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ECFB" w14:textId="77777777" w:rsidR="00F25665" w:rsidRDefault="00F25665" w:rsidP="00F25665">
      <w:pPr>
        <w:pStyle w:val="NormalSS"/>
        <w:pageBreakBefore/>
        <w:spacing w:before="2640"/>
        <w:ind w:firstLine="0"/>
        <w:jc w:val="center"/>
        <w:rPr>
          <w:rFonts w:ascii="Arial Black" w:hAnsi="Arial Black"/>
          <w:caps/>
          <w:sz w:val="22"/>
        </w:rPr>
      </w:pPr>
      <w:bookmarkStart w:id="0" w:name="_GoBack"/>
      <w:bookmarkEnd w:id="0"/>
    </w:p>
    <w:p w14:paraId="0FC00C23" w14:textId="5C402623" w:rsidR="00F25665" w:rsidRPr="00E4252D" w:rsidRDefault="00F25665" w:rsidP="00F25665">
      <w:pPr>
        <w:pStyle w:val="MarkforAttachmentTitle"/>
        <w:spacing w:before="0" w:after="0"/>
      </w:pPr>
      <w:bookmarkStart w:id="1" w:name="AttLetter"/>
      <w:bookmarkEnd w:id="1"/>
      <w:r>
        <w:t>INSTRUMENT 10</w:t>
      </w:r>
      <w:r>
        <w:br/>
      </w:r>
      <w:r>
        <w:br/>
      </w:r>
      <w:bookmarkStart w:id="2" w:name="AttTitle"/>
      <w:bookmarkEnd w:id="2"/>
      <w:r>
        <w:t>adult baseline survey</w:t>
      </w:r>
    </w:p>
    <w:p w14:paraId="559E61F8" w14:textId="77777777" w:rsidR="00F25665" w:rsidRDefault="00F25665" w:rsidP="00F25665">
      <w:pPr>
        <w:spacing w:after="240"/>
      </w:pPr>
      <w:r>
        <w:br w:type="page"/>
      </w:r>
    </w:p>
    <w:p w14:paraId="38215D55" w14:textId="77777777" w:rsidR="00F25665" w:rsidRDefault="00F25665" w:rsidP="00F25665">
      <w:pPr>
        <w:pStyle w:val="NormalSS"/>
      </w:pPr>
    </w:p>
    <w:p w14:paraId="7306517B" w14:textId="77777777" w:rsidR="00F25665" w:rsidRPr="00E4252D" w:rsidRDefault="00F25665" w:rsidP="00F25665">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5470C016" w14:textId="77777777" w:rsidR="00F25665" w:rsidRDefault="00F25665" w:rsidP="00F25665">
      <w:pPr>
        <w:pStyle w:val="NormalSS"/>
        <w:sectPr w:rsidR="00F25665" w:rsidSect="00F25665">
          <w:footerReference w:type="default" r:id="rId11"/>
          <w:pgSz w:w="12240" w:h="15840"/>
          <w:pgMar w:top="1440" w:right="1440" w:bottom="1440" w:left="1440" w:header="720" w:footer="720" w:gutter="0"/>
          <w:cols w:space="720"/>
          <w:docGrid w:linePitch="360"/>
        </w:sectPr>
      </w:pPr>
    </w:p>
    <w:p w14:paraId="0BFF08F3" w14:textId="77777777" w:rsidR="00D86317" w:rsidRPr="00702045" w:rsidRDefault="00D86317" w:rsidP="00234846">
      <w:pPr>
        <w:pStyle w:val="Range"/>
        <w:ind w:left="0"/>
        <w:rPr>
          <w:noProof/>
        </w:rPr>
      </w:pPr>
      <w:r w:rsidRPr="00702045">
        <w:rPr>
          <w:noProof/>
        </w:rPr>
        <w:lastRenderedPageBreak/>
        <w:drawing>
          <wp:anchor distT="0" distB="0" distL="114300" distR="114300" simplePos="0" relativeHeight="251680768" behindDoc="0" locked="0" layoutInCell="1" allowOverlap="1" wp14:anchorId="7C50DCA7" wp14:editId="610F86C6">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5206FF75" w14:textId="77777777" w:rsidR="00D86317" w:rsidRPr="00702045" w:rsidRDefault="00D86317" w:rsidP="00D86317">
      <w:pPr>
        <w:spacing w:after="360" w:line="240" w:lineRule="auto"/>
        <w:ind w:firstLine="0"/>
        <w:rPr>
          <w:rFonts w:ascii="Arial" w:hAnsi="Arial" w:cs="Arial"/>
          <w:sz w:val="20"/>
          <w:szCs w:val="20"/>
        </w:rPr>
      </w:pPr>
    </w:p>
    <w:p w14:paraId="718319A5" w14:textId="77777777" w:rsidR="00D86317" w:rsidRPr="00702045" w:rsidRDefault="005A1356" w:rsidP="0081202C">
      <w:pPr>
        <w:pStyle w:val="QCOVERPAGE"/>
        <w:rPr>
          <w:color w:val="auto"/>
        </w:rPr>
      </w:pPr>
      <w:r w:rsidRPr="00702045">
        <w:rPr>
          <w:color w:val="auto"/>
        </w:rPr>
        <w:t xml:space="preserve">STREAMS </w:t>
      </w:r>
    </w:p>
    <w:p w14:paraId="4D7BCF98" w14:textId="77777777" w:rsidR="005A1356" w:rsidRPr="00702045" w:rsidRDefault="005A1356" w:rsidP="005A1356">
      <w:pPr>
        <w:spacing w:after="480" w:line="240" w:lineRule="auto"/>
        <w:ind w:firstLine="0"/>
        <w:jc w:val="center"/>
      </w:pPr>
      <w:r w:rsidRPr="00702045">
        <w:rPr>
          <w:rFonts w:ascii="Arial Black" w:hAnsi="Arial Black" w:cs="Arial"/>
          <w:sz w:val="36"/>
          <w:szCs w:val="28"/>
        </w:rPr>
        <w:t>Adult Baseline Survey</w:t>
      </w:r>
    </w:p>
    <w:p w14:paraId="6F3CDD23" w14:textId="0B464228" w:rsidR="00D86317" w:rsidRPr="00F25665" w:rsidRDefault="00B94F3D" w:rsidP="00F25665">
      <w:pPr>
        <w:pStyle w:val="QCoverDate"/>
      </w:pPr>
      <w:r>
        <w:t>February 2016</w:t>
      </w:r>
    </w:p>
    <w:p w14:paraId="0CFC7A6F" w14:textId="77777777" w:rsidR="00D86317" w:rsidRPr="00702045" w:rsidRDefault="00D86317" w:rsidP="00D86317">
      <w:pPr>
        <w:tabs>
          <w:tab w:val="clear" w:pos="432"/>
        </w:tabs>
        <w:spacing w:line="240" w:lineRule="auto"/>
        <w:ind w:firstLine="0"/>
        <w:jc w:val="left"/>
        <w:rPr>
          <w:rFonts w:ascii="Arial" w:hAnsi="Arial" w:cs="Arial"/>
          <w:b/>
          <w:sz w:val="20"/>
          <w:szCs w:val="20"/>
        </w:rPr>
      </w:pPr>
    </w:p>
    <w:p w14:paraId="4CF1AB65" w14:textId="77777777" w:rsidR="00D86317" w:rsidRPr="00702045" w:rsidRDefault="00D86317" w:rsidP="00D86317">
      <w:pPr>
        <w:tabs>
          <w:tab w:val="clear" w:pos="432"/>
        </w:tabs>
        <w:spacing w:line="240" w:lineRule="auto"/>
        <w:ind w:firstLine="0"/>
        <w:jc w:val="left"/>
        <w:rPr>
          <w:rFonts w:ascii="Arial" w:hAnsi="Arial" w:cs="Arial"/>
          <w:b/>
          <w:sz w:val="20"/>
          <w:szCs w:val="20"/>
        </w:rPr>
        <w:sectPr w:rsidR="00D86317" w:rsidRPr="00702045"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14:paraId="6E492EEF" w14:textId="77777777" w:rsidR="005A1356" w:rsidRPr="00702045" w:rsidRDefault="005A1356" w:rsidP="005A1356">
      <w:pPr>
        <w:tabs>
          <w:tab w:val="clear" w:pos="432"/>
        </w:tabs>
        <w:spacing w:after="240" w:line="240" w:lineRule="auto"/>
        <w:ind w:firstLine="0"/>
        <w:jc w:val="center"/>
        <w:rPr>
          <w:rFonts w:ascii="Arial" w:hAnsi="Arial" w:cs="Arial"/>
          <w:b/>
          <w:bCs/>
          <w:sz w:val="22"/>
          <w:szCs w:val="22"/>
        </w:rPr>
      </w:pPr>
    </w:p>
    <w:p w14:paraId="089A8096" w14:textId="77777777" w:rsidR="005A1356" w:rsidRPr="00702045" w:rsidRDefault="005A1356" w:rsidP="005A1356">
      <w:pPr>
        <w:tabs>
          <w:tab w:val="clear" w:pos="432"/>
        </w:tabs>
        <w:spacing w:after="840" w:line="240" w:lineRule="auto"/>
        <w:ind w:firstLine="0"/>
        <w:jc w:val="center"/>
        <w:rPr>
          <w:rFonts w:ascii="Arial" w:hAnsi="Arial" w:cs="Arial"/>
          <w:b/>
          <w:bCs/>
          <w:sz w:val="22"/>
          <w:szCs w:val="22"/>
        </w:rPr>
      </w:pPr>
      <w:r w:rsidRPr="00702045">
        <w:rPr>
          <w:rFonts w:ascii="Arial" w:hAnsi="Arial" w:cs="Arial"/>
          <w:b/>
          <w:bCs/>
          <w:sz w:val="22"/>
          <w:szCs w:val="22"/>
        </w:rPr>
        <w:t>CONTENTS</w:t>
      </w:r>
    </w:p>
    <w:p w14:paraId="2A43B46A" w14:textId="77777777" w:rsidR="005A1356" w:rsidRPr="00702045" w:rsidRDefault="005A1356" w:rsidP="005A1356">
      <w:pPr>
        <w:tabs>
          <w:tab w:val="clear" w:pos="432"/>
          <w:tab w:val="right" w:pos="9360"/>
        </w:tabs>
        <w:spacing w:line="240" w:lineRule="auto"/>
        <w:ind w:firstLine="0"/>
        <w:jc w:val="left"/>
        <w:rPr>
          <w:rFonts w:ascii="Arial" w:hAnsi="Arial" w:cs="Arial"/>
          <w:b/>
          <w:bCs/>
          <w:sz w:val="22"/>
          <w:szCs w:val="22"/>
        </w:rPr>
      </w:pPr>
      <w:r w:rsidRPr="00702045">
        <w:rPr>
          <w:rFonts w:ascii="Arial" w:hAnsi="Arial" w:cs="Arial"/>
          <w:b/>
          <w:bCs/>
          <w:sz w:val="22"/>
          <w:szCs w:val="22"/>
        </w:rPr>
        <w:t>Section</w:t>
      </w:r>
      <w:r w:rsidRPr="00702045">
        <w:rPr>
          <w:rFonts w:ascii="Arial" w:hAnsi="Arial" w:cs="Arial"/>
          <w:b/>
          <w:bCs/>
          <w:sz w:val="22"/>
          <w:szCs w:val="22"/>
        </w:rPr>
        <w:tab/>
        <w:t>Page</w:t>
      </w:r>
    </w:p>
    <w:p w14:paraId="026D09A6" w14:textId="3CBD2431"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sz w:val="22"/>
          <w:szCs w:val="22"/>
        </w:rPr>
        <w:tab/>
        <w:t>i.</w:t>
      </w:r>
      <w:r w:rsidRPr="00702045">
        <w:rPr>
          <w:rFonts w:ascii="Arial" w:hAnsi="Arial" w:cs="Arial"/>
          <w:caps/>
          <w:sz w:val="22"/>
          <w:szCs w:val="22"/>
        </w:rPr>
        <w:tab/>
        <w:t>INTRODUCTION</w:t>
      </w:r>
      <w:r w:rsidRPr="00702045">
        <w:rPr>
          <w:rFonts w:ascii="Arial" w:hAnsi="Arial" w:cs="Arial"/>
          <w:caps/>
          <w:sz w:val="22"/>
          <w:szCs w:val="22"/>
        </w:rPr>
        <w:tab/>
      </w:r>
      <w:r w:rsidR="00600D10">
        <w:rPr>
          <w:rFonts w:ascii="Arial" w:hAnsi="Arial" w:cs="Arial"/>
          <w:caps/>
          <w:sz w:val="22"/>
          <w:szCs w:val="22"/>
        </w:rPr>
        <w:t>5</w:t>
      </w:r>
    </w:p>
    <w:p w14:paraId="2C17CF31" w14:textId="3BDC0380"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A.</w:t>
      </w:r>
      <w:r w:rsidRPr="00702045">
        <w:rPr>
          <w:rFonts w:ascii="Arial" w:hAnsi="Arial" w:cs="Arial"/>
          <w:caps/>
          <w:sz w:val="22"/>
          <w:szCs w:val="22"/>
        </w:rPr>
        <w:tab/>
      </w:r>
      <w:r w:rsidR="00E9462E" w:rsidRPr="00702045">
        <w:rPr>
          <w:rFonts w:ascii="Arial" w:hAnsi="Arial" w:cs="Arial"/>
          <w:caps/>
          <w:sz w:val="22"/>
          <w:szCs w:val="22"/>
        </w:rPr>
        <w:t>DEMOGRAPHICS</w:t>
      </w:r>
      <w:r w:rsidRPr="00702045">
        <w:rPr>
          <w:rFonts w:ascii="Arial" w:hAnsi="Arial" w:cs="Arial"/>
          <w:caps/>
          <w:sz w:val="22"/>
          <w:szCs w:val="22"/>
        </w:rPr>
        <w:tab/>
      </w:r>
      <w:r w:rsidR="00265D2D">
        <w:rPr>
          <w:rFonts w:ascii="Arial" w:hAnsi="Arial" w:cs="Arial"/>
          <w:caps/>
          <w:sz w:val="22"/>
          <w:szCs w:val="22"/>
        </w:rPr>
        <w:t>12</w:t>
      </w:r>
    </w:p>
    <w:p w14:paraId="287452E3" w14:textId="60415107"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B.</w:t>
      </w:r>
      <w:r w:rsidRPr="00702045">
        <w:rPr>
          <w:rFonts w:ascii="Arial" w:hAnsi="Arial" w:cs="Arial"/>
          <w:caps/>
          <w:sz w:val="22"/>
          <w:szCs w:val="22"/>
        </w:rPr>
        <w:tab/>
      </w:r>
      <w:r w:rsidR="00E9462E" w:rsidRPr="00702045">
        <w:rPr>
          <w:rFonts w:ascii="Arial" w:hAnsi="Arial" w:cs="Arial"/>
          <w:caps/>
          <w:sz w:val="22"/>
          <w:szCs w:val="22"/>
        </w:rPr>
        <w:t>RELATIONSHIP ATTITUDES AND SKILLS</w:t>
      </w:r>
      <w:r w:rsidRPr="00702045">
        <w:rPr>
          <w:rFonts w:ascii="Arial" w:hAnsi="Arial" w:cs="Arial"/>
          <w:caps/>
          <w:sz w:val="22"/>
          <w:szCs w:val="22"/>
        </w:rPr>
        <w:tab/>
      </w:r>
      <w:r w:rsidR="00265D2D">
        <w:rPr>
          <w:rFonts w:ascii="Arial" w:hAnsi="Arial" w:cs="Arial"/>
          <w:caps/>
          <w:sz w:val="22"/>
          <w:szCs w:val="22"/>
        </w:rPr>
        <w:t>18</w:t>
      </w:r>
    </w:p>
    <w:p w14:paraId="119C8EE8" w14:textId="44CE690A"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C.</w:t>
      </w:r>
      <w:r w:rsidRPr="00702045">
        <w:rPr>
          <w:rFonts w:ascii="Arial" w:hAnsi="Arial" w:cs="Arial"/>
          <w:caps/>
          <w:sz w:val="22"/>
          <w:szCs w:val="22"/>
        </w:rPr>
        <w:tab/>
      </w:r>
      <w:r w:rsidR="00E9462E" w:rsidRPr="00702045">
        <w:rPr>
          <w:rFonts w:ascii="Arial" w:hAnsi="Arial" w:cs="Arial"/>
          <w:caps/>
          <w:sz w:val="22"/>
          <w:szCs w:val="22"/>
        </w:rPr>
        <w:t>CURRENT RELATIONSHIPS</w:t>
      </w:r>
      <w:r w:rsidRPr="00702045">
        <w:rPr>
          <w:rFonts w:ascii="Arial" w:hAnsi="Arial" w:cs="Arial"/>
          <w:caps/>
          <w:sz w:val="22"/>
          <w:szCs w:val="22"/>
        </w:rPr>
        <w:tab/>
      </w:r>
      <w:r w:rsidR="00265D2D">
        <w:rPr>
          <w:rFonts w:ascii="Arial" w:hAnsi="Arial" w:cs="Arial"/>
          <w:caps/>
          <w:sz w:val="22"/>
          <w:szCs w:val="22"/>
        </w:rPr>
        <w:t>21</w:t>
      </w:r>
    </w:p>
    <w:p w14:paraId="3E2315DA" w14:textId="3DA079E7"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D.</w:t>
      </w:r>
      <w:r w:rsidRPr="00702045">
        <w:rPr>
          <w:rFonts w:ascii="Arial" w:hAnsi="Arial" w:cs="Arial"/>
          <w:caps/>
          <w:sz w:val="22"/>
          <w:szCs w:val="22"/>
        </w:rPr>
        <w:tab/>
      </w:r>
      <w:r w:rsidR="00E9462E" w:rsidRPr="00702045">
        <w:rPr>
          <w:rFonts w:ascii="Arial" w:hAnsi="Arial" w:cs="Arial"/>
          <w:caps/>
          <w:sz w:val="22"/>
          <w:szCs w:val="22"/>
        </w:rPr>
        <w:t>CHILDREN</w:t>
      </w:r>
      <w:r w:rsidRPr="00702045">
        <w:rPr>
          <w:rFonts w:ascii="Arial" w:hAnsi="Arial" w:cs="Arial"/>
          <w:caps/>
          <w:sz w:val="22"/>
          <w:szCs w:val="22"/>
        </w:rPr>
        <w:tab/>
      </w:r>
      <w:r w:rsidR="00265D2D">
        <w:rPr>
          <w:rFonts w:ascii="Arial" w:hAnsi="Arial" w:cs="Arial"/>
          <w:caps/>
          <w:sz w:val="22"/>
          <w:szCs w:val="22"/>
        </w:rPr>
        <w:t>28</w:t>
      </w:r>
    </w:p>
    <w:p w14:paraId="630A0F2E" w14:textId="50716184"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E.</w:t>
      </w:r>
      <w:r w:rsidRPr="00702045">
        <w:rPr>
          <w:rFonts w:ascii="Arial" w:hAnsi="Arial" w:cs="Arial"/>
          <w:caps/>
          <w:sz w:val="22"/>
          <w:szCs w:val="22"/>
        </w:rPr>
        <w:tab/>
      </w:r>
      <w:r w:rsidR="00E9462E" w:rsidRPr="00702045">
        <w:rPr>
          <w:rFonts w:ascii="Arial" w:hAnsi="Arial" w:cs="Arial"/>
          <w:caps/>
          <w:sz w:val="22"/>
          <w:szCs w:val="22"/>
        </w:rPr>
        <w:t>EMPLOYMENT AND FINANCES</w:t>
      </w:r>
      <w:r w:rsidRPr="00702045">
        <w:rPr>
          <w:rFonts w:ascii="Arial" w:hAnsi="Arial" w:cs="Arial"/>
          <w:caps/>
          <w:sz w:val="22"/>
          <w:szCs w:val="22"/>
        </w:rPr>
        <w:tab/>
      </w:r>
      <w:r w:rsidR="00265D2D">
        <w:rPr>
          <w:rFonts w:ascii="Arial" w:hAnsi="Arial" w:cs="Arial"/>
          <w:caps/>
          <w:sz w:val="22"/>
          <w:szCs w:val="22"/>
        </w:rPr>
        <w:t>34</w:t>
      </w:r>
    </w:p>
    <w:p w14:paraId="13F54064" w14:textId="28B6F38D"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F.</w:t>
      </w:r>
      <w:r w:rsidRPr="00702045">
        <w:rPr>
          <w:rFonts w:ascii="Arial" w:hAnsi="Arial" w:cs="Arial"/>
          <w:caps/>
          <w:sz w:val="22"/>
          <w:szCs w:val="22"/>
        </w:rPr>
        <w:tab/>
      </w:r>
      <w:r w:rsidR="00E9462E" w:rsidRPr="00702045">
        <w:rPr>
          <w:rFonts w:ascii="Arial" w:hAnsi="Arial" w:cs="Arial"/>
          <w:caps/>
          <w:sz w:val="22"/>
          <w:szCs w:val="22"/>
        </w:rPr>
        <w:t>WELL BEING</w:t>
      </w:r>
      <w:r w:rsidRPr="00702045">
        <w:rPr>
          <w:rFonts w:ascii="Arial" w:hAnsi="Arial" w:cs="Arial"/>
          <w:caps/>
          <w:sz w:val="22"/>
          <w:szCs w:val="22"/>
        </w:rPr>
        <w:tab/>
      </w:r>
      <w:r w:rsidR="00265D2D">
        <w:rPr>
          <w:rFonts w:ascii="Arial" w:hAnsi="Arial" w:cs="Arial"/>
          <w:caps/>
          <w:sz w:val="22"/>
          <w:szCs w:val="22"/>
        </w:rPr>
        <w:t>40</w:t>
      </w:r>
    </w:p>
    <w:p w14:paraId="42B3E64A" w14:textId="0DAA1F99"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G.</w:t>
      </w:r>
      <w:r w:rsidRPr="00702045">
        <w:rPr>
          <w:rFonts w:ascii="Arial" w:hAnsi="Arial" w:cs="Arial"/>
          <w:caps/>
          <w:sz w:val="22"/>
          <w:szCs w:val="22"/>
        </w:rPr>
        <w:tab/>
      </w:r>
      <w:r w:rsidR="00E9462E" w:rsidRPr="00702045">
        <w:rPr>
          <w:rFonts w:ascii="Arial" w:hAnsi="Arial" w:cs="Arial"/>
          <w:caps/>
          <w:sz w:val="22"/>
          <w:szCs w:val="22"/>
        </w:rPr>
        <w:t>ABOUT THE PROGRAM</w:t>
      </w:r>
      <w:r w:rsidRPr="00702045">
        <w:rPr>
          <w:rFonts w:ascii="Arial" w:hAnsi="Arial" w:cs="Arial"/>
          <w:caps/>
          <w:sz w:val="22"/>
          <w:szCs w:val="22"/>
        </w:rPr>
        <w:tab/>
      </w:r>
      <w:r w:rsidR="00265D2D">
        <w:rPr>
          <w:rFonts w:ascii="Arial" w:hAnsi="Arial" w:cs="Arial"/>
          <w:caps/>
          <w:sz w:val="22"/>
          <w:szCs w:val="22"/>
        </w:rPr>
        <w:t>44</w:t>
      </w:r>
    </w:p>
    <w:p w14:paraId="0A9673F0" w14:textId="528AECF9" w:rsidR="005A1356" w:rsidRPr="00702045"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02045">
        <w:rPr>
          <w:rFonts w:ascii="Arial" w:hAnsi="Arial" w:cs="Arial"/>
          <w:caps/>
          <w:sz w:val="22"/>
          <w:szCs w:val="22"/>
        </w:rPr>
        <w:tab/>
        <w:t>H.</w:t>
      </w:r>
      <w:r w:rsidRPr="00702045">
        <w:rPr>
          <w:rFonts w:ascii="Arial" w:hAnsi="Arial" w:cs="Arial"/>
          <w:caps/>
          <w:sz w:val="22"/>
          <w:szCs w:val="22"/>
        </w:rPr>
        <w:tab/>
      </w:r>
      <w:r w:rsidR="003571D6" w:rsidRPr="00702045">
        <w:rPr>
          <w:rFonts w:ascii="Arial" w:hAnsi="Arial" w:cs="Arial"/>
          <w:caps/>
          <w:sz w:val="22"/>
          <w:szCs w:val="22"/>
        </w:rPr>
        <w:t>contact information</w:t>
      </w:r>
      <w:r w:rsidRPr="00702045">
        <w:rPr>
          <w:rFonts w:ascii="Arial" w:hAnsi="Arial" w:cs="Arial"/>
          <w:caps/>
          <w:sz w:val="22"/>
          <w:szCs w:val="22"/>
        </w:rPr>
        <w:tab/>
      </w:r>
      <w:r w:rsidR="00265D2D">
        <w:rPr>
          <w:rFonts w:ascii="Arial" w:hAnsi="Arial" w:cs="Arial"/>
          <w:caps/>
          <w:sz w:val="22"/>
          <w:szCs w:val="22"/>
        </w:rPr>
        <w:t>46</w:t>
      </w:r>
    </w:p>
    <w:p w14:paraId="48EA6380" w14:textId="77777777" w:rsidR="005A1356" w:rsidRPr="00702045" w:rsidRDefault="005A1356" w:rsidP="005A1356">
      <w:pPr>
        <w:tabs>
          <w:tab w:val="clear" w:pos="432"/>
          <w:tab w:val="left" w:pos="1080"/>
        </w:tabs>
        <w:spacing w:line="240" w:lineRule="auto"/>
        <w:ind w:left="1080" w:hanging="1080"/>
        <w:jc w:val="left"/>
        <w:rPr>
          <w:rFonts w:ascii="Arial" w:hAnsi="Arial" w:cs="Arial"/>
          <w:sz w:val="22"/>
          <w:szCs w:val="22"/>
        </w:rPr>
      </w:pPr>
    </w:p>
    <w:p w14:paraId="62F810DF" w14:textId="77777777" w:rsidR="007A0DD4" w:rsidRPr="00702045" w:rsidRDefault="007A0DD4">
      <w:pPr>
        <w:tabs>
          <w:tab w:val="clear" w:pos="432"/>
        </w:tabs>
        <w:spacing w:line="240" w:lineRule="auto"/>
        <w:ind w:firstLine="0"/>
        <w:jc w:val="left"/>
        <w:rPr>
          <w:rFonts w:ascii="Arial" w:hAnsi="Arial" w:cs="Arial"/>
          <w:sz w:val="20"/>
          <w:szCs w:val="20"/>
        </w:rPr>
      </w:pPr>
    </w:p>
    <w:p w14:paraId="61AC2003" w14:textId="77777777" w:rsidR="007A0DD4" w:rsidRPr="00702045" w:rsidRDefault="007A0DD4">
      <w:pPr>
        <w:tabs>
          <w:tab w:val="clear" w:pos="432"/>
        </w:tabs>
        <w:spacing w:line="240" w:lineRule="auto"/>
        <w:ind w:firstLine="0"/>
        <w:jc w:val="left"/>
        <w:rPr>
          <w:rFonts w:ascii="Arial" w:hAnsi="Arial" w:cs="Arial"/>
          <w:sz w:val="20"/>
          <w:szCs w:val="20"/>
        </w:rPr>
      </w:pPr>
    </w:p>
    <w:p w14:paraId="23550D9A" w14:textId="77777777" w:rsidR="00D86317" w:rsidRPr="00702045" w:rsidRDefault="00D86317">
      <w:pPr>
        <w:tabs>
          <w:tab w:val="clear" w:pos="432"/>
        </w:tabs>
        <w:spacing w:line="240" w:lineRule="auto"/>
        <w:ind w:firstLine="0"/>
        <w:jc w:val="left"/>
        <w:rPr>
          <w:rFonts w:ascii="Arial" w:hAnsi="Arial" w:cs="Arial"/>
          <w:sz w:val="20"/>
          <w:szCs w:val="20"/>
        </w:rPr>
        <w:sectPr w:rsidR="00D86317" w:rsidRPr="00702045" w:rsidSect="00EC6502">
          <w:endnotePr>
            <w:numFmt w:val="decimal"/>
          </w:endnotePr>
          <w:pgSz w:w="12240" w:h="15840" w:code="1"/>
          <w:pgMar w:top="1440" w:right="1440" w:bottom="576" w:left="1440" w:header="720" w:footer="288" w:gutter="0"/>
          <w:cols w:space="720"/>
          <w:docGrid w:linePitch="326"/>
        </w:sectPr>
      </w:pPr>
    </w:p>
    <w:p w14:paraId="10F77FC0" w14:textId="77777777" w:rsidR="00272003" w:rsidRPr="00702045" w:rsidRDefault="00272003" w:rsidP="00272003">
      <w:pPr>
        <w:tabs>
          <w:tab w:val="clear" w:pos="432"/>
          <w:tab w:val="left" w:pos="720"/>
        </w:tabs>
        <w:spacing w:before="480" w:line="240" w:lineRule="auto"/>
        <w:ind w:firstLine="0"/>
        <w:jc w:val="left"/>
        <w:rPr>
          <w:rFonts w:ascii="Arial" w:hAnsi="Arial" w:cs="Arial"/>
          <w:sz w:val="20"/>
          <w:szCs w:val="20"/>
        </w:rPr>
      </w:pPr>
    </w:p>
    <w:tbl>
      <w:tblPr>
        <w:tblStyle w:val="TableGrid3"/>
        <w:tblW w:w="30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7"/>
      </w:tblGrid>
      <w:tr w:rsidR="00272003" w:rsidRPr="00702045" w14:paraId="52AC4BE3" w14:textId="77777777" w:rsidTr="0027200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ECA213" w14:textId="77777777" w:rsidR="00272003" w:rsidRPr="00702045" w:rsidRDefault="00272003" w:rsidP="00272003">
            <w:pPr>
              <w:tabs>
                <w:tab w:val="left" w:pos="7384"/>
              </w:tabs>
              <w:spacing w:before="120" w:after="120" w:line="240" w:lineRule="auto"/>
              <w:ind w:firstLine="0"/>
              <w:jc w:val="center"/>
              <w:rPr>
                <w:rFonts w:ascii="Arial" w:hAnsi="Arial" w:cs="Arial"/>
                <w:bCs/>
                <w:caps/>
              </w:rPr>
            </w:pPr>
            <w:r w:rsidRPr="00702045">
              <w:rPr>
                <w:rFonts w:ascii="Arial" w:hAnsi="Arial" w:cs="Arial"/>
                <w:bCs/>
                <w:caps/>
              </w:rPr>
              <w:t>PROGRAMMER:</w:t>
            </w:r>
          </w:p>
          <w:p w14:paraId="6E1264A7" w14:textId="77777777" w:rsidR="00272003" w:rsidRPr="00702045" w:rsidRDefault="00272003" w:rsidP="00272003">
            <w:pPr>
              <w:tabs>
                <w:tab w:val="left" w:pos="7384"/>
              </w:tabs>
              <w:spacing w:before="120" w:after="120" w:line="240" w:lineRule="auto"/>
              <w:ind w:firstLine="0"/>
              <w:jc w:val="center"/>
              <w:rPr>
                <w:rFonts w:ascii="Arial" w:hAnsi="Arial" w:cs="Arial"/>
                <w:bCs/>
              </w:rPr>
            </w:pPr>
            <w:r w:rsidRPr="00702045">
              <w:rPr>
                <w:rFonts w:ascii="Arial" w:hAnsi="Arial" w:cs="Arial"/>
                <w:bCs/>
                <w:caps/>
              </w:rPr>
              <w:t>PRELOAD STAFF NAMES AND program NAMES.</w:t>
            </w:r>
          </w:p>
        </w:tc>
      </w:tr>
    </w:tbl>
    <w:p w14:paraId="36E81F8D" w14:textId="77777777" w:rsidR="00272003" w:rsidRPr="00702045" w:rsidRDefault="00272003" w:rsidP="00FF634C">
      <w:pPr>
        <w:tabs>
          <w:tab w:val="clear" w:pos="432"/>
        </w:tabs>
        <w:spacing w:before="120" w:line="240" w:lineRule="auto"/>
        <w:ind w:firstLine="0"/>
        <w:jc w:val="left"/>
        <w:rPr>
          <w:rFonts w:ascii="Arial" w:hAnsi="Arial" w:cs="Arial"/>
          <w:sz w:val="20"/>
          <w:szCs w:val="20"/>
        </w:rPr>
      </w:pPr>
    </w:p>
    <w:tbl>
      <w:tblPr>
        <w:tblStyle w:val="TableGrid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72003" w:rsidRPr="00702045" w14:paraId="1F288DD7" w14:textId="77777777" w:rsidTr="002720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0F4722" w14:textId="77777777" w:rsidR="00272003" w:rsidRPr="00702045" w:rsidRDefault="00272003" w:rsidP="00272003">
            <w:pPr>
              <w:spacing w:before="60" w:after="60" w:line="240" w:lineRule="auto"/>
              <w:ind w:firstLine="0"/>
              <w:jc w:val="left"/>
              <w:rPr>
                <w:rFonts w:ascii="Arial" w:hAnsi="Arial" w:cs="Arial"/>
                <w:caps/>
              </w:rPr>
            </w:pPr>
            <w:r w:rsidRPr="00702045">
              <w:rPr>
                <w:rFonts w:ascii="Arial" w:hAnsi="Arial" w:cs="Arial"/>
                <w:bCs/>
                <w:caps/>
              </w:rPr>
              <w:t>ALL</w:t>
            </w:r>
          </w:p>
        </w:tc>
      </w:tr>
    </w:tbl>
    <w:p w14:paraId="71D62435" w14:textId="77777777" w:rsidR="00272003" w:rsidRPr="00702045" w:rsidRDefault="00272003" w:rsidP="00272003">
      <w:pPr>
        <w:tabs>
          <w:tab w:val="clear" w:pos="432"/>
          <w:tab w:val="left" w:pos="1080"/>
        </w:tabs>
        <w:spacing w:before="120" w:after="120" w:line="240" w:lineRule="auto"/>
        <w:ind w:left="1080" w:right="360" w:hanging="1080"/>
        <w:jc w:val="left"/>
        <w:rPr>
          <w:rFonts w:ascii="Arial" w:hAnsi="Arial" w:cs="Arial"/>
          <w:b/>
          <w:sz w:val="20"/>
          <w:szCs w:val="20"/>
        </w:rPr>
      </w:pPr>
      <w:r w:rsidRPr="00702045">
        <w:rPr>
          <w:rFonts w:ascii="Arial" w:hAnsi="Arial" w:cs="Arial"/>
          <w:b/>
          <w:sz w:val="20"/>
          <w:szCs w:val="20"/>
        </w:rPr>
        <w:t>INTRO1.</w:t>
      </w:r>
      <w:r w:rsidRPr="00702045">
        <w:rPr>
          <w:rFonts w:ascii="Arial" w:hAnsi="Arial" w:cs="Arial"/>
          <w:b/>
          <w:sz w:val="20"/>
          <w:szCs w:val="20"/>
        </w:rPr>
        <w:tab/>
        <w:t>Hello, could you please tell me the name of the program you are calling from?</w:t>
      </w:r>
    </w:p>
    <w:p w14:paraId="6036ADB4" w14:textId="77777777" w:rsidR="00272003" w:rsidRPr="00702045" w:rsidRDefault="00272003" w:rsidP="00930383">
      <w:pPr>
        <w:pStyle w:val="RESPONSE0"/>
      </w:pPr>
      <w:r w:rsidRPr="00702045">
        <w:t>TBD</w:t>
      </w:r>
      <w:r w:rsidRPr="00702045">
        <w:tab/>
        <w:t>1</w:t>
      </w:r>
    </w:p>
    <w:p w14:paraId="2CB2C5EE" w14:textId="77777777" w:rsidR="00272003" w:rsidRPr="00702045" w:rsidRDefault="00272003" w:rsidP="00930383">
      <w:pPr>
        <w:pStyle w:val="RESPONSE0"/>
      </w:pPr>
      <w:r w:rsidRPr="00702045">
        <w:t>TBD</w:t>
      </w:r>
      <w:r w:rsidRPr="00702045">
        <w:tab/>
        <w:t>2</w:t>
      </w:r>
    </w:p>
    <w:p w14:paraId="616018BF" w14:textId="77777777" w:rsidR="00272003" w:rsidRPr="00702045" w:rsidRDefault="00272003" w:rsidP="00930383">
      <w:pPr>
        <w:pStyle w:val="RESPONSE0"/>
      </w:pPr>
      <w:r w:rsidRPr="00702045">
        <w:t>TBD</w:t>
      </w:r>
      <w:r w:rsidRPr="00702045">
        <w:tab/>
        <w:t>3</w:t>
      </w:r>
    </w:p>
    <w:p w14:paraId="3EA236B2" w14:textId="77777777" w:rsidR="00272003" w:rsidRPr="00702045" w:rsidRDefault="00272003" w:rsidP="00930383">
      <w:pPr>
        <w:pStyle w:val="RESPONSE0"/>
        <w:spacing w:after="240"/>
      </w:pPr>
      <w:r w:rsidRPr="00702045">
        <w:t>TBD</w:t>
      </w:r>
      <w:r w:rsidRPr="00702045">
        <w:tab/>
        <w:t>4</w:t>
      </w:r>
    </w:p>
    <w:tbl>
      <w:tblPr>
        <w:tblStyle w:val="TableGrid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72003" w:rsidRPr="00702045" w14:paraId="0FDF376F" w14:textId="77777777" w:rsidTr="002720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19264C" w14:textId="77777777" w:rsidR="00272003" w:rsidRPr="00702045" w:rsidRDefault="00272003" w:rsidP="00272003">
            <w:pPr>
              <w:spacing w:before="60" w:after="60" w:line="240" w:lineRule="auto"/>
              <w:ind w:firstLine="0"/>
              <w:jc w:val="left"/>
              <w:rPr>
                <w:rFonts w:ascii="Arial" w:hAnsi="Arial" w:cs="Arial"/>
                <w:caps/>
              </w:rPr>
            </w:pPr>
            <w:r w:rsidRPr="00702045">
              <w:rPr>
                <w:rFonts w:ascii="Arial" w:hAnsi="Arial" w:cs="Arial"/>
                <w:bCs/>
                <w:caps/>
              </w:rPr>
              <w:t>ALL</w:t>
            </w:r>
          </w:p>
        </w:tc>
      </w:tr>
    </w:tbl>
    <w:p w14:paraId="015E60B0" w14:textId="77777777" w:rsidR="00272003" w:rsidRPr="00702045" w:rsidRDefault="00A25ED9" w:rsidP="00272003">
      <w:pPr>
        <w:tabs>
          <w:tab w:val="clear" w:pos="432"/>
          <w:tab w:val="left" w:pos="1080"/>
        </w:tabs>
        <w:spacing w:before="120" w:after="120" w:line="240" w:lineRule="auto"/>
        <w:ind w:left="1080" w:right="360" w:hanging="1080"/>
        <w:jc w:val="left"/>
        <w:rPr>
          <w:rFonts w:ascii="Arial" w:hAnsi="Arial" w:cs="Arial"/>
          <w:b/>
          <w:sz w:val="20"/>
          <w:szCs w:val="20"/>
        </w:rPr>
      </w:pPr>
      <w:r w:rsidRPr="00702045">
        <w:rPr>
          <w:rFonts w:ascii="Arial" w:hAnsi="Arial" w:cs="Arial"/>
          <w:b/>
          <w:sz w:val="20"/>
          <w:szCs w:val="20"/>
        </w:rPr>
        <w:t>INTRO2.</w:t>
      </w:r>
      <w:r w:rsidRPr="00702045">
        <w:rPr>
          <w:rFonts w:ascii="Arial" w:hAnsi="Arial" w:cs="Arial"/>
          <w:b/>
          <w:sz w:val="20"/>
          <w:szCs w:val="20"/>
        </w:rPr>
        <w:tab/>
      </w:r>
      <w:r w:rsidR="00272003" w:rsidRPr="00702045">
        <w:rPr>
          <w:rFonts w:ascii="Arial" w:hAnsi="Arial" w:cs="Arial"/>
          <w:b/>
          <w:sz w:val="20"/>
          <w:szCs w:val="20"/>
        </w:rPr>
        <w:t>Can you please tell me your name?</w:t>
      </w:r>
    </w:p>
    <w:p w14:paraId="1CAFFEBB" w14:textId="77777777" w:rsidR="00272003" w:rsidRPr="00702045" w:rsidRDefault="00272003" w:rsidP="00930383">
      <w:pPr>
        <w:pStyle w:val="RESPONSE0"/>
      </w:pPr>
      <w:r w:rsidRPr="00702045">
        <w:t>CONTINUE</w:t>
      </w:r>
      <w:r w:rsidRPr="00702045">
        <w:tab/>
        <w:t>1</w:t>
      </w:r>
    </w:p>
    <w:p w14:paraId="26CC07A8" w14:textId="77777777" w:rsidR="00272003" w:rsidRPr="00702045" w:rsidRDefault="00272003" w:rsidP="00930383">
      <w:pPr>
        <w:pStyle w:val="RESPONSE0"/>
        <w:spacing w:after="240"/>
      </w:pPr>
      <w:r w:rsidRPr="00702045">
        <w:t>NAME NOT IN LIST</w:t>
      </w:r>
      <w:r w:rsidRPr="00702045">
        <w:tab/>
        <w:t>99</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272003" w:rsidRPr="00702045" w14:paraId="67E2576F" w14:textId="77777777" w:rsidTr="00272003">
        <w:tc>
          <w:tcPr>
            <w:tcW w:w="5000" w:type="pct"/>
          </w:tcPr>
          <w:p w14:paraId="7C4E6E17" w14:textId="77777777" w:rsidR="00272003" w:rsidRPr="00702045" w:rsidRDefault="00272003" w:rsidP="00272003">
            <w:pPr>
              <w:spacing w:before="60" w:after="60" w:line="240" w:lineRule="auto"/>
              <w:ind w:firstLine="0"/>
              <w:jc w:val="left"/>
              <w:rPr>
                <w:rFonts w:ascii="Arial" w:hAnsi="Arial" w:cs="Arial"/>
                <w:caps/>
                <w:sz w:val="20"/>
                <w:szCs w:val="20"/>
              </w:rPr>
            </w:pPr>
            <w:r w:rsidRPr="00702045">
              <w:rPr>
                <w:rFonts w:ascii="Arial" w:hAnsi="Arial" w:cs="Arial"/>
                <w:caps/>
                <w:sz w:val="20"/>
                <w:szCs w:val="20"/>
              </w:rPr>
              <w:t>IF OTHER SPECIFY (99): INTERVIEWER: ENTER STAFF MEMBER’S NAME (STRING 50)</w:t>
            </w:r>
          </w:p>
        </w:tc>
      </w:tr>
      <w:tr w:rsidR="00272003" w:rsidRPr="00702045" w14:paraId="14F206E6" w14:textId="77777777" w:rsidTr="00272003">
        <w:tc>
          <w:tcPr>
            <w:tcW w:w="5000" w:type="pct"/>
            <w:tcBorders>
              <w:top w:val="single" w:sz="4" w:space="0" w:color="auto"/>
              <w:left w:val="single" w:sz="4" w:space="0" w:color="auto"/>
              <w:bottom w:val="single" w:sz="4" w:space="0" w:color="auto"/>
              <w:right w:val="single" w:sz="4" w:space="0" w:color="auto"/>
            </w:tcBorders>
          </w:tcPr>
          <w:p w14:paraId="71413548" w14:textId="77777777" w:rsidR="00272003" w:rsidRPr="00702045" w:rsidRDefault="00272003" w:rsidP="00272003">
            <w:pPr>
              <w:spacing w:before="60" w:after="60" w:line="240" w:lineRule="auto"/>
              <w:ind w:firstLine="0"/>
              <w:jc w:val="left"/>
              <w:rPr>
                <w:rFonts w:ascii="Arial" w:hAnsi="Arial" w:cs="Arial"/>
                <w:caps/>
                <w:sz w:val="20"/>
                <w:szCs w:val="20"/>
              </w:rPr>
            </w:pPr>
            <w:r w:rsidRPr="00702045">
              <w:rPr>
                <w:rFonts w:ascii="Arial" w:hAnsi="Arial" w:cs="Arial"/>
                <w:caps/>
                <w:sz w:val="20"/>
                <w:szCs w:val="20"/>
              </w:rPr>
              <w:t>soft check</w:t>
            </w:r>
            <w:r w:rsidRPr="00702045">
              <w:rPr>
                <w:rFonts w:ascii="Arial" w:hAnsi="Arial" w:cs="Arial"/>
                <w:b/>
                <w:caps/>
                <w:sz w:val="20"/>
                <w:szCs w:val="20"/>
              </w:rPr>
              <w:t>:</w:t>
            </w:r>
            <w:r w:rsidRPr="00702045">
              <w:rPr>
                <w:rFonts w:ascii="Arial" w:hAnsi="Arial" w:cs="Arial"/>
                <w:caps/>
                <w:sz w:val="20"/>
                <w:szCs w:val="20"/>
              </w:rPr>
              <w:t xml:space="preserve"> if intro2=99: INTERVIEWER: stop! a supervisor must approve this staff person’s name before you can proceed.</w:t>
            </w:r>
          </w:p>
          <w:p w14:paraId="6DA603F0" w14:textId="77777777" w:rsidR="00272003" w:rsidRPr="00702045" w:rsidRDefault="00272003" w:rsidP="00272003">
            <w:pPr>
              <w:spacing w:before="60" w:after="60" w:line="240" w:lineRule="auto"/>
              <w:ind w:firstLine="0"/>
              <w:jc w:val="left"/>
              <w:rPr>
                <w:rFonts w:ascii="Arial" w:hAnsi="Arial" w:cs="Arial"/>
                <w:caps/>
                <w:sz w:val="20"/>
                <w:szCs w:val="20"/>
              </w:rPr>
            </w:pPr>
            <w:r w:rsidRPr="00702045">
              <w:rPr>
                <w:rFonts w:ascii="Arial" w:hAnsi="Arial" w:cs="Arial"/>
                <w:caps/>
                <w:sz w:val="20"/>
                <w:szCs w:val="20"/>
              </w:rPr>
              <w:t>supervisor: enter password to unlock interview.</w:t>
            </w:r>
          </w:p>
        </w:tc>
      </w:tr>
    </w:tbl>
    <w:p w14:paraId="23FF7102" w14:textId="77777777" w:rsidR="00272003" w:rsidRPr="00702045" w:rsidRDefault="00272003" w:rsidP="00272003">
      <w:pPr>
        <w:tabs>
          <w:tab w:val="clear" w:pos="432"/>
          <w:tab w:val="left" w:leader="underscore" w:pos="6480"/>
          <w:tab w:val="left" w:pos="8280"/>
        </w:tabs>
        <w:spacing w:before="120" w:after="120" w:line="240" w:lineRule="auto"/>
        <w:ind w:left="1080" w:right="-274" w:firstLine="0"/>
        <w:jc w:val="left"/>
        <w:rPr>
          <w:rFonts w:ascii="Arial" w:hAnsi="Arial" w:cs="Arial"/>
          <w:sz w:val="20"/>
          <w:szCs w:val="20"/>
        </w:rPr>
      </w:pPr>
    </w:p>
    <w:tbl>
      <w:tblPr>
        <w:tblStyle w:val="TableGrid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72003" w:rsidRPr="00702045" w14:paraId="0B08B92C" w14:textId="77777777" w:rsidTr="002720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F3032" w14:textId="77777777" w:rsidR="00272003" w:rsidRPr="00702045" w:rsidRDefault="00272003" w:rsidP="00272003">
            <w:pPr>
              <w:spacing w:before="60" w:after="60" w:line="240" w:lineRule="auto"/>
              <w:ind w:firstLine="0"/>
              <w:jc w:val="left"/>
              <w:rPr>
                <w:rFonts w:ascii="Arial" w:hAnsi="Arial" w:cs="Arial"/>
                <w:caps/>
              </w:rPr>
            </w:pPr>
            <w:r w:rsidRPr="00702045">
              <w:br w:type="page"/>
            </w:r>
            <w:r w:rsidRPr="00702045">
              <w:rPr>
                <w:rFonts w:ascii="Arial" w:hAnsi="Arial" w:cs="Arial"/>
                <w:bCs/>
                <w:caps/>
              </w:rPr>
              <w:t>ALL</w:t>
            </w:r>
          </w:p>
        </w:tc>
      </w:tr>
    </w:tbl>
    <w:p w14:paraId="68B479A4" w14:textId="77777777" w:rsidR="00272003" w:rsidRPr="00702045" w:rsidRDefault="00272003" w:rsidP="00272003">
      <w:pPr>
        <w:tabs>
          <w:tab w:val="clear" w:pos="432"/>
          <w:tab w:val="left" w:pos="1080"/>
        </w:tabs>
        <w:spacing w:before="120" w:after="120" w:line="240" w:lineRule="auto"/>
        <w:ind w:left="1080" w:right="360" w:hanging="1080"/>
        <w:jc w:val="left"/>
        <w:rPr>
          <w:rFonts w:ascii="Arial" w:hAnsi="Arial" w:cs="Arial"/>
          <w:b/>
          <w:sz w:val="20"/>
          <w:szCs w:val="20"/>
        </w:rPr>
      </w:pPr>
      <w:r w:rsidRPr="00702045">
        <w:rPr>
          <w:rFonts w:ascii="Arial" w:hAnsi="Arial" w:cs="Arial"/>
          <w:b/>
          <w:sz w:val="20"/>
          <w:szCs w:val="20"/>
        </w:rPr>
        <w:t xml:space="preserve">INTRO3. </w:t>
      </w:r>
      <w:r w:rsidRPr="00702045">
        <w:rPr>
          <w:rFonts w:ascii="Arial" w:hAnsi="Arial" w:cs="Arial"/>
          <w:b/>
          <w:sz w:val="20"/>
          <w:szCs w:val="20"/>
        </w:rPr>
        <w:tab/>
        <w:t xml:space="preserve">Thank you for that information. Can you please hand the phone to the client? </w:t>
      </w:r>
    </w:p>
    <w:p w14:paraId="6EAB6C4E" w14:textId="77777777" w:rsidR="00272003" w:rsidRPr="00702045" w:rsidRDefault="00272003" w:rsidP="00930383">
      <w:pPr>
        <w:pStyle w:val="RESPONSE0"/>
        <w:spacing w:after="240"/>
      </w:pPr>
      <w:r w:rsidRPr="00702045">
        <w:t>CONTINUE</w:t>
      </w:r>
      <w:r w:rsidRPr="00702045">
        <w:tab/>
        <w:t>1</w:t>
      </w:r>
    </w:p>
    <w:tbl>
      <w:tblPr>
        <w:tblStyle w:val="TableGrid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72003" w:rsidRPr="00702045" w14:paraId="23316B9B" w14:textId="77777777" w:rsidTr="002720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66E379" w14:textId="77777777" w:rsidR="00272003" w:rsidRPr="00702045" w:rsidRDefault="00272003" w:rsidP="00272003">
            <w:pPr>
              <w:spacing w:before="60" w:after="60" w:line="240" w:lineRule="auto"/>
              <w:ind w:firstLine="0"/>
              <w:jc w:val="left"/>
              <w:rPr>
                <w:rFonts w:ascii="Arial" w:hAnsi="Arial" w:cs="Arial"/>
                <w:caps/>
              </w:rPr>
            </w:pPr>
            <w:r w:rsidRPr="00702045">
              <w:rPr>
                <w:rFonts w:ascii="Arial" w:hAnsi="Arial" w:cs="Arial"/>
                <w:bCs/>
                <w:caps/>
              </w:rPr>
              <w:t>INTRO1=01</w:t>
            </w:r>
          </w:p>
        </w:tc>
      </w:tr>
    </w:tbl>
    <w:p w14:paraId="39F9DA32" w14:textId="77777777" w:rsidR="00272003" w:rsidRPr="00702045" w:rsidRDefault="00E63665" w:rsidP="00272003">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i</w:t>
      </w:r>
      <w:r w:rsidR="00272003" w:rsidRPr="00702045">
        <w:rPr>
          <w:rFonts w:ascii="Arial" w:hAnsi="Arial" w:cs="Arial"/>
          <w:b/>
          <w:sz w:val="20"/>
          <w:szCs w:val="20"/>
        </w:rPr>
        <w:t>1.</w:t>
      </w:r>
      <w:r w:rsidR="00272003" w:rsidRPr="00702045">
        <w:rPr>
          <w:rFonts w:ascii="Arial" w:hAnsi="Arial" w:cs="Arial"/>
          <w:b/>
          <w:sz w:val="20"/>
          <w:szCs w:val="20"/>
        </w:rPr>
        <w:tab/>
        <w:t>Hello, my name is [INTERVIEWER NAME], and I work for Mathematica Policy Research. I understand that you are interested in [PROGRAM NAME] and the STREAMS study. Is that correct?</w:t>
      </w:r>
    </w:p>
    <w:p w14:paraId="4134958B" w14:textId="77777777" w:rsidR="00272003" w:rsidRPr="00702045" w:rsidRDefault="00272003" w:rsidP="00272003">
      <w:pPr>
        <w:pStyle w:val="RESPONSE0"/>
      </w:pPr>
      <w:r w:rsidRPr="00702045">
        <w:t>YES</w:t>
      </w:r>
      <w:r w:rsidRPr="00702045">
        <w:tab/>
        <w:t>1</w:t>
      </w:r>
      <w:r w:rsidRPr="00702045">
        <w:tab/>
        <w:t xml:space="preserve">GO TO </w:t>
      </w:r>
      <w:r w:rsidR="00E63665" w:rsidRPr="00702045">
        <w:t>i2</w:t>
      </w:r>
    </w:p>
    <w:p w14:paraId="1959C61F" w14:textId="77777777" w:rsidR="00272003" w:rsidRPr="00702045" w:rsidRDefault="00272003" w:rsidP="00272003">
      <w:pPr>
        <w:pStyle w:val="RESPONSELAST"/>
      </w:pPr>
      <w:r w:rsidRPr="00702045">
        <w:t>NO</w:t>
      </w:r>
      <w:r w:rsidRPr="00702045">
        <w:tab/>
        <w:t>0</w:t>
      </w:r>
      <w:r w:rsidRPr="00702045">
        <w:tab/>
        <w:t xml:space="preserve">GO TO </w:t>
      </w:r>
      <w:r w:rsidR="00E63665" w:rsidRPr="00702045">
        <w:t>i1</w:t>
      </w:r>
      <w:r w:rsidR="006B7B99" w:rsidRPr="00702045">
        <w:t>a</w:t>
      </w:r>
    </w:p>
    <w:p w14:paraId="241257D3" w14:textId="77777777" w:rsidR="00FF634C" w:rsidRPr="00702045" w:rsidRDefault="00FF634C">
      <w:pPr>
        <w:tabs>
          <w:tab w:val="clear" w:pos="432"/>
        </w:tabs>
        <w:spacing w:line="240" w:lineRule="auto"/>
        <w:ind w:firstLine="0"/>
        <w:jc w:val="left"/>
      </w:pPr>
      <w:r w:rsidRPr="00702045">
        <w:br w:type="page"/>
      </w:r>
    </w:p>
    <w:p w14:paraId="6EBFF4D8" w14:textId="77777777" w:rsidR="006B7B99" w:rsidRPr="00702045" w:rsidRDefault="006B7B99">
      <w:pPr>
        <w:tabs>
          <w:tab w:val="clear" w:pos="432"/>
        </w:tabs>
        <w:spacing w:line="240" w:lineRule="auto"/>
        <w:ind w:firstLine="0"/>
        <w:jc w:val="left"/>
      </w:pPr>
    </w:p>
    <w:tbl>
      <w:tblPr>
        <w:tblStyle w:val="TableGrid1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6B7B99" w:rsidRPr="00702045" w14:paraId="6B8AB398"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0EF57" w14:textId="77777777" w:rsidR="006B7B99" w:rsidRPr="00702045" w:rsidRDefault="006B7B99" w:rsidP="006B7B99">
            <w:pPr>
              <w:spacing w:before="60" w:after="60" w:line="240" w:lineRule="auto"/>
              <w:ind w:firstLine="0"/>
              <w:jc w:val="left"/>
              <w:rPr>
                <w:rFonts w:ascii="Arial" w:hAnsi="Arial" w:cs="Arial"/>
                <w:caps/>
              </w:rPr>
            </w:pPr>
            <w:r w:rsidRPr="00702045">
              <w:rPr>
                <w:rFonts w:ascii="Arial" w:hAnsi="Arial" w:cs="Arial"/>
                <w:bCs/>
              </w:rPr>
              <w:t>i</w:t>
            </w:r>
            <w:r w:rsidRPr="00702045">
              <w:rPr>
                <w:rFonts w:ascii="Arial" w:hAnsi="Arial" w:cs="Arial"/>
                <w:bCs/>
                <w:caps/>
              </w:rPr>
              <w:t>1=0</w:t>
            </w:r>
          </w:p>
        </w:tc>
      </w:tr>
    </w:tbl>
    <w:p w14:paraId="4318CA00" w14:textId="77777777"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i1a.</w:t>
      </w:r>
      <w:r w:rsidRPr="00702045">
        <w:rPr>
          <w:rFonts w:ascii="Arial" w:hAnsi="Arial" w:cs="Arial"/>
          <w:b/>
          <w:sz w:val="20"/>
          <w:szCs w:val="20"/>
        </w:rPr>
        <w:tab/>
        <w:t>Please tell me why you are not interested in participating.</w:t>
      </w:r>
    </w:p>
    <w:p w14:paraId="290A3E8A" w14:textId="77777777" w:rsidR="006B7B99" w:rsidRPr="00702045" w:rsidRDefault="006B7B99" w:rsidP="006B7B99">
      <w:pPr>
        <w:tabs>
          <w:tab w:val="clear" w:pos="432"/>
          <w:tab w:val="left" w:leader="underscore" w:pos="6480"/>
          <w:tab w:val="left" w:pos="8280"/>
        </w:tabs>
        <w:spacing w:before="120" w:after="360" w:line="240" w:lineRule="auto"/>
        <w:ind w:left="720" w:right="-270" w:firstLine="0"/>
        <w:jc w:val="left"/>
        <w:rPr>
          <w:rFonts w:ascii="Arial" w:hAnsi="Arial" w:cs="Arial"/>
          <w:sz w:val="20"/>
          <w:szCs w:val="20"/>
        </w:rPr>
      </w:pPr>
      <w:r w:rsidRPr="00702045">
        <w:rPr>
          <w:rFonts w:ascii="Arial" w:hAnsi="Arial" w:cs="Arial"/>
          <w:sz w:val="20"/>
          <w:szCs w:val="20"/>
        </w:rPr>
        <w:tab/>
        <w:t>(STRING 250)</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63665" w:rsidRPr="00702045" w14:paraId="775B27BE" w14:textId="77777777" w:rsidTr="00E636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0DF420" w14:textId="77777777" w:rsidR="00E63665" w:rsidRPr="00702045" w:rsidRDefault="00E63665" w:rsidP="00E63665">
            <w:pPr>
              <w:spacing w:before="60" w:after="60" w:line="240" w:lineRule="auto"/>
              <w:ind w:firstLine="0"/>
              <w:jc w:val="left"/>
              <w:rPr>
                <w:rFonts w:ascii="Arial" w:hAnsi="Arial" w:cs="Arial"/>
                <w:caps/>
                <w:sz w:val="20"/>
              </w:rPr>
            </w:pPr>
            <w:r w:rsidRPr="00702045">
              <w:rPr>
                <w:rFonts w:ascii="Arial" w:hAnsi="Arial" w:cs="Arial"/>
                <w:bCs/>
                <w:sz w:val="20"/>
              </w:rPr>
              <w:t>i1</w:t>
            </w:r>
            <w:r w:rsidRPr="00702045">
              <w:rPr>
                <w:rFonts w:ascii="Arial" w:hAnsi="Arial" w:cs="Arial"/>
                <w:bCs/>
                <w:caps/>
                <w:sz w:val="20"/>
              </w:rPr>
              <w:t>=0</w:t>
            </w:r>
          </w:p>
        </w:tc>
      </w:tr>
    </w:tbl>
    <w:p w14:paraId="7F10A618" w14:textId="77777777" w:rsidR="00E63665" w:rsidRPr="00702045" w:rsidRDefault="00DD1795" w:rsidP="00E63665">
      <w:pPr>
        <w:pStyle w:val="QUESTIONTEXT"/>
      </w:pPr>
      <w:r w:rsidRPr="00702045">
        <w:t>i</w:t>
      </w:r>
      <w:r w:rsidR="00E63665" w:rsidRPr="00702045">
        <w:t>1b.</w:t>
      </w:r>
      <w:r w:rsidR="00E63665" w:rsidRPr="00702045">
        <w:tab/>
        <w:t>Your participation is important because it will help us learn about services for couples like you in the future. All information we collect will be kept strictly private, and if you are eligible for the study, you will receive $10 for completing the survey today. Will you reconsider and agree to participate in the STREAMS study?</w:t>
      </w:r>
    </w:p>
    <w:p w14:paraId="3CC0F382" w14:textId="77777777" w:rsidR="00E63665" w:rsidRPr="00702045" w:rsidRDefault="00E63665" w:rsidP="00E63665">
      <w:pPr>
        <w:pStyle w:val="RESPONSE0"/>
      </w:pPr>
      <w:r w:rsidRPr="00702045">
        <w:t>YES, I WILL PARTICIPATE</w:t>
      </w:r>
      <w:r w:rsidRPr="00702045">
        <w:tab/>
        <w:t>1</w:t>
      </w:r>
      <w:r w:rsidRPr="00702045">
        <w:tab/>
        <w:t xml:space="preserve">GO TO i2 </w:t>
      </w:r>
    </w:p>
    <w:p w14:paraId="514AA7C1" w14:textId="77777777" w:rsidR="00E63665" w:rsidRPr="00702045" w:rsidRDefault="00E63665" w:rsidP="00E63665">
      <w:pPr>
        <w:pStyle w:val="RESPONSELAST"/>
      </w:pPr>
      <w:r w:rsidRPr="00702045">
        <w:t>NO, I WILL NOT PARTICIPATE</w:t>
      </w:r>
      <w:r w:rsidRPr="00702045">
        <w:tab/>
        <w:t>0</w:t>
      </w:r>
      <w:r w:rsidRPr="00702045">
        <w:tab/>
        <w:t>GO TO i6</w:t>
      </w:r>
      <w:r w:rsidR="008D6CCA" w:rsidRPr="00702045">
        <w:t>c</w:t>
      </w:r>
    </w:p>
    <w:p w14:paraId="381275AC" w14:textId="77777777" w:rsidR="00E63665" w:rsidRPr="00702045" w:rsidRDefault="00E63665">
      <w:pPr>
        <w:tabs>
          <w:tab w:val="clear" w:pos="432"/>
        </w:tabs>
        <w:spacing w:line="240" w:lineRule="auto"/>
        <w:ind w:firstLine="0"/>
        <w:jc w:val="left"/>
      </w:pPr>
    </w:p>
    <w:tbl>
      <w:tblPr>
        <w:tblStyle w:val="TableGrid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63665" w:rsidRPr="00702045" w14:paraId="27136F91" w14:textId="77777777" w:rsidTr="00E636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392A2A" w14:textId="77777777" w:rsidR="00E63665" w:rsidRPr="00702045" w:rsidRDefault="00E63665" w:rsidP="00E63665">
            <w:pPr>
              <w:spacing w:before="60" w:after="60" w:line="240" w:lineRule="auto"/>
              <w:ind w:firstLine="0"/>
              <w:jc w:val="left"/>
              <w:rPr>
                <w:rFonts w:ascii="Arial" w:hAnsi="Arial" w:cs="Arial"/>
                <w:caps/>
              </w:rPr>
            </w:pPr>
            <w:r w:rsidRPr="00702045">
              <w:rPr>
                <w:rFonts w:ascii="Arial" w:hAnsi="Arial" w:cs="Arial"/>
                <w:bCs/>
                <w:caps/>
              </w:rPr>
              <w:t>i1 = 1</w:t>
            </w:r>
          </w:p>
        </w:tc>
      </w:tr>
    </w:tbl>
    <w:p w14:paraId="2FABCD24" w14:textId="77777777" w:rsidR="006B7B99" w:rsidRPr="00702045" w:rsidRDefault="00E63665"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i2.</w:t>
      </w:r>
      <w:r w:rsidRPr="00702045">
        <w:rPr>
          <w:rFonts w:ascii="Arial" w:hAnsi="Arial" w:cs="Arial"/>
          <w:b/>
          <w:sz w:val="20"/>
          <w:szCs w:val="20"/>
        </w:rPr>
        <w:tab/>
      </w:r>
      <w:r w:rsidR="006B7B99" w:rsidRPr="00702045">
        <w:rPr>
          <w:rFonts w:ascii="Arial" w:hAnsi="Arial" w:cs="Arial"/>
          <w:b/>
          <w:sz w:val="20"/>
          <w:szCs w:val="20"/>
        </w:rPr>
        <w:t>Thanks for taking the time to talk to me today. Please stop me at any time if you have a question.</w:t>
      </w:r>
    </w:p>
    <w:p w14:paraId="6CE9B225" w14:textId="0CBA5781" w:rsidR="006B7B99" w:rsidRDefault="00D5262F" w:rsidP="006B7B99">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bCs/>
          <w:sz w:val="20"/>
          <w:szCs w:val="20"/>
        </w:rPr>
        <w:tab/>
      </w:r>
      <w:r w:rsidR="006B7B99" w:rsidRPr="00702045">
        <w:rPr>
          <w:rFonts w:ascii="Arial" w:hAnsi="Arial" w:cs="Arial"/>
          <w:b/>
          <w:sz w:val="20"/>
          <w:szCs w:val="20"/>
        </w:rPr>
        <w:t>[PROGRAM NAME] is part of the STREAMS study, a national study being conducted by the U.S. Department of Health and Human Services. The study is being done to learn more about which services help peop</w:t>
      </w:r>
      <w:r w:rsidR="009B63CB">
        <w:rPr>
          <w:rFonts w:ascii="Arial" w:hAnsi="Arial" w:cs="Arial"/>
          <w:b/>
          <w:sz w:val="20"/>
          <w:szCs w:val="20"/>
        </w:rPr>
        <w:t xml:space="preserve">le improve their relationships, </w:t>
      </w:r>
      <w:r w:rsidR="006B7B99" w:rsidRPr="00702045">
        <w:rPr>
          <w:rFonts w:ascii="Arial" w:hAnsi="Arial" w:cs="Arial"/>
          <w:b/>
          <w:sz w:val="20"/>
          <w:szCs w:val="20"/>
        </w:rPr>
        <w:t>as well as i</w:t>
      </w:r>
      <w:r w:rsidR="009B63CB">
        <w:rPr>
          <w:rFonts w:ascii="Arial" w:hAnsi="Arial" w:cs="Arial"/>
          <w:b/>
          <w:sz w:val="20"/>
          <w:szCs w:val="20"/>
        </w:rPr>
        <w:t>mprove their economic stability</w:t>
      </w:r>
      <w:r w:rsidR="006B7B99" w:rsidRPr="00702045">
        <w:rPr>
          <w:rFonts w:ascii="Arial" w:hAnsi="Arial" w:cs="Arial"/>
          <w:b/>
          <w:sz w:val="20"/>
          <w:szCs w:val="20"/>
        </w:rPr>
        <w:t>. The Department of Health and Human Services asked researchers from an organization called Mathematica to assist with the study. We invite you to be a part of the study.</w:t>
      </w:r>
    </w:p>
    <w:p w14:paraId="5C642E00" w14:textId="37F8E879"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 xml:space="preserve">The study is being done to learn how well programs like [PROGRAM NAME] work. This program aims to help </w:t>
      </w:r>
      <w:r w:rsidR="009B63CB">
        <w:rPr>
          <w:rFonts w:ascii="Arial" w:hAnsi="Arial" w:cs="Arial"/>
          <w:b/>
          <w:sz w:val="20"/>
          <w:szCs w:val="20"/>
        </w:rPr>
        <w:t>people improve their relationships (</w:t>
      </w:r>
      <w:r w:rsidRPr="00702045">
        <w:rPr>
          <w:rFonts w:ascii="Arial" w:hAnsi="Arial" w:cs="Arial"/>
          <w:b/>
          <w:sz w:val="20"/>
          <w:szCs w:val="20"/>
        </w:rPr>
        <w:t>and get and keep good jobs</w:t>
      </w:r>
      <w:r w:rsidR="009B63CB">
        <w:rPr>
          <w:rFonts w:ascii="Arial" w:hAnsi="Arial" w:cs="Arial"/>
          <w:b/>
          <w:sz w:val="20"/>
          <w:szCs w:val="20"/>
        </w:rPr>
        <w:t>)</w:t>
      </w:r>
      <w:r w:rsidRPr="00702045">
        <w:rPr>
          <w:rFonts w:ascii="Arial" w:hAnsi="Arial" w:cs="Arial"/>
          <w:b/>
          <w:sz w:val="20"/>
          <w:szCs w:val="20"/>
        </w:rPr>
        <w:t>. The study will determine whether the program achieves those aims, and will help us learn whether there are ways these kinds of programs can be improved.</w:t>
      </w:r>
    </w:p>
    <w:p w14:paraId="0A4599E2" w14:textId="20C75249" w:rsidR="006B7B99" w:rsidRPr="00702045" w:rsidRDefault="009B63CB" w:rsidP="006B7B99">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r>
      <w:r w:rsidR="006B7B99" w:rsidRPr="00702045">
        <w:rPr>
          <w:rFonts w:ascii="Arial" w:hAnsi="Arial" w:cs="Arial"/>
          <w:b/>
          <w:sz w:val="20"/>
          <w:szCs w:val="20"/>
        </w:rPr>
        <w:t>The [PROGRAM NAME] program is for (couples/parents). If you participate in the program you (and your partner) can attend a series of group</w:t>
      </w:r>
      <w:r>
        <w:rPr>
          <w:rFonts w:ascii="Arial" w:hAnsi="Arial" w:cs="Arial"/>
          <w:b/>
          <w:sz w:val="20"/>
          <w:szCs w:val="20"/>
        </w:rPr>
        <w:t xml:space="preserve"> workshops where you can learn </w:t>
      </w:r>
      <w:r w:rsidR="006B7B99" w:rsidRPr="00702045">
        <w:rPr>
          <w:rFonts w:ascii="Arial" w:hAnsi="Arial" w:cs="Arial"/>
          <w:b/>
          <w:sz w:val="20"/>
          <w:szCs w:val="20"/>
        </w:rPr>
        <w:t xml:space="preserve">how to communicate better and </w:t>
      </w:r>
      <w:r>
        <w:rPr>
          <w:rFonts w:ascii="Arial" w:hAnsi="Arial" w:cs="Arial"/>
          <w:b/>
          <w:sz w:val="20"/>
          <w:szCs w:val="20"/>
        </w:rPr>
        <w:t>improve your relationship skills</w:t>
      </w:r>
      <w:r w:rsidR="006B7B99" w:rsidRPr="00702045">
        <w:rPr>
          <w:rFonts w:ascii="Arial" w:hAnsi="Arial" w:cs="Arial"/>
          <w:b/>
          <w:sz w:val="20"/>
          <w:szCs w:val="20"/>
        </w:rPr>
        <w:t xml:space="preserve">. </w:t>
      </w:r>
      <w:r>
        <w:rPr>
          <w:rFonts w:ascii="Arial" w:hAnsi="Arial" w:cs="Arial"/>
          <w:b/>
          <w:sz w:val="20"/>
          <w:szCs w:val="20"/>
        </w:rPr>
        <w:t>(</w:t>
      </w:r>
      <w:r w:rsidR="006B7B99" w:rsidRPr="00702045">
        <w:rPr>
          <w:rFonts w:ascii="Arial" w:hAnsi="Arial" w:cs="Arial"/>
          <w:b/>
          <w:sz w:val="20"/>
          <w:szCs w:val="20"/>
        </w:rPr>
        <w:t>You can also get help with employment problems you might be facing.</w:t>
      </w:r>
      <w:r>
        <w:rPr>
          <w:rFonts w:ascii="Arial" w:hAnsi="Arial" w:cs="Arial"/>
          <w:b/>
          <w:sz w:val="20"/>
          <w:szCs w:val="20"/>
        </w:rPr>
        <w:t>)</w:t>
      </w:r>
    </w:p>
    <w:p w14:paraId="2B2D2B73" w14:textId="77777777" w:rsidR="006B7B99"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If you want to be in the program, you (and your partner) have to agree to be a part of the STREAMS study. If you (and your partner) decide that you do not want to be a part of the study, you will not be able to participate in the [PROGRAM NAME] program. You will be given information about other services that you can receive in the community. You will be free to participate in any of these other services provided by other organizations to get help with your relationship or employment issues.</w:t>
      </w:r>
    </w:p>
    <w:p w14:paraId="7EE8A507" w14:textId="77777777"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 xml:space="preserve">If you decide to be in the [PROGRAM NAME] program </w:t>
      </w:r>
      <w:r w:rsidRPr="00702045">
        <w:rPr>
          <w:rFonts w:ascii="Arial" w:hAnsi="Arial" w:cs="Arial"/>
          <w:b/>
          <w:sz w:val="20"/>
          <w:szCs w:val="20"/>
          <w:u w:val="single"/>
        </w:rPr>
        <w:t>and</w:t>
      </w:r>
      <w:r w:rsidRPr="00702045">
        <w:rPr>
          <w:rFonts w:ascii="Arial" w:hAnsi="Arial" w:cs="Arial"/>
          <w:b/>
          <w:sz w:val="20"/>
          <w:szCs w:val="20"/>
        </w:rPr>
        <w:t xml:space="preserve"> the study and you are eligible for the study, I will ask you to complete a short survey on the telephone with me today. This will take about 30 minutes. You will receive $10 once you complete the survey in appreciation of your time.</w:t>
      </w:r>
    </w:p>
    <w:p w14:paraId="3E0FFDF8" w14:textId="77777777"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Do you have any questions about what I’ve said so far?</w:t>
      </w:r>
    </w:p>
    <w:p w14:paraId="068EF9D3" w14:textId="77777777" w:rsidR="00E63665" w:rsidRPr="00702045" w:rsidRDefault="00E63665" w:rsidP="00E63665">
      <w:pPr>
        <w:pStyle w:val="RESPONSE0"/>
      </w:pPr>
      <w:r w:rsidRPr="00702045">
        <w:t>YES</w:t>
      </w:r>
      <w:r w:rsidRPr="00702045">
        <w:tab/>
        <w:t>1</w:t>
      </w:r>
    </w:p>
    <w:p w14:paraId="3612C841" w14:textId="77777777" w:rsidR="00E63665" w:rsidRPr="00702045" w:rsidRDefault="00E63665" w:rsidP="00E63665">
      <w:pPr>
        <w:pStyle w:val="RESPONSELAST"/>
      </w:pPr>
      <w:r w:rsidRPr="00702045">
        <w:t>NO</w:t>
      </w:r>
      <w:r w:rsidRPr="00702045">
        <w:tab/>
        <w:t>0</w:t>
      </w:r>
      <w:r w:rsidRPr="00702045">
        <w:tab/>
        <w:t xml:space="preserve">GO TO </w:t>
      </w:r>
      <w:r w:rsidR="00550335" w:rsidRPr="00702045">
        <w:t>i3</w:t>
      </w:r>
    </w:p>
    <w:p w14:paraId="09992CB9" w14:textId="77777777" w:rsidR="00FF634C" w:rsidRPr="00702045" w:rsidRDefault="00FF634C">
      <w:pPr>
        <w:tabs>
          <w:tab w:val="clear" w:pos="432"/>
        </w:tabs>
        <w:spacing w:line="240" w:lineRule="auto"/>
        <w:ind w:firstLine="0"/>
        <w:jc w:val="left"/>
      </w:pPr>
      <w:r w:rsidRPr="00702045">
        <w:br w:type="page"/>
      </w:r>
    </w:p>
    <w:p w14:paraId="54557725" w14:textId="77777777" w:rsidR="00E63665" w:rsidRPr="00702045" w:rsidRDefault="00E63665">
      <w:pPr>
        <w:tabs>
          <w:tab w:val="clear" w:pos="432"/>
        </w:tabs>
        <w:spacing w:line="240" w:lineRule="auto"/>
        <w:ind w:firstLine="0"/>
        <w:jc w:val="left"/>
      </w:pPr>
    </w:p>
    <w:tbl>
      <w:tblPr>
        <w:tblStyle w:val="TableGrid13"/>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6B7B99" w:rsidRPr="00702045" w14:paraId="43D3C62D" w14:textId="77777777" w:rsidTr="004271B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C89A49" w14:textId="77777777" w:rsidR="006B7B99" w:rsidRPr="00702045" w:rsidRDefault="006B7B99" w:rsidP="006B7B99">
            <w:pPr>
              <w:spacing w:before="60" w:after="60" w:line="240" w:lineRule="auto"/>
              <w:ind w:firstLine="0"/>
              <w:jc w:val="left"/>
              <w:rPr>
                <w:rFonts w:ascii="Arial" w:hAnsi="Arial" w:cs="Arial"/>
                <w:caps/>
              </w:rPr>
            </w:pPr>
            <w:r w:rsidRPr="00702045">
              <w:rPr>
                <w:rFonts w:ascii="Arial" w:hAnsi="Arial" w:cs="Arial"/>
                <w:bCs/>
              </w:rPr>
              <w:t>i</w:t>
            </w:r>
            <w:r w:rsidRPr="00702045">
              <w:rPr>
                <w:rFonts w:ascii="Arial" w:hAnsi="Arial" w:cs="Arial"/>
                <w:bCs/>
                <w:caps/>
              </w:rPr>
              <w:t>2=1</w:t>
            </w:r>
          </w:p>
        </w:tc>
      </w:tr>
    </w:tbl>
    <w:p w14:paraId="2E66764E" w14:textId="77777777"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 xml:space="preserve">i2a. </w:t>
      </w:r>
      <w:r w:rsidRPr="00702045">
        <w:rPr>
          <w:rFonts w:ascii="Arial" w:hAnsi="Arial" w:cs="Arial"/>
          <w:b/>
          <w:sz w:val="20"/>
          <w:szCs w:val="20"/>
        </w:rPr>
        <w:tab/>
        <w:t>What is your question?</w:t>
      </w:r>
    </w:p>
    <w:p w14:paraId="2BD54C87" w14:textId="77777777" w:rsidR="006B7B99" w:rsidRPr="00702045" w:rsidRDefault="006B7B99" w:rsidP="006B7B99">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250)</w:t>
      </w:r>
      <w:r w:rsidRPr="00702045">
        <w:rPr>
          <w:rFonts w:ascii="Arial" w:hAnsi="Arial" w:cs="Arial"/>
          <w:sz w:val="20"/>
          <w:szCs w:val="20"/>
        </w:rPr>
        <w:tab/>
      </w:r>
    </w:p>
    <w:p w14:paraId="30E5A7BE" w14:textId="77777777" w:rsidR="006B7B99" w:rsidRPr="00702045" w:rsidRDefault="006B7B99" w:rsidP="006B7B99">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sz w:val="20"/>
          <w:szCs w:val="20"/>
        </w:rPr>
        <w:t>INTERVIEWER: PRESS Alt-F1 TO ACCESS FAQ</w:t>
      </w:r>
    </w:p>
    <w:p w14:paraId="7560EF8C" w14:textId="77777777" w:rsidR="006B7B99" w:rsidRPr="00702045" w:rsidRDefault="006B7B99" w:rsidP="006B7B99">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6B7B99" w:rsidRPr="00702045" w14:paraId="0CC2075B"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D2D1A9" w14:textId="77777777" w:rsidR="006B7B99" w:rsidRPr="00702045" w:rsidRDefault="006B7B99" w:rsidP="006B7B99">
            <w:pPr>
              <w:spacing w:before="60" w:after="60" w:line="240" w:lineRule="auto"/>
              <w:ind w:firstLine="0"/>
              <w:jc w:val="left"/>
              <w:rPr>
                <w:rFonts w:ascii="Arial" w:hAnsi="Arial" w:cs="Arial"/>
                <w:caps/>
                <w:sz w:val="20"/>
              </w:rPr>
            </w:pPr>
            <w:r w:rsidRPr="00702045">
              <w:rPr>
                <w:rFonts w:ascii="Arial" w:hAnsi="Arial" w:cs="Arial"/>
                <w:bCs/>
                <w:caps/>
                <w:sz w:val="20"/>
              </w:rPr>
              <w:t>ALL</w:t>
            </w:r>
          </w:p>
        </w:tc>
      </w:tr>
    </w:tbl>
    <w:p w14:paraId="0AA0E210" w14:textId="3F0A2E14" w:rsidR="006B7B99" w:rsidRPr="00702045" w:rsidRDefault="006B7B99" w:rsidP="006B7B99">
      <w:pPr>
        <w:pStyle w:val="QUESTIONTEXT"/>
      </w:pPr>
      <w:r w:rsidRPr="00702045">
        <w:t>i3.</w:t>
      </w:r>
      <w:r w:rsidRPr="00702045">
        <w:tab/>
        <w:t>In about 12 months, the researchers will contact you again by phone and ask you about topics such as your relationships, your employment, and services you receive.</w:t>
      </w:r>
      <w:r w:rsidR="00E2115D">
        <w:t xml:space="preserve"> </w:t>
      </w:r>
      <w:r w:rsidR="00E2115D" w:rsidRPr="00E2115D">
        <w:t>The decision to participate in the survey is voluntary and will have no effect on your participation in the program. We will provide more information about this survey later, and you can decide in 12 months whether to participate.</w:t>
      </w:r>
    </w:p>
    <w:p w14:paraId="6ACBABAC" w14:textId="3AC31EA7" w:rsidR="006B7B99" w:rsidRPr="00702045" w:rsidRDefault="006B7B99" w:rsidP="006B7B99">
      <w:pPr>
        <w:pStyle w:val="QUESTIONTEXT"/>
      </w:pPr>
      <w:r w:rsidRPr="00702045">
        <w:tab/>
      </w:r>
      <w:r w:rsidR="00E2115D" w:rsidRPr="00E2115D">
        <w:t>You may also be asked to participate in focus groups. We will provide more information about these activities later, and your participation is voluntary.</w:t>
      </w:r>
    </w:p>
    <w:p w14:paraId="2285DCB3" w14:textId="77777777" w:rsidR="006B7B99" w:rsidRPr="00702045" w:rsidRDefault="006B7B99" w:rsidP="006B7B99">
      <w:pPr>
        <w:pStyle w:val="QUESTIONTEXT"/>
      </w:pPr>
      <w:r w:rsidRPr="00702045">
        <w:tab/>
        <w:t>If you agree to be part of the study, it means you are giving permission for the [PROGRAM NAME] program to share information with the researchers about the services you receive from the program. The research team may also contact federal and state agencies for information about your employment and earnings. We will ask you for your social security number.  We want to assure you that it will be kept private and will only be used for research purposes. It may be used in requests to federal and state agencies for more information about your employment and earnings and may be used to locate you more easily for the interview in a year’s time. </w:t>
      </w:r>
    </w:p>
    <w:p w14:paraId="04707235" w14:textId="77777777" w:rsidR="006B7B99" w:rsidRPr="00702045" w:rsidRDefault="006B7B99" w:rsidP="006B7B99">
      <w:pPr>
        <w:pStyle w:val="QUESTIONTEXT"/>
      </w:pPr>
      <w:r w:rsidRPr="00702045">
        <w:tab/>
        <w:t>Do you have any questions at this time?</w:t>
      </w:r>
    </w:p>
    <w:p w14:paraId="68DA110D" w14:textId="77777777" w:rsidR="006B7B99" w:rsidRPr="00702045" w:rsidRDefault="006B7B99" w:rsidP="006B7B99">
      <w:pPr>
        <w:pStyle w:val="RESPONSE0"/>
      </w:pPr>
      <w:r w:rsidRPr="00702045">
        <w:t>YES</w:t>
      </w:r>
      <w:r w:rsidRPr="00702045">
        <w:tab/>
        <w:t>1</w:t>
      </w:r>
    </w:p>
    <w:p w14:paraId="10CD0999" w14:textId="77777777" w:rsidR="006B7B99" w:rsidRPr="00702045" w:rsidRDefault="006B7B99" w:rsidP="006B7B99">
      <w:pPr>
        <w:pStyle w:val="RESPONSELAST"/>
      </w:pPr>
      <w:r w:rsidRPr="00702045">
        <w:t>NO</w:t>
      </w:r>
      <w:r w:rsidRPr="00702045">
        <w:tab/>
        <w:t>0</w:t>
      </w:r>
      <w:r w:rsidRPr="00702045">
        <w:tab/>
        <w:t>GO TO i4</w:t>
      </w:r>
    </w:p>
    <w:p w14:paraId="24F5FF50" w14:textId="77777777" w:rsidR="006B7B99" w:rsidRPr="00702045" w:rsidRDefault="006B7B99" w:rsidP="006B7B99">
      <w:pPr>
        <w:pStyle w:val="RESPONSELAST"/>
      </w:pPr>
    </w:p>
    <w:tbl>
      <w:tblPr>
        <w:tblStyle w:val="TableGrid1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6B7B99" w:rsidRPr="00702045" w14:paraId="00A1A6CF"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50538B" w14:textId="77777777" w:rsidR="006B7B99" w:rsidRPr="00702045" w:rsidRDefault="006B7B99" w:rsidP="006B7B99">
            <w:pPr>
              <w:spacing w:before="60" w:after="60" w:line="240" w:lineRule="auto"/>
              <w:ind w:firstLine="0"/>
              <w:jc w:val="left"/>
              <w:rPr>
                <w:rFonts w:ascii="Arial" w:hAnsi="Arial" w:cs="Arial"/>
                <w:caps/>
              </w:rPr>
            </w:pPr>
            <w:r w:rsidRPr="00702045">
              <w:rPr>
                <w:rFonts w:ascii="Arial" w:hAnsi="Arial" w:cs="Arial"/>
                <w:bCs/>
              </w:rPr>
              <w:t>i</w:t>
            </w:r>
            <w:r w:rsidRPr="00702045">
              <w:rPr>
                <w:rFonts w:ascii="Arial" w:hAnsi="Arial" w:cs="Arial"/>
                <w:bCs/>
                <w:caps/>
              </w:rPr>
              <w:t>3=1</w:t>
            </w:r>
          </w:p>
        </w:tc>
      </w:tr>
    </w:tbl>
    <w:p w14:paraId="54890639" w14:textId="77777777" w:rsidR="006B7B99" w:rsidRPr="00702045" w:rsidRDefault="006B7B99" w:rsidP="006B7B99">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i3a.</w:t>
      </w:r>
      <w:r w:rsidRPr="00702045">
        <w:rPr>
          <w:rFonts w:ascii="Arial" w:hAnsi="Arial" w:cs="Arial"/>
          <w:b/>
          <w:sz w:val="20"/>
          <w:szCs w:val="20"/>
        </w:rPr>
        <w:tab/>
        <w:t>What is your question?</w:t>
      </w:r>
    </w:p>
    <w:p w14:paraId="27C0AD4C" w14:textId="77777777" w:rsidR="006B7B99" w:rsidRPr="00702045" w:rsidRDefault="006B7B99" w:rsidP="006B7B99">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250)</w:t>
      </w:r>
      <w:r w:rsidRPr="00702045">
        <w:rPr>
          <w:rFonts w:ascii="Arial" w:hAnsi="Arial" w:cs="Arial"/>
          <w:sz w:val="20"/>
          <w:szCs w:val="20"/>
        </w:rPr>
        <w:tab/>
      </w:r>
    </w:p>
    <w:p w14:paraId="25C513D4" w14:textId="77777777" w:rsidR="006B7B99" w:rsidRPr="00702045" w:rsidRDefault="006B7B99" w:rsidP="006B7B99">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sz w:val="20"/>
          <w:szCs w:val="20"/>
        </w:rPr>
        <w:t>INTERVIEWER: PRESS Alt-F1 TO ACCESS FAQ</w:t>
      </w:r>
    </w:p>
    <w:p w14:paraId="14966FFB" w14:textId="77777777" w:rsidR="006B7B99" w:rsidRPr="00702045" w:rsidRDefault="006B7B99" w:rsidP="006B7B99">
      <w:pPr>
        <w:tabs>
          <w:tab w:val="clear" w:pos="432"/>
        </w:tabs>
        <w:spacing w:line="240" w:lineRule="auto"/>
        <w:ind w:firstLine="0"/>
        <w:jc w:val="left"/>
      </w:pPr>
    </w:p>
    <w:p w14:paraId="6A5299FE" w14:textId="77777777" w:rsidR="00FF634C" w:rsidRPr="00702045" w:rsidRDefault="00FF634C">
      <w:pPr>
        <w:tabs>
          <w:tab w:val="clear" w:pos="432"/>
        </w:tabs>
        <w:spacing w:line="240" w:lineRule="auto"/>
        <w:ind w:firstLine="0"/>
        <w:jc w:val="left"/>
        <w:rPr>
          <w:rFonts w:ascii="Arial" w:hAnsi="Arial" w:cs="Arial"/>
          <w:sz w:val="20"/>
          <w:szCs w:val="20"/>
        </w:rPr>
      </w:pPr>
      <w:r w:rsidRPr="00702045">
        <w:br w:type="page"/>
      </w:r>
    </w:p>
    <w:p w14:paraId="7DEA8CBF" w14:textId="77777777" w:rsidR="00840DA2" w:rsidRPr="00702045" w:rsidRDefault="00840DA2" w:rsidP="00840DA2">
      <w:pPr>
        <w:pStyle w:val="RESPONSE0"/>
        <w:spacing w:befor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40DA2" w:rsidRPr="00702045" w14:paraId="207D0BBF" w14:textId="77777777" w:rsidTr="00247107">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2675AC" w14:textId="77777777" w:rsidR="00840DA2" w:rsidRPr="00702045" w:rsidRDefault="00840DA2" w:rsidP="00247107">
            <w:pPr>
              <w:spacing w:before="60" w:after="60" w:line="240" w:lineRule="auto"/>
              <w:ind w:firstLine="0"/>
              <w:jc w:val="left"/>
              <w:rPr>
                <w:rFonts w:ascii="Arial" w:hAnsi="Arial" w:cs="Arial"/>
                <w:bCs/>
                <w:sz w:val="20"/>
              </w:rPr>
            </w:pPr>
            <w:r w:rsidRPr="00702045">
              <w:rPr>
                <w:rFonts w:ascii="Arial" w:hAnsi="Arial" w:cs="Arial"/>
                <w:bCs/>
                <w:sz w:val="20"/>
              </w:rPr>
              <w:t>ALL</w:t>
            </w:r>
          </w:p>
        </w:tc>
      </w:tr>
    </w:tbl>
    <w:p w14:paraId="78386411" w14:textId="228249F9" w:rsidR="00840DA2" w:rsidRPr="00702045" w:rsidRDefault="00840DA2" w:rsidP="00840DA2">
      <w:pPr>
        <w:pStyle w:val="QUESTIONTEXT"/>
      </w:pPr>
      <w:r w:rsidRPr="00702045">
        <w:t>i4.</w:t>
      </w:r>
      <w:r w:rsidRPr="00702045">
        <w:tab/>
        <w:t>This study will look at two groups</w:t>
      </w:r>
      <w:r w:rsidR="00E2115D">
        <w:t>:</w:t>
      </w:r>
      <w:r w:rsidRPr="00702045">
        <w:t xml:space="preserve"> those who receive the </w:t>
      </w:r>
      <w:r w:rsidRPr="00702045">
        <w:rPr>
          <w:bCs/>
        </w:rPr>
        <w:t>[PROGRAM NAME]’s program services</w:t>
      </w:r>
      <w:r w:rsidRPr="00702045">
        <w:t xml:space="preserve">, and those who receive referrals to other existing services in the community. The study will compare outcomes for the two groups. A computer will randomly select which group you will be in. One of the groups will receive </w:t>
      </w:r>
      <w:r w:rsidRPr="00702045">
        <w:rPr>
          <w:bCs/>
        </w:rPr>
        <w:t>[</w:t>
      </w:r>
      <w:r w:rsidRPr="00702045">
        <w:t>PROGRAM NAME</w:t>
      </w:r>
      <w:r w:rsidRPr="00702045">
        <w:rPr>
          <w:bCs/>
        </w:rPr>
        <w:t xml:space="preserve">] program </w:t>
      </w:r>
      <w:r w:rsidRPr="00702045">
        <w:t xml:space="preserve">services at no cost to them. The other group will be able to receive referrals to other organizations for services, but not the </w:t>
      </w:r>
      <w:r w:rsidRPr="00702045">
        <w:rPr>
          <w:bCs/>
        </w:rPr>
        <w:t>[</w:t>
      </w:r>
      <w:r w:rsidRPr="00702045">
        <w:t>PROGRAM NAME</w:t>
      </w:r>
      <w:r w:rsidRPr="00702045">
        <w:rPr>
          <w:bCs/>
        </w:rPr>
        <w:t xml:space="preserve">] </w:t>
      </w:r>
      <w:r w:rsidRPr="00702045">
        <w:t xml:space="preserve">program services. </w:t>
      </w:r>
    </w:p>
    <w:p w14:paraId="2663DD88" w14:textId="29E9B6F1" w:rsidR="00840DA2" w:rsidRPr="00702045" w:rsidRDefault="00840DA2" w:rsidP="00840DA2">
      <w:pPr>
        <w:pStyle w:val="QUESTIONTEXT"/>
      </w:pPr>
      <w:r w:rsidRPr="00702045">
        <w:tab/>
        <w:t xml:space="preserve">The computer works like a flip of a coin; 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702045">
        <w:rPr>
          <w:bCs/>
        </w:rPr>
        <w:t>[</w:t>
      </w:r>
      <w:r w:rsidRPr="00702045">
        <w:t>PROGRAM NAME</w:t>
      </w:r>
      <w:r w:rsidRPr="00702045">
        <w:rPr>
          <w:bCs/>
        </w:rPr>
        <w:t xml:space="preserve">] </w:t>
      </w:r>
      <w:r w:rsidRPr="00702045">
        <w:t xml:space="preserve">will let you know which group you are assigned to </w:t>
      </w:r>
      <w:r w:rsidRPr="00E6582A">
        <w:t>after</w:t>
      </w:r>
      <w:r w:rsidRPr="00702045">
        <w:t xml:space="preserve"> you </w:t>
      </w:r>
      <w:r w:rsidR="00E6582A">
        <w:t>(</w:t>
      </w:r>
      <w:r w:rsidRPr="00702045">
        <w:t>and your partner</w:t>
      </w:r>
      <w:r w:rsidR="00E6582A">
        <w:t>)</w:t>
      </w:r>
      <w:r w:rsidRPr="00702045">
        <w:t xml:space="preserve"> complete today’s interview. </w:t>
      </w:r>
    </w:p>
    <w:p w14:paraId="60367FE6" w14:textId="52AC72C6" w:rsidR="00840DA2" w:rsidRPr="00702045" w:rsidRDefault="00840DA2" w:rsidP="00840DA2">
      <w:pPr>
        <w:pStyle w:val="QUESTIONTEXT"/>
      </w:pPr>
      <w:r w:rsidRPr="00702045">
        <w:tab/>
        <w:t xml:space="preserve">If you are </w:t>
      </w:r>
      <w:r w:rsidRPr="00702045">
        <w:rPr>
          <w:u w:val="single"/>
        </w:rPr>
        <w:t>not</w:t>
      </w:r>
      <w:r w:rsidRPr="00702045">
        <w:t xml:space="preserve"> randomly assigned to participate in </w:t>
      </w:r>
      <w:r w:rsidRPr="00702045">
        <w:rPr>
          <w:bCs/>
        </w:rPr>
        <w:t>[</w:t>
      </w:r>
      <w:r w:rsidRPr="00702045">
        <w:t>PROGRAM NAME</w:t>
      </w:r>
      <w:r w:rsidRPr="00702045">
        <w:rPr>
          <w:bCs/>
        </w:rPr>
        <w:t>]</w:t>
      </w:r>
      <w:r w:rsidRPr="00702045">
        <w:t xml:space="preserve">, you will be provided with information about other services available to you in the community, and you will be able to talk to a staff person about those other services. </w:t>
      </w:r>
    </w:p>
    <w:p w14:paraId="25D57E10" w14:textId="77777777" w:rsidR="00840DA2" w:rsidRPr="00702045" w:rsidRDefault="00840DA2" w:rsidP="00840DA2">
      <w:pPr>
        <w:pStyle w:val="QUESTIONTEXT"/>
      </w:pPr>
      <w:r w:rsidRPr="00702045">
        <w:tab/>
        <w:t>Do you have any questions now?</w:t>
      </w:r>
    </w:p>
    <w:p w14:paraId="0A51E7AF" w14:textId="77777777" w:rsidR="00840DA2" w:rsidRPr="00702045" w:rsidRDefault="00840DA2" w:rsidP="00840DA2">
      <w:pPr>
        <w:pStyle w:val="RESPONSE0"/>
        <w:tabs>
          <w:tab w:val="left" w:leader="dot" w:pos="9000"/>
          <w:tab w:val="left" w:pos="9360"/>
        </w:tabs>
      </w:pPr>
      <w:r w:rsidRPr="00702045">
        <w:t>YES</w:t>
      </w:r>
      <w:r w:rsidRPr="00702045">
        <w:tab/>
        <w:t>1</w:t>
      </w:r>
      <w:r w:rsidRPr="00702045">
        <w:tab/>
      </w:r>
    </w:p>
    <w:p w14:paraId="0331DD13" w14:textId="77777777" w:rsidR="00840DA2" w:rsidRPr="00702045" w:rsidRDefault="00840DA2" w:rsidP="00840DA2">
      <w:pPr>
        <w:pStyle w:val="RESPONSE0"/>
        <w:tabs>
          <w:tab w:val="left" w:leader="dot" w:pos="9000"/>
          <w:tab w:val="left" w:pos="9360"/>
        </w:tabs>
        <w:spacing w:after="240"/>
      </w:pPr>
      <w:r w:rsidRPr="00702045">
        <w:t>NO</w:t>
      </w:r>
      <w:r w:rsidRPr="00702045">
        <w:tab/>
        <w:t>0</w:t>
      </w:r>
      <w:r w:rsidRPr="00702045">
        <w:tab/>
        <w:t>GO TO i5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40DA2" w:rsidRPr="00702045" w14:paraId="73997EC1"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FAD3BB" w14:textId="77777777" w:rsidR="00840DA2" w:rsidRPr="00702045" w:rsidRDefault="00840DA2" w:rsidP="00840DA2">
            <w:pPr>
              <w:spacing w:before="60" w:after="60" w:line="240" w:lineRule="auto"/>
              <w:ind w:firstLine="0"/>
              <w:jc w:val="left"/>
              <w:rPr>
                <w:rFonts w:ascii="Arial" w:hAnsi="Arial" w:cs="Arial"/>
                <w:caps/>
                <w:sz w:val="20"/>
              </w:rPr>
            </w:pPr>
            <w:r w:rsidRPr="00702045">
              <w:rPr>
                <w:rFonts w:ascii="Arial" w:hAnsi="Arial" w:cs="Arial"/>
                <w:bCs/>
                <w:sz w:val="20"/>
              </w:rPr>
              <w:t>i</w:t>
            </w:r>
            <w:r w:rsidRPr="00702045">
              <w:rPr>
                <w:rFonts w:ascii="Arial" w:hAnsi="Arial" w:cs="Arial"/>
                <w:bCs/>
                <w:caps/>
                <w:sz w:val="20"/>
              </w:rPr>
              <w:t>4=1</w:t>
            </w:r>
          </w:p>
        </w:tc>
      </w:tr>
    </w:tbl>
    <w:p w14:paraId="62A0B071" w14:textId="77777777" w:rsidR="00840DA2" w:rsidRPr="00702045" w:rsidRDefault="00840DA2" w:rsidP="00840DA2">
      <w:pPr>
        <w:pStyle w:val="QUESTIONTEXT"/>
      </w:pPr>
      <w:r w:rsidRPr="00702045">
        <w:t>i4a.</w:t>
      </w:r>
      <w:r w:rsidRPr="00702045">
        <w:tab/>
        <w:t>What is your question?</w:t>
      </w:r>
    </w:p>
    <w:p w14:paraId="499DC27B" w14:textId="77777777" w:rsidR="00840DA2" w:rsidRPr="00702045" w:rsidRDefault="00840DA2" w:rsidP="00840DA2">
      <w:pPr>
        <w:pStyle w:val="UNDERLINERESPONSE"/>
        <w:tabs>
          <w:tab w:val="clear" w:pos="8190"/>
          <w:tab w:val="left" w:pos="8280"/>
        </w:tabs>
      </w:pPr>
      <w:r w:rsidRPr="00702045">
        <w:tab/>
        <w:t>(STRING 250)</w:t>
      </w:r>
      <w:r w:rsidRPr="00702045">
        <w:tab/>
      </w:r>
    </w:p>
    <w:p w14:paraId="443AC3F2" w14:textId="77777777" w:rsidR="00840DA2" w:rsidRPr="00702045" w:rsidRDefault="00840DA2" w:rsidP="00840DA2">
      <w:pPr>
        <w:pStyle w:val="RESPONSE0"/>
        <w:spacing w:after="120"/>
      </w:pPr>
      <w:r w:rsidRPr="00702045">
        <w:t>INTERVIEWER: PRESS Alt-F1 TO ACCESS FAQ</w:t>
      </w:r>
    </w:p>
    <w:p w14:paraId="1D7BFDE6" w14:textId="77777777" w:rsidR="00FF634C" w:rsidRPr="00702045" w:rsidRDefault="00FF634C">
      <w:pPr>
        <w:tabs>
          <w:tab w:val="clear" w:pos="432"/>
        </w:tabs>
        <w:spacing w:line="240" w:lineRule="auto"/>
        <w:ind w:firstLine="0"/>
        <w:jc w:val="left"/>
        <w:rPr>
          <w:rFonts w:ascii="Arial" w:hAnsi="Arial" w:cs="Arial"/>
          <w:sz w:val="20"/>
          <w:szCs w:val="20"/>
        </w:rPr>
      </w:pPr>
      <w:r w:rsidRPr="00702045">
        <w:br w:type="page"/>
      </w:r>
    </w:p>
    <w:p w14:paraId="38C81202" w14:textId="77777777" w:rsidR="00840DA2" w:rsidRPr="00702045" w:rsidRDefault="00840DA2" w:rsidP="00840DA2">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40DA2" w:rsidRPr="00702045" w14:paraId="1A41041C"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67AC11" w14:textId="77777777" w:rsidR="00840DA2" w:rsidRPr="00702045" w:rsidRDefault="00840DA2" w:rsidP="003376A2">
            <w:pPr>
              <w:spacing w:before="60" w:after="60" w:line="240" w:lineRule="auto"/>
              <w:ind w:firstLine="0"/>
              <w:jc w:val="left"/>
              <w:rPr>
                <w:rFonts w:ascii="Arial" w:hAnsi="Arial" w:cs="Arial"/>
                <w:caps/>
                <w:sz w:val="20"/>
              </w:rPr>
            </w:pPr>
            <w:r w:rsidRPr="00702045">
              <w:rPr>
                <w:rFonts w:ascii="Arial" w:hAnsi="Arial" w:cs="Arial"/>
                <w:bCs/>
                <w:caps/>
                <w:sz w:val="20"/>
              </w:rPr>
              <w:t>ALL</w:t>
            </w:r>
          </w:p>
        </w:tc>
      </w:tr>
    </w:tbl>
    <w:p w14:paraId="4B476A6E" w14:textId="15E45764" w:rsidR="003376A2" w:rsidRPr="00A41C8B" w:rsidRDefault="00840DA2" w:rsidP="003376A2">
      <w:pPr>
        <w:pStyle w:val="QUESTIONTEXT"/>
        <w:rPr>
          <w:b w:val="0"/>
        </w:rPr>
      </w:pPr>
      <w:r w:rsidRPr="00702045">
        <w:t xml:space="preserve">i5. </w:t>
      </w:r>
      <w:r w:rsidRPr="00702045">
        <w:tab/>
      </w:r>
      <w:r w:rsidR="003376A2" w:rsidRPr="00702045">
        <w:t>At any time, after you have been randomly assigned, you can call Mathematica’s help line to say that you no longer want the program to share information about you with the Mathematica researchers, and that will have no effect on the services available to you.</w:t>
      </w:r>
    </w:p>
    <w:p w14:paraId="0DCAEA03" w14:textId="51E5B726" w:rsidR="003376A2" w:rsidRPr="00702045" w:rsidRDefault="00A41C8B" w:rsidP="003376A2">
      <w:pPr>
        <w:pStyle w:val="QUESTIONTEXT"/>
      </w:pPr>
      <w:r>
        <w:tab/>
      </w:r>
      <w:r w:rsidR="003376A2" w:rsidRPr="00702045">
        <w:t>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 future for research purposes. Nobody will ever publish your name in connection with the information you provide.  Instead, information about you will be combined with information about other people in the study, so researchers can describe the overall program effects and participants’ experiences.</w:t>
      </w:r>
    </w:p>
    <w:p w14:paraId="3C8025B8" w14:textId="0B738FD4" w:rsidR="003376A2" w:rsidRPr="00702045" w:rsidRDefault="00D17ACC" w:rsidP="003376A2">
      <w:pPr>
        <w:pStyle w:val="QUESTIONTEXT"/>
      </w:pPr>
      <w:r>
        <w:tab/>
      </w:r>
      <w:r w:rsidR="003376A2" w:rsidRPr="00702045">
        <w:t xml:space="preserve">Your participation in the study could help in providing services in the future to other people like you. </w:t>
      </w:r>
    </w:p>
    <w:p w14:paraId="1B33D944" w14:textId="77777777" w:rsidR="003376A2" w:rsidRPr="00702045" w:rsidRDefault="003376A2" w:rsidP="003376A2">
      <w:pPr>
        <w:pStyle w:val="QUESTIONTEXT"/>
      </w:pPr>
      <w:r w:rsidRPr="00702045">
        <w:tab/>
        <w:t>You may feel uncomfortable answering some questions in the interview. You can refuse to answer those questions if you wish, and it will not change your participation in the program. Although researchers will take many steps to protect all study information, there is a small risk that non-researchers could see it, including information about your employment and earnings. In addition, representatives from the Department of Health and Human Services and the New England Institutional Review Board (IRB) may inspect and have access to confidential information as they ensure your rights as a study participant are protected.</w:t>
      </w:r>
    </w:p>
    <w:p w14:paraId="2F22BBE1" w14:textId="77777777" w:rsidR="00840DA2" w:rsidRPr="00702045" w:rsidRDefault="003376A2" w:rsidP="003376A2">
      <w:pPr>
        <w:pStyle w:val="QUESTIONTEXT"/>
        <w:spacing w:before="80" w:after="80"/>
      </w:pPr>
      <w:r w:rsidRPr="00702045">
        <w:tab/>
        <w:t>Do you have any questions now?</w:t>
      </w:r>
    </w:p>
    <w:p w14:paraId="628E66BA" w14:textId="77777777" w:rsidR="00840DA2" w:rsidRPr="00702045" w:rsidRDefault="00840DA2" w:rsidP="00840DA2">
      <w:pPr>
        <w:pStyle w:val="RESPONSE0"/>
        <w:tabs>
          <w:tab w:val="left" w:leader="dot" w:pos="9000"/>
          <w:tab w:val="left" w:pos="9360"/>
        </w:tabs>
      </w:pPr>
      <w:r w:rsidRPr="00702045">
        <w:t>YES</w:t>
      </w:r>
      <w:r w:rsidRPr="00702045">
        <w:tab/>
        <w:t>1</w:t>
      </w:r>
    </w:p>
    <w:p w14:paraId="0C07CC0F" w14:textId="77777777" w:rsidR="00840DA2" w:rsidRPr="00702045" w:rsidRDefault="00840DA2" w:rsidP="00840DA2">
      <w:pPr>
        <w:pStyle w:val="RESPONSE0"/>
        <w:tabs>
          <w:tab w:val="left" w:leader="dot" w:pos="9000"/>
          <w:tab w:val="left" w:pos="9360"/>
        </w:tabs>
      </w:pPr>
      <w:r w:rsidRPr="00702045">
        <w:t>NO</w:t>
      </w:r>
      <w:r w:rsidRPr="00702045">
        <w:tab/>
        <w:t>0</w:t>
      </w:r>
      <w:r w:rsidRPr="00702045">
        <w:tab/>
        <w:t>GO TO i5b</w:t>
      </w:r>
    </w:p>
    <w:p w14:paraId="222C10CD" w14:textId="77777777" w:rsidR="00840DA2" w:rsidRPr="00702045" w:rsidRDefault="00840DA2" w:rsidP="00840DA2">
      <w:pPr>
        <w:pStyle w:val="RESPONSE0"/>
        <w:tabs>
          <w:tab w:val="left" w:leader="dot" w:pos="9000"/>
          <w:tab w:val="left" w:pos="9360"/>
        </w:tabs>
        <w:spacing w:before="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40DA2" w:rsidRPr="00702045" w14:paraId="3A249539"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8D488A" w14:textId="77777777" w:rsidR="00840DA2" w:rsidRPr="00702045" w:rsidRDefault="00840DA2" w:rsidP="003376A2">
            <w:pPr>
              <w:spacing w:before="60" w:after="60" w:line="240" w:lineRule="auto"/>
              <w:ind w:firstLine="0"/>
              <w:jc w:val="left"/>
              <w:rPr>
                <w:rFonts w:ascii="Arial" w:hAnsi="Arial" w:cs="Arial"/>
                <w:caps/>
                <w:sz w:val="20"/>
              </w:rPr>
            </w:pPr>
            <w:r w:rsidRPr="00702045">
              <w:rPr>
                <w:rFonts w:ascii="Arial" w:hAnsi="Arial" w:cs="Arial"/>
                <w:bCs/>
                <w:sz w:val="20"/>
              </w:rPr>
              <w:t>i</w:t>
            </w:r>
            <w:r w:rsidRPr="00702045">
              <w:rPr>
                <w:rFonts w:ascii="Arial" w:hAnsi="Arial" w:cs="Arial"/>
                <w:bCs/>
                <w:caps/>
                <w:sz w:val="20"/>
              </w:rPr>
              <w:t>5=01</w:t>
            </w:r>
          </w:p>
        </w:tc>
      </w:tr>
    </w:tbl>
    <w:p w14:paraId="287D834D" w14:textId="77777777" w:rsidR="00840DA2" w:rsidRPr="00702045" w:rsidRDefault="00840DA2" w:rsidP="00840DA2">
      <w:pPr>
        <w:pStyle w:val="QUESTIONTEXT"/>
      </w:pPr>
      <w:r w:rsidRPr="00702045">
        <w:t>i5a.</w:t>
      </w:r>
      <w:r w:rsidRPr="00702045">
        <w:tab/>
        <w:t>What is your question?</w:t>
      </w:r>
    </w:p>
    <w:p w14:paraId="7222E169" w14:textId="77777777" w:rsidR="00840DA2" w:rsidRPr="00702045" w:rsidRDefault="00840DA2" w:rsidP="00840DA2">
      <w:pPr>
        <w:pStyle w:val="UNDERLINERESPONSE"/>
        <w:tabs>
          <w:tab w:val="clear" w:pos="8190"/>
          <w:tab w:val="left" w:pos="8280"/>
        </w:tabs>
      </w:pPr>
      <w:r w:rsidRPr="00702045">
        <w:tab/>
        <w:t>(STRING 250)</w:t>
      </w:r>
    </w:p>
    <w:p w14:paraId="3F2E5B14" w14:textId="77777777" w:rsidR="00840DA2" w:rsidRPr="00702045" w:rsidRDefault="00840DA2" w:rsidP="00840DA2">
      <w:pPr>
        <w:pStyle w:val="RESPONSE0"/>
        <w:spacing w:after="240"/>
      </w:pPr>
      <w:r w:rsidRPr="00702045">
        <w:t>INTERVIEWER: PRESS Alt-F1 TO ACCESS FAQ</w:t>
      </w:r>
    </w:p>
    <w:p w14:paraId="7068D153" w14:textId="77777777" w:rsidR="00FF634C" w:rsidRPr="00702045" w:rsidRDefault="00FF634C">
      <w:pPr>
        <w:tabs>
          <w:tab w:val="clear" w:pos="432"/>
        </w:tabs>
        <w:spacing w:line="240" w:lineRule="auto"/>
        <w:ind w:firstLine="0"/>
        <w:jc w:val="left"/>
      </w:pPr>
      <w:r w:rsidRPr="00702045">
        <w:br w:type="page"/>
      </w:r>
    </w:p>
    <w:p w14:paraId="00334CCD" w14:textId="77777777" w:rsidR="003376A2" w:rsidRPr="00702045" w:rsidRDefault="003376A2" w:rsidP="006B7B99">
      <w:pPr>
        <w:tabs>
          <w:tab w:val="clear" w:pos="432"/>
        </w:tabs>
        <w:spacing w:line="240" w:lineRule="auto"/>
        <w:ind w:firstLine="0"/>
        <w:jc w:val="left"/>
      </w:pPr>
    </w:p>
    <w:tbl>
      <w:tblPr>
        <w:tblStyle w:val="TableGrid15"/>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25365E3B"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15FA76" w14:textId="77777777" w:rsidR="003376A2" w:rsidRPr="00702045" w:rsidRDefault="003376A2" w:rsidP="003376A2">
            <w:pPr>
              <w:spacing w:before="60" w:after="60" w:line="240" w:lineRule="auto"/>
              <w:ind w:firstLine="0"/>
              <w:jc w:val="left"/>
              <w:rPr>
                <w:rFonts w:ascii="Arial" w:hAnsi="Arial" w:cs="Arial"/>
                <w:caps/>
              </w:rPr>
            </w:pPr>
            <w:r w:rsidRPr="00702045">
              <w:rPr>
                <w:rFonts w:ascii="Arial" w:hAnsi="Arial" w:cs="Arial"/>
                <w:bCs/>
                <w:caps/>
              </w:rPr>
              <w:t>ALL</w:t>
            </w:r>
          </w:p>
        </w:tc>
      </w:tr>
    </w:tbl>
    <w:p w14:paraId="31C9CBBC" w14:textId="3C6AC6BA" w:rsidR="003376A2" w:rsidRDefault="003376A2" w:rsidP="003376A2">
      <w:pPr>
        <w:tabs>
          <w:tab w:val="clear" w:pos="432"/>
          <w:tab w:val="left" w:pos="720"/>
        </w:tabs>
        <w:spacing w:before="80" w:after="80" w:line="240" w:lineRule="auto"/>
        <w:ind w:left="720" w:right="360" w:hanging="720"/>
        <w:jc w:val="left"/>
        <w:rPr>
          <w:rFonts w:ascii="Arial" w:hAnsi="Arial" w:cs="Arial"/>
          <w:b/>
          <w:sz w:val="20"/>
          <w:szCs w:val="20"/>
        </w:rPr>
      </w:pPr>
      <w:r w:rsidRPr="00702045">
        <w:rPr>
          <w:rFonts w:ascii="Arial" w:hAnsi="Arial" w:cs="Arial"/>
          <w:b/>
          <w:sz w:val="20"/>
          <w:szCs w:val="20"/>
        </w:rPr>
        <w:t>i5b.</w:t>
      </w:r>
      <w:r w:rsidRPr="00702045">
        <w:rPr>
          <w:rFonts w:ascii="Arial" w:hAnsi="Arial" w:cs="Arial"/>
          <w:b/>
          <w:sz w:val="20"/>
          <w:szCs w:val="20"/>
        </w:rPr>
        <w:tab/>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me anything that suggests you are very likely to harm yourself, that you are planning to hurt another person or child, or that someone is likely to harm you. </w:t>
      </w:r>
    </w:p>
    <w:p w14:paraId="2599BE05" w14:textId="5BAE7FE2" w:rsidR="003376A2" w:rsidRPr="00702045" w:rsidRDefault="003376A2" w:rsidP="003376A2">
      <w:pPr>
        <w:tabs>
          <w:tab w:val="clear" w:pos="432"/>
          <w:tab w:val="left" w:pos="720"/>
        </w:tabs>
        <w:spacing w:before="80" w:after="80" w:line="240" w:lineRule="auto"/>
        <w:ind w:left="720" w:right="360" w:hanging="720"/>
        <w:jc w:val="left"/>
        <w:rPr>
          <w:rFonts w:ascii="Arial" w:hAnsi="Arial" w:cs="Arial"/>
          <w:b/>
          <w:sz w:val="20"/>
          <w:szCs w:val="20"/>
        </w:rPr>
      </w:pPr>
      <w:r w:rsidRPr="00702045">
        <w:rPr>
          <w:rFonts w:ascii="Arial" w:hAnsi="Arial" w:cs="Arial"/>
          <w:b/>
          <w:sz w:val="20"/>
          <w:szCs w:val="20"/>
        </w:rPr>
        <w:tab/>
        <w:t xml:space="preserve">You should understand that a Certificate of Confidentiality does not prevent you, or a member of your family, from voluntarily releasing information about </w:t>
      </w:r>
      <w:r w:rsidR="00A41C8B">
        <w:rPr>
          <w:rFonts w:ascii="Arial" w:hAnsi="Arial" w:cs="Arial"/>
          <w:b/>
          <w:sz w:val="20"/>
          <w:szCs w:val="20"/>
        </w:rPr>
        <w:t xml:space="preserve">you or your </w:t>
      </w:r>
      <w:r w:rsidRPr="00702045">
        <w:rPr>
          <w:rFonts w:ascii="Arial" w:hAnsi="Arial" w:cs="Arial"/>
          <w:b/>
          <w:sz w:val="20"/>
          <w:szCs w:val="20"/>
        </w:rPr>
        <w:t xml:space="preserve">involvement in this research. If an insurer, employer or other person obtains your written consent to receive research information, then the researchers may not use the Certificate to withhold that information. </w:t>
      </w:r>
    </w:p>
    <w:p w14:paraId="161B8DAD" w14:textId="77777777" w:rsidR="003376A2" w:rsidRPr="00702045" w:rsidRDefault="003376A2" w:rsidP="003376A2">
      <w:pPr>
        <w:tabs>
          <w:tab w:val="clear" w:pos="432"/>
          <w:tab w:val="left" w:pos="720"/>
        </w:tabs>
        <w:spacing w:before="60" w:after="60" w:line="240" w:lineRule="auto"/>
        <w:ind w:left="720" w:hanging="720"/>
        <w:jc w:val="left"/>
        <w:rPr>
          <w:rFonts w:ascii="Arial" w:hAnsi="Arial" w:cs="Arial"/>
          <w:b/>
          <w:sz w:val="20"/>
          <w:szCs w:val="20"/>
        </w:rPr>
      </w:pPr>
      <w:r w:rsidRPr="00702045">
        <w:rPr>
          <w:rFonts w:ascii="Arial" w:hAnsi="Arial" w:cs="Arial"/>
          <w:b/>
          <w:sz w:val="20"/>
          <w:szCs w:val="20"/>
        </w:rPr>
        <w:tab/>
        <w:t>Do you have any questions now?</w:t>
      </w:r>
    </w:p>
    <w:p w14:paraId="3A16E0BE" w14:textId="77777777" w:rsidR="003376A2" w:rsidRPr="00702045" w:rsidRDefault="003376A2" w:rsidP="00247107">
      <w:pPr>
        <w:pStyle w:val="RESPONSE0"/>
        <w:tabs>
          <w:tab w:val="left" w:leader="dot" w:pos="9000"/>
          <w:tab w:val="left" w:pos="9360"/>
        </w:tabs>
      </w:pPr>
      <w:r w:rsidRPr="00702045">
        <w:t>YES</w:t>
      </w:r>
      <w:r w:rsidRPr="00702045">
        <w:tab/>
        <w:t>1</w:t>
      </w:r>
    </w:p>
    <w:p w14:paraId="1AB8AA06" w14:textId="77777777" w:rsidR="003376A2" w:rsidRPr="00702045" w:rsidRDefault="003376A2" w:rsidP="00247107">
      <w:pPr>
        <w:pStyle w:val="RESPONSE0"/>
        <w:tabs>
          <w:tab w:val="left" w:leader="dot" w:pos="9000"/>
          <w:tab w:val="left" w:pos="9360"/>
        </w:tabs>
      </w:pPr>
      <w:r w:rsidRPr="00702045">
        <w:t>NO</w:t>
      </w:r>
      <w:r w:rsidRPr="00702045">
        <w:tab/>
        <w:t>0</w:t>
      </w:r>
      <w:r w:rsidRPr="00702045">
        <w:tab/>
        <w:t>GO TO i5d</w:t>
      </w:r>
    </w:p>
    <w:p w14:paraId="395F6938" w14:textId="77777777" w:rsidR="003376A2" w:rsidRPr="00702045" w:rsidRDefault="003376A2" w:rsidP="003376A2">
      <w:pPr>
        <w:tabs>
          <w:tab w:val="clear" w:pos="432"/>
          <w:tab w:val="left" w:leader="dot" w:pos="9000"/>
          <w:tab w:val="left" w:pos="9360"/>
        </w:tabs>
        <w:spacing w:line="240" w:lineRule="auto"/>
        <w:ind w:right="1980" w:firstLine="0"/>
        <w:jc w:val="left"/>
        <w:rPr>
          <w:rFonts w:ascii="Arial" w:hAnsi="Arial" w:cs="Arial"/>
          <w:sz w:val="20"/>
          <w:szCs w:val="20"/>
        </w:rPr>
      </w:pPr>
    </w:p>
    <w:tbl>
      <w:tblPr>
        <w:tblStyle w:val="TableGrid15"/>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6A7F69FD"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4564C" w14:textId="77777777" w:rsidR="003376A2" w:rsidRPr="00702045" w:rsidRDefault="003376A2" w:rsidP="003376A2">
            <w:pPr>
              <w:spacing w:before="60" w:after="60" w:line="240" w:lineRule="auto"/>
              <w:ind w:firstLine="0"/>
              <w:jc w:val="left"/>
              <w:rPr>
                <w:rFonts w:ascii="Arial" w:hAnsi="Arial" w:cs="Arial"/>
                <w:caps/>
              </w:rPr>
            </w:pPr>
            <w:r w:rsidRPr="00702045">
              <w:rPr>
                <w:rFonts w:ascii="Arial" w:hAnsi="Arial" w:cs="Arial"/>
                <w:bCs/>
              </w:rPr>
              <w:t>i</w:t>
            </w:r>
            <w:r w:rsidRPr="00702045">
              <w:rPr>
                <w:rFonts w:ascii="Arial" w:hAnsi="Arial" w:cs="Arial"/>
                <w:bCs/>
                <w:caps/>
              </w:rPr>
              <w:t>5b=01</w:t>
            </w:r>
          </w:p>
        </w:tc>
      </w:tr>
    </w:tbl>
    <w:p w14:paraId="3511FA95" w14:textId="77777777" w:rsidR="003376A2" w:rsidRPr="00702045" w:rsidRDefault="003376A2" w:rsidP="003376A2">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i5c.</w:t>
      </w:r>
      <w:r w:rsidRPr="00702045">
        <w:rPr>
          <w:rFonts w:ascii="Arial" w:hAnsi="Arial" w:cs="Arial"/>
          <w:b/>
          <w:sz w:val="20"/>
          <w:szCs w:val="20"/>
        </w:rPr>
        <w:tab/>
        <w:t>What is your question?</w:t>
      </w:r>
    </w:p>
    <w:p w14:paraId="0DC700A5" w14:textId="77777777" w:rsidR="003376A2" w:rsidRPr="00702045" w:rsidRDefault="003376A2" w:rsidP="003376A2">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250)</w:t>
      </w:r>
    </w:p>
    <w:p w14:paraId="26707D9B" w14:textId="77777777" w:rsidR="003376A2" w:rsidRPr="00702045" w:rsidRDefault="003376A2" w:rsidP="003376A2">
      <w:pPr>
        <w:tabs>
          <w:tab w:val="clear" w:pos="432"/>
          <w:tab w:val="left" w:leader="dot" w:pos="9180"/>
          <w:tab w:val="left" w:pos="9540"/>
        </w:tabs>
        <w:spacing w:before="120" w:after="240" w:line="240" w:lineRule="auto"/>
        <w:ind w:left="720" w:right="1980" w:firstLine="0"/>
        <w:jc w:val="left"/>
        <w:rPr>
          <w:rFonts w:ascii="Arial" w:hAnsi="Arial" w:cs="Arial"/>
          <w:sz w:val="20"/>
          <w:szCs w:val="20"/>
        </w:rPr>
      </w:pPr>
      <w:r w:rsidRPr="00702045">
        <w:rPr>
          <w:rFonts w:ascii="Arial" w:hAnsi="Arial" w:cs="Arial"/>
          <w:sz w:val="20"/>
          <w:szCs w:val="20"/>
        </w:rPr>
        <w:t>INTERVIEWER: PRESS Alt-F1 TO ACCESS FAQ</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4A20CD45"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8F579C" w14:textId="77777777" w:rsidR="003376A2" w:rsidRPr="00702045" w:rsidRDefault="003376A2" w:rsidP="004271B0">
            <w:pPr>
              <w:spacing w:before="60" w:after="60"/>
              <w:ind w:firstLine="0"/>
              <w:jc w:val="left"/>
              <w:rPr>
                <w:rFonts w:ascii="Arial" w:hAnsi="Arial" w:cs="Arial"/>
                <w:caps/>
                <w:sz w:val="20"/>
                <w:vertAlign w:val="superscript"/>
              </w:rPr>
            </w:pPr>
            <w:r w:rsidRPr="00702045">
              <w:rPr>
                <w:rFonts w:ascii="Arial" w:hAnsi="Arial" w:cs="Arial"/>
                <w:bCs/>
                <w:sz w:val="20"/>
              </w:rPr>
              <w:t>i</w:t>
            </w:r>
            <w:r w:rsidRPr="00702045">
              <w:rPr>
                <w:rFonts w:ascii="Arial" w:hAnsi="Arial" w:cs="Arial"/>
                <w:bCs/>
                <w:caps/>
                <w:sz w:val="20"/>
              </w:rPr>
              <w:t>1=01</w:t>
            </w:r>
          </w:p>
        </w:tc>
      </w:tr>
    </w:tbl>
    <w:p w14:paraId="676FA27C" w14:textId="49D3D5BD" w:rsidR="003376A2" w:rsidRPr="00702045" w:rsidRDefault="003376A2" w:rsidP="003376A2">
      <w:pPr>
        <w:pStyle w:val="QUESTIONTEXT"/>
      </w:pPr>
      <w:r w:rsidRPr="00702045">
        <w:t>15d.</w:t>
      </w:r>
      <w:r w:rsidRPr="00702045">
        <w:tab/>
        <w:t>We hope you will want to be in the study but your participation is strictly voluntary. However, if you do not want to be in the study, you cannot be entered into the computer system to see if you can receive services from [PROGRAM NAME]. If you agree to be in the study and later decide you do not want to answer some or all study questions or have information from the program shared with researchers, you may decline at any time. By agreeing now to be in the study, even if later you tell us you want to withdraw from the study, you are authorizing researchers to use information that was collected about you before you withdrew.</w:t>
      </w:r>
    </w:p>
    <w:p w14:paraId="40B967C2" w14:textId="77777777" w:rsidR="003376A2" w:rsidRPr="00702045" w:rsidRDefault="003376A2" w:rsidP="003376A2">
      <w:pPr>
        <w:pStyle w:val="QUESTIONTEXT"/>
        <w:spacing w:before="80" w:after="80"/>
      </w:pPr>
      <w:r w:rsidRPr="00702045">
        <w:tab/>
        <w:t>Do you have any questions now?</w:t>
      </w:r>
    </w:p>
    <w:p w14:paraId="23CE48DB" w14:textId="77777777" w:rsidR="003376A2" w:rsidRPr="00702045" w:rsidRDefault="003376A2" w:rsidP="003376A2">
      <w:pPr>
        <w:pStyle w:val="RESPONSE0"/>
        <w:tabs>
          <w:tab w:val="left" w:leader="dot" w:pos="9000"/>
          <w:tab w:val="left" w:pos="9360"/>
        </w:tabs>
      </w:pPr>
      <w:r w:rsidRPr="00702045">
        <w:t>YES</w:t>
      </w:r>
      <w:r w:rsidRPr="00702045">
        <w:tab/>
        <w:t>1</w:t>
      </w:r>
    </w:p>
    <w:p w14:paraId="3BCDC90F" w14:textId="77777777" w:rsidR="003376A2" w:rsidRPr="00702045" w:rsidRDefault="003376A2" w:rsidP="003376A2">
      <w:pPr>
        <w:pStyle w:val="RESPONSE0"/>
        <w:tabs>
          <w:tab w:val="left" w:leader="dot" w:pos="9000"/>
          <w:tab w:val="left" w:pos="9360"/>
        </w:tabs>
      </w:pPr>
      <w:r w:rsidRPr="00702045">
        <w:t>NO</w:t>
      </w:r>
      <w:r w:rsidRPr="00702045">
        <w:tab/>
        <w:t xml:space="preserve">0 </w:t>
      </w:r>
      <w:r w:rsidRPr="00702045">
        <w:tab/>
        <w:t>GO TO i6</w:t>
      </w:r>
    </w:p>
    <w:p w14:paraId="60A71392" w14:textId="77777777" w:rsidR="003376A2" w:rsidRPr="00702045" w:rsidRDefault="003376A2" w:rsidP="003376A2">
      <w:pPr>
        <w:tabs>
          <w:tab w:val="clear" w:pos="432"/>
        </w:tabs>
        <w:ind w:firstLine="0"/>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0C48D09D"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6C10D" w14:textId="77777777" w:rsidR="003376A2" w:rsidRPr="00702045" w:rsidRDefault="003376A2" w:rsidP="003376A2">
            <w:pPr>
              <w:spacing w:before="60" w:after="60" w:line="240" w:lineRule="auto"/>
              <w:ind w:firstLine="0"/>
              <w:jc w:val="left"/>
              <w:rPr>
                <w:rFonts w:ascii="Arial" w:hAnsi="Arial" w:cs="Arial"/>
                <w:caps/>
                <w:sz w:val="20"/>
              </w:rPr>
            </w:pPr>
            <w:r w:rsidRPr="00702045">
              <w:rPr>
                <w:rFonts w:ascii="Arial" w:hAnsi="Arial" w:cs="Arial"/>
                <w:bCs/>
                <w:sz w:val="20"/>
              </w:rPr>
              <w:t>i</w:t>
            </w:r>
            <w:r w:rsidRPr="00702045">
              <w:rPr>
                <w:rFonts w:ascii="Arial" w:hAnsi="Arial" w:cs="Arial"/>
                <w:bCs/>
                <w:caps/>
                <w:sz w:val="20"/>
              </w:rPr>
              <w:t>5</w:t>
            </w:r>
            <w:r w:rsidRPr="00702045">
              <w:rPr>
                <w:rFonts w:ascii="Arial" w:hAnsi="Arial" w:cs="Arial"/>
                <w:bCs/>
                <w:sz w:val="20"/>
              </w:rPr>
              <w:t>d</w:t>
            </w:r>
            <w:r w:rsidRPr="00702045">
              <w:rPr>
                <w:rFonts w:ascii="Arial" w:hAnsi="Arial" w:cs="Arial"/>
                <w:bCs/>
                <w:caps/>
                <w:sz w:val="20"/>
              </w:rPr>
              <w:t>=1</w:t>
            </w:r>
          </w:p>
        </w:tc>
      </w:tr>
    </w:tbl>
    <w:p w14:paraId="6077D60C" w14:textId="77777777" w:rsidR="003376A2" w:rsidRPr="00702045" w:rsidRDefault="003376A2" w:rsidP="003376A2">
      <w:pPr>
        <w:pStyle w:val="QUESTIONTEXT"/>
      </w:pPr>
      <w:r w:rsidRPr="00702045">
        <w:t xml:space="preserve">i5e. </w:t>
      </w:r>
      <w:r w:rsidRPr="00702045">
        <w:tab/>
        <w:t>What is your question?</w:t>
      </w:r>
    </w:p>
    <w:p w14:paraId="705B8158" w14:textId="77777777" w:rsidR="003376A2" w:rsidRPr="00702045" w:rsidRDefault="003376A2" w:rsidP="003376A2">
      <w:pPr>
        <w:pStyle w:val="UNDERLINERESPONSE"/>
        <w:tabs>
          <w:tab w:val="clear" w:pos="8190"/>
          <w:tab w:val="left" w:pos="8280"/>
        </w:tabs>
      </w:pPr>
      <w:r w:rsidRPr="00702045">
        <w:tab/>
        <w:t>(STRING 250)</w:t>
      </w:r>
      <w:r w:rsidRPr="00702045">
        <w:tab/>
      </w:r>
    </w:p>
    <w:p w14:paraId="017DF7E5" w14:textId="77777777" w:rsidR="003376A2" w:rsidRPr="00702045" w:rsidRDefault="003376A2" w:rsidP="003376A2">
      <w:pPr>
        <w:pStyle w:val="RESPONSE0"/>
        <w:spacing w:after="360"/>
      </w:pPr>
      <w:r w:rsidRPr="00702045">
        <w:t>INTERVIEWER: PRESS Alt-F1 TO ACCESS FAQ</w:t>
      </w:r>
    </w:p>
    <w:p w14:paraId="589BC775" w14:textId="77777777" w:rsidR="003376A2" w:rsidRPr="00702045" w:rsidRDefault="003376A2" w:rsidP="003376A2">
      <w:pPr>
        <w:tabs>
          <w:tab w:val="clear" w:pos="432"/>
        </w:tabs>
        <w:spacing w:before="240" w:after="360"/>
        <w:ind w:firstLine="0"/>
        <w:rPr>
          <w:rFonts w:ascii="Arial" w:hAnsi="Arial" w:cs="Arial"/>
          <w:sz w:val="20"/>
        </w:rPr>
      </w:pPr>
      <w:r w:rsidRPr="00702045">
        <w:br w:type="page"/>
      </w:r>
    </w:p>
    <w:p w14:paraId="6B3FC758" w14:textId="77777777" w:rsidR="003376A2" w:rsidRPr="00702045" w:rsidRDefault="003376A2" w:rsidP="003376A2">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159EF365"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CF593B" w14:textId="77777777" w:rsidR="003376A2" w:rsidRPr="00702045" w:rsidRDefault="003376A2" w:rsidP="003376A2">
            <w:pPr>
              <w:spacing w:before="60" w:after="60" w:line="240" w:lineRule="auto"/>
              <w:ind w:firstLine="0"/>
              <w:jc w:val="left"/>
              <w:rPr>
                <w:rFonts w:ascii="Arial" w:hAnsi="Arial" w:cs="Arial"/>
                <w:caps/>
                <w:sz w:val="20"/>
              </w:rPr>
            </w:pPr>
            <w:r w:rsidRPr="00702045">
              <w:rPr>
                <w:rFonts w:ascii="Arial" w:hAnsi="Arial" w:cs="Arial"/>
                <w:bCs/>
                <w:caps/>
                <w:sz w:val="20"/>
              </w:rPr>
              <w:t>ALL</w:t>
            </w:r>
          </w:p>
        </w:tc>
      </w:tr>
    </w:tbl>
    <w:p w14:paraId="0DEC1DB2" w14:textId="77777777" w:rsidR="003376A2" w:rsidRPr="00702045" w:rsidRDefault="003376A2" w:rsidP="003376A2">
      <w:pPr>
        <w:pStyle w:val="QUESTIONTEXT"/>
      </w:pPr>
      <w:r w:rsidRPr="00702045">
        <w:t xml:space="preserve">i6. </w:t>
      </w:r>
      <w:r w:rsidRPr="00702045">
        <w:tab/>
        <w:t>Do you agree to be in the STREAMS study?</w:t>
      </w:r>
    </w:p>
    <w:p w14:paraId="363BEB63" w14:textId="77777777" w:rsidR="003376A2" w:rsidRPr="00702045" w:rsidRDefault="003376A2" w:rsidP="003376A2">
      <w:pPr>
        <w:pStyle w:val="RESPONSE0"/>
      </w:pPr>
      <w:r w:rsidRPr="00702045">
        <w:t>YES</w:t>
      </w:r>
      <w:r w:rsidRPr="00702045">
        <w:tab/>
        <w:t>1</w:t>
      </w:r>
      <w:r w:rsidRPr="00702045">
        <w:tab/>
        <w:t>GO TO A1</w:t>
      </w:r>
    </w:p>
    <w:p w14:paraId="33C217DF" w14:textId="77777777" w:rsidR="003376A2" w:rsidRPr="00702045" w:rsidRDefault="003376A2" w:rsidP="003376A2">
      <w:pPr>
        <w:pStyle w:val="RESPONSELAST"/>
        <w:spacing w:after="360"/>
      </w:pPr>
      <w:r w:rsidRPr="00702045">
        <w:t>NO</w:t>
      </w:r>
      <w:r w:rsidRPr="00702045">
        <w:tab/>
        <w:t>0</w:t>
      </w:r>
      <w:r w:rsidRPr="00702045">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376A2" w:rsidRPr="00702045" w14:paraId="6F1A4F62"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1A96DC" w14:textId="77777777" w:rsidR="003376A2" w:rsidRPr="00702045" w:rsidRDefault="003376A2" w:rsidP="008D6CCA">
            <w:pPr>
              <w:spacing w:before="60" w:after="60" w:line="240" w:lineRule="auto"/>
              <w:ind w:firstLine="0"/>
              <w:jc w:val="left"/>
              <w:rPr>
                <w:rFonts w:ascii="Arial" w:hAnsi="Arial" w:cs="Arial"/>
                <w:caps/>
                <w:sz w:val="20"/>
              </w:rPr>
            </w:pPr>
            <w:r w:rsidRPr="00702045">
              <w:rPr>
                <w:rFonts w:ascii="Arial" w:hAnsi="Arial" w:cs="Arial"/>
                <w:bCs/>
                <w:caps/>
                <w:sz w:val="20"/>
              </w:rPr>
              <w:t xml:space="preserve">if </w:t>
            </w:r>
            <w:r w:rsidRPr="00702045">
              <w:rPr>
                <w:rFonts w:ascii="Arial" w:hAnsi="Arial" w:cs="Arial"/>
                <w:bCs/>
                <w:sz w:val="20"/>
              </w:rPr>
              <w:t>i</w:t>
            </w:r>
            <w:r w:rsidRPr="00702045">
              <w:rPr>
                <w:rFonts w:ascii="Arial" w:hAnsi="Arial" w:cs="Arial"/>
                <w:bCs/>
                <w:caps/>
                <w:sz w:val="20"/>
              </w:rPr>
              <w:t>6=0</w:t>
            </w:r>
          </w:p>
        </w:tc>
      </w:tr>
    </w:tbl>
    <w:p w14:paraId="5F645E28" w14:textId="77777777" w:rsidR="003376A2" w:rsidRPr="00702045" w:rsidRDefault="003376A2" w:rsidP="003376A2">
      <w:pPr>
        <w:pStyle w:val="QUESTIONTEXT"/>
      </w:pPr>
      <w:r w:rsidRPr="00702045">
        <w:t>i6a.</w:t>
      </w:r>
      <w:r w:rsidRPr="00702045">
        <w:tab/>
        <w:t>Please tell me why you are not interested in participating in the STREAMS study.</w:t>
      </w:r>
    </w:p>
    <w:p w14:paraId="287D129A" w14:textId="77777777" w:rsidR="002F133E" w:rsidRPr="00702045" w:rsidRDefault="003376A2" w:rsidP="003376A2">
      <w:pPr>
        <w:pStyle w:val="UNDERLINERESPONSE"/>
        <w:tabs>
          <w:tab w:val="clear" w:pos="8190"/>
          <w:tab w:val="left" w:pos="8280"/>
        </w:tabs>
        <w:spacing w:after="480"/>
      </w:pPr>
      <w:r w:rsidRPr="00702045">
        <w:tab/>
        <w:t>(STRING 250)</w:t>
      </w:r>
      <w:r w:rsidRPr="00702045">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F133E" w:rsidRPr="00702045" w14:paraId="59E916F1"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3F7144" w14:textId="77777777" w:rsidR="002F133E" w:rsidRPr="00702045" w:rsidRDefault="002F133E" w:rsidP="002F133E">
            <w:pPr>
              <w:spacing w:before="60" w:after="60" w:line="240" w:lineRule="auto"/>
              <w:ind w:firstLine="0"/>
              <w:jc w:val="left"/>
              <w:rPr>
                <w:rFonts w:ascii="Arial" w:hAnsi="Arial" w:cs="Arial"/>
                <w:caps/>
                <w:sz w:val="20"/>
              </w:rPr>
            </w:pPr>
            <w:r w:rsidRPr="00702045">
              <w:rPr>
                <w:rFonts w:ascii="Arial" w:hAnsi="Arial" w:cs="Arial"/>
                <w:bCs/>
                <w:sz w:val="20"/>
              </w:rPr>
              <w:t>i</w:t>
            </w:r>
            <w:r w:rsidRPr="00702045">
              <w:rPr>
                <w:rFonts w:ascii="Arial" w:hAnsi="Arial" w:cs="Arial"/>
                <w:bCs/>
                <w:caps/>
                <w:sz w:val="20"/>
              </w:rPr>
              <w:t>6=0</w:t>
            </w:r>
          </w:p>
        </w:tc>
      </w:tr>
    </w:tbl>
    <w:p w14:paraId="5E220233" w14:textId="3647C9E0" w:rsidR="002F133E" w:rsidRPr="00702045" w:rsidRDefault="002F133E" w:rsidP="002F133E">
      <w:pPr>
        <w:pStyle w:val="QUESTIONTEXT"/>
      </w:pPr>
      <w:r w:rsidRPr="00702045">
        <w:t>i6b.</w:t>
      </w:r>
      <w:r w:rsidRPr="00702045">
        <w:tab/>
        <w:t>Your participation is important because it will help us learn about services for couples like you in the future. All information we collect will be kept strictly</w:t>
      </w:r>
      <w:r w:rsidR="00D17ACC">
        <w:t xml:space="preserve"> private, and you will receive</w:t>
      </w:r>
      <w:r w:rsidRPr="00702045">
        <w:t xml:space="preserve"> $10 once you complete the survey today. Will you reconsider and agree to participate in the STREAMS study?</w:t>
      </w:r>
    </w:p>
    <w:p w14:paraId="59BB58E2" w14:textId="77777777" w:rsidR="002F133E" w:rsidRPr="00702045" w:rsidRDefault="002F133E" w:rsidP="002F133E">
      <w:pPr>
        <w:pStyle w:val="RESPONSE0"/>
      </w:pPr>
      <w:r w:rsidRPr="00702045">
        <w:t>YES, I WILL PARTICIPATE</w:t>
      </w:r>
      <w:r w:rsidRPr="00702045">
        <w:tab/>
        <w:t>1</w:t>
      </w:r>
      <w:r w:rsidRPr="00702045">
        <w:tab/>
        <w:t>GO TO A1</w:t>
      </w:r>
    </w:p>
    <w:p w14:paraId="034DC7B2" w14:textId="77777777" w:rsidR="002F133E" w:rsidRPr="00702045" w:rsidRDefault="002F133E" w:rsidP="002F133E">
      <w:pPr>
        <w:pStyle w:val="RESPONSELAST"/>
        <w:spacing w:after="480"/>
      </w:pPr>
      <w:r w:rsidRPr="00702045">
        <w:t>NO, I WILL NOT PARTICIPATE</w:t>
      </w:r>
      <w:r w:rsidRPr="00702045">
        <w:tab/>
        <w:t>0</w:t>
      </w:r>
      <w:r w:rsidRPr="00702045">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F133E" w:rsidRPr="00702045" w14:paraId="4FB8BD70"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F2B93A" w14:textId="77777777" w:rsidR="002F133E" w:rsidRPr="00702045" w:rsidRDefault="002F133E" w:rsidP="00DD1795">
            <w:pPr>
              <w:spacing w:before="60" w:after="60" w:line="240" w:lineRule="auto"/>
              <w:ind w:firstLine="0"/>
              <w:jc w:val="left"/>
              <w:rPr>
                <w:rFonts w:ascii="Arial" w:hAnsi="Arial" w:cs="Arial"/>
                <w:caps/>
                <w:sz w:val="20"/>
              </w:rPr>
            </w:pPr>
            <w:r w:rsidRPr="00702045">
              <w:rPr>
                <w:rFonts w:ascii="Arial" w:hAnsi="Arial" w:cs="Arial"/>
                <w:bCs/>
                <w:sz w:val="20"/>
              </w:rPr>
              <w:t>i1b</w:t>
            </w:r>
            <w:r w:rsidRPr="00702045">
              <w:rPr>
                <w:rFonts w:ascii="Arial" w:hAnsi="Arial" w:cs="Arial"/>
                <w:bCs/>
                <w:caps/>
                <w:sz w:val="20"/>
              </w:rPr>
              <w:t xml:space="preserve"> = 0</w:t>
            </w:r>
            <w:r w:rsidR="00DD1795" w:rsidRPr="00702045">
              <w:rPr>
                <w:rFonts w:ascii="Arial" w:hAnsi="Arial" w:cs="Arial"/>
                <w:bCs/>
                <w:caps/>
                <w:sz w:val="20"/>
              </w:rPr>
              <w:t xml:space="preserve"> OR </w:t>
            </w:r>
            <w:r w:rsidR="00DD1795" w:rsidRPr="00702045">
              <w:rPr>
                <w:rFonts w:ascii="Arial" w:hAnsi="Arial" w:cs="Arial"/>
                <w:bCs/>
                <w:sz w:val="20"/>
              </w:rPr>
              <w:t>i</w:t>
            </w:r>
            <w:r w:rsidR="00DD1795" w:rsidRPr="00702045">
              <w:rPr>
                <w:rFonts w:ascii="Arial" w:hAnsi="Arial" w:cs="Arial"/>
                <w:bCs/>
                <w:caps/>
                <w:sz w:val="20"/>
              </w:rPr>
              <w:t>1b = 0</w:t>
            </w:r>
          </w:p>
        </w:tc>
      </w:tr>
    </w:tbl>
    <w:p w14:paraId="7D485A95" w14:textId="77777777" w:rsidR="002F133E" w:rsidRPr="00702045" w:rsidRDefault="002F133E" w:rsidP="002F133E">
      <w:pPr>
        <w:pStyle w:val="QUESTIONTEXT"/>
      </w:pPr>
      <w:r w:rsidRPr="00702045">
        <w:t>i6c.</w:t>
      </w:r>
      <w:r w:rsidRPr="00702045">
        <w:tab/>
        <w:t>If you do not want to be part of the study, you will not be able to participate in [PROGRAM NAME] and you will be given information about other services that you can receive in the community. Will you reconsider and agree to participate in the STREAMS study?</w:t>
      </w:r>
    </w:p>
    <w:p w14:paraId="5BC811B8" w14:textId="77777777" w:rsidR="00247107" w:rsidRPr="00702045" w:rsidRDefault="002F133E" w:rsidP="00247107">
      <w:pPr>
        <w:pStyle w:val="RESPONSE0"/>
        <w:tabs>
          <w:tab w:val="left" w:leader="dot" w:pos="9000"/>
          <w:tab w:val="left" w:pos="9360"/>
        </w:tabs>
      </w:pPr>
      <w:r w:rsidRPr="00702045">
        <w:t>YES, I WILL PARTICIPATE</w:t>
      </w:r>
      <w:r w:rsidRPr="00702045">
        <w:tab/>
        <w:t>1</w:t>
      </w:r>
      <w:r w:rsidRPr="00702045">
        <w:tab/>
      </w:r>
      <w:r w:rsidR="00DD1795" w:rsidRPr="00702045">
        <w:t>GO TO</w:t>
      </w:r>
    </w:p>
    <w:p w14:paraId="255CA8F8" w14:textId="77777777" w:rsidR="002F133E" w:rsidRPr="00702045" w:rsidRDefault="00DD1795" w:rsidP="00247107">
      <w:pPr>
        <w:pStyle w:val="RESPONSE0"/>
        <w:tabs>
          <w:tab w:val="clear" w:pos="7740"/>
        </w:tabs>
        <w:spacing w:before="0"/>
        <w:ind w:left="8280" w:right="-630"/>
      </w:pPr>
      <w:r w:rsidRPr="00702045">
        <w:t>PROGRAMMER BOX i1</w:t>
      </w:r>
    </w:p>
    <w:p w14:paraId="6ECB05DC" w14:textId="77777777" w:rsidR="002F133E" w:rsidRPr="00702045" w:rsidRDefault="002F133E" w:rsidP="002F133E">
      <w:pPr>
        <w:pStyle w:val="RESPONSELAST"/>
        <w:spacing w:after="480"/>
      </w:pPr>
      <w:r w:rsidRPr="00702045">
        <w:t>NO, I WILL NOT PARTICIPATE</w:t>
      </w:r>
      <w:r w:rsidRPr="00702045">
        <w:tab/>
        <w:t>0</w:t>
      </w:r>
      <w:r w:rsidRPr="00702045">
        <w:tab/>
      </w:r>
      <w:r w:rsidR="00DD1795" w:rsidRPr="00702045">
        <w:t xml:space="preserve">GO TO i6d </w:t>
      </w:r>
    </w:p>
    <w:tbl>
      <w:tblPr>
        <w:tblStyle w:val="TableGrid"/>
        <w:tblW w:w="3070" w:type="pct"/>
        <w:tblInd w:w="2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1"/>
      </w:tblGrid>
      <w:tr w:rsidR="00DD1795" w:rsidRPr="00702045" w14:paraId="78AB5AB0"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ACCBF8" w14:textId="77777777" w:rsidR="00DD1795" w:rsidRPr="00702045" w:rsidRDefault="00DD1795" w:rsidP="00DD1795">
            <w:pPr>
              <w:spacing w:before="60" w:after="60" w:line="240" w:lineRule="auto"/>
              <w:ind w:firstLine="0"/>
              <w:jc w:val="center"/>
              <w:rPr>
                <w:rFonts w:ascii="Arial" w:hAnsi="Arial" w:cs="Arial"/>
                <w:bCs/>
                <w:caps/>
                <w:sz w:val="20"/>
              </w:rPr>
            </w:pPr>
            <w:r w:rsidRPr="00702045">
              <w:rPr>
                <w:rFonts w:ascii="Arial" w:hAnsi="Arial" w:cs="Arial"/>
                <w:bCs/>
                <w:caps/>
                <w:sz w:val="20"/>
              </w:rPr>
              <w:t xml:space="preserve">programmer BOX </w:t>
            </w:r>
            <w:r w:rsidRPr="00702045">
              <w:rPr>
                <w:rFonts w:ascii="Arial" w:hAnsi="Arial" w:cs="Arial"/>
                <w:bCs/>
                <w:sz w:val="20"/>
              </w:rPr>
              <w:t>i</w:t>
            </w:r>
            <w:r w:rsidRPr="00702045">
              <w:rPr>
                <w:rFonts w:ascii="Arial" w:hAnsi="Arial" w:cs="Arial"/>
                <w:bCs/>
                <w:caps/>
                <w:sz w:val="20"/>
              </w:rPr>
              <w:t>1:</w:t>
            </w:r>
          </w:p>
          <w:p w14:paraId="6919DD75" w14:textId="77777777" w:rsidR="00DD1795" w:rsidRPr="00702045" w:rsidRDefault="00DD1795" w:rsidP="00DD1795">
            <w:pPr>
              <w:spacing w:after="60" w:line="240" w:lineRule="auto"/>
              <w:ind w:firstLine="0"/>
              <w:jc w:val="left"/>
              <w:rPr>
                <w:rFonts w:ascii="Arial" w:hAnsi="Arial" w:cs="Arial"/>
                <w:bCs/>
                <w:caps/>
                <w:sz w:val="20"/>
              </w:rPr>
            </w:pPr>
            <w:r w:rsidRPr="00702045">
              <w:rPr>
                <w:rFonts w:ascii="Arial" w:hAnsi="Arial" w:cs="Arial"/>
                <w:bCs/>
                <w:caps/>
                <w:sz w:val="20"/>
              </w:rPr>
              <w:t xml:space="preserve">IF </w:t>
            </w:r>
            <w:r w:rsidRPr="00702045">
              <w:rPr>
                <w:rFonts w:ascii="Arial" w:hAnsi="Arial" w:cs="Arial"/>
                <w:bCs/>
                <w:sz w:val="20"/>
              </w:rPr>
              <w:t>i</w:t>
            </w:r>
            <w:r w:rsidRPr="00702045">
              <w:rPr>
                <w:rFonts w:ascii="Arial" w:hAnsi="Arial" w:cs="Arial"/>
                <w:bCs/>
                <w:caps/>
                <w:sz w:val="20"/>
              </w:rPr>
              <w:t xml:space="preserve">6c = 1 AND </w:t>
            </w:r>
            <w:r w:rsidRPr="00702045">
              <w:rPr>
                <w:rFonts w:ascii="Arial" w:hAnsi="Arial" w:cs="Arial"/>
                <w:bCs/>
                <w:sz w:val="20"/>
              </w:rPr>
              <w:t>i</w:t>
            </w:r>
            <w:r w:rsidRPr="00702045">
              <w:rPr>
                <w:rFonts w:ascii="Arial" w:hAnsi="Arial" w:cs="Arial"/>
                <w:bCs/>
                <w:caps/>
                <w:sz w:val="20"/>
              </w:rPr>
              <w:t xml:space="preserve">1b = 0, go to </w:t>
            </w:r>
            <w:r w:rsidRPr="00702045">
              <w:rPr>
                <w:rFonts w:ascii="Arial" w:hAnsi="Arial" w:cs="Arial"/>
                <w:bCs/>
                <w:sz w:val="20"/>
              </w:rPr>
              <w:t>i</w:t>
            </w:r>
            <w:r w:rsidRPr="00702045">
              <w:rPr>
                <w:rFonts w:ascii="Arial" w:hAnsi="Arial" w:cs="Arial"/>
                <w:bCs/>
                <w:caps/>
                <w:sz w:val="20"/>
              </w:rPr>
              <w:t>2</w:t>
            </w:r>
          </w:p>
          <w:p w14:paraId="2051AECB" w14:textId="77777777" w:rsidR="00DD1795" w:rsidRPr="00702045" w:rsidRDefault="00DD1795" w:rsidP="00DD1795">
            <w:pPr>
              <w:spacing w:after="60" w:line="240" w:lineRule="auto"/>
              <w:ind w:firstLine="0"/>
              <w:jc w:val="left"/>
              <w:rPr>
                <w:rFonts w:ascii="Arial" w:hAnsi="Arial" w:cs="Arial"/>
                <w:caps/>
                <w:sz w:val="20"/>
              </w:rPr>
            </w:pPr>
            <w:r w:rsidRPr="00702045">
              <w:rPr>
                <w:rFonts w:ascii="Arial" w:hAnsi="Arial" w:cs="Arial"/>
                <w:caps/>
                <w:sz w:val="20"/>
              </w:rPr>
              <w:t xml:space="preserve">IF </w:t>
            </w:r>
            <w:r w:rsidRPr="00702045">
              <w:rPr>
                <w:rFonts w:ascii="Arial" w:hAnsi="Arial" w:cs="Arial"/>
                <w:bCs/>
                <w:sz w:val="20"/>
              </w:rPr>
              <w:t>i</w:t>
            </w:r>
            <w:r w:rsidRPr="00702045">
              <w:rPr>
                <w:rFonts w:ascii="Arial" w:hAnsi="Arial" w:cs="Arial"/>
                <w:bCs/>
                <w:caps/>
                <w:sz w:val="20"/>
              </w:rPr>
              <w:t xml:space="preserve">6c = 1 AND </w:t>
            </w:r>
            <w:r w:rsidRPr="00702045">
              <w:rPr>
                <w:rFonts w:ascii="Arial" w:hAnsi="Arial" w:cs="Arial"/>
                <w:bCs/>
                <w:sz w:val="20"/>
              </w:rPr>
              <w:t>i</w:t>
            </w:r>
            <w:r w:rsidRPr="00702045">
              <w:rPr>
                <w:rFonts w:ascii="Arial" w:hAnsi="Arial" w:cs="Arial"/>
                <w:bCs/>
                <w:caps/>
                <w:sz w:val="20"/>
              </w:rPr>
              <w:t xml:space="preserve">1b NE 0, go to </w:t>
            </w:r>
            <w:r w:rsidRPr="00702045">
              <w:rPr>
                <w:rFonts w:ascii="Arial" w:hAnsi="Arial" w:cs="Arial"/>
                <w:bCs/>
                <w:sz w:val="20"/>
              </w:rPr>
              <w:t>A1</w:t>
            </w:r>
          </w:p>
        </w:tc>
      </w:tr>
    </w:tbl>
    <w:p w14:paraId="60C313F0" w14:textId="77777777" w:rsidR="00DD1795" w:rsidRPr="00702045" w:rsidRDefault="00DD1795" w:rsidP="00DD1795">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F133E" w:rsidRPr="00702045" w14:paraId="66DB2C62" w14:textId="77777777" w:rsidTr="004271B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E0BDB9" w14:textId="77777777" w:rsidR="002F133E" w:rsidRPr="00702045" w:rsidRDefault="002F133E" w:rsidP="002F133E">
            <w:pPr>
              <w:spacing w:before="60" w:after="60" w:line="240" w:lineRule="auto"/>
              <w:ind w:firstLine="0"/>
              <w:jc w:val="left"/>
              <w:rPr>
                <w:rFonts w:ascii="Arial" w:hAnsi="Arial" w:cs="Arial"/>
                <w:caps/>
                <w:sz w:val="20"/>
              </w:rPr>
            </w:pPr>
            <w:r w:rsidRPr="00702045">
              <w:rPr>
                <w:rFonts w:ascii="Arial" w:hAnsi="Arial" w:cs="Arial"/>
                <w:bCs/>
                <w:sz w:val="20"/>
              </w:rPr>
              <w:t>i</w:t>
            </w:r>
            <w:r w:rsidRPr="00702045">
              <w:rPr>
                <w:rFonts w:ascii="Arial" w:hAnsi="Arial" w:cs="Arial"/>
                <w:bCs/>
                <w:smallCaps/>
                <w:sz w:val="20"/>
              </w:rPr>
              <w:t>6c</w:t>
            </w:r>
            <w:r w:rsidRPr="00702045">
              <w:rPr>
                <w:rFonts w:ascii="Arial" w:hAnsi="Arial" w:cs="Arial"/>
                <w:bCs/>
                <w:caps/>
                <w:sz w:val="20"/>
              </w:rPr>
              <w:t xml:space="preserve"> = 0</w:t>
            </w:r>
          </w:p>
        </w:tc>
      </w:tr>
    </w:tbl>
    <w:p w14:paraId="0142A511" w14:textId="77777777" w:rsidR="002F133E" w:rsidRPr="00702045" w:rsidRDefault="002F133E" w:rsidP="002F133E">
      <w:pPr>
        <w:pStyle w:val="QUESTIONTEXT"/>
      </w:pPr>
      <w:r w:rsidRPr="00702045">
        <w:t>i6d.</w:t>
      </w:r>
      <w:r w:rsidRPr="00702045">
        <w:tab/>
        <w:t>Thank you very much for your time. Can you please hand the phone back to the staff person at [PROGRAM NAME]?</w:t>
      </w:r>
    </w:p>
    <w:p w14:paraId="74C31B25" w14:textId="77777777" w:rsidR="002F133E" w:rsidRPr="00702045" w:rsidRDefault="002F133E" w:rsidP="002F133E">
      <w:pPr>
        <w:pStyle w:val="QUESTIONTEXT"/>
        <w:rPr>
          <w:b w:val="0"/>
          <w:bCs/>
        </w:rPr>
      </w:pPr>
      <w:r w:rsidRPr="00702045">
        <w:rPr>
          <w:b w:val="0"/>
          <w:bCs/>
        </w:rPr>
        <w:tab/>
        <w:t xml:space="preserve">INTERVIEWER: INFORM PROGRAM STAFF THAT RESPONDENT WILL NOT BE PART OF THE </w:t>
      </w:r>
      <w:r w:rsidR="005A50C7" w:rsidRPr="00702045">
        <w:rPr>
          <w:b w:val="0"/>
          <w:bCs/>
        </w:rPr>
        <w:t>STREAMS</w:t>
      </w:r>
      <w:r w:rsidRPr="00702045">
        <w:rPr>
          <w:b w:val="0"/>
          <w:bCs/>
        </w:rPr>
        <w:t xml:space="preserve"> STUDY AND WILL NOT BE IN THE PROGRAM BUT WILL RECEIVE INFORMATION ABOUT OTHER SERVICES IN THE COMMUNITY.</w:t>
      </w:r>
    </w:p>
    <w:p w14:paraId="7BF54D74" w14:textId="77777777" w:rsidR="003376A2" w:rsidRPr="00702045" w:rsidRDefault="003376A2">
      <w:pPr>
        <w:tabs>
          <w:tab w:val="clear" w:pos="432"/>
        </w:tabs>
        <w:spacing w:line="240" w:lineRule="auto"/>
        <w:ind w:firstLine="0"/>
        <w:jc w:val="left"/>
      </w:pPr>
    </w:p>
    <w:p w14:paraId="0CA95FFE" w14:textId="77777777" w:rsidR="00272003" w:rsidRPr="00702045" w:rsidRDefault="00272003" w:rsidP="006B7B99">
      <w:pPr>
        <w:tabs>
          <w:tab w:val="clear" w:pos="432"/>
        </w:tabs>
        <w:spacing w:line="240" w:lineRule="auto"/>
        <w:ind w:firstLine="0"/>
        <w:jc w:val="left"/>
      </w:pPr>
      <w:r w:rsidRPr="00702045">
        <w:br w:type="page"/>
      </w:r>
    </w:p>
    <w:p w14:paraId="58D448B2" w14:textId="5072D2D0" w:rsidR="00A3758D" w:rsidRPr="00702045" w:rsidRDefault="00F25665" w:rsidP="00FF634C">
      <w:pPr>
        <w:tabs>
          <w:tab w:val="clear" w:pos="432"/>
        </w:tabs>
        <w:spacing w:before="1080" w:after="120" w:line="240" w:lineRule="auto"/>
        <w:ind w:firstLine="0"/>
        <w:jc w:val="left"/>
        <w:rPr>
          <w:rFonts w:ascii="Arial" w:hAnsi="Arial" w:cs="Arial"/>
          <w:b/>
          <w:bCs/>
          <w:color w:val="000000"/>
          <w:sz w:val="20"/>
          <w:szCs w:val="20"/>
        </w:rPr>
      </w:pPr>
      <w:r>
        <w:rPr>
          <w:rFonts w:ascii="Arial" w:hAnsi="Arial" w:cs="Arial"/>
          <w:b/>
          <w:bCs/>
          <w:noProof/>
          <w:color w:val="000000"/>
          <w:sz w:val="20"/>
          <w:szCs w:val="20"/>
        </w:rPr>
        <w:lastRenderedPageBreak/>
        <mc:AlternateContent>
          <mc:Choice Requires="wpg">
            <w:drawing>
              <wp:anchor distT="0" distB="0" distL="114300" distR="114300" simplePos="0" relativeHeight="251686912" behindDoc="0" locked="0" layoutInCell="1" allowOverlap="1" wp14:anchorId="7C2F06C7" wp14:editId="2BB242AE">
                <wp:simplePos x="0" y="0"/>
                <wp:positionH relativeFrom="column">
                  <wp:posOffset>-533400</wp:posOffset>
                </wp:positionH>
                <wp:positionV relativeFrom="paragraph">
                  <wp:posOffset>-203200</wp:posOffset>
                </wp:positionV>
                <wp:extent cx="7019234" cy="302229"/>
                <wp:effectExtent l="0" t="0" r="0" b="3175"/>
                <wp:wrapNone/>
                <wp:docPr id="30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02229"/>
                          <a:chOff x="579" y="3675"/>
                          <a:chExt cx="11077" cy="514"/>
                        </a:xfrm>
                      </wpg:grpSpPr>
                      <wps:wsp>
                        <wps:cNvPr id="304"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C497B4" w14:textId="77777777" w:rsidR="00F25665" w:rsidRPr="006D13E4" w:rsidRDefault="00F25665" w:rsidP="00272003">
                              <w:pPr>
                                <w:shd w:val="clear" w:color="auto" w:fill="E8E8E8"/>
                                <w:tabs>
                                  <w:tab w:val="clear" w:pos="432"/>
                                </w:tabs>
                                <w:ind w:firstLine="0"/>
                                <w:jc w:val="center"/>
                              </w:pPr>
                              <w:r>
                                <w:rPr>
                                  <w:rFonts w:ascii="Arial" w:hAnsi="Arial" w:cs="Arial"/>
                                  <w:b/>
                                </w:rPr>
                                <w:t>A. Demographics</w:t>
                              </w:r>
                            </w:p>
                          </w:txbxContent>
                        </wps:txbx>
                        <wps:bodyPr rot="0" vert="horz" wrap="square" lIns="0" tIns="45720" rIns="0" bIns="45720" anchor="t" anchorCtr="0" upright="1">
                          <a:noAutofit/>
                        </wps:bodyPr>
                      </wps:wsp>
                      <wps:wsp>
                        <wps:cNvPr id="305" name="Line 245"/>
                        <wps:cNvCnPr>
                          <a:cxnSpLocks noChangeShapeType="1"/>
                        </wps:cNvCnPr>
                        <wps:spPr bwMode="auto">
                          <a:xfrm flipH="1">
                            <a:off x="579" y="367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6"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w14:anchorId="7C2F06C7" id="Group 243" o:spid="_x0000_s1026" style="position:absolute;margin-left:-42pt;margin-top:-16pt;width:552.7pt;height:23.8pt;z-index:251686912" coordorigin="579,3675" coordsize="1107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">
                <v:shapetype id="_x0000_t202" coordsize="21600,21600" o:spt="202" path="m,l,21600r21600,l21600,xe">
                  <v:stroke joinstyle="miter"/>
                  <v:path gradientshapeok="t" o:connecttype="rect"/>
                </v:shapetype>
                <v:shape id="Text Box 244" o:spid="_x0000_s102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IUMUA&#10;AADcAAAADwAAAGRycy9kb3ducmV2LnhtbESPQWsCMRSE70L/Q3iF3jSplUVWo7SCVKwX1x56fGye&#10;2cXNy3aT6tpf3xQEj8PMfMPMl71rxJm6UHvW8DxSIIhLb2q2Gj4P6+EURIjIBhvPpOFKAZaLh8Ec&#10;c+MvvKdzEa1IEA45aqhibHMpQ1mRwzDyLXHyjr5zGJPsrDQdXhLcNXKsVCYd1pwWKmxpVVF5Kn6c&#10;ht3q6/cblf3YHgvbTEORmbf3TOunx/51BiJSH+/hW3tjNLyoCfy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QhQxQAAANwAAAAPAAAAAAAAAAAAAAAAAJgCAABkcnMv&#10;ZG93bnJldi54bWxQSwUGAAAAAAQABAD1AAAAigMAAAAA&#10;" fillcolor="#e8e8e8" stroked="f" strokeweight=".5pt">
                  <v:textbox inset="0,,0">
                    <w:txbxContent>
                      <w:p w14:paraId="53C497B4" w14:textId="77777777" w:rsidR="00F25665" w:rsidRPr="006D13E4" w:rsidRDefault="00F25665" w:rsidP="00272003">
                        <w:pPr>
                          <w:shd w:val="clear" w:color="auto" w:fill="E8E8E8"/>
                          <w:tabs>
                            <w:tab w:val="clear" w:pos="432"/>
                          </w:tabs>
                          <w:ind w:firstLine="0"/>
                          <w:jc w:val="center"/>
                        </w:pPr>
                        <w:r>
                          <w:rPr>
                            <w:rFonts w:ascii="Arial" w:hAnsi="Arial" w:cs="Arial"/>
                            <w:b/>
                          </w:rPr>
                          <w:t>A. Demographics</w:t>
                        </w:r>
                      </w:p>
                    </w:txbxContent>
                  </v:textbox>
                </v:shape>
                <v:line id="Line 245" o:spid="_x0000_s1028" style="position:absolute;flip:x;visibility:visible;mso-wrap-style:square" from="579,3675" to="11638,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line id="Line 246"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sUAAADcAAAADwAAAGRycy9kb3ducmV2LnhtbESPzWrDMBCE74W8g9hAL6WR3YLduFFC&#10;aGhJySk/5LyxtpaJtDKWmrhvHxUKPQ4z8w0zWwzOigv1ofWsIJ9kIIhrr1tuFBz2748vIEJE1mg9&#10;k4IfCrCYj+5mWGl/5S1ddrERCcKhQgUmxq6SMtSGHIaJ74iT9+V7hzHJvpG6x2uCOyufsqyQDltO&#10;CwY7ejNUn3ffTsHnBw0ruynah5XNyzKflng0J6Xux8PyFUSkIf6H/9prreA5K+D3TD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gFsUAAADcAAAADwAAAAAAAAAA&#10;AAAAAAChAgAAZHJzL2Rvd25yZXYueG1sUEsFBgAAAAAEAAQA+QAAAJMDAAAAAA==&#10;" stroked="f" strokeweight=".5pt"/>
              </v:group>
            </w:pict>
          </mc:Fallback>
        </mc:AlternateConten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3758D" w:rsidRPr="00702045" w14:paraId="09229AC9" w14:textId="77777777" w:rsidTr="000661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5C20F" w14:textId="77777777" w:rsidR="00A3758D" w:rsidRPr="00702045" w:rsidRDefault="00A3758D" w:rsidP="00672CC4">
            <w:pPr>
              <w:spacing w:before="60" w:after="60" w:line="240" w:lineRule="auto"/>
              <w:ind w:firstLine="0"/>
              <w:jc w:val="left"/>
              <w:rPr>
                <w:rFonts w:ascii="Arial" w:hAnsi="Arial" w:cs="Arial"/>
                <w:caps/>
                <w:sz w:val="20"/>
              </w:rPr>
            </w:pPr>
            <w:r w:rsidRPr="00702045">
              <w:rPr>
                <w:rFonts w:ascii="Arial" w:hAnsi="Arial" w:cs="Arial"/>
                <w:bCs/>
                <w:caps/>
                <w:sz w:val="20"/>
              </w:rPr>
              <w:t>ALL</w:t>
            </w:r>
          </w:p>
        </w:tc>
      </w:tr>
    </w:tbl>
    <w:p w14:paraId="0F98C2A0" w14:textId="10BBCC59" w:rsidR="00A3758D" w:rsidRPr="00702045" w:rsidRDefault="00011D98" w:rsidP="00A3758D">
      <w:pPr>
        <w:pStyle w:val="QUESTIONTEXT"/>
      </w:pPr>
      <w:r w:rsidRPr="00702045">
        <w:rPr>
          <w:b w:val="0"/>
          <w:noProof/>
        </w:rPr>
        <mc:AlternateContent>
          <mc:Choice Requires="wps">
            <w:drawing>
              <wp:anchor distT="0" distB="0" distL="114300" distR="114300" simplePos="0" relativeHeight="252255232" behindDoc="0" locked="0" layoutInCell="0" allowOverlap="1" wp14:anchorId="67618869" wp14:editId="70B4E480">
                <wp:simplePos x="0" y="0"/>
                <wp:positionH relativeFrom="column">
                  <wp:posOffset>-236220</wp:posOffset>
                </wp:positionH>
                <wp:positionV relativeFrom="paragraph">
                  <wp:posOffset>314325</wp:posOffset>
                </wp:positionV>
                <wp:extent cx="314325" cy="171450"/>
                <wp:effectExtent l="0" t="0" r="28575"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1450"/>
                        </a:xfrm>
                        <a:prstGeom prst="rect">
                          <a:avLst/>
                        </a:prstGeom>
                        <a:solidFill>
                          <a:srgbClr val="FFFFFF"/>
                        </a:solidFill>
                        <a:ln w="9525">
                          <a:solidFill>
                            <a:srgbClr val="000000"/>
                          </a:solidFill>
                          <a:miter lim="800000"/>
                          <a:headEnd/>
                          <a:tailEnd/>
                        </a:ln>
                      </wps:spPr>
                      <wps:txbx>
                        <w:txbxContent>
                          <w:p w14:paraId="5E29FDC2" w14:textId="164F5B05" w:rsidR="00F25665" w:rsidRPr="00A4559B" w:rsidRDefault="00F25665" w:rsidP="00011D98">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8869" id="Text Box 103" o:spid="_x0000_s1030" type="#_x0000_t202" style="position:absolute;left:0;text-align:left;margin-left:-18.6pt;margin-top:24.75pt;width:24.75pt;height:13.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" o:allowincell="f">
                <v:textbox>
                  <w:txbxContent>
                    <w:p w14:paraId="5E29FDC2" w14:textId="164F5B05" w:rsidR="00F25665" w:rsidRPr="00A4559B" w:rsidRDefault="00F25665" w:rsidP="00011D98">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A3758D" w:rsidRPr="00702045">
        <w:t>A1.</w:t>
      </w:r>
      <w:r w:rsidR="00A3758D" w:rsidRPr="00702045">
        <w:tab/>
        <w:t>What is your full name? Please spell that for me.</w:t>
      </w:r>
    </w:p>
    <w:p w14:paraId="726F310A" w14:textId="0D1243B2" w:rsidR="00A3758D" w:rsidRPr="00702045" w:rsidRDefault="00A3758D" w:rsidP="00A3758D">
      <w:pPr>
        <w:pStyle w:val="QUESTIONTEXT"/>
        <w:rPr>
          <w:b w:val="0"/>
          <w:bCs/>
        </w:rPr>
      </w:pPr>
      <w:r w:rsidRPr="00702045">
        <w:rPr>
          <w:b w:val="0"/>
          <w:bCs/>
        </w:rPr>
        <w:tab/>
        <w:t>INTERVIEWER: CONFIRM LAST NAME GIVEN IS THEIR FULL LEGAL NAME (i.e. ARE THERE TWO LAST NAMES OR HYPHENATED LAST NAME).</w:t>
      </w:r>
    </w:p>
    <w:p w14:paraId="2EB94053" w14:textId="77777777" w:rsidR="00A3758D" w:rsidRPr="00702045" w:rsidRDefault="00A3758D" w:rsidP="00A3758D">
      <w:pPr>
        <w:pStyle w:val="UNDERLINERESPONSE"/>
      </w:pPr>
      <w:r w:rsidRPr="00702045">
        <w:tab/>
        <w:t xml:space="preserve"> (STRING 50)</w:t>
      </w:r>
    </w:p>
    <w:p w14:paraId="13E57504" w14:textId="77777777" w:rsidR="00A3758D" w:rsidRPr="00702045" w:rsidRDefault="00A3758D" w:rsidP="00A3758D">
      <w:pPr>
        <w:pStyle w:val="INDENTEDBODYTEXT"/>
      </w:pPr>
      <w:r w:rsidRPr="00702045">
        <w:t>FIRST NAME</w:t>
      </w:r>
    </w:p>
    <w:p w14:paraId="64C6CB28" w14:textId="77777777" w:rsidR="00A3758D" w:rsidRPr="00702045" w:rsidRDefault="00A3758D" w:rsidP="00A3758D">
      <w:pPr>
        <w:pStyle w:val="UNDERLINERESPONSE"/>
      </w:pPr>
      <w:r w:rsidRPr="00702045">
        <w:tab/>
        <w:t xml:space="preserve"> (STRING 50)</w:t>
      </w:r>
    </w:p>
    <w:p w14:paraId="396C99EB" w14:textId="77777777" w:rsidR="00A3758D" w:rsidRPr="00702045" w:rsidRDefault="00A3758D" w:rsidP="00A3758D">
      <w:pPr>
        <w:pStyle w:val="INDENTEDBODYTEXT"/>
      </w:pPr>
      <w:r w:rsidRPr="00702045">
        <w:t>MIDDLE INITIAL/NAME</w:t>
      </w:r>
    </w:p>
    <w:p w14:paraId="1659A4CA" w14:textId="77777777" w:rsidR="00A3758D" w:rsidRPr="00702045" w:rsidRDefault="00A3758D" w:rsidP="00A3758D">
      <w:pPr>
        <w:pStyle w:val="UNDERLINERESPONSE"/>
        <w:tabs>
          <w:tab w:val="clear" w:pos="8190"/>
          <w:tab w:val="left" w:pos="8280"/>
        </w:tabs>
      </w:pPr>
      <w:r w:rsidRPr="00702045">
        <w:tab/>
        <w:t xml:space="preserve"> (STRING 50)</w:t>
      </w:r>
    </w:p>
    <w:p w14:paraId="081399C0" w14:textId="77777777" w:rsidR="00A3758D" w:rsidRPr="00702045" w:rsidRDefault="00A3758D" w:rsidP="00A3758D">
      <w:pPr>
        <w:pStyle w:val="INDENTEDBODYTEXT"/>
      </w:pPr>
      <w:r w:rsidRPr="00702045">
        <w:t>LAST NAME</w:t>
      </w:r>
    </w:p>
    <w:p w14:paraId="72FE0F59" w14:textId="77777777" w:rsidR="00A3758D" w:rsidRPr="00702045" w:rsidRDefault="00A3758D" w:rsidP="00A3758D">
      <w:pPr>
        <w:pStyle w:val="INDENTEDBODYTEXT"/>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105"/>
      </w:tblGrid>
      <w:tr w:rsidR="00A3758D" w:rsidRPr="00702045" w14:paraId="338A65A5" w14:textId="77777777" w:rsidTr="00066164">
        <w:trPr>
          <w:jc w:val="center"/>
        </w:trPr>
        <w:tc>
          <w:tcPr>
            <w:tcW w:w="5000" w:type="pct"/>
          </w:tcPr>
          <w:p w14:paraId="179FB6CE" w14:textId="77777777" w:rsidR="00A3758D" w:rsidRPr="00702045" w:rsidRDefault="00A3758D" w:rsidP="00672CC4">
            <w:pPr>
              <w:spacing w:before="60" w:after="60" w:line="240" w:lineRule="auto"/>
              <w:ind w:firstLine="0"/>
              <w:rPr>
                <w:rFonts w:ascii="Arial" w:hAnsi="Arial" w:cs="Arial"/>
                <w:sz w:val="20"/>
              </w:rPr>
            </w:pPr>
            <w:r w:rsidRPr="00702045">
              <w:rPr>
                <w:rFonts w:ascii="Arial" w:hAnsi="Arial" w:cs="Arial"/>
                <w:sz w:val="20"/>
              </w:rPr>
              <w:t>SOFT CHECK: CONFIRM SPELLING OF NAME WITH RESPONDENT: [FILL NAME GIVEN].</w:t>
            </w:r>
          </w:p>
          <w:p w14:paraId="6534BED9" w14:textId="77777777" w:rsidR="00A3758D" w:rsidRPr="00702045" w:rsidRDefault="00A3758D" w:rsidP="00672CC4">
            <w:pPr>
              <w:spacing w:before="60" w:after="60" w:line="240" w:lineRule="auto"/>
              <w:ind w:firstLine="0"/>
              <w:jc w:val="left"/>
              <w:rPr>
                <w:rFonts w:ascii="Arial" w:hAnsi="Arial" w:cs="Arial"/>
                <w:b/>
                <w:sz w:val="20"/>
              </w:rPr>
            </w:pPr>
            <w:r w:rsidRPr="00702045">
              <w:rPr>
                <w:rFonts w:ascii="Arial" w:hAnsi="Arial" w:cs="Arial"/>
                <w:sz w:val="20"/>
              </w:rPr>
              <w:t>IF NECESSARY, GO BACK TO A1 TO CORRECT SPELLING.</w:t>
            </w:r>
          </w:p>
        </w:tc>
      </w:tr>
    </w:tbl>
    <w:p w14:paraId="5F6A4A79" w14:textId="77777777" w:rsidR="00A3758D" w:rsidRPr="00702045" w:rsidRDefault="00A3758D" w:rsidP="00A3758D">
      <w:pPr>
        <w:pStyle w:val="INDENTEDBODYTEXT"/>
      </w:pPr>
    </w:p>
    <w:p w14:paraId="0BB7F481" w14:textId="77777777" w:rsidR="00A3758D" w:rsidRPr="00702045" w:rsidRDefault="00A3758D" w:rsidP="00A3758D">
      <w:pPr>
        <w:pStyle w:val="INDENTEDBODY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3758D" w:rsidRPr="00702045" w14:paraId="447CA2EB" w14:textId="77777777" w:rsidTr="008953AF">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2BA599" w14:textId="77777777" w:rsidR="00A3758D" w:rsidRPr="00702045" w:rsidRDefault="00A3758D" w:rsidP="008953AF">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r w:rsidR="00A3758D" w:rsidRPr="00702045" w14:paraId="438C5F0D" w14:textId="77777777" w:rsidTr="008953AF">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82DE05" w14:textId="77777777" w:rsidR="00A3758D" w:rsidRPr="00702045" w:rsidRDefault="00A3758D" w:rsidP="008953AF">
            <w:pPr>
              <w:spacing w:before="60" w:after="60" w:line="240" w:lineRule="auto"/>
              <w:ind w:firstLine="0"/>
              <w:jc w:val="left"/>
              <w:rPr>
                <w:rFonts w:ascii="Arial" w:hAnsi="Arial" w:cs="Arial"/>
                <w:bCs/>
                <w:caps/>
                <w:sz w:val="20"/>
              </w:rPr>
            </w:pPr>
            <w:r w:rsidRPr="00702045">
              <w:rPr>
                <w:rFonts w:ascii="Arial" w:hAnsi="Arial" w:cs="Arial"/>
                <w:bCs/>
                <w:caps/>
                <w:sz w:val="20"/>
              </w:rPr>
              <w:t>FILL FULL NAME FROM A1</w:t>
            </w:r>
          </w:p>
        </w:tc>
      </w:tr>
    </w:tbl>
    <w:p w14:paraId="7B274BAA" w14:textId="77777777" w:rsidR="00A3758D" w:rsidRPr="00702045" w:rsidRDefault="00A3758D" w:rsidP="00A3758D">
      <w:pPr>
        <w:pStyle w:val="QUESTIONTEXT"/>
      </w:pPr>
      <w:r w:rsidRPr="00702045">
        <w:t>A1a.</w:t>
      </w:r>
      <w:r w:rsidRPr="00702045">
        <w:tab/>
        <w:t>I want to make sure that we call you by the correct name. Do you go by another name besides [FIRST NAME]?</w:t>
      </w:r>
    </w:p>
    <w:p w14:paraId="2D8E9FB6" w14:textId="77777777" w:rsidR="00A3758D" w:rsidRPr="00702045" w:rsidRDefault="00A3758D" w:rsidP="00A3758D">
      <w:pPr>
        <w:pStyle w:val="RESPONSE0"/>
      </w:pPr>
      <w:r w:rsidRPr="00702045">
        <w:t>YES</w:t>
      </w:r>
      <w:r w:rsidRPr="00702045">
        <w:tab/>
        <w:t>1</w:t>
      </w:r>
      <w:r w:rsidRPr="00702045">
        <w:tab/>
      </w:r>
    </w:p>
    <w:p w14:paraId="5391D2C5" w14:textId="77777777" w:rsidR="00A3758D" w:rsidRPr="00702045" w:rsidRDefault="00A3758D" w:rsidP="00672CC4">
      <w:pPr>
        <w:pStyle w:val="RESPONSE0"/>
        <w:spacing w:after="360"/>
      </w:pPr>
      <w:r w:rsidRPr="00702045">
        <w:t>NO</w:t>
      </w:r>
      <w:r w:rsidRPr="00702045">
        <w:tab/>
        <w:t>0</w:t>
      </w:r>
      <w:r w:rsidRPr="00702045">
        <w:tab/>
        <w:t>GO TO A2</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3758D" w:rsidRPr="00702045" w14:paraId="3A5047DB" w14:textId="77777777" w:rsidTr="000661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FBE9D" w14:textId="77777777" w:rsidR="00A3758D" w:rsidRPr="00702045" w:rsidRDefault="00E63634" w:rsidP="00672CC4">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34E16697" w14:textId="77777777" w:rsidR="00A3758D" w:rsidRPr="00702045" w:rsidRDefault="00A3758D" w:rsidP="00A3758D">
      <w:pPr>
        <w:pStyle w:val="QUESTIONTEXT"/>
      </w:pPr>
      <w:r w:rsidRPr="00702045">
        <w:t>A1b.</w:t>
      </w:r>
      <w:r w:rsidRPr="00702045">
        <w:tab/>
        <w:t>Please spell that name for me.</w:t>
      </w:r>
    </w:p>
    <w:p w14:paraId="46297404" w14:textId="77777777" w:rsidR="00DE77B4" w:rsidRPr="00702045" w:rsidRDefault="00A3758D" w:rsidP="00A3758D">
      <w:pPr>
        <w:pStyle w:val="UNDERLINERESPONSE"/>
      </w:pPr>
      <w:r w:rsidRPr="00702045">
        <w:tab/>
        <w:t xml:space="preserve"> (STRING 50)</w:t>
      </w:r>
    </w:p>
    <w:p w14:paraId="3F548A08" w14:textId="77777777" w:rsidR="00A3758D" w:rsidRPr="00702045" w:rsidRDefault="00A3758D" w:rsidP="00A3758D">
      <w:pPr>
        <w:pStyle w:val="INDENTEDBODYTEXT"/>
      </w:pPr>
      <w:r w:rsidRPr="00702045">
        <w:t>NAME</w:t>
      </w:r>
    </w:p>
    <w:p w14:paraId="294020CF" w14:textId="77777777" w:rsidR="00DE77B4" w:rsidRPr="00702045" w:rsidRDefault="00DE77B4" w:rsidP="00A3758D">
      <w:pPr>
        <w:pStyle w:val="INDENTEDBODY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E77B4" w:rsidRPr="00702045" w14:paraId="1814542E" w14:textId="77777777" w:rsidTr="003A02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377F1E" w14:textId="77777777" w:rsidR="00DE77B4" w:rsidRPr="00702045" w:rsidRDefault="00E63634" w:rsidP="003A02BB">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5EEE179D" w14:textId="77777777" w:rsidR="00A44BD5" w:rsidRPr="00702045" w:rsidRDefault="008A6F2D" w:rsidP="00A44BD5">
      <w:pPr>
        <w:pStyle w:val="QUESTIONTEXT"/>
      </w:pPr>
      <w:r w:rsidRPr="00702045">
        <w:rPr>
          <w:b w:val="0"/>
          <w:noProof/>
        </w:rPr>
        <mc:AlternateContent>
          <mc:Choice Requires="wps">
            <w:drawing>
              <wp:anchor distT="0" distB="0" distL="114300" distR="114300" simplePos="0" relativeHeight="251985920" behindDoc="0" locked="0" layoutInCell="0" allowOverlap="1" wp14:anchorId="5B047B23" wp14:editId="66AEF3CA">
                <wp:simplePos x="0" y="0"/>
                <wp:positionH relativeFrom="column">
                  <wp:posOffset>-170815</wp:posOffset>
                </wp:positionH>
                <wp:positionV relativeFrom="paragraph">
                  <wp:posOffset>260985</wp:posOffset>
                </wp:positionV>
                <wp:extent cx="361950" cy="203200"/>
                <wp:effectExtent l="0" t="0" r="19050" b="2540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03200"/>
                        </a:xfrm>
                        <a:prstGeom prst="rect">
                          <a:avLst/>
                        </a:prstGeom>
                        <a:solidFill>
                          <a:srgbClr val="FFFFFF"/>
                        </a:solidFill>
                        <a:ln w="9525">
                          <a:solidFill>
                            <a:srgbClr val="000000"/>
                          </a:solidFill>
                          <a:miter lim="800000"/>
                          <a:headEnd/>
                          <a:tailEnd/>
                        </a:ln>
                      </wps:spPr>
                      <wps:txbx>
                        <w:txbxContent>
                          <w:p w14:paraId="76ABBCF6" w14:textId="2785311C" w:rsidR="00F25665" w:rsidRPr="00A4559B" w:rsidRDefault="00F25665" w:rsidP="008A6F2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47B23" id="Text Box 270" o:spid="_x0000_s1031" type="#_x0000_t202" style="position:absolute;left:0;text-align:left;margin-left:-13.45pt;margin-top:20.55pt;width:28.5pt;height:1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" o:allowincell="f">
                <v:textbox>
                  <w:txbxContent>
                    <w:p w14:paraId="76ABBCF6" w14:textId="2785311C" w:rsidR="00F25665" w:rsidRPr="00A4559B" w:rsidRDefault="00F25665" w:rsidP="008A6F2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A44BD5" w:rsidRPr="00702045">
        <w:t>A</w:t>
      </w:r>
      <w:r w:rsidR="002B51E0" w:rsidRPr="00702045">
        <w:t>1c</w:t>
      </w:r>
      <w:r w:rsidR="00A44BD5" w:rsidRPr="00702045">
        <w:t>.</w:t>
      </w:r>
      <w:r w:rsidR="00A44BD5" w:rsidRPr="00702045">
        <w:tab/>
        <w:t>INTERVIEWER: CODE IF KNOWN, OTHERWISE ASK: Are you male or female?</w:t>
      </w:r>
    </w:p>
    <w:p w14:paraId="6F0CD6FF" w14:textId="77777777" w:rsidR="00A44BD5" w:rsidRPr="00702045" w:rsidRDefault="00A44BD5" w:rsidP="00A44BD5">
      <w:pPr>
        <w:pStyle w:val="RESPONSE0"/>
      </w:pPr>
      <w:r w:rsidRPr="00702045">
        <w:t>MALE</w:t>
      </w:r>
      <w:r w:rsidRPr="00702045">
        <w:tab/>
        <w:t>1</w:t>
      </w:r>
      <w:r w:rsidRPr="00702045">
        <w:tab/>
      </w:r>
    </w:p>
    <w:p w14:paraId="5AA0E33B" w14:textId="77777777" w:rsidR="00A44BD5" w:rsidRPr="00702045" w:rsidRDefault="00A44BD5" w:rsidP="008953AF">
      <w:pPr>
        <w:pStyle w:val="RESPONSE0"/>
      </w:pPr>
      <w:r w:rsidRPr="00702045">
        <w:t>FEMALE</w:t>
      </w:r>
      <w:r w:rsidRPr="00702045">
        <w:tab/>
      </w:r>
      <w:r w:rsidR="0082597E" w:rsidRPr="00702045">
        <w:t>2</w:t>
      </w:r>
      <w:r w:rsidRPr="00702045">
        <w:tab/>
      </w:r>
    </w:p>
    <w:p w14:paraId="693A2C2B" w14:textId="77777777" w:rsidR="00DE77B4" w:rsidRPr="00702045" w:rsidRDefault="00DE77B4" w:rsidP="008953AF">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E77B4" w:rsidRPr="00702045" w14:paraId="34C15C26" w14:textId="77777777" w:rsidTr="003A02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D5060" w14:textId="77777777" w:rsidR="00DE77B4" w:rsidRPr="00702045" w:rsidRDefault="00E63634" w:rsidP="003A02BB">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78F8FF95" w14:textId="77777777" w:rsidR="00A3758D" w:rsidRPr="00702045" w:rsidRDefault="008A6F2D" w:rsidP="00A3758D">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987968" behindDoc="0" locked="0" layoutInCell="0" allowOverlap="1" wp14:anchorId="2BA3B83B" wp14:editId="60CB7ECC">
                <wp:simplePos x="0" y="0"/>
                <wp:positionH relativeFrom="column">
                  <wp:posOffset>-113665</wp:posOffset>
                </wp:positionH>
                <wp:positionV relativeFrom="paragraph">
                  <wp:posOffset>299085</wp:posOffset>
                </wp:positionV>
                <wp:extent cx="304800" cy="196850"/>
                <wp:effectExtent l="0" t="0" r="1905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6850"/>
                        </a:xfrm>
                        <a:prstGeom prst="rect">
                          <a:avLst/>
                        </a:prstGeom>
                        <a:solidFill>
                          <a:srgbClr val="FFFFFF"/>
                        </a:solidFill>
                        <a:ln w="9525">
                          <a:solidFill>
                            <a:srgbClr val="000000"/>
                          </a:solidFill>
                          <a:miter lim="800000"/>
                          <a:headEnd/>
                          <a:tailEnd/>
                        </a:ln>
                      </wps:spPr>
                      <wps:txbx>
                        <w:txbxContent>
                          <w:p w14:paraId="1B8E705C" w14:textId="3BB9C5D4" w:rsidR="00F25665" w:rsidRPr="00A4559B" w:rsidRDefault="00F25665" w:rsidP="008A6F2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3B83B" id="Text Box 36" o:spid="_x0000_s1032" type="#_x0000_t202" style="position:absolute;left:0;text-align:left;margin-left:-8.95pt;margin-top:23.55pt;width:24pt;height:15.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" o:allowincell="f">
                <v:textbox>
                  <w:txbxContent>
                    <w:p w14:paraId="1B8E705C" w14:textId="3BB9C5D4" w:rsidR="00F25665" w:rsidRPr="00A4559B" w:rsidRDefault="00F25665" w:rsidP="008A6F2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A3758D" w:rsidRPr="00702045">
        <w:rPr>
          <w:rFonts w:ascii="Arial" w:hAnsi="Arial" w:cs="Arial"/>
          <w:b/>
          <w:sz w:val="20"/>
          <w:szCs w:val="20"/>
        </w:rPr>
        <w:t>A2.</w:t>
      </w:r>
      <w:r w:rsidR="00A3758D" w:rsidRPr="00702045">
        <w:rPr>
          <w:rFonts w:ascii="Arial" w:hAnsi="Arial" w:cs="Arial"/>
          <w:b/>
          <w:sz w:val="20"/>
          <w:szCs w:val="20"/>
        </w:rPr>
        <w:tab/>
        <w:t>What is your date of birth?</w:t>
      </w:r>
    </w:p>
    <w:p w14:paraId="0371F8E9" w14:textId="77777777" w:rsidR="00A3758D" w:rsidRPr="00702045" w:rsidRDefault="00A3758D" w:rsidP="00025041">
      <w:pPr>
        <w:tabs>
          <w:tab w:val="clear" w:pos="432"/>
          <w:tab w:val="left" w:pos="720"/>
          <w:tab w:val="left" w:pos="8280"/>
        </w:tabs>
        <w:spacing w:before="240"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 |</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 |</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p>
    <w:p w14:paraId="4666A6D6" w14:textId="77777777" w:rsidR="00A3758D" w:rsidRPr="00702045" w:rsidRDefault="00A3758D" w:rsidP="00A3758D">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 xml:space="preserve">  (01-12)  (01-31)    (1900-2013)</w:t>
      </w:r>
    </w:p>
    <w:p w14:paraId="6B1B2F50" w14:textId="77777777" w:rsidR="00A3758D" w:rsidRPr="00702045" w:rsidRDefault="00A3758D" w:rsidP="00A3758D">
      <w:pPr>
        <w:tabs>
          <w:tab w:val="clear" w:pos="432"/>
        </w:tabs>
        <w:spacing w:after="240" w:line="240" w:lineRule="auto"/>
        <w:ind w:left="810" w:right="360" w:firstLine="0"/>
        <w:jc w:val="left"/>
        <w:rPr>
          <w:rFonts w:ascii="Arial" w:hAnsi="Arial" w:cs="Arial"/>
          <w:sz w:val="20"/>
          <w:szCs w:val="20"/>
        </w:rPr>
      </w:pPr>
      <w:r w:rsidRPr="00702045">
        <w:rPr>
          <w:rFonts w:ascii="Arial" w:hAnsi="Arial" w:cs="Arial"/>
          <w:sz w:val="20"/>
          <w:szCs w:val="20"/>
        </w:rPr>
        <w:t>MONTH   DAY           YEAR</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105"/>
      </w:tblGrid>
      <w:tr w:rsidR="00A3758D" w:rsidRPr="00702045" w14:paraId="633418EA" w14:textId="77777777" w:rsidTr="00066164">
        <w:trPr>
          <w:jc w:val="center"/>
        </w:trPr>
        <w:tc>
          <w:tcPr>
            <w:tcW w:w="5000" w:type="pct"/>
          </w:tcPr>
          <w:p w14:paraId="0CF30C86" w14:textId="77777777" w:rsidR="00A3758D" w:rsidRPr="00702045" w:rsidRDefault="00A3758D" w:rsidP="00A3758D">
            <w:pPr>
              <w:spacing w:before="60" w:after="60" w:line="240" w:lineRule="auto"/>
              <w:ind w:right="360" w:firstLine="0"/>
              <w:jc w:val="left"/>
              <w:rPr>
                <w:rFonts w:ascii="Arial" w:hAnsi="Arial" w:cs="Arial"/>
                <w:b/>
                <w:sz w:val="20"/>
                <w:szCs w:val="20"/>
              </w:rPr>
            </w:pPr>
            <w:r w:rsidRPr="00702045">
              <w:rPr>
                <w:rFonts w:ascii="Arial" w:hAnsi="Arial" w:cs="Arial"/>
                <w:sz w:val="20"/>
                <w:szCs w:val="20"/>
              </w:rPr>
              <w:t>SOFT CHECK: IF OUT OF RANGE &lt; 18 YEARS OLD;</w:t>
            </w:r>
            <w:r w:rsidRPr="00702045">
              <w:rPr>
                <w:rFonts w:ascii="Arial" w:hAnsi="Arial" w:cs="Arial"/>
                <w:b/>
                <w:sz w:val="20"/>
                <w:szCs w:val="20"/>
              </w:rPr>
              <w:t xml:space="preserve"> I recorded (fill A2 ANSWER). Is that correct? </w:t>
            </w:r>
            <w:r w:rsidRPr="00702045">
              <w:rPr>
                <w:rFonts w:ascii="Arial" w:hAnsi="Arial" w:cs="Arial"/>
                <w:bCs/>
                <w:sz w:val="20"/>
                <w:szCs w:val="20"/>
              </w:rPr>
              <w:t>PROGRAMMER: IF R CONFIRMS THEY ARE &lt;18 YEARS OLD, GO TO END2.</w:t>
            </w:r>
          </w:p>
        </w:tc>
      </w:tr>
    </w:tbl>
    <w:p w14:paraId="60ACB79A" w14:textId="77777777" w:rsidR="00FF634C" w:rsidRPr="00702045" w:rsidRDefault="00FF634C" w:rsidP="00233042">
      <w:pPr>
        <w:tabs>
          <w:tab w:val="clear" w:pos="432"/>
        </w:tabs>
        <w:autoSpaceDE w:val="0"/>
        <w:autoSpaceDN w:val="0"/>
        <w:adjustRightInd w:val="0"/>
        <w:spacing w:line="240" w:lineRule="auto"/>
        <w:ind w:firstLine="0"/>
        <w:jc w:val="left"/>
        <w:rPr>
          <w:rFonts w:ascii="Arial" w:hAnsi="Arial" w:cs="Arial"/>
          <w:color w:val="000000"/>
          <w:sz w:val="20"/>
          <w:szCs w:val="20"/>
        </w:rPr>
      </w:pPr>
    </w:p>
    <w:p w14:paraId="5D0C6CAE" w14:textId="77777777" w:rsidR="00FF634C" w:rsidRPr="00702045" w:rsidRDefault="00FF634C">
      <w:pPr>
        <w:tabs>
          <w:tab w:val="clear" w:pos="432"/>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br w:type="page"/>
      </w:r>
    </w:p>
    <w:p w14:paraId="40B231F7" w14:textId="77777777" w:rsidR="00A3758D" w:rsidRPr="00702045" w:rsidRDefault="00A3758D" w:rsidP="00233042">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4675A" w:rsidRPr="00702045" w14:paraId="4E739A12" w14:textId="77777777" w:rsidTr="00672CC4">
        <w:trPr>
          <w:trHeight w:val="422"/>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3BA02" w14:textId="77777777" w:rsidR="0014675A" w:rsidRPr="00702045" w:rsidRDefault="00672CC4" w:rsidP="00672CC4">
            <w:pPr>
              <w:spacing w:before="60" w:after="60" w:line="240" w:lineRule="auto"/>
              <w:ind w:firstLine="0"/>
              <w:jc w:val="left"/>
              <w:rPr>
                <w:rFonts w:ascii="Arial" w:hAnsi="Arial" w:cs="Arial"/>
                <w:bCs/>
                <w:caps/>
                <w:sz w:val="20"/>
              </w:rPr>
            </w:pPr>
            <w:r w:rsidRPr="00702045">
              <w:rPr>
                <w:rFonts w:ascii="Arial" w:hAnsi="Arial" w:cs="Arial"/>
                <w:b/>
                <w:bCs/>
                <w:color w:val="000000"/>
                <w:sz w:val="20"/>
                <w:szCs w:val="20"/>
              </w:rPr>
              <w:br w:type="page"/>
            </w:r>
            <w:r w:rsidR="0014675A" w:rsidRPr="00702045">
              <w:rPr>
                <w:rFonts w:ascii="Arial" w:hAnsi="Arial" w:cs="Arial"/>
                <w:bCs/>
                <w:caps/>
                <w:sz w:val="20"/>
              </w:rPr>
              <w:t>All</w:t>
            </w:r>
          </w:p>
        </w:tc>
      </w:tr>
    </w:tbl>
    <w:p w14:paraId="43EA78FC" w14:textId="77777777" w:rsidR="0014675A" w:rsidRPr="00702045" w:rsidRDefault="00E76233" w:rsidP="0014675A">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697152" behindDoc="0" locked="0" layoutInCell="0" allowOverlap="1" wp14:anchorId="149F343C" wp14:editId="79CC3FF5">
                <wp:simplePos x="0" y="0"/>
                <wp:positionH relativeFrom="column">
                  <wp:posOffset>-270662</wp:posOffset>
                </wp:positionH>
                <wp:positionV relativeFrom="paragraph">
                  <wp:posOffset>238963</wp:posOffset>
                </wp:positionV>
                <wp:extent cx="612044" cy="263347"/>
                <wp:effectExtent l="0" t="0" r="17145"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44" cy="263347"/>
                        </a:xfrm>
                        <a:prstGeom prst="rect">
                          <a:avLst/>
                        </a:prstGeom>
                        <a:solidFill>
                          <a:srgbClr val="FFFFFF"/>
                        </a:solidFill>
                        <a:ln w="9525">
                          <a:solidFill>
                            <a:srgbClr val="000000"/>
                          </a:solidFill>
                          <a:miter lim="800000"/>
                          <a:headEnd/>
                          <a:tailEnd/>
                        </a:ln>
                      </wps:spPr>
                      <wps:txbx>
                        <w:txbxContent>
                          <w:p w14:paraId="4111FED1" w14:textId="77777777" w:rsidR="00F25665" w:rsidRPr="00A4559B" w:rsidRDefault="00F25665" w:rsidP="00E76233">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 mod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343C" id="Text Box 14" o:spid="_x0000_s1033" type="#_x0000_t202" style="position:absolute;left:0;text-align:left;margin-left:-21.3pt;margin-top:18.8pt;width:48.2pt;height:2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" o:allowincell="f">
                <v:textbox>
                  <w:txbxContent>
                    <w:p w14:paraId="4111FED1" w14:textId="77777777" w:rsidR="00F25665" w:rsidRPr="00A4559B" w:rsidRDefault="00F25665" w:rsidP="00E76233">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 mod for STREAMS</w:t>
                      </w:r>
                    </w:p>
                  </w:txbxContent>
                </v:textbox>
              </v:shape>
            </w:pict>
          </mc:Fallback>
        </mc:AlternateContent>
      </w:r>
      <w:r w:rsidR="00CE3C29" w:rsidRPr="00702045">
        <w:rPr>
          <w:rFonts w:ascii="Arial" w:hAnsi="Arial" w:cs="Arial"/>
          <w:b/>
          <w:sz w:val="20"/>
          <w:szCs w:val="20"/>
        </w:rPr>
        <w:t>A3</w:t>
      </w:r>
      <w:r w:rsidR="0014675A" w:rsidRPr="00702045">
        <w:rPr>
          <w:rFonts w:ascii="Arial" w:hAnsi="Arial" w:cs="Arial"/>
          <w:b/>
          <w:sz w:val="20"/>
          <w:szCs w:val="20"/>
        </w:rPr>
        <w:t>.</w:t>
      </w:r>
      <w:r w:rsidR="0014675A" w:rsidRPr="00702045">
        <w:rPr>
          <w:rFonts w:ascii="Arial" w:hAnsi="Arial" w:cs="Arial"/>
          <w:b/>
          <w:sz w:val="20"/>
          <w:szCs w:val="20"/>
        </w:rPr>
        <w:tab/>
        <w:t>Are you Hispanic, Latino, or of Spanish origin?</w:t>
      </w:r>
    </w:p>
    <w:p w14:paraId="15302A39" w14:textId="77777777" w:rsidR="0014675A" w:rsidRPr="00702045" w:rsidRDefault="002C19F5" w:rsidP="002C19F5">
      <w:pPr>
        <w:tabs>
          <w:tab w:val="clear" w:pos="432"/>
          <w:tab w:val="left" w:pos="6210"/>
        </w:tabs>
        <w:spacing w:before="120" w:after="240" w:line="240" w:lineRule="auto"/>
        <w:ind w:left="2430" w:right="360" w:hanging="1710"/>
        <w:jc w:val="left"/>
        <w:rPr>
          <w:rFonts w:ascii="Arial" w:hAnsi="Arial" w:cs="Arial"/>
          <w:color w:val="000000"/>
          <w:sz w:val="20"/>
          <w:szCs w:val="20"/>
        </w:rPr>
      </w:pPr>
      <w:r w:rsidRPr="00702045">
        <w:rPr>
          <w:rFonts w:ascii="Arial" w:hAnsi="Arial" w:cs="Arial"/>
          <w:b/>
          <w:sz w:val="20"/>
          <w:szCs w:val="20"/>
        </w:rPr>
        <w:tab/>
      </w:r>
      <w:r w:rsidR="0014675A"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001924"/>
          <w:placeholder>
            <w:docPart w:val="C099F6FF6D964B6EB4E1C98DF73FC216"/>
          </w:placeholder>
          <w:dropDownList>
            <w:listItem w:value="SELECT CODING TYPE"/>
            <w:listItem w:displayText="CODE ONE ONLY" w:value="CODE ONE ONLY"/>
            <w:listItem w:displayText="CODE ALL THAT APPLY" w:value="CODE ALL THAT APPLY"/>
          </w:dropDownList>
        </w:sdtPr>
        <w:sdtEndPr/>
        <w:sdtContent>
          <w:r w:rsidR="00025041" w:rsidRPr="00702045">
            <w:rPr>
              <w:rFonts w:ascii="Arial" w:hAnsi="Arial" w:cs="Arial"/>
              <w:color w:val="000000"/>
              <w:sz w:val="20"/>
              <w:szCs w:val="20"/>
            </w:rPr>
            <w:t>CODE ONE ONLY</w:t>
          </w:r>
        </w:sdtContent>
      </w:sdt>
    </w:p>
    <w:p w14:paraId="73D09BE7" w14:textId="77777777" w:rsidR="0014675A" w:rsidRPr="00702045" w:rsidRDefault="0014675A" w:rsidP="00672CC4">
      <w:pPr>
        <w:pStyle w:val="RESPONSE0"/>
      </w:pPr>
      <w:r w:rsidRPr="00702045">
        <w:t>YES</w:t>
      </w:r>
      <w:r w:rsidRPr="00702045">
        <w:tab/>
        <w:t>1</w:t>
      </w:r>
    </w:p>
    <w:p w14:paraId="24F9ECE6" w14:textId="77777777" w:rsidR="00025041" w:rsidRPr="00702045" w:rsidRDefault="00025041" w:rsidP="00025041">
      <w:pPr>
        <w:pStyle w:val="RESPONSE0"/>
      </w:pPr>
      <w:r w:rsidRPr="00702045">
        <w:t>NO, NOT OF HISPANIC, LATINO OR SPANISH ORIGIN</w:t>
      </w:r>
      <w:r w:rsidRPr="00702045">
        <w:tab/>
        <w:t>0</w:t>
      </w:r>
    </w:p>
    <w:p w14:paraId="2301F053" w14:textId="77777777" w:rsidR="0014675A" w:rsidRPr="00702045" w:rsidRDefault="0014675A" w:rsidP="00672CC4">
      <w:pPr>
        <w:pStyle w:val="RESPONSE0"/>
      </w:pPr>
      <w:r w:rsidRPr="00702045">
        <w:t>DON’T KNOW</w:t>
      </w:r>
      <w:r w:rsidRPr="00702045">
        <w:tab/>
        <w:t>d</w:t>
      </w:r>
    </w:p>
    <w:p w14:paraId="1C6D5F8B" w14:textId="77777777" w:rsidR="0014675A" w:rsidRPr="00702045" w:rsidRDefault="0014675A" w:rsidP="00247107">
      <w:pPr>
        <w:pStyle w:val="RESPONSE0"/>
        <w:spacing w:after="240"/>
      </w:pPr>
      <w:r w:rsidRPr="00702045">
        <w:t>REFUSED</w:t>
      </w:r>
      <w:r w:rsidRPr="00702045">
        <w:tab/>
        <w:t>r</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4675A" w:rsidRPr="00702045" w14:paraId="6643D7E6" w14:textId="77777777" w:rsidTr="001262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F72499" w14:textId="77777777" w:rsidR="0014675A" w:rsidRPr="00702045" w:rsidRDefault="0014675A" w:rsidP="0014675A">
            <w:pPr>
              <w:spacing w:before="60" w:after="60" w:line="240" w:lineRule="auto"/>
              <w:ind w:firstLine="0"/>
              <w:jc w:val="left"/>
              <w:rPr>
                <w:rFonts w:ascii="Arial" w:hAnsi="Arial" w:cs="Arial"/>
                <w:caps/>
              </w:rPr>
            </w:pPr>
            <w:r w:rsidRPr="00702045">
              <w:rPr>
                <w:rFonts w:ascii="Arial" w:hAnsi="Arial" w:cs="Arial"/>
                <w:bCs/>
                <w:caps/>
              </w:rPr>
              <w:t>All</w:t>
            </w:r>
          </w:p>
        </w:tc>
      </w:tr>
    </w:tbl>
    <w:p w14:paraId="53BE75FC" w14:textId="77777777" w:rsidR="0014675A" w:rsidRPr="00702045" w:rsidRDefault="00FC1EDA" w:rsidP="0014675A">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990016" behindDoc="0" locked="0" layoutInCell="0" allowOverlap="1" wp14:anchorId="312F49C4" wp14:editId="2BBE90C4">
                <wp:simplePos x="0" y="0"/>
                <wp:positionH relativeFrom="column">
                  <wp:posOffset>-267661</wp:posOffset>
                </wp:positionH>
                <wp:positionV relativeFrom="paragraph">
                  <wp:posOffset>357745</wp:posOffset>
                </wp:positionV>
                <wp:extent cx="612044" cy="263347"/>
                <wp:effectExtent l="0" t="0" r="17145" b="2286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44" cy="263347"/>
                        </a:xfrm>
                        <a:prstGeom prst="rect">
                          <a:avLst/>
                        </a:prstGeom>
                        <a:solidFill>
                          <a:srgbClr val="FFFFFF"/>
                        </a:solidFill>
                        <a:ln w="9525">
                          <a:solidFill>
                            <a:srgbClr val="000000"/>
                          </a:solidFill>
                          <a:miter lim="800000"/>
                          <a:headEnd/>
                          <a:tailEnd/>
                        </a:ln>
                      </wps:spPr>
                      <wps:txbx>
                        <w:txbxContent>
                          <w:p w14:paraId="6AB9D850" w14:textId="77777777" w:rsidR="00F25665" w:rsidRPr="00A4559B" w:rsidRDefault="00F25665" w:rsidP="00FC1EDA">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 mod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F49C4" id="Text Box 293" o:spid="_x0000_s1034" type="#_x0000_t202" style="position:absolute;left:0;text-align:left;margin-left:-21.1pt;margin-top:28.15pt;width:48.2pt;height:20.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q2LwIAAFoEAAAOAAAAZHJzL2Uyb0RvYy54bWysVNtu2zAMfR+wfxD0vjhxnL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" o:allowincell="f">
                <v:textbox>
                  <w:txbxContent>
                    <w:p w14:paraId="6AB9D850" w14:textId="77777777" w:rsidR="00F25665" w:rsidRPr="00A4559B" w:rsidRDefault="00F25665" w:rsidP="00FC1EDA">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 mod for STREAMS</w:t>
                      </w:r>
                    </w:p>
                  </w:txbxContent>
                </v:textbox>
              </v:shape>
            </w:pict>
          </mc:Fallback>
        </mc:AlternateContent>
      </w:r>
      <w:r w:rsidR="00CE3C29" w:rsidRPr="00702045">
        <w:rPr>
          <w:rFonts w:ascii="Arial" w:hAnsi="Arial" w:cs="Arial"/>
          <w:b/>
          <w:sz w:val="20"/>
          <w:szCs w:val="20"/>
        </w:rPr>
        <w:t>A4</w:t>
      </w:r>
      <w:r w:rsidR="0014675A" w:rsidRPr="00702045">
        <w:rPr>
          <w:rFonts w:ascii="Arial" w:hAnsi="Arial" w:cs="Arial"/>
          <w:b/>
          <w:sz w:val="20"/>
          <w:szCs w:val="20"/>
        </w:rPr>
        <w:t>.</w:t>
      </w:r>
      <w:r w:rsidR="0014675A" w:rsidRPr="00702045">
        <w:rPr>
          <w:rFonts w:ascii="Arial" w:hAnsi="Arial" w:cs="Arial"/>
          <w:b/>
          <w:sz w:val="20"/>
          <w:szCs w:val="20"/>
        </w:rPr>
        <w:tab/>
        <w:t>What is your race?</w:t>
      </w:r>
    </w:p>
    <w:p w14:paraId="4CC11FCF" w14:textId="77777777" w:rsidR="0014675A" w:rsidRPr="00702045" w:rsidRDefault="0014675A" w:rsidP="008953AF">
      <w:pPr>
        <w:tabs>
          <w:tab w:val="clear" w:pos="432"/>
          <w:tab w:val="left" w:pos="621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86388610"/>
          <w:placeholder>
            <w:docPart w:val="E8548D1595C74B8D938C49C5B94D69AF"/>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ALL THAT APPLY</w:t>
          </w:r>
        </w:sdtContent>
      </w:sdt>
    </w:p>
    <w:p w14:paraId="27EE2B2E" w14:textId="77777777" w:rsidR="0014675A" w:rsidRPr="00702045" w:rsidRDefault="0014675A" w:rsidP="008953AF">
      <w:pPr>
        <w:pStyle w:val="RESPONSE0"/>
      </w:pPr>
      <w:r w:rsidRPr="00702045">
        <w:t>AMERICAN INDIAN OR ALASKA NATIVE</w:t>
      </w:r>
      <w:r w:rsidRPr="00702045">
        <w:tab/>
        <w:t>1</w:t>
      </w:r>
    </w:p>
    <w:p w14:paraId="76FB5B86" w14:textId="77777777" w:rsidR="0014675A" w:rsidRPr="00702045" w:rsidRDefault="0014675A" w:rsidP="008953AF">
      <w:pPr>
        <w:pStyle w:val="RESPONSE0"/>
      </w:pPr>
      <w:r w:rsidRPr="00702045">
        <w:t>ASIAN</w:t>
      </w:r>
      <w:r w:rsidRPr="00702045">
        <w:tab/>
        <w:t>2</w:t>
      </w:r>
    </w:p>
    <w:p w14:paraId="23F31F63" w14:textId="77777777" w:rsidR="0014675A" w:rsidRPr="00702045" w:rsidRDefault="0014675A" w:rsidP="008953AF">
      <w:pPr>
        <w:pStyle w:val="RESPONSE0"/>
      </w:pPr>
      <w:r w:rsidRPr="00702045">
        <w:t>BLACK OR AFRICAN AMERICAN</w:t>
      </w:r>
      <w:r w:rsidRPr="00702045">
        <w:tab/>
        <w:t>3</w:t>
      </w:r>
    </w:p>
    <w:p w14:paraId="4107EE9C" w14:textId="77777777" w:rsidR="0014675A" w:rsidRPr="00702045" w:rsidRDefault="0014675A" w:rsidP="008953AF">
      <w:pPr>
        <w:pStyle w:val="RESPONSE0"/>
      </w:pPr>
      <w:r w:rsidRPr="00702045">
        <w:t>NATIVE HAWAIIAN OR OTHER PACIFIC ISLANDER</w:t>
      </w:r>
      <w:r w:rsidRPr="00702045">
        <w:tab/>
        <w:t>4</w:t>
      </w:r>
    </w:p>
    <w:p w14:paraId="6859A1BF" w14:textId="77777777" w:rsidR="0014675A" w:rsidRPr="00702045" w:rsidRDefault="0014675A" w:rsidP="008953AF">
      <w:pPr>
        <w:pStyle w:val="RESPONSE0"/>
      </w:pPr>
      <w:r w:rsidRPr="00702045">
        <w:t>WHITE</w:t>
      </w:r>
      <w:r w:rsidRPr="00702045">
        <w:tab/>
        <w:t>5</w:t>
      </w:r>
    </w:p>
    <w:p w14:paraId="519F1CBD" w14:textId="77777777" w:rsidR="0014675A" w:rsidRPr="00702045" w:rsidRDefault="0014675A" w:rsidP="008953AF">
      <w:pPr>
        <w:pStyle w:val="RESPONSE0"/>
      </w:pPr>
      <w:r w:rsidRPr="00702045">
        <w:t>OTHER (SPECIFY)</w:t>
      </w:r>
      <w:r w:rsidRPr="00702045">
        <w:tab/>
        <w:t>99</w:t>
      </w:r>
    </w:p>
    <w:p w14:paraId="601E5E44" w14:textId="77777777" w:rsidR="0014675A" w:rsidRPr="00702045" w:rsidRDefault="0014675A" w:rsidP="0014675A">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08134E38" w14:textId="77777777" w:rsidR="0014675A" w:rsidRPr="00702045" w:rsidRDefault="0014675A" w:rsidP="008953AF">
      <w:pPr>
        <w:pStyle w:val="RESPONSE0"/>
      </w:pPr>
      <w:r w:rsidRPr="00702045">
        <w:t>DON’T KNOW</w:t>
      </w:r>
      <w:r w:rsidRPr="00702045">
        <w:tab/>
        <w:t>d</w:t>
      </w:r>
    </w:p>
    <w:p w14:paraId="67AC62F4" w14:textId="77777777" w:rsidR="0014675A" w:rsidRPr="00702045" w:rsidRDefault="0014675A" w:rsidP="008953AF">
      <w:pPr>
        <w:pStyle w:val="RESPONSE0"/>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14675A" w:rsidRPr="00702045" w14:paraId="1D16D69D" w14:textId="77777777" w:rsidTr="001262B9">
        <w:trPr>
          <w:jc w:val="center"/>
        </w:trPr>
        <w:tc>
          <w:tcPr>
            <w:tcW w:w="5000" w:type="pct"/>
          </w:tcPr>
          <w:p w14:paraId="5B5D15B6" w14:textId="77777777" w:rsidR="0014675A" w:rsidRPr="00702045" w:rsidRDefault="0014675A" w:rsidP="0014675A">
            <w:pPr>
              <w:spacing w:before="60" w:after="60" w:line="240" w:lineRule="auto"/>
              <w:ind w:firstLine="0"/>
              <w:jc w:val="left"/>
              <w:rPr>
                <w:rFonts w:ascii="Arial" w:hAnsi="Arial" w:cs="Arial"/>
                <w:caps/>
                <w:sz w:val="20"/>
                <w:szCs w:val="20"/>
              </w:rPr>
            </w:pPr>
            <w:r w:rsidRPr="00702045">
              <w:rPr>
                <w:rFonts w:ascii="Arial" w:hAnsi="Arial" w:cs="Arial"/>
                <w:caps/>
                <w:sz w:val="20"/>
                <w:szCs w:val="20"/>
              </w:rPr>
              <w:t xml:space="preserve">IF OTHER SPECIFY (99): </w:t>
            </w:r>
            <w:r w:rsidRPr="00702045">
              <w:rPr>
                <w:rFonts w:ascii="Arial" w:hAnsi="Arial" w:cs="Arial"/>
                <w:b/>
                <w:sz w:val="20"/>
                <w:szCs w:val="20"/>
              </w:rPr>
              <w:t>SPECIFY OTHER RACE</w:t>
            </w:r>
          </w:p>
        </w:tc>
      </w:tr>
    </w:tbl>
    <w:p w14:paraId="1034034E" w14:textId="77777777" w:rsidR="00590F33" w:rsidRPr="00702045" w:rsidRDefault="00590F33" w:rsidP="00247107">
      <w:pPr>
        <w:tabs>
          <w:tab w:val="clear" w:pos="432"/>
        </w:tabs>
        <w:autoSpaceDE w:val="0"/>
        <w:autoSpaceDN w:val="0"/>
        <w:adjustRightInd w:val="0"/>
        <w:spacing w:before="240" w:line="240" w:lineRule="auto"/>
        <w:ind w:firstLine="0"/>
        <w:jc w:val="left"/>
        <w:rPr>
          <w:rFonts w:ascii="Arial" w:hAnsi="Arial" w:cs="Arial"/>
          <w:color w:val="000000"/>
          <w:sz w:val="18"/>
          <w:szCs w:val="18"/>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90F33" w:rsidRPr="00702045" w14:paraId="6D73F2FB" w14:textId="77777777" w:rsidTr="009017A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6F78A4" w14:textId="77777777" w:rsidR="00590F33" w:rsidRPr="00702045" w:rsidRDefault="00590F33" w:rsidP="009017A2">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143D8B5C" w14:textId="77777777" w:rsidR="00590F33" w:rsidRPr="00702045" w:rsidRDefault="00590F33" w:rsidP="00590F33">
      <w:pPr>
        <w:pStyle w:val="QUESTIONTEXT"/>
      </w:pPr>
      <w:r w:rsidRPr="00702045">
        <w:rPr>
          <w:noProof/>
        </w:rPr>
        <mc:AlternateContent>
          <mc:Choice Requires="wps">
            <w:drawing>
              <wp:anchor distT="0" distB="0" distL="114300" distR="114300" simplePos="0" relativeHeight="252199936" behindDoc="0" locked="0" layoutInCell="0" allowOverlap="1" wp14:anchorId="3A4B2FE7" wp14:editId="48C4854C">
                <wp:simplePos x="0" y="0"/>
                <wp:positionH relativeFrom="leftMargin">
                  <wp:posOffset>716890</wp:posOffset>
                </wp:positionH>
                <wp:positionV relativeFrom="paragraph">
                  <wp:posOffset>299442</wp:posOffset>
                </wp:positionV>
                <wp:extent cx="299923" cy="197510"/>
                <wp:effectExtent l="0" t="0" r="24130" b="1206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23" cy="197510"/>
                        </a:xfrm>
                        <a:prstGeom prst="rect">
                          <a:avLst/>
                        </a:prstGeom>
                        <a:solidFill>
                          <a:srgbClr val="FFFFFF"/>
                        </a:solidFill>
                        <a:ln w="9525">
                          <a:solidFill>
                            <a:srgbClr val="000000"/>
                          </a:solidFill>
                          <a:miter lim="800000"/>
                          <a:headEnd/>
                          <a:tailEnd/>
                        </a:ln>
                      </wps:spPr>
                      <wps:txbx>
                        <w:txbxContent>
                          <w:p w14:paraId="4D7B0D26" w14:textId="77777777" w:rsidR="00F25665" w:rsidRPr="00A4559B" w:rsidRDefault="00F25665" w:rsidP="00590F33">
                            <w:pPr>
                              <w:tabs>
                                <w:tab w:val="clear" w:pos="432"/>
                              </w:tabs>
                              <w:ind w:left="-90" w:right="-114"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2FE7" id="Text Box 147" o:spid="_x0000_s1035" type="#_x0000_t202" style="position:absolute;left:0;text-align:left;margin-left:56.45pt;margin-top:23.6pt;width:23.6pt;height:15.55pt;z-index:252199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" o:allowincell="f">
                <v:textbox>
                  <w:txbxContent>
                    <w:p w14:paraId="4D7B0D26" w14:textId="77777777" w:rsidR="00F25665" w:rsidRPr="00A4559B" w:rsidRDefault="00F25665" w:rsidP="00590F33">
                      <w:pPr>
                        <w:tabs>
                          <w:tab w:val="clear" w:pos="432"/>
                        </w:tabs>
                        <w:ind w:left="-90" w:right="-114"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Pr="00702045">
        <w:t>A5.</w:t>
      </w:r>
      <w:r w:rsidRPr="00702045">
        <w:tab/>
        <w:t>Do you consider yourself to be …</w:t>
      </w:r>
    </w:p>
    <w:p w14:paraId="18180BC9" w14:textId="77777777" w:rsidR="00590F33" w:rsidRPr="00702045" w:rsidRDefault="00590F33" w:rsidP="00590F33">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070159020"/>
          <w:placeholder>
            <w:docPart w:val="55A7C8DF227049959F1861CF7AC2897B"/>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6D88DCCF" w14:textId="77777777" w:rsidR="00590F33" w:rsidRPr="00702045" w:rsidRDefault="00590F33" w:rsidP="00590F33">
      <w:pPr>
        <w:pStyle w:val="RESPONSELAST"/>
      </w:pPr>
      <w:r w:rsidRPr="00702045">
        <w:rPr>
          <w:b/>
        </w:rPr>
        <w:t>straight</w:t>
      </w:r>
      <w:r w:rsidRPr="00702045">
        <w:tab/>
        <w:t>1</w:t>
      </w:r>
      <w:r w:rsidRPr="00702045">
        <w:tab/>
      </w:r>
    </w:p>
    <w:p w14:paraId="368BD348" w14:textId="77777777" w:rsidR="00590F33" w:rsidRPr="00702045" w:rsidRDefault="00590F33" w:rsidP="00590F33">
      <w:pPr>
        <w:pStyle w:val="RESPONSELAST"/>
      </w:pPr>
      <w:r w:rsidRPr="00702045">
        <w:rPr>
          <w:b/>
        </w:rPr>
        <w:t>gay</w:t>
      </w:r>
      <w:r w:rsidRPr="00702045">
        <w:tab/>
        <w:t>2</w:t>
      </w:r>
      <w:r w:rsidRPr="00702045">
        <w:tab/>
      </w:r>
    </w:p>
    <w:p w14:paraId="2D354228" w14:textId="77777777" w:rsidR="00590F33" w:rsidRPr="00702045" w:rsidRDefault="00590F33" w:rsidP="00590F33">
      <w:pPr>
        <w:pStyle w:val="RESPONSELAST"/>
      </w:pPr>
      <w:r w:rsidRPr="00702045">
        <w:rPr>
          <w:b/>
        </w:rPr>
        <w:t>lesbian</w:t>
      </w:r>
      <w:r w:rsidRPr="00702045">
        <w:tab/>
        <w:t>3</w:t>
      </w:r>
      <w:r w:rsidRPr="00702045">
        <w:tab/>
      </w:r>
    </w:p>
    <w:p w14:paraId="6F37B991" w14:textId="77777777" w:rsidR="00590F33" w:rsidRPr="00702045" w:rsidRDefault="00590F33" w:rsidP="00590F33">
      <w:pPr>
        <w:pStyle w:val="RESPONSELAST"/>
      </w:pPr>
      <w:r w:rsidRPr="00702045">
        <w:rPr>
          <w:b/>
        </w:rPr>
        <w:t>bisexual</w:t>
      </w:r>
      <w:r w:rsidRPr="00702045">
        <w:tab/>
        <w:t>4</w:t>
      </w:r>
      <w:r w:rsidRPr="00702045">
        <w:tab/>
      </w:r>
    </w:p>
    <w:p w14:paraId="47D6E2FE" w14:textId="77777777" w:rsidR="00590F33" w:rsidRPr="00702045" w:rsidRDefault="00590F33" w:rsidP="00590F33">
      <w:pPr>
        <w:pStyle w:val="RESPONSELAST"/>
      </w:pPr>
      <w:r w:rsidRPr="00702045">
        <w:rPr>
          <w:b/>
        </w:rPr>
        <w:t>or are you not sure?</w:t>
      </w:r>
      <w:r w:rsidRPr="00702045">
        <w:tab/>
        <w:t>5</w:t>
      </w:r>
      <w:r w:rsidRPr="00702045">
        <w:tab/>
      </w:r>
    </w:p>
    <w:p w14:paraId="19CEF2BB" w14:textId="77777777" w:rsidR="00590F33" w:rsidRPr="00702045" w:rsidRDefault="00590F33" w:rsidP="00590F33">
      <w:pPr>
        <w:pStyle w:val="RESPONSELAST"/>
      </w:pPr>
      <w:r w:rsidRPr="00702045">
        <w:t>DON’T KNOW</w:t>
      </w:r>
      <w:r w:rsidRPr="00702045">
        <w:tab/>
        <w:t>d</w:t>
      </w:r>
    </w:p>
    <w:p w14:paraId="3342BC36" w14:textId="77777777" w:rsidR="00590F33" w:rsidRPr="00702045" w:rsidRDefault="00590F33" w:rsidP="00590F33">
      <w:pPr>
        <w:pStyle w:val="RESPONSELAST"/>
      </w:pPr>
      <w:r w:rsidRPr="00702045">
        <w:t>REFUSED</w:t>
      </w:r>
      <w:r w:rsidRPr="00702045">
        <w:tab/>
        <w:t>r</w:t>
      </w:r>
    </w:p>
    <w:p w14:paraId="223B3A03" w14:textId="77777777" w:rsidR="008953AF" w:rsidRPr="00702045" w:rsidRDefault="008953AF">
      <w:pPr>
        <w:tabs>
          <w:tab w:val="clear" w:pos="432"/>
        </w:tabs>
        <w:spacing w:line="240" w:lineRule="auto"/>
        <w:ind w:firstLine="0"/>
        <w:jc w:val="left"/>
        <w:rPr>
          <w:rFonts w:ascii="Arial" w:hAnsi="Arial" w:cs="Arial"/>
          <w:bCs/>
          <w:caps/>
          <w:sz w:val="20"/>
        </w:rPr>
      </w:pPr>
      <w:r w:rsidRPr="00702045">
        <w:rPr>
          <w:rFonts w:ascii="Arial" w:hAnsi="Arial" w:cs="Arial"/>
          <w:bCs/>
          <w:caps/>
          <w:sz w:val="20"/>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F6084" w:rsidRPr="00702045" w14:paraId="455B27C4" w14:textId="77777777" w:rsidTr="001262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D4920" w14:textId="77777777" w:rsidR="002F6084" w:rsidRPr="00702045" w:rsidRDefault="00CE3C29" w:rsidP="008953AF">
            <w:pPr>
              <w:spacing w:before="60" w:after="60" w:line="240" w:lineRule="auto"/>
              <w:ind w:firstLine="0"/>
              <w:jc w:val="left"/>
              <w:rPr>
                <w:rFonts w:ascii="Arial" w:hAnsi="Arial" w:cs="Arial"/>
                <w:caps/>
                <w:sz w:val="20"/>
              </w:rPr>
            </w:pPr>
            <w:r w:rsidRPr="00702045">
              <w:rPr>
                <w:rFonts w:ascii="Arial" w:hAnsi="Arial" w:cs="Arial"/>
                <w:bCs/>
                <w:caps/>
                <w:sz w:val="20"/>
              </w:rPr>
              <w:lastRenderedPageBreak/>
              <w:t>all</w:t>
            </w:r>
          </w:p>
        </w:tc>
      </w:tr>
    </w:tbl>
    <w:p w14:paraId="55116D8F" w14:textId="77777777" w:rsidR="002F6084" w:rsidRPr="00702045" w:rsidRDefault="00DE6ACE" w:rsidP="002F6084">
      <w:pPr>
        <w:pStyle w:val="QUESTIONTEXT"/>
      </w:pPr>
      <w:r w:rsidRPr="00702045">
        <w:rPr>
          <w:noProof/>
        </w:rPr>
        <mc:AlternateContent>
          <mc:Choice Requires="wps">
            <w:drawing>
              <wp:anchor distT="0" distB="0" distL="114300" distR="114300" simplePos="0" relativeHeight="251700224" behindDoc="0" locked="0" layoutInCell="0" allowOverlap="1" wp14:anchorId="5F963D18" wp14:editId="363A8323">
                <wp:simplePos x="0" y="0"/>
                <wp:positionH relativeFrom="column">
                  <wp:posOffset>-168250</wp:posOffset>
                </wp:positionH>
                <wp:positionV relativeFrom="paragraph">
                  <wp:posOffset>321005</wp:posOffset>
                </wp:positionV>
                <wp:extent cx="395021" cy="212141"/>
                <wp:effectExtent l="0" t="0" r="24130" b="165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21" cy="212141"/>
                        </a:xfrm>
                        <a:prstGeom prst="rect">
                          <a:avLst/>
                        </a:prstGeom>
                        <a:solidFill>
                          <a:srgbClr val="FFFFFF"/>
                        </a:solidFill>
                        <a:ln w="9525">
                          <a:solidFill>
                            <a:srgbClr val="000000"/>
                          </a:solidFill>
                          <a:miter lim="800000"/>
                          <a:headEnd/>
                          <a:tailEnd/>
                        </a:ln>
                      </wps:spPr>
                      <wps:txbx>
                        <w:txbxContent>
                          <w:p w14:paraId="10EE544F"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3D18" id="Text Box 17" o:spid="_x0000_s1036" type="#_x0000_t202" style="position:absolute;left:0;text-align:left;margin-left:-13.25pt;margin-top:25.3pt;width:31.1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" o:allowincell="f">
                <v:textbox>
                  <w:txbxContent>
                    <w:p w14:paraId="10EE544F"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v:textbox>
              </v:shape>
            </w:pict>
          </mc:Fallback>
        </mc:AlternateContent>
      </w:r>
      <w:r w:rsidR="00CE3C29" w:rsidRPr="00702045">
        <w:t>A</w:t>
      </w:r>
      <w:r w:rsidR="00590F33" w:rsidRPr="00702045">
        <w:t>6</w:t>
      </w:r>
      <w:r w:rsidR="002F6084" w:rsidRPr="00702045">
        <w:t>.</w:t>
      </w:r>
      <w:r w:rsidR="002F6084" w:rsidRPr="00702045">
        <w:tab/>
        <w:t>What country were you born in?</w:t>
      </w:r>
    </w:p>
    <w:p w14:paraId="18A4DB3F" w14:textId="77777777" w:rsidR="008953AF" w:rsidRPr="00702045" w:rsidRDefault="008953AF" w:rsidP="008953A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095326368"/>
          <w:placeholder>
            <w:docPart w:val="DA879D02B8234BC9B48E6A3C6439900D"/>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077BC0A1" w14:textId="77777777" w:rsidR="002F6084" w:rsidRPr="00702045" w:rsidRDefault="002F6084" w:rsidP="008953AF">
      <w:pPr>
        <w:pStyle w:val="RESPONSE0"/>
      </w:pPr>
      <w:r w:rsidRPr="00702045">
        <w:t>UNITED STATES</w:t>
      </w:r>
      <w:r w:rsidRPr="00702045">
        <w:tab/>
        <w:t>1</w:t>
      </w:r>
      <w:r w:rsidRPr="00702045">
        <w:tab/>
      </w:r>
    </w:p>
    <w:p w14:paraId="31999191" w14:textId="77777777" w:rsidR="002F6084" w:rsidRPr="00F25665" w:rsidRDefault="002F6084" w:rsidP="002F6084">
      <w:pPr>
        <w:pStyle w:val="RESPONSE0"/>
        <w:rPr>
          <w:lang w:val="es-ES"/>
        </w:rPr>
      </w:pPr>
      <w:r w:rsidRPr="00F25665">
        <w:rPr>
          <w:lang w:val="es-ES"/>
        </w:rPr>
        <w:t>PUERTO RICO</w:t>
      </w:r>
      <w:r w:rsidRPr="00F25665">
        <w:rPr>
          <w:lang w:val="es-ES"/>
        </w:rPr>
        <w:tab/>
        <w:t>2</w:t>
      </w:r>
    </w:p>
    <w:p w14:paraId="6B72408A" w14:textId="77777777" w:rsidR="002F6084" w:rsidRPr="00F25665" w:rsidRDefault="002F6084" w:rsidP="002F6084">
      <w:pPr>
        <w:pStyle w:val="RESPONSE0"/>
        <w:rPr>
          <w:lang w:val="es-ES"/>
        </w:rPr>
      </w:pPr>
      <w:r w:rsidRPr="00F25665">
        <w:rPr>
          <w:lang w:val="es-ES"/>
        </w:rPr>
        <w:t>MEXICO</w:t>
      </w:r>
      <w:r w:rsidRPr="00F25665">
        <w:rPr>
          <w:lang w:val="es-ES"/>
        </w:rPr>
        <w:tab/>
      </w:r>
      <w:r w:rsidR="00780BD5" w:rsidRPr="00F25665">
        <w:rPr>
          <w:lang w:val="es-ES"/>
        </w:rPr>
        <w:t>3</w:t>
      </w:r>
    </w:p>
    <w:p w14:paraId="1922D84F" w14:textId="77777777" w:rsidR="002F6084" w:rsidRPr="00F25665" w:rsidRDefault="002F6084" w:rsidP="002F6084">
      <w:pPr>
        <w:pStyle w:val="RESPONSE0"/>
        <w:rPr>
          <w:lang w:val="es-ES"/>
        </w:rPr>
      </w:pPr>
      <w:r w:rsidRPr="00F25665">
        <w:rPr>
          <w:lang w:val="es-ES"/>
        </w:rPr>
        <w:t>DOMINICAN REPUBLIC</w:t>
      </w:r>
      <w:r w:rsidRPr="00F25665">
        <w:rPr>
          <w:lang w:val="es-ES"/>
        </w:rPr>
        <w:tab/>
      </w:r>
      <w:r w:rsidR="00780BD5" w:rsidRPr="00F25665">
        <w:rPr>
          <w:lang w:val="es-ES"/>
        </w:rPr>
        <w:t>4</w:t>
      </w:r>
    </w:p>
    <w:p w14:paraId="68D11102" w14:textId="77777777" w:rsidR="00FC6E9D" w:rsidRPr="00F25665" w:rsidRDefault="00FC6E9D" w:rsidP="002F6084">
      <w:pPr>
        <w:pStyle w:val="RESPONSE0"/>
        <w:rPr>
          <w:lang w:val="es-ES"/>
        </w:rPr>
      </w:pPr>
      <w:r w:rsidRPr="00F25665">
        <w:rPr>
          <w:lang w:val="es-ES"/>
        </w:rPr>
        <w:t>CUBA</w:t>
      </w:r>
      <w:r w:rsidRPr="00F25665">
        <w:rPr>
          <w:lang w:val="es-ES"/>
        </w:rPr>
        <w:tab/>
        <w:t>5</w:t>
      </w:r>
    </w:p>
    <w:p w14:paraId="3786706A" w14:textId="77777777" w:rsidR="00FC6E9D" w:rsidRPr="00F25665" w:rsidRDefault="00FC6E9D" w:rsidP="002F6084">
      <w:pPr>
        <w:pStyle w:val="RESPONSE0"/>
        <w:rPr>
          <w:lang w:val="es-ES"/>
        </w:rPr>
      </w:pPr>
      <w:r w:rsidRPr="00F25665">
        <w:rPr>
          <w:lang w:val="es-ES"/>
        </w:rPr>
        <w:t>EL SALVADOR</w:t>
      </w:r>
      <w:r w:rsidRPr="00F25665">
        <w:rPr>
          <w:lang w:val="es-ES"/>
        </w:rPr>
        <w:tab/>
        <w:t>6</w:t>
      </w:r>
    </w:p>
    <w:p w14:paraId="3B93618F" w14:textId="77777777" w:rsidR="00FC6E9D" w:rsidRPr="00F25665" w:rsidRDefault="00FC6E9D" w:rsidP="002F6084">
      <w:pPr>
        <w:pStyle w:val="RESPONSE0"/>
        <w:rPr>
          <w:lang w:val="es-ES"/>
        </w:rPr>
      </w:pPr>
      <w:r w:rsidRPr="00F25665">
        <w:rPr>
          <w:lang w:val="es-ES"/>
        </w:rPr>
        <w:t>GUATEMALA</w:t>
      </w:r>
      <w:r w:rsidRPr="00F25665">
        <w:rPr>
          <w:lang w:val="es-ES"/>
        </w:rPr>
        <w:tab/>
        <w:t>7</w:t>
      </w:r>
    </w:p>
    <w:p w14:paraId="201276A1" w14:textId="77777777" w:rsidR="00F279B8" w:rsidRPr="00F25665" w:rsidRDefault="00F279B8" w:rsidP="00F279B8">
      <w:pPr>
        <w:pStyle w:val="RESPONSE0"/>
        <w:rPr>
          <w:lang w:val="es-ES"/>
        </w:rPr>
      </w:pPr>
      <w:r w:rsidRPr="00F25665">
        <w:rPr>
          <w:lang w:val="es-ES"/>
        </w:rPr>
        <w:t>THE PHILLIPINES</w:t>
      </w:r>
      <w:r w:rsidRPr="00F25665">
        <w:rPr>
          <w:lang w:val="es-ES"/>
        </w:rPr>
        <w:tab/>
        <w:t>8</w:t>
      </w:r>
    </w:p>
    <w:p w14:paraId="7F5DC37E" w14:textId="77777777" w:rsidR="00F279B8" w:rsidRPr="00702045" w:rsidRDefault="00F279B8" w:rsidP="00F279B8">
      <w:pPr>
        <w:pStyle w:val="RESPONSE0"/>
      </w:pPr>
      <w:r w:rsidRPr="00702045">
        <w:t>CHINA</w:t>
      </w:r>
      <w:r w:rsidRPr="00702045">
        <w:tab/>
        <w:t>9</w:t>
      </w:r>
    </w:p>
    <w:p w14:paraId="4B21C424" w14:textId="77777777" w:rsidR="00F279B8" w:rsidRPr="00702045" w:rsidRDefault="00F279B8" w:rsidP="00F279B8">
      <w:pPr>
        <w:pStyle w:val="RESPONSE0"/>
      </w:pPr>
      <w:r w:rsidRPr="00702045">
        <w:t>INDIA</w:t>
      </w:r>
      <w:r w:rsidRPr="00702045">
        <w:tab/>
        <w:t>10</w:t>
      </w:r>
    </w:p>
    <w:p w14:paraId="696E6D38" w14:textId="77777777" w:rsidR="00F279B8" w:rsidRPr="00702045" w:rsidRDefault="00F279B8" w:rsidP="00F279B8">
      <w:pPr>
        <w:pStyle w:val="RESPONSE0"/>
      </w:pPr>
      <w:r w:rsidRPr="00702045">
        <w:t>SOUTH KOREA</w:t>
      </w:r>
      <w:r w:rsidRPr="00702045">
        <w:tab/>
        <w:t>11</w:t>
      </w:r>
    </w:p>
    <w:p w14:paraId="4C60FCDF" w14:textId="77777777" w:rsidR="00F279B8" w:rsidRPr="00702045" w:rsidRDefault="00F279B8" w:rsidP="002F6084">
      <w:pPr>
        <w:pStyle w:val="RESPONSE0"/>
      </w:pPr>
      <w:r w:rsidRPr="00702045">
        <w:t>HAITI</w:t>
      </w:r>
      <w:r w:rsidRPr="00702045">
        <w:tab/>
        <w:t>12</w:t>
      </w:r>
    </w:p>
    <w:p w14:paraId="3FD1D6B2" w14:textId="77777777" w:rsidR="002F6084" w:rsidRPr="00702045" w:rsidRDefault="002F6084" w:rsidP="002F6084">
      <w:pPr>
        <w:pStyle w:val="RESPONSE0"/>
      </w:pPr>
      <w:r w:rsidRPr="00702045">
        <w:t>OTHER COUNTRY (SPECIFY)</w:t>
      </w:r>
      <w:r w:rsidRPr="00702045">
        <w:tab/>
        <w:t>99</w:t>
      </w:r>
    </w:p>
    <w:p w14:paraId="702642C7" w14:textId="77777777" w:rsidR="002F6084" w:rsidRPr="00702045" w:rsidRDefault="002F6084" w:rsidP="002F6084">
      <w:pPr>
        <w:pStyle w:val="UNDERLINERESPONSE"/>
      </w:pPr>
      <w:r w:rsidRPr="00702045">
        <w:tab/>
        <w:t xml:space="preserve"> (STRING 50)</w:t>
      </w:r>
    </w:p>
    <w:p w14:paraId="06DCBD83" w14:textId="77777777" w:rsidR="002F6084" w:rsidRPr="00702045" w:rsidRDefault="002F6084" w:rsidP="002F6084">
      <w:pPr>
        <w:pStyle w:val="RESPONSE0"/>
      </w:pPr>
      <w:r w:rsidRPr="00702045">
        <w:t>DON’T KNOW</w:t>
      </w:r>
      <w:r w:rsidRPr="00702045">
        <w:tab/>
        <w:t>d</w:t>
      </w:r>
    </w:p>
    <w:p w14:paraId="5D5F0FBF" w14:textId="77777777" w:rsidR="002F6084" w:rsidRPr="00702045" w:rsidRDefault="002F6084" w:rsidP="00AC2CD3">
      <w:pPr>
        <w:pStyle w:val="RESPONSELAST"/>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2F6084" w:rsidRPr="00702045" w14:paraId="5395336B" w14:textId="77777777" w:rsidTr="001262B9">
        <w:trPr>
          <w:jc w:val="center"/>
        </w:trPr>
        <w:tc>
          <w:tcPr>
            <w:tcW w:w="5000" w:type="pct"/>
          </w:tcPr>
          <w:p w14:paraId="22EC0554" w14:textId="77777777" w:rsidR="002F6084" w:rsidRPr="00702045" w:rsidRDefault="002F6084" w:rsidP="008953AF">
            <w:pPr>
              <w:spacing w:before="60" w:after="60" w:line="240" w:lineRule="auto"/>
              <w:ind w:firstLine="0"/>
              <w:jc w:val="left"/>
              <w:rPr>
                <w:rFonts w:ascii="Arial" w:hAnsi="Arial" w:cs="Arial"/>
                <w:caps/>
                <w:sz w:val="20"/>
              </w:rPr>
            </w:pPr>
            <w:r w:rsidRPr="00702045">
              <w:rPr>
                <w:rFonts w:ascii="Arial" w:hAnsi="Arial" w:cs="Arial"/>
                <w:caps/>
                <w:sz w:val="20"/>
              </w:rPr>
              <w:t xml:space="preserve">IF OTHER SPECIFY (99): </w:t>
            </w:r>
            <w:r w:rsidRPr="00702045">
              <w:rPr>
                <w:rFonts w:ascii="Arial" w:hAnsi="Arial" w:cs="Arial"/>
                <w:b/>
                <w:sz w:val="20"/>
              </w:rPr>
              <w:t>SPECIFY OTHER COUNTRY</w:t>
            </w:r>
          </w:p>
        </w:tc>
      </w:tr>
    </w:tbl>
    <w:p w14:paraId="1DE269CA" w14:textId="77777777" w:rsidR="008953AF" w:rsidRPr="00702045" w:rsidRDefault="008953AF">
      <w:pPr>
        <w:tabs>
          <w:tab w:val="clear" w:pos="432"/>
        </w:tabs>
        <w:spacing w:line="240" w:lineRule="auto"/>
        <w:ind w:firstLine="0"/>
        <w:jc w:val="left"/>
        <w:rPr>
          <w:rFonts w:ascii="Arial" w:hAnsi="Arial" w:cs="Arial"/>
          <w:b/>
          <w:bCs/>
          <w:color w:val="000000"/>
          <w:sz w:val="20"/>
          <w:szCs w:val="20"/>
        </w:rPr>
      </w:pPr>
    </w:p>
    <w:p w14:paraId="12011CAA" w14:textId="77777777" w:rsidR="002F6084" w:rsidRPr="00702045" w:rsidRDefault="002F6084" w:rsidP="00233042">
      <w:pPr>
        <w:tabs>
          <w:tab w:val="clear" w:pos="432"/>
        </w:tabs>
        <w:autoSpaceDE w:val="0"/>
        <w:autoSpaceDN w:val="0"/>
        <w:adjustRightInd w:val="0"/>
        <w:spacing w:line="240" w:lineRule="auto"/>
        <w:ind w:firstLine="0"/>
        <w:jc w:val="left"/>
        <w:rPr>
          <w:rFonts w:ascii="Arial" w:hAnsi="Arial" w:cs="Arial"/>
          <w:b/>
          <w:bCs/>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F6084" w:rsidRPr="00702045" w14:paraId="7A7DCC5B" w14:textId="77777777" w:rsidTr="001262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B554AA" w14:textId="77777777" w:rsidR="002F6084" w:rsidRPr="00702045" w:rsidRDefault="00CE3C29" w:rsidP="008953AF">
            <w:pPr>
              <w:spacing w:before="60" w:after="60" w:line="240" w:lineRule="auto"/>
              <w:ind w:firstLine="0"/>
              <w:jc w:val="left"/>
              <w:rPr>
                <w:rFonts w:ascii="Arial" w:hAnsi="Arial" w:cs="Arial"/>
                <w:caps/>
                <w:sz w:val="20"/>
              </w:rPr>
            </w:pPr>
            <w:r w:rsidRPr="00702045">
              <w:rPr>
                <w:rFonts w:ascii="Arial" w:hAnsi="Arial" w:cs="Arial"/>
                <w:caps/>
                <w:sz w:val="20"/>
              </w:rPr>
              <w:t>A3 NE 0</w:t>
            </w:r>
            <w:r w:rsidR="00F766EA" w:rsidRPr="00702045">
              <w:rPr>
                <w:rFonts w:ascii="Arial" w:hAnsi="Arial" w:cs="Arial"/>
                <w:caps/>
                <w:sz w:val="20"/>
              </w:rPr>
              <w:t>, D, OR R</w:t>
            </w:r>
          </w:p>
        </w:tc>
      </w:tr>
    </w:tbl>
    <w:p w14:paraId="4715ADA7" w14:textId="77777777" w:rsidR="002F6084" w:rsidRPr="00702045" w:rsidRDefault="00DE6ACE" w:rsidP="002F6084">
      <w:pPr>
        <w:pStyle w:val="QUESTIONTEXT"/>
        <w:rPr>
          <w:bCs/>
        </w:rPr>
      </w:pPr>
      <w:r w:rsidRPr="00702045">
        <w:rPr>
          <w:noProof/>
        </w:rPr>
        <mc:AlternateContent>
          <mc:Choice Requires="wps">
            <w:drawing>
              <wp:anchor distT="0" distB="0" distL="114300" distR="114300" simplePos="0" relativeHeight="251786240" behindDoc="0" locked="0" layoutInCell="0" allowOverlap="1" wp14:anchorId="5EB86F95" wp14:editId="7DC596F9">
                <wp:simplePos x="0" y="0"/>
                <wp:positionH relativeFrom="column">
                  <wp:posOffset>-168249</wp:posOffset>
                </wp:positionH>
                <wp:positionV relativeFrom="paragraph">
                  <wp:posOffset>299974</wp:posOffset>
                </wp:positionV>
                <wp:extent cx="394970" cy="219456"/>
                <wp:effectExtent l="0" t="0" r="2413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19456"/>
                        </a:xfrm>
                        <a:prstGeom prst="rect">
                          <a:avLst/>
                        </a:prstGeom>
                        <a:solidFill>
                          <a:srgbClr val="FFFFFF"/>
                        </a:solidFill>
                        <a:ln w="9525">
                          <a:solidFill>
                            <a:srgbClr val="000000"/>
                          </a:solidFill>
                          <a:miter lim="800000"/>
                          <a:headEnd/>
                          <a:tailEnd/>
                        </a:ln>
                      </wps:spPr>
                      <wps:txbx>
                        <w:txbxContent>
                          <w:p w14:paraId="03A05A62"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6F95" id="Text Box 16" o:spid="_x0000_s1037" type="#_x0000_t202" style="position:absolute;left:0;text-align:left;margin-left:-13.25pt;margin-top:23.6pt;width:31.1pt;height:17.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" o:allowincell="f">
                <v:textbox>
                  <w:txbxContent>
                    <w:p w14:paraId="03A05A62"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v:textbox>
              </v:shape>
            </w:pict>
          </mc:Fallback>
        </mc:AlternateContent>
      </w:r>
      <w:r w:rsidR="00CE3C29" w:rsidRPr="00702045">
        <w:t>A</w:t>
      </w:r>
      <w:r w:rsidR="00590F33" w:rsidRPr="00702045">
        <w:t>7</w:t>
      </w:r>
      <w:r w:rsidR="002F6084" w:rsidRPr="00702045">
        <w:t>.</w:t>
      </w:r>
      <w:r w:rsidR="002F6084" w:rsidRPr="00702045">
        <w:tab/>
      </w:r>
      <w:r w:rsidR="002F6084" w:rsidRPr="00702045">
        <w:rPr>
          <w:bCs/>
        </w:rPr>
        <w:t xml:space="preserve">What country was your mother born in? </w:t>
      </w:r>
    </w:p>
    <w:p w14:paraId="25B3BD68" w14:textId="77777777" w:rsidR="008953AF" w:rsidRPr="00702045" w:rsidRDefault="008953AF" w:rsidP="008953A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286922621"/>
          <w:placeholder>
            <w:docPart w:val="88349F809432471AAADD050C11C17962"/>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7B75FB2C" w14:textId="77777777" w:rsidR="002F6084" w:rsidRPr="00702045" w:rsidRDefault="002F6084" w:rsidP="008953AF">
      <w:pPr>
        <w:pStyle w:val="RESPONSE0"/>
      </w:pPr>
      <w:r w:rsidRPr="00702045">
        <w:t>UNITED STATES</w:t>
      </w:r>
      <w:r w:rsidRPr="00702045">
        <w:tab/>
        <w:t>1</w:t>
      </w:r>
      <w:r w:rsidRPr="00702045">
        <w:tab/>
        <w:t xml:space="preserve"> </w:t>
      </w:r>
    </w:p>
    <w:p w14:paraId="7831B041" w14:textId="77777777" w:rsidR="002F6084" w:rsidRPr="00F25665" w:rsidRDefault="002F6084" w:rsidP="002F6084">
      <w:pPr>
        <w:pStyle w:val="RESPONSE0"/>
        <w:rPr>
          <w:lang w:val="es-ES"/>
        </w:rPr>
      </w:pPr>
      <w:r w:rsidRPr="00F25665">
        <w:rPr>
          <w:lang w:val="es-ES"/>
        </w:rPr>
        <w:t>PUERTO RICO</w:t>
      </w:r>
      <w:r w:rsidRPr="00F25665">
        <w:rPr>
          <w:lang w:val="es-ES"/>
        </w:rPr>
        <w:tab/>
        <w:t>2</w:t>
      </w:r>
    </w:p>
    <w:p w14:paraId="2543B5C3" w14:textId="77777777" w:rsidR="002F6084" w:rsidRPr="00F25665" w:rsidRDefault="002F6084" w:rsidP="002F6084">
      <w:pPr>
        <w:pStyle w:val="RESPONSE0"/>
        <w:rPr>
          <w:lang w:val="es-ES"/>
        </w:rPr>
      </w:pPr>
      <w:r w:rsidRPr="00F25665">
        <w:rPr>
          <w:lang w:val="es-ES"/>
        </w:rPr>
        <w:t>MEXICO</w:t>
      </w:r>
      <w:r w:rsidRPr="00F25665">
        <w:rPr>
          <w:lang w:val="es-ES"/>
        </w:rPr>
        <w:tab/>
      </w:r>
      <w:r w:rsidR="00780BD5" w:rsidRPr="00F25665">
        <w:rPr>
          <w:lang w:val="es-ES"/>
        </w:rPr>
        <w:t>3</w:t>
      </w:r>
    </w:p>
    <w:p w14:paraId="31A0AEF7" w14:textId="77777777" w:rsidR="002F6084" w:rsidRPr="00F25665" w:rsidRDefault="002F6084" w:rsidP="002F6084">
      <w:pPr>
        <w:pStyle w:val="RESPONSE0"/>
        <w:rPr>
          <w:lang w:val="es-ES"/>
        </w:rPr>
      </w:pPr>
      <w:r w:rsidRPr="00F25665">
        <w:rPr>
          <w:lang w:val="es-ES"/>
        </w:rPr>
        <w:t>DOMINICAN REPUBLIC</w:t>
      </w:r>
      <w:r w:rsidRPr="00F25665">
        <w:rPr>
          <w:lang w:val="es-ES"/>
        </w:rPr>
        <w:tab/>
      </w:r>
      <w:r w:rsidR="00780BD5" w:rsidRPr="00F25665">
        <w:rPr>
          <w:lang w:val="es-ES"/>
        </w:rPr>
        <w:t>4</w:t>
      </w:r>
    </w:p>
    <w:p w14:paraId="7C650B40" w14:textId="77777777" w:rsidR="00FC6E9D" w:rsidRPr="00702045" w:rsidRDefault="00FC6E9D" w:rsidP="00FC6E9D">
      <w:pPr>
        <w:pStyle w:val="RESPONSE0"/>
      </w:pPr>
      <w:r w:rsidRPr="00702045">
        <w:t>CUBA</w:t>
      </w:r>
      <w:r w:rsidRPr="00702045">
        <w:tab/>
        <w:t>5</w:t>
      </w:r>
    </w:p>
    <w:p w14:paraId="4B6D8811" w14:textId="77777777" w:rsidR="00FC6E9D" w:rsidRPr="00702045" w:rsidRDefault="00FC6E9D" w:rsidP="00FC6E9D">
      <w:pPr>
        <w:pStyle w:val="RESPONSE0"/>
      </w:pPr>
      <w:r w:rsidRPr="00702045">
        <w:t>EL SALVADOR</w:t>
      </w:r>
      <w:r w:rsidRPr="00702045">
        <w:tab/>
        <w:t>6</w:t>
      </w:r>
    </w:p>
    <w:p w14:paraId="4409CAB8" w14:textId="77777777" w:rsidR="00FC6E9D" w:rsidRPr="00702045" w:rsidRDefault="00FC6E9D" w:rsidP="00FC6E9D">
      <w:pPr>
        <w:pStyle w:val="RESPONSE0"/>
      </w:pPr>
      <w:r w:rsidRPr="00702045">
        <w:t>GUATEMALA</w:t>
      </w:r>
      <w:r w:rsidRPr="00702045">
        <w:tab/>
        <w:t>7</w:t>
      </w:r>
    </w:p>
    <w:p w14:paraId="46B2C6D1" w14:textId="77777777" w:rsidR="002F6084" w:rsidRPr="00702045" w:rsidRDefault="002F6084" w:rsidP="002F6084">
      <w:pPr>
        <w:pStyle w:val="RESPONSE0"/>
      </w:pPr>
      <w:r w:rsidRPr="00702045">
        <w:t>OTHER COUNTRY (SPECIFY)</w:t>
      </w:r>
      <w:r w:rsidRPr="00702045">
        <w:tab/>
        <w:t>99</w:t>
      </w:r>
    </w:p>
    <w:p w14:paraId="53820ED3" w14:textId="77777777" w:rsidR="002F6084" w:rsidRPr="00702045" w:rsidRDefault="002F6084" w:rsidP="002F6084">
      <w:pPr>
        <w:pStyle w:val="UNDERLINERESPONSE"/>
      </w:pPr>
      <w:r w:rsidRPr="00702045">
        <w:tab/>
        <w:t xml:space="preserve"> (STRING 50)</w:t>
      </w:r>
    </w:p>
    <w:p w14:paraId="3F7F98C2" w14:textId="77777777" w:rsidR="002F6084" w:rsidRPr="00702045" w:rsidRDefault="002F6084" w:rsidP="002F6084">
      <w:pPr>
        <w:pStyle w:val="RESPONSE0"/>
      </w:pPr>
      <w:r w:rsidRPr="00702045">
        <w:t>DON’T KNOW</w:t>
      </w:r>
      <w:r w:rsidRPr="00702045">
        <w:tab/>
        <w:t>d</w:t>
      </w:r>
    </w:p>
    <w:p w14:paraId="1D1417BB" w14:textId="77777777" w:rsidR="002F6084" w:rsidRPr="00702045" w:rsidRDefault="002F6084" w:rsidP="00247107">
      <w:pPr>
        <w:pStyle w:val="RESPONSELAST"/>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2F6084" w:rsidRPr="00702045" w14:paraId="58AE5FD7" w14:textId="77777777" w:rsidTr="001262B9">
        <w:trPr>
          <w:jc w:val="center"/>
        </w:trPr>
        <w:tc>
          <w:tcPr>
            <w:tcW w:w="5000" w:type="pct"/>
          </w:tcPr>
          <w:p w14:paraId="26DF1ED4" w14:textId="77777777" w:rsidR="002F6084" w:rsidRPr="00702045" w:rsidRDefault="002F6084" w:rsidP="008953AF">
            <w:pPr>
              <w:spacing w:before="60" w:after="60" w:line="240" w:lineRule="auto"/>
              <w:ind w:firstLine="0"/>
              <w:jc w:val="left"/>
              <w:rPr>
                <w:rFonts w:ascii="Arial" w:hAnsi="Arial" w:cs="Arial"/>
                <w:caps/>
                <w:sz w:val="20"/>
              </w:rPr>
            </w:pPr>
            <w:r w:rsidRPr="00702045">
              <w:rPr>
                <w:rFonts w:ascii="Arial" w:hAnsi="Arial" w:cs="Arial"/>
                <w:caps/>
                <w:sz w:val="20"/>
              </w:rPr>
              <w:t xml:space="preserve">IF OTHER SPECIFY (99): </w:t>
            </w:r>
            <w:r w:rsidRPr="00702045">
              <w:rPr>
                <w:rFonts w:ascii="Arial" w:hAnsi="Arial" w:cs="Arial"/>
                <w:b/>
                <w:sz w:val="20"/>
              </w:rPr>
              <w:t>SPECIFY OTHER COUNTRY</w:t>
            </w:r>
          </w:p>
        </w:tc>
      </w:tr>
    </w:tbl>
    <w:p w14:paraId="349F971E" w14:textId="77777777" w:rsidR="00FF634C" w:rsidRPr="00702045" w:rsidRDefault="00FF634C">
      <w:pPr>
        <w:tabs>
          <w:tab w:val="clear" w:pos="432"/>
        </w:tabs>
        <w:spacing w:line="240" w:lineRule="auto"/>
        <w:ind w:firstLine="0"/>
        <w:jc w:val="left"/>
        <w:rPr>
          <w:rFonts w:ascii="Arial" w:hAnsi="Arial" w:cs="Arial"/>
          <w:b/>
          <w:bCs/>
          <w:color w:val="000000"/>
          <w:sz w:val="20"/>
          <w:szCs w:val="20"/>
        </w:rPr>
      </w:pPr>
      <w:r w:rsidRPr="00702045">
        <w:rPr>
          <w:rFonts w:ascii="Arial" w:hAnsi="Arial" w:cs="Arial"/>
          <w:b/>
          <w:bCs/>
          <w:color w:val="000000"/>
          <w:sz w:val="20"/>
          <w:szCs w:val="20"/>
        </w:rPr>
        <w:br w:type="page"/>
      </w:r>
    </w:p>
    <w:p w14:paraId="697535D5" w14:textId="77777777" w:rsidR="008953AF" w:rsidRPr="00702045" w:rsidRDefault="008953AF" w:rsidP="00233042">
      <w:pPr>
        <w:tabs>
          <w:tab w:val="clear" w:pos="432"/>
        </w:tabs>
        <w:autoSpaceDE w:val="0"/>
        <w:autoSpaceDN w:val="0"/>
        <w:adjustRightInd w:val="0"/>
        <w:spacing w:line="240" w:lineRule="auto"/>
        <w:ind w:firstLine="0"/>
        <w:jc w:val="left"/>
        <w:rPr>
          <w:rFonts w:ascii="Arial" w:hAnsi="Arial" w:cs="Arial"/>
          <w:b/>
          <w:bCs/>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E3F91" w:rsidRPr="00702045" w14:paraId="04C34A36" w14:textId="77777777" w:rsidTr="001262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9F27B6" w14:textId="77777777" w:rsidR="001E3F91" w:rsidRPr="00702045" w:rsidRDefault="00F766EA" w:rsidP="00672CC4">
            <w:pPr>
              <w:spacing w:before="60" w:after="60" w:line="240" w:lineRule="auto"/>
              <w:ind w:firstLine="0"/>
              <w:jc w:val="left"/>
              <w:rPr>
                <w:rFonts w:ascii="Arial" w:hAnsi="Arial" w:cs="Arial"/>
                <w:bCs/>
                <w:caps/>
                <w:sz w:val="20"/>
              </w:rPr>
            </w:pPr>
            <w:r w:rsidRPr="00702045">
              <w:rPr>
                <w:rFonts w:ascii="Arial" w:hAnsi="Arial" w:cs="Arial"/>
                <w:bCs/>
                <w:caps/>
                <w:sz w:val="20"/>
              </w:rPr>
              <w:t>A3 NE 0, D, OR R</w:t>
            </w:r>
          </w:p>
        </w:tc>
      </w:tr>
    </w:tbl>
    <w:p w14:paraId="5302ABF8" w14:textId="77777777" w:rsidR="001E3F91" w:rsidRPr="00702045" w:rsidRDefault="00F279B8" w:rsidP="001E3F91">
      <w:pPr>
        <w:pStyle w:val="QUESTIONTEXT"/>
        <w:rPr>
          <w:bCs/>
        </w:rPr>
      </w:pPr>
      <w:r w:rsidRPr="00702045">
        <w:rPr>
          <w:noProof/>
        </w:rPr>
        <mc:AlternateContent>
          <mc:Choice Requires="wps">
            <w:drawing>
              <wp:anchor distT="0" distB="0" distL="114300" distR="114300" simplePos="0" relativeHeight="251788288" behindDoc="0" locked="0" layoutInCell="0" allowOverlap="1" wp14:anchorId="0A9A2E10" wp14:editId="203DD6AE">
                <wp:simplePos x="0" y="0"/>
                <wp:positionH relativeFrom="column">
                  <wp:posOffset>-314553</wp:posOffset>
                </wp:positionH>
                <wp:positionV relativeFrom="paragraph">
                  <wp:posOffset>299314</wp:posOffset>
                </wp:positionV>
                <wp:extent cx="336500" cy="204825"/>
                <wp:effectExtent l="0" t="0" r="26035"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00" cy="204825"/>
                        </a:xfrm>
                        <a:prstGeom prst="rect">
                          <a:avLst/>
                        </a:prstGeom>
                        <a:solidFill>
                          <a:srgbClr val="FFFFFF"/>
                        </a:solidFill>
                        <a:ln w="9525">
                          <a:solidFill>
                            <a:srgbClr val="000000"/>
                          </a:solidFill>
                          <a:miter lim="800000"/>
                          <a:headEnd/>
                          <a:tailEnd/>
                        </a:ln>
                      </wps:spPr>
                      <wps:txbx>
                        <w:txbxContent>
                          <w:p w14:paraId="67E4DCBA"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A2E10" id="Text Box 19" o:spid="_x0000_s1038" type="#_x0000_t202" style="position:absolute;left:0;text-align:left;margin-left:-24.75pt;margin-top:23.55pt;width:26.5pt;height:16.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" o:allowincell="f">
                <v:textbox>
                  <w:txbxContent>
                    <w:p w14:paraId="67E4DCBA" w14:textId="77777777" w:rsidR="00F25665" w:rsidRPr="00A4559B" w:rsidRDefault="00F25665" w:rsidP="00DE6ACE">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v:textbox>
              </v:shape>
            </w:pict>
          </mc:Fallback>
        </mc:AlternateContent>
      </w:r>
      <w:r w:rsidR="00CE3C29" w:rsidRPr="00702045">
        <w:t>A</w:t>
      </w:r>
      <w:r w:rsidR="00590F33" w:rsidRPr="00702045">
        <w:t>8</w:t>
      </w:r>
      <w:r w:rsidR="001E3F91" w:rsidRPr="00702045">
        <w:t>.</w:t>
      </w:r>
      <w:r w:rsidR="001E3F91" w:rsidRPr="00702045">
        <w:tab/>
      </w:r>
      <w:r w:rsidR="001E3F91" w:rsidRPr="00702045">
        <w:rPr>
          <w:bCs/>
        </w:rPr>
        <w:t xml:space="preserve">What country was your father born in? </w:t>
      </w:r>
    </w:p>
    <w:p w14:paraId="288C2555" w14:textId="77777777" w:rsidR="008953AF" w:rsidRPr="00702045" w:rsidRDefault="008953AF" w:rsidP="008953A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138027026"/>
          <w:placeholder>
            <w:docPart w:val="183805648B644D0A912F811F2CFBA00C"/>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2380F85C" w14:textId="77777777" w:rsidR="001E3F91" w:rsidRPr="00702045" w:rsidRDefault="001E3F91" w:rsidP="008953AF">
      <w:pPr>
        <w:pStyle w:val="RESPONSE0"/>
      </w:pPr>
      <w:r w:rsidRPr="00702045">
        <w:t>UNITED STATES</w:t>
      </w:r>
      <w:r w:rsidRPr="00702045">
        <w:tab/>
        <w:t>1</w:t>
      </w:r>
      <w:r w:rsidRPr="00702045">
        <w:tab/>
        <w:t xml:space="preserve"> </w:t>
      </w:r>
    </w:p>
    <w:p w14:paraId="25C4AA08" w14:textId="77777777" w:rsidR="001E3F91" w:rsidRPr="00F25665" w:rsidRDefault="001E3F91" w:rsidP="001E3F91">
      <w:pPr>
        <w:pStyle w:val="RESPONSE0"/>
        <w:rPr>
          <w:lang w:val="es-ES"/>
        </w:rPr>
      </w:pPr>
      <w:r w:rsidRPr="00F25665">
        <w:rPr>
          <w:lang w:val="es-ES"/>
        </w:rPr>
        <w:t>PUERTO RICO</w:t>
      </w:r>
      <w:r w:rsidRPr="00F25665">
        <w:rPr>
          <w:lang w:val="es-ES"/>
        </w:rPr>
        <w:tab/>
        <w:t>2</w:t>
      </w:r>
    </w:p>
    <w:p w14:paraId="04BBA8C3" w14:textId="77777777" w:rsidR="001E3F91" w:rsidRPr="00F25665" w:rsidRDefault="001E3F91" w:rsidP="001E3F91">
      <w:pPr>
        <w:pStyle w:val="RESPONSE0"/>
        <w:rPr>
          <w:lang w:val="es-ES"/>
        </w:rPr>
      </w:pPr>
      <w:r w:rsidRPr="00F25665">
        <w:rPr>
          <w:lang w:val="es-ES"/>
        </w:rPr>
        <w:t>MEXICO</w:t>
      </w:r>
      <w:r w:rsidRPr="00F25665">
        <w:rPr>
          <w:lang w:val="es-ES"/>
        </w:rPr>
        <w:tab/>
      </w:r>
      <w:r w:rsidR="00780BD5" w:rsidRPr="00F25665">
        <w:rPr>
          <w:lang w:val="es-ES"/>
        </w:rPr>
        <w:t>3</w:t>
      </w:r>
    </w:p>
    <w:p w14:paraId="2E45E8A1" w14:textId="77777777" w:rsidR="001E3F91" w:rsidRPr="00F25665" w:rsidRDefault="001E3F91" w:rsidP="001E3F91">
      <w:pPr>
        <w:pStyle w:val="RESPONSE0"/>
        <w:rPr>
          <w:lang w:val="es-ES"/>
        </w:rPr>
      </w:pPr>
      <w:r w:rsidRPr="00F25665">
        <w:rPr>
          <w:lang w:val="es-ES"/>
        </w:rPr>
        <w:t>DOMINICAN REPUBLIC</w:t>
      </w:r>
      <w:r w:rsidRPr="00F25665">
        <w:rPr>
          <w:lang w:val="es-ES"/>
        </w:rPr>
        <w:tab/>
      </w:r>
      <w:r w:rsidR="00780BD5" w:rsidRPr="00F25665">
        <w:rPr>
          <w:lang w:val="es-ES"/>
        </w:rPr>
        <w:t>4</w:t>
      </w:r>
    </w:p>
    <w:p w14:paraId="4AFA2D46" w14:textId="77777777" w:rsidR="00FC6E9D" w:rsidRPr="00702045" w:rsidRDefault="00FC6E9D" w:rsidP="00FC6E9D">
      <w:pPr>
        <w:pStyle w:val="RESPONSE0"/>
      </w:pPr>
      <w:r w:rsidRPr="00702045">
        <w:t>CUBA</w:t>
      </w:r>
      <w:r w:rsidRPr="00702045">
        <w:tab/>
        <w:t>5</w:t>
      </w:r>
    </w:p>
    <w:p w14:paraId="7AA7A686" w14:textId="77777777" w:rsidR="00FC6E9D" w:rsidRPr="00702045" w:rsidRDefault="00FC6E9D" w:rsidP="00FC6E9D">
      <w:pPr>
        <w:pStyle w:val="RESPONSE0"/>
      </w:pPr>
      <w:r w:rsidRPr="00702045">
        <w:t>EL SALVADOR</w:t>
      </w:r>
      <w:r w:rsidRPr="00702045">
        <w:tab/>
        <w:t>6</w:t>
      </w:r>
    </w:p>
    <w:p w14:paraId="0CAC698E" w14:textId="77777777" w:rsidR="00FC6E9D" w:rsidRPr="00702045" w:rsidRDefault="00FC6E9D" w:rsidP="00FC6E9D">
      <w:pPr>
        <w:pStyle w:val="RESPONSE0"/>
      </w:pPr>
      <w:r w:rsidRPr="00702045">
        <w:t>GUATEMALA</w:t>
      </w:r>
      <w:r w:rsidRPr="00702045">
        <w:tab/>
        <w:t>7</w:t>
      </w:r>
    </w:p>
    <w:p w14:paraId="4D5A1E43" w14:textId="77777777" w:rsidR="001E3F91" w:rsidRPr="00702045" w:rsidRDefault="001E3F91" w:rsidP="001E3F91">
      <w:pPr>
        <w:pStyle w:val="RESPONSE0"/>
      </w:pPr>
      <w:r w:rsidRPr="00702045">
        <w:t>OTHER COUNTRY (SPECIFY)</w:t>
      </w:r>
      <w:r w:rsidRPr="00702045">
        <w:tab/>
        <w:t>99</w:t>
      </w:r>
    </w:p>
    <w:p w14:paraId="1547DA97" w14:textId="77777777" w:rsidR="001E3F91" w:rsidRPr="00702045" w:rsidRDefault="001E3F91" w:rsidP="001E3F91">
      <w:pPr>
        <w:pStyle w:val="UNDERLINERESPONSE"/>
      </w:pPr>
      <w:r w:rsidRPr="00702045">
        <w:tab/>
        <w:t xml:space="preserve"> (STRING 50)</w:t>
      </w:r>
    </w:p>
    <w:p w14:paraId="00999C11" w14:textId="77777777" w:rsidR="001E3F91" w:rsidRPr="00702045" w:rsidRDefault="001E3F91" w:rsidP="001E3F91">
      <w:pPr>
        <w:pStyle w:val="RESPONSE0"/>
      </w:pPr>
      <w:r w:rsidRPr="00702045">
        <w:t>DON’T KNOW</w:t>
      </w:r>
      <w:r w:rsidRPr="00702045">
        <w:tab/>
        <w:t>d</w:t>
      </w:r>
    </w:p>
    <w:p w14:paraId="2004D70C" w14:textId="77777777" w:rsidR="001E3F91" w:rsidRPr="00702045" w:rsidRDefault="001E3F91" w:rsidP="00AC2CD3">
      <w:pPr>
        <w:pStyle w:val="RESPONSELAST"/>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1E3F91" w:rsidRPr="00702045" w14:paraId="3AA12991" w14:textId="77777777" w:rsidTr="001262B9">
        <w:trPr>
          <w:jc w:val="center"/>
        </w:trPr>
        <w:tc>
          <w:tcPr>
            <w:tcW w:w="5000" w:type="pct"/>
          </w:tcPr>
          <w:p w14:paraId="74BABAE7" w14:textId="77777777" w:rsidR="001E3F91" w:rsidRPr="00702045" w:rsidRDefault="001E3F91" w:rsidP="008953AF">
            <w:pPr>
              <w:spacing w:before="60" w:after="60" w:line="240" w:lineRule="auto"/>
              <w:ind w:firstLine="0"/>
              <w:jc w:val="left"/>
              <w:rPr>
                <w:rFonts w:ascii="Arial" w:hAnsi="Arial" w:cs="Arial"/>
                <w:caps/>
                <w:sz w:val="20"/>
              </w:rPr>
            </w:pPr>
            <w:r w:rsidRPr="00702045">
              <w:rPr>
                <w:rFonts w:ascii="Arial" w:hAnsi="Arial" w:cs="Arial"/>
                <w:caps/>
                <w:sz w:val="20"/>
              </w:rPr>
              <w:t xml:space="preserve">IF OTHER SPECIFY (99): </w:t>
            </w:r>
            <w:r w:rsidRPr="00702045">
              <w:rPr>
                <w:rFonts w:ascii="Arial" w:hAnsi="Arial" w:cs="Arial"/>
                <w:b/>
                <w:sz w:val="20"/>
              </w:rPr>
              <w:t>SPECIFY OTHER COUNTRY</w:t>
            </w:r>
          </w:p>
        </w:tc>
      </w:tr>
    </w:tbl>
    <w:p w14:paraId="53C46249" w14:textId="77777777" w:rsidR="00025041" w:rsidRPr="00702045" w:rsidRDefault="00025041" w:rsidP="00233042">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E3F91" w:rsidRPr="00702045" w14:paraId="5D062F68" w14:textId="77777777" w:rsidTr="001262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FB76B8" w14:textId="77777777" w:rsidR="001E3F91" w:rsidRPr="00702045" w:rsidRDefault="001E3F91" w:rsidP="00672CC4">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51559C52" w14:textId="77777777" w:rsidR="00BD3F70" w:rsidRPr="00702045" w:rsidRDefault="00FC1EDA" w:rsidP="00BD3F70">
      <w:pPr>
        <w:pStyle w:val="QUESTIONTEXT"/>
        <w:rPr>
          <w:bCs/>
        </w:rPr>
      </w:pPr>
      <w:r w:rsidRPr="00702045">
        <w:rPr>
          <w:noProof/>
        </w:rPr>
        <mc:AlternateContent>
          <mc:Choice Requires="wps">
            <w:drawing>
              <wp:anchor distT="0" distB="0" distL="114300" distR="114300" simplePos="0" relativeHeight="251992064" behindDoc="0" locked="0" layoutInCell="0" allowOverlap="1" wp14:anchorId="2403B5F0" wp14:editId="7F618D60">
                <wp:simplePos x="0" y="0"/>
                <wp:positionH relativeFrom="column">
                  <wp:posOffset>-190195</wp:posOffset>
                </wp:positionH>
                <wp:positionV relativeFrom="paragraph">
                  <wp:posOffset>306629</wp:posOffset>
                </wp:positionV>
                <wp:extent cx="336499" cy="226771"/>
                <wp:effectExtent l="0" t="0" r="26035" b="2095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99" cy="226771"/>
                        </a:xfrm>
                        <a:prstGeom prst="rect">
                          <a:avLst/>
                        </a:prstGeom>
                        <a:solidFill>
                          <a:srgbClr val="FFFFFF"/>
                        </a:solidFill>
                        <a:ln w="9525">
                          <a:solidFill>
                            <a:srgbClr val="000000"/>
                          </a:solidFill>
                          <a:miter lim="800000"/>
                          <a:headEnd/>
                          <a:tailEnd/>
                        </a:ln>
                      </wps:spPr>
                      <wps:txbx>
                        <w:txbxContent>
                          <w:p w14:paraId="339CA63F" w14:textId="77777777" w:rsidR="00F25665" w:rsidRPr="00A4559B" w:rsidRDefault="00F25665" w:rsidP="00FC1EDA">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B5F0" id="Text Box 295" o:spid="_x0000_s1039" type="#_x0000_t202" style="position:absolute;left:0;text-align:left;margin-left:-15pt;margin-top:24.15pt;width:26.5pt;height:17.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" o:allowincell="f">
                <v:textbox>
                  <w:txbxContent>
                    <w:p w14:paraId="339CA63F" w14:textId="77777777" w:rsidR="00F25665" w:rsidRPr="00A4559B" w:rsidRDefault="00F25665" w:rsidP="00FC1EDA">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v:textbox>
              </v:shape>
            </w:pict>
          </mc:Fallback>
        </mc:AlternateContent>
      </w:r>
      <w:r w:rsidR="00CE3C29" w:rsidRPr="00702045">
        <w:t>A</w:t>
      </w:r>
      <w:r w:rsidR="00590F33" w:rsidRPr="00702045">
        <w:t>9</w:t>
      </w:r>
      <w:r w:rsidR="001E3F91" w:rsidRPr="00702045">
        <w:t>.</w:t>
      </w:r>
      <w:r w:rsidR="001E3F91" w:rsidRPr="00702045">
        <w:tab/>
      </w:r>
      <w:r w:rsidR="00BD3F70" w:rsidRPr="00702045">
        <w:rPr>
          <w:bCs/>
        </w:rPr>
        <w:t xml:space="preserve">What language is spoken in your home </w:t>
      </w:r>
      <w:r w:rsidR="00BD3F70" w:rsidRPr="00702045">
        <w:rPr>
          <w:bCs/>
          <w:u w:val="single"/>
        </w:rPr>
        <w:t>most of the time</w:t>
      </w:r>
      <w:r w:rsidR="00BD3F70" w:rsidRPr="00702045">
        <w:rPr>
          <w:bCs/>
        </w:rPr>
        <w:t xml:space="preserve">? </w:t>
      </w:r>
    </w:p>
    <w:p w14:paraId="5C5AD313" w14:textId="77777777" w:rsidR="008953AF" w:rsidRPr="00702045" w:rsidRDefault="008953AF" w:rsidP="008953A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80151012"/>
          <w:placeholder>
            <w:docPart w:val="9200B42CE88543BF96CAC74BC190FE9C"/>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23605F37" w14:textId="77777777" w:rsidR="001E3F91" w:rsidRPr="00702045" w:rsidRDefault="001E3F91" w:rsidP="008953AF">
      <w:pPr>
        <w:pStyle w:val="RESPONSE0"/>
      </w:pPr>
      <w:r w:rsidRPr="00702045">
        <w:t>ENGLISH</w:t>
      </w:r>
      <w:r w:rsidRPr="00702045">
        <w:tab/>
        <w:t>1</w:t>
      </w:r>
      <w:r w:rsidRPr="00702045">
        <w:tab/>
        <w:t xml:space="preserve"> </w:t>
      </w:r>
    </w:p>
    <w:p w14:paraId="43317641" w14:textId="77777777" w:rsidR="001E3F91" w:rsidRPr="00702045" w:rsidRDefault="001E3F91" w:rsidP="001E3F91">
      <w:pPr>
        <w:pStyle w:val="RESPONSE0"/>
      </w:pPr>
      <w:r w:rsidRPr="00702045">
        <w:t>SPANISH</w:t>
      </w:r>
      <w:r w:rsidRPr="00702045">
        <w:tab/>
        <w:t>2</w:t>
      </w:r>
      <w:r w:rsidR="00A46ADB" w:rsidRPr="00702045">
        <w:t xml:space="preserve"> </w:t>
      </w:r>
      <w:r w:rsidR="008953AF" w:rsidRPr="00702045">
        <w:tab/>
      </w:r>
    </w:p>
    <w:p w14:paraId="5B927B12" w14:textId="77777777" w:rsidR="001E3F91" w:rsidRPr="00702045" w:rsidRDefault="001E3F91" w:rsidP="001E3F91">
      <w:pPr>
        <w:pStyle w:val="RESPONSE0"/>
      </w:pPr>
      <w:r w:rsidRPr="00702045">
        <w:t>OTHER LANGUAGE (SPECIFY)</w:t>
      </w:r>
      <w:r w:rsidRPr="00702045">
        <w:tab/>
        <w:t>99</w:t>
      </w:r>
    </w:p>
    <w:p w14:paraId="1D884B1E" w14:textId="77777777" w:rsidR="001E3F91" w:rsidRPr="00702045" w:rsidRDefault="001E3F91" w:rsidP="001E3F91">
      <w:pPr>
        <w:pStyle w:val="UNDERLINERESPONSE"/>
      </w:pPr>
      <w:r w:rsidRPr="00702045">
        <w:tab/>
        <w:t xml:space="preserve"> (STRING 50)</w:t>
      </w:r>
    </w:p>
    <w:p w14:paraId="10B66EC1" w14:textId="77777777" w:rsidR="001E3F91" w:rsidRPr="00702045" w:rsidRDefault="001E3F91" w:rsidP="001E3F91">
      <w:pPr>
        <w:pStyle w:val="RESPONSE0"/>
      </w:pPr>
      <w:r w:rsidRPr="00702045">
        <w:t>DON’T KNOW</w:t>
      </w:r>
      <w:r w:rsidRPr="00702045">
        <w:tab/>
        <w:t>d</w:t>
      </w:r>
    </w:p>
    <w:p w14:paraId="41C3A613" w14:textId="77777777" w:rsidR="001E3F91" w:rsidRPr="00702045" w:rsidRDefault="001E3F91" w:rsidP="00AC2CD3">
      <w:pPr>
        <w:pStyle w:val="RESPONSELAST"/>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1E3F91" w:rsidRPr="00702045" w14:paraId="31017B61" w14:textId="77777777" w:rsidTr="001262B9">
        <w:trPr>
          <w:jc w:val="center"/>
        </w:trPr>
        <w:tc>
          <w:tcPr>
            <w:tcW w:w="5000" w:type="pct"/>
          </w:tcPr>
          <w:p w14:paraId="09C6F714" w14:textId="77777777" w:rsidR="001E3F91" w:rsidRPr="00702045" w:rsidRDefault="001E3F91" w:rsidP="008953AF">
            <w:pPr>
              <w:spacing w:before="60" w:after="60" w:line="240" w:lineRule="auto"/>
              <w:ind w:firstLine="0"/>
              <w:jc w:val="left"/>
              <w:rPr>
                <w:rFonts w:ascii="Arial" w:hAnsi="Arial" w:cs="Arial"/>
                <w:caps/>
                <w:sz w:val="20"/>
              </w:rPr>
            </w:pPr>
            <w:r w:rsidRPr="00702045">
              <w:rPr>
                <w:rFonts w:ascii="Arial" w:hAnsi="Arial" w:cs="Arial"/>
                <w:caps/>
                <w:sz w:val="20"/>
              </w:rPr>
              <w:t xml:space="preserve">IF OTHER SPECIFY (99): </w:t>
            </w:r>
            <w:r w:rsidRPr="00702045">
              <w:rPr>
                <w:rFonts w:ascii="Arial" w:hAnsi="Arial" w:cs="Arial"/>
                <w:b/>
                <w:sz w:val="20"/>
              </w:rPr>
              <w:t>SPECIFY OTHER LANGUAGE</w:t>
            </w:r>
          </w:p>
        </w:tc>
      </w:tr>
    </w:tbl>
    <w:p w14:paraId="20E70C29" w14:textId="77777777" w:rsidR="008953AF" w:rsidRPr="00702045" w:rsidRDefault="008953AF" w:rsidP="00DD6D8E">
      <w:pPr>
        <w:tabs>
          <w:tab w:val="clear" w:pos="432"/>
        </w:tabs>
        <w:spacing w:before="120" w:line="240" w:lineRule="auto"/>
        <w:ind w:firstLine="0"/>
        <w:jc w:val="left"/>
        <w:rPr>
          <w:rFonts w:ascii="Arial" w:hAnsi="Arial" w:cs="Arial"/>
          <w:b/>
          <w:bCs/>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CE3C29" w:rsidRPr="00702045" w14:paraId="1CCBD538"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CA4527" w14:textId="77777777" w:rsidR="00CE3C29" w:rsidRPr="00702045" w:rsidRDefault="00590F33" w:rsidP="00590F33">
            <w:pPr>
              <w:spacing w:before="60" w:after="60" w:line="240" w:lineRule="auto"/>
              <w:ind w:firstLine="0"/>
              <w:jc w:val="left"/>
              <w:rPr>
                <w:rFonts w:ascii="Arial" w:hAnsi="Arial" w:cs="Arial"/>
                <w:bCs/>
                <w:caps/>
                <w:sz w:val="20"/>
              </w:rPr>
            </w:pPr>
            <w:r w:rsidRPr="00702045">
              <w:rPr>
                <w:rFonts w:ascii="Arial" w:hAnsi="Arial" w:cs="Arial"/>
                <w:bCs/>
                <w:caps/>
                <w:sz w:val="20"/>
              </w:rPr>
              <w:t xml:space="preserve">A9 </w:t>
            </w:r>
            <w:r w:rsidR="001844D2" w:rsidRPr="00702045">
              <w:rPr>
                <w:rFonts w:ascii="Arial" w:hAnsi="Arial" w:cs="Arial"/>
                <w:bCs/>
                <w:caps/>
                <w:sz w:val="20"/>
              </w:rPr>
              <w:t>NE 1</w:t>
            </w:r>
          </w:p>
        </w:tc>
      </w:tr>
    </w:tbl>
    <w:p w14:paraId="52BF75F9" w14:textId="77777777" w:rsidR="00D603AC" w:rsidRPr="00702045" w:rsidRDefault="00FC1EDA" w:rsidP="00B33C7F">
      <w:pPr>
        <w:pStyle w:val="QUESTIONTEXT"/>
        <w:rPr>
          <w:b w:val="0"/>
        </w:rPr>
      </w:pPr>
      <w:r w:rsidRPr="00702045">
        <w:rPr>
          <w:noProof/>
        </w:rPr>
        <mc:AlternateContent>
          <mc:Choice Requires="wps">
            <w:drawing>
              <wp:anchor distT="0" distB="0" distL="114300" distR="114300" simplePos="0" relativeHeight="251994112" behindDoc="0" locked="0" layoutInCell="0" allowOverlap="1" wp14:anchorId="48CA2EAE" wp14:editId="5C79969B">
                <wp:simplePos x="0" y="0"/>
                <wp:positionH relativeFrom="column">
                  <wp:posOffset>-277977</wp:posOffset>
                </wp:positionH>
                <wp:positionV relativeFrom="paragraph">
                  <wp:posOffset>303555</wp:posOffset>
                </wp:positionV>
                <wp:extent cx="423698" cy="190196"/>
                <wp:effectExtent l="0" t="0" r="14605" b="1968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98" cy="190196"/>
                        </a:xfrm>
                        <a:prstGeom prst="rect">
                          <a:avLst/>
                        </a:prstGeom>
                        <a:solidFill>
                          <a:srgbClr val="FFFFFF"/>
                        </a:solidFill>
                        <a:ln w="9525">
                          <a:solidFill>
                            <a:srgbClr val="000000"/>
                          </a:solidFill>
                          <a:miter lim="800000"/>
                          <a:headEnd/>
                          <a:tailEnd/>
                        </a:ln>
                      </wps:spPr>
                      <wps:txbx>
                        <w:txbxContent>
                          <w:p w14:paraId="455D052D" w14:textId="77777777" w:rsidR="00F25665" w:rsidRPr="00A4559B" w:rsidRDefault="00F25665" w:rsidP="00FC1EDA">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2EAE" id="Text Box 297" o:spid="_x0000_s1040" type="#_x0000_t202" style="position:absolute;left:0;text-align:left;margin-left:-21.9pt;margin-top:23.9pt;width:33.35pt;height:1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2Z+LgIAAFsEAAAOAAAAZHJzL2Uyb0RvYy54bWysVNtu2zAMfR+wfxD0vjj2krQ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" o:allowincell="f">
                <v:textbox>
                  <w:txbxContent>
                    <w:p w14:paraId="455D052D" w14:textId="77777777" w:rsidR="00F25665" w:rsidRPr="00A4559B" w:rsidRDefault="00F25665" w:rsidP="00FC1EDA">
                      <w:pPr>
                        <w:tabs>
                          <w:tab w:val="clear" w:pos="432"/>
                        </w:tabs>
                        <w:spacing w:line="240" w:lineRule="auto"/>
                        <w:ind w:left="-86" w:right="-72" w:firstLine="0"/>
                        <w:rPr>
                          <w:rFonts w:ascii="Arial" w:hAnsi="Arial" w:cs="Arial"/>
                          <w:sz w:val="12"/>
                          <w:szCs w:val="12"/>
                        </w:rPr>
                      </w:pPr>
                      <w:r>
                        <w:rPr>
                          <w:rFonts w:ascii="Arial" w:hAnsi="Arial" w:cs="Arial"/>
                          <w:sz w:val="12"/>
                          <w:szCs w:val="12"/>
                        </w:rPr>
                        <w:t>ACS</w:t>
                      </w:r>
                    </w:p>
                  </w:txbxContent>
                </v:textbox>
              </v:shape>
            </w:pict>
          </mc:Fallback>
        </mc:AlternateContent>
      </w:r>
      <w:r w:rsidR="00CE3C29" w:rsidRPr="00702045">
        <w:t>A</w:t>
      </w:r>
      <w:r w:rsidR="00590F33" w:rsidRPr="00702045">
        <w:t>10</w:t>
      </w:r>
      <w:r w:rsidR="00BD3F70" w:rsidRPr="00702045">
        <w:t>.</w:t>
      </w:r>
      <w:r w:rsidR="00BD3F70" w:rsidRPr="00702045">
        <w:tab/>
      </w:r>
      <w:r w:rsidR="00B33C7F" w:rsidRPr="00702045">
        <w:t>How well would you say you speak English? Would you say…</w:t>
      </w:r>
    </w:p>
    <w:p w14:paraId="161DA6E1" w14:textId="77777777" w:rsidR="00C614A6" w:rsidRPr="00702045" w:rsidRDefault="00C614A6" w:rsidP="00C614A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925686344"/>
          <w:placeholder>
            <w:docPart w:val="93FE01F37F484CDFB359517DB7818D7E"/>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0A97BBEA" w14:textId="77777777" w:rsidR="00BD3F70" w:rsidRPr="00702045" w:rsidRDefault="00B33C7F" w:rsidP="00C614A6">
      <w:pPr>
        <w:pStyle w:val="RESPONSE0"/>
      </w:pPr>
      <w:r w:rsidRPr="00702045">
        <w:rPr>
          <w:b/>
        </w:rPr>
        <w:t>Very well,</w:t>
      </w:r>
      <w:r w:rsidR="00BD3F70" w:rsidRPr="00702045">
        <w:tab/>
        <w:t>1</w:t>
      </w:r>
      <w:r w:rsidR="00BD3F70" w:rsidRPr="00702045">
        <w:tab/>
      </w:r>
    </w:p>
    <w:p w14:paraId="7A10BFFE" w14:textId="77777777" w:rsidR="00BD3F70" w:rsidRPr="00702045" w:rsidRDefault="00B33C7F" w:rsidP="00BD3F70">
      <w:pPr>
        <w:pStyle w:val="RESPONSELAST"/>
      </w:pPr>
      <w:r w:rsidRPr="00702045">
        <w:rPr>
          <w:b/>
        </w:rPr>
        <w:t>Well,</w:t>
      </w:r>
      <w:r w:rsidR="00BD3F70" w:rsidRPr="00702045">
        <w:tab/>
      </w:r>
      <w:r w:rsidR="000A7101" w:rsidRPr="00702045">
        <w:t>2</w:t>
      </w:r>
      <w:r w:rsidR="00BD3F70" w:rsidRPr="00702045">
        <w:tab/>
      </w:r>
    </w:p>
    <w:p w14:paraId="6FA2781E" w14:textId="77777777" w:rsidR="00BD3F70" w:rsidRPr="00702045" w:rsidRDefault="00B33C7F" w:rsidP="00BD3F70">
      <w:pPr>
        <w:pStyle w:val="RESPONSELAST"/>
      </w:pPr>
      <w:r w:rsidRPr="00702045">
        <w:rPr>
          <w:b/>
        </w:rPr>
        <w:t>Not well, or</w:t>
      </w:r>
      <w:r w:rsidR="000A7101" w:rsidRPr="00702045">
        <w:tab/>
        <w:t>3</w:t>
      </w:r>
      <w:r w:rsidR="00BD3F70" w:rsidRPr="00702045">
        <w:tab/>
      </w:r>
    </w:p>
    <w:p w14:paraId="46E7190C" w14:textId="77777777" w:rsidR="00BD3F70" w:rsidRPr="00702045" w:rsidRDefault="00B33C7F" w:rsidP="00BD3F70">
      <w:pPr>
        <w:pStyle w:val="RESPONSELAST"/>
      </w:pPr>
      <w:r w:rsidRPr="00702045">
        <w:rPr>
          <w:b/>
        </w:rPr>
        <w:t>Not at all?</w:t>
      </w:r>
      <w:r w:rsidR="000A7101" w:rsidRPr="00702045">
        <w:tab/>
        <w:t>4</w:t>
      </w:r>
      <w:r w:rsidR="00BD3F70" w:rsidRPr="00702045">
        <w:tab/>
      </w:r>
    </w:p>
    <w:p w14:paraId="2AB8CED5" w14:textId="77777777" w:rsidR="00BD3F70" w:rsidRPr="00702045" w:rsidRDefault="00BD3F70" w:rsidP="00BD3F70">
      <w:pPr>
        <w:pStyle w:val="RESPONSELAST"/>
      </w:pPr>
      <w:r w:rsidRPr="00702045">
        <w:t>DON’T KNOW</w:t>
      </w:r>
      <w:r w:rsidRPr="00702045">
        <w:tab/>
        <w:t>d</w:t>
      </w:r>
    </w:p>
    <w:p w14:paraId="0EE38352" w14:textId="77777777" w:rsidR="00885150" w:rsidRPr="00702045" w:rsidRDefault="00BD3F70" w:rsidP="00883F34">
      <w:pPr>
        <w:pStyle w:val="RESPONSELAST"/>
      </w:pPr>
      <w:r w:rsidRPr="00702045">
        <w:t>REFUSED</w:t>
      </w:r>
      <w:r w:rsidRPr="00702045">
        <w:tab/>
        <w:t>r</w:t>
      </w:r>
      <w:r w:rsidR="00885150" w:rsidRPr="00702045">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F4380" w:rsidRPr="00702045" w14:paraId="0D2BD0B9"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318E45" w14:textId="77777777" w:rsidR="005F4380" w:rsidRPr="00702045" w:rsidRDefault="005F4380" w:rsidP="00B30504">
            <w:pPr>
              <w:spacing w:before="60" w:after="60" w:line="240" w:lineRule="auto"/>
              <w:ind w:firstLine="0"/>
              <w:jc w:val="left"/>
              <w:rPr>
                <w:rFonts w:ascii="Arial" w:hAnsi="Arial" w:cs="Arial"/>
                <w:bCs/>
                <w:caps/>
                <w:sz w:val="20"/>
              </w:rPr>
            </w:pPr>
            <w:r w:rsidRPr="00702045">
              <w:rPr>
                <w:rFonts w:ascii="Arial" w:hAnsi="Arial" w:cs="Arial"/>
                <w:bCs/>
                <w:caps/>
                <w:sz w:val="20"/>
              </w:rPr>
              <w:lastRenderedPageBreak/>
              <w:t>All</w:t>
            </w:r>
          </w:p>
        </w:tc>
      </w:tr>
    </w:tbl>
    <w:p w14:paraId="64F31302" w14:textId="77777777" w:rsidR="00366758" w:rsidRPr="00702045" w:rsidRDefault="00590F33" w:rsidP="00366758">
      <w:pPr>
        <w:pStyle w:val="QUESTIONTEXT"/>
      </w:pPr>
      <w:r w:rsidRPr="00702045">
        <w:rPr>
          <w:noProof/>
        </w:rPr>
        <mc:AlternateContent>
          <mc:Choice Requires="wps">
            <w:drawing>
              <wp:anchor distT="0" distB="0" distL="114300" distR="114300" simplePos="0" relativeHeight="252201984" behindDoc="0" locked="0" layoutInCell="0" allowOverlap="1" wp14:anchorId="7E25E398" wp14:editId="3F93A687">
                <wp:simplePos x="0" y="0"/>
                <wp:positionH relativeFrom="leftMargin">
                  <wp:posOffset>460859</wp:posOffset>
                </wp:positionH>
                <wp:positionV relativeFrom="paragraph">
                  <wp:posOffset>299061</wp:posOffset>
                </wp:positionV>
                <wp:extent cx="292608" cy="234086"/>
                <wp:effectExtent l="0" t="0" r="12700" b="1397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234086"/>
                        </a:xfrm>
                        <a:prstGeom prst="rect">
                          <a:avLst/>
                        </a:prstGeom>
                        <a:solidFill>
                          <a:srgbClr val="FFFFFF"/>
                        </a:solidFill>
                        <a:ln w="9525">
                          <a:solidFill>
                            <a:srgbClr val="000000"/>
                          </a:solidFill>
                          <a:miter lim="800000"/>
                          <a:headEnd/>
                          <a:tailEnd/>
                        </a:ln>
                      </wps:spPr>
                      <wps:txbx>
                        <w:txbxContent>
                          <w:p w14:paraId="3895DB70" w14:textId="77777777" w:rsidR="00F25665" w:rsidRPr="00A4559B" w:rsidRDefault="00F25665" w:rsidP="002B51E0">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5E398" id="Text Box 150" o:spid="_x0000_s1041" type="#_x0000_t202" style="position:absolute;left:0;text-align:left;margin-left:36.3pt;margin-top:23.55pt;width:23.05pt;height:18.45pt;z-index:252201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" o:allowincell="f">
                <v:textbox>
                  <w:txbxContent>
                    <w:p w14:paraId="3895DB70" w14:textId="77777777" w:rsidR="00F25665" w:rsidRPr="00A4559B" w:rsidRDefault="00F25665" w:rsidP="002B51E0">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Pr="00702045">
        <w:t>A11</w:t>
      </w:r>
      <w:r w:rsidR="00366758" w:rsidRPr="00702045">
        <w:t>.</w:t>
      </w:r>
      <w:r w:rsidR="00366758" w:rsidRPr="00702045">
        <w:tab/>
        <w:t xml:space="preserve">Are you currently </w:t>
      </w:r>
      <w:r w:rsidR="005F4380" w:rsidRPr="00702045">
        <w:t xml:space="preserve">enrolled </w:t>
      </w:r>
      <w:r w:rsidR="00366758" w:rsidRPr="00702045">
        <w:t>in school or college?</w:t>
      </w:r>
    </w:p>
    <w:p w14:paraId="5C2D30B5" w14:textId="77777777" w:rsidR="005F4380" w:rsidRPr="00702045" w:rsidRDefault="002A7CE8" w:rsidP="00702045">
      <w:pPr>
        <w:pStyle w:val="INTERVIEWER"/>
      </w:pPr>
      <w:r w:rsidRPr="00702045">
        <w:t xml:space="preserve">INTERVIEWER: </w:t>
      </w:r>
      <w:r w:rsidR="00702045">
        <w:tab/>
      </w:r>
      <w:r w:rsidRPr="00702045">
        <w:t>IF YES, PROBE FOR HIGH SCHOOL OR COLLEGE. FOR GED PROGRAMS, CODE 3.</w:t>
      </w:r>
    </w:p>
    <w:p w14:paraId="4CB268B1" w14:textId="77777777" w:rsidR="002A5BC1" w:rsidRPr="00702045" w:rsidRDefault="00366758" w:rsidP="00366758">
      <w:pPr>
        <w:pStyle w:val="RESPONSELAST"/>
      </w:pPr>
      <w:r w:rsidRPr="00702045">
        <w:t>YES</w:t>
      </w:r>
      <w:r w:rsidR="002A5BC1" w:rsidRPr="00702045">
        <w:t>, HIGH SCHOOL</w:t>
      </w:r>
      <w:r w:rsidRPr="00702045">
        <w:tab/>
        <w:t>1</w:t>
      </w:r>
    </w:p>
    <w:p w14:paraId="73673F71" w14:textId="77777777" w:rsidR="00366758" w:rsidRPr="00702045" w:rsidRDefault="002A5BC1" w:rsidP="00366758">
      <w:pPr>
        <w:pStyle w:val="RESPONSELAST"/>
      </w:pPr>
      <w:r w:rsidRPr="00702045">
        <w:t>YES, COLLEGE</w:t>
      </w:r>
      <w:r w:rsidR="00366758" w:rsidRPr="00702045">
        <w:tab/>
      </w:r>
      <w:r w:rsidRPr="00702045">
        <w:t>2</w:t>
      </w:r>
      <w:r w:rsidR="00F766EA" w:rsidRPr="00702045">
        <w:tab/>
        <w:t>GO TO A12</w:t>
      </w:r>
    </w:p>
    <w:p w14:paraId="5AF9B687" w14:textId="77777777" w:rsidR="002A5BC1" w:rsidRPr="00702045" w:rsidRDefault="002A5BC1" w:rsidP="00366758">
      <w:pPr>
        <w:pStyle w:val="RESPONSELAST"/>
      </w:pPr>
      <w:r w:rsidRPr="00702045">
        <w:t>YES, OTHER TYPE OF SCHOOL</w:t>
      </w:r>
      <w:r w:rsidRPr="00702045">
        <w:tab/>
        <w:t>3</w:t>
      </w:r>
      <w:r w:rsidR="00F766EA" w:rsidRPr="00702045">
        <w:rPr>
          <w:rFonts w:ascii="Times New Roman" w:hAnsi="Times New Roman" w:cs="Times New Roman"/>
          <w:sz w:val="24"/>
          <w:szCs w:val="24"/>
        </w:rPr>
        <w:t xml:space="preserve"> </w:t>
      </w:r>
      <w:r w:rsidR="00F766EA" w:rsidRPr="00702045">
        <w:rPr>
          <w:rFonts w:ascii="Times New Roman" w:hAnsi="Times New Roman" w:cs="Times New Roman"/>
          <w:sz w:val="24"/>
          <w:szCs w:val="24"/>
        </w:rPr>
        <w:tab/>
      </w:r>
      <w:r w:rsidR="00F766EA" w:rsidRPr="00702045">
        <w:t>GO TO A12</w:t>
      </w:r>
    </w:p>
    <w:p w14:paraId="38DC4936" w14:textId="77777777" w:rsidR="00366758" w:rsidRPr="00702045" w:rsidRDefault="00366758" w:rsidP="00366758">
      <w:pPr>
        <w:pStyle w:val="RESPONSELAST"/>
      </w:pPr>
      <w:r w:rsidRPr="00702045">
        <w:t>NO</w:t>
      </w:r>
      <w:r w:rsidR="002A5BC1" w:rsidRPr="00702045">
        <w:t>, NOT IN SCHOOL</w:t>
      </w:r>
      <w:r w:rsidRPr="00702045">
        <w:tab/>
      </w:r>
      <w:r w:rsidR="002A5BC1" w:rsidRPr="00702045">
        <w:t>4</w:t>
      </w:r>
      <w:r w:rsidRPr="00702045">
        <w:tab/>
      </w:r>
      <w:r w:rsidR="00F766EA" w:rsidRPr="00702045">
        <w:t>GO TO A12</w:t>
      </w:r>
    </w:p>
    <w:p w14:paraId="75F1733B" w14:textId="77777777" w:rsidR="00366758" w:rsidRPr="00702045" w:rsidRDefault="00366758" w:rsidP="00366758">
      <w:pPr>
        <w:pStyle w:val="RESPONSELAST"/>
      </w:pPr>
      <w:r w:rsidRPr="00702045">
        <w:t>DON’T KNOW</w:t>
      </w:r>
      <w:r w:rsidRPr="00702045">
        <w:tab/>
        <w:t>d</w:t>
      </w:r>
      <w:r w:rsidR="00F766EA" w:rsidRPr="00702045">
        <w:rPr>
          <w:rFonts w:ascii="Times New Roman" w:hAnsi="Times New Roman" w:cs="Times New Roman"/>
          <w:sz w:val="24"/>
          <w:szCs w:val="24"/>
        </w:rPr>
        <w:t xml:space="preserve"> </w:t>
      </w:r>
      <w:r w:rsidR="00F766EA" w:rsidRPr="00702045">
        <w:rPr>
          <w:rFonts w:ascii="Times New Roman" w:hAnsi="Times New Roman" w:cs="Times New Roman"/>
          <w:sz w:val="24"/>
          <w:szCs w:val="24"/>
        </w:rPr>
        <w:tab/>
      </w:r>
      <w:r w:rsidR="00F766EA" w:rsidRPr="00702045">
        <w:t>GO TO A12</w:t>
      </w:r>
    </w:p>
    <w:p w14:paraId="4ADE9DBD" w14:textId="77777777" w:rsidR="00366758" w:rsidRPr="00702045" w:rsidRDefault="00366758" w:rsidP="00366758">
      <w:pPr>
        <w:pStyle w:val="RESPONSELAST"/>
      </w:pPr>
      <w:r w:rsidRPr="00702045">
        <w:t>REFUSED</w:t>
      </w:r>
      <w:r w:rsidRPr="00702045">
        <w:tab/>
        <w:t>r</w:t>
      </w:r>
      <w:r w:rsidR="00F766EA" w:rsidRPr="00702045">
        <w:rPr>
          <w:rFonts w:ascii="Times New Roman" w:hAnsi="Times New Roman" w:cs="Times New Roman"/>
          <w:sz w:val="24"/>
          <w:szCs w:val="24"/>
        </w:rPr>
        <w:t xml:space="preserve"> </w:t>
      </w:r>
      <w:r w:rsidR="00F766EA" w:rsidRPr="00702045">
        <w:rPr>
          <w:rFonts w:ascii="Times New Roman" w:hAnsi="Times New Roman" w:cs="Times New Roman"/>
          <w:sz w:val="24"/>
          <w:szCs w:val="24"/>
        </w:rPr>
        <w:tab/>
      </w:r>
      <w:r w:rsidR="00F766EA" w:rsidRPr="00702045">
        <w:t>GO TO A12</w:t>
      </w:r>
    </w:p>
    <w:p w14:paraId="59562683" w14:textId="77777777" w:rsidR="00431E73" w:rsidRPr="00702045" w:rsidRDefault="00431E73" w:rsidP="00431E73">
      <w:pPr>
        <w:tabs>
          <w:tab w:val="clear" w:pos="432"/>
        </w:tabs>
        <w:autoSpaceDE w:val="0"/>
        <w:autoSpaceDN w:val="0"/>
        <w:adjustRightInd w:val="0"/>
        <w:spacing w:line="240" w:lineRule="auto"/>
        <w:ind w:firstLine="0"/>
        <w:jc w:val="left"/>
        <w:rPr>
          <w:rFonts w:ascii="Arial" w:hAnsi="Arial" w:cs="Arial"/>
          <w:color w:val="000000"/>
          <w:sz w:val="18"/>
          <w:szCs w:val="18"/>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A5BC1" w:rsidRPr="00702045" w14:paraId="6381543D"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105B09" w14:textId="77777777" w:rsidR="002A5BC1" w:rsidRPr="00702045" w:rsidRDefault="00590F33" w:rsidP="00590F33">
            <w:pPr>
              <w:spacing w:before="60" w:after="60" w:line="240" w:lineRule="auto"/>
              <w:ind w:firstLine="0"/>
              <w:jc w:val="left"/>
              <w:rPr>
                <w:rFonts w:ascii="Arial" w:hAnsi="Arial" w:cs="Arial"/>
                <w:bCs/>
                <w:caps/>
                <w:sz w:val="20"/>
              </w:rPr>
            </w:pPr>
            <w:r w:rsidRPr="00702045">
              <w:rPr>
                <w:rFonts w:ascii="Arial" w:hAnsi="Arial" w:cs="Arial"/>
                <w:bCs/>
                <w:caps/>
                <w:sz w:val="20"/>
              </w:rPr>
              <w:t>a11</w:t>
            </w:r>
            <w:r w:rsidR="002A5BC1" w:rsidRPr="00702045">
              <w:rPr>
                <w:rFonts w:ascii="Arial" w:hAnsi="Arial" w:cs="Arial"/>
                <w:bCs/>
                <w:caps/>
                <w:sz w:val="20"/>
              </w:rPr>
              <w:t>=1</w:t>
            </w:r>
          </w:p>
        </w:tc>
      </w:tr>
    </w:tbl>
    <w:p w14:paraId="73899E8B" w14:textId="77777777" w:rsidR="00366758" w:rsidRPr="00702045" w:rsidRDefault="00590F33" w:rsidP="00366758">
      <w:pPr>
        <w:pStyle w:val="QUESTIONTEXT"/>
      </w:pPr>
      <w:r w:rsidRPr="00702045">
        <w:rPr>
          <w:noProof/>
        </w:rPr>
        <mc:AlternateContent>
          <mc:Choice Requires="wps">
            <w:drawing>
              <wp:anchor distT="0" distB="0" distL="114300" distR="114300" simplePos="0" relativeHeight="252204032" behindDoc="0" locked="0" layoutInCell="0" allowOverlap="1" wp14:anchorId="2944383D" wp14:editId="1E686A4D">
                <wp:simplePos x="0" y="0"/>
                <wp:positionH relativeFrom="leftMargin">
                  <wp:posOffset>700644</wp:posOffset>
                </wp:positionH>
                <wp:positionV relativeFrom="paragraph">
                  <wp:posOffset>302194</wp:posOffset>
                </wp:positionV>
                <wp:extent cx="350322" cy="182880"/>
                <wp:effectExtent l="0" t="0" r="12065" b="2667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D2F7D69" w14:textId="77777777" w:rsidR="00F25665" w:rsidRPr="00A4559B" w:rsidRDefault="00F25665" w:rsidP="002B51E0">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383D" id="Text Box 151" o:spid="_x0000_s1042" type="#_x0000_t202" style="position:absolute;left:0;text-align:left;margin-left:55.15pt;margin-top:23.8pt;width:27.6pt;height:14.4pt;z-index:252204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" o:allowincell="f">
                <v:textbox>
                  <w:txbxContent>
                    <w:p w14:paraId="4D2F7D69" w14:textId="77777777" w:rsidR="00F25665" w:rsidRPr="00A4559B" w:rsidRDefault="00F25665" w:rsidP="002B51E0">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Pr="00702045">
        <w:t>A12</w:t>
      </w:r>
      <w:r w:rsidR="00366758" w:rsidRPr="00702045">
        <w:t>.</w:t>
      </w:r>
      <w:r w:rsidR="00366758" w:rsidRPr="00702045">
        <w:tab/>
        <w:t>What is your current grade?</w:t>
      </w:r>
    </w:p>
    <w:p w14:paraId="01943A67" w14:textId="77777777" w:rsidR="00C614A6" w:rsidRPr="00702045" w:rsidRDefault="00C614A6" w:rsidP="00C614A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42113336"/>
          <w:placeholder>
            <w:docPart w:val="4E1CA78858D745CCA1D3B09DCC2846B9"/>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2E91374B" w14:textId="77777777" w:rsidR="00366758" w:rsidRPr="00702045" w:rsidRDefault="00366758" w:rsidP="00C614A6">
      <w:pPr>
        <w:pStyle w:val="RESPONSELAST"/>
      </w:pPr>
      <w:r w:rsidRPr="00702045">
        <w:t>LESS THAN 9TH GRADE</w:t>
      </w:r>
      <w:r w:rsidRPr="00702045">
        <w:tab/>
        <w:t>1</w:t>
      </w:r>
      <w:r w:rsidRPr="00702045">
        <w:tab/>
      </w:r>
    </w:p>
    <w:p w14:paraId="140302BB" w14:textId="77777777" w:rsidR="00366758" w:rsidRPr="00702045" w:rsidRDefault="00366758" w:rsidP="00366758">
      <w:pPr>
        <w:pStyle w:val="RESPONSELAST"/>
      </w:pPr>
      <w:r w:rsidRPr="00702045">
        <w:t>9TH GRADE</w:t>
      </w:r>
      <w:r w:rsidRPr="00702045">
        <w:tab/>
        <w:t>2</w:t>
      </w:r>
      <w:r w:rsidRPr="00702045">
        <w:tab/>
      </w:r>
    </w:p>
    <w:p w14:paraId="528C6DAD" w14:textId="77777777" w:rsidR="00366758" w:rsidRPr="00702045" w:rsidRDefault="00366758" w:rsidP="00366758">
      <w:pPr>
        <w:pStyle w:val="RESPONSELAST"/>
      </w:pPr>
      <w:r w:rsidRPr="00702045">
        <w:t>10TH GRADE</w:t>
      </w:r>
      <w:r w:rsidRPr="00702045">
        <w:tab/>
        <w:t>3</w:t>
      </w:r>
      <w:r w:rsidRPr="00702045">
        <w:tab/>
      </w:r>
    </w:p>
    <w:p w14:paraId="70586EB5" w14:textId="77777777" w:rsidR="00366758" w:rsidRPr="00702045" w:rsidRDefault="00366758" w:rsidP="00366758">
      <w:pPr>
        <w:pStyle w:val="RESPONSELAST"/>
      </w:pPr>
      <w:r w:rsidRPr="00702045">
        <w:t>11TH GRADE</w:t>
      </w:r>
      <w:r w:rsidRPr="00702045">
        <w:tab/>
        <w:t>4</w:t>
      </w:r>
      <w:r w:rsidRPr="00702045">
        <w:tab/>
      </w:r>
    </w:p>
    <w:p w14:paraId="0B9C0AA5" w14:textId="77777777" w:rsidR="00366758" w:rsidRPr="00702045" w:rsidRDefault="00366758" w:rsidP="00366758">
      <w:pPr>
        <w:pStyle w:val="RESPONSELAST"/>
      </w:pPr>
      <w:r w:rsidRPr="00702045">
        <w:t>12TH GRADE</w:t>
      </w:r>
      <w:r w:rsidRPr="00702045">
        <w:tab/>
        <w:t>5</w:t>
      </w:r>
      <w:r w:rsidRPr="00702045">
        <w:tab/>
      </w:r>
    </w:p>
    <w:p w14:paraId="7C511D33" w14:textId="77777777" w:rsidR="00366758" w:rsidRPr="00702045" w:rsidRDefault="00366758" w:rsidP="00366758">
      <w:pPr>
        <w:pStyle w:val="RESPONSELAST"/>
      </w:pPr>
      <w:r w:rsidRPr="00702045">
        <w:t>DON’T KNOW</w:t>
      </w:r>
      <w:r w:rsidRPr="00702045">
        <w:tab/>
        <w:t>d</w:t>
      </w:r>
    </w:p>
    <w:p w14:paraId="4EDA35BF" w14:textId="77777777" w:rsidR="00366758" w:rsidRPr="00702045" w:rsidRDefault="00366758" w:rsidP="00366758">
      <w:pPr>
        <w:pStyle w:val="RESPONSELAST"/>
      </w:pPr>
      <w:r w:rsidRPr="00702045">
        <w:t>REFUSED</w:t>
      </w:r>
      <w:r w:rsidRPr="00702045">
        <w:tab/>
        <w:t>r</w:t>
      </w:r>
    </w:p>
    <w:p w14:paraId="244CC2EB" w14:textId="77777777" w:rsidR="008953AF" w:rsidRPr="00702045" w:rsidRDefault="00F766EA" w:rsidP="00F766EA">
      <w:pPr>
        <w:tabs>
          <w:tab w:val="clear" w:pos="432"/>
        </w:tabs>
        <w:spacing w:line="240" w:lineRule="auto"/>
        <w:ind w:firstLine="0"/>
        <w:jc w:val="center"/>
        <w:rPr>
          <w:rFonts w:ascii="Arial" w:hAnsi="Arial" w:cs="Arial"/>
          <w:b/>
          <w:sz w:val="20"/>
          <w:szCs w:val="20"/>
        </w:rPr>
      </w:pPr>
      <w:r w:rsidRPr="00702045">
        <w:rPr>
          <w:rFonts w:ascii="Arial" w:hAnsi="Arial" w:cs="Arial"/>
          <w:b/>
          <w:sz w:val="20"/>
          <w:szCs w:val="20"/>
        </w:rPr>
        <w:t>GO TO B1</w:t>
      </w:r>
    </w:p>
    <w:p w14:paraId="2FDE85BE" w14:textId="77777777" w:rsidR="00DD6D8E" w:rsidRPr="00702045" w:rsidRDefault="00DD6D8E">
      <w:pPr>
        <w:tabs>
          <w:tab w:val="clear" w:pos="432"/>
        </w:tabs>
        <w:spacing w:line="240" w:lineRule="auto"/>
        <w:ind w:firstLine="0"/>
        <w:jc w:val="left"/>
        <w:rPr>
          <w:rFonts w:ascii="Arial" w:hAnsi="Arial" w:cs="Arial"/>
          <w:b/>
          <w:sz w:val="20"/>
          <w:szCs w:val="20"/>
        </w:rPr>
      </w:pPr>
      <w:r w:rsidRPr="00702045">
        <w:rPr>
          <w:rFonts w:ascii="Arial" w:hAnsi="Arial" w:cs="Arial"/>
          <w:b/>
          <w:sz w:val="20"/>
          <w:szCs w:val="20"/>
        </w:rPr>
        <w:br w:type="page"/>
      </w:r>
    </w:p>
    <w:p w14:paraId="06BD91BC" w14:textId="77777777" w:rsidR="00F766EA" w:rsidRPr="00702045" w:rsidRDefault="00F766EA">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2A7CE8" w:rsidRPr="00702045" w14:paraId="770744DA"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8C8641" w14:textId="77777777" w:rsidR="002A7CE8" w:rsidRPr="00702045" w:rsidRDefault="00590F33" w:rsidP="00590F33">
            <w:pPr>
              <w:spacing w:before="60" w:after="60" w:line="240" w:lineRule="auto"/>
              <w:ind w:firstLine="0"/>
              <w:jc w:val="left"/>
              <w:rPr>
                <w:rFonts w:ascii="Arial" w:hAnsi="Arial" w:cs="Arial"/>
                <w:bCs/>
                <w:caps/>
                <w:sz w:val="20"/>
              </w:rPr>
            </w:pPr>
            <w:r w:rsidRPr="00702045">
              <w:rPr>
                <w:rFonts w:ascii="Arial" w:hAnsi="Arial" w:cs="Arial"/>
                <w:bCs/>
                <w:caps/>
                <w:sz w:val="20"/>
              </w:rPr>
              <w:t xml:space="preserve">a11 </w:t>
            </w:r>
            <w:r w:rsidR="00FC6E9D" w:rsidRPr="00702045">
              <w:rPr>
                <w:rFonts w:ascii="Arial" w:hAnsi="Arial" w:cs="Arial"/>
                <w:bCs/>
                <w:caps/>
                <w:sz w:val="20"/>
              </w:rPr>
              <w:t>ne 1</w:t>
            </w:r>
          </w:p>
        </w:tc>
      </w:tr>
    </w:tbl>
    <w:p w14:paraId="6CE945D8" w14:textId="77777777" w:rsidR="005F579E" w:rsidRPr="00702045" w:rsidRDefault="00590F33" w:rsidP="005F579E">
      <w:pPr>
        <w:pStyle w:val="QUESTIONTEXT"/>
      </w:pPr>
      <w:r w:rsidRPr="00702045">
        <w:rPr>
          <w:noProof/>
        </w:rPr>
        <mc:AlternateContent>
          <mc:Choice Requires="wps">
            <w:drawing>
              <wp:anchor distT="0" distB="0" distL="114300" distR="114300" simplePos="0" relativeHeight="252206080" behindDoc="0" locked="0" layoutInCell="0" allowOverlap="1" wp14:anchorId="4135F4B7" wp14:editId="26C2DCF9">
                <wp:simplePos x="0" y="0"/>
                <wp:positionH relativeFrom="leftMargin">
                  <wp:posOffset>643739</wp:posOffset>
                </wp:positionH>
                <wp:positionV relativeFrom="paragraph">
                  <wp:posOffset>343205</wp:posOffset>
                </wp:positionV>
                <wp:extent cx="285292" cy="226771"/>
                <wp:effectExtent l="0" t="0" r="19685" b="2095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92" cy="226771"/>
                        </a:xfrm>
                        <a:prstGeom prst="rect">
                          <a:avLst/>
                        </a:prstGeom>
                        <a:solidFill>
                          <a:srgbClr val="FFFFFF"/>
                        </a:solidFill>
                        <a:ln w="9525">
                          <a:solidFill>
                            <a:srgbClr val="000000"/>
                          </a:solidFill>
                          <a:miter lim="800000"/>
                          <a:headEnd/>
                          <a:tailEnd/>
                        </a:ln>
                      </wps:spPr>
                      <wps:txbx>
                        <w:txbxContent>
                          <w:p w14:paraId="1D2E3347" w14:textId="77777777" w:rsidR="00F25665" w:rsidRPr="00A4559B" w:rsidRDefault="00F25665" w:rsidP="008311DE">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F4B7" id="Text Box 152" o:spid="_x0000_s1043" type="#_x0000_t202" style="position:absolute;left:0;text-align:left;margin-left:50.7pt;margin-top:27pt;width:22.45pt;height:17.85pt;z-index:252206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" o:allowincell="f">
                <v:textbox>
                  <w:txbxContent>
                    <w:p w14:paraId="1D2E3347" w14:textId="77777777" w:rsidR="00F25665" w:rsidRPr="00A4559B" w:rsidRDefault="00F25665" w:rsidP="008311DE">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Pr="00702045">
        <w:t>A13</w:t>
      </w:r>
      <w:r w:rsidR="005F579E" w:rsidRPr="00702045">
        <w:t>.</w:t>
      </w:r>
      <w:r w:rsidR="005F579E" w:rsidRPr="00702045">
        <w:tab/>
        <w:t>What is the highest level of education you have completed?</w:t>
      </w:r>
    </w:p>
    <w:p w14:paraId="4C2969FA" w14:textId="77777777" w:rsidR="005F579E" w:rsidRPr="00702045" w:rsidRDefault="005F579E" w:rsidP="008953AF">
      <w:pPr>
        <w:pStyle w:val="INTERVIEWER"/>
        <w:rPr>
          <w:b/>
          <w:caps w:val="0"/>
        </w:rPr>
      </w:pPr>
      <w:r w:rsidRPr="00702045">
        <w:t xml:space="preserve">INTERVIEWER: </w:t>
      </w:r>
      <w:r w:rsidR="008953AF" w:rsidRPr="00702045">
        <w:tab/>
      </w:r>
      <w:r w:rsidRPr="00702045">
        <w:t>IF RESPONDENT SAYS “HIGH SCHOOL,” PROBE:</w:t>
      </w:r>
      <w:r w:rsidR="008953AF" w:rsidRPr="00702045">
        <w:t xml:space="preserve"> </w:t>
      </w:r>
      <w:r w:rsidR="008953AF" w:rsidRPr="00702045">
        <w:rPr>
          <w:b/>
        </w:rPr>
        <w:t>D</w:t>
      </w:r>
      <w:r w:rsidR="008953AF" w:rsidRPr="00702045">
        <w:rPr>
          <w:b/>
          <w:caps w:val="0"/>
        </w:rPr>
        <w:t>id you receive a diploma or GED?</w:t>
      </w:r>
    </w:p>
    <w:p w14:paraId="6BD3750F" w14:textId="77777777" w:rsidR="00FC6E9D" w:rsidRPr="00702045" w:rsidRDefault="00FC6E9D" w:rsidP="00503752">
      <w:pPr>
        <w:pStyle w:val="INTERVIEWER"/>
      </w:pPr>
      <w:r w:rsidRPr="00702045">
        <w:t xml:space="preserve">INTERVIEWER: </w:t>
      </w:r>
      <w:r w:rsidRPr="00702045">
        <w:tab/>
        <w:t>IF RESPONDENT SAYS “COLLEGE,”</w:t>
      </w:r>
      <w:r w:rsidR="00530749" w:rsidRPr="00702045">
        <w:t xml:space="preserve"> PROBE: </w:t>
      </w:r>
      <w:r w:rsidR="00503752" w:rsidRPr="00702045">
        <w:rPr>
          <w:b/>
          <w:caps w:val="0"/>
        </w:rPr>
        <w:t>Did you receive an associates or a bachelor’s degree?</w:t>
      </w:r>
    </w:p>
    <w:p w14:paraId="2A3EA71A" w14:textId="77777777" w:rsidR="008953AF" w:rsidRPr="00702045" w:rsidRDefault="008953AF" w:rsidP="008953A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14484736"/>
          <w:placeholder>
            <w:docPart w:val="A5FE57B1DFF44521B9CFC3B862EE4FB5"/>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09D6497" w14:textId="77777777" w:rsidR="005F579E" w:rsidRPr="00702045" w:rsidRDefault="005F579E" w:rsidP="008953AF">
      <w:pPr>
        <w:pStyle w:val="RESPONSE0"/>
      </w:pPr>
      <w:r w:rsidRPr="00702045">
        <w:t>DID NOT COMPLETE HIGH SCHOOL OR GED</w:t>
      </w:r>
      <w:r w:rsidRPr="00702045">
        <w:tab/>
        <w:t>1</w:t>
      </w:r>
    </w:p>
    <w:p w14:paraId="7128CE04" w14:textId="77777777" w:rsidR="005F579E" w:rsidRPr="00702045" w:rsidRDefault="005F579E" w:rsidP="005F579E">
      <w:pPr>
        <w:pStyle w:val="RESPONSE0"/>
      </w:pPr>
      <w:r w:rsidRPr="00702045">
        <w:t>HIGH SCHOOL: DIPLOMA</w:t>
      </w:r>
      <w:r w:rsidRPr="00702045">
        <w:tab/>
        <w:t>2</w:t>
      </w:r>
    </w:p>
    <w:p w14:paraId="45747580" w14:textId="77777777" w:rsidR="005F579E" w:rsidRPr="00702045" w:rsidRDefault="005F579E" w:rsidP="005F579E">
      <w:pPr>
        <w:pStyle w:val="RESPONSE0"/>
      </w:pPr>
      <w:r w:rsidRPr="00702045">
        <w:t>HIGH SCHOOL: GENERAL EDUCATION DEVELOPMENT OR GED</w:t>
      </w:r>
      <w:r w:rsidRPr="00702045">
        <w:tab/>
        <w:t>3</w:t>
      </w:r>
    </w:p>
    <w:p w14:paraId="1FCC87B1" w14:textId="77777777" w:rsidR="005F579E" w:rsidRPr="00702045" w:rsidRDefault="005F579E" w:rsidP="005F579E">
      <w:pPr>
        <w:pStyle w:val="RESPONSE0"/>
      </w:pPr>
      <w:r w:rsidRPr="00702045">
        <w:t>SOME COLLEGE</w:t>
      </w:r>
      <w:r w:rsidRPr="00702045">
        <w:tab/>
        <w:t>4</w:t>
      </w:r>
    </w:p>
    <w:p w14:paraId="047E6320" w14:textId="77777777" w:rsidR="005F579E" w:rsidRPr="00702045" w:rsidRDefault="005F579E" w:rsidP="005F579E">
      <w:pPr>
        <w:pStyle w:val="RESPONSE0"/>
      </w:pPr>
      <w:r w:rsidRPr="00702045">
        <w:t>2-YEAR OR 3-YEAR COLLEGE DEGREE (ASSOCIATE’S DEGREE)</w:t>
      </w:r>
      <w:r w:rsidRPr="00702045">
        <w:tab/>
        <w:t>5</w:t>
      </w:r>
    </w:p>
    <w:p w14:paraId="7FAD8396" w14:textId="77777777" w:rsidR="005F579E" w:rsidRPr="00702045" w:rsidRDefault="005F579E" w:rsidP="005F579E">
      <w:pPr>
        <w:pStyle w:val="RESPONSE0"/>
      </w:pPr>
      <w:r w:rsidRPr="00702045">
        <w:t>VOCATIONAL</w:t>
      </w:r>
      <w:r w:rsidR="000C3AAA" w:rsidRPr="00702045">
        <w:t>/TECHNICAL</w:t>
      </w:r>
      <w:r w:rsidRPr="00702045">
        <w:t xml:space="preserve"> SCHOOL DIPLOMA</w:t>
      </w:r>
      <w:r w:rsidR="000C3AAA" w:rsidRPr="00702045">
        <w:t>/CERTIFICATION</w:t>
      </w:r>
      <w:r w:rsidRPr="00702045">
        <w:tab/>
        <w:t>6</w:t>
      </w:r>
    </w:p>
    <w:p w14:paraId="3E9DFDD7" w14:textId="77777777" w:rsidR="005F579E" w:rsidRPr="00702045" w:rsidRDefault="005F579E" w:rsidP="005F579E">
      <w:pPr>
        <w:pStyle w:val="RESPONSE0"/>
      </w:pPr>
      <w:r w:rsidRPr="00702045">
        <w:t>4-YEAR COLLEGE DEGREE (BACHELOR’S DEGREE)</w:t>
      </w:r>
      <w:r w:rsidRPr="00702045">
        <w:tab/>
        <w:t>7</w:t>
      </w:r>
    </w:p>
    <w:p w14:paraId="4E1FEDC2" w14:textId="77777777" w:rsidR="005F579E" w:rsidRPr="00702045" w:rsidRDefault="005F579E" w:rsidP="00503752">
      <w:pPr>
        <w:pStyle w:val="RESPONSE0"/>
        <w:ind w:right="1710"/>
      </w:pPr>
      <w:r w:rsidRPr="00702045">
        <w:t>GRADUATE OR PROFESSIONAL DEGREE (e.g., MA, MBA, Ph.D., JD, MD)</w:t>
      </w:r>
      <w:r w:rsidRPr="00702045">
        <w:tab/>
      </w:r>
      <w:r w:rsidR="002A7CE8" w:rsidRPr="00702045">
        <w:t>8</w:t>
      </w:r>
    </w:p>
    <w:p w14:paraId="39F0FE59" w14:textId="77777777" w:rsidR="005F579E" w:rsidRPr="00702045" w:rsidRDefault="005F579E" w:rsidP="005F579E">
      <w:pPr>
        <w:pStyle w:val="RESPONSE0"/>
      </w:pPr>
      <w:r w:rsidRPr="00702045">
        <w:t>DON’T KNOW</w:t>
      </w:r>
      <w:r w:rsidRPr="00702045">
        <w:tab/>
        <w:t>d</w:t>
      </w:r>
    </w:p>
    <w:p w14:paraId="6D5A721F" w14:textId="77777777" w:rsidR="00DD6D8E" w:rsidRPr="00702045" w:rsidRDefault="005F579E" w:rsidP="000A1EA1">
      <w:pPr>
        <w:pStyle w:val="RESPONSELAST"/>
        <w:spacing w:after="480"/>
      </w:pPr>
      <w:r w:rsidRPr="00702045">
        <w:t>REFUSED</w:t>
      </w:r>
      <w:r w:rsidRPr="00702045">
        <w:tab/>
        <w:t>r</w:t>
      </w:r>
    </w:p>
    <w:p w14:paraId="41D90EA4" w14:textId="77777777" w:rsidR="004E273B" w:rsidRPr="00702045" w:rsidRDefault="004E273B" w:rsidP="000A1EA1">
      <w:pPr>
        <w:pStyle w:val="RESPONSELAST"/>
        <w:spacing w:after="480"/>
        <w:rPr>
          <w:b/>
        </w:rPr>
      </w:pPr>
      <w:r w:rsidRPr="00702045">
        <w:rPr>
          <w:b/>
        </w:rPr>
        <w:br w:type="page"/>
      </w:r>
    </w:p>
    <w:p w14:paraId="3F137B53" w14:textId="78EA56A2" w:rsidR="0090033C" w:rsidRPr="00702045" w:rsidRDefault="00F25665" w:rsidP="007A338E">
      <w:pPr>
        <w:tabs>
          <w:tab w:val="clear" w:pos="432"/>
        </w:tabs>
        <w:spacing w:before="240" w:after="240" w:line="240" w:lineRule="auto"/>
        <w:ind w:firstLine="0"/>
        <w:jc w:val="center"/>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2209152" behindDoc="0" locked="0" layoutInCell="1" allowOverlap="1" wp14:anchorId="195BB28F" wp14:editId="1CA3FD7F">
                <wp:simplePos x="0" y="0"/>
                <wp:positionH relativeFrom="column">
                  <wp:posOffset>-546100</wp:posOffset>
                </wp:positionH>
                <wp:positionV relativeFrom="paragraph">
                  <wp:posOffset>-234950</wp:posOffset>
                </wp:positionV>
                <wp:extent cx="7019234" cy="447969"/>
                <wp:effectExtent l="0" t="0" r="0" b="0"/>
                <wp:wrapNone/>
                <wp:docPr id="2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447969"/>
                          <a:chOff x="579" y="3664"/>
                          <a:chExt cx="11077" cy="643"/>
                        </a:xfrm>
                      </wpg:grpSpPr>
                      <wps:wsp>
                        <wps:cNvPr id="258"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3AD0CE" w14:textId="77777777" w:rsidR="00F25665" w:rsidRPr="006D13E4" w:rsidRDefault="00F25665"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wps:txbx>
                        <wps:bodyPr rot="0" vert="horz" wrap="square" lIns="0" tIns="45720" rIns="0" bIns="45720" anchor="t" anchorCtr="0" upright="1">
                          <a:noAutofit/>
                        </wps:bodyPr>
                      </wps:wsp>
                      <wps:wsp>
                        <wps:cNvPr id="262"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4" name="Line 246"/>
                        <wps:cNvCnPr>
                          <a:cxnSpLocks noChangeShapeType="1"/>
                        </wps:cNvCnPr>
                        <wps:spPr bwMode="auto">
                          <a:xfrm flipH="1">
                            <a:off x="579" y="430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V relativeFrom="margin">
                  <wp14:pctHeight>0</wp14:pctHeight>
                </wp14:sizeRelV>
              </wp:anchor>
            </w:drawing>
          </mc:Choice>
          <mc:Fallback>
            <w:pict>
              <v:group w14:anchorId="195BB28F" id="_x0000_s1044" style="position:absolute;left:0;text-align:left;margin-left:-43pt;margin-top:-18.5pt;width:552.7pt;height:35.25pt;z-index:252209152;mso-height-relative:margin" coordorigin="579,3664" coordsize="1107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">
                <v:shape id="Text Box 244" o:spid="_x0000_s104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i1cIA&#10;AADcAAAADwAAAGRycy9kb3ducmV2LnhtbERPz2vCMBS+C/4P4Qm72VRhRWqjqDA2Ni/LdvD4aJ5p&#10;sXnpmky7/fXLQdjx4/tdbUfXiSsNofWsYJHlIIhrb1q2Cj4/nuYrECEiG+w8k4IfCrDdTCcVlsbf&#10;+J2uOlqRQjiUqKCJsS+lDHVDDkPme+LEnf3gMCY4WGkGvKVw18llnhfSYcupocGeDg3VF/3tFBwP&#10;p98vzO3b61nbbhV0YfbPhVIPs3G3BhFpjP/iu/vFKFg+prXpTDo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iLVwgAAANwAAAAPAAAAAAAAAAAAAAAAAJgCAABkcnMvZG93&#10;bnJldi54bWxQSwUGAAAAAAQABAD1AAAAhwMAAAAA&#10;" fillcolor="#e8e8e8" stroked="f" strokeweight=".5pt">
                  <v:textbox inset="0,,0">
                    <w:txbxContent>
                      <w:p w14:paraId="7B3AD0CE" w14:textId="77777777" w:rsidR="00F25665" w:rsidRPr="006D13E4" w:rsidRDefault="00F25665"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v:textbox>
                </v:shape>
                <v:line id="Line 245"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oMKMUAAADcAAAADwAAAGRycy9kb3ducmV2LnhtbESPQWvCQBSE74X+h+UVehHdJIekTV2l&#10;VCwVT9ri+TX7mg3dfRuyq6b/3hWEHoeZ+YaZL0dnxYmG0HlWkM8yEMSN1x23Cr4+19MnECEia7Se&#10;ScEfBVgu7u/mWGt/5h2d9rEVCcKhRgUmxr6WMjSGHIaZ74mT9+MHhzHJoZV6wHOCOyuLLCulw47T&#10;gsGe3gw1v/ujU7B5p3Flt2U3Wdm8qvLnCg/mW6nHh/H1BUSkMf6Hb+0PraAoC7ieSUd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JoMKMUAAADcAAAADwAAAAAAAAAA&#10;AAAAAAChAgAAZHJzL2Rvd25yZXYueG1sUEsFBgAAAAAEAAQA+QAAAJMDAAAAAA==&#10;" stroked="f" strokeweight=".5pt"/>
                <v:line id="Line 246" o:spid="_x0000_s1047" style="position:absolute;flip:x;visibility:visible;mso-wrap-style:square" from="579,4307" to="11638,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8xx8UAAADcAAAADwAAAGRycy9kb3ducmV2LnhtbESPQWsCMRSE7wX/Q3iCF6nZFdm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8xx8UAAADcAAAADwAAAAAAAAAA&#10;AAAAAAChAgAAZHJzL2Rvd25yZXYueG1sUEsFBgAAAAAEAAQA+QAAAJMDAAAAAA==&#10;" stroked="f" strokeweight=".5pt"/>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033C" w:rsidRPr="00702045" w14:paraId="624D0EB1" w14:textId="77777777" w:rsidTr="00900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6EFF82" w14:textId="77777777" w:rsidR="0090033C" w:rsidRPr="00702045" w:rsidRDefault="00DB4D09" w:rsidP="00DB4D09">
            <w:pPr>
              <w:spacing w:before="60" w:after="60" w:line="240" w:lineRule="auto"/>
              <w:ind w:firstLine="0"/>
              <w:jc w:val="left"/>
              <w:rPr>
                <w:rFonts w:ascii="Arial" w:hAnsi="Arial" w:cs="Arial"/>
                <w:caps/>
                <w:sz w:val="20"/>
                <w:szCs w:val="20"/>
              </w:rPr>
            </w:pPr>
            <w:r w:rsidRPr="00702045">
              <w:rPr>
                <w:rFonts w:ascii="Arial" w:hAnsi="Arial" w:cs="Arial"/>
                <w:bCs/>
                <w:caps/>
                <w:sz w:val="20"/>
                <w:szCs w:val="20"/>
              </w:rPr>
              <w:t>ALL</w:t>
            </w:r>
          </w:p>
        </w:tc>
      </w:tr>
    </w:tbl>
    <w:p w14:paraId="41398ECB" w14:textId="302B8C94" w:rsidR="0090033C" w:rsidRPr="00702045" w:rsidRDefault="00F96792" w:rsidP="001D2845">
      <w:pPr>
        <w:pStyle w:val="QUESTIONTEXT"/>
      </w:pPr>
      <w:r w:rsidRPr="00702045">
        <w:rPr>
          <w:b w:val="0"/>
          <w:noProof/>
        </w:rPr>
        <mc:AlternateContent>
          <mc:Choice Requires="wps">
            <w:drawing>
              <wp:anchor distT="0" distB="0" distL="114300" distR="114300" simplePos="0" relativeHeight="252251136" behindDoc="0" locked="0" layoutInCell="0" allowOverlap="1" wp14:anchorId="36565BAB" wp14:editId="5A40BE16">
                <wp:simplePos x="0" y="0"/>
                <wp:positionH relativeFrom="leftMargin">
                  <wp:posOffset>180975</wp:posOffset>
                </wp:positionH>
                <wp:positionV relativeFrom="paragraph">
                  <wp:posOffset>5474970</wp:posOffset>
                </wp:positionV>
                <wp:extent cx="721995" cy="182880"/>
                <wp:effectExtent l="0" t="0" r="2095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58B5061D" w14:textId="77777777" w:rsidR="00F25665" w:rsidRPr="00A4559B" w:rsidRDefault="00F25665"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5BAB" id="Text Box 51" o:spid="_x0000_s1048" type="#_x0000_t202" style="position:absolute;left:0;text-align:left;margin-left:14.25pt;margin-top:431.1pt;width:56.85pt;height:14.4pt;z-index:252251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" o:allowincell="f">
                <v:textbox>
                  <w:txbxContent>
                    <w:p w14:paraId="58B5061D" w14:textId="77777777" w:rsidR="00F25665" w:rsidRPr="00A4559B" w:rsidRDefault="00F25665"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00F27F17" w:rsidRPr="00702045">
        <w:rPr>
          <w:b w:val="0"/>
          <w:noProof/>
        </w:rPr>
        <mc:AlternateContent>
          <mc:Choice Requires="wps">
            <w:drawing>
              <wp:anchor distT="0" distB="0" distL="114300" distR="114300" simplePos="0" relativeHeight="252155904" behindDoc="0" locked="0" layoutInCell="0" allowOverlap="1" wp14:anchorId="40D561A7" wp14:editId="00C940BE">
                <wp:simplePos x="0" y="0"/>
                <wp:positionH relativeFrom="leftMargin">
                  <wp:posOffset>181610</wp:posOffset>
                </wp:positionH>
                <wp:positionV relativeFrom="paragraph">
                  <wp:posOffset>4738370</wp:posOffset>
                </wp:positionV>
                <wp:extent cx="721995" cy="182880"/>
                <wp:effectExtent l="0" t="0" r="20955" b="266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582677C7"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61A7" id="Text Box 257" o:spid="_x0000_s1049" type="#_x0000_t202" style="position:absolute;left:0;text-align:left;margin-left:14.3pt;margin-top:373.1pt;width:56.85pt;height:14.4pt;z-index:25215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" o:allowincell="f">
                <v:textbox>
                  <w:txbxContent>
                    <w:p w14:paraId="582677C7"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00F27F17" w:rsidRPr="00702045">
        <w:rPr>
          <w:b w:val="0"/>
          <w:noProof/>
        </w:rPr>
        <mc:AlternateContent>
          <mc:Choice Requires="wps">
            <w:drawing>
              <wp:anchor distT="0" distB="0" distL="114300" distR="114300" simplePos="0" relativeHeight="252249088" behindDoc="0" locked="0" layoutInCell="0" allowOverlap="1" wp14:anchorId="4DD94474" wp14:editId="43C557F8">
                <wp:simplePos x="0" y="0"/>
                <wp:positionH relativeFrom="leftMargin">
                  <wp:posOffset>180975</wp:posOffset>
                </wp:positionH>
                <wp:positionV relativeFrom="paragraph">
                  <wp:posOffset>5119370</wp:posOffset>
                </wp:positionV>
                <wp:extent cx="721995" cy="182880"/>
                <wp:effectExtent l="0" t="0" r="20955"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1F4A1BDB" w14:textId="77777777" w:rsidR="00F25665" w:rsidRPr="00A4559B" w:rsidRDefault="00F25665"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4474" id="Text Box 50" o:spid="_x0000_s1050" type="#_x0000_t202" style="position:absolute;left:0;text-align:left;margin-left:14.25pt;margin-top:403.1pt;width:56.85pt;height:14.4pt;z-index:252249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" o:allowincell="f">
                <v:textbox>
                  <w:txbxContent>
                    <w:p w14:paraId="1F4A1BDB" w14:textId="77777777" w:rsidR="00F25665" w:rsidRPr="00A4559B" w:rsidRDefault="00F25665"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00F27F17" w:rsidRPr="00702045">
        <w:rPr>
          <w:b w:val="0"/>
          <w:noProof/>
        </w:rPr>
        <mc:AlternateContent>
          <mc:Choice Requires="wps">
            <w:drawing>
              <wp:anchor distT="0" distB="0" distL="114300" distR="114300" simplePos="0" relativeHeight="252247040" behindDoc="0" locked="0" layoutInCell="0" allowOverlap="1" wp14:anchorId="62DF95A9" wp14:editId="04CC9F9D">
                <wp:simplePos x="0" y="0"/>
                <wp:positionH relativeFrom="leftMargin">
                  <wp:posOffset>180975</wp:posOffset>
                </wp:positionH>
                <wp:positionV relativeFrom="paragraph">
                  <wp:posOffset>4360545</wp:posOffset>
                </wp:positionV>
                <wp:extent cx="721995" cy="182880"/>
                <wp:effectExtent l="0" t="0" r="20955" b="266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5200755A" w14:textId="77777777" w:rsidR="00F25665" w:rsidRPr="00A4559B" w:rsidRDefault="00F25665"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F95A9" id="Text Box 27" o:spid="_x0000_s1051" type="#_x0000_t202" style="position:absolute;left:0;text-align:left;margin-left:14.25pt;margin-top:343.35pt;width:56.85pt;height:14.4pt;z-index:252247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HvLgIAAFk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" o:allowincell="f">
                <v:textbox>
                  <w:txbxContent>
                    <w:p w14:paraId="5200755A" w14:textId="77777777" w:rsidR="00F25665" w:rsidRPr="00A4559B" w:rsidRDefault="00F25665"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244992" behindDoc="0" locked="0" layoutInCell="0" allowOverlap="1" wp14:anchorId="352A2D23" wp14:editId="3913F2CC">
                <wp:simplePos x="0" y="0"/>
                <wp:positionH relativeFrom="leftMargin">
                  <wp:posOffset>180975</wp:posOffset>
                </wp:positionH>
                <wp:positionV relativeFrom="paragraph">
                  <wp:posOffset>3998595</wp:posOffset>
                </wp:positionV>
                <wp:extent cx="721995" cy="182880"/>
                <wp:effectExtent l="0" t="0" r="2095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706E3393" w14:textId="77777777" w:rsidR="00F25665" w:rsidRPr="00A4559B" w:rsidRDefault="00F25665" w:rsidP="005B576B">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A2D23" id="Text Box 9" o:spid="_x0000_s1052" type="#_x0000_t202" style="position:absolute;left:0;text-align:left;margin-left:14.25pt;margin-top:314.85pt;width:56.85pt;height:14.4pt;z-index:252244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" o:allowincell="f">
                <v:textbox>
                  <w:txbxContent>
                    <w:p w14:paraId="706E3393" w14:textId="77777777" w:rsidR="00F25665" w:rsidRPr="00A4559B" w:rsidRDefault="00F25665" w:rsidP="005B576B">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157952" behindDoc="0" locked="0" layoutInCell="0" allowOverlap="1" wp14:anchorId="32BA83BF" wp14:editId="4D564EC1">
                <wp:simplePos x="0" y="0"/>
                <wp:positionH relativeFrom="leftMargin">
                  <wp:posOffset>167640</wp:posOffset>
                </wp:positionH>
                <wp:positionV relativeFrom="paragraph">
                  <wp:posOffset>3669665</wp:posOffset>
                </wp:positionV>
                <wp:extent cx="721995" cy="219456"/>
                <wp:effectExtent l="0" t="0" r="20955" b="2857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456"/>
                        </a:xfrm>
                        <a:prstGeom prst="rect">
                          <a:avLst/>
                        </a:prstGeom>
                        <a:solidFill>
                          <a:srgbClr val="FFFFFF"/>
                        </a:solidFill>
                        <a:ln w="9525">
                          <a:solidFill>
                            <a:srgbClr val="000000"/>
                          </a:solidFill>
                          <a:miter lim="800000"/>
                          <a:headEnd/>
                          <a:tailEnd/>
                        </a:ln>
                      </wps:spPr>
                      <wps:txbx>
                        <w:txbxContent>
                          <w:p w14:paraId="6818CE21"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83BF" id="Text Box 301" o:spid="_x0000_s1053" type="#_x0000_t202" style="position:absolute;left:0;text-align:left;margin-left:13.2pt;margin-top:288.95pt;width:56.85pt;height:17.3pt;z-index:252157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" o:allowincell="f">
                <v:textbox>
                  <w:txbxContent>
                    <w:p w14:paraId="6818CE21"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153856" behindDoc="0" locked="0" layoutInCell="0" allowOverlap="1" wp14:anchorId="5342D89B" wp14:editId="0318295E">
                <wp:simplePos x="0" y="0"/>
                <wp:positionH relativeFrom="leftMargin">
                  <wp:posOffset>177800</wp:posOffset>
                </wp:positionH>
                <wp:positionV relativeFrom="paragraph">
                  <wp:posOffset>2929890</wp:posOffset>
                </wp:positionV>
                <wp:extent cx="721995" cy="197130"/>
                <wp:effectExtent l="0" t="0" r="20955" b="1270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7130"/>
                        </a:xfrm>
                        <a:prstGeom prst="rect">
                          <a:avLst/>
                        </a:prstGeom>
                        <a:solidFill>
                          <a:srgbClr val="FFFFFF"/>
                        </a:solidFill>
                        <a:ln w="9525">
                          <a:solidFill>
                            <a:srgbClr val="000000"/>
                          </a:solidFill>
                          <a:miter lim="800000"/>
                          <a:headEnd/>
                          <a:tailEnd/>
                        </a:ln>
                      </wps:spPr>
                      <wps:txbx>
                        <w:txbxContent>
                          <w:p w14:paraId="7283E76B" w14:textId="77777777" w:rsidR="00F25665" w:rsidRPr="00A4559B" w:rsidRDefault="00F25665"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D89B" id="Text Box 145" o:spid="_x0000_s1054" type="#_x0000_t202" style="position:absolute;left:0;text-align:left;margin-left:14pt;margin-top:230.7pt;width:56.85pt;height:15.5pt;z-index:252153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" o:allowincell="f">
                <v:textbox>
                  <w:txbxContent>
                    <w:p w14:paraId="7283E76B" w14:textId="77777777" w:rsidR="00F25665" w:rsidRPr="00A4559B" w:rsidRDefault="00F25665"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139520" behindDoc="0" locked="0" layoutInCell="0" allowOverlap="1" wp14:anchorId="246199BC" wp14:editId="50F7BA2A">
                <wp:simplePos x="0" y="0"/>
                <wp:positionH relativeFrom="leftMargin">
                  <wp:posOffset>167005</wp:posOffset>
                </wp:positionH>
                <wp:positionV relativeFrom="paragraph">
                  <wp:posOffset>2573020</wp:posOffset>
                </wp:positionV>
                <wp:extent cx="721995" cy="219456"/>
                <wp:effectExtent l="0" t="0" r="20955" b="285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456"/>
                        </a:xfrm>
                        <a:prstGeom prst="rect">
                          <a:avLst/>
                        </a:prstGeom>
                        <a:solidFill>
                          <a:srgbClr val="FFFFFF"/>
                        </a:solidFill>
                        <a:ln w="9525">
                          <a:solidFill>
                            <a:srgbClr val="000000"/>
                          </a:solidFill>
                          <a:miter lim="800000"/>
                          <a:headEnd/>
                          <a:tailEnd/>
                        </a:ln>
                      </wps:spPr>
                      <wps:txbx>
                        <w:txbxContent>
                          <w:p w14:paraId="6267B89B"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99BC" id="Text Box 136" o:spid="_x0000_s1055" type="#_x0000_t202" style="position:absolute;left:0;text-align:left;margin-left:13.15pt;margin-top:202.6pt;width:56.85pt;height:17.3pt;z-index:252139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" o:allowincell="f">
                <v:textbox>
                  <w:txbxContent>
                    <w:p w14:paraId="6267B89B"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143616" behindDoc="0" locked="0" layoutInCell="0" allowOverlap="1" wp14:anchorId="285F2523" wp14:editId="4AADADE2">
                <wp:simplePos x="0" y="0"/>
                <wp:positionH relativeFrom="leftMargin">
                  <wp:posOffset>173355</wp:posOffset>
                </wp:positionH>
                <wp:positionV relativeFrom="paragraph">
                  <wp:posOffset>2182495</wp:posOffset>
                </wp:positionV>
                <wp:extent cx="721995" cy="219075"/>
                <wp:effectExtent l="0" t="0" r="2095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7B593135" w14:textId="77777777" w:rsidR="00F25665" w:rsidRPr="00A4559B" w:rsidRDefault="00F25665"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F2523" id="Text Box 31" o:spid="_x0000_s1056" type="#_x0000_t202" style="position:absolute;left:0;text-align:left;margin-left:13.65pt;margin-top:171.85pt;width:56.85pt;height:17.25pt;z-index:252143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" o:allowincell="f">
                <v:textbox>
                  <w:txbxContent>
                    <w:p w14:paraId="7B593135" w14:textId="77777777" w:rsidR="00F25665" w:rsidRPr="00A4559B" w:rsidRDefault="00F25665"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5B576B" w:rsidRPr="00702045">
        <w:rPr>
          <w:b w:val="0"/>
          <w:noProof/>
        </w:rPr>
        <mc:AlternateContent>
          <mc:Choice Requires="wps">
            <w:drawing>
              <wp:anchor distT="0" distB="0" distL="114300" distR="114300" simplePos="0" relativeHeight="252156928" behindDoc="0" locked="0" layoutInCell="0" allowOverlap="1" wp14:anchorId="2B4FC983" wp14:editId="03F492AB">
                <wp:simplePos x="0" y="0"/>
                <wp:positionH relativeFrom="leftMargin">
                  <wp:posOffset>176530</wp:posOffset>
                </wp:positionH>
                <wp:positionV relativeFrom="paragraph">
                  <wp:posOffset>1845945</wp:posOffset>
                </wp:positionV>
                <wp:extent cx="721995" cy="198628"/>
                <wp:effectExtent l="0" t="0" r="20955" b="1143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628"/>
                        </a:xfrm>
                        <a:prstGeom prst="rect">
                          <a:avLst/>
                        </a:prstGeom>
                        <a:solidFill>
                          <a:srgbClr val="FFFFFF"/>
                        </a:solidFill>
                        <a:ln w="9525">
                          <a:solidFill>
                            <a:srgbClr val="000000"/>
                          </a:solidFill>
                          <a:miter lim="800000"/>
                          <a:headEnd/>
                          <a:tailEnd/>
                        </a:ln>
                      </wps:spPr>
                      <wps:txbx>
                        <w:txbxContent>
                          <w:p w14:paraId="5015F06B"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FC983" id="Text Box 261" o:spid="_x0000_s1057" type="#_x0000_t202" style="position:absolute;left:0;text-align:left;margin-left:13.9pt;margin-top:145.35pt;width:56.85pt;height:15.65pt;z-index:25215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" o:allowincell="f">
                <v:textbox>
                  <w:txbxContent>
                    <w:p w14:paraId="5015F06B" w14:textId="77777777" w:rsidR="00F25665" w:rsidRPr="00A4559B" w:rsidRDefault="00F25665"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00BE716D" w:rsidRPr="00702045">
        <w:rPr>
          <w:b w:val="0"/>
          <w:noProof/>
        </w:rPr>
        <mc:AlternateContent>
          <mc:Choice Requires="wps">
            <w:drawing>
              <wp:anchor distT="0" distB="0" distL="114300" distR="114300" simplePos="0" relativeHeight="252141568" behindDoc="0" locked="0" layoutInCell="0" allowOverlap="1" wp14:anchorId="67E3E367" wp14:editId="58AB5C3F">
                <wp:simplePos x="0" y="0"/>
                <wp:positionH relativeFrom="leftMargin">
                  <wp:posOffset>171450</wp:posOffset>
                </wp:positionH>
                <wp:positionV relativeFrom="paragraph">
                  <wp:posOffset>3310967</wp:posOffset>
                </wp:positionV>
                <wp:extent cx="722561" cy="271849"/>
                <wp:effectExtent l="0" t="0" r="2095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561" cy="271849"/>
                        </a:xfrm>
                        <a:prstGeom prst="rect">
                          <a:avLst/>
                        </a:prstGeom>
                        <a:solidFill>
                          <a:srgbClr val="FFFFFF"/>
                        </a:solidFill>
                        <a:ln w="9525">
                          <a:solidFill>
                            <a:srgbClr val="000000"/>
                          </a:solidFill>
                          <a:miter lim="800000"/>
                          <a:headEnd/>
                          <a:tailEnd/>
                        </a:ln>
                      </wps:spPr>
                      <wps:txbx>
                        <w:txbxContent>
                          <w:p w14:paraId="35C9A246" w14:textId="77777777" w:rsidR="00F25665" w:rsidRPr="00A4559B" w:rsidRDefault="00F25665"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Child Trends 3M Project mod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E367" id="Text Box 29" o:spid="_x0000_s1058" type="#_x0000_t202" style="position:absolute;left:0;text-align:left;margin-left:13.5pt;margin-top:260.7pt;width:56.9pt;height:21.4pt;z-index:252141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" o:allowincell="f">
                <v:textbox>
                  <w:txbxContent>
                    <w:p w14:paraId="35C9A246" w14:textId="77777777" w:rsidR="00F25665" w:rsidRPr="00A4559B" w:rsidRDefault="00F25665"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Child Trends 3M Project mod for STREAMS</w:t>
                      </w:r>
                    </w:p>
                  </w:txbxContent>
                </v:textbox>
                <w10:wrap anchorx="margin"/>
              </v:shape>
            </w:pict>
          </mc:Fallback>
        </mc:AlternateContent>
      </w:r>
      <w:r w:rsidR="00247107" w:rsidRPr="00702045">
        <w:rPr>
          <w:b w:val="0"/>
          <w:noProof/>
        </w:rPr>
        <mc:AlternateContent>
          <mc:Choice Requires="wps">
            <w:drawing>
              <wp:anchor distT="0" distB="0" distL="114300" distR="114300" simplePos="0" relativeHeight="252133376" behindDoc="0" locked="0" layoutInCell="0" allowOverlap="1" wp14:anchorId="58522C22" wp14:editId="40FECA95">
                <wp:simplePos x="0" y="0"/>
                <wp:positionH relativeFrom="leftMargin">
                  <wp:posOffset>401955</wp:posOffset>
                </wp:positionH>
                <wp:positionV relativeFrom="paragraph">
                  <wp:posOffset>1507465</wp:posOffset>
                </wp:positionV>
                <wp:extent cx="365760" cy="204825"/>
                <wp:effectExtent l="0" t="0" r="1524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825"/>
                        </a:xfrm>
                        <a:prstGeom prst="rect">
                          <a:avLst/>
                        </a:prstGeom>
                        <a:solidFill>
                          <a:srgbClr val="FFFFFF"/>
                        </a:solidFill>
                        <a:ln w="9525">
                          <a:solidFill>
                            <a:srgbClr val="000000"/>
                          </a:solidFill>
                          <a:miter lim="800000"/>
                          <a:headEnd/>
                          <a:tailEnd/>
                        </a:ln>
                      </wps:spPr>
                      <wps:txbx>
                        <w:txbxContent>
                          <w:p w14:paraId="5C04BCAA"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2C22" id="Text Box 35" o:spid="_x0000_s1059" type="#_x0000_t202" style="position:absolute;left:0;text-align:left;margin-left:31.65pt;margin-top:118.7pt;width:28.8pt;height:16.15pt;z-index:252133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" o:allowincell="f">
                <v:textbox>
                  <w:txbxContent>
                    <w:p w14:paraId="5C04BCAA"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247107" w:rsidRPr="00702045">
        <w:rPr>
          <w:b w:val="0"/>
          <w:noProof/>
        </w:rPr>
        <mc:AlternateContent>
          <mc:Choice Requires="wps">
            <w:drawing>
              <wp:anchor distT="0" distB="0" distL="114300" distR="114300" simplePos="0" relativeHeight="251794432" behindDoc="0" locked="0" layoutInCell="0" allowOverlap="1" wp14:anchorId="746E1DF9" wp14:editId="09AE8CF9">
                <wp:simplePos x="0" y="0"/>
                <wp:positionH relativeFrom="leftMargin">
                  <wp:posOffset>402336</wp:posOffset>
                </wp:positionH>
                <wp:positionV relativeFrom="paragraph">
                  <wp:posOffset>1192988</wp:posOffset>
                </wp:positionV>
                <wp:extent cx="365760" cy="204826"/>
                <wp:effectExtent l="0" t="0" r="1524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826"/>
                        </a:xfrm>
                        <a:prstGeom prst="rect">
                          <a:avLst/>
                        </a:prstGeom>
                        <a:solidFill>
                          <a:srgbClr val="FFFFFF"/>
                        </a:solidFill>
                        <a:ln w="9525">
                          <a:solidFill>
                            <a:srgbClr val="000000"/>
                          </a:solidFill>
                          <a:miter lim="800000"/>
                          <a:headEnd/>
                          <a:tailEnd/>
                        </a:ln>
                      </wps:spPr>
                      <wps:txbx>
                        <w:txbxContent>
                          <w:p w14:paraId="2CBFCCEB"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E1DF9" id="Text Box 28" o:spid="_x0000_s1060" type="#_x0000_t202" style="position:absolute;left:0;text-align:left;margin-left:31.7pt;margin-top:93.95pt;width:28.8pt;height:16.15pt;z-index:25179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" o:allowincell="f">
                <v:textbox>
                  <w:txbxContent>
                    <w:p w14:paraId="2CBFCCEB" w14:textId="77777777" w:rsidR="00F25665" w:rsidRPr="00A4559B" w:rsidRDefault="00F25665"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B311ED" w:rsidRPr="00702045">
        <w:rPr>
          <w:b w:val="0"/>
          <w:noProof/>
        </w:rPr>
        <mc:AlternateContent>
          <mc:Choice Requires="wps">
            <w:drawing>
              <wp:anchor distT="0" distB="0" distL="114300" distR="114300" simplePos="0" relativeHeight="251888640" behindDoc="0" locked="0" layoutInCell="1" allowOverlap="1" wp14:anchorId="4E1F4F13" wp14:editId="0862F3F1">
                <wp:simplePos x="0" y="0"/>
                <wp:positionH relativeFrom="column">
                  <wp:posOffset>-146685</wp:posOffset>
                </wp:positionH>
                <wp:positionV relativeFrom="paragraph">
                  <wp:posOffset>257810</wp:posOffset>
                </wp:positionV>
                <wp:extent cx="400685" cy="266700"/>
                <wp:effectExtent l="0" t="635" r="317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8930C" w14:textId="77777777" w:rsidR="00F25665" w:rsidRPr="00EF5262" w:rsidRDefault="00F25665" w:rsidP="0090033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4F13" id="Text Box 259" o:spid="_x0000_s1061" type="#_x0000_t202" style="position:absolute;left:0;text-align:left;margin-left:-11.55pt;margin-top:20.3pt;width:31.55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Fahg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Ag&#10;s9FahgIAABoFAAAOAAAAAAAAAAAAAAAAAC4CAABkcnMvZTJvRG9jLnhtbFBLAQItABQABgAIAAAA&#10;IQBqL+723QAAAAgBAAAPAAAAAAAAAAAAAAAAAOAEAABkcnMvZG93bnJldi54bWxQSwUGAAAAAAQA&#10;BADzAAAA6gUAAAAA&#10;" stroked="f">
                <v:textbox>
                  <w:txbxContent>
                    <w:p w14:paraId="0A08930C" w14:textId="77777777" w:rsidR="00F25665" w:rsidRPr="00EF5262" w:rsidRDefault="00F25665" w:rsidP="0090033C">
                      <w:pPr>
                        <w:tabs>
                          <w:tab w:val="clear" w:pos="432"/>
                        </w:tabs>
                        <w:spacing w:line="240" w:lineRule="auto"/>
                        <w:ind w:firstLine="0"/>
                        <w:rPr>
                          <w:rFonts w:ascii="Arial" w:hAnsi="Arial" w:cs="Arial"/>
                          <w:i/>
                          <w:sz w:val="16"/>
                          <w:szCs w:val="16"/>
                        </w:rPr>
                      </w:pPr>
                    </w:p>
                  </w:txbxContent>
                </v:textbox>
              </v:shape>
            </w:pict>
          </mc:Fallback>
        </mc:AlternateContent>
      </w:r>
      <w:r w:rsidR="00B311ED" w:rsidRPr="00702045">
        <w:t>B1</w:t>
      </w:r>
      <w:r w:rsidR="0090033C" w:rsidRPr="00702045">
        <w:t>.</w:t>
      </w:r>
      <w:r w:rsidR="0090033C" w:rsidRPr="00702045">
        <w:tab/>
        <w:t xml:space="preserve">Next I’m going to read you some statements about relationships. For each, tell me whether you strongly agree, agree, disagree, or strongly disagree. </w:t>
      </w:r>
      <w:r w:rsidR="00DB4D09" w:rsidRPr="00702045">
        <w:t>[FILL A-</w:t>
      </w:r>
      <w:r w:rsidR="00385B21" w:rsidRPr="00702045">
        <w:t>H</w:t>
      </w:r>
      <w:r w:rsidR="00DB4D09" w:rsidRPr="00702045">
        <w:t>]. Do you strongly agree, agree, disagree, or strongly disagree?</w:t>
      </w:r>
    </w:p>
    <w:tbl>
      <w:tblPr>
        <w:tblW w:w="5367" w:type="pct"/>
        <w:tblLayout w:type="fixed"/>
        <w:tblCellMar>
          <w:left w:w="120" w:type="dxa"/>
          <w:right w:w="120" w:type="dxa"/>
        </w:tblCellMar>
        <w:tblLook w:val="0000" w:firstRow="0" w:lastRow="0" w:firstColumn="0" w:lastColumn="0" w:noHBand="0" w:noVBand="0"/>
      </w:tblPr>
      <w:tblGrid>
        <w:gridCol w:w="5580"/>
        <w:gridCol w:w="1116"/>
        <w:gridCol w:w="1117"/>
        <w:gridCol w:w="1117"/>
        <w:gridCol w:w="1117"/>
      </w:tblGrid>
      <w:tr w:rsidR="00385B21" w:rsidRPr="00702045" w14:paraId="4D57BD03" w14:textId="77777777" w:rsidTr="00680DB3">
        <w:trPr>
          <w:tblHeader/>
        </w:trPr>
        <w:tc>
          <w:tcPr>
            <w:tcW w:w="5580" w:type="dxa"/>
            <w:tcBorders>
              <w:top w:val="nil"/>
              <w:left w:val="nil"/>
              <w:bottom w:val="nil"/>
            </w:tcBorders>
          </w:tcPr>
          <w:p w14:paraId="5827CA33" w14:textId="77777777" w:rsidR="00385B21" w:rsidRPr="00702045" w:rsidRDefault="00385B21" w:rsidP="0090033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467" w:type="dxa"/>
            <w:gridSpan w:val="4"/>
            <w:tcBorders>
              <w:bottom w:val="single" w:sz="4" w:space="0" w:color="auto"/>
            </w:tcBorders>
            <w:vAlign w:val="bottom"/>
          </w:tcPr>
          <w:p w14:paraId="0984F92C" w14:textId="77777777" w:rsidR="00385B21" w:rsidRPr="00702045" w:rsidRDefault="00E424B2" w:rsidP="000250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u w:val="single"/>
                </w:rPr>
                <w:alias w:val="SELECT CODING TYPE"/>
                <w:tag w:val="CODING TYPE"/>
                <w:id w:val="-788892779"/>
                <w:placeholder>
                  <w:docPart w:val="140ABDB72CD349188EC182EBCC5BD2D1"/>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85B21" w:rsidRPr="00702045">
                  <w:rPr>
                    <w:rFonts w:ascii="Arial" w:hAnsi="Arial" w:cs="Arial"/>
                    <w:color w:val="000000"/>
                    <w:sz w:val="20"/>
                    <w:szCs w:val="20"/>
                    <w:u w:val="single"/>
                  </w:rPr>
                  <w:t>CODE ONE PER ROW</w:t>
                </w:r>
              </w:sdtContent>
            </w:sdt>
          </w:p>
        </w:tc>
      </w:tr>
      <w:tr w:rsidR="0090033C" w:rsidRPr="00702045" w14:paraId="49E7E051" w14:textId="77777777" w:rsidTr="00680DB3">
        <w:trPr>
          <w:tblHeader/>
        </w:trPr>
        <w:tc>
          <w:tcPr>
            <w:tcW w:w="5580" w:type="dxa"/>
            <w:tcBorders>
              <w:top w:val="nil"/>
              <w:left w:val="nil"/>
              <w:bottom w:val="nil"/>
              <w:right w:val="single" w:sz="4" w:space="0" w:color="auto"/>
            </w:tcBorders>
          </w:tcPr>
          <w:p w14:paraId="39FB067D" w14:textId="77777777" w:rsidR="0090033C" w:rsidRPr="00702045" w:rsidRDefault="0090033C" w:rsidP="0090033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vAlign w:val="bottom"/>
          </w:tcPr>
          <w:p w14:paraId="6E34C08D" w14:textId="77777777" w:rsidR="0090033C" w:rsidRPr="00702045" w:rsidRDefault="00025041" w:rsidP="000250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02045">
              <w:rPr>
                <w:rFonts w:ascii="Arial Narrow" w:hAnsi="Arial Narrow" w:cs="Arial"/>
                <w:bCs/>
                <w:color w:val="000000" w:themeColor="text1"/>
                <w:sz w:val="18"/>
                <w:szCs w:val="18"/>
              </w:rPr>
              <w:t>STRONGLY AGREE</w:t>
            </w:r>
          </w:p>
        </w:tc>
        <w:tc>
          <w:tcPr>
            <w:tcW w:w="1117" w:type="dxa"/>
            <w:tcBorders>
              <w:top w:val="single" w:sz="4" w:space="0" w:color="auto"/>
              <w:left w:val="single" w:sz="4" w:space="0" w:color="auto"/>
              <w:bottom w:val="single" w:sz="4" w:space="0" w:color="auto"/>
              <w:right w:val="single" w:sz="4" w:space="0" w:color="auto"/>
            </w:tcBorders>
            <w:vAlign w:val="bottom"/>
          </w:tcPr>
          <w:p w14:paraId="78CBC493" w14:textId="77777777" w:rsidR="0090033C" w:rsidRPr="00702045" w:rsidRDefault="00025041" w:rsidP="000250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02045">
              <w:rPr>
                <w:rFonts w:ascii="Arial Narrow" w:hAnsi="Arial Narrow" w:cs="Arial"/>
                <w:bCs/>
                <w:color w:val="000000" w:themeColor="text1"/>
                <w:sz w:val="18"/>
                <w:szCs w:val="18"/>
              </w:rPr>
              <w:t>AGREE</w:t>
            </w:r>
          </w:p>
        </w:tc>
        <w:tc>
          <w:tcPr>
            <w:tcW w:w="1117" w:type="dxa"/>
            <w:tcBorders>
              <w:top w:val="single" w:sz="4" w:space="0" w:color="auto"/>
              <w:left w:val="single" w:sz="4" w:space="0" w:color="auto"/>
              <w:bottom w:val="single" w:sz="4" w:space="0" w:color="auto"/>
              <w:right w:val="single" w:sz="4" w:space="0" w:color="auto"/>
            </w:tcBorders>
            <w:vAlign w:val="bottom"/>
          </w:tcPr>
          <w:p w14:paraId="3C413636" w14:textId="77777777" w:rsidR="0090033C" w:rsidRPr="00702045" w:rsidRDefault="00025041" w:rsidP="000250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02045">
              <w:rPr>
                <w:rFonts w:ascii="Arial Narrow" w:hAnsi="Arial Narrow" w:cs="Arial"/>
                <w:bCs/>
                <w:color w:val="000000" w:themeColor="text1"/>
                <w:sz w:val="18"/>
                <w:szCs w:val="18"/>
              </w:rPr>
              <w:t>DISAGREE</w:t>
            </w:r>
          </w:p>
        </w:tc>
        <w:tc>
          <w:tcPr>
            <w:tcW w:w="1117" w:type="dxa"/>
            <w:tcBorders>
              <w:top w:val="single" w:sz="4" w:space="0" w:color="auto"/>
              <w:left w:val="single" w:sz="4" w:space="0" w:color="auto"/>
              <w:bottom w:val="single" w:sz="4" w:space="0" w:color="auto"/>
              <w:right w:val="single" w:sz="4" w:space="0" w:color="auto"/>
            </w:tcBorders>
            <w:vAlign w:val="bottom"/>
          </w:tcPr>
          <w:p w14:paraId="2CC9845E" w14:textId="77777777" w:rsidR="0090033C" w:rsidRPr="00702045" w:rsidRDefault="00025041" w:rsidP="000250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02045">
              <w:rPr>
                <w:rFonts w:ascii="Arial Narrow" w:hAnsi="Arial Narrow" w:cs="Arial"/>
                <w:bCs/>
                <w:color w:val="000000" w:themeColor="text1"/>
                <w:sz w:val="18"/>
                <w:szCs w:val="18"/>
              </w:rPr>
              <w:t>STRONGLY DISAGREE</w:t>
            </w:r>
          </w:p>
        </w:tc>
      </w:tr>
      <w:tr w:rsidR="0090033C" w:rsidRPr="00702045" w14:paraId="3A747E47" w14:textId="77777777" w:rsidTr="00680DB3">
        <w:tc>
          <w:tcPr>
            <w:tcW w:w="5580" w:type="dxa"/>
            <w:tcBorders>
              <w:top w:val="nil"/>
              <w:left w:val="nil"/>
              <w:bottom w:val="nil"/>
              <w:right w:val="nil"/>
            </w:tcBorders>
            <w:shd w:val="clear" w:color="auto" w:fill="E8E8E8"/>
          </w:tcPr>
          <w:p w14:paraId="5F9558EB" w14:textId="77777777" w:rsidR="0090033C" w:rsidRPr="00702045" w:rsidRDefault="0090033C"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a.</w:t>
            </w:r>
            <w:r w:rsidRPr="00702045">
              <w:rPr>
                <w:rFonts w:ascii="Arial" w:hAnsi="Arial" w:cs="Arial"/>
                <w:sz w:val="20"/>
                <w:szCs w:val="20"/>
              </w:rPr>
              <w:tab/>
            </w:r>
            <w:r w:rsidR="009017A2" w:rsidRPr="00702045">
              <w:rPr>
                <w:rFonts w:ascii="Arial" w:hAnsi="Arial" w:cs="Arial"/>
                <w:sz w:val="20"/>
                <w:szCs w:val="20"/>
              </w:rPr>
              <w:t>A good couple relationship is based on mutual respect.</w:t>
            </w:r>
          </w:p>
        </w:tc>
        <w:tc>
          <w:tcPr>
            <w:tcW w:w="1116" w:type="dxa"/>
            <w:tcBorders>
              <w:top w:val="single" w:sz="4" w:space="0" w:color="auto"/>
              <w:left w:val="nil"/>
              <w:bottom w:val="nil"/>
              <w:right w:val="nil"/>
            </w:tcBorders>
            <w:shd w:val="clear" w:color="auto" w:fill="E8E8E8"/>
            <w:vAlign w:val="center"/>
          </w:tcPr>
          <w:p w14:paraId="7F8112DF"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single" w:sz="4" w:space="0" w:color="auto"/>
              <w:left w:val="nil"/>
              <w:bottom w:val="nil"/>
              <w:right w:val="nil"/>
            </w:tcBorders>
            <w:shd w:val="clear" w:color="auto" w:fill="E8E8E8"/>
            <w:vAlign w:val="center"/>
          </w:tcPr>
          <w:p w14:paraId="15BDFD9C"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single" w:sz="4" w:space="0" w:color="auto"/>
              <w:left w:val="nil"/>
              <w:bottom w:val="nil"/>
              <w:right w:val="nil"/>
            </w:tcBorders>
            <w:shd w:val="clear" w:color="auto" w:fill="E8E8E8"/>
            <w:vAlign w:val="center"/>
          </w:tcPr>
          <w:p w14:paraId="34B7023E"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single" w:sz="4" w:space="0" w:color="auto"/>
              <w:left w:val="nil"/>
              <w:bottom w:val="nil"/>
              <w:right w:val="nil"/>
            </w:tcBorders>
            <w:shd w:val="clear" w:color="auto" w:fill="E8E8E8"/>
            <w:vAlign w:val="center"/>
          </w:tcPr>
          <w:p w14:paraId="6BDDE3AE"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0033C" w:rsidRPr="00702045" w14:paraId="58071639" w14:textId="77777777" w:rsidTr="00680DB3">
        <w:tc>
          <w:tcPr>
            <w:tcW w:w="5580" w:type="dxa"/>
            <w:tcBorders>
              <w:top w:val="nil"/>
              <w:left w:val="nil"/>
              <w:bottom w:val="nil"/>
              <w:right w:val="nil"/>
            </w:tcBorders>
            <w:shd w:val="clear" w:color="auto" w:fill="FFFFFF"/>
          </w:tcPr>
          <w:p w14:paraId="221D2B35" w14:textId="77777777" w:rsidR="0090033C" w:rsidRPr="00702045" w:rsidRDefault="0090033C"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b.</w:t>
            </w:r>
            <w:r w:rsidRPr="00702045">
              <w:rPr>
                <w:rFonts w:ascii="Arial" w:hAnsi="Arial" w:cs="Arial"/>
                <w:sz w:val="20"/>
                <w:szCs w:val="20"/>
              </w:rPr>
              <w:tab/>
            </w:r>
            <w:r w:rsidR="009017A2" w:rsidRPr="00702045">
              <w:rPr>
                <w:rFonts w:ascii="Arial" w:hAnsi="Arial" w:cs="Arial"/>
                <w:sz w:val="20"/>
                <w:szCs w:val="20"/>
              </w:rPr>
              <w:t>In a good couple relationship, you don’t always get your own way.</w:t>
            </w:r>
            <w:r w:rsidR="00680DB3" w:rsidRPr="00702045">
              <w:rPr>
                <w:rFonts w:ascii="Arial" w:hAnsi="Arial" w:cs="Arial"/>
                <w:sz w:val="20"/>
                <w:szCs w:val="20"/>
              </w:rPr>
              <w:tab/>
            </w:r>
          </w:p>
        </w:tc>
        <w:tc>
          <w:tcPr>
            <w:tcW w:w="1116" w:type="dxa"/>
            <w:tcBorders>
              <w:top w:val="nil"/>
              <w:left w:val="nil"/>
              <w:bottom w:val="nil"/>
              <w:right w:val="nil"/>
            </w:tcBorders>
            <w:shd w:val="clear" w:color="auto" w:fill="FFFFFF"/>
            <w:vAlign w:val="center"/>
          </w:tcPr>
          <w:p w14:paraId="540F59AF"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FFFFFF"/>
            <w:vAlign w:val="center"/>
          </w:tcPr>
          <w:p w14:paraId="6BF068B6"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FFFFFF"/>
            <w:vAlign w:val="center"/>
          </w:tcPr>
          <w:p w14:paraId="00EDFBAB"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FFFFFF"/>
            <w:vAlign w:val="center"/>
          </w:tcPr>
          <w:p w14:paraId="44DC71D0"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0033C" w:rsidRPr="00702045" w14:paraId="713AC8DD" w14:textId="77777777" w:rsidTr="00680DB3">
        <w:tc>
          <w:tcPr>
            <w:tcW w:w="5580" w:type="dxa"/>
            <w:tcBorders>
              <w:top w:val="nil"/>
              <w:left w:val="nil"/>
              <w:right w:val="nil"/>
            </w:tcBorders>
            <w:shd w:val="clear" w:color="auto" w:fill="E8E8E8"/>
          </w:tcPr>
          <w:p w14:paraId="22EC6FF6" w14:textId="77777777" w:rsidR="0090033C" w:rsidRPr="00702045" w:rsidRDefault="0090033C"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009017A2" w:rsidRPr="00702045">
              <w:rPr>
                <w:rFonts w:ascii="Arial" w:hAnsi="Arial" w:cs="Arial"/>
                <w:sz w:val="20"/>
                <w:szCs w:val="20"/>
              </w:rPr>
              <w:t>Relationships go better if partners make decisions together.</w:t>
            </w:r>
            <w:r w:rsidR="00680DB3" w:rsidRPr="00702045">
              <w:rPr>
                <w:rFonts w:ascii="Arial" w:hAnsi="Arial" w:cs="Arial"/>
                <w:sz w:val="20"/>
                <w:szCs w:val="20"/>
              </w:rPr>
              <w:tab/>
            </w:r>
          </w:p>
        </w:tc>
        <w:tc>
          <w:tcPr>
            <w:tcW w:w="1116" w:type="dxa"/>
            <w:tcBorders>
              <w:top w:val="nil"/>
              <w:left w:val="nil"/>
              <w:right w:val="nil"/>
            </w:tcBorders>
            <w:shd w:val="clear" w:color="auto" w:fill="E8E8E8"/>
            <w:vAlign w:val="center"/>
          </w:tcPr>
          <w:p w14:paraId="638FEF61"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right w:val="nil"/>
            </w:tcBorders>
            <w:shd w:val="clear" w:color="auto" w:fill="E8E8E8"/>
            <w:vAlign w:val="center"/>
          </w:tcPr>
          <w:p w14:paraId="23DF533A"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right w:val="nil"/>
            </w:tcBorders>
            <w:shd w:val="clear" w:color="auto" w:fill="E8E8E8"/>
            <w:vAlign w:val="center"/>
          </w:tcPr>
          <w:p w14:paraId="49889CA1"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right w:val="nil"/>
            </w:tcBorders>
            <w:shd w:val="clear" w:color="auto" w:fill="E8E8E8"/>
            <w:vAlign w:val="center"/>
          </w:tcPr>
          <w:p w14:paraId="18EDAE0C"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0033C" w:rsidRPr="00702045" w14:paraId="105DA1A8" w14:textId="77777777" w:rsidTr="00680DB3">
        <w:tc>
          <w:tcPr>
            <w:tcW w:w="5580" w:type="dxa"/>
            <w:tcBorders>
              <w:top w:val="nil"/>
              <w:left w:val="nil"/>
              <w:right w:val="nil"/>
            </w:tcBorders>
            <w:shd w:val="clear" w:color="auto" w:fill="auto"/>
          </w:tcPr>
          <w:p w14:paraId="7738C390" w14:textId="77777777" w:rsidR="0090033C" w:rsidRPr="00702045" w:rsidRDefault="00F14131"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d</w:t>
            </w:r>
            <w:r w:rsidR="0090033C" w:rsidRPr="00702045">
              <w:rPr>
                <w:rFonts w:ascii="Arial" w:hAnsi="Arial" w:cs="Arial"/>
                <w:sz w:val="20"/>
                <w:szCs w:val="20"/>
              </w:rPr>
              <w:t>.</w:t>
            </w:r>
            <w:r w:rsidR="0090033C" w:rsidRPr="00702045">
              <w:rPr>
                <w:rFonts w:ascii="Arial" w:hAnsi="Arial" w:cs="Arial"/>
                <w:sz w:val="20"/>
                <w:szCs w:val="20"/>
              </w:rPr>
              <w:tab/>
            </w:r>
            <w:r w:rsidR="009017A2" w:rsidRPr="00702045">
              <w:rPr>
                <w:rFonts w:ascii="Arial" w:hAnsi="Arial" w:cs="Arial"/>
                <w:sz w:val="20"/>
                <w:szCs w:val="20"/>
              </w:rPr>
              <w:t>People are more likely to succeed in their relationsh</w:t>
            </w:r>
            <w:r w:rsidR="00680DB3" w:rsidRPr="00702045">
              <w:rPr>
                <w:rFonts w:ascii="Arial" w:hAnsi="Arial" w:cs="Arial"/>
                <w:sz w:val="20"/>
                <w:szCs w:val="20"/>
              </w:rPr>
              <w:t>ips if they take things slowly.</w:t>
            </w:r>
            <w:r w:rsidR="00680DB3" w:rsidRPr="00702045">
              <w:rPr>
                <w:rFonts w:ascii="Arial" w:hAnsi="Arial" w:cs="Arial"/>
                <w:sz w:val="20"/>
                <w:szCs w:val="20"/>
              </w:rPr>
              <w:tab/>
            </w:r>
          </w:p>
        </w:tc>
        <w:tc>
          <w:tcPr>
            <w:tcW w:w="1116" w:type="dxa"/>
            <w:tcBorders>
              <w:top w:val="nil"/>
              <w:left w:val="nil"/>
              <w:right w:val="nil"/>
            </w:tcBorders>
            <w:shd w:val="clear" w:color="auto" w:fill="auto"/>
            <w:vAlign w:val="center"/>
          </w:tcPr>
          <w:p w14:paraId="57B36020"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right w:val="nil"/>
            </w:tcBorders>
            <w:shd w:val="clear" w:color="auto" w:fill="auto"/>
            <w:vAlign w:val="center"/>
          </w:tcPr>
          <w:p w14:paraId="177B8C5C"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right w:val="nil"/>
            </w:tcBorders>
            <w:shd w:val="clear" w:color="auto" w:fill="auto"/>
            <w:vAlign w:val="center"/>
          </w:tcPr>
          <w:p w14:paraId="79C46C00"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right w:val="nil"/>
            </w:tcBorders>
            <w:shd w:val="clear" w:color="auto" w:fill="auto"/>
            <w:vAlign w:val="center"/>
          </w:tcPr>
          <w:p w14:paraId="7F70403F" w14:textId="77777777" w:rsidR="0090033C" w:rsidRPr="00702045" w:rsidRDefault="0090033C" w:rsidP="0090033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007C25" w:rsidRPr="00702045" w14:paraId="7782A694" w14:textId="77777777" w:rsidTr="00680DB3">
        <w:tc>
          <w:tcPr>
            <w:tcW w:w="5580" w:type="dxa"/>
            <w:tcBorders>
              <w:top w:val="nil"/>
              <w:left w:val="nil"/>
              <w:right w:val="nil"/>
            </w:tcBorders>
            <w:shd w:val="clear" w:color="auto" w:fill="E8E8E8"/>
          </w:tcPr>
          <w:p w14:paraId="730F6BBE" w14:textId="77777777" w:rsidR="00007C25" w:rsidRPr="00702045" w:rsidDel="00F14131" w:rsidRDefault="00007C25"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009017A2" w:rsidRPr="00702045">
              <w:rPr>
                <w:rFonts w:ascii="Arial" w:hAnsi="Arial" w:cs="Arial"/>
                <w:sz w:val="20"/>
                <w:szCs w:val="20"/>
              </w:rPr>
              <w:t>It is important to know a person well before having sex with them.</w:t>
            </w:r>
            <w:r w:rsidR="00680DB3" w:rsidRPr="00702045">
              <w:rPr>
                <w:rFonts w:ascii="Arial" w:hAnsi="Arial" w:cs="Arial"/>
                <w:sz w:val="20"/>
                <w:szCs w:val="20"/>
              </w:rPr>
              <w:tab/>
            </w:r>
          </w:p>
        </w:tc>
        <w:tc>
          <w:tcPr>
            <w:tcW w:w="1116" w:type="dxa"/>
            <w:tcBorders>
              <w:top w:val="nil"/>
              <w:left w:val="nil"/>
              <w:right w:val="nil"/>
            </w:tcBorders>
            <w:shd w:val="clear" w:color="auto" w:fill="E8E8E8"/>
            <w:vAlign w:val="center"/>
          </w:tcPr>
          <w:p w14:paraId="31A53D54"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right w:val="nil"/>
            </w:tcBorders>
            <w:shd w:val="clear" w:color="auto" w:fill="E8E8E8"/>
            <w:vAlign w:val="center"/>
          </w:tcPr>
          <w:p w14:paraId="2B2E892C"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right w:val="nil"/>
            </w:tcBorders>
            <w:shd w:val="clear" w:color="auto" w:fill="E8E8E8"/>
            <w:vAlign w:val="center"/>
          </w:tcPr>
          <w:p w14:paraId="335125AA"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right w:val="nil"/>
            </w:tcBorders>
            <w:shd w:val="clear" w:color="auto" w:fill="E8E8E8"/>
            <w:vAlign w:val="center"/>
          </w:tcPr>
          <w:p w14:paraId="4B1ECBF1"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14EF1" w:rsidRPr="00702045" w14:paraId="12428ECB" w14:textId="77777777" w:rsidTr="00680DB3">
        <w:tc>
          <w:tcPr>
            <w:tcW w:w="5580" w:type="dxa"/>
            <w:tcBorders>
              <w:top w:val="nil"/>
              <w:left w:val="nil"/>
              <w:bottom w:val="nil"/>
              <w:right w:val="nil"/>
            </w:tcBorders>
            <w:shd w:val="clear" w:color="auto" w:fill="auto"/>
          </w:tcPr>
          <w:p w14:paraId="6A3D6749" w14:textId="77777777" w:rsidR="00914EF1" w:rsidRPr="00702045"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f</w:t>
            </w:r>
            <w:r w:rsidR="00914EF1" w:rsidRPr="00702045">
              <w:rPr>
                <w:rFonts w:ascii="Arial" w:hAnsi="Arial" w:cs="Arial"/>
                <w:sz w:val="20"/>
                <w:szCs w:val="20"/>
              </w:rPr>
              <w:t xml:space="preserve">. </w:t>
            </w:r>
            <w:r w:rsidR="00914EF1" w:rsidRPr="00702045">
              <w:rPr>
                <w:rFonts w:ascii="Arial" w:hAnsi="Arial" w:cs="Arial"/>
                <w:sz w:val="20"/>
                <w:szCs w:val="20"/>
              </w:rPr>
              <w:tab/>
            </w:r>
            <w:r w:rsidR="00772E2E" w:rsidRPr="00702045">
              <w:rPr>
                <w:rFonts w:ascii="Arial" w:hAnsi="Arial" w:cs="Arial"/>
                <w:sz w:val="20"/>
                <w:szCs w:val="20"/>
              </w:rPr>
              <w:t>Having a casual sexual relationship with someone is no big deal.</w:t>
            </w:r>
            <w:r w:rsidR="00680DB3" w:rsidRPr="00702045">
              <w:rPr>
                <w:rFonts w:ascii="Arial" w:hAnsi="Arial" w:cs="Arial"/>
                <w:sz w:val="20"/>
                <w:szCs w:val="20"/>
              </w:rPr>
              <w:tab/>
            </w:r>
          </w:p>
        </w:tc>
        <w:tc>
          <w:tcPr>
            <w:tcW w:w="1116" w:type="dxa"/>
            <w:tcBorders>
              <w:top w:val="nil"/>
              <w:left w:val="nil"/>
              <w:bottom w:val="nil"/>
              <w:right w:val="nil"/>
            </w:tcBorders>
            <w:shd w:val="clear" w:color="auto" w:fill="auto"/>
            <w:vAlign w:val="center"/>
          </w:tcPr>
          <w:p w14:paraId="50B04E89"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auto"/>
            <w:vAlign w:val="center"/>
          </w:tcPr>
          <w:p w14:paraId="16C1B0A5"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auto"/>
            <w:vAlign w:val="center"/>
          </w:tcPr>
          <w:p w14:paraId="1FA25960"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auto"/>
            <w:vAlign w:val="center"/>
          </w:tcPr>
          <w:p w14:paraId="324B6A87"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14EF1" w:rsidRPr="00702045" w14:paraId="1D9453A3" w14:textId="77777777" w:rsidTr="00680DB3">
        <w:tc>
          <w:tcPr>
            <w:tcW w:w="5580" w:type="dxa"/>
            <w:tcBorders>
              <w:top w:val="nil"/>
              <w:left w:val="nil"/>
              <w:bottom w:val="nil"/>
              <w:right w:val="nil"/>
            </w:tcBorders>
            <w:shd w:val="clear" w:color="auto" w:fill="E8E8E8"/>
          </w:tcPr>
          <w:p w14:paraId="1E6CBBBE" w14:textId="50294D3C" w:rsidR="00914EF1" w:rsidRPr="00702045"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g</w:t>
            </w:r>
            <w:r w:rsidR="00914EF1" w:rsidRPr="00702045">
              <w:rPr>
                <w:rFonts w:ascii="Arial" w:hAnsi="Arial" w:cs="Arial"/>
                <w:sz w:val="20"/>
                <w:szCs w:val="20"/>
              </w:rPr>
              <w:t xml:space="preserve">. </w:t>
            </w:r>
            <w:r w:rsidR="00914EF1" w:rsidRPr="00702045">
              <w:rPr>
                <w:rFonts w:ascii="Arial" w:hAnsi="Arial" w:cs="Arial"/>
                <w:sz w:val="20"/>
                <w:szCs w:val="20"/>
              </w:rPr>
              <w:tab/>
            </w:r>
            <w:r w:rsidR="009017A2" w:rsidRPr="00702045">
              <w:rPr>
                <w:rFonts w:ascii="Arial" w:hAnsi="Arial" w:cs="Arial"/>
                <w:sz w:val="20"/>
                <w:szCs w:val="20"/>
              </w:rPr>
              <w:t>If you are really in love, you can stop working on your relationship.</w:t>
            </w:r>
            <w:r w:rsidR="00680DB3" w:rsidRPr="00702045">
              <w:rPr>
                <w:rFonts w:ascii="Arial" w:hAnsi="Arial" w:cs="Arial"/>
                <w:sz w:val="20"/>
                <w:szCs w:val="20"/>
              </w:rPr>
              <w:tab/>
            </w:r>
          </w:p>
        </w:tc>
        <w:tc>
          <w:tcPr>
            <w:tcW w:w="1116" w:type="dxa"/>
            <w:tcBorders>
              <w:top w:val="nil"/>
              <w:left w:val="nil"/>
              <w:bottom w:val="nil"/>
              <w:right w:val="nil"/>
            </w:tcBorders>
            <w:shd w:val="clear" w:color="auto" w:fill="E8E8E8"/>
            <w:vAlign w:val="center"/>
          </w:tcPr>
          <w:p w14:paraId="4C6B3221"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E8E8E8"/>
            <w:vAlign w:val="center"/>
          </w:tcPr>
          <w:p w14:paraId="476EE81E"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E8E8E8"/>
            <w:vAlign w:val="center"/>
          </w:tcPr>
          <w:p w14:paraId="04CB8F5C"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E8E8E8"/>
            <w:vAlign w:val="center"/>
          </w:tcPr>
          <w:p w14:paraId="10476257"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914EF1" w:rsidRPr="00702045" w14:paraId="7241F20F" w14:textId="77777777" w:rsidTr="00680DB3">
        <w:tc>
          <w:tcPr>
            <w:tcW w:w="5580" w:type="dxa"/>
            <w:tcBorders>
              <w:top w:val="nil"/>
              <w:left w:val="nil"/>
              <w:bottom w:val="nil"/>
              <w:right w:val="nil"/>
            </w:tcBorders>
            <w:shd w:val="clear" w:color="auto" w:fill="auto"/>
          </w:tcPr>
          <w:p w14:paraId="5E595840" w14:textId="2B1B6996" w:rsidR="00914EF1" w:rsidRPr="00702045" w:rsidRDefault="00961E9E" w:rsidP="00BE716D">
            <w:pPr>
              <w:tabs>
                <w:tab w:val="clear" w:pos="432"/>
                <w:tab w:val="left" w:leader="dot" w:pos="5340"/>
              </w:tabs>
              <w:spacing w:before="120" w:after="120" w:line="240" w:lineRule="auto"/>
              <w:ind w:left="360" w:hanging="360"/>
              <w:jc w:val="left"/>
              <w:rPr>
                <w:rFonts w:ascii="Arial" w:hAnsi="Arial" w:cs="Arial"/>
                <w:sz w:val="20"/>
                <w:szCs w:val="20"/>
              </w:rPr>
            </w:pPr>
            <w:r w:rsidRPr="00702045">
              <w:rPr>
                <w:rFonts w:ascii="Arial" w:hAnsi="Arial" w:cs="Arial"/>
                <w:sz w:val="20"/>
                <w:szCs w:val="20"/>
              </w:rPr>
              <w:t>h</w:t>
            </w:r>
            <w:r w:rsidR="00914EF1" w:rsidRPr="00702045">
              <w:rPr>
                <w:rFonts w:ascii="Arial" w:hAnsi="Arial" w:cs="Arial"/>
                <w:sz w:val="20"/>
                <w:szCs w:val="20"/>
              </w:rPr>
              <w:t xml:space="preserve">. </w:t>
            </w:r>
            <w:r w:rsidR="00914EF1" w:rsidRPr="00702045">
              <w:rPr>
                <w:rFonts w:ascii="Arial" w:hAnsi="Arial" w:cs="Arial"/>
                <w:sz w:val="20"/>
                <w:szCs w:val="20"/>
              </w:rPr>
              <w:tab/>
              <w:t>Ending a bad romantic relationship is a good thing.</w:t>
            </w:r>
            <w:r w:rsidR="00680DB3" w:rsidRPr="00702045">
              <w:rPr>
                <w:rFonts w:ascii="Arial" w:hAnsi="Arial" w:cs="Arial"/>
                <w:sz w:val="20"/>
                <w:szCs w:val="20"/>
              </w:rPr>
              <w:tab/>
            </w:r>
          </w:p>
        </w:tc>
        <w:tc>
          <w:tcPr>
            <w:tcW w:w="1116" w:type="dxa"/>
            <w:tcBorders>
              <w:top w:val="nil"/>
              <w:left w:val="nil"/>
              <w:bottom w:val="nil"/>
              <w:right w:val="nil"/>
            </w:tcBorders>
            <w:shd w:val="clear" w:color="auto" w:fill="auto"/>
            <w:vAlign w:val="center"/>
          </w:tcPr>
          <w:p w14:paraId="249B6665"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auto"/>
            <w:vAlign w:val="center"/>
          </w:tcPr>
          <w:p w14:paraId="78B3EDAE"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auto"/>
            <w:vAlign w:val="center"/>
          </w:tcPr>
          <w:p w14:paraId="29B226DF"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auto"/>
            <w:vAlign w:val="center"/>
          </w:tcPr>
          <w:p w14:paraId="3289F9D3" w14:textId="77777777" w:rsidR="00914EF1" w:rsidRPr="00702045" w:rsidRDefault="00914EF1" w:rsidP="00914EF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007C25" w:rsidRPr="00702045" w14:paraId="0A425159" w14:textId="77777777" w:rsidTr="00680DB3">
        <w:tc>
          <w:tcPr>
            <w:tcW w:w="5580" w:type="dxa"/>
            <w:tcBorders>
              <w:top w:val="nil"/>
              <w:left w:val="nil"/>
              <w:bottom w:val="nil"/>
              <w:right w:val="nil"/>
            </w:tcBorders>
            <w:shd w:val="clear" w:color="auto" w:fill="E8E8E8"/>
          </w:tcPr>
          <w:p w14:paraId="66F0248E" w14:textId="43B24227" w:rsidR="00007C25" w:rsidRPr="00702045"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i</w:t>
            </w:r>
            <w:r w:rsidR="00007C25" w:rsidRPr="00702045">
              <w:rPr>
                <w:rFonts w:ascii="Arial" w:hAnsi="Arial" w:cs="Arial"/>
                <w:sz w:val="20"/>
                <w:szCs w:val="20"/>
              </w:rPr>
              <w:t>.</w:t>
            </w:r>
            <w:r w:rsidR="00007C25" w:rsidRPr="00702045">
              <w:rPr>
                <w:rFonts w:ascii="Arial" w:hAnsi="Arial" w:cs="Arial"/>
                <w:sz w:val="20"/>
                <w:szCs w:val="20"/>
              </w:rPr>
              <w:tab/>
            </w:r>
            <w:r w:rsidR="00772E2E" w:rsidRPr="00702045">
              <w:rPr>
                <w:rFonts w:ascii="Arial" w:hAnsi="Arial" w:cs="Arial"/>
                <w:sz w:val="20"/>
                <w:szCs w:val="20"/>
              </w:rPr>
              <w:t>There are times when hitting or pushing between people who are in a couple is okay.</w:t>
            </w:r>
            <w:r w:rsidR="00680DB3" w:rsidRPr="00702045">
              <w:rPr>
                <w:rFonts w:ascii="Arial" w:hAnsi="Arial" w:cs="Arial"/>
                <w:sz w:val="20"/>
                <w:szCs w:val="20"/>
              </w:rPr>
              <w:tab/>
            </w:r>
          </w:p>
        </w:tc>
        <w:tc>
          <w:tcPr>
            <w:tcW w:w="1116" w:type="dxa"/>
            <w:tcBorders>
              <w:top w:val="nil"/>
              <w:left w:val="nil"/>
              <w:bottom w:val="nil"/>
              <w:right w:val="nil"/>
            </w:tcBorders>
            <w:shd w:val="clear" w:color="auto" w:fill="E8E8E8"/>
            <w:vAlign w:val="center"/>
          </w:tcPr>
          <w:p w14:paraId="25B74636"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E8E8E8"/>
            <w:vAlign w:val="center"/>
          </w:tcPr>
          <w:p w14:paraId="030D4B4E"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E8E8E8"/>
            <w:vAlign w:val="center"/>
          </w:tcPr>
          <w:p w14:paraId="300E9FF7"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E8E8E8"/>
            <w:vAlign w:val="center"/>
          </w:tcPr>
          <w:p w14:paraId="3C1B9C27"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007C25" w:rsidRPr="00702045" w14:paraId="4706FC56" w14:textId="77777777" w:rsidTr="00680DB3">
        <w:tc>
          <w:tcPr>
            <w:tcW w:w="5580" w:type="dxa"/>
            <w:tcBorders>
              <w:top w:val="nil"/>
              <w:left w:val="nil"/>
              <w:right w:val="nil"/>
            </w:tcBorders>
            <w:shd w:val="clear" w:color="auto" w:fill="auto"/>
          </w:tcPr>
          <w:p w14:paraId="2D377A42" w14:textId="5B73AA95" w:rsidR="00007C25" w:rsidRPr="00702045"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j</w:t>
            </w:r>
            <w:r w:rsidR="00007C25" w:rsidRPr="00702045">
              <w:rPr>
                <w:rFonts w:ascii="Arial" w:hAnsi="Arial" w:cs="Arial"/>
                <w:sz w:val="20"/>
                <w:szCs w:val="20"/>
              </w:rPr>
              <w:t>.</w:t>
            </w:r>
            <w:r w:rsidR="00007C25" w:rsidRPr="00702045">
              <w:rPr>
                <w:rFonts w:ascii="Arial" w:hAnsi="Arial" w:cs="Arial"/>
                <w:sz w:val="20"/>
                <w:szCs w:val="20"/>
              </w:rPr>
              <w:tab/>
            </w:r>
            <w:r w:rsidR="009017A2" w:rsidRPr="00702045">
              <w:rPr>
                <w:rFonts w:ascii="Arial" w:hAnsi="Arial" w:cs="Arial"/>
                <w:sz w:val="20"/>
                <w:szCs w:val="20"/>
              </w:rPr>
              <w:t xml:space="preserve">Violence between </w:t>
            </w:r>
            <w:r w:rsidR="00702045" w:rsidRPr="00702045">
              <w:rPr>
                <w:rFonts w:ascii="Arial" w:hAnsi="Arial" w:cs="Arial"/>
                <w:sz w:val="20"/>
                <w:szCs w:val="20"/>
              </w:rPr>
              <w:t>partners</w:t>
            </w:r>
            <w:r w:rsidR="009017A2" w:rsidRPr="00702045">
              <w:rPr>
                <w:rFonts w:ascii="Arial" w:hAnsi="Arial" w:cs="Arial"/>
                <w:sz w:val="20"/>
                <w:szCs w:val="20"/>
              </w:rPr>
              <w:t xml:space="preserve"> can improve a couple’s relationship.</w:t>
            </w:r>
            <w:r w:rsidR="00680DB3" w:rsidRPr="00702045">
              <w:rPr>
                <w:rFonts w:ascii="Arial" w:hAnsi="Arial" w:cs="Arial"/>
                <w:sz w:val="20"/>
                <w:szCs w:val="20"/>
              </w:rPr>
              <w:tab/>
            </w:r>
          </w:p>
        </w:tc>
        <w:tc>
          <w:tcPr>
            <w:tcW w:w="1116" w:type="dxa"/>
            <w:tcBorders>
              <w:top w:val="nil"/>
              <w:left w:val="nil"/>
              <w:right w:val="nil"/>
            </w:tcBorders>
            <w:shd w:val="clear" w:color="auto" w:fill="auto"/>
            <w:vAlign w:val="center"/>
          </w:tcPr>
          <w:p w14:paraId="4459EEEC"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right w:val="nil"/>
            </w:tcBorders>
            <w:shd w:val="clear" w:color="auto" w:fill="auto"/>
            <w:vAlign w:val="center"/>
          </w:tcPr>
          <w:p w14:paraId="492FAF5F"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right w:val="nil"/>
            </w:tcBorders>
            <w:shd w:val="clear" w:color="auto" w:fill="auto"/>
            <w:vAlign w:val="center"/>
          </w:tcPr>
          <w:p w14:paraId="4567AEF8"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right w:val="nil"/>
            </w:tcBorders>
            <w:shd w:val="clear" w:color="auto" w:fill="auto"/>
            <w:vAlign w:val="center"/>
          </w:tcPr>
          <w:p w14:paraId="35B049AB"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007C25" w:rsidRPr="00702045" w14:paraId="7B3A2957" w14:textId="77777777" w:rsidTr="00680DB3">
        <w:tc>
          <w:tcPr>
            <w:tcW w:w="5580" w:type="dxa"/>
            <w:tcBorders>
              <w:top w:val="nil"/>
              <w:left w:val="nil"/>
              <w:right w:val="nil"/>
            </w:tcBorders>
            <w:shd w:val="clear" w:color="auto" w:fill="E8E8E8"/>
          </w:tcPr>
          <w:p w14:paraId="720B5990" w14:textId="6B1311FB" w:rsidR="00007C25" w:rsidRPr="00702045"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k</w:t>
            </w:r>
            <w:r w:rsidR="00007C25" w:rsidRPr="00702045">
              <w:rPr>
                <w:rFonts w:ascii="Arial" w:hAnsi="Arial" w:cs="Arial"/>
                <w:sz w:val="20"/>
                <w:szCs w:val="20"/>
              </w:rPr>
              <w:t xml:space="preserve">. </w:t>
            </w:r>
            <w:r w:rsidR="00007C25" w:rsidRPr="00702045">
              <w:rPr>
                <w:rFonts w:ascii="Arial" w:hAnsi="Arial" w:cs="Arial"/>
                <w:sz w:val="20"/>
                <w:szCs w:val="20"/>
              </w:rPr>
              <w:tab/>
            </w:r>
            <w:r w:rsidR="009017A2" w:rsidRPr="00702045">
              <w:rPr>
                <w:rFonts w:ascii="Arial" w:hAnsi="Arial" w:cs="Arial"/>
                <w:sz w:val="20"/>
                <w:szCs w:val="20"/>
              </w:rPr>
              <w:t>Some couples need to use violence to solve their problems.</w:t>
            </w:r>
            <w:r w:rsidR="00680DB3" w:rsidRPr="00702045">
              <w:rPr>
                <w:rFonts w:ascii="Arial" w:hAnsi="Arial" w:cs="Arial"/>
                <w:sz w:val="20"/>
                <w:szCs w:val="20"/>
              </w:rPr>
              <w:tab/>
            </w:r>
          </w:p>
        </w:tc>
        <w:tc>
          <w:tcPr>
            <w:tcW w:w="1116" w:type="dxa"/>
            <w:tcBorders>
              <w:top w:val="nil"/>
              <w:left w:val="nil"/>
              <w:right w:val="nil"/>
            </w:tcBorders>
            <w:shd w:val="clear" w:color="auto" w:fill="E8E8E8"/>
            <w:vAlign w:val="center"/>
          </w:tcPr>
          <w:p w14:paraId="3877DFDA"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right w:val="nil"/>
            </w:tcBorders>
            <w:shd w:val="clear" w:color="auto" w:fill="E8E8E8"/>
            <w:vAlign w:val="center"/>
          </w:tcPr>
          <w:p w14:paraId="69D36F75"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right w:val="nil"/>
            </w:tcBorders>
            <w:shd w:val="clear" w:color="auto" w:fill="E8E8E8"/>
            <w:vAlign w:val="center"/>
          </w:tcPr>
          <w:p w14:paraId="6F67BD5C"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right w:val="nil"/>
            </w:tcBorders>
            <w:shd w:val="clear" w:color="auto" w:fill="E8E8E8"/>
            <w:vAlign w:val="center"/>
          </w:tcPr>
          <w:p w14:paraId="79D854CD" w14:textId="77777777" w:rsidR="00007C25" w:rsidRPr="00702045" w:rsidRDefault="00007C25" w:rsidP="00007C2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1B1171" w:rsidRPr="00702045" w14:paraId="4B0AC597" w14:textId="77777777" w:rsidTr="00680DB3">
        <w:tc>
          <w:tcPr>
            <w:tcW w:w="5580" w:type="dxa"/>
            <w:tcBorders>
              <w:top w:val="nil"/>
              <w:left w:val="nil"/>
              <w:bottom w:val="nil"/>
              <w:right w:val="nil"/>
            </w:tcBorders>
            <w:shd w:val="clear" w:color="auto" w:fill="auto"/>
          </w:tcPr>
          <w:p w14:paraId="0150EBF7" w14:textId="3CE8D059" w:rsidR="001B1171" w:rsidRPr="00702045" w:rsidDel="00260BC1"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l</w:t>
            </w:r>
            <w:r w:rsidR="001B1171" w:rsidRPr="00702045">
              <w:rPr>
                <w:rFonts w:ascii="Arial" w:hAnsi="Arial" w:cs="Arial"/>
                <w:sz w:val="20"/>
                <w:szCs w:val="20"/>
              </w:rPr>
              <w:t xml:space="preserve">. </w:t>
            </w:r>
            <w:r w:rsidR="001B1171" w:rsidRPr="00702045">
              <w:rPr>
                <w:rFonts w:ascii="Arial" w:hAnsi="Arial" w:cs="Arial"/>
                <w:sz w:val="20"/>
                <w:szCs w:val="20"/>
              </w:rPr>
              <w:tab/>
            </w:r>
            <w:r w:rsidR="009017A2" w:rsidRPr="00702045">
              <w:rPr>
                <w:rFonts w:ascii="Arial" w:hAnsi="Arial" w:cs="Arial"/>
                <w:sz w:val="20"/>
                <w:szCs w:val="20"/>
              </w:rPr>
              <w:t>Sometimes violence is the only way to express your feelings.</w:t>
            </w:r>
            <w:r w:rsidR="00680DB3" w:rsidRPr="00702045">
              <w:rPr>
                <w:rFonts w:ascii="Arial" w:hAnsi="Arial" w:cs="Arial"/>
                <w:sz w:val="20"/>
                <w:szCs w:val="20"/>
              </w:rPr>
              <w:tab/>
            </w:r>
          </w:p>
        </w:tc>
        <w:tc>
          <w:tcPr>
            <w:tcW w:w="1116" w:type="dxa"/>
            <w:tcBorders>
              <w:top w:val="nil"/>
              <w:left w:val="nil"/>
              <w:bottom w:val="nil"/>
              <w:right w:val="nil"/>
            </w:tcBorders>
            <w:shd w:val="clear" w:color="auto" w:fill="auto"/>
            <w:vAlign w:val="center"/>
          </w:tcPr>
          <w:p w14:paraId="187911DD"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auto"/>
            <w:vAlign w:val="center"/>
          </w:tcPr>
          <w:p w14:paraId="77AF086D"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auto"/>
            <w:vAlign w:val="center"/>
          </w:tcPr>
          <w:p w14:paraId="10E32B55"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auto"/>
            <w:vAlign w:val="center"/>
          </w:tcPr>
          <w:p w14:paraId="76022322"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r w:rsidR="001B1171" w:rsidRPr="00702045" w14:paraId="6AE7FEC9" w14:textId="77777777" w:rsidTr="00680DB3">
        <w:tc>
          <w:tcPr>
            <w:tcW w:w="5580" w:type="dxa"/>
            <w:tcBorders>
              <w:top w:val="nil"/>
              <w:left w:val="nil"/>
              <w:bottom w:val="nil"/>
              <w:right w:val="nil"/>
            </w:tcBorders>
            <w:shd w:val="clear" w:color="auto" w:fill="E8E8E8"/>
          </w:tcPr>
          <w:p w14:paraId="774AFD9B" w14:textId="2C360A08" w:rsidR="001B1171" w:rsidRPr="00702045" w:rsidDel="00260BC1" w:rsidRDefault="00961E9E" w:rsidP="00680DB3">
            <w:pPr>
              <w:tabs>
                <w:tab w:val="clear" w:pos="432"/>
                <w:tab w:val="left" w:leader="dot" w:pos="5340"/>
              </w:tabs>
              <w:spacing w:before="60" w:after="60" w:line="240" w:lineRule="auto"/>
              <w:ind w:left="360" w:hanging="360"/>
              <w:jc w:val="left"/>
              <w:rPr>
                <w:rFonts w:ascii="Arial" w:hAnsi="Arial" w:cs="Arial"/>
                <w:sz w:val="20"/>
                <w:szCs w:val="20"/>
              </w:rPr>
            </w:pPr>
            <w:r w:rsidRPr="00702045">
              <w:rPr>
                <w:rFonts w:ascii="Arial" w:hAnsi="Arial" w:cs="Arial"/>
                <w:sz w:val="20"/>
                <w:szCs w:val="20"/>
              </w:rPr>
              <w:t>m</w:t>
            </w:r>
            <w:r w:rsidR="001B1171" w:rsidRPr="00702045">
              <w:rPr>
                <w:rFonts w:ascii="Arial" w:hAnsi="Arial" w:cs="Arial"/>
                <w:sz w:val="20"/>
                <w:szCs w:val="20"/>
              </w:rPr>
              <w:t xml:space="preserve">. </w:t>
            </w:r>
            <w:r w:rsidR="001B1171" w:rsidRPr="00702045">
              <w:rPr>
                <w:rFonts w:ascii="Arial" w:hAnsi="Arial" w:cs="Arial"/>
                <w:sz w:val="20"/>
                <w:szCs w:val="20"/>
              </w:rPr>
              <w:tab/>
            </w:r>
            <w:r w:rsidR="00772E2E" w:rsidRPr="00702045">
              <w:rPr>
                <w:rFonts w:ascii="Arial" w:hAnsi="Arial" w:cs="Arial"/>
                <w:sz w:val="20"/>
                <w:szCs w:val="20"/>
              </w:rPr>
              <w:t>Violence in a couple’s relationship is a personal matter and people should not interfere.</w:t>
            </w:r>
            <w:r w:rsidR="00680DB3" w:rsidRPr="00702045">
              <w:rPr>
                <w:rFonts w:ascii="Arial" w:hAnsi="Arial" w:cs="Arial"/>
                <w:sz w:val="20"/>
                <w:szCs w:val="20"/>
              </w:rPr>
              <w:tab/>
            </w:r>
          </w:p>
        </w:tc>
        <w:tc>
          <w:tcPr>
            <w:tcW w:w="1116" w:type="dxa"/>
            <w:tcBorders>
              <w:top w:val="nil"/>
              <w:left w:val="nil"/>
              <w:bottom w:val="nil"/>
              <w:right w:val="nil"/>
            </w:tcBorders>
            <w:shd w:val="clear" w:color="auto" w:fill="E8E8E8"/>
            <w:vAlign w:val="center"/>
          </w:tcPr>
          <w:p w14:paraId="12F015A7"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1</w:t>
            </w:r>
          </w:p>
        </w:tc>
        <w:tc>
          <w:tcPr>
            <w:tcW w:w="1117" w:type="dxa"/>
            <w:tcBorders>
              <w:top w:val="nil"/>
              <w:left w:val="nil"/>
              <w:bottom w:val="nil"/>
              <w:right w:val="nil"/>
            </w:tcBorders>
            <w:shd w:val="clear" w:color="auto" w:fill="E8E8E8"/>
            <w:vAlign w:val="center"/>
          </w:tcPr>
          <w:p w14:paraId="1F7B6257"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2</w:t>
            </w:r>
          </w:p>
        </w:tc>
        <w:tc>
          <w:tcPr>
            <w:tcW w:w="1117" w:type="dxa"/>
            <w:tcBorders>
              <w:top w:val="nil"/>
              <w:left w:val="nil"/>
              <w:bottom w:val="nil"/>
              <w:right w:val="nil"/>
            </w:tcBorders>
            <w:shd w:val="clear" w:color="auto" w:fill="E8E8E8"/>
            <w:vAlign w:val="center"/>
          </w:tcPr>
          <w:p w14:paraId="5B785FB2"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3</w:t>
            </w:r>
          </w:p>
        </w:tc>
        <w:tc>
          <w:tcPr>
            <w:tcW w:w="1117" w:type="dxa"/>
            <w:tcBorders>
              <w:top w:val="nil"/>
              <w:left w:val="nil"/>
              <w:bottom w:val="nil"/>
              <w:right w:val="nil"/>
            </w:tcBorders>
            <w:shd w:val="clear" w:color="auto" w:fill="E8E8E8"/>
            <w:vAlign w:val="center"/>
          </w:tcPr>
          <w:p w14:paraId="33FC236E" w14:textId="77777777" w:rsidR="001B1171" w:rsidRPr="00702045" w:rsidRDefault="001B1171" w:rsidP="001B1171">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2045">
              <w:rPr>
                <w:rFonts w:ascii="Arial" w:hAnsi="Arial" w:cs="Arial"/>
                <w:sz w:val="20"/>
                <w:szCs w:val="20"/>
              </w:rPr>
              <w:t>4</w:t>
            </w:r>
          </w:p>
        </w:tc>
      </w:tr>
    </w:tbl>
    <w:p w14:paraId="61265E54" w14:textId="614236D4" w:rsidR="001844D2" w:rsidRPr="00702045" w:rsidRDefault="001844D2" w:rsidP="001844D2">
      <w:pPr>
        <w:tabs>
          <w:tab w:val="left" w:pos="864"/>
        </w:tabs>
        <w:spacing w:line="240" w:lineRule="auto"/>
        <w:ind w:left="864" w:hanging="864"/>
        <w:rPr>
          <w:rFonts w:ascii="Arial" w:hAnsi="Arial" w:cs="Arial"/>
          <w:sz w:val="20"/>
          <w:szCs w:val="20"/>
        </w:rPr>
      </w:pPr>
    </w:p>
    <w:p w14:paraId="17FD995B" w14:textId="7080FDF1" w:rsidR="00FE09B8" w:rsidRPr="00702045" w:rsidRDefault="00FE09B8">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844D2" w:rsidRPr="00702045" w14:paraId="13D654F4" w14:textId="77777777" w:rsidTr="00D556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F0ED8E" w14:textId="77777777" w:rsidR="001844D2" w:rsidRPr="00702045" w:rsidRDefault="001844D2" w:rsidP="00D556B7">
            <w:pPr>
              <w:spacing w:before="60" w:after="60" w:line="240" w:lineRule="auto"/>
              <w:ind w:firstLine="0"/>
              <w:jc w:val="left"/>
              <w:rPr>
                <w:rFonts w:ascii="Arial" w:hAnsi="Arial" w:cs="Arial"/>
                <w:caps/>
                <w:sz w:val="20"/>
                <w:szCs w:val="20"/>
              </w:rPr>
            </w:pPr>
            <w:r w:rsidRPr="00702045">
              <w:rPr>
                <w:rFonts w:ascii="Arial" w:hAnsi="Arial" w:cs="Arial"/>
                <w:bCs/>
                <w:caps/>
                <w:sz w:val="20"/>
                <w:szCs w:val="20"/>
              </w:rPr>
              <w:lastRenderedPageBreak/>
              <w:t>ALL</w:t>
            </w:r>
          </w:p>
        </w:tc>
      </w:tr>
    </w:tbl>
    <w:p w14:paraId="2085CB91" w14:textId="77777777" w:rsidR="00085C15" w:rsidRPr="00702045" w:rsidRDefault="00B311ED" w:rsidP="00085C15">
      <w:pPr>
        <w:pStyle w:val="QUESTIONTEXT"/>
      </w:pPr>
      <w:r w:rsidRPr="00702045">
        <w:t>B</w:t>
      </w:r>
      <w:r w:rsidR="00085C15" w:rsidRPr="00702045">
        <w:t>2</w:t>
      </w:r>
      <w:r w:rsidR="001844D2" w:rsidRPr="00702045">
        <w:t>.</w:t>
      </w:r>
      <w:r w:rsidR="001844D2" w:rsidRPr="00702045">
        <w:tab/>
      </w:r>
      <w:r w:rsidR="00A0694C" w:rsidRPr="00702045">
        <w:t>Next</w:t>
      </w:r>
      <w:r w:rsidRPr="00702045">
        <w:t xml:space="preserve"> I’m going to </w:t>
      </w:r>
      <w:r w:rsidR="00A0694C" w:rsidRPr="00702045">
        <w:t>read</w:t>
      </w:r>
      <w:r w:rsidRPr="00702045">
        <w:t xml:space="preserve"> you some </w:t>
      </w:r>
      <w:r w:rsidR="003C47CC" w:rsidRPr="00702045">
        <w:t>statements</w:t>
      </w:r>
      <w:r w:rsidRPr="00702045">
        <w:t xml:space="preserve"> about how you think about</w:t>
      </w:r>
      <w:r w:rsidR="003B2E9B" w:rsidRPr="00702045">
        <w:t xml:space="preserve"> romantic</w:t>
      </w:r>
      <w:r w:rsidRPr="00702045">
        <w:t xml:space="preserve"> relationships. </w:t>
      </w:r>
      <w:r w:rsidR="00085C15" w:rsidRPr="00702045">
        <w:t>For each statement, tell me whether you strongly agree, agree, disagree, or strongly disagree. [FILL A-</w:t>
      </w:r>
      <w:r w:rsidR="00E76233" w:rsidRPr="00702045">
        <w:t>D</w:t>
      </w:r>
      <w:r w:rsidR="00085C15" w:rsidRPr="00702045">
        <w:t>]. Do you strongly agree, agree, disagree, or strongly disagree?</w:t>
      </w:r>
    </w:p>
    <w:p w14:paraId="47DF329F" w14:textId="77777777" w:rsidR="001844D2" w:rsidRPr="00702045" w:rsidRDefault="00131E6A">
      <w:pPr>
        <w:tabs>
          <w:tab w:val="clear" w:pos="432"/>
        </w:tabs>
        <w:spacing w:line="240" w:lineRule="auto"/>
        <w:ind w:firstLine="0"/>
        <w:jc w:val="left"/>
        <w:rPr>
          <w:rFonts w:ascii="Arial" w:hAnsi="Arial" w:cs="Arial"/>
          <w:sz w:val="20"/>
          <w:szCs w:val="20"/>
        </w:rPr>
      </w:pPr>
      <w:r w:rsidRPr="00702045">
        <w:rPr>
          <w:noProof/>
        </w:rPr>
        <mc:AlternateContent>
          <mc:Choice Requires="wps">
            <w:drawing>
              <wp:anchor distT="0" distB="0" distL="114300" distR="114300" simplePos="0" relativeHeight="252166144" behindDoc="0" locked="0" layoutInCell="0" allowOverlap="1" wp14:anchorId="629551A6" wp14:editId="573522F7">
                <wp:simplePos x="0" y="0"/>
                <wp:positionH relativeFrom="leftMargin">
                  <wp:posOffset>267350</wp:posOffset>
                </wp:positionH>
                <wp:positionV relativeFrom="paragraph">
                  <wp:posOffset>2192655</wp:posOffset>
                </wp:positionV>
                <wp:extent cx="860961" cy="178130"/>
                <wp:effectExtent l="0" t="0" r="15875" b="1270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569682AC"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51A6" id="Text Box 143" o:spid="_x0000_s1062" type="#_x0000_t202" style="position:absolute;margin-left:21.05pt;margin-top:172.65pt;width:67.8pt;height:14.05pt;z-index:252166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" o:allowincell="f">
                <v:textbox>
                  <w:txbxContent>
                    <w:p w14:paraId="569682AC"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702045">
        <w:rPr>
          <w:noProof/>
        </w:rPr>
        <mc:AlternateContent>
          <mc:Choice Requires="wps">
            <w:drawing>
              <wp:anchor distT="0" distB="0" distL="114300" distR="114300" simplePos="0" relativeHeight="252164096" behindDoc="0" locked="0" layoutInCell="0" allowOverlap="1" wp14:anchorId="283AFC46" wp14:editId="2C8B4356">
                <wp:simplePos x="0" y="0"/>
                <wp:positionH relativeFrom="leftMargin">
                  <wp:posOffset>267350</wp:posOffset>
                </wp:positionH>
                <wp:positionV relativeFrom="paragraph">
                  <wp:posOffset>1820545</wp:posOffset>
                </wp:positionV>
                <wp:extent cx="860961" cy="178130"/>
                <wp:effectExtent l="0" t="0" r="15875" b="127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4D9CC197"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AFC46" id="Text Box 139" o:spid="_x0000_s1063" type="#_x0000_t202" style="position:absolute;margin-left:21.05pt;margin-top:143.35pt;width:67.8pt;height:14.05pt;z-index:252164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" o:allowincell="f">
                <v:textbox>
                  <w:txbxContent>
                    <w:p w14:paraId="4D9CC197"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702045">
        <w:rPr>
          <w:noProof/>
        </w:rPr>
        <mc:AlternateContent>
          <mc:Choice Requires="wps">
            <w:drawing>
              <wp:anchor distT="0" distB="0" distL="114300" distR="114300" simplePos="0" relativeHeight="252162048" behindDoc="0" locked="0" layoutInCell="0" allowOverlap="1" wp14:anchorId="0D621C10" wp14:editId="75A2F967">
                <wp:simplePos x="0" y="0"/>
                <wp:positionH relativeFrom="leftMargin">
                  <wp:posOffset>267350</wp:posOffset>
                </wp:positionH>
                <wp:positionV relativeFrom="paragraph">
                  <wp:posOffset>1097117</wp:posOffset>
                </wp:positionV>
                <wp:extent cx="860961" cy="178130"/>
                <wp:effectExtent l="0" t="0" r="15875" b="127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63CE83CF"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1C10" id="Text Box 138" o:spid="_x0000_s1064" type="#_x0000_t202" style="position:absolute;margin-left:21.05pt;margin-top:86.4pt;width:67.8pt;height:14.05pt;z-index:252162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ZpLgIAAFs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" o:allowincell="f">
                <v:textbox>
                  <w:txbxContent>
                    <w:p w14:paraId="63CE83CF"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702045">
        <w:rPr>
          <w:noProof/>
        </w:rPr>
        <mc:AlternateContent>
          <mc:Choice Requires="wps">
            <w:drawing>
              <wp:anchor distT="0" distB="0" distL="114300" distR="114300" simplePos="0" relativeHeight="252160000" behindDoc="0" locked="0" layoutInCell="0" allowOverlap="1" wp14:anchorId="04F4D76B" wp14:editId="0846E958">
                <wp:simplePos x="0" y="0"/>
                <wp:positionH relativeFrom="leftMargin">
                  <wp:posOffset>267350</wp:posOffset>
                </wp:positionH>
                <wp:positionV relativeFrom="paragraph">
                  <wp:posOffset>714375</wp:posOffset>
                </wp:positionV>
                <wp:extent cx="860961" cy="178130"/>
                <wp:effectExtent l="0" t="0" r="1587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1EAE1A8"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D76B" id="Text Box 137" o:spid="_x0000_s1065" type="#_x0000_t202" style="position:absolute;margin-left:21.05pt;margin-top:56.25pt;width:67.8pt;height:14.05pt;z-index:252160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" o:allowincell="f">
                <v:textbox>
                  <w:txbxContent>
                    <w:p w14:paraId="11EAE1A8" w14:textId="77777777" w:rsidR="00F25665" w:rsidRPr="00A4559B" w:rsidRDefault="00F25665"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702045">
        <w:rPr>
          <w:noProof/>
        </w:rPr>
        <mc:AlternateContent>
          <mc:Choice Requires="wps">
            <w:drawing>
              <wp:anchor distT="0" distB="0" distL="114300" distR="114300" simplePos="0" relativeHeight="251814912" behindDoc="0" locked="0" layoutInCell="0" allowOverlap="1" wp14:anchorId="46481B93" wp14:editId="23729170">
                <wp:simplePos x="0" y="0"/>
                <wp:positionH relativeFrom="leftMargin">
                  <wp:posOffset>268605</wp:posOffset>
                </wp:positionH>
                <wp:positionV relativeFrom="paragraph">
                  <wp:posOffset>1540732</wp:posOffset>
                </wp:positionV>
                <wp:extent cx="860961" cy="178130"/>
                <wp:effectExtent l="0" t="0" r="15875" b="1270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700EF15F" w14:textId="77777777" w:rsidR="00F25665" w:rsidRPr="00A4559B" w:rsidRDefault="00F25665"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81B93" id="Text Box 267" o:spid="_x0000_s1066" type="#_x0000_t202" style="position:absolute;margin-left:21.15pt;margin-top:121.3pt;width:67.8pt;height:14.05pt;z-index:251814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BbMA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" o:allowincell="f">
                <v:textbox>
                  <w:txbxContent>
                    <w:p w14:paraId="700EF15F" w14:textId="77777777" w:rsidR="00F25665" w:rsidRPr="00A4559B" w:rsidRDefault="00F25665"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v:textbox>
                <w10:wrap anchorx="margin"/>
              </v:shape>
            </w:pict>
          </mc:Fallback>
        </mc:AlternateContent>
      </w:r>
      <w:r w:rsidR="0028360F" w:rsidRPr="00702045">
        <w:rPr>
          <w:noProof/>
        </w:rPr>
        <mc:AlternateContent>
          <mc:Choice Requires="wps">
            <w:drawing>
              <wp:anchor distT="0" distB="0" distL="114300" distR="114300" simplePos="0" relativeHeight="251819008" behindDoc="0" locked="0" layoutInCell="0" allowOverlap="1" wp14:anchorId="35FE71D0" wp14:editId="7D423F90">
                <wp:simplePos x="0" y="0"/>
                <wp:positionH relativeFrom="leftMargin">
                  <wp:posOffset>356427</wp:posOffset>
                </wp:positionH>
                <wp:positionV relativeFrom="paragraph">
                  <wp:posOffset>2644583</wp:posOffset>
                </wp:positionV>
                <wp:extent cx="765958" cy="166254"/>
                <wp:effectExtent l="0" t="0" r="15240" b="2476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58" cy="166254"/>
                        </a:xfrm>
                        <a:prstGeom prst="rect">
                          <a:avLst/>
                        </a:prstGeom>
                        <a:solidFill>
                          <a:srgbClr val="FFFFFF"/>
                        </a:solidFill>
                        <a:ln w="9525">
                          <a:solidFill>
                            <a:srgbClr val="000000"/>
                          </a:solidFill>
                          <a:miter lim="800000"/>
                          <a:headEnd/>
                          <a:tailEnd/>
                        </a:ln>
                      </wps:spPr>
                      <wps:txbx>
                        <w:txbxContent>
                          <w:p w14:paraId="4D30B62E" w14:textId="77777777" w:rsidR="00F25665" w:rsidRPr="00A4559B" w:rsidRDefault="00F25665" w:rsidP="00FE608B">
                            <w:pPr>
                              <w:tabs>
                                <w:tab w:val="clear" w:pos="432"/>
                              </w:tabs>
                              <w:ind w:left="-90" w:right="-114" w:firstLine="0"/>
                              <w:rPr>
                                <w:rFonts w:ascii="Arial Narrow" w:hAnsi="Arial Narrow" w:cs="Arial"/>
                                <w:sz w:val="12"/>
                                <w:szCs w:val="12"/>
                              </w:rPr>
                            </w:pPr>
                            <w:r>
                              <w:rPr>
                                <w:rFonts w:ascii="Arial Narrow" w:hAnsi="Arial Narrow" w:cs="Arial"/>
                                <w:sz w:val="12"/>
                                <w:szCs w:val="12"/>
                              </w:rPr>
                              <w:t>Child Trends 3M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E71D0" id="Text Box 273" o:spid="_x0000_s1067" type="#_x0000_t202" style="position:absolute;margin-left:28.05pt;margin-top:208.25pt;width:60.3pt;height:13.1pt;z-index:251819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UaMAIAAFsEAAAOAAAAZHJzL2Uyb0RvYy54bWysVNtu2zAMfR+wfxD0vjhx46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" o:allowincell="f">
                <v:textbox>
                  <w:txbxContent>
                    <w:p w14:paraId="4D30B62E" w14:textId="77777777" w:rsidR="00F25665" w:rsidRPr="00A4559B" w:rsidRDefault="00F25665" w:rsidP="00FE608B">
                      <w:pPr>
                        <w:tabs>
                          <w:tab w:val="clear" w:pos="432"/>
                        </w:tabs>
                        <w:ind w:left="-90" w:right="-114" w:firstLine="0"/>
                        <w:rPr>
                          <w:rFonts w:ascii="Arial Narrow" w:hAnsi="Arial Narrow" w:cs="Arial"/>
                          <w:sz w:val="12"/>
                          <w:szCs w:val="12"/>
                        </w:rPr>
                      </w:pPr>
                      <w:r>
                        <w:rPr>
                          <w:rFonts w:ascii="Arial Narrow" w:hAnsi="Arial Narrow" w:cs="Arial"/>
                          <w:sz w:val="12"/>
                          <w:szCs w:val="12"/>
                        </w:rPr>
                        <w:t>Child Trends 3M Project</w:t>
                      </w:r>
                    </w:p>
                  </w:txbxContent>
                </v:textbox>
                <w10:wrap anchorx="margin"/>
              </v:shape>
            </w:pict>
          </mc:Fallback>
        </mc:AlternateContent>
      </w:r>
    </w:p>
    <w:tbl>
      <w:tblPr>
        <w:tblW w:w="5000" w:type="pct"/>
        <w:tblInd w:w="360" w:type="dxa"/>
        <w:tblLayout w:type="fixed"/>
        <w:tblCellMar>
          <w:left w:w="120" w:type="dxa"/>
          <w:right w:w="120" w:type="dxa"/>
        </w:tblCellMar>
        <w:tblLook w:val="0000" w:firstRow="0" w:lastRow="0" w:firstColumn="0" w:lastColumn="0" w:noHBand="0" w:noVBand="0"/>
      </w:tblPr>
      <w:tblGrid>
        <w:gridCol w:w="4817"/>
        <w:gridCol w:w="1135"/>
        <w:gridCol w:w="1136"/>
        <w:gridCol w:w="1136"/>
        <w:gridCol w:w="1136"/>
      </w:tblGrid>
      <w:tr w:rsidR="00385B21" w:rsidRPr="00702045" w14:paraId="14B7742B" w14:textId="77777777" w:rsidTr="00503752">
        <w:trPr>
          <w:tblHeader/>
        </w:trPr>
        <w:tc>
          <w:tcPr>
            <w:tcW w:w="4817" w:type="dxa"/>
            <w:tcBorders>
              <w:top w:val="nil"/>
              <w:left w:val="nil"/>
              <w:bottom w:val="nil"/>
            </w:tcBorders>
          </w:tcPr>
          <w:p w14:paraId="58A5D966"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43" w:type="dxa"/>
            <w:gridSpan w:val="4"/>
            <w:tcBorders>
              <w:bottom w:val="single" w:sz="4" w:space="0" w:color="auto"/>
            </w:tcBorders>
            <w:vAlign w:val="bottom"/>
          </w:tcPr>
          <w:p w14:paraId="6D91FD83" w14:textId="77777777" w:rsidR="00385B21" w:rsidRPr="00702045" w:rsidRDefault="00E424B2"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u w:val="single"/>
                </w:rPr>
                <w:alias w:val="SELECT CODING TYPE"/>
                <w:tag w:val="CODING TYPE"/>
                <w:id w:val="241921319"/>
                <w:placeholder>
                  <w:docPart w:val="9343925317AC44008DB4E8CCF4BF3AF3"/>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85B21" w:rsidRPr="00702045">
                  <w:rPr>
                    <w:rFonts w:ascii="Arial" w:hAnsi="Arial" w:cs="Arial"/>
                    <w:color w:val="000000"/>
                    <w:sz w:val="20"/>
                    <w:szCs w:val="20"/>
                    <w:u w:val="single"/>
                  </w:rPr>
                  <w:t>CODE ONE PER ROW</w:t>
                </w:r>
              </w:sdtContent>
            </w:sdt>
          </w:p>
        </w:tc>
      </w:tr>
      <w:tr w:rsidR="00385B21" w:rsidRPr="00702045" w14:paraId="47E71A54" w14:textId="77777777" w:rsidTr="00503752">
        <w:trPr>
          <w:tblHeader/>
        </w:trPr>
        <w:tc>
          <w:tcPr>
            <w:tcW w:w="4817" w:type="dxa"/>
            <w:tcBorders>
              <w:top w:val="nil"/>
              <w:left w:val="nil"/>
              <w:bottom w:val="nil"/>
              <w:right w:val="single" w:sz="4" w:space="0" w:color="auto"/>
            </w:tcBorders>
          </w:tcPr>
          <w:p w14:paraId="5CF0468C"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8CF5A28"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STRONGLY AGREE</w:t>
            </w:r>
          </w:p>
        </w:tc>
        <w:tc>
          <w:tcPr>
            <w:tcW w:w="1136" w:type="dxa"/>
            <w:tcBorders>
              <w:top w:val="single" w:sz="4" w:space="0" w:color="auto"/>
              <w:left w:val="single" w:sz="4" w:space="0" w:color="auto"/>
              <w:bottom w:val="single" w:sz="4" w:space="0" w:color="auto"/>
              <w:right w:val="single" w:sz="4" w:space="0" w:color="auto"/>
            </w:tcBorders>
            <w:vAlign w:val="bottom"/>
          </w:tcPr>
          <w:p w14:paraId="15C25639"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AGREE</w:t>
            </w:r>
          </w:p>
        </w:tc>
        <w:tc>
          <w:tcPr>
            <w:tcW w:w="1136" w:type="dxa"/>
            <w:tcBorders>
              <w:top w:val="single" w:sz="4" w:space="0" w:color="auto"/>
              <w:left w:val="single" w:sz="4" w:space="0" w:color="auto"/>
              <w:bottom w:val="single" w:sz="4" w:space="0" w:color="auto"/>
              <w:right w:val="single" w:sz="4" w:space="0" w:color="auto"/>
            </w:tcBorders>
            <w:vAlign w:val="bottom"/>
          </w:tcPr>
          <w:p w14:paraId="5B728A31"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DISAGREE</w:t>
            </w:r>
          </w:p>
        </w:tc>
        <w:tc>
          <w:tcPr>
            <w:tcW w:w="1136" w:type="dxa"/>
            <w:tcBorders>
              <w:top w:val="single" w:sz="4" w:space="0" w:color="auto"/>
              <w:left w:val="single" w:sz="4" w:space="0" w:color="auto"/>
              <w:bottom w:val="single" w:sz="4" w:space="0" w:color="auto"/>
              <w:right w:val="single" w:sz="4" w:space="0" w:color="auto"/>
            </w:tcBorders>
            <w:vAlign w:val="bottom"/>
          </w:tcPr>
          <w:p w14:paraId="542C7090"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STRONGLY DISAGREE</w:t>
            </w:r>
          </w:p>
        </w:tc>
      </w:tr>
      <w:tr w:rsidR="00131E6A" w:rsidRPr="00702045" w14:paraId="33056241" w14:textId="77777777" w:rsidTr="007A338E">
        <w:trPr>
          <w:trHeight w:val="378"/>
        </w:trPr>
        <w:tc>
          <w:tcPr>
            <w:tcW w:w="4817" w:type="dxa"/>
            <w:tcBorders>
              <w:top w:val="nil"/>
              <w:left w:val="nil"/>
              <w:bottom w:val="nil"/>
              <w:right w:val="nil"/>
            </w:tcBorders>
            <w:shd w:val="clear" w:color="auto" w:fill="E8E8E8"/>
          </w:tcPr>
          <w:p w14:paraId="07E9F670" w14:textId="77777777" w:rsidR="00131E6A" w:rsidRPr="00702045"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a.</w:t>
            </w:r>
            <w:r w:rsidRPr="00702045">
              <w:rPr>
                <w:noProof/>
              </w:rPr>
              <w:t xml:space="preserve"> </w:t>
            </w:r>
            <w:r w:rsidRPr="00702045">
              <w:rPr>
                <w:rFonts w:ascii="Arial" w:hAnsi="Arial" w:cs="Arial"/>
                <w:sz w:val="20"/>
                <w:szCs w:val="20"/>
              </w:rPr>
              <w:t xml:space="preserve"> </w:t>
            </w:r>
            <w:r w:rsidRPr="00702045">
              <w:rPr>
                <w:rFonts w:ascii="Arial" w:hAnsi="Arial" w:cs="Arial"/>
                <w:sz w:val="20"/>
                <w:szCs w:val="20"/>
              </w:rPr>
              <w:tab/>
              <w:t>I believe I will be able to effectively deal with conflicts that arise in my relationships.</w:t>
            </w:r>
            <w:r w:rsidR="00680DB3" w:rsidRPr="00702045">
              <w:rPr>
                <w:rFonts w:ascii="Arial" w:hAnsi="Arial" w:cs="Arial"/>
                <w:sz w:val="20"/>
                <w:szCs w:val="20"/>
              </w:rPr>
              <w:tab/>
            </w:r>
          </w:p>
        </w:tc>
        <w:tc>
          <w:tcPr>
            <w:tcW w:w="1135" w:type="dxa"/>
            <w:tcBorders>
              <w:top w:val="nil"/>
              <w:left w:val="nil"/>
              <w:bottom w:val="nil"/>
              <w:right w:val="nil"/>
            </w:tcBorders>
            <w:shd w:val="clear" w:color="auto" w:fill="E8E8E8"/>
            <w:vAlign w:val="center"/>
          </w:tcPr>
          <w:p w14:paraId="359FEC12"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E8E8E8"/>
            <w:vAlign w:val="center"/>
          </w:tcPr>
          <w:p w14:paraId="53305005"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E8E8E8"/>
            <w:vAlign w:val="center"/>
          </w:tcPr>
          <w:p w14:paraId="7F7AB5B7"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E8E8E8"/>
            <w:vAlign w:val="center"/>
          </w:tcPr>
          <w:p w14:paraId="219A2EE2"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131E6A" w:rsidRPr="00702045" w14:paraId="2BD416A7" w14:textId="77777777" w:rsidTr="00AE6A6C">
        <w:trPr>
          <w:trHeight w:val="378"/>
        </w:trPr>
        <w:tc>
          <w:tcPr>
            <w:tcW w:w="4817" w:type="dxa"/>
            <w:tcBorders>
              <w:top w:val="nil"/>
              <w:left w:val="nil"/>
              <w:bottom w:val="nil"/>
              <w:right w:val="nil"/>
            </w:tcBorders>
            <w:shd w:val="clear" w:color="auto" w:fill="auto"/>
          </w:tcPr>
          <w:p w14:paraId="70971C65" w14:textId="77777777" w:rsidR="00131E6A" w:rsidRPr="00702045"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b. </w:t>
            </w:r>
            <w:r w:rsidRPr="00702045">
              <w:rPr>
                <w:rFonts w:ascii="Arial" w:hAnsi="Arial" w:cs="Arial"/>
                <w:sz w:val="20"/>
                <w:szCs w:val="20"/>
              </w:rPr>
              <w:tab/>
              <w:t xml:space="preserve">I feel good about my </w:t>
            </w:r>
            <w:r w:rsidR="00B71A96" w:rsidRPr="00702045">
              <w:rPr>
                <w:rFonts w:ascii="Arial" w:hAnsi="Arial" w:cs="Arial"/>
                <w:sz w:val="20"/>
                <w:szCs w:val="20"/>
              </w:rPr>
              <w:t>ability to make</w:t>
            </w:r>
            <w:r w:rsidRPr="00702045">
              <w:rPr>
                <w:rFonts w:ascii="Arial" w:hAnsi="Arial" w:cs="Arial"/>
                <w:sz w:val="20"/>
                <w:szCs w:val="20"/>
              </w:rPr>
              <w:t xml:space="preserve"> a romantic relationship last.</w:t>
            </w:r>
            <w:r w:rsidR="00680DB3" w:rsidRPr="00702045">
              <w:rPr>
                <w:rFonts w:ascii="Arial" w:hAnsi="Arial" w:cs="Arial"/>
                <w:sz w:val="20"/>
                <w:szCs w:val="20"/>
              </w:rPr>
              <w:tab/>
            </w:r>
          </w:p>
        </w:tc>
        <w:tc>
          <w:tcPr>
            <w:tcW w:w="1135" w:type="dxa"/>
            <w:tcBorders>
              <w:top w:val="nil"/>
              <w:left w:val="nil"/>
              <w:bottom w:val="nil"/>
              <w:right w:val="nil"/>
            </w:tcBorders>
            <w:shd w:val="clear" w:color="auto" w:fill="auto"/>
            <w:vAlign w:val="center"/>
          </w:tcPr>
          <w:p w14:paraId="70294527"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auto"/>
            <w:vAlign w:val="center"/>
          </w:tcPr>
          <w:p w14:paraId="7A4EC9BF"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auto"/>
            <w:vAlign w:val="center"/>
          </w:tcPr>
          <w:p w14:paraId="3B9EA9D6"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auto"/>
            <w:vAlign w:val="center"/>
          </w:tcPr>
          <w:p w14:paraId="50E63D8C"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131E6A" w:rsidRPr="00702045" w14:paraId="7C162E97" w14:textId="77777777" w:rsidTr="007A338E">
        <w:trPr>
          <w:trHeight w:val="378"/>
        </w:trPr>
        <w:tc>
          <w:tcPr>
            <w:tcW w:w="4817" w:type="dxa"/>
            <w:tcBorders>
              <w:top w:val="nil"/>
              <w:left w:val="nil"/>
              <w:bottom w:val="nil"/>
              <w:right w:val="nil"/>
            </w:tcBorders>
            <w:shd w:val="clear" w:color="auto" w:fill="E8E8E8"/>
          </w:tcPr>
          <w:p w14:paraId="0275C2A3" w14:textId="77777777" w:rsidR="00131E6A" w:rsidRPr="00702045" w:rsidDel="0028360F"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c. </w:t>
            </w:r>
            <w:r w:rsidRPr="00702045">
              <w:rPr>
                <w:rFonts w:ascii="Arial" w:hAnsi="Arial" w:cs="Arial"/>
                <w:sz w:val="20"/>
                <w:szCs w:val="20"/>
              </w:rPr>
              <w:tab/>
              <w:t>I can recognize the signs of a violent or unhealthy relationship.</w:t>
            </w:r>
            <w:r w:rsidR="00680DB3" w:rsidRPr="00702045">
              <w:rPr>
                <w:rFonts w:ascii="Arial" w:hAnsi="Arial" w:cs="Arial"/>
                <w:sz w:val="20"/>
                <w:szCs w:val="20"/>
              </w:rPr>
              <w:tab/>
            </w:r>
          </w:p>
        </w:tc>
        <w:tc>
          <w:tcPr>
            <w:tcW w:w="1135" w:type="dxa"/>
            <w:tcBorders>
              <w:top w:val="nil"/>
              <w:left w:val="nil"/>
              <w:bottom w:val="nil"/>
              <w:right w:val="nil"/>
            </w:tcBorders>
            <w:shd w:val="clear" w:color="auto" w:fill="E8E8E8"/>
            <w:vAlign w:val="center"/>
          </w:tcPr>
          <w:p w14:paraId="7AB8A301"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E8E8E8"/>
            <w:vAlign w:val="center"/>
          </w:tcPr>
          <w:p w14:paraId="18525B9F"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E8E8E8"/>
            <w:vAlign w:val="center"/>
          </w:tcPr>
          <w:p w14:paraId="2A91AFB7"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E8E8E8"/>
            <w:vAlign w:val="center"/>
          </w:tcPr>
          <w:p w14:paraId="320EC7DD"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131E6A" w:rsidRPr="00702045" w14:paraId="0745FBFF" w14:textId="77777777" w:rsidTr="00AE6A6C">
        <w:trPr>
          <w:trHeight w:val="378"/>
        </w:trPr>
        <w:tc>
          <w:tcPr>
            <w:tcW w:w="4817" w:type="dxa"/>
            <w:tcBorders>
              <w:top w:val="nil"/>
              <w:left w:val="nil"/>
              <w:bottom w:val="nil"/>
              <w:right w:val="nil"/>
            </w:tcBorders>
            <w:shd w:val="clear" w:color="auto" w:fill="auto"/>
          </w:tcPr>
          <w:p w14:paraId="7A0657BB" w14:textId="77777777" w:rsidR="00131E6A" w:rsidRPr="00702045" w:rsidDel="0028360F"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d. </w:t>
            </w:r>
            <w:r w:rsidRPr="00702045">
              <w:rPr>
                <w:rFonts w:ascii="Arial" w:hAnsi="Arial" w:cs="Arial"/>
                <w:sz w:val="20"/>
                <w:szCs w:val="20"/>
              </w:rPr>
              <w:tab/>
              <w:t>I am very confident when I think of having a stable, long term relationship.</w:t>
            </w:r>
            <w:r w:rsidR="00680DB3" w:rsidRPr="00702045">
              <w:rPr>
                <w:rFonts w:ascii="Arial" w:hAnsi="Arial" w:cs="Arial"/>
                <w:sz w:val="20"/>
                <w:szCs w:val="20"/>
              </w:rPr>
              <w:tab/>
            </w:r>
          </w:p>
        </w:tc>
        <w:tc>
          <w:tcPr>
            <w:tcW w:w="1135" w:type="dxa"/>
            <w:tcBorders>
              <w:top w:val="nil"/>
              <w:left w:val="nil"/>
              <w:bottom w:val="nil"/>
              <w:right w:val="nil"/>
            </w:tcBorders>
            <w:shd w:val="clear" w:color="auto" w:fill="auto"/>
            <w:vAlign w:val="center"/>
          </w:tcPr>
          <w:p w14:paraId="60608AF5"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auto"/>
            <w:vAlign w:val="center"/>
          </w:tcPr>
          <w:p w14:paraId="72BFB3BD"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auto"/>
            <w:vAlign w:val="center"/>
          </w:tcPr>
          <w:p w14:paraId="3F5F5897"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auto"/>
            <w:vAlign w:val="center"/>
          </w:tcPr>
          <w:p w14:paraId="47D6674E"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131E6A" w:rsidRPr="00702045" w14:paraId="35A39770" w14:textId="77777777" w:rsidTr="007A338E">
        <w:trPr>
          <w:trHeight w:val="378"/>
        </w:trPr>
        <w:tc>
          <w:tcPr>
            <w:tcW w:w="4817" w:type="dxa"/>
            <w:tcBorders>
              <w:top w:val="nil"/>
              <w:left w:val="nil"/>
              <w:bottom w:val="nil"/>
              <w:right w:val="nil"/>
            </w:tcBorders>
            <w:shd w:val="clear" w:color="auto" w:fill="E8E8E8"/>
          </w:tcPr>
          <w:p w14:paraId="22E12541" w14:textId="77777777" w:rsidR="00131E6A" w:rsidRPr="00702045" w:rsidDel="0028360F"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e. </w:t>
            </w:r>
            <w:r w:rsidRPr="00702045">
              <w:rPr>
                <w:rFonts w:ascii="Arial" w:hAnsi="Arial" w:cs="Arial"/>
                <w:sz w:val="20"/>
                <w:szCs w:val="20"/>
              </w:rPr>
              <w:tab/>
              <w:t>I have the skills needed for a lasting stable romantic relationship.</w:t>
            </w:r>
            <w:r w:rsidR="00680DB3" w:rsidRPr="00702045">
              <w:rPr>
                <w:rFonts w:ascii="Arial" w:hAnsi="Arial" w:cs="Arial"/>
                <w:sz w:val="20"/>
                <w:szCs w:val="20"/>
              </w:rPr>
              <w:tab/>
            </w:r>
          </w:p>
        </w:tc>
        <w:tc>
          <w:tcPr>
            <w:tcW w:w="1135" w:type="dxa"/>
            <w:tcBorders>
              <w:top w:val="nil"/>
              <w:left w:val="nil"/>
              <w:bottom w:val="nil"/>
              <w:right w:val="nil"/>
            </w:tcBorders>
            <w:shd w:val="clear" w:color="auto" w:fill="E8E8E8"/>
            <w:vAlign w:val="center"/>
          </w:tcPr>
          <w:p w14:paraId="325EEA42"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E8E8E8"/>
            <w:vAlign w:val="center"/>
          </w:tcPr>
          <w:p w14:paraId="7E4DAFED"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E8E8E8"/>
            <w:vAlign w:val="center"/>
          </w:tcPr>
          <w:p w14:paraId="05632205"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E8E8E8"/>
            <w:vAlign w:val="center"/>
          </w:tcPr>
          <w:p w14:paraId="471CC44D"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131E6A" w:rsidRPr="00702045" w14:paraId="0BCE2667" w14:textId="77777777" w:rsidTr="00503752">
        <w:trPr>
          <w:trHeight w:val="378"/>
        </w:trPr>
        <w:tc>
          <w:tcPr>
            <w:tcW w:w="4817" w:type="dxa"/>
            <w:tcBorders>
              <w:top w:val="nil"/>
              <w:left w:val="nil"/>
              <w:right w:val="nil"/>
            </w:tcBorders>
            <w:shd w:val="clear" w:color="auto" w:fill="auto"/>
          </w:tcPr>
          <w:p w14:paraId="5FF578E1" w14:textId="77777777" w:rsidR="00131E6A" w:rsidRPr="00702045" w:rsidRDefault="00131E6A"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f. </w:t>
            </w:r>
            <w:r w:rsidRPr="00702045">
              <w:rPr>
                <w:rFonts w:ascii="Arial" w:hAnsi="Arial" w:cs="Arial"/>
                <w:sz w:val="20"/>
                <w:szCs w:val="20"/>
              </w:rPr>
              <w:tab/>
              <w:t>I have the skills to leave a violent or unhealthy relationship.</w:t>
            </w:r>
            <w:r w:rsidR="00680DB3" w:rsidRPr="00702045">
              <w:rPr>
                <w:rFonts w:ascii="Arial" w:hAnsi="Arial" w:cs="Arial"/>
                <w:sz w:val="20"/>
                <w:szCs w:val="20"/>
              </w:rPr>
              <w:tab/>
            </w:r>
          </w:p>
        </w:tc>
        <w:tc>
          <w:tcPr>
            <w:tcW w:w="1135" w:type="dxa"/>
            <w:tcBorders>
              <w:top w:val="nil"/>
              <w:left w:val="nil"/>
              <w:right w:val="nil"/>
            </w:tcBorders>
            <w:shd w:val="clear" w:color="auto" w:fill="auto"/>
            <w:vAlign w:val="center"/>
          </w:tcPr>
          <w:p w14:paraId="672B3DBB"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36" w:type="dxa"/>
            <w:tcBorders>
              <w:top w:val="nil"/>
              <w:left w:val="nil"/>
              <w:right w:val="nil"/>
            </w:tcBorders>
            <w:shd w:val="clear" w:color="auto" w:fill="auto"/>
            <w:vAlign w:val="center"/>
          </w:tcPr>
          <w:p w14:paraId="00EC21A7"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36" w:type="dxa"/>
            <w:tcBorders>
              <w:top w:val="nil"/>
              <w:left w:val="nil"/>
              <w:right w:val="nil"/>
            </w:tcBorders>
            <w:shd w:val="clear" w:color="auto" w:fill="auto"/>
            <w:vAlign w:val="center"/>
          </w:tcPr>
          <w:p w14:paraId="7DD3BAA9"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36" w:type="dxa"/>
            <w:tcBorders>
              <w:top w:val="nil"/>
              <w:left w:val="nil"/>
              <w:right w:val="nil"/>
            </w:tcBorders>
            <w:shd w:val="clear" w:color="auto" w:fill="auto"/>
            <w:vAlign w:val="center"/>
          </w:tcPr>
          <w:p w14:paraId="3EACF209" w14:textId="77777777" w:rsidR="00131E6A" w:rsidRPr="00702045" w:rsidRDefault="00131E6A" w:rsidP="00131E6A">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bl>
    <w:p w14:paraId="7EA3FCCE" w14:textId="77777777" w:rsidR="00B7793F" w:rsidRPr="00702045" w:rsidRDefault="00B7793F" w:rsidP="00B7793F">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793F" w:rsidRPr="00702045" w14:paraId="7EFC865D"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265E4C" w14:textId="77777777" w:rsidR="00B7793F" w:rsidRPr="00702045" w:rsidRDefault="00B7793F" w:rsidP="00E76233">
            <w:pPr>
              <w:spacing w:before="60" w:after="60" w:line="240" w:lineRule="auto"/>
              <w:ind w:firstLine="0"/>
              <w:jc w:val="left"/>
              <w:rPr>
                <w:rFonts w:ascii="Arial" w:hAnsi="Arial" w:cs="Arial"/>
                <w:caps/>
                <w:sz w:val="20"/>
                <w:szCs w:val="20"/>
              </w:rPr>
            </w:pPr>
            <w:r w:rsidRPr="00702045">
              <w:rPr>
                <w:rFonts w:ascii="Arial" w:hAnsi="Arial" w:cs="Arial"/>
                <w:bCs/>
                <w:caps/>
                <w:sz w:val="20"/>
                <w:szCs w:val="20"/>
              </w:rPr>
              <w:t>ALL</w:t>
            </w:r>
          </w:p>
        </w:tc>
      </w:tr>
    </w:tbl>
    <w:p w14:paraId="38BB8842" w14:textId="20DB70F0" w:rsidR="00B7793F" w:rsidRPr="00702045" w:rsidRDefault="00767E75" w:rsidP="00B7793F">
      <w:pPr>
        <w:pStyle w:val="QUESTIONTEXT"/>
      </w:pPr>
      <w:r w:rsidRPr="00702045">
        <w:rPr>
          <w:noProof/>
        </w:rPr>
        <mc:AlternateContent>
          <mc:Choice Requires="wps">
            <w:drawing>
              <wp:anchor distT="0" distB="0" distL="114300" distR="114300" simplePos="0" relativeHeight="251823104" behindDoc="0" locked="0" layoutInCell="0" allowOverlap="1" wp14:anchorId="1079062E" wp14:editId="718D7B42">
                <wp:simplePos x="0" y="0"/>
                <wp:positionH relativeFrom="leftMargin">
                  <wp:posOffset>633095</wp:posOffset>
                </wp:positionH>
                <wp:positionV relativeFrom="paragraph">
                  <wp:posOffset>336988</wp:posOffset>
                </wp:positionV>
                <wp:extent cx="222421" cy="191529"/>
                <wp:effectExtent l="0" t="0" r="25400" b="18415"/>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21" cy="191529"/>
                        </a:xfrm>
                        <a:prstGeom prst="rect">
                          <a:avLst/>
                        </a:prstGeom>
                        <a:solidFill>
                          <a:srgbClr val="FFFFFF"/>
                        </a:solidFill>
                        <a:ln w="9525">
                          <a:solidFill>
                            <a:srgbClr val="000000"/>
                          </a:solidFill>
                          <a:miter lim="800000"/>
                          <a:headEnd/>
                          <a:tailEnd/>
                        </a:ln>
                      </wps:spPr>
                      <wps:txbx>
                        <w:txbxContent>
                          <w:p w14:paraId="3DF61E2D" w14:textId="77777777" w:rsidR="00F25665" w:rsidRPr="00A4559B" w:rsidRDefault="00F25665" w:rsidP="00F2333A">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062E" id="Text Box 278" o:spid="_x0000_s1068" type="#_x0000_t202" style="position:absolute;left:0;text-align:left;margin-left:49.85pt;margin-top:26.55pt;width:17.5pt;height:15.1pt;z-index:251823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" o:allowincell="f">
                <v:textbox>
                  <w:txbxContent>
                    <w:p w14:paraId="3DF61E2D" w14:textId="77777777" w:rsidR="00F25665" w:rsidRPr="00A4559B" w:rsidRDefault="00F25665" w:rsidP="00F2333A">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B7793F" w:rsidRPr="00702045">
        <w:rPr>
          <w:noProof/>
        </w:rPr>
        <mc:AlternateContent>
          <mc:Choice Requires="wps">
            <w:drawing>
              <wp:anchor distT="0" distB="0" distL="114300" distR="114300" simplePos="0" relativeHeight="251770880" behindDoc="0" locked="0" layoutInCell="1" allowOverlap="1" wp14:anchorId="1BABF752" wp14:editId="5BBE8E3B">
                <wp:simplePos x="0" y="0"/>
                <wp:positionH relativeFrom="column">
                  <wp:posOffset>-146685</wp:posOffset>
                </wp:positionH>
                <wp:positionV relativeFrom="paragraph">
                  <wp:posOffset>257810</wp:posOffset>
                </wp:positionV>
                <wp:extent cx="400685" cy="266700"/>
                <wp:effectExtent l="0" t="635" r="3175"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EF5A8" w14:textId="77777777" w:rsidR="00F25665" w:rsidRPr="00EF5262" w:rsidRDefault="00F25665" w:rsidP="00B7793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F752" id="Text Box 282" o:spid="_x0000_s1069" type="#_x0000_t202" style="position:absolute;left:0;text-align:left;margin-left:-11.55pt;margin-top:20.3pt;width:31.5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4M2iA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" stroked="f">
                <v:textbox>
                  <w:txbxContent>
                    <w:p w14:paraId="150EF5A8" w14:textId="77777777" w:rsidR="00F25665" w:rsidRPr="00EF5262" w:rsidRDefault="00F25665" w:rsidP="00B7793F">
                      <w:pPr>
                        <w:tabs>
                          <w:tab w:val="clear" w:pos="432"/>
                        </w:tabs>
                        <w:spacing w:line="240" w:lineRule="auto"/>
                        <w:ind w:firstLine="0"/>
                        <w:rPr>
                          <w:rFonts w:ascii="Arial" w:hAnsi="Arial" w:cs="Arial"/>
                          <w:i/>
                          <w:sz w:val="16"/>
                          <w:szCs w:val="16"/>
                        </w:rPr>
                      </w:pPr>
                    </w:p>
                  </w:txbxContent>
                </v:textbox>
              </v:shape>
            </w:pict>
          </mc:Fallback>
        </mc:AlternateContent>
      </w:r>
      <w:r w:rsidR="00B311ED" w:rsidRPr="00702045">
        <w:t>B</w:t>
      </w:r>
      <w:r w:rsidR="00B7793F" w:rsidRPr="00702045">
        <w:t>3.</w:t>
      </w:r>
      <w:r w:rsidR="00B7793F" w:rsidRPr="00702045">
        <w:tab/>
      </w:r>
      <w:r w:rsidR="00590F33" w:rsidRPr="00702045">
        <w:t>Do you strongly agree, agree, disagree, or strongly disagree with the following statements.</w:t>
      </w:r>
      <w:r w:rsidR="00B7793F" w:rsidRPr="00702045">
        <w:t xml:space="preserve"> </w:t>
      </w:r>
      <w:r w:rsidR="007315F8" w:rsidRPr="00702045">
        <w:t xml:space="preserve">[FILL a-b] Do </w:t>
      </w:r>
      <w:r w:rsidR="00B7793F" w:rsidRPr="00702045">
        <w:t>you strongly agree, agree, disagree, or strongly disagree.</w:t>
      </w:r>
    </w:p>
    <w:p w14:paraId="0D672A2A" w14:textId="2552FC3E" w:rsidR="00B7793F" w:rsidRPr="00702045" w:rsidRDefault="00B7793F" w:rsidP="00B7793F">
      <w:pPr>
        <w:tabs>
          <w:tab w:val="clear" w:pos="432"/>
        </w:tabs>
        <w:spacing w:line="240" w:lineRule="auto"/>
        <w:ind w:firstLine="0"/>
        <w:jc w:val="left"/>
        <w:rPr>
          <w:rFonts w:ascii="Arial" w:hAnsi="Arial" w:cs="Arial"/>
          <w:sz w:val="20"/>
          <w:szCs w:val="20"/>
        </w:rPr>
      </w:pPr>
    </w:p>
    <w:tbl>
      <w:tblPr>
        <w:tblW w:w="5000" w:type="pct"/>
        <w:tblLayout w:type="fixed"/>
        <w:tblCellMar>
          <w:left w:w="120" w:type="dxa"/>
          <w:right w:w="120" w:type="dxa"/>
        </w:tblCellMar>
        <w:tblLook w:val="0000" w:firstRow="0" w:lastRow="0" w:firstColumn="0" w:lastColumn="0" w:noHBand="0" w:noVBand="0"/>
      </w:tblPr>
      <w:tblGrid>
        <w:gridCol w:w="4817"/>
        <w:gridCol w:w="1135"/>
        <w:gridCol w:w="1136"/>
        <w:gridCol w:w="1136"/>
        <w:gridCol w:w="1136"/>
      </w:tblGrid>
      <w:tr w:rsidR="00385B21" w:rsidRPr="00702045" w14:paraId="65496C71" w14:textId="77777777" w:rsidTr="00530749">
        <w:trPr>
          <w:tblHeader/>
        </w:trPr>
        <w:tc>
          <w:tcPr>
            <w:tcW w:w="4817" w:type="dxa"/>
            <w:tcBorders>
              <w:top w:val="nil"/>
              <w:left w:val="nil"/>
              <w:bottom w:val="nil"/>
            </w:tcBorders>
          </w:tcPr>
          <w:p w14:paraId="49C94D19"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43" w:type="dxa"/>
            <w:gridSpan w:val="4"/>
            <w:tcBorders>
              <w:bottom w:val="single" w:sz="4" w:space="0" w:color="auto"/>
            </w:tcBorders>
            <w:vAlign w:val="bottom"/>
          </w:tcPr>
          <w:p w14:paraId="4A9F88A1" w14:textId="77777777" w:rsidR="00385B21" w:rsidRPr="00702045" w:rsidRDefault="00E424B2"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u w:val="single"/>
                </w:rPr>
                <w:alias w:val="SELECT CODING TYPE"/>
                <w:tag w:val="CODING TYPE"/>
                <w:id w:val="1908032559"/>
                <w:placeholder>
                  <w:docPart w:val="BE6AB1E902F948D39869A8480ED72C61"/>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85B21" w:rsidRPr="00702045">
                  <w:rPr>
                    <w:rFonts w:ascii="Arial" w:hAnsi="Arial" w:cs="Arial"/>
                    <w:color w:val="000000"/>
                    <w:sz w:val="20"/>
                    <w:szCs w:val="20"/>
                    <w:u w:val="single"/>
                  </w:rPr>
                  <w:t>CODE ONE PER ROW</w:t>
                </w:r>
              </w:sdtContent>
            </w:sdt>
          </w:p>
        </w:tc>
      </w:tr>
      <w:tr w:rsidR="00385B21" w:rsidRPr="00702045" w14:paraId="1D77374E" w14:textId="77777777" w:rsidTr="00530749">
        <w:trPr>
          <w:tblHeader/>
        </w:trPr>
        <w:tc>
          <w:tcPr>
            <w:tcW w:w="4817" w:type="dxa"/>
            <w:tcBorders>
              <w:top w:val="nil"/>
              <w:left w:val="nil"/>
              <w:bottom w:val="nil"/>
              <w:right w:val="single" w:sz="4" w:space="0" w:color="auto"/>
            </w:tcBorders>
          </w:tcPr>
          <w:p w14:paraId="4CD210BA"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1D89C11"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STRONGLY AGREE</w:t>
            </w:r>
          </w:p>
        </w:tc>
        <w:tc>
          <w:tcPr>
            <w:tcW w:w="1136" w:type="dxa"/>
            <w:tcBorders>
              <w:top w:val="single" w:sz="4" w:space="0" w:color="auto"/>
              <w:left w:val="single" w:sz="4" w:space="0" w:color="auto"/>
              <w:bottom w:val="single" w:sz="4" w:space="0" w:color="auto"/>
              <w:right w:val="single" w:sz="4" w:space="0" w:color="auto"/>
            </w:tcBorders>
            <w:vAlign w:val="bottom"/>
          </w:tcPr>
          <w:p w14:paraId="5DE8129D"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AGREE</w:t>
            </w:r>
          </w:p>
        </w:tc>
        <w:tc>
          <w:tcPr>
            <w:tcW w:w="1136" w:type="dxa"/>
            <w:tcBorders>
              <w:top w:val="single" w:sz="4" w:space="0" w:color="auto"/>
              <w:left w:val="single" w:sz="4" w:space="0" w:color="auto"/>
              <w:bottom w:val="single" w:sz="4" w:space="0" w:color="auto"/>
              <w:right w:val="single" w:sz="4" w:space="0" w:color="auto"/>
            </w:tcBorders>
            <w:vAlign w:val="bottom"/>
          </w:tcPr>
          <w:p w14:paraId="2B1EF418"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DISAGREE</w:t>
            </w:r>
          </w:p>
        </w:tc>
        <w:tc>
          <w:tcPr>
            <w:tcW w:w="1136" w:type="dxa"/>
            <w:tcBorders>
              <w:top w:val="single" w:sz="4" w:space="0" w:color="auto"/>
              <w:left w:val="single" w:sz="4" w:space="0" w:color="auto"/>
              <w:bottom w:val="single" w:sz="4" w:space="0" w:color="auto"/>
              <w:right w:val="single" w:sz="4" w:space="0" w:color="auto"/>
            </w:tcBorders>
            <w:vAlign w:val="bottom"/>
          </w:tcPr>
          <w:p w14:paraId="5D86F523" w14:textId="77777777" w:rsidR="00385B21" w:rsidRPr="00702045" w:rsidRDefault="00385B21"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702045">
              <w:rPr>
                <w:rFonts w:ascii="Arial Narrow" w:hAnsi="Arial Narrow" w:cs="Arial"/>
                <w:bCs/>
                <w:color w:val="000000" w:themeColor="text1"/>
                <w:sz w:val="18"/>
                <w:szCs w:val="18"/>
              </w:rPr>
              <w:t>STRONGLY DISAGREE</w:t>
            </w:r>
          </w:p>
        </w:tc>
      </w:tr>
      <w:tr w:rsidR="00530749" w:rsidRPr="00702045" w14:paraId="07412DB5" w14:textId="77777777" w:rsidTr="007A338E">
        <w:trPr>
          <w:trHeight w:val="378"/>
        </w:trPr>
        <w:tc>
          <w:tcPr>
            <w:tcW w:w="4817" w:type="dxa"/>
            <w:tcBorders>
              <w:top w:val="nil"/>
              <w:left w:val="nil"/>
              <w:bottom w:val="nil"/>
              <w:right w:val="nil"/>
            </w:tcBorders>
            <w:shd w:val="clear" w:color="auto" w:fill="E8E8E8"/>
          </w:tcPr>
          <w:p w14:paraId="01915AEB" w14:textId="77777777" w:rsidR="00530749" w:rsidRPr="00702045" w:rsidRDefault="00530749"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a. </w:t>
            </w:r>
            <w:r w:rsidRPr="00702045">
              <w:rPr>
                <w:rFonts w:ascii="Arial" w:hAnsi="Arial" w:cs="Arial"/>
                <w:sz w:val="20"/>
                <w:szCs w:val="20"/>
              </w:rPr>
              <w:tab/>
              <w:t>Living together is just the same as being married</w:t>
            </w:r>
            <w:r w:rsidR="00DC47BE" w:rsidRPr="00702045">
              <w:rPr>
                <w:rFonts w:ascii="Arial" w:hAnsi="Arial" w:cs="Arial"/>
                <w:sz w:val="20"/>
                <w:szCs w:val="20"/>
              </w:rPr>
              <w:t>.</w:t>
            </w:r>
            <w:r w:rsidR="00680DB3" w:rsidRPr="00702045">
              <w:rPr>
                <w:rFonts w:ascii="Arial" w:hAnsi="Arial" w:cs="Arial"/>
                <w:sz w:val="20"/>
                <w:szCs w:val="20"/>
              </w:rPr>
              <w:tab/>
            </w:r>
          </w:p>
        </w:tc>
        <w:tc>
          <w:tcPr>
            <w:tcW w:w="1135" w:type="dxa"/>
            <w:tcBorders>
              <w:top w:val="nil"/>
              <w:left w:val="nil"/>
              <w:bottom w:val="nil"/>
              <w:right w:val="nil"/>
            </w:tcBorders>
            <w:shd w:val="clear" w:color="auto" w:fill="E8E8E8"/>
            <w:vAlign w:val="center"/>
          </w:tcPr>
          <w:p w14:paraId="4059A9F6"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E8E8E8"/>
            <w:vAlign w:val="center"/>
          </w:tcPr>
          <w:p w14:paraId="4ADA0BDF"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E8E8E8"/>
            <w:vAlign w:val="center"/>
          </w:tcPr>
          <w:p w14:paraId="2A065696"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E8E8E8"/>
            <w:vAlign w:val="center"/>
          </w:tcPr>
          <w:p w14:paraId="50347389"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r>
      <w:tr w:rsidR="00530749" w:rsidRPr="00702045" w14:paraId="6CBDC9FB" w14:textId="77777777" w:rsidTr="007A338E">
        <w:trPr>
          <w:trHeight w:val="378"/>
        </w:trPr>
        <w:tc>
          <w:tcPr>
            <w:tcW w:w="4817" w:type="dxa"/>
            <w:tcBorders>
              <w:top w:val="nil"/>
              <w:left w:val="nil"/>
              <w:bottom w:val="nil"/>
              <w:right w:val="nil"/>
            </w:tcBorders>
            <w:shd w:val="clear" w:color="auto" w:fill="auto"/>
          </w:tcPr>
          <w:p w14:paraId="6A83318C" w14:textId="2DC6E60C" w:rsidR="00530749" w:rsidRPr="00702045" w:rsidRDefault="00530749" w:rsidP="00680DB3">
            <w:pPr>
              <w:tabs>
                <w:tab w:val="clear" w:pos="432"/>
                <w:tab w:val="left" w:leader="dot" w:pos="4470"/>
              </w:tabs>
              <w:spacing w:before="60" w:after="60" w:line="240" w:lineRule="auto"/>
              <w:ind w:left="360" w:hanging="360"/>
              <w:jc w:val="left"/>
              <w:rPr>
                <w:rFonts w:ascii="Arial" w:hAnsi="Arial" w:cs="Arial"/>
                <w:sz w:val="20"/>
                <w:szCs w:val="20"/>
              </w:rPr>
            </w:pPr>
            <w:r w:rsidRPr="00702045">
              <w:rPr>
                <w:rFonts w:ascii="Arial" w:hAnsi="Arial" w:cs="Arial"/>
                <w:sz w:val="20"/>
                <w:szCs w:val="20"/>
              </w:rPr>
              <w:t>b.</w:t>
            </w:r>
            <w:r w:rsidR="003F70B1" w:rsidRPr="00702045">
              <w:rPr>
                <w:noProof/>
              </w:rPr>
              <w:t xml:space="preserve"> </w:t>
            </w:r>
            <w:r w:rsidRPr="00702045">
              <w:rPr>
                <w:rFonts w:ascii="Arial" w:hAnsi="Arial" w:cs="Arial"/>
                <w:sz w:val="20"/>
                <w:szCs w:val="20"/>
              </w:rPr>
              <w:tab/>
            </w:r>
            <w:r w:rsidRPr="00702045">
              <w:rPr>
                <w:rFonts w:ascii="Arial" w:hAnsi="Arial" w:cs="Arial"/>
                <w:color w:val="000000"/>
                <w:sz w:val="20"/>
                <w:szCs w:val="20"/>
              </w:rPr>
              <w:t>It is better for children if their parents are married</w:t>
            </w:r>
            <w:r w:rsidR="00DC47BE" w:rsidRPr="00702045">
              <w:rPr>
                <w:rFonts w:ascii="Arial" w:hAnsi="Arial" w:cs="Arial"/>
                <w:color w:val="000000"/>
                <w:sz w:val="20"/>
                <w:szCs w:val="20"/>
              </w:rPr>
              <w:t>.</w:t>
            </w:r>
            <w:r w:rsidR="00680DB3" w:rsidRPr="00702045">
              <w:rPr>
                <w:rFonts w:ascii="Arial" w:hAnsi="Arial" w:cs="Arial"/>
                <w:color w:val="000000"/>
                <w:sz w:val="20"/>
                <w:szCs w:val="20"/>
              </w:rPr>
              <w:tab/>
            </w:r>
          </w:p>
        </w:tc>
        <w:tc>
          <w:tcPr>
            <w:tcW w:w="1135" w:type="dxa"/>
            <w:tcBorders>
              <w:top w:val="nil"/>
              <w:left w:val="nil"/>
              <w:bottom w:val="nil"/>
              <w:right w:val="nil"/>
            </w:tcBorders>
            <w:shd w:val="clear" w:color="auto" w:fill="auto"/>
            <w:vAlign w:val="center"/>
          </w:tcPr>
          <w:p w14:paraId="4610BBEC"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136" w:type="dxa"/>
            <w:tcBorders>
              <w:top w:val="nil"/>
              <w:left w:val="nil"/>
              <w:bottom w:val="nil"/>
              <w:right w:val="nil"/>
            </w:tcBorders>
            <w:shd w:val="clear" w:color="auto" w:fill="auto"/>
            <w:vAlign w:val="center"/>
          </w:tcPr>
          <w:p w14:paraId="0B063470"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36" w:type="dxa"/>
            <w:tcBorders>
              <w:top w:val="nil"/>
              <w:left w:val="nil"/>
              <w:bottom w:val="nil"/>
              <w:right w:val="nil"/>
            </w:tcBorders>
            <w:shd w:val="clear" w:color="auto" w:fill="auto"/>
            <w:vAlign w:val="center"/>
          </w:tcPr>
          <w:p w14:paraId="08166F27"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1136" w:type="dxa"/>
            <w:tcBorders>
              <w:top w:val="nil"/>
              <w:left w:val="nil"/>
              <w:bottom w:val="nil"/>
              <w:right w:val="nil"/>
            </w:tcBorders>
            <w:shd w:val="clear" w:color="auto" w:fill="auto"/>
            <w:vAlign w:val="center"/>
          </w:tcPr>
          <w:p w14:paraId="5FB2E310" w14:textId="77777777" w:rsidR="00530749" w:rsidRPr="00702045" w:rsidRDefault="00530749" w:rsidP="0053074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r>
    </w:tbl>
    <w:p w14:paraId="47FA94F9" w14:textId="77777777" w:rsidR="00DB4D09" w:rsidRPr="00702045" w:rsidRDefault="00B7793F">
      <w:pPr>
        <w:tabs>
          <w:tab w:val="clear" w:pos="432"/>
        </w:tabs>
        <w:spacing w:line="240" w:lineRule="auto"/>
        <w:ind w:firstLine="0"/>
        <w:jc w:val="left"/>
        <w:rPr>
          <w:rFonts w:ascii="Arial" w:hAnsi="Arial" w:cs="Arial"/>
          <w:sz w:val="20"/>
          <w:szCs w:val="20"/>
        </w:rPr>
      </w:pPr>
      <w:r w:rsidRPr="00702045">
        <w:rPr>
          <w:rFonts w:ascii="Arial" w:hAnsi="Arial" w:cs="Arial"/>
          <w:sz w:val="20"/>
          <w:szCs w:val="20"/>
        </w:rPr>
        <w:t xml:space="preserve"> </w:t>
      </w:r>
    </w:p>
    <w:p w14:paraId="7331F8C9" w14:textId="77777777" w:rsidR="007A338E" w:rsidRPr="00702045" w:rsidRDefault="007A338E">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5F22192D" w14:textId="77777777" w:rsidR="00B7793F" w:rsidRPr="00702045" w:rsidRDefault="00B7793F">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B4D09" w:rsidRPr="00702045" w14:paraId="5EB7DF36" w14:textId="77777777" w:rsidTr="005505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2CAB64" w14:textId="77777777" w:rsidR="00DB4D09" w:rsidRPr="00702045" w:rsidRDefault="00DB4D09" w:rsidP="00DB4D09">
            <w:pPr>
              <w:tabs>
                <w:tab w:val="clear" w:pos="432"/>
                <w:tab w:val="left" w:leader="dot" w:pos="3870"/>
              </w:tabs>
              <w:spacing w:before="60" w:after="60" w:line="240" w:lineRule="auto"/>
              <w:ind w:left="360" w:hanging="360"/>
              <w:jc w:val="left"/>
              <w:rPr>
                <w:rFonts w:ascii="Arial" w:hAnsi="Arial" w:cs="Arial"/>
                <w:sz w:val="20"/>
                <w:szCs w:val="20"/>
              </w:rPr>
            </w:pPr>
            <w:r w:rsidRPr="00702045">
              <w:rPr>
                <w:rFonts w:ascii="Arial" w:hAnsi="Arial" w:cs="Arial"/>
                <w:bCs/>
                <w:sz w:val="20"/>
                <w:szCs w:val="20"/>
              </w:rPr>
              <w:t>ALL</w:t>
            </w:r>
          </w:p>
        </w:tc>
      </w:tr>
    </w:tbl>
    <w:p w14:paraId="4EFB0A2F" w14:textId="0DFB33EC" w:rsidR="00DB4D09" w:rsidRPr="00702045" w:rsidRDefault="009843F7" w:rsidP="003E1FC9">
      <w:pPr>
        <w:tabs>
          <w:tab w:val="clear" w:pos="432"/>
          <w:tab w:val="left" w:leader="dot" w:pos="3870"/>
        </w:tabs>
        <w:spacing w:before="60" w:after="60" w:line="240" w:lineRule="auto"/>
        <w:ind w:left="720" w:hanging="720"/>
        <w:jc w:val="left"/>
        <w:rPr>
          <w:rFonts w:ascii="Arial" w:hAnsi="Arial" w:cs="Arial"/>
          <w:sz w:val="20"/>
          <w:szCs w:val="20"/>
        </w:rPr>
      </w:pPr>
      <w:r w:rsidRPr="00702045">
        <w:rPr>
          <w:noProof/>
        </w:rPr>
        <mc:AlternateContent>
          <mc:Choice Requires="wps">
            <w:drawing>
              <wp:anchor distT="0" distB="0" distL="114300" distR="114300" simplePos="0" relativeHeight="251829248" behindDoc="0" locked="0" layoutInCell="0" allowOverlap="1" wp14:anchorId="59C5A06D" wp14:editId="386365FE">
                <wp:simplePos x="0" y="0"/>
                <wp:positionH relativeFrom="leftMargin">
                  <wp:posOffset>361315</wp:posOffset>
                </wp:positionH>
                <wp:positionV relativeFrom="paragraph">
                  <wp:posOffset>1948815</wp:posOffset>
                </wp:positionV>
                <wp:extent cx="656590" cy="264160"/>
                <wp:effectExtent l="0" t="0" r="10160" b="2159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264160"/>
                        </a:xfrm>
                        <a:prstGeom prst="rect">
                          <a:avLst/>
                        </a:prstGeom>
                        <a:solidFill>
                          <a:srgbClr val="FFFFFF"/>
                        </a:solidFill>
                        <a:ln w="9525">
                          <a:solidFill>
                            <a:srgbClr val="000000"/>
                          </a:solidFill>
                          <a:miter lim="800000"/>
                          <a:headEnd/>
                          <a:tailEnd/>
                        </a:ln>
                      </wps:spPr>
                      <wps:txbx>
                        <w:txbxContent>
                          <w:p w14:paraId="4047FDBE" w14:textId="726750AE"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A06D" id="Text Box 284" o:spid="_x0000_s1070" type="#_x0000_t202" style="position:absolute;left:0;text-align:left;margin-left:28.45pt;margin-top:153.45pt;width:51.7pt;height:20.8pt;z-index:251829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4YVLwIAAFs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" o:allowincell="f">
                <v:textbox>
                  <w:txbxContent>
                    <w:p w14:paraId="4047FDBE" w14:textId="726750AE"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Pr="00702045">
        <w:rPr>
          <w:noProof/>
        </w:rPr>
        <mc:AlternateContent>
          <mc:Choice Requires="wps">
            <w:drawing>
              <wp:anchor distT="0" distB="0" distL="114300" distR="114300" simplePos="0" relativeHeight="252291072" behindDoc="0" locked="0" layoutInCell="0" allowOverlap="1" wp14:anchorId="4B470C42" wp14:editId="584CA514">
                <wp:simplePos x="0" y="0"/>
                <wp:positionH relativeFrom="leftMargin">
                  <wp:posOffset>370205</wp:posOffset>
                </wp:positionH>
                <wp:positionV relativeFrom="paragraph">
                  <wp:posOffset>1609747</wp:posOffset>
                </wp:positionV>
                <wp:extent cx="654685" cy="342900"/>
                <wp:effectExtent l="0" t="0" r="1206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42900"/>
                        </a:xfrm>
                        <a:prstGeom prst="rect">
                          <a:avLst/>
                        </a:prstGeom>
                        <a:solidFill>
                          <a:srgbClr val="FFFFFF"/>
                        </a:solidFill>
                        <a:ln w="9525">
                          <a:solidFill>
                            <a:srgbClr val="000000"/>
                          </a:solidFill>
                          <a:miter lim="800000"/>
                          <a:headEnd/>
                          <a:tailEnd/>
                        </a:ln>
                      </wps:spPr>
                      <wps:txbx>
                        <w:txbxContent>
                          <w:p w14:paraId="60BC96C6" w14:textId="77777777"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0C42" id="Text Box 10" o:spid="_x0000_s1071" type="#_x0000_t202" style="position:absolute;left:0;text-align:left;margin-left:29.15pt;margin-top:126.75pt;width:51.55pt;height:27pt;z-index:25229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jBLgIAAFkEAAAOAAAAZHJzL2Uyb0RvYy54bWysVNuO2yAQfa/Uf0C8N3aySZp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" o:allowincell="f">
                <v:textbox>
                  <w:txbxContent>
                    <w:p w14:paraId="60BC96C6" w14:textId="77777777"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Pr="00702045">
        <w:rPr>
          <w:noProof/>
        </w:rPr>
        <mc:AlternateContent>
          <mc:Choice Requires="wps">
            <w:drawing>
              <wp:anchor distT="0" distB="0" distL="114300" distR="114300" simplePos="0" relativeHeight="251825152" behindDoc="0" locked="0" layoutInCell="0" allowOverlap="1" wp14:anchorId="62BED31C" wp14:editId="0F65C803">
                <wp:simplePos x="0" y="0"/>
                <wp:positionH relativeFrom="leftMargin">
                  <wp:posOffset>361950</wp:posOffset>
                </wp:positionH>
                <wp:positionV relativeFrom="paragraph">
                  <wp:posOffset>1208361</wp:posOffset>
                </wp:positionV>
                <wp:extent cx="654685" cy="342900"/>
                <wp:effectExtent l="0" t="0" r="12065" b="1905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42900"/>
                        </a:xfrm>
                        <a:prstGeom prst="rect">
                          <a:avLst/>
                        </a:prstGeom>
                        <a:solidFill>
                          <a:srgbClr val="FFFFFF"/>
                        </a:solidFill>
                        <a:ln w="9525">
                          <a:solidFill>
                            <a:srgbClr val="000000"/>
                          </a:solidFill>
                          <a:miter lim="800000"/>
                          <a:headEnd/>
                          <a:tailEnd/>
                        </a:ln>
                      </wps:spPr>
                      <wps:txbx>
                        <w:txbxContent>
                          <w:p w14:paraId="763D8BE5" w14:textId="008F28BD"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ED31C" id="Text Box 281" o:spid="_x0000_s1072" type="#_x0000_t202" style="position:absolute;left:0;text-align:left;margin-left:28.5pt;margin-top:95.15pt;width:51.55pt;height:27pt;z-index:251825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" o:allowincell="f">
                <v:textbox>
                  <w:txbxContent>
                    <w:p w14:paraId="763D8BE5" w14:textId="008F28BD"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00AC376D" w:rsidRPr="00702045">
        <w:rPr>
          <w:noProof/>
        </w:rPr>
        <mc:AlternateContent>
          <mc:Choice Requires="wps">
            <w:drawing>
              <wp:anchor distT="0" distB="0" distL="114300" distR="114300" simplePos="0" relativeHeight="251833344" behindDoc="0" locked="0" layoutInCell="0" allowOverlap="1" wp14:anchorId="21ED90CF" wp14:editId="4EB6C31A">
                <wp:simplePos x="0" y="0"/>
                <wp:positionH relativeFrom="leftMargin">
                  <wp:posOffset>361666</wp:posOffset>
                </wp:positionH>
                <wp:positionV relativeFrom="paragraph">
                  <wp:posOffset>2682921</wp:posOffset>
                </wp:positionV>
                <wp:extent cx="656959" cy="286603"/>
                <wp:effectExtent l="0" t="0" r="10160" b="1841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59" cy="286603"/>
                        </a:xfrm>
                        <a:prstGeom prst="rect">
                          <a:avLst/>
                        </a:prstGeom>
                        <a:solidFill>
                          <a:srgbClr val="FFFFFF"/>
                        </a:solidFill>
                        <a:ln w="9525">
                          <a:solidFill>
                            <a:srgbClr val="000000"/>
                          </a:solidFill>
                          <a:miter lim="800000"/>
                          <a:headEnd/>
                          <a:tailEnd/>
                        </a:ln>
                      </wps:spPr>
                      <wps:txbx>
                        <w:txbxContent>
                          <w:p w14:paraId="781ACEDE" w14:textId="21CA4339"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90CF" id="Text Box 287" o:spid="_x0000_s1073" type="#_x0000_t202" style="position:absolute;left:0;text-align:left;margin-left:28.5pt;margin-top:211.25pt;width:51.75pt;height:22.55pt;z-index:251833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JCLwIAAFs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" o:allowincell="f">
                <v:textbox>
                  <w:txbxContent>
                    <w:p w14:paraId="781ACEDE" w14:textId="21CA4339"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00AC376D" w:rsidRPr="00702045">
        <w:rPr>
          <w:noProof/>
        </w:rPr>
        <mc:AlternateContent>
          <mc:Choice Requires="wps">
            <w:drawing>
              <wp:anchor distT="0" distB="0" distL="114300" distR="114300" simplePos="0" relativeHeight="251831296" behindDoc="0" locked="0" layoutInCell="0" allowOverlap="1" wp14:anchorId="6E6823EE" wp14:editId="54679622">
                <wp:simplePos x="0" y="0"/>
                <wp:positionH relativeFrom="leftMargin">
                  <wp:posOffset>361666</wp:posOffset>
                </wp:positionH>
                <wp:positionV relativeFrom="paragraph">
                  <wp:posOffset>2348552</wp:posOffset>
                </wp:positionV>
                <wp:extent cx="656959" cy="279704"/>
                <wp:effectExtent l="0" t="0" r="10160" b="2540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59" cy="279704"/>
                        </a:xfrm>
                        <a:prstGeom prst="rect">
                          <a:avLst/>
                        </a:prstGeom>
                        <a:solidFill>
                          <a:srgbClr val="FFFFFF"/>
                        </a:solidFill>
                        <a:ln w="9525">
                          <a:solidFill>
                            <a:srgbClr val="000000"/>
                          </a:solidFill>
                          <a:miter lim="800000"/>
                          <a:headEnd/>
                          <a:tailEnd/>
                        </a:ln>
                      </wps:spPr>
                      <wps:txbx>
                        <w:txbxContent>
                          <w:p w14:paraId="1F8F8D77" w14:textId="67819CC0"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23EE" id="Text Box 286" o:spid="_x0000_s1074" type="#_x0000_t202" style="position:absolute;left:0;text-align:left;margin-left:28.5pt;margin-top:184.95pt;width:51.75pt;height:22pt;z-index:251831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7wLgIAAFs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" o:allowincell="f">
                <v:textbox>
                  <w:txbxContent>
                    <w:p w14:paraId="1F8F8D77" w14:textId="67819CC0" w:rsidR="00F25665" w:rsidRPr="00A4559B" w:rsidRDefault="00F25665" w:rsidP="00F25665">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00B311ED" w:rsidRPr="00702045">
        <w:rPr>
          <w:rFonts w:ascii="Arial" w:hAnsi="Arial" w:cs="Arial"/>
          <w:b/>
          <w:sz w:val="20"/>
          <w:szCs w:val="20"/>
        </w:rPr>
        <w:t>B</w:t>
      </w:r>
      <w:r w:rsidR="00B7793F" w:rsidRPr="00702045">
        <w:rPr>
          <w:rFonts w:ascii="Arial" w:hAnsi="Arial" w:cs="Arial"/>
          <w:b/>
          <w:sz w:val="20"/>
          <w:szCs w:val="20"/>
        </w:rPr>
        <w:t>4</w:t>
      </w:r>
      <w:r w:rsidR="00DB4D09" w:rsidRPr="00702045">
        <w:rPr>
          <w:rFonts w:ascii="Arial" w:hAnsi="Arial" w:cs="Arial"/>
          <w:b/>
          <w:sz w:val="20"/>
          <w:szCs w:val="20"/>
        </w:rPr>
        <w:t>.</w:t>
      </w:r>
      <w:r w:rsidR="00DB4D09" w:rsidRPr="00702045">
        <w:rPr>
          <w:rFonts w:ascii="Arial" w:hAnsi="Arial" w:cs="Arial"/>
          <w:b/>
          <w:sz w:val="20"/>
          <w:szCs w:val="20"/>
        </w:rPr>
        <w:tab/>
        <w:t xml:space="preserve">The </w:t>
      </w:r>
      <w:r w:rsidR="00DC47BE" w:rsidRPr="00702045">
        <w:rPr>
          <w:rFonts w:ascii="Arial" w:hAnsi="Arial" w:cs="Arial"/>
          <w:b/>
          <w:sz w:val="20"/>
          <w:szCs w:val="20"/>
        </w:rPr>
        <w:t xml:space="preserve">following </w:t>
      </w:r>
      <w:r w:rsidR="003A02BB" w:rsidRPr="00702045">
        <w:rPr>
          <w:rFonts w:ascii="Arial" w:hAnsi="Arial" w:cs="Arial"/>
          <w:b/>
          <w:sz w:val="20"/>
          <w:szCs w:val="20"/>
        </w:rPr>
        <w:t>questions</w:t>
      </w:r>
      <w:r w:rsidR="00DB4D09" w:rsidRPr="00702045">
        <w:rPr>
          <w:rFonts w:ascii="Arial" w:hAnsi="Arial" w:cs="Arial"/>
          <w:b/>
          <w:sz w:val="20"/>
          <w:szCs w:val="20"/>
        </w:rPr>
        <w:t xml:space="preserve"> are about how you </w:t>
      </w:r>
      <w:r w:rsidR="00DC47BE" w:rsidRPr="00702045">
        <w:rPr>
          <w:rFonts w:ascii="Arial" w:hAnsi="Arial" w:cs="Arial"/>
          <w:b/>
          <w:sz w:val="20"/>
          <w:szCs w:val="20"/>
        </w:rPr>
        <w:t xml:space="preserve">might </w:t>
      </w:r>
      <w:r w:rsidR="00DB4D09" w:rsidRPr="00702045">
        <w:rPr>
          <w:rFonts w:ascii="Arial" w:hAnsi="Arial" w:cs="Arial"/>
          <w:b/>
          <w:sz w:val="20"/>
          <w:szCs w:val="20"/>
        </w:rPr>
        <w:t xml:space="preserve">deal with different situations. For each situation, tell me whether you are extremely good at this, good at this, okay at this, or bad at this. </w:t>
      </w:r>
      <w:r w:rsidR="002D5A5D" w:rsidRPr="00702045">
        <w:rPr>
          <w:rFonts w:ascii="Arial" w:hAnsi="Arial" w:cs="Arial"/>
          <w:b/>
          <w:sz w:val="20"/>
          <w:szCs w:val="20"/>
        </w:rPr>
        <w:t>[FILL A-E]. Would you say you are extremely good at this, good at this, okay at this, or bad at this?</w:t>
      </w:r>
    </w:p>
    <w:tbl>
      <w:tblPr>
        <w:tblW w:w="4996" w:type="pct"/>
        <w:tblInd w:w="180" w:type="dxa"/>
        <w:tblLayout w:type="fixed"/>
        <w:tblCellMar>
          <w:left w:w="120" w:type="dxa"/>
          <w:right w:w="120" w:type="dxa"/>
        </w:tblCellMar>
        <w:tblLook w:val="0000" w:firstRow="0" w:lastRow="0" w:firstColumn="0" w:lastColumn="0" w:noHBand="0" w:noVBand="0"/>
      </w:tblPr>
      <w:tblGrid>
        <w:gridCol w:w="4774"/>
        <w:gridCol w:w="1144"/>
        <w:gridCol w:w="1145"/>
        <w:gridCol w:w="1145"/>
        <w:gridCol w:w="1145"/>
      </w:tblGrid>
      <w:tr w:rsidR="00385B21" w:rsidRPr="00702045" w14:paraId="24F144B1" w14:textId="77777777" w:rsidTr="00503752">
        <w:trPr>
          <w:tblHeader/>
        </w:trPr>
        <w:tc>
          <w:tcPr>
            <w:tcW w:w="4774" w:type="dxa"/>
            <w:tcBorders>
              <w:top w:val="nil"/>
              <w:left w:val="nil"/>
              <w:bottom w:val="nil"/>
            </w:tcBorders>
          </w:tcPr>
          <w:p w14:paraId="0FC298AD" w14:textId="77777777" w:rsidR="00385B21" w:rsidRPr="00702045" w:rsidRDefault="00385B21" w:rsidP="00DB4D09">
            <w:pPr>
              <w:tabs>
                <w:tab w:val="clear" w:pos="432"/>
                <w:tab w:val="left" w:leader="dot" w:pos="3870"/>
              </w:tabs>
              <w:spacing w:before="60" w:after="60" w:line="240" w:lineRule="auto"/>
              <w:ind w:left="360" w:hanging="360"/>
              <w:jc w:val="left"/>
              <w:rPr>
                <w:rFonts w:ascii="Arial" w:hAnsi="Arial" w:cs="Arial"/>
                <w:sz w:val="20"/>
                <w:szCs w:val="20"/>
              </w:rPr>
            </w:pPr>
          </w:p>
        </w:tc>
        <w:tc>
          <w:tcPr>
            <w:tcW w:w="4579" w:type="dxa"/>
            <w:gridSpan w:val="4"/>
            <w:tcBorders>
              <w:bottom w:val="single" w:sz="4" w:space="0" w:color="auto"/>
            </w:tcBorders>
            <w:vAlign w:val="bottom"/>
          </w:tcPr>
          <w:p w14:paraId="3767D208" w14:textId="77777777" w:rsidR="00385B21" w:rsidRPr="00702045" w:rsidRDefault="00E424B2"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sdt>
              <w:sdtPr>
                <w:rPr>
                  <w:rFonts w:ascii="Arial" w:hAnsi="Arial" w:cs="Arial"/>
                  <w:color w:val="000000"/>
                  <w:sz w:val="20"/>
                  <w:szCs w:val="20"/>
                  <w:u w:val="single"/>
                </w:rPr>
                <w:alias w:val="SELECT CODING TYPE"/>
                <w:tag w:val="CODING TYPE"/>
                <w:id w:val="-601793987"/>
                <w:placeholder>
                  <w:docPart w:val="D434E04BAC63471EA9D4BE7181BA5BE2"/>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85B21" w:rsidRPr="00702045">
                  <w:rPr>
                    <w:rFonts w:ascii="Arial" w:hAnsi="Arial" w:cs="Arial"/>
                    <w:color w:val="000000"/>
                    <w:sz w:val="20"/>
                    <w:szCs w:val="20"/>
                    <w:u w:val="single"/>
                  </w:rPr>
                  <w:t>CODE ONE PER ROW</w:t>
                </w:r>
              </w:sdtContent>
            </w:sdt>
          </w:p>
        </w:tc>
      </w:tr>
      <w:tr w:rsidR="00DB4D09" w:rsidRPr="00702045" w14:paraId="44978B6A" w14:textId="77777777" w:rsidTr="00503752">
        <w:trPr>
          <w:tblHeader/>
        </w:trPr>
        <w:tc>
          <w:tcPr>
            <w:tcW w:w="4774" w:type="dxa"/>
            <w:tcBorders>
              <w:top w:val="nil"/>
              <w:left w:val="nil"/>
              <w:bottom w:val="nil"/>
              <w:right w:val="single" w:sz="4" w:space="0" w:color="auto"/>
            </w:tcBorders>
          </w:tcPr>
          <w:p w14:paraId="56E4EE3A" w14:textId="77777777" w:rsidR="00DB4D09" w:rsidRPr="00702045" w:rsidRDefault="00DB4D09" w:rsidP="00DB4D09">
            <w:pPr>
              <w:tabs>
                <w:tab w:val="clear" w:pos="432"/>
                <w:tab w:val="left" w:leader="dot" w:pos="3870"/>
              </w:tabs>
              <w:spacing w:before="60" w:after="60" w:line="240" w:lineRule="auto"/>
              <w:ind w:left="360" w:hanging="360"/>
              <w:jc w:val="left"/>
              <w:rPr>
                <w:rFonts w:ascii="Arial" w:hAnsi="Arial" w:cs="Arial"/>
                <w:sz w:val="20"/>
                <w:szCs w:val="20"/>
              </w:rPr>
            </w:pPr>
          </w:p>
        </w:tc>
        <w:tc>
          <w:tcPr>
            <w:tcW w:w="1144" w:type="dxa"/>
            <w:tcBorders>
              <w:top w:val="single" w:sz="4" w:space="0" w:color="auto"/>
              <w:left w:val="single" w:sz="4" w:space="0" w:color="auto"/>
              <w:bottom w:val="single" w:sz="4" w:space="0" w:color="auto"/>
              <w:right w:val="single" w:sz="4" w:space="0" w:color="auto"/>
            </w:tcBorders>
            <w:vAlign w:val="bottom"/>
          </w:tcPr>
          <w:p w14:paraId="2793FC31" w14:textId="77777777" w:rsidR="00DB4D09" w:rsidRPr="00702045" w:rsidRDefault="00385B21" w:rsidP="00385B21">
            <w:pPr>
              <w:tabs>
                <w:tab w:val="clear" w:pos="432"/>
                <w:tab w:val="left" w:leader="dot" w:pos="3870"/>
              </w:tabs>
              <w:spacing w:before="60" w:after="60" w:line="240" w:lineRule="auto"/>
              <w:ind w:left="-34" w:firstLine="0"/>
              <w:jc w:val="center"/>
              <w:rPr>
                <w:rFonts w:ascii="Arial Narrow" w:hAnsi="Arial Narrow" w:cs="Arial"/>
                <w:bCs/>
                <w:sz w:val="18"/>
                <w:szCs w:val="18"/>
              </w:rPr>
            </w:pPr>
            <w:r w:rsidRPr="00702045">
              <w:rPr>
                <w:rFonts w:ascii="Arial Narrow" w:hAnsi="Arial Narrow" w:cs="Arial"/>
                <w:bCs/>
                <w:sz w:val="18"/>
                <w:szCs w:val="18"/>
              </w:rPr>
              <w:t>EXTREMELY GOOD</w:t>
            </w:r>
          </w:p>
        </w:tc>
        <w:tc>
          <w:tcPr>
            <w:tcW w:w="1145" w:type="dxa"/>
            <w:tcBorders>
              <w:top w:val="single" w:sz="4" w:space="0" w:color="auto"/>
              <w:left w:val="single" w:sz="4" w:space="0" w:color="auto"/>
              <w:bottom w:val="single" w:sz="4" w:space="0" w:color="auto"/>
              <w:right w:val="single" w:sz="4" w:space="0" w:color="auto"/>
            </w:tcBorders>
            <w:vAlign w:val="bottom"/>
          </w:tcPr>
          <w:p w14:paraId="733EA476" w14:textId="77777777" w:rsidR="00DB4D09" w:rsidRPr="00702045" w:rsidRDefault="00385B21"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r w:rsidRPr="00702045">
              <w:rPr>
                <w:rFonts w:ascii="Arial Narrow" w:hAnsi="Arial Narrow" w:cs="Arial"/>
                <w:bCs/>
                <w:sz w:val="18"/>
                <w:szCs w:val="18"/>
              </w:rPr>
              <w:t>GOOD</w:t>
            </w:r>
          </w:p>
        </w:tc>
        <w:tc>
          <w:tcPr>
            <w:tcW w:w="1145" w:type="dxa"/>
            <w:tcBorders>
              <w:top w:val="single" w:sz="4" w:space="0" w:color="auto"/>
              <w:left w:val="single" w:sz="4" w:space="0" w:color="auto"/>
              <w:bottom w:val="single" w:sz="4" w:space="0" w:color="auto"/>
              <w:right w:val="single" w:sz="4" w:space="0" w:color="auto"/>
            </w:tcBorders>
            <w:vAlign w:val="bottom"/>
          </w:tcPr>
          <w:p w14:paraId="453839B4" w14:textId="77777777" w:rsidR="00DB4D09" w:rsidRPr="00702045" w:rsidRDefault="00385B21"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r w:rsidRPr="00702045">
              <w:rPr>
                <w:rFonts w:ascii="Arial Narrow" w:hAnsi="Arial Narrow" w:cs="Arial"/>
                <w:bCs/>
                <w:sz w:val="18"/>
                <w:szCs w:val="18"/>
              </w:rPr>
              <w:t>OKAY</w:t>
            </w:r>
          </w:p>
        </w:tc>
        <w:tc>
          <w:tcPr>
            <w:tcW w:w="1145" w:type="dxa"/>
            <w:tcBorders>
              <w:top w:val="single" w:sz="4" w:space="0" w:color="auto"/>
              <w:left w:val="single" w:sz="4" w:space="0" w:color="auto"/>
              <w:bottom w:val="single" w:sz="4" w:space="0" w:color="auto"/>
              <w:right w:val="single" w:sz="4" w:space="0" w:color="auto"/>
            </w:tcBorders>
            <w:vAlign w:val="bottom"/>
          </w:tcPr>
          <w:p w14:paraId="190A8B87" w14:textId="77777777" w:rsidR="00DB4D09" w:rsidRPr="00702045" w:rsidRDefault="00385B21"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r w:rsidRPr="00702045">
              <w:rPr>
                <w:rFonts w:ascii="Arial Narrow" w:hAnsi="Arial Narrow" w:cs="Arial"/>
                <w:bCs/>
                <w:sz w:val="18"/>
                <w:szCs w:val="18"/>
              </w:rPr>
              <w:t>BAD</w:t>
            </w:r>
          </w:p>
        </w:tc>
      </w:tr>
      <w:tr w:rsidR="00DB4D09" w:rsidRPr="00702045" w14:paraId="1F0947DD" w14:textId="77777777" w:rsidTr="00503752">
        <w:tc>
          <w:tcPr>
            <w:tcW w:w="4774" w:type="dxa"/>
            <w:tcBorders>
              <w:top w:val="nil"/>
              <w:left w:val="nil"/>
              <w:bottom w:val="nil"/>
              <w:right w:val="nil"/>
            </w:tcBorders>
            <w:shd w:val="clear" w:color="auto" w:fill="E8E8E8"/>
          </w:tcPr>
          <w:p w14:paraId="04CC4564" w14:textId="77777777" w:rsidR="00DB4D09" w:rsidRPr="00702045" w:rsidRDefault="00DB4D09" w:rsidP="00680DB3">
            <w:pPr>
              <w:tabs>
                <w:tab w:val="clear" w:pos="432"/>
                <w:tab w:val="left" w:leader="dot" w:pos="4534"/>
              </w:tabs>
              <w:spacing w:before="60" w:after="60" w:line="240" w:lineRule="auto"/>
              <w:ind w:left="360" w:hanging="360"/>
              <w:jc w:val="left"/>
              <w:rPr>
                <w:rFonts w:ascii="Arial" w:hAnsi="Arial" w:cs="Arial"/>
                <w:sz w:val="20"/>
                <w:szCs w:val="20"/>
              </w:rPr>
            </w:pPr>
            <w:r w:rsidRPr="00702045">
              <w:rPr>
                <w:rFonts w:ascii="Arial" w:hAnsi="Arial" w:cs="Arial"/>
                <w:sz w:val="20"/>
                <w:szCs w:val="20"/>
              </w:rPr>
              <w:t>a.</w:t>
            </w:r>
            <w:r w:rsidRPr="00702045">
              <w:rPr>
                <w:rFonts w:ascii="Arial" w:hAnsi="Arial" w:cs="Arial"/>
                <w:sz w:val="20"/>
                <w:szCs w:val="20"/>
              </w:rPr>
              <w:tab/>
            </w:r>
            <w:r w:rsidR="002D5A5D" w:rsidRPr="00702045">
              <w:rPr>
                <w:rFonts w:ascii="Arial" w:hAnsi="Arial" w:cs="Arial"/>
                <w:sz w:val="20"/>
                <w:szCs w:val="20"/>
              </w:rPr>
              <w:t>Admitting that you might be wrong during an argument.</w:t>
            </w:r>
            <w:r w:rsidR="00680DB3" w:rsidRPr="00702045">
              <w:rPr>
                <w:rFonts w:ascii="Arial" w:hAnsi="Arial" w:cs="Arial"/>
                <w:sz w:val="20"/>
                <w:szCs w:val="20"/>
              </w:rPr>
              <w:tab/>
            </w:r>
          </w:p>
        </w:tc>
        <w:tc>
          <w:tcPr>
            <w:tcW w:w="1144" w:type="dxa"/>
            <w:tcBorders>
              <w:top w:val="single" w:sz="4" w:space="0" w:color="auto"/>
              <w:left w:val="nil"/>
              <w:bottom w:val="nil"/>
              <w:right w:val="nil"/>
            </w:tcBorders>
            <w:shd w:val="clear" w:color="auto" w:fill="E8E8E8"/>
            <w:vAlign w:val="bottom"/>
          </w:tcPr>
          <w:p w14:paraId="2B8EC5AD"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45" w:type="dxa"/>
            <w:tcBorders>
              <w:top w:val="single" w:sz="4" w:space="0" w:color="auto"/>
              <w:left w:val="nil"/>
              <w:bottom w:val="nil"/>
              <w:right w:val="nil"/>
            </w:tcBorders>
            <w:shd w:val="clear" w:color="auto" w:fill="E8E8E8"/>
            <w:vAlign w:val="bottom"/>
          </w:tcPr>
          <w:p w14:paraId="1F42481B"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45" w:type="dxa"/>
            <w:tcBorders>
              <w:top w:val="single" w:sz="4" w:space="0" w:color="auto"/>
              <w:left w:val="nil"/>
              <w:bottom w:val="nil"/>
              <w:right w:val="nil"/>
            </w:tcBorders>
            <w:shd w:val="clear" w:color="auto" w:fill="E8E8E8"/>
            <w:vAlign w:val="bottom"/>
          </w:tcPr>
          <w:p w14:paraId="4CD4E782"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45" w:type="dxa"/>
            <w:tcBorders>
              <w:top w:val="single" w:sz="4" w:space="0" w:color="auto"/>
              <w:left w:val="nil"/>
              <w:bottom w:val="nil"/>
              <w:right w:val="nil"/>
            </w:tcBorders>
            <w:shd w:val="clear" w:color="auto" w:fill="E8E8E8"/>
            <w:vAlign w:val="bottom"/>
          </w:tcPr>
          <w:p w14:paraId="1EC24CCE"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DB4D09" w:rsidRPr="00702045" w14:paraId="59D6CC90" w14:textId="77777777" w:rsidTr="00503752">
        <w:tc>
          <w:tcPr>
            <w:tcW w:w="4774" w:type="dxa"/>
            <w:tcBorders>
              <w:top w:val="nil"/>
              <w:left w:val="nil"/>
              <w:bottom w:val="nil"/>
              <w:right w:val="nil"/>
            </w:tcBorders>
            <w:shd w:val="clear" w:color="auto" w:fill="FFFFFF"/>
          </w:tcPr>
          <w:p w14:paraId="4216B8A2" w14:textId="7B3E32AE" w:rsidR="00DB4D09" w:rsidRPr="00702045" w:rsidRDefault="00DB4D09" w:rsidP="00680DB3">
            <w:pPr>
              <w:tabs>
                <w:tab w:val="clear" w:pos="432"/>
                <w:tab w:val="left" w:leader="dot" w:pos="4534"/>
              </w:tabs>
              <w:spacing w:before="60" w:after="60" w:line="240" w:lineRule="auto"/>
              <w:ind w:left="360" w:hanging="360"/>
              <w:jc w:val="left"/>
              <w:rPr>
                <w:rFonts w:ascii="Arial" w:hAnsi="Arial" w:cs="Arial"/>
                <w:sz w:val="20"/>
                <w:szCs w:val="20"/>
              </w:rPr>
            </w:pPr>
            <w:r w:rsidRPr="00702045">
              <w:rPr>
                <w:rFonts w:ascii="Arial" w:hAnsi="Arial" w:cs="Arial"/>
                <w:sz w:val="20"/>
                <w:szCs w:val="20"/>
              </w:rPr>
              <w:t>b.</w:t>
            </w:r>
            <w:r w:rsidRPr="00702045">
              <w:rPr>
                <w:rFonts w:ascii="Arial" w:hAnsi="Arial" w:cs="Arial"/>
                <w:sz w:val="20"/>
                <w:szCs w:val="20"/>
              </w:rPr>
              <w:tab/>
            </w:r>
            <w:r w:rsidR="002D5A5D" w:rsidRPr="00702045">
              <w:rPr>
                <w:rFonts w:ascii="Arial" w:hAnsi="Arial" w:cs="Arial"/>
                <w:sz w:val="20"/>
                <w:szCs w:val="20"/>
              </w:rPr>
              <w:t>Avoiding saying things that could turn a disagreement into a fight.</w:t>
            </w:r>
            <w:r w:rsidR="00680DB3" w:rsidRPr="00702045">
              <w:rPr>
                <w:rFonts w:ascii="Arial" w:hAnsi="Arial" w:cs="Arial"/>
                <w:sz w:val="20"/>
                <w:szCs w:val="20"/>
              </w:rPr>
              <w:tab/>
            </w:r>
          </w:p>
        </w:tc>
        <w:tc>
          <w:tcPr>
            <w:tcW w:w="1144" w:type="dxa"/>
            <w:tcBorders>
              <w:top w:val="nil"/>
              <w:left w:val="nil"/>
              <w:bottom w:val="nil"/>
              <w:right w:val="nil"/>
            </w:tcBorders>
            <w:shd w:val="clear" w:color="auto" w:fill="FFFFFF"/>
            <w:vAlign w:val="bottom"/>
          </w:tcPr>
          <w:p w14:paraId="7CB60666"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45" w:type="dxa"/>
            <w:tcBorders>
              <w:top w:val="nil"/>
              <w:left w:val="nil"/>
              <w:bottom w:val="nil"/>
              <w:right w:val="nil"/>
            </w:tcBorders>
            <w:shd w:val="clear" w:color="auto" w:fill="FFFFFF"/>
            <w:vAlign w:val="bottom"/>
          </w:tcPr>
          <w:p w14:paraId="6E20784E"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45" w:type="dxa"/>
            <w:tcBorders>
              <w:top w:val="nil"/>
              <w:left w:val="nil"/>
              <w:bottom w:val="nil"/>
              <w:right w:val="nil"/>
            </w:tcBorders>
            <w:shd w:val="clear" w:color="auto" w:fill="FFFFFF"/>
            <w:vAlign w:val="bottom"/>
          </w:tcPr>
          <w:p w14:paraId="6EB42EE9"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45" w:type="dxa"/>
            <w:tcBorders>
              <w:top w:val="nil"/>
              <w:left w:val="nil"/>
              <w:bottom w:val="nil"/>
              <w:right w:val="nil"/>
            </w:tcBorders>
            <w:shd w:val="clear" w:color="auto" w:fill="FFFFFF"/>
            <w:vAlign w:val="bottom"/>
          </w:tcPr>
          <w:p w14:paraId="1178941D"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DB4D09" w:rsidRPr="00702045" w14:paraId="52A4416F" w14:textId="77777777" w:rsidTr="00503752">
        <w:tc>
          <w:tcPr>
            <w:tcW w:w="4774" w:type="dxa"/>
            <w:tcBorders>
              <w:top w:val="nil"/>
              <w:left w:val="nil"/>
              <w:right w:val="nil"/>
            </w:tcBorders>
            <w:shd w:val="clear" w:color="auto" w:fill="E8E8E8"/>
          </w:tcPr>
          <w:p w14:paraId="20729AB7" w14:textId="77777777" w:rsidR="00DB4D09" w:rsidRPr="00702045" w:rsidRDefault="00DB4D09" w:rsidP="00680DB3">
            <w:pPr>
              <w:tabs>
                <w:tab w:val="clear" w:pos="432"/>
                <w:tab w:val="left" w:leader="dot" w:pos="4534"/>
              </w:tabs>
              <w:spacing w:before="60" w:after="60" w:line="240" w:lineRule="auto"/>
              <w:ind w:left="360" w:hanging="360"/>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002D5A5D" w:rsidRPr="00702045">
              <w:rPr>
                <w:rFonts w:ascii="Arial" w:hAnsi="Arial" w:cs="Arial"/>
                <w:sz w:val="20"/>
                <w:szCs w:val="20"/>
              </w:rPr>
              <w:t>Accepting another person’s point of view even if you don’t agree with it.</w:t>
            </w:r>
            <w:r w:rsidR="00680DB3" w:rsidRPr="00702045">
              <w:rPr>
                <w:rFonts w:ascii="Arial" w:hAnsi="Arial" w:cs="Arial"/>
                <w:sz w:val="20"/>
                <w:szCs w:val="20"/>
              </w:rPr>
              <w:tab/>
            </w:r>
          </w:p>
        </w:tc>
        <w:tc>
          <w:tcPr>
            <w:tcW w:w="1144" w:type="dxa"/>
            <w:tcBorders>
              <w:top w:val="nil"/>
              <w:left w:val="nil"/>
              <w:right w:val="nil"/>
            </w:tcBorders>
            <w:shd w:val="clear" w:color="auto" w:fill="E8E8E8"/>
            <w:vAlign w:val="bottom"/>
          </w:tcPr>
          <w:p w14:paraId="67A60F42"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45" w:type="dxa"/>
            <w:tcBorders>
              <w:top w:val="nil"/>
              <w:left w:val="nil"/>
              <w:right w:val="nil"/>
            </w:tcBorders>
            <w:shd w:val="clear" w:color="auto" w:fill="E8E8E8"/>
            <w:vAlign w:val="bottom"/>
          </w:tcPr>
          <w:p w14:paraId="68A43A54"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45" w:type="dxa"/>
            <w:tcBorders>
              <w:top w:val="nil"/>
              <w:left w:val="nil"/>
              <w:right w:val="nil"/>
            </w:tcBorders>
            <w:shd w:val="clear" w:color="auto" w:fill="E8E8E8"/>
            <w:vAlign w:val="bottom"/>
          </w:tcPr>
          <w:p w14:paraId="7F5EA32B"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45" w:type="dxa"/>
            <w:tcBorders>
              <w:top w:val="nil"/>
              <w:left w:val="nil"/>
              <w:right w:val="nil"/>
            </w:tcBorders>
            <w:shd w:val="clear" w:color="auto" w:fill="E8E8E8"/>
            <w:vAlign w:val="bottom"/>
          </w:tcPr>
          <w:p w14:paraId="6CA6B615"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DB4D09" w:rsidRPr="00702045" w14:paraId="52E2F271" w14:textId="77777777" w:rsidTr="00503752">
        <w:tc>
          <w:tcPr>
            <w:tcW w:w="4774" w:type="dxa"/>
            <w:tcBorders>
              <w:top w:val="nil"/>
              <w:left w:val="nil"/>
              <w:bottom w:val="nil"/>
              <w:right w:val="nil"/>
            </w:tcBorders>
            <w:shd w:val="clear" w:color="auto" w:fill="auto"/>
          </w:tcPr>
          <w:p w14:paraId="026F1845" w14:textId="77777777" w:rsidR="00DB4D09" w:rsidRPr="00702045" w:rsidRDefault="00DB4D09" w:rsidP="00680DB3">
            <w:pPr>
              <w:tabs>
                <w:tab w:val="clear" w:pos="432"/>
                <w:tab w:val="left" w:leader="dot" w:pos="4534"/>
              </w:tabs>
              <w:spacing w:before="60" w:after="60" w:line="240" w:lineRule="auto"/>
              <w:ind w:left="360" w:hanging="360"/>
              <w:jc w:val="left"/>
              <w:rPr>
                <w:rFonts w:ascii="Arial" w:hAnsi="Arial" w:cs="Arial"/>
                <w:sz w:val="20"/>
                <w:szCs w:val="20"/>
              </w:rPr>
            </w:pPr>
            <w:r w:rsidRPr="00702045">
              <w:rPr>
                <w:rFonts w:ascii="Arial" w:hAnsi="Arial" w:cs="Arial"/>
                <w:sz w:val="20"/>
                <w:szCs w:val="20"/>
              </w:rPr>
              <w:t>d.</w:t>
            </w:r>
            <w:r w:rsidRPr="00702045">
              <w:rPr>
                <w:rFonts w:ascii="Arial" w:hAnsi="Arial" w:cs="Arial"/>
                <w:sz w:val="20"/>
                <w:szCs w:val="20"/>
              </w:rPr>
              <w:tab/>
            </w:r>
            <w:r w:rsidR="002D5A5D" w:rsidRPr="00702045">
              <w:rPr>
                <w:rFonts w:ascii="Arial" w:hAnsi="Arial" w:cs="Arial"/>
                <w:sz w:val="20"/>
                <w:szCs w:val="20"/>
              </w:rPr>
              <w:t>Listening to another person’s opinion during a disagreement.</w:t>
            </w:r>
            <w:r w:rsidR="00680DB3" w:rsidRPr="00702045">
              <w:rPr>
                <w:rFonts w:ascii="Arial" w:hAnsi="Arial" w:cs="Arial"/>
                <w:sz w:val="20"/>
                <w:szCs w:val="20"/>
              </w:rPr>
              <w:tab/>
            </w:r>
          </w:p>
        </w:tc>
        <w:tc>
          <w:tcPr>
            <w:tcW w:w="1144" w:type="dxa"/>
            <w:tcBorders>
              <w:top w:val="nil"/>
              <w:left w:val="nil"/>
              <w:bottom w:val="nil"/>
              <w:right w:val="nil"/>
            </w:tcBorders>
            <w:shd w:val="clear" w:color="auto" w:fill="auto"/>
            <w:vAlign w:val="bottom"/>
          </w:tcPr>
          <w:p w14:paraId="7B02B37A"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45" w:type="dxa"/>
            <w:tcBorders>
              <w:top w:val="nil"/>
              <w:left w:val="nil"/>
              <w:bottom w:val="nil"/>
              <w:right w:val="nil"/>
            </w:tcBorders>
            <w:shd w:val="clear" w:color="auto" w:fill="auto"/>
            <w:vAlign w:val="bottom"/>
          </w:tcPr>
          <w:p w14:paraId="31AC5A2A"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45" w:type="dxa"/>
            <w:tcBorders>
              <w:top w:val="nil"/>
              <w:left w:val="nil"/>
              <w:bottom w:val="nil"/>
              <w:right w:val="nil"/>
            </w:tcBorders>
            <w:shd w:val="clear" w:color="auto" w:fill="auto"/>
            <w:vAlign w:val="bottom"/>
          </w:tcPr>
          <w:p w14:paraId="3C0BDDFE"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45" w:type="dxa"/>
            <w:tcBorders>
              <w:top w:val="nil"/>
              <w:left w:val="nil"/>
              <w:bottom w:val="nil"/>
              <w:right w:val="nil"/>
            </w:tcBorders>
            <w:shd w:val="clear" w:color="auto" w:fill="auto"/>
            <w:vAlign w:val="bottom"/>
          </w:tcPr>
          <w:p w14:paraId="2E501FDB"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r w:rsidR="00DB4D09" w:rsidRPr="00702045" w14:paraId="3F0DB88C" w14:textId="77777777" w:rsidTr="00503752">
        <w:tc>
          <w:tcPr>
            <w:tcW w:w="4774" w:type="dxa"/>
            <w:tcBorders>
              <w:top w:val="nil"/>
              <w:left w:val="nil"/>
              <w:right w:val="nil"/>
            </w:tcBorders>
            <w:shd w:val="clear" w:color="auto" w:fill="E8E8E8"/>
          </w:tcPr>
          <w:p w14:paraId="677BC9BE" w14:textId="77777777" w:rsidR="00DB4D09" w:rsidRPr="00702045" w:rsidRDefault="00DB4D09" w:rsidP="00680DB3">
            <w:pPr>
              <w:tabs>
                <w:tab w:val="clear" w:pos="432"/>
                <w:tab w:val="left" w:leader="dot" w:pos="4534"/>
              </w:tabs>
              <w:spacing w:before="60" w:after="60" w:line="240" w:lineRule="auto"/>
              <w:ind w:left="360" w:hanging="360"/>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002D5A5D" w:rsidRPr="00702045">
              <w:rPr>
                <w:rFonts w:ascii="Arial" w:hAnsi="Arial" w:cs="Arial"/>
                <w:sz w:val="20"/>
                <w:szCs w:val="20"/>
              </w:rPr>
              <w:t>Working through problems without arguing.</w:t>
            </w:r>
            <w:r w:rsidR="00680DB3" w:rsidRPr="00702045">
              <w:rPr>
                <w:rFonts w:ascii="Arial" w:hAnsi="Arial" w:cs="Arial"/>
                <w:sz w:val="20"/>
                <w:szCs w:val="20"/>
              </w:rPr>
              <w:tab/>
            </w:r>
          </w:p>
        </w:tc>
        <w:tc>
          <w:tcPr>
            <w:tcW w:w="1144" w:type="dxa"/>
            <w:tcBorders>
              <w:top w:val="nil"/>
              <w:left w:val="nil"/>
              <w:right w:val="nil"/>
            </w:tcBorders>
            <w:shd w:val="clear" w:color="auto" w:fill="E8E8E8"/>
            <w:vAlign w:val="bottom"/>
          </w:tcPr>
          <w:p w14:paraId="12F75F0F"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1</w:t>
            </w:r>
          </w:p>
        </w:tc>
        <w:tc>
          <w:tcPr>
            <w:tcW w:w="1145" w:type="dxa"/>
            <w:tcBorders>
              <w:top w:val="nil"/>
              <w:left w:val="nil"/>
              <w:right w:val="nil"/>
            </w:tcBorders>
            <w:shd w:val="clear" w:color="auto" w:fill="E8E8E8"/>
            <w:vAlign w:val="bottom"/>
          </w:tcPr>
          <w:p w14:paraId="37067E8B"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2</w:t>
            </w:r>
          </w:p>
        </w:tc>
        <w:tc>
          <w:tcPr>
            <w:tcW w:w="1145" w:type="dxa"/>
            <w:tcBorders>
              <w:top w:val="nil"/>
              <w:left w:val="nil"/>
              <w:right w:val="nil"/>
            </w:tcBorders>
            <w:shd w:val="clear" w:color="auto" w:fill="E8E8E8"/>
            <w:vAlign w:val="bottom"/>
          </w:tcPr>
          <w:p w14:paraId="0F3167E6"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3</w:t>
            </w:r>
          </w:p>
        </w:tc>
        <w:tc>
          <w:tcPr>
            <w:tcW w:w="1145" w:type="dxa"/>
            <w:tcBorders>
              <w:top w:val="nil"/>
              <w:left w:val="nil"/>
              <w:right w:val="nil"/>
            </w:tcBorders>
            <w:shd w:val="clear" w:color="auto" w:fill="E8E8E8"/>
            <w:vAlign w:val="bottom"/>
          </w:tcPr>
          <w:p w14:paraId="756BAE61" w14:textId="77777777" w:rsidR="00DB4D09" w:rsidRPr="00702045" w:rsidRDefault="00DB4D09" w:rsidP="00385B21">
            <w:pPr>
              <w:tabs>
                <w:tab w:val="clear" w:pos="432"/>
                <w:tab w:val="left" w:leader="dot" w:pos="3870"/>
              </w:tabs>
              <w:spacing w:before="60" w:after="60" w:line="240" w:lineRule="auto"/>
              <w:ind w:left="360" w:hanging="360"/>
              <w:jc w:val="center"/>
              <w:rPr>
                <w:rFonts w:ascii="Arial" w:hAnsi="Arial" w:cs="Arial"/>
                <w:sz w:val="18"/>
                <w:szCs w:val="18"/>
              </w:rPr>
            </w:pPr>
            <w:r w:rsidRPr="00702045">
              <w:rPr>
                <w:rFonts w:ascii="Arial" w:hAnsi="Arial" w:cs="Arial"/>
                <w:sz w:val="18"/>
                <w:szCs w:val="18"/>
              </w:rPr>
              <w:t>4</w:t>
            </w:r>
          </w:p>
        </w:tc>
      </w:tr>
    </w:tbl>
    <w:p w14:paraId="0C6DAFB3" w14:textId="77777777" w:rsidR="00850977" w:rsidRPr="00702045" w:rsidRDefault="00850977" w:rsidP="00DB4D09">
      <w:pPr>
        <w:tabs>
          <w:tab w:val="clear" w:pos="432"/>
          <w:tab w:val="left" w:leader="dot" w:pos="3870"/>
        </w:tabs>
        <w:spacing w:before="60" w:after="60" w:line="240" w:lineRule="auto"/>
        <w:ind w:left="360" w:hanging="360"/>
        <w:jc w:val="left"/>
        <w:rPr>
          <w:rFonts w:ascii="Arial" w:hAnsi="Arial" w:cs="Arial"/>
          <w:sz w:val="20"/>
          <w:szCs w:val="20"/>
        </w:rPr>
      </w:pPr>
    </w:p>
    <w:p w14:paraId="66FA1B86" w14:textId="77777777" w:rsidR="00431E73" w:rsidRPr="00702045" w:rsidRDefault="00431E73" w:rsidP="00DB4D09">
      <w:pPr>
        <w:tabs>
          <w:tab w:val="clear" w:pos="432"/>
          <w:tab w:val="left" w:leader="dot" w:pos="3870"/>
        </w:tabs>
        <w:spacing w:before="60" w:after="60" w:line="240" w:lineRule="auto"/>
        <w:ind w:left="360" w:hanging="360"/>
        <w:jc w:val="left"/>
        <w:rPr>
          <w:rFonts w:ascii="Arial" w:hAnsi="Arial" w:cs="Arial"/>
          <w:sz w:val="20"/>
          <w:szCs w:val="20"/>
        </w:rPr>
      </w:pPr>
    </w:p>
    <w:p w14:paraId="23FED80C" w14:textId="77777777" w:rsidR="004E273B" w:rsidRPr="00702045" w:rsidRDefault="004E273B">
      <w:pPr>
        <w:tabs>
          <w:tab w:val="clear" w:pos="432"/>
        </w:tabs>
        <w:spacing w:line="240" w:lineRule="auto"/>
        <w:ind w:firstLine="0"/>
        <w:jc w:val="left"/>
        <w:rPr>
          <w:rFonts w:ascii="Arial" w:hAnsi="Arial" w:cs="Arial"/>
          <w:b/>
          <w:sz w:val="20"/>
          <w:szCs w:val="20"/>
        </w:rPr>
      </w:pPr>
      <w:r w:rsidRPr="00702045">
        <w:rPr>
          <w:rFonts w:ascii="Arial" w:hAnsi="Arial" w:cs="Arial"/>
          <w:b/>
          <w:sz w:val="20"/>
          <w:szCs w:val="20"/>
        </w:rPr>
        <w:br w:type="page"/>
      </w:r>
    </w:p>
    <w:p w14:paraId="02B2FB36" w14:textId="77777777" w:rsidR="004E273B" w:rsidRPr="00702045" w:rsidRDefault="007A338E" w:rsidP="0057117C">
      <w:pPr>
        <w:tabs>
          <w:tab w:val="clear" w:pos="432"/>
        </w:tabs>
        <w:spacing w:line="240" w:lineRule="auto"/>
        <w:ind w:firstLine="0"/>
        <w:jc w:val="center"/>
        <w:rPr>
          <w:rFonts w:ascii="Arial" w:hAnsi="Arial" w:cs="Arial"/>
          <w:b/>
          <w:sz w:val="20"/>
          <w:szCs w:val="20"/>
        </w:rPr>
      </w:pPr>
      <w:r w:rsidRPr="00702045">
        <w:rPr>
          <w:rFonts w:ascii="Arial" w:hAnsi="Arial" w:cs="Arial"/>
          <w:b/>
          <w:noProof/>
          <w:sz w:val="20"/>
          <w:szCs w:val="20"/>
        </w:rPr>
        <w:lastRenderedPageBreak/>
        <mc:AlternateContent>
          <mc:Choice Requires="wpg">
            <w:drawing>
              <wp:anchor distT="0" distB="0" distL="114300" distR="114300" simplePos="0" relativeHeight="252212224" behindDoc="0" locked="0" layoutInCell="1" allowOverlap="1" wp14:anchorId="10AE02D0" wp14:editId="24F78074">
                <wp:simplePos x="0" y="0"/>
                <wp:positionH relativeFrom="margin">
                  <wp:posOffset>-552203</wp:posOffset>
                </wp:positionH>
                <wp:positionV relativeFrom="paragraph">
                  <wp:posOffset>-301616</wp:posOffset>
                </wp:positionV>
                <wp:extent cx="7023067" cy="308758"/>
                <wp:effectExtent l="0" t="0" r="26035" b="15240"/>
                <wp:wrapNone/>
                <wp:docPr id="27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067" cy="308758"/>
                          <a:chOff x="630" y="981"/>
                          <a:chExt cx="10993" cy="662"/>
                        </a:xfrm>
                      </wpg:grpSpPr>
                      <wpg:grpSp>
                        <wpg:cNvPr id="277" name="Group 243"/>
                        <wpg:cNvGrpSpPr>
                          <a:grpSpLocks/>
                        </wpg:cNvGrpSpPr>
                        <wpg:grpSpPr bwMode="auto">
                          <a:xfrm>
                            <a:off x="630" y="981"/>
                            <a:ext cx="10987" cy="662"/>
                            <a:chOff x="579" y="3664"/>
                            <a:chExt cx="11077" cy="525"/>
                          </a:xfrm>
                        </wpg:grpSpPr>
                        <wps:wsp>
                          <wps:cNvPr id="43"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471A80" w14:textId="77777777" w:rsidR="00F25665" w:rsidRPr="006D13E4" w:rsidRDefault="00F25665" w:rsidP="007A338E">
                                <w:pPr>
                                  <w:shd w:val="clear" w:color="auto" w:fill="E8E8E8"/>
                                  <w:tabs>
                                    <w:tab w:val="clear" w:pos="432"/>
                                  </w:tabs>
                                  <w:ind w:firstLine="0"/>
                                  <w:jc w:val="center"/>
                                </w:pPr>
                                <w:r>
                                  <w:rPr>
                                    <w:rFonts w:ascii="Arial" w:hAnsi="Arial" w:cs="Arial"/>
                                    <w:b/>
                                  </w:rPr>
                                  <w:t>C. Current Relationships</w:t>
                                </w:r>
                              </w:p>
                            </w:txbxContent>
                          </wps:txbx>
                          <wps:bodyPr rot="0" vert="horz" wrap="square" lIns="0" tIns="45720" rIns="0" bIns="45720" anchor="t" anchorCtr="0" upright="1">
                            <a:noAutofit/>
                          </wps:bodyPr>
                        </wps:wsp>
                        <wps:wsp>
                          <wps:cNvPr id="59"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8"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08" name="AutoShape 247"/>
                        <wps:cNvCnPr>
                          <a:cxnSpLocks noChangeShapeType="1"/>
                        </wps:cNvCnPr>
                        <wps:spPr bwMode="auto">
                          <a:xfrm>
                            <a:off x="636" y="1643"/>
                            <a:ext cx="10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E02D0" id="Group 242" o:spid="_x0000_s1075" style="position:absolute;left:0;text-align:left;margin-left:-43.5pt;margin-top:-23.75pt;width:553pt;height:24.3pt;z-index:252212224;mso-position-horizontal-relative:margin" coordorigin="630,981" coordsize="1099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">
                <v:group id="_x0000_s1076" style="position:absolute;left:630;top:981;width:10987;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Text Box 244" o:spid="_x0000_s107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hMQA&#10;AADbAAAADwAAAGRycy9kb3ducmV2LnhtbESPQWvCQBSE70L/w/IK3nTTK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bITEAAAA2wAAAA8AAAAAAAAAAAAAAAAAmAIAAGRycy9k&#10;b3ducmV2LnhtbFBLBQYAAAAABAAEAPUAAACJAwAAAAA=&#10;" fillcolor="#e8e8e8" stroked="f" strokeweight=".5pt">
                    <v:textbox inset="0,,0">
                      <w:txbxContent>
                        <w:p w14:paraId="7A471A80" w14:textId="77777777" w:rsidR="00F25665" w:rsidRPr="006D13E4" w:rsidRDefault="00F25665" w:rsidP="007A338E">
                          <w:pPr>
                            <w:shd w:val="clear" w:color="auto" w:fill="E8E8E8"/>
                            <w:tabs>
                              <w:tab w:val="clear" w:pos="432"/>
                            </w:tabs>
                            <w:ind w:firstLine="0"/>
                            <w:jc w:val="center"/>
                          </w:pPr>
                          <w:r>
                            <w:rPr>
                              <w:rFonts w:ascii="Arial" w:hAnsi="Arial" w:cs="Arial"/>
                              <w:b/>
                            </w:rPr>
                            <w:t>C. Current Relationships</w:t>
                          </w:r>
                        </w:p>
                      </w:txbxContent>
                    </v:textbox>
                  </v:shape>
                  <v:line id="Line 245" o:spid="_x0000_s10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246" o:spid="_x0000_s10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dL5cEAAADcAAAADwAAAGRycy9kb3ducmV2LnhtbERPz2vCMBS+D/wfwhO8jJnWg52dUURR&#10;Jjvphudn89YUk5fSRK3//XIQdvz4fs+XvbPiRl1oPCvIxxkI4srrhmsFP9/bt3cQISJrtJ5JwYMC&#10;LBeDlzmW2t/5QLdjrEUK4VCiAhNjW0oZKkMOw9i3xIn79Z3DmGBXS93hPYU7KydZNpUOG04NBlta&#10;G6oux6tTsN9Rv7Ff0+Z1Y/OiyGcFnsxZqdGwX32AiNTHf/HT/akVTGZpbT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0vlwQAAANw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247" o:spid="_x0000_s1080" type="#_x0000_t32" style="position:absolute;left:636;top:1643;width:10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w10:wrap anchorx="margin"/>
              </v:group>
            </w:pict>
          </mc:Fallback>
        </mc:AlternateContent>
      </w:r>
    </w:p>
    <w:p w14:paraId="275BF899" w14:textId="77777777" w:rsidR="00B7793F" w:rsidRPr="00702045" w:rsidRDefault="00B7793F"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7793F" w:rsidRPr="00702045" w14:paraId="171772E9"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CBEFC" w14:textId="77777777" w:rsidR="00B7793F" w:rsidRPr="00702045" w:rsidRDefault="00B7793F" w:rsidP="00E76233">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79A0124F" w14:textId="77777777" w:rsidR="00B7793F" w:rsidRPr="00702045" w:rsidRDefault="00DD6D8E" w:rsidP="00B7793F">
      <w:pPr>
        <w:pStyle w:val="QUESTIONTEXT"/>
      </w:pPr>
      <w:r w:rsidRPr="00702045">
        <w:rPr>
          <w:noProof/>
        </w:rPr>
        <mc:AlternateContent>
          <mc:Choice Requires="wps">
            <w:drawing>
              <wp:anchor distT="0" distB="0" distL="114300" distR="114300" simplePos="0" relativeHeight="251837440" behindDoc="0" locked="0" layoutInCell="0" allowOverlap="1" wp14:anchorId="0EE95B80" wp14:editId="46079D69">
                <wp:simplePos x="0" y="0"/>
                <wp:positionH relativeFrom="leftMargin">
                  <wp:posOffset>786130</wp:posOffset>
                </wp:positionH>
                <wp:positionV relativeFrom="paragraph">
                  <wp:posOffset>348767</wp:posOffset>
                </wp:positionV>
                <wp:extent cx="497204" cy="183514"/>
                <wp:effectExtent l="0" t="0" r="17780" b="266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21F153BB"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5B80" id="Text Box 33" o:spid="_x0000_s1081" type="#_x0000_t202" style="position:absolute;left:0;text-align:left;margin-left:61.9pt;margin-top:27.45pt;width:39.15pt;height:14.45pt;z-index:251837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" o:allowincell="f">
                <v:textbox>
                  <w:txbxContent>
                    <w:p w14:paraId="21F153BB"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A0694C" w:rsidRPr="00702045">
        <w:t>C1</w:t>
      </w:r>
      <w:r w:rsidR="00B7793F" w:rsidRPr="00702045">
        <w:t>.</w:t>
      </w:r>
      <w:r w:rsidR="00B7793F" w:rsidRPr="00702045">
        <w:tab/>
      </w:r>
      <w:r w:rsidR="004B166B" w:rsidRPr="00702045">
        <w:t xml:space="preserve">Next, we’re going to ask you some questions about your relationships. </w:t>
      </w:r>
      <w:r w:rsidR="00B7793F" w:rsidRPr="00702045">
        <w:t xml:space="preserve">In the </w:t>
      </w:r>
      <w:r w:rsidR="00B7793F" w:rsidRPr="00702045">
        <w:rPr>
          <w:u w:val="single"/>
        </w:rPr>
        <w:t>past year</w:t>
      </w:r>
      <w:r w:rsidR="00B7793F" w:rsidRPr="00702045">
        <w:t>, how many romantic partners have you been involved with?</w:t>
      </w:r>
    </w:p>
    <w:p w14:paraId="0CEB4D59" w14:textId="77777777" w:rsidR="00694D69" w:rsidRPr="00702045" w:rsidRDefault="00694D69" w:rsidP="00B7793F">
      <w:pPr>
        <w:pStyle w:val="QUESTIONTEXT"/>
      </w:pPr>
      <w:r w:rsidRPr="00702045">
        <w:tab/>
        <w:t>PROBE: Your best guess is fine.</w:t>
      </w:r>
    </w:p>
    <w:p w14:paraId="3A03117F" w14:textId="77777777" w:rsidR="00B7793F" w:rsidRPr="00702045" w:rsidRDefault="00B7793F" w:rsidP="00B7793F">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w:t>
      </w:r>
      <w:r w:rsidRPr="00702045">
        <w:rPr>
          <w:rFonts w:ascii="Arial" w:hAnsi="Arial" w:cs="Arial"/>
          <w:bCs/>
          <w:caps/>
          <w:sz w:val="20"/>
          <w:szCs w:val="20"/>
        </w:rPr>
        <w:t xml:space="preserve">NUMBER OF </w:t>
      </w:r>
      <w:r w:rsidR="00927376" w:rsidRPr="00702045">
        <w:rPr>
          <w:rFonts w:ascii="Arial" w:hAnsi="Arial" w:cs="Arial"/>
          <w:bCs/>
          <w:caps/>
          <w:sz w:val="20"/>
          <w:szCs w:val="20"/>
        </w:rPr>
        <w:t>PARTNERS</w:t>
      </w:r>
    </w:p>
    <w:p w14:paraId="22C2F786" w14:textId="77777777" w:rsidR="00B7793F" w:rsidRPr="00702045" w:rsidRDefault="00532479" w:rsidP="00B7793F">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 xml:space="preserve"> </w:t>
      </w:r>
      <w:r w:rsidR="00B7793F" w:rsidRPr="00702045">
        <w:rPr>
          <w:rFonts w:ascii="Arial" w:hAnsi="Arial" w:cs="Arial"/>
          <w:sz w:val="20"/>
          <w:szCs w:val="20"/>
        </w:rPr>
        <w:t>(0-99)</w:t>
      </w:r>
    </w:p>
    <w:p w14:paraId="2C9EA6F9" w14:textId="77777777" w:rsidR="00B7793F" w:rsidRPr="00702045" w:rsidRDefault="00B7793F" w:rsidP="00B7793F">
      <w:pPr>
        <w:pStyle w:val="RESPONSE0"/>
      </w:pPr>
      <w:r w:rsidRPr="00702045">
        <w:t>DON’T KNOW</w:t>
      </w:r>
      <w:r w:rsidRPr="00702045">
        <w:tab/>
        <w:t>d</w:t>
      </w:r>
    </w:p>
    <w:p w14:paraId="5D786962" w14:textId="77777777" w:rsidR="00B7793F" w:rsidRPr="00702045" w:rsidRDefault="00B7793F" w:rsidP="00B7793F">
      <w:pPr>
        <w:pStyle w:val="RESPONSE0"/>
      </w:pPr>
      <w:r w:rsidRPr="00702045">
        <w:t>REFUSED</w:t>
      </w:r>
      <w:r w:rsidRPr="00702045">
        <w:tab/>
        <w:t>r</w:t>
      </w:r>
    </w:p>
    <w:p w14:paraId="6F6FC704" w14:textId="77777777" w:rsidR="00B7793F" w:rsidRPr="00702045" w:rsidRDefault="00B7793F" w:rsidP="00B7793F">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7793F" w:rsidRPr="00702045" w14:paraId="6DD49CE2"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32CC4E" w14:textId="77777777" w:rsidR="00B7793F" w:rsidRPr="00702045" w:rsidRDefault="00F355BD" w:rsidP="00E76233">
            <w:pPr>
              <w:spacing w:before="60" w:after="60" w:line="240" w:lineRule="auto"/>
              <w:ind w:firstLine="0"/>
              <w:jc w:val="left"/>
              <w:rPr>
                <w:rFonts w:ascii="Arial" w:hAnsi="Arial" w:cs="Arial"/>
                <w:bCs/>
                <w:caps/>
                <w:sz w:val="20"/>
              </w:rPr>
            </w:pPr>
            <w:r w:rsidRPr="00702045">
              <w:rPr>
                <w:rFonts w:ascii="Arial" w:hAnsi="Arial" w:cs="Arial"/>
                <w:bCs/>
                <w:caps/>
                <w:sz w:val="20"/>
              </w:rPr>
              <w:t>C1 NE 0</w:t>
            </w:r>
            <w:r w:rsidR="00694D69" w:rsidRPr="00702045">
              <w:rPr>
                <w:rFonts w:ascii="Arial" w:hAnsi="Arial" w:cs="Arial"/>
                <w:bCs/>
                <w:caps/>
                <w:sz w:val="20"/>
              </w:rPr>
              <w:t>, D, or r</w:t>
            </w:r>
          </w:p>
        </w:tc>
      </w:tr>
      <w:tr w:rsidR="00F355BD" w:rsidRPr="00702045" w14:paraId="174D8915" w14:textId="77777777" w:rsidTr="00F76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936E0F" w14:textId="77777777" w:rsidR="00F355BD" w:rsidRPr="00702045" w:rsidRDefault="00F355BD" w:rsidP="00E76233">
            <w:pPr>
              <w:spacing w:before="60" w:after="60" w:line="240" w:lineRule="auto"/>
              <w:ind w:firstLine="0"/>
              <w:jc w:val="left"/>
              <w:rPr>
                <w:rFonts w:ascii="Arial" w:hAnsi="Arial" w:cs="Arial"/>
                <w:bCs/>
                <w:caps/>
                <w:sz w:val="20"/>
              </w:rPr>
            </w:pPr>
            <w:r w:rsidRPr="00702045">
              <w:rPr>
                <w:rFonts w:ascii="Arial" w:hAnsi="Arial" w:cs="Arial"/>
                <w:bCs/>
                <w:caps/>
                <w:sz w:val="20"/>
              </w:rPr>
              <w:t>FILL number of relationships from c1</w:t>
            </w:r>
          </w:p>
          <w:p w14:paraId="02F1F4EB" w14:textId="77777777" w:rsidR="00F766EA" w:rsidRPr="00702045" w:rsidRDefault="00F766EA" w:rsidP="00E76233">
            <w:pPr>
              <w:spacing w:before="60" w:after="60" w:line="240" w:lineRule="auto"/>
              <w:ind w:firstLine="0"/>
              <w:jc w:val="left"/>
              <w:rPr>
                <w:rFonts w:ascii="Arial" w:hAnsi="Arial" w:cs="Arial"/>
                <w:bCs/>
                <w:caps/>
                <w:sz w:val="20"/>
              </w:rPr>
            </w:pPr>
            <w:r w:rsidRPr="00702045">
              <w:rPr>
                <w:rFonts w:ascii="Arial" w:hAnsi="Arial" w:cs="Arial"/>
                <w:bCs/>
                <w:caps/>
                <w:sz w:val="20"/>
              </w:rPr>
              <w:t>IF C1=1</w:t>
            </w:r>
            <w:r w:rsidR="008D52F1" w:rsidRPr="00702045">
              <w:rPr>
                <w:rFonts w:ascii="Arial" w:hAnsi="Arial" w:cs="Arial"/>
                <w:bCs/>
                <w:caps/>
                <w:sz w:val="20"/>
              </w:rPr>
              <w:t>, FILL “RELATIONSHIP”, ELSE FILL “RELATIONSHIPS”</w:t>
            </w:r>
          </w:p>
        </w:tc>
      </w:tr>
    </w:tbl>
    <w:p w14:paraId="14909678" w14:textId="77777777" w:rsidR="00B7793F" w:rsidRPr="00702045" w:rsidRDefault="00DD6D8E" w:rsidP="00B7793F">
      <w:pPr>
        <w:pStyle w:val="QUESTIONTEXT"/>
        <w:rPr>
          <w:bCs/>
          <w:color w:val="000000"/>
        </w:rPr>
      </w:pPr>
      <w:r w:rsidRPr="00702045">
        <w:rPr>
          <w:bCs/>
          <w:noProof/>
          <w:color w:val="000000"/>
        </w:rPr>
        <mc:AlternateContent>
          <mc:Choice Requires="wps">
            <w:drawing>
              <wp:anchor distT="0" distB="0" distL="114300" distR="114300" simplePos="0" relativeHeight="251773952" behindDoc="0" locked="0" layoutInCell="1" allowOverlap="1" wp14:anchorId="16129BC9" wp14:editId="2D2E929F">
                <wp:simplePos x="0" y="0"/>
                <wp:positionH relativeFrom="margin">
                  <wp:posOffset>-308757</wp:posOffset>
                </wp:positionH>
                <wp:positionV relativeFrom="paragraph">
                  <wp:posOffset>221921</wp:posOffset>
                </wp:positionV>
                <wp:extent cx="308758" cy="207818"/>
                <wp:effectExtent l="0" t="0" r="15240" b="209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207818"/>
                        </a:xfrm>
                        <a:prstGeom prst="rect">
                          <a:avLst/>
                        </a:prstGeom>
                        <a:solidFill>
                          <a:srgbClr val="FFFFFF"/>
                        </a:solidFill>
                        <a:ln w="9525">
                          <a:solidFill>
                            <a:srgbClr val="000000"/>
                          </a:solidFill>
                          <a:miter lim="800000"/>
                          <a:headEnd/>
                          <a:tailEnd/>
                        </a:ln>
                      </wps:spPr>
                      <wps:txbx>
                        <w:txbxContent>
                          <w:p w14:paraId="43300188" w14:textId="77777777" w:rsidR="00F25665" w:rsidRPr="002571CE" w:rsidRDefault="00F25665" w:rsidP="00DD6D8E">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9BC9" id="Text Box 7" o:spid="_x0000_s1082" type="#_x0000_t202" style="position:absolute;left:0;text-align:left;margin-left:-24.3pt;margin-top:17.45pt;width:24.3pt;height:16.3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">
                <v:textbox inset="0,0,0,0">
                  <w:txbxContent>
                    <w:p w14:paraId="43300188" w14:textId="77777777" w:rsidR="00F25665" w:rsidRPr="002571CE" w:rsidRDefault="00F25665" w:rsidP="00DD6D8E">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A0694C" w:rsidRPr="00702045">
        <w:t>C2</w:t>
      </w:r>
      <w:r w:rsidR="00AE3F2A" w:rsidRPr="00702045">
        <w:t>.</w:t>
      </w:r>
      <w:r w:rsidR="00B7793F" w:rsidRPr="00702045">
        <w:tab/>
        <w:t xml:space="preserve">Thinking about </w:t>
      </w:r>
      <w:r w:rsidR="00F355BD" w:rsidRPr="00702045">
        <w:t>the [FILL FROM C1]</w:t>
      </w:r>
      <w:r w:rsidR="00B7793F" w:rsidRPr="00702045">
        <w:t xml:space="preserve"> romantic relationship</w:t>
      </w:r>
      <w:r w:rsidR="00F355BD" w:rsidRPr="00702045">
        <w:t>[</w:t>
      </w:r>
      <w:r w:rsidR="00B7793F" w:rsidRPr="00702045">
        <w:t>s</w:t>
      </w:r>
      <w:r w:rsidR="00F355BD" w:rsidRPr="00702045">
        <w:t>]</w:t>
      </w:r>
      <w:r w:rsidR="00B7793F" w:rsidRPr="00702045">
        <w:t xml:space="preserve"> </w:t>
      </w:r>
      <w:r w:rsidR="00F355BD" w:rsidRPr="00702045">
        <w:t xml:space="preserve">you have had </w:t>
      </w:r>
      <w:r w:rsidR="00B7793F" w:rsidRPr="00702045">
        <w:t xml:space="preserve">in the </w:t>
      </w:r>
      <w:r w:rsidR="00B7793F" w:rsidRPr="00702045">
        <w:rPr>
          <w:u w:val="single"/>
        </w:rPr>
        <w:t>past year</w:t>
      </w:r>
      <w:r w:rsidR="00B7793F" w:rsidRPr="00702045">
        <w:t xml:space="preserve">, have </w:t>
      </w:r>
      <w:r w:rsidR="00AE3F2A" w:rsidRPr="00702045">
        <w:t>any of your partners</w:t>
      </w:r>
      <w:r w:rsidR="00B7793F" w:rsidRPr="00702045">
        <w:t xml:space="preserve"> …</w:t>
      </w:r>
    </w:p>
    <w:tbl>
      <w:tblPr>
        <w:tblW w:w="4885" w:type="pct"/>
        <w:tblLayout w:type="fixed"/>
        <w:tblCellMar>
          <w:left w:w="120" w:type="dxa"/>
          <w:right w:w="120" w:type="dxa"/>
        </w:tblCellMar>
        <w:tblLook w:val="0000" w:firstRow="0" w:lastRow="0" w:firstColumn="0" w:lastColumn="0" w:noHBand="0" w:noVBand="0"/>
      </w:tblPr>
      <w:tblGrid>
        <w:gridCol w:w="5715"/>
        <w:gridCol w:w="935"/>
        <w:gridCol w:w="1039"/>
        <w:gridCol w:w="727"/>
        <w:gridCol w:w="729"/>
      </w:tblGrid>
      <w:tr w:rsidR="00B7793F" w:rsidRPr="00702045" w14:paraId="3ACF71E1" w14:textId="77777777" w:rsidTr="00F355BD">
        <w:trPr>
          <w:trHeight w:val="275"/>
          <w:tblHeader/>
        </w:trPr>
        <w:tc>
          <w:tcPr>
            <w:tcW w:w="5714" w:type="dxa"/>
            <w:tcBorders>
              <w:top w:val="nil"/>
              <w:left w:val="nil"/>
              <w:bottom w:val="nil"/>
            </w:tcBorders>
          </w:tcPr>
          <w:p w14:paraId="09E927AE" w14:textId="77777777" w:rsidR="00B7793F" w:rsidRPr="00702045" w:rsidRDefault="00B7793F" w:rsidP="00E7623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430" w:type="dxa"/>
            <w:gridSpan w:val="4"/>
            <w:tcBorders>
              <w:bottom w:val="single" w:sz="4" w:space="0" w:color="auto"/>
            </w:tcBorders>
            <w:vAlign w:val="center"/>
          </w:tcPr>
          <w:p w14:paraId="50A3E686" w14:textId="77777777" w:rsidR="00B7793F" w:rsidRPr="00702045" w:rsidRDefault="00E424B2" w:rsidP="00E76233">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rPr>
            </w:pPr>
            <w:sdt>
              <w:sdtPr>
                <w:rPr>
                  <w:rFonts w:ascii="Arial" w:hAnsi="Arial" w:cs="Arial"/>
                  <w:color w:val="000000"/>
                  <w:sz w:val="20"/>
                  <w:szCs w:val="20"/>
                  <w:u w:val="single"/>
                </w:rPr>
                <w:alias w:val="SELECT CODING TYPE"/>
                <w:tag w:val="CODING TYPE"/>
                <w:id w:val="290792111"/>
                <w:placeholder>
                  <w:docPart w:val="3081DB5491874D9A9C4F3DD62D0B88BA"/>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B7793F" w:rsidRPr="00702045">
                  <w:rPr>
                    <w:rFonts w:ascii="Arial" w:hAnsi="Arial" w:cs="Arial"/>
                    <w:color w:val="000000"/>
                    <w:sz w:val="20"/>
                    <w:szCs w:val="20"/>
                    <w:u w:val="single"/>
                  </w:rPr>
                  <w:t>CODE ONE PER ROW</w:t>
                </w:r>
              </w:sdtContent>
            </w:sdt>
          </w:p>
        </w:tc>
      </w:tr>
      <w:tr w:rsidR="00F355BD" w:rsidRPr="00702045" w14:paraId="66D8AB4D" w14:textId="77777777" w:rsidTr="00F355BD">
        <w:trPr>
          <w:trHeight w:val="261"/>
          <w:tblHeader/>
        </w:trPr>
        <w:tc>
          <w:tcPr>
            <w:tcW w:w="5714" w:type="dxa"/>
            <w:tcBorders>
              <w:top w:val="nil"/>
              <w:left w:val="nil"/>
              <w:bottom w:val="nil"/>
              <w:right w:val="single" w:sz="4" w:space="0" w:color="auto"/>
            </w:tcBorders>
          </w:tcPr>
          <w:p w14:paraId="43509E5A" w14:textId="77777777" w:rsidR="00F355BD" w:rsidRPr="00702045" w:rsidRDefault="00F355BD" w:rsidP="00E7623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935" w:type="dxa"/>
            <w:tcBorders>
              <w:top w:val="single" w:sz="4" w:space="0" w:color="auto"/>
              <w:left w:val="single" w:sz="4" w:space="0" w:color="auto"/>
              <w:bottom w:val="single" w:sz="4" w:space="0" w:color="auto"/>
              <w:right w:val="single" w:sz="4" w:space="0" w:color="auto"/>
            </w:tcBorders>
            <w:vAlign w:val="bottom"/>
          </w:tcPr>
          <w:p w14:paraId="06D7C5D4" w14:textId="77777777" w:rsidR="00F355BD" w:rsidRPr="00702045" w:rsidRDefault="00DD6D8E" w:rsidP="00E7623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YES</w:t>
            </w:r>
          </w:p>
        </w:tc>
        <w:tc>
          <w:tcPr>
            <w:tcW w:w="1039" w:type="dxa"/>
            <w:tcBorders>
              <w:top w:val="single" w:sz="4" w:space="0" w:color="auto"/>
              <w:left w:val="single" w:sz="4" w:space="0" w:color="auto"/>
              <w:bottom w:val="single" w:sz="4" w:space="0" w:color="auto"/>
              <w:right w:val="single" w:sz="4" w:space="0" w:color="auto"/>
            </w:tcBorders>
            <w:vAlign w:val="bottom"/>
          </w:tcPr>
          <w:p w14:paraId="1ECD1568" w14:textId="77777777" w:rsidR="00F355BD" w:rsidRPr="00702045" w:rsidRDefault="00DD6D8E" w:rsidP="00E7623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NO</w:t>
            </w:r>
          </w:p>
        </w:tc>
        <w:tc>
          <w:tcPr>
            <w:tcW w:w="727" w:type="dxa"/>
            <w:tcBorders>
              <w:top w:val="single" w:sz="4" w:space="0" w:color="auto"/>
              <w:left w:val="single" w:sz="4" w:space="0" w:color="auto"/>
              <w:bottom w:val="single" w:sz="4" w:space="0" w:color="auto"/>
              <w:right w:val="single" w:sz="4" w:space="0" w:color="auto"/>
            </w:tcBorders>
            <w:vAlign w:val="bottom"/>
          </w:tcPr>
          <w:p w14:paraId="3CBB03E2" w14:textId="77777777" w:rsidR="00F355BD" w:rsidRPr="00702045" w:rsidRDefault="00DD6D8E" w:rsidP="00E7623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DK</w:t>
            </w:r>
          </w:p>
        </w:tc>
        <w:tc>
          <w:tcPr>
            <w:tcW w:w="728" w:type="dxa"/>
            <w:tcBorders>
              <w:top w:val="single" w:sz="4" w:space="0" w:color="auto"/>
              <w:left w:val="single" w:sz="4" w:space="0" w:color="auto"/>
              <w:bottom w:val="single" w:sz="4" w:space="0" w:color="auto"/>
              <w:right w:val="single" w:sz="4" w:space="0" w:color="auto"/>
            </w:tcBorders>
            <w:vAlign w:val="bottom"/>
          </w:tcPr>
          <w:p w14:paraId="6D90CB6B" w14:textId="77777777" w:rsidR="00F355BD" w:rsidRPr="00702045" w:rsidRDefault="00DD6D8E" w:rsidP="00E7623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R</w:t>
            </w:r>
          </w:p>
        </w:tc>
      </w:tr>
      <w:tr w:rsidR="00F355BD" w:rsidRPr="00702045" w14:paraId="18B309B3" w14:textId="77777777" w:rsidTr="00680DB3">
        <w:trPr>
          <w:trHeight w:val="458"/>
        </w:trPr>
        <w:tc>
          <w:tcPr>
            <w:tcW w:w="5714" w:type="dxa"/>
            <w:tcBorders>
              <w:top w:val="nil"/>
              <w:left w:val="nil"/>
              <w:bottom w:val="nil"/>
              <w:right w:val="nil"/>
            </w:tcBorders>
            <w:shd w:val="clear" w:color="auto" w:fill="E8E8E8"/>
          </w:tcPr>
          <w:p w14:paraId="21308450" w14:textId="77777777" w:rsidR="00F355BD" w:rsidRPr="00702045" w:rsidRDefault="00F355BD" w:rsidP="00680DB3">
            <w:pPr>
              <w:tabs>
                <w:tab w:val="clear" w:pos="432"/>
                <w:tab w:val="left" w:leader="dot" w:pos="5370"/>
              </w:tabs>
              <w:spacing w:before="60" w:after="60" w:line="240" w:lineRule="auto"/>
              <w:ind w:left="360" w:hanging="360"/>
              <w:jc w:val="left"/>
              <w:rPr>
                <w:rFonts w:ascii="Arial" w:hAnsi="Arial" w:cs="Arial"/>
                <w:sz w:val="20"/>
                <w:szCs w:val="20"/>
              </w:rPr>
            </w:pPr>
            <w:r w:rsidRPr="00702045">
              <w:rPr>
                <w:rFonts w:ascii="Arial" w:hAnsi="Arial" w:cs="Arial"/>
                <w:sz w:val="20"/>
                <w:szCs w:val="20"/>
              </w:rPr>
              <w:t>a.</w:t>
            </w:r>
            <w:r w:rsidRPr="00702045">
              <w:rPr>
                <w:rFonts w:ascii="Arial" w:hAnsi="Arial" w:cs="Arial"/>
                <w:sz w:val="20"/>
                <w:szCs w:val="20"/>
              </w:rPr>
              <w:tab/>
            </w:r>
            <w:r w:rsidR="00590F33" w:rsidRPr="00702045">
              <w:rPr>
                <w:rFonts w:ascii="Arial" w:hAnsi="Arial" w:cs="Arial"/>
                <w:sz w:val="20"/>
                <w:szCs w:val="20"/>
              </w:rPr>
              <w:t xml:space="preserve">tried to keep you from seeing or talking with your friends? </w:t>
            </w:r>
          </w:p>
        </w:tc>
        <w:tc>
          <w:tcPr>
            <w:tcW w:w="935" w:type="dxa"/>
            <w:tcBorders>
              <w:top w:val="single" w:sz="4" w:space="0" w:color="auto"/>
              <w:left w:val="nil"/>
              <w:bottom w:val="nil"/>
              <w:right w:val="nil"/>
            </w:tcBorders>
            <w:shd w:val="clear" w:color="auto" w:fill="E8E8E8"/>
            <w:vAlign w:val="bottom"/>
          </w:tcPr>
          <w:p w14:paraId="5D50B4A5"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039" w:type="dxa"/>
            <w:tcBorders>
              <w:top w:val="single" w:sz="4" w:space="0" w:color="auto"/>
              <w:left w:val="nil"/>
              <w:bottom w:val="nil"/>
              <w:right w:val="nil"/>
            </w:tcBorders>
            <w:shd w:val="clear" w:color="auto" w:fill="E8E8E8"/>
            <w:vAlign w:val="bottom"/>
          </w:tcPr>
          <w:p w14:paraId="7C2F17FF" w14:textId="77777777" w:rsidR="00F355BD" w:rsidRPr="00702045" w:rsidRDefault="00530749"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727" w:type="dxa"/>
            <w:tcBorders>
              <w:top w:val="single" w:sz="4" w:space="0" w:color="auto"/>
              <w:left w:val="nil"/>
              <w:bottom w:val="nil"/>
              <w:right w:val="nil"/>
            </w:tcBorders>
            <w:shd w:val="clear" w:color="auto" w:fill="E8E8E8"/>
            <w:vAlign w:val="bottom"/>
          </w:tcPr>
          <w:p w14:paraId="35B88DB8"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728" w:type="dxa"/>
            <w:tcBorders>
              <w:top w:val="single" w:sz="4" w:space="0" w:color="auto"/>
              <w:left w:val="nil"/>
              <w:bottom w:val="nil"/>
              <w:right w:val="nil"/>
            </w:tcBorders>
            <w:shd w:val="clear" w:color="auto" w:fill="E8E8E8"/>
            <w:vAlign w:val="bottom"/>
          </w:tcPr>
          <w:p w14:paraId="04219DE5"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F355BD" w:rsidRPr="00702045" w14:paraId="72F585C1" w14:textId="77777777" w:rsidTr="00F355BD">
        <w:trPr>
          <w:trHeight w:val="458"/>
        </w:trPr>
        <w:tc>
          <w:tcPr>
            <w:tcW w:w="5714" w:type="dxa"/>
            <w:tcBorders>
              <w:top w:val="nil"/>
              <w:left w:val="nil"/>
              <w:bottom w:val="nil"/>
              <w:right w:val="nil"/>
            </w:tcBorders>
            <w:shd w:val="clear" w:color="auto" w:fill="FFFFFF"/>
          </w:tcPr>
          <w:p w14:paraId="2787D1A6" w14:textId="77777777" w:rsidR="00F355BD" w:rsidRPr="00702045" w:rsidRDefault="00F355BD" w:rsidP="00680DB3">
            <w:pPr>
              <w:tabs>
                <w:tab w:val="clear" w:pos="432"/>
                <w:tab w:val="left" w:leader="dot" w:pos="5370"/>
              </w:tabs>
              <w:spacing w:before="60" w:after="60" w:line="240" w:lineRule="auto"/>
              <w:ind w:left="360" w:hanging="360"/>
              <w:jc w:val="left"/>
              <w:rPr>
                <w:rFonts w:ascii="Arial" w:hAnsi="Arial" w:cs="Arial"/>
                <w:sz w:val="20"/>
                <w:szCs w:val="20"/>
              </w:rPr>
            </w:pPr>
            <w:r w:rsidRPr="00702045">
              <w:rPr>
                <w:rFonts w:ascii="Arial" w:hAnsi="Arial" w:cs="Arial"/>
                <w:sz w:val="20"/>
                <w:szCs w:val="20"/>
              </w:rPr>
              <w:t>b.</w:t>
            </w:r>
            <w:r w:rsidRPr="00702045">
              <w:rPr>
                <w:rFonts w:ascii="Arial" w:hAnsi="Arial" w:cs="Arial"/>
                <w:sz w:val="20"/>
                <w:szCs w:val="20"/>
              </w:rPr>
              <w:tab/>
            </w:r>
            <w:r w:rsidR="00680DB3" w:rsidRPr="00702045">
              <w:rPr>
                <w:rFonts w:ascii="Arial" w:hAnsi="Arial" w:cs="Arial"/>
                <w:sz w:val="20"/>
                <w:szCs w:val="20"/>
              </w:rPr>
              <w:t>made you feel stupid?</w:t>
            </w:r>
            <w:r w:rsidR="00680DB3" w:rsidRPr="00702045">
              <w:rPr>
                <w:rFonts w:ascii="Arial" w:hAnsi="Arial" w:cs="Arial"/>
                <w:sz w:val="20"/>
                <w:szCs w:val="20"/>
              </w:rPr>
              <w:tab/>
            </w:r>
          </w:p>
        </w:tc>
        <w:tc>
          <w:tcPr>
            <w:tcW w:w="935" w:type="dxa"/>
            <w:tcBorders>
              <w:top w:val="nil"/>
              <w:left w:val="nil"/>
              <w:bottom w:val="nil"/>
              <w:right w:val="nil"/>
            </w:tcBorders>
            <w:shd w:val="clear" w:color="auto" w:fill="FFFFFF"/>
            <w:vAlign w:val="bottom"/>
          </w:tcPr>
          <w:p w14:paraId="20829AEF"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039" w:type="dxa"/>
            <w:tcBorders>
              <w:top w:val="nil"/>
              <w:left w:val="nil"/>
              <w:bottom w:val="nil"/>
              <w:right w:val="nil"/>
            </w:tcBorders>
            <w:shd w:val="clear" w:color="auto" w:fill="FFFFFF"/>
            <w:vAlign w:val="bottom"/>
          </w:tcPr>
          <w:p w14:paraId="4D7E7D31" w14:textId="77777777" w:rsidR="00F355BD" w:rsidRPr="00702045" w:rsidRDefault="00530749"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727" w:type="dxa"/>
            <w:tcBorders>
              <w:top w:val="nil"/>
              <w:left w:val="nil"/>
              <w:bottom w:val="nil"/>
              <w:right w:val="nil"/>
            </w:tcBorders>
            <w:shd w:val="clear" w:color="auto" w:fill="FFFFFF"/>
            <w:vAlign w:val="bottom"/>
          </w:tcPr>
          <w:p w14:paraId="0895ADC0"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728" w:type="dxa"/>
            <w:tcBorders>
              <w:top w:val="nil"/>
              <w:left w:val="nil"/>
              <w:bottom w:val="nil"/>
              <w:right w:val="nil"/>
            </w:tcBorders>
            <w:shd w:val="clear" w:color="auto" w:fill="FFFFFF"/>
            <w:vAlign w:val="bottom"/>
          </w:tcPr>
          <w:p w14:paraId="71375645"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F355BD" w:rsidRPr="00702045" w14:paraId="5555F729" w14:textId="77777777" w:rsidTr="00F355BD">
        <w:trPr>
          <w:trHeight w:val="444"/>
        </w:trPr>
        <w:tc>
          <w:tcPr>
            <w:tcW w:w="5714" w:type="dxa"/>
            <w:tcBorders>
              <w:top w:val="nil"/>
              <w:left w:val="nil"/>
              <w:right w:val="nil"/>
            </w:tcBorders>
            <w:shd w:val="clear" w:color="auto" w:fill="E8E8E8"/>
          </w:tcPr>
          <w:p w14:paraId="50194482" w14:textId="77777777" w:rsidR="00F355BD" w:rsidRPr="00702045" w:rsidRDefault="00F355BD" w:rsidP="00680DB3">
            <w:pPr>
              <w:tabs>
                <w:tab w:val="clear" w:pos="432"/>
                <w:tab w:val="left" w:leader="dot" w:pos="5370"/>
              </w:tabs>
              <w:spacing w:before="60" w:after="60" w:line="240" w:lineRule="auto"/>
              <w:ind w:left="360" w:hanging="360"/>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00694D69" w:rsidRPr="00702045">
              <w:rPr>
                <w:rFonts w:ascii="Arial" w:hAnsi="Arial" w:cs="Arial"/>
                <w:sz w:val="20"/>
                <w:szCs w:val="20"/>
              </w:rPr>
              <w:t>k</w:t>
            </w:r>
            <w:r w:rsidRPr="00702045">
              <w:rPr>
                <w:rFonts w:ascii="Arial" w:hAnsi="Arial" w:cs="Arial"/>
                <w:sz w:val="20"/>
                <w:szCs w:val="20"/>
              </w:rPr>
              <w:t>ept money from you or taken your money without asking?</w:t>
            </w:r>
            <w:r w:rsidR="00680DB3" w:rsidRPr="00702045">
              <w:rPr>
                <w:rFonts w:ascii="Arial" w:hAnsi="Arial" w:cs="Arial"/>
                <w:sz w:val="20"/>
                <w:szCs w:val="20"/>
              </w:rPr>
              <w:tab/>
            </w:r>
          </w:p>
        </w:tc>
        <w:tc>
          <w:tcPr>
            <w:tcW w:w="935" w:type="dxa"/>
            <w:tcBorders>
              <w:top w:val="nil"/>
              <w:left w:val="nil"/>
              <w:right w:val="nil"/>
            </w:tcBorders>
            <w:shd w:val="clear" w:color="auto" w:fill="E8E8E8"/>
            <w:vAlign w:val="bottom"/>
          </w:tcPr>
          <w:p w14:paraId="746611C1"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039" w:type="dxa"/>
            <w:tcBorders>
              <w:top w:val="nil"/>
              <w:left w:val="nil"/>
              <w:right w:val="nil"/>
            </w:tcBorders>
            <w:shd w:val="clear" w:color="auto" w:fill="E8E8E8"/>
            <w:vAlign w:val="bottom"/>
          </w:tcPr>
          <w:p w14:paraId="0AC413D9" w14:textId="77777777" w:rsidR="00F355BD" w:rsidRPr="00702045" w:rsidRDefault="00530749"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727" w:type="dxa"/>
            <w:tcBorders>
              <w:top w:val="nil"/>
              <w:left w:val="nil"/>
              <w:right w:val="nil"/>
            </w:tcBorders>
            <w:shd w:val="clear" w:color="auto" w:fill="E8E8E8"/>
            <w:vAlign w:val="bottom"/>
          </w:tcPr>
          <w:p w14:paraId="1F3A33B1"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728" w:type="dxa"/>
            <w:tcBorders>
              <w:top w:val="nil"/>
              <w:left w:val="nil"/>
              <w:right w:val="nil"/>
            </w:tcBorders>
            <w:shd w:val="clear" w:color="auto" w:fill="E8E8E8"/>
            <w:vAlign w:val="bottom"/>
          </w:tcPr>
          <w:p w14:paraId="16DDC832"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F355BD" w:rsidRPr="00702045" w14:paraId="722E461D" w14:textId="77777777" w:rsidTr="00F355BD">
        <w:trPr>
          <w:trHeight w:val="275"/>
        </w:trPr>
        <w:tc>
          <w:tcPr>
            <w:tcW w:w="5714" w:type="dxa"/>
            <w:tcBorders>
              <w:top w:val="nil"/>
              <w:left w:val="nil"/>
              <w:bottom w:val="nil"/>
              <w:right w:val="nil"/>
            </w:tcBorders>
            <w:shd w:val="clear" w:color="auto" w:fill="auto"/>
          </w:tcPr>
          <w:p w14:paraId="5DF7C74B" w14:textId="77777777" w:rsidR="00F355BD" w:rsidRPr="00702045" w:rsidRDefault="00F355BD" w:rsidP="00680DB3">
            <w:pPr>
              <w:tabs>
                <w:tab w:val="clear" w:pos="432"/>
                <w:tab w:val="left" w:leader="dot" w:pos="5370"/>
              </w:tabs>
              <w:spacing w:before="60" w:after="60" w:line="240" w:lineRule="auto"/>
              <w:ind w:left="360" w:hanging="360"/>
              <w:jc w:val="left"/>
              <w:rPr>
                <w:rFonts w:ascii="Arial" w:hAnsi="Arial" w:cs="Arial"/>
                <w:sz w:val="20"/>
                <w:szCs w:val="20"/>
              </w:rPr>
            </w:pPr>
            <w:r w:rsidRPr="00702045">
              <w:rPr>
                <w:rFonts w:ascii="Arial" w:hAnsi="Arial" w:cs="Arial"/>
                <w:sz w:val="20"/>
                <w:szCs w:val="20"/>
              </w:rPr>
              <w:t>d.</w:t>
            </w:r>
            <w:r w:rsidRPr="00702045">
              <w:rPr>
                <w:rFonts w:ascii="Arial" w:hAnsi="Arial" w:cs="Arial"/>
                <w:sz w:val="20"/>
                <w:szCs w:val="20"/>
              </w:rPr>
              <w:tab/>
            </w:r>
            <w:r w:rsidR="00694D69" w:rsidRPr="00702045">
              <w:rPr>
                <w:rFonts w:ascii="Arial" w:hAnsi="Arial" w:cs="Arial"/>
                <w:sz w:val="20"/>
                <w:szCs w:val="20"/>
              </w:rPr>
              <w:t>m</w:t>
            </w:r>
            <w:r w:rsidRPr="00702045">
              <w:rPr>
                <w:rFonts w:ascii="Arial" w:hAnsi="Arial" w:cs="Arial"/>
                <w:sz w:val="20"/>
                <w:szCs w:val="20"/>
              </w:rPr>
              <w:t>ade you feel afraid that they might hurt you?</w:t>
            </w:r>
            <w:r w:rsidR="00680DB3" w:rsidRPr="00702045">
              <w:rPr>
                <w:rFonts w:ascii="Arial" w:hAnsi="Arial" w:cs="Arial"/>
                <w:sz w:val="20"/>
                <w:szCs w:val="20"/>
              </w:rPr>
              <w:tab/>
            </w:r>
          </w:p>
        </w:tc>
        <w:tc>
          <w:tcPr>
            <w:tcW w:w="935" w:type="dxa"/>
            <w:tcBorders>
              <w:top w:val="nil"/>
              <w:left w:val="nil"/>
              <w:bottom w:val="nil"/>
              <w:right w:val="nil"/>
            </w:tcBorders>
            <w:shd w:val="clear" w:color="auto" w:fill="auto"/>
            <w:vAlign w:val="bottom"/>
          </w:tcPr>
          <w:p w14:paraId="05A57B91"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039" w:type="dxa"/>
            <w:tcBorders>
              <w:top w:val="nil"/>
              <w:left w:val="nil"/>
              <w:bottom w:val="nil"/>
              <w:right w:val="nil"/>
            </w:tcBorders>
            <w:shd w:val="clear" w:color="auto" w:fill="auto"/>
            <w:vAlign w:val="bottom"/>
          </w:tcPr>
          <w:p w14:paraId="38820BB2" w14:textId="77777777" w:rsidR="00F355BD" w:rsidRPr="00702045" w:rsidRDefault="00530749"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727" w:type="dxa"/>
            <w:tcBorders>
              <w:top w:val="nil"/>
              <w:left w:val="nil"/>
              <w:bottom w:val="nil"/>
              <w:right w:val="nil"/>
            </w:tcBorders>
            <w:vAlign w:val="bottom"/>
          </w:tcPr>
          <w:p w14:paraId="700770F8"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728" w:type="dxa"/>
            <w:tcBorders>
              <w:top w:val="nil"/>
              <w:left w:val="nil"/>
              <w:bottom w:val="nil"/>
              <w:right w:val="nil"/>
            </w:tcBorders>
            <w:vAlign w:val="bottom"/>
          </w:tcPr>
          <w:p w14:paraId="6885DAF8"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F355BD" w:rsidRPr="00702045" w14:paraId="41639CE4" w14:textId="77777777" w:rsidTr="00F355BD">
        <w:trPr>
          <w:trHeight w:val="275"/>
        </w:trPr>
        <w:tc>
          <w:tcPr>
            <w:tcW w:w="5714" w:type="dxa"/>
            <w:tcBorders>
              <w:top w:val="nil"/>
              <w:left w:val="nil"/>
              <w:right w:val="nil"/>
            </w:tcBorders>
            <w:shd w:val="clear" w:color="auto" w:fill="E8E8E8"/>
          </w:tcPr>
          <w:p w14:paraId="7444C78F" w14:textId="77777777" w:rsidR="00F355BD" w:rsidRPr="00702045" w:rsidRDefault="00F355BD" w:rsidP="00680DB3">
            <w:pPr>
              <w:tabs>
                <w:tab w:val="clear" w:pos="432"/>
                <w:tab w:val="left" w:leader="dot" w:pos="5370"/>
              </w:tabs>
              <w:spacing w:before="60" w:after="60" w:line="240" w:lineRule="auto"/>
              <w:ind w:left="360" w:hanging="360"/>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00694D69" w:rsidRPr="00702045">
              <w:rPr>
                <w:rFonts w:ascii="Arial" w:hAnsi="Arial" w:cs="Arial"/>
                <w:sz w:val="20"/>
                <w:szCs w:val="20"/>
              </w:rPr>
              <w:t>p</w:t>
            </w:r>
            <w:r w:rsidRPr="00702045">
              <w:rPr>
                <w:rFonts w:ascii="Arial" w:hAnsi="Arial" w:cs="Arial"/>
                <w:sz w:val="20"/>
                <w:szCs w:val="20"/>
              </w:rPr>
              <w:t>ushed, hit, slapped, or kicked you?</w:t>
            </w:r>
            <w:r w:rsidR="00680DB3" w:rsidRPr="00702045">
              <w:rPr>
                <w:rFonts w:ascii="Arial" w:hAnsi="Arial" w:cs="Arial"/>
                <w:sz w:val="20"/>
                <w:szCs w:val="20"/>
              </w:rPr>
              <w:tab/>
            </w:r>
          </w:p>
        </w:tc>
        <w:tc>
          <w:tcPr>
            <w:tcW w:w="935" w:type="dxa"/>
            <w:tcBorders>
              <w:top w:val="nil"/>
              <w:left w:val="nil"/>
              <w:right w:val="nil"/>
            </w:tcBorders>
            <w:shd w:val="clear" w:color="auto" w:fill="E8E8E8"/>
            <w:vAlign w:val="bottom"/>
          </w:tcPr>
          <w:p w14:paraId="0DA8B110"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1039" w:type="dxa"/>
            <w:tcBorders>
              <w:top w:val="nil"/>
              <w:left w:val="nil"/>
              <w:right w:val="nil"/>
            </w:tcBorders>
            <w:shd w:val="clear" w:color="auto" w:fill="E8E8E8"/>
            <w:vAlign w:val="bottom"/>
          </w:tcPr>
          <w:p w14:paraId="1B9D6CE2" w14:textId="77777777" w:rsidR="00F355BD" w:rsidRPr="00702045" w:rsidRDefault="00530749"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727" w:type="dxa"/>
            <w:tcBorders>
              <w:top w:val="nil"/>
              <w:left w:val="nil"/>
              <w:right w:val="nil"/>
            </w:tcBorders>
            <w:shd w:val="clear" w:color="auto" w:fill="E8E8E8"/>
            <w:vAlign w:val="bottom"/>
          </w:tcPr>
          <w:p w14:paraId="0166EB2E"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728" w:type="dxa"/>
            <w:tcBorders>
              <w:top w:val="nil"/>
              <w:left w:val="nil"/>
              <w:right w:val="nil"/>
            </w:tcBorders>
            <w:shd w:val="clear" w:color="auto" w:fill="E8E8E8"/>
            <w:vAlign w:val="bottom"/>
          </w:tcPr>
          <w:p w14:paraId="6458E55A" w14:textId="77777777" w:rsidR="00F355BD" w:rsidRPr="00702045" w:rsidRDefault="00F355BD" w:rsidP="00E76233">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bl>
    <w:p w14:paraId="2586AB0D" w14:textId="77777777" w:rsidR="00E650E9" w:rsidRPr="00702045" w:rsidRDefault="00E650E9" w:rsidP="0057117C">
      <w:pPr>
        <w:tabs>
          <w:tab w:val="clear" w:pos="432"/>
        </w:tabs>
        <w:spacing w:line="240" w:lineRule="auto"/>
        <w:ind w:firstLine="0"/>
        <w:jc w:val="center"/>
        <w:rPr>
          <w:rFonts w:ascii="Arial" w:hAnsi="Arial" w:cs="Arial"/>
          <w:b/>
          <w:sz w:val="20"/>
          <w:szCs w:val="20"/>
        </w:rPr>
      </w:pPr>
    </w:p>
    <w:p w14:paraId="3A5CCB7E" w14:textId="77777777" w:rsidR="002B4B97" w:rsidRPr="00702045" w:rsidRDefault="002B4B97" w:rsidP="0057117C">
      <w:pPr>
        <w:tabs>
          <w:tab w:val="clear" w:pos="432"/>
        </w:tabs>
        <w:spacing w:line="240" w:lineRule="auto"/>
        <w:ind w:firstLine="0"/>
        <w:jc w:val="center"/>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7117C" w:rsidRPr="00702045" w14:paraId="7569C7BB"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F77C57" w14:textId="77777777" w:rsidR="0057117C" w:rsidRPr="00702045" w:rsidRDefault="0057117C" w:rsidP="00B30504">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76203EA0" w14:textId="77777777" w:rsidR="00484B8A" w:rsidRPr="00702045" w:rsidRDefault="00484B8A" w:rsidP="00484B8A">
      <w:pPr>
        <w:pStyle w:val="QUESTIONTEXT"/>
      </w:pPr>
      <w:r w:rsidRPr="00702045">
        <w:rPr>
          <w:bCs/>
          <w:noProof/>
          <w:color w:val="000000"/>
        </w:rPr>
        <mc:AlternateContent>
          <mc:Choice Requires="wps">
            <w:drawing>
              <wp:anchor distT="0" distB="0" distL="114300" distR="114300" simplePos="0" relativeHeight="251710464" behindDoc="0" locked="0" layoutInCell="1" allowOverlap="1" wp14:anchorId="0BB3CD80" wp14:editId="6EBBB08E">
                <wp:simplePos x="0" y="0"/>
                <wp:positionH relativeFrom="margin">
                  <wp:posOffset>0</wp:posOffset>
                </wp:positionH>
                <wp:positionV relativeFrom="paragraph">
                  <wp:posOffset>289791</wp:posOffset>
                </wp:positionV>
                <wp:extent cx="368473" cy="166254"/>
                <wp:effectExtent l="0" t="0" r="12700" b="2476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541968EA"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CD80" id="Text Box 256" o:spid="_x0000_s1083" type="#_x0000_t202" style="position:absolute;left:0;text-align:left;margin-left:0;margin-top:22.8pt;width:29pt;height:13.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">
                <v:textbox inset="0,0,0,0">
                  <w:txbxContent>
                    <w:p w14:paraId="541968EA"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00F355BD" w:rsidRPr="00702045">
        <w:t>C3</w:t>
      </w:r>
      <w:r w:rsidRPr="00702045">
        <w:t>.</w:t>
      </w:r>
      <w:r w:rsidRPr="00702045">
        <w:tab/>
      </w:r>
      <w:r w:rsidR="007A76AA" w:rsidRPr="00702045">
        <w:t xml:space="preserve">Now I’d like to ask about your current relationships. </w:t>
      </w:r>
      <w:r w:rsidR="00D603AC" w:rsidRPr="00702045">
        <w:t xml:space="preserve">What is your current marital status? </w:t>
      </w:r>
      <w:r w:rsidRPr="00702045">
        <w:t>Are you …</w:t>
      </w:r>
    </w:p>
    <w:p w14:paraId="4E0F7D54" w14:textId="77777777" w:rsidR="00C614A6" w:rsidRPr="00702045" w:rsidRDefault="00C614A6" w:rsidP="00C614A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697960071"/>
          <w:placeholder>
            <w:docPart w:val="6793146EDFFE458EBE9F4F86216C511F"/>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347ED70" w14:textId="77777777" w:rsidR="00F003C2" w:rsidRPr="00702045" w:rsidRDefault="00694D69" w:rsidP="00C614A6">
      <w:pPr>
        <w:pStyle w:val="RESPONSE0"/>
      </w:pPr>
      <w:r w:rsidRPr="00702045">
        <w:rPr>
          <w:b/>
          <w:bCs/>
        </w:rPr>
        <w:t>e</w:t>
      </w:r>
      <w:r w:rsidR="00F003C2" w:rsidRPr="00702045">
        <w:rPr>
          <w:b/>
          <w:bCs/>
        </w:rPr>
        <w:t>ngaged</w:t>
      </w:r>
      <w:r w:rsidR="00484B8A" w:rsidRPr="00702045">
        <w:rPr>
          <w:b/>
          <w:bCs/>
        </w:rPr>
        <w:t>,</w:t>
      </w:r>
      <w:r w:rsidR="00484B8A" w:rsidRPr="00702045">
        <w:tab/>
        <w:t>1</w:t>
      </w:r>
      <w:r w:rsidR="000B7C1B" w:rsidRPr="00702045">
        <w:rPr>
          <w:rFonts w:ascii="Times New Roman" w:hAnsi="Times New Roman" w:cs="Times New Roman"/>
          <w:sz w:val="24"/>
          <w:szCs w:val="24"/>
        </w:rPr>
        <w:t xml:space="preserve"> </w:t>
      </w:r>
      <w:r w:rsidR="000B7C1B" w:rsidRPr="00702045">
        <w:rPr>
          <w:rFonts w:ascii="Times New Roman" w:hAnsi="Times New Roman" w:cs="Times New Roman"/>
          <w:sz w:val="24"/>
          <w:szCs w:val="24"/>
        </w:rPr>
        <w:tab/>
      </w:r>
    </w:p>
    <w:p w14:paraId="396CA712" w14:textId="77777777" w:rsidR="00484B8A" w:rsidRPr="00702045" w:rsidRDefault="00694D69" w:rsidP="00484B8A">
      <w:pPr>
        <w:pStyle w:val="RESPONSE0"/>
      </w:pPr>
      <w:r w:rsidRPr="00702045">
        <w:rPr>
          <w:b/>
          <w:bCs/>
        </w:rPr>
        <w:t>m</w:t>
      </w:r>
      <w:r w:rsidR="00F003C2" w:rsidRPr="00702045">
        <w:rPr>
          <w:b/>
          <w:bCs/>
        </w:rPr>
        <w:t>arried,</w:t>
      </w:r>
      <w:r w:rsidR="00484B8A" w:rsidRPr="00702045">
        <w:tab/>
      </w:r>
      <w:r w:rsidR="00F003C2" w:rsidRPr="00702045">
        <w:t>2</w:t>
      </w:r>
      <w:r w:rsidR="000B7C1B" w:rsidRPr="00702045">
        <w:rPr>
          <w:rFonts w:ascii="Times New Roman" w:hAnsi="Times New Roman" w:cs="Times New Roman"/>
          <w:sz w:val="24"/>
          <w:szCs w:val="24"/>
        </w:rPr>
        <w:t xml:space="preserve"> </w:t>
      </w:r>
      <w:r w:rsidR="000B7C1B" w:rsidRPr="00702045">
        <w:rPr>
          <w:rFonts w:ascii="Times New Roman" w:hAnsi="Times New Roman" w:cs="Times New Roman"/>
          <w:sz w:val="24"/>
          <w:szCs w:val="24"/>
        </w:rPr>
        <w:tab/>
      </w:r>
    </w:p>
    <w:p w14:paraId="18523F06" w14:textId="77777777" w:rsidR="00484B8A" w:rsidRPr="00702045" w:rsidRDefault="00694D69" w:rsidP="00484B8A">
      <w:pPr>
        <w:pStyle w:val="RESPONSE0"/>
      </w:pPr>
      <w:r w:rsidRPr="00702045">
        <w:rPr>
          <w:b/>
          <w:bCs/>
        </w:rPr>
        <w:t>d</w:t>
      </w:r>
      <w:r w:rsidR="00484B8A" w:rsidRPr="00702045">
        <w:rPr>
          <w:b/>
          <w:bCs/>
        </w:rPr>
        <w:t>ivorced,</w:t>
      </w:r>
      <w:r w:rsidR="00484B8A" w:rsidRPr="00702045">
        <w:tab/>
      </w:r>
      <w:r w:rsidR="00F003C2" w:rsidRPr="00702045">
        <w:t>3</w:t>
      </w:r>
      <w:r w:rsidR="00484B8A" w:rsidRPr="00702045">
        <w:tab/>
      </w:r>
    </w:p>
    <w:p w14:paraId="264888B9" w14:textId="77777777" w:rsidR="00484B8A" w:rsidRPr="00702045" w:rsidRDefault="00694D69" w:rsidP="00484B8A">
      <w:pPr>
        <w:pStyle w:val="RESPONSE0"/>
      </w:pPr>
      <w:r w:rsidRPr="00702045">
        <w:rPr>
          <w:b/>
          <w:bCs/>
        </w:rPr>
        <w:t>s</w:t>
      </w:r>
      <w:r w:rsidR="00484B8A" w:rsidRPr="00702045">
        <w:rPr>
          <w:b/>
          <w:bCs/>
        </w:rPr>
        <w:t>eparated, or</w:t>
      </w:r>
      <w:r w:rsidR="00484B8A" w:rsidRPr="00702045">
        <w:tab/>
      </w:r>
      <w:r w:rsidR="00F003C2" w:rsidRPr="00702045">
        <w:t>4</w:t>
      </w:r>
      <w:r w:rsidR="00484B8A" w:rsidRPr="00702045">
        <w:tab/>
      </w:r>
    </w:p>
    <w:p w14:paraId="47B1D5E2" w14:textId="77777777" w:rsidR="00484B8A" w:rsidRPr="00702045" w:rsidRDefault="00694D69" w:rsidP="00484B8A">
      <w:pPr>
        <w:pStyle w:val="RESPONSE0"/>
      </w:pPr>
      <w:r w:rsidRPr="00702045">
        <w:rPr>
          <w:b/>
          <w:bCs/>
        </w:rPr>
        <w:t>h</w:t>
      </w:r>
      <w:r w:rsidR="00484B8A" w:rsidRPr="00702045">
        <w:rPr>
          <w:b/>
          <w:bCs/>
        </w:rPr>
        <w:t>ave you never been married?</w:t>
      </w:r>
      <w:r w:rsidR="00484B8A" w:rsidRPr="00702045">
        <w:tab/>
      </w:r>
      <w:r w:rsidR="00F003C2" w:rsidRPr="00702045">
        <w:t>5</w:t>
      </w:r>
      <w:r w:rsidR="00484B8A" w:rsidRPr="00702045">
        <w:tab/>
        <w:t xml:space="preserve"> </w:t>
      </w:r>
    </w:p>
    <w:p w14:paraId="0C670D2E" w14:textId="77777777" w:rsidR="00484B8A" w:rsidRPr="00702045" w:rsidRDefault="00A25ED9" w:rsidP="00484B8A">
      <w:pPr>
        <w:pStyle w:val="RESPONSE0"/>
      </w:pPr>
      <w:r w:rsidRPr="00702045">
        <w:t>WIDOWED</w:t>
      </w:r>
      <w:r w:rsidR="00484B8A" w:rsidRPr="00702045">
        <w:tab/>
      </w:r>
      <w:r w:rsidR="00F003C2" w:rsidRPr="00702045">
        <w:t>6</w:t>
      </w:r>
      <w:r w:rsidR="00484B8A" w:rsidRPr="00702045">
        <w:tab/>
        <w:t xml:space="preserve"> </w:t>
      </w:r>
    </w:p>
    <w:p w14:paraId="68715B86" w14:textId="77777777" w:rsidR="00484B8A" w:rsidRPr="00702045" w:rsidRDefault="00484B8A" w:rsidP="00484B8A">
      <w:pPr>
        <w:pStyle w:val="RESPONSE0"/>
      </w:pPr>
      <w:r w:rsidRPr="00702045">
        <w:t>DON’T KNOW</w:t>
      </w:r>
      <w:r w:rsidRPr="00702045">
        <w:tab/>
        <w:t>d</w:t>
      </w:r>
      <w:r w:rsidRPr="00702045">
        <w:tab/>
        <w:t xml:space="preserve"> </w:t>
      </w:r>
    </w:p>
    <w:p w14:paraId="5FD11E43" w14:textId="77777777" w:rsidR="00484B8A" w:rsidRPr="00702045" w:rsidRDefault="00484B8A" w:rsidP="00484B8A">
      <w:pPr>
        <w:pStyle w:val="RESPONSELAST"/>
      </w:pPr>
      <w:r w:rsidRPr="00702045">
        <w:t>REFUSED</w:t>
      </w:r>
      <w:r w:rsidRPr="00702045">
        <w:tab/>
        <w:t>r</w:t>
      </w:r>
      <w:r w:rsidRPr="00702045">
        <w:tab/>
        <w:t xml:space="preserve"> </w:t>
      </w:r>
    </w:p>
    <w:p w14:paraId="7482D078" w14:textId="77777777" w:rsidR="00DD6D8E" w:rsidRPr="00702045" w:rsidRDefault="00DD6D8E">
      <w:pPr>
        <w:tabs>
          <w:tab w:val="clear" w:pos="432"/>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br w:type="page"/>
      </w:r>
    </w:p>
    <w:p w14:paraId="59848D85" w14:textId="77777777" w:rsidR="003F7340" w:rsidRPr="00702045" w:rsidRDefault="003F7340">
      <w:pPr>
        <w:tabs>
          <w:tab w:val="clear" w:pos="432"/>
        </w:tabs>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F7340" w:rsidRPr="00702045" w14:paraId="2BA92F46" w14:textId="77777777" w:rsidTr="006F01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35FFF5" w14:textId="77777777" w:rsidR="003F7340" w:rsidRPr="00702045" w:rsidRDefault="003F7340" w:rsidP="006F01BC">
            <w:pPr>
              <w:spacing w:before="60" w:after="60" w:line="240" w:lineRule="auto"/>
              <w:ind w:firstLine="0"/>
              <w:jc w:val="left"/>
              <w:rPr>
                <w:rFonts w:ascii="Arial" w:hAnsi="Arial" w:cs="Arial"/>
                <w:bCs/>
                <w:caps/>
                <w:sz w:val="20"/>
              </w:rPr>
            </w:pPr>
            <w:r w:rsidRPr="00702045">
              <w:rPr>
                <w:rFonts w:ascii="Arial" w:hAnsi="Arial" w:cs="Arial"/>
                <w:bCs/>
                <w:caps/>
                <w:sz w:val="20"/>
              </w:rPr>
              <w:t>C3=1</w:t>
            </w:r>
          </w:p>
        </w:tc>
      </w:tr>
    </w:tbl>
    <w:p w14:paraId="14875F08" w14:textId="77777777" w:rsidR="003F7340" w:rsidRPr="00702045" w:rsidRDefault="003F7340" w:rsidP="00DD6D8E">
      <w:pPr>
        <w:pStyle w:val="QUESTIONTEXT"/>
        <w:spacing w:after="240"/>
      </w:pPr>
      <w:r w:rsidRPr="00702045">
        <w:rPr>
          <w:noProof/>
        </w:rPr>
        <mc:AlternateContent>
          <mc:Choice Requires="wps">
            <w:drawing>
              <wp:anchor distT="0" distB="0" distL="114300" distR="114300" simplePos="0" relativeHeight="251905024" behindDoc="0" locked="0" layoutInCell="1" allowOverlap="1" wp14:anchorId="1427A9AF" wp14:editId="31712CC6">
                <wp:simplePos x="0" y="0"/>
                <wp:positionH relativeFrom="column">
                  <wp:posOffset>-14630</wp:posOffset>
                </wp:positionH>
                <wp:positionV relativeFrom="paragraph">
                  <wp:posOffset>240792</wp:posOffset>
                </wp:positionV>
                <wp:extent cx="382930" cy="146304"/>
                <wp:effectExtent l="0" t="0" r="17145" b="2540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30" cy="146304"/>
                        </a:xfrm>
                        <a:prstGeom prst="rect">
                          <a:avLst/>
                        </a:prstGeom>
                        <a:solidFill>
                          <a:srgbClr val="FFFFFF"/>
                        </a:solidFill>
                        <a:ln w="9525">
                          <a:solidFill>
                            <a:srgbClr val="000000"/>
                          </a:solidFill>
                          <a:miter lim="800000"/>
                          <a:headEnd/>
                          <a:tailEnd/>
                        </a:ln>
                      </wps:spPr>
                      <wps:txbx>
                        <w:txbxContent>
                          <w:p w14:paraId="798AA652" w14:textId="77777777" w:rsidR="00F25665" w:rsidRPr="002571CE" w:rsidRDefault="00F25665" w:rsidP="00DD6D8E">
                            <w:pPr>
                              <w:tabs>
                                <w:tab w:val="clear" w:pos="432"/>
                              </w:tabs>
                              <w:spacing w:before="40"/>
                              <w:ind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A9AF" id="Text Box 130" o:spid="_x0000_s1084" type="#_x0000_t202" style="position:absolute;left:0;text-align:left;margin-left:-1.15pt;margin-top:18.95pt;width:30.15pt;height:1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">
                <v:textbox inset="0,0,0,0">
                  <w:txbxContent>
                    <w:p w14:paraId="798AA652" w14:textId="77777777" w:rsidR="00F25665" w:rsidRPr="002571CE" w:rsidRDefault="00F25665" w:rsidP="00DD6D8E">
                      <w:pPr>
                        <w:tabs>
                          <w:tab w:val="clear" w:pos="432"/>
                        </w:tabs>
                        <w:spacing w:before="40"/>
                        <w:ind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02045">
        <w:t>C3a.</w:t>
      </w:r>
      <w:r w:rsidRPr="00702045">
        <w:tab/>
        <w:t>When are you planning to get married?</w:t>
      </w:r>
    </w:p>
    <w:p w14:paraId="28557E24" w14:textId="77777777" w:rsidR="003F7340" w:rsidRPr="00702045" w:rsidRDefault="003F7340" w:rsidP="00DD6D8E">
      <w:pPr>
        <w:pStyle w:val="BodyText3"/>
        <w:tabs>
          <w:tab w:val="clear" w:pos="432"/>
        </w:tabs>
        <w:ind w:left="720"/>
        <w:jc w:val="left"/>
        <w:rPr>
          <w:sz w:val="20"/>
        </w:rPr>
      </w:pPr>
      <w:r w:rsidRPr="00702045">
        <w:rPr>
          <w:sz w:val="20"/>
        </w:rPr>
        <w:t>INTERVIEWER INSTRUCTION:  RECORD ONLY MONTH AND YEAR.</w:t>
      </w:r>
      <w:r w:rsidRPr="00702045">
        <w:rPr>
          <w:sz w:val="20"/>
        </w:rPr>
        <w:tab/>
      </w:r>
    </w:p>
    <w:p w14:paraId="72D4E273" w14:textId="77777777" w:rsidR="003F7340" w:rsidRPr="00702045" w:rsidRDefault="003F7340" w:rsidP="003F7340">
      <w:pPr>
        <w:pStyle w:val="RESPONSELINE"/>
        <w:tabs>
          <w:tab w:val="left" w:pos="4140"/>
          <w:tab w:val="left" w:pos="8280"/>
        </w:tabs>
      </w:pPr>
      <w:r w:rsidRPr="00702045">
        <w:tab/>
        <w:t>PROGRAMMER NOTE: ALLOW REFUSAL IN MM/YYYY</w:t>
      </w:r>
    </w:p>
    <w:p w14:paraId="6C003888" w14:textId="77777777" w:rsidR="003F7340" w:rsidRPr="00702045" w:rsidRDefault="003F7340" w:rsidP="003F7340">
      <w:pPr>
        <w:pStyle w:val="RESPONSELINE"/>
        <w:tabs>
          <w:tab w:val="left" w:pos="4140"/>
          <w:tab w:val="left" w:pos="8280"/>
        </w:tabs>
      </w:pPr>
      <w:r w:rsidRPr="00702045">
        <w:tab/>
        <w:t>|</w:t>
      </w:r>
      <w:r w:rsidRPr="00702045">
        <w:rPr>
          <w:u w:val="single"/>
        </w:rPr>
        <w:t xml:space="preserve">     </w:t>
      </w:r>
      <w:r w:rsidRPr="00702045">
        <w:t>|</w:t>
      </w:r>
      <w:r w:rsidRPr="00702045">
        <w:rPr>
          <w:u w:val="single"/>
        </w:rPr>
        <w:t xml:space="preserve">     </w:t>
      </w:r>
      <w:r w:rsidRPr="00702045">
        <w:t>| /  |</w:t>
      </w:r>
      <w:r w:rsidRPr="00702045">
        <w:rPr>
          <w:u w:val="single"/>
        </w:rPr>
        <w:t xml:space="preserve">     </w:t>
      </w:r>
      <w:r w:rsidRPr="00702045">
        <w:t>|</w:t>
      </w:r>
      <w:r w:rsidRPr="00702045">
        <w:rPr>
          <w:u w:val="single"/>
        </w:rPr>
        <w:t xml:space="preserve">     </w:t>
      </w:r>
      <w:r w:rsidRPr="00702045">
        <w:t>|</w:t>
      </w:r>
      <w:r w:rsidRPr="00702045">
        <w:rPr>
          <w:u w:val="single"/>
        </w:rPr>
        <w:t xml:space="preserve">     </w:t>
      </w:r>
      <w:r w:rsidRPr="00702045">
        <w:t>|</w:t>
      </w:r>
      <w:r w:rsidRPr="00702045">
        <w:rPr>
          <w:u w:val="single"/>
        </w:rPr>
        <w:t xml:space="preserve">     </w:t>
      </w:r>
      <w:r w:rsidRPr="00702045">
        <w:t>|</w:t>
      </w:r>
      <w:r w:rsidRPr="00702045">
        <w:tab/>
        <w:t>DATE PLANNING TO MARRY</w:t>
      </w:r>
    </w:p>
    <w:p w14:paraId="5F85A2D4" w14:textId="77777777" w:rsidR="003F7340" w:rsidRPr="00702045" w:rsidRDefault="003F7340" w:rsidP="003F7340">
      <w:pPr>
        <w:pStyle w:val="INDENTEDBODYTEXT"/>
        <w:ind w:left="720"/>
      </w:pPr>
      <w:r w:rsidRPr="00702045">
        <w:t>(01-12)      (201</w:t>
      </w:r>
      <w:r w:rsidR="001F4AA7" w:rsidRPr="00702045">
        <w:t>6</w:t>
      </w:r>
      <w:r w:rsidRPr="00702045">
        <w:t>-202</w:t>
      </w:r>
      <w:r w:rsidR="001F4AA7" w:rsidRPr="00702045">
        <w:t>5</w:t>
      </w:r>
      <w:r w:rsidRPr="00702045">
        <w:t>)</w:t>
      </w:r>
    </w:p>
    <w:p w14:paraId="24C48EBC" w14:textId="77777777" w:rsidR="003F7340" w:rsidRPr="00702045" w:rsidRDefault="003F7340" w:rsidP="003F7340">
      <w:pPr>
        <w:pStyle w:val="INDENTEDBODYTEXT"/>
        <w:spacing w:after="240"/>
        <w:ind w:left="720"/>
      </w:pPr>
      <w:r w:rsidRPr="00702045">
        <w:t>MONTH        YEAR</w:t>
      </w:r>
    </w:p>
    <w:p w14:paraId="23A49578" w14:textId="77777777" w:rsidR="003F7340" w:rsidRPr="00702045" w:rsidRDefault="003F7340" w:rsidP="003F7340">
      <w:pPr>
        <w:pStyle w:val="RESPONSELINE"/>
        <w:tabs>
          <w:tab w:val="left" w:pos="4140"/>
          <w:tab w:val="left" w:pos="8280"/>
        </w:tabs>
      </w:pPr>
      <w:r w:rsidRPr="00702045">
        <w:tab/>
        <w:t>INTERVIEWER INSTRUCTION: IF NO DATE IS GIVEN, DO NOT PROBE</w:t>
      </w:r>
    </w:p>
    <w:p w14:paraId="7C06E7E5" w14:textId="77777777" w:rsidR="003F7340" w:rsidRPr="00702045" w:rsidRDefault="003F7340" w:rsidP="003F7340">
      <w:pPr>
        <w:pStyle w:val="RESPONSE0"/>
      </w:pPr>
      <w:r w:rsidRPr="00702045">
        <w:t>NO DATE HAS BEEN SET</w:t>
      </w:r>
      <w:r w:rsidRPr="00702045">
        <w:tab/>
        <w:t>13</w:t>
      </w:r>
      <w:r w:rsidRPr="00702045">
        <w:tab/>
        <w:t xml:space="preserve"> </w:t>
      </w:r>
    </w:p>
    <w:p w14:paraId="2FFB2B16" w14:textId="77777777" w:rsidR="003F7340" w:rsidRPr="00702045" w:rsidRDefault="003F7340" w:rsidP="003F7340">
      <w:pPr>
        <w:pStyle w:val="RESPONSE0"/>
      </w:pPr>
      <w:r w:rsidRPr="00702045">
        <w:t>DON’T KNOW</w:t>
      </w:r>
      <w:r w:rsidRPr="00702045">
        <w:tab/>
        <w:t>d</w:t>
      </w:r>
      <w:r w:rsidRPr="00702045">
        <w:tab/>
      </w:r>
    </w:p>
    <w:p w14:paraId="51B0BE3D" w14:textId="77777777" w:rsidR="003F7340" w:rsidRPr="00702045" w:rsidRDefault="003F7340" w:rsidP="003F7340">
      <w:pPr>
        <w:pStyle w:val="RESPONSELAST"/>
      </w:pPr>
      <w:r w:rsidRPr="00702045">
        <w:t>REFUSED</w:t>
      </w:r>
      <w:r w:rsidRPr="00702045">
        <w:tab/>
        <w:t>r</w:t>
      </w:r>
      <w:r w:rsidRPr="00702045">
        <w:tab/>
        <w:t xml:space="preserve"> </w:t>
      </w:r>
    </w:p>
    <w:p w14:paraId="047EFC6F" w14:textId="77777777" w:rsidR="001F4AA7" w:rsidRPr="00702045" w:rsidRDefault="001F4AA7" w:rsidP="003F7340">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7117C" w:rsidRPr="00702045" w14:paraId="1DBAE9EB"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A6F2BD" w14:textId="77777777" w:rsidR="0057117C" w:rsidRPr="00702045" w:rsidRDefault="00B7793F" w:rsidP="00B30504">
            <w:pPr>
              <w:spacing w:before="60" w:after="60" w:line="240" w:lineRule="auto"/>
              <w:ind w:firstLine="0"/>
              <w:jc w:val="left"/>
              <w:rPr>
                <w:rFonts w:ascii="Arial" w:hAnsi="Arial" w:cs="Arial"/>
                <w:bCs/>
                <w:caps/>
                <w:sz w:val="20"/>
              </w:rPr>
            </w:pPr>
            <w:r w:rsidRPr="00702045">
              <w:rPr>
                <w:rFonts w:ascii="Arial" w:hAnsi="Arial" w:cs="Arial"/>
                <w:color w:val="000000"/>
                <w:sz w:val="20"/>
                <w:szCs w:val="20"/>
              </w:rPr>
              <w:br w:type="page"/>
            </w:r>
            <w:r w:rsidR="00315365" w:rsidRPr="00702045">
              <w:rPr>
                <w:rFonts w:ascii="Arial" w:hAnsi="Arial" w:cs="Arial"/>
                <w:bCs/>
                <w:caps/>
                <w:sz w:val="20"/>
              </w:rPr>
              <w:t xml:space="preserve">C3 </w:t>
            </w:r>
            <w:r w:rsidR="0057117C" w:rsidRPr="00702045">
              <w:rPr>
                <w:rFonts w:ascii="Arial" w:hAnsi="Arial" w:cs="Arial"/>
                <w:bCs/>
                <w:caps/>
                <w:sz w:val="20"/>
              </w:rPr>
              <w:t>ne 1 or 2</w:t>
            </w:r>
          </w:p>
        </w:tc>
      </w:tr>
    </w:tbl>
    <w:p w14:paraId="26ACAB1F" w14:textId="77777777" w:rsidR="00484B8A" w:rsidRPr="00702045" w:rsidRDefault="00315365" w:rsidP="00484B8A">
      <w:pPr>
        <w:pStyle w:val="QUESTIONTEXT"/>
      </w:pPr>
      <w:r w:rsidRPr="00702045">
        <w:t>C4</w:t>
      </w:r>
      <w:r w:rsidR="00484B8A" w:rsidRPr="00702045">
        <w:t>.</w:t>
      </w:r>
      <w:r w:rsidR="00484B8A" w:rsidRPr="00702045">
        <w:tab/>
      </w:r>
      <w:r w:rsidR="0057117C" w:rsidRPr="00702045">
        <w:t>Which of the following best describes your relationship status</w:t>
      </w:r>
      <w:r w:rsidR="00484B8A" w:rsidRPr="00702045">
        <w:t>?</w:t>
      </w:r>
    </w:p>
    <w:p w14:paraId="492D9A6E" w14:textId="77777777" w:rsidR="00C614A6" w:rsidRPr="00702045" w:rsidRDefault="00C614A6" w:rsidP="00C614A6">
      <w:pPr>
        <w:tabs>
          <w:tab w:val="clear" w:pos="432"/>
          <w:tab w:val="left" w:pos="6480"/>
        </w:tabs>
        <w:spacing w:line="240" w:lineRule="auto"/>
        <w:ind w:firstLine="0"/>
        <w:jc w:val="left"/>
        <w:rPr>
          <w:rFonts w:ascii="Arial" w:hAnsi="Arial" w:cs="Arial"/>
          <w:color w:val="000000"/>
          <w:sz w:val="20"/>
          <w:szCs w:val="20"/>
        </w:rPr>
      </w:pPr>
      <w:r w:rsidRPr="00702045">
        <w:rPr>
          <w:bCs/>
          <w:noProof/>
          <w:color w:val="000000"/>
        </w:rPr>
        <mc:AlternateContent>
          <mc:Choice Requires="wps">
            <w:drawing>
              <wp:anchor distT="0" distB="0" distL="114300" distR="114300" simplePos="0" relativeHeight="251729920" behindDoc="0" locked="0" layoutInCell="1" allowOverlap="1" wp14:anchorId="716C0CD7" wp14:editId="5DCF8510">
                <wp:simplePos x="0" y="0"/>
                <wp:positionH relativeFrom="margin">
                  <wp:posOffset>0</wp:posOffset>
                </wp:positionH>
                <wp:positionV relativeFrom="paragraph">
                  <wp:posOffset>-635</wp:posOffset>
                </wp:positionV>
                <wp:extent cx="368473" cy="166254"/>
                <wp:effectExtent l="0" t="0" r="1270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57A008A9"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0CD7" id="Text Box 1" o:spid="_x0000_s1085" type="#_x0000_t202" style="position:absolute;margin-left:0;margin-top:-.05pt;width:29pt;height:13.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">
                <v:textbox inset="0,0,0,0">
                  <w:txbxContent>
                    <w:p w14:paraId="57A008A9"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989785969"/>
          <w:placeholder>
            <w:docPart w:val="476763C7140A42D2AF94A36737D081F5"/>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758A4374" w14:textId="77777777" w:rsidR="00484B8A" w:rsidRPr="00702045" w:rsidRDefault="00DA42FF" w:rsidP="00484B8A">
      <w:pPr>
        <w:pStyle w:val="RESPONSE0"/>
      </w:pPr>
      <w:r w:rsidRPr="00702045">
        <w:rPr>
          <w:b/>
          <w:bCs/>
        </w:rPr>
        <w:t>I am romantically involved wi</w:t>
      </w:r>
      <w:r w:rsidR="0057117C" w:rsidRPr="00702045">
        <w:rPr>
          <w:b/>
          <w:bCs/>
        </w:rPr>
        <w:t>th someone on a steady basis,</w:t>
      </w:r>
      <w:r w:rsidR="00484B8A" w:rsidRPr="00702045">
        <w:tab/>
      </w:r>
      <w:r w:rsidR="0057117C" w:rsidRPr="00702045">
        <w:t>1</w:t>
      </w:r>
      <w:r w:rsidR="00484B8A" w:rsidRPr="00702045">
        <w:tab/>
      </w:r>
    </w:p>
    <w:p w14:paraId="544A9CA5" w14:textId="77777777" w:rsidR="0057117C" w:rsidRPr="00702045" w:rsidRDefault="00DA42FF" w:rsidP="00484B8A">
      <w:pPr>
        <w:pStyle w:val="RESPONSE0"/>
      </w:pPr>
      <w:r w:rsidRPr="00702045">
        <w:rPr>
          <w:b/>
          <w:bCs/>
        </w:rPr>
        <w:t>I am involved in an on-again and off-again relationship</w:t>
      </w:r>
      <w:r w:rsidR="0057117C" w:rsidRPr="00702045">
        <w:rPr>
          <w:b/>
          <w:bCs/>
        </w:rPr>
        <w:t>, or</w:t>
      </w:r>
      <w:r w:rsidR="00484B8A" w:rsidRPr="00702045">
        <w:tab/>
      </w:r>
      <w:r w:rsidR="0057117C" w:rsidRPr="00702045">
        <w:t>2</w:t>
      </w:r>
    </w:p>
    <w:p w14:paraId="4D68482C" w14:textId="77777777" w:rsidR="0057117C" w:rsidRPr="00702045" w:rsidRDefault="0057117C" w:rsidP="0057117C">
      <w:pPr>
        <w:pStyle w:val="RESPONSE0"/>
      </w:pPr>
      <w:r w:rsidRPr="00702045">
        <w:rPr>
          <w:b/>
          <w:bCs/>
        </w:rPr>
        <w:t>I am not in a relationship?</w:t>
      </w:r>
      <w:r w:rsidRPr="00702045">
        <w:tab/>
        <w:t>3</w:t>
      </w:r>
      <w:r w:rsidR="000B7C1B" w:rsidRPr="00702045">
        <w:tab/>
        <w:t>GO TO</w:t>
      </w:r>
      <w:r w:rsidR="00CC6C21" w:rsidRPr="00702045">
        <w:t xml:space="preserve"> </w:t>
      </w:r>
      <w:r w:rsidR="00315365" w:rsidRPr="00702045">
        <w:t>C12</w:t>
      </w:r>
    </w:p>
    <w:p w14:paraId="34A59ED8" w14:textId="77777777" w:rsidR="00484B8A" w:rsidRPr="00702045" w:rsidRDefault="00484B8A" w:rsidP="00484B8A">
      <w:pPr>
        <w:pStyle w:val="RESPONSE0"/>
      </w:pPr>
      <w:r w:rsidRPr="00702045">
        <w:t>DON’T KNOW</w:t>
      </w:r>
      <w:r w:rsidRPr="00702045">
        <w:tab/>
        <w:t>d</w:t>
      </w:r>
      <w:r w:rsidRPr="00702045">
        <w:tab/>
      </w:r>
      <w:r w:rsidR="000B7C1B" w:rsidRPr="00702045">
        <w:t>GO TO</w:t>
      </w:r>
      <w:r w:rsidR="00CC6C21" w:rsidRPr="00702045">
        <w:t xml:space="preserve"> </w:t>
      </w:r>
      <w:r w:rsidR="00315365" w:rsidRPr="00702045">
        <w:t>C12</w:t>
      </w:r>
    </w:p>
    <w:p w14:paraId="50CB9CA9" w14:textId="77777777" w:rsidR="000B7C1B" w:rsidRPr="00702045" w:rsidRDefault="00484B8A" w:rsidP="00484B8A">
      <w:pPr>
        <w:pStyle w:val="RESPONSE0"/>
      </w:pPr>
      <w:r w:rsidRPr="00702045">
        <w:t>REFUSED</w:t>
      </w:r>
      <w:r w:rsidRPr="00702045">
        <w:tab/>
        <w:t>r</w:t>
      </w:r>
      <w:r w:rsidRPr="00702045">
        <w:tab/>
      </w:r>
      <w:r w:rsidR="000B7C1B" w:rsidRPr="00702045">
        <w:t>GO TO</w:t>
      </w:r>
      <w:r w:rsidR="00CC6C21" w:rsidRPr="00702045">
        <w:t xml:space="preserve"> </w:t>
      </w:r>
      <w:r w:rsidR="00315365" w:rsidRPr="00702045">
        <w:t>C12</w:t>
      </w:r>
    </w:p>
    <w:p w14:paraId="2E45D138" w14:textId="77777777" w:rsidR="0052708F" w:rsidRPr="00702045" w:rsidRDefault="0052708F" w:rsidP="0052708F">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0B7C1B" w:rsidRPr="00702045" w14:paraId="646326AE"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78124E" w14:textId="77777777" w:rsidR="000B7C1B" w:rsidRPr="00702045" w:rsidRDefault="008637F0" w:rsidP="00315365">
            <w:pPr>
              <w:spacing w:before="60" w:after="60" w:line="240" w:lineRule="auto"/>
              <w:ind w:firstLine="0"/>
              <w:jc w:val="left"/>
              <w:rPr>
                <w:rFonts w:ascii="Arial" w:hAnsi="Arial" w:cs="Arial"/>
                <w:bCs/>
                <w:caps/>
                <w:sz w:val="20"/>
              </w:rPr>
            </w:pPr>
            <w:r w:rsidRPr="00702045">
              <w:rPr>
                <w:rFonts w:ascii="Arial" w:hAnsi="Arial" w:cs="Arial"/>
                <w:bCs/>
                <w:caps/>
                <w:sz w:val="20"/>
              </w:rPr>
              <w:t>IN A RELATIONSHIP: (</w:t>
            </w:r>
            <w:r w:rsidR="00315365" w:rsidRPr="00702045">
              <w:rPr>
                <w:rFonts w:ascii="Arial" w:hAnsi="Arial" w:cs="Arial"/>
                <w:bCs/>
                <w:caps/>
                <w:sz w:val="20"/>
              </w:rPr>
              <w:t xml:space="preserve">C3 </w:t>
            </w:r>
            <w:r w:rsidR="000B7C1B" w:rsidRPr="00702045">
              <w:rPr>
                <w:rFonts w:ascii="Arial" w:hAnsi="Arial" w:cs="Arial"/>
                <w:bCs/>
                <w:caps/>
                <w:sz w:val="20"/>
              </w:rPr>
              <w:t xml:space="preserve">= </w:t>
            </w:r>
            <w:r w:rsidRPr="00702045">
              <w:rPr>
                <w:rFonts w:ascii="Arial" w:hAnsi="Arial" w:cs="Arial"/>
                <w:bCs/>
                <w:caps/>
                <w:sz w:val="20"/>
              </w:rPr>
              <w:t>1 OR 2) OR (</w:t>
            </w:r>
            <w:r w:rsidR="00315365" w:rsidRPr="00702045">
              <w:rPr>
                <w:rFonts w:ascii="Arial" w:hAnsi="Arial" w:cs="Arial"/>
                <w:bCs/>
                <w:caps/>
                <w:sz w:val="20"/>
              </w:rPr>
              <w:t>C4</w:t>
            </w:r>
            <w:r w:rsidR="000B7C1B" w:rsidRPr="00702045">
              <w:rPr>
                <w:rFonts w:ascii="Arial" w:hAnsi="Arial" w:cs="Arial"/>
                <w:bCs/>
                <w:caps/>
                <w:sz w:val="20"/>
              </w:rPr>
              <w:t xml:space="preserve"> = 1 OR 2</w:t>
            </w:r>
            <w:r w:rsidRPr="00702045">
              <w:rPr>
                <w:rFonts w:ascii="Arial" w:hAnsi="Arial" w:cs="Arial"/>
                <w:bCs/>
                <w:caps/>
                <w:sz w:val="20"/>
              </w:rPr>
              <w:t>)</w:t>
            </w:r>
          </w:p>
        </w:tc>
      </w:tr>
      <w:tr w:rsidR="008D52F1" w:rsidRPr="00702045" w14:paraId="2207C834" w14:textId="77777777" w:rsidTr="008D52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CFD413" w14:textId="77777777" w:rsidR="008D52F1" w:rsidRPr="00702045" w:rsidRDefault="008D52F1" w:rsidP="00694D69">
            <w:pPr>
              <w:spacing w:before="60" w:after="60" w:line="240" w:lineRule="auto"/>
              <w:ind w:firstLine="0"/>
              <w:jc w:val="left"/>
              <w:rPr>
                <w:rFonts w:ascii="Arial" w:hAnsi="Arial" w:cs="Arial"/>
                <w:bCs/>
                <w:caps/>
                <w:sz w:val="20"/>
              </w:rPr>
            </w:pPr>
            <w:r w:rsidRPr="00702045">
              <w:rPr>
                <w:rFonts w:ascii="Arial" w:hAnsi="Arial" w:cs="Arial"/>
                <w:bCs/>
                <w:caps/>
                <w:sz w:val="20"/>
              </w:rPr>
              <w:t>IF C3=</w:t>
            </w:r>
            <w:r w:rsidR="00694D69" w:rsidRPr="00702045">
              <w:rPr>
                <w:rFonts w:ascii="Arial" w:hAnsi="Arial" w:cs="Arial"/>
                <w:bCs/>
                <w:caps/>
                <w:sz w:val="20"/>
              </w:rPr>
              <w:t>2</w:t>
            </w:r>
            <w:r w:rsidRPr="00702045">
              <w:rPr>
                <w:rFonts w:ascii="Arial" w:hAnsi="Arial" w:cs="Arial"/>
                <w:bCs/>
                <w:caps/>
                <w:sz w:val="20"/>
              </w:rPr>
              <w:t xml:space="preserve"> FILL “SPOUSE” ELSE FILL “PARTNER”</w:t>
            </w:r>
          </w:p>
        </w:tc>
      </w:tr>
    </w:tbl>
    <w:p w14:paraId="1F982A91" w14:textId="77777777" w:rsidR="000B7C1B" w:rsidRPr="00702045" w:rsidRDefault="00532479" w:rsidP="000B7C1B">
      <w:pPr>
        <w:pStyle w:val="QUESTIONTEXT"/>
      </w:pPr>
      <w:r w:rsidRPr="00702045">
        <w:rPr>
          <w:noProof/>
        </w:rPr>
        <mc:AlternateContent>
          <mc:Choice Requires="wps">
            <w:drawing>
              <wp:anchor distT="0" distB="0" distL="114300" distR="114300" simplePos="0" relativeHeight="251839488" behindDoc="0" locked="0" layoutInCell="0" allowOverlap="1" wp14:anchorId="75CCC05C" wp14:editId="7D30AE8B">
                <wp:simplePos x="0" y="0"/>
                <wp:positionH relativeFrom="leftMargin">
                  <wp:posOffset>932460</wp:posOffset>
                </wp:positionH>
                <wp:positionV relativeFrom="paragraph">
                  <wp:posOffset>268118</wp:posOffset>
                </wp:positionV>
                <wp:extent cx="349885" cy="173380"/>
                <wp:effectExtent l="0" t="0" r="12065" b="171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9885" cy="173380"/>
                        </a:xfrm>
                        <a:prstGeom prst="rect">
                          <a:avLst/>
                        </a:prstGeom>
                        <a:solidFill>
                          <a:srgbClr val="FFFFFF"/>
                        </a:solidFill>
                        <a:ln w="9525">
                          <a:solidFill>
                            <a:srgbClr val="000000"/>
                          </a:solidFill>
                          <a:miter lim="800000"/>
                          <a:headEnd/>
                          <a:tailEnd/>
                        </a:ln>
                      </wps:spPr>
                      <wps:txbx>
                        <w:txbxContent>
                          <w:p w14:paraId="0C41DB35"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CC05C" id="Text Box 34" o:spid="_x0000_s1086" type="#_x0000_t202" style="position:absolute;left:0;text-align:left;margin-left:73.4pt;margin-top:21.1pt;width:27.55pt;height:13.65pt;flip:y;z-index:251839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" o:allowincell="f">
                <v:textbox>
                  <w:txbxContent>
                    <w:p w14:paraId="0C41DB35"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315365" w:rsidRPr="00702045">
        <w:rPr>
          <w:noProof/>
        </w:rPr>
        <mc:AlternateContent>
          <mc:Choice Requires="wps">
            <w:drawing>
              <wp:anchor distT="0" distB="0" distL="114300" distR="114300" simplePos="0" relativeHeight="251890688" behindDoc="0" locked="0" layoutInCell="0" allowOverlap="1" wp14:anchorId="539203CF" wp14:editId="4FA514BD">
                <wp:simplePos x="0" y="0"/>
                <wp:positionH relativeFrom="leftMargin">
                  <wp:posOffset>932460</wp:posOffset>
                </wp:positionH>
                <wp:positionV relativeFrom="paragraph">
                  <wp:posOffset>268118</wp:posOffset>
                </wp:positionV>
                <wp:extent cx="349885" cy="173380"/>
                <wp:effectExtent l="0" t="0" r="12065" b="171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9885" cy="173380"/>
                        </a:xfrm>
                        <a:prstGeom prst="rect">
                          <a:avLst/>
                        </a:prstGeom>
                        <a:solidFill>
                          <a:srgbClr val="FFFFFF"/>
                        </a:solidFill>
                        <a:ln w="9525">
                          <a:solidFill>
                            <a:srgbClr val="000000"/>
                          </a:solidFill>
                          <a:miter lim="800000"/>
                          <a:headEnd/>
                          <a:tailEnd/>
                        </a:ln>
                      </wps:spPr>
                      <wps:txbx>
                        <w:txbxContent>
                          <w:p w14:paraId="24D784F2"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03CF" id="Text Box 32" o:spid="_x0000_s1087" type="#_x0000_t202" style="position:absolute;left:0;text-align:left;margin-left:73.4pt;margin-top:21.1pt;width:27.55pt;height:13.65pt;flip:y;z-index:251890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" o:allowincell="f">
                <v:textbox>
                  <w:txbxContent>
                    <w:p w14:paraId="24D784F2" w14:textId="77777777" w:rsidR="00F25665" w:rsidRPr="00A4559B" w:rsidRDefault="00F25665" w:rsidP="00532479">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315365" w:rsidRPr="00702045">
        <w:t>C5</w:t>
      </w:r>
      <w:r w:rsidR="000B7C1B" w:rsidRPr="00702045">
        <w:t>.</w:t>
      </w:r>
      <w:r w:rsidR="000B7C1B" w:rsidRPr="00702045">
        <w:tab/>
      </w:r>
      <w:r w:rsidR="00C616AB" w:rsidRPr="00702045">
        <w:t xml:space="preserve">I would like to ask you a few questions about your [spouse/partner]. What is your </w:t>
      </w:r>
      <w:r w:rsidRPr="00702045">
        <w:t xml:space="preserve"> </w:t>
      </w:r>
      <w:r w:rsidR="00C616AB" w:rsidRPr="00702045">
        <w:t>[spouse/partner]’s first name</w:t>
      </w:r>
      <w:r w:rsidR="000B7C1B" w:rsidRPr="00702045">
        <w:t>?</w:t>
      </w:r>
    </w:p>
    <w:p w14:paraId="2BA5AE94" w14:textId="77777777" w:rsidR="000B7C1B" w:rsidRPr="00702045" w:rsidRDefault="005B6E5A" w:rsidP="00385B21">
      <w:pPr>
        <w:pStyle w:val="RESPONSE0"/>
        <w:ind w:left="2160" w:right="0" w:hanging="1440"/>
        <w:rPr>
          <w:b/>
        </w:rPr>
      </w:pPr>
      <w:r w:rsidRPr="00702045">
        <w:rPr>
          <w:b/>
        </w:rPr>
        <w:t>IF NEEDED:</w:t>
      </w:r>
      <w:r w:rsidRPr="00702045">
        <w:t xml:space="preserve"> </w:t>
      </w:r>
      <w:r w:rsidR="00385B21" w:rsidRPr="00702045">
        <w:tab/>
      </w:r>
      <w:r w:rsidRPr="00702045">
        <w:rPr>
          <w:b/>
        </w:rPr>
        <w:t xml:space="preserve">I just need this information to refer to </w:t>
      </w:r>
      <w:r w:rsidR="008D52F1" w:rsidRPr="00702045">
        <w:rPr>
          <w:b/>
        </w:rPr>
        <w:t>(</w:t>
      </w:r>
      <w:r w:rsidRPr="00702045">
        <w:rPr>
          <w:b/>
        </w:rPr>
        <w:t>him/her</w:t>
      </w:r>
      <w:r w:rsidR="008D52F1" w:rsidRPr="00702045">
        <w:rPr>
          <w:b/>
        </w:rPr>
        <w:t>)</w:t>
      </w:r>
      <w:r w:rsidRPr="00702045">
        <w:rPr>
          <w:b/>
        </w:rPr>
        <w:t xml:space="preserve"> for these next questions. I will not share this information with anyone.</w:t>
      </w:r>
      <w:r w:rsidR="00694D69" w:rsidRPr="00702045">
        <w:rPr>
          <w:b/>
        </w:rPr>
        <w:t xml:space="preserve"> If you prefer, you can just give me (his/her) initials.</w:t>
      </w:r>
    </w:p>
    <w:p w14:paraId="0E273C8F" w14:textId="77777777" w:rsidR="005B6E5A" w:rsidRPr="00702045" w:rsidRDefault="005B6E5A" w:rsidP="00484B8A">
      <w:pPr>
        <w:pStyle w:val="RESPONSE0"/>
      </w:pPr>
    </w:p>
    <w:p w14:paraId="124AF6CB" w14:textId="77777777" w:rsidR="005B6E5A" w:rsidRPr="00702045" w:rsidRDefault="005B6E5A" w:rsidP="005B6E5A">
      <w:pPr>
        <w:pStyle w:val="UNDERLINERESPONSE"/>
      </w:pPr>
      <w:r w:rsidRPr="00702045">
        <w:tab/>
        <w:t xml:space="preserve"> (STRING 50)</w:t>
      </w:r>
    </w:p>
    <w:p w14:paraId="60EA901A" w14:textId="77777777" w:rsidR="005B6E5A" w:rsidRPr="00702045" w:rsidRDefault="005B6E5A" w:rsidP="005B6E5A">
      <w:pPr>
        <w:pStyle w:val="INDENTEDBODYTEXT"/>
      </w:pPr>
      <w:r w:rsidRPr="00702045">
        <w:t>NAME</w:t>
      </w:r>
    </w:p>
    <w:p w14:paraId="21A724CA" w14:textId="77777777" w:rsidR="00484B8A" w:rsidRPr="00702045" w:rsidRDefault="00484B8A" w:rsidP="00B7793F">
      <w:pPr>
        <w:tabs>
          <w:tab w:val="clear" w:pos="432"/>
        </w:tabs>
        <w:spacing w:line="240" w:lineRule="auto"/>
        <w:ind w:firstLine="0"/>
        <w:jc w:val="left"/>
      </w:pPr>
    </w:p>
    <w:p w14:paraId="243B3014" w14:textId="77777777" w:rsidR="00DE0D1F" w:rsidRPr="00702045" w:rsidRDefault="00DE0D1F">
      <w:pPr>
        <w:tabs>
          <w:tab w:val="clear" w:pos="432"/>
        </w:tabs>
        <w:spacing w:line="240" w:lineRule="auto"/>
        <w:ind w:firstLine="0"/>
        <w:jc w:val="left"/>
      </w:pPr>
      <w:r w:rsidRPr="00702045">
        <w:br w:type="page"/>
      </w:r>
    </w:p>
    <w:p w14:paraId="0DB028D0" w14:textId="77777777" w:rsidR="008D06B5" w:rsidRPr="00702045" w:rsidRDefault="008D06B5" w:rsidP="008D06B5">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D06B5" w:rsidRPr="00702045" w14:paraId="24CF9B33" w14:textId="77777777" w:rsidTr="008D06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A7A38" w14:textId="77777777" w:rsidR="008D06B5" w:rsidRPr="00702045" w:rsidRDefault="00DE0D1F" w:rsidP="00F14131">
            <w:pPr>
              <w:spacing w:before="60" w:after="60" w:line="240" w:lineRule="auto"/>
              <w:ind w:firstLine="0"/>
              <w:jc w:val="left"/>
              <w:rPr>
                <w:rFonts w:ascii="Arial" w:hAnsi="Arial" w:cs="Arial"/>
                <w:bCs/>
                <w:caps/>
                <w:sz w:val="20"/>
              </w:rPr>
            </w:pPr>
            <w:r w:rsidRPr="00702045">
              <w:rPr>
                <w:rFonts w:ascii="Arial" w:hAnsi="Arial" w:cs="Arial"/>
                <w:bCs/>
                <w:caps/>
                <w:sz w:val="20"/>
              </w:rPr>
              <w:t>(C3 = 1 OR 2) OR (C4 = 1 OR 2)</w:t>
            </w:r>
          </w:p>
        </w:tc>
      </w:tr>
      <w:tr w:rsidR="008D06B5" w:rsidRPr="00702045" w14:paraId="4ABF42B4" w14:textId="77777777" w:rsidTr="008D06B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14:paraId="4B81B9BC" w14:textId="77777777" w:rsidR="008D06B5" w:rsidRPr="00702045" w:rsidRDefault="008D06B5" w:rsidP="008D06B5">
            <w:pPr>
              <w:spacing w:before="60" w:after="60" w:line="240" w:lineRule="auto"/>
              <w:ind w:firstLine="0"/>
              <w:jc w:val="left"/>
              <w:rPr>
                <w:rFonts w:ascii="Arial" w:hAnsi="Arial" w:cs="Arial"/>
                <w:bCs/>
                <w:caps/>
                <w:sz w:val="20"/>
              </w:rPr>
            </w:pPr>
            <w:r w:rsidRPr="00702045">
              <w:rPr>
                <w:rFonts w:ascii="Arial" w:hAnsi="Arial" w:cs="Arial"/>
                <w:bCs/>
                <w:caps/>
                <w:sz w:val="20"/>
              </w:rPr>
              <w:t>fill [partner name] from c5</w:t>
            </w:r>
          </w:p>
        </w:tc>
      </w:tr>
    </w:tbl>
    <w:p w14:paraId="266ED254" w14:textId="690E4006" w:rsidR="008D06B5" w:rsidRPr="00702045" w:rsidRDefault="0062747A" w:rsidP="008D06B5">
      <w:pPr>
        <w:pStyle w:val="QUESTIONTEXT"/>
      </w:pPr>
      <w:r w:rsidRPr="00702045">
        <w:rPr>
          <w:bCs/>
          <w:noProof/>
          <w:color w:val="000000"/>
        </w:rPr>
        <mc:AlternateContent>
          <mc:Choice Requires="wps">
            <w:drawing>
              <wp:anchor distT="0" distB="0" distL="114300" distR="114300" simplePos="0" relativeHeight="252147712" behindDoc="0" locked="0" layoutInCell="1" allowOverlap="1" wp14:anchorId="22AEDDEC" wp14:editId="0B197573">
                <wp:simplePos x="0" y="0"/>
                <wp:positionH relativeFrom="margin">
                  <wp:posOffset>-161925</wp:posOffset>
                </wp:positionH>
                <wp:positionV relativeFrom="paragraph">
                  <wp:posOffset>294640</wp:posOffset>
                </wp:positionV>
                <wp:extent cx="530225" cy="165735"/>
                <wp:effectExtent l="0" t="0" r="22225" b="247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65735"/>
                        </a:xfrm>
                        <a:prstGeom prst="rect">
                          <a:avLst/>
                        </a:prstGeom>
                        <a:solidFill>
                          <a:srgbClr val="FFFFFF"/>
                        </a:solidFill>
                        <a:ln w="9525">
                          <a:solidFill>
                            <a:srgbClr val="000000"/>
                          </a:solidFill>
                          <a:miter lim="800000"/>
                          <a:headEnd/>
                          <a:tailEnd/>
                        </a:ln>
                      </wps:spPr>
                      <wps:txbx>
                        <w:txbxContent>
                          <w:p w14:paraId="47ACFC51" w14:textId="0F1A8227" w:rsidR="00F25665" w:rsidRPr="002571CE" w:rsidRDefault="00F25665" w:rsidP="008D06B5">
                            <w:pPr>
                              <w:spacing w:before="40"/>
                              <w:ind w:right="-34" w:firstLine="0"/>
                              <w:jc w:val="left"/>
                              <w:rPr>
                                <w:rFonts w:ascii="Arial" w:hAnsi="Arial" w:cs="Arial"/>
                                <w:sz w:val="12"/>
                                <w:szCs w:val="12"/>
                              </w:rPr>
                            </w:pPr>
                            <w:r>
                              <w:rPr>
                                <w:rFonts w:ascii="Arial" w:hAnsi="Arial" w:cs="Arial"/>
                                <w:sz w:val="12"/>
                                <w:szCs w:val="12"/>
                              </w:rPr>
                              <w:t xml:space="preserve"> 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DDEC" id="Text Box 140" o:spid="_x0000_s1088" type="#_x0000_t202" style="position:absolute;left:0;text-align:left;margin-left:-12.75pt;margin-top:23.2pt;width:41.75pt;height:13.05pt;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">
                <v:textbox inset="0,0,0,0">
                  <w:txbxContent>
                    <w:p w14:paraId="47ACFC51" w14:textId="0F1A8227" w:rsidR="00F25665" w:rsidRPr="002571CE" w:rsidRDefault="00F25665" w:rsidP="008D06B5">
                      <w:pPr>
                        <w:spacing w:before="40"/>
                        <w:ind w:right="-34" w:firstLine="0"/>
                        <w:jc w:val="left"/>
                        <w:rPr>
                          <w:rFonts w:ascii="Arial" w:hAnsi="Arial" w:cs="Arial"/>
                          <w:sz w:val="12"/>
                          <w:szCs w:val="12"/>
                        </w:rPr>
                      </w:pPr>
                      <w:r>
                        <w:rPr>
                          <w:rFonts w:ascii="Arial" w:hAnsi="Arial" w:cs="Arial"/>
                          <w:sz w:val="12"/>
                          <w:szCs w:val="12"/>
                        </w:rPr>
                        <w:t xml:space="preserve"> PACT</w:t>
                      </w:r>
                    </w:p>
                  </w:txbxContent>
                </v:textbox>
                <w10:wrap anchorx="margin"/>
              </v:shape>
            </w:pict>
          </mc:Fallback>
        </mc:AlternateContent>
      </w:r>
      <w:r w:rsidR="008D06B5" w:rsidRPr="00702045">
        <w:t>C5a.</w:t>
      </w:r>
      <w:r w:rsidR="008D06B5" w:rsidRPr="00702045">
        <w:tab/>
        <w:t>Is [PARTNER NAME] a man or a woman?</w:t>
      </w:r>
    </w:p>
    <w:p w14:paraId="04879951" w14:textId="2D6078FD" w:rsidR="008D06B5" w:rsidRPr="00702045" w:rsidRDefault="008D06B5" w:rsidP="008D06B5">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52008657"/>
          <w:placeholder>
            <w:docPart w:val="01AF7118AE9C4E1AA61FFCA46B3A3DE0"/>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61115FC3" w14:textId="77777777" w:rsidR="008D06B5" w:rsidRPr="00702045" w:rsidRDefault="00B9348B" w:rsidP="008D06B5">
      <w:pPr>
        <w:pStyle w:val="RESPONSE0"/>
      </w:pPr>
      <w:r w:rsidRPr="00702045">
        <w:rPr>
          <w:bCs/>
        </w:rPr>
        <w:t>MAN</w:t>
      </w:r>
      <w:r w:rsidRPr="00702045">
        <w:tab/>
        <w:t>1</w:t>
      </w:r>
      <w:r w:rsidRPr="00702045">
        <w:tab/>
      </w:r>
    </w:p>
    <w:p w14:paraId="7293A38A" w14:textId="77777777" w:rsidR="008D06B5" w:rsidRPr="00702045" w:rsidRDefault="00B9348B" w:rsidP="008D06B5">
      <w:pPr>
        <w:pStyle w:val="RESPONSE0"/>
      </w:pPr>
      <w:r w:rsidRPr="00702045">
        <w:rPr>
          <w:bCs/>
        </w:rPr>
        <w:t>WOMAN</w:t>
      </w:r>
      <w:r w:rsidR="008D06B5" w:rsidRPr="00702045">
        <w:tab/>
        <w:t>2</w:t>
      </w:r>
      <w:r w:rsidR="008D06B5" w:rsidRPr="00702045">
        <w:tab/>
      </w:r>
    </w:p>
    <w:p w14:paraId="24F5CDF6" w14:textId="77777777" w:rsidR="008D06B5" w:rsidRPr="00702045" w:rsidRDefault="008D06B5" w:rsidP="008D06B5">
      <w:pPr>
        <w:pStyle w:val="RESPONSE0"/>
      </w:pPr>
      <w:r w:rsidRPr="00702045">
        <w:t>DON’T KNOW</w:t>
      </w:r>
      <w:r w:rsidRPr="00702045">
        <w:tab/>
        <w:t>d</w:t>
      </w:r>
      <w:r w:rsidRPr="00702045">
        <w:tab/>
      </w:r>
    </w:p>
    <w:p w14:paraId="04EB0E58" w14:textId="77777777" w:rsidR="008D06B5" w:rsidRPr="00702045" w:rsidRDefault="008D06B5" w:rsidP="008D06B5">
      <w:pPr>
        <w:pStyle w:val="RESPONSE0"/>
      </w:pPr>
      <w:r w:rsidRPr="00702045">
        <w:t>REFUSED</w:t>
      </w:r>
      <w:r w:rsidRPr="00702045">
        <w:tab/>
        <w:t>r</w:t>
      </w:r>
      <w:r w:rsidRPr="00702045">
        <w:tab/>
      </w:r>
    </w:p>
    <w:p w14:paraId="4891ED61" w14:textId="77777777" w:rsidR="00B7793F" w:rsidRPr="00702045" w:rsidRDefault="00B7793F" w:rsidP="00B7793F">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0B7C1B" w:rsidRPr="00702045" w14:paraId="115FF8FD"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4C90E9" w14:textId="77777777" w:rsidR="000B7C1B" w:rsidRPr="00702045" w:rsidRDefault="008637F0" w:rsidP="00B30504">
            <w:pPr>
              <w:spacing w:before="60" w:after="60" w:line="240" w:lineRule="auto"/>
              <w:ind w:firstLine="0"/>
              <w:jc w:val="left"/>
              <w:rPr>
                <w:rFonts w:ascii="Arial" w:hAnsi="Arial" w:cs="Arial"/>
                <w:bCs/>
                <w:caps/>
                <w:sz w:val="20"/>
              </w:rPr>
            </w:pPr>
            <w:r w:rsidRPr="00702045">
              <w:rPr>
                <w:rFonts w:ascii="Arial" w:hAnsi="Arial" w:cs="Arial"/>
                <w:bCs/>
                <w:caps/>
                <w:sz w:val="20"/>
              </w:rPr>
              <w:t>(</w:t>
            </w:r>
            <w:r w:rsidR="00315365" w:rsidRPr="00702045">
              <w:rPr>
                <w:rFonts w:ascii="Arial" w:hAnsi="Arial" w:cs="Arial"/>
                <w:bCs/>
                <w:caps/>
                <w:sz w:val="20"/>
              </w:rPr>
              <w:t>C3</w:t>
            </w:r>
            <w:r w:rsidRPr="00702045">
              <w:rPr>
                <w:rFonts w:ascii="Arial" w:hAnsi="Arial" w:cs="Arial"/>
                <w:bCs/>
                <w:caps/>
                <w:sz w:val="20"/>
              </w:rPr>
              <w:t xml:space="preserve"> = 1 OR 2) OR (</w:t>
            </w:r>
            <w:r w:rsidR="00315365" w:rsidRPr="00702045">
              <w:rPr>
                <w:rFonts w:ascii="Arial" w:hAnsi="Arial" w:cs="Arial"/>
                <w:bCs/>
                <w:caps/>
                <w:sz w:val="20"/>
              </w:rPr>
              <w:t>C4</w:t>
            </w:r>
            <w:r w:rsidRPr="00702045">
              <w:rPr>
                <w:rFonts w:ascii="Arial" w:hAnsi="Arial" w:cs="Arial"/>
                <w:bCs/>
                <w:caps/>
                <w:sz w:val="20"/>
              </w:rPr>
              <w:t xml:space="preserve"> = 1 OR 2)</w:t>
            </w:r>
          </w:p>
        </w:tc>
      </w:tr>
    </w:tbl>
    <w:p w14:paraId="29DFBA2F" w14:textId="77777777" w:rsidR="00EF73CF" w:rsidRPr="00702045" w:rsidRDefault="00315365" w:rsidP="00EF73CF">
      <w:pPr>
        <w:pStyle w:val="QUESTIONTEXT"/>
      </w:pPr>
      <w:r w:rsidRPr="00702045">
        <w:t>C6</w:t>
      </w:r>
      <w:r w:rsidR="00EF73CF" w:rsidRPr="00702045">
        <w:t>.</w:t>
      </w:r>
      <w:r w:rsidR="00EF73CF" w:rsidRPr="00702045">
        <w:tab/>
        <w:t xml:space="preserve">How much of the time do you live with </w:t>
      </w:r>
      <w:r w:rsidR="005B6E5A" w:rsidRPr="00702045">
        <w:t>[PARTNER NAME]</w:t>
      </w:r>
      <w:r w:rsidR="00EF73CF" w:rsidRPr="00702045">
        <w:t>?</w:t>
      </w:r>
      <w:r w:rsidR="009033D3" w:rsidRPr="00702045">
        <w:t xml:space="preserve"> Would you say…</w:t>
      </w:r>
    </w:p>
    <w:p w14:paraId="06F6605D" w14:textId="77777777" w:rsidR="00C614A6" w:rsidRPr="00702045" w:rsidRDefault="00C614A6" w:rsidP="00C614A6">
      <w:pPr>
        <w:tabs>
          <w:tab w:val="clear" w:pos="432"/>
          <w:tab w:val="left" w:pos="6480"/>
        </w:tabs>
        <w:spacing w:line="240" w:lineRule="auto"/>
        <w:ind w:firstLine="0"/>
        <w:jc w:val="left"/>
        <w:rPr>
          <w:rFonts w:ascii="Arial" w:hAnsi="Arial" w:cs="Arial"/>
          <w:color w:val="000000"/>
          <w:sz w:val="20"/>
          <w:szCs w:val="20"/>
        </w:rPr>
      </w:pPr>
      <w:r w:rsidRPr="00702045">
        <w:rPr>
          <w:bCs/>
          <w:noProof/>
          <w:color w:val="000000"/>
        </w:rPr>
        <mc:AlternateContent>
          <mc:Choice Requires="wps">
            <w:drawing>
              <wp:anchor distT="0" distB="0" distL="114300" distR="114300" simplePos="0" relativeHeight="251731968" behindDoc="0" locked="0" layoutInCell="1" allowOverlap="1" wp14:anchorId="564072E2" wp14:editId="6ABB67A2">
                <wp:simplePos x="0" y="0"/>
                <wp:positionH relativeFrom="margin">
                  <wp:posOffset>0</wp:posOffset>
                </wp:positionH>
                <wp:positionV relativeFrom="paragraph">
                  <wp:posOffset>-635</wp:posOffset>
                </wp:positionV>
                <wp:extent cx="368473" cy="166254"/>
                <wp:effectExtent l="0" t="0" r="1270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2A5A3E95"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72E2" id="Text Box 4" o:spid="_x0000_s1089" type="#_x0000_t202" style="position:absolute;margin-left:0;margin-top:-.05pt;width:29pt;height:13.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">
                <v:textbox inset="0,0,0,0">
                  <w:txbxContent>
                    <w:p w14:paraId="2A5A3E95"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448166155"/>
          <w:placeholder>
            <w:docPart w:val="C107E5DB8C684288ACAC52566C26C0FD"/>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34DB879C" w14:textId="77777777" w:rsidR="00EF73CF" w:rsidRPr="00702045" w:rsidRDefault="00EF73CF" w:rsidP="00C614A6">
      <w:pPr>
        <w:pStyle w:val="RESPONSE0"/>
      </w:pPr>
      <w:r w:rsidRPr="00702045">
        <w:rPr>
          <w:b/>
          <w:bCs/>
        </w:rPr>
        <w:t>All of the time</w:t>
      </w:r>
      <w:r w:rsidR="00A25ED9" w:rsidRPr="00702045">
        <w:rPr>
          <w:b/>
          <w:bCs/>
        </w:rPr>
        <w:t>,</w:t>
      </w:r>
      <w:r w:rsidRPr="00702045">
        <w:tab/>
        <w:t>1</w:t>
      </w:r>
      <w:r w:rsidRPr="00702045">
        <w:tab/>
      </w:r>
    </w:p>
    <w:p w14:paraId="64EE2B82" w14:textId="77777777" w:rsidR="00EF73CF" w:rsidRPr="00702045" w:rsidRDefault="00EF73CF" w:rsidP="00EF73CF">
      <w:pPr>
        <w:pStyle w:val="RESPONSE0"/>
      </w:pPr>
      <w:r w:rsidRPr="00702045">
        <w:rPr>
          <w:b/>
          <w:bCs/>
        </w:rPr>
        <w:t>Most of the time</w:t>
      </w:r>
      <w:r w:rsidR="00A25ED9" w:rsidRPr="00702045">
        <w:rPr>
          <w:b/>
          <w:bCs/>
        </w:rPr>
        <w:t>,</w:t>
      </w:r>
      <w:r w:rsidRPr="00702045">
        <w:tab/>
        <w:t>2</w:t>
      </w:r>
      <w:r w:rsidRPr="00702045">
        <w:tab/>
      </w:r>
    </w:p>
    <w:p w14:paraId="20081124" w14:textId="77777777" w:rsidR="00EF73CF" w:rsidRPr="00702045" w:rsidRDefault="00EF73CF" w:rsidP="00EF73CF">
      <w:pPr>
        <w:pStyle w:val="RESPONSE0"/>
      </w:pPr>
      <w:r w:rsidRPr="00702045">
        <w:rPr>
          <w:b/>
          <w:bCs/>
        </w:rPr>
        <w:t>Some of the time</w:t>
      </w:r>
      <w:r w:rsidR="00A25ED9" w:rsidRPr="00702045">
        <w:rPr>
          <w:b/>
          <w:bCs/>
        </w:rPr>
        <w:t>, or</w:t>
      </w:r>
      <w:r w:rsidRPr="00702045">
        <w:tab/>
        <w:t>3</w:t>
      </w:r>
      <w:r w:rsidRPr="00702045">
        <w:tab/>
      </w:r>
    </w:p>
    <w:p w14:paraId="70864FAB" w14:textId="77777777" w:rsidR="00EF73CF" w:rsidRPr="00702045" w:rsidRDefault="00EF73CF" w:rsidP="00EF73CF">
      <w:pPr>
        <w:pStyle w:val="RESPONSE0"/>
      </w:pPr>
      <w:r w:rsidRPr="00702045">
        <w:rPr>
          <w:b/>
          <w:bCs/>
        </w:rPr>
        <w:t>None of the time</w:t>
      </w:r>
      <w:r w:rsidR="00A25ED9" w:rsidRPr="00702045">
        <w:rPr>
          <w:b/>
          <w:bCs/>
        </w:rPr>
        <w:t>?</w:t>
      </w:r>
      <w:r w:rsidRPr="00702045">
        <w:tab/>
        <w:t>4</w:t>
      </w:r>
      <w:r w:rsidRPr="00702045">
        <w:tab/>
      </w:r>
    </w:p>
    <w:p w14:paraId="6BAB38CC" w14:textId="77777777" w:rsidR="00EF73CF" w:rsidRPr="00702045" w:rsidRDefault="00EF73CF" w:rsidP="00EF73CF">
      <w:pPr>
        <w:pStyle w:val="RESPONSE0"/>
      </w:pPr>
      <w:r w:rsidRPr="00702045">
        <w:t>DON’T KNOW</w:t>
      </w:r>
      <w:r w:rsidRPr="00702045">
        <w:tab/>
        <w:t>d</w:t>
      </w:r>
      <w:r w:rsidRPr="00702045">
        <w:tab/>
        <w:t xml:space="preserve"> </w:t>
      </w:r>
    </w:p>
    <w:p w14:paraId="22AED6AF" w14:textId="77777777" w:rsidR="008E41A4" w:rsidRPr="00702045" w:rsidRDefault="00EF73CF" w:rsidP="00EF73CF">
      <w:pPr>
        <w:pStyle w:val="RESPONSE0"/>
      </w:pPr>
      <w:r w:rsidRPr="00702045">
        <w:t>REFUSED</w:t>
      </w:r>
      <w:r w:rsidRPr="00702045">
        <w:tab/>
        <w:t>r</w:t>
      </w:r>
      <w:r w:rsidRPr="00702045">
        <w:tab/>
      </w:r>
    </w:p>
    <w:p w14:paraId="286EB2B2" w14:textId="77777777" w:rsidR="00EF73CF" w:rsidRPr="00702045" w:rsidRDefault="00EF73CF" w:rsidP="00EF73CF">
      <w:pPr>
        <w:pStyle w:val="RESPONSE0"/>
      </w:pPr>
      <w:r w:rsidRPr="00702045">
        <w:t xml:space="preserve"> </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41A4" w:rsidRPr="00702045" w14:paraId="7E17AF88" w14:textId="77777777" w:rsidTr="008E41A4">
        <w:trPr>
          <w:trHeight w:val="258"/>
        </w:trPr>
        <w:tc>
          <w:tcPr>
            <w:tcW w:w="2500" w:type="pct"/>
            <w:tcBorders>
              <w:top w:val="single" w:sz="4" w:space="0" w:color="auto"/>
              <w:left w:val="single" w:sz="4" w:space="0" w:color="auto"/>
              <w:bottom w:val="single" w:sz="4" w:space="0" w:color="auto"/>
              <w:right w:val="single" w:sz="4" w:space="0" w:color="auto"/>
            </w:tcBorders>
            <w:shd w:val="clear" w:color="auto" w:fill="E8E8E8"/>
          </w:tcPr>
          <w:p w14:paraId="39CA1634" w14:textId="77777777" w:rsidR="008E41A4" w:rsidRPr="00702045" w:rsidRDefault="008E41A4" w:rsidP="00FA5FBB">
            <w:pPr>
              <w:spacing w:before="60" w:after="60" w:line="240" w:lineRule="auto"/>
              <w:ind w:firstLine="0"/>
              <w:jc w:val="left"/>
              <w:rPr>
                <w:rFonts w:ascii="Arial" w:hAnsi="Arial" w:cs="Arial"/>
                <w:bCs/>
                <w:caps/>
                <w:sz w:val="20"/>
              </w:rPr>
            </w:pPr>
            <w:r w:rsidRPr="00702045">
              <w:rPr>
                <w:rFonts w:ascii="Arial" w:hAnsi="Arial" w:cs="Arial"/>
                <w:bCs/>
                <w:caps/>
                <w:sz w:val="20"/>
              </w:rPr>
              <w:t>(C3 = 1 OR 2) OR (C4 = 1 OR 2)</w:t>
            </w:r>
          </w:p>
        </w:tc>
        <w:tc>
          <w:tcPr>
            <w:tcW w:w="2500" w:type="pct"/>
            <w:tcBorders>
              <w:top w:val="single" w:sz="4" w:space="0" w:color="auto"/>
              <w:left w:val="single" w:sz="4" w:space="0" w:color="auto"/>
              <w:bottom w:val="single" w:sz="4" w:space="0" w:color="auto"/>
              <w:right w:val="single" w:sz="4" w:space="0" w:color="auto"/>
            </w:tcBorders>
            <w:shd w:val="clear" w:color="auto" w:fill="E8E8E8"/>
          </w:tcPr>
          <w:p w14:paraId="18C2A3EE" w14:textId="77777777" w:rsidR="008E41A4" w:rsidRPr="00702045" w:rsidRDefault="008E41A4" w:rsidP="00FA5FBB">
            <w:pPr>
              <w:spacing w:before="60" w:after="60" w:line="240" w:lineRule="auto"/>
              <w:ind w:firstLine="0"/>
              <w:jc w:val="left"/>
              <w:rPr>
                <w:rFonts w:ascii="Arial" w:hAnsi="Arial" w:cs="Arial"/>
                <w:bCs/>
                <w:caps/>
                <w:sz w:val="20"/>
              </w:rPr>
            </w:pPr>
          </w:p>
        </w:tc>
      </w:tr>
    </w:tbl>
    <w:p w14:paraId="6DB5FEF2" w14:textId="77777777" w:rsidR="008E41A4" w:rsidRPr="00702045" w:rsidRDefault="008E41A4" w:rsidP="008E41A4">
      <w:pPr>
        <w:tabs>
          <w:tab w:val="clear" w:pos="432"/>
          <w:tab w:val="left" w:pos="720"/>
        </w:tabs>
        <w:spacing w:before="120" w:after="120" w:line="240" w:lineRule="auto"/>
        <w:ind w:left="72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939840" behindDoc="0" locked="0" layoutInCell="1" allowOverlap="1" wp14:anchorId="451F8BD6" wp14:editId="3283AE29">
                <wp:simplePos x="0" y="0"/>
                <wp:positionH relativeFrom="column">
                  <wp:posOffset>-105104</wp:posOffset>
                </wp:positionH>
                <wp:positionV relativeFrom="paragraph">
                  <wp:posOffset>227550</wp:posOffset>
                </wp:positionV>
                <wp:extent cx="379511" cy="178676"/>
                <wp:effectExtent l="0" t="0" r="20955" b="12065"/>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11" cy="178676"/>
                        </a:xfrm>
                        <a:prstGeom prst="rect">
                          <a:avLst/>
                        </a:prstGeom>
                        <a:solidFill>
                          <a:srgbClr val="FFFFFF"/>
                        </a:solidFill>
                        <a:ln w="9525">
                          <a:solidFill>
                            <a:srgbClr val="000000"/>
                          </a:solidFill>
                          <a:miter lim="800000"/>
                          <a:headEnd/>
                          <a:tailEnd/>
                        </a:ln>
                      </wps:spPr>
                      <wps:txbx>
                        <w:txbxContent>
                          <w:p w14:paraId="507657B7" w14:textId="77777777" w:rsidR="00F25665" w:rsidRPr="002571CE" w:rsidRDefault="00F25665" w:rsidP="008E41A4">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8BD6" id="Text Box 269" o:spid="_x0000_s1090" type="#_x0000_t202" style="position:absolute;left:0;text-align:left;margin-left:-8.3pt;margin-top:17.9pt;width:29.9pt;height:14.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">
                <v:textbox inset="0,0,0,0">
                  <w:txbxContent>
                    <w:p w14:paraId="507657B7" w14:textId="77777777" w:rsidR="00F25665" w:rsidRPr="002571CE" w:rsidRDefault="00F25665" w:rsidP="008E41A4">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v:textbox>
              </v:shape>
            </w:pict>
          </mc:Fallback>
        </mc:AlternateContent>
      </w:r>
      <w:r w:rsidRPr="00702045">
        <w:rPr>
          <w:rFonts w:ascii="Arial" w:hAnsi="Arial" w:cs="Arial"/>
          <w:b/>
          <w:sz w:val="20"/>
          <w:szCs w:val="20"/>
        </w:rPr>
        <w:t>C</w:t>
      </w:r>
      <w:r w:rsidR="008D52F1" w:rsidRPr="00702045">
        <w:rPr>
          <w:rFonts w:ascii="Arial" w:hAnsi="Arial" w:cs="Arial"/>
          <w:b/>
          <w:sz w:val="20"/>
          <w:szCs w:val="20"/>
        </w:rPr>
        <w:t>7</w:t>
      </w:r>
      <w:r w:rsidRPr="00702045">
        <w:rPr>
          <w:rFonts w:ascii="Arial" w:hAnsi="Arial" w:cs="Arial"/>
          <w:b/>
          <w:sz w:val="20"/>
          <w:szCs w:val="20"/>
        </w:rPr>
        <w:t>.</w:t>
      </w:r>
      <w:r w:rsidRPr="00702045">
        <w:rPr>
          <w:rFonts w:ascii="Arial" w:hAnsi="Arial" w:cs="Arial"/>
          <w:b/>
          <w:sz w:val="20"/>
          <w:szCs w:val="20"/>
        </w:rPr>
        <w:tab/>
        <w:t xml:space="preserve">Now I would like to ask about how you feel </w:t>
      </w:r>
      <w:r w:rsidR="00B45BCF" w:rsidRPr="00702045">
        <w:rPr>
          <w:rFonts w:ascii="Arial" w:hAnsi="Arial" w:cs="Arial"/>
          <w:b/>
          <w:sz w:val="20"/>
          <w:szCs w:val="20"/>
        </w:rPr>
        <w:t xml:space="preserve">about </w:t>
      </w:r>
      <w:r w:rsidRPr="00702045">
        <w:rPr>
          <w:rFonts w:ascii="Arial" w:hAnsi="Arial" w:cs="Arial"/>
          <w:b/>
          <w:sz w:val="20"/>
          <w:szCs w:val="20"/>
        </w:rPr>
        <w:t xml:space="preserve">your relationship with [PARTNER NAME]. On a scale from 0 to 10, where 0 is not at all happy and 10 is completely happy, taking all things together, how happy would you say your relationship with [PARTNER NAME] is? </w:t>
      </w:r>
    </w:p>
    <w:p w14:paraId="7A028492" w14:textId="77777777" w:rsidR="008E41A4" w:rsidRPr="00702045" w:rsidRDefault="008E41A4" w:rsidP="008E41A4">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You can choose any number from 0 to 10.</w:t>
      </w:r>
    </w:p>
    <w:p w14:paraId="4DA4BC37" w14:textId="77777777" w:rsidR="008E41A4" w:rsidRPr="00702045" w:rsidRDefault="008E41A4" w:rsidP="008E41A4">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w:t>
      </w:r>
      <w:r w:rsidRPr="00702045">
        <w:rPr>
          <w:rFonts w:ascii="Arial" w:hAnsi="Arial" w:cs="Arial"/>
          <w:bCs/>
          <w:caps/>
          <w:sz w:val="20"/>
          <w:szCs w:val="20"/>
        </w:rPr>
        <w:t>HAPPINESS</w:t>
      </w:r>
    </w:p>
    <w:p w14:paraId="43D56877" w14:textId="77777777" w:rsidR="008E41A4" w:rsidRPr="00702045" w:rsidRDefault="008E41A4" w:rsidP="008E41A4">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(0-10)</w:t>
      </w:r>
    </w:p>
    <w:p w14:paraId="6D1578F1" w14:textId="77777777" w:rsidR="008E41A4" w:rsidRPr="00702045" w:rsidRDefault="008E41A4" w:rsidP="008E41A4">
      <w:pPr>
        <w:pStyle w:val="RESPONSE0"/>
      </w:pPr>
      <w:r w:rsidRPr="00702045">
        <w:t>DON’T KNOW</w:t>
      </w:r>
      <w:r w:rsidRPr="00702045">
        <w:tab/>
        <w:t>d</w:t>
      </w:r>
      <w:r w:rsidRPr="00702045">
        <w:tab/>
      </w:r>
    </w:p>
    <w:p w14:paraId="6BCD9BFA" w14:textId="77777777" w:rsidR="008E41A4" w:rsidRPr="00702045" w:rsidRDefault="008E41A4" w:rsidP="008E41A4">
      <w:pPr>
        <w:pStyle w:val="RESPONSE0"/>
        <w:spacing w:after="240"/>
      </w:pPr>
      <w:r w:rsidRPr="00702045">
        <w:t>REFUSED</w:t>
      </w:r>
      <w:r w:rsidRPr="00702045">
        <w:tab/>
        <w:t>r</w:t>
      </w:r>
    </w:p>
    <w:p w14:paraId="49E5AB59" w14:textId="77777777" w:rsidR="00DD6D8E" w:rsidRPr="00702045" w:rsidRDefault="00DD6D8E">
      <w:pPr>
        <w:tabs>
          <w:tab w:val="clear" w:pos="432"/>
        </w:tabs>
        <w:spacing w:line="240" w:lineRule="auto"/>
        <w:ind w:firstLine="0"/>
        <w:jc w:val="left"/>
        <w:rPr>
          <w:rFonts w:ascii="Arial" w:hAnsi="Arial" w:cs="Arial"/>
          <w:sz w:val="20"/>
          <w:szCs w:val="20"/>
        </w:rPr>
      </w:pPr>
      <w:r w:rsidRPr="00702045">
        <w:br w:type="page"/>
      </w:r>
    </w:p>
    <w:p w14:paraId="0AEB53F8" w14:textId="77777777" w:rsidR="008E41A4" w:rsidRPr="00702045" w:rsidRDefault="008E41A4" w:rsidP="008E41A4">
      <w:pPr>
        <w:pStyle w:val="RESPONSE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2"/>
      </w:tblGrid>
      <w:tr w:rsidR="00F01660" w:rsidRPr="00702045" w14:paraId="2177AB6D" w14:textId="77777777" w:rsidTr="006F01BC">
        <w:tc>
          <w:tcPr>
            <w:tcW w:w="5000" w:type="pct"/>
            <w:shd w:val="clear" w:color="auto" w:fill="E8E8E8"/>
          </w:tcPr>
          <w:p w14:paraId="01011462" w14:textId="77777777" w:rsidR="00F01660" w:rsidRPr="00702045" w:rsidRDefault="00F01660" w:rsidP="00F01660">
            <w:pPr>
              <w:tabs>
                <w:tab w:val="clear" w:pos="432"/>
              </w:tabs>
              <w:spacing w:before="40" w:after="40" w:line="240" w:lineRule="auto"/>
              <w:ind w:right="360" w:firstLine="0"/>
              <w:jc w:val="left"/>
              <w:rPr>
                <w:rFonts w:ascii="Arial" w:hAnsi="Arial" w:cs="Arial"/>
                <w:sz w:val="20"/>
                <w:szCs w:val="20"/>
              </w:rPr>
            </w:pPr>
            <w:r w:rsidRPr="00702045">
              <w:rPr>
                <w:rFonts w:ascii="Arial" w:hAnsi="Arial" w:cs="Arial"/>
                <w:b/>
                <w:sz w:val="20"/>
                <w:szCs w:val="20"/>
              </w:rPr>
              <w:br w:type="page"/>
            </w:r>
            <w:r w:rsidRPr="00702045">
              <w:rPr>
                <w:rFonts w:ascii="Arial" w:hAnsi="Arial" w:cs="Arial"/>
                <w:bCs/>
                <w:sz w:val="20"/>
                <w:szCs w:val="20"/>
              </w:rPr>
              <w:t>(C3 = 1 OR 2) OR (C4 = 1 OR 2)</w:t>
            </w:r>
          </w:p>
        </w:tc>
      </w:tr>
      <w:tr w:rsidR="008D06B5" w:rsidRPr="00702045" w14:paraId="7B0088BC" w14:textId="77777777" w:rsidTr="00B9348B">
        <w:tc>
          <w:tcPr>
            <w:tcW w:w="5000" w:type="pct"/>
            <w:shd w:val="clear" w:color="auto" w:fill="auto"/>
          </w:tcPr>
          <w:p w14:paraId="06F83471" w14:textId="0AFA6B80" w:rsidR="008D06B5" w:rsidRPr="00702045" w:rsidRDefault="005625A0" w:rsidP="007D452B">
            <w:pPr>
              <w:tabs>
                <w:tab w:val="clear" w:pos="432"/>
              </w:tabs>
              <w:spacing w:before="40" w:after="40" w:line="240" w:lineRule="auto"/>
              <w:ind w:right="360" w:firstLine="0"/>
              <w:jc w:val="left"/>
              <w:rPr>
                <w:rFonts w:ascii="Arial" w:hAnsi="Arial" w:cs="Arial"/>
                <w:sz w:val="20"/>
                <w:szCs w:val="20"/>
              </w:rPr>
            </w:pPr>
            <w:r w:rsidRPr="00702045">
              <w:rPr>
                <w:rFonts w:ascii="Arial" w:hAnsi="Arial" w:cs="Arial"/>
                <w:bCs/>
                <w:sz w:val="20"/>
                <w:szCs w:val="20"/>
              </w:rPr>
              <w:t xml:space="preserve">For </w:t>
            </w:r>
            <w:r w:rsidR="007D452B" w:rsidRPr="00702045">
              <w:rPr>
                <w:rFonts w:ascii="Arial" w:hAnsi="Arial" w:cs="Arial"/>
                <w:bCs/>
                <w:sz w:val="20"/>
                <w:szCs w:val="20"/>
              </w:rPr>
              <w:t>C</w:t>
            </w:r>
            <w:r w:rsidR="007D452B">
              <w:rPr>
                <w:rFonts w:ascii="Arial" w:hAnsi="Arial" w:cs="Arial"/>
                <w:bCs/>
                <w:sz w:val="20"/>
                <w:szCs w:val="20"/>
              </w:rPr>
              <w:t>8</w:t>
            </w:r>
            <w:r w:rsidR="007D452B" w:rsidRPr="00702045">
              <w:rPr>
                <w:rFonts w:ascii="Arial" w:hAnsi="Arial" w:cs="Arial"/>
                <w:bCs/>
                <w:sz w:val="20"/>
                <w:szCs w:val="20"/>
              </w:rPr>
              <w:t xml:space="preserve">i </w:t>
            </w:r>
            <w:r w:rsidRPr="00702045">
              <w:rPr>
                <w:rFonts w:ascii="Arial" w:hAnsi="Arial" w:cs="Arial"/>
                <w:bCs/>
                <w:sz w:val="20"/>
                <w:szCs w:val="20"/>
              </w:rPr>
              <w:t>IF C3=2 fill “MARRIAGE” ELSE FILL “RELATIONSHIP”</w:t>
            </w:r>
          </w:p>
        </w:tc>
      </w:tr>
    </w:tbl>
    <w:p w14:paraId="5E8A86E6" w14:textId="77777777" w:rsidR="00F01660" w:rsidRPr="00702045" w:rsidRDefault="00F01660" w:rsidP="00F01660">
      <w:pPr>
        <w:tabs>
          <w:tab w:val="clear" w:pos="432"/>
        </w:tabs>
        <w:spacing w:before="120" w:after="120" w:line="240" w:lineRule="auto"/>
        <w:ind w:right="360" w:firstLine="0"/>
        <w:jc w:val="left"/>
        <w:rPr>
          <w:rFonts w:ascii="Arial" w:hAnsi="Arial" w:cs="Arial"/>
          <w:b/>
          <w:sz w:val="20"/>
          <w:szCs w:val="20"/>
        </w:rPr>
      </w:pPr>
      <w:r w:rsidRPr="00702045">
        <w:rPr>
          <w:rFonts w:ascii="Arial" w:hAnsi="Arial" w:cs="Arial"/>
          <w:b/>
          <w:sz w:val="20"/>
          <w:szCs w:val="20"/>
        </w:rPr>
        <w:t>I’m going to ask you some questions about [PARTNER NAME].</w:t>
      </w:r>
    </w:p>
    <w:p w14:paraId="03660BB0" w14:textId="1029453F" w:rsidR="00F01660" w:rsidRPr="00702045" w:rsidRDefault="007D452B" w:rsidP="00F01660">
      <w:pPr>
        <w:tabs>
          <w:tab w:val="clear" w:pos="432"/>
          <w:tab w:val="left" w:pos="720"/>
        </w:tabs>
        <w:spacing w:before="120" w:after="120" w:line="240" w:lineRule="auto"/>
        <w:ind w:left="720" w:right="180" w:hanging="720"/>
        <w:jc w:val="left"/>
        <w:rPr>
          <w:rFonts w:ascii="Arial" w:hAnsi="Arial" w:cs="Arial"/>
          <w:b/>
          <w:sz w:val="20"/>
          <w:szCs w:val="20"/>
        </w:rPr>
      </w:pPr>
      <w:r w:rsidRPr="00702045">
        <w:rPr>
          <w:rFonts w:ascii="Arial" w:hAnsi="Arial" w:cs="Arial"/>
          <w:b/>
          <w:sz w:val="20"/>
          <w:szCs w:val="20"/>
        </w:rPr>
        <w:t>C</w:t>
      </w:r>
      <w:r>
        <w:rPr>
          <w:rFonts w:ascii="Arial" w:hAnsi="Arial" w:cs="Arial"/>
          <w:b/>
          <w:sz w:val="20"/>
          <w:szCs w:val="20"/>
        </w:rPr>
        <w:t>8</w:t>
      </w:r>
      <w:r w:rsidR="00F01660" w:rsidRPr="00702045">
        <w:rPr>
          <w:rFonts w:ascii="Arial" w:hAnsi="Arial" w:cs="Arial"/>
          <w:b/>
          <w:sz w:val="20"/>
          <w:szCs w:val="20"/>
        </w:rPr>
        <w:t>.</w:t>
      </w:r>
      <w:r w:rsidR="00F01660" w:rsidRPr="00702045">
        <w:rPr>
          <w:rFonts w:ascii="Arial" w:hAnsi="Arial" w:cs="Arial"/>
          <w:b/>
          <w:sz w:val="20"/>
          <w:szCs w:val="20"/>
        </w:rPr>
        <w:tab/>
        <w:t>Tell me whether you strongly agree, agree, disagree, or strongly disagree with the following statements.</w:t>
      </w:r>
    </w:p>
    <w:p w14:paraId="7CDB0227" w14:textId="77777777" w:rsidR="00F01660" w:rsidRPr="00702045" w:rsidRDefault="00B9348B" w:rsidP="00F01660">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238848" behindDoc="0" locked="0" layoutInCell="0" allowOverlap="1" wp14:anchorId="67CE2961" wp14:editId="00BD1B7D">
                <wp:simplePos x="0" y="0"/>
                <wp:positionH relativeFrom="leftMargin">
                  <wp:posOffset>775970</wp:posOffset>
                </wp:positionH>
                <wp:positionV relativeFrom="paragraph">
                  <wp:posOffset>1198245</wp:posOffset>
                </wp:positionV>
                <wp:extent cx="349885" cy="182880"/>
                <wp:effectExtent l="0" t="0" r="12065" b="2667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982BE98"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2961" id="Text Box 410" o:spid="_x0000_s1091" type="#_x0000_t202" style="position:absolute;left:0;text-align:left;margin-left:61.1pt;margin-top:94.35pt;width:27.55pt;height:14.4pt;z-index:252238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" o:allowincell="f">
                <v:textbox>
                  <w:txbxContent>
                    <w:p w14:paraId="6982BE98"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34752" behindDoc="0" locked="0" layoutInCell="0" allowOverlap="1" wp14:anchorId="51B26F1C" wp14:editId="71D42D8C">
                <wp:simplePos x="0" y="0"/>
                <wp:positionH relativeFrom="leftMargin">
                  <wp:posOffset>775970</wp:posOffset>
                </wp:positionH>
                <wp:positionV relativeFrom="paragraph">
                  <wp:posOffset>1593215</wp:posOffset>
                </wp:positionV>
                <wp:extent cx="349885" cy="182880"/>
                <wp:effectExtent l="0" t="0" r="12065" b="26670"/>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3B95AC1"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6F1C" id="Text Box 408" o:spid="_x0000_s1092" type="#_x0000_t202" style="position:absolute;left:0;text-align:left;margin-left:61.1pt;margin-top:125.45pt;width:27.55pt;height:14.4pt;z-index:252234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" o:allowincell="f">
                <v:textbox>
                  <w:txbxContent>
                    <w:p w14:paraId="63B95AC1"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40896" behindDoc="0" locked="0" layoutInCell="0" allowOverlap="1" wp14:anchorId="2915D325" wp14:editId="73E45B54">
                <wp:simplePos x="0" y="0"/>
                <wp:positionH relativeFrom="leftMargin">
                  <wp:posOffset>775970</wp:posOffset>
                </wp:positionH>
                <wp:positionV relativeFrom="paragraph">
                  <wp:posOffset>1988185</wp:posOffset>
                </wp:positionV>
                <wp:extent cx="349885" cy="182880"/>
                <wp:effectExtent l="0" t="0" r="12065" b="26670"/>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78280B3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D325" id="Text Box 411" o:spid="_x0000_s1093" type="#_x0000_t202" style="position:absolute;left:0;text-align:left;margin-left:61.1pt;margin-top:156.55pt;width:27.55pt;height:14.4pt;z-index:252240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" o:allowincell="f">
                <v:textbox>
                  <w:txbxContent>
                    <w:p w14:paraId="78280B3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42944" behindDoc="0" locked="0" layoutInCell="0" allowOverlap="1" wp14:anchorId="7477DCD0" wp14:editId="1A909A7B">
                <wp:simplePos x="0" y="0"/>
                <wp:positionH relativeFrom="leftMargin">
                  <wp:posOffset>775970</wp:posOffset>
                </wp:positionH>
                <wp:positionV relativeFrom="paragraph">
                  <wp:posOffset>3142945</wp:posOffset>
                </wp:positionV>
                <wp:extent cx="349885" cy="182880"/>
                <wp:effectExtent l="0" t="0" r="12065" b="26670"/>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24050FD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DCD0" id="Text Box 412" o:spid="_x0000_s1094" type="#_x0000_t202" style="position:absolute;left:0;text-align:left;margin-left:61.1pt;margin-top:247.5pt;width:27.55pt;height:14.4pt;z-index:252242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" o:allowincell="f">
                <v:textbox>
                  <w:txbxContent>
                    <w:p w14:paraId="24050FD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149760" behindDoc="0" locked="0" layoutInCell="0" allowOverlap="1" wp14:anchorId="1A761F18" wp14:editId="388328FD">
                <wp:simplePos x="0" y="0"/>
                <wp:positionH relativeFrom="leftMargin">
                  <wp:posOffset>773582</wp:posOffset>
                </wp:positionH>
                <wp:positionV relativeFrom="paragraph">
                  <wp:posOffset>3884574</wp:posOffset>
                </wp:positionV>
                <wp:extent cx="350322" cy="182880"/>
                <wp:effectExtent l="0" t="0" r="12065" b="2667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EAC32B0" w14:textId="77777777" w:rsidR="00F25665" w:rsidRPr="00A4559B" w:rsidRDefault="00F25665" w:rsidP="0011055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1F18" id="Text Box 141" o:spid="_x0000_s1095" type="#_x0000_t202" style="position:absolute;left:0;text-align:left;margin-left:60.9pt;margin-top:305.85pt;width:27.6pt;height:14.4pt;z-index:252149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" o:allowincell="f">
                <v:textbox>
                  <w:txbxContent>
                    <w:p w14:paraId="4EAC32B0" w14:textId="77777777" w:rsidR="00F25665" w:rsidRPr="00A4559B" w:rsidRDefault="00F25665" w:rsidP="0011055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36800" behindDoc="0" locked="0" layoutInCell="0" allowOverlap="1" wp14:anchorId="784DDE4E" wp14:editId="1AC8569E">
                <wp:simplePos x="0" y="0"/>
                <wp:positionH relativeFrom="leftMargin">
                  <wp:posOffset>778104</wp:posOffset>
                </wp:positionH>
                <wp:positionV relativeFrom="paragraph">
                  <wp:posOffset>3494532</wp:posOffset>
                </wp:positionV>
                <wp:extent cx="350322" cy="182880"/>
                <wp:effectExtent l="0" t="0" r="12065" b="26670"/>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F2B98E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DE4E" id="Text Box 409" o:spid="_x0000_s1096" type="#_x0000_t202" style="position:absolute;left:0;text-align:left;margin-left:61.25pt;margin-top:275.15pt;width:27.6pt;height:14.4pt;z-index:252236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" o:allowincell="f">
                <v:textbox>
                  <w:txbxContent>
                    <w:p w14:paraId="7F2B98E4" w14:textId="77777777" w:rsidR="00F25665" w:rsidRPr="00A4559B" w:rsidRDefault="00F25665" w:rsidP="00B9348B">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503752" w:rsidRPr="00702045">
        <w:rPr>
          <w:rFonts w:ascii="Arial" w:hAnsi="Arial" w:cs="Arial"/>
          <w:b/>
          <w:noProof/>
          <w:sz w:val="20"/>
          <w:szCs w:val="20"/>
        </w:rPr>
        <mc:AlternateContent>
          <mc:Choice Requires="wps">
            <w:drawing>
              <wp:anchor distT="0" distB="0" distL="114300" distR="114300" simplePos="0" relativeHeight="252047360" behindDoc="0" locked="0" layoutInCell="1" allowOverlap="1" wp14:anchorId="32930EAD" wp14:editId="12AFA3AC">
                <wp:simplePos x="0" y="0"/>
                <wp:positionH relativeFrom="column">
                  <wp:posOffset>-351130</wp:posOffset>
                </wp:positionH>
                <wp:positionV relativeFrom="paragraph">
                  <wp:posOffset>2746883</wp:posOffset>
                </wp:positionV>
                <wp:extent cx="580768" cy="290384"/>
                <wp:effectExtent l="0" t="0" r="1016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68" cy="290384"/>
                        </a:xfrm>
                        <a:prstGeom prst="rect">
                          <a:avLst/>
                        </a:prstGeom>
                        <a:solidFill>
                          <a:srgbClr val="FFFFFF"/>
                        </a:solidFill>
                        <a:ln w="9525">
                          <a:solidFill>
                            <a:srgbClr val="000000"/>
                          </a:solidFill>
                          <a:miter lim="800000"/>
                          <a:headEnd/>
                          <a:tailEnd/>
                        </a:ln>
                      </wps:spPr>
                      <wps:txbx>
                        <w:txbxContent>
                          <w:p w14:paraId="6D91A9CE"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0EAD" id="Text Box 312" o:spid="_x0000_s1097" type="#_x0000_t202" style="position:absolute;left:0;text-align:left;margin-left:-27.65pt;margin-top:216.3pt;width:45.75pt;height:22.8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">
                <v:textbox inset="0,0,0,0">
                  <w:txbxContent>
                    <w:p w14:paraId="6D91A9CE"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00503752" w:rsidRPr="00702045">
        <w:rPr>
          <w:rFonts w:ascii="Arial" w:hAnsi="Arial" w:cs="Arial"/>
          <w:b/>
          <w:noProof/>
          <w:sz w:val="20"/>
          <w:szCs w:val="20"/>
        </w:rPr>
        <mc:AlternateContent>
          <mc:Choice Requires="wps">
            <w:drawing>
              <wp:anchor distT="0" distB="0" distL="114300" distR="114300" simplePos="0" relativeHeight="252045312" behindDoc="0" locked="0" layoutInCell="1" allowOverlap="1" wp14:anchorId="6F176404" wp14:editId="7726C0C4">
                <wp:simplePos x="0" y="0"/>
                <wp:positionH relativeFrom="column">
                  <wp:posOffset>-353060</wp:posOffset>
                </wp:positionH>
                <wp:positionV relativeFrom="paragraph">
                  <wp:posOffset>2395956</wp:posOffset>
                </wp:positionV>
                <wp:extent cx="580768" cy="290384"/>
                <wp:effectExtent l="0" t="0" r="10160" b="1460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68" cy="290384"/>
                        </a:xfrm>
                        <a:prstGeom prst="rect">
                          <a:avLst/>
                        </a:prstGeom>
                        <a:solidFill>
                          <a:srgbClr val="FFFFFF"/>
                        </a:solidFill>
                        <a:ln w="9525">
                          <a:solidFill>
                            <a:srgbClr val="000000"/>
                          </a:solidFill>
                          <a:miter lim="800000"/>
                          <a:headEnd/>
                          <a:tailEnd/>
                        </a:ln>
                      </wps:spPr>
                      <wps:txbx>
                        <w:txbxContent>
                          <w:p w14:paraId="217810A2"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76404" id="Text Box 57" o:spid="_x0000_s1098" type="#_x0000_t202" style="position:absolute;left:0;text-align:left;margin-left:-27.8pt;margin-top:188.65pt;width:45.75pt;height:22.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">
                <v:textbox inset="0,0,0,0">
                  <w:txbxContent>
                    <w:p w14:paraId="217810A2"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00503752" w:rsidRPr="00702045">
        <w:rPr>
          <w:rFonts w:ascii="Arial" w:hAnsi="Arial" w:cs="Arial"/>
          <w:b/>
          <w:noProof/>
          <w:sz w:val="20"/>
          <w:szCs w:val="20"/>
        </w:rPr>
        <mc:AlternateContent>
          <mc:Choice Requires="wps">
            <w:drawing>
              <wp:anchor distT="0" distB="0" distL="114300" distR="114300" simplePos="0" relativeHeight="251907072" behindDoc="0" locked="0" layoutInCell="1" allowOverlap="1" wp14:anchorId="0D5FFED2" wp14:editId="24BE23C1">
                <wp:simplePos x="0" y="0"/>
                <wp:positionH relativeFrom="column">
                  <wp:posOffset>-363855</wp:posOffset>
                </wp:positionH>
                <wp:positionV relativeFrom="paragraph">
                  <wp:posOffset>829107</wp:posOffset>
                </wp:positionV>
                <wp:extent cx="580768" cy="290384"/>
                <wp:effectExtent l="0" t="0" r="1016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68" cy="290384"/>
                        </a:xfrm>
                        <a:prstGeom prst="rect">
                          <a:avLst/>
                        </a:prstGeom>
                        <a:solidFill>
                          <a:srgbClr val="FFFFFF"/>
                        </a:solidFill>
                        <a:ln w="9525">
                          <a:solidFill>
                            <a:srgbClr val="000000"/>
                          </a:solidFill>
                          <a:miter lim="800000"/>
                          <a:headEnd/>
                          <a:tailEnd/>
                        </a:ln>
                      </wps:spPr>
                      <wps:txbx>
                        <w:txbxContent>
                          <w:p w14:paraId="4F936BDE"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FED2" id="Text Box 5" o:spid="_x0000_s1099" type="#_x0000_t202" style="position:absolute;left:0;text-align:left;margin-left:-28.65pt;margin-top:65.3pt;width:45.75pt;height:22.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">
                <v:textbox inset="0,0,0,0">
                  <w:txbxContent>
                    <w:p w14:paraId="4F936BDE" w14:textId="77777777" w:rsidR="00F25665" w:rsidRPr="002571CE" w:rsidRDefault="00F25665" w:rsidP="00503752">
                      <w:pPr>
                        <w:spacing w:before="40" w:line="240" w:lineRule="auto"/>
                        <w:ind w:left="90" w:right="-3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00F01660" w:rsidRPr="00702045">
        <w:rPr>
          <w:rFonts w:ascii="Arial" w:hAnsi="Arial" w:cs="Arial"/>
          <w:b/>
          <w:sz w:val="20"/>
          <w:szCs w:val="20"/>
        </w:rPr>
        <w:tab/>
        <w:t>[STATEMENT a-h]  Do you strongly agree, agree, disagree, or strongly disagree?</w:t>
      </w:r>
    </w:p>
    <w:tbl>
      <w:tblPr>
        <w:tblW w:w="4925"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6"/>
        <w:gridCol w:w="1053"/>
        <w:gridCol w:w="762"/>
        <w:gridCol w:w="1040"/>
        <w:gridCol w:w="1110"/>
        <w:gridCol w:w="509"/>
        <w:gridCol w:w="690"/>
      </w:tblGrid>
      <w:tr w:rsidR="00F01660" w:rsidRPr="00702045" w14:paraId="46884B9E" w14:textId="77777777" w:rsidTr="00DD6D8E">
        <w:tc>
          <w:tcPr>
            <w:tcW w:w="2200" w:type="pct"/>
            <w:tcBorders>
              <w:top w:val="nil"/>
              <w:left w:val="nil"/>
              <w:bottom w:val="nil"/>
              <w:right w:val="nil"/>
            </w:tcBorders>
          </w:tcPr>
          <w:p w14:paraId="78EE7A3D" w14:textId="77777777" w:rsidR="00F01660" w:rsidRPr="00702045" w:rsidRDefault="00F01660" w:rsidP="00F01660">
            <w:pPr>
              <w:tabs>
                <w:tab w:val="clear" w:pos="432"/>
              </w:tabs>
              <w:spacing w:before="60" w:after="60" w:line="240" w:lineRule="auto"/>
              <w:ind w:right="360" w:firstLine="0"/>
              <w:jc w:val="left"/>
              <w:rPr>
                <w:rFonts w:ascii="Arial" w:hAnsi="Arial" w:cs="Arial"/>
                <w:sz w:val="20"/>
                <w:szCs w:val="20"/>
              </w:rPr>
            </w:pPr>
          </w:p>
        </w:tc>
        <w:tc>
          <w:tcPr>
            <w:tcW w:w="2800" w:type="pct"/>
            <w:gridSpan w:val="6"/>
            <w:tcBorders>
              <w:top w:val="nil"/>
              <w:left w:val="nil"/>
              <w:bottom w:val="single" w:sz="4" w:space="0" w:color="auto"/>
              <w:right w:val="nil"/>
            </w:tcBorders>
            <w:vAlign w:val="bottom"/>
          </w:tcPr>
          <w:p w14:paraId="6FD481E6" w14:textId="77777777" w:rsidR="00F01660" w:rsidRPr="00702045" w:rsidRDefault="00F01660" w:rsidP="00F01660">
            <w:pPr>
              <w:tabs>
                <w:tab w:val="clear" w:pos="432"/>
                <w:tab w:val="left" w:pos="576"/>
                <w:tab w:val="left" w:pos="1045"/>
              </w:tabs>
              <w:spacing w:before="60" w:after="60" w:line="240" w:lineRule="auto"/>
              <w:ind w:right="360" w:firstLine="0"/>
              <w:jc w:val="center"/>
              <w:rPr>
                <w:rFonts w:ascii="Arial" w:hAnsi="Arial" w:cs="Arial"/>
                <w:sz w:val="18"/>
                <w:szCs w:val="18"/>
              </w:rPr>
            </w:pPr>
            <w:r w:rsidRPr="00702045">
              <w:rPr>
                <w:rFonts w:ascii="Arial" w:hAnsi="Arial" w:cs="Arial"/>
                <w:sz w:val="18"/>
                <w:szCs w:val="18"/>
              </w:rPr>
              <w:t>CODE ONE PER ROW</w:t>
            </w:r>
          </w:p>
        </w:tc>
      </w:tr>
      <w:tr w:rsidR="00F01660" w:rsidRPr="00702045" w14:paraId="7587EC04" w14:textId="77777777" w:rsidTr="00DD6D8E">
        <w:tc>
          <w:tcPr>
            <w:tcW w:w="2200" w:type="pct"/>
            <w:tcBorders>
              <w:top w:val="nil"/>
              <w:left w:val="nil"/>
              <w:bottom w:val="nil"/>
            </w:tcBorders>
          </w:tcPr>
          <w:p w14:paraId="75C9B800" w14:textId="77777777" w:rsidR="00F01660" w:rsidRPr="00702045" w:rsidRDefault="00F01660" w:rsidP="00F01660">
            <w:pPr>
              <w:tabs>
                <w:tab w:val="clear" w:pos="432"/>
              </w:tabs>
              <w:spacing w:before="120" w:after="120" w:line="240" w:lineRule="auto"/>
              <w:ind w:right="360" w:firstLine="0"/>
              <w:jc w:val="left"/>
              <w:rPr>
                <w:rFonts w:ascii="Arial" w:hAnsi="Arial" w:cs="Arial"/>
                <w:sz w:val="20"/>
                <w:szCs w:val="20"/>
              </w:rPr>
            </w:pPr>
          </w:p>
        </w:tc>
        <w:tc>
          <w:tcPr>
            <w:tcW w:w="571" w:type="pct"/>
            <w:tcBorders>
              <w:bottom w:val="single" w:sz="4" w:space="0" w:color="auto"/>
            </w:tcBorders>
            <w:vAlign w:val="bottom"/>
          </w:tcPr>
          <w:p w14:paraId="56A4BC67"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STRONGLY AGREE</w:t>
            </w:r>
          </w:p>
        </w:tc>
        <w:tc>
          <w:tcPr>
            <w:tcW w:w="413" w:type="pct"/>
            <w:tcBorders>
              <w:bottom w:val="single" w:sz="4" w:space="0" w:color="auto"/>
            </w:tcBorders>
            <w:vAlign w:val="bottom"/>
          </w:tcPr>
          <w:p w14:paraId="08DCA48C"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AGREE</w:t>
            </w:r>
          </w:p>
        </w:tc>
        <w:tc>
          <w:tcPr>
            <w:tcW w:w="564" w:type="pct"/>
            <w:tcBorders>
              <w:bottom w:val="single" w:sz="4" w:space="0" w:color="auto"/>
            </w:tcBorders>
            <w:vAlign w:val="bottom"/>
          </w:tcPr>
          <w:p w14:paraId="13A13C45"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DISAGREE</w:t>
            </w:r>
          </w:p>
        </w:tc>
        <w:tc>
          <w:tcPr>
            <w:tcW w:w="602" w:type="pct"/>
            <w:tcBorders>
              <w:bottom w:val="single" w:sz="4" w:space="0" w:color="auto"/>
            </w:tcBorders>
            <w:vAlign w:val="bottom"/>
          </w:tcPr>
          <w:p w14:paraId="2B91D964"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STRONGLY DISAGREE</w:t>
            </w:r>
          </w:p>
        </w:tc>
        <w:tc>
          <w:tcPr>
            <w:tcW w:w="276" w:type="pct"/>
            <w:tcBorders>
              <w:bottom w:val="single" w:sz="4" w:space="0" w:color="auto"/>
            </w:tcBorders>
            <w:vAlign w:val="bottom"/>
          </w:tcPr>
          <w:p w14:paraId="154D9F42"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DK</w:t>
            </w:r>
          </w:p>
        </w:tc>
        <w:tc>
          <w:tcPr>
            <w:tcW w:w="374" w:type="pct"/>
            <w:tcBorders>
              <w:bottom w:val="single" w:sz="4" w:space="0" w:color="auto"/>
            </w:tcBorders>
            <w:vAlign w:val="bottom"/>
          </w:tcPr>
          <w:p w14:paraId="5DE356DB" w14:textId="77777777" w:rsidR="00F01660" w:rsidRPr="00702045" w:rsidRDefault="00F01660" w:rsidP="00F01660">
            <w:pPr>
              <w:tabs>
                <w:tab w:val="clear" w:pos="432"/>
                <w:tab w:val="left" w:pos="576"/>
                <w:tab w:val="left" w:pos="1045"/>
              </w:tabs>
              <w:spacing w:before="60" w:after="60" w:line="240" w:lineRule="auto"/>
              <w:ind w:firstLine="0"/>
              <w:jc w:val="center"/>
              <w:rPr>
                <w:rFonts w:ascii="Arial Narrow" w:hAnsi="Arial Narrow" w:cs="Arial"/>
                <w:sz w:val="18"/>
                <w:szCs w:val="18"/>
              </w:rPr>
            </w:pPr>
            <w:r w:rsidRPr="00702045">
              <w:rPr>
                <w:rFonts w:ascii="Arial Narrow" w:hAnsi="Arial Narrow" w:cs="Arial"/>
                <w:sz w:val="18"/>
                <w:szCs w:val="18"/>
              </w:rPr>
              <w:t>REF</w:t>
            </w:r>
          </w:p>
        </w:tc>
      </w:tr>
      <w:tr w:rsidR="00F01660" w:rsidRPr="00702045" w14:paraId="1C170BA3" w14:textId="77777777" w:rsidTr="00DD6D8E">
        <w:trPr>
          <w:trHeight w:val="215"/>
        </w:trPr>
        <w:tc>
          <w:tcPr>
            <w:tcW w:w="2200" w:type="pct"/>
            <w:tcBorders>
              <w:top w:val="nil"/>
              <w:left w:val="nil"/>
              <w:bottom w:val="nil"/>
              <w:right w:val="nil"/>
            </w:tcBorders>
            <w:shd w:val="clear" w:color="auto" w:fill="E8E8E8"/>
          </w:tcPr>
          <w:p w14:paraId="7A765B32"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a.</w:t>
            </w:r>
            <w:r w:rsidRPr="00702045">
              <w:rPr>
                <w:rFonts w:ascii="Arial" w:hAnsi="Arial" w:cs="Arial"/>
                <w:sz w:val="20"/>
                <w:szCs w:val="20"/>
              </w:rPr>
              <w:tab/>
            </w:r>
            <w:r w:rsidRPr="00702045">
              <w:rPr>
                <w:rFonts w:ascii="Arial" w:hAnsi="Arial" w:cs="Arial"/>
                <w:bCs/>
                <w:sz w:val="20"/>
                <w:szCs w:val="20"/>
              </w:rPr>
              <w:t>[PARTNER NAME] is honest and truthful with me.</w:t>
            </w:r>
            <w:r w:rsidR="00680DB3" w:rsidRPr="00702045">
              <w:rPr>
                <w:rFonts w:ascii="Arial" w:hAnsi="Arial" w:cs="Arial"/>
                <w:bCs/>
                <w:sz w:val="20"/>
                <w:szCs w:val="20"/>
              </w:rPr>
              <w:tab/>
            </w:r>
          </w:p>
        </w:tc>
        <w:tc>
          <w:tcPr>
            <w:tcW w:w="571" w:type="pct"/>
            <w:tcBorders>
              <w:left w:val="nil"/>
              <w:bottom w:val="nil"/>
              <w:right w:val="nil"/>
            </w:tcBorders>
            <w:shd w:val="clear" w:color="auto" w:fill="E8E8E8"/>
            <w:vAlign w:val="bottom"/>
          </w:tcPr>
          <w:p w14:paraId="29959636"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left w:val="nil"/>
              <w:bottom w:val="nil"/>
              <w:right w:val="nil"/>
            </w:tcBorders>
            <w:shd w:val="clear" w:color="auto" w:fill="E8E8E8"/>
            <w:vAlign w:val="bottom"/>
          </w:tcPr>
          <w:p w14:paraId="6AB051A2"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left w:val="nil"/>
              <w:bottom w:val="nil"/>
              <w:right w:val="nil"/>
            </w:tcBorders>
            <w:shd w:val="clear" w:color="auto" w:fill="E8E8E8"/>
            <w:vAlign w:val="bottom"/>
          </w:tcPr>
          <w:p w14:paraId="0938A0A7"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left w:val="nil"/>
              <w:bottom w:val="nil"/>
              <w:right w:val="nil"/>
            </w:tcBorders>
            <w:shd w:val="clear" w:color="auto" w:fill="E8E8E8"/>
            <w:vAlign w:val="bottom"/>
          </w:tcPr>
          <w:p w14:paraId="5C77D040"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left w:val="nil"/>
              <w:bottom w:val="nil"/>
              <w:right w:val="nil"/>
            </w:tcBorders>
            <w:shd w:val="clear" w:color="auto" w:fill="E8E8E8"/>
            <w:vAlign w:val="bottom"/>
          </w:tcPr>
          <w:p w14:paraId="7B7D202E"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left w:val="nil"/>
              <w:bottom w:val="nil"/>
              <w:right w:val="nil"/>
            </w:tcBorders>
            <w:shd w:val="clear" w:color="auto" w:fill="E8E8E8"/>
            <w:vAlign w:val="bottom"/>
          </w:tcPr>
          <w:p w14:paraId="0A488B5C"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698011D1" w14:textId="77777777" w:rsidTr="00DD6D8E">
        <w:tc>
          <w:tcPr>
            <w:tcW w:w="2200" w:type="pct"/>
            <w:tcBorders>
              <w:top w:val="nil"/>
              <w:left w:val="nil"/>
              <w:bottom w:val="nil"/>
              <w:right w:val="nil"/>
            </w:tcBorders>
          </w:tcPr>
          <w:p w14:paraId="3B261D12"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b.</w:t>
            </w:r>
            <w:r w:rsidRPr="00702045">
              <w:rPr>
                <w:rFonts w:ascii="Arial" w:hAnsi="Arial" w:cs="Arial"/>
                <w:sz w:val="20"/>
                <w:szCs w:val="20"/>
              </w:rPr>
              <w:tab/>
            </w:r>
            <w:r w:rsidRPr="00702045">
              <w:rPr>
                <w:rFonts w:ascii="Arial" w:hAnsi="Arial" w:cs="Arial"/>
                <w:bCs/>
                <w:sz w:val="20"/>
                <w:szCs w:val="20"/>
              </w:rPr>
              <w:t>I can trust [PARTNER NAME] completely.</w:t>
            </w:r>
            <w:r w:rsidR="00680DB3" w:rsidRPr="00702045">
              <w:rPr>
                <w:rFonts w:ascii="Arial" w:hAnsi="Arial" w:cs="Arial"/>
                <w:bCs/>
                <w:sz w:val="20"/>
                <w:szCs w:val="20"/>
              </w:rPr>
              <w:tab/>
            </w:r>
          </w:p>
        </w:tc>
        <w:tc>
          <w:tcPr>
            <w:tcW w:w="571" w:type="pct"/>
            <w:tcBorders>
              <w:top w:val="nil"/>
              <w:left w:val="nil"/>
              <w:bottom w:val="nil"/>
              <w:right w:val="nil"/>
            </w:tcBorders>
            <w:vAlign w:val="bottom"/>
          </w:tcPr>
          <w:p w14:paraId="4035FF80"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vAlign w:val="bottom"/>
          </w:tcPr>
          <w:p w14:paraId="7297A1AC"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vAlign w:val="bottom"/>
          </w:tcPr>
          <w:p w14:paraId="3E222AF6"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vAlign w:val="bottom"/>
          </w:tcPr>
          <w:p w14:paraId="3FD6F35D"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vAlign w:val="bottom"/>
          </w:tcPr>
          <w:p w14:paraId="34430204"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vAlign w:val="bottom"/>
          </w:tcPr>
          <w:p w14:paraId="09B11505"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57D03056" w14:textId="77777777" w:rsidTr="00DD6D8E">
        <w:tc>
          <w:tcPr>
            <w:tcW w:w="2200" w:type="pct"/>
            <w:tcBorders>
              <w:top w:val="nil"/>
              <w:left w:val="nil"/>
              <w:bottom w:val="nil"/>
              <w:right w:val="nil"/>
            </w:tcBorders>
            <w:shd w:val="clear" w:color="auto" w:fill="E8E8E8"/>
          </w:tcPr>
          <w:p w14:paraId="7138772F"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Pr="00702045">
              <w:rPr>
                <w:rFonts w:ascii="Arial" w:hAnsi="Arial" w:cs="Arial"/>
                <w:bCs/>
                <w:sz w:val="20"/>
                <w:szCs w:val="20"/>
              </w:rPr>
              <w:t>[PARTNER NAME] can be counted on to help me.</w:t>
            </w:r>
            <w:r w:rsidR="00680DB3" w:rsidRPr="00702045">
              <w:rPr>
                <w:rFonts w:ascii="Arial" w:hAnsi="Arial" w:cs="Arial"/>
                <w:bCs/>
                <w:sz w:val="20"/>
                <w:szCs w:val="20"/>
              </w:rPr>
              <w:tab/>
            </w:r>
          </w:p>
        </w:tc>
        <w:tc>
          <w:tcPr>
            <w:tcW w:w="571" w:type="pct"/>
            <w:tcBorders>
              <w:top w:val="nil"/>
              <w:left w:val="nil"/>
              <w:bottom w:val="nil"/>
              <w:right w:val="nil"/>
            </w:tcBorders>
            <w:shd w:val="clear" w:color="auto" w:fill="E8E8E8"/>
            <w:vAlign w:val="bottom"/>
          </w:tcPr>
          <w:p w14:paraId="1E41345F"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E8E8E8"/>
            <w:vAlign w:val="bottom"/>
          </w:tcPr>
          <w:p w14:paraId="4682E260"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E8E8E8"/>
            <w:vAlign w:val="bottom"/>
          </w:tcPr>
          <w:p w14:paraId="263349C1"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E8E8E8"/>
            <w:vAlign w:val="bottom"/>
          </w:tcPr>
          <w:p w14:paraId="18A13287"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E8E8E8"/>
            <w:vAlign w:val="bottom"/>
          </w:tcPr>
          <w:p w14:paraId="7B1C2E78"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E8E8E8"/>
            <w:vAlign w:val="bottom"/>
          </w:tcPr>
          <w:p w14:paraId="032FB21A"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386BCC68" w14:textId="77777777" w:rsidTr="00DD6D8E">
        <w:tc>
          <w:tcPr>
            <w:tcW w:w="2200" w:type="pct"/>
            <w:tcBorders>
              <w:top w:val="nil"/>
              <w:left w:val="nil"/>
              <w:bottom w:val="nil"/>
              <w:right w:val="nil"/>
            </w:tcBorders>
            <w:shd w:val="clear" w:color="auto" w:fill="auto"/>
          </w:tcPr>
          <w:p w14:paraId="68DB497B"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 xml:space="preserve">d. </w:t>
            </w:r>
            <w:r w:rsidRPr="00702045">
              <w:rPr>
                <w:rFonts w:ascii="Arial" w:hAnsi="Arial" w:cs="Arial"/>
                <w:sz w:val="20"/>
                <w:szCs w:val="20"/>
              </w:rPr>
              <w:tab/>
            </w:r>
            <w:r w:rsidRPr="00702045">
              <w:rPr>
                <w:rFonts w:ascii="Arial" w:hAnsi="Arial" w:cs="Arial"/>
                <w:bCs/>
                <w:sz w:val="20"/>
                <w:szCs w:val="20"/>
              </w:rPr>
              <w:t>[PARTNER NAME] knows and understands me.</w:t>
            </w:r>
            <w:r w:rsidR="00680DB3" w:rsidRPr="00702045">
              <w:rPr>
                <w:rFonts w:ascii="Arial" w:hAnsi="Arial" w:cs="Arial"/>
                <w:bCs/>
                <w:sz w:val="20"/>
                <w:szCs w:val="20"/>
              </w:rPr>
              <w:tab/>
            </w:r>
          </w:p>
        </w:tc>
        <w:tc>
          <w:tcPr>
            <w:tcW w:w="571" w:type="pct"/>
            <w:tcBorders>
              <w:top w:val="nil"/>
              <w:left w:val="nil"/>
              <w:bottom w:val="nil"/>
              <w:right w:val="nil"/>
            </w:tcBorders>
            <w:shd w:val="clear" w:color="auto" w:fill="auto"/>
            <w:vAlign w:val="bottom"/>
          </w:tcPr>
          <w:p w14:paraId="3F9ED64A"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auto"/>
            <w:vAlign w:val="bottom"/>
          </w:tcPr>
          <w:p w14:paraId="4B8FB038"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auto"/>
            <w:vAlign w:val="bottom"/>
          </w:tcPr>
          <w:p w14:paraId="62683E4A"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auto"/>
            <w:vAlign w:val="bottom"/>
          </w:tcPr>
          <w:p w14:paraId="542A96F1"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auto"/>
            <w:vAlign w:val="bottom"/>
          </w:tcPr>
          <w:p w14:paraId="00ED7146"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auto"/>
            <w:vAlign w:val="bottom"/>
          </w:tcPr>
          <w:p w14:paraId="301F361D"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673ECD5C" w14:textId="77777777" w:rsidTr="00DD6D8E">
        <w:tc>
          <w:tcPr>
            <w:tcW w:w="2200" w:type="pct"/>
            <w:tcBorders>
              <w:top w:val="nil"/>
              <w:left w:val="nil"/>
              <w:bottom w:val="nil"/>
              <w:right w:val="nil"/>
            </w:tcBorders>
            <w:shd w:val="clear" w:color="auto" w:fill="E8E8E8"/>
          </w:tcPr>
          <w:p w14:paraId="1A8D76E8"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Pr="00702045">
              <w:rPr>
                <w:rFonts w:ascii="Arial" w:hAnsi="Arial" w:cs="Arial"/>
                <w:bCs/>
                <w:sz w:val="20"/>
                <w:szCs w:val="20"/>
              </w:rPr>
              <w:t>[PARTNER NAME] listens to me when I need someone to talk to.</w:t>
            </w:r>
            <w:r w:rsidR="00680DB3" w:rsidRPr="00702045">
              <w:rPr>
                <w:rFonts w:ascii="Arial" w:hAnsi="Arial" w:cs="Arial"/>
                <w:bCs/>
                <w:sz w:val="20"/>
                <w:szCs w:val="20"/>
              </w:rPr>
              <w:tab/>
            </w:r>
          </w:p>
        </w:tc>
        <w:tc>
          <w:tcPr>
            <w:tcW w:w="571" w:type="pct"/>
            <w:tcBorders>
              <w:top w:val="nil"/>
              <w:left w:val="nil"/>
              <w:bottom w:val="nil"/>
              <w:right w:val="nil"/>
            </w:tcBorders>
            <w:shd w:val="clear" w:color="auto" w:fill="E8E8E8"/>
            <w:vAlign w:val="bottom"/>
          </w:tcPr>
          <w:p w14:paraId="4017583B"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E8E8E8"/>
            <w:vAlign w:val="bottom"/>
          </w:tcPr>
          <w:p w14:paraId="5AA0A0E1"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E8E8E8"/>
            <w:vAlign w:val="bottom"/>
          </w:tcPr>
          <w:p w14:paraId="5F48C296"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E8E8E8"/>
            <w:vAlign w:val="bottom"/>
          </w:tcPr>
          <w:p w14:paraId="055DCF16"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E8E8E8"/>
            <w:vAlign w:val="bottom"/>
          </w:tcPr>
          <w:p w14:paraId="7ADE2341"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E8E8E8"/>
            <w:vAlign w:val="bottom"/>
          </w:tcPr>
          <w:p w14:paraId="36FB7185"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243FE48E" w14:textId="77777777" w:rsidTr="00DD6D8E">
        <w:tc>
          <w:tcPr>
            <w:tcW w:w="2200" w:type="pct"/>
            <w:tcBorders>
              <w:top w:val="nil"/>
              <w:left w:val="nil"/>
              <w:bottom w:val="nil"/>
              <w:right w:val="nil"/>
            </w:tcBorders>
            <w:shd w:val="clear" w:color="auto" w:fill="auto"/>
          </w:tcPr>
          <w:p w14:paraId="6F593EA7" w14:textId="77777777" w:rsidR="00F01660" w:rsidRPr="00702045" w:rsidRDefault="00F01660" w:rsidP="00B9348B">
            <w:pPr>
              <w:tabs>
                <w:tab w:val="clear" w:pos="432"/>
                <w:tab w:val="left" w:pos="360"/>
                <w:tab w:val="left" w:leader="dot" w:pos="3743"/>
              </w:tabs>
              <w:spacing w:before="120" w:after="120" w:line="240" w:lineRule="auto"/>
              <w:ind w:left="360" w:right="71" w:hanging="360"/>
              <w:jc w:val="left"/>
              <w:rPr>
                <w:rFonts w:ascii="Arial" w:hAnsi="Arial" w:cs="Arial"/>
                <w:sz w:val="20"/>
                <w:szCs w:val="20"/>
              </w:rPr>
            </w:pPr>
            <w:r w:rsidRPr="00702045">
              <w:rPr>
                <w:rFonts w:ascii="Arial" w:hAnsi="Arial" w:cs="Arial"/>
                <w:sz w:val="20"/>
                <w:szCs w:val="20"/>
              </w:rPr>
              <w:t>f.</w:t>
            </w:r>
            <w:r w:rsidRPr="00702045">
              <w:rPr>
                <w:rFonts w:ascii="Arial" w:hAnsi="Arial" w:cs="Arial"/>
                <w:sz w:val="20"/>
                <w:szCs w:val="20"/>
              </w:rPr>
              <w:tab/>
            </w:r>
            <w:r w:rsidRPr="00702045">
              <w:rPr>
                <w:rFonts w:ascii="Arial" w:hAnsi="Arial" w:cs="Arial"/>
                <w:bCs/>
                <w:sz w:val="20"/>
                <w:szCs w:val="20"/>
              </w:rPr>
              <w:t>[PARTNER NAME] respects me.</w:t>
            </w:r>
            <w:r w:rsidR="00680DB3" w:rsidRPr="00702045">
              <w:rPr>
                <w:rFonts w:ascii="Arial" w:hAnsi="Arial" w:cs="Arial"/>
                <w:bCs/>
                <w:sz w:val="20"/>
                <w:szCs w:val="20"/>
              </w:rPr>
              <w:tab/>
            </w:r>
          </w:p>
        </w:tc>
        <w:tc>
          <w:tcPr>
            <w:tcW w:w="571" w:type="pct"/>
            <w:tcBorders>
              <w:top w:val="nil"/>
              <w:left w:val="nil"/>
              <w:bottom w:val="nil"/>
              <w:right w:val="nil"/>
            </w:tcBorders>
            <w:shd w:val="clear" w:color="auto" w:fill="auto"/>
            <w:vAlign w:val="bottom"/>
          </w:tcPr>
          <w:p w14:paraId="4DC56CA7"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auto"/>
            <w:vAlign w:val="bottom"/>
          </w:tcPr>
          <w:p w14:paraId="29E6105F"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auto"/>
            <w:vAlign w:val="bottom"/>
          </w:tcPr>
          <w:p w14:paraId="7A0ECDD9"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auto"/>
            <w:vAlign w:val="bottom"/>
          </w:tcPr>
          <w:p w14:paraId="24FBE6A9"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auto"/>
            <w:vAlign w:val="bottom"/>
          </w:tcPr>
          <w:p w14:paraId="6ECC995D"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auto"/>
            <w:vAlign w:val="bottom"/>
          </w:tcPr>
          <w:p w14:paraId="3A2478ED"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3152FF78" w14:textId="77777777" w:rsidTr="00DD6D8E">
        <w:tc>
          <w:tcPr>
            <w:tcW w:w="2200" w:type="pct"/>
            <w:tcBorders>
              <w:top w:val="nil"/>
              <w:left w:val="nil"/>
              <w:bottom w:val="nil"/>
              <w:right w:val="nil"/>
            </w:tcBorders>
            <w:shd w:val="clear" w:color="auto" w:fill="E8E8E8"/>
          </w:tcPr>
          <w:p w14:paraId="422FE7DD"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g.</w:t>
            </w:r>
            <w:r w:rsidRPr="00702045">
              <w:rPr>
                <w:rFonts w:ascii="Arial" w:hAnsi="Arial" w:cs="Arial"/>
                <w:sz w:val="20"/>
                <w:szCs w:val="20"/>
              </w:rPr>
              <w:tab/>
            </w:r>
            <w:r w:rsidRPr="00702045">
              <w:rPr>
                <w:rFonts w:ascii="Arial" w:hAnsi="Arial" w:cs="Arial"/>
                <w:bCs/>
                <w:sz w:val="20"/>
                <w:szCs w:val="20"/>
              </w:rPr>
              <w:t>[PARTNER NAME] shows love and affection.</w:t>
            </w:r>
            <w:r w:rsidR="00680DB3" w:rsidRPr="00702045">
              <w:rPr>
                <w:rFonts w:ascii="Arial" w:hAnsi="Arial" w:cs="Arial"/>
                <w:bCs/>
                <w:sz w:val="20"/>
                <w:szCs w:val="20"/>
              </w:rPr>
              <w:tab/>
            </w:r>
          </w:p>
        </w:tc>
        <w:tc>
          <w:tcPr>
            <w:tcW w:w="571" w:type="pct"/>
            <w:tcBorders>
              <w:top w:val="nil"/>
              <w:left w:val="nil"/>
              <w:bottom w:val="nil"/>
              <w:right w:val="nil"/>
            </w:tcBorders>
            <w:shd w:val="clear" w:color="auto" w:fill="E8E8E8"/>
            <w:vAlign w:val="bottom"/>
          </w:tcPr>
          <w:p w14:paraId="42DEDFAD"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E8E8E8"/>
            <w:vAlign w:val="bottom"/>
          </w:tcPr>
          <w:p w14:paraId="7B37DA3E"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E8E8E8"/>
            <w:vAlign w:val="bottom"/>
          </w:tcPr>
          <w:p w14:paraId="28BC7A08"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E8E8E8"/>
            <w:vAlign w:val="bottom"/>
          </w:tcPr>
          <w:p w14:paraId="61A241F9"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E8E8E8"/>
            <w:vAlign w:val="bottom"/>
          </w:tcPr>
          <w:p w14:paraId="28C9C8B9"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E8E8E8"/>
            <w:vAlign w:val="bottom"/>
          </w:tcPr>
          <w:p w14:paraId="60261DD3"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F01660" w:rsidRPr="00702045" w14:paraId="3182C820" w14:textId="77777777" w:rsidTr="00DD6D8E">
        <w:tc>
          <w:tcPr>
            <w:tcW w:w="2200" w:type="pct"/>
            <w:tcBorders>
              <w:top w:val="nil"/>
              <w:left w:val="nil"/>
              <w:bottom w:val="nil"/>
              <w:right w:val="nil"/>
            </w:tcBorders>
            <w:shd w:val="clear" w:color="auto" w:fill="auto"/>
          </w:tcPr>
          <w:p w14:paraId="581F73F0" w14:textId="77777777" w:rsidR="00F01660" w:rsidRPr="00702045" w:rsidRDefault="00F01660"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h.</w:t>
            </w:r>
            <w:r w:rsidRPr="00702045">
              <w:rPr>
                <w:rFonts w:ascii="Arial" w:hAnsi="Arial" w:cs="Arial"/>
                <w:sz w:val="20"/>
                <w:szCs w:val="20"/>
              </w:rPr>
              <w:tab/>
            </w:r>
            <w:r w:rsidRPr="00702045">
              <w:rPr>
                <w:rFonts w:ascii="Arial" w:hAnsi="Arial" w:cs="Arial"/>
                <w:bCs/>
                <w:sz w:val="20"/>
                <w:szCs w:val="20"/>
              </w:rPr>
              <w:t>I feel appreciated by [PARTNER NAME].</w:t>
            </w:r>
            <w:r w:rsidR="00B9348B" w:rsidRPr="00702045">
              <w:rPr>
                <w:noProof/>
              </w:rPr>
              <w:t xml:space="preserve"> </w:t>
            </w:r>
            <w:r w:rsidR="00680DB3" w:rsidRPr="00702045">
              <w:rPr>
                <w:rFonts w:ascii="Arial" w:hAnsi="Arial" w:cs="Arial"/>
                <w:bCs/>
                <w:sz w:val="20"/>
                <w:szCs w:val="20"/>
              </w:rPr>
              <w:tab/>
            </w:r>
          </w:p>
        </w:tc>
        <w:tc>
          <w:tcPr>
            <w:tcW w:w="571" w:type="pct"/>
            <w:tcBorders>
              <w:top w:val="nil"/>
              <w:left w:val="nil"/>
              <w:bottom w:val="nil"/>
              <w:right w:val="nil"/>
            </w:tcBorders>
            <w:shd w:val="clear" w:color="auto" w:fill="auto"/>
            <w:vAlign w:val="bottom"/>
          </w:tcPr>
          <w:p w14:paraId="49AF93C1"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auto"/>
            <w:vAlign w:val="bottom"/>
          </w:tcPr>
          <w:p w14:paraId="6FC43D95"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auto"/>
            <w:vAlign w:val="bottom"/>
          </w:tcPr>
          <w:p w14:paraId="567B819A"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auto"/>
            <w:vAlign w:val="bottom"/>
          </w:tcPr>
          <w:p w14:paraId="5B27D02E"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auto"/>
            <w:vAlign w:val="bottom"/>
          </w:tcPr>
          <w:p w14:paraId="216A4962"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auto"/>
            <w:vAlign w:val="bottom"/>
          </w:tcPr>
          <w:p w14:paraId="058DF1D2" w14:textId="77777777" w:rsidR="00F01660" w:rsidRPr="00702045" w:rsidRDefault="00F01660" w:rsidP="00F01660">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r w:rsidR="008D06B5" w:rsidRPr="00702045" w14:paraId="0842B456" w14:textId="77777777" w:rsidTr="007A338E">
        <w:tc>
          <w:tcPr>
            <w:tcW w:w="2200" w:type="pct"/>
            <w:tcBorders>
              <w:top w:val="nil"/>
              <w:left w:val="nil"/>
              <w:bottom w:val="nil"/>
              <w:right w:val="nil"/>
            </w:tcBorders>
            <w:shd w:val="clear" w:color="auto" w:fill="E8E8E8"/>
          </w:tcPr>
          <w:p w14:paraId="01444E5E" w14:textId="77777777" w:rsidR="008D06B5" w:rsidRPr="00702045" w:rsidRDefault="008D06B5" w:rsidP="00680DB3">
            <w:pPr>
              <w:tabs>
                <w:tab w:val="clear" w:pos="432"/>
                <w:tab w:val="left" w:pos="360"/>
                <w:tab w:val="left" w:leader="dot" w:pos="3743"/>
              </w:tabs>
              <w:spacing w:before="80" w:after="80" w:line="240" w:lineRule="auto"/>
              <w:ind w:left="360" w:right="71" w:hanging="360"/>
              <w:jc w:val="left"/>
              <w:rPr>
                <w:rFonts w:ascii="Arial" w:hAnsi="Arial" w:cs="Arial"/>
                <w:sz w:val="20"/>
                <w:szCs w:val="20"/>
              </w:rPr>
            </w:pPr>
            <w:r w:rsidRPr="00702045">
              <w:rPr>
                <w:rFonts w:ascii="Arial" w:hAnsi="Arial" w:cs="Arial"/>
                <w:sz w:val="20"/>
                <w:szCs w:val="20"/>
              </w:rPr>
              <w:t>i.</w:t>
            </w:r>
            <w:r w:rsidRPr="00702045">
              <w:rPr>
                <w:rFonts w:ascii="Arial" w:hAnsi="Arial" w:cs="Arial"/>
                <w:sz w:val="20"/>
                <w:szCs w:val="20"/>
              </w:rPr>
              <w:tab/>
            </w:r>
            <w:r w:rsidRPr="00702045">
              <w:rPr>
                <w:rFonts w:ascii="Arial" w:hAnsi="Arial" w:cs="Arial"/>
                <w:bCs/>
                <w:sz w:val="20"/>
                <w:szCs w:val="20"/>
              </w:rPr>
              <w:t>I view our [marriage/relationship] as lifelong.</w:t>
            </w:r>
            <w:r w:rsidR="00680DB3" w:rsidRPr="00702045">
              <w:rPr>
                <w:rFonts w:ascii="Arial" w:hAnsi="Arial" w:cs="Arial"/>
                <w:bCs/>
                <w:sz w:val="20"/>
                <w:szCs w:val="20"/>
              </w:rPr>
              <w:tab/>
            </w:r>
          </w:p>
        </w:tc>
        <w:tc>
          <w:tcPr>
            <w:tcW w:w="571" w:type="pct"/>
            <w:tcBorders>
              <w:top w:val="nil"/>
              <w:left w:val="nil"/>
              <w:bottom w:val="nil"/>
              <w:right w:val="nil"/>
            </w:tcBorders>
            <w:shd w:val="clear" w:color="auto" w:fill="E8E8E8"/>
            <w:vAlign w:val="bottom"/>
          </w:tcPr>
          <w:p w14:paraId="347F1E5A"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1</w:t>
            </w:r>
          </w:p>
        </w:tc>
        <w:tc>
          <w:tcPr>
            <w:tcW w:w="413" w:type="pct"/>
            <w:tcBorders>
              <w:top w:val="nil"/>
              <w:left w:val="nil"/>
              <w:bottom w:val="nil"/>
              <w:right w:val="nil"/>
            </w:tcBorders>
            <w:shd w:val="clear" w:color="auto" w:fill="E8E8E8"/>
            <w:vAlign w:val="bottom"/>
          </w:tcPr>
          <w:p w14:paraId="0BBC3100"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2</w:t>
            </w:r>
          </w:p>
        </w:tc>
        <w:tc>
          <w:tcPr>
            <w:tcW w:w="564" w:type="pct"/>
            <w:tcBorders>
              <w:top w:val="nil"/>
              <w:left w:val="nil"/>
              <w:bottom w:val="nil"/>
              <w:right w:val="nil"/>
            </w:tcBorders>
            <w:shd w:val="clear" w:color="auto" w:fill="E8E8E8"/>
            <w:vAlign w:val="bottom"/>
          </w:tcPr>
          <w:p w14:paraId="4DB084DC"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3</w:t>
            </w:r>
          </w:p>
        </w:tc>
        <w:tc>
          <w:tcPr>
            <w:tcW w:w="602" w:type="pct"/>
            <w:tcBorders>
              <w:top w:val="nil"/>
              <w:left w:val="nil"/>
              <w:bottom w:val="nil"/>
              <w:right w:val="nil"/>
            </w:tcBorders>
            <w:shd w:val="clear" w:color="auto" w:fill="E8E8E8"/>
            <w:vAlign w:val="bottom"/>
          </w:tcPr>
          <w:p w14:paraId="07E5C26E"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4</w:t>
            </w:r>
          </w:p>
        </w:tc>
        <w:tc>
          <w:tcPr>
            <w:tcW w:w="276" w:type="pct"/>
            <w:tcBorders>
              <w:top w:val="nil"/>
              <w:left w:val="nil"/>
              <w:bottom w:val="nil"/>
              <w:right w:val="nil"/>
            </w:tcBorders>
            <w:shd w:val="clear" w:color="auto" w:fill="E8E8E8"/>
            <w:vAlign w:val="bottom"/>
          </w:tcPr>
          <w:p w14:paraId="1460B14F"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d</w:t>
            </w:r>
          </w:p>
        </w:tc>
        <w:tc>
          <w:tcPr>
            <w:tcW w:w="374" w:type="pct"/>
            <w:tcBorders>
              <w:top w:val="nil"/>
              <w:left w:val="nil"/>
              <w:bottom w:val="nil"/>
              <w:right w:val="nil"/>
            </w:tcBorders>
            <w:shd w:val="clear" w:color="auto" w:fill="E8E8E8"/>
            <w:vAlign w:val="bottom"/>
          </w:tcPr>
          <w:p w14:paraId="5C7ED1C7" w14:textId="77777777" w:rsidR="008D06B5" w:rsidRPr="00702045" w:rsidRDefault="008D06B5" w:rsidP="008D06B5">
            <w:pPr>
              <w:tabs>
                <w:tab w:val="clear" w:pos="432"/>
              </w:tabs>
              <w:spacing w:before="60" w:after="60" w:line="240" w:lineRule="auto"/>
              <w:ind w:right="-17" w:hanging="12"/>
              <w:jc w:val="center"/>
              <w:rPr>
                <w:rFonts w:ascii="Arial" w:hAnsi="Arial" w:cs="Arial"/>
                <w:sz w:val="18"/>
                <w:szCs w:val="18"/>
              </w:rPr>
            </w:pPr>
            <w:r w:rsidRPr="00702045">
              <w:rPr>
                <w:rFonts w:ascii="Arial" w:hAnsi="Arial" w:cs="Arial"/>
                <w:sz w:val="18"/>
                <w:szCs w:val="18"/>
              </w:rPr>
              <w:t>r</w:t>
            </w:r>
          </w:p>
        </w:tc>
      </w:tr>
    </w:tbl>
    <w:p w14:paraId="020CF015" w14:textId="77777777" w:rsidR="00AC5BE8" w:rsidRPr="00702045" w:rsidRDefault="00AC5BE8" w:rsidP="00EF73CF">
      <w:pPr>
        <w:pStyle w:val="RESPONSE0"/>
        <w:rPr>
          <w:b/>
        </w:rPr>
      </w:pPr>
    </w:p>
    <w:p w14:paraId="456308E1" w14:textId="77777777" w:rsidR="00AC5BE8" w:rsidRPr="00702045" w:rsidRDefault="00AC5BE8">
      <w:pPr>
        <w:tabs>
          <w:tab w:val="clear" w:pos="432"/>
        </w:tabs>
        <w:spacing w:line="240" w:lineRule="auto"/>
        <w:ind w:firstLine="0"/>
        <w:jc w:val="left"/>
        <w:rPr>
          <w:rFonts w:ascii="Arial" w:hAnsi="Arial" w:cs="Arial"/>
          <w:b/>
          <w:sz w:val="20"/>
          <w:szCs w:val="20"/>
        </w:rPr>
      </w:pPr>
      <w:r w:rsidRPr="00702045">
        <w:rPr>
          <w:b/>
        </w:rPr>
        <w:br w:type="page"/>
      </w:r>
    </w:p>
    <w:p w14:paraId="035882E0" w14:textId="77777777" w:rsidR="005B6E5A" w:rsidRPr="00702045" w:rsidRDefault="005B6E5A" w:rsidP="00EF73CF">
      <w:pPr>
        <w:pStyle w:val="RESPONSE0"/>
        <w:rPr>
          <w:b/>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B6E5A" w:rsidRPr="00702045" w14:paraId="4F0808D1"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A17B67" w14:textId="77777777" w:rsidR="005B6E5A" w:rsidRPr="00702045" w:rsidRDefault="00B7793F" w:rsidP="00B30504">
            <w:pPr>
              <w:spacing w:before="60" w:after="60" w:line="240" w:lineRule="auto"/>
              <w:ind w:firstLine="0"/>
              <w:jc w:val="left"/>
              <w:rPr>
                <w:rFonts w:ascii="Arial" w:hAnsi="Arial" w:cs="Arial"/>
                <w:bCs/>
                <w:caps/>
                <w:sz w:val="20"/>
              </w:rPr>
            </w:pPr>
            <w:r w:rsidRPr="00702045">
              <w:rPr>
                <w:rFonts w:ascii="Arial" w:hAnsi="Arial" w:cs="Arial"/>
                <w:color w:val="000000"/>
                <w:sz w:val="20"/>
                <w:szCs w:val="20"/>
              </w:rPr>
              <w:br w:type="page"/>
            </w:r>
            <w:r w:rsidR="008637F0" w:rsidRPr="00702045">
              <w:rPr>
                <w:rFonts w:ascii="Arial" w:hAnsi="Arial" w:cs="Arial"/>
                <w:bCs/>
                <w:caps/>
                <w:sz w:val="20"/>
              </w:rPr>
              <w:t>(</w:t>
            </w:r>
            <w:r w:rsidR="00315365" w:rsidRPr="00702045">
              <w:rPr>
                <w:rFonts w:ascii="Arial" w:hAnsi="Arial" w:cs="Arial"/>
                <w:bCs/>
                <w:caps/>
                <w:sz w:val="20"/>
              </w:rPr>
              <w:t>C3</w:t>
            </w:r>
            <w:r w:rsidR="008637F0" w:rsidRPr="00702045">
              <w:rPr>
                <w:rFonts w:ascii="Arial" w:hAnsi="Arial" w:cs="Arial"/>
                <w:bCs/>
                <w:caps/>
                <w:sz w:val="20"/>
              </w:rPr>
              <w:t xml:space="preserve"> = 1 OR 2) OR (</w:t>
            </w:r>
            <w:r w:rsidR="00315365" w:rsidRPr="00702045">
              <w:rPr>
                <w:rFonts w:ascii="Arial" w:hAnsi="Arial" w:cs="Arial"/>
                <w:bCs/>
                <w:caps/>
                <w:sz w:val="20"/>
              </w:rPr>
              <w:t>C4</w:t>
            </w:r>
            <w:r w:rsidR="008637F0" w:rsidRPr="00702045">
              <w:rPr>
                <w:rFonts w:ascii="Arial" w:hAnsi="Arial" w:cs="Arial"/>
                <w:bCs/>
                <w:caps/>
                <w:sz w:val="20"/>
              </w:rPr>
              <w:t xml:space="preserve"> = 1 OR 2)</w:t>
            </w:r>
          </w:p>
        </w:tc>
      </w:tr>
      <w:tr w:rsidR="00C24EA4" w:rsidRPr="00702045" w14:paraId="7B669C87" w14:textId="77777777" w:rsidTr="00C24E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471112" w14:textId="77777777" w:rsidR="00C24EA4" w:rsidRPr="00702045" w:rsidRDefault="00C24EA4" w:rsidP="00DE0D1F">
            <w:pPr>
              <w:spacing w:before="60" w:after="60" w:line="240" w:lineRule="auto"/>
              <w:ind w:firstLine="0"/>
              <w:jc w:val="left"/>
              <w:rPr>
                <w:rFonts w:ascii="Arial" w:hAnsi="Arial" w:cs="Arial"/>
                <w:color w:val="000000"/>
                <w:sz w:val="20"/>
                <w:szCs w:val="20"/>
              </w:rPr>
            </w:pPr>
            <w:r w:rsidRPr="00702045">
              <w:rPr>
                <w:rFonts w:ascii="Arial" w:hAnsi="Arial" w:cs="Arial"/>
                <w:color w:val="000000"/>
                <w:sz w:val="20"/>
                <w:szCs w:val="20"/>
              </w:rPr>
              <w:t xml:space="preserve">IF </w:t>
            </w:r>
            <w:r w:rsidR="00DE0D1F" w:rsidRPr="00702045">
              <w:rPr>
                <w:rFonts w:ascii="Arial" w:hAnsi="Arial" w:cs="Arial"/>
                <w:color w:val="000000"/>
                <w:sz w:val="20"/>
                <w:szCs w:val="20"/>
              </w:rPr>
              <w:t>C5a</w:t>
            </w:r>
            <w:r w:rsidRPr="00702045">
              <w:rPr>
                <w:rFonts w:ascii="Arial" w:hAnsi="Arial" w:cs="Arial"/>
                <w:color w:val="000000"/>
                <w:sz w:val="20"/>
                <w:szCs w:val="20"/>
              </w:rPr>
              <w:t xml:space="preserve">=1, FILL “HE”; IF </w:t>
            </w:r>
            <w:r w:rsidR="00DE0D1F" w:rsidRPr="00702045">
              <w:rPr>
                <w:rFonts w:ascii="Arial" w:hAnsi="Arial" w:cs="Arial"/>
                <w:color w:val="000000"/>
                <w:sz w:val="20"/>
                <w:szCs w:val="20"/>
              </w:rPr>
              <w:t>C5a</w:t>
            </w:r>
            <w:r w:rsidRPr="00702045">
              <w:rPr>
                <w:rFonts w:ascii="Arial" w:hAnsi="Arial" w:cs="Arial"/>
                <w:color w:val="000000"/>
                <w:sz w:val="20"/>
                <w:szCs w:val="20"/>
              </w:rPr>
              <w:t>=2, FILL “</w:t>
            </w:r>
            <w:r w:rsidR="00DE0D1F" w:rsidRPr="00702045">
              <w:rPr>
                <w:rFonts w:ascii="Arial" w:hAnsi="Arial" w:cs="Arial"/>
                <w:color w:val="000000"/>
                <w:sz w:val="20"/>
                <w:szCs w:val="20"/>
              </w:rPr>
              <w:t>S</w:t>
            </w:r>
            <w:r w:rsidRPr="00702045">
              <w:rPr>
                <w:rFonts w:ascii="Arial" w:hAnsi="Arial" w:cs="Arial"/>
                <w:color w:val="000000"/>
                <w:sz w:val="20"/>
                <w:szCs w:val="20"/>
              </w:rPr>
              <w:t>HE”</w:t>
            </w:r>
          </w:p>
        </w:tc>
      </w:tr>
    </w:tbl>
    <w:p w14:paraId="2A8FE1B4" w14:textId="7D9BA79B" w:rsidR="00A36AC9" w:rsidRPr="00702045" w:rsidRDefault="007D452B" w:rsidP="00AC5BE8">
      <w:pPr>
        <w:pStyle w:val="QUESTIONTEXT"/>
        <w:spacing w:before="240" w:after="0"/>
      </w:pPr>
      <w:r w:rsidRPr="00702045">
        <w:rPr>
          <w:noProof/>
        </w:rPr>
        <mc:AlternateContent>
          <mc:Choice Requires="wps">
            <w:drawing>
              <wp:anchor distT="0" distB="0" distL="114300" distR="114300" simplePos="0" relativeHeight="252270592" behindDoc="0" locked="0" layoutInCell="0" allowOverlap="1" wp14:anchorId="263546D5" wp14:editId="2D6E6307">
                <wp:simplePos x="0" y="0"/>
                <wp:positionH relativeFrom="leftMargin">
                  <wp:posOffset>528097</wp:posOffset>
                </wp:positionH>
                <wp:positionV relativeFrom="paragraph">
                  <wp:posOffset>7091103</wp:posOffset>
                </wp:positionV>
                <wp:extent cx="349885" cy="176943"/>
                <wp:effectExtent l="0" t="0" r="12065" b="139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3"/>
                        </a:xfrm>
                        <a:prstGeom prst="rect">
                          <a:avLst/>
                        </a:prstGeom>
                        <a:solidFill>
                          <a:srgbClr val="FFFFFF"/>
                        </a:solidFill>
                        <a:ln w="9525">
                          <a:solidFill>
                            <a:srgbClr val="000000"/>
                          </a:solidFill>
                          <a:miter lim="800000"/>
                          <a:headEnd/>
                          <a:tailEnd/>
                        </a:ln>
                      </wps:spPr>
                      <wps:txbx>
                        <w:txbxContent>
                          <w:p w14:paraId="242DFCEB" w14:textId="77777777" w:rsidR="00F25665" w:rsidRPr="00A4559B" w:rsidRDefault="00F25665" w:rsidP="0001529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546D5" id="Text Box 104" o:spid="_x0000_s1100" type="#_x0000_t202" style="position:absolute;left:0;text-align:left;margin-left:41.6pt;margin-top:558.35pt;width:27.55pt;height:13.95pt;z-index:252270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QALgIAAFs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" o:allowincell="f">
                <v:textbox>
                  <w:txbxContent>
                    <w:p w14:paraId="242DFCEB" w14:textId="77777777" w:rsidR="00F25665" w:rsidRPr="00A4559B" w:rsidRDefault="00F25665" w:rsidP="0001529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02045">
        <w:rPr>
          <w:noProof/>
        </w:rPr>
        <mc:AlternateContent>
          <mc:Choice Requires="wps">
            <w:drawing>
              <wp:anchor distT="0" distB="0" distL="114300" distR="114300" simplePos="0" relativeHeight="252265472" behindDoc="0" locked="0" layoutInCell="0" allowOverlap="1" wp14:anchorId="2CF38A35" wp14:editId="7ED9DB0E">
                <wp:simplePos x="0" y="0"/>
                <wp:positionH relativeFrom="leftMargin">
                  <wp:align>right</wp:align>
                </wp:positionH>
                <wp:positionV relativeFrom="paragraph">
                  <wp:posOffset>6634978</wp:posOffset>
                </wp:positionV>
                <wp:extent cx="491987" cy="339811"/>
                <wp:effectExtent l="0" t="0" r="22860" b="2222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14:paraId="134C94F9" w14:textId="77777777" w:rsidR="00F25665" w:rsidRPr="00A4559B" w:rsidRDefault="00F25665" w:rsidP="00DD6D8E">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8A35" id="Text Box 105" o:spid="_x0000_s1101" type="#_x0000_t202" style="position:absolute;left:0;text-align:left;margin-left:-12.45pt;margin-top:522.45pt;width:38.75pt;height:26.75pt;z-index:2522654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" o:allowincell="f">
                <v:textbox>
                  <w:txbxContent>
                    <w:p w14:paraId="134C94F9" w14:textId="77777777" w:rsidR="00F25665" w:rsidRPr="00A4559B" w:rsidRDefault="00F25665" w:rsidP="00DD6D8E">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Pr="00702045">
        <w:rPr>
          <w:noProof/>
        </w:rPr>
        <mc:AlternateContent>
          <mc:Choice Requires="wps">
            <w:drawing>
              <wp:anchor distT="0" distB="0" distL="114300" distR="114300" simplePos="0" relativeHeight="252257280" behindDoc="0" locked="0" layoutInCell="0" allowOverlap="1" wp14:anchorId="15890704" wp14:editId="06B5AE49">
                <wp:simplePos x="0" y="0"/>
                <wp:positionH relativeFrom="leftMargin">
                  <wp:posOffset>546100</wp:posOffset>
                </wp:positionH>
                <wp:positionV relativeFrom="paragraph">
                  <wp:posOffset>6365120</wp:posOffset>
                </wp:positionV>
                <wp:extent cx="350322" cy="179173"/>
                <wp:effectExtent l="0" t="0" r="12065" b="1143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79173"/>
                        </a:xfrm>
                        <a:prstGeom prst="rect">
                          <a:avLst/>
                        </a:prstGeom>
                        <a:solidFill>
                          <a:srgbClr val="FFFFFF"/>
                        </a:solidFill>
                        <a:ln w="9525">
                          <a:solidFill>
                            <a:srgbClr val="000000"/>
                          </a:solidFill>
                          <a:miter lim="800000"/>
                          <a:headEnd/>
                          <a:tailEnd/>
                        </a:ln>
                      </wps:spPr>
                      <wps:txbx>
                        <w:txbxContent>
                          <w:p w14:paraId="7BFBC083"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0704" id="Text Box 108" o:spid="_x0000_s1102" type="#_x0000_t202" style="position:absolute;left:0;text-align:left;margin-left:43pt;margin-top:501.2pt;width:27.6pt;height:14.1pt;z-index:252257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" o:allowincell="f">
                <v:textbox>
                  <w:txbxContent>
                    <w:p w14:paraId="7BFBC083"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4448" behindDoc="0" locked="0" layoutInCell="0" allowOverlap="1" wp14:anchorId="3408D764" wp14:editId="02EBE64A">
                <wp:simplePos x="0" y="0"/>
                <wp:positionH relativeFrom="leftMargin">
                  <wp:align>right</wp:align>
                </wp:positionH>
                <wp:positionV relativeFrom="paragraph">
                  <wp:posOffset>5926181</wp:posOffset>
                </wp:positionV>
                <wp:extent cx="491987" cy="339811"/>
                <wp:effectExtent l="0" t="0" r="22860" b="222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14:paraId="04155A4E"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PACT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8D764" id="Text Box 109" o:spid="_x0000_s1103" type="#_x0000_t202" style="position:absolute;left:0;text-align:left;margin-left:-12.45pt;margin-top:466.65pt;width:38.75pt;height:26.75pt;z-index:2522644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" o:allowincell="f">
                <v:textbox>
                  <w:txbxContent>
                    <w:p w14:paraId="04155A4E"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PACT HM Baseline</w:t>
                      </w:r>
                    </w:p>
                  </w:txbxContent>
                </v:textbox>
                <w10:wrap anchorx="margin"/>
              </v:shape>
            </w:pict>
          </mc:Fallback>
        </mc:AlternateContent>
      </w:r>
      <w:r w:rsidRPr="00702045">
        <w:rPr>
          <w:noProof/>
        </w:rPr>
        <mc:AlternateContent>
          <mc:Choice Requires="wps">
            <w:drawing>
              <wp:anchor distT="0" distB="0" distL="114300" distR="114300" simplePos="0" relativeHeight="252258304" behindDoc="0" locked="0" layoutInCell="0" allowOverlap="1" wp14:anchorId="61CAC2D7" wp14:editId="2EEE481A">
                <wp:simplePos x="0" y="0"/>
                <wp:positionH relativeFrom="leftMargin">
                  <wp:align>right</wp:align>
                </wp:positionH>
                <wp:positionV relativeFrom="paragraph">
                  <wp:posOffset>5697271</wp:posOffset>
                </wp:positionV>
                <wp:extent cx="350322" cy="182880"/>
                <wp:effectExtent l="0" t="0" r="12065" b="2667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DC7B711"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C2D7" id="Text Box 110" o:spid="_x0000_s1104" type="#_x0000_t202" style="position:absolute;left:0;text-align:left;margin-left:-23.6pt;margin-top:448.6pt;width:27.6pt;height:14.4pt;z-index:2522583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" o:allowincell="f">
                <v:textbox>
                  <w:txbxContent>
                    <w:p w14:paraId="2DC7B711"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2400" behindDoc="0" locked="0" layoutInCell="0" allowOverlap="1" wp14:anchorId="67341E87" wp14:editId="0650CF2A">
                <wp:simplePos x="0" y="0"/>
                <wp:positionH relativeFrom="leftMargin">
                  <wp:align>right</wp:align>
                </wp:positionH>
                <wp:positionV relativeFrom="paragraph">
                  <wp:posOffset>5346700</wp:posOffset>
                </wp:positionV>
                <wp:extent cx="459613" cy="277977"/>
                <wp:effectExtent l="0" t="0" r="17145" b="2730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 cy="277977"/>
                        </a:xfrm>
                        <a:prstGeom prst="rect">
                          <a:avLst/>
                        </a:prstGeom>
                        <a:solidFill>
                          <a:srgbClr val="FFFFFF"/>
                        </a:solidFill>
                        <a:ln w="9525">
                          <a:solidFill>
                            <a:srgbClr val="000000"/>
                          </a:solidFill>
                          <a:miter lim="800000"/>
                          <a:headEnd/>
                          <a:tailEnd/>
                        </a:ln>
                      </wps:spPr>
                      <wps:txbx>
                        <w:txbxContent>
                          <w:p w14:paraId="237A01BC" w14:textId="77777777" w:rsidR="00F25665" w:rsidRPr="00A4559B" w:rsidRDefault="00F25665" w:rsidP="00503752">
                            <w:pPr>
                              <w:spacing w:line="240" w:lineRule="auto"/>
                              <w:ind w:right="-34" w:firstLine="0"/>
                              <w:jc w:val="left"/>
                              <w:rPr>
                                <w:rFonts w:ascii="Arial Narrow" w:hAnsi="Arial Narrow" w:cs="Arial"/>
                                <w:sz w:val="12"/>
                                <w:szCs w:val="12"/>
                              </w:rPr>
                            </w:pPr>
                            <w:r>
                              <w:rPr>
                                <w:rFonts w:ascii="Arial Narrow" w:hAnsi="Arial Narrow" w:cs="Arial"/>
                                <w:sz w:val="12"/>
                                <w:szCs w:val="12"/>
                              </w:rPr>
                              <w:t>PACT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41E87" id="Text Box 111" o:spid="_x0000_s1105" type="#_x0000_t202" style="position:absolute;left:0;text-align:left;margin-left:-15pt;margin-top:421pt;width:36.2pt;height:21.9pt;z-index:2522624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" o:allowincell="f">
                <v:textbox>
                  <w:txbxContent>
                    <w:p w14:paraId="237A01BC" w14:textId="77777777" w:rsidR="00F25665" w:rsidRPr="00A4559B" w:rsidRDefault="00F25665" w:rsidP="00503752">
                      <w:pPr>
                        <w:spacing w:line="240" w:lineRule="auto"/>
                        <w:ind w:right="-34" w:firstLine="0"/>
                        <w:jc w:val="left"/>
                        <w:rPr>
                          <w:rFonts w:ascii="Arial Narrow" w:hAnsi="Arial Narrow" w:cs="Arial"/>
                          <w:sz w:val="12"/>
                          <w:szCs w:val="12"/>
                        </w:rPr>
                      </w:pPr>
                      <w:r>
                        <w:rPr>
                          <w:rFonts w:ascii="Arial Narrow" w:hAnsi="Arial Narrow" w:cs="Arial"/>
                          <w:sz w:val="12"/>
                          <w:szCs w:val="12"/>
                        </w:rPr>
                        <w:t>PACT HM Baseline</w:t>
                      </w:r>
                    </w:p>
                  </w:txbxContent>
                </v:textbox>
                <w10:wrap anchorx="margin"/>
              </v:shape>
            </w:pict>
          </mc:Fallback>
        </mc:AlternateContent>
      </w:r>
      <w:r w:rsidRPr="00702045">
        <w:rPr>
          <w:noProof/>
        </w:rPr>
        <mc:AlternateContent>
          <mc:Choice Requires="wps">
            <w:drawing>
              <wp:anchor distT="0" distB="0" distL="114300" distR="114300" simplePos="0" relativeHeight="252269568" behindDoc="0" locked="0" layoutInCell="0" allowOverlap="1" wp14:anchorId="43BAFC15" wp14:editId="65282DD6">
                <wp:simplePos x="0" y="0"/>
                <wp:positionH relativeFrom="leftMargin">
                  <wp:posOffset>552450</wp:posOffset>
                </wp:positionH>
                <wp:positionV relativeFrom="paragraph">
                  <wp:posOffset>5065573</wp:posOffset>
                </wp:positionV>
                <wp:extent cx="350322" cy="179173"/>
                <wp:effectExtent l="0" t="0" r="12065" b="1143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79173"/>
                        </a:xfrm>
                        <a:prstGeom prst="rect">
                          <a:avLst/>
                        </a:prstGeom>
                        <a:solidFill>
                          <a:srgbClr val="FFFFFF"/>
                        </a:solidFill>
                        <a:ln w="9525">
                          <a:solidFill>
                            <a:srgbClr val="000000"/>
                          </a:solidFill>
                          <a:miter lim="800000"/>
                          <a:headEnd/>
                          <a:tailEnd/>
                        </a:ln>
                      </wps:spPr>
                      <wps:txbx>
                        <w:txbxContent>
                          <w:p w14:paraId="3820B888" w14:textId="77777777" w:rsidR="00F25665" w:rsidRPr="00A4559B" w:rsidRDefault="00F25665" w:rsidP="00CD1B5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FC15" id="Text Box 114" o:spid="_x0000_s1106" type="#_x0000_t202" style="position:absolute;left:0;text-align:left;margin-left:43.5pt;margin-top:398.85pt;width:27.6pt;height:14.1pt;z-index:252269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uLwIAAFs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" o:allowincell="f">
                <v:textbox>
                  <w:txbxContent>
                    <w:p w14:paraId="3820B888" w14:textId="77777777" w:rsidR="00F25665" w:rsidRPr="00A4559B" w:rsidRDefault="00F25665" w:rsidP="00CD1B5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8544" behindDoc="0" locked="0" layoutInCell="0" allowOverlap="1" wp14:anchorId="0F257AF0" wp14:editId="517351B1">
                <wp:simplePos x="0" y="0"/>
                <wp:positionH relativeFrom="leftMargin">
                  <wp:posOffset>558521</wp:posOffset>
                </wp:positionH>
                <wp:positionV relativeFrom="paragraph">
                  <wp:posOffset>4602480</wp:posOffset>
                </wp:positionV>
                <wp:extent cx="350322" cy="179173"/>
                <wp:effectExtent l="0" t="0" r="12065" b="1143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79173"/>
                        </a:xfrm>
                        <a:prstGeom prst="rect">
                          <a:avLst/>
                        </a:prstGeom>
                        <a:solidFill>
                          <a:srgbClr val="FFFFFF"/>
                        </a:solidFill>
                        <a:ln w="9525">
                          <a:solidFill>
                            <a:srgbClr val="000000"/>
                          </a:solidFill>
                          <a:miter lim="800000"/>
                          <a:headEnd/>
                          <a:tailEnd/>
                        </a:ln>
                      </wps:spPr>
                      <wps:txbx>
                        <w:txbxContent>
                          <w:p w14:paraId="6559763B" w14:textId="77777777" w:rsidR="00F25665" w:rsidRPr="00A4559B" w:rsidRDefault="00F25665" w:rsidP="00CD1B5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57AF0" id="Text Box 115" o:spid="_x0000_s1107" type="#_x0000_t202" style="position:absolute;left:0;text-align:left;margin-left:44pt;margin-top:362.4pt;width:27.6pt;height:14.1pt;z-index:252268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" o:allowincell="f">
                <v:textbox>
                  <w:txbxContent>
                    <w:p w14:paraId="6559763B" w14:textId="77777777" w:rsidR="00F25665" w:rsidRPr="00A4559B" w:rsidRDefault="00F25665" w:rsidP="00CD1B5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3424" behindDoc="0" locked="0" layoutInCell="0" allowOverlap="1" wp14:anchorId="4DF8B01D" wp14:editId="5011E32B">
                <wp:simplePos x="0" y="0"/>
                <wp:positionH relativeFrom="leftMargin">
                  <wp:posOffset>552450</wp:posOffset>
                </wp:positionH>
                <wp:positionV relativeFrom="paragraph">
                  <wp:posOffset>4224223</wp:posOffset>
                </wp:positionV>
                <wp:extent cx="350322" cy="179173"/>
                <wp:effectExtent l="0" t="0" r="12065" b="1143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79173"/>
                        </a:xfrm>
                        <a:prstGeom prst="rect">
                          <a:avLst/>
                        </a:prstGeom>
                        <a:solidFill>
                          <a:srgbClr val="FFFFFF"/>
                        </a:solidFill>
                        <a:ln w="9525">
                          <a:solidFill>
                            <a:srgbClr val="000000"/>
                          </a:solidFill>
                          <a:miter lim="800000"/>
                          <a:headEnd/>
                          <a:tailEnd/>
                        </a:ln>
                      </wps:spPr>
                      <wps:txbx>
                        <w:txbxContent>
                          <w:p w14:paraId="56911FF5"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B01D" id="Text Box 116" o:spid="_x0000_s1108" type="#_x0000_t202" style="position:absolute;left:0;text-align:left;margin-left:43.5pt;margin-top:332.6pt;width:27.6pt;height:14.1pt;z-index:252263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kLgIAAFs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" o:allowincell="f">
                <v:textbox>
                  <w:txbxContent>
                    <w:p w14:paraId="56911FF5"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7520" behindDoc="0" locked="0" layoutInCell="0" allowOverlap="1" wp14:anchorId="21E13890" wp14:editId="5944C9BA">
                <wp:simplePos x="0" y="0"/>
                <wp:positionH relativeFrom="leftMargin">
                  <wp:posOffset>552450</wp:posOffset>
                </wp:positionH>
                <wp:positionV relativeFrom="paragraph">
                  <wp:posOffset>3810203</wp:posOffset>
                </wp:positionV>
                <wp:extent cx="350322" cy="182880"/>
                <wp:effectExtent l="0" t="0" r="12065" b="266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8006D80"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13890" id="Text Box 117" o:spid="_x0000_s1109" type="#_x0000_t202" style="position:absolute;left:0;text-align:left;margin-left:43.5pt;margin-top:300pt;width:27.6pt;height:14.4pt;z-index:252267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mSLwIAAFs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" o:allowincell="f">
                <v:textbox>
                  <w:txbxContent>
                    <w:p w14:paraId="18006D80"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6496" behindDoc="0" locked="0" layoutInCell="0" allowOverlap="1" wp14:anchorId="398329F2" wp14:editId="3EFBCDFF">
                <wp:simplePos x="0" y="0"/>
                <wp:positionH relativeFrom="leftMargin">
                  <wp:posOffset>552450</wp:posOffset>
                </wp:positionH>
                <wp:positionV relativeFrom="paragraph">
                  <wp:posOffset>3473831</wp:posOffset>
                </wp:positionV>
                <wp:extent cx="350322" cy="182880"/>
                <wp:effectExtent l="0" t="0" r="12065" b="2667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F46001C"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29F2" id="Text Box 118" o:spid="_x0000_s1110" type="#_x0000_t202" style="position:absolute;left:0;text-align:left;margin-left:43.5pt;margin-top:273.55pt;width:27.6pt;height:14.4pt;z-index:252266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" o:allowincell="f">
                <v:textbox>
                  <w:txbxContent>
                    <w:p w14:paraId="2F46001C" w14:textId="77777777" w:rsidR="00F25665" w:rsidRPr="00A4559B" w:rsidRDefault="00F25665" w:rsidP="007E31FE">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1376" behindDoc="0" locked="0" layoutInCell="0" allowOverlap="1" wp14:anchorId="5AB7B5F9" wp14:editId="5D1A78EA">
                <wp:simplePos x="0" y="0"/>
                <wp:positionH relativeFrom="leftMargin">
                  <wp:posOffset>552450</wp:posOffset>
                </wp:positionH>
                <wp:positionV relativeFrom="paragraph">
                  <wp:posOffset>1321994</wp:posOffset>
                </wp:positionV>
                <wp:extent cx="350322" cy="182880"/>
                <wp:effectExtent l="0" t="0" r="12065" b="2667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469DBD9"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B5F9" id="Text Box 121" o:spid="_x0000_s1111" type="#_x0000_t202" style="position:absolute;left:0;text-align:left;margin-left:43.5pt;margin-top:104.1pt;width:27.6pt;height:14.4pt;z-index:252261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" o:allowincell="f">
                <v:textbox>
                  <w:txbxContent>
                    <w:p w14:paraId="4469DBD9"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60352" behindDoc="0" locked="0" layoutInCell="0" allowOverlap="1" wp14:anchorId="57347435" wp14:editId="5B9D9B92">
                <wp:simplePos x="0" y="0"/>
                <wp:positionH relativeFrom="leftMargin">
                  <wp:posOffset>542925</wp:posOffset>
                </wp:positionH>
                <wp:positionV relativeFrom="paragraph">
                  <wp:posOffset>1711960</wp:posOffset>
                </wp:positionV>
                <wp:extent cx="350322" cy="182880"/>
                <wp:effectExtent l="0" t="0" r="12065" b="2667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8D7B75C"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7435" id="Text Box 122" o:spid="_x0000_s1112" type="#_x0000_t202" style="position:absolute;left:0;text-align:left;margin-left:42.75pt;margin-top:134.8pt;width:27.6pt;height:14.4pt;z-index:252260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" o:allowincell="f">
                <v:textbox>
                  <w:txbxContent>
                    <w:p w14:paraId="78D7B75C"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rPr>
          <w:noProof/>
        </w:rPr>
        <mc:AlternateContent>
          <mc:Choice Requires="wps">
            <w:drawing>
              <wp:anchor distT="0" distB="0" distL="114300" distR="114300" simplePos="0" relativeHeight="252259328" behindDoc="0" locked="0" layoutInCell="0" allowOverlap="1" wp14:anchorId="4792E65F" wp14:editId="486625D3">
                <wp:simplePos x="0" y="0"/>
                <wp:positionH relativeFrom="leftMargin">
                  <wp:posOffset>552450</wp:posOffset>
                </wp:positionH>
                <wp:positionV relativeFrom="paragraph">
                  <wp:posOffset>2063927</wp:posOffset>
                </wp:positionV>
                <wp:extent cx="350322" cy="182880"/>
                <wp:effectExtent l="0" t="0" r="12065" b="2667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B04364E"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2E65F" id="Text Box 123" o:spid="_x0000_s1113" type="#_x0000_t202" style="position:absolute;left:0;text-align:left;margin-left:43.5pt;margin-top:162.5pt;width:27.6pt;height:14.4pt;z-index:252259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KCLwIAAFs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" o:allowincell="f">
                <v:textbox>
                  <w:txbxContent>
                    <w:p w14:paraId="1B04364E"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Pr="00702045">
        <w:t>C</w:t>
      </w:r>
      <w:r>
        <w:t>9</w:t>
      </w:r>
      <w:r w:rsidR="00431E73" w:rsidRPr="00702045">
        <w:t>.</w:t>
      </w:r>
      <w:r w:rsidR="00431E73" w:rsidRPr="00702045">
        <w:rPr>
          <w:b w:val="0"/>
        </w:rPr>
        <w:tab/>
      </w:r>
      <w:bookmarkStart w:id="4" w:name="OLE_LINK62"/>
      <w:r w:rsidR="0059393B" w:rsidRPr="00702045">
        <w:t xml:space="preserve">Now I am going to read you some statements about things you and </w:t>
      </w:r>
      <w:r w:rsidR="005B6E5A" w:rsidRPr="00702045">
        <w:t>[PARTNER NAME]</w:t>
      </w:r>
      <w:r w:rsidR="0059393B" w:rsidRPr="00702045">
        <w:t xml:space="preserve"> may experience when you are together</w:t>
      </w:r>
      <w:r w:rsidR="005B6E5A" w:rsidRPr="00702045">
        <w:t>.</w:t>
      </w:r>
      <w:r w:rsidR="00431E73" w:rsidRPr="00702045">
        <w:t xml:space="preserve"> </w:t>
      </w:r>
      <w:r w:rsidR="007E4983" w:rsidRPr="00702045">
        <w:t>Tell me if this never happens, hardly ever happens, sometimes happens, or often happens</w:t>
      </w:r>
      <w:bookmarkEnd w:id="4"/>
      <w:r w:rsidR="007E4983" w:rsidRPr="00702045">
        <w:t>.</w:t>
      </w:r>
      <w:r w:rsidR="00431E73" w:rsidRPr="00702045">
        <w:rPr>
          <w:b w:val="0"/>
        </w:rPr>
        <w:t xml:space="preserve"> </w:t>
      </w:r>
      <w:r w:rsidR="005B6E5A" w:rsidRPr="00702045">
        <w:t>[STATEMENT A-</w:t>
      </w:r>
      <w:r w:rsidR="00EC3707" w:rsidRPr="00702045">
        <w:t>O</w:t>
      </w:r>
      <w:r w:rsidR="001D1A94" w:rsidRPr="00702045">
        <w:t>]…</w:t>
      </w:r>
      <w:r w:rsidR="007E4983" w:rsidRPr="00702045">
        <w:t>Does this happen</w:t>
      </w:r>
      <w:r w:rsidR="001D1A94" w:rsidRPr="00702045">
        <w:t xml:space="preserve"> never, hardly ever, sometimes, or </w:t>
      </w:r>
      <w:r w:rsidR="001223D8" w:rsidRPr="00702045">
        <w:t>often</w:t>
      </w:r>
      <w:r w:rsidR="001D1A94" w:rsidRPr="00702045">
        <w:t>?</w:t>
      </w:r>
      <w:r w:rsidR="00CD1B56" w:rsidRPr="00702045">
        <w:rPr>
          <w:noProof/>
        </w:rPr>
        <w:t xml:space="preserve"> </w:t>
      </w:r>
      <w:r w:rsidR="007E31FE" w:rsidRPr="00702045">
        <w:rPr>
          <w:noProof/>
        </w:rPr>
        <mc:AlternateContent>
          <mc:Choice Requires="wps">
            <w:drawing>
              <wp:anchor distT="0" distB="0" distL="114300" distR="114300" simplePos="0" relativeHeight="251917312" behindDoc="0" locked="0" layoutInCell="0" allowOverlap="1" wp14:anchorId="49F3835E" wp14:editId="11C5FE2D">
                <wp:simplePos x="0" y="0"/>
                <wp:positionH relativeFrom="leftMargin">
                  <wp:align>right</wp:align>
                </wp:positionH>
                <wp:positionV relativeFrom="paragraph">
                  <wp:posOffset>2920142</wp:posOffset>
                </wp:positionV>
                <wp:extent cx="350322" cy="182880"/>
                <wp:effectExtent l="0" t="0" r="12065" b="266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85A934C"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835E" id="Text Box 47" o:spid="_x0000_s1114" type="#_x0000_t202" style="position:absolute;left:0;text-align:left;margin-left:-23.6pt;margin-top:229.95pt;width:27.6pt;height:14.4pt;z-index:251917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" o:allowincell="f">
                <v:textbox>
                  <w:txbxContent>
                    <w:p w14:paraId="085A934C"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C431BF" w:rsidRPr="00702045">
        <w:rPr>
          <w:noProof/>
        </w:rPr>
        <mc:AlternateContent>
          <mc:Choice Requires="wps">
            <w:drawing>
              <wp:anchor distT="0" distB="0" distL="114300" distR="114300" simplePos="0" relativeHeight="251920384" behindDoc="0" locked="0" layoutInCell="0" allowOverlap="1" wp14:anchorId="0A1BF58A" wp14:editId="73B4B4C0">
                <wp:simplePos x="0" y="0"/>
                <wp:positionH relativeFrom="leftMargin">
                  <wp:align>right</wp:align>
                </wp:positionH>
                <wp:positionV relativeFrom="paragraph">
                  <wp:posOffset>2463011</wp:posOffset>
                </wp:positionV>
                <wp:extent cx="350322" cy="182880"/>
                <wp:effectExtent l="0" t="0" r="12065" b="2667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F973269"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F58A" id="Text Box 62" o:spid="_x0000_s1115" type="#_x0000_t202" style="position:absolute;left:0;text-align:left;margin-left:-23.6pt;margin-top:193.95pt;width:27.6pt;height:14.4pt;z-index:251920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" o:allowincell="f">
                <v:textbox>
                  <w:txbxContent>
                    <w:p w14:paraId="1F973269" w14:textId="77777777" w:rsidR="00F25665" w:rsidRPr="00A4559B" w:rsidRDefault="00F25665" w:rsidP="00163B46">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p>
    <w:tbl>
      <w:tblPr>
        <w:tblW w:w="5286" w:type="pct"/>
        <w:tblLayout w:type="fixed"/>
        <w:tblCellMar>
          <w:left w:w="120" w:type="dxa"/>
          <w:right w:w="120" w:type="dxa"/>
        </w:tblCellMar>
        <w:tblLook w:val="0000" w:firstRow="0" w:lastRow="0" w:firstColumn="0" w:lastColumn="0" w:noHBand="0" w:noVBand="0"/>
      </w:tblPr>
      <w:tblGrid>
        <w:gridCol w:w="4949"/>
        <w:gridCol w:w="806"/>
        <w:gridCol w:w="900"/>
        <w:gridCol w:w="1144"/>
        <w:gridCol w:w="836"/>
        <w:gridCol w:w="630"/>
        <w:gridCol w:w="630"/>
      </w:tblGrid>
      <w:tr w:rsidR="00163B46" w:rsidRPr="00702045" w14:paraId="6EF4C568" w14:textId="77777777" w:rsidTr="00163B46">
        <w:trPr>
          <w:tblHeader/>
        </w:trPr>
        <w:tc>
          <w:tcPr>
            <w:tcW w:w="4949" w:type="dxa"/>
            <w:tcBorders>
              <w:top w:val="nil"/>
              <w:left w:val="nil"/>
              <w:bottom w:val="nil"/>
            </w:tcBorders>
          </w:tcPr>
          <w:p w14:paraId="6CD28E21"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46" w:type="dxa"/>
            <w:gridSpan w:val="6"/>
            <w:tcBorders>
              <w:bottom w:val="single" w:sz="4" w:space="0" w:color="auto"/>
            </w:tcBorders>
            <w:vAlign w:val="center"/>
          </w:tcPr>
          <w:p w14:paraId="64A37CBA" w14:textId="77777777" w:rsidR="00163B46" w:rsidRPr="00702045" w:rsidRDefault="00E424B2" w:rsidP="00163B46">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rPr>
            </w:pPr>
            <w:sdt>
              <w:sdtPr>
                <w:rPr>
                  <w:rFonts w:ascii="Arial" w:hAnsi="Arial" w:cs="Arial"/>
                  <w:color w:val="000000"/>
                  <w:sz w:val="20"/>
                  <w:szCs w:val="20"/>
                  <w:u w:val="single"/>
                </w:rPr>
                <w:alias w:val="SELECT CODING TYPE"/>
                <w:tag w:val="CODING TYPE"/>
                <w:id w:val="569683190"/>
                <w:placeholder>
                  <w:docPart w:val="046036A906C24A178EAE3AC3FD25F051"/>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163B46" w:rsidRPr="00702045">
                  <w:rPr>
                    <w:rFonts w:ascii="Arial" w:hAnsi="Arial" w:cs="Arial"/>
                    <w:color w:val="000000"/>
                    <w:sz w:val="20"/>
                    <w:szCs w:val="20"/>
                    <w:u w:val="single"/>
                  </w:rPr>
                  <w:t>CODE ONE PER ROW</w:t>
                </w:r>
              </w:sdtContent>
            </w:sdt>
          </w:p>
        </w:tc>
      </w:tr>
      <w:tr w:rsidR="00163B46" w:rsidRPr="00702045" w14:paraId="637708AC" w14:textId="77777777" w:rsidTr="00163B46">
        <w:trPr>
          <w:tblHeader/>
        </w:trPr>
        <w:tc>
          <w:tcPr>
            <w:tcW w:w="4949" w:type="dxa"/>
            <w:tcBorders>
              <w:top w:val="nil"/>
              <w:left w:val="nil"/>
              <w:bottom w:val="nil"/>
              <w:right w:val="single" w:sz="4" w:space="0" w:color="auto"/>
            </w:tcBorders>
          </w:tcPr>
          <w:p w14:paraId="3F461ED1"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06" w:type="dxa"/>
            <w:tcBorders>
              <w:top w:val="single" w:sz="4" w:space="0" w:color="auto"/>
              <w:left w:val="single" w:sz="4" w:space="0" w:color="auto"/>
              <w:bottom w:val="single" w:sz="4" w:space="0" w:color="auto"/>
              <w:right w:val="single" w:sz="4" w:space="0" w:color="auto"/>
            </w:tcBorders>
            <w:vAlign w:val="bottom"/>
          </w:tcPr>
          <w:p w14:paraId="00191178"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NEVER</w:t>
            </w:r>
          </w:p>
        </w:tc>
        <w:tc>
          <w:tcPr>
            <w:tcW w:w="900" w:type="dxa"/>
            <w:tcBorders>
              <w:top w:val="single" w:sz="4" w:space="0" w:color="auto"/>
              <w:left w:val="single" w:sz="4" w:space="0" w:color="auto"/>
              <w:bottom w:val="single" w:sz="4" w:space="0" w:color="auto"/>
              <w:right w:val="single" w:sz="4" w:space="0" w:color="auto"/>
            </w:tcBorders>
            <w:vAlign w:val="bottom"/>
          </w:tcPr>
          <w:p w14:paraId="5CBFDE64"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HARDLY EVER</w:t>
            </w:r>
          </w:p>
        </w:tc>
        <w:tc>
          <w:tcPr>
            <w:tcW w:w="1144" w:type="dxa"/>
            <w:tcBorders>
              <w:top w:val="single" w:sz="4" w:space="0" w:color="auto"/>
              <w:left w:val="single" w:sz="4" w:space="0" w:color="auto"/>
              <w:bottom w:val="single" w:sz="4" w:space="0" w:color="auto"/>
              <w:right w:val="single" w:sz="4" w:space="0" w:color="auto"/>
            </w:tcBorders>
            <w:vAlign w:val="bottom"/>
          </w:tcPr>
          <w:p w14:paraId="47C38C34"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SOMETIMES</w:t>
            </w:r>
          </w:p>
        </w:tc>
        <w:tc>
          <w:tcPr>
            <w:tcW w:w="836" w:type="dxa"/>
            <w:tcBorders>
              <w:top w:val="single" w:sz="4" w:space="0" w:color="auto"/>
              <w:left w:val="single" w:sz="4" w:space="0" w:color="auto"/>
              <w:bottom w:val="single" w:sz="4" w:space="0" w:color="auto"/>
              <w:right w:val="single" w:sz="4" w:space="0" w:color="auto"/>
            </w:tcBorders>
            <w:vAlign w:val="bottom"/>
          </w:tcPr>
          <w:p w14:paraId="33E68141"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OFTEN</w:t>
            </w:r>
          </w:p>
        </w:tc>
        <w:tc>
          <w:tcPr>
            <w:tcW w:w="630" w:type="dxa"/>
            <w:tcBorders>
              <w:top w:val="single" w:sz="4" w:space="0" w:color="auto"/>
              <w:left w:val="single" w:sz="4" w:space="0" w:color="auto"/>
              <w:bottom w:val="single" w:sz="4" w:space="0" w:color="auto"/>
              <w:right w:val="single" w:sz="4" w:space="0" w:color="auto"/>
            </w:tcBorders>
            <w:vAlign w:val="bottom"/>
          </w:tcPr>
          <w:p w14:paraId="2CF976B4"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DK</w:t>
            </w:r>
          </w:p>
        </w:tc>
        <w:tc>
          <w:tcPr>
            <w:tcW w:w="630" w:type="dxa"/>
            <w:tcBorders>
              <w:top w:val="single" w:sz="4" w:space="0" w:color="auto"/>
              <w:left w:val="single" w:sz="4" w:space="0" w:color="auto"/>
              <w:bottom w:val="single" w:sz="4" w:space="0" w:color="auto"/>
              <w:right w:val="single" w:sz="4" w:space="0" w:color="auto"/>
            </w:tcBorders>
            <w:vAlign w:val="bottom"/>
          </w:tcPr>
          <w:p w14:paraId="794B93EE" w14:textId="77777777" w:rsidR="00163B46" w:rsidRPr="00702045" w:rsidRDefault="00163B46" w:rsidP="00163B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sz w:val="18"/>
                <w:szCs w:val="18"/>
              </w:rPr>
            </w:pPr>
            <w:r w:rsidRPr="00702045">
              <w:rPr>
                <w:rFonts w:ascii="Arial Narrow" w:hAnsi="Arial Narrow" w:cs="Arial"/>
                <w:bCs/>
                <w:color w:val="000000"/>
                <w:sz w:val="18"/>
                <w:szCs w:val="18"/>
              </w:rPr>
              <w:t>R</w:t>
            </w:r>
          </w:p>
        </w:tc>
      </w:tr>
      <w:tr w:rsidR="00163B46" w:rsidRPr="00702045" w14:paraId="0C724587" w14:textId="77777777" w:rsidTr="00163B46">
        <w:tc>
          <w:tcPr>
            <w:tcW w:w="4949" w:type="dxa"/>
            <w:tcBorders>
              <w:top w:val="nil"/>
              <w:left w:val="nil"/>
              <w:bottom w:val="nil"/>
              <w:right w:val="nil"/>
            </w:tcBorders>
            <w:shd w:val="clear" w:color="auto" w:fill="E8E8E8"/>
          </w:tcPr>
          <w:p w14:paraId="68948806" w14:textId="77777777" w:rsidR="00163B46" w:rsidRPr="00702045" w:rsidRDefault="006F01BC"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a.</w:t>
            </w:r>
            <w:r w:rsidR="00503752" w:rsidRPr="00702045">
              <w:rPr>
                <w:rFonts w:ascii="Arial" w:hAnsi="Arial" w:cs="Arial"/>
                <w:sz w:val="20"/>
                <w:szCs w:val="20"/>
              </w:rPr>
              <w:tab/>
            </w:r>
            <w:r w:rsidRPr="00702045">
              <w:rPr>
                <w:rFonts w:ascii="Arial" w:hAnsi="Arial" w:cs="Arial"/>
                <w:sz w:val="20"/>
                <w:szCs w:val="20"/>
              </w:rPr>
              <w:t>[PARTNER</w:t>
            </w:r>
            <w:r w:rsidR="00C431BF" w:rsidRPr="00702045">
              <w:rPr>
                <w:rFonts w:ascii="Arial" w:hAnsi="Arial" w:cs="Arial"/>
                <w:sz w:val="20"/>
                <w:szCs w:val="20"/>
              </w:rPr>
              <w:t xml:space="preserve"> NAME</w:t>
            </w:r>
            <w:r w:rsidRPr="00702045">
              <w:rPr>
                <w:rFonts w:ascii="Arial" w:hAnsi="Arial" w:cs="Arial"/>
                <w:sz w:val="20"/>
                <w:szCs w:val="20"/>
              </w:rPr>
              <w:t xml:space="preserve">] and I </w:t>
            </w:r>
            <w:r w:rsidR="007E4983" w:rsidRPr="00702045">
              <w:rPr>
                <w:rFonts w:ascii="Arial" w:hAnsi="Arial" w:cs="Arial"/>
                <w:sz w:val="20"/>
                <w:szCs w:val="20"/>
              </w:rPr>
              <w:t xml:space="preserve">are </w:t>
            </w:r>
            <w:r w:rsidRPr="00702045">
              <w:rPr>
                <w:rFonts w:ascii="Arial" w:hAnsi="Arial" w:cs="Arial"/>
                <w:sz w:val="20"/>
                <w:szCs w:val="20"/>
              </w:rPr>
              <w:t>good at working out our differences.</w:t>
            </w:r>
            <w:r w:rsidR="00680DB3" w:rsidRPr="00702045">
              <w:rPr>
                <w:rFonts w:ascii="Arial" w:hAnsi="Arial" w:cs="Arial"/>
                <w:sz w:val="20"/>
                <w:szCs w:val="20"/>
              </w:rPr>
              <w:tab/>
            </w:r>
          </w:p>
        </w:tc>
        <w:tc>
          <w:tcPr>
            <w:tcW w:w="806" w:type="dxa"/>
            <w:tcBorders>
              <w:top w:val="single" w:sz="4" w:space="0" w:color="auto"/>
              <w:left w:val="nil"/>
              <w:bottom w:val="nil"/>
              <w:right w:val="nil"/>
            </w:tcBorders>
            <w:shd w:val="clear" w:color="auto" w:fill="E8E8E8"/>
            <w:vAlign w:val="bottom"/>
          </w:tcPr>
          <w:p w14:paraId="25332A58"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single" w:sz="4" w:space="0" w:color="auto"/>
              <w:left w:val="nil"/>
              <w:bottom w:val="nil"/>
              <w:right w:val="nil"/>
            </w:tcBorders>
            <w:shd w:val="clear" w:color="auto" w:fill="E8E8E8"/>
            <w:vAlign w:val="bottom"/>
          </w:tcPr>
          <w:p w14:paraId="36EC357B"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single" w:sz="4" w:space="0" w:color="auto"/>
              <w:left w:val="nil"/>
              <w:bottom w:val="nil"/>
              <w:right w:val="nil"/>
            </w:tcBorders>
            <w:shd w:val="clear" w:color="auto" w:fill="E8E8E8"/>
            <w:vAlign w:val="bottom"/>
          </w:tcPr>
          <w:p w14:paraId="1ECC7C6A"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single" w:sz="4" w:space="0" w:color="auto"/>
              <w:left w:val="nil"/>
              <w:bottom w:val="nil"/>
              <w:right w:val="nil"/>
            </w:tcBorders>
            <w:shd w:val="clear" w:color="auto" w:fill="E8E8E8"/>
            <w:vAlign w:val="bottom"/>
          </w:tcPr>
          <w:p w14:paraId="25CDA1F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single" w:sz="4" w:space="0" w:color="auto"/>
              <w:left w:val="nil"/>
              <w:bottom w:val="nil"/>
              <w:right w:val="nil"/>
            </w:tcBorders>
            <w:shd w:val="clear" w:color="auto" w:fill="E8E8E8"/>
            <w:vAlign w:val="bottom"/>
          </w:tcPr>
          <w:p w14:paraId="5CCC1238"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single" w:sz="4" w:space="0" w:color="auto"/>
              <w:left w:val="nil"/>
              <w:bottom w:val="nil"/>
              <w:right w:val="nil"/>
            </w:tcBorders>
            <w:shd w:val="clear" w:color="auto" w:fill="E8E8E8"/>
            <w:vAlign w:val="bottom"/>
          </w:tcPr>
          <w:p w14:paraId="1BE3C7B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6EF20824" w14:textId="77777777" w:rsidTr="00163B46">
        <w:tc>
          <w:tcPr>
            <w:tcW w:w="4949" w:type="dxa"/>
            <w:tcBorders>
              <w:top w:val="nil"/>
              <w:left w:val="nil"/>
              <w:bottom w:val="nil"/>
              <w:right w:val="nil"/>
            </w:tcBorders>
            <w:shd w:val="clear" w:color="auto" w:fill="FFFFFF"/>
          </w:tcPr>
          <w:p w14:paraId="16E1F16F" w14:textId="77777777" w:rsidR="00163B46" w:rsidRPr="00702045" w:rsidRDefault="006F01BC"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b.</w:t>
            </w:r>
            <w:r w:rsidR="00503752" w:rsidRPr="00702045">
              <w:rPr>
                <w:rFonts w:ascii="Arial" w:hAnsi="Arial" w:cs="Arial"/>
                <w:sz w:val="20"/>
                <w:szCs w:val="20"/>
              </w:rPr>
              <w:tab/>
            </w:r>
            <w:r w:rsidRPr="00702045">
              <w:rPr>
                <w:rFonts w:ascii="Arial" w:hAnsi="Arial" w:cs="Arial"/>
                <w:sz w:val="20"/>
                <w:szCs w:val="20"/>
              </w:rPr>
              <w:t xml:space="preserve">I </w:t>
            </w:r>
            <w:r w:rsidR="007E4983" w:rsidRPr="00702045">
              <w:rPr>
                <w:rFonts w:ascii="Arial" w:hAnsi="Arial" w:cs="Arial"/>
                <w:sz w:val="20"/>
                <w:szCs w:val="20"/>
              </w:rPr>
              <w:t xml:space="preserve">feel </w:t>
            </w:r>
            <w:r w:rsidRPr="00702045">
              <w:rPr>
                <w:rFonts w:ascii="Arial" w:hAnsi="Arial" w:cs="Arial"/>
                <w:sz w:val="20"/>
                <w:szCs w:val="20"/>
              </w:rPr>
              <w:t>respected even when [PARTNER</w:t>
            </w:r>
            <w:r w:rsidR="00C431BF" w:rsidRPr="00702045">
              <w:rPr>
                <w:rFonts w:ascii="Arial" w:hAnsi="Arial" w:cs="Arial"/>
                <w:sz w:val="20"/>
                <w:szCs w:val="20"/>
              </w:rPr>
              <w:t xml:space="preserve"> NAME</w:t>
            </w:r>
            <w:r w:rsidRPr="00702045">
              <w:rPr>
                <w:rFonts w:ascii="Arial" w:hAnsi="Arial" w:cs="Arial"/>
                <w:sz w:val="20"/>
                <w:szCs w:val="20"/>
              </w:rPr>
              <w:t>] and I disagree.</w:t>
            </w:r>
            <w:r w:rsidR="00680DB3" w:rsidRPr="00702045">
              <w:rPr>
                <w:rFonts w:ascii="Arial" w:hAnsi="Arial" w:cs="Arial"/>
                <w:sz w:val="20"/>
                <w:szCs w:val="20"/>
              </w:rPr>
              <w:tab/>
            </w:r>
          </w:p>
        </w:tc>
        <w:tc>
          <w:tcPr>
            <w:tcW w:w="806" w:type="dxa"/>
            <w:tcBorders>
              <w:top w:val="nil"/>
              <w:left w:val="nil"/>
              <w:bottom w:val="nil"/>
              <w:right w:val="nil"/>
            </w:tcBorders>
            <w:shd w:val="clear" w:color="auto" w:fill="FFFFFF"/>
            <w:vAlign w:val="bottom"/>
          </w:tcPr>
          <w:p w14:paraId="74F7FB4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FFFFFF"/>
            <w:vAlign w:val="bottom"/>
          </w:tcPr>
          <w:p w14:paraId="687099DA"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FFFFFF"/>
            <w:vAlign w:val="bottom"/>
          </w:tcPr>
          <w:p w14:paraId="42CB3B27"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FFFFFF"/>
            <w:vAlign w:val="bottom"/>
          </w:tcPr>
          <w:p w14:paraId="09A923C8"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FFFFFF"/>
            <w:vAlign w:val="bottom"/>
          </w:tcPr>
          <w:p w14:paraId="38CE769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FFFFFF"/>
            <w:vAlign w:val="bottom"/>
          </w:tcPr>
          <w:p w14:paraId="63A93F66"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1C6DC67E" w14:textId="77777777" w:rsidTr="00163B46">
        <w:tc>
          <w:tcPr>
            <w:tcW w:w="4949" w:type="dxa"/>
            <w:tcBorders>
              <w:top w:val="nil"/>
              <w:left w:val="nil"/>
              <w:right w:val="nil"/>
            </w:tcBorders>
            <w:shd w:val="clear" w:color="auto" w:fill="E8E8E8"/>
          </w:tcPr>
          <w:p w14:paraId="562F2FFC" w14:textId="77777777" w:rsidR="00163B46"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c</w:t>
            </w:r>
            <w:r w:rsidR="006F01BC" w:rsidRPr="00702045">
              <w:rPr>
                <w:rFonts w:ascii="Arial" w:hAnsi="Arial" w:cs="Arial"/>
                <w:sz w:val="20"/>
                <w:szCs w:val="20"/>
              </w:rPr>
              <w:t>.</w:t>
            </w:r>
            <w:r w:rsidR="006F01BC" w:rsidRPr="00702045">
              <w:rPr>
                <w:rFonts w:ascii="Arial" w:hAnsi="Arial" w:cs="Arial"/>
                <w:sz w:val="20"/>
                <w:szCs w:val="20"/>
              </w:rPr>
              <w:tab/>
              <w:t xml:space="preserve">[PARTNER NAME] </w:t>
            </w:r>
            <w:r w:rsidR="007E4983" w:rsidRPr="00702045">
              <w:rPr>
                <w:rFonts w:ascii="Arial" w:hAnsi="Arial" w:cs="Arial"/>
                <w:sz w:val="20"/>
                <w:szCs w:val="20"/>
              </w:rPr>
              <w:t xml:space="preserve">is </w:t>
            </w:r>
            <w:r w:rsidR="006F01BC" w:rsidRPr="00702045">
              <w:rPr>
                <w:rFonts w:ascii="Arial" w:hAnsi="Arial" w:cs="Arial"/>
                <w:sz w:val="20"/>
                <w:szCs w:val="20"/>
              </w:rPr>
              <w:t>rude or mean to me when we disagree.</w:t>
            </w:r>
            <w:r w:rsidR="00680DB3" w:rsidRPr="00702045">
              <w:rPr>
                <w:rFonts w:ascii="Arial" w:hAnsi="Arial" w:cs="Arial"/>
                <w:sz w:val="20"/>
                <w:szCs w:val="20"/>
              </w:rPr>
              <w:tab/>
            </w:r>
          </w:p>
        </w:tc>
        <w:tc>
          <w:tcPr>
            <w:tcW w:w="806" w:type="dxa"/>
            <w:tcBorders>
              <w:top w:val="nil"/>
              <w:left w:val="nil"/>
              <w:right w:val="nil"/>
            </w:tcBorders>
            <w:shd w:val="clear" w:color="auto" w:fill="E8E8E8"/>
            <w:vAlign w:val="bottom"/>
          </w:tcPr>
          <w:p w14:paraId="6B50A764"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right w:val="nil"/>
            </w:tcBorders>
            <w:shd w:val="clear" w:color="auto" w:fill="E8E8E8"/>
            <w:vAlign w:val="bottom"/>
          </w:tcPr>
          <w:p w14:paraId="1032A729"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right w:val="nil"/>
            </w:tcBorders>
            <w:shd w:val="clear" w:color="auto" w:fill="E8E8E8"/>
            <w:vAlign w:val="bottom"/>
          </w:tcPr>
          <w:p w14:paraId="02437EE1"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right w:val="nil"/>
            </w:tcBorders>
            <w:shd w:val="clear" w:color="auto" w:fill="E8E8E8"/>
            <w:vAlign w:val="bottom"/>
          </w:tcPr>
          <w:p w14:paraId="72672CF1"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right w:val="nil"/>
            </w:tcBorders>
            <w:shd w:val="clear" w:color="auto" w:fill="E8E8E8"/>
            <w:vAlign w:val="bottom"/>
          </w:tcPr>
          <w:p w14:paraId="7B340406"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right w:val="nil"/>
            </w:tcBorders>
            <w:shd w:val="clear" w:color="auto" w:fill="E8E8E8"/>
            <w:vAlign w:val="bottom"/>
          </w:tcPr>
          <w:p w14:paraId="158B4F4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4BD455F7" w14:textId="77777777" w:rsidTr="00163B46">
        <w:tc>
          <w:tcPr>
            <w:tcW w:w="4949" w:type="dxa"/>
            <w:tcBorders>
              <w:top w:val="nil"/>
              <w:left w:val="nil"/>
              <w:bottom w:val="nil"/>
              <w:right w:val="nil"/>
            </w:tcBorders>
            <w:shd w:val="clear" w:color="auto" w:fill="auto"/>
          </w:tcPr>
          <w:p w14:paraId="3A6485DF" w14:textId="77777777" w:rsidR="00163B46" w:rsidRPr="00702045" w:rsidRDefault="00C431BF"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d.</w:t>
            </w:r>
            <w:r w:rsidR="00503752" w:rsidRPr="00702045">
              <w:rPr>
                <w:rFonts w:ascii="Arial" w:hAnsi="Arial" w:cs="Arial"/>
                <w:sz w:val="20"/>
                <w:szCs w:val="20"/>
              </w:rPr>
              <w:tab/>
            </w:r>
            <w:r w:rsidRPr="00702045">
              <w:rPr>
                <w:rFonts w:ascii="Arial" w:hAnsi="Arial" w:cs="Arial"/>
                <w:sz w:val="20"/>
                <w:szCs w:val="20"/>
              </w:rPr>
              <w:t xml:space="preserve">When [PARTNER NAME] and I </w:t>
            </w:r>
            <w:r w:rsidR="007E4983" w:rsidRPr="00702045">
              <w:rPr>
                <w:rFonts w:ascii="Arial" w:hAnsi="Arial" w:cs="Arial"/>
                <w:sz w:val="20"/>
                <w:szCs w:val="20"/>
              </w:rPr>
              <w:t xml:space="preserve">have </w:t>
            </w:r>
            <w:r w:rsidRPr="00702045">
              <w:rPr>
                <w:rFonts w:ascii="Arial" w:hAnsi="Arial" w:cs="Arial"/>
                <w:sz w:val="20"/>
                <w:szCs w:val="20"/>
              </w:rPr>
              <w:t>a serious disagreement, we work on it together to find a solution.</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3D709B65"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2406544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21DCC2F3"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2D2FA7D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vAlign w:val="bottom"/>
          </w:tcPr>
          <w:p w14:paraId="18479CF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vAlign w:val="bottom"/>
          </w:tcPr>
          <w:p w14:paraId="0E5E1EE8"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7E6A1074" w14:textId="77777777" w:rsidTr="00163B46">
        <w:tc>
          <w:tcPr>
            <w:tcW w:w="4949" w:type="dxa"/>
            <w:tcBorders>
              <w:top w:val="nil"/>
              <w:left w:val="nil"/>
              <w:right w:val="nil"/>
            </w:tcBorders>
            <w:shd w:val="clear" w:color="auto" w:fill="E8E8E8"/>
          </w:tcPr>
          <w:p w14:paraId="2BF2BA9A" w14:textId="77777777" w:rsidR="00163B46" w:rsidRPr="00702045" w:rsidRDefault="00503752"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00C431BF" w:rsidRPr="00702045">
              <w:rPr>
                <w:rFonts w:ascii="Arial" w:hAnsi="Arial" w:cs="Arial"/>
                <w:sz w:val="20"/>
                <w:szCs w:val="20"/>
              </w:rPr>
              <w:t xml:space="preserve">When [PARTNER NAME] and I </w:t>
            </w:r>
            <w:r w:rsidR="007E4983" w:rsidRPr="00702045">
              <w:rPr>
                <w:rFonts w:ascii="Arial" w:hAnsi="Arial" w:cs="Arial"/>
                <w:sz w:val="20"/>
                <w:szCs w:val="20"/>
              </w:rPr>
              <w:t xml:space="preserve">have </w:t>
            </w:r>
            <w:r w:rsidR="00C431BF" w:rsidRPr="00702045">
              <w:rPr>
                <w:rFonts w:ascii="Arial" w:hAnsi="Arial" w:cs="Arial"/>
                <w:sz w:val="20"/>
                <w:szCs w:val="20"/>
              </w:rPr>
              <w:t xml:space="preserve">a serious disagreement, we </w:t>
            </w:r>
            <w:r w:rsidR="008E41A4" w:rsidRPr="00702045">
              <w:rPr>
                <w:rFonts w:ascii="Arial" w:hAnsi="Arial" w:cs="Arial"/>
                <w:sz w:val="20"/>
                <w:szCs w:val="20"/>
              </w:rPr>
              <w:t>discuss our disagreements respectfully.</w:t>
            </w:r>
            <w:r w:rsidR="00680DB3" w:rsidRPr="00702045">
              <w:rPr>
                <w:rFonts w:ascii="Arial" w:hAnsi="Arial" w:cs="Arial"/>
                <w:sz w:val="20"/>
                <w:szCs w:val="20"/>
              </w:rPr>
              <w:tab/>
            </w:r>
          </w:p>
        </w:tc>
        <w:tc>
          <w:tcPr>
            <w:tcW w:w="806" w:type="dxa"/>
            <w:tcBorders>
              <w:top w:val="nil"/>
              <w:left w:val="nil"/>
              <w:right w:val="nil"/>
            </w:tcBorders>
            <w:shd w:val="clear" w:color="auto" w:fill="E8E8E8"/>
            <w:vAlign w:val="bottom"/>
          </w:tcPr>
          <w:p w14:paraId="19ED5F91"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right w:val="nil"/>
            </w:tcBorders>
            <w:shd w:val="clear" w:color="auto" w:fill="E8E8E8"/>
            <w:vAlign w:val="bottom"/>
          </w:tcPr>
          <w:p w14:paraId="42780B4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right w:val="nil"/>
            </w:tcBorders>
            <w:shd w:val="clear" w:color="auto" w:fill="E8E8E8"/>
            <w:vAlign w:val="bottom"/>
          </w:tcPr>
          <w:p w14:paraId="125669B5"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right w:val="nil"/>
            </w:tcBorders>
            <w:shd w:val="clear" w:color="auto" w:fill="E8E8E8"/>
            <w:vAlign w:val="bottom"/>
          </w:tcPr>
          <w:p w14:paraId="18220B57"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right w:val="nil"/>
            </w:tcBorders>
            <w:shd w:val="clear" w:color="auto" w:fill="E8E8E8"/>
            <w:vAlign w:val="bottom"/>
          </w:tcPr>
          <w:p w14:paraId="6D19C020"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right w:val="nil"/>
            </w:tcBorders>
            <w:shd w:val="clear" w:color="auto" w:fill="E8E8E8"/>
            <w:vAlign w:val="bottom"/>
          </w:tcPr>
          <w:p w14:paraId="0FEC7C52"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04E392A9" w14:textId="77777777" w:rsidTr="00163B46">
        <w:tc>
          <w:tcPr>
            <w:tcW w:w="4949" w:type="dxa"/>
            <w:tcBorders>
              <w:top w:val="nil"/>
              <w:left w:val="nil"/>
              <w:bottom w:val="nil"/>
              <w:right w:val="nil"/>
            </w:tcBorders>
            <w:shd w:val="clear" w:color="auto" w:fill="auto"/>
          </w:tcPr>
          <w:p w14:paraId="46063AF6" w14:textId="77777777" w:rsidR="00163B46"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f</w:t>
            </w:r>
            <w:r w:rsidR="00C431BF" w:rsidRPr="00702045">
              <w:rPr>
                <w:rFonts w:ascii="Arial" w:hAnsi="Arial" w:cs="Arial"/>
                <w:sz w:val="20"/>
                <w:szCs w:val="20"/>
              </w:rPr>
              <w:t>.</w:t>
            </w:r>
            <w:r w:rsidR="00C431BF" w:rsidRPr="00702045">
              <w:rPr>
                <w:rFonts w:ascii="Arial" w:hAnsi="Arial" w:cs="Arial"/>
                <w:sz w:val="20"/>
                <w:szCs w:val="20"/>
              </w:rPr>
              <w:tab/>
              <w:t xml:space="preserve">[PARTNER NAME] </w:t>
            </w:r>
            <w:r w:rsidR="007E4983" w:rsidRPr="00702045">
              <w:rPr>
                <w:rFonts w:ascii="Arial" w:hAnsi="Arial" w:cs="Arial"/>
                <w:sz w:val="20"/>
                <w:szCs w:val="20"/>
              </w:rPr>
              <w:t xml:space="preserve">seems </w:t>
            </w:r>
            <w:r w:rsidR="00C431BF" w:rsidRPr="00702045">
              <w:rPr>
                <w:rFonts w:ascii="Arial" w:hAnsi="Arial" w:cs="Arial"/>
                <w:sz w:val="20"/>
                <w:szCs w:val="20"/>
              </w:rPr>
              <w:t>to view my words or actions more negatively than I mean them to be.</w:t>
            </w:r>
          </w:p>
        </w:tc>
        <w:tc>
          <w:tcPr>
            <w:tcW w:w="806" w:type="dxa"/>
            <w:tcBorders>
              <w:top w:val="nil"/>
              <w:left w:val="nil"/>
              <w:bottom w:val="nil"/>
              <w:right w:val="nil"/>
            </w:tcBorders>
            <w:shd w:val="clear" w:color="auto" w:fill="auto"/>
            <w:vAlign w:val="bottom"/>
          </w:tcPr>
          <w:p w14:paraId="7810BCEA"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352C5D23"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01FDD293"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0183F021"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vAlign w:val="bottom"/>
          </w:tcPr>
          <w:p w14:paraId="3D9FC13C"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vAlign w:val="bottom"/>
          </w:tcPr>
          <w:p w14:paraId="34C501D2"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163B46" w:rsidRPr="00702045" w14:paraId="312078C9" w14:textId="77777777" w:rsidTr="00163B46">
        <w:tc>
          <w:tcPr>
            <w:tcW w:w="4949" w:type="dxa"/>
            <w:tcBorders>
              <w:top w:val="nil"/>
              <w:left w:val="nil"/>
              <w:bottom w:val="nil"/>
              <w:right w:val="nil"/>
            </w:tcBorders>
            <w:shd w:val="clear" w:color="auto" w:fill="E8E8E8"/>
          </w:tcPr>
          <w:p w14:paraId="297E07CE" w14:textId="77777777" w:rsidR="00163B46"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g</w:t>
            </w:r>
            <w:r w:rsidR="00C431BF" w:rsidRPr="00702045">
              <w:rPr>
                <w:rFonts w:ascii="Arial" w:hAnsi="Arial" w:cs="Arial"/>
                <w:sz w:val="20"/>
                <w:szCs w:val="20"/>
              </w:rPr>
              <w:t xml:space="preserve">. </w:t>
            </w:r>
            <w:r w:rsidR="00503752" w:rsidRPr="00702045">
              <w:rPr>
                <w:rFonts w:ascii="Arial" w:hAnsi="Arial" w:cs="Arial"/>
                <w:sz w:val="20"/>
                <w:szCs w:val="20"/>
              </w:rPr>
              <w:tab/>
            </w:r>
            <w:r w:rsidR="00C431BF" w:rsidRPr="00702045">
              <w:rPr>
                <w:rFonts w:ascii="Arial" w:hAnsi="Arial" w:cs="Arial"/>
                <w:sz w:val="20"/>
                <w:szCs w:val="20"/>
              </w:rPr>
              <w:t xml:space="preserve">During arguments, [PARTNER NAME] and I </w:t>
            </w:r>
            <w:r w:rsidR="007E4983" w:rsidRPr="00702045">
              <w:rPr>
                <w:rFonts w:ascii="Arial" w:hAnsi="Arial" w:cs="Arial"/>
                <w:sz w:val="20"/>
                <w:szCs w:val="20"/>
              </w:rPr>
              <w:t xml:space="preserve">are </w:t>
            </w:r>
            <w:r w:rsidR="00C431BF" w:rsidRPr="00702045">
              <w:rPr>
                <w:rFonts w:ascii="Arial" w:hAnsi="Arial" w:cs="Arial"/>
                <w:sz w:val="20"/>
                <w:szCs w:val="20"/>
              </w:rPr>
              <w:t>good at taking breaks when we need them.</w:t>
            </w:r>
            <w:r w:rsidR="00680DB3" w:rsidRPr="00702045">
              <w:rPr>
                <w:rFonts w:ascii="Arial" w:hAnsi="Arial" w:cs="Arial"/>
                <w:sz w:val="20"/>
                <w:szCs w:val="20"/>
              </w:rPr>
              <w:tab/>
            </w:r>
          </w:p>
        </w:tc>
        <w:tc>
          <w:tcPr>
            <w:tcW w:w="806" w:type="dxa"/>
            <w:tcBorders>
              <w:top w:val="nil"/>
              <w:left w:val="nil"/>
              <w:bottom w:val="nil"/>
              <w:right w:val="nil"/>
            </w:tcBorders>
            <w:shd w:val="clear" w:color="auto" w:fill="E8E8E8"/>
            <w:vAlign w:val="bottom"/>
          </w:tcPr>
          <w:p w14:paraId="62FE3C55"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E8E8E8"/>
            <w:vAlign w:val="bottom"/>
          </w:tcPr>
          <w:p w14:paraId="4E5D6231"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E8E8E8"/>
            <w:vAlign w:val="bottom"/>
          </w:tcPr>
          <w:p w14:paraId="6F8CDF6B"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E8E8E8"/>
            <w:vAlign w:val="bottom"/>
          </w:tcPr>
          <w:p w14:paraId="0A64021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E8E8E8"/>
            <w:vAlign w:val="bottom"/>
          </w:tcPr>
          <w:p w14:paraId="39B1B7ED"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E8E8E8"/>
            <w:vAlign w:val="bottom"/>
          </w:tcPr>
          <w:p w14:paraId="71E9CB12" w14:textId="77777777" w:rsidR="00163B46" w:rsidRPr="00702045" w:rsidRDefault="00163B46" w:rsidP="00163B4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0791D269" w14:textId="77777777" w:rsidTr="00163B46">
        <w:tc>
          <w:tcPr>
            <w:tcW w:w="4949" w:type="dxa"/>
            <w:tcBorders>
              <w:top w:val="nil"/>
              <w:left w:val="nil"/>
              <w:bottom w:val="nil"/>
              <w:right w:val="nil"/>
            </w:tcBorders>
            <w:shd w:val="clear" w:color="auto" w:fill="auto"/>
          </w:tcPr>
          <w:p w14:paraId="45C68B9D"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h</w:t>
            </w:r>
            <w:r w:rsidR="007E31FE" w:rsidRPr="00702045">
              <w:rPr>
                <w:rFonts w:ascii="Arial" w:hAnsi="Arial" w:cs="Arial"/>
                <w:sz w:val="20"/>
                <w:szCs w:val="20"/>
              </w:rPr>
              <w:t xml:space="preserve">. </w:t>
            </w:r>
            <w:r w:rsidR="00503752" w:rsidRPr="00702045">
              <w:rPr>
                <w:rFonts w:ascii="Arial" w:hAnsi="Arial" w:cs="Arial"/>
                <w:sz w:val="20"/>
                <w:szCs w:val="20"/>
              </w:rPr>
              <w:tab/>
            </w:r>
            <w:r w:rsidR="007E31FE" w:rsidRPr="00702045">
              <w:rPr>
                <w:rFonts w:ascii="Arial" w:hAnsi="Arial" w:cs="Arial"/>
                <w:sz w:val="20"/>
                <w:szCs w:val="20"/>
              </w:rPr>
              <w:t xml:space="preserve">When [PARTNER NAME] and I argue, past hurts </w:t>
            </w:r>
            <w:r w:rsidR="007E4983" w:rsidRPr="00702045">
              <w:rPr>
                <w:rFonts w:ascii="Arial" w:hAnsi="Arial" w:cs="Arial"/>
                <w:sz w:val="20"/>
                <w:szCs w:val="20"/>
              </w:rPr>
              <w:t xml:space="preserve">get </w:t>
            </w:r>
            <w:r w:rsidR="007E31FE" w:rsidRPr="00702045">
              <w:rPr>
                <w:rFonts w:ascii="Arial" w:hAnsi="Arial" w:cs="Arial"/>
                <w:sz w:val="20"/>
                <w:szCs w:val="20"/>
              </w:rPr>
              <w:t>brought up again.</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6CE6E2A5"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7091C142"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22B001C8"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5541126C"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auto"/>
            <w:vAlign w:val="bottom"/>
          </w:tcPr>
          <w:p w14:paraId="3C6C9EFD"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auto"/>
            <w:vAlign w:val="bottom"/>
          </w:tcPr>
          <w:p w14:paraId="2E1C1D03"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75354CD2" w14:textId="77777777" w:rsidTr="00163B46">
        <w:tc>
          <w:tcPr>
            <w:tcW w:w="4949" w:type="dxa"/>
            <w:tcBorders>
              <w:top w:val="nil"/>
              <w:left w:val="nil"/>
              <w:bottom w:val="nil"/>
              <w:right w:val="nil"/>
            </w:tcBorders>
            <w:shd w:val="clear" w:color="auto" w:fill="E8E8E8"/>
          </w:tcPr>
          <w:p w14:paraId="0041C337"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i</w:t>
            </w:r>
            <w:r w:rsidR="007E31FE" w:rsidRPr="00702045">
              <w:rPr>
                <w:rFonts w:ascii="Arial" w:hAnsi="Arial" w:cs="Arial"/>
                <w:sz w:val="20"/>
                <w:szCs w:val="20"/>
              </w:rPr>
              <w:t xml:space="preserve">. </w:t>
            </w:r>
            <w:r w:rsidR="00503752" w:rsidRPr="00702045">
              <w:rPr>
                <w:rFonts w:ascii="Arial" w:hAnsi="Arial" w:cs="Arial"/>
                <w:sz w:val="20"/>
                <w:szCs w:val="20"/>
              </w:rPr>
              <w:tab/>
            </w:r>
            <w:r w:rsidR="007E31FE" w:rsidRPr="00702045">
              <w:rPr>
                <w:rFonts w:ascii="Arial" w:hAnsi="Arial" w:cs="Arial"/>
                <w:sz w:val="20"/>
                <w:szCs w:val="20"/>
              </w:rPr>
              <w:t xml:space="preserve">[PARTNER NAME] understands that there are times when I do not feel like talking and times when </w:t>
            </w:r>
            <w:r w:rsidR="00DE0D1F" w:rsidRPr="00702045">
              <w:rPr>
                <w:rFonts w:ascii="Arial" w:hAnsi="Arial" w:cs="Arial"/>
                <w:sz w:val="20"/>
                <w:szCs w:val="20"/>
              </w:rPr>
              <w:t>[</w:t>
            </w:r>
            <w:r w:rsidR="007E31FE" w:rsidRPr="00702045">
              <w:rPr>
                <w:rFonts w:ascii="Arial" w:hAnsi="Arial" w:cs="Arial"/>
                <w:sz w:val="20"/>
                <w:szCs w:val="20"/>
              </w:rPr>
              <w:t>he/she</w:t>
            </w:r>
            <w:r w:rsidR="00DE0D1F" w:rsidRPr="00702045">
              <w:rPr>
                <w:rFonts w:ascii="Arial" w:hAnsi="Arial" w:cs="Arial"/>
                <w:sz w:val="20"/>
                <w:szCs w:val="20"/>
              </w:rPr>
              <w:t>]</w:t>
            </w:r>
            <w:r w:rsidR="007E31FE" w:rsidRPr="00702045">
              <w:rPr>
                <w:rFonts w:ascii="Arial" w:hAnsi="Arial" w:cs="Arial"/>
                <w:sz w:val="20"/>
                <w:szCs w:val="20"/>
              </w:rPr>
              <w:t xml:space="preserve"> does.</w:t>
            </w:r>
            <w:r w:rsidR="00680DB3" w:rsidRPr="00702045">
              <w:rPr>
                <w:rFonts w:ascii="Arial" w:hAnsi="Arial" w:cs="Arial"/>
                <w:sz w:val="20"/>
                <w:szCs w:val="20"/>
              </w:rPr>
              <w:tab/>
            </w:r>
          </w:p>
        </w:tc>
        <w:tc>
          <w:tcPr>
            <w:tcW w:w="806" w:type="dxa"/>
            <w:tcBorders>
              <w:top w:val="nil"/>
              <w:left w:val="nil"/>
              <w:bottom w:val="nil"/>
              <w:right w:val="nil"/>
            </w:tcBorders>
            <w:shd w:val="clear" w:color="auto" w:fill="E8E8E8"/>
            <w:vAlign w:val="bottom"/>
          </w:tcPr>
          <w:p w14:paraId="75EAC9E0"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E8E8E8"/>
            <w:vAlign w:val="bottom"/>
          </w:tcPr>
          <w:p w14:paraId="4B4F9FB8"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E8E8E8"/>
            <w:vAlign w:val="bottom"/>
          </w:tcPr>
          <w:p w14:paraId="48AF3C1F"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E8E8E8"/>
            <w:vAlign w:val="bottom"/>
          </w:tcPr>
          <w:p w14:paraId="05A248C8"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E8E8E8"/>
            <w:vAlign w:val="bottom"/>
          </w:tcPr>
          <w:p w14:paraId="3DCEDA20"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E8E8E8"/>
            <w:vAlign w:val="bottom"/>
          </w:tcPr>
          <w:p w14:paraId="4392E3AD"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0C106347" w14:textId="77777777" w:rsidTr="00163B46">
        <w:tc>
          <w:tcPr>
            <w:tcW w:w="4949" w:type="dxa"/>
            <w:tcBorders>
              <w:top w:val="nil"/>
              <w:left w:val="nil"/>
              <w:bottom w:val="nil"/>
              <w:right w:val="nil"/>
            </w:tcBorders>
            <w:shd w:val="clear" w:color="auto" w:fill="auto"/>
          </w:tcPr>
          <w:p w14:paraId="18D1007D"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j</w:t>
            </w:r>
            <w:r w:rsidR="007E31FE" w:rsidRPr="00702045">
              <w:rPr>
                <w:rFonts w:ascii="Arial" w:hAnsi="Arial" w:cs="Arial"/>
                <w:sz w:val="20"/>
                <w:szCs w:val="20"/>
              </w:rPr>
              <w:t xml:space="preserve">. </w:t>
            </w:r>
            <w:r w:rsidR="00503752" w:rsidRPr="00702045">
              <w:rPr>
                <w:rFonts w:ascii="Arial" w:hAnsi="Arial" w:cs="Arial"/>
                <w:sz w:val="20"/>
                <w:szCs w:val="20"/>
              </w:rPr>
              <w:tab/>
            </w:r>
            <w:r w:rsidR="007E31FE" w:rsidRPr="00702045">
              <w:rPr>
                <w:rFonts w:ascii="Arial" w:hAnsi="Arial" w:cs="Arial"/>
                <w:sz w:val="20"/>
                <w:szCs w:val="20"/>
              </w:rPr>
              <w:t xml:space="preserve">Our arguments </w:t>
            </w:r>
            <w:r w:rsidR="007E4983" w:rsidRPr="00702045">
              <w:rPr>
                <w:rFonts w:ascii="Arial" w:hAnsi="Arial" w:cs="Arial"/>
                <w:sz w:val="20"/>
                <w:szCs w:val="20"/>
              </w:rPr>
              <w:t xml:space="preserve">become </w:t>
            </w:r>
            <w:r w:rsidR="007E31FE" w:rsidRPr="00702045">
              <w:rPr>
                <w:rFonts w:ascii="Arial" w:hAnsi="Arial" w:cs="Arial"/>
                <w:sz w:val="20"/>
                <w:szCs w:val="20"/>
              </w:rPr>
              <w:t>very heated.</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250C79FA"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6AB038FF"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05876BED"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37441C0B"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auto"/>
            <w:vAlign w:val="bottom"/>
          </w:tcPr>
          <w:p w14:paraId="4AF4ADA2"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auto"/>
            <w:vAlign w:val="bottom"/>
          </w:tcPr>
          <w:p w14:paraId="27B5FF50"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506082BD" w14:textId="77777777" w:rsidTr="00163B46">
        <w:tc>
          <w:tcPr>
            <w:tcW w:w="4949" w:type="dxa"/>
            <w:tcBorders>
              <w:top w:val="nil"/>
              <w:left w:val="nil"/>
              <w:bottom w:val="nil"/>
              <w:right w:val="nil"/>
            </w:tcBorders>
            <w:shd w:val="clear" w:color="auto" w:fill="E8E8E8"/>
          </w:tcPr>
          <w:p w14:paraId="6BBD4BA5"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k</w:t>
            </w:r>
            <w:r w:rsidR="007E31FE" w:rsidRPr="00702045">
              <w:rPr>
                <w:rFonts w:ascii="Arial" w:hAnsi="Arial" w:cs="Arial"/>
                <w:sz w:val="20"/>
                <w:szCs w:val="20"/>
              </w:rPr>
              <w:t xml:space="preserve">. </w:t>
            </w:r>
            <w:r w:rsidR="00503752" w:rsidRPr="00702045">
              <w:rPr>
                <w:rFonts w:ascii="Arial" w:hAnsi="Arial" w:cs="Arial"/>
                <w:sz w:val="20"/>
                <w:szCs w:val="20"/>
              </w:rPr>
              <w:tab/>
            </w:r>
            <w:r w:rsidR="007E31FE" w:rsidRPr="00702045">
              <w:rPr>
                <w:rFonts w:ascii="Arial" w:hAnsi="Arial" w:cs="Arial"/>
                <w:sz w:val="20"/>
                <w:szCs w:val="20"/>
              </w:rPr>
              <w:t xml:space="preserve">[PARTNER NAME] </w:t>
            </w:r>
            <w:r w:rsidR="007E4983" w:rsidRPr="00702045">
              <w:rPr>
                <w:rFonts w:ascii="Arial" w:hAnsi="Arial" w:cs="Arial"/>
                <w:sz w:val="20"/>
                <w:szCs w:val="20"/>
              </w:rPr>
              <w:t xml:space="preserve">is </w:t>
            </w:r>
            <w:r w:rsidR="007E31FE" w:rsidRPr="00702045">
              <w:rPr>
                <w:rFonts w:ascii="Arial" w:hAnsi="Arial" w:cs="Arial"/>
                <w:sz w:val="20"/>
                <w:szCs w:val="20"/>
              </w:rPr>
              <w:t xml:space="preserve">good at calming me when I </w:t>
            </w:r>
            <w:r w:rsidR="007E4983" w:rsidRPr="00702045">
              <w:rPr>
                <w:rFonts w:ascii="Arial" w:hAnsi="Arial" w:cs="Arial"/>
                <w:sz w:val="20"/>
                <w:szCs w:val="20"/>
              </w:rPr>
              <w:t xml:space="preserve">get </w:t>
            </w:r>
            <w:r w:rsidR="007E31FE" w:rsidRPr="00702045">
              <w:rPr>
                <w:rFonts w:ascii="Arial" w:hAnsi="Arial" w:cs="Arial"/>
                <w:sz w:val="20"/>
                <w:szCs w:val="20"/>
              </w:rPr>
              <w:t>upset.</w:t>
            </w:r>
            <w:r w:rsidR="00680DB3" w:rsidRPr="00702045">
              <w:rPr>
                <w:rFonts w:ascii="Arial" w:hAnsi="Arial" w:cs="Arial"/>
                <w:sz w:val="20"/>
                <w:szCs w:val="20"/>
              </w:rPr>
              <w:tab/>
            </w:r>
          </w:p>
        </w:tc>
        <w:tc>
          <w:tcPr>
            <w:tcW w:w="806" w:type="dxa"/>
            <w:tcBorders>
              <w:top w:val="nil"/>
              <w:left w:val="nil"/>
              <w:bottom w:val="nil"/>
              <w:right w:val="nil"/>
            </w:tcBorders>
            <w:shd w:val="clear" w:color="auto" w:fill="E8E8E8"/>
            <w:vAlign w:val="bottom"/>
          </w:tcPr>
          <w:p w14:paraId="580BE343"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E8E8E8"/>
            <w:vAlign w:val="bottom"/>
          </w:tcPr>
          <w:p w14:paraId="5B1A77F3"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E8E8E8"/>
            <w:vAlign w:val="bottom"/>
          </w:tcPr>
          <w:p w14:paraId="217893B9"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E8E8E8"/>
            <w:vAlign w:val="bottom"/>
          </w:tcPr>
          <w:p w14:paraId="29C7F002"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E8E8E8"/>
            <w:vAlign w:val="bottom"/>
          </w:tcPr>
          <w:p w14:paraId="764F415C"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E8E8E8"/>
            <w:vAlign w:val="bottom"/>
          </w:tcPr>
          <w:p w14:paraId="598B4EF2"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020AF05F" w14:textId="77777777" w:rsidTr="00163B46">
        <w:tc>
          <w:tcPr>
            <w:tcW w:w="4949" w:type="dxa"/>
            <w:tcBorders>
              <w:top w:val="nil"/>
              <w:left w:val="nil"/>
              <w:bottom w:val="nil"/>
              <w:right w:val="nil"/>
            </w:tcBorders>
            <w:shd w:val="clear" w:color="auto" w:fill="auto"/>
          </w:tcPr>
          <w:p w14:paraId="21846AEC"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l</w:t>
            </w:r>
            <w:r w:rsidR="007E31FE" w:rsidRPr="00702045">
              <w:rPr>
                <w:rFonts w:ascii="Arial" w:hAnsi="Arial" w:cs="Arial"/>
                <w:sz w:val="20"/>
                <w:szCs w:val="20"/>
              </w:rPr>
              <w:t>.</w:t>
            </w:r>
            <w:r w:rsidR="007E31FE" w:rsidRPr="00702045">
              <w:rPr>
                <w:rFonts w:ascii="Arial" w:hAnsi="Arial" w:cs="Arial"/>
                <w:sz w:val="20"/>
                <w:szCs w:val="20"/>
              </w:rPr>
              <w:tab/>
              <w:t xml:space="preserve">Small issues suddenly </w:t>
            </w:r>
            <w:r w:rsidR="007E4983" w:rsidRPr="00702045">
              <w:rPr>
                <w:rFonts w:ascii="Arial" w:hAnsi="Arial" w:cs="Arial"/>
                <w:sz w:val="20"/>
                <w:szCs w:val="20"/>
              </w:rPr>
              <w:t xml:space="preserve">become </w:t>
            </w:r>
            <w:r w:rsidR="007E31FE" w:rsidRPr="00702045">
              <w:rPr>
                <w:rFonts w:ascii="Arial" w:hAnsi="Arial" w:cs="Arial"/>
                <w:sz w:val="20"/>
                <w:szCs w:val="20"/>
              </w:rPr>
              <w:t>big arguments.</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7006A68A"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4A2FEEEC"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2BEDB811"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59BB1FF8"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auto"/>
            <w:vAlign w:val="bottom"/>
          </w:tcPr>
          <w:p w14:paraId="7AC644FB"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auto"/>
            <w:vAlign w:val="bottom"/>
          </w:tcPr>
          <w:p w14:paraId="235153DC"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3B9E71FB" w14:textId="77777777" w:rsidTr="00163B46">
        <w:tc>
          <w:tcPr>
            <w:tcW w:w="4949" w:type="dxa"/>
            <w:tcBorders>
              <w:top w:val="nil"/>
              <w:left w:val="nil"/>
              <w:bottom w:val="nil"/>
              <w:right w:val="nil"/>
            </w:tcBorders>
            <w:shd w:val="clear" w:color="auto" w:fill="E8E8E8"/>
          </w:tcPr>
          <w:p w14:paraId="78B430FE"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 xml:space="preserve">m. </w:t>
            </w:r>
            <w:r w:rsidR="00503752" w:rsidRPr="00702045">
              <w:rPr>
                <w:rFonts w:ascii="Arial" w:hAnsi="Arial" w:cs="Arial"/>
                <w:sz w:val="20"/>
                <w:szCs w:val="20"/>
              </w:rPr>
              <w:tab/>
            </w:r>
            <w:r w:rsidR="007E31FE" w:rsidRPr="00702045">
              <w:rPr>
                <w:rFonts w:ascii="Arial" w:hAnsi="Arial" w:cs="Arial"/>
                <w:sz w:val="20"/>
                <w:szCs w:val="20"/>
              </w:rPr>
              <w:t xml:space="preserve">We </w:t>
            </w:r>
            <w:r w:rsidR="007E4983" w:rsidRPr="00702045">
              <w:rPr>
                <w:rFonts w:ascii="Arial" w:hAnsi="Arial" w:cs="Arial"/>
                <w:sz w:val="20"/>
                <w:szCs w:val="20"/>
              </w:rPr>
              <w:t xml:space="preserve">are </w:t>
            </w:r>
            <w:r w:rsidR="007E31FE" w:rsidRPr="00702045">
              <w:rPr>
                <w:rFonts w:ascii="Arial" w:hAnsi="Arial" w:cs="Arial"/>
                <w:sz w:val="20"/>
                <w:szCs w:val="20"/>
              </w:rPr>
              <w:t xml:space="preserve">pretty good listeners, even when we </w:t>
            </w:r>
            <w:r w:rsidR="007E4983" w:rsidRPr="00702045">
              <w:rPr>
                <w:rFonts w:ascii="Arial" w:hAnsi="Arial" w:cs="Arial"/>
                <w:sz w:val="20"/>
                <w:szCs w:val="20"/>
              </w:rPr>
              <w:t xml:space="preserve">have </w:t>
            </w:r>
            <w:r w:rsidR="007E31FE" w:rsidRPr="00702045">
              <w:rPr>
                <w:rFonts w:ascii="Arial" w:hAnsi="Arial" w:cs="Arial"/>
                <w:sz w:val="20"/>
                <w:szCs w:val="20"/>
              </w:rPr>
              <w:t>different positions on things.</w:t>
            </w:r>
            <w:r w:rsidR="00680DB3" w:rsidRPr="00702045">
              <w:rPr>
                <w:rFonts w:ascii="Arial" w:hAnsi="Arial" w:cs="Arial"/>
                <w:sz w:val="20"/>
                <w:szCs w:val="20"/>
              </w:rPr>
              <w:tab/>
            </w:r>
          </w:p>
        </w:tc>
        <w:tc>
          <w:tcPr>
            <w:tcW w:w="806" w:type="dxa"/>
            <w:tcBorders>
              <w:top w:val="nil"/>
              <w:left w:val="nil"/>
              <w:bottom w:val="nil"/>
              <w:right w:val="nil"/>
            </w:tcBorders>
            <w:shd w:val="clear" w:color="auto" w:fill="E8E8E8"/>
            <w:vAlign w:val="bottom"/>
          </w:tcPr>
          <w:p w14:paraId="33C8813A"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E8E8E8"/>
            <w:vAlign w:val="bottom"/>
          </w:tcPr>
          <w:p w14:paraId="2E126FB4"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E8E8E8"/>
            <w:vAlign w:val="bottom"/>
          </w:tcPr>
          <w:p w14:paraId="145419DF"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E8E8E8"/>
            <w:vAlign w:val="bottom"/>
          </w:tcPr>
          <w:p w14:paraId="79712C71"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E8E8E8"/>
            <w:vAlign w:val="bottom"/>
          </w:tcPr>
          <w:p w14:paraId="05C2E03E"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E8E8E8"/>
            <w:vAlign w:val="bottom"/>
          </w:tcPr>
          <w:p w14:paraId="2021614C"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5046C97C" w14:textId="77777777" w:rsidTr="00163B46">
        <w:tc>
          <w:tcPr>
            <w:tcW w:w="4949" w:type="dxa"/>
            <w:tcBorders>
              <w:top w:val="nil"/>
              <w:left w:val="nil"/>
              <w:bottom w:val="nil"/>
              <w:right w:val="nil"/>
            </w:tcBorders>
            <w:shd w:val="clear" w:color="auto" w:fill="auto"/>
          </w:tcPr>
          <w:p w14:paraId="48878E10"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n</w:t>
            </w:r>
            <w:r w:rsidR="00680DB3" w:rsidRPr="00702045">
              <w:rPr>
                <w:rFonts w:ascii="Arial" w:hAnsi="Arial" w:cs="Arial"/>
                <w:sz w:val="20"/>
                <w:szCs w:val="20"/>
              </w:rPr>
              <w:t>.</w:t>
            </w:r>
            <w:r w:rsidR="00680DB3" w:rsidRPr="00702045">
              <w:rPr>
                <w:rFonts w:ascii="Arial" w:hAnsi="Arial" w:cs="Arial"/>
                <w:sz w:val="20"/>
                <w:szCs w:val="20"/>
              </w:rPr>
              <w:tab/>
              <w:t xml:space="preserve">[PARTNER NAME] </w:t>
            </w:r>
            <w:r w:rsidR="007E31FE" w:rsidRPr="00702045">
              <w:rPr>
                <w:rFonts w:ascii="Arial" w:hAnsi="Arial" w:cs="Arial"/>
                <w:sz w:val="20"/>
                <w:szCs w:val="20"/>
              </w:rPr>
              <w:t>or I stay mad at one another after an argument.</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1361DA86"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2C0910EF"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72DB7AE3"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69063D0A"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auto"/>
            <w:vAlign w:val="bottom"/>
          </w:tcPr>
          <w:p w14:paraId="2F609C19"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auto"/>
            <w:vAlign w:val="bottom"/>
          </w:tcPr>
          <w:p w14:paraId="28514167"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7E31FE" w:rsidRPr="00702045" w14:paraId="3C829191" w14:textId="77777777" w:rsidTr="00163B46">
        <w:tc>
          <w:tcPr>
            <w:tcW w:w="4949" w:type="dxa"/>
            <w:tcBorders>
              <w:top w:val="nil"/>
              <w:left w:val="nil"/>
              <w:bottom w:val="nil"/>
              <w:right w:val="nil"/>
            </w:tcBorders>
            <w:shd w:val="clear" w:color="auto" w:fill="E8E8E8"/>
          </w:tcPr>
          <w:p w14:paraId="46AC754F" w14:textId="77777777" w:rsidR="007E31FE" w:rsidRPr="00702045" w:rsidRDefault="008E41A4"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o.</w:t>
            </w:r>
            <w:r w:rsidR="00503752" w:rsidRPr="00702045">
              <w:rPr>
                <w:rFonts w:ascii="Arial" w:hAnsi="Arial" w:cs="Arial"/>
                <w:sz w:val="20"/>
                <w:szCs w:val="20"/>
              </w:rPr>
              <w:tab/>
            </w:r>
            <w:r w:rsidR="007E31FE" w:rsidRPr="00702045">
              <w:rPr>
                <w:rFonts w:ascii="Arial" w:hAnsi="Arial" w:cs="Arial"/>
                <w:sz w:val="20"/>
                <w:szCs w:val="20"/>
              </w:rPr>
              <w:t xml:space="preserve">Even when arguing, we </w:t>
            </w:r>
            <w:r w:rsidR="007E4983" w:rsidRPr="00702045">
              <w:rPr>
                <w:rFonts w:ascii="Arial" w:hAnsi="Arial" w:cs="Arial"/>
                <w:sz w:val="20"/>
                <w:szCs w:val="20"/>
              </w:rPr>
              <w:t xml:space="preserve">can </w:t>
            </w:r>
            <w:r w:rsidR="007E31FE" w:rsidRPr="00702045">
              <w:rPr>
                <w:rFonts w:ascii="Arial" w:hAnsi="Arial" w:cs="Arial"/>
                <w:sz w:val="20"/>
                <w:szCs w:val="20"/>
              </w:rPr>
              <w:t>keep a sense of humor</w:t>
            </w:r>
            <w:r w:rsidR="00680DB3" w:rsidRPr="00702045">
              <w:rPr>
                <w:rFonts w:ascii="Arial" w:hAnsi="Arial" w:cs="Arial"/>
                <w:sz w:val="20"/>
                <w:szCs w:val="20"/>
              </w:rPr>
              <w:t>.</w:t>
            </w:r>
            <w:r w:rsidR="00680DB3" w:rsidRPr="00702045">
              <w:rPr>
                <w:rFonts w:ascii="Arial" w:hAnsi="Arial" w:cs="Arial"/>
                <w:sz w:val="20"/>
                <w:szCs w:val="20"/>
              </w:rPr>
              <w:tab/>
            </w:r>
          </w:p>
        </w:tc>
        <w:tc>
          <w:tcPr>
            <w:tcW w:w="806" w:type="dxa"/>
            <w:tcBorders>
              <w:top w:val="nil"/>
              <w:left w:val="nil"/>
              <w:bottom w:val="nil"/>
              <w:right w:val="nil"/>
            </w:tcBorders>
            <w:shd w:val="clear" w:color="auto" w:fill="E8E8E8"/>
            <w:vAlign w:val="bottom"/>
          </w:tcPr>
          <w:p w14:paraId="611D3AAE"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E8E8E8"/>
            <w:vAlign w:val="bottom"/>
          </w:tcPr>
          <w:p w14:paraId="3960FD07"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E8E8E8"/>
            <w:vAlign w:val="bottom"/>
          </w:tcPr>
          <w:p w14:paraId="58D7CAE3"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E8E8E8"/>
            <w:vAlign w:val="bottom"/>
          </w:tcPr>
          <w:p w14:paraId="698F3C08"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E8E8E8"/>
            <w:vAlign w:val="bottom"/>
          </w:tcPr>
          <w:p w14:paraId="36FEE961"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E8E8E8"/>
            <w:vAlign w:val="bottom"/>
          </w:tcPr>
          <w:p w14:paraId="6C4C0C59" w14:textId="77777777" w:rsidR="007E31FE" w:rsidRPr="00702045" w:rsidRDefault="007E31FE" w:rsidP="007E31FE">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1529C" w:rsidRPr="00702045" w14:paraId="6E51407F" w14:textId="77777777" w:rsidTr="007A338E">
        <w:tc>
          <w:tcPr>
            <w:tcW w:w="4949" w:type="dxa"/>
            <w:tcBorders>
              <w:top w:val="nil"/>
              <w:left w:val="nil"/>
              <w:bottom w:val="nil"/>
              <w:right w:val="nil"/>
            </w:tcBorders>
            <w:shd w:val="clear" w:color="auto" w:fill="auto"/>
          </w:tcPr>
          <w:p w14:paraId="78173C6B" w14:textId="77777777" w:rsidR="0001529C" w:rsidRPr="00702045" w:rsidRDefault="0001529C" w:rsidP="00680DB3">
            <w:pPr>
              <w:tabs>
                <w:tab w:val="clear" w:pos="432"/>
                <w:tab w:val="left" w:leader="dot" w:pos="4650"/>
              </w:tabs>
              <w:spacing w:before="60" w:after="60" w:line="240" w:lineRule="auto"/>
              <w:ind w:left="360" w:hanging="360"/>
              <w:jc w:val="left"/>
              <w:rPr>
                <w:rFonts w:ascii="Arial" w:hAnsi="Arial" w:cs="Arial"/>
                <w:sz w:val="20"/>
                <w:szCs w:val="20"/>
              </w:rPr>
            </w:pPr>
            <w:r w:rsidRPr="00702045">
              <w:rPr>
                <w:rFonts w:ascii="Arial" w:hAnsi="Arial" w:cs="Arial"/>
                <w:sz w:val="20"/>
                <w:szCs w:val="20"/>
              </w:rPr>
              <w:t>p.</w:t>
            </w:r>
            <w:r w:rsidRPr="00702045">
              <w:rPr>
                <w:rFonts w:ascii="Arial" w:hAnsi="Arial" w:cs="Arial"/>
                <w:sz w:val="20"/>
                <w:szCs w:val="20"/>
              </w:rPr>
              <w:tab/>
              <w:t>When we argue, one of us withdraws and refuses to talk about it anymore</w:t>
            </w:r>
            <w:r w:rsidR="00680DB3" w:rsidRPr="00702045">
              <w:rPr>
                <w:rFonts w:ascii="Arial" w:hAnsi="Arial" w:cs="Arial"/>
                <w:sz w:val="20"/>
                <w:szCs w:val="20"/>
              </w:rPr>
              <w:t>.</w:t>
            </w:r>
            <w:r w:rsidR="00680DB3" w:rsidRPr="00702045">
              <w:rPr>
                <w:rFonts w:ascii="Arial" w:hAnsi="Arial" w:cs="Arial"/>
                <w:sz w:val="20"/>
                <w:szCs w:val="20"/>
              </w:rPr>
              <w:tab/>
            </w:r>
          </w:p>
        </w:tc>
        <w:tc>
          <w:tcPr>
            <w:tcW w:w="806" w:type="dxa"/>
            <w:tcBorders>
              <w:top w:val="nil"/>
              <w:left w:val="nil"/>
              <w:bottom w:val="nil"/>
              <w:right w:val="nil"/>
            </w:tcBorders>
            <w:shd w:val="clear" w:color="auto" w:fill="auto"/>
            <w:vAlign w:val="bottom"/>
          </w:tcPr>
          <w:p w14:paraId="2E75BF6C"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900" w:type="dxa"/>
            <w:tcBorders>
              <w:top w:val="nil"/>
              <w:left w:val="nil"/>
              <w:bottom w:val="nil"/>
              <w:right w:val="nil"/>
            </w:tcBorders>
            <w:shd w:val="clear" w:color="auto" w:fill="auto"/>
            <w:vAlign w:val="bottom"/>
          </w:tcPr>
          <w:p w14:paraId="763D5119"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1144" w:type="dxa"/>
            <w:tcBorders>
              <w:top w:val="nil"/>
              <w:left w:val="nil"/>
              <w:bottom w:val="nil"/>
              <w:right w:val="nil"/>
            </w:tcBorders>
            <w:shd w:val="clear" w:color="auto" w:fill="auto"/>
            <w:vAlign w:val="bottom"/>
          </w:tcPr>
          <w:p w14:paraId="295D1522"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836" w:type="dxa"/>
            <w:tcBorders>
              <w:top w:val="nil"/>
              <w:left w:val="nil"/>
              <w:bottom w:val="nil"/>
              <w:right w:val="nil"/>
            </w:tcBorders>
            <w:shd w:val="clear" w:color="auto" w:fill="auto"/>
            <w:vAlign w:val="bottom"/>
          </w:tcPr>
          <w:p w14:paraId="7300864D"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4</w:t>
            </w:r>
          </w:p>
        </w:tc>
        <w:tc>
          <w:tcPr>
            <w:tcW w:w="630" w:type="dxa"/>
            <w:tcBorders>
              <w:top w:val="nil"/>
              <w:left w:val="nil"/>
              <w:bottom w:val="nil"/>
              <w:right w:val="nil"/>
            </w:tcBorders>
            <w:shd w:val="clear" w:color="auto" w:fill="auto"/>
            <w:vAlign w:val="bottom"/>
          </w:tcPr>
          <w:p w14:paraId="762D26B7"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630" w:type="dxa"/>
            <w:tcBorders>
              <w:top w:val="nil"/>
              <w:left w:val="nil"/>
              <w:bottom w:val="nil"/>
              <w:right w:val="nil"/>
            </w:tcBorders>
            <w:shd w:val="clear" w:color="auto" w:fill="auto"/>
            <w:vAlign w:val="bottom"/>
          </w:tcPr>
          <w:p w14:paraId="3D33264E" w14:textId="77777777" w:rsidR="0001529C" w:rsidRPr="00702045" w:rsidRDefault="0001529C" w:rsidP="0001529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bl>
    <w:p w14:paraId="3E2430E3" w14:textId="77777777" w:rsidR="00B7793F" w:rsidRPr="00702045" w:rsidRDefault="00B7793F" w:rsidP="006C496C">
      <w:pPr>
        <w:pStyle w:val="QUESTIONTEXT"/>
      </w:pPr>
      <w:bookmarkStart w:id="5" w:name="OLE_LINK18"/>
    </w:p>
    <w:p w14:paraId="0D744BE9" w14:textId="77777777" w:rsidR="00B7793F" w:rsidRPr="00702045" w:rsidRDefault="00B7793F">
      <w:pPr>
        <w:tabs>
          <w:tab w:val="clear" w:pos="432"/>
        </w:tabs>
        <w:spacing w:line="240" w:lineRule="auto"/>
        <w:ind w:firstLine="0"/>
        <w:jc w:val="left"/>
        <w:rPr>
          <w:rFonts w:ascii="Arial" w:hAnsi="Arial" w:cs="Arial"/>
          <w:b/>
          <w:sz w:val="20"/>
          <w:szCs w:val="20"/>
        </w:rPr>
      </w:pPr>
      <w:r w:rsidRPr="00702045">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8637F0" w:rsidRPr="00702045" w14:paraId="6D5A619D"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90DC25" w14:textId="77777777" w:rsidR="008637F0" w:rsidRPr="00702045" w:rsidRDefault="008637F0" w:rsidP="00B30504">
            <w:pPr>
              <w:spacing w:before="60" w:after="60" w:line="240" w:lineRule="auto"/>
              <w:ind w:firstLine="0"/>
              <w:jc w:val="left"/>
              <w:rPr>
                <w:rFonts w:ascii="Arial" w:hAnsi="Arial" w:cs="Arial"/>
                <w:bCs/>
                <w:caps/>
                <w:sz w:val="20"/>
              </w:rPr>
            </w:pPr>
            <w:r w:rsidRPr="00702045">
              <w:rPr>
                <w:rFonts w:ascii="Arial" w:hAnsi="Arial" w:cs="Arial"/>
                <w:bCs/>
                <w:caps/>
                <w:sz w:val="20"/>
              </w:rPr>
              <w:lastRenderedPageBreak/>
              <w:t>(</w:t>
            </w:r>
            <w:r w:rsidR="00315365" w:rsidRPr="00702045">
              <w:rPr>
                <w:rFonts w:ascii="Arial" w:hAnsi="Arial" w:cs="Arial"/>
                <w:bCs/>
                <w:caps/>
                <w:sz w:val="20"/>
              </w:rPr>
              <w:t>C3</w:t>
            </w:r>
            <w:r w:rsidRPr="00702045">
              <w:rPr>
                <w:rFonts w:ascii="Arial" w:hAnsi="Arial" w:cs="Arial"/>
                <w:bCs/>
                <w:caps/>
                <w:sz w:val="20"/>
              </w:rPr>
              <w:t xml:space="preserve"> = 1 OR 2) OR (</w:t>
            </w:r>
            <w:r w:rsidR="00315365" w:rsidRPr="00702045">
              <w:rPr>
                <w:rFonts w:ascii="Arial" w:hAnsi="Arial" w:cs="Arial"/>
                <w:bCs/>
                <w:caps/>
                <w:sz w:val="20"/>
              </w:rPr>
              <w:t>C4</w:t>
            </w:r>
            <w:r w:rsidRPr="00702045">
              <w:rPr>
                <w:rFonts w:ascii="Arial" w:hAnsi="Arial" w:cs="Arial"/>
                <w:bCs/>
                <w:caps/>
                <w:sz w:val="20"/>
              </w:rPr>
              <w:t xml:space="preserve"> = 1 OR 2)</w:t>
            </w:r>
          </w:p>
        </w:tc>
      </w:tr>
    </w:tbl>
    <w:p w14:paraId="3F5FACA3" w14:textId="43BB1E31" w:rsidR="006C496C" w:rsidRPr="00702045" w:rsidRDefault="007D452B" w:rsidP="006C496C">
      <w:pPr>
        <w:pStyle w:val="QUESTIONTEXT"/>
        <w:rPr>
          <w:bCs/>
          <w:color w:val="000000"/>
        </w:rPr>
      </w:pPr>
      <w:r w:rsidRPr="00702045">
        <w:rPr>
          <w:bCs/>
          <w:noProof/>
          <w:color w:val="000000"/>
        </w:rPr>
        <mc:AlternateContent>
          <mc:Choice Requires="wps">
            <w:drawing>
              <wp:anchor distT="0" distB="0" distL="114300" distR="114300" simplePos="0" relativeHeight="252272640" behindDoc="0" locked="0" layoutInCell="1" allowOverlap="1" wp14:anchorId="75B76453" wp14:editId="768710A0">
                <wp:simplePos x="0" y="0"/>
                <wp:positionH relativeFrom="column">
                  <wp:posOffset>-152070</wp:posOffset>
                </wp:positionH>
                <wp:positionV relativeFrom="paragraph">
                  <wp:posOffset>333578</wp:posOffset>
                </wp:positionV>
                <wp:extent cx="297221" cy="190005"/>
                <wp:effectExtent l="0" t="0" r="26670" b="1968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21" cy="190005"/>
                        </a:xfrm>
                        <a:prstGeom prst="rect">
                          <a:avLst/>
                        </a:prstGeom>
                        <a:solidFill>
                          <a:srgbClr val="FFFFFF"/>
                        </a:solidFill>
                        <a:ln w="9525">
                          <a:solidFill>
                            <a:srgbClr val="000000"/>
                          </a:solidFill>
                          <a:miter lim="800000"/>
                          <a:headEnd/>
                          <a:tailEnd/>
                        </a:ln>
                      </wps:spPr>
                      <wps:txbx>
                        <w:txbxContent>
                          <w:p w14:paraId="4D7F768B"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PPS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6453" id="Text Box 124" o:spid="_x0000_s1116" type="#_x0000_t202" style="position:absolute;left:0;text-align:left;margin-left:-11.95pt;margin-top:26.25pt;width:23.4pt;height:14.9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">
                <v:textbox inset="0,0,0,0">
                  <w:txbxContent>
                    <w:p w14:paraId="4D7F768B" w14:textId="77777777" w:rsidR="00F25665" w:rsidRPr="002571CE" w:rsidRDefault="00F25665" w:rsidP="00C614A6">
                      <w:pPr>
                        <w:spacing w:before="40"/>
                        <w:ind w:right="-34" w:firstLine="0"/>
                        <w:jc w:val="left"/>
                        <w:rPr>
                          <w:rFonts w:ascii="Arial" w:hAnsi="Arial" w:cs="Arial"/>
                          <w:sz w:val="12"/>
                          <w:szCs w:val="12"/>
                        </w:rPr>
                      </w:pPr>
                      <w:r>
                        <w:rPr>
                          <w:rFonts w:ascii="Arial" w:hAnsi="Arial" w:cs="Arial"/>
                          <w:sz w:val="12"/>
                          <w:szCs w:val="12"/>
                        </w:rPr>
                        <w:t xml:space="preserve"> PPS </w:t>
                      </w:r>
                    </w:p>
                  </w:txbxContent>
                </v:textbox>
              </v:shape>
            </w:pict>
          </mc:Fallback>
        </mc:AlternateContent>
      </w:r>
      <w:r w:rsidRPr="00702045">
        <w:t>C1</w:t>
      </w:r>
      <w:r>
        <w:t>0</w:t>
      </w:r>
      <w:r w:rsidR="006C496C" w:rsidRPr="00702045">
        <w:t>.</w:t>
      </w:r>
      <w:r w:rsidR="006C496C" w:rsidRPr="00702045">
        <w:tab/>
        <w:t xml:space="preserve">How satisfied are you with the way you and </w:t>
      </w:r>
      <w:r w:rsidR="008637F0" w:rsidRPr="00702045">
        <w:t>[PARTNER NAME]</w:t>
      </w:r>
      <w:r w:rsidR="006C496C" w:rsidRPr="00702045">
        <w:t xml:space="preserve"> handle conflict? Would you say…</w:t>
      </w:r>
    </w:p>
    <w:p w14:paraId="546EB292" w14:textId="77777777" w:rsidR="00793FEE" w:rsidRPr="00702045" w:rsidRDefault="00793FEE" w:rsidP="00793FEE">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636479006"/>
          <w:placeholder>
            <w:docPart w:val="1B1D75653CD24606A0240A75E06B5F12"/>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35C55E36" w14:textId="77777777" w:rsidR="006C496C" w:rsidRPr="00702045" w:rsidRDefault="00C24EA4" w:rsidP="00793FEE">
      <w:pPr>
        <w:pStyle w:val="RESPONSE0"/>
      </w:pPr>
      <w:r w:rsidRPr="00702045">
        <w:rPr>
          <w:b/>
          <w:bCs/>
        </w:rPr>
        <w:t>v</w:t>
      </w:r>
      <w:r w:rsidR="006C496C" w:rsidRPr="00702045">
        <w:rPr>
          <w:b/>
          <w:bCs/>
        </w:rPr>
        <w:t>ery satisfied</w:t>
      </w:r>
      <w:r w:rsidR="00A25ED9" w:rsidRPr="00702045">
        <w:rPr>
          <w:b/>
          <w:bCs/>
        </w:rPr>
        <w:t>,</w:t>
      </w:r>
      <w:r w:rsidR="006C496C" w:rsidRPr="00702045">
        <w:tab/>
        <w:t>1</w:t>
      </w:r>
      <w:r w:rsidR="006C496C" w:rsidRPr="00702045">
        <w:tab/>
      </w:r>
    </w:p>
    <w:p w14:paraId="6FBC08EB" w14:textId="77777777" w:rsidR="006C496C" w:rsidRPr="00702045" w:rsidRDefault="00C24EA4" w:rsidP="006C496C">
      <w:pPr>
        <w:pStyle w:val="RESPONSE0"/>
      </w:pPr>
      <w:r w:rsidRPr="00702045">
        <w:rPr>
          <w:b/>
          <w:bCs/>
        </w:rPr>
        <w:t>s</w:t>
      </w:r>
      <w:r w:rsidR="006C496C" w:rsidRPr="00702045">
        <w:rPr>
          <w:b/>
          <w:bCs/>
        </w:rPr>
        <w:t>omewhat satisfied, or</w:t>
      </w:r>
      <w:r w:rsidR="006C496C" w:rsidRPr="00702045">
        <w:tab/>
        <w:t>2</w:t>
      </w:r>
      <w:r w:rsidR="006C496C" w:rsidRPr="00702045">
        <w:tab/>
      </w:r>
    </w:p>
    <w:p w14:paraId="1BAF0E44" w14:textId="77777777" w:rsidR="006C496C" w:rsidRPr="00702045" w:rsidRDefault="00C24EA4" w:rsidP="006C496C">
      <w:pPr>
        <w:pStyle w:val="RESPONSE0"/>
      </w:pPr>
      <w:r w:rsidRPr="00702045">
        <w:rPr>
          <w:b/>
          <w:bCs/>
        </w:rPr>
        <w:t>n</w:t>
      </w:r>
      <w:r w:rsidR="006C496C" w:rsidRPr="00702045">
        <w:rPr>
          <w:b/>
          <w:bCs/>
        </w:rPr>
        <w:t>ot at all satisfied</w:t>
      </w:r>
      <w:r w:rsidR="00A25ED9" w:rsidRPr="00702045">
        <w:rPr>
          <w:b/>
          <w:bCs/>
        </w:rPr>
        <w:t>?</w:t>
      </w:r>
      <w:r w:rsidR="006C496C" w:rsidRPr="00702045">
        <w:tab/>
        <w:t>3</w:t>
      </w:r>
      <w:r w:rsidR="006C496C" w:rsidRPr="00702045">
        <w:tab/>
      </w:r>
    </w:p>
    <w:p w14:paraId="25C319F3" w14:textId="77777777" w:rsidR="006C496C" w:rsidRPr="00702045" w:rsidRDefault="006C496C" w:rsidP="006C496C">
      <w:pPr>
        <w:pStyle w:val="RESPONSE0"/>
      </w:pPr>
      <w:r w:rsidRPr="00702045">
        <w:t>DON’T KNOW</w:t>
      </w:r>
      <w:r w:rsidRPr="00702045">
        <w:tab/>
        <w:t>d</w:t>
      </w:r>
      <w:r w:rsidRPr="00702045">
        <w:tab/>
        <w:t xml:space="preserve"> </w:t>
      </w:r>
    </w:p>
    <w:p w14:paraId="48C7518C" w14:textId="77777777" w:rsidR="006C496C" w:rsidRPr="00702045" w:rsidRDefault="006C496C" w:rsidP="00B7793F">
      <w:pPr>
        <w:pStyle w:val="RESPONSE0"/>
        <w:spacing w:after="240"/>
        <w:ind w:right="1886"/>
      </w:pPr>
      <w:r w:rsidRPr="00702045">
        <w:t>REFUSED</w:t>
      </w:r>
      <w:r w:rsidRPr="00702045">
        <w:tab/>
        <w:t>r</w:t>
      </w:r>
      <w:r w:rsidRPr="00702045">
        <w:tab/>
        <w:t xml:space="preserve"> </w:t>
      </w:r>
    </w:p>
    <w:bookmarkEnd w:id="5"/>
    <w:p w14:paraId="219052A2" w14:textId="77777777" w:rsidR="00AC5BE8" w:rsidRPr="00702045" w:rsidRDefault="00C00BB3" w:rsidP="002C0C4B">
      <w:pPr>
        <w:pStyle w:val="RESPONSE0"/>
        <w:spacing w:after="120"/>
        <w:ind w:right="1886"/>
      </w:pPr>
      <w:r w:rsidRPr="00702045">
        <w:t xml:space="preserve"> </w:t>
      </w:r>
    </w:p>
    <w:tbl>
      <w:tblPr>
        <w:tblStyle w:val="TableGrid1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C5BE8" w:rsidRPr="00702045" w14:paraId="0E4FC4B6"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BEE479" w14:textId="77777777" w:rsidR="00AC5BE8" w:rsidRPr="00702045" w:rsidRDefault="001C6457" w:rsidP="00AC5BE8">
            <w:pPr>
              <w:spacing w:before="60" w:after="60" w:line="240" w:lineRule="auto"/>
              <w:ind w:firstLine="0"/>
              <w:jc w:val="left"/>
              <w:rPr>
                <w:rFonts w:ascii="Arial" w:hAnsi="Arial" w:cs="Arial"/>
                <w:bCs/>
                <w:caps/>
              </w:rPr>
            </w:pPr>
            <w:r w:rsidRPr="00702045">
              <w:rPr>
                <w:rFonts w:ascii="Arial" w:hAnsi="Arial" w:cs="Arial"/>
                <w:bCs/>
                <w:caps/>
              </w:rPr>
              <w:t>c3=1 or 2</w:t>
            </w:r>
          </w:p>
        </w:tc>
      </w:tr>
      <w:tr w:rsidR="00AC5BE8" w:rsidRPr="00702045" w14:paraId="65194C93"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3A29EC" w14:textId="77777777" w:rsidR="00AC5BE8" w:rsidRPr="00702045" w:rsidRDefault="00AC5BE8" w:rsidP="00EC3707">
            <w:pPr>
              <w:spacing w:before="60" w:after="60" w:line="240" w:lineRule="auto"/>
              <w:ind w:firstLine="0"/>
              <w:jc w:val="left"/>
              <w:rPr>
                <w:rFonts w:ascii="Arial" w:hAnsi="Arial" w:cs="Arial"/>
                <w:bCs/>
                <w:caps/>
              </w:rPr>
            </w:pPr>
            <w:r w:rsidRPr="00702045">
              <w:rPr>
                <w:rFonts w:ascii="Arial" w:hAnsi="Arial" w:cs="Arial"/>
                <w:bCs/>
                <w:caps/>
              </w:rPr>
              <w:t>if c</w:t>
            </w:r>
            <w:r w:rsidR="00EC3707" w:rsidRPr="00702045">
              <w:rPr>
                <w:rFonts w:ascii="Arial" w:hAnsi="Arial" w:cs="Arial"/>
                <w:bCs/>
                <w:caps/>
              </w:rPr>
              <w:t>3</w:t>
            </w:r>
            <w:r w:rsidRPr="00702045">
              <w:rPr>
                <w:rFonts w:ascii="Arial" w:hAnsi="Arial" w:cs="Arial"/>
                <w:bCs/>
                <w:caps/>
              </w:rPr>
              <w:t xml:space="preserve"> = </w:t>
            </w:r>
            <w:r w:rsidR="00EC3707" w:rsidRPr="00702045">
              <w:rPr>
                <w:rFonts w:ascii="Arial" w:hAnsi="Arial" w:cs="Arial"/>
                <w:bCs/>
                <w:caps/>
              </w:rPr>
              <w:t>2</w:t>
            </w:r>
            <w:r w:rsidRPr="00702045">
              <w:rPr>
                <w:rFonts w:ascii="Arial" w:hAnsi="Arial" w:cs="Arial"/>
                <w:bCs/>
                <w:caps/>
              </w:rPr>
              <w:t xml:space="preserve"> </w:t>
            </w:r>
            <w:r w:rsidR="00EC3707" w:rsidRPr="00702045">
              <w:rPr>
                <w:rFonts w:ascii="Arial" w:hAnsi="Arial" w:cs="Arial"/>
                <w:bCs/>
                <w:caps/>
              </w:rPr>
              <w:t xml:space="preserve">FILL </w:t>
            </w:r>
            <w:r w:rsidRPr="00702045">
              <w:rPr>
                <w:rFonts w:ascii="Arial" w:hAnsi="Arial" w:cs="Arial"/>
                <w:bCs/>
                <w:caps/>
              </w:rPr>
              <w:t>“to someone else besides</w:t>
            </w:r>
            <w:r w:rsidRPr="00702045">
              <w:rPr>
                <w:rFonts w:ascii="Arial" w:hAnsi="Arial" w:cs="Arial"/>
                <w:b/>
                <w:bCs/>
                <w:caps/>
              </w:rPr>
              <w:t xml:space="preserve"> </w:t>
            </w:r>
            <w:r w:rsidR="00EC3707" w:rsidRPr="00702045">
              <w:rPr>
                <w:rFonts w:ascii="Arial" w:hAnsi="Arial" w:cs="Arial"/>
                <w:bCs/>
                <w:caps/>
              </w:rPr>
              <w:t>[partner</w:t>
            </w:r>
            <w:r w:rsidRPr="00702045">
              <w:rPr>
                <w:rFonts w:ascii="Arial" w:hAnsi="Arial" w:cs="Arial"/>
                <w:bCs/>
                <w:caps/>
              </w:rPr>
              <w:t>]”</w:t>
            </w:r>
          </w:p>
          <w:p w14:paraId="4367183A" w14:textId="77777777" w:rsidR="001C6457" w:rsidRPr="00702045" w:rsidRDefault="001C6457" w:rsidP="00EC3707">
            <w:pPr>
              <w:spacing w:before="60" w:after="60" w:line="240" w:lineRule="auto"/>
              <w:ind w:firstLine="0"/>
              <w:jc w:val="left"/>
              <w:rPr>
                <w:rFonts w:ascii="Arial" w:hAnsi="Arial" w:cs="Arial"/>
                <w:bCs/>
                <w:caps/>
              </w:rPr>
            </w:pPr>
            <w:r w:rsidRPr="00702045">
              <w:rPr>
                <w:rFonts w:ascii="Arial" w:hAnsi="Arial" w:cs="Arial"/>
                <w:bCs/>
                <w:caps/>
              </w:rPr>
              <w:t>IF C3=1, FILL “please do not count…”</w:t>
            </w:r>
          </w:p>
        </w:tc>
      </w:tr>
    </w:tbl>
    <w:p w14:paraId="169B85A3" w14:textId="72EC73A7" w:rsidR="00AC5BE8" w:rsidRPr="00702045" w:rsidRDefault="007D452B" w:rsidP="00AC5BE8">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2274688" behindDoc="0" locked="0" layoutInCell="1" allowOverlap="1" wp14:anchorId="05D6D1DB" wp14:editId="3695B31A">
                <wp:simplePos x="0" y="0"/>
                <wp:positionH relativeFrom="column">
                  <wp:posOffset>-190195</wp:posOffset>
                </wp:positionH>
                <wp:positionV relativeFrom="paragraph">
                  <wp:posOffset>288849</wp:posOffset>
                </wp:positionV>
                <wp:extent cx="508381" cy="256032"/>
                <wp:effectExtent l="0" t="0" r="25400" b="1079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 cy="256032"/>
                        </a:xfrm>
                        <a:prstGeom prst="rect">
                          <a:avLst/>
                        </a:prstGeom>
                        <a:solidFill>
                          <a:srgbClr val="FFFFFF"/>
                        </a:solidFill>
                        <a:ln w="9525">
                          <a:solidFill>
                            <a:srgbClr val="000000"/>
                          </a:solidFill>
                          <a:miter lim="800000"/>
                          <a:headEnd/>
                          <a:tailEnd/>
                        </a:ln>
                      </wps:spPr>
                      <wps:txbx>
                        <w:txbxContent>
                          <w:p w14:paraId="78F4B6EC" w14:textId="77777777" w:rsidR="00F25665" w:rsidRPr="002571CE" w:rsidRDefault="00F25665" w:rsidP="00B9348B">
                            <w:pPr>
                              <w:spacing w:before="40" w:line="240" w:lineRule="auto"/>
                              <w:ind w:left="14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D1DB" id="Text Box 144" o:spid="_x0000_s1117" type="#_x0000_t202" style="position:absolute;left:0;text-align:left;margin-left:-15pt;margin-top:22.75pt;width:40.05pt;height:20.1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">
                <v:textbox inset="0,0,0,0">
                  <w:txbxContent>
                    <w:p w14:paraId="78F4B6EC" w14:textId="77777777" w:rsidR="00F25665" w:rsidRPr="002571CE" w:rsidRDefault="00F25665" w:rsidP="00B9348B">
                      <w:pPr>
                        <w:spacing w:before="40" w:line="240" w:lineRule="auto"/>
                        <w:ind w:left="14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Pr="00702045">
        <w:rPr>
          <w:rFonts w:ascii="Arial" w:hAnsi="Arial" w:cs="Arial"/>
          <w:b/>
          <w:sz w:val="20"/>
          <w:szCs w:val="20"/>
        </w:rPr>
        <w:t>C1</w:t>
      </w:r>
      <w:r>
        <w:rPr>
          <w:rFonts w:ascii="Arial" w:hAnsi="Arial" w:cs="Arial"/>
          <w:b/>
          <w:sz w:val="20"/>
          <w:szCs w:val="20"/>
        </w:rPr>
        <w:t>1</w:t>
      </w:r>
      <w:r w:rsidR="00AC5BE8" w:rsidRPr="00702045">
        <w:rPr>
          <w:rFonts w:ascii="Arial" w:hAnsi="Arial" w:cs="Arial"/>
          <w:b/>
          <w:sz w:val="20"/>
          <w:szCs w:val="20"/>
        </w:rPr>
        <w:t>.</w:t>
      </w:r>
      <w:r w:rsidR="00AC5BE8" w:rsidRPr="00702045">
        <w:rPr>
          <w:rFonts w:ascii="Arial" w:hAnsi="Arial" w:cs="Arial"/>
          <w:b/>
          <w:sz w:val="20"/>
          <w:szCs w:val="20"/>
        </w:rPr>
        <w:tab/>
        <w:t xml:space="preserve">Have you ever been married </w:t>
      </w:r>
      <w:r w:rsidR="00EC3707" w:rsidRPr="00702045">
        <w:rPr>
          <w:rFonts w:ascii="Arial" w:hAnsi="Arial" w:cs="Arial"/>
          <w:b/>
          <w:sz w:val="20"/>
          <w:szCs w:val="20"/>
        </w:rPr>
        <w:t>(</w:t>
      </w:r>
      <w:r w:rsidR="00AC5BE8" w:rsidRPr="00702045">
        <w:rPr>
          <w:rFonts w:ascii="Arial" w:hAnsi="Arial" w:cs="Arial"/>
          <w:b/>
          <w:sz w:val="20"/>
          <w:szCs w:val="20"/>
        </w:rPr>
        <w:t>[to someone else</w:t>
      </w:r>
      <w:r w:rsidR="00EC3707" w:rsidRPr="00702045">
        <w:rPr>
          <w:rFonts w:ascii="Arial" w:hAnsi="Arial" w:cs="Arial"/>
          <w:b/>
          <w:sz w:val="20"/>
          <w:szCs w:val="20"/>
        </w:rPr>
        <w:t>] besides [PARTNER])</w:t>
      </w:r>
      <w:r w:rsidR="00AC5BE8" w:rsidRPr="00702045">
        <w:rPr>
          <w:rFonts w:ascii="Arial" w:hAnsi="Arial" w:cs="Arial"/>
          <w:b/>
          <w:sz w:val="20"/>
          <w:szCs w:val="20"/>
        </w:rPr>
        <w:t>?</w:t>
      </w:r>
      <w:r w:rsidR="001C6457" w:rsidRPr="00702045">
        <w:rPr>
          <w:rFonts w:ascii="Arial" w:hAnsi="Arial" w:cs="Arial"/>
          <w:b/>
          <w:sz w:val="20"/>
          <w:szCs w:val="20"/>
        </w:rPr>
        <w:t xml:space="preserve"> (Please do not count your current engagement.)</w:t>
      </w:r>
    </w:p>
    <w:p w14:paraId="676276B5" w14:textId="77777777" w:rsidR="00AC5BE8" w:rsidRPr="00702045" w:rsidRDefault="00AC5BE8" w:rsidP="00503752">
      <w:pPr>
        <w:pStyle w:val="RESPONSE0"/>
      </w:pPr>
      <w:r w:rsidRPr="00702045">
        <w:t>YES</w:t>
      </w:r>
      <w:r w:rsidRPr="00702045">
        <w:tab/>
        <w:t>1</w:t>
      </w:r>
    </w:p>
    <w:p w14:paraId="4770FC4F" w14:textId="77777777" w:rsidR="00AC5BE8" w:rsidRPr="00702045" w:rsidRDefault="00AC5BE8" w:rsidP="00503752">
      <w:pPr>
        <w:pStyle w:val="RESPONSE0"/>
      </w:pPr>
      <w:r w:rsidRPr="00702045">
        <w:t>NO</w:t>
      </w:r>
      <w:r w:rsidRPr="00702045">
        <w:tab/>
      </w:r>
      <w:r w:rsidR="00EC3707" w:rsidRPr="00702045">
        <w:t>0</w:t>
      </w:r>
    </w:p>
    <w:p w14:paraId="548C3485" w14:textId="77777777" w:rsidR="00AC5BE8" w:rsidRPr="00702045" w:rsidRDefault="00AC5BE8" w:rsidP="00503752">
      <w:pPr>
        <w:pStyle w:val="RESPONSE0"/>
      </w:pPr>
      <w:r w:rsidRPr="00702045">
        <w:t>DON’T KNOW</w:t>
      </w:r>
      <w:r w:rsidRPr="00702045">
        <w:tab/>
      </w:r>
      <w:r w:rsidR="00EC3707" w:rsidRPr="00702045">
        <w:t>d</w:t>
      </w:r>
    </w:p>
    <w:p w14:paraId="21C7B9A5" w14:textId="77777777" w:rsidR="00AC5BE8" w:rsidRPr="00702045" w:rsidRDefault="00AC5BE8" w:rsidP="00503752">
      <w:pPr>
        <w:pStyle w:val="RESPONSE0"/>
        <w:spacing w:after="240"/>
      </w:pPr>
      <w:r w:rsidRPr="00702045">
        <w:t>REFUSED</w:t>
      </w:r>
      <w:r w:rsidRPr="00702045">
        <w:tab/>
      </w:r>
      <w:r w:rsidR="00EC3707" w:rsidRPr="00702045">
        <w:t>r</w:t>
      </w:r>
    </w:p>
    <w:tbl>
      <w:tblPr>
        <w:tblStyle w:val="TableGrid1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C5BE8" w:rsidRPr="00702045" w14:paraId="090EB49A"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29B4EE" w14:textId="6F774F73" w:rsidR="00AC5BE8" w:rsidRPr="00702045" w:rsidRDefault="007D452B" w:rsidP="007D452B">
            <w:pPr>
              <w:spacing w:before="60" w:after="60" w:line="240" w:lineRule="auto"/>
              <w:ind w:firstLine="0"/>
              <w:jc w:val="left"/>
              <w:rPr>
                <w:rFonts w:ascii="Arial" w:hAnsi="Arial" w:cs="Arial"/>
                <w:caps/>
              </w:rPr>
            </w:pPr>
            <w:r w:rsidRPr="00702045">
              <w:rPr>
                <w:rFonts w:ascii="Arial" w:hAnsi="Arial" w:cs="Arial"/>
                <w:caps/>
              </w:rPr>
              <w:t>c1</w:t>
            </w:r>
            <w:r>
              <w:rPr>
                <w:rFonts w:ascii="Arial" w:hAnsi="Arial" w:cs="Arial"/>
                <w:caps/>
              </w:rPr>
              <w:t>1</w:t>
            </w:r>
            <w:r w:rsidR="001C6457" w:rsidRPr="00702045">
              <w:rPr>
                <w:rFonts w:ascii="Arial" w:hAnsi="Arial" w:cs="Arial"/>
                <w:caps/>
              </w:rPr>
              <w:t xml:space="preserve">=1 or c3=2, 3, 4, or 6 </w:t>
            </w:r>
          </w:p>
        </w:tc>
      </w:tr>
      <w:tr w:rsidR="00AC5BE8" w:rsidRPr="00702045" w14:paraId="0CB361C7"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333CE2" w14:textId="4F2FE47D" w:rsidR="00AC5BE8" w:rsidRPr="00702045" w:rsidDel="0064090A" w:rsidRDefault="00DC68D2" w:rsidP="007D452B">
            <w:pPr>
              <w:spacing w:before="60" w:after="60" w:line="240" w:lineRule="auto"/>
              <w:ind w:firstLine="0"/>
              <w:jc w:val="left"/>
              <w:rPr>
                <w:rFonts w:ascii="Arial" w:hAnsi="Arial" w:cs="Arial"/>
                <w:caps/>
              </w:rPr>
            </w:pPr>
            <w:r w:rsidRPr="00702045">
              <w:rPr>
                <w:rFonts w:ascii="Arial" w:hAnsi="Arial" w:cs="Arial"/>
                <w:caps/>
              </w:rPr>
              <w:t>If c3</w:t>
            </w:r>
            <w:r w:rsidR="00AC5BE8" w:rsidRPr="00702045">
              <w:rPr>
                <w:rFonts w:ascii="Arial" w:hAnsi="Arial" w:cs="Arial"/>
                <w:caps/>
              </w:rPr>
              <w:t>=</w:t>
            </w:r>
            <w:r w:rsidRPr="00702045">
              <w:rPr>
                <w:rFonts w:ascii="Arial" w:hAnsi="Arial" w:cs="Arial"/>
                <w:caps/>
              </w:rPr>
              <w:t>2</w:t>
            </w:r>
            <w:r w:rsidR="00C24EA4" w:rsidRPr="00702045">
              <w:rPr>
                <w:rFonts w:ascii="Arial" w:hAnsi="Arial" w:cs="Arial"/>
                <w:caps/>
              </w:rPr>
              <w:t xml:space="preserve"> or 4</w:t>
            </w:r>
            <w:r w:rsidR="00AC5BE8" w:rsidRPr="00702045">
              <w:rPr>
                <w:rFonts w:ascii="Arial" w:hAnsi="Arial" w:cs="Arial"/>
                <w:caps/>
              </w:rPr>
              <w:t xml:space="preserve"> and IF </w:t>
            </w:r>
            <w:r w:rsidR="007D452B" w:rsidRPr="00702045">
              <w:rPr>
                <w:rFonts w:ascii="Arial" w:hAnsi="Arial" w:cs="Arial"/>
                <w:caps/>
              </w:rPr>
              <w:t>C1</w:t>
            </w:r>
            <w:r w:rsidR="007D452B">
              <w:rPr>
                <w:rFonts w:ascii="Arial" w:hAnsi="Arial" w:cs="Arial"/>
                <w:caps/>
              </w:rPr>
              <w:t>1</w:t>
            </w:r>
            <w:r w:rsidR="00AC5BE8" w:rsidRPr="00702045">
              <w:rPr>
                <w:rFonts w:ascii="Arial" w:hAnsi="Arial" w:cs="Arial"/>
                <w:caps/>
              </w:rPr>
              <w:t>=1, fill: “</w:t>
            </w:r>
            <w:r w:rsidR="00AC5BE8" w:rsidRPr="00702045">
              <w:rPr>
                <w:rFonts w:ascii="Arial" w:hAnsi="Arial" w:cs="Arial"/>
                <w:bCs/>
              </w:rPr>
              <w:t>Including your current marriage</w:t>
            </w:r>
            <w:r w:rsidR="00AC5BE8" w:rsidRPr="00702045">
              <w:rPr>
                <w:rFonts w:ascii="Arial" w:hAnsi="Arial" w:cs="Arial"/>
                <w:bCs/>
                <w:caps/>
              </w:rPr>
              <w:t>,”</w:t>
            </w:r>
          </w:p>
        </w:tc>
      </w:tr>
    </w:tbl>
    <w:p w14:paraId="58BAC132" w14:textId="05BA1C73" w:rsidR="00AC5BE8" w:rsidRPr="00702045" w:rsidRDefault="007D452B" w:rsidP="00AC5BE8">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2276736" behindDoc="0" locked="0" layoutInCell="1" allowOverlap="1" wp14:anchorId="0DC21D18" wp14:editId="2804B25B">
                <wp:simplePos x="0" y="0"/>
                <wp:positionH relativeFrom="column">
                  <wp:posOffset>-153619</wp:posOffset>
                </wp:positionH>
                <wp:positionV relativeFrom="paragraph">
                  <wp:posOffset>273660</wp:posOffset>
                </wp:positionV>
                <wp:extent cx="475031" cy="248717"/>
                <wp:effectExtent l="0" t="0" r="20320" b="1841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031" cy="248717"/>
                        </a:xfrm>
                        <a:prstGeom prst="rect">
                          <a:avLst/>
                        </a:prstGeom>
                        <a:solidFill>
                          <a:srgbClr val="FFFFFF"/>
                        </a:solidFill>
                        <a:ln w="9525">
                          <a:solidFill>
                            <a:srgbClr val="000000"/>
                          </a:solidFill>
                          <a:miter lim="800000"/>
                          <a:headEnd/>
                          <a:tailEnd/>
                        </a:ln>
                      </wps:spPr>
                      <wps:txbx>
                        <w:txbxContent>
                          <w:p w14:paraId="5682284A" w14:textId="77777777" w:rsidR="00F25665" w:rsidRPr="002571CE" w:rsidRDefault="00F25665" w:rsidP="00B9348B">
                            <w:pPr>
                              <w:spacing w:before="40" w:line="240" w:lineRule="auto"/>
                              <w:ind w:left="144" w:right="-14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1D18" id="Text Box 149" o:spid="_x0000_s1118" type="#_x0000_t202" style="position:absolute;left:0;text-align:left;margin-left:-12.1pt;margin-top:21.55pt;width:37.4pt;height:19.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">
                <v:textbox inset="0,0,0,0">
                  <w:txbxContent>
                    <w:p w14:paraId="5682284A" w14:textId="77777777" w:rsidR="00F25665" w:rsidRPr="002571CE" w:rsidRDefault="00F25665" w:rsidP="00B9348B">
                      <w:pPr>
                        <w:spacing w:before="40" w:line="240" w:lineRule="auto"/>
                        <w:ind w:left="144" w:right="-14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Pr="00702045">
        <w:rPr>
          <w:rFonts w:ascii="Arial" w:hAnsi="Arial" w:cs="Arial"/>
          <w:b/>
          <w:sz w:val="20"/>
          <w:szCs w:val="20"/>
        </w:rPr>
        <w:t>C1</w:t>
      </w:r>
      <w:r>
        <w:rPr>
          <w:rFonts w:ascii="Arial" w:hAnsi="Arial" w:cs="Arial"/>
          <w:b/>
          <w:sz w:val="20"/>
          <w:szCs w:val="20"/>
        </w:rPr>
        <w:t>2</w:t>
      </w:r>
      <w:r w:rsidR="00AC5BE8" w:rsidRPr="00702045">
        <w:rPr>
          <w:rFonts w:ascii="Arial" w:hAnsi="Arial" w:cs="Arial"/>
          <w:b/>
          <w:sz w:val="20"/>
          <w:szCs w:val="20"/>
        </w:rPr>
        <w:t>.</w:t>
      </w:r>
      <w:r w:rsidR="00AC5BE8" w:rsidRPr="00702045">
        <w:rPr>
          <w:rFonts w:ascii="Arial" w:hAnsi="Arial" w:cs="Arial"/>
          <w:b/>
          <w:sz w:val="20"/>
          <w:szCs w:val="20"/>
        </w:rPr>
        <w:tab/>
        <w:t>[Including your current marriage,</w:t>
      </w:r>
      <w:r w:rsidR="00AC5BE8" w:rsidRPr="00702045">
        <w:rPr>
          <w:rFonts w:ascii="Arial" w:hAnsi="Arial" w:cs="Arial"/>
          <w:b/>
          <w:caps/>
          <w:sz w:val="20"/>
          <w:szCs w:val="20"/>
        </w:rPr>
        <w:t xml:space="preserve">] </w:t>
      </w:r>
      <w:r w:rsidR="00AC5BE8" w:rsidRPr="00702045">
        <w:rPr>
          <w:rFonts w:ascii="Arial" w:hAnsi="Arial" w:cs="Arial"/>
          <w:b/>
          <w:sz w:val="20"/>
          <w:szCs w:val="20"/>
        </w:rPr>
        <w:t>in total, how many times have you been married?</w:t>
      </w:r>
    </w:p>
    <w:p w14:paraId="0F9273F5" w14:textId="77777777" w:rsidR="00AC5BE8" w:rsidRPr="00702045" w:rsidRDefault="00AC5BE8" w:rsidP="00AC5BE8">
      <w:pPr>
        <w:tabs>
          <w:tab w:val="left" w:pos="360"/>
          <w:tab w:val="left" w:pos="900"/>
          <w:tab w:val="left" w:pos="2430"/>
          <w:tab w:val="left" w:pos="4320"/>
        </w:tabs>
        <w:spacing w:before="480" w:line="240" w:lineRule="auto"/>
        <w:ind w:left="720" w:right="360" w:firstLine="0"/>
        <w:contextualSpacing/>
        <w:jc w:val="left"/>
        <w:rPr>
          <w:rFonts w:ascii="Arial" w:hAnsi="Arial" w:cs="Arial"/>
          <w:sz w:val="20"/>
        </w:rPr>
      </w:pP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 OF </w:t>
      </w:r>
      <w:r w:rsidRPr="00702045">
        <w:rPr>
          <w:rFonts w:ascii="Arial" w:hAnsi="Arial" w:cs="Arial"/>
          <w:sz w:val="20"/>
        </w:rPr>
        <w:t>MARRIAGES</w:t>
      </w:r>
    </w:p>
    <w:p w14:paraId="00773ADA" w14:textId="77777777" w:rsidR="00AC5BE8" w:rsidRPr="00702045" w:rsidRDefault="00AC5BE8" w:rsidP="00AC5BE8">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(1-99)</w:t>
      </w:r>
    </w:p>
    <w:p w14:paraId="79195D30" w14:textId="77777777" w:rsidR="00AC5BE8" w:rsidRPr="00702045" w:rsidRDefault="00AC5BE8" w:rsidP="00503752">
      <w:pPr>
        <w:pStyle w:val="RESPONSE0"/>
      </w:pPr>
      <w:r w:rsidRPr="00702045">
        <w:t>DON’T KNOW</w:t>
      </w:r>
      <w:r w:rsidRPr="00702045">
        <w:tab/>
        <w:t>d</w:t>
      </w:r>
    </w:p>
    <w:p w14:paraId="5D18E9C8" w14:textId="77777777" w:rsidR="00AC5BE8" w:rsidRPr="00702045" w:rsidRDefault="00AC5BE8" w:rsidP="00503752">
      <w:pPr>
        <w:pStyle w:val="RESPONSE0"/>
      </w:pPr>
      <w:r w:rsidRPr="00702045">
        <w:t>REFUSED</w:t>
      </w:r>
      <w:r w:rsidRPr="00702045">
        <w:tab/>
        <w:t>r</w:t>
      </w:r>
    </w:p>
    <w:p w14:paraId="1FCD7FE4" w14:textId="77777777" w:rsidR="00AC5BE8" w:rsidRPr="00702045" w:rsidRDefault="00AC5BE8" w:rsidP="002C0C4B">
      <w:pPr>
        <w:pStyle w:val="RESPONSE0"/>
        <w:spacing w:after="120"/>
        <w:ind w:right="1886"/>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2"/>
      </w:tblGrid>
      <w:tr w:rsidR="00AC5BE8" w:rsidRPr="00702045" w14:paraId="60EF7657" w14:textId="77777777" w:rsidTr="00FA5FBB">
        <w:tc>
          <w:tcPr>
            <w:tcW w:w="5000" w:type="pct"/>
            <w:shd w:val="clear" w:color="auto" w:fill="E8E8E8"/>
          </w:tcPr>
          <w:p w14:paraId="29B00653" w14:textId="77777777" w:rsidR="00AC5BE8" w:rsidRPr="00702045" w:rsidRDefault="00DC68D2" w:rsidP="00AC5BE8">
            <w:pPr>
              <w:spacing w:before="40" w:after="40" w:line="240" w:lineRule="auto"/>
              <w:ind w:right="360" w:firstLine="0"/>
              <w:rPr>
                <w:rFonts w:ascii="Arial" w:hAnsi="Arial" w:cs="Arial"/>
                <w:sz w:val="20"/>
                <w:szCs w:val="20"/>
              </w:rPr>
            </w:pPr>
            <w:r w:rsidRPr="00702045">
              <w:rPr>
                <w:rFonts w:ascii="Arial" w:hAnsi="Arial" w:cs="Arial"/>
                <w:bCs/>
                <w:sz w:val="20"/>
                <w:szCs w:val="20"/>
              </w:rPr>
              <w:t>(C3 = 1 OR 2) OR (C4 = 1 OR 2)</w:t>
            </w:r>
          </w:p>
        </w:tc>
      </w:tr>
    </w:tbl>
    <w:p w14:paraId="5D9BDFCA" w14:textId="74A2A65A" w:rsidR="00AC5BE8" w:rsidRPr="00702045" w:rsidRDefault="007D452B" w:rsidP="00DC68D2">
      <w:pPr>
        <w:tabs>
          <w:tab w:val="clear" w:pos="432"/>
          <w:tab w:val="left" w:pos="720"/>
        </w:tabs>
        <w:spacing w:before="120" w:after="120" w:line="240" w:lineRule="auto"/>
        <w:ind w:left="720" w:right="360" w:hanging="720"/>
        <w:jc w:val="left"/>
        <w:rPr>
          <w:rFonts w:ascii="Arial" w:hAnsi="Arial" w:cs="Arial"/>
          <w:b/>
          <w:bCs/>
          <w:color w:val="000000"/>
          <w:sz w:val="20"/>
          <w:szCs w:val="20"/>
        </w:rPr>
      </w:pPr>
      <w:r w:rsidRPr="00702045">
        <w:rPr>
          <w:rFonts w:ascii="Arial" w:hAnsi="Arial" w:cs="Arial"/>
          <w:b/>
          <w:bCs/>
          <w:noProof/>
          <w:color w:val="000000"/>
          <w:sz w:val="20"/>
          <w:szCs w:val="20"/>
        </w:rPr>
        <mc:AlternateContent>
          <mc:Choice Requires="wps">
            <w:drawing>
              <wp:anchor distT="0" distB="0" distL="114300" distR="114300" simplePos="0" relativeHeight="252278784" behindDoc="0" locked="0" layoutInCell="1" allowOverlap="1" wp14:anchorId="7459409F" wp14:editId="573B1297">
                <wp:simplePos x="0" y="0"/>
                <wp:positionH relativeFrom="leftMargin">
                  <wp:posOffset>760781</wp:posOffset>
                </wp:positionH>
                <wp:positionV relativeFrom="paragraph">
                  <wp:posOffset>230861</wp:posOffset>
                </wp:positionV>
                <wp:extent cx="467766" cy="256032"/>
                <wp:effectExtent l="0" t="0" r="27940" b="1079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766" cy="256032"/>
                        </a:xfrm>
                        <a:prstGeom prst="rect">
                          <a:avLst/>
                        </a:prstGeom>
                        <a:solidFill>
                          <a:srgbClr val="FFFFFF"/>
                        </a:solidFill>
                        <a:ln w="9525">
                          <a:solidFill>
                            <a:srgbClr val="000000"/>
                          </a:solidFill>
                          <a:miter lim="800000"/>
                          <a:headEnd/>
                          <a:tailEnd/>
                        </a:ln>
                      </wps:spPr>
                      <wps:txbx>
                        <w:txbxContent>
                          <w:p w14:paraId="79CFDCAF" w14:textId="77777777" w:rsidR="00F25665" w:rsidRPr="002571CE" w:rsidRDefault="00F25665" w:rsidP="00B9348B">
                            <w:pPr>
                              <w:spacing w:before="40" w:line="240" w:lineRule="auto"/>
                              <w:ind w:left="144" w:right="-14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409F" id="Text Box 153" o:spid="_x0000_s1119" type="#_x0000_t202" style="position:absolute;left:0;text-align:left;margin-left:59.9pt;margin-top:18.2pt;width:36.85pt;height:20.15pt;z-index:252278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">
                <v:textbox inset="0,0,0,0">
                  <w:txbxContent>
                    <w:p w14:paraId="79CFDCAF" w14:textId="77777777" w:rsidR="00F25665" w:rsidRPr="002571CE" w:rsidRDefault="00F25665" w:rsidP="00B9348B">
                      <w:pPr>
                        <w:spacing w:before="40" w:line="240" w:lineRule="auto"/>
                        <w:ind w:left="144" w:right="-144" w:firstLine="0"/>
                        <w:jc w:val="left"/>
                        <w:rPr>
                          <w:rFonts w:ascii="Arial" w:hAnsi="Arial" w:cs="Arial"/>
                          <w:sz w:val="12"/>
                          <w:szCs w:val="12"/>
                        </w:rPr>
                      </w:pPr>
                      <w:r>
                        <w:rPr>
                          <w:rFonts w:ascii="Arial" w:hAnsi="Arial" w:cs="Arial"/>
                          <w:sz w:val="12"/>
                          <w:szCs w:val="12"/>
                        </w:rPr>
                        <w:t>PACT HM Baseline</w:t>
                      </w:r>
                    </w:p>
                  </w:txbxContent>
                </v:textbox>
                <w10:wrap anchorx="margin"/>
              </v:shape>
            </w:pict>
          </mc:Fallback>
        </mc:AlternateContent>
      </w:r>
      <w:r w:rsidRPr="00702045">
        <w:rPr>
          <w:rFonts w:ascii="Arial" w:hAnsi="Arial" w:cs="Arial"/>
          <w:b/>
          <w:sz w:val="20"/>
          <w:szCs w:val="20"/>
        </w:rPr>
        <w:t>C1</w:t>
      </w:r>
      <w:r>
        <w:rPr>
          <w:rFonts w:ascii="Arial" w:hAnsi="Arial" w:cs="Arial"/>
          <w:b/>
          <w:sz w:val="20"/>
          <w:szCs w:val="20"/>
        </w:rPr>
        <w:t>3</w:t>
      </w:r>
      <w:r w:rsidR="00AC5BE8" w:rsidRPr="00702045">
        <w:rPr>
          <w:rFonts w:ascii="Arial" w:hAnsi="Arial" w:cs="Arial"/>
          <w:b/>
          <w:sz w:val="20"/>
          <w:szCs w:val="20"/>
        </w:rPr>
        <w:t>.</w:t>
      </w:r>
      <w:r w:rsidR="00AC5BE8" w:rsidRPr="00702045">
        <w:rPr>
          <w:rFonts w:ascii="Arial" w:hAnsi="Arial" w:cs="Arial"/>
          <w:b/>
          <w:sz w:val="20"/>
          <w:szCs w:val="20"/>
        </w:rPr>
        <w:tab/>
        <w:t>Sometimes couples are not always faithful to each other. Has [PARTNER] cheated on you with someone else in the past 12 months? Would you say…</w:t>
      </w:r>
      <w:r w:rsidR="00AC5BE8" w:rsidRPr="00702045">
        <w:rPr>
          <w:rFonts w:ascii="Arial" w:hAnsi="Arial" w:cs="Arial"/>
          <w:bCs/>
          <w:color w:val="000000"/>
          <w:sz w:val="20"/>
          <w:szCs w:val="20"/>
        </w:rPr>
        <w:tab/>
      </w:r>
    </w:p>
    <w:p w14:paraId="3FE52FB6" w14:textId="77777777" w:rsidR="00503752" w:rsidRPr="00702045" w:rsidRDefault="00503752" w:rsidP="00503752">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944269481"/>
          <w:placeholder>
            <w:docPart w:val="729FF8DFE835426C8719B28D61EBD0FB"/>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56641F19" w14:textId="77777777" w:rsidR="00AC5BE8" w:rsidRPr="00702045" w:rsidRDefault="00AC5BE8" w:rsidP="00503752">
      <w:pPr>
        <w:pStyle w:val="RESPONSE0"/>
      </w:pPr>
      <w:r w:rsidRPr="00702045">
        <w:rPr>
          <w:b/>
          <w:bCs/>
        </w:rPr>
        <w:t>Definitely yes,</w:t>
      </w:r>
      <w:r w:rsidRPr="00702045">
        <w:tab/>
        <w:t>1</w:t>
      </w:r>
    </w:p>
    <w:p w14:paraId="5A09F4F2" w14:textId="77777777" w:rsidR="00AC5BE8" w:rsidRPr="00702045" w:rsidRDefault="00AC5BE8" w:rsidP="00503752">
      <w:pPr>
        <w:pStyle w:val="RESPONSE0"/>
      </w:pPr>
      <w:r w:rsidRPr="00702045">
        <w:rPr>
          <w:b/>
          <w:bCs/>
        </w:rPr>
        <w:t>Probably yes,</w:t>
      </w:r>
      <w:r w:rsidRPr="00702045">
        <w:tab/>
        <w:t>2</w:t>
      </w:r>
    </w:p>
    <w:p w14:paraId="4B06D336" w14:textId="77777777" w:rsidR="00AC5BE8" w:rsidRPr="00702045" w:rsidRDefault="00AC5BE8" w:rsidP="00503752">
      <w:pPr>
        <w:pStyle w:val="RESPONSE0"/>
      </w:pPr>
      <w:r w:rsidRPr="00702045">
        <w:rPr>
          <w:b/>
          <w:bCs/>
        </w:rPr>
        <w:t xml:space="preserve">Probably no, </w:t>
      </w:r>
      <w:r w:rsidR="008C783E" w:rsidRPr="00702045">
        <w:rPr>
          <w:b/>
          <w:bCs/>
        </w:rPr>
        <w:t>o</w:t>
      </w:r>
      <w:r w:rsidRPr="00702045">
        <w:rPr>
          <w:b/>
          <w:bCs/>
        </w:rPr>
        <w:t>r</w:t>
      </w:r>
      <w:r w:rsidRPr="00702045">
        <w:tab/>
        <w:t>3</w:t>
      </w:r>
    </w:p>
    <w:p w14:paraId="5FE19CA7" w14:textId="77777777" w:rsidR="00AC5BE8" w:rsidRPr="00702045" w:rsidRDefault="00AC5BE8" w:rsidP="00503752">
      <w:pPr>
        <w:pStyle w:val="RESPONSE0"/>
      </w:pPr>
      <w:r w:rsidRPr="00702045">
        <w:rPr>
          <w:b/>
          <w:bCs/>
        </w:rPr>
        <w:t>Definitely no?</w:t>
      </w:r>
      <w:r w:rsidRPr="00702045">
        <w:tab/>
        <w:t>4</w:t>
      </w:r>
    </w:p>
    <w:p w14:paraId="6D438AEE" w14:textId="77777777" w:rsidR="008C783E" w:rsidRPr="00702045" w:rsidRDefault="008C783E" w:rsidP="00503752">
      <w:pPr>
        <w:pStyle w:val="RESPONSE0"/>
      </w:pPr>
      <w:r w:rsidRPr="00702045">
        <w:t>DON’T KNOW</w:t>
      </w:r>
      <w:r w:rsidRPr="00702045">
        <w:tab/>
        <w:t>d</w:t>
      </w:r>
    </w:p>
    <w:p w14:paraId="5335CB9D" w14:textId="77777777" w:rsidR="00AC5BE8" w:rsidRPr="00702045" w:rsidRDefault="008C783E" w:rsidP="00503752">
      <w:pPr>
        <w:pStyle w:val="RESPONSE0"/>
      </w:pPr>
      <w:r w:rsidRPr="00702045">
        <w:t>REF</w:t>
      </w:r>
      <w:r w:rsidR="00AC5BE8" w:rsidRPr="00702045">
        <w:t>USED</w:t>
      </w:r>
      <w:r w:rsidR="00AC5BE8" w:rsidRPr="00702045">
        <w:tab/>
        <w:t>r</w:t>
      </w:r>
    </w:p>
    <w:p w14:paraId="51D12950" w14:textId="77777777" w:rsidR="00503752" w:rsidRPr="00702045" w:rsidRDefault="00503752">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602AD5C0" w14:textId="77777777" w:rsidR="008C783E" w:rsidRPr="00702045" w:rsidRDefault="008C783E" w:rsidP="008C783E">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2"/>
      </w:tblGrid>
      <w:tr w:rsidR="00AC5BE8" w:rsidRPr="00702045" w14:paraId="35595486" w14:textId="77777777" w:rsidTr="00FA5FBB">
        <w:tc>
          <w:tcPr>
            <w:tcW w:w="5000" w:type="pct"/>
            <w:shd w:val="clear" w:color="auto" w:fill="E8E8E8"/>
          </w:tcPr>
          <w:p w14:paraId="665711F8" w14:textId="77777777" w:rsidR="00AC5BE8" w:rsidRPr="00702045" w:rsidRDefault="00DC68D2" w:rsidP="00AC5BE8">
            <w:pPr>
              <w:tabs>
                <w:tab w:val="clear" w:pos="432"/>
              </w:tabs>
              <w:spacing w:before="40" w:after="40" w:line="240" w:lineRule="auto"/>
              <w:ind w:right="360" w:hanging="18"/>
              <w:rPr>
                <w:rFonts w:ascii="Arial" w:hAnsi="Arial" w:cs="Arial"/>
                <w:sz w:val="20"/>
                <w:szCs w:val="20"/>
              </w:rPr>
            </w:pPr>
            <w:r w:rsidRPr="00702045">
              <w:rPr>
                <w:rFonts w:ascii="Arial" w:hAnsi="Arial" w:cs="Arial"/>
                <w:bCs/>
                <w:sz w:val="20"/>
                <w:szCs w:val="20"/>
              </w:rPr>
              <w:t>(C3 = 1 OR 2) OR (C4 = 1 OR 2)</w:t>
            </w:r>
          </w:p>
        </w:tc>
      </w:tr>
    </w:tbl>
    <w:p w14:paraId="3F0C7511" w14:textId="1E6BE079" w:rsidR="00AC5BE8" w:rsidRPr="00702045" w:rsidRDefault="007D452B" w:rsidP="00AC5BE8">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2280832" behindDoc="0" locked="0" layoutInCell="1" allowOverlap="1" wp14:anchorId="60E9918E" wp14:editId="10451A47">
                <wp:simplePos x="0" y="0"/>
                <wp:positionH relativeFrom="column">
                  <wp:posOffset>-219456</wp:posOffset>
                </wp:positionH>
                <wp:positionV relativeFrom="paragraph">
                  <wp:posOffset>295453</wp:posOffset>
                </wp:positionV>
                <wp:extent cx="541325" cy="256032"/>
                <wp:effectExtent l="0" t="0" r="11430" b="1079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25" cy="256032"/>
                        </a:xfrm>
                        <a:prstGeom prst="rect">
                          <a:avLst/>
                        </a:prstGeom>
                        <a:solidFill>
                          <a:srgbClr val="FFFFFF"/>
                        </a:solidFill>
                        <a:ln w="9525">
                          <a:solidFill>
                            <a:srgbClr val="000000"/>
                          </a:solidFill>
                          <a:miter lim="800000"/>
                          <a:headEnd/>
                          <a:tailEnd/>
                        </a:ln>
                      </wps:spPr>
                      <wps:txbx>
                        <w:txbxContent>
                          <w:p w14:paraId="73BC7714" w14:textId="77777777" w:rsidR="00F25665" w:rsidRPr="002571CE" w:rsidRDefault="00F25665" w:rsidP="00B9348B">
                            <w:pPr>
                              <w:spacing w:before="40" w:line="240" w:lineRule="auto"/>
                              <w:ind w:left="144" w:right="-34" w:firstLine="0"/>
                              <w:jc w:val="left"/>
                              <w:rPr>
                                <w:rFonts w:ascii="Arial" w:hAnsi="Arial" w:cs="Arial"/>
                                <w:sz w:val="12"/>
                                <w:szCs w:val="12"/>
                              </w:rPr>
                            </w:pPr>
                            <w:r>
                              <w:rPr>
                                <w:rFonts w:ascii="Arial" w:hAnsi="Arial" w:cs="Arial"/>
                                <w:sz w:val="12"/>
                                <w:szCs w:val="12"/>
                              </w:rPr>
                              <w:t>PACT HM 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918E" id="Text Box 155" o:spid="_x0000_s1120" type="#_x0000_t202" style="position:absolute;left:0;text-align:left;margin-left:-17.3pt;margin-top:23.25pt;width:42.6pt;height:20.1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">
                <v:textbox inset="0,0,0,0">
                  <w:txbxContent>
                    <w:p w14:paraId="73BC7714" w14:textId="77777777" w:rsidR="00F25665" w:rsidRPr="002571CE" w:rsidRDefault="00F25665" w:rsidP="00B9348B">
                      <w:pPr>
                        <w:spacing w:before="40" w:line="240" w:lineRule="auto"/>
                        <w:ind w:left="144" w:right="-34" w:firstLine="0"/>
                        <w:jc w:val="left"/>
                        <w:rPr>
                          <w:rFonts w:ascii="Arial" w:hAnsi="Arial" w:cs="Arial"/>
                          <w:sz w:val="12"/>
                          <w:szCs w:val="12"/>
                        </w:rPr>
                      </w:pPr>
                      <w:r>
                        <w:rPr>
                          <w:rFonts w:ascii="Arial" w:hAnsi="Arial" w:cs="Arial"/>
                          <w:sz w:val="12"/>
                          <w:szCs w:val="12"/>
                        </w:rPr>
                        <w:t>PACT HM Baseline</w:t>
                      </w:r>
                    </w:p>
                  </w:txbxContent>
                </v:textbox>
              </v:shape>
            </w:pict>
          </mc:Fallback>
        </mc:AlternateContent>
      </w:r>
      <w:r w:rsidRPr="00702045">
        <w:rPr>
          <w:rFonts w:ascii="Arial" w:hAnsi="Arial" w:cs="Arial"/>
          <w:b/>
          <w:sz w:val="20"/>
          <w:szCs w:val="20"/>
        </w:rPr>
        <w:t>C1</w:t>
      </w:r>
      <w:r>
        <w:rPr>
          <w:rFonts w:ascii="Arial" w:hAnsi="Arial" w:cs="Arial"/>
          <w:b/>
          <w:sz w:val="20"/>
          <w:szCs w:val="20"/>
        </w:rPr>
        <w:t>4</w:t>
      </w:r>
      <w:r w:rsidR="00AC5BE8" w:rsidRPr="00702045">
        <w:rPr>
          <w:rFonts w:ascii="Arial" w:hAnsi="Arial" w:cs="Arial"/>
          <w:b/>
          <w:sz w:val="20"/>
          <w:szCs w:val="20"/>
        </w:rPr>
        <w:t>.</w:t>
      </w:r>
      <w:r w:rsidR="00AC5BE8" w:rsidRPr="00702045">
        <w:rPr>
          <w:rFonts w:ascii="Arial" w:hAnsi="Arial" w:cs="Arial"/>
          <w:b/>
          <w:sz w:val="20"/>
          <w:szCs w:val="20"/>
        </w:rPr>
        <w:tab/>
        <w:t>In the past 12 months, have you cheated on [PARTNER] with someone else?</w:t>
      </w:r>
    </w:p>
    <w:p w14:paraId="5BF3E597" w14:textId="77777777" w:rsidR="008C783E" w:rsidRPr="00702045" w:rsidRDefault="0027339C" w:rsidP="008C783E">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bCs/>
          <w:sz w:val="20"/>
          <w:szCs w:val="20"/>
        </w:rPr>
        <w:t>YES</w:t>
      </w:r>
      <w:r w:rsidR="008C783E" w:rsidRPr="00702045">
        <w:rPr>
          <w:rFonts w:ascii="Arial" w:hAnsi="Arial" w:cs="Arial"/>
          <w:sz w:val="20"/>
          <w:szCs w:val="20"/>
        </w:rPr>
        <w:tab/>
        <w:t>1</w:t>
      </w:r>
    </w:p>
    <w:p w14:paraId="36BBB895" w14:textId="77777777" w:rsidR="008C783E" w:rsidRPr="00702045" w:rsidRDefault="0027339C" w:rsidP="008C783E">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bCs/>
          <w:sz w:val="20"/>
          <w:szCs w:val="20"/>
        </w:rPr>
        <w:t>NO</w:t>
      </w:r>
      <w:r w:rsidR="008C783E" w:rsidRPr="00702045">
        <w:rPr>
          <w:rFonts w:ascii="Arial" w:hAnsi="Arial" w:cs="Arial"/>
          <w:sz w:val="20"/>
          <w:szCs w:val="20"/>
        </w:rPr>
        <w:tab/>
      </w:r>
      <w:r w:rsidRPr="00702045">
        <w:rPr>
          <w:rFonts w:ascii="Arial" w:hAnsi="Arial" w:cs="Arial"/>
          <w:sz w:val="20"/>
          <w:szCs w:val="20"/>
        </w:rPr>
        <w:t>0</w:t>
      </w:r>
    </w:p>
    <w:p w14:paraId="5AA50717" w14:textId="77777777" w:rsidR="008C783E" w:rsidRPr="00702045" w:rsidRDefault="008C783E" w:rsidP="008C783E">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sz w:val="20"/>
          <w:szCs w:val="20"/>
        </w:rPr>
        <w:t>DON’T KNOW</w:t>
      </w:r>
      <w:r w:rsidRPr="00702045">
        <w:rPr>
          <w:rFonts w:ascii="Arial" w:hAnsi="Arial" w:cs="Arial"/>
          <w:sz w:val="20"/>
          <w:szCs w:val="20"/>
        </w:rPr>
        <w:tab/>
        <w:t>d</w:t>
      </w:r>
    </w:p>
    <w:p w14:paraId="080DEAD4" w14:textId="77777777" w:rsidR="008C783E" w:rsidRPr="00702045" w:rsidRDefault="008C783E" w:rsidP="008C783E">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02045">
        <w:rPr>
          <w:rFonts w:ascii="Arial" w:hAnsi="Arial" w:cs="Arial"/>
          <w:sz w:val="20"/>
          <w:szCs w:val="20"/>
        </w:rPr>
        <w:t>REFUSED</w:t>
      </w:r>
      <w:r w:rsidRPr="00702045">
        <w:rPr>
          <w:rFonts w:ascii="Arial" w:hAnsi="Arial" w:cs="Arial"/>
          <w:sz w:val="20"/>
          <w:szCs w:val="20"/>
        </w:rPr>
        <w:tab/>
        <w:t>r</w:t>
      </w:r>
    </w:p>
    <w:p w14:paraId="18F688F5" w14:textId="77777777" w:rsidR="008C783E" w:rsidRPr="00702045" w:rsidRDefault="008C783E">
      <w:pPr>
        <w:tabs>
          <w:tab w:val="clear" w:pos="432"/>
        </w:tabs>
        <w:spacing w:line="240" w:lineRule="auto"/>
        <w:ind w:firstLine="0"/>
        <w:jc w:val="left"/>
        <w:rPr>
          <w:rFonts w:ascii="Arial" w:hAnsi="Arial" w:cs="Arial"/>
          <w:sz w:val="20"/>
          <w:szCs w:val="20"/>
        </w:rPr>
      </w:pPr>
      <w:r w:rsidRPr="00702045">
        <w:br w:type="page"/>
      </w:r>
    </w:p>
    <w:p w14:paraId="44F0CC7C" w14:textId="508D127C" w:rsidR="00AC5BE8" w:rsidRPr="00702045" w:rsidRDefault="00F25665" w:rsidP="009203D3">
      <w:pPr>
        <w:pStyle w:val="RESPONSE0"/>
        <w:spacing w:after="120"/>
        <w:ind w:right="1886"/>
        <w:jc w:val="center"/>
        <w:rPr>
          <w:b/>
        </w:rPr>
      </w:pPr>
      <w:r>
        <w:rPr>
          <w:b/>
          <w:noProof/>
        </w:rPr>
        <w:lastRenderedPageBreak/>
        <mc:AlternateContent>
          <mc:Choice Requires="wpg">
            <w:drawing>
              <wp:anchor distT="0" distB="0" distL="114300" distR="114300" simplePos="0" relativeHeight="252215296" behindDoc="0" locked="0" layoutInCell="1" allowOverlap="1" wp14:anchorId="7F8A769C" wp14:editId="460DCD17">
                <wp:simplePos x="0" y="0"/>
                <wp:positionH relativeFrom="column">
                  <wp:posOffset>-552450</wp:posOffset>
                </wp:positionH>
                <wp:positionV relativeFrom="paragraph">
                  <wp:posOffset>-165100</wp:posOffset>
                </wp:positionV>
                <wp:extent cx="7019234" cy="308758"/>
                <wp:effectExtent l="0" t="0" r="0" b="0"/>
                <wp:wrapNone/>
                <wp:docPr id="35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08758"/>
                          <a:chOff x="579" y="3664"/>
                          <a:chExt cx="11077" cy="525"/>
                        </a:xfrm>
                      </wpg:grpSpPr>
                      <wps:wsp>
                        <wps:cNvPr id="353"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07714D" w14:textId="77777777" w:rsidR="00F25665" w:rsidRPr="006D13E4" w:rsidRDefault="00F25665" w:rsidP="007A338E">
                              <w:pPr>
                                <w:shd w:val="clear" w:color="auto" w:fill="E8E8E8"/>
                                <w:tabs>
                                  <w:tab w:val="clear" w:pos="432"/>
                                </w:tabs>
                                <w:ind w:firstLine="0"/>
                                <w:jc w:val="center"/>
                              </w:pPr>
                              <w:r>
                                <w:rPr>
                                  <w:rFonts w:ascii="Arial" w:hAnsi="Arial" w:cs="Arial"/>
                                  <w:b/>
                                </w:rPr>
                                <w:t>D. Children</w:t>
                              </w:r>
                            </w:p>
                          </w:txbxContent>
                        </wps:txbx>
                        <wps:bodyPr rot="0" vert="horz" wrap="square" lIns="0" tIns="45720" rIns="0" bIns="45720" anchor="t" anchorCtr="0" upright="1">
                          <a:noAutofit/>
                        </wps:bodyPr>
                      </wps:wsp>
                      <wps:wsp>
                        <wps:cNvPr id="35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w14:anchorId="7F8A769C" id="_x0000_s1121" style="position:absolute;left:0;text-align:left;margin-left:-43.5pt;margin-top:-13pt;width:552.7pt;height:24.3pt;z-index:252215296"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">
                <v:shape id="Text Box 244" o:spid="_x0000_s112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cUA&#10;AADcAAAADwAAAGRycy9kb3ducmV2LnhtbESPQWvCQBSE74L/YXkFb7pppUGiG1GhKG0vjR48PrIv&#10;m2D2bZrdauyv7xYKPQ4z8w2zWg+2FVfqfeNYweMsAUFcOt2wUXA6vkwXIHxA1tg6JgV38rDOx6MV&#10;Ztrd+IOuRTAiQthnqKAOocuk9GVNFv3MdcTRq1xvMUTZG6l7vEW4beVTkqTSYsNxocaOdjWVl+LL&#10;Knjfnb8/MTFvr1Vh2oUvUr3dp0pNHobNEkSgIfyH/9oHrWD+PIf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785xQAAANwAAAAPAAAAAAAAAAAAAAAAAJgCAABkcnMv&#10;ZG93bnJldi54bWxQSwUGAAAAAAQABAD1AAAAigMAAAAA&#10;" fillcolor="#e8e8e8" stroked="f" strokeweight=".5pt">
                  <v:textbox inset="0,,0">
                    <w:txbxContent>
                      <w:p w14:paraId="0A07714D" w14:textId="77777777" w:rsidR="00F25665" w:rsidRPr="006D13E4" w:rsidRDefault="00F25665" w:rsidP="007A338E">
                        <w:pPr>
                          <w:shd w:val="clear" w:color="auto" w:fill="E8E8E8"/>
                          <w:tabs>
                            <w:tab w:val="clear" w:pos="432"/>
                          </w:tabs>
                          <w:ind w:firstLine="0"/>
                          <w:jc w:val="center"/>
                        </w:pPr>
                        <w:r>
                          <w:rPr>
                            <w:rFonts w:ascii="Arial" w:hAnsi="Arial" w:cs="Arial"/>
                            <w:b/>
                          </w:rPr>
                          <w:t>D. Children</w:t>
                        </w:r>
                      </w:p>
                    </w:txbxContent>
                  </v:textbox>
                </v:shape>
                <v:line id="Line 245" o:spid="_x0000_s112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058YAAADcAAAADwAAAGRycy9kb3ducmV2LnhtbESPQWsCMRSE74X+h/AKXkrNbm1d3Rql&#10;KBaLJ23p+bl5bpYmL8sm6vrvm0Khx2FmvmFmi95ZcaYuNJ4V5MMMBHHldcO1gs+P9cMERIjIGq1n&#10;UnClAIv57c0MS+0vvKPzPtYiQTiUqMDE2JZShsqQwzD0LXHyjr5zGJPsaqk7vCS4s/Ixy8bSYcNp&#10;wWBLS0PV9/7kFLy/Ub+y23Fzv7J5UeTTAr/MQanBXf/6AiJSH//Df+2NVjB6fo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y9OfGAAAA3AAAAA8AAAAAAAAA&#10;AAAAAAAAoQIAAGRycy9kb3ducmV2LnhtbFBLBQYAAAAABAAEAPkAAACUAwAAAAA=&#10;" stroked="f" strokeweight=".5pt"/>
                <v:line id="Line 246" o:spid="_x0000_s112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RfMUAAADcAAAADwAAAGRycy9kb3ducmV2LnhtbESPQWsCMRSE70L/Q3gFL6LZrei2q1FK&#10;xaL0pC09v26em6XJy7KJuv33TUHocZiZb5jlundWXKgLjWcF+SQDQVx53XCt4ON9O34EESKyRuuZ&#10;FPxQgPXqbrDEUvsrH+hyjLVIEA4lKjAxtqWUoTLkMEx8S5y8k+8cxiS7WuoOrwnurHzIsrl02HBa&#10;MNjSi6Hq+3h2Cvav1G/s27wZbWxeFPlTgZ/mS6nhff+8ABGpj//hW3unFUxnM/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RfMUAAADcAAAADwAAAAAAAAAA&#10;AAAAAAChAgAAZHJzL2Rvd25yZXYueG1sUEsFBgAAAAAEAAQA+QAAAJMDAAAAAA==&#10;" stroked="f" strokeweight=".5pt"/>
              </v:group>
            </w:pict>
          </mc:Fallback>
        </mc:AlternateContent>
      </w:r>
    </w:p>
    <w:p w14:paraId="64E194B3" w14:textId="77777777" w:rsidR="00AC5BE8" w:rsidRPr="00702045" w:rsidRDefault="00AC5BE8" w:rsidP="002C0C4B">
      <w:pPr>
        <w:pStyle w:val="RESPONSE0"/>
        <w:spacing w:after="120"/>
        <w:ind w:right="1886"/>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967B7" w:rsidRPr="00702045" w14:paraId="0AD95FC9"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128732" w14:textId="77777777" w:rsidR="004967B7" w:rsidRPr="00702045" w:rsidRDefault="004967B7" w:rsidP="00B30504">
            <w:pPr>
              <w:spacing w:before="60" w:after="60" w:line="240" w:lineRule="auto"/>
              <w:ind w:firstLine="0"/>
              <w:jc w:val="left"/>
              <w:rPr>
                <w:rFonts w:ascii="Arial" w:hAnsi="Arial" w:cs="Arial"/>
                <w:bCs/>
                <w:caps/>
                <w:sz w:val="20"/>
              </w:rPr>
            </w:pPr>
            <w:r w:rsidRPr="00702045">
              <w:rPr>
                <w:rFonts w:ascii="Arial" w:hAnsi="Arial" w:cs="Arial"/>
                <w:color w:val="000000"/>
                <w:sz w:val="20"/>
                <w:szCs w:val="20"/>
              </w:rPr>
              <w:t>ALL</w:t>
            </w:r>
          </w:p>
        </w:tc>
      </w:tr>
    </w:tbl>
    <w:p w14:paraId="503C5498" w14:textId="77777777" w:rsidR="008835E6" w:rsidRPr="00702045" w:rsidRDefault="00385B21" w:rsidP="004967B7">
      <w:pPr>
        <w:pStyle w:val="QUESTIONTEXT"/>
      </w:pPr>
      <w:r w:rsidRPr="00702045">
        <w:rPr>
          <w:bCs/>
          <w:noProof/>
          <w:color w:val="000000"/>
        </w:rPr>
        <mc:AlternateContent>
          <mc:Choice Requires="wps">
            <w:drawing>
              <wp:anchor distT="0" distB="0" distL="114300" distR="114300" simplePos="0" relativeHeight="251784192" behindDoc="0" locked="0" layoutInCell="1" allowOverlap="1" wp14:anchorId="71B888F5" wp14:editId="1A81C725">
                <wp:simplePos x="0" y="0"/>
                <wp:positionH relativeFrom="column">
                  <wp:posOffset>-314325</wp:posOffset>
                </wp:positionH>
                <wp:positionV relativeFrom="paragraph">
                  <wp:posOffset>301625</wp:posOffset>
                </wp:positionV>
                <wp:extent cx="582930" cy="190005"/>
                <wp:effectExtent l="0" t="0" r="2667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90005"/>
                        </a:xfrm>
                        <a:prstGeom prst="rect">
                          <a:avLst/>
                        </a:prstGeom>
                        <a:solidFill>
                          <a:srgbClr val="FFFFFF"/>
                        </a:solidFill>
                        <a:ln w="9525">
                          <a:solidFill>
                            <a:srgbClr val="000000"/>
                          </a:solidFill>
                          <a:miter lim="800000"/>
                          <a:headEnd/>
                          <a:tailEnd/>
                        </a:ln>
                      </wps:spPr>
                      <wps:txbx>
                        <w:txbxContent>
                          <w:p w14:paraId="37A9A1AF" w14:textId="06FFBB15" w:rsidR="00F25665" w:rsidRPr="002571CE" w:rsidRDefault="00F25665" w:rsidP="00385B21">
                            <w:pPr>
                              <w:spacing w:before="40"/>
                              <w:ind w:left="72" w:firstLine="0"/>
                              <w:jc w:val="left"/>
                              <w:rPr>
                                <w:rFonts w:ascii="Arial" w:hAnsi="Arial" w:cs="Arial"/>
                                <w:sz w:val="12"/>
                                <w:szCs w:val="12"/>
                              </w:rPr>
                            </w:pPr>
                            <w:r>
                              <w:rPr>
                                <w:rFonts w:ascii="Arial" w:hAnsi="Arial" w:cs="Arial"/>
                                <w:sz w:val="12"/>
                                <w:szCs w:val="12"/>
                              </w:rPr>
                              <w:t>STREAMS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88F5" id="Text Box 6" o:spid="_x0000_s1125" type="#_x0000_t202" style="position:absolute;left:0;text-align:left;margin-left:-24.75pt;margin-top:23.75pt;width:45.9pt;height:1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">
                <v:textbox inset="0,0,0,0">
                  <w:txbxContent>
                    <w:p w14:paraId="37A9A1AF" w14:textId="06FFBB15" w:rsidR="00F25665" w:rsidRPr="002571CE" w:rsidRDefault="00F25665" w:rsidP="00385B21">
                      <w:pPr>
                        <w:spacing w:before="40"/>
                        <w:ind w:left="72" w:firstLine="0"/>
                        <w:jc w:val="left"/>
                        <w:rPr>
                          <w:rFonts w:ascii="Arial" w:hAnsi="Arial" w:cs="Arial"/>
                          <w:sz w:val="12"/>
                          <w:szCs w:val="12"/>
                        </w:rPr>
                      </w:pPr>
                      <w:r>
                        <w:rPr>
                          <w:rFonts w:ascii="Arial" w:hAnsi="Arial" w:cs="Arial"/>
                          <w:sz w:val="12"/>
                          <w:szCs w:val="12"/>
                        </w:rPr>
                        <w:t>STREAMS</w:t>
                      </w:r>
                    </w:p>
                  </w:txbxContent>
                </v:textbox>
              </v:shape>
            </w:pict>
          </mc:Fallback>
        </mc:AlternateContent>
      </w:r>
      <w:r w:rsidR="009203D3" w:rsidRPr="00702045">
        <w:t>D1</w:t>
      </w:r>
      <w:r w:rsidR="004967B7" w:rsidRPr="00702045">
        <w:t xml:space="preserve">. </w:t>
      </w:r>
      <w:r w:rsidR="004967B7" w:rsidRPr="00702045">
        <w:tab/>
      </w:r>
      <w:r w:rsidR="00DB5B21" w:rsidRPr="00702045">
        <w:t xml:space="preserve">Now I’d like to ask you some questions about children. </w:t>
      </w:r>
      <w:r w:rsidR="008835E6" w:rsidRPr="00702045">
        <w:t>How many children do you have</w:t>
      </w:r>
      <w:r w:rsidR="00437E9C" w:rsidRPr="00702045">
        <w:t xml:space="preserve">? </w:t>
      </w:r>
    </w:p>
    <w:p w14:paraId="35863C5D" w14:textId="77777777" w:rsidR="004967B7" w:rsidRPr="00702045" w:rsidRDefault="008835E6" w:rsidP="004967B7">
      <w:pPr>
        <w:pStyle w:val="QUESTIONTEXT"/>
      </w:pPr>
      <w:r w:rsidRPr="00702045">
        <w:rPr>
          <w:b w:val="0"/>
        </w:rPr>
        <w:tab/>
        <w:t xml:space="preserve">IF NECESSARY: </w:t>
      </w:r>
      <w:r w:rsidR="004967B7" w:rsidRPr="00702045">
        <w:t xml:space="preserve">Please do </w:t>
      </w:r>
      <w:r w:rsidR="004967B7" w:rsidRPr="00702045">
        <w:rPr>
          <w:u w:val="single"/>
        </w:rPr>
        <w:t>not</w:t>
      </w:r>
      <w:r w:rsidR="004967B7" w:rsidRPr="00702045">
        <w:t xml:space="preserve"> include current pregnancies.  </w:t>
      </w:r>
    </w:p>
    <w:p w14:paraId="79C679E6" w14:textId="77777777" w:rsidR="008835E6" w:rsidRPr="00702045" w:rsidRDefault="008835E6" w:rsidP="008835E6">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w:t>
      </w:r>
      <w:r w:rsidRPr="00702045">
        <w:rPr>
          <w:rFonts w:ascii="Arial" w:hAnsi="Arial" w:cs="Arial"/>
          <w:bCs/>
          <w:caps/>
          <w:sz w:val="20"/>
          <w:szCs w:val="20"/>
        </w:rPr>
        <w:t xml:space="preserve">NUMBER OF CHILDREN </w:t>
      </w:r>
    </w:p>
    <w:p w14:paraId="4E3F5CA6" w14:textId="77777777" w:rsidR="008835E6" w:rsidRPr="00702045" w:rsidRDefault="008835E6" w:rsidP="008835E6">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(1-99)</w:t>
      </w:r>
    </w:p>
    <w:p w14:paraId="6FD21BF3" w14:textId="77777777" w:rsidR="008835E6" w:rsidRPr="00702045" w:rsidRDefault="008835E6" w:rsidP="008835E6">
      <w:pPr>
        <w:pStyle w:val="RESPONSE0"/>
      </w:pPr>
      <w:r w:rsidRPr="00702045">
        <w:t>NONE</w:t>
      </w:r>
      <w:r w:rsidRPr="00702045">
        <w:tab/>
        <w:t>0</w:t>
      </w:r>
      <w:r w:rsidRPr="00702045">
        <w:tab/>
        <w:t>GO TO D6</w:t>
      </w:r>
    </w:p>
    <w:p w14:paraId="6A873CB3" w14:textId="77777777" w:rsidR="008835E6" w:rsidRPr="00702045" w:rsidRDefault="008835E6" w:rsidP="008835E6">
      <w:pPr>
        <w:pStyle w:val="RESPONSE0"/>
      </w:pPr>
      <w:r w:rsidRPr="00702045">
        <w:t>DON’T KNOW</w:t>
      </w:r>
      <w:r w:rsidRPr="00702045">
        <w:tab/>
        <w:t>d</w:t>
      </w:r>
      <w:r w:rsidR="00BD4A26" w:rsidRPr="00702045">
        <w:tab/>
        <w:t>GO TO D6</w:t>
      </w:r>
    </w:p>
    <w:p w14:paraId="61308FF1" w14:textId="77777777" w:rsidR="008835E6" w:rsidRPr="00702045" w:rsidRDefault="008835E6" w:rsidP="008835E6">
      <w:pPr>
        <w:pStyle w:val="RESPONSE0"/>
      </w:pPr>
      <w:r w:rsidRPr="00702045">
        <w:t>REFUSED</w:t>
      </w:r>
      <w:r w:rsidRPr="00702045">
        <w:tab/>
        <w:t>r</w:t>
      </w:r>
      <w:r w:rsidR="00BD4A26" w:rsidRPr="00702045">
        <w:tab/>
        <w:t>GO TO D6</w:t>
      </w:r>
    </w:p>
    <w:p w14:paraId="1F0F067E" w14:textId="77777777" w:rsidR="002C0C4B" w:rsidRPr="00702045" w:rsidRDefault="002C0C4B" w:rsidP="008C783E">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CE3E23" w:rsidRPr="00702045" w14:paraId="19578664"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78BF81" w14:textId="77777777" w:rsidR="00CE3E23" w:rsidRPr="00702045" w:rsidRDefault="004E469B" w:rsidP="008835E6">
            <w:pPr>
              <w:spacing w:before="60" w:after="60" w:line="240" w:lineRule="auto"/>
              <w:ind w:firstLine="0"/>
              <w:jc w:val="left"/>
              <w:rPr>
                <w:rFonts w:ascii="Arial" w:hAnsi="Arial" w:cs="Arial"/>
                <w:bCs/>
                <w:caps/>
                <w:sz w:val="20"/>
              </w:rPr>
            </w:pPr>
            <w:r w:rsidRPr="00702045">
              <w:br w:type="page"/>
            </w:r>
            <w:r w:rsidR="00BD4A26" w:rsidRPr="00702045">
              <w:rPr>
                <w:rFonts w:ascii="Arial" w:hAnsi="Arial" w:cs="Arial"/>
                <w:color w:val="000000"/>
                <w:sz w:val="20"/>
                <w:szCs w:val="20"/>
              </w:rPr>
              <w:t>D1&gt;1</w:t>
            </w:r>
          </w:p>
        </w:tc>
      </w:tr>
    </w:tbl>
    <w:p w14:paraId="4DCB6B97" w14:textId="77777777" w:rsidR="0001680E" w:rsidRPr="00702045" w:rsidRDefault="00B9348B" w:rsidP="00CE3E23">
      <w:pPr>
        <w:pStyle w:val="QUESTIONTEXT"/>
      </w:pPr>
      <w:r w:rsidRPr="00702045">
        <w:rPr>
          <w:noProof/>
        </w:rPr>
        <mc:AlternateContent>
          <mc:Choice Requires="wps">
            <w:drawing>
              <wp:anchor distT="0" distB="0" distL="114300" distR="114300" simplePos="0" relativeHeight="251845632" behindDoc="0" locked="0" layoutInCell="0" allowOverlap="1" wp14:anchorId="5ACCEF1B" wp14:editId="7FC19D78">
                <wp:simplePos x="0" y="0"/>
                <wp:positionH relativeFrom="leftMargin">
                  <wp:posOffset>902106</wp:posOffset>
                </wp:positionH>
                <wp:positionV relativeFrom="paragraph">
                  <wp:posOffset>271348</wp:posOffset>
                </wp:positionV>
                <wp:extent cx="350322" cy="182880"/>
                <wp:effectExtent l="0" t="0" r="12065" b="266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4F35B41" w14:textId="1BB8DA5A"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EF1B" id="Text Box 37" o:spid="_x0000_s1126" type="#_x0000_t202" style="position:absolute;left:0;text-align:left;margin-left:71.05pt;margin-top:21.35pt;width:27.6pt;height:14.4pt;z-index:251845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" o:allowincell="f">
                <v:textbox>
                  <w:txbxContent>
                    <w:p w14:paraId="54F35B41" w14:textId="1BB8DA5A"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9203D3" w:rsidRPr="00702045">
        <w:t>D2</w:t>
      </w:r>
      <w:r w:rsidR="00CE3E23" w:rsidRPr="00702045">
        <w:t xml:space="preserve">. </w:t>
      </w:r>
      <w:r w:rsidR="00CE3E23" w:rsidRPr="00702045">
        <w:tab/>
        <w:t xml:space="preserve">How many of </w:t>
      </w:r>
      <w:r w:rsidR="00733914" w:rsidRPr="00702045">
        <w:t>t</w:t>
      </w:r>
      <w:r w:rsidR="00CE3E23" w:rsidRPr="00702045">
        <w:t xml:space="preserve">hese children are under 21 years old? </w:t>
      </w:r>
    </w:p>
    <w:p w14:paraId="0FEB61B7" w14:textId="77777777" w:rsidR="00CE3E23" w:rsidRPr="00702045" w:rsidRDefault="0001680E" w:rsidP="00CE3E23">
      <w:pPr>
        <w:pStyle w:val="QUESTIONTEXT"/>
      </w:pPr>
      <w:r w:rsidRPr="00702045">
        <w:tab/>
      </w:r>
      <w:r w:rsidR="004E469B" w:rsidRPr="00702045">
        <w:rPr>
          <w:b w:val="0"/>
        </w:rPr>
        <w:t xml:space="preserve">IF </w:t>
      </w:r>
      <w:r w:rsidRPr="00702045">
        <w:rPr>
          <w:b w:val="0"/>
        </w:rPr>
        <w:t>NECESSARY</w:t>
      </w:r>
      <w:r w:rsidR="004E469B" w:rsidRPr="00702045">
        <w:rPr>
          <w:b w:val="0"/>
        </w:rPr>
        <w:t xml:space="preserve">: </w:t>
      </w:r>
      <w:r w:rsidR="00CE3E23" w:rsidRPr="00702045">
        <w:t xml:space="preserve">Please do </w:t>
      </w:r>
      <w:r w:rsidR="00CE3E23" w:rsidRPr="00702045">
        <w:rPr>
          <w:u w:val="single"/>
        </w:rPr>
        <w:t>not</w:t>
      </w:r>
      <w:r w:rsidR="00CE3E23" w:rsidRPr="00702045">
        <w:t xml:space="preserve"> include current pregnancies. </w:t>
      </w:r>
    </w:p>
    <w:p w14:paraId="5410657F" w14:textId="77777777" w:rsidR="00CE3E23" w:rsidRPr="00702045" w:rsidRDefault="00CE3E23" w:rsidP="00CE3E23">
      <w:pPr>
        <w:tabs>
          <w:tab w:val="clear" w:pos="432"/>
        </w:tabs>
        <w:autoSpaceDE w:val="0"/>
        <w:autoSpaceDN w:val="0"/>
        <w:adjustRightInd w:val="0"/>
        <w:spacing w:line="240" w:lineRule="auto"/>
        <w:ind w:firstLine="0"/>
        <w:jc w:val="left"/>
        <w:rPr>
          <w:rFonts w:ascii="Arial" w:hAnsi="Arial" w:cs="Arial"/>
          <w:color w:val="000000"/>
          <w:sz w:val="20"/>
          <w:szCs w:val="20"/>
        </w:rPr>
      </w:pPr>
    </w:p>
    <w:p w14:paraId="1412A5F0" w14:textId="77777777" w:rsidR="00CE3E23" w:rsidRPr="00702045" w:rsidRDefault="00CE3E23" w:rsidP="00CE3E23">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w:t>
      </w:r>
      <w:r w:rsidRPr="00702045">
        <w:rPr>
          <w:rFonts w:ascii="Arial" w:hAnsi="Arial" w:cs="Arial"/>
          <w:bCs/>
          <w:caps/>
          <w:sz w:val="20"/>
          <w:szCs w:val="20"/>
        </w:rPr>
        <w:t xml:space="preserve">NUMBER OF CHILDREN </w:t>
      </w:r>
    </w:p>
    <w:p w14:paraId="2A7491C6" w14:textId="77777777" w:rsidR="00CE3E23" w:rsidRPr="00702045" w:rsidRDefault="00CE3E23" w:rsidP="00CE3E23">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w:t>
      </w:r>
      <w:r w:rsidR="00733914" w:rsidRPr="00702045">
        <w:rPr>
          <w:rFonts w:ascii="Arial" w:hAnsi="Arial" w:cs="Arial"/>
          <w:sz w:val="20"/>
          <w:szCs w:val="20"/>
        </w:rPr>
        <w:t>1</w:t>
      </w:r>
      <w:r w:rsidRPr="00702045">
        <w:rPr>
          <w:rFonts w:ascii="Arial" w:hAnsi="Arial" w:cs="Arial"/>
          <w:sz w:val="20"/>
          <w:szCs w:val="20"/>
        </w:rPr>
        <w:t>-99)</w:t>
      </w:r>
    </w:p>
    <w:p w14:paraId="55092B80" w14:textId="77777777" w:rsidR="00733914" w:rsidRPr="00702045" w:rsidRDefault="00733914" w:rsidP="00CE3E23">
      <w:pPr>
        <w:pStyle w:val="RESPONSE0"/>
      </w:pPr>
      <w:r w:rsidRPr="00702045">
        <w:t>NONE</w:t>
      </w:r>
      <w:r w:rsidRPr="00702045">
        <w:tab/>
        <w:t>0</w:t>
      </w:r>
      <w:r w:rsidRPr="00702045">
        <w:tab/>
        <w:t>GO TO D6</w:t>
      </w:r>
    </w:p>
    <w:p w14:paraId="5BD6ADC8" w14:textId="77777777" w:rsidR="00CE3E23" w:rsidRPr="00702045" w:rsidRDefault="00CE3E23" w:rsidP="00CE3E23">
      <w:pPr>
        <w:pStyle w:val="RESPONSE0"/>
      </w:pPr>
      <w:r w:rsidRPr="00702045">
        <w:t>DON’T KNOW</w:t>
      </w:r>
      <w:r w:rsidRPr="00702045">
        <w:tab/>
        <w:t>d</w:t>
      </w:r>
      <w:r w:rsidR="00BD4A26" w:rsidRPr="00702045">
        <w:tab/>
        <w:t>GO TO D6</w:t>
      </w:r>
    </w:p>
    <w:p w14:paraId="55D5BB27" w14:textId="77777777" w:rsidR="00CE3E23" w:rsidRPr="00702045" w:rsidRDefault="00CE3E23" w:rsidP="00CE3E23">
      <w:pPr>
        <w:pStyle w:val="RESPONSE0"/>
      </w:pPr>
      <w:r w:rsidRPr="00702045">
        <w:t>REFUSED</w:t>
      </w:r>
      <w:r w:rsidRPr="00702045">
        <w:tab/>
        <w:t>r</w:t>
      </w:r>
      <w:r w:rsidR="00BD4A26" w:rsidRPr="00702045">
        <w:tab/>
        <w:t>GO TO D6</w:t>
      </w:r>
    </w:p>
    <w:p w14:paraId="0379BDC9" w14:textId="77777777" w:rsidR="00BD4A26" w:rsidRPr="00702045" w:rsidRDefault="00BD4A26" w:rsidP="00CE3E23">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D4A26" w:rsidRPr="00702045" w14:paraId="704F4775" w14:textId="77777777" w:rsidTr="003A02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7269BC" w14:textId="77777777" w:rsidR="00BD4A26" w:rsidRPr="00702045" w:rsidRDefault="00BD4A26" w:rsidP="003A02BB">
            <w:pPr>
              <w:spacing w:before="60" w:after="60" w:line="240" w:lineRule="auto"/>
              <w:ind w:firstLine="0"/>
              <w:jc w:val="left"/>
              <w:rPr>
                <w:rFonts w:ascii="Arial" w:hAnsi="Arial" w:cs="Arial"/>
                <w:bCs/>
                <w:caps/>
                <w:sz w:val="20"/>
              </w:rPr>
            </w:pPr>
            <w:r w:rsidRPr="00702045">
              <w:rPr>
                <w:rFonts w:ascii="Arial" w:hAnsi="Arial" w:cs="Arial"/>
                <w:color w:val="000000"/>
                <w:sz w:val="20"/>
                <w:szCs w:val="20"/>
              </w:rPr>
              <w:t>D1=1</w:t>
            </w:r>
          </w:p>
        </w:tc>
      </w:tr>
    </w:tbl>
    <w:p w14:paraId="2C753E94" w14:textId="77777777" w:rsidR="00BD4A26" w:rsidRPr="00702045" w:rsidRDefault="00BD4A26" w:rsidP="00BD4A26">
      <w:pPr>
        <w:pStyle w:val="QUESTIONTEXT"/>
      </w:pPr>
      <w:r w:rsidRPr="00702045">
        <w:rPr>
          <w:bCs/>
          <w:noProof/>
          <w:color w:val="000000"/>
        </w:rPr>
        <mc:AlternateContent>
          <mc:Choice Requires="wps">
            <w:drawing>
              <wp:anchor distT="0" distB="0" distL="114300" distR="114300" simplePos="0" relativeHeight="252055552" behindDoc="0" locked="0" layoutInCell="1" allowOverlap="1" wp14:anchorId="5E2B013D" wp14:editId="41C30C4A">
                <wp:simplePos x="0" y="0"/>
                <wp:positionH relativeFrom="column">
                  <wp:posOffset>-129299</wp:posOffset>
                </wp:positionH>
                <wp:positionV relativeFrom="paragraph">
                  <wp:posOffset>300990</wp:posOffset>
                </wp:positionV>
                <wp:extent cx="469557" cy="154460"/>
                <wp:effectExtent l="0" t="0" r="26035" b="1714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57" cy="154460"/>
                        </a:xfrm>
                        <a:prstGeom prst="rect">
                          <a:avLst/>
                        </a:prstGeom>
                        <a:solidFill>
                          <a:srgbClr val="FFFFFF"/>
                        </a:solidFill>
                        <a:ln w="9525">
                          <a:solidFill>
                            <a:srgbClr val="000000"/>
                          </a:solidFill>
                          <a:miter lim="800000"/>
                          <a:headEnd/>
                          <a:tailEnd/>
                        </a:ln>
                      </wps:spPr>
                      <wps:txbx>
                        <w:txbxContent>
                          <w:p w14:paraId="124E92AB" w14:textId="1D9D75FE" w:rsidR="00F25665" w:rsidRPr="00317C62" w:rsidRDefault="00F25665" w:rsidP="00317C62">
                            <w:pPr>
                              <w:spacing w:before="40"/>
                              <w:ind w:left="72" w:firstLine="0"/>
                              <w:jc w:val="left"/>
                              <w:rPr>
                                <w:rFonts w:ascii="Arial" w:hAnsi="Arial" w:cs="Arial"/>
                                <w:sz w:val="12"/>
                                <w:szCs w:val="12"/>
                              </w:rPr>
                            </w:pPr>
                            <w:r w:rsidRPr="00317C62">
                              <w:rPr>
                                <w:rFonts w:ascii="Arial" w:hAnsi="Arial" w:cs="Arial"/>
                                <w:sz w:val="12"/>
                                <w:szCs w:val="12"/>
                              </w:rPr>
                              <w:t>ACS</w:t>
                            </w:r>
                          </w:p>
                          <w:p w14:paraId="6B5D5FFE" w14:textId="77777777" w:rsidR="00F25665" w:rsidRPr="002571CE" w:rsidRDefault="00F25665" w:rsidP="00BD4A26">
                            <w:pPr>
                              <w:spacing w:before="40"/>
                              <w:ind w:left="72"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013D" id="Text Box 300" o:spid="_x0000_s1127" type="#_x0000_t202" style="position:absolute;left:0;text-align:left;margin-left:-10.2pt;margin-top:23.7pt;width:36.95pt;height:12.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">
                <v:textbox inset="0,0,0,0">
                  <w:txbxContent>
                    <w:p w14:paraId="124E92AB" w14:textId="1D9D75FE" w:rsidR="00F25665" w:rsidRPr="00317C62" w:rsidRDefault="00F25665" w:rsidP="00317C62">
                      <w:pPr>
                        <w:spacing w:before="40"/>
                        <w:ind w:left="72" w:firstLine="0"/>
                        <w:jc w:val="left"/>
                        <w:rPr>
                          <w:rFonts w:ascii="Arial" w:hAnsi="Arial" w:cs="Arial"/>
                          <w:sz w:val="12"/>
                          <w:szCs w:val="12"/>
                        </w:rPr>
                      </w:pPr>
                      <w:r w:rsidRPr="00317C62">
                        <w:rPr>
                          <w:rFonts w:ascii="Arial" w:hAnsi="Arial" w:cs="Arial"/>
                          <w:sz w:val="12"/>
                          <w:szCs w:val="12"/>
                        </w:rPr>
                        <w:t>ACS</w:t>
                      </w:r>
                    </w:p>
                    <w:p w14:paraId="6B5D5FFE" w14:textId="77777777" w:rsidR="00F25665" w:rsidRPr="002571CE" w:rsidRDefault="00F25665" w:rsidP="00BD4A26">
                      <w:pPr>
                        <w:spacing w:before="40"/>
                        <w:ind w:left="72" w:firstLine="0"/>
                        <w:jc w:val="left"/>
                        <w:rPr>
                          <w:rFonts w:ascii="Arial" w:hAnsi="Arial" w:cs="Arial"/>
                          <w:sz w:val="12"/>
                          <w:szCs w:val="12"/>
                        </w:rPr>
                      </w:pPr>
                    </w:p>
                  </w:txbxContent>
                </v:textbox>
              </v:shape>
            </w:pict>
          </mc:Fallback>
        </mc:AlternateContent>
      </w:r>
      <w:r w:rsidRPr="00702045">
        <w:t xml:space="preserve">D2a. </w:t>
      </w:r>
      <w:r w:rsidRPr="00702045">
        <w:tab/>
        <w:t>Is this child under 21 years old?</w:t>
      </w:r>
    </w:p>
    <w:p w14:paraId="28EE7CF9" w14:textId="77777777" w:rsidR="00BD4A26" w:rsidRPr="00702045" w:rsidRDefault="00BD4A26" w:rsidP="00BD4A26">
      <w:pPr>
        <w:pStyle w:val="RESPONSE0"/>
      </w:pPr>
      <w:r w:rsidRPr="00702045">
        <w:rPr>
          <w:bCs/>
        </w:rPr>
        <w:t>YES</w:t>
      </w:r>
      <w:r w:rsidRPr="00702045">
        <w:tab/>
        <w:t>1</w:t>
      </w:r>
      <w:r w:rsidRPr="00702045">
        <w:tab/>
      </w:r>
    </w:p>
    <w:p w14:paraId="603D21B0" w14:textId="77777777" w:rsidR="00BD4A26" w:rsidRPr="00702045" w:rsidRDefault="00BD4A26" w:rsidP="00BD4A26">
      <w:pPr>
        <w:pStyle w:val="RESPONSE0"/>
      </w:pPr>
      <w:r w:rsidRPr="00702045">
        <w:rPr>
          <w:bCs/>
        </w:rPr>
        <w:t>NO</w:t>
      </w:r>
      <w:r w:rsidRPr="00702045">
        <w:tab/>
        <w:t>0</w:t>
      </w:r>
      <w:r w:rsidRPr="00702045">
        <w:tab/>
        <w:t>GO TO D6</w:t>
      </w:r>
    </w:p>
    <w:p w14:paraId="244256D9" w14:textId="77777777" w:rsidR="00BD4A26" w:rsidRPr="00702045" w:rsidRDefault="00BD4A26" w:rsidP="00BD4A26">
      <w:pPr>
        <w:pStyle w:val="RESPONSE0"/>
      </w:pPr>
      <w:r w:rsidRPr="00702045">
        <w:t>DON’T KNOW</w:t>
      </w:r>
      <w:r w:rsidRPr="00702045">
        <w:tab/>
        <w:t>d</w:t>
      </w:r>
      <w:r w:rsidRPr="00702045">
        <w:tab/>
        <w:t>GO TO D6</w:t>
      </w:r>
    </w:p>
    <w:p w14:paraId="200A8A9E" w14:textId="77777777" w:rsidR="00BD4A26" w:rsidRPr="00702045" w:rsidRDefault="00BD4A26" w:rsidP="00BD4A26">
      <w:pPr>
        <w:pStyle w:val="RESPONSE0"/>
      </w:pPr>
      <w:r w:rsidRPr="00702045">
        <w:t>REFUSED</w:t>
      </w:r>
      <w:r w:rsidRPr="00702045">
        <w:tab/>
        <w:t>r</w:t>
      </w:r>
      <w:r w:rsidRPr="00702045">
        <w:tab/>
        <w:t>GO TO D6</w:t>
      </w:r>
    </w:p>
    <w:p w14:paraId="4F748353" w14:textId="77777777" w:rsidR="00BD4A26" w:rsidRPr="00702045" w:rsidRDefault="00BD4A26" w:rsidP="00CE3E23">
      <w:pPr>
        <w:pStyle w:val="RESPONSE0"/>
      </w:pPr>
    </w:p>
    <w:p w14:paraId="43DEDC45" w14:textId="77777777" w:rsidR="00B7793F" w:rsidRPr="00702045" w:rsidRDefault="00B7793F">
      <w:pPr>
        <w:tabs>
          <w:tab w:val="clear" w:pos="432"/>
        </w:tabs>
        <w:spacing w:line="240" w:lineRule="auto"/>
        <w:ind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91FF9" w:rsidRPr="00702045" w14:paraId="5C1CAB31" w14:textId="77777777" w:rsidTr="008E1E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B52A17" w14:textId="77777777" w:rsidR="00D91FF9" w:rsidRPr="00702045" w:rsidRDefault="009203D3" w:rsidP="008E1E0B">
            <w:pPr>
              <w:spacing w:before="60" w:after="60" w:line="240" w:lineRule="auto"/>
              <w:ind w:firstLine="0"/>
              <w:jc w:val="left"/>
              <w:rPr>
                <w:rFonts w:ascii="Arial" w:hAnsi="Arial" w:cs="Arial"/>
                <w:bCs/>
                <w:caps/>
                <w:sz w:val="20"/>
              </w:rPr>
            </w:pPr>
            <w:r w:rsidRPr="00702045">
              <w:rPr>
                <w:rFonts w:ascii="Arial" w:hAnsi="Arial" w:cs="Arial"/>
                <w:color w:val="000000"/>
                <w:sz w:val="20"/>
                <w:szCs w:val="20"/>
              </w:rPr>
              <w:t>D2&gt;0</w:t>
            </w:r>
            <w:r w:rsidR="00BD4A26" w:rsidRPr="00702045">
              <w:rPr>
                <w:rFonts w:ascii="Arial" w:hAnsi="Arial" w:cs="Arial"/>
                <w:color w:val="000000"/>
                <w:sz w:val="20"/>
                <w:szCs w:val="20"/>
              </w:rPr>
              <w:t xml:space="preserve"> OR D2A=1</w:t>
            </w:r>
          </w:p>
        </w:tc>
      </w:tr>
      <w:tr w:rsidR="00156A25" w:rsidRPr="00702045" w14:paraId="7966510B" w14:textId="77777777" w:rsidTr="00601DBA">
        <w:trPr>
          <w:trHeight w:val="61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2E053C9" w14:textId="77777777" w:rsidR="00156A25" w:rsidRPr="00702045" w:rsidRDefault="00156A25" w:rsidP="002313E9">
            <w:pPr>
              <w:spacing w:before="60" w:after="60" w:line="240" w:lineRule="auto"/>
              <w:ind w:firstLine="0"/>
              <w:jc w:val="left"/>
              <w:rPr>
                <w:rFonts w:ascii="Arial" w:hAnsi="Arial" w:cs="Arial"/>
                <w:color w:val="000000"/>
                <w:sz w:val="20"/>
                <w:szCs w:val="20"/>
              </w:rPr>
            </w:pPr>
            <w:r w:rsidRPr="00702045">
              <w:rPr>
                <w:rFonts w:ascii="Arial" w:hAnsi="Arial" w:cs="Arial"/>
                <w:color w:val="000000"/>
                <w:sz w:val="20"/>
                <w:szCs w:val="20"/>
              </w:rPr>
              <w:t xml:space="preserve">IF </w:t>
            </w:r>
            <w:r w:rsidR="002313E9" w:rsidRPr="00702045">
              <w:rPr>
                <w:rFonts w:ascii="Arial" w:hAnsi="Arial" w:cs="Arial"/>
                <w:color w:val="000000"/>
                <w:sz w:val="20"/>
                <w:szCs w:val="20"/>
              </w:rPr>
              <w:t>D</w:t>
            </w:r>
            <w:r w:rsidR="00317C62" w:rsidRPr="00702045">
              <w:rPr>
                <w:rFonts w:ascii="Arial" w:hAnsi="Arial" w:cs="Arial"/>
                <w:color w:val="000000"/>
                <w:sz w:val="20"/>
                <w:szCs w:val="20"/>
              </w:rPr>
              <w:t>1</w:t>
            </w:r>
            <w:r w:rsidRPr="00702045">
              <w:rPr>
                <w:rFonts w:ascii="Arial" w:hAnsi="Arial" w:cs="Arial"/>
                <w:color w:val="000000"/>
                <w:sz w:val="20"/>
                <w:szCs w:val="20"/>
              </w:rPr>
              <w:t>=1</w:t>
            </w:r>
            <w:r w:rsidR="00554264" w:rsidRPr="00702045">
              <w:rPr>
                <w:rFonts w:ascii="Arial" w:hAnsi="Arial" w:cs="Arial"/>
                <w:color w:val="000000"/>
                <w:sz w:val="20"/>
                <w:szCs w:val="20"/>
              </w:rPr>
              <w:t xml:space="preserve"> or D2=1</w:t>
            </w:r>
            <w:r w:rsidRPr="00702045">
              <w:rPr>
                <w:rFonts w:ascii="Arial" w:hAnsi="Arial" w:cs="Arial"/>
                <w:color w:val="000000"/>
                <w:sz w:val="20"/>
                <w:szCs w:val="20"/>
              </w:rPr>
              <w:t xml:space="preserve"> FILL “IS THIS CHILD”</w:t>
            </w:r>
            <w:r w:rsidR="00317C62" w:rsidRPr="00702045">
              <w:rPr>
                <w:rFonts w:ascii="Arial" w:hAnsi="Arial" w:cs="Arial"/>
                <w:color w:val="000000"/>
                <w:sz w:val="20"/>
                <w:szCs w:val="20"/>
              </w:rPr>
              <w:t>/</w:t>
            </w:r>
            <w:r w:rsidR="00940CCE" w:rsidRPr="00702045">
              <w:rPr>
                <w:rFonts w:ascii="Arial" w:hAnsi="Arial" w:cs="Arial"/>
                <w:color w:val="000000"/>
                <w:sz w:val="20"/>
                <w:szCs w:val="20"/>
              </w:rPr>
              <w:t>”</w:t>
            </w:r>
            <w:r w:rsidR="00317C62" w:rsidRPr="00702045">
              <w:rPr>
                <w:rFonts w:ascii="Arial" w:hAnsi="Arial" w:cs="Arial"/>
                <w:color w:val="000000"/>
                <w:sz w:val="20"/>
                <w:szCs w:val="20"/>
              </w:rPr>
              <w:t>CHILD</w:t>
            </w:r>
            <w:r w:rsidR="00940CCE" w:rsidRPr="00702045">
              <w:rPr>
                <w:rFonts w:ascii="Arial" w:hAnsi="Arial" w:cs="Arial"/>
                <w:color w:val="000000"/>
                <w:sz w:val="20"/>
                <w:szCs w:val="20"/>
              </w:rPr>
              <w:t>”</w:t>
            </w:r>
            <w:r w:rsidRPr="00702045">
              <w:rPr>
                <w:rFonts w:ascii="Arial" w:hAnsi="Arial" w:cs="Arial"/>
                <w:color w:val="000000"/>
                <w:sz w:val="20"/>
                <w:szCs w:val="20"/>
              </w:rPr>
              <w:t xml:space="preserve"> ELSE FILL “ARE THESE CHILDREN</w:t>
            </w:r>
            <w:r w:rsidR="00940CCE" w:rsidRPr="00702045">
              <w:rPr>
                <w:rFonts w:ascii="Arial" w:hAnsi="Arial" w:cs="Arial"/>
                <w:color w:val="000000"/>
                <w:sz w:val="20"/>
                <w:szCs w:val="20"/>
              </w:rPr>
              <w:t>”</w:t>
            </w:r>
            <w:r w:rsidR="00317C62" w:rsidRPr="00702045">
              <w:rPr>
                <w:rFonts w:ascii="Arial" w:hAnsi="Arial" w:cs="Arial"/>
                <w:color w:val="000000"/>
                <w:sz w:val="20"/>
                <w:szCs w:val="20"/>
              </w:rPr>
              <w:t>/</w:t>
            </w:r>
            <w:r w:rsidR="00940CCE" w:rsidRPr="00702045">
              <w:rPr>
                <w:rFonts w:ascii="Arial" w:hAnsi="Arial" w:cs="Arial"/>
                <w:color w:val="000000"/>
                <w:sz w:val="20"/>
                <w:szCs w:val="20"/>
              </w:rPr>
              <w:t>”</w:t>
            </w:r>
            <w:r w:rsidR="00317C62" w:rsidRPr="00702045">
              <w:rPr>
                <w:rFonts w:ascii="Arial" w:hAnsi="Arial" w:cs="Arial"/>
                <w:color w:val="000000"/>
                <w:sz w:val="20"/>
                <w:szCs w:val="20"/>
              </w:rPr>
              <w:t>CHILDREN</w:t>
            </w:r>
            <w:r w:rsidRPr="00702045">
              <w:rPr>
                <w:rFonts w:ascii="Arial" w:hAnsi="Arial" w:cs="Arial"/>
                <w:color w:val="000000"/>
                <w:sz w:val="20"/>
                <w:szCs w:val="20"/>
              </w:rPr>
              <w:t>”</w:t>
            </w:r>
          </w:p>
          <w:p w14:paraId="02FB2FD3" w14:textId="77777777" w:rsidR="00317C62" w:rsidRPr="00702045" w:rsidRDefault="00317C62" w:rsidP="00317C62">
            <w:pPr>
              <w:spacing w:before="60" w:after="60" w:line="240" w:lineRule="auto"/>
              <w:ind w:firstLine="0"/>
              <w:jc w:val="left"/>
              <w:rPr>
                <w:rFonts w:ascii="Arial" w:hAnsi="Arial" w:cs="Arial"/>
                <w:color w:val="000000"/>
                <w:sz w:val="20"/>
                <w:szCs w:val="20"/>
              </w:rPr>
            </w:pPr>
          </w:p>
        </w:tc>
      </w:tr>
    </w:tbl>
    <w:p w14:paraId="65401752" w14:textId="77777777" w:rsidR="00D91FF9" w:rsidRPr="00702045" w:rsidRDefault="00D91FF9" w:rsidP="00D91FF9">
      <w:pPr>
        <w:pStyle w:val="QUESTIONTEXT"/>
      </w:pPr>
      <w:r w:rsidRPr="00702045">
        <w:rPr>
          <w:bCs/>
          <w:noProof/>
          <w:color w:val="000000"/>
        </w:rPr>
        <mc:AlternateContent>
          <mc:Choice Requires="wps">
            <w:drawing>
              <wp:anchor distT="0" distB="0" distL="114300" distR="114300" simplePos="0" relativeHeight="251896832" behindDoc="0" locked="0" layoutInCell="1" allowOverlap="1" wp14:anchorId="251C4DB8" wp14:editId="72BB4AEC">
                <wp:simplePos x="0" y="0"/>
                <wp:positionH relativeFrom="column">
                  <wp:posOffset>-24790</wp:posOffset>
                </wp:positionH>
                <wp:positionV relativeFrom="paragraph">
                  <wp:posOffset>300736</wp:posOffset>
                </wp:positionV>
                <wp:extent cx="297221" cy="190005"/>
                <wp:effectExtent l="0" t="0" r="26670" b="1968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21" cy="190005"/>
                        </a:xfrm>
                        <a:prstGeom prst="rect">
                          <a:avLst/>
                        </a:prstGeom>
                        <a:solidFill>
                          <a:srgbClr val="FFFFFF"/>
                        </a:solidFill>
                        <a:ln w="9525">
                          <a:solidFill>
                            <a:srgbClr val="000000"/>
                          </a:solidFill>
                          <a:miter lim="800000"/>
                          <a:headEnd/>
                          <a:tailEnd/>
                        </a:ln>
                      </wps:spPr>
                      <wps:txbx>
                        <w:txbxContent>
                          <w:p w14:paraId="2B313BA8" w14:textId="77777777" w:rsidR="00F25665" w:rsidRPr="002571CE" w:rsidRDefault="00F25665" w:rsidP="00D91FF9">
                            <w:pPr>
                              <w:spacing w:before="40"/>
                              <w:ind w:left="72" w:firstLine="0"/>
                              <w:jc w:val="left"/>
                              <w:rPr>
                                <w:rFonts w:ascii="Arial" w:hAnsi="Arial" w:cs="Arial"/>
                                <w:sz w:val="12"/>
                                <w:szCs w:val="12"/>
                              </w:rPr>
                            </w:pPr>
                            <w:r>
                              <w:rPr>
                                <w:rFonts w:ascii="Arial" w:hAnsi="Arial" w:cs="Arial"/>
                                <w:sz w:val="12"/>
                                <w:szCs w:val="12"/>
                              </w:rPr>
                              <w:t>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C4DB8" id="Text Box 288" o:spid="_x0000_s1128" type="#_x0000_t202" style="position:absolute;left:0;text-align:left;margin-left:-1.95pt;margin-top:23.7pt;width:23.4pt;height:14.9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">
                <v:textbox inset="0,0,0,0">
                  <w:txbxContent>
                    <w:p w14:paraId="2B313BA8" w14:textId="77777777" w:rsidR="00F25665" w:rsidRPr="002571CE" w:rsidRDefault="00F25665" w:rsidP="00D91FF9">
                      <w:pPr>
                        <w:spacing w:before="40"/>
                        <w:ind w:lef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9203D3" w:rsidRPr="00702045">
        <w:t>D3</w:t>
      </w:r>
      <w:r w:rsidRPr="00702045">
        <w:t xml:space="preserve">. </w:t>
      </w:r>
      <w:r w:rsidRPr="00702045">
        <w:tab/>
      </w:r>
      <w:r w:rsidR="00317C62" w:rsidRPr="00702045">
        <w:t>[</w:t>
      </w:r>
      <w:r w:rsidRPr="00702045">
        <w:t xml:space="preserve">Is this child/Are these </w:t>
      </w:r>
      <w:r w:rsidR="00CF532B" w:rsidRPr="00702045">
        <w:t xml:space="preserve">[FILL </w:t>
      </w:r>
      <w:r w:rsidR="009203D3" w:rsidRPr="00702045">
        <w:t>D2</w:t>
      </w:r>
      <w:r w:rsidR="00CF532B" w:rsidRPr="00702045">
        <w:t xml:space="preserve"> NUMBER] </w:t>
      </w:r>
      <w:r w:rsidRPr="00702045">
        <w:t>children</w:t>
      </w:r>
      <w:r w:rsidR="00CF532B" w:rsidRPr="00702045">
        <w:t xml:space="preserve"> all</w:t>
      </w:r>
      <w:r w:rsidR="00317C62" w:rsidRPr="00702045">
        <w:t>]</w:t>
      </w:r>
      <w:r w:rsidR="00CF532B" w:rsidRPr="00702045">
        <w:t xml:space="preserve"> your legally adopted or biological </w:t>
      </w:r>
      <w:r w:rsidR="00317C62" w:rsidRPr="00702045">
        <w:t>[</w:t>
      </w:r>
      <w:r w:rsidR="00CF532B" w:rsidRPr="00702045">
        <w:t>child</w:t>
      </w:r>
      <w:r w:rsidR="00317C62" w:rsidRPr="00702045">
        <w:t>(</w:t>
      </w:r>
      <w:r w:rsidR="00CF532B" w:rsidRPr="00702045">
        <w:t>ren</w:t>
      </w:r>
      <w:r w:rsidR="00317C62" w:rsidRPr="00702045">
        <w:t>)]</w:t>
      </w:r>
      <w:r w:rsidR="00CF532B" w:rsidRPr="00702045">
        <w:t>?</w:t>
      </w:r>
    </w:p>
    <w:p w14:paraId="66CB8D2A" w14:textId="77777777" w:rsidR="00D91FF9" w:rsidRPr="00702045" w:rsidRDefault="00D91FF9" w:rsidP="00D91FF9">
      <w:pPr>
        <w:pStyle w:val="RESPONSE0"/>
      </w:pPr>
      <w:r w:rsidRPr="00702045">
        <w:rPr>
          <w:bCs/>
        </w:rPr>
        <w:t>YES</w:t>
      </w:r>
      <w:r w:rsidRPr="00702045">
        <w:tab/>
      </w:r>
      <w:r w:rsidR="00714444" w:rsidRPr="00702045">
        <w:t>1</w:t>
      </w:r>
      <w:r w:rsidR="00714444" w:rsidRPr="00702045">
        <w:tab/>
      </w:r>
      <w:r w:rsidR="00B80CA1" w:rsidRPr="00702045">
        <w:t>GO TO D5</w:t>
      </w:r>
    </w:p>
    <w:p w14:paraId="29F35F13" w14:textId="77777777" w:rsidR="00D91FF9" w:rsidRPr="00702045" w:rsidRDefault="00D91FF9" w:rsidP="00D91FF9">
      <w:pPr>
        <w:pStyle w:val="RESPONSE0"/>
      </w:pPr>
      <w:r w:rsidRPr="00702045">
        <w:rPr>
          <w:bCs/>
        </w:rPr>
        <w:t>NO</w:t>
      </w:r>
      <w:r w:rsidRPr="00702045">
        <w:tab/>
      </w:r>
      <w:r w:rsidR="003E0328" w:rsidRPr="00702045">
        <w:t>0</w:t>
      </w:r>
      <w:r w:rsidRPr="00702045">
        <w:tab/>
      </w:r>
    </w:p>
    <w:p w14:paraId="78931512" w14:textId="77777777" w:rsidR="00D91FF9" w:rsidRPr="00702045" w:rsidRDefault="00D91FF9" w:rsidP="00D91FF9">
      <w:pPr>
        <w:pStyle w:val="RESPONSE0"/>
      </w:pPr>
      <w:r w:rsidRPr="00702045">
        <w:t>DON’T KNOW</w:t>
      </w:r>
      <w:r w:rsidRPr="00702045">
        <w:tab/>
        <w:t>d</w:t>
      </w:r>
      <w:r w:rsidRPr="00702045">
        <w:tab/>
        <w:t xml:space="preserve">GO TO </w:t>
      </w:r>
      <w:r w:rsidR="00DC7F77" w:rsidRPr="00702045">
        <w:t>D5</w:t>
      </w:r>
    </w:p>
    <w:p w14:paraId="3D9C4415" w14:textId="77777777" w:rsidR="00D91FF9" w:rsidRPr="00702045" w:rsidRDefault="00D91FF9" w:rsidP="00D91FF9">
      <w:pPr>
        <w:pStyle w:val="RESPONSE0"/>
      </w:pPr>
      <w:r w:rsidRPr="00702045">
        <w:t>REFUSED</w:t>
      </w:r>
      <w:r w:rsidRPr="00702045">
        <w:tab/>
        <w:t>r</w:t>
      </w:r>
      <w:r w:rsidRPr="00702045">
        <w:tab/>
        <w:t>GO TO</w:t>
      </w:r>
      <w:r w:rsidR="00DC7F77" w:rsidRPr="00702045">
        <w:t xml:space="preserve"> D5</w:t>
      </w:r>
    </w:p>
    <w:p w14:paraId="2EECACE0" w14:textId="77777777" w:rsidR="007A338E" w:rsidRPr="00702045" w:rsidRDefault="007A338E">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48B0DFA5" w14:textId="77777777" w:rsidR="00BD4A26" w:rsidRPr="00702045" w:rsidRDefault="00BD4A26">
      <w:pPr>
        <w:tabs>
          <w:tab w:val="clear" w:pos="432"/>
        </w:tabs>
        <w:spacing w:line="240" w:lineRule="auto"/>
        <w:ind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C71DF" w:rsidRPr="00702045" w14:paraId="16AEEB1A"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80A7B7" w14:textId="77777777" w:rsidR="001C71DF" w:rsidRPr="00702045" w:rsidRDefault="00B80CA1" w:rsidP="009203D3">
            <w:pPr>
              <w:spacing w:before="60" w:after="60" w:line="240" w:lineRule="auto"/>
              <w:ind w:firstLine="0"/>
              <w:jc w:val="left"/>
              <w:rPr>
                <w:rFonts w:ascii="Arial" w:hAnsi="Arial" w:cs="Arial"/>
                <w:bCs/>
                <w:caps/>
                <w:sz w:val="20"/>
              </w:rPr>
            </w:pPr>
            <w:r w:rsidRPr="00702045">
              <w:rPr>
                <w:rFonts w:ascii="Arial" w:hAnsi="Arial" w:cs="Arial"/>
                <w:color w:val="000000"/>
                <w:sz w:val="20"/>
                <w:szCs w:val="20"/>
              </w:rPr>
              <w:t xml:space="preserve">D2&gt;1 AND </w:t>
            </w:r>
            <w:r w:rsidR="009203D3" w:rsidRPr="00702045">
              <w:rPr>
                <w:rFonts w:ascii="Arial" w:hAnsi="Arial" w:cs="Arial"/>
                <w:color w:val="000000"/>
                <w:sz w:val="20"/>
                <w:szCs w:val="20"/>
              </w:rPr>
              <w:t>D3=0</w:t>
            </w:r>
          </w:p>
        </w:tc>
      </w:tr>
    </w:tbl>
    <w:p w14:paraId="4F7E1332" w14:textId="77777777" w:rsidR="002701CF" w:rsidRPr="00702045" w:rsidRDefault="009203D3" w:rsidP="00793FEE">
      <w:pPr>
        <w:pStyle w:val="QUESTIONTEXT"/>
      </w:pPr>
      <w:r w:rsidRPr="00702045">
        <w:t>D4</w:t>
      </w:r>
      <w:r w:rsidR="002701CF" w:rsidRPr="00702045">
        <w:t xml:space="preserve">. </w:t>
      </w:r>
      <w:r w:rsidR="00793FEE" w:rsidRPr="00702045">
        <w:tab/>
      </w:r>
      <w:r w:rsidR="002701CF" w:rsidRPr="00702045">
        <w:t xml:space="preserve">How many of these are your biological or legally adopted children? </w:t>
      </w:r>
    </w:p>
    <w:p w14:paraId="32B33B55" w14:textId="77777777" w:rsidR="0061356C" w:rsidRPr="00702045" w:rsidRDefault="00E51596" w:rsidP="0061356C">
      <w:pPr>
        <w:tabs>
          <w:tab w:val="clear" w:pos="432"/>
        </w:tabs>
        <w:autoSpaceDE w:val="0"/>
        <w:autoSpaceDN w:val="0"/>
        <w:adjustRightInd w:val="0"/>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1847680" behindDoc="0" locked="0" layoutInCell="0" allowOverlap="1" wp14:anchorId="70F31EA5" wp14:editId="163629FC">
                <wp:simplePos x="0" y="0"/>
                <wp:positionH relativeFrom="leftMargin">
                  <wp:posOffset>914400</wp:posOffset>
                </wp:positionH>
                <wp:positionV relativeFrom="paragraph">
                  <wp:posOffset>-635</wp:posOffset>
                </wp:positionV>
                <wp:extent cx="350322" cy="182880"/>
                <wp:effectExtent l="0" t="0" r="12065" b="266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080E711"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31EA5" id="Text Box 38" o:spid="_x0000_s1129" type="#_x0000_t202" style="position:absolute;margin-left:1in;margin-top:-.05pt;width:27.6pt;height:14.4pt;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CsmqpkLgIAAFkEAAAOAAAAAAAAAAAAAAAAAC4CAABk&#10;cnMvZTJvRG9jLnhtbFBLAQItABQABgAIAAAAIQA5/Qv13gAAAAgBAAAPAAAAAAAAAAAAAAAAAIgE&#10;AABkcnMvZG93bnJldi54bWxQSwUGAAAAAAQABADzAAAAkwUAAAAA&#10;" o:allowincell="f">
                <v:textbox>
                  <w:txbxContent>
                    <w:p w14:paraId="6080E711"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p>
    <w:p w14:paraId="20F80160" w14:textId="77777777" w:rsidR="0061356C" w:rsidRPr="00702045" w:rsidRDefault="00793FEE" w:rsidP="0061356C">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r>
      <w:r w:rsidR="0061356C" w:rsidRPr="00702045">
        <w:rPr>
          <w:rFonts w:ascii="Arial" w:hAnsi="Arial" w:cs="Arial"/>
          <w:sz w:val="20"/>
          <w:szCs w:val="20"/>
        </w:rPr>
        <w:t>|</w:t>
      </w:r>
      <w:r w:rsidR="0061356C" w:rsidRPr="00702045">
        <w:rPr>
          <w:rFonts w:ascii="Arial" w:hAnsi="Arial" w:cs="Arial"/>
          <w:sz w:val="20"/>
          <w:szCs w:val="20"/>
          <w:u w:val="single"/>
        </w:rPr>
        <w:t xml:space="preserve">     </w:t>
      </w:r>
      <w:r w:rsidR="0061356C" w:rsidRPr="00702045">
        <w:rPr>
          <w:rFonts w:ascii="Arial" w:hAnsi="Arial" w:cs="Arial"/>
          <w:sz w:val="20"/>
          <w:szCs w:val="20"/>
        </w:rPr>
        <w:t>|</w:t>
      </w:r>
      <w:r w:rsidR="0061356C" w:rsidRPr="00702045">
        <w:rPr>
          <w:rFonts w:ascii="Arial" w:hAnsi="Arial" w:cs="Arial"/>
          <w:sz w:val="20"/>
          <w:szCs w:val="20"/>
          <w:u w:val="single"/>
        </w:rPr>
        <w:t xml:space="preserve">     </w:t>
      </w:r>
      <w:r w:rsidR="0061356C" w:rsidRPr="00702045">
        <w:rPr>
          <w:rFonts w:ascii="Arial" w:hAnsi="Arial" w:cs="Arial"/>
          <w:sz w:val="20"/>
          <w:szCs w:val="20"/>
        </w:rPr>
        <w:t xml:space="preserve">| </w:t>
      </w:r>
      <w:r w:rsidR="0061356C" w:rsidRPr="00702045">
        <w:rPr>
          <w:rFonts w:ascii="Arial" w:hAnsi="Arial" w:cs="Arial"/>
          <w:bCs/>
          <w:caps/>
          <w:sz w:val="20"/>
          <w:szCs w:val="20"/>
        </w:rPr>
        <w:t>NUMBER OF CHILDREN</w:t>
      </w:r>
    </w:p>
    <w:p w14:paraId="65597D04" w14:textId="77777777" w:rsidR="0061356C" w:rsidRPr="00702045" w:rsidRDefault="0061356C" w:rsidP="0061356C">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w:t>
      </w:r>
      <w:r w:rsidR="00733914" w:rsidRPr="00702045">
        <w:rPr>
          <w:rFonts w:ascii="Arial" w:hAnsi="Arial" w:cs="Arial"/>
          <w:sz w:val="20"/>
          <w:szCs w:val="20"/>
        </w:rPr>
        <w:t>1</w:t>
      </w:r>
      <w:r w:rsidRPr="00702045">
        <w:rPr>
          <w:rFonts w:ascii="Arial" w:hAnsi="Arial" w:cs="Arial"/>
          <w:sz w:val="20"/>
          <w:szCs w:val="20"/>
        </w:rPr>
        <w:t>-99)</w:t>
      </w:r>
    </w:p>
    <w:p w14:paraId="351DE4AF" w14:textId="77777777" w:rsidR="00733914" w:rsidRPr="00702045" w:rsidRDefault="00733914" w:rsidP="00457C57">
      <w:pPr>
        <w:pStyle w:val="RESPONSE0"/>
      </w:pPr>
      <w:r w:rsidRPr="00702045">
        <w:t>NONE</w:t>
      </w:r>
      <w:r w:rsidRPr="00702045">
        <w:tab/>
        <w:t>0</w:t>
      </w:r>
      <w:r w:rsidRPr="00702045">
        <w:tab/>
        <w:t>GO TO D6</w:t>
      </w:r>
    </w:p>
    <w:p w14:paraId="56DAEC6F" w14:textId="77777777" w:rsidR="0061356C" w:rsidRPr="00702045" w:rsidRDefault="0061356C" w:rsidP="00457C57">
      <w:pPr>
        <w:pStyle w:val="RESPONSE0"/>
      </w:pPr>
      <w:r w:rsidRPr="00702045">
        <w:t>DON’T KNOW</w:t>
      </w:r>
      <w:r w:rsidRPr="00702045">
        <w:tab/>
        <w:t>d</w:t>
      </w:r>
      <w:r w:rsidR="00B80CA1" w:rsidRPr="00702045">
        <w:tab/>
        <w:t>GO TO D6</w:t>
      </w:r>
    </w:p>
    <w:p w14:paraId="27AD3684" w14:textId="77777777" w:rsidR="006254E1" w:rsidRPr="00702045" w:rsidRDefault="0061356C" w:rsidP="00B80CA1">
      <w:pPr>
        <w:pStyle w:val="RESPONSE0"/>
      </w:pPr>
      <w:r w:rsidRPr="00702045">
        <w:t>REFUSED</w:t>
      </w:r>
      <w:r w:rsidRPr="00702045">
        <w:tab/>
        <w:t>r</w:t>
      </w:r>
      <w:r w:rsidR="00B80CA1" w:rsidRPr="00702045">
        <w:tab/>
        <w:t>GO TO D6</w:t>
      </w:r>
    </w:p>
    <w:p w14:paraId="3B1137C7" w14:textId="77777777" w:rsidR="001C71DF" w:rsidRPr="00702045" w:rsidRDefault="001C71DF" w:rsidP="00457C5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1C71DF" w:rsidRPr="00702045" w14:paraId="6A7F3FF5"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958E42" w14:textId="77777777" w:rsidR="001C71DF" w:rsidRPr="00702045" w:rsidRDefault="00554264" w:rsidP="005528C1">
            <w:pPr>
              <w:spacing w:before="60" w:after="60" w:line="240" w:lineRule="auto"/>
              <w:ind w:firstLine="0"/>
              <w:jc w:val="left"/>
              <w:rPr>
                <w:rFonts w:ascii="Arial" w:hAnsi="Arial" w:cs="Arial"/>
                <w:bCs/>
                <w:caps/>
                <w:sz w:val="20"/>
              </w:rPr>
            </w:pPr>
            <w:r w:rsidRPr="00702045">
              <w:t>(</w:t>
            </w:r>
            <w:r w:rsidR="001C71DF" w:rsidRPr="00702045">
              <w:br w:type="page"/>
            </w:r>
            <w:r w:rsidR="00F24DFC" w:rsidRPr="00702045">
              <w:rPr>
                <w:rFonts w:ascii="Arial" w:hAnsi="Arial" w:cs="Arial"/>
                <w:color w:val="000000"/>
                <w:sz w:val="20"/>
                <w:szCs w:val="20"/>
              </w:rPr>
              <w:t>D2&gt;</w:t>
            </w:r>
            <w:r w:rsidRPr="00702045">
              <w:rPr>
                <w:rFonts w:ascii="Arial" w:hAnsi="Arial" w:cs="Arial"/>
                <w:color w:val="000000"/>
                <w:sz w:val="20"/>
                <w:szCs w:val="20"/>
              </w:rPr>
              <w:t xml:space="preserve">1 AND D3=1) OR D4&gt;1 </w:t>
            </w:r>
          </w:p>
        </w:tc>
      </w:tr>
    </w:tbl>
    <w:p w14:paraId="2EC58CDF" w14:textId="77777777" w:rsidR="002701CF" w:rsidRPr="00702045" w:rsidRDefault="009203D3" w:rsidP="00793FEE">
      <w:pPr>
        <w:pStyle w:val="QUESTIONTEXT"/>
        <w:rPr>
          <w:bCs/>
          <w:color w:val="000000"/>
        </w:rPr>
      </w:pPr>
      <w:r w:rsidRPr="00702045">
        <w:rPr>
          <w:bCs/>
          <w:color w:val="000000"/>
        </w:rPr>
        <w:t>D5</w:t>
      </w:r>
      <w:r w:rsidR="002701CF" w:rsidRPr="00702045">
        <w:rPr>
          <w:bCs/>
          <w:color w:val="000000"/>
        </w:rPr>
        <w:t xml:space="preserve">. </w:t>
      </w:r>
      <w:r w:rsidR="00793FEE" w:rsidRPr="00702045">
        <w:rPr>
          <w:bCs/>
          <w:color w:val="000000"/>
        </w:rPr>
        <w:tab/>
      </w:r>
      <w:r w:rsidR="005528C1" w:rsidRPr="00702045">
        <w:rPr>
          <w:bCs/>
          <w:color w:val="000000"/>
        </w:rPr>
        <w:t xml:space="preserve">How many of </w:t>
      </w:r>
      <w:r w:rsidR="001C71DF" w:rsidRPr="00702045">
        <w:rPr>
          <w:bCs/>
          <w:color w:val="000000"/>
        </w:rPr>
        <w:t xml:space="preserve">these [FILL </w:t>
      </w:r>
      <w:r w:rsidR="008D632E" w:rsidRPr="00702045">
        <w:rPr>
          <w:bCs/>
          <w:color w:val="000000"/>
        </w:rPr>
        <w:t xml:space="preserve">D2 OR </w:t>
      </w:r>
      <w:r w:rsidR="00446432" w:rsidRPr="00702045">
        <w:rPr>
          <w:bCs/>
          <w:color w:val="000000"/>
        </w:rPr>
        <w:t>D</w:t>
      </w:r>
      <w:r w:rsidR="0076029B" w:rsidRPr="00702045">
        <w:rPr>
          <w:bCs/>
          <w:color w:val="000000"/>
        </w:rPr>
        <w:t>4</w:t>
      </w:r>
      <w:r w:rsidR="00446432" w:rsidRPr="00702045">
        <w:rPr>
          <w:bCs/>
          <w:color w:val="000000"/>
        </w:rPr>
        <w:t xml:space="preserve"> ANSWER</w:t>
      </w:r>
      <w:r w:rsidR="001C71DF" w:rsidRPr="00702045">
        <w:rPr>
          <w:bCs/>
          <w:color w:val="000000"/>
        </w:rPr>
        <w:t>]</w:t>
      </w:r>
      <w:r w:rsidR="002701CF" w:rsidRPr="00702045">
        <w:rPr>
          <w:bCs/>
          <w:color w:val="000000"/>
        </w:rPr>
        <w:t xml:space="preserve"> children </w:t>
      </w:r>
      <w:r w:rsidR="002701CF" w:rsidRPr="00702045">
        <w:rPr>
          <w:bCs/>
          <w:color w:val="000000"/>
          <w:u w:val="single"/>
        </w:rPr>
        <w:t>live with you all or most of the time</w:t>
      </w:r>
      <w:r w:rsidR="002701CF" w:rsidRPr="00702045">
        <w:rPr>
          <w:bCs/>
          <w:color w:val="000000"/>
        </w:rPr>
        <w:t xml:space="preserve">? </w:t>
      </w:r>
    </w:p>
    <w:p w14:paraId="6BBA0BF2" w14:textId="77777777" w:rsidR="0061356C" w:rsidRPr="00702045" w:rsidRDefault="00E51596" w:rsidP="0061356C">
      <w:pPr>
        <w:tabs>
          <w:tab w:val="clear" w:pos="432"/>
        </w:tabs>
        <w:autoSpaceDE w:val="0"/>
        <w:autoSpaceDN w:val="0"/>
        <w:adjustRightInd w:val="0"/>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1849728" behindDoc="0" locked="0" layoutInCell="0" allowOverlap="1" wp14:anchorId="1CE79A29" wp14:editId="36F571E7">
                <wp:simplePos x="0" y="0"/>
                <wp:positionH relativeFrom="leftMargin">
                  <wp:posOffset>914400</wp:posOffset>
                </wp:positionH>
                <wp:positionV relativeFrom="paragraph">
                  <wp:posOffset>-635</wp:posOffset>
                </wp:positionV>
                <wp:extent cx="350322" cy="182880"/>
                <wp:effectExtent l="0" t="0" r="12065" b="266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3A08013"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79A29" id="Text Box 39" o:spid="_x0000_s1130" type="#_x0000_t202" style="position:absolute;margin-left:1in;margin-top:-.05pt;width:27.6pt;height:14.4pt;z-index:251849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bQJm1LgIAAFkEAAAOAAAAAAAAAAAAAAAAAC4CAABk&#10;cnMvZTJvRG9jLnhtbFBLAQItABQABgAIAAAAIQA5/Qv13gAAAAgBAAAPAAAAAAAAAAAAAAAAAIgE&#10;AABkcnMvZG93bnJldi54bWxQSwUGAAAAAAQABADzAAAAkwUAAAAA&#10;" o:allowincell="f">
                <v:textbox>
                  <w:txbxContent>
                    <w:p w14:paraId="03A08013"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p>
    <w:p w14:paraId="5B6920F3" w14:textId="77777777" w:rsidR="0061356C" w:rsidRPr="00702045" w:rsidRDefault="00793FEE" w:rsidP="0061356C">
      <w:pPr>
        <w:tabs>
          <w:tab w:val="clear" w:pos="432"/>
          <w:tab w:val="left" w:pos="720"/>
          <w:tab w:val="left" w:pos="8280"/>
        </w:tabs>
        <w:spacing w:line="240" w:lineRule="auto"/>
        <w:ind w:right="360" w:firstLine="0"/>
        <w:jc w:val="left"/>
        <w:rPr>
          <w:rFonts w:ascii="Arial" w:hAnsi="Arial" w:cs="Arial"/>
          <w:sz w:val="20"/>
          <w:szCs w:val="20"/>
        </w:rPr>
      </w:pPr>
      <w:r w:rsidRPr="00702045">
        <w:rPr>
          <w:rFonts w:ascii="Arial" w:hAnsi="Arial" w:cs="Arial"/>
          <w:sz w:val="20"/>
          <w:szCs w:val="20"/>
        </w:rPr>
        <w:tab/>
      </w:r>
      <w:r w:rsidR="0061356C" w:rsidRPr="00702045">
        <w:rPr>
          <w:rFonts w:ascii="Arial" w:hAnsi="Arial" w:cs="Arial"/>
          <w:sz w:val="20"/>
          <w:szCs w:val="20"/>
        </w:rPr>
        <w:t>|</w:t>
      </w:r>
      <w:r w:rsidR="0061356C" w:rsidRPr="00702045">
        <w:rPr>
          <w:rFonts w:ascii="Arial" w:hAnsi="Arial" w:cs="Arial"/>
          <w:sz w:val="20"/>
          <w:szCs w:val="20"/>
          <w:u w:val="single"/>
        </w:rPr>
        <w:t xml:space="preserve">     </w:t>
      </w:r>
      <w:r w:rsidR="0061356C" w:rsidRPr="00702045">
        <w:rPr>
          <w:rFonts w:ascii="Arial" w:hAnsi="Arial" w:cs="Arial"/>
          <w:sz w:val="20"/>
          <w:szCs w:val="20"/>
        </w:rPr>
        <w:t>|</w:t>
      </w:r>
      <w:r w:rsidR="0061356C" w:rsidRPr="00702045">
        <w:rPr>
          <w:rFonts w:ascii="Arial" w:hAnsi="Arial" w:cs="Arial"/>
          <w:sz w:val="20"/>
          <w:szCs w:val="20"/>
          <w:u w:val="single"/>
        </w:rPr>
        <w:t xml:space="preserve">     </w:t>
      </w:r>
      <w:r w:rsidR="0061356C" w:rsidRPr="00702045">
        <w:rPr>
          <w:rFonts w:ascii="Arial" w:hAnsi="Arial" w:cs="Arial"/>
          <w:sz w:val="20"/>
          <w:szCs w:val="20"/>
        </w:rPr>
        <w:t xml:space="preserve">| </w:t>
      </w:r>
      <w:r w:rsidR="0061356C" w:rsidRPr="00702045">
        <w:rPr>
          <w:rFonts w:ascii="Arial" w:hAnsi="Arial" w:cs="Arial"/>
          <w:bCs/>
          <w:caps/>
          <w:sz w:val="20"/>
          <w:szCs w:val="20"/>
        </w:rPr>
        <w:t>NUMBER OF CHILDREN</w:t>
      </w:r>
    </w:p>
    <w:p w14:paraId="6B21E29E" w14:textId="77777777" w:rsidR="0061356C" w:rsidRPr="00702045" w:rsidRDefault="0061356C" w:rsidP="0061356C">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(0-99)</w:t>
      </w:r>
    </w:p>
    <w:p w14:paraId="0DFFA729" w14:textId="77777777" w:rsidR="0061356C" w:rsidRPr="00702045" w:rsidRDefault="0061356C" w:rsidP="00457C57">
      <w:pPr>
        <w:pStyle w:val="RESPONSE0"/>
      </w:pPr>
      <w:r w:rsidRPr="00702045">
        <w:t>DON’T KNOW</w:t>
      </w:r>
      <w:r w:rsidRPr="00702045">
        <w:tab/>
        <w:t>d</w:t>
      </w:r>
      <w:r w:rsidR="00446432" w:rsidRPr="00702045">
        <w:tab/>
        <w:t>GO TO D6</w:t>
      </w:r>
    </w:p>
    <w:p w14:paraId="23BC88C4" w14:textId="77777777" w:rsidR="0061356C" w:rsidRPr="00702045" w:rsidRDefault="0061356C" w:rsidP="00457C57">
      <w:pPr>
        <w:pStyle w:val="RESPONSE0"/>
      </w:pPr>
      <w:r w:rsidRPr="00702045">
        <w:t>REFUSED</w:t>
      </w:r>
      <w:r w:rsidRPr="00702045">
        <w:tab/>
        <w:t>r</w:t>
      </w:r>
      <w:r w:rsidR="00446432" w:rsidRPr="00702045">
        <w:tab/>
        <w:t>GO TO D6</w:t>
      </w:r>
    </w:p>
    <w:p w14:paraId="12D79BE0" w14:textId="77777777" w:rsidR="00B80CA1" w:rsidRPr="00702045" w:rsidRDefault="00B80CA1" w:rsidP="00457C5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80CA1" w:rsidRPr="00702045" w14:paraId="7841930D" w14:textId="77777777" w:rsidTr="003A02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839D97" w14:textId="77777777" w:rsidR="00B80CA1" w:rsidRPr="00702045" w:rsidRDefault="008D632E" w:rsidP="001F1033">
            <w:pPr>
              <w:spacing w:before="60" w:after="60" w:line="240" w:lineRule="auto"/>
              <w:ind w:firstLine="0"/>
              <w:jc w:val="left"/>
              <w:rPr>
                <w:rFonts w:ascii="Arial" w:hAnsi="Arial" w:cs="Arial"/>
                <w:bCs/>
                <w:caps/>
                <w:sz w:val="20"/>
              </w:rPr>
            </w:pPr>
            <w:r w:rsidRPr="00702045">
              <w:rPr>
                <w:rFonts w:ascii="Arial" w:hAnsi="Arial" w:cs="Arial"/>
                <w:bCs/>
                <w:caps/>
                <w:sz w:val="20"/>
              </w:rPr>
              <w:t>(</w:t>
            </w:r>
            <w:r w:rsidR="00F24DFC" w:rsidRPr="00702045">
              <w:rPr>
                <w:rFonts w:ascii="Arial" w:hAnsi="Arial" w:cs="Arial"/>
                <w:bCs/>
                <w:caps/>
                <w:sz w:val="20"/>
              </w:rPr>
              <w:t>d</w:t>
            </w:r>
            <w:r w:rsidR="00940CCE" w:rsidRPr="00702045">
              <w:rPr>
                <w:rFonts w:ascii="Arial" w:hAnsi="Arial" w:cs="Arial"/>
                <w:bCs/>
                <w:caps/>
                <w:sz w:val="20"/>
              </w:rPr>
              <w:t>2</w:t>
            </w:r>
            <w:r w:rsidR="00F24DFC" w:rsidRPr="00702045">
              <w:rPr>
                <w:rFonts w:ascii="Arial" w:hAnsi="Arial" w:cs="Arial"/>
                <w:bCs/>
                <w:caps/>
                <w:sz w:val="20"/>
              </w:rPr>
              <w:t>=1</w:t>
            </w:r>
            <w:r w:rsidRPr="00702045">
              <w:rPr>
                <w:rFonts w:ascii="Arial" w:hAnsi="Arial" w:cs="Arial"/>
                <w:bCs/>
                <w:caps/>
                <w:sz w:val="20"/>
              </w:rPr>
              <w:t xml:space="preserve"> and D3=1) OR D4=1</w:t>
            </w:r>
            <w:r w:rsidR="001F1033" w:rsidRPr="00702045">
              <w:rPr>
                <w:rFonts w:ascii="Arial" w:hAnsi="Arial" w:cs="Arial"/>
                <w:bCs/>
                <w:caps/>
                <w:sz w:val="20"/>
              </w:rPr>
              <w:t xml:space="preserve"> OR (D2a=1 AND D3=1)</w:t>
            </w:r>
          </w:p>
        </w:tc>
      </w:tr>
    </w:tbl>
    <w:p w14:paraId="06B35AD4" w14:textId="77777777" w:rsidR="00B80CA1" w:rsidRPr="00702045" w:rsidRDefault="00B80CA1" w:rsidP="00B80CA1">
      <w:pPr>
        <w:pStyle w:val="QUESTIONTEXT"/>
      </w:pPr>
      <w:r w:rsidRPr="00702045">
        <w:t>D</w:t>
      </w:r>
      <w:r w:rsidR="00446432" w:rsidRPr="00702045">
        <w:t>5a</w:t>
      </w:r>
      <w:r w:rsidRPr="00702045">
        <w:t xml:space="preserve">. </w:t>
      </w:r>
      <w:r w:rsidRPr="00702045">
        <w:tab/>
        <w:t xml:space="preserve">Does </w:t>
      </w:r>
      <w:r w:rsidR="00446432" w:rsidRPr="00702045">
        <w:t xml:space="preserve">this child </w:t>
      </w:r>
      <w:r w:rsidR="00446432" w:rsidRPr="00702045">
        <w:rPr>
          <w:bCs/>
          <w:u w:val="single"/>
        </w:rPr>
        <w:t>live with you all or most of the time</w:t>
      </w:r>
      <w:r w:rsidRPr="00702045">
        <w:t>?</w:t>
      </w:r>
    </w:p>
    <w:p w14:paraId="29B0294B" w14:textId="77777777" w:rsidR="00B80CA1" w:rsidRPr="00702045" w:rsidRDefault="00B80CA1" w:rsidP="00B80CA1">
      <w:pPr>
        <w:pStyle w:val="RESPONSE0"/>
      </w:pPr>
      <w:r w:rsidRPr="00702045">
        <w:rPr>
          <w:noProof/>
        </w:rPr>
        <mc:AlternateContent>
          <mc:Choice Requires="wps">
            <w:drawing>
              <wp:anchor distT="0" distB="0" distL="114300" distR="114300" simplePos="0" relativeHeight="252057600" behindDoc="0" locked="0" layoutInCell="0" allowOverlap="1" wp14:anchorId="52E380CB" wp14:editId="011F7E18">
                <wp:simplePos x="0" y="0"/>
                <wp:positionH relativeFrom="margin">
                  <wp:align>left</wp:align>
                </wp:positionH>
                <wp:positionV relativeFrom="paragraph">
                  <wp:posOffset>1201</wp:posOffset>
                </wp:positionV>
                <wp:extent cx="395416" cy="182880"/>
                <wp:effectExtent l="0" t="0" r="24130" b="2667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16193665" w14:textId="77777777" w:rsidR="00F25665" w:rsidRPr="00A4559B" w:rsidRDefault="00F25665" w:rsidP="00B80CA1">
                            <w:pPr>
                              <w:tabs>
                                <w:tab w:val="clear" w:pos="432"/>
                              </w:tabs>
                              <w:ind w:left="-90" w:right="-114" w:firstLine="0"/>
                              <w:rPr>
                                <w:rFonts w:ascii="Arial Narrow" w:hAnsi="Arial Narrow" w:cs="Arial"/>
                                <w:sz w:val="12"/>
                                <w:szCs w:val="12"/>
                              </w:rPr>
                            </w:pPr>
                            <w:r>
                              <w:rPr>
                                <w:rFonts w:ascii="Arial Narrow" w:hAnsi="Arial Narrow" w:cs="Arial"/>
                                <w:sz w:val="12"/>
                                <w:szCs w:val="12"/>
                              </w:rPr>
                              <w:t>ACS/PPS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80CB" id="Text Box 309" o:spid="_x0000_s1131" type="#_x0000_t202" style="position:absolute;left:0;text-align:left;margin-left:0;margin-top:.1pt;width:31.15pt;height:14.4pt;z-index:25205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" o:allowincell="f">
                <v:textbox>
                  <w:txbxContent>
                    <w:p w14:paraId="16193665" w14:textId="77777777" w:rsidR="00F25665" w:rsidRPr="00A4559B" w:rsidRDefault="00F25665" w:rsidP="00B80CA1">
                      <w:pPr>
                        <w:tabs>
                          <w:tab w:val="clear" w:pos="432"/>
                        </w:tabs>
                        <w:ind w:left="-90" w:right="-114" w:firstLine="0"/>
                        <w:rPr>
                          <w:rFonts w:ascii="Arial Narrow" w:hAnsi="Arial Narrow" w:cs="Arial"/>
                          <w:sz w:val="12"/>
                          <w:szCs w:val="12"/>
                        </w:rPr>
                      </w:pPr>
                      <w:r>
                        <w:rPr>
                          <w:rFonts w:ascii="Arial Narrow" w:hAnsi="Arial Narrow" w:cs="Arial"/>
                          <w:sz w:val="12"/>
                          <w:szCs w:val="12"/>
                        </w:rPr>
                        <w:t>ACS/PPS</w:t>
                      </w:r>
                    </w:p>
                  </w:txbxContent>
                </v:textbox>
                <w10:wrap anchorx="margin"/>
              </v:shape>
            </w:pict>
          </mc:Fallback>
        </mc:AlternateContent>
      </w:r>
      <w:r w:rsidRPr="00702045">
        <w:rPr>
          <w:bCs/>
        </w:rPr>
        <w:t>YES</w:t>
      </w:r>
      <w:r w:rsidRPr="00702045">
        <w:tab/>
        <w:t>1</w:t>
      </w:r>
      <w:r w:rsidRPr="00702045">
        <w:tab/>
      </w:r>
    </w:p>
    <w:p w14:paraId="662CF783" w14:textId="77777777" w:rsidR="00B80CA1" w:rsidRPr="00702045" w:rsidRDefault="00B80CA1" w:rsidP="00B80CA1">
      <w:pPr>
        <w:pStyle w:val="RESPONSE0"/>
      </w:pPr>
      <w:r w:rsidRPr="00702045">
        <w:rPr>
          <w:bCs/>
        </w:rPr>
        <w:t>NO</w:t>
      </w:r>
      <w:r w:rsidRPr="00702045">
        <w:tab/>
        <w:t>0</w:t>
      </w:r>
      <w:r w:rsidRPr="00702045">
        <w:tab/>
      </w:r>
    </w:p>
    <w:p w14:paraId="6620518D" w14:textId="77777777" w:rsidR="00B80CA1" w:rsidRPr="00702045" w:rsidRDefault="00B80CA1" w:rsidP="00B80CA1">
      <w:pPr>
        <w:pStyle w:val="RESPONSE0"/>
      </w:pPr>
      <w:r w:rsidRPr="00702045">
        <w:t>DON’T KNOW</w:t>
      </w:r>
      <w:r w:rsidRPr="00702045">
        <w:tab/>
        <w:t>d</w:t>
      </w:r>
      <w:r w:rsidRPr="00702045">
        <w:tab/>
        <w:t xml:space="preserve"> </w:t>
      </w:r>
    </w:p>
    <w:p w14:paraId="00E57CD2" w14:textId="77777777" w:rsidR="00B80CA1" w:rsidRPr="00702045" w:rsidRDefault="00B80CA1" w:rsidP="00B80CA1">
      <w:pPr>
        <w:pStyle w:val="RESPONSE0"/>
      </w:pPr>
      <w:r w:rsidRPr="00702045">
        <w:t>REFUSED</w:t>
      </w:r>
      <w:r w:rsidRPr="00702045">
        <w:tab/>
        <w:t>r</w:t>
      </w:r>
      <w:r w:rsidRPr="00702045">
        <w:tab/>
      </w:r>
    </w:p>
    <w:p w14:paraId="7EF23BA8" w14:textId="77777777" w:rsidR="00793FEE" w:rsidRPr="00702045" w:rsidRDefault="00793FEE" w:rsidP="00B7793F">
      <w:pPr>
        <w:tabs>
          <w:tab w:val="clear" w:pos="432"/>
        </w:tabs>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793FEE" w:rsidRPr="00702045" w14:paraId="2AB7979F" w14:textId="77777777" w:rsidTr="00747B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E7A527" w14:textId="77777777" w:rsidR="00793FEE" w:rsidRPr="00702045" w:rsidRDefault="00BD762D" w:rsidP="00747B0A">
            <w:pPr>
              <w:spacing w:before="60" w:after="60" w:line="240" w:lineRule="auto"/>
              <w:ind w:firstLine="0"/>
              <w:jc w:val="left"/>
              <w:rPr>
                <w:rFonts w:ascii="Arial" w:hAnsi="Arial" w:cs="Arial"/>
                <w:bCs/>
                <w:caps/>
                <w:sz w:val="20"/>
              </w:rPr>
            </w:pPr>
            <w:r w:rsidRPr="00702045">
              <w:rPr>
                <w:rFonts w:ascii="Arial" w:hAnsi="Arial" w:cs="Arial"/>
                <w:bCs/>
                <w:color w:val="000000"/>
                <w:sz w:val="20"/>
                <w:szCs w:val="20"/>
              </w:rPr>
              <w:t>(</w:t>
            </w:r>
            <w:r w:rsidR="00DB5B21" w:rsidRPr="00702045">
              <w:rPr>
                <w:rFonts w:ascii="Arial" w:hAnsi="Arial" w:cs="Arial"/>
                <w:bCs/>
                <w:color w:val="000000"/>
                <w:sz w:val="20"/>
                <w:szCs w:val="20"/>
              </w:rPr>
              <w:t>C3</w:t>
            </w:r>
            <w:r w:rsidRPr="00702045">
              <w:rPr>
                <w:rFonts w:ascii="Arial" w:hAnsi="Arial" w:cs="Arial"/>
                <w:bCs/>
                <w:color w:val="000000"/>
                <w:sz w:val="20"/>
                <w:szCs w:val="20"/>
              </w:rPr>
              <w:t xml:space="preserve"> = 1 OR 2) OR (</w:t>
            </w:r>
            <w:r w:rsidR="00DB5B21" w:rsidRPr="00702045">
              <w:rPr>
                <w:rFonts w:ascii="Arial" w:hAnsi="Arial" w:cs="Arial"/>
                <w:bCs/>
                <w:color w:val="000000"/>
                <w:sz w:val="20"/>
                <w:szCs w:val="20"/>
              </w:rPr>
              <w:t>C4</w:t>
            </w:r>
            <w:r w:rsidRPr="00702045">
              <w:rPr>
                <w:rFonts w:ascii="Arial" w:hAnsi="Arial" w:cs="Arial"/>
                <w:bCs/>
                <w:color w:val="000000"/>
                <w:sz w:val="20"/>
                <w:szCs w:val="20"/>
              </w:rPr>
              <w:t xml:space="preserve"> = 1 OR 2)</w:t>
            </w:r>
          </w:p>
        </w:tc>
      </w:tr>
    </w:tbl>
    <w:p w14:paraId="6040690E" w14:textId="77777777" w:rsidR="001C7FB2" w:rsidRPr="00702045" w:rsidRDefault="00034674" w:rsidP="00793FEE">
      <w:pPr>
        <w:pStyle w:val="QUESTIONTEXT"/>
      </w:pPr>
      <w:r w:rsidRPr="00702045">
        <w:t>D6</w:t>
      </w:r>
      <w:r w:rsidR="001C7FB2" w:rsidRPr="00702045">
        <w:t xml:space="preserve">. </w:t>
      </w:r>
      <w:r w:rsidR="00793FEE" w:rsidRPr="00702045">
        <w:tab/>
      </w:r>
      <w:r w:rsidR="001C7FB2" w:rsidRPr="00702045">
        <w:t xml:space="preserve">Does </w:t>
      </w:r>
      <w:r w:rsidR="00BD762D" w:rsidRPr="00702045">
        <w:t>[PARTNER NAME]</w:t>
      </w:r>
      <w:r w:rsidR="001C7FB2" w:rsidRPr="00702045">
        <w:t xml:space="preserve"> have any children</w:t>
      </w:r>
      <w:r w:rsidR="00BD762D" w:rsidRPr="00702045">
        <w:t xml:space="preserve"> with other partners</w:t>
      </w:r>
      <w:r w:rsidR="001C7FB2" w:rsidRPr="00702045">
        <w:t>?</w:t>
      </w:r>
    </w:p>
    <w:p w14:paraId="220B2411" w14:textId="77777777" w:rsidR="001C7FB2" w:rsidRPr="00702045" w:rsidRDefault="00E51596" w:rsidP="001C7FB2">
      <w:pPr>
        <w:pStyle w:val="RESPONSE0"/>
      </w:pPr>
      <w:r w:rsidRPr="00702045">
        <w:rPr>
          <w:noProof/>
        </w:rPr>
        <mc:AlternateContent>
          <mc:Choice Requires="wps">
            <w:drawing>
              <wp:anchor distT="0" distB="0" distL="114300" distR="114300" simplePos="0" relativeHeight="251851776" behindDoc="0" locked="0" layoutInCell="0" allowOverlap="1" wp14:anchorId="71698F74" wp14:editId="303503A9">
                <wp:simplePos x="0" y="0"/>
                <wp:positionH relativeFrom="margin">
                  <wp:align>left</wp:align>
                </wp:positionH>
                <wp:positionV relativeFrom="paragraph">
                  <wp:posOffset>1201</wp:posOffset>
                </wp:positionV>
                <wp:extent cx="395416" cy="182880"/>
                <wp:effectExtent l="0" t="0" r="24130" b="266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59D3824E"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98F74" id="Text Box 40" o:spid="_x0000_s1132" type="#_x0000_t202" style="position:absolute;left:0;text-align:left;margin-left:0;margin-top:.1pt;width:31.15pt;height:14.4pt;z-index:251851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" o:allowincell="f">
                <v:textbox>
                  <w:txbxContent>
                    <w:p w14:paraId="59D3824E" w14:textId="77777777" w:rsidR="00F25665" w:rsidRPr="00A4559B" w:rsidRDefault="00F25665" w:rsidP="00E5159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1C7FB2" w:rsidRPr="00702045">
        <w:rPr>
          <w:bCs/>
        </w:rPr>
        <w:t>YES</w:t>
      </w:r>
      <w:r w:rsidR="001C7FB2" w:rsidRPr="00702045">
        <w:tab/>
        <w:t>1</w:t>
      </w:r>
      <w:r w:rsidR="001C7FB2" w:rsidRPr="00702045">
        <w:tab/>
      </w:r>
    </w:p>
    <w:p w14:paraId="20735BD2" w14:textId="77777777" w:rsidR="001C7FB2" w:rsidRPr="00702045" w:rsidRDefault="001C7FB2" w:rsidP="001C7FB2">
      <w:pPr>
        <w:pStyle w:val="RESPONSE0"/>
      </w:pPr>
      <w:r w:rsidRPr="00702045">
        <w:rPr>
          <w:bCs/>
        </w:rPr>
        <w:t>NO</w:t>
      </w:r>
      <w:r w:rsidRPr="00702045">
        <w:tab/>
      </w:r>
      <w:r w:rsidR="005E7C14" w:rsidRPr="00702045">
        <w:t>0</w:t>
      </w:r>
      <w:r w:rsidRPr="00702045">
        <w:tab/>
      </w:r>
      <w:r w:rsidR="002A0553" w:rsidRPr="00702045">
        <w:t>GO TO D8</w:t>
      </w:r>
    </w:p>
    <w:p w14:paraId="0496513F" w14:textId="77777777" w:rsidR="001C7FB2" w:rsidRPr="00702045" w:rsidRDefault="002A0553" w:rsidP="001C7FB2">
      <w:pPr>
        <w:pStyle w:val="RESPONSE0"/>
      </w:pPr>
      <w:r w:rsidRPr="00702045">
        <w:t>DON’T KNOW</w:t>
      </w:r>
      <w:r w:rsidRPr="00702045">
        <w:tab/>
        <w:t>d</w:t>
      </w:r>
      <w:r w:rsidRPr="00702045">
        <w:tab/>
        <w:t>GO TO D8</w:t>
      </w:r>
    </w:p>
    <w:p w14:paraId="15B79C15" w14:textId="77777777" w:rsidR="001C7FB2" w:rsidRPr="00702045" w:rsidRDefault="001C7FB2" w:rsidP="001C7FB2">
      <w:pPr>
        <w:pStyle w:val="RESPONSE0"/>
      </w:pPr>
      <w:r w:rsidRPr="00702045">
        <w:t>REFUSED</w:t>
      </w:r>
      <w:r w:rsidRPr="00702045">
        <w:tab/>
        <w:t>r</w:t>
      </w:r>
      <w:r w:rsidR="002A0553" w:rsidRPr="00702045">
        <w:tab/>
        <w:t>GO TO D8</w:t>
      </w:r>
    </w:p>
    <w:p w14:paraId="3FEB7BF7" w14:textId="77777777" w:rsidR="00BD762D" w:rsidRPr="00702045" w:rsidRDefault="00BD762D" w:rsidP="001C7FB2">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D762D" w:rsidRPr="00702045" w14:paraId="2F9B876A"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F7E42" w14:textId="77777777" w:rsidR="00BD762D" w:rsidRPr="00702045" w:rsidRDefault="00034674" w:rsidP="00B30504">
            <w:pPr>
              <w:spacing w:before="60" w:after="60" w:line="240" w:lineRule="auto"/>
              <w:ind w:firstLine="0"/>
              <w:jc w:val="left"/>
              <w:rPr>
                <w:rFonts w:ascii="Arial" w:hAnsi="Arial" w:cs="Arial"/>
                <w:bCs/>
                <w:caps/>
                <w:sz w:val="20"/>
              </w:rPr>
            </w:pPr>
            <w:r w:rsidRPr="00702045">
              <w:rPr>
                <w:rFonts w:ascii="Arial" w:hAnsi="Arial" w:cs="Arial"/>
                <w:bCs/>
                <w:color w:val="000000"/>
                <w:sz w:val="20"/>
                <w:szCs w:val="20"/>
              </w:rPr>
              <w:t>D6=1</w:t>
            </w:r>
          </w:p>
        </w:tc>
      </w:tr>
      <w:tr w:rsidR="00034674" w:rsidRPr="00702045" w14:paraId="226333BA" w14:textId="77777777" w:rsidTr="000346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A6B463" w14:textId="77777777" w:rsidR="00034674" w:rsidRPr="00702045" w:rsidRDefault="002A0553" w:rsidP="002A0553">
            <w:pPr>
              <w:spacing w:before="60" w:after="60" w:line="240" w:lineRule="auto"/>
              <w:ind w:firstLine="0"/>
              <w:jc w:val="left"/>
              <w:rPr>
                <w:rFonts w:ascii="Arial" w:hAnsi="Arial" w:cs="Arial"/>
                <w:bCs/>
                <w:color w:val="000000"/>
                <w:sz w:val="20"/>
                <w:szCs w:val="20"/>
              </w:rPr>
            </w:pPr>
            <w:r w:rsidRPr="00702045">
              <w:rPr>
                <w:rFonts w:ascii="Arial" w:hAnsi="Arial" w:cs="Arial"/>
                <w:bCs/>
                <w:color w:val="000000"/>
                <w:sz w:val="20"/>
                <w:szCs w:val="20"/>
              </w:rPr>
              <w:t>IF A1c=1 FILL “FATHER”; IF A1c=2 FILL “MOTHER”</w:t>
            </w:r>
          </w:p>
        </w:tc>
      </w:tr>
    </w:tbl>
    <w:p w14:paraId="52C4207D" w14:textId="77777777" w:rsidR="002701CF" w:rsidRPr="00702045" w:rsidRDefault="00034674" w:rsidP="00793FEE">
      <w:pPr>
        <w:pStyle w:val="QUESTIONTEXT"/>
      </w:pPr>
      <w:r w:rsidRPr="00702045">
        <w:t>D7</w:t>
      </w:r>
      <w:r w:rsidR="002701CF" w:rsidRPr="00702045">
        <w:t xml:space="preserve">. </w:t>
      </w:r>
      <w:r w:rsidR="00793FEE" w:rsidRPr="00702045">
        <w:tab/>
      </w:r>
      <w:r w:rsidR="002701CF" w:rsidRPr="00702045">
        <w:t xml:space="preserve">Are you a </w:t>
      </w:r>
      <w:r w:rsidR="003525C9" w:rsidRPr="00702045">
        <w:t>[</w:t>
      </w:r>
      <w:r w:rsidR="002701CF" w:rsidRPr="00702045">
        <w:t>mother/father</w:t>
      </w:r>
      <w:r w:rsidR="003525C9" w:rsidRPr="00702045">
        <w:t>]</w:t>
      </w:r>
      <w:r w:rsidR="002701CF" w:rsidRPr="00702045">
        <w:t xml:space="preserve"> figure to any of </w:t>
      </w:r>
      <w:r w:rsidR="00BD762D" w:rsidRPr="00702045">
        <w:t>[PARTNER]’s</w:t>
      </w:r>
      <w:r w:rsidR="002701CF" w:rsidRPr="00702045">
        <w:t xml:space="preserve"> children? </w:t>
      </w:r>
    </w:p>
    <w:p w14:paraId="491F44E9" w14:textId="77777777" w:rsidR="0061356C" w:rsidRPr="00702045" w:rsidRDefault="00E51596" w:rsidP="0061356C">
      <w:pPr>
        <w:pStyle w:val="RESPONSE0"/>
      </w:pPr>
      <w:r w:rsidRPr="00702045">
        <w:rPr>
          <w:noProof/>
        </w:rPr>
        <mc:AlternateContent>
          <mc:Choice Requires="wps">
            <w:drawing>
              <wp:anchor distT="0" distB="0" distL="114300" distR="114300" simplePos="0" relativeHeight="251853824" behindDoc="0" locked="0" layoutInCell="0" allowOverlap="1" wp14:anchorId="20D97D1A" wp14:editId="7CDA32EC">
                <wp:simplePos x="0" y="0"/>
                <wp:positionH relativeFrom="leftMargin">
                  <wp:posOffset>914400</wp:posOffset>
                </wp:positionH>
                <wp:positionV relativeFrom="paragraph">
                  <wp:posOffset>0</wp:posOffset>
                </wp:positionV>
                <wp:extent cx="350322" cy="182880"/>
                <wp:effectExtent l="0" t="0" r="12065" b="266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50BB26E" w14:textId="77777777" w:rsidR="00F25665" w:rsidRPr="00A4559B" w:rsidRDefault="00F25665" w:rsidP="00E51596">
                            <w:pPr>
                              <w:tabs>
                                <w:tab w:val="clear" w:pos="432"/>
                              </w:tabs>
                              <w:ind w:left="-90" w:right="-114" w:firstLine="0"/>
                              <w:rPr>
                                <w:rFonts w:ascii="Arial Narrow" w:hAnsi="Arial Narrow" w:cs="Arial"/>
                                <w:sz w:val="12"/>
                                <w:szCs w:val="12"/>
                              </w:rPr>
                            </w:pPr>
                            <w:r w:rsidRPr="00733914">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7D1A" id="Text Box 41" o:spid="_x0000_s1133" type="#_x0000_t202" style="position:absolute;left:0;text-align:left;margin-left:1in;margin-top:0;width:27.6pt;height:14.4pt;z-index:251853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" o:allowincell="f">
                <v:textbox>
                  <w:txbxContent>
                    <w:p w14:paraId="450BB26E" w14:textId="77777777" w:rsidR="00F25665" w:rsidRPr="00A4559B" w:rsidRDefault="00F25665" w:rsidP="00E51596">
                      <w:pPr>
                        <w:tabs>
                          <w:tab w:val="clear" w:pos="432"/>
                        </w:tabs>
                        <w:ind w:left="-90" w:right="-114" w:firstLine="0"/>
                        <w:rPr>
                          <w:rFonts w:ascii="Arial Narrow" w:hAnsi="Arial Narrow" w:cs="Arial"/>
                          <w:sz w:val="12"/>
                          <w:szCs w:val="12"/>
                        </w:rPr>
                      </w:pPr>
                      <w:r w:rsidRPr="00733914">
                        <w:rPr>
                          <w:rFonts w:ascii="Arial Narrow" w:hAnsi="Arial Narrow" w:cs="Arial"/>
                          <w:sz w:val="12"/>
                          <w:szCs w:val="12"/>
                        </w:rPr>
                        <w:t>ACS</w:t>
                      </w:r>
                    </w:p>
                  </w:txbxContent>
                </v:textbox>
                <w10:wrap anchorx="margin"/>
              </v:shape>
            </w:pict>
          </mc:Fallback>
        </mc:AlternateContent>
      </w:r>
      <w:r w:rsidR="0061356C" w:rsidRPr="00702045">
        <w:rPr>
          <w:bCs/>
        </w:rPr>
        <w:t>YES</w:t>
      </w:r>
      <w:r w:rsidR="0061356C" w:rsidRPr="00702045">
        <w:tab/>
        <w:t>1</w:t>
      </w:r>
      <w:r w:rsidR="0061356C" w:rsidRPr="00702045">
        <w:tab/>
      </w:r>
    </w:p>
    <w:p w14:paraId="4FA36EE4" w14:textId="77777777" w:rsidR="0061356C" w:rsidRPr="00702045" w:rsidRDefault="0061356C" w:rsidP="0061356C">
      <w:pPr>
        <w:pStyle w:val="RESPONSE0"/>
      </w:pPr>
      <w:r w:rsidRPr="00702045">
        <w:rPr>
          <w:bCs/>
        </w:rPr>
        <w:t>NO</w:t>
      </w:r>
      <w:r w:rsidRPr="00702045">
        <w:tab/>
      </w:r>
      <w:r w:rsidR="00B510E6" w:rsidRPr="00702045">
        <w:t>0</w:t>
      </w:r>
      <w:r w:rsidRPr="00702045">
        <w:tab/>
      </w:r>
    </w:p>
    <w:p w14:paraId="4BE20F46" w14:textId="77777777" w:rsidR="0061356C" w:rsidRPr="00702045" w:rsidRDefault="0061356C" w:rsidP="0061356C">
      <w:pPr>
        <w:pStyle w:val="RESPONSE0"/>
      </w:pPr>
      <w:r w:rsidRPr="00702045">
        <w:t>DON’T KNOW</w:t>
      </w:r>
      <w:r w:rsidRPr="00702045">
        <w:tab/>
        <w:t>d</w:t>
      </w:r>
      <w:r w:rsidRPr="00702045">
        <w:tab/>
        <w:t xml:space="preserve"> </w:t>
      </w:r>
    </w:p>
    <w:p w14:paraId="3A70C03B" w14:textId="77777777" w:rsidR="00B7793F" w:rsidRPr="00702045" w:rsidRDefault="0061356C" w:rsidP="00BA23C1">
      <w:pPr>
        <w:pStyle w:val="RESPONSE0"/>
      </w:pPr>
      <w:r w:rsidRPr="00702045">
        <w:t>REFUSED</w:t>
      </w:r>
      <w:r w:rsidRPr="00702045">
        <w:tab/>
        <w:t>r</w:t>
      </w:r>
      <w:r w:rsidRPr="00702045">
        <w:tab/>
        <w:t xml:space="preserve">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A2C6F" w:rsidRPr="00702045" w14:paraId="0757E0B4"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B5C12" w14:textId="77777777" w:rsidR="00EA2C6F" w:rsidRPr="00702045" w:rsidRDefault="00EA2C6F" w:rsidP="00286F3E">
            <w:pPr>
              <w:spacing w:before="40" w:after="40" w:line="240" w:lineRule="auto"/>
              <w:ind w:firstLine="0"/>
              <w:jc w:val="left"/>
              <w:rPr>
                <w:rFonts w:ascii="Arial" w:hAnsi="Arial" w:cs="Arial"/>
                <w:bCs/>
                <w:caps/>
                <w:sz w:val="20"/>
              </w:rPr>
            </w:pPr>
            <w:r w:rsidRPr="00702045">
              <w:lastRenderedPageBreak/>
              <w:br w:type="page"/>
            </w:r>
            <w:r w:rsidR="00286F3E" w:rsidRPr="00702045">
              <w:rPr>
                <w:rFonts w:ascii="Arial" w:hAnsi="Arial" w:cs="Arial"/>
                <w:color w:val="000000"/>
                <w:sz w:val="20"/>
                <w:szCs w:val="20"/>
              </w:rPr>
              <w:t>D3=1 OR D4&gt;0</w:t>
            </w:r>
          </w:p>
        </w:tc>
      </w:tr>
      <w:tr w:rsidR="00EA2C6F" w:rsidRPr="00702045" w14:paraId="58E78C5E" w14:textId="77777777" w:rsidTr="00EA2C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1541BC7" w14:textId="77777777" w:rsidR="00EA2C6F" w:rsidRPr="00702045" w:rsidRDefault="006632B3" w:rsidP="006254E1">
            <w:pPr>
              <w:spacing w:before="40" w:after="40" w:line="240" w:lineRule="auto"/>
              <w:ind w:firstLine="0"/>
              <w:jc w:val="left"/>
              <w:rPr>
                <w:rFonts w:ascii="Arial" w:hAnsi="Arial" w:cs="Arial"/>
                <w:sz w:val="20"/>
                <w:szCs w:val="20"/>
              </w:rPr>
            </w:pPr>
            <w:r w:rsidRPr="00702045">
              <w:rPr>
                <w:rFonts w:ascii="Arial" w:hAnsi="Arial" w:cs="Arial"/>
                <w:sz w:val="20"/>
                <w:szCs w:val="20"/>
              </w:rPr>
              <w:t xml:space="preserve">IF </w:t>
            </w:r>
            <w:r w:rsidR="00C16B4D" w:rsidRPr="00702045">
              <w:rPr>
                <w:rFonts w:ascii="Arial" w:hAnsi="Arial" w:cs="Arial"/>
                <w:sz w:val="20"/>
                <w:szCs w:val="20"/>
              </w:rPr>
              <w:t>D2A=1 AND (D3=1 OR D4=1)</w:t>
            </w:r>
            <w:r w:rsidRPr="00702045">
              <w:rPr>
                <w:rFonts w:ascii="Arial" w:hAnsi="Arial" w:cs="Arial"/>
                <w:sz w:val="20"/>
                <w:szCs w:val="20"/>
              </w:rPr>
              <w:t>, FILL “CHILD”</w:t>
            </w:r>
          </w:p>
          <w:p w14:paraId="22BA7896" w14:textId="77777777" w:rsidR="006632B3" w:rsidRPr="00702045" w:rsidRDefault="00C16B4D" w:rsidP="006254E1">
            <w:pPr>
              <w:spacing w:before="40" w:after="40" w:line="240" w:lineRule="auto"/>
              <w:ind w:firstLine="0"/>
              <w:jc w:val="left"/>
              <w:rPr>
                <w:rFonts w:ascii="Arial" w:hAnsi="Arial" w:cs="Arial"/>
                <w:sz w:val="20"/>
                <w:szCs w:val="20"/>
              </w:rPr>
            </w:pPr>
            <w:r w:rsidRPr="00702045">
              <w:rPr>
                <w:rFonts w:ascii="Arial" w:hAnsi="Arial" w:cs="Arial"/>
                <w:sz w:val="20"/>
                <w:szCs w:val="20"/>
              </w:rPr>
              <w:t>(</w:t>
            </w:r>
            <w:r w:rsidR="006632B3" w:rsidRPr="00702045">
              <w:rPr>
                <w:rFonts w:ascii="Arial" w:hAnsi="Arial" w:cs="Arial"/>
                <w:sz w:val="20"/>
                <w:szCs w:val="20"/>
              </w:rPr>
              <w:t xml:space="preserve">IF </w:t>
            </w:r>
            <w:r w:rsidRPr="00702045">
              <w:rPr>
                <w:rFonts w:ascii="Arial" w:hAnsi="Arial" w:cs="Arial"/>
                <w:sz w:val="20"/>
                <w:szCs w:val="20"/>
              </w:rPr>
              <w:t>D2&gt;2 AND D4=2) OR (D2=2 AND D3=1)</w:t>
            </w:r>
            <w:r w:rsidR="006632B3" w:rsidRPr="00702045">
              <w:rPr>
                <w:rFonts w:ascii="Arial" w:hAnsi="Arial" w:cs="Arial"/>
                <w:sz w:val="20"/>
                <w:szCs w:val="20"/>
              </w:rPr>
              <w:t>, FILL “CHILDREN”</w:t>
            </w:r>
          </w:p>
          <w:p w14:paraId="66B0DD6B" w14:textId="77777777" w:rsidR="00A577B4" w:rsidRPr="00702045" w:rsidRDefault="0049136E" w:rsidP="006254E1">
            <w:pPr>
              <w:spacing w:before="40" w:after="40" w:line="240" w:lineRule="auto"/>
              <w:ind w:firstLine="0"/>
              <w:jc w:val="left"/>
              <w:rPr>
                <w:rFonts w:ascii="Arial" w:hAnsi="Arial" w:cs="Arial"/>
                <w:sz w:val="20"/>
                <w:szCs w:val="20"/>
              </w:rPr>
            </w:pPr>
            <w:r w:rsidRPr="00702045">
              <w:rPr>
                <w:rFonts w:ascii="Arial" w:hAnsi="Arial" w:cs="Arial"/>
                <w:sz w:val="20"/>
                <w:szCs w:val="20"/>
              </w:rPr>
              <w:t>(IF D2&gt;2 AND D4&gt;2) OR (D2&gt;2 AND D3=1)</w:t>
            </w:r>
            <w:r w:rsidR="006632B3" w:rsidRPr="00702045">
              <w:rPr>
                <w:rFonts w:ascii="Arial" w:hAnsi="Arial" w:cs="Arial"/>
                <w:sz w:val="20"/>
                <w:szCs w:val="20"/>
              </w:rPr>
              <w:t>, FILL “TWO YOUNGEST CHILDREN”</w:t>
            </w:r>
          </w:p>
          <w:p w14:paraId="2A2B444A" w14:textId="77777777" w:rsidR="00733914" w:rsidRPr="00702045" w:rsidRDefault="00733914" w:rsidP="006254E1">
            <w:pPr>
              <w:spacing w:before="40" w:after="40" w:line="240" w:lineRule="auto"/>
              <w:ind w:firstLine="0"/>
              <w:jc w:val="left"/>
            </w:pPr>
            <w:r w:rsidRPr="00702045">
              <w:rPr>
                <w:rFonts w:ascii="Arial" w:hAnsi="Arial" w:cs="Arial"/>
                <w:sz w:val="20"/>
                <w:szCs w:val="20"/>
              </w:rPr>
              <w:t>IF D3=0, FILL “FOR THESE QUESTIONS</w:t>
            </w:r>
            <w:r w:rsidR="00C16B4D" w:rsidRPr="00702045">
              <w:rPr>
                <w:rFonts w:ascii="Arial" w:hAnsi="Arial" w:cs="Arial"/>
                <w:sz w:val="20"/>
                <w:szCs w:val="20"/>
              </w:rPr>
              <w:t>…</w:t>
            </w:r>
            <w:r w:rsidRPr="00702045">
              <w:rPr>
                <w:rFonts w:ascii="Arial" w:hAnsi="Arial" w:cs="Arial"/>
                <w:sz w:val="20"/>
                <w:szCs w:val="20"/>
              </w:rPr>
              <w:t>”</w:t>
            </w:r>
          </w:p>
        </w:tc>
      </w:tr>
    </w:tbl>
    <w:p w14:paraId="4600E8E9" w14:textId="77777777" w:rsidR="001262B9" w:rsidRPr="00702045" w:rsidRDefault="00C16C55" w:rsidP="006254E1">
      <w:pPr>
        <w:pStyle w:val="RESPONSE0"/>
        <w:spacing w:after="120"/>
        <w:ind w:left="90" w:right="-540"/>
        <w:rPr>
          <w:b/>
        </w:rPr>
      </w:pPr>
      <w:r w:rsidRPr="00702045">
        <w:rPr>
          <w:noProof/>
        </w:rPr>
        <mc:AlternateContent>
          <mc:Choice Requires="wps">
            <w:drawing>
              <wp:anchor distT="0" distB="0" distL="114300" distR="114300" simplePos="0" relativeHeight="252012544" behindDoc="0" locked="0" layoutInCell="0" allowOverlap="1" wp14:anchorId="065206B8" wp14:editId="59E08CD8">
                <wp:simplePos x="0" y="0"/>
                <wp:positionH relativeFrom="leftMargin">
                  <wp:posOffset>537325</wp:posOffset>
                </wp:positionH>
                <wp:positionV relativeFrom="paragraph">
                  <wp:posOffset>663707</wp:posOffset>
                </wp:positionV>
                <wp:extent cx="356259" cy="231568"/>
                <wp:effectExtent l="0" t="0" r="24765" b="165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9" cy="231568"/>
                        </a:xfrm>
                        <a:prstGeom prst="rect">
                          <a:avLst/>
                        </a:prstGeom>
                        <a:solidFill>
                          <a:srgbClr val="FFFFFF"/>
                        </a:solidFill>
                        <a:ln w="9525">
                          <a:solidFill>
                            <a:srgbClr val="000000"/>
                          </a:solidFill>
                          <a:miter lim="800000"/>
                          <a:headEnd/>
                          <a:tailEnd/>
                        </a:ln>
                      </wps:spPr>
                      <wps:txbx>
                        <w:txbxContent>
                          <w:p w14:paraId="7837D40D"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 xml:space="preserve">PPS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06B8" id="Text Box 42" o:spid="_x0000_s1134" type="#_x0000_t202" style="position:absolute;left:0;text-align:left;margin-left:42.3pt;margin-top:52.25pt;width:28.05pt;height:18.25pt;z-index:25201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" o:allowincell="f">
                <v:textbox>
                  <w:txbxContent>
                    <w:p w14:paraId="7837D40D"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 xml:space="preserve">PPS </w:t>
                      </w:r>
                    </w:p>
                  </w:txbxContent>
                </v:textbox>
                <w10:wrap anchorx="margin"/>
              </v:shape>
            </w:pict>
          </mc:Fallback>
        </mc:AlternateContent>
      </w:r>
      <w:r w:rsidR="000C3C1B" w:rsidRPr="00702045">
        <w:rPr>
          <w:noProof/>
        </w:rPr>
        <mc:AlternateContent>
          <mc:Choice Requires="wps">
            <w:drawing>
              <wp:anchor distT="0" distB="0" distL="114300" distR="114300" simplePos="0" relativeHeight="251983872" behindDoc="0" locked="0" layoutInCell="0" allowOverlap="1" wp14:anchorId="73746E21" wp14:editId="16881B81">
                <wp:simplePos x="0" y="0"/>
                <wp:positionH relativeFrom="leftMargin">
                  <wp:align>right</wp:align>
                </wp:positionH>
                <wp:positionV relativeFrom="paragraph">
                  <wp:posOffset>6449129</wp:posOffset>
                </wp:positionV>
                <wp:extent cx="349885" cy="210065"/>
                <wp:effectExtent l="0" t="0" r="12065"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10065"/>
                        </a:xfrm>
                        <a:prstGeom prst="rect">
                          <a:avLst/>
                        </a:prstGeom>
                        <a:solidFill>
                          <a:srgbClr val="FFFFFF"/>
                        </a:solidFill>
                        <a:ln w="9525">
                          <a:solidFill>
                            <a:srgbClr val="000000"/>
                          </a:solidFill>
                          <a:miter lim="800000"/>
                          <a:headEnd/>
                          <a:tailEnd/>
                        </a:ln>
                      </wps:spPr>
                      <wps:txbx>
                        <w:txbxContent>
                          <w:p w14:paraId="6FBE2A03"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46E21" id="Text Box 296" o:spid="_x0000_s1135" type="#_x0000_t202" style="position:absolute;left:0;text-align:left;margin-left:-23.65pt;margin-top:507.8pt;width:27.55pt;height:16.55pt;z-index:2519838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" o:allowincell="f">
                <v:textbox>
                  <w:txbxContent>
                    <w:p w14:paraId="6FBE2A03"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0C3C1B" w:rsidRPr="00702045">
        <w:rPr>
          <w:noProof/>
        </w:rPr>
        <mc:AlternateContent>
          <mc:Choice Requires="wps">
            <w:drawing>
              <wp:anchor distT="0" distB="0" distL="114300" distR="114300" simplePos="0" relativeHeight="251898880" behindDoc="0" locked="0" layoutInCell="0" allowOverlap="1" wp14:anchorId="45CF8C73" wp14:editId="7E93DFF4">
                <wp:simplePos x="0" y="0"/>
                <wp:positionH relativeFrom="leftMargin">
                  <wp:align>right</wp:align>
                </wp:positionH>
                <wp:positionV relativeFrom="paragraph">
                  <wp:posOffset>5535210</wp:posOffset>
                </wp:positionV>
                <wp:extent cx="481914" cy="358346"/>
                <wp:effectExtent l="0" t="0" r="13970" b="2286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14" cy="358346"/>
                        </a:xfrm>
                        <a:prstGeom prst="rect">
                          <a:avLst/>
                        </a:prstGeom>
                        <a:solidFill>
                          <a:srgbClr val="FFFFFF"/>
                        </a:solidFill>
                        <a:ln w="9525">
                          <a:solidFill>
                            <a:srgbClr val="000000"/>
                          </a:solidFill>
                          <a:miter lim="800000"/>
                          <a:headEnd/>
                          <a:tailEnd/>
                        </a:ln>
                      </wps:spPr>
                      <wps:txbx>
                        <w:txbxContent>
                          <w:p w14:paraId="65666FAE" w14:textId="3CC45173" w:rsidR="00F25665" w:rsidRPr="00A4559B" w:rsidRDefault="00F25665" w:rsidP="00521271">
                            <w:pPr>
                              <w:spacing w:line="240" w:lineRule="auto"/>
                              <w:ind w:right="-34" w:firstLine="0"/>
                              <w:jc w:val="left"/>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8C73" id="Text Box 291" o:spid="_x0000_s1136" type="#_x0000_t202" style="position:absolute;left:0;text-align:left;margin-left:-13.25pt;margin-top:435.85pt;width:37.95pt;height:28.2pt;z-index:2518988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" o:allowincell="f">
                <v:textbox>
                  <w:txbxContent>
                    <w:p w14:paraId="65666FAE" w14:textId="3CC45173" w:rsidR="00F25665" w:rsidRPr="00A4559B" w:rsidRDefault="00F25665" w:rsidP="00521271">
                      <w:pPr>
                        <w:spacing w:line="240" w:lineRule="auto"/>
                        <w:ind w:right="-34" w:firstLine="0"/>
                        <w:jc w:val="left"/>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0C3C1B" w:rsidRPr="00702045">
        <w:rPr>
          <w:noProof/>
          <w:sz w:val="16"/>
          <w:szCs w:val="16"/>
        </w:rPr>
        <mc:AlternateContent>
          <mc:Choice Requires="wps">
            <w:drawing>
              <wp:anchor distT="0" distB="0" distL="114300" distR="114300" simplePos="0" relativeHeight="252053504" behindDoc="0" locked="0" layoutInCell="0" allowOverlap="1" wp14:anchorId="67B54C45" wp14:editId="0A038769">
                <wp:simplePos x="0" y="0"/>
                <wp:positionH relativeFrom="leftMargin">
                  <wp:posOffset>674765</wp:posOffset>
                </wp:positionH>
                <wp:positionV relativeFrom="paragraph">
                  <wp:posOffset>2135282</wp:posOffset>
                </wp:positionV>
                <wp:extent cx="228600" cy="182880"/>
                <wp:effectExtent l="0" t="0" r="19050" b="266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2880"/>
                        </a:xfrm>
                        <a:prstGeom prst="rect">
                          <a:avLst/>
                        </a:prstGeom>
                        <a:solidFill>
                          <a:srgbClr val="FFFFFF"/>
                        </a:solidFill>
                        <a:ln w="9525">
                          <a:solidFill>
                            <a:srgbClr val="000000"/>
                          </a:solidFill>
                          <a:miter lim="800000"/>
                          <a:headEnd/>
                          <a:tailEnd/>
                        </a:ln>
                      </wps:spPr>
                      <wps:txbx>
                        <w:txbxContent>
                          <w:p w14:paraId="4DEF0253" w14:textId="77777777" w:rsidR="00F25665" w:rsidRPr="00A4559B" w:rsidRDefault="00F25665" w:rsidP="000C3C1B">
                            <w:pPr>
                              <w:tabs>
                                <w:tab w:val="clear" w:pos="432"/>
                              </w:tabs>
                              <w:ind w:left="-90" w:right="-143" w:firstLine="0"/>
                              <w:rPr>
                                <w:rFonts w:ascii="Arial" w:hAnsi="Arial" w:cs="Arial"/>
                                <w:sz w:val="12"/>
                                <w:szCs w:val="12"/>
                              </w:rPr>
                            </w:pPr>
                            <w:r>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4C45" id="Text Box 30" o:spid="_x0000_s1137" type="#_x0000_t202" style="position:absolute;left:0;text-align:left;margin-left:53.15pt;margin-top:168.15pt;width:18pt;height:14.4pt;z-index:252053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" o:allowincell="f">
                <v:textbox>
                  <w:txbxContent>
                    <w:p w14:paraId="4DEF0253" w14:textId="77777777" w:rsidR="00F25665" w:rsidRPr="00A4559B" w:rsidRDefault="00F25665" w:rsidP="000C3C1B">
                      <w:pPr>
                        <w:tabs>
                          <w:tab w:val="clear" w:pos="432"/>
                        </w:tabs>
                        <w:ind w:left="-90" w:right="-143" w:firstLine="0"/>
                        <w:rPr>
                          <w:rFonts w:ascii="Arial" w:hAnsi="Arial" w:cs="Arial"/>
                          <w:sz w:val="12"/>
                          <w:szCs w:val="12"/>
                        </w:rPr>
                      </w:pPr>
                      <w:r>
                        <w:rPr>
                          <w:rFonts w:ascii="Arial" w:hAnsi="Arial" w:cs="Arial"/>
                          <w:sz w:val="12"/>
                          <w:szCs w:val="12"/>
                        </w:rPr>
                        <w:t>BSF</w:t>
                      </w:r>
                    </w:p>
                  </w:txbxContent>
                </v:textbox>
                <w10:wrap anchorx="margin"/>
              </v:shape>
            </w:pict>
          </mc:Fallback>
        </mc:AlternateContent>
      </w:r>
      <w:r w:rsidR="000C3C1B" w:rsidRPr="00702045">
        <w:rPr>
          <w:noProof/>
        </w:rPr>
        <mc:AlternateContent>
          <mc:Choice Requires="wps">
            <w:drawing>
              <wp:anchor distT="0" distB="0" distL="114300" distR="114300" simplePos="0" relativeHeight="251862016" behindDoc="0" locked="0" layoutInCell="0" allowOverlap="1" wp14:anchorId="626C6132" wp14:editId="446E6CAF">
                <wp:simplePos x="0" y="0"/>
                <wp:positionH relativeFrom="leftMargin">
                  <wp:align>right</wp:align>
                </wp:positionH>
                <wp:positionV relativeFrom="paragraph">
                  <wp:posOffset>3711472</wp:posOffset>
                </wp:positionV>
                <wp:extent cx="349885" cy="176942"/>
                <wp:effectExtent l="0" t="0" r="12065" b="1397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2"/>
                        </a:xfrm>
                        <a:prstGeom prst="rect">
                          <a:avLst/>
                        </a:prstGeom>
                        <a:solidFill>
                          <a:srgbClr val="FFFFFF"/>
                        </a:solidFill>
                        <a:ln w="9525">
                          <a:solidFill>
                            <a:srgbClr val="000000"/>
                          </a:solidFill>
                          <a:miter lim="800000"/>
                          <a:headEnd/>
                          <a:tailEnd/>
                        </a:ln>
                      </wps:spPr>
                      <wps:txbx>
                        <w:txbxContent>
                          <w:p w14:paraId="58E7A719" w14:textId="77777777" w:rsidR="00F25665" w:rsidRPr="00A4559B" w:rsidRDefault="00F25665" w:rsidP="00FD6A8D">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6132" id="Text Box 45" o:spid="_x0000_s1138" type="#_x0000_t202" style="position:absolute;left:0;text-align:left;margin-left:-23.65pt;margin-top:292.25pt;width:27.55pt;height:13.95pt;z-index:2518620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" o:allowincell="f">
                <v:textbox>
                  <w:txbxContent>
                    <w:p w14:paraId="58E7A719" w14:textId="77777777" w:rsidR="00F25665" w:rsidRPr="00A4559B" w:rsidRDefault="00F25665" w:rsidP="00FD6A8D">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0C3C1B" w:rsidRPr="00702045">
        <w:rPr>
          <w:noProof/>
          <w:sz w:val="16"/>
          <w:szCs w:val="16"/>
        </w:rPr>
        <mc:AlternateContent>
          <mc:Choice Requires="wps">
            <w:drawing>
              <wp:anchor distT="0" distB="0" distL="114300" distR="114300" simplePos="0" relativeHeight="251734016" behindDoc="0" locked="0" layoutInCell="0" allowOverlap="1" wp14:anchorId="23079894" wp14:editId="5B4C4F7D">
                <wp:simplePos x="0" y="0"/>
                <wp:positionH relativeFrom="leftMargin">
                  <wp:align>right</wp:align>
                </wp:positionH>
                <wp:positionV relativeFrom="paragraph">
                  <wp:posOffset>1494035</wp:posOffset>
                </wp:positionV>
                <wp:extent cx="228600" cy="182880"/>
                <wp:effectExtent l="0" t="0" r="19050" b="2667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2880"/>
                        </a:xfrm>
                        <a:prstGeom prst="rect">
                          <a:avLst/>
                        </a:prstGeom>
                        <a:solidFill>
                          <a:srgbClr val="FFFFFF"/>
                        </a:solidFill>
                        <a:ln w="9525">
                          <a:solidFill>
                            <a:srgbClr val="000000"/>
                          </a:solidFill>
                          <a:miter lim="800000"/>
                          <a:headEnd/>
                          <a:tailEnd/>
                        </a:ln>
                      </wps:spPr>
                      <wps:txbx>
                        <w:txbxContent>
                          <w:p w14:paraId="54E5FB8B" w14:textId="77777777" w:rsidR="00F25665" w:rsidRPr="00A4559B" w:rsidRDefault="00F25665" w:rsidP="001262B9">
                            <w:pPr>
                              <w:tabs>
                                <w:tab w:val="clear" w:pos="432"/>
                              </w:tabs>
                              <w:ind w:left="-90" w:right="-143" w:firstLine="0"/>
                              <w:rPr>
                                <w:rFonts w:ascii="Arial" w:hAnsi="Arial" w:cs="Arial"/>
                                <w:sz w:val="12"/>
                                <w:szCs w:val="12"/>
                              </w:rPr>
                            </w:pPr>
                            <w:r>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79894" id="Text Box 271" o:spid="_x0000_s1139" type="#_x0000_t202" style="position:absolute;left:0;text-align:left;margin-left:-33.2pt;margin-top:117.65pt;width:18pt;height:14.4pt;z-index:2517340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" o:allowincell="f">
                <v:textbox>
                  <w:txbxContent>
                    <w:p w14:paraId="54E5FB8B" w14:textId="77777777" w:rsidR="00F25665" w:rsidRPr="00A4559B" w:rsidRDefault="00F25665" w:rsidP="001262B9">
                      <w:pPr>
                        <w:tabs>
                          <w:tab w:val="clear" w:pos="432"/>
                        </w:tabs>
                        <w:ind w:left="-90" w:right="-143" w:firstLine="0"/>
                        <w:rPr>
                          <w:rFonts w:ascii="Arial" w:hAnsi="Arial" w:cs="Arial"/>
                          <w:sz w:val="12"/>
                          <w:szCs w:val="12"/>
                        </w:rPr>
                      </w:pPr>
                      <w:r>
                        <w:rPr>
                          <w:rFonts w:ascii="Arial" w:hAnsi="Arial" w:cs="Arial"/>
                          <w:sz w:val="12"/>
                          <w:szCs w:val="12"/>
                        </w:rPr>
                        <w:t>BSF</w:t>
                      </w:r>
                    </w:p>
                  </w:txbxContent>
                </v:textbox>
                <w10:wrap anchorx="margin"/>
              </v:shape>
            </w:pict>
          </mc:Fallback>
        </mc:AlternateContent>
      </w:r>
      <w:r w:rsidR="00521271" w:rsidRPr="00702045">
        <w:rPr>
          <w:noProof/>
        </w:rPr>
        <mc:AlternateContent>
          <mc:Choice Requires="wps">
            <w:drawing>
              <wp:anchor distT="0" distB="0" distL="114300" distR="114300" simplePos="0" relativeHeight="251859968" behindDoc="0" locked="0" layoutInCell="0" allowOverlap="1" wp14:anchorId="287E6F63" wp14:editId="1992470E">
                <wp:simplePos x="0" y="0"/>
                <wp:positionH relativeFrom="leftMargin">
                  <wp:posOffset>556590</wp:posOffset>
                </wp:positionH>
                <wp:positionV relativeFrom="paragraph">
                  <wp:posOffset>3140278</wp:posOffset>
                </wp:positionV>
                <wp:extent cx="350322" cy="182880"/>
                <wp:effectExtent l="0" t="0" r="12065" b="266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DD7403E" w14:textId="77777777" w:rsidR="00F25665" w:rsidRPr="00A4559B" w:rsidRDefault="00F25665" w:rsidP="00FD6A8D">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6F63" id="Text Box 44" o:spid="_x0000_s1140" type="#_x0000_t202" style="position:absolute;left:0;text-align:left;margin-left:43.85pt;margin-top:247.25pt;width:27.6pt;height:14.4pt;z-index:251859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" o:allowincell="f">
                <v:textbox>
                  <w:txbxContent>
                    <w:p w14:paraId="2DD7403E" w14:textId="77777777" w:rsidR="00F25665" w:rsidRPr="00A4559B" w:rsidRDefault="00F25665" w:rsidP="00FD6A8D">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090302" w:rsidRPr="00702045">
        <w:rPr>
          <w:b/>
        </w:rPr>
        <w:t>These next</w:t>
      </w:r>
      <w:r w:rsidR="00EA2C6F" w:rsidRPr="00702045">
        <w:rPr>
          <w:b/>
        </w:rPr>
        <w:t xml:space="preserve"> questions </w:t>
      </w:r>
      <w:r w:rsidR="00090302" w:rsidRPr="00702045">
        <w:rPr>
          <w:b/>
        </w:rPr>
        <w:t xml:space="preserve">are </w:t>
      </w:r>
      <w:r w:rsidR="00EA2C6F" w:rsidRPr="00702045">
        <w:rPr>
          <w:b/>
        </w:rPr>
        <w:t>about your (children/two youngest children/</w:t>
      </w:r>
      <w:r w:rsidR="00090302" w:rsidRPr="00702045">
        <w:rPr>
          <w:b/>
        </w:rPr>
        <w:t>child).</w:t>
      </w:r>
      <w:r w:rsidR="00B72F4A" w:rsidRPr="00702045">
        <w:rPr>
          <w:b/>
        </w:rPr>
        <w:t xml:space="preserve"> </w:t>
      </w:r>
      <w:r w:rsidR="00A577B4" w:rsidRPr="00702045">
        <w:rPr>
          <w:b/>
        </w:rPr>
        <w:t>(</w:t>
      </w:r>
      <w:r w:rsidR="00B72F4A" w:rsidRPr="00702045">
        <w:rPr>
          <w:b/>
        </w:rPr>
        <w:t>For these questions, let’s just focus on your biological or legally adopted children</w:t>
      </w:r>
      <w:r w:rsidR="00A577B4" w:rsidRPr="00702045">
        <w:rPr>
          <w:b/>
        </w:rPr>
        <w:t>.)</w:t>
      </w:r>
    </w:p>
    <w:tbl>
      <w:tblPr>
        <w:tblW w:w="53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2972"/>
        <w:gridCol w:w="2702"/>
      </w:tblGrid>
      <w:tr w:rsidR="00BC302F" w:rsidRPr="00702045" w14:paraId="4DB25FAE" w14:textId="77777777" w:rsidTr="00B9348B">
        <w:trPr>
          <w:cantSplit/>
          <w:tblHeader/>
        </w:trPr>
        <w:tc>
          <w:tcPr>
            <w:tcW w:w="2186" w:type="pct"/>
            <w:tcBorders>
              <w:top w:val="nil"/>
              <w:left w:val="nil"/>
              <w:bottom w:val="single" w:sz="4" w:space="0" w:color="auto"/>
            </w:tcBorders>
            <w:shd w:val="clear" w:color="auto" w:fill="auto"/>
          </w:tcPr>
          <w:p w14:paraId="2BF408AA" w14:textId="77777777" w:rsidR="00BC302F" w:rsidRPr="00702045" w:rsidRDefault="00BC302F" w:rsidP="001262B9">
            <w:pPr>
              <w:tabs>
                <w:tab w:val="clear" w:pos="432"/>
              </w:tabs>
              <w:spacing w:before="40" w:after="40" w:line="240" w:lineRule="auto"/>
              <w:ind w:firstLine="0"/>
              <w:jc w:val="left"/>
              <w:rPr>
                <w:rFonts w:ascii="Arial" w:hAnsi="Arial" w:cs="Arial"/>
                <w:sz w:val="18"/>
                <w:szCs w:val="18"/>
              </w:rPr>
            </w:pPr>
          </w:p>
        </w:tc>
        <w:tc>
          <w:tcPr>
            <w:tcW w:w="1474" w:type="pct"/>
            <w:tcBorders>
              <w:bottom w:val="single" w:sz="4" w:space="0" w:color="auto"/>
            </w:tcBorders>
            <w:shd w:val="clear" w:color="auto" w:fill="auto"/>
            <w:vAlign w:val="bottom"/>
          </w:tcPr>
          <w:p w14:paraId="4BFD2950" w14:textId="77777777" w:rsidR="00BC302F" w:rsidRPr="00702045" w:rsidRDefault="00BC302F" w:rsidP="001262B9">
            <w:pPr>
              <w:tabs>
                <w:tab w:val="clear" w:pos="432"/>
                <w:tab w:val="left" w:pos="576"/>
                <w:tab w:val="left" w:pos="1045"/>
              </w:tabs>
              <w:spacing w:before="40" w:after="40" w:line="240" w:lineRule="auto"/>
              <w:ind w:firstLine="0"/>
              <w:jc w:val="center"/>
              <w:rPr>
                <w:rFonts w:ascii="Arial Narrow" w:hAnsi="Arial Narrow" w:cs="Arial"/>
                <w:b/>
                <w:bCs/>
                <w:sz w:val="18"/>
                <w:szCs w:val="18"/>
              </w:rPr>
            </w:pPr>
            <w:r w:rsidRPr="00702045">
              <w:rPr>
                <w:rFonts w:ascii="Arial" w:hAnsi="Arial" w:cs="Arial"/>
                <w:sz w:val="18"/>
                <w:szCs w:val="18"/>
              </w:rPr>
              <w:t>CHILD 1</w:t>
            </w:r>
          </w:p>
        </w:tc>
        <w:tc>
          <w:tcPr>
            <w:tcW w:w="1340" w:type="pct"/>
            <w:tcBorders>
              <w:bottom w:val="single" w:sz="4" w:space="0" w:color="auto"/>
            </w:tcBorders>
            <w:shd w:val="clear" w:color="auto" w:fill="auto"/>
            <w:vAlign w:val="bottom"/>
          </w:tcPr>
          <w:p w14:paraId="4A26CDCF" w14:textId="77777777" w:rsidR="00BC302F" w:rsidRPr="00702045" w:rsidRDefault="00BC302F" w:rsidP="001262B9">
            <w:pPr>
              <w:tabs>
                <w:tab w:val="clear" w:pos="432"/>
                <w:tab w:val="left" w:pos="576"/>
                <w:tab w:val="left" w:pos="1045"/>
              </w:tabs>
              <w:spacing w:before="40" w:after="40" w:line="240" w:lineRule="auto"/>
              <w:ind w:firstLine="0"/>
              <w:jc w:val="center"/>
              <w:rPr>
                <w:rFonts w:ascii="Arial" w:hAnsi="Arial" w:cs="Arial"/>
                <w:sz w:val="18"/>
                <w:szCs w:val="18"/>
              </w:rPr>
            </w:pPr>
            <w:r w:rsidRPr="00702045">
              <w:rPr>
                <w:rFonts w:ascii="Arial" w:hAnsi="Arial" w:cs="Arial"/>
                <w:sz w:val="18"/>
                <w:szCs w:val="18"/>
              </w:rPr>
              <w:t>CHILD 2</w:t>
            </w:r>
          </w:p>
        </w:tc>
      </w:tr>
      <w:tr w:rsidR="006254E1" w:rsidRPr="00702045" w14:paraId="0B266888" w14:textId="77777777" w:rsidTr="00B9348B">
        <w:trPr>
          <w:trHeight w:val="215"/>
        </w:trPr>
        <w:tc>
          <w:tcPr>
            <w:tcW w:w="2186" w:type="pct"/>
            <w:tcBorders>
              <w:top w:val="single" w:sz="4" w:space="0" w:color="auto"/>
              <w:left w:val="single" w:sz="4" w:space="0" w:color="auto"/>
              <w:bottom w:val="nil"/>
              <w:right w:val="single" w:sz="4" w:space="0" w:color="auto"/>
            </w:tcBorders>
            <w:shd w:val="clear" w:color="auto" w:fill="E8E8E8"/>
          </w:tcPr>
          <w:p w14:paraId="4F0D7C1D" w14:textId="77777777" w:rsidR="006254E1" w:rsidRPr="00702045" w:rsidRDefault="006254E1" w:rsidP="006254E1">
            <w:pPr>
              <w:tabs>
                <w:tab w:val="clear" w:pos="432"/>
                <w:tab w:val="left" w:pos="342"/>
                <w:tab w:val="left" w:leader="dot" w:pos="4192"/>
              </w:tabs>
              <w:spacing w:before="60" w:after="60" w:line="240" w:lineRule="auto"/>
              <w:ind w:left="342" w:hanging="342"/>
              <w:jc w:val="left"/>
              <w:rPr>
                <w:rFonts w:ascii="Arial" w:hAnsi="Arial" w:cs="Arial"/>
                <w:sz w:val="16"/>
                <w:szCs w:val="16"/>
              </w:rPr>
            </w:pPr>
            <w:r w:rsidRPr="00702045">
              <w:rPr>
                <w:rFonts w:ascii="Arial" w:hAnsi="Arial" w:cs="Arial"/>
                <w:sz w:val="16"/>
                <w:szCs w:val="16"/>
              </w:rPr>
              <w:t>D8.</w:t>
            </w:r>
            <w:r w:rsidRPr="00702045">
              <w:rPr>
                <w:rFonts w:ascii="Arial" w:hAnsi="Arial" w:cs="Arial"/>
                <w:sz w:val="16"/>
                <w:szCs w:val="16"/>
              </w:rPr>
              <w:tab/>
            </w:r>
            <w:r w:rsidRPr="00702045">
              <w:rPr>
                <w:rFonts w:ascii="Arial" w:hAnsi="Arial" w:cs="Arial"/>
                <w:bCs/>
                <w:sz w:val="16"/>
                <w:szCs w:val="16"/>
              </w:rPr>
              <w:t xml:space="preserve">[FOR CHILD 1 (IF </w:t>
            </w:r>
            <w:r w:rsidR="0049136E" w:rsidRPr="00702045">
              <w:rPr>
                <w:rFonts w:ascii="Arial" w:hAnsi="Arial" w:cs="Arial"/>
                <w:bCs/>
                <w:sz w:val="16"/>
                <w:szCs w:val="16"/>
              </w:rPr>
              <w:t>D2&gt;1 AND (D3=1 OR D4&gt;1)</w:t>
            </w:r>
            <w:r w:rsidRPr="00702045">
              <w:rPr>
                <w:rFonts w:ascii="Arial" w:hAnsi="Arial" w:cs="Arial"/>
                <w:bCs/>
                <w:sz w:val="16"/>
                <w:szCs w:val="16"/>
              </w:rPr>
              <w:t>), FILL: Starting with the youngest child</w:t>
            </w:r>
            <w:r w:rsidR="00B04A81" w:rsidRPr="00702045">
              <w:rPr>
                <w:rFonts w:ascii="Arial" w:hAnsi="Arial" w:cs="Arial"/>
                <w:bCs/>
                <w:sz w:val="16"/>
                <w:szCs w:val="16"/>
              </w:rPr>
              <w:t>,</w:t>
            </w:r>
            <w:r w:rsidRPr="00702045">
              <w:rPr>
                <w:rFonts w:ascii="Arial" w:hAnsi="Arial" w:cs="Arial"/>
                <w:bCs/>
                <w:sz w:val="16"/>
                <w:szCs w:val="16"/>
              </w:rPr>
              <w:t xml:space="preserve"> /FOR CHILD 2, FILL: Now thinking of the next youngest child,] please spell this child’s first and last name for me.</w:t>
            </w:r>
          </w:p>
          <w:p w14:paraId="535F3F92" w14:textId="77777777" w:rsidR="006254E1" w:rsidRPr="00702045" w:rsidRDefault="006254E1" w:rsidP="006254E1">
            <w:pPr>
              <w:tabs>
                <w:tab w:val="clear" w:pos="432"/>
                <w:tab w:val="left" w:leader="dot" w:pos="2122"/>
                <w:tab w:val="left" w:leader="dot" w:pos="2305"/>
              </w:tabs>
              <w:spacing w:before="60" w:line="240" w:lineRule="auto"/>
              <w:ind w:left="-18" w:firstLine="0"/>
              <w:jc w:val="left"/>
              <w:rPr>
                <w:rFonts w:ascii="Arial" w:hAnsi="Arial" w:cs="Arial"/>
                <w:bCs/>
                <w:sz w:val="16"/>
                <w:szCs w:val="16"/>
              </w:rPr>
            </w:pPr>
            <w:r w:rsidRPr="00702045">
              <w:rPr>
                <w:rFonts w:ascii="Arial" w:hAnsi="Arial" w:cs="Arial"/>
                <w:sz w:val="16"/>
                <w:szCs w:val="16"/>
              </w:rPr>
              <w:t xml:space="preserve">INSTRUCTION; IF RESPONDENT DOES NOT GIVE FULL NAME PROBE FOR A NAME OR INITIALS </w:t>
            </w:r>
          </w:p>
        </w:tc>
        <w:tc>
          <w:tcPr>
            <w:tcW w:w="1474" w:type="pct"/>
            <w:tcBorders>
              <w:left w:val="single" w:sz="4" w:space="0" w:color="auto"/>
              <w:bottom w:val="nil"/>
              <w:right w:val="single" w:sz="4" w:space="0" w:color="auto"/>
            </w:tcBorders>
            <w:shd w:val="clear" w:color="auto" w:fill="E8E8E8"/>
          </w:tcPr>
          <w:p w14:paraId="0816B87B" w14:textId="77777777" w:rsidR="006254E1" w:rsidRPr="00702045" w:rsidRDefault="006254E1" w:rsidP="006254E1">
            <w:pPr>
              <w:tabs>
                <w:tab w:val="clear" w:pos="432"/>
                <w:tab w:val="right" w:leader="underscore" w:pos="2526"/>
              </w:tabs>
              <w:spacing w:before="120" w:after="60" w:line="240" w:lineRule="auto"/>
              <w:ind w:right="259" w:firstLine="0"/>
              <w:jc w:val="left"/>
              <w:rPr>
                <w:rFonts w:ascii="Arial" w:hAnsi="Arial" w:cs="Arial"/>
                <w:sz w:val="16"/>
                <w:szCs w:val="16"/>
              </w:rPr>
            </w:pPr>
            <w:r w:rsidRPr="00702045">
              <w:rPr>
                <w:rFonts w:ascii="Arial" w:hAnsi="Arial" w:cs="Arial"/>
                <w:sz w:val="16"/>
                <w:szCs w:val="16"/>
              </w:rPr>
              <w:tab/>
            </w:r>
          </w:p>
          <w:p w14:paraId="6AB0047F" w14:textId="77777777" w:rsidR="006254E1" w:rsidRPr="00702045" w:rsidRDefault="006254E1" w:rsidP="006254E1">
            <w:pPr>
              <w:tabs>
                <w:tab w:val="clear" w:pos="432"/>
                <w:tab w:val="right" w:leader="underscore" w:pos="3043"/>
              </w:tabs>
              <w:spacing w:before="40" w:after="60" w:line="240" w:lineRule="auto"/>
              <w:ind w:right="259" w:firstLine="0"/>
              <w:jc w:val="left"/>
              <w:rPr>
                <w:rFonts w:ascii="Arial" w:hAnsi="Arial" w:cs="Arial"/>
                <w:sz w:val="16"/>
                <w:szCs w:val="16"/>
              </w:rPr>
            </w:pPr>
            <w:r w:rsidRPr="00702045">
              <w:rPr>
                <w:rFonts w:ascii="Arial" w:hAnsi="Arial" w:cs="Arial"/>
                <w:sz w:val="16"/>
                <w:szCs w:val="16"/>
              </w:rPr>
              <w:t>FIRST NAME</w:t>
            </w:r>
          </w:p>
          <w:p w14:paraId="7DA976B7" w14:textId="77777777" w:rsidR="006254E1" w:rsidRPr="00702045" w:rsidRDefault="006254E1" w:rsidP="006254E1">
            <w:pPr>
              <w:tabs>
                <w:tab w:val="clear" w:pos="432"/>
                <w:tab w:val="right" w:leader="underscore" w:pos="2526"/>
              </w:tabs>
              <w:spacing w:before="40" w:after="60" w:line="240" w:lineRule="auto"/>
              <w:ind w:right="259" w:firstLine="0"/>
              <w:jc w:val="left"/>
              <w:rPr>
                <w:rFonts w:ascii="Arial" w:hAnsi="Arial" w:cs="Arial"/>
                <w:sz w:val="16"/>
                <w:szCs w:val="16"/>
              </w:rPr>
            </w:pPr>
            <w:r w:rsidRPr="00702045">
              <w:rPr>
                <w:rFonts w:ascii="Arial" w:hAnsi="Arial" w:cs="Arial"/>
                <w:sz w:val="16"/>
                <w:szCs w:val="16"/>
              </w:rPr>
              <w:tab/>
            </w:r>
          </w:p>
          <w:p w14:paraId="693C50F9" w14:textId="77777777" w:rsidR="006254E1" w:rsidRPr="00702045" w:rsidRDefault="006254E1" w:rsidP="006254E1">
            <w:pPr>
              <w:tabs>
                <w:tab w:val="clear" w:pos="432"/>
                <w:tab w:val="right" w:leader="underscore" w:pos="3043"/>
              </w:tabs>
              <w:spacing w:before="40" w:after="60" w:line="240" w:lineRule="auto"/>
              <w:ind w:right="259" w:firstLine="0"/>
              <w:jc w:val="left"/>
              <w:rPr>
                <w:rFonts w:ascii="Arial" w:hAnsi="Arial" w:cs="Arial"/>
                <w:sz w:val="16"/>
                <w:szCs w:val="16"/>
              </w:rPr>
            </w:pPr>
            <w:r w:rsidRPr="00702045">
              <w:rPr>
                <w:rFonts w:ascii="Arial" w:hAnsi="Arial" w:cs="Arial"/>
                <w:sz w:val="16"/>
                <w:szCs w:val="16"/>
              </w:rPr>
              <w:t>LAST NAME</w:t>
            </w:r>
          </w:p>
        </w:tc>
        <w:tc>
          <w:tcPr>
            <w:tcW w:w="1340" w:type="pct"/>
            <w:tcBorders>
              <w:left w:val="single" w:sz="4" w:space="0" w:color="auto"/>
              <w:bottom w:val="nil"/>
              <w:right w:val="single" w:sz="4" w:space="0" w:color="auto"/>
            </w:tcBorders>
            <w:shd w:val="clear" w:color="auto" w:fill="E8E8E8"/>
          </w:tcPr>
          <w:p w14:paraId="49FB6275" w14:textId="77777777" w:rsidR="006254E1" w:rsidRPr="00702045" w:rsidRDefault="006254E1" w:rsidP="006254E1">
            <w:pPr>
              <w:tabs>
                <w:tab w:val="clear" w:pos="432"/>
                <w:tab w:val="right" w:leader="underscore" w:pos="2526"/>
              </w:tabs>
              <w:spacing w:before="120" w:after="60" w:line="240" w:lineRule="auto"/>
              <w:ind w:right="259" w:firstLine="0"/>
              <w:jc w:val="left"/>
              <w:rPr>
                <w:rFonts w:ascii="Arial" w:hAnsi="Arial" w:cs="Arial"/>
                <w:sz w:val="16"/>
                <w:szCs w:val="16"/>
              </w:rPr>
            </w:pPr>
            <w:r w:rsidRPr="00702045">
              <w:rPr>
                <w:rFonts w:ascii="Arial" w:hAnsi="Arial" w:cs="Arial"/>
                <w:sz w:val="16"/>
                <w:szCs w:val="16"/>
              </w:rPr>
              <w:tab/>
            </w:r>
          </w:p>
          <w:p w14:paraId="4BFD01F6" w14:textId="77777777" w:rsidR="006254E1" w:rsidRPr="00702045" w:rsidRDefault="006254E1" w:rsidP="006254E1">
            <w:pPr>
              <w:tabs>
                <w:tab w:val="clear" w:pos="432"/>
                <w:tab w:val="right" w:leader="underscore" w:pos="3043"/>
              </w:tabs>
              <w:spacing w:before="40" w:after="60" w:line="240" w:lineRule="auto"/>
              <w:ind w:right="259" w:firstLine="0"/>
              <w:jc w:val="left"/>
              <w:rPr>
                <w:rFonts w:ascii="Arial" w:hAnsi="Arial" w:cs="Arial"/>
                <w:sz w:val="16"/>
                <w:szCs w:val="16"/>
              </w:rPr>
            </w:pPr>
            <w:r w:rsidRPr="00702045">
              <w:rPr>
                <w:rFonts w:ascii="Arial" w:hAnsi="Arial" w:cs="Arial"/>
                <w:sz w:val="16"/>
                <w:szCs w:val="16"/>
              </w:rPr>
              <w:t>FIRST NAME</w:t>
            </w:r>
          </w:p>
          <w:p w14:paraId="444123F1" w14:textId="77777777" w:rsidR="006254E1" w:rsidRPr="00702045" w:rsidRDefault="006254E1" w:rsidP="006254E1">
            <w:pPr>
              <w:tabs>
                <w:tab w:val="clear" w:pos="432"/>
                <w:tab w:val="right" w:leader="underscore" w:pos="2526"/>
              </w:tabs>
              <w:spacing w:before="40" w:after="60" w:line="240" w:lineRule="auto"/>
              <w:ind w:right="259" w:firstLine="0"/>
              <w:jc w:val="left"/>
              <w:rPr>
                <w:rFonts w:ascii="Arial" w:hAnsi="Arial" w:cs="Arial"/>
                <w:sz w:val="16"/>
                <w:szCs w:val="16"/>
              </w:rPr>
            </w:pPr>
            <w:r w:rsidRPr="00702045">
              <w:rPr>
                <w:rFonts w:ascii="Arial" w:hAnsi="Arial" w:cs="Arial"/>
                <w:sz w:val="16"/>
                <w:szCs w:val="16"/>
              </w:rPr>
              <w:tab/>
            </w:r>
          </w:p>
          <w:p w14:paraId="120CABC5" w14:textId="77777777" w:rsidR="006254E1" w:rsidRPr="00702045" w:rsidRDefault="006254E1" w:rsidP="006254E1">
            <w:pPr>
              <w:tabs>
                <w:tab w:val="clear" w:pos="432"/>
                <w:tab w:val="right" w:leader="underscore" w:pos="3043"/>
              </w:tabs>
              <w:spacing w:before="40" w:after="60" w:line="240" w:lineRule="auto"/>
              <w:ind w:right="259" w:firstLine="0"/>
              <w:jc w:val="left"/>
              <w:rPr>
                <w:rFonts w:ascii="Arial" w:hAnsi="Arial" w:cs="Arial"/>
                <w:sz w:val="16"/>
                <w:szCs w:val="16"/>
              </w:rPr>
            </w:pPr>
            <w:r w:rsidRPr="00702045">
              <w:rPr>
                <w:rFonts w:ascii="Arial" w:hAnsi="Arial" w:cs="Arial"/>
                <w:sz w:val="16"/>
                <w:szCs w:val="16"/>
              </w:rPr>
              <w:t>LAST NAME</w:t>
            </w:r>
          </w:p>
        </w:tc>
      </w:tr>
      <w:tr w:rsidR="00BC302F" w:rsidRPr="00702045" w14:paraId="7231500B" w14:textId="77777777" w:rsidTr="00B9348B">
        <w:tc>
          <w:tcPr>
            <w:tcW w:w="2186" w:type="pct"/>
            <w:tcBorders>
              <w:top w:val="nil"/>
              <w:left w:val="single" w:sz="4" w:space="0" w:color="auto"/>
              <w:bottom w:val="nil"/>
              <w:right w:val="single" w:sz="4" w:space="0" w:color="auto"/>
            </w:tcBorders>
            <w:shd w:val="clear" w:color="auto" w:fill="auto"/>
          </w:tcPr>
          <w:p w14:paraId="5B84D337" w14:textId="77777777" w:rsidR="0049136E" w:rsidRPr="00702045" w:rsidRDefault="0049136E" w:rsidP="00162700">
            <w:pPr>
              <w:tabs>
                <w:tab w:val="left" w:leader="dot" w:pos="1792"/>
                <w:tab w:val="left" w:leader="dot" w:pos="2122"/>
              </w:tabs>
              <w:spacing w:before="60" w:after="60" w:line="240" w:lineRule="auto"/>
              <w:ind w:left="432" w:hanging="450"/>
              <w:jc w:val="left"/>
              <w:rPr>
                <w:rFonts w:ascii="Arial" w:hAnsi="Arial" w:cs="Arial"/>
                <w:noProof/>
                <w:sz w:val="16"/>
                <w:szCs w:val="16"/>
              </w:rPr>
            </w:pPr>
            <w:r w:rsidRPr="00702045">
              <w:rPr>
                <w:rFonts w:ascii="Arial" w:hAnsi="Arial" w:cs="Arial"/>
                <w:noProof/>
                <w:sz w:val="16"/>
                <w:szCs w:val="16"/>
              </w:rPr>
              <w:t>D3=1 OR D4&gt;0</w:t>
            </w:r>
          </w:p>
          <w:p w14:paraId="11A7CC76" w14:textId="77777777" w:rsidR="00BC302F" w:rsidRPr="00702045" w:rsidRDefault="002F0066" w:rsidP="00162700">
            <w:pPr>
              <w:tabs>
                <w:tab w:val="left" w:leader="dot" w:pos="1792"/>
                <w:tab w:val="left" w:leader="dot" w:pos="2122"/>
              </w:tabs>
              <w:spacing w:before="60" w:after="60" w:line="240" w:lineRule="auto"/>
              <w:ind w:left="432" w:hanging="450"/>
              <w:jc w:val="left"/>
              <w:rPr>
                <w:rFonts w:ascii="Arial" w:hAnsi="Arial" w:cs="Arial"/>
                <w:sz w:val="16"/>
                <w:szCs w:val="16"/>
              </w:rPr>
            </w:pPr>
            <w:r w:rsidRPr="00702045">
              <w:rPr>
                <w:rFonts w:ascii="Arial" w:hAnsi="Arial" w:cs="Arial"/>
                <w:sz w:val="16"/>
                <w:szCs w:val="16"/>
              </w:rPr>
              <w:t>D9</w:t>
            </w:r>
            <w:r w:rsidR="00BC302F" w:rsidRPr="00702045">
              <w:rPr>
                <w:rFonts w:ascii="Arial" w:hAnsi="Arial" w:cs="Arial"/>
                <w:sz w:val="16"/>
                <w:szCs w:val="16"/>
              </w:rPr>
              <w:t>.</w:t>
            </w:r>
            <w:r w:rsidR="00BC302F" w:rsidRPr="00702045">
              <w:rPr>
                <w:rFonts w:ascii="Arial" w:hAnsi="Arial" w:cs="Arial"/>
                <w:sz w:val="16"/>
                <w:szCs w:val="16"/>
              </w:rPr>
              <w:tab/>
              <w:t>[CHILD 1 ONLY: I want to make sure that we use [CHILD]’s correct first name.] Do you call [CHILD] by a different name?</w:t>
            </w:r>
          </w:p>
        </w:tc>
        <w:tc>
          <w:tcPr>
            <w:tcW w:w="1474" w:type="pct"/>
            <w:tcBorders>
              <w:top w:val="nil"/>
              <w:left w:val="single" w:sz="4" w:space="0" w:color="auto"/>
              <w:bottom w:val="nil"/>
              <w:right w:val="single" w:sz="4" w:space="0" w:color="auto"/>
            </w:tcBorders>
            <w:shd w:val="clear" w:color="auto" w:fill="auto"/>
          </w:tcPr>
          <w:p w14:paraId="6D5B786C"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YES</w:t>
            </w:r>
            <w:r w:rsidRPr="00702045">
              <w:rPr>
                <w:rFonts w:ascii="Arial" w:hAnsi="Arial" w:cs="Arial"/>
                <w:sz w:val="16"/>
                <w:szCs w:val="16"/>
              </w:rPr>
              <w:tab/>
              <w:t>1</w:t>
            </w:r>
          </w:p>
          <w:p w14:paraId="6927B1DB"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NO</w:t>
            </w:r>
            <w:r w:rsidRPr="00702045">
              <w:rPr>
                <w:rFonts w:ascii="Arial" w:hAnsi="Arial" w:cs="Arial"/>
                <w:sz w:val="16"/>
                <w:szCs w:val="16"/>
              </w:rPr>
              <w:tab/>
              <w:t>0</w:t>
            </w:r>
            <w:r w:rsidRPr="00702045">
              <w:rPr>
                <w:rFonts w:ascii="Arial" w:hAnsi="Arial" w:cs="Arial"/>
                <w:sz w:val="16"/>
                <w:szCs w:val="16"/>
              </w:rPr>
              <w:tab/>
            </w:r>
            <w:r w:rsidRPr="00702045">
              <w:rPr>
                <w:rFonts w:ascii="Arial" w:hAnsi="Arial" w:cs="Arial"/>
                <w:sz w:val="14"/>
                <w:szCs w:val="14"/>
              </w:rPr>
              <w:t xml:space="preserve">GO TO </w:t>
            </w:r>
            <w:r w:rsidR="002F0066" w:rsidRPr="00702045">
              <w:rPr>
                <w:rFonts w:ascii="Arial" w:hAnsi="Arial" w:cs="Arial"/>
                <w:sz w:val="14"/>
                <w:szCs w:val="14"/>
              </w:rPr>
              <w:t>D10</w:t>
            </w:r>
          </w:p>
          <w:p w14:paraId="32DF0AAE"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DON’T KNOW</w:t>
            </w:r>
            <w:r w:rsidRPr="00702045">
              <w:rPr>
                <w:rFonts w:ascii="Arial" w:hAnsi="Arial" w:cs="Arial"/>
                <w:sz w:val="16"/>
                <w:szCs w:val="16"/>
              </w:rPr>
              <w:tab/>
              <w:t>d</w:t>
            </w:r>
            <w:r w:rsidRPr="00702045">
              <w:rPr>
                <w:rFonts w:ascii="Arial" w:hAnsi="Arial" w:cs="Arial"/>
                <w:sz w:val="16"/>
                <w:szCs w:val="16"/>
              </w:rPr>
              <w:tab/>
            </w:r>
            <w:r w:rsidRPr="00702045">
              <w:rPr>
                <w:rFonts w:ascii="Arial" w:hAnsi="Arial" w:cs="Arial"/>
                <w:sz w:val="14"/>
                <w:szCs w:val="14"/>
              </w:rPr>
              <w:t xml:space="preserve">GO TO </w:t>
            </w:r>
            <w:r w:rsidR="002F0066" w:rsidRPr="00702045">
              <w:rPr>
                <w:rFonts w:ascii="Arial" w:hAnsi="Arial" w:cs="Arial"/>
                <w:sz w:val="14"/>
                <w:szCs w:val="14"/>
              </w:rPr>
              <w:t>D10</w:t>
            </w:r>
          </w:p>
          <w:p w14:paraId="31A9932C" w14:textId="77777777" w:rsidR="00BC302F" w:rsidRPr="00702045" w:rsidRDefault="00BC302F" w:rsidP="00162700">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REFUSED</w:t>
            </w:r>
            <w:r w:rsidRPr="00702045">
              <w:rPr>
                <w:rFonts w:ascii="Arial" w:hAnsi="Arial" w:cs="Arial"/>
                <w:sz w:val="16"/>
                <w:szCs w:val="16"/>
              </w:rPr>
              <w:tab/>
              <w:t>r</w:t>
            </w:r>
            <w:r w:rsidRPr="00702045">
              <w:rPr>
                <w:rFonts w:ascii="Arial" w:hAnsi="Arial" w:cs="Arial"/>
                <w:sz w:val="16"/>
                <w:szCs w:val="16"/>
              </w:rPr>
              <w:tab/>
            </w:r>
            <w:r w:rsidRPr="00702045">
              <w:rPr>
                <w:rFonts w:ascii="Arial" w:hAnsi="Arial" w:cs="Arial"/>
                <w:sz w:val="14"/>
                <w:szCs w:val="14"/>
              </w:rPr>
              <w:t xml:space="preserve">GO TO </w:t>
            </w:r>
            <w:r w:rsidR="002F0066" w:rsidRPr="00702045">
              <w:rPr>
                <w:rFonts w:ascii="Arial" w:hAnsi="Arial" w:cs="Arial"/>
                <w:sz w:val="14"/>
                <w:szCs w:val="14"/>
              </w:rPr>
              <w:t>D10</w:t>
            </w:r>
          </w:p>
        </w:tc>
        <w:tc>
          <w:tcPr>
            <w:tcW w:w="1340" w:type="pct"/>
            <w:tcBorders>
              <w:top w:val="nil"/>
              <w:left w:val="single" w:sz="4" w:space="0" w:color="auto"/>
              <w:bottom w:val="nil"/>
              <w:right w:val="single" w:sz="4" w:space="0" w:color="auto"/>
            </w:tcBorders>
            <w:shd w:val="clear" w:color="auto" w:fill="auto"/>
          </w:tcPr>
          <w:p w14:paraId="517FD048"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YES</w:t>
            </w:r>
            <w:r w:rsidRPr="00702045">
              <w:rPr>
                <w:rFonts w:ascii="Arial" w:hAnsi="Arial" w:cs="Arial"/>
                <w:sz w:val="16"/>
                <w:szCs w:val="16"/>
              </w:rPr>
              <w:tab/>
              <w:t>1</w:t>
            </w:r>
          </w:p>
          <w:p w14:paraId="2F663712"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NO</w:t>
            </w:r>
            <w:r w:rsidRPr="00702045">
              <w:rPr>
                <w:rFonts w:ascii="Arial" w:hAnsi="Arial" w:cs="Arial"/>
                <w:sz w:val="16"/>
                <w:szCs w:val="16"/>
              </w:rPr>
              <w:tab/>
              <w:t>0</w:t>
            </w:r>
            <w:r w:rsidRPr="00702045">
              <w:rPr>
                <w:rFonts w:ascii="Arial" w:hAnsi="Arial" w:cs="Arial"/>
                <w:sz w:val="16"/>
                <w:szCs w:val="16"/>
              </w:rPr>
              <w:tab/>
            </w:r>
            <w:r w:rsidRPr="00702045">
              <w:rPr>
                <w:rFonts w:ascii="Arial" w:hAnsi="Arial" w:cs="Arial"/>
                <w:sz w:val="14"/>
                <w:szCs w:val="14"/>
              </w:rPr>
              <w:t xml:space="preserve">GO TO </w:t>
            </w:r>
            <w:r w:rsidR="002F0066" w:rsidRPr="00702045">
              <w:rPr>
                <w:rFonts w:ascii="Arial" w:hAnsi="Arial" w:cs="Arial"/>
                <w:sz w:val="14"/>
                <w:szCs w:val="14"/>
              </w:rPr>
              <w:t>D10</w:t>
            </w:r>
          </w:p>
          <w:p w14:paraId="7F5B6A01" w14:textId="77777777" w:rsidR="00BC302F" w:rsidRPr="00702045" w:rsidRDefault="00BC302F" w:rsidP="001262B9">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DON’T KNOW</w:t>
            </w:r>
            <w:r w:rsidRPr="00702045">
              <w:rPr>
                <w:rFonts w:ascii="Arial" w:hAnsi="Arial" w:cs="Arial"/>
                <w:sz w:val="16"/>
                <w:szCs w:val="16"/>
              </w:rPr>
              <w:tab/>
              <w:t>d</w:t>
            </w:r>
            <w:r w:rsidRPr="00702045">
              <w:rPr>
                <w:rFonts w:ascii="Arial" w:hAnsi="Arial" w:cs="Arial"/>
                <w:sz w:val="16"/>
                <w:szCs w:val="16"/>
              </w:rPr>
              <w:tab/>
            </w:r>
            <w:r w:rsidRPr="00702045">
              <w:rPr>
                <w:rFonts w:ascii="Arial" w:hAnsi="Arial" w:cs="Arial"/>
                <w:sz w:val="14"/>
                <w:szCs w:val="14"/>
              </w:rPr>
              <w:t>GO TO</w:t>
            </w:r>
            <w:r w:rsidR="002F0066" w:rsidRPr="00702045">
              <w:rPr>
                <w:rFonts w:ascii="Arial" w:hAnsi="Arial" w:cs="Arial"/>
                <w:sz w:val="14"/>
                <w:szCs w:val="14"/>
              </w:rPr>
              <w:t xml:space="preserve"> D10</w:t>
            </w:r>
          </w:p>
          <w:p w14:paraId="70FE989A" w14:textId="77777777" w:rsidR="00BC302F" w:rsidRPr="00702045" w:rsidRDefault="00BC302F" w:rsidP="00162700">
            <w:pPr>
              <w:tabs>
                <w:tab w:val="clear" w:pos="432"/>
                <w:tab w:val="right" w:leader="dot" w:pos="1421"/>
                <w:tab w:val="left" w:pos="1547"/>
              </w:tabs>
              <w:spacing w:before="80" w:after="40" w:line="240" w:lineRule="auto"/>
              <w:ind w:right="-18" w:firstLine="0"/>
              <w:jc w:val="left"/>
              <w:rPr>
                <w:rFonts w:ascii="Arial" w:hAnsi="Arial" w:cs="Arial"/>
                <w:sz w:val="16"/>
                <w:szCs w:val="16"/>
              </w:rPr>
            </w:pPr>
            <w:r w:rsidRPr="00702045">
              <w:rPr>
                <w:rFonts w:ascii="Arial" w:hAnsi="Arial" w:cs="Arial"/>
                <w:sz w:val="16"/>
                <w:szCs w:val="16"/>
              </w:rPr>
              <w:t>REFUSED</w:t>
            </w:r>
            <w:r w:rsidRPr="00702045">
              <w:rPr>
                <w:rFonts w:ascii="Arial" w:hAnsi="Arial" w:cs="Arial"/>
                <w:sz w:val="16"/>
                <w:szCs w:val="16"/>
              </w:rPr>
              <w:tab/>
              <w:t>r</w:t>
            </w:r>
            <w:r w:rsidRPr="00702045">
              <w:rPr>
                <w:rFonts w:ascii="Arial" w:hAnsi="Arial" w:cs="Arial"/>
                <w:sz w:val="16"/>
                <w:szCs w:val="16"/>
              </w:rPr>
              <w:tab/>
            </w:r>
            <w:r w:rsidRPr="00702045">
              <w:rPr>
                <w:rFonts w:ascii="Arial" w:hAnsi="Arial" w:cs="Arial"/>
                <w:sz w:val="14"/>
                <w:szCs w:val="14"/>
              </w:rPr>
              <w:t xml:space="preserve">GO TO </w:t>
            </w:r>
            <w:r w:rsidR="002F0066" w:rsidRPr="00702045">
              <w:rPr>
                <w:rFonts w:ascii="Arial" w:hAnsi="Arial" w:cs="Arial"/>
                <w:sz w:val="14"/>
                <w:szCs w:val="14"/>
              </w:rPr>
              <w:t>D10</w:t>
            </w:r>
          </w:p>
        </w:tc>
      </w:tr>
      <w:tr w:rsidR="00BC302F" w:rsidRPr="00702045" w14:paraId="4473DAE6" w14:textId="77777777" w:rsidTr="00B9348B">
        <w:tc>
          <w:tcPr>
            <w:tcW w:w="2186" w:type="pct"/>
            <w:tcBorders>
              <w:top w:val="nil"/>
              <w:left w:val="single" w:sz="4" w:space="0" w:color="auto"/>
              <w:bottom w:val="nil"/>
              <w:right w:val="single" w:sz="4" w:space="0" w:color="auto"/>
            </w:tcBorders>
            <w:shd w:val="clear" w:color="auto" w:fill="E8E8E8"/>
          </w:tcPr>
          <w:p w14:paraId="68D898D3" w14:textId="77777777" w:rsidR="00BC302F" w:rsidRPr="00702045" w:rsidRDefault="002F0066" w:rsidP="00B510E6">
            <w:pPr>
              <w:tabs>
                <w:tab w:val="clear" w:pos="432"/>
                <w:tab w:val="left" w:pos="342"/>
                <w:tab w:val="left" w:leader="dot" w:pos="2122"/>
                <w:tab w:val="left" w:leader="dot" w:pos="2305"/>
              </w:tabs>
              <w:spacing w:before="60" w:after="60" w:line="240" w:lineRule="auto"/>
              <w:ind w:left="342" w:hanging="342"/>
              <w:jc w:val="left"/>
              <w:rPr>
                <w:rFonts w:ascii="Arial" w:hAnsi="Arial" w:cs="Arial"/>
                <w:sz w:val="16"/>
                <w:szCs w:val="16"/>
              </w:rPr>
            </w:pPr>
            <w:r w:rsidRPr="00702045">
              <w:rPr>
                <w:rFonts w:ascii="Arial" w:hAnsi="Arial" w:cs="Arial"/>
                <w:sz w:val="16"/>
                <w:szCs w:val="16"/>
              </w:rPr>
              <w:t>D</w:t>
            </w:r>
            <w:r w:rsidR="00DB5B21" w:rsidRPr="00702045">
              <w:rPr>
                <w:rFonts w:ascii="Arial" w:hAnsi="Arial" w:cs="Arial"/>
                <w:sz w:val="16"/>
                <w:szCs w:val="16"/>
              </w:rPr>
              <w:t>9</w:t>
            </w:r>
            <w:r w:rsidR="00162700" w:rsidRPr="00702045">
              <w:rPr>
                <w:rFonts w:ascii="Arial" w:hAnsi="Arial" w:cs="Arial"/>
                <w:sz w:val="16"/>
                <w:szCs w:val="16"/>
              </w:rPr>
              <w:t>=1</w:t>
            </w:r>
          </w:p>
          <w:p w14:paraId="586BC6F8" w14:textId="77777777" w:rsidR="00BC302F" w:rsidRPr="00702045" w:rsidRDefault="002F0066" w:rsidP="00162700">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sz w:val="16"/>
                <w:szCs w:val="16"/>
              </w:rPr>
              <w:t>D</w:t>
            </w:r>
            <w:r w:rsidR="00DB5B21" w:rsidRPr="00702045">
              <w:rPr>
                <w:rFonts w:ascii="Arial" w:hAnsi="Arial" w:cs="Arial"/>
                <w:sz w:val="16"/>
                <w:szCs w:val="16"/>
              </w:rPr>
              <w:t>9a</w:t>
            </w:r>
            <w:r w:rsidR="00162700" w:rsidRPr="00702045">
              <w:rPr>
                <w:rFonts w:ascii="Arial" w:hAnsi="Arial" w:cs="Arial"/>
                <w:sz w:val="16"/>
                <w:szCs w:val="16"/>
              </w:rPr>
              <w:t xml:space="preserve">. </w:t>
            </w:r>
            <w:r w:rsidR="00BC302F" w:rsidRPr="00702045">
              <w:rPr>
                <w:rFonts w:ascii="Arial" w:hAnsi="Arial" w:cs="Arial"/>
                <w:sz w:val="16"/>
                <w:szCs w:val="16"/>
              </w:rPr>
              <w:t>Please spell that name for me.</w:t>
            </w:r>
          </w:p>
        </w:tc>
        <w:tc>
          <w:tcPr>
            <w:tcW w:w="1474" w:type="pct"/>
            <w:tcBorders>
              <w:top w:val="nil"/>
              <w:left w:val="single" w:sz="4" w:space="0" w:color="auto"/>
              <w:bottom w:val="nil"/>
              <w:right w:val="single" w:sz="4" w:space="0" w:color="auto"/>
            </w:tcBorders>
            <w:shd w:val="clear" w:color="auto" w:fill="E8E8E8"/>
          </w:tcPr>
          <w:p w14:paraId="39BCFCA6" w14:textId="77777777" w:rsidR="00BC302F" w:rsidRPr="00702045" w:rsidRDefault="00BC302F" w:rsidP="001262B9">
            <w:pPr>
              <w:tabs>
                <w:tab w:val="clear" w:pos="432"/>
                <w:tab w:val="right" w:leader="underscore" w:pos="2526"/>
              </w:tabs>
              <w:spacing w:before="40" w:after="40" w:line="240" w:lineRule="auto"/>
              <w:ind w:right="259" w:firstLine="0"/>
              <w:jc w:val="left"/>
              <w:rPr>
                <w:rFonts w:ascii="Arial" w:hAnsi="Arial" w:cs="Arial"/>
                <w:sz w:val="14"/>
                <w:szCs w:val="14"/>
              </w:rPr>
            </w:pPr>
            <w:r w:rsidRPr="00702045">
              <w:rPr>
                <w:rFonts w:ascii="Arial" w:hAnsi="Arial" w:cs="Arial"/>
                <w:sz w:val="14"/>
                <w:szCs w:val="14"/>
              </w:rPr>
              <w:t>NOTE: IF NICKNAME, USE AS FILL FOR [CHILD FIRST NAME] IN REMAINDER OF SURVEY</w:t>
            </w:r>
          </w:p>
          <w:p w14:paraId="22353D01" w14:textId="77777777" w:rsidR="00BC302F" w:rsidRPr="00702045" w:rsidRDefault="00BC302F" w:rsidP="001262B9">
            <w:pPr>
              <w:tabs>
                <w:tab w:val="clear" w:pos="432"/>
                <w:tab w:val="right" w:leader="underscore" w:pos="2526"/>
              </w:tabs>
              <w:spacing w:before="40" w:after="40" w:line="240" w:lineRule="auto"/>
              <w:ind w:right="259" w:firstLine="0"/>
              <w:jc w:val="left"/>
              <w:rPr>
                <w:rFonts w:ascii="Arial" w:hAnsi="Arial" w:cs="Arial"/>
                <w:sz w:val="16"/>
                <w:szCs w:val="16"/>
              </w:rPr>
            </w:pPr>
            <w:r w:rsidRPr="00702045">
              <w:rPr>
                <w:rFonts w:ascii="Arial" w:hAnsi="Arial" w:cs="Arial"/>
                <w:sz w:val="16"/>
                <w:szCs w:val="16"/>
              </w:rPr>
              <w:tab/>
            </w:r>
          </w:p>
          <w:p w14:paraId="6F721AE3" w14:textId="77777777" w:rsidR="00BC302F" w:rsidRPr="00702045" w:rsidRDefault="00BC302F" w:rsidP="001262B9">
            <w:pPr>
              <w:tabs>
                <w:tab w:val="clear" w:pos="432"/>
                <w:tab w:val="right" w:leader="underscore" w:pos="3043"/>
              </w:tabs>
              <w:spacing w:before="40" w:after="40" w:line="240" w:lineRule="auto"/>
              <w:ind w:right="259" w:firstLine="0"/>
              <w:jc w:val="left"/>
              <w:rPr>
                <w:rFonts w:ascii="Arial" w:hAnsi="Arial" w:cs="Arial"/>
                <w:sz w:val="16"/>
                <w:szCs w:val="16"/>
              </w:rPr>
            </w:pPr>
            <w:r w:rsidRPr="00702045">
              <w:rPr>
                <w:rFonts w:ascii="Arial" w:hAnsi="Arial" w:cs="Arial"/>
                <w:sz w:val="16"/>
                <w:szCs w:val="16"/>
              </w:rPr>
              <w:t>NICKNAME</w:t>
            </w:r>
          </w:p>
          <w:p w14:paraId="077E7A44" w14:textId="77777777" w:rsidR="00BC302F" w:rsidRPr="00702045" w:rsidRDefault="00BC302F" w:rsidP="001262B9">
            <w:pPr>
              <w:tabs>
                <w:tab w:val="clear" w:pos="432"/>
                <w:tab w:val="right" w:leader="dot" w:pos="2537"/>
              </w:tabs>
              <w:spacing w:before="40" w:after="40" w:line="240" w:lineRule="auto"/>
              <w:ind w:right="252" w:firstLine="0"/>
              <w:jc w:val="left"/>
              <w:rPr>
                <w:rFonts w:ascii="Arial" w:hAnsi="Arial" w:cs="Arial"/>
                <w:sz w:val="16"/>
                <w:szCs w:val="16"/>
              </w:rPr>
            </w:pPr>
            <w:r w:rsidRPr="00702045">
              <w:rPr>
                <w:rFonts w:ascii="Arial" w:hAnsi="Arial" w:cs="Arial"/>
                <w:sz w:val="16"/>
                <w:szCs w:val="16"/>
              </w:rPr>
              <w:t>DON’T KNOW</w:t>
            </w:r>
            <w:r w:rsidRPr="00702045">
              <w:rPr>
                <w:rFonts w:ascii="Arial" w:hAnsi="Arial" w:cs="Arial"/>
                <w:sz w:val="16"/>
                <w:szCs w:val="16"/>
              </w:rPr>
              <w:tab/>
              <w:t>d</w:t>
            </w:r>
          </w:p>
          <w:p w14:paraId="1A2549AA" w14:textId="77777777" w:rsidR="00BC302F" w:rsidRPr="00702045" w:rsidRDefault="00BC302F" w:rsidP="001262B9">
            <w:pPr>
              <w:tabs>
                <w:tab w:val="clear" w:pos="432"/>
                <w:tab w:val="right" w:leader="dot" w:pos="2526"/>
              </w:tabs>
              <w:spacing w:before="40" w:after="40" w:line="240" w:lineRule="auto"/>
              <w:ind w:right="252" w:firstLine="0"/>
              <w:jc w:val="left"/>
              <w:rPr>
                <w:rFonts w:ascii="Arial" w:hAnsi="Arial" w:cs="Arial"/>
                <w:sz w:val="16"/>
                <w:szCs w:val="16"/>
              </w:rPr>
            </w:pPr>
            <w:r w:rsidRPr="00702045">
              <w:rPr>
                <w:rFonts w:ascii="Arial" w:hAnsi="Arial" w:cs="Arial"/>
                <w:sz w:val="16"/>
                <w:szCs w:val="16"/>
              </w:rPr>
              <w:t>REFUSED</w:t>
            </w:r>
            <w:r w:rsidRPr="00702045">
              <w:rPr>
                <w:rFonts w:ascii="Arial" w:hAnsi="Arial" w:cs="Arial"/>
                <w:sz w:val="16"/>
                <w:szCs w:val="16"/>
              </w:rPr>
              <w:tab/>
              <w:t>r</w:t>
            </w:r>
          </w:p>
        </w:tc>
        <w:tc>
          <w:tcPr>
            <w:tcW w:w="1340" w:type="pct"/>
            <w:tcBorders>
              <w:top w:val="nil"/>
              <w:left w:val="single" w:sz="4" w:space="0" w:color="auto"/>
              <w:bottom w:val="nil"/>
              <w:right w:val="single" w:sz="4" w:space="0" w:color="auto"/>
            </w:tcBorders>
            <w:shd w:val="clear" w:color="auto" w:fill="E8E8E8"/>
          </w:tcPr>
          <w:p w14:paraId="2387B2C3" w14:textId="77777777" w:rsidR="00BC302F" w:rsidRPr="00702045" w:rsidRDefault="00BC302F" w:rsidP="001262B9">
            <w:pPr>
              <w:tabs>
                <w:tab w:val="clear" w:pos="432"/>
                <w:tab w:val="right" w:leader="underscore" w:pos="2526"/>
              </w:tabs>
              <w:spacing w:before="40" w:after="40" w:line="240" w:lineRule="auto"/>
              <w:ind w:right="259" w:firstLine="0"/>
              <w:jc w:val="left"/>
              <w:rPr>
                <w:rFonts w:ascii="Arial" w:hAnsi="Arial" w:cs="Arial"/>
                <w:sz w:val="14"/>
                <w:szCs w:val="14"/>
              </w:rPr>
            </w:pPr>
            <w:r w:rsidRPr="00702045">
              <w:rPr>
                <w:rFonts w:ascii="Arial" w:hAnsi="Arial" w:cs="Arial"/>
                <w:sz w:val="14"/>
                <w:szCs w:val="14"/>
              </w:rPr>
              <w:t>NOTE: IF NICKNAME, USE AS FILL FOR [CHILD FIRST NAME] IN REMAINDER OF SURVEY</w:t>
            </w:r>
          </w:p>
          <w:p w14:paraId="27E19891" w14:textId="77777777" w:rsidR="00BC302F" w:rsidRPr="00702045" w:rsidRDefault="00BC302F" w:rsidP="001262B9">
            <w:pPr>
              <w:tabs>
                <w:tab w:val="clear" w:pos="432"/>
                <w:tab w:val="right" w:leader="underscore" w:pos="2526"/>
              </w:tabs>
              <w:spacing w:before="40" w:after="40" w:line="240" w:lineRule="auto"/>
              <w:ind w:right="259" w:firstLine="0"/>
              <w:jc w:val="left"/>
              <w:rPr>
                <w:rFonts w:ascii="Arial" w:hAnsi="Arial" w:cs="Arial"/>
                <w:sz w:val="16"/>
                <w:szCs w:val="16"/>
              </w:rPr>
            </w:pPr>
            <w:r w:rsidRPr="00702045">
              <w:rPr>
                <w:rFonts w:ascii="Arial" w:hAnsi="Arial" w:cs="Arial"/>
                <w:sz w:val="16"/>
                <w:szCs w:val="16"/>
              </w:rPr>
              <w:tab/>
            </w:r>
          </w:p>
          <w:p w14:paraId="14A6AF39" w14:textId="77777777" w:rsidR="00BC302F" w:rsidRPr="00702045" w:rsidRDefault="00BC302F" w:rsidP="001262B9">
            <w:pPr>
              <w:tabs>
                <w:tab w:val="clear" w:pos="432"/>
                <w:tab w:val="right" w:leader="underscore" w:pos="3043"/>
              </w:tabs>
              <w:spacing w:before="40" w:after="40" w:line="240" w:lineRule="auto"/>
              <w:ind w:right="259" w:firstLine="0"/>
              <w:jc w:val="left"/>
              <w:rPr>
                <w:rFonts w:ascii="Arial" w:hAnsi="Arial" w:cs="Arial"/>
                <w:sz w:val="16"/>
                <w:szCs w:val="16"/>
              </w:rPr>
            </w:pPr>
            <w:r w:rsidRPr="00702045">
              <w:rPr>
                <w:rFonts w:ascii="Arial" w:hAnsi="Arial" w:cs="Arial"/>
                <w:sz w:val="16"/>
                <w:szCs w:val="16"/>
              </w:rPr>
              <w:t>NICKNAME</w:t>
            </w:r>
          </w:p>
          <w:p w14:paraId="599CC831" w14:textId="77777777" w:rsidR="00BC302F" w:rsidRPr="00702045" w:rsidRDefault="00BC302F" w:rsidP="001262B9">
            <w:pPr>
              <w:tabs>
                <w:tab w:val="clear" w:pos="432"/>
                <w:tab w:val="right" w:leader="dot" w:pos="2537"/>
              </w:tabs>
              <w:spacing w:before="40" w:after="40" w:line="240" w:lineRule="auto"/>
              <w:ind w:right="252" w:firstLine="0"/>
              <w:jc w:val="left"/>
              <w:rPr>
                <w:rFonts w:ascii="Arial" w:hAnsi="Arial" w:cs="Arial"/>
                <w:sz w:val="16"/>
                <w:szCs w:val="16"/>
              </w:rPr>
            </w:pPr>
            <w:r w:rsidRPr="00702045">
              <w:rPr>
                <w:rFonts w:ascii="Arial" w:hAnsi="Arial" w:cs="Arial"/>
                <w:sz w:val="16"/>
                <w:szCs w:val="16"/>
              </w:rPr>
              <w:t>DON’T KNOW</w:t>
            </w:r>
            <w:r w:rsidRPr="00702045">
              <w:rPr>
                <w:rFonts w:ascii="Arial" w:hAnsi="Arial" w:cs="Arial"/>
                <w:sz w:val="16"/>
                <w:szCs w:val="16"/>
              </w:rPr>
              <w:tab/>
              <w:t>d</w:t>
            </w:r>
          </w:p>
          <w:p w14:paraId="6EB8D943" w14:textId="77777777" w:rsidR="00BC302F" w:rsidRPr="00702045" w:rsidRDefault="00BC302F" w:rsidP="001262B9">
            <w:pPr>
              <w:tabs>
                <w:tab w:val="clear" w:pos="432"/>
                <w:tab w:val="right" w:leader="dot" w:pos="2526"/>
              </w:tabs>
              <w:spacing w:before="40" w:after="40" w:line="240" w:lineRule="auto"/>
              <w:ind w:right="252" w:firstLine="0"/>
              <w:jc w:val="left"/>
              <w:rPr>
                <w:rFonts w:ascii="Arial" w:hAnsi="Arial" w:cs="Arial"/>
                <w:sz w:val="16"/>
                <w:szCs w:val="16"/>
              </w:rPr>
            </w:pPr>
            <w:r w:rsidRPr="00702045">
              <w:rPr>
                <w:rFonts w:ascii="Arial" w:hAnsi="Arial" w:cs="Arial"/>
                <w:sz w:val="16"/>
                <w:szCs w:val="16"/>
              </w:rPr>
              <w:t>REFUSED</w:t>
            </w:r>
            <w:r w:rsidRPr="00702045">
              <w:rPr>
                <w:rFonts w:ascii="Arial" w:hAnsi="Arial" w:cs="Arial"/>
                <w:sz w:val="16"/>
                <w:szCs w:val="16"/>
              </w:rPr>
              <w:tab/>
              <w:t>r</w:t>
            </w:r>
          </w:p>
        </w:tc>
      </w:tr>
      <w:tr w:rsidR="00BC302F" w:rsidRPr="00702045" w14:paraId="1B8086F8" w14:textId="77777777" w:rsidTr="00B9348B">
        <w:tc>
          <w:tcPr>
            <w:tcW w:w="2186" w:type="pct"/>
            <w:tcBorders>
              <w:top w:val="nil"/>
              <w:left w:val="single" w:sz="4" w:space="0" w:color="auto"/>
              <w:bottom w:val="nil"/>
              <w:right w:val="single" w:sz="4" w:space="0" w:color="auto"/>
            </w:tcBorders>
            <w:shd w:val="clear" w:color="auto" w:fill="auto"/>
          </w:tcPr>
          <w:p w14:paraId="2BA17143" w14:textId="77777777" w:rsidR="0049136E" w:rsidRPr="00702045" w:rsidRDefault="0049136E" w:rsidP="00B510E6">
            <w:pPr>
              <w:tabs>
                <w:tab w:val="clear" w:pos="432"/>
                <w:tab w:val="left" w:leader="dot" w:pos="2122"/>
                <w:tab w:val="left" w:leader="dot" w:pos="2305"/>
              </w:tabs>
              <w:spacing w:before="60" w:after="60" w:line="240" w:lineRule="auto"/>
              <w:ind w:left="-18" w:firstLine="18"/>
              <w:jc w:val="left"/>
              <w:rPr>
                <w:rFonts w:ascii="Arial" w:hAnsi="Arial" w:cs="Arial"/>
                <w:bCs/>
                <w:sz w:val="16"/>
                <w:szCs w:val="16"/>
              </w:rPr>
            </w:pPr>
            <w:r w:rsidRPr="00702045">
              <w:rPr>
                <w:rFonts w:ascii="Arial" w:hAnsi="Arial" w:cs="Arial"/>
                <w:bCs/>
                <w:sz w:val="16"/>
                <w:szCs w:val="16"/>
              </w:rPr>
              <w:t>D3=1 OR D4&gt;0</w:t>
            </w:r>
          </w:p>
          <w:p w14:paraId="6B82EAA8" w14:textId="77777777" w:rsidR="00BC302F" w:rsidRPr="00702045" w:rsidRDefault="00BC302F" w:rsidP="00B510E6">
            <w:pPr>
              <w:tabs>
                <w:tab w:val="clear" w:pos="432"/>
                <w:tab w:val="left" w:leader="dot" w:pos="2122"/>
                <w:tab w:val="left" w:leader="dot" w:pos="2305"/>
              </w:tabs>
              <w:spacing w:before="60" w:after="60" w:line="240" w:lineRule="auto"/>
              <w:ind w:left="-18" w:firstLine="18"/>
              <w:jc w:val="left"/>
              <w:rPr>
                <w:rFonts w:ascii="Arial" w:hAnsi="Arial" w:cs="Arial"/>
                <w:bCs/>
                <w:sz w:val="16"/>
                <w:szCs w:val="16"/>
              </w:rPr>
            </w:pPr>
            <w:r w:rsidRPr="00702045">
              <w:rPr>
                <w:rFonts w:ascii="Arial" w:hAnsi="Arial" w:cs="Arial"/>
                <w:bCs/>
                <w:sz w:val="16"/>
                <w:szCs w:val="16"/>
              </w:rPr>
              <w:t>CODE SEX. IF NECESSARY ASK:</w:t>
            </w:r>
          </w:p>
          <w:p w14:paraId="18712EA3" w14:textId="77777777" w:rsidR="00BC302F" w:rsidRPr="00702045" w:rsidRDefault="002F0066" w:rsidP="002F0066">
            <w:pPr>
              <w:tabs>
                <w:tab w:val="clear" w:pos="432"/>
                <w:tab w:val="left" w:pos="342"/>
                <w:tab w:val="left" w:leader="dot" w:pos="4192"/>
              </w:tabs>
              <w:spacing w:before="60" w:after="60" w:line="240" w:lineRule="auto"/>
              <w:ind w:left="342" w:hanging="342"/>
              <w:jc w:val="left"/>
              <w:rPr>
                <w:rFonts w:ascii="Arial" w:hAnsi="Arial" w:cs="Arial"/>
                <w:sz w:val="16"/>
                <w:szCs w:val="16"/>
              </w:rPr>
            </w:pPr>
            <w:r w:rsidRPr="00702045">
              <w:rPr>
                <w:rFonts w:ascii="Arial" w:hAnsi="Arial" w:cs="Arial"/>
                <w:sz w:val="16"/>
                <w:szCs w:val="16"/>
              </w:rPr>
              <w:t>D10</w:t>
            </w:r>
            <w:r w:rsidR="00AD7530" w:rsidRPr="00702045">
              <w:rPr>
                <w:rFonts w:ascii="Arial" w:hAnsi="Arial" w:cs="Arial"/>
                <w:sz w:val="16"/>
                <w:szCs w:val="16"/>
              </w:rPr>
              <w:t>.</w:t>
            </w:r>
            <w:r w:rsidR="00AD7530" w:rsidRPr="00702045">
              <w:rPr>
                <w:rFonts w:ascii="Arial" w:hAnsi="Arial" w:cs="Arial"/>
                <w:sz w:val="16"/>
                <w:szCs w:val="16"/>
              </w:rPr>
              <w:tab/>
            </w:r>
            <w:r w:rsidR="003E583D" w:rsidRPr="00702045">
              <w:rPr>
                <w:rFonts w:ascii="Arial" w:hAnsi="Arial" w:cs="Arial"/>
                <w:sz w:val="16"/>
                <w:szCs w:val="16"/>
              </w:rPr>
              <w:t xml:space="preserve"> </w:t>
            </w:r>
            <w:r w:rsidR="00BC302F" w:rsidRPr="00702045">
              <w:rPr>
                <w:rFonts w:ascii="Arial" w:hAnsi="Arial" w:cs="Arial"/>
                <w:sz w:val="16"/>
                <w:szCs w:val="16"/>
              </w:rPr>
              <w:t>Is [CHILD] a boy or girl?</w:t>
            </w:r>
          </w:p>
        </w:tc>
        <w:tc>
          <w:tcPr>
            <w:tcW w:w="1474" w:type="pct"/>
            <w:tcBorders>
              <w:top w:val="nil"/>
              <w:left w:val="single" w:sz="4" w:space="0" w:color="auto"/>
              <w:bottom w:val="nil"/>
              <w:right w:val="single" w:sz="4" w:space="0" w:color="auto"/>
            </w:tcBorders>
            <w:shd w:val="clear" w:color="auto" w:fill="auto"/>
          </w:tcPr>
          <w:p w14:paraId="4916E394"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BOY</w:t>
            </w:r>
            <w:r w:rsidRPr="00702045">
              <w:rPr>
                <w:rFonts w:ascii="Arial Narrow" w:hAnsi="Arial Narrow" w:cs="Arial"/>
                <w:sz w:val="16"/>
                <w:szCs w:val="16"/>
              </w:rPr>
              <w:tab/>
              <w:t>1</w:t>
            </w:r>
          </w:p>
          <w:p w14:paraId="0E257FBB"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GIRL</w:t>
            </w:r>
            <w:r w:rsidRPr="00702045">
              <w:rPr>
                <w:rFonts w:ascii="Arial Narrow" w:hAnsi="Arial Narrow" w:cs="Arial"/>
                <w:sz w:val="16"/>
                <w:szCs w:val="16"/>
              </w:rPr>
              <w:tab/>
              <w:t>2</w:t>
            </w:r>
          </w:p>
          <w:p w14:paraId="4FA1F00A"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128297F0"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40" w:type="pct"/>
            <w:tcBorders>
              <w:top w:val="nil"/>
              <w:left w:val="single" w:sz="4" w:space="0" w:color="auto"/>
              <w:bottom w:val="nil"/>
              <w:right w:val="single" w:sz="4" w:space="0" w:color="auto"/>
            </w:tcBorders>
            <w:shd w:val="clear" w:color="auto" w:fill="auto"/>
          </w:tcPr>
          <w:p w14:paraId="370B7FAB"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BOY</w:t>
            </w:r>
            <w:r w:rsidRPr="00702045">
              <w:rPr>
                <w:rFonts w:ascii="Arial Narrow" w:hAnsi="Arial Narrow" w:cs="Arial"/>
                <w:sz w:val="16"/>
                <w:szCs w:val="16"/>
              </w:rPr>
              <w:tab/>
              <w:t>1</w:t>
            </w:r>
          </w:p>
          <w:p w14:paraId="4F2DA6C6"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GIRL</w:t>
            </w:r>
            <w:r w:rsidRPr="00702045">
              <w:rPr>
                <w:rFonts w:ascii="Arial Narrow" w:hAnsi="Arial Narrow" w:cs="Arial"/>
                <w:sz w:val="16"/>
                <w:szCs w:val="16"/>
              </w:rPr>
              <w:tab/>
              <w:t>2</w:t>
            </w:r>
          </w:p>
          <w:p w14:paraId="2563EA19"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051897B4" w14:textId="77777777" w:rsidR="00BC302F" w:rsidRPr="00702045" w:rsidRDefault="00BC302F"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BC302F" w:rsidRPr="00702045" w14:paraId="596FE851" w14:textId="77777777" w:rsidTr="00B9348B">
        <w:tc>
          <w:tcPr>
            <w:tcW w:w="2186" w:type="pct"/>
            <w:tcBorders>
              <w:top w:val="nil"/>
              <w:left w:val="single" w:sz="4" w:space="0" w:color="auto"/>
              <w:bottom w:val="nil"/>
              <w:right w:val="single" w:sz="4" w:space="0" w:color="auto"/>
            </w:tcBorders>
            <w:shd w:val="clear" w:color="auto" w:fill="E8E8E8"/>
          </w:tcPr>
          <w:p w14:paraId="2CC6A2E0" w14:textId="77777777" w:rsidR="0049136E" w:rsidRPr="00702045" w:rsidRDefault="0049136E" w:rsidP="002F0066">
            <w:pPr>
              <w:tabs>
                <w:tab w:val="clear" w:pos="432"/>
                <w:tab w:val="left" w:pos="342"/>
                <w:tab w:val="left" w:leader="dot" w:pos="4192"/>
              </w:tabs>
              <w:spacing w:before="60" w:after="60" w:line="240" w:lineRule="auto"/>
              <w:ind w:left="342" w:hanging="342"/>
              <w:jc w:val="left"/>
              <w:rPr>
                <w:rFonts w:ascii="Arial" w:hAnsi="Arial" w:cs="Arial"/>
                <w:sz w:val="16"/>
                <w:szCs w:val="16"/>
              </w:rPr>
            </w:pPr>
            <w:r w:rsidRPr="00702045">
              <w:rPr>
                <w:rFonts w:ascii="Arial" w:hAnsi="Arial" w:cs="Arial"/>
                <w:sz w:val="16"/>
                <w:szCs w:val="16"/>
              </w:rPr>
              <w:t>D3=1 OR D4&gt;0</w:t>
            </w:r>
          </w:p>
          <w:p w14:paraId="5B63297D" w14:textId="77777777" w:rsidR="00BC302F" w:rsidRPr="00702045" w:rsidRDefault="002F0066" w:rsidP="002F0066">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sz w:val="16"/>
                <w:szCs w:val="16"/>
              </w:rPr>
              <w:t>D11</w:t>
            </w:r>
            <w:r w:rsidR="00BC302F" w:rsidRPr="00702045">
              <w:rPr>
                <w:rFonts w:ascii="Arial" w:hAnsi="Arial" w:cs="Arial"/>
                <w:sz w:val="16"/>
                <w:szCs w:val="16"/>
              </w:rPr>
              <w:t>.</w:t>
            </w:r>
            <w:r w:rsidR="00BC302F" w:rsidRPr="00702045">
              <w:rPr>
                <w:rFonts w:ascii="Arial" w:hAnsi="Arial" w:cs="Arial"/>
                <w:sz w:val="16"/>
                <w:szCs w:val="16"/>
              </w:rPr>
              <w:tab/>
            </w:r>
            <w:r w:rsidR="00AD7530" w:rsidRPr="00702045">
              <w:rPr>
                <w:rFonts w:ascii="Arial" w:hAnsi="Arial" w:cs="Arial"/>
                <w:sz w:val="16"/>
                <w:szCs w:val="16"/>
              </w:rPr>
              <w:t>How old is [CHILD FIRST NAME]</w:t>
            </w:r>
            <w:r w:rsidR="00BC302F" w:rsidRPr="00702045">
              <w:rPr>
                <w:rFonts w:ascii="Arial" w:hAnsi="Arial" w:cs="Arial"/>
                <w:sz w:val="16"/>
                <w:szCs w:val="16"/>
              </w:rPr>
              <w:t>?</w:t>
            </w:r>
          </w:p>
        </w:tc>
        <w:tc>
          <w:tcPr>
            <w:tcW w:w="1474" w:type="pct"/>
            <w:tcBorders>
              <w:top w:val="nil"/>
              <w:left w:val="single" w:sz="4" w:space="0" w:color="auto"/>
              <w:bottom w:val="nil"/>
              <w:right w:val="single" w:sz="4" w:space="0" w:color="auto"/>
            </w:tcBorders>
            <w:shd w:val="clear" w:color="auto" w:fill="E8E8E8"/>
          </w:tcPr>
          <w:p w14:paraId="063B9082" w14:textId="77777777" w:rsidR="00AD7530" w:rsidRPr="00702045" w:rsidRDefault="00AD7530" w:rsidP="00AD7530">
            <w:pPr>
              <w:tabs>
                <w:tab w:val="left" w:pos="1800"/>
              </w:tabs>
              <w:spacing w:before="120" w:line="240" w:lineRule="auto"/>
              <w:ind w:hanging="12"/>
              <w:jc w:val="left"/>
              <w:rPr>
                <w:rFonts w:ascii="Arial Narrow" w:hAnsi="Arial Narrow" w:cs="Arial"/>
                <w:sz w:val="16"/>
                <w:szCs w:val="16"/>
              </w:rPr>
            </w:pPr>
            <w:r w:rsidRPr="00702045">
              <w:rPr>
                <w:rFonts w:ascii="Arial Narrow" w:hAnsi="Arial Narrow" w:cs="Arial"/>
                <w:sz w:val="16"/>
                <w:szCs w:val="16"/>
              </w:rPr>
              <w:t>|</w:t>
            </w:r>
            <w:r w:rsidRPr="00702045">
              <w:rPr>
                <w:rFonts w:ascii="Arial Narrow" w:hAnsi="Arial Narrow" w:cs="Arial"/>
                <w:sz w:val="16"/>
                <w:szCs w:val="16"/>
                <w:u w:val="single"/>
              </w:rPr>
              <w:t xml:space="preserve">     </w:t>
            </w:r>
            <w:r w:rsidRPr="00702045">
              <w:rPr>
                <w:rFonts w:ascii="Arial Narrow" w:hAnsi="Arial Narrow" w:cs="Arial"/>
                <w:sz w:val="16"/>
                <w:szCs w:val="16"/>
              </w:rPr>
              <w:t>|</w:t>
            </w:r>
            <w:r w:rsidRPr="00702045">
              <w:rPr>
                <w:rFonts w:ascii="Arial Narrow" w:hAnsi="Arial Narrow" w:cs="Arial"/>
                <w:sz w:val="16"/>
                <w:szCs w:val="16"/>
                <w:u w:val="single"/>
              </w:rPr>
              <w:t xml:space="preserve">     </w:t>
            </w:r>
            <w:r w:rsidRPr="00702045">
              <w:rPr>
                <w:rFonts w:ascii="Arial Narrow" w:hAnsi="Arial Narrow" w:cs="Arial"/>
                <w:sz w:val="16"/>
                <w:szCs w:val="16"/>
              </w:rPr>
              <w:t xml:space="preserve">| </w:t>
            </w:r>
            <w:r w:rsidRPr="00702045">
              <w:rPr>
                <w:bCs/>
                <w:sz w:val="16"/>
                <w:szCs w:val="16"/>
              </w:rPr>
              <w:t>. |</w:t>
            </w:r>
            <w:r w:rsidRPr="00702045">
              <w:rPr>
                <w:bCs/>
                <w:sz w:val="16"/>
                <w:szCs w:val="16"/>
                <w:u w:val="single"/>
              </w:rPr>
              <w:t xml:space="preserve">     </w:t>
            </w:r>
            <w:r w:rsidRPr="00702045">
              <w:rPr>
                <w:bCs/>
                <w:sz w:val="16"/>
                <w:szCs w:val="16"/>
              </w:rPr>
              <w:t>|</w:t>
            </w:r>
            <w:r w:rsidRPr="00702045">
              <w:rPr>
                <w:rFonts w:ascii="Arial Narrow" w:hAnsi="Arial Narrow" w:cs="Arial"/>
                <w:sz w:val="16"/>
                <w:szCs w:val="16"/>
                <w:u w:val="single"/>
              </w:rPr>
              <w:t xml:space="preserve"> </w:t>
            </w:r>
          </w:p>
          <w:p w14:paraId="36237483" w14:textId="77777777" w:rsidR="00AD7530" w:rsidRPr="00702045" w:rsidRDefault="00AD7530" w:rsidP="00AD7530">
            <w:pPr>
              <w:tabs>
                <w:tab w:val="left" w:pos="1800"/>
              </w:tabs>
              <w:spacing w:after="60" w:line="240" w:lineRule="auto"/>
              <w:ind w:hanging="12"/>
              <w:jc w:val="left"/>
              <w:rPr>
                <w:rFonts w:ascii="Arial Narrow" w:hAnsi="Arial Narrow" w:cs="Arial"/>
                <w:sz w:val="16"/>
                <w:szCs w:val="16"/>
              </w:rPr>
            </w:pPr>
            <w:r w:rsidRPr="00702045">
              <w:rPr>
                <w:rFonts w:ascii="Arial Narrow" w:hAnsi="Arial Narrow" w:cs="Arial"/>
                <w:sz w:val="16"/>
                <w:szCs w:val="16"/>
              </w:rPr>
              <w:t>(0-99.9)</w:t>
            </w:r>
          </w:p>
          <w:p w14:paraId="0939A2A8"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WEEKS</w:t>
            </w:r>
            <w:r w:rsidRPr="00702045">
              <w:rPr>
                <w:rFonts w:ascii="Arial Narrow" w:hAnsi="Arial Narrow" w:cs="Arial"/>
                <w:sz w:val="16"/>
                <w:szCs w:val="16"/>
              </w:rPr>
              <w:tab/>
              <w:t>1</w:t>
            </w:r>
          </w:p>
          <w:p w14:paraId="0321AB13"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MONTHS</w:t>
            </w:r>
            <w:r w:rsidRPr="00702045">
              <w:rPr>
                <w:rFonts w:ascii="Arial Narrow" w:hAnsi="Arial Narrow" w:cs="Arial"/>
                <w:sz w:val="16"/>
                <w:szCs w:val="16"/>
              </w:rPr>
              <w:tab/>
              <w:t>2</w:t>
            </w:r>
          </w:p>
          <w:p w14:paraId="3DACB98A"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YEARS</w:t>
            </w:r>
            <w:r w:rsidRPr="00702045">
              <w:rPr>
                <w:rFonts w:ascii="Arial Narrow" w:hAnsi="Arial Narrow" w:cs="Arial"/>
                <w:sz w:val="16"/>
                <w:szCs w:val="16"/>
              </w:rPr>
              <w:tab/>
              <w:t>3</w:t>
            </w:r>
          </w:p>
          <w:p w14:paraId="2656C179" w14:textId="77777777" w:rsidR="00AD7530" w:rsidRPr="00702045" w:rsidRDefault="00AD7530" w:rsidP="00AD7530">
            <w:pPr>
              <w:tabs>
                <w:tab w:val="clear" w:pos="432"/>
                <w:tab w:val="right" w:leader="dot" w:pos="1331"/>
                <w:tab w:val="left" w:pos="1421"/>
              </w:tabs>
              <w:spacing w:before="20" w:after="60" w:line="240" w:lineRule="auto"/>
              <w:ind w:left="1421" w:hanging="1421"/>
              <w:jc w:val="left"/>
              <w:rPr>
                <w:rFonts w:ascii="Arial Narrow" w:hAnsi="Arial Narrow" w:cs="Arial"/>
                <w:sz w:val="14"/>
                <w:szCs w:val="14"/>
              </w:rPr>
            </w:pPr>
            <w:r w:rsidRPr="00702045">
              <w:rPr>
                <w:rFonts w:ascii="Arial Narrow" w:hAnsi="Arial Narrow" w:cs="Arial"/>
                <w:sz w:val="16"/>
                <w:szCs w:val="16"/>
              </w:rPr>
              <w:t>DECEASED</w:t>
            </w:r>
            <w:r w:rsidRPr="00702045">
              <w:rPr>
                <w:rFonts w:ascii="Arial Narrow" w:hAnsi="Arial Narrow" w:cs="Arial"/>
                <w:sz w:val="16"/>
                <w:szCs w:val="16"/>
              </w:rPr>
              <w:tab/>
              <w:t>4</w:t>
            </w:r>
            <w:r w:rsidRPr="00702045">
              <w:rPr>
                <w:rFonts w:ascii="Arial Narrow" w:hAnsi="Arial Narrow" w:cs="Arial"/>
                <w:sz w:val="16"/>
                <w:szCs w:val="16"/>
              </w:rPr>
              <w:tab/>
            </w:r>
            <w:r w:rsidRPr="00702045">
              <w:rPr>
                <w:rFonts w:ascii="Arial Narrow" w:hAnsi="Arial Narrow" w:cs="Arial"/>
                <w:sz w:val="14"/>
                <w:szCs w:val="14"/>
              </w:rPr>
              <w:t xml:space="preserve">GO TO </w:t>
            </w:r>
            <w:r w:rsidR="002A0553" w:rsidRPr="00702045">
              <w:rPr>
                <w:rFonts w:ascii="Arial Narrow" w:hAnsi="Arial Narrow" w:cs="Arial"/>
                <w:sz w:val="14"/>
                <w:szCs w:val="14"/>
              </w:rPr>
              <w:t>D8</w:t>
            </w:r>
            <w:r w:rsidRPr="00702045">
              <w:rPr>
                <w:rFonts w:ascii="Arial Narrow" w:hAnsi="Arial Narrow" w:cs="Arial"/>
                <w:sz w:val="14"/>
                <w:szCs w:val="14"/>
              </w:rPr>
              <w:t xml:space="preserve">, CHILD 2, IF </w:t>
            </w:r>
            <w:r w:rsidR="004F0EB0" w:rsidRPr="00702045">
              <w:rPr>
                <w:rFonts w:ascii="Arial Narrow" w:hAnsi="Arial Narrow" w:cs="Arial"/>
                <w:sz w:val="14"/>
                <w:szCs w:val="14"/>
              </w:rPr>
              <w:t>D2&gt;1 AND (D3=1 OR D4&gt;1)</w:t>
            </w:r>
            <w:r w:rsidRPr="00702045">
              <w:rPr>
                <w:rFonts w:ascii="Arial Narrow" w:hAnsi="Arial Narrow" w:cs="Arial"/>
                <w:sz w:val="14"/>
                <w:szCs w:val="14"/>
              </w:rPr>
              <w:t xml:space="preserve">, </w:t>
            </w:r>
            <w:r w:rsidR="004F0EB0" w:rsidRPr="00702045">
              <w:rPr>
                <w:rFonts w:ascii="Arial Narrow" w:hAnsi="Arial Narrow" w:cs="Arial"/>
                <w:sz w:val="14"/>
                <w:szCs w:val="14"/>
              </w:rPr>
              <w:t>ELSE GO TO D22</w:t>
            </w:r>
          </w:p>
          <w:p w14:paraId="6948FD5F" w14:textId="77777777" w:rsidR="00AD7530" w:rsidRPr="00702045" w:rsidRDefault="00AD7530" w:rsidP="00AD7530">
            <w:pPr>
              <w:tabs>
                <w:tab w:val="clear" w:pos="432"/>
                <w:tab w:val="right" w:leader="dot" w:pos="1332"/>
                <w:tab w:val="left" w:pos="1422"/>
                <w:tab w:val="right" w:leader="dot" w:pos="1950"/>
                <w:tab w:val="left" w:pos="2040"/>
              </w:tabs>
              <w:spacing w:before="20" w:after="20" w:line="240" w:lineRule="auto"/>
              <w:ind w:right="-20" w:firstLine="0"/>
              <w:jc w:val="left"/>
              <w:rPr>
                <w:rFonts w:ascii="Arial Narrow" w:hAnsi="Arial Narrow" w:cs="Arial"/>
                <w:b/>
                <w:sz w:val="16"/>
                <w:szCs w:val="16"/>
              </w:rPr>
            </w:pPr>
            <w:r w:rsidRPr="00702045">
              <w:rPr>
                <w:rFonts w:ascii="Arial Narrow" w:hAnsi="Arial Narrow" w:cs="Arial"/>
                <w:sz w:val="16"/>
                <w:szCs w:val="16"/>
              </w:rPr>
              <w:t xml:space="preserve">INTERVIEWER: IF </w:t>
            </w:r>
            <w:r w:rsidR="002A0553" w:rsidRPr="00702045">
              <w:rPr>
                <w:rFonts w:ascii="Arial Narrow" w:hAnsi="Arial Narrow" w:cs="Arial"/>
                <w:sz w:val="16"/>
                <w:szCs w:val="16"/>
              </w:rPr>
              <w:t>D11</w:t>
            </w:r>
            <w:r w:rsidRPr="00702045">
              <w:rPr>
                <w:rFonts w:ascii="Arial Narrow" w:hAnsi="Arial Narrow" w:cs="Arial"/>
                <w:sz w:val="16"/>
                <w:szCs w:val="16"/>
              </w:rPr>
              <w:t>=4, THEN SAY</w:t>
            </w:r>
            <w:r w:rsidRPr="00702045">
              <w:rPr>
                <w:rFonts w:ascii="Arial Narrow" w:hAnsi="Arial Narrow" w:cs="Arial"/>
                <w:b/>
                <w:sz w:val="16"/>
                <w:szCs w:val="16"/>
              </w:rPr>
              <w:t>: I’m very sorry to hear that. Our condolences for your loss.</w:t>
            </w:r>
          </w:p>
          <w:p w14:paraId="302D0B1E" w14:textId="77777777" w:rsidR="00AD7530" w:rsidRPr="00702045" w:rsidRDefault="00AD7530" w:rsidP="00AD7530">
            <w:pPr>
              <w:tabs>
                <w:tab w:val="clear" w:pos="432"/>
                <w:tab w:val="right" w:leader="dot" w:pos="1331"/>
                <w:tab w:val="left" w:pos="1421"/>
                <w:tab w:val="left" w:pos="1691"/>
              </w:tabs>
              <w:spacing w:before="20" w:after="60" w:line="240" w:lineRule="auto"/>
              <w:ind w:right="-155"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4B103D10" w14:textId="77777777" w:rsidR="00BC302F" w:rsidRPr="00702045" w:rsidRDefault="00AD7530" w:rsidP="00C16C55">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40" w:type="pct"/>
            <w:tcBorders>
              <w:top w:val="nil"/>
              <w:left w:val="single" w:sz="4" w:space="0" w:color="auto"/>
              <w:bottom w:val="nil"/>
              <w:right w:val="single" w:sz="4" w:space="0" w:color="auto"/>
            </w:tcBorders>
            <w:shd w:val="clear" w:color="auto" w:fill="E8E8E8"/>
          </w:tcPr>
          <w:p w14:paraId="49036D5F" w14:textId="77777777" w:rsidR="00AD7530" w:rsidRPr="00702045" w:rsidRDefault="00AD7530" w:rsidP="00AD7530">
            <w:pPr>
              <w:tabs>
                <w:tab w:val="left" w:pos="1800"/>
              </w:tabs>
              <w:spacing w:before="120" w:line="240" w:lineRule="auto"/>
              <w:ind w:hanging="12"/>
              <w:jc w:val="left"/>
              <w:rPr>
                <w:rFonts w:ascii="Arial Narrow" w:hAnsi="Arial Narrow" w:cs="Arial"/>
                <w:sz w:val="16"/>
                <w:szCs w:val="16"/>
              </w:rPr>
            </w:pPr>
            <w:r w:rsidRPr="00702045">
              <w:rPr>
                <w:rFonts w:ascii="Arial Narrow" w:hAnsi="Arial Narrow" w:cs="Arial"/>
                <w:sz w:val="16"/>
                <w:szCs w:val="16"/>
              </w:rPr>
              <w:t>|</w:t>
            </w:r>
            <w:r w:rsidRPr="00702045">
              <w:rPr>
                <w:rFonts w:ascii="Arial Narrow" w:hAnsi="Arial Narrow" w:cs="Arial"/>
                <w:sz w:val="16"/>
                <w:szCs w:val="16"/>
                <w:u w:val="single"/>
              </w:rPr>
              <w:t xml:space="preserve">     </w:t>
            </w:r>
            <w:r w:rsidRPr="00702045">
              <w:rPr>
                <w:rFonts w:ascii="Arial Narrow" w:hAnsi="Arial Narrow" w:cs="Arial"/>
                <w:sz w:val="16"/>
                <w:szCs w:val="16"/>
              </w:rPr>
              <w:t>|</w:t>
            </w:r>
            <w:r w:rsidRPr="00702045">
              <w:rPr>
                <w:rFonts w:ascii="Arial Narrow" w:hAnsi="Arial Narrow" w:cs="Arial"/>
                <w:sz w:val="16"/>
                <w:szCs w:val="16"/>
                <w:u w:val="single"/>
              </w:rPr>
              <w:t xml:space="preserve">     </w:t>
            </w:r>
            <w:r w:rsidRPr="00702045">
              <w:rPr>
                <w:rFonts w:ascii="Arial Narrow" w:hAnsi="Arial Narrow" w:cs="Arial"/>
                <w:sz w:val="16"/>
                <w:szCs w:val="16"/>
              </w:rPr>
              <w:t xml:space="preserve">| </w:t>
            </w:r>
            <w:r w:rsidRPr="00702045">
              <w:rPr>
                <w:bCs/>
                <w:sz w:val="16"/>
                <w:szCs w:val="16"/>
              </w:rPr>
              <w:t>. |</w:t>
            </w:r>
            <w:r w:rsidRPr="00702045">
              <w:rPr>
                <w:bCs/>
                <w:sz w:val="16"/>
                <w:szCs w:val="16"/>
                <w:u w:val="single"/>
              </w:rPr>
              <w:t xml:space="preserve">     </w:t>
            </w:r>
            <w:r w:rsidRPr="00702045">
              <w:rPr>
                <w:bCs/>
                <w:sz w:val="16"/>
                <w:szCs w:val="16"/>
              </w:rPr>
              <w:t>|</w:t>
            </w:r>
            <w:r w:rsidRPr="00702045">
              <w:rPr>
                <w:rFonts w:ascii="Arial Narrow" w:hAnsi="Arial Narrow" w:cs="Arial"/>
                <w:sz w:val="16"/>
                <w:szCs w:val="16"/>
                <w:u w:val="single"/>
              </w:rPr>
              <w:t xml:space="preserve"> </w:t>
            </w:r>
          </w:p>
          <w:p w14:paraId="2387B832" w14:textId="77777777" w:rsidR="00AD7530" w:rsidRPr="00702045" w:rsidRDefault="00AD7530" w:rsidP="00AD7530">
            <w:pPr>
              <w:tabs>
                <w:tab w:val="left" w:pos="1800"/>
              </w:tabs>
              <w:spacing w:after="60" w:line="240" w:lineRule="auto"/>
              <w:ind w:hanging="12"/>
              <w:jc w:val="left"/>
              <w:rPr>
                <w:rFonts w:ascii="Arial Narrow" w:hAnsi="Arial Narrow" w:cs="Arial"/>
                <w:sz w:val="16"/>
                <w:szCs w:val="16"/>
              </w:rPr>
            </w:pPr>
            <w:r w:rsidRPr="00702045">
              <w:rPr>
                <w:rFonts w:ascii="Arial Narrow" w:hAnsi="Arial Narrow" w:cs="Arial"/>
                <w:sz w:val="16"/>
                <w:szCs w:val="16"/>
              </w:rPr>
              <w:t>(0-99.9)</w:t>
            </w:r>
          </w:p>
          <w:p w14:paraId="28B2121C"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WEEKS</w:t>
            </w:r>
            <w:r w:rsidRPr="00702045">
              <w:rPr>
                <w:rFonts w:ascii="Arial Narrow" w:hAnsi="Arial Narrow" w:cs="Arial"/>
                <w:sz w:val="16"/>
                <w:szCs w:val="16"/>
              </w:rPr>
              <w:tab/>
              <w:t>1</w:t>
            </w:r>
          </w:p>
          <w:p w14:paraId="526D7BA3"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MONTHS</w:t>
            </w:r>
            <w:r w:rsidRPr="00702045">
              <w:rPr>
                <w:rFonts w:ascii="Arial Narrow" w:hAnsi="Arial Narrow" w:cs="Arial"/>
                <w:sz w:val="16"/>
                <w:szCs w:val="16"/>
              </w:rPr>
              <w:tab/>
              <w:t>2</w:t>
            </w:r>
          </w:p>
          <w:p w14:paraId="4D2CF049" w14:textId="77777777" w:rsidR="00AD7530" w:rsidRPr="00702045" w:rsidRDefault="00AD7530" w:rsidP="00AD7530">
            <w:pPr>
              <w:tabs>
                <w:tab w:val="clear" w:pos="432"/>
                <w:tab w:val="right" w:leader="dot" w:pos="1331"/>
                <w:tab w:val="left" w:pos="1421"/>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YEARS</w:t>
            </w:r>
            <w:r w:rsidRPr="00702045">
              <w:rPr>
                <w:rFonts w:ascii="Arial Narrow" w:hAnsi="Arial Narrow" w:cs="Arial"/>
                <w:sz w:val="16"/>
                <w:szCs w:val="16"/>
              </w:rPr>
              <w:tab/>
              <w:t>3</w:t>
            </w:r>
          </w:p>
          <w:p w14:paraId="500AF2B7" w14:textId="77777777" w:rsidR="00AD7530" w:rsidRPr="00702045" w:rsidRDefault="00AD7530" w:rsidP="00AD7530">
            <w:pPr>
              <w:tabs>
                <w:tab w:val="clear" w:pos="432"/>
                <w:tab w:val="right" w:leader="dot" w:pos="1331"/>
                <w:tab w:val="left" w:pos="1421"/>
              </w:tabs>
              <w:spacing w:before="20" w:after="60" w:line="240" w:lineRule="auto"/>
              <w:ind w:left="1421" w:hanging="1421"/>
              <w:jc w:val="left"/>
              <w:rPr>
                <w:rFonts w:ascii="Arial Narrow" w:hAnsi="Arial Narrow" w:cs="Arial"/>
                <w:sz w:val="14"/>
                <w:szCs w:val="14"/>
              </w:rPr>
            </w:pPr>
            <w:r w:rsidRPr="00702045">
              <w:rPr>
                <w:rFonts w:ascii="Arial Narrow" w:hAnsi="Arial Narrow" w:cs="Arial"/>
                <w:sz w:val="16"/>
                <w:szCs w:val="16"/>
              </w:rPr>
              <w:t>DECEASED</w:t>
            </w:r>
            <w:r w:rsidRPr="00702045">
              <w:rPr>
                <w:rFonts w:ascii="Arial Narrow" w:hAnsi="Arial Narrow" w:cs="Arial"/>
                <w:sz w:val="16"/>
                <w:szCs w:val="16"/>
              </w:rPr>
              <w:tab/>
              <w:t>4</w:t>
            </w:r>
            <w:r w:rsidRPr="00702045">
              <w:rPr>
                <w:rFonts w:ascii="Arial Narrow" w:hAnsi="Arial Narrow" w:cs="Arial"/>
                <w:sz w:val="16"/>
                <w:szCs w:val="16"/>
              </w:rPr>
              <w:tab/>
            </w:r>
            <w:r w:rsidRPr="00702045">
              <w:rPr>
                <w:rFonts w:ascii="Arial Narrow" w:hAnsi="Arial Narrow" w:cs="Arial"/>
                <w:sz w:val="14"/>
                <w:szCs w:val="14"/>
              </w:rPr>
              <w:t xml:space="preserve">GO TO </w:t>
            </w:r>
            <w:r w:rsidR="004F0EB0" w:rsidRPr="00702045">
              <w:rPr>
                <w:rFonts w:ascii="Arial Narrow" w:hAnsi="Arial Narrow" w:cs="Arial"/>
                <w:sz w:val="14"/>
                <w:szCs w:val="14"/>
              </w:rPr>
              <w:t>D22</w:t>
            </w:r>
          </w:p>
          <w:p w14:paraId="4F0E3A49" w14:textId="77777777" w:rsidR="00AD7530" w:rsidRPr="00702045" w:rsidRDefault="00AD7530" w:rsidP="00AD7530">
            <w:pPr>
              <w:tabs>
                <w:tab w:val="clear" w:pos="432"/>
                <w:tab w:val="right" w:leader="dot" w:pos="1332"/>
                <w:tab w:val="left" w:pos="1422"/>
                <w:tab w:val="right" w:leader="dot" w:pos="1950"/>
                <w:tab w:val="left" w:pos="2040"/>
              </w:tabs>
              <w:spacing w:before="20" w:after="20" w:line="240" w:lineRule="auto"/>
              <w:ind w:right="-20" w:firstLine="0"/>
              <w:jc w:val="left"/>
              <w:rPr>
                <w:rFonts w:ascii="Arial Narrow" w:hAnsi="Arial Narrow" w:cs="Arial"/>
                <w:b/>
                <w:sz w:val="16"/>
                <w:szCs w:val="16"/>
              </w:rPr>
            </w:pPr>
            <w:r w:rsidRPr="00702045">
              <w:rPr>
                <w:rFonts w:ascii="Arial Narrow" w:hAnsi="Arial Narrow" w:cs="Arial"/>
                <w:sz w:val="16"/>
                <w:szCs w:val="16"/>
              </w:rPr>
              <w:t xml:space="preserve">INTERVIEWER: IF </w:t>
            </w:r>
            <w:r w:rsidR="002A0553" w:rsidRPr="00702045">
              <w:rPr>
                <w:rFonts w:ascii="Arial Narrow" w:hAnsi="Arial Narrow" w:cs="Arial"/>
                <w:sz w:val="16"/>
                <w:szCs w:val="16"/>
              </w:rPr>
              <w:t>D11</w:t>
            </w:r>
            <w:r w:rsidRPr="00702045">
              <w:rPr>
                <w:rFonts w:ascii="Arial Narrow" w:hAnsi="Arial Narrow" w:cs="Arial"/>
                <w:sz w:val="16"/>
                <w:szCs w:val="16"/>
              </w:rPr>
              <w:t>=4, THEN SAY</w:t>
            </w:r>
            <w:r w:rsidRPr="00702045">
              <w:rPr>
                <w:rFonts w:ascii="Arial Narrow" w:hAnsi="Arial Narrow" w:cs="Arial"/>
                <w:b/>
                <w:sz w:val="16"/>
                <w:szCs w:val="16"/>
              </w:rPr>
              <w:t>: I’m very sorry to hear that. Our condolences for your loss.</w:t>
            </w:r>
          </w:p>
          <w:p w14:paraId="6FDEDA42" w14:textId="77777777" w:rsidR="00AD7530" w:rsidRPr="00702045" w:rsidRDefault="00AD7530" w:rsidP="00AD7530">
            <w:pPr>
              <w:tabs>
                <w:tab w:val="clear" w:pos="432"/>
                <w:tab w:val="right" w:leader="dot" w:pos="1331"/>
                <w:tab w:val="left" w:pos="1421"/>
                <w:tab w:val="left" w:pos="1691"/>
              </w:tabs>
              <w:spacing w:before="20" w:after="60" w:line="240" w:lineRule="auto"/>
              <w:ind w:right="-155"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53680AB7" w14:textId="77777777" w:rsidR="00BC302F" w:rsidRPr="00702045" w:rsidRDefault="00AD7530" w:rsidP="00AD7530">
            <w:pPr>
              <w:tabs>
                <w:tab w:val="clear" w:pos="432"/>
                <w:tab w:val="right" w:leader="dot" w:pos="1421"/>
                <w:tab w:val="left" w:pos="1547"/>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664314" w:rsidRPr="00702045" w14:paraId="0C748AA0" w14:textId="77777777" w:rsidTr="00B9348B">
        <w:tc>
          <w:tcPr>
            <w:tcW w:w="2186" w:type="pct"/>
            <w:tcBorders>
              <w:top w:val="nil"/>
              <w:left w:val="single" w:sz="4" w:space="0" w:color="auto"/>
              <w:bottom w:val="nil"/>
              <w:right w:val="single" w:sz="4" w:space="0" w:color="auto"/>
            </w:tcBorders>
            <w:shd w:val="clear" w:color="auto" w:fill="auto"/>
          </w:tcPr>
          <w:p w14:paraId="35306376" w14:textId="77777777" w:rsidR="0049136E" w:rsidRPr="00702045" w:rsidRDefault="00644E61" w:rsidP="00664314">
            <w:pPr>
              <w:tabs>
                <w:tab w:val="clear" w:pos="432"/>
                <w:tab w:val="left" w:pos="342"/>
                <w:tab w:val="left" w:leader="dot" w:pos="2122"/>
                <w:tab w:val="left" w:leader="dot" w:pos="2305"/>
              </w:tabs>
              <w:spacing w:before="60" w:after="60" w:line="240" w:lineRule="auto"/>
              <w:ind w:left="346" w:hanging="346"/>
              <w:jc w:val="left"/>
              <w:rPr>
                <w:rFonts w:ascii="Arial" w:hAnsi="Arial" w:cs="Arial"/>
                <w:sz w:val="16"/>
                <w:szCs w:val="16"/>
              </w:rPr>
            </w:pPr>
            <w:r w:rsidRPr="00702045">
              <w:rPr>
                <w:rFonts w:ascii="Arial" w:hAnsi="Arial" w:cs="Arial"/>
                <w:sz w:val="16"/>
                <w:szCs w:val="16"/>
              </w:rPr>
              <w:t>(</w:t>
            </w:r>
            <w:r w:rsidR="0049136E" w:rsidRPr="00702045">
              <w:rPr>
                <w:rFonts w:ascii="Arial" w:hAnsi="Arial" w:cs="Arial"/>
                <w:sz w:val="16"/>
                <w:szCs w:val="16"/>
              </w:rPr>
              <w:t>D3=1 OR D4&gt;0</w:t>
            </w:r>
            <w:r w:rsidRPr="00702045">
              <w:rPr>
                <w:rFonts w:ascii="Arial" w:hAnsi="Arial" w:cs="Arial"/>
                <w:sz w:val="16"/>
                <w:szCs w:val="16"/>
              </w:rPr>
              <w:t>)</w:t>
            </w:r>
            <w:r w:rsidR="004F0EB0" w:rsidRPr="00702045">
              <w:rPr>
                <w:rFonts w:ascii="Arial" w:hAnsi="Arial" w:cs="Arial"/>
                <w:sz w:val="16"/>
                <w:szCs w:val="16"/>
              </w:rPr>
              <w:t xml:space="preserve"> AND D11 NE 4</w:t>
            </w:r>
          </w:p>
          <w:p w14:paraId="1C647F42" w14:textId="77777777" w:rsidR="00664314" w:rsidRPr="00702045" w:rsidRDefault="002F0066" w:rsidP="00664314">
            <w:pPr>
              <w:tabs>
                <w:tab w:val="clear" w:pos="432"/>
                <w:tab w:val="left" w:pos="342"/>
                <w:tab w:val="left" w:leader="dot" w:pos="2122"/>
                <w:tab w:val="left" w:leader="dot" w:pos="2305"/>
              </w:tabs>
              <w:spacing w:before="60" w:after="60" w:line="240" w:lineRule="auto"/>
              <w:ind w:left="346" w:hanging="346"/>
              <w:jc w:val="left"/>
              <w:rPr>
                <w:rFonts w:ascii="Arial" w:hAnsi="Arial" w:cs="Arial"/>
                <w:sz w:val="16"/>
                <w:szCs w:val="16"/>
              </w:rPr>
            </w:pPr>
            <w:r w:rsidRPr="00702045">
              <w:rPr>
                <w:rFonts w:ascii="Arial" w:hAnsi="Arial" w:cs="Arial"/>
                <w:sz w:val="16"/>
                <w:szCs w:val="16"/>
              </w:rPr>
              <w:t>D12</w:t>
            </w:r>
            <w:r w:rsidR="00664314" w:rsidRPr="00702045">
              <w:rPr>
                <w:rFonts w:ascii="Arial" w:hAnsi="Arial" w:cs="Arial"/>
                <w:sz w:val="16"/>
                <w:szCs w:val="16"/>
              </w:rPr>
              <w:t>.  Does [CHILD FIRST NAME] live with you...</w:t>
            </w:r>
          </w:p>
        </w:tc>
        <w:tc>
          <w:tcPr>
            <w:tcW w:w="1474" w:type="pct"/>
            <w:tcBorders>
              <w:top w:val="nil"/>
              <w:left w:val="single" w:sz="4" w:space="0" w:color="auto"/>
              <w:bottom w:val="nil"/>
              <w:right w:val="single" w:sz="4" w:space="0" w:color="auto"/>
            </w:tcBorders>
            <w:shd w:val="clear" w:color="auto" w:fill="auto"/>
          </w:tcPr>
          <w:p w14:paraId="5672D533" w14:textId="77777777" w:rsidR="00664314" w:rsidRPr="00702045" w:rsidRDefault="004F0EB0"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a</w:t>
            </w:r>
            <w:r w:rsidR="00664314" w:rsidRPr="00702045">
              <w:rPr>
                <w:rFonts w:ascii="Arial Narrow" w:hAnsi="Arial Narrow" w:cs="Arial"/>
                <w:sz w:val="16"/>
                <w:szCs w:val="16"/>
              </w:rPr>
              <w:t>ll of the time,</w:t>
            </w:r>
            <w:r w:rsidR="00664314" w:rsidRPr="00702045">
              <w:rPr>
                <w:rFonts w:ascii="Arial Narrow" w:hAnsi="Arial Narrow" w:cs="Arial"/>
                <w:sz w:val="16"/>
                <w:szCs w:val="16"/>
              </w:rPr>
              <w:tab/>
              <w:t>1</w:t>
            </w:r>
          </w:p>
          <w:p w14:paraId="0E69F7A5" w14:textId="77777777" w:rsidR="00664314" w:rsidRPr="00702045" w:rsidRDefault="004F0EB0"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m</w:t>
            </w:r>
            <w:r w:rsidR="00664314" w:rsidRPr="00702045">
              <w:rPr>
                <w:rFonts w:ascii="Arial Narrow" w:hAnsi="Arial Narrow" w:cs="Arial"/>
                <w:sz w:val="16"/>
                <w:szCs w:val="16"/>
              </w:rPr>
              <w:t>ost of the time,</w:t>
            </w:r>
            <w:r w:rsidR="00664314" w:rsidRPr="00702045">
              <w:rPr>
                <w:rFonts w:ascii="Arial Narrow" w:hAnsi="Arial Narrow" w:cs="Arial"/>
                <w:sz w:val="16"/>
                <w:szCs w:val="16"/>
              </w:rPr>
              <w:tab/>
              <w:t>2</w:t>
            </w:r>
          </w:p>
          <w:p w14:paraId="124E40EC" w14:textId="77777777" w:rsidR="00664314" w:rsidRPr="00702045" w:rsidRDefault="004F0EB0"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s</w:t>
            </w:r>
            <w:r w:rsidR="00664314" w:rsidRPr="00702045">
              <w:rPr>
                <w:rFonts w:ascii="Arial Narrow" w:hAnsi="Arial Narrow" w:cs="Arial"/>
                <w:sz w:val="16"/>
                <w:szCs w:val="16"/>
              </w:rPr>
              <w:t>ome of the time, or</w:t>
            </w:r>
            <w:r w:rsidR="00664314" w:rsidRPr="00702045">
              <w:rPr>
                <w:rFonts w:ascii="Arial Narrow" w:hAnsi="Arial Narrow" w:cs="Arial"/>
                <w:sz w:val="16"/>
                <w:szCs w:val="16"/>
              </w:rPr>
              <w:tab/>
              <w:t>3</w:t>
            </w:r>
          </w:p>
          <w:p w14:paraId="5F1D5840" w14:textId="77777777" w:rsidR="00664314" w:rsidRPr="00702045" w:rsidRDefault="004F0EB0"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n</w:t>
            </w:r>
            <w:r w:rsidR="00664314" w:rsidRPr="00702045">
              <w:rPr>
                <w:rFonts w:ascii="Arial Narrow" w:hAnsi="Arial Narrow" w:cs="Arial"/>
                <w:sz w:val="16"/>
                <w:szCs w:val="16"/>
              </w:rPr>
              <w:t>one of the time?</w:t>
            </w:r>
            <w:r w:rsidR="00664314" w:rsidRPr="00702045">
              <w:rPr>
                <w:rFonts w:ascii="Arial Narrow" w:hAnsi="Arial Narrow" w:cs="Arial"/>
                <w:sz w:val="16"/>
                <w:szCs w:val="16"/>
              </w:rPr>
              <w:tab/>
              <w:t>4</w:t>
            </w:r>
          </w:p>
          <w:p w14:paraId="03CF8A23" w14:textId="77777777" w:rsidR="00664314" w:rsidRPr="00702045" w:rsidRDefault="00664314"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4BF30FFF" w14:textId="77777777" w:rsidR="00664314" w:rsidRPr="00702045" w:rsidRDefault="00664314"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40" w:type="pct"/>
            <w:tcBorders>
              <w:top w:val="nil"/>
              <w:left w:val="single" w:sz="4" w:space="0" w:color="auto"/>
              <w:bottom w:val="nil"/>
              <w:right w:val="single" w:sz="4" w:space="0" w:color="auto"/>
            </w:tcBorders>
            <w:shd w:val="clear" w:color="auto" w:fill="auto"/>
          </w:tcPr>
          <w:p w14:paraId="46B974B7" w14:textId="77777777" w:rsidR="00664314" w:rsidRPr="00702045" w:rsidRDefault="004F0EB0"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a</w:t>
            </w:r>
            <w:r w:rsidR="00664314" w:rsidRPr="00702045">
              <w:rPr>
                <w:rFonts w:ascii="Arial Narrow" w:hAnsi="Arial Narrow" w:cs="Arial"/>
                <w:sz w:val="16"/>
                <w:szCs w:val="16"/>
              </w:rPr>
              <w:t>ll of the time,</w:t>
            </w:r>
            <w:r w:rsidR="00664314" w:rsidRPr="00702045">
              <w:rPr>
                <w:rFonts w:ascii="Arial Narrow" w:hAnsi="Arial Narrow" w:cs="Arial"/>
                <w:sz w:val="16"/>
                <w:szCs w:val="16"/>
              </w:rPr>
              <w:tab/>
              <w:t>1</w:t>
            </w:r>
          </w:p>
          <w:p w14:paraId="53BF6A78" w14:textId="77777777" w:rsidR="00664314" w:rsidRPr="00702045" w:rsidRDefault="004F0EB0"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m</w:t>
            </w:r>
            <w:r w:rsidR="00664314" w:rsidRPr="00702045">
              <w:rPr>
                <w:rFonts w:ascii="Arial Narrow" w:hAnsi="Arial Narrow" w:cs="Arial"/>
                <w:sz w:val="16"/>
                <w:szCs w:val="16"/>
              </w:rPr>
              <w:t>ost of the time,</w:t>
            </w:r>
            <w:r w:rsidR="00664314" w:rsidRPr="00702045">
              <w:rPr>
                <w:rFonts w:ascii="Arial Narrow" w:hAnsi="Arial Narrow" w:cs="Arial"/>
                <w:sz w:val="16"/>
                <w:szCs w:val="16"/>
              </w:rPr>
              <w:tab/>
              <w:t>2</w:t>
            </w:r>
          </w:p>
          <w:p w14:paraId="71645D33" w14:textId="77777777" w:rsidR="00664314" w:rsidRPr="00702045" w:rsidRDefault="004F0EB0"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s</w:t>
            </w:r>
            <w:r w:rsidR="00664314" w:rsidRPr="00702045">
              <w:rPr>
                <w:rFonts w:ascii="Arial Narrow" w:hAnsi="Arial Narrow" w:cs="Arial"/>
                <w:sz w:val="16"/>
                <w:szCs w:val="16"/>
              </w:rPr>
              <w:t>ome of the time, or</w:t>
            </w:r>
            <w:r w:rsidR="00664314" w:rsidRPr="00702045">
              <w:rPr>
                <w:rFonts w:ascii="Arial Narrow" w:hAnsi="Arial Narrow" w:cs="Arial"/>
                <w:sz w:val="16"/>
                <w:szCs w:val="16"/>
              </w:rPr>
              <w:tab/>
              <w:t>3</w:t>
            </w:r>
          </w:p>
          <w:p w14:paraId="3258650A" w14:textId="77777777" w:rsidR="00664314" w:rsidRPr="00702045" w:rsidRDefault="004F0EB0"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n</w:t>
            </w:r>
            <w:r w:rsidR="00664314" w:rsidRPr="00702045">
              <w:rPr>
                <w:rFonts w:ascii="Arial Narrow" w:hAnsi="Arial Narrow" w:cs="Arial"/>
                <w:sz w:val="16"/>
                <w:szCs w:val="16"/>
              </w:rPr>
              <w:t>one of the time?</w:t>
            </w:r>
            <w:r w:rsidR="00664314" w:rsidRPr="00702045">
              <w:rPr>
                <w:rFonts w:ascii="Arial Narrow" w:hAnsi="Arial Narrow" w:cs="Arial"/>
                <w:sz w:val="16"/>
                <w:szCs w:val="16"/>
              </w:rPr>
              <w:tab/>
              <w:t>4</w:t>
            </w:r>
          </w:p>
          <w:p w14:paraId="0428FFB0" w14:textId="77777777" w:rsidR="00664314" w:rsidRPr="00702045" w:rsidRDefault="00664314"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33E5A841" w14:textId="77777777" w:rsidR="00664314" w:rsidRPr="00702045" w:rsidRDefault="00664314" w:rsidP="006254E1">
            <w:pPr>
              <w:tabs>
                <w:tab w:val="clear" w:pos="432"/>
                <w:tab w:val="right" w:leader="dot" w:pos="2398"/>
              </w:tabs>
              <w:spacing w:before="40" w:after="40" w:line="240" w:lineRule="auto"/>
              <w:ind w:right="252"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EA0520" w:rsidRPr="00702045" w14:paraId="53B74855" w14:textId="77777777" w:rsidTr="00B9348B">
        <w:tc>
          <w:tcPr>
            <w:tcW w:w="2186" w:type="pct"/>
            <w:tcBorders>
              <w:top w:val="nil"/>
              <w:left w:val="single" w:sz="4" w:space="0" w:color="auto"/>
              <w:bottom w:val="single" w:sz="4" w:space="0" w:color="auto"/>
              <w:right w:val="single" w:sz="4" w:space="0" w:color="auto"/>
            </w:tcBorders>
            <w:shd w:val="clear" w:color="auto" w:fill="E8E8E8"/>
          </w:tcPr>
          <w:p w14:paraId="6DF6DAC3" w14:textId="77777777" w:rsidR="0049136E" w:rsidRPr="00702045" w:rsidRDefault="00644E61" w:rsidP="00965A7D">
            <w:pPr>
              <w:tabs>
                <w:tab w:val="clear" w:pos="432"/>
                <w:tab w:val="left" w:pos="342"/>
                <w:tab w:val="left" w:leader="dot" w:pos="2122"/>
                <w:tab w:val="left" w:leader="dot" w:pos="2305"/>
              </w:tabs>
              <w:spacing w:before="60" w:after="60" w:line="240" w:lineRule="auto"/>
              <w:ind w:left="346" w:hanging="346"/>
              <w:jc w:val="left"/>
              <w:rPr>
                <w:rFonts w:ascii="Arial" w:hAnsi="Arial" w:cs="Arial"/>
                <w:sz w:val="16"/>
                <w:szCs w:val="16"/>
              </w:rPr>
            </w:pPr>
            <w:r w:rsidRPr="00702045">
              <w:rPr>
                <w:rFonts w:ascii="Arial" w:hAnsi="Arial" w:cs="Arial"/>
                <w:sz w:val="16"/>
                <w:szCs w:val="16"/>
              </w:rPr>
              <w:t>(</w:t>
            </w:r>
            <w:r w:rsidR="0049136E" w:rsidRPr="00702045">
              <w:rPr>
                <w:rFonts w:ascii="Arial" w:hAnsi="Arial" w:cs="Arial"/>
                <w:sz w:val="16"/>
                <w:szCs w:val="16"/>
              </w:rPr>
              <w:t>D3=1 OR D4&gt;0</w:t>
            </w:r>
            <w:r w:rsidRPr="00702045">
              <w:rPr>
                <w:rFonts w:ascii="Arial" w:hAnsi="Arial" w:cs="Arial"/>
                <w:sz w:val="16"/>
                <w:szCs w:val="16"/>
              </w:rPr>
              <w:t>)</w:t>
            </w:r>
            <w:r w:rsidR="004F0EB0" w:rsidRPr="00702045">
              <w:rPr>
                <w:rFonts w:ascii="Arial" w:hAnsi="Arial" w:cs="Arial"/>
                <w:sz w:val="16"/>
                <w:szCs w:val="16"/>
              </w:rPr>
              <w:t xml:space="preserve"> AND D11 NE 4</w:t>
            </w:r>
          </w:p>
          <w:p w14:paraId="32336559" w14:textId="77777777" w:rsidR="00EA0520" w:rsidRPr="00702045" w:rsidRDefault="002F0066" w:rsidP="00965A7D">
            <w:pPr>
              <w:tabs>
                <w:tab w:val="clear" w:pos="432"/>
                <w:tab w:val="left" w:pos="342"/>
                <w:tab w:val="left" w:leader="dot" w:pos="2122"/>
                <w:tab w:val="left" w:leader="dot" w:pos="2305"/>
              </w:tabs>
              <w:spacing w:before="60" w:after="60" w:line="240" w:lineRule="auto"/>
              <w:ind w:left="346" w:hanging="346"/>
              <w:jc w:val="left"/>
              <w:rPr>
                <w:rFonts w:ascii="Arial" w:hAnsi="Arial" w:cs="Arial"/>
                <w:sz w:val="16"/>
                <w:szCs w:val="16"/>
              </w:rPr>
            </w:pPr>
            <w:r w:rsidRPr="00702045">
              <w:rPr>
                <w:rFonts w:ascii="Arial" w:hAnsi="Arial" w:cs="Arial"/>
                <w:sz w:val="16"/>
                <w:szCs w:val="16"/>
              </w:rPr>
              <w:t>D13</w:t>
            </w:r>
            <w:r w:rsidR="005D0379" w:rsidRPr="00702045">
              <w:rPr>
                <w:rFonts w:ascii="Arial" w:hAnsi="Arial" w:cs="Arial"/>
                <w:sz w:val="16"/>
                <w:szCs w:val="16"/>
              </w:rPr>
              <w:t>. In the past month, how often have you spent time with [CHILD FIRST NAME] in person? Would you say, every day or almost every day, a few times a week, a few times a month, once or twice, or never?</w:t>
            </w:r>
            <w:r w:rsidR="005D0379" w:rsidRPr="00702045">
              <w:rPr>
                <w:noProof/>
              </w:rPr>
              <w:t xml:space="preserve"> </w:t>
            </w:r>
          </w:p>
        </w:tc>
        <w:tc>
          <w:tcPr>
            <w:tcW w:w="1474" w:type="pct"/>
            <w:tcBorders>
              <w:top w:val="nil"/>
              <w:left w:val="single" w:sz="4" w:space="0" w:color="auto"/>
              <w:bottom w:val="single" w:sz="4" w:space="0" w:color="auto"/>
              <w:right w:val="single" w:sz="4" w:space="0" w:color="auto"/>
            </w:tcBorders>
            <w:shd w:val="clear" w:color="auto" w:fill="E8E8E8"/>
          </w:tcPr>
          <w:p w14:paraId="78C3E092"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EVERY DAY OR ALMOST EVERY DAY</w:t>
            </w:r>
            <w:r w:rsidR="006254E1" w:rsidRPr="00702045">
              <w:rPr>
                <w:rFonts w:ascii="Arial Narrow" w:hAnsi="Arial Narrow" w:cs="Arial"/>
                <w:sz w:val="16"/>
                <w:szCs w:val="16"/>
              </w:rPr>
              <w:tab/>
            </w:r>
            <w:r w:rsidRPr="00702045">
              <w:rPr>
                <w:rFonts w:ascii="Arial Narrow" w:hAnsi="Arial Narrow" w:cs="Arial"/>
                <w:sz w:val="16"/>
                <w:szCs w:val="16"/>
              </w:rPr>
              <w:t>1</w:t>
            </w:r>
          </w:p>
          <w:p w14:paraId="0D8B27B2"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A FEW TIMES A WEEK</w:t>
            </w:r>
            <w:r w:rsidRPr="00702045">
              <w:rPr>
                <w:rFonts w:ascii="Arial Narrow" w:hAnsi="Arial Narrow" w:cs="Arial"/>
                <w:sz w:val="16"/>
                <w:szCs w:val="16"/>
              </w:rPr>
              <w:tab/>
              <w:t>2</w:t>
            </w:r>
          </w:p>
          <w:p w14:paraId="2E7E8572"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A FEW TIMES A MONTH</w:t>
            </w:r>
            <w:r w:rsidRPr="00702045">
              <w:rPr>
                <w:rFonts w:ascii="Arial Narrow" w:hAnsi="Arial Narrow" w:cs="Arial"/>
                <w:sz w:val="16"/>
                <w:szCs w:val="16"/>
              </w:rPr>
              <w:tab/>
              <w:t>3</w:t>
            </w:r>
          </w:p>
          <w:p w14:paraId="46D23F94"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ONCE OR TWICE</w:t>
            </w:r>
            <w:r w:rsidRPr="00702045">
              <w:rPr>
                <w:rFonts w:ascii="Arial Narrow" w:hAnsi="Arial Narrow" w:cs="Arial"/>
                <w:sz w:val="16"/>
                <w:szCs w:val="16"/>
              </w:rPr>
              <w:tab/>
              <w:t>4</w:t>
            </w:r>
          </w:p>
          <w:p w14:paraId="0ADDF074"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5</w:t>
            </w:r>
          </w:p>
          <w:p w14:paraId="7F5E43E4" w14:textId="77777777" w:rsidR="005D0379" w:rsidRPr="00702045" w:rsidRDefault="005D0379" w:rsidP="00C16C55">
            <w:pPr>
              <w:tabs>
                <w:tab w:val="clear" w:pos="432"/>
                <w:tab w:val="right" w:leader="dot" w:pos="2594"/>
              </w:tabs>
              <w:spacing w:before="40" w:after="4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5E5F730B" w14:textId="77777777" w:rsidR="00EA0520"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40" w:type="pct"/>
            <w:tcBorders>
              <w:top w:val="nil"/>
              <w:left w:val="single" w:sz="4" w:space="0" w:color="auto"/>
              <w:bottom w:val="single" w:sz="4" w:space="0" w:color="auto"/>
              <w:right w:val="single" w:sz="4" w:space="0" w:color="auto"/>
            </w:tcBorders>
            <w:shd w:val="clear" w:color="auto" w:fill="E8E8E8"/>
          </w:tcPr>
          <w:p w14:paraId="0ECD5886" w14:textId="77777777" w:rsidR="005D0379" w:rsidRPr="00702045" w:rsidRDefault="006254E1"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EVERY DAY OR ALMOST EVERY DAY</w:t>
            </w:r>
            <w:r w:rsidRPr="00702045">
              <w:rPr>
                <w:rFonts w:ascii="Arial Narrow" w:hAnsi="Arial Narrow" w:cs="Arial"/>
                <w:sz w:val="16"/>
                <w:szCs w:val="16"/>
              </w:rPr>
              <w:tab/>
            </w:r>
            <w:r w:rsidR="005D0379" w:rsidRPr="00702045">
              <w:rPr>
                <w:rFonts w:ascii="Arial Narrow" w:hAnsi="Arial Narrow" w:cs="Arial"/>
                <w:sz w:val="16"/>
                <w:szCs w:val="16"/>
              </w:rPr>
              <w:t>1</w:t>
            </w:r>
          </w:p>
          <w:p w14:paraId="76C9B2E4" w14:textId="77777777" w:rsidR="005D0379"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A FEW TIMES A WEEK</w:t>
            </w:r>
            <w:r w:rsidRPr="00702045">
              <w:rPr>
                <w:rFonts w:ascii="Arial Narrow" w:hAnsi="Arial Narrow" w:cs="Arial"/>
                <w:sz w:val="16"/>
                <w:szCs w:val="16"/>
              </w:rPr>
              <w:tab/>
              <w:t>2</w:t>
            </w:r>
          </w:p>
          <w:p w14:paraId="32E0C718" w14:textId="77777777" w:rsidR="005D0379"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A FEW TIMES A MONTH</w:t>
            </w:r>
            <w:r w:rsidRPr="00702045">
              <w:rPr>
                <w:rFonts w:ascii="Arial Narrow" w:hAnsi="Arial Narrow" w:cs="Arial"/>
                <w:sz w:val="16"/>
                <w:szCs w:val="16"/>
              </w:rPr>
              <w:tab/>
              <w:t>3</w:t>
            </w:r>
          </w:p>
          <w:p w14:paraId="7442BDB4" w14:textId="77777777" w:rsidR="005D0379"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ONCE OR TWICE</w:t>
            </w:r>
            <w:r w:rsidRPr="00702045">
              <w:rPr>
                <w:rFonts w:ascii="Arial Narrow" w:hAnsi="Arial Narrow" w:cs="Arial"/>
                <w:sz w:val="16"/>
                <w:szCs w:val="16"/>
              </w:rPr>
              <w:tab/>
              <w:t>4</w:t>
            </w:r>
          </w:p>
          <w:p w14:paraId="3F74A85D" w14:textId="77777777" w:rsidR="005D0379"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5</w:t>
            </w:r>
          </w:p>
          <w:p w14:paraId="796BC8EE" w14:textId="77777777" w:rsidR="005D0379"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370847CD" w14:textId="77777777" w:rsidR="00EA0520" w:rsidRPr="00702045" w:rsidRDefault="005D0379" w:rsidP="006254E1">
            <w:pPr>
              <w:tabs>
                <w:tab w:val="clear" w:pos="432"/>
                <w:tab w:val="right" w:leader="dot" w:pos="2665"/>
              </w:tabs>
              <w:spacing w:before="40" w:after="40" w:line="240" w:lineRule="auto"/>
              <w:ind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bl>
    <w:p w14:paraId="395EBBF2" w14:textId="77777777" w:rsidR="00385B21" w:rsidRPr="00702045" w:rsidRDefault="00385B21">
      <w:pPr>
        <w:tabs>
          <w:tab w:val="clear" w:pos="432"/>
        </w:tabs>
        <w:spacing w:line="240" w:lineRule="auto"/>
        <w:ind w:firstLine="0"/>
        <w:jc w:val="left"/>
        <w:rPr>
          <w:rFonts w:ascii="Arial" w:hAnsi="Arial" w:cs="Arial"/>
          <w:b/>
          <w:sz w:val="20"/>
          <w:szCs w:val="20"/>
        </w:rPr>
      </w:pPr>
      <w:r w:rsidRPr="00702045">
        <w:br w:type="page"/>
      </w:r>
    </w:p>
    <w:p w14:paraId="025D0F4E" w14:textId="3A5E11CC" w:rsidR="004918C2" w:rsidRPr="00702045" w:rsidRDefault="00767E75" w:rsidP="00C16C55">
      <w:pPr>
        <w:pStyle w:val="QUESTIONTEXT"/>
        <w:spacing w:before="0" w:after="0"/>
        <w:rPr>
          <w:sz w:val="8"/>
          <w:szCs w:val="8"/>
        </w:rPr>
      </w:pPr>
      <w:r w:rsidRPr="00702045">
        <w:rPr>
          <w:noProof/>
        </w:rPr>
        <w:lastRenderedPageBreak/>
        <mc:AlternateContent>
          <mc:Choice Requires="wps">
            <w:drawing>
              <wp:anchor distT="0" distB="0" distL="114300" distR="114300" simplePos="0" relativeHeight="252289024" behindDoc="0" locked="0" layoutInCell="0" allowOverlap="1" wp14:anchorId="159AF049" wp14:editId="1BBC92FE">
                <wp:simplePos x="0" y="0"/>
                <wp:positionH relativeFrom="margin">
                  <wp:posOffset>-407560</wp:posOffset>
                </wp:positionH>
                <wp:positionV relativeFrom="paragraph">
                  <wp:posOffset>5294652</wp:posOffset>
                </wp:positionV>
                <wp:extent cx="395416" cy="182880"/>
                <wp:effectExtent l="0" t="0" r="24130" b="266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13D4497C"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AF049" id="Text Box 97" o:spid="_x0000_s1141" type="#_x0000_t202" style="position:absolute;left:0;text-align:left;margin-left:-32.1pt;margin-top:416.9pt;width:31.15pt;height:14.4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" o:allowincell="f">
                <v:textbox>
                  <w:txbxContent>
                    <w:p w14:paraId="13D4497C"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02045">
        <w:rPr>
          <w:noProof/>
        </w:rPr>
        <mc:AlternateContent>
          <mc:Choice Requires="wps">
            <w:drawing>
              <wp:anchor distT="0" distB="0" distL="114300" distR="114300" simplePos="0" relativeHeight="252286976" behindDoc="0" locked="0" layoutInCell="0" allowOverlap="1" wp14:anchorId="3ED269D0" wp14:editId="2C5FE8E0">
                <wp:simplePos x="0" y="0"/>
                <wp:positionH relativeFrom="margin">
                  <wp:posOffset>-410604</wp:posOffset>
                </wp:positionH>
                <wp:positionV relativeFrom="paragraph">
                  <wp:posOffset>4611458</wp:posOffset>
                </wp:positionV>
                <wp:extent cx="395416" cy="182880"/>
                <wp:effectExtent l="0" t="0" r="24130" b="266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4F41B598"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69D0" id="Text Box 96" o:spid="_x0000_s1142" type="#_x0000_t202" style="position:absolute;left:0;text-align:left;margin-left:-32.35pt;margin-top:363.1pt;width:31.15pt;height:14.4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5PLgIAAFo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" o:allowincell="f">
                <v:textbox>
                  <w:txbxContent>
                    <w:p w14:paraId="4F41B598"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02045">
        <w:rPr>
          <w:noProof/>
        </w:rPr>
        <mc:AlternateContent>
          <mc:Choice Requires="wps">
            <w:drawing>
              <wp:anchor distT="0" distB="0" distL="114300" distR="114300" simplePos="0" relativeHeight="252284928" behindDoc="0" locked="0" layoutInCell="0" allowOverlap="1" wp14:anchorId="296391A5" wp14:editId="7675A19A">
                <wp:simplePos x="0" y="0"/>
                <wp:positionH relativeFrom="margin">
                  <wp:posOffset>-421114</wp:posOffset>
                </wp:positionH>
                <wp:positionV relativeFrom="paragraph">
                  <wp:posOffset>4023097</wp:posOffset>
                </wp:positionV>
                <wp:extent cx="395416" cy="182880"/>
                <wp:effectExtent l="0" t="0" r="24130" b="2667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66FA9D59"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391A5" id="Text Box 299" o:spid="_x0000_s1143" type="#_x0000_t202" style="position:absolute;left:0;text-align:left;margin-left:-33.15pt;margin-top:316.8pt;width:31.15pt;height:14.4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fmMQIAAFw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" o:allowincell="f">
                <v:textbox>
                  <w:txbxContent>
                    <w:p w14:paraId="66FA9D59"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02045">
        <w:rPr>
          <w:noProof/>
        </w:rPr>
        <mc:AlternateContent>
          <mc:Choice Requires="wps">
            <w:drawing>
              <wp:anchor distT="0" distB="0" distL="114300" distR="114300" simplePos="0" relativeHeight="252282880" behindDoc="0" locked="0" layoutInCell="0" allowOverlap="1" wp14:anchorId="562332E4" wp14:editId="19C5950C">
                <wp:simplePos x="0" y="0"/>
                <wp:positionH relativeFrom="margin">
                  <wp:posOffset>-418071</wp:posOffset>
                </wp:positionH>
                <wp:positionV relativeFrom="paragraph">
                  <wp:posOffset>3437452</wp:posOffset>
                </wp:positionV>
                <wp:extent cx="395416" cy="182880"/>
                <wp:effectExtent l="0" t="0" r="2413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6" cy="182880"/>
                        </a:xfrm>
                        <a:prstGeom prst="rect">
                          <a:avLst/>
                        </a:prstGeom>
                        <a:solidFill>
                          <a:srgbClr val="FFFFFF"/>
                        </a:solidFill>
                        <a:ln w="9525">
                          <a:solidFill>
                            <a:srgbClr val="000000"/>
                          </a:solidFill>
                          <a:miter lim="800000"/>
                          <a:headEnd/>
                          <a:tailEnd/>
                        </a:ln>
                      </wps:spPr>
                      <wps:txbx>
                        <w:txbxContent>
                          <w:p w14:paraId="0708A08C"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32E4" id="Text Box 13" o:spid="_x0000_s1144" type="#_x0000_t202" style="position:absolute;left:0;text-align:left;margin-left:-32.9pt;margin-top:270.65pt;width:31.15pt;height:14.4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" o:allowincell="f">
                <v:textbox>
                  <w:txbxContent>
                    <w:p w14:paraId="0708A08C" w14:textId="77777777" w:rsidR="00F25665" w:rsidRPr="00A4559B" w:rsidRDefault="00F25665" w:rsidP="00767E75">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1A748C" w:rsidRPr="00702045">
        <w:rPr>
          <w:noProof/>
          <w:sz w:val="8"/>
          <w:szCs w:val="8"/>
        </w:rPr>
        <mc:AlternateContent>
          <mc:Choice Requires="wps">
            <w:drawing>
              <wp:anchor distT="0" distB="0" distL="114300" distR="114300" simplePos="0" relativeHeight="251959296" behindDoc="0" locked="0" layoutInCell="0" allowOverlap="1" wp14:anchorId="212F86F3" wp14:editId="4BF3A9D3">
                <wp:simplePos x="0" y="0"/>
                <wp:positionH relativeFrom="leftMargin">
                  <wp:posOffset>542925</wp:posOffset>
                </wp:positionH>
                <wp:positionV relativeFrom="paragraph">
                  <wp:posOffset>7658100</wp:posOffset>
                </wp:positionV>
                <wp:extent cx="350322" cy="182880"/>
                <wp:effectExtent l="0" t="0" r="12065" b="2667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179C979"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86F3" id="Text Box 158" o:spid="_x0000_s1145" type="#_x0000_t202" style="position:absolute;left:0;text-align:left;margin-left:42.75pt;margin-top:603pt;width:27.6pt;height:14.4pt;z-index:251959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" o:allowincell="f">
                <v:textbox>
                  <w:txbxContent>
                    <w:p w14:paraId="1179C979"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PAM</w:t>
                      </w:r>
                    </w:p>
                  </w:txbxContent>
                </v:textbox>
                <w10:wrap anchorx="margin"/>
              </v:shape>
            </w:pict>
          </mc:Fallback>
        </mc:AlternateContent>
      </w:r>
      <w:r w:rsidR="001A748C" w:rsidRPr="00702045">
        <w:rPr>
          <w:noProof/>
          <w:sz w:val="8"/>
          <w:szCs w:val="8"/>
        </w:rPr>
        <mc:AlternateContent>
          <mc:Choice Requires="wps">
            <w:drawing>
              <wp:anchor distT="0" distB="0" distL="114300" distR="114300" simplePos="0" relativeHeight="251957248" behindDoc="0" locked="0" layoutInCell="0" allowOverlap="1" wp14:anchorId="37235C91" wp14:editId="5DC6F3E5">
                <wp:simplePos x="0" y="0"/>
                <wp:positionH relativeFrom="leftMargin">
                  <wp:posOffset>542925</wp:posOffset>
                </wp:positionH>
                <wp:positionV relativeFrom="paragraph">
                  <wp:posOffset>6714490</wp:posOffset>
                </wp:positionV>
                <wp:extent cx="350322" cy="182880"/>
                <wp:effectExtent l="0" t="0" r="12065" b="2667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6D88F68"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35C91" id="Text Box 157" o:spid="_x0000_s1146" type="#_x0000_t202" style="position:absolute;left:0;text-align:left;margin-left:42.75pt;margin-top:528.7pt;width:27.6pt;height:14.4pt;z-index:251957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gQLwIAAFw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" o:allowincell="f">
                <v:textbox>
                  <w:txbxContent>
                    <w:p w14:paraId="76D88F68"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PAM</w:t>
                      </w:r>
                    </w:p>
                  </w:txbxContent>
                </v:textbox>
                <w10:wrap anchorx="margin"/>
              </v:shape>
            </w:pict>
          </mc:Fallback>
        </mc:AlternateContent>
      </w:r>
      <w:r w:rsidR="001A748C" w:rsidRPr="00702045">
        <w:rPr>
          <w:noProof/>
          <w:sz w:val="8"/>
          <w:szCs w:val="8"/>
        </w:rPr>
        <mc:AlternateContent>
          <mc:Choice Requires="wps">
            <w:drawing>
              <wp:anchor distT="0" distB="0" distL="114300" distR="114300" simplePos="0" relativeHeight="251955200" behindDoc="0" locked="0" layoutInCell="0" allowOverlap="1" wp14:anchorId="48EA12AD" wp14:editId="348775C7">
                <wp:simplePos x="0" y="0"/>
                <wp:positionH relativeFrom="leftMargin">
                  <wp:posOffset>539115</wp:posOffset>
                </wp:positionH>
                <wp:positionV relativeFrom="paragraph">
                  <wp:posOffset>5836285</wp:posOffset>
                </wp:positionV>
                <wp:extent cx="350322" cy="182880"/>
                <wp:effectExtent l="0" t="0" r="12065" b="2667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5D0B6D9"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12AD" id="Text Box 156" o:spid="_x0000_s1147" type="#_x0000_t202" style="position:absolute;left:0;text-align:left;margin-left:42.45pt;margin-top:459.55pt;width:27.6pt;height:14.4pt;z-index:251955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0iLwIAAFw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" o:allowincell="f">
                <v:textbox>
                  <w:txbxContent>
                    <w:p w14:paraId="55D0B6D9" w14:textId="77777777" w:rsidR="00F25665" w:rsidRPr="00A4559B" w:rsidRDefault="00F25665" w:rsidP="00ED03BF">
                      <w:pPr>
                        <w:tabs>
                          <w:tab w:val="clear" w:pos="432"/>
                        </w:tabs>
                        <w:ind w:left="-90" w:right="-114" w:firstLine="0"/>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680DB3" w:rsidRPr="00702045">
        <w:rPr>
          <w:noProof/>
          <w:sz w:val="8"/>
          <w:szCs w:val="8"/>
        </w:rPr>
        <mc:AlternateContent>
          <mc:Choice Requires="wps">
            <w:drawing>
              <wp:anchor distT="0" distB="0" distL="114300" distR="114300" simplePos="0" relativeHeight="251894784" behindDoc="0" locked="0" layoutInCell="0" allowOverlap="1" wp14:anchorId="01758CA7" wp14:editId="4BBE281D">
                <wp:simplePos x="0" y="0"/>
                <wp:positionH relativeFrom="leftMargin">
                  <wp:posOffset>496418</wp:posOffset>
                </wp:positionH>
                <wp:positionV relativeFrom="paragraph">
                  <wp:posOffset>343840</wp:posOffset>
                </wp:positionV>
                <wp:extent cx="351130" cy="234086"/>
                <wp:effectExtent l="0" t="0" r="11430" b="1397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30" cy="234086"/>
                        </a:xfrm>
                        <a:prstGeom prst="rect">
                          <a:avLst/>
                        </a:prstGeom>
                        <a:solidFill>
                          <a:srgbClr val="FFFFFF"/>
                        </a:solidFill>
                        <a:ln w="9525">
                          <a:solidFill>
                            <a:srgbClr val="000000"/>
                          </a:solidFill>
                          <a:miter lim="800000"/>
                          <a:headEnd/>
                          <a:tailEnd/>
                        </a:ln>
                      </wps:spPr>
                      <wps:txbx>
                        <w:txbxContent>
                          <w:p w14:paraId="634C1AA1"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58CA7" id="Text Box 289" o:spid="_x0000_s1148" type="#_x0000_t202" style="position:absolute;left:0;text-align:left;margin-left:39.1pt;margin-top:27.05pt;width:27.65pt;height:18.45pt;z-index:251894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dvLwIAAFw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" o:allowincell="f">
                <v:textbox>
                  <w:txbxContent>
                    <w:p w14:paraId="634C1AA1"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r w:rsidR="00680DB3" w:rsidRPr="00702045">
        <w:rPr>
          <w:noProof/>
          <w:sz w:val="8"/>
          <w:szCs w:val="8"/>
        </w:rPr>
        <mc:AlternateContent>
          <mc:Choice Requires="wps">
            <w:drawing>
              <wp:anchor distT="0" distB="0" distL="114300" distR="114300" simplePos="0" relativeHeight="252014592" behindDoc="0" locked="0" layoutInCell="0" allowOverlap="1" wp14:anchorId="75098417" wp14:editId="5915ABB0">
                <wp:simplePos x="0" y="0"/>
                <wp:positionH relativeFrom="leftMargin">
                  <wp:posOffset>460451</wp:posOffset>
                </wp:positionH>
                <wp:positionV relativeFrom="paragraph">
                  <wp:posOffset>1894510</wp:posOffset>
                </wp:positionV>
                <wp:extent cx="350520" cy="256032"/>
                <wp:effectExtent l="0" t="0" r="11430" b="1079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6032"/>
                        </a:xfrm>
                        <a:prstGeom prst="rect">
                          <a:avLst/>
                        </a:prstGeom>
                        <a:solidFill>
                          <a:srgbClr val="FFFFFF"/>
                        </a:solidFill>
                        <a:ln w="9525">
                          <a:solidFill>
                            <a:srgbClr val="000000"/>
                          </a:solidFill>
                          <a:miter lim="800000"/>
                          <a:headEnd/>
                          <a:tailEnd/>
                        </a:ln>
                      </wps:spPr>
                      <wps:txbx>
                        <w:txbxContent>
                          <w:p w14:paraId="023A514F"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8417" id="Text Box 315" o:spid="_x0000_s1149" type="#_x0000_t202" style="position:absolute;left:0;text-align:left;margin-left:36.25pt;margin-top:149.15pt;width:27.6pt;height:20.15pt;z-index:252014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" o:allowincell="f">
                <v:textbox>
                  <w:txbxContent>
                    <w:p w14:paraId="023A514F"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PPS</w:t>
                      </w:r>
                    </w:p>
                  </w:txbxContent>
                </v:textbox>
                <w10:wrap anchorx="margin"/>
              </v:shape>
            </w:pict>
          </mc:Fallback>
        </mc:AlternateContent>
      </w: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8"/>
        <w:gridCol w:w="2881"/>
        <w:gridCol w:w="2702"/>
      </w:tblGrid>
      <w:tr w:rsidR="006443D0" w:rsidRPr="00702045" w14:paraId="73DC721B" w14:textId="77777777" w:rsidTr="004A1C9A">
        <w:trPr>
          <w:cantSplit/>
          <w:tblHeader/>
        </w:trPr>
        <w:tc>
          <w:tcPr>
            <w:tcW w:w="2206" w:type="pct"/>
            <w:tcBorders>
              <w:top w:val="nil"/>
              <w:left w:val="nil"/>
              <w:bottom w:val="single" w:sz="4" w:space="0" w:color="auto"/>
            </w:tcBorders>
            <w:shd w:val="clear" w:color="auto" w:fill="auto"/>
          </w:tcPr>
          <w:p w14:paraId="4720D563" w14:textId="77777777" w:rsidR="006443D0" w:rsidRPr="00702045" w:rsidRDefault="006443D0" w:rsidP="004A1C9A">
            <w:pPr>
              <w:tabs>
                <w:tab w:val="clear" w:pos="432"/>
              </w:tabs>
              <w:spacing w:before="40" w:after="40" w:line="240" w:lineRule="auto"/>
              <w:ind w:firstLine="0"/>
              <w:jc w:val="left"/>
              <w:rPr>
                <w:rFonts w:ascii="Arial" w:hAnsi="Arial" w:cs="Arial"/>
                <w:sz w:val="18"/>
                <w:szCs w:val="18"/>
              </w:rPr>
            </w:pPr>
          </w:p>
        </w:tc>
        <w:tc>
          <w:tcPr>
            <w:tcW w:w="1442" w:type="pct"/>
            <w:tcBorders>
              <w:bottom w:val="single" w:sz="4" w:space="0" w:color="auto"/>
            </w:tcBorders>
            <w:shd w:val="clear" w:color="auto" w:fill="auto"/>
            <w:vAlign w:val="bottom"/>
          </w:tcPr>
          <w:p w14:paraId="51A71DB1" w14:textId="77777777" w:rsidR="006443D0" w:rsidRPr="00702045" w:rsidRDefault="006443D0" w:rsidP="004A1C9A">
            <w:pPr>
              <w:tabs>
                <w:tab w:val="clear" w:pos="432"/>
                <w:tab w:val="left" w:pos="576"/>
                <w:tab w:val="left" w:pos="1045"/>
              </w:tabs>
              <w:spacing w:before="40" w:after="40" w:line="240" w:lineRule="auto"/>
              <w:ind w:firstLine="0"/>
              <w:jc w:val="center"/>
              <w:rPr>
                <w:rFonts w:ascii="Arial Narrow" w:hAnsi="Arial Narrow" w:cs="Arial"/>
                <w:b/>
                <w:bCs/>
                <w:sz w:val="18"/>
                <w:szCs w:val="18"/>
              </w:rPr>
            </w:pPr>
            <w:r w:rsidRPr="00702045">
              <w:rPr>
                <w:rFonts w:ascii="Arial" w:hAnsi="Arial" w:cs="Arial"/>
                <w:sz w:val="18"/>
                <w:szCs w:val="18"/>
              </w:rPr>
              <w:t>CHILD 1</w:t>
            </w:r>
          </w:p>
        </w:tc>
        <w:tc>
          <w:tcPr>
            <w:tcW w:w="1352" w:type="pct"/>
            <w:tcBorders>
              <w:bottom w:val="single" w:sz="4" w:space="0" w:color="auto"/>
            </w:tcBorders>
            <w:shd w:val="clear" w:color="auto" w:fill="auto"/>
            <w:vAlign w:val="bottom"/>
          </w:tcPr>
          <w:p w14:paraId="132B0145" w14:textId="77777777" w:rsidR="006443D0" w:rsidRPr="00702045" w:rsidRDefault="006443D0" w:rsidP="004A1C9A">
            <w:pPr>
              <w:tabs>
                <w:tab w:val="clear" w:pos="432"/>
                <w:tab w:val="left" w:pos="576"/>
                <w:tab w:val="left" w:pos="1045"/>
              </w:tabs>
              <w:spacing w:before="40" w:after="40" w:line="240" w:lineRule="auto"/>
              <w:ind w:firstLine="0"/>
              <w:jc w:val="center"/>
              <w:rPr>
                <w:rFonts w:ascii="Arial" w:hAnsi="Arial" w:cs="Arial"/>
                <w:sz w:val="18"/>
                <w:szCs w:val="18"/>
              </w:rPr>
            </w:pPr>
            <w:r w:rsidRPr="00702045">
              <w:rPr>
                <w:rFonts w:ascii="Arial" w:hAnsi="Arial" w:cs="Arial"/>
                <w:sz w:val="18"/>
                <w:szCs w:val="18"/>
              </w:rPr>
              <w:t>CHILD 2</w:t>
            </w:r>
          </w:p>
        </w:tc>
      </w:tr>
      <w:tr w:rsidR="006443D0" w:rsidRPr="00702045" w14:paraId="5675813A" w14:textId="77777777" w:rsidTr="004A1C9A">
        <w:trPr>
          <w:trHeight w:val="215"/>
        </w:trPr>
        <w:tc>
          <w:tcPr>
            <w:tcW w:w="2206" w:type="pct"/>
            <w:tcBorders>
              <w:top w:val="single" w:sz="4" w:space="0" w:color="auto"/>
              <w:left w:val="single" w:sz="4" w:space="0" w:color="auto"/>
              <w:bottom w:val="nil"/>
              <w:right w:val="single" w:sz="4" w:space="0" w:color="auto"/>
            </w:tcBorders>
            <w:shd w:val="clear" w:color="auto" w:fill="E8E8E8"/>
          </w:tcPr>
          <w:p w14:paraId="6B125EEE" w14:textId="77777777" w:rsidR="00965A7D" w:rsidRPr="00702045" w:rsidRDefault="001B3433" w:rsidP="00C16C55">
            <w:pPr>
              <w:tabs>
                <w:tab w:val="clear" w:pos="432"/>
                <w:tab w:val="left" w:leader="dot" w:pos="2122"/>
                <w:tab w:val="left" w:leader="dot" w:pos="2305"/>
              </w:tabs>
              <w:spacing w:before="20" w:after="20" w:line="240" w:lineRule="auto"/>
              <w:ind w:left="-18" w:firstLine="0"/>
              <w:jc w:val="left"/>
              <w:rPr>
                <w:rFonts w:ascii="Arial" w:hAnsi="Arial" w:cs="Arial"/>
                <w:bCs/>
                <w:sz w:val="16"/>
                <w:szCs w:val="16"/>
              </w:rPr>
            </w:pPr>
            <w:r w:rsidRPr="00702045">
              <w:rPr>
                <w:rFonts w:ascii="Arial" w:hAnsi="Arial" w:cs="Arial"/>
                <w:bCs/>
                <w:sz w:val="16"/>
                <w:szCs w:val="16"/>
              </w:rPr>
              <w:t>(</w:t>
            </w:r>
            <w:r w:rsidR="00965A7D" w:rsidRPr="00702045">
              <w:rPr>
                <w:rFonts w:ascii="Arial" w:hAnsi="Arial" w:cs="Arial"/>
                <w:bCs/>
                <w:sz w:val="16"/>
                <w:szCs w:val="16"/>
              </w:rPr>
              <w:t>D12 NE 4</w:t>
            </w:r>
            <w:r w:rsidRPr="00702045">
              <w:rPr>
                <w:rFonts w:ascii="Arial" w:hAnsi="Arial" w:cs="Arial"/>
                <w:bCs/>
                <w:sz w:val="16"/>
                <w:szCs w:val="16"/>
              </w:rPr>
              <w:t>, D, OR R)</w:t>
            </w:r>
            <w:r w:rsidR="00965A7D" w:rsidRPr="00702045">
              <w:rPr>
                <w:rFonts w:ascii="Arial" w:hAnsi="Arial" w:cs="Arial"/>
                <w:bCs/>
                <w:sz w:val="16"/>
                <w:szCs w:val="16"/>
              </w:rPr>
              <w:t xml:space="preserve"> AND </w:t>
            </w:r>
            <w:r w:rsidRPr="00702045">
              <w:rPr>
                <w:rFonts w:ascii="Arial" w:hAnsi="Arial" w:cs="Arial"/>
                <w:bCs/>
                <w:sz w:val="16"/>
                <w:szCs w:val="16"/>
              </w:rPr>
              <w:t>(</w:t>
            </w:r>
            <w:r w:rsidR="00965A7D" w:rsidRPr="00702045">
              <w:rPr>
                <w:rFonts w:ascii="Arial" w:hAnsi="Arial" w:cs="Arial"/>
                <w:bCs/>
                <w:sz w:val="16"/>
                <w:szCs w:val="16"/>
              </w:rPr>
              <w:t>D</w:t>
            </w:r>
            <w:r w:rsidR="004F0EB0" w:rsidRPr="00702045">
              <w:rPr>
                <w:rFonts w:ascii="Arial" w:hAnsi="Arial" w:cs="Arial"/>
                <w:bCs/>
                <w:sz w:val="16"/>
                <w:szCs w:val="16"/>
              </w:rPr>
              <w:t>1</w:t>
            </w:r>
            <w:r w:rsidR="00965A7D" w:rsidRPr="00702045">
              <w:rPr>
                <w:rFonts w:ascii="Arial" w:hAnsi="Arial" w:cs="Arial"/>
                <w:bCs/>
                <w:sz w:val="16"/>
                <w:szCs w:val="16"/>
              </w:rPr>
              <w:t>3</w:t>
            </w:r>
            <w:r w:rsidRPr="00702045">
              <w:rPr>
                <w:rFonts w:ascii="Arial" w:hAnsi="Arial" w:cs="Arial"/>
                <w:bCs/>
                <w:sz w:val="16"/>
                <w:szCs w:val="16"/>
              </w:rPr>
              <w:t xml:space="preserve"> NE </w:t>
            </w:r>
            <w:r w:rsidR="00965A7D" w:rsidRPr="00702045">
              <w:rPr>
                <w:rFonts w:ascii="Arial" w:hAnsi="Arial" w:cs="Arial"/>
                <w:bCs/>
                <w:sz w:val="16"/>
                <w:szCs w:val="16"/>
              </w:rPr>
              <w:t>5</w:t>
            </w:r>
            <w:r w:rsidRPr="00702045">
              <w:rPr>
                <w:rFonts w:ascii="Arial" w:hAnsi="Arial" w:cs="Arial"/>
                <w:bCs/>
                <w:sz w:val="16"/>
                <w:szCs w:val="16"/>
              </w:rPr>
              <w:t>, D, OR R)</w:t>
            </w:r>
            <w:r w:rsidR="004F0EB0" w:rsidRPr="00702045">
              <w:rPr>
                <w:rFonts w:ascii="Arial" w:hAnsi="Arial" w:cs="Arial"/>
                <w:bCs/>
                <w:sz w:val="16"/>
                <w:szCs w:val="16"/>
              </w:rPr>
              <w:t xml:space="preserve"> AND (D11 NE 4)</w:t>
            </w:r>
          </w:p>
          <w:p w14:paraId="3AD0CAAB" w14:textId="77777777" w:rsidR="00985296" w:rsidRPr="00702045" w:rsidRDefault="002F0066" w:rsidP="00C16C55">
            <w:pPr>
              <w:tabs>
                <w:tab w:val="left" w:leader="dot" w:pos="2122"/>
                <w:tab w:val="left" w:leader="dot" w:pos="2305"/>
              </w:tabs>
              <w:spacing w:before="20" w:after="20" w:line="240" w:lineRule="auto"/>
              <w:ind w:left="432" w:hanging="450"/>
              <w:jc w:val="left"/>
              <w:rPr>
                <w:rFonts w:ascii="Arial" w:hAnsi="Arial" w:cs="Arial"/>
                <w:bCs/>
                <w:sz w:val="16"/>
                <w:szCs w:val="16"/>
              </w:rPr>
            </w:pPr>
            <w:r w:rsidRPr="00702045">
              <w:rPr>
                <w:rFonts w:ascii="Arial" w:hAnsi="Arial" w:cs="Arial"/>
                <w:bCs/>
                <w:sz w:val="16"/>
                <w:szCs w:val="16"/>
              </w:rPr>
              <w:t>D14</w:t>
            </w:r>
            <w:r w:rsidR="00C16C55" w:rsidRPr="00702045">
              <w:rPr>
                <w:rFonts w:ascii="Arial" w:hAnsi="Arial" w:cs="Arial"/>
                <w:bCs/>
                <w:sz w:val="16"/>
                <w:szCs w:val="16"/>
              </w:rPr>
              <w:t>.</w:t>
            </w:r>
            <w:r w:rsidR="00C16C55" w:rsidRPr="00702045">
              <w:rPr>
                <w:rFonts w:ascii="Arial" w:hAnsi="Arial" w:cs="Arial"/>
                <w:bCs/>
                <w:sz w:val="16"/>
                <w:szCs w:val="16"/>
              </w:rPr>
              <w:tab/>
            </w:r>
            <w:r w:rsidR="00844430" w:rsidRPr="00702045">
              <w:rPr>
                <w:rFonts w:ascii="Arial" w:hAnsi="Arial" w:cs="Arial"/>
                <w:bCs/>
                <w:sz w:val="16"/>
                <w:szCs w:val="16"/>
              </w:rPr>
              <w:t xml:space="preserve">Next, I am going to read you some statements. </w:t>
            </w:r>
            <w:r w:rsidR="00985296" w:rsidRPr="00702045">
              <w:rPr>
                <w:rFonts w:ascii="Arial" w:hAnsi="Arial" w:cs="Arial"/>
                <w:bCs/>
                <w:sz w:val="16"/>
                <w:szCs w:val="16"/>
              </w:rPr>
              <w:t xml:space="preserve">For </w:t>
            </w:r>
            <w:r w:rsidR="00844430" w:rsidRPr="00702045">
              <w:rPr>
                <w:rFonts w:ascii="Arial" w:hAnsi="Arial" w:cs="Arial"/>
                <w:bCs/>
                <w:sz w:val="16"/>
                <w:szCs w:val="16"/>
              </w:rPr>
              <w:t>each</w:t>
            </w:r>
            <w:r w:rsidR="00EF0866" w:rsidRPr="00702045">
              <w:rPr>
                <w:rFonts w:ascii="Arial" w:hAnsi="Arial" w:cs="Arial"/>
                <w:bCs/>
                <w:sz w:val="16"/>
                <w:szCs w:val="16"/>
              </w:rPr>
              <w:t xml:space="preserve"> statement</w:t>
            </w:r>
            <w:r w:rsidR="00985296" w:rsidRPr="00702045">
              <w:rPr>
                <w:rFonts w:ascii="Arial" w:hAnsi="Arial" w:cs="Arial"/>
                <w:bCs/>
                <w:sz w:val="16"/>
                <w:szCs w:val="16"/>
              </w:rPr>
              <w:t xml:space="preserve">, </w:t>
            </w:r>
            <w:r w:rsidR="00844430" w:rsidRPr="00702045">
              <w:rPr>
                <w:rFonts w:ascii="Arial" w:hAnsi="Arial" w:cs="Arial"/>
                <w:bCs/>
                <w:sz w:val="16"/>
                <w:szCs w:val="16"/>
              </w:rPr>
              <w:t xml:space="preserve">tell me </w:t>
            </w:r>
            <w:r w:rsidR="00985296" w:rsidRPr="00702045">
              <w:rPr>
                <w:rFonts w:ascii="Arial" w:hAnsi="Arial" w:cs="Arial"/>
                <w:bCs/>
                <w:sz w:val="16"/>
                <w:szCs w:val="16"/>
              </w:rPr>
              <w:t xml:space="preserve">how often </w:t>
            </w:r>
            <w:r w:rsidR="00844430" w:rsidRPr="00702045">
              <w:rPr>
                <w:rFonts w:ascii="Arial" w:hAnsi="Arial" w:cs="Arial"/>
                <w:bCs/>
                <w:sz w:val="16"/>
                <w:szCs w:val="16"/>
              </w:rPr>
              <w:t xml:space="preserve">you </w:t>
            </w:r>
            <w:r w:rsidR="00985296" w:rsidRPr="00702045">
              <w:rPr>
                <w:rFonts w:ascii="Arial" w:hAnsi="Arial" w:cs="Arial"/>
                <w:bCs/>
                <w:sz w:val="16"/>
                <w:szCs w:val="16"/>
              </w:rPr>
              <w:t xml:space="preserve">have felt or acted this way </w:t>
            </w:r>
            <w:r w:rsidR="00844430" w:rsidRPr="00702045">
              <w:rPr>
                <w:rFonts w:ascii="Arial" w:hAnsi="Arial" w:cs="Arial"/>
                <w:bCs/>
                <w:sz w:val="16"/>
                <w:szCs w:val="16"/>
              </w:rPr>
              <w:t xml:space="preserve">toward </w:t>
            </w:r>
            <w:r w:rsidR="00985296" w:rsidRPr="00702045">
              <w:rPr>
                <w:rFonts w:ascii="Arial" w:hAnsi="Arial" w:cs="Arial"/>
                <w:bCs/>
                <w:sz w:val="16"/>
                <w:szCs w:val="16"/>
              </w:rPr>
              <w:t>[CHILD] in the past month.  [PROGRAMMER: FILL a-d] Would you say this happened never, hardly ever, sometimes, or often?</w:t>
            </w:r>
          </w:p>
          <w:p w14:paraId="76FBE5D9" w14:textId="77777777" w:rsidR="00985296" w:rsidRPr="00702045" w:rsidRDefault="00985296" w:rsidP="00C16C55">
            <w:pPr>
              <w:tabs>
                <w:tab w:val="left" w:leader="dot" w:pos="2122"/>
                <w:tab w:val="left" w:leader="dot" w:pos="2305"/>
              </w:tabs>
              <w:spacing w:before="20" w:after="20" w:line="240" w:lineRule="auto"/>
              <w:ind w:left="432" w:hanging="450"/>
              <w:jc w:val="left"/>
              <w:rPr>
                <w:rFonts w:ascii="Arial" w:hAnsi="Arial" w:cs="Arial"/>
                <w:bCs/>
                <w:sz w:val="16"/>
                <w:szCs w:val="16"/>
              </w:rPr>
            </w:pPr>
            <w:r w:rsidRPr="00702045">
              <w:rPr>
                <w:rFonts w:ascii="Arial" w:hAnsi="Arial" w:cs="Arial"/>
                <w:bCs/>
                <w:sz w:val="16"/>
                <w:szCs w:val="16"/>
              </w:rPr>
              <w:t>a.</w:t>
            </w:r>
            <w:r w:rsidRPr="00702045">
              <w:rPr>
                <w:rFonts w:ascii="Arial" w:hAnsi="Arial" w:cs="Arial"/>
                <w:bCs/>
                <w:sz w:val="16"/>
                <w:szCs w:val="16"/>
              </w:rPr>
              <w:tab/>
              <w:t>I am happy being with [CHILD].</w:t>
            </w:r>
          </w:p>
          <w:p w14:paraId="38ADACF8" w14:textId="77777777" w:rsidR="00985296" w:rsidRPr="00702045" w:rsidRDefault="00985296" w:rsidP="00C16C55">
            <w:pPr>
              <w:tabs>
                <w:tab w:val="left" w:leader="dot" w:pos="2122"/>
                <w:tab w:val="left" w:leader="dot" w:pos="2305"/>
              </w:tabs>
              <w:spacing w:before="20" w:after="20" w:line="240" w:lineRule="auto"/>
              <w:ind w:left="432" w:hanging="450"/>
              <w:jc w:val="left"/>
              <w:rPr>
                <w:rFonts w:ascii="Arial" w:hAnsi="Arial" w:cs="Arial"/>
                <w:bCs/>
                <w:sz w:val="16"/>
                <w:szCs w:val="16"/>
              </w:rPr>
            </w:pPr>
            <w:r w:rsidRPr="00702045">
              <w:rPr>
                <w:rFonts w:ascii="Arial" w:hAnsi="Arial" w:cs="Arial"/>
                <w:bCs/>
                <w:sz w:val="16"/>
                <w:szCs w:val="16"/>
              </w:rPr>
              <w:t>b.</w:t>
            </w:r>
            <w:r w:rsidRPr="00702045">
              <w:rPr>
                <w:rFonts w:ascii="Arial" w:hAnsi="Arial" w:cs="Arial"/>
                <w:bCs/>
                <w:sz w:val="16"/>
                <w:szCs w:val="16"/>
              </w:rPr>
              <w:tab/>
            </w:r>
            <w:r w:rsidR="00016EB5" w:rsidRPr="00702045">
              <w:rPr>
                <w:rFonts w:ascii="Arial" w:hAnsi="Arial" w:cs="Arial"/>
                <w:bCs/>
                <w:sz w:val="16"/>
                <w:szCs w:val="16"/>
              </w:rPr>
              <w:t xml:space="preserve">[SKIP if child is age &lt;1 year] </w:t>
            </w:r>
            <w:r w:rsidRPr="00702045">
              <w:rPr>
                <w:rFonts w:ascii="Arial" w:hAnsi="Arial" w:cs="Arial"/>
                <w:bCs/>
                <w:sz w:val="16"/>
                <w:szCs w:val="16"/>
              </w:rPr>
              <w:t>[CHILD] and I are very close to each other.</w:t>
            </w:r>
            <w:r w:rsidRPr="00702045">
              <w:rPr>
                <w:rFonts w:ascii="Arial" w:hAnsi="Arial" w:cs="Arial"/>
                <w:bCs/>
                <w:sz w:val="16"/>
                <w:szCs w:val="16"/>
              </w:rPr>
              <w:tab/>
            </w:r>
          </w:p>
          <w:p w14:paraId="79D178BD" w14:textId="77777777" w:rsidR="00985296" w:rsidRPr="00702045" w:rsidRDefault="00985296" w:rsidP="00C16C55">
            <w:pPr>
              <w:tabs>
                <w:tab w:val="left" w:leader="dot" w:pos="2122"/>
                <w:tab w:val="left" w:leader="dot" w:pos="2305"/>
              </w:tabs>
              <w:spacing w:before="20" w:after="20" w:line="240" w:lineRule="auto"/>
              <w:ind w:left="432" w:hanging="450"/>
              <w:jc w:val="left"/>
              <w:rPr>
                <w:rFonts w:ascii="Arial" w:hAnsi="Arial" w:cs="Arial"/>
                <w:bCs/>
                <w:sz w:val="16"/>
                <w:szCs w:val="16"/>
              </w:rPr>
            </w:pPr>
            <w:r w:rsidRPr="00702045">
              <w:rPr>
                <w:rFonts w:ascii="Arial" w:hAnsi="Arial" w:cs="Arial"/>
                <w:bCs/>
                <w:sz w:val="16"/>
                <w:szCs w:val="16"/>
              </w:rPr>
              <w:t>c.</w:t>
            </w:r>
            <w:r w:rsidRPr="00702045">
              <w:rPr>
                <w:rFonts w:ascii="Arial" w:hAnsi="Arial" w:cs="Arial"/>
                <w:bCs/>
                <w:sz w:val="16"/>
                <w:szCs w:val="16"/>
              </w:rPr>
              <w:tab/>
              <w:t>I try to comfort [CHILD] when [he/she] is upset.</w:t>
            </w:r>
          </w:p>
          <w:p w14:paraId="7411D1E9" w14:textId="77777777" w:rsidR="00985296" w:rsidRPr="00702045" w:rsidRDefault="00985296" w:rsidP="00C16C55">
            <w:pPr>
              <w:tabs>
                <w:tab w:val="left" w:leader="dot" w:pos="2122"/>
                <w:tab w:val="left" w:leader="dot" w:pos="2305"/>
              </w:tabs>
              <w:spacing w:before="20" w:after="20" w:line="240" w:lineRule="auto"/>
              <w:ind w:left="432" w:hanging="450"/>
              <w:jc w:val="left"/>
              <w:rPr>
                <w:rFonts w:ascii="Arial" w:hAnsi="Arial" w:cs="Arial"/>
                <w:bCs/>
                <w:sz w:val="16"/>
                <w:szCs w:val="16"/>
              </w:rPr>
            </w:pPr>
            <w:r w:rsidRPr="00702045">
              <w:rPr>
                <w:rFonts w:ascii="Arial" w:hAnsi="Arial" w:cs="Arial"/>
                <w:bCs/>
                <w:sz w:val="16"/>
                <w:szCs w:val="16"/>
              </w:rPr>
              <w:t>d.</w:t>
            </w:r>
            <w:r w:rsidRPr="00702045">
              <w:rPr>
                <w:rFonts w:ascii="Arial" w:hAnsi="Arial" w:cs="Arial"/>
                <w:bCs/>
                <w:sz w:val="16"/>
                <w:szCs w:val="16"/>
              </w:rPr>
              <w:tab/>
            </w:r>
            <w:r w:rsidR="00016EB5" w:rsidRPr="00702045">
              <w:rPr>
                <w:rFonts w:ascii="Arial" w:hAnsi="Arial" w:cs="Arial"/>
                <w:bCs/>
                <w:sz w:val="16"/>
                <w:szCs w:val="16"/>
              </w:rPr>
              <w:t xml:space="preserve">[SKIP if child is age &lt;1 year] </w:t>
            </w:r>
            <w:r w:rsidRPr="00702045">
              <w:rPr>
                <w:rFonts w:ascii="Arial" w:hAnsi="Arial" w:cs="Arial"/>
                <w:bCs/>
                <w:sz w:val="16"/>
                <w:szCs w:val="16"/>
              </w:rPr>
              <w:t>I spend time with [CHILD] doing what [he/she] likes to do.</w:t>
            </w:r>
          </w:p>
        </w:tc>
        <w:tc>
          <w:tcPr>
            <w:tcW w:w="1442" w:type="pct"/>
            <w:tcBorders>
              <w:left w:val="single" w:sz="4" w:space="0" w:color="auto"/>
              <w:bottom w:val="nil"/>
              <w:right w:val="single" w:sz="4" w:space="0" w:color="auto"/>
            </w:tcBorders>
            <w:shd w:val="clear" w:color="auto" w:fill="E8E8E8"/>
          </w:tcPr>
          <w:p w14:paraId="6AAEBD2C"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0</w:t>
            </w:r>
          </w:p>
          <w:p w14:paraId="4C9C1F9E"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HARDLY EVER</w:t>
            </w:r>
            <w:r w:rsidRPr="00702045">
              <w:rPr>
                <w:rFonts w:ascii="Arial Narrow" w:hAnsi="Arial Narrow" w:cs="Arial"/>
                <w:sz w:val="16"/>
                <w:szCs w:val="16"/>
              </w:rPr>
              <w:tab/>
              <w:t>1</w:t>
            </w:r>
          </w:p>
          <w:p w14:paraId="1C75DA0D" w14:textId="77777777" w:rsidR="006443D0"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SOMETIMES</w:t>
            </w:r>
            <w:r w:rsidRPr="00702045">
              <w:rPr>
                <w:rFonts w:ascii="Arial Narrow" w:hAnsi="Arial Narrow" w:cs="Arial"/>
                <w:sz w:val="16"/>
                <w:szCs w:val="16"/>
              </w:rPr>
              <w:tab/>
              <w:t>2</w:t>
            </w:r>
          </w:p>
          <w:p w14:paraId="703ADC8B"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OFTEN</w:t>
            </w:r>
            <w:r w:rsidRPr="00702045">
              <w:rPr>
                <w:rFonts w:ascii="Arial Narrow" w:hAnsi="Arial Narrow" w:cs="Arial"/>
                <w:sz w:val="16"/>
                <w:szCs w:val="16"/>
              </w:rPr>
              <w:tab/>
              <w:t>3</w:t>
            </w:r>
          </w:p>
          <w:p w14:paraId="1D2BA6B3"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2EA6F194"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left w:val="single" w:sz="4" w:space="0" w:color="auto"/>
              <w:bottom w:val="nil"/>
              <w:right w:val="single" w:sz="4" w:space="0" w:color="auto"/>
            </w:tcBorders>
            <w:shd w:val="clear" w:color="auto" w:fill="E8E8E8"/>
          </w:tcPr>
          <w:p w14:paraId="558E785B"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0</w:t>
            </w:r>
          </w:p>
          <w:p w14:paraId="55AC20BC"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HARDLY EVER</w:t>
            </w:r>
            <w:r w:rsidRPr="00702045">
              <w:rPr>
                <w:rFonts w:ascii="Arial Narrow" w:hAnsi="Arial Narrow" w:cs="Arial"/>
                <w:sz w:val="16"/>
                <w:szCs w:val="16"/>
              </w:rPr>
              <w:tab/>
              <w:t>1</w:t>
            </w:r>
          </w:p>
          <w:p w14:paraId="4770B8CB"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SOMETIMES</w:t>
            </w:r>
            <w:r w:rsidRPr="00702045">
              <w:rPr>
                <w:rFonts w:ascii="Arial Narrow" w:hAnsi="Arial Narrow" w:cs="Arial"/>
                <w:sz w:val="16"/>
                <w:szCs w:val="16"/>
              </w:rPr>
              <w:tab/>
              <w:t>2</w:t>
            </w:r>
          </w:p>
          <w:p w14:paraId="4A6E1E2F"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OFTEN</w:t>
            </w:r>
            <w:r w:rsidRPr="00702045">
              <w:rPr>
                <w:rFonts w:ascii="Arial Narrow" w:hAnsi="Arial Narrow" w:cs="Arial"/>
                <w:sz w:val="16"/>
                <w:szCs w:val="16"/>
              </w:rPr>
              <w:tab/>
              <w:t>3</w:t>
            </w:r>
          </w:p>
          <w:p w14:paraId="7D88D420" w14:textId="77777777" w:rsidR="00985296" w:rsidRPr="00702045" w:rsidRDefault="00985296" w:rsidP="00985296">
            <w:pPr>
              <w:tabs>
                <w:tab w:val="clear" w:pos="432"/>
                <w:tab w:val="right" w:leader="dot" w:pos="232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053ED4C7" w14:textId="77777777" w:rsidR="006443D0" w:rsidRPr="00702045" w:rsidRDefault="00985296" w:rsidP="00985296">
            <w:pPr>
              <w:tabs>
                <w:tab w:val="clear" w:pos="432"/>
                <w:tab w:val="right" w:leader="underscore" w:pos="3043"/>
              </w:tabs>
              <w:spacing w:before="60" w:after="60" w:line="240" w:lineRule="auto"/>
              <w:ind w:right="163" w:firstLine="0"/>
              <w:jc w:val="left"/>
              <w:rPr>
                <w:rFonts w:ascii="Arial" w:hAnsi="Arial"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6443D0" w:rsidRPr="00702045" w14:paraId="71139F38" w14:textId="77777777" w:rsidTr="004A1C9A">
        <w:tc>
          <w:tcPr>
            <w:tcW w:w="2206" w:type="pct"/>
            <w:tcBorders>
              <w:top w:val="nil"/>
              <w:left w:val="single" w:sz="4" w:space="0" w:color="auto"/>
              <w:bottom w:val="nil"/>
              <w:right w:val="single" w:sz="4" w:space="0" w:color="auto"/>
            </w:tcBorders>
            <w:shd w:val="clear" w:color="auto" w:fill="auto"/>
          </w:tcPr>
          <w:p w14:paraId="74EB6AFA" w14:textId="77777777" w:rsidR="001B3433" w:rsidRPr="00702045" w:rsidRDefault="001B3433" w:rsidP="00C16C55">
            <w:pPr>
              <w:tabs>
                <w:tab w:val="clear" w:pos="432"/>
                <w:tab w:val="left" w:leader="dot" w:pos="1792"/>
                <w:tab w:val="left" w:leader="dot" w:pos="2122"/>
              </w:tabs>
              <w:spacing w:before="20" w:after="20" w:line="240" w:lineRule="auto"/>
              <w:ind w:hanging="18"/>
              <w:jc w:val="left"/>
              <w:rPr>
                <w:rFonts w:ascii="Arial" w:hAnsi="Arial" w:cs="Arial"/>
                <w:bCs/>
                <w:sz w:val="16"/>
                <w:szCs w:val="16"/>
              </w:rPr>
            </w:pPr>
            <w:r w:rsidRPr="00702045">
              <w:rPr>
                <w:rFonts w:ascii="Arial" w:hAnsi="Arial" w:cs="Arial"/>
                <w:bCs/>
                <w:sz w:val="16"/>
                <w:szCs w:val="16"/>
              </w:rPr>
              <w:t>(D12 NE 4, D, OR R) AND (D</w:t>
            </w:r>
            <w:r w:rsidR="004F0EB0" w:rsidRPr="00702045">
              <w:rPr>
                <w:rFonts w:ascii="Arial" w:hAnsi="Arial" w:cs="Arial"/>
                <w:bCs/>
                <w:sz w:val="16"/>
                <w:szCs w:val="16"/>
              </w:rPr>
              <w:t>1</w:t>
            </w:r>
            <w:r w:rsidRPr="00702045">
              <w:rPr>
                <w:rFonts w:ascii="Arial" w:hAnsi="Arial" w:cs="Arial"/>
                <w:bCs/>
                <w:sz w:val="16"/>
                <w:szCs w:val="16"/>
              </w:rPr>
              <w:t>3 NE 5, D, OR R)</w:t>
            </w:r>
            <w:r w:rsidR="004F0EB0" w:rsidRPr="00702045">
              <w:rPr>
                <w:rFonts w:ascii="Arial" w:hAnsi="Arial" w:cs="Arial"/>
                <w:bCs/>
                <w:sz w:val="16"/>
                <w:szCs w:val="16"/>
              </w:rPr>
              <w:t xml:space="preserve"> AND (D11 NE 4)</w:t>
            </w:r>
          </w:p>
          <w:p w14:paraId="06740205" w14:textId="77777777" w:rsidR="00210342" w:rsidRPr="00702045" w:rsidRDefault="002F0066" w:rsidP="00C16C55">
            <w:pPr>
              <w:tabs>
                <w:tab w:val="left" w:leader="dot" w:pos="1792"/>
                <w:tab w:val="left" w:leader="dot" w:pos="2122"/>
              </w:tabs>
              <w:spacing w:before="20" w:after="20" w:line="240" w:lineRule="auto"/>
              <w:ind w:left="432" w:hanging="450"/>
              <w:jc w:val="left"/>
              <w:rPr>
                <w:rFonts w:ascii="Arial" w:hAnsi="Arial" w:cs="Arial"/>
                <w:sz w:val="16"/>
                <w:szCs w:val="16"/>
              </w:rPr>
            </w:pPr>
            <w:r w:rsidRPr="00702045">
              <w:rPr>
                <w:rFonts w:ascii="Arial" w:hAnsi="Arial" w:cs="Arial"/>
                <w:sz w:val="16"/>
                <w:szCs w:val="16"/>
              </w:rPr>
              <w:t>D15</w:t>
            </w:r>
            <w:r w:rsidR="008C6475" w:rsidRPr="00702045">
              <w:rPr>
                <w:rFonts w:ascii="Arial Narrow" w:hAnsi="Arial Narrow"/>
                <w:sz w:val="20"/>
                <w:szCs w:val="20"/>
              </w:rPr>
              <w:t>.</w:t>
            </w:r>
            <w:r w:rsidR="00210342" w:rsidRPr="00702045">
              <w:rPr>
                <w:rFonts w:ascii="Arial Narrow" w:hAnsi="Arial Narrow" w:cs="Arial"/>
                <w:sz w:val="20"/>
                <w:szCs w:val="20"/>
              </w:rPr>
              <w:t xml:space="preserve"> </w:t>
            </w:r>
            <w:r w:rsidR="003349BD" w:rsidRPr="00702045">
              <w:rPr>
                <w:rFonts w:ascii="Arial Narrow" w:hAnsi="Arial Narrow" w:cs="Arial"/>
                <w:sz w:val="20"/>
                <w:szCs w:val="20"/>
              </w:rPr>
              <w:tab/>
            </w:r>
            <w:r w:rsidR="00210342" w:rsidRPr="00702045">
              <w:rPr>
                <w:rFonts w:ascii="Arial" w:hAnsi="Arial" w:cs="Arial"/>
                <w:sz w:val="16"/>
                <w:szCs w:val="16"/>
              </w:rPr>
              <w:t>Over the past month, how often did you… [PROGRAMMER: FILL a-c]. Would you say this happened never, 1-3 times a month, 1-3 times a week, or every day or almost every day?</w:t>
            </w:r>
          </w:p>
          <w:p w14:paraId="2B7E1D69" w14:textId="77777777" w:rsidR="00210342" w:rsidRPr="00702045" w:rsidRDefault="00664314" w:rsidP="00C16C55">
            <w:pPr>
              <w:tabs>
                <w:tab w:val="left" w:leader="dot" w:pos="1792"/>
                <w:tab w:val="left" w:leader="dot" w:pos="2122"/>
              </w:tabs>
              <w:spacing w:before="20" w:after="20" w:line="240" w:lineRule="auto"/>
              <w:ind w:left="432" w:hanging="450"/>
              <w:jc w:val="left"/>
              <w:rPr>
                <w:rFonts w:ascii="Arial" w:hAnsi="Arial" w:cs="Arial"/>
                <w:sz w:val="16"/>
                <w:szCs w:val="16"/>
              </w:rPr>
            </w:pPr>
            <w:r w:rsidRPr="00702045">
              <w:rPr>
                <w:rFonts w:ascii="Arial" w:hAnsi="Arial" w:cs="Arial"/>
                <w:sz w:val="16"/>
                <w:szCs w:val="16"/>
              </w:rPr>
              <w:t>a</w:t>
            </w:r>
            <w:r w:rsidR="00210342" w:rsidRPr="00702045">
              <w:rPr>
                <w:rFonts w:ascii="Arial" w:hAnsi="Arial" w:cs="Arial"/>
                <w:sz w:val="16"/>
                <w:szCs w:val="16"/>
              </w:rPr>
              <w:t>.</w:t>
            </w:r>
            <w:r w:rsidR="00210342" w:rsidRPr="00702045">
              <w:rPr>
                <w:rFonts w:ascii="Arial" w:hAnsi="Arial" w:cs="Arial"/>
                <w:sz w:val="16"/>
                <w:szCs w:val="16"/>
              </w:rPr>
              <w:tab/>
              <w:t>…yell, shout, or scream at [CHILD] because you were mad at him/her</w:t>
            </w:r>
          </w:p>
          <w:p w14:paraId="203B0356" w14:textId="77777777" w:rsidR="00210342" w:rsidRPr="00702045" w:rsidRDefault="00664314" w:rsidP="00C16C55">
            <w:pPr>
              <w:tabs>
                <w:tab w:val="left" w:leader="dot" w:pos="1792"/>
                <w:tab w:val="left" w:leader="dot" w:pos="2122"/>
              </w:tabs>
              <w:spacing w:before="20" w:after="20" w:line="240" w:lineRule="auto"/>
              <w:ind w:left="432" w:hanging="450"/>
              <w:jc w:val="left"/>
              <w:rPr>
                <w:rFonts w:ascii="Arial" w:hAnsi="Arial" w:cs="Arial"/>
                <w:sz w:val="16"/>
                <w:szCs w:val="16"/>
              </w:rPr>
            </w:pPr>
            <w:r w:rsidRPr="00702045">
              <w:rPr>
                <w:rFonts w:ascii="Arial" w:hAnsi="Arial" w:cs="Arial"/>
                <w:sz w:val="16"/>
                <w:szCs w:val="16"/>
              </w:rPr>
              <w:t>b</w:t>
            </w:r>
            <w:r w:rsidR="00210342" w:rsidRPr="00702045">
              <w:rPr>
                <w:rFonts w:ascii="Arial" w:hAnsi="Arial" w:cs="Arial"/>
                <w:sz w:val="16"/>
                <w:szCs w:val="16"/>
              </w:rPr>
              <w:t>.</w:t>
            </w:r>
            <w:r w:rsidR="00210342" w:rsidRPr="00702045">
              <w:rPr>
                <w:rFonts w:ascii="Arial" w:hAnsi="Arial" w:cs="Arial"/>
                <w:sz w:val="16"/>
                <w:szCs w:val="16"/>
              </w:rPr>
              <w:tab/>
            </w:r>
            <w:r w:rsidR="00016EB5" w:rsidRPr="00702045">
              <w:rPr>
                <w:rFonts w:ascii="Arial" w:hAnsi="Arial" w:cs="Arial"/>
                <w:sz w:val="16"/>
                <w:szCs w:val="16"/>
              </w:rPr>
              <w:t>[SKIP if child is age &lt;1 year]</w:t>
            </w:r>
            <w:r w:rsidR="00210342" w:rsidRPr="00702045">
              <w:rPr>
                <w:rFonts w:ascii="Arial" w:hAnsi="Arial" w:cs="Arial"/>
                <w:sz w:val="16"/>
                <w:szCs w:val="16"/>
              </w:rPr>
              <w:t>…talk to [CHILD] about what he/she did wrong?</w:t>
            </w:r>
          </w:p>
          <w:p w14:paraId="12FBCAF1" w14:textId="77777777" w:rsidR="00664314" w:rsidRPr="00702045" w:rsidRDefault="00664314" w:rsidP="00C16C55">
            <w:pPr>
              <w:tabs>
                <w:tab w:val="left" w:leader="dot" w:pos="1792"/>
                <w:tab w:val="left" w:leader="dot" w:pos="2122"/>
              </w:tabs>
              <w:spacing w:before="20" w:after="20" w:line="240" w:lineRule="auto"/>
              <w:ind w:left="432" w:hanging="450"/>
              <w:jc w:val="left"/>
              <w:rPr>
                <w:rFonts w:ascii="Arial" w:hAnsi="Arial" w:cs="Arial"/>
                <w:sz w:val="16"/>
                <w:szCs w:val="16"/>
              </w:rPr>
            </w:pPr>
            <w:r w:rsidRPr="00702045">
              <w:rPr>
                <w:rFonts w:ascii="Arial" w:hAnsi="Arial" w:cs="Arial"/>
                <w:sz w:val="16"/>
                <w:szCs w:val="16"/>
              </w:rPr>
              <w:t>c.</w:t>
            </w:r>
            <w:r w:rsidRPr="00702045">
              <w:rPr>
                <w:rFonts w:ascii="Arial" w:hAnsi="Arial" w:cs="Arial"/>
                <w:sz w:val="16"/>
                <w:szCs w:val="16"/>
              </w:rPr>
              <w:tab/>
              <w:t>…hit, spank, grab, or use physical punishment with [CHILD]?</w:t>
            </w:r>
          </w:p>
        </w:tc>
        <w:tc>
          <w:tcPr>
            <w:tcW w:w="1442" w:type="pct"/>
            <w:tcBorders>
              <w:top w:val="nil"/>
              <w:left w:val="single" w:sz="4" w:space="0" w:color="auto"/>
              <w:bottom w:val="nil"/>
              <w:right w:val="single" w:sz="4" w:space="0" w:color="auto"/>
            </w:tcBorders>
            <w:shd w:val="clear" w:color="auto" w:fill="auto"/>
          </w:tcPr>
          <w:p w14:paraId="60A54B14"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0</w:t>
            </w:r>
          </w:p>
          <w:p w14:paraId="403E1BB4"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1-3 x MONTH</w:t>
            </w:r>
            <w:r w:rsidRPr="00702045">
              <w:rPr>
                <w:rFonts w:ascii="Arial Narrow" w:hAnsi="Arial Narrow" w:cs="Arial"/>
                <w:sz w:val="16"/>
                <w:szCs w:val="16"/>
              </w:rPr>
              <w:tab/>
              <w:t>1</w:t>
            </w:r>
          </w:p>
          <w:p w14:paraId="29B98F46"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1-3 x WEEK</w:t>
            </w:r>
            <w:r w:rsidRPr="00702045">
              <w:rPr>
                <w:rFonts w:ascii="Arial Narrow" w:hAnsi="Arial Narrow" w:cs="Arial"/>
                <w:sz w:val="16"/>
                <w:szCs w:val="16"/>
              </w:rPr>
              <w:tab/>
              <w:t>2</w:t>
            </w:r>
          </w:p>
          <w:p w14:paraId="4EBA43D3"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bCs/>
                <w:sz w:val="16"/>
                <w:szCs w:val="16"/>
              </w:rPr>
              <w:t>EVERY DAY OR ALMOST EVERY DAY</w:t>
            </w:r>
            <w:r w:rsidRPr="00702045">
              <w:rPr>
                <w:rFonts w:ascii="Arial Narrow" w:hAnsi="Arial Narrow" w:cs="Arial"/>
                <w:sz w:val="16"/>
                <w:szCs w:val="16"/>
              </w:rPr>
              <w:tab/>
              <w:t>3</w:t>
            </w:r>
          </w:p>
          <w:p w14:paraId="5AC8D5DC"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65C13B73" w14:textId="77777777" w:rsidR="006443D0" w:rsidRPr="00702045" w:rsidRDefault="00210342" w:rsidP="00210342">
            <w:pPr>
              <w:tabs>
                <w:tab w:val="clear" w:pos="432"/>
                <w:tab w:val="right" w:leader="dot" w:pos="2594"/>
              </w:tabs>
              <w:spacing w:before="80" w:after="40" w:line="240" w:lineRule="auto"/>
              <w:ind w:right="-18" w:firstLine="0"/>
              <w:jc w:val="left"/>
              <w:rPr>
                <w:rFonts w:ascii="Arial" w:hAnsi="Arial"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nil"/>
              <w:right w:val="single" w:sz="4" w:space="0" w:color="auto"/>
            </w:tcBorders>
            <w:shd w:val="clear" w:color="auto" w:fill="auto"/>
          </w:tcPr>
          <w:p w14:paraId="4112A583"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NEVER</w:t>
            </w:r>
            <w:r w:rsidRPr="00702045">
              <w:rPr>
                <w:rFonts w:ascii="Arial Narrow" w:hAnsi="Arial Narrow" w:cs="Arial"/>
                <w:sz w:val="16"/>
                <w:szCs w:val="16"/>
              </w:rPr>
              <w:tab/>
              <w:t>0</w:t>
            </w:r>
          </w:p>
          <w:p w14:paraId="03645A4D"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1-3 x MONTH</w:t>
            </w:r>
            <w:r w:rsidRPr="00702045">
              <w:rPr>
                <w:rFonts w:ascii="Arial Narrow" w:hAnsi="Arial Narrow" w:cs="Arial"/>
                <w:sz w:val="16"/>
                <w:szCs w:val="16"/>
              </w:rPr>
              <w:tab/>
              <w:t>1</w:t>
            </w:r>
          </w:p>
          <w:p w14:paraId="3BE8E8EE"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1-3 x WEEK</w:t>
            </w:r>
            <w:r w:rsidRPr="00702045">
              <w:rPr>
                <w:rFonts w:ascii="Arial Narrow" w:hAnsi="Arial Narrow" w:cs="Arial"/>
                <w:sz w:val="16"/>
                <w:szCs w:val="16"/>
              </w:rPr>
              <w:tab/>
              <w:t>2</w:t>
            </w:r>
          </w:p>
          <w:p w14:paraId="713CCBB3"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bCs/>
                <w:sz w:val="16"/>
                <w:szCs w:val="16"/>
              </w:rPr>
              <w:t>EVERY DAY OR ALMOST EVERY DAY</w:t>
            </w:r>
            <w:r w:rsidRPr="00702045">
              <w:rPr>
                <w:rFonts w:ascii="Arial Narrow" w:hAnsi="Arial Narrow" w:cs="Arial"/>
                <w:sz w:val="16"/>
                <w:szCs w:val="16"/>
              </w:rPr>
              <w:tab/>
              <w:t>3</w:t>
            </w:r>
          </w:p>
          <w:p w14:paraId="445F78AE" w14:textId="77777777" w:rsidR="00210342" w:rsidRPr="00702045" w:rsidRDefault="00210342" w:rsidP="00210342">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1DA57F5C" w14:textId="77777777" w:rsidR="006443D0" w:rsidRPr="00702045" w:rsidRDefault="00210342" w:rsidP="00210342">
            <w:pPr>
              <w:tabs>
                <w:tab w:val="clear" w:pos="432"/>
                <w:tab w:val="right" w:leader="dot" w:pos="2486"/>
              </w:tabs>
              <w:spacing w:before="80" w:after="40" w:line="240" w:lineRule="auto"/>
              <w:ind w:right="-18" w:firstLine="0"/>
              <w:jc w:val="left"/>
              <w:rPr>
                <w:rFonts w:ascii="Arial" w:hAnsi="Arial"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F804B5" w:rsidRPr="00702045" w14:paraId="38B28077" w14:textId="77777777" w:rsidTr="00C16C55">
        <w:tc>
          <w:tcPr>
            <w:tcW w:w="2206" w:type="pct"/>
            <w:tcBorders>
              <w:top w:val="nil"/>
              <w:left w:val="single" w:sz="4" w:space="0" w:color="auto"/>
              <w:bottom w:val="nil"/>
              <w:right w:val="single" w:sz="4" w:space="0" w:color="auto"/>
            </w:tcBorders>
            <w:shd w:val="clear" w:color="auto" w:fill="E8E8E8"/>
          </w:tcPr>
          <w:p w14:paraId="18D02D65" w14:textId="4DECD6FE" w:rsidR="00F804B5" w:rsidRPr="00702045" w:rsidRDefault="00B00DEB" w:rsidP="005D0379">
            <w:pPr>
              <w:tabs>
                <w:tab w:val="left" w:leader="dot" w:pos="1792"/>
                <w:tab w:val="left" w:leader="dot" w:pos="2122"/>
              </w:tabs>
              <w:spacing w:before="60" w:after="60" w:line="240" w:lineRule="auto"/>
              <w:ind w:left="432" w:hanging="450"/>
              <w:jc w:val="left"/>
              <w:rPr>
                <w:rFonts w:ascii="Arial" w:hAnsi="Arial" w:cs="Arial"/>
                <w:bCs/>
                <w:sz w:val="16"/>
                <w:szCs w:val="16"/>
              </w:rPr>
            </w:pPr>
            <w:r w:rsidRPr="00702045">
              <w:rPr>
                <w:rFonts w:ascii="Arial" w:hAnsi="Arial" w:cs="Arial"/>
                <w:bCs/>
                <w:sz w:val="16"/>
                <w:szCs w:val="16"/>
              </w:rPr>
              <w:t xml:space="preserve">IF </w:t>
            </w:r>
            <w:r w:rsidR="00B5765F" w:rsidRPr="00702045">
              <w:rPr>
                <w:rFonts w:ascii="Arial" w:hAnsi="Arial" w:cs="Arial"/>
                <w:bCs/>
                <w:sz w:val="16"/>
                <w:szCs w:val="16"/>
              </w:rPr>
              <w:t>((</w:t>
            </w:r>
            <w:r w:rsidRPr="00702045">
              <w:rPr>
                <w:rFonts w:ascii="Arial" w:hAnsi="Arial" w:cs="Arial"/>
                <w:bCs/>
                <w:sz w:val="16"/>
                <w:szCs w:val="16"/>
              </w:rPr>
              <w:t>C3=1</w:t>
            </w:r>
            <w:r w:rsidR="00E07087" w:rsidRPr="00702045">
              <w:rPr>
                <w:rFonts w:ascii="Arial" w:hAnsi="Arial" w:cs="Arial"/>
                <w:bCs/>
                <w:sz w:val="16"/>
                <w:szCs w:val="16"/>
              </w:rPr>
              <w:t xml:space="preserve"> OR </w:t>
            </w:r>
            <w:r w:rsidRPr="00702045">
              <w:rPr>
                <w:rFonts w:ascii="Arial" w:hAnsi="Arial" w:cs="Arial"/>
                <w:bCs/>
                <w:sz w:val="16"/>
                <w:szCs w:val="16"/>
              </w:rPr>
              <w:t>2</w:t>
            </w:r>
            <w:r w:rsidR="00B5765F" w:rsidRPr="00702045">
              <w:rPr>
                <w:rFonts w:ascii="Arial" w:hAnsi="Arial" w:cs="Arial"/>
                <w:bCs/>
                <w:sz w:val="16"/>
                <w:szCs w:val="16"/>
              </w:rPr>
              <w:t>)</w:t>
            </w:r>
            <w:r w:rsidRPr="00702045">
              <w:rPr>
                <w:rFonts w:ascii="Arial" w:hAnsi="Arial" w:cs="Arial"/>
                <w:bCs/>
                <w:sz w:val="16"/>
                <w:szCs w:val="16"/>
              </w:rPr>
              <w:t xml:space="preserve"> OR </w:t>
            </w:r>
            <w:r w:rsidR="00B5765F" w:rsidRPr="00702045">
              <w:rPr>
                <w:rFonts w:ascii="Arial" w:hAnsi="Arial" w:cs="Arial"/>
                <w:bCs/>
                <w:sz w:val="16"/>
                <w:szCs w:val="16"/>
              </w:rPr>
              <w:t>(</w:t>
            </w:r>
            <w:r w:rsidRPr="00702045">
              <w:rPr>
                <w:rFonts w:ascii="Arial" w:hAnsi="Arial" w:cs="Arial"/>
                <w:bCs/>
                <w:sz w:val="16"/>
                <w:szCs w:val="16"/>
              </w:rPr>
              <w:t>C4=1 OR 2</w:t>
            </w:r>
            <w:r w:rsidR="00B5765F" w:rsidRPr="00702045">
              <w:rPr>
                <w:rFonts w:ascii="Arial" w:hAnsi="Arial" w:cs="Arial"/>
                <w:bCs/>
                <w:sz w:val="16"/>
                <w:szCs w:val="16"/>
              </w:rPr>
              <w:t>))</w:t>
            </w:r>
            <w:r w:rsidR="00763EBC" w:rsidRPr="00702045">
              <w:rPr>
                <w:rFonts w:ascii="Arial" w:hAnsi="Arial" w:cs="Arial"/>
                <w:bCs/>
                <w:sz w:val="16"/>
                <w:szCs w:val="16"/>
              </w:rPr>
              <w:t xml:space="preserve"> AND D11 NE 4</w:t>
            </w:r>
          </w:p>
          <w:p w14:paraId="056A2D86" w14:textId="77777777" w:rsidR="00F804B5" w:rsidRPr="00702045" w:rsidRDefault="002F0066" w:rsidP="005D0379">
            <w:pPr>
              <w:tabs>
                <w:tab w:val="left" w:leader="dot" w:pos="1792"/>
                <w:tab w:val="left" w:leader="dot" w:pos="2122"/>
              </w:tabs>
              <w:spacing w:before="60" w:after="60" w:line="240" w:lineRule="auto"/>
              <w:ind w:left="432" w:hanging="450"/>
              <w:jc w:val="left"/>
              <w:rPr>
                <w:rFonts w:ascii="Arial" w:hAnsi="Arial" w:cs="Arial"/>
                <w:bCs/>
                <w:sz w:val="16"/>
                <w:szCs w:val="16"/>
              </w:rPr>
            </w:pPr>
            <w:r w:rsidRPr="00702045">
              <w:rPr>
                <w:rFonts w:ascii="Arial" w:hAnsi="Arial" w:cs="Arial"/>
                <w:bCs/>
                <w:sz w:val="16"/>
                <w:szCs w:val="16"/>
              </w:rPr>
              <w:t>D16</w:t>
            </w:r>
            <w:r w:rsidR="00F804B5" w:rsidRPr="00702045">
              <w:rPr>
                <w:rFonts w:ascii="Arial" w:hAnsi="Arial" w:cs="Arial"/>
                <w:bCs/>
                <w:sz w:val="16"/>
                <w:szCs w:val="16"/>
              </w:rPr>
              <w:t xml:space="preserve">. </w:t>
            </w:r>
            <w:r w:rsidR="00C16C55" w:rsidRPr="00702045">
              <w:rPr>
                <w:rFonts w:ascii="Arial" w:hAnsi="Arial" w:cs="Arial"/>
                <w:bCs/>
                <w:sz w:val="16"/>
                <w:szCs w:val="16"/>
              </w:rPr>
              <w:tab/>
            </w:r>
            <w:r w:rsidR="00F804B5" w:rsidRPr="00702045">
              <w:rPr>
                <w:rFonts w:ascii="Arial" w:hAnsi="Arial" w:cs="Arial"/>
                <w:bCs/>
                <w:sz w:val="16"/>
                <w:szCs w:val="16"/>
              </w:rPr>
              <w:t>Is [PARTNER NAME] the (father/mother) of [CHILD FIRST NAME]?</w:t>
            </w:r>
          </w:p>
        </w:tc>
        <w:tc>
          <w:tcPr>
            <w:tcW w:w="1442" w:type="pct"/>
            <w:tcBorders>
              <w:top w:val="nil"/>
              <w:left w:val="single" w:sz="4" w:space="0" w:color="auto"/>
              <w:bottom w:val="nil"/>
              <w:right w:val="single" w:sz="4" w:space="0" w:color="auto"/>
            </w:tcBorders>
            <w:shd w:val="clear" w:color="auto" w:fill="E8E8E8"/>
          </w:tcPr>
          <w:p w14:paraId="55611923" w14:textId="77777777" w:rsidR="00F804B5" w:rsidRPr="00702045" w:rsidRDefault="00F804B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YES</w:t>
            </w:r>
            <w:r w:rsidR="00C16C55" w:rsidRPr="00702045">
              <w:rPr>
                <w:rFonts w:ascii="Arial Narrow" w:hAnsi="Arial Narrow" w:cs="Arial"/>
                <w:sz w:val="16"/>
                <w:szCs w:val="16"/>
              </w:rPr>
              <w:tab/>
            </w:r>
            <w:r w:rsidRPr="00702045">
              <w:rPr>
                <w:rFonts w:ascii="Arial Narrow" w:hAnsi="Arial Narrow" w:cs="Arial"/>
                <w:sz w:val="16"/>
                <w:szCs w:val="16"/>
              </w:rPr>
              <w:t>1</w:t>
            </w:r>
            <w:r w:rsidR="00875D74" w:rsidRPr="00702045">
              <w:rPr>
                <w:rFonts w:ascii="Arial Narrow" w:hAnsi="Arial Narrow" w:cs="Arial"/>
                <w:sz w:val="16"/>
                <w:szCs w:val="16"/>
              </w:rPr>
              <w:t xml:space="preserve"> </w:t>
            </w:r>
            <w:r w:rsidR="00C16C55" w:rsidRPr="00702045">
              <w:rPr>
                <w:rFonts w:ascii="Arial Narrow" w:hAnsi="Arial Narrow" w:cs="Arial"/>
                <w:sz w:val="16"/>
                <w:szCs w:val="16"/>
              </w:rPr>
              <w:tab/>
            </w:r>
            <w:r w:rsidR="00875D74" w:rsidRPr="00702045">
              <w:rPr>
                <w:rFonts w:ascii="Arial Narrow" w:hAnsi="Arial Narrow" w:cs="Arial"/>
                <w:sz w:val="16"/>
                <w:szCs w:val="16"/>
              </w:rPr>
              <w:t>GO TO D19</w:t>
            </w:r>
          </w:p>
          <w:p w14:paraId="090E3B0B"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NO</w:t>
            </w:r>
            <w:r w:rsidRPr="00702045">
              <w:rPr>
                <w:rFonts w:ascii="Arial Narrow" w:hAnsi="Arial Narrow" w:cs="Arial"/>
                <w:sz w:val="16"/>
                <w:szCs w:val="16"/>
              </w:rPr>
              <w:tab/>
              <w:t>0</w:t>
            </w:r>
            <w:r w:rsidRPr="00702045">
              <w:rPr>
                <w:rFonts w:ascii="Arial Narrow" w:hAnsi="Arial Narrow" w:cs="Arial"/>
                <w:sz w:val="16"/>
                <w:szCs w:val="16"/>
              </w:rPr>
              <w:tab/>
            </w:r>
            <w:r w:rsidR="00F804B5" w:rsidRPr="00702045">
              <w:rPr>
                <w:rFonts w:ascii="Arial Narrow" w:hAnsi="Arial Narrow" w:cs="Arial"/>
                <w:sz w:val="16"/>
                <w:szCs w:val="16"/>
              </w:rPr>
              <w:t>GO TO</w:t>
            </w:r>
            <w:r w:rsidR="002F0066" w:rsidRPr="00702045">
              <w:rPr>
                <w:rFonts w:ascii="Arial Narrow" w:hAnsi="Arial Narrow" w:cs="Arial"/>
                <w:sz w:val="16"/>
                <w:szCs w:val="16"/>
              </w:rPr>
              <w:t xml:space="preserve"> D18</w:t>
            </w:r>
          </w:p>
          <w:p w14:paraId="01FBDAFC"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r w:rsidRPr="00702045">
              <w:rPr>
                <w:rFonts w:ascii="Arial Narrow" w:hAnsi="Arial Narrow" w:cs="Arial"/>
                <w:sz w:val="16"/>
                <w:szCs w:val="16"/>
              </w:rPr>
              <w:tab/>
            </w:r>
            <w:r w:rsidR="00F804B5" w:rsidRPr="00702045">
              <w:rPr>
                <w:rFonts w:ascii="Arial Narrow" w:hAnsi="Arial Narrow" w:cs="Arial"/>
                <w:sz w:val="16"/>
                <w:szCs w:val="16"/>
              </w:rPr>
              <w:t>GO TO</w:t>
            </w:r>
            <w:r w:rsidR="001B3433" w:rsidRPr="00702045">
              <w:rPr>
                <w:rFonts w:ascii="Arial Narrow" w:hAnsi="Arial Narrow" w:cs="Arial"/>
                <w:sz w:val="16"/>
                <w:szCs w:val="16"/>
              </w:rPr>
              <w:t xml:space="preserve"> D22</w:t>
            </w:r>
          </w:p>
          <w:p w14:paraId="360C9BB0"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r w:rsidRPr="00702045">
              <w:rPr>
                <w:rFonts w:ascii="Arial Narrow" w:hAnsi="Arial Narrow" w:cs="Arial"/>
                <w:sz w:val="16"/>
                <w:szCs w:val="16"/>
              </w:rPr>
              <w:tab/>
            </w:r>
            <w:r w:rsidR="00F804B5" w:rsidRPr="00702045">
              <w:rPr>
                <w:rFonts w:ascii="Arial Narrow" w:hAnsi="Arial Narrow" w:cs="Arial"/>
                <w:sz w:val="16"/>
                <w:szCs w:val="16"/>
              </w:rPr>
              <w:t>GO TO</w:t>
            </w:r>
            <w:r w:rsidR="001B3433" w:rsidRPr="00702045">
              <w:rPr>
                <w:rFonts w:ascii="Arial Narrow" w:hAnsi="Arial Narrow" w:cs="Arial"/>
                <w:sz w:val="16"/>
                <w:szCs w:val="16"/>
              </w:rPr>
              <w:t xml:space="preserve"> D22</w:t>
            </w:r>
          </w:p>
        </w:tc>
        <w:tc>
          <w:tcPr>
            <w:tcW w:w="1352" w:type="pct"/>
            <w:tcBorders>
              <w:top w:val="nil"/>
              <w:left w:val="single" w:sz="4" w:space="0" w:color="auto"/>
              <w:bottom w:val="nil"/>
              <w:right w:val="single" w:sz="4" w:space="0" w:color="auto"/>
            </w:tcBorders>
            <w:shd w:val="clear" w:color="auto" w:fill="E8E8E8"/>
          </w:tcPr>
          <w:p w14:paraId="1CBD73E0" w14:textId="77777777" w:rsidR="00F804B5" w:rsidRPr="00702045" w:rsidRDefault="00F804B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YES</w:t>
            </w:r>
            <w:r w:rsidR="00C16C55" w:rsidRPr="00702045">
              <w:rPr>
                <w:rFonts w:ascii="Arial Narrow" w:hAnsi="Arial Narrow" w:cs="Arial"/>
                <w:sz w:val="16"/>
                <w:szCs w:val="16"/>
              </w:rPr>
              <w:tab/>
              <w:t>1</w:t>
            </w:r>
            <w:r w:rsidR="00C16C55" w:rsidRPr="00702045">
              <w:rPr>
                <w:rFonts w:ascii="Arial Narrow" w:hAnsi="Arial Narrow" w:cs="Arial"/>
                <w:sz w:val="16"/>
                <w:szCs w:val="16"/>
              </w:rPr>
              <w:tab/>
            </w:r>
            <w:r w:rsidR="00875D74" w:rsidRPr="00702045">
              <w:rPr>
                <w:rFonts w:ascii="Arial Narrow" w:hAnsi="Arial Narrow" w:cs="Arial"/>
                <w:sz w:val="16"/>
                <w:szCs w:val="16"/>
              </w:rPr>
              <w:t xml:space="preserve"> GO TO D19</w:t>
            </w:r>
          </w:p>
          <w:p w14:paraId="2B13270D"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NO</w:t>
            </w:r>
            <w:r w:rsidRPr="00702045">
              <w:rPr>
                <w:rFonts w:ascii="Arial Narrow" w:hAnsi="Arial Narrow" w:cs="Arial"/>
                <w:sz w:val="16"/>
                <w:szCs w:val="16"/>
              </w:rPr>
              <w:tab/>
              <w:t>0</w:t>
            </w:r>
            <w:r w:rsidRPr="00702045">
              <w:rPr>
                <w:rFonts w:ascii="Arial Narrow" w:hAnsi="Arial Narrow" w:cs="Arial"/>
                <w:sz w:val="16"/>
                <w:szCs w:val="16"/>
              </w:rPr>
              <w:tab/>
            </w:r>
            <w:r w:rsidR="00F804B5" w:rsidRPr="00702045">
              <w:rPr>
                <w:rFonts w:ascii="Arial Narrow" w:hAnsi="Arial Narrow" w:cs="Arial"/>
                <w:sz w:val="16"/>
                <w:szCs w:val="16"/>
              </w:rPr>
              <w:t>GO TO</w:t>
            </w:r>
            <w:r w:rsidR="002F0066" w:rsidRPr="00702045">
              <w:rPr>
                <w:rFonts w:ascii="Arial Narrow" w:hAnsi="Arial Narrow" w:cs="Arial"/>
                <w:sz w:val="16"/>
                <w:szCs w:val="16"/>
              </w:rPr>
              <w:t xml:space="preserve"> D17</w:t>
            </w:r>
          </w:p>
          <w:p w14:paraId="18CDECED"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r w:rsidRPr="00702045">
              <w:rPr>
                <w:rFonts w:ascii="Arial Narrow" w:hAnsi="Arial Narrow" w:cs="Arial"/>
                <w:sz w:val="16"/>
                <w:szCs w:val="16"/>
              </w:rPr>
              <w:tab/>
            </w:r>
            <w:r w:rsidR="00F804B5" w:rsidRPr="00702045">
              <w:rPr>
                <w:rFonts w:ascii="Arial Narrow" w:hAnsi="Arial Narrow" w:cs="Arial"/>
                <w:sz w:val="16"/>
                <w:szCs w:val="16"/>
              </w:rPr>
              <w:t xml:space="preserve"> GO TO</w:t>
            </w:r>
            <w:r w:rsidR="001B3433" w:rsidRPr="00702045">
              <w:rPr>
                <w:rFonts w:ascii="Arial Narrow" w:hAnsi="Arial Narrow" w:cs="Arial"/>
                <w:sz w:val="16"/>
                <w:szCs w:val="16"/>
              </w:rPr>
              <w:t xml:space="preserve"> D22</w:t>
            </w:r>
          </w:p>
          <w:p w14:paraId="2F06F35A" w14:textId="77777777" w:rsidR="00F804B5"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r w:rsidRPr="00702045">
              <w:rPr>
                <w:rFonts w:ascii="Arial Narrow" w:hAnsi="Arial Narrow" w:cs="Arial"/>
                <w:sz w:val="16"/>
                <w:szCs w:val="16"/>
              </w:rPr>
              <w:tab/>
            </w:r>
            <w:r w:rsidR="00F804B5" w:rsidRPr="00702045">
              <w:rPr>
                <w:rFonts w:ascii="Arial Narrow" w:hAnsi="Arial Narrow" w:cs="Arial"/>
                <w:sz w:val="16"/>
                <w:szCs w:val="16"/>
              </w:rPr>
              <w:t>GO TO</w:t>
            </w:r>
            <w:r w:rsidR="001B3433" w:rsidRPr="00702045">
              <w:rPr>
                <w:rFonts w:ascii="Arial Narrow" w:hAnsi="Arial Narrow" w:cs="Arial"/>
                <w:sz w:val="16"/>
                <w:szCs w:val="16"/>
              </w:rPr>
              <w:t xml:space="preserve"> D22</w:t>
            </w:r>
          </w:p>
        </w:tc>
      </w:tr>
      <w:tr w:rsidR="005720FE" w:rsidRPr="00702045" w14:paraId="3A202607" w14:textId="77777777" w:rsidTr="005720FE">
        <w:tc>
          <w:tcPr>
            <w:tcW w:w="2206" w:type="pct"/>
            <w:tcBorders>
              <w:top w:val="nil"/>
              <w:left w:val="single" w:sz="4" w:space="0" w:color="auto"/>
              <w:bottom w:val="nil"/>
              <w:right w:val="single" w:sz="4" w:space="0" w:color="auto"/>
            </w:tcBorders>
            <w:shd w:val="clear" w:color="auto" w:fill="auto"/>
          </w:tcPr>
          <w:p w14:paraId="32F7149F" w14:textId="1EC31EC8" w:rsidR="005720FE" w:rsidRPr="00702045" w:rsidRDefault="00B00DEB" w:rsidP="007A338E">
            <w:pPr>
              <w:tabs>
                <w:tab w:val="clear" w:pos="432"/>
                <w:tab w:val="left" w:leader="dot" w:pos="1792"/>
                <w:tab w:val="left" w:leader="dot" w:pos="2122"/>
              </w:tabs>
              <w:spacing w:before="60" w:after="60" w:line="240" w:lineRule="auto"/>
              <w:ind w:left="-18" w:firstLine="0"/>
              <w:jc w:val="left"/>
              <w:rPr>
                <w:rFonts w:ascii="Arial" w:hAnsi="Arial" w:cs="Arial"/>
                <w:bCs/>
                <w:sz w:val="16"/>
                <w:szCs w:val="16"/>
              </w:rPr>
            </w:pPr>
            <w:r w:rsidRPr="00702045">
              <w:rPr>
                <w:rFonts w:ascii="Arial" w:hAnsi="Arial" w:cs="Arial"/>
                <w:bCs/>
                <w:sz w:val="16"/>
                <w:szCs w:val="16"/>
              </w:rPr>
              <w:t>IF D2&gt;1 AND (D3=1 OR D4&gt;1) AND D11 NE 4</w:t>
            </w:r>
            <w:r w:rsidR="00875D74" w:rsidRPr="00702045">
              <w:rPr>
                <w:rFonts w:ascii="Arial" w:hAnsi="Arial" w:cs="Arial"/>
                <w:bCs/>
                <w:sz w:val="16"/>
                <w:szCs w:val="16"/>
              </w:rPr>
              <w:t xml:space="preserve"> AND D16 = 0</w:t>
            </w:r>
            <w:r w:rsidR="0009507C" w:rsidRPr="00702045">
              <w:rPr>
                <w:rFonts w:ascii="Arial" w:hAnsi="Arial" w:cs="Arial"/>
                <w:bCs/>
                <w:sz w:val="16"/>
                <w:szCs w:val="16"/>
              </w:rPr>
              <w:t xml:space="preserve"> AND D18a = 1</w:t>
            </w:r>
          </w:p>
          <w:p w14:paraId="4BDEE4DD" w14:textId="77777777" w:rsidR="005720FE" w:rsidRPr="00702045" w:rsidRDefault="00D06623" w:rsidP="00C16C55">
            <w:pPr>
              <w:tabs>
                <w:tab w:val="left" w:leader="dot" w:pos="1792"/>
                <w:tab w:val="left" w:leader="dot" w:pos="2122"/>
              </w:tabs>
              <w:spacing w:before="60" w:after="60" w:line="240" w:lineRule="auto"/>
              <w:ind w:left="432" w:hanging="450"/>
              <w:jc w:val="left"/>
              <w:rPr>
                <w:rFonts w:ascii="Arial" w:hAnsi="Arial" w:cs="Arial"/>
                <w:bCs/>
                <w:sz w:val="16"/>
                <w:szCs w:val="16"/>
              </w:rPr>
            </w:pPr>
            <w:r w:rsidRPr="00702045">
              <w:rPr>
                <w:rFonts w:ascii="Arial" w:hAnsi="Arial" w:cs="Arial"/>
                <w:bCs/>
                <w:sz w:val="16"/>
                <w:szCs w:val="16"/>
              </w:rPr>
              <w:t>D17.</w:t>
            </w:r>
            <w:r w:rsidR="00C16C55" w:rsidRPr="00702045">
              <w:rPr>
                <w:rFonts w:ascii="Arial" w:hAnsi="Arial" w:cs="Arial"/>
                <w:bCs/>
                <w:sz w:val="16"/>
                <w:szCs w:val="16"/>
              </w:rPr>
              <w:tab/>
            </w:r>
            <w:r w:rsidR="005720FE" w:rsidRPr="00702045">
              <w:rPr>
                <w:rFonts w:ascii="Arial" w:hAnsi="Arial" w:cs="Arial"/>
                <w:bCs/>
                <w:sz w:val="16"/>
                <w:szCs w:val="16"/>
              </w:rPr>
              <w:t>Is [</w:t>
            </w:r>
            <w:r w:rsidR="00B00DEB" w:rsidRPr="00702045">
              <w:rPr>
                <w:rFonts w:ascii="Arial" w:hAnsi="Arial" w:cs="Arial"/>
                <w:bCs/>
                <w:sz w:val="16"/>
                <w:szCs w:val="16"/>
              </w:rPr>
              <w:t xml:space="preserve">CHILD 1, </w:t>
            </w:r>
            <w:r w:rsidRPr="00702045">
              <w:rPr>
                <w:rFonts w:ascii="Arial" w:hAnsi="Arial" w:cs="Arial"/>
                <w:bCs/>
                <w:sz w:val="16"/>
                <w:szCs w:val="16"/>
              </w:rPr>
              <w:t xml:space="preserve">D18 </w:t>
            </w:r>
            <w:r w:rsidR="005720FE" w:rsidRPr="00702045">
              <w:rPr>
                <w:rFonts w:ascii="Arial" w:hAnsi="Arial" w:cs="Arial"/>
                <w:bCs/>
                <w:sz w:val="16"/>
                <w:szCs w:val="16"/>
              </w:rPr>
              <w:t xml:space="preserve">NAME] the (father/mother) of [CHILD </w:t>
            </w:r>
            <w:r w:rsidR="006C4598" w:rsidRPr="00702045">
              <w:rPr>
                <w:rFonts w:ascii="Arial" w:hAnsi="Arial" w:cs="Arial"/>
                <w:bCs/>
                <w:sz w:val="16"/>
                <w:szCs w:val="16"/>
              </w:rPr>
              <w:t xml:space="preserve">2 </w:t>
            </w:r>
            <w:r w:rsidR="005720FE" w:rsidRPr="00702045">
              <w:rPr>
                <w:rFonts w:ascii="Arial" w:hAnsi="Arial" w:cs="Arial"/>
                <w:bCs/>
                <w:sz w:val="16"/>
                <w:szCs w:val="16"/>
              </w:rPr>
              <w:t>FIRST NAME]?</w:t>
            </w:r>
          </w:p>
        </w:tc>
        <w:tc>
          <w:tcPr>
            <w:tcW w:w="1442" w:type="pct"/>
            <w:tcBorders>
              <w:top w:val="nil"/>
              <w:left w:val="single" w:sz="4" w:space="0" w:color="auto"/>
              <w:bottom w:val="nil"/>
              <w:right w:val="single" w:sz="4" w:space="0" w:color="auto"/>
            </w:tcBorders>
            <w:shd w:val="clear" w:color="auto" w:fill="808080" w:themeFill="background1" w:themeFillShade="80"/>
          </w:tcPr>
          <w:p w14:paraId="40FEC89A" w14:textId="77777777" w:rsidR="005720FE" w:rsidRPr="00702045" w:rsidRDefault="005720FE" w:rsidP="00F804B5">
            <w:pPr>
              <w:tabs>
                <w:tab w:val="clear" w:pos="432"/>
                <w:tab w:val="right" w:leader="dot" w:pos="2594"/>
              </w:tabs>
              <w:spacing w:before="20" w:after="40" w:line="240" w:lineRule="auto"/>
              <w:ind w:right="-18" w:firstLine="0"/>
              <w:jc w:val="left"/>
              <w:rPr>
                <w:rFonts w:ascii="Arial Narrow" w:hAnsi="Arial Narrow" w:cs="Arial"/>
                <w:sz w:val="16"/>
                <w:szCs w:val="16"/>
              </w:rPr>
            </w:pPr>
          </w:p>
        </w:tc>
        <w:tc>
          <w:tcPr>
            <w:tcW w:w="1352" w:type="pct"/>
            <w:tcBorders>
              <w:top w:val="nil"/>
              <w:left w:val="single" w:sz="4" w:space="0" w:color="auto"/>
              <w:bottom w:val="nil"/>
              <w:right w:val="single" w:sz="4" w:space="0" w:color="auto"/>
            </w:tcBorders>
            <w:shd w:val="clear" w:color="auto" w:fill="auto"/>
          </w:tcPr>
          <w:p w14:paraId="09629F61" w14:textId="77777777" w:rsidR="005720FE"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YES</w:t>
            </w:r>
            <w:r w:rsidRPr="00702045">
              <w:rPr>
                <w:rFonts w:ascii="Arial Narrow" w:hAnsi="Arial Narrow" w:cs="Arial"/>
                <w:sz w:val="16"/>
                <w:szCs w:val="16"/>
              </w:rPr>
              <w:tab/>
            </w:r>
            <w:r w:rsidR="005720FE" w:rsidRPr="00702045">
              <w:rPr>
                <w:rFonts w:ascii="Arial Narrow" w:hAnsi="Arial Narrow" w:cs="Arial"/>
                <w:sz w:val="16"/>
                <w:szCs w:val="16"/>
              </w:rPr>
              <w:t>1</w:t>
            </w:r>
            <w:r w:rsidRPr="00702045">
              <w:rPr>
                <w:rFonts w:ascii="Arial Narrow" w:hAnsi="Arial Narrow" w:cs="Arial"/>
                <w:sz w:val="16"/>
                <w:szCs w:val="16"/>
              </w:rPr>
              <w:tab/>
            </w:r>
            <w:r w:rsidR="00B00DEB" w:rsidRPr="00702045">
              <w:rPr>
                <w:rFonts w:ascii="Arial Narrow" w:hAnsi="Arial Narrow" w:cs="Arial"/>
                <w:sz w:val="16"/>
                <w:szCs w:val="16"/>
              </w:rPr>
              <w:t>GO TO D22</w:t>
            </w:r>
          </w:p>
          <w:p w14:paraId="27890124" w14:textId="77777777" w:rsidR="005720FE"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NO</w:t>
            </w:r>
            <w:r w:rsidRPr="00702045">
              <w:rPr>
                <w:rFonts w:ascii="Arial Narrow" w:hAnsi="Arial Narrow" w:cs="Arial"/>
                <w:sz w:val="16"/>
                <w:szCs w:val="16"/>
              </w:rPr>
              <w:tab/>
            </w:r>
            <w:r w:rsidR="005720FE" w:rsidRPr="00702045">
              <w:rPr>
                <w:rFonts w:ascii="Arial Narrow" w:hAnsi="Arial Narrow" w:cs="Arial"/>
                <w:sz w:val="16"/>
                <w:szCs w:val="16"/>
              </w:rPr>
              <w:t>0</w:t>
            </w:r>
            <w:r w:rsidRPr="00702045">
              <w:rPr>
                <w:rFonts w:ascii="Arial Narrow" w:hAnsi="Arial Narrow" w:cs="Arial"/>
                <w:sz w:val="16"/>
                <w:szCs w:val="16"/>
              </w:rPr>
              <w:tab/>
            </w:r>
            <w:r w:rsidR="005720FE" w:rsidRPr="00702045">
              <w:rPr>
                <w:rFonts w:ascii="Arial Narrow" w:hAnsi="Arial Narrow" w:cs="Arial"/>
                <w:sz w:val="16"/>
                <w:szCs w:val="16"/>
              </w:rPr>
              <w:t>GO TO</w:t>
            </w:r>
            <w:r w:rsidR="00B00DEB" w:rsidRPr="00702045">
              <w:rPr>
                <w:rFonts w:ascii="Arial Narrow" w:hAnsi="Arial Narrow" w:cs="Arial"/>
                <w:sz w:val="16"/>
                <w:szCs w:val="16"/>
              </w:rPr>
              <w:t xml:space="preserve"> D18</w:t>
            </w:r>
          </w:p>
          <w:p w14:paraId="4DFD7EB2" w14:textId="77777777" w:rsidR="005720FE"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r w:rsidRPr="00702045">
              <w:rPr>
                <w:rFonts w:ascii="Arial Narrow" w:hAnsi="Arial Narrow" w:cs="Arial"/>
                <w:sz w:val="16"/>
                <w:szCs w:val="16"/>
              </w:rPr>
              <w:tab/>
            </w:r>
            <w:r w:rsidR="005720FE" w:rsidRPr="00702045">
              <w:rPr>
                <w:rFonts w:ascii="Arial Narrow" w:hAnsi="Arial Narrow" w:cs="Arial"/>
                <w:sz w:val="16"/>
                <w:szCs w:val="16"/>
              </w:rPr>
              <w:t>GO TO</w:t>
            </w:r>
            <w:r w:rsidR="00B00DEB" w:rsidRPr="00702045">
              <w:rPr>
                <w:rFonts w:ascii="Arial Narrow" w:hAnsi="Arial Narrow" w:cs="Arial"/>
                <w:sz w:val="16"/>
                <w:szCs w:val="16"/>
              </w:rPr>
              <w:t xml:space="preserve"> D18</w:t>
            </w:r>
          </w:p>
          <w:p w14:paraId="10F24A7C" w14:textId="77777777" w:rsidR="005720FE" w:rsidRPr="00702045" w:rsidRDefault="00C16C55" w:rsidP="00C16C55">
            <w:pPr>
              <w:tabs>
                <w:tab w:val="clear" w:pos="432"/>
                <w:tab w:val="right" w:leader="dot" w:pos="1331"/>
                <w:tab w:val="left" w:pos="16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r w:rsidRPr="00702045">
              <w:rPr>
                <w:rFonts w:ascii="Arial Narrow" w:hAnsi="Arial Narrow" w:cs="Arial"/>
                <w:sz w:val="16"/>
                <w:szCs w:val="16"/>
              </w:rPr>
              <w:tab/>
            </w:r>
            <w:r w:rsidR="005720FE" w:rsidRPr="00702045">
              <w:rPr>
                <w:rFonts w:ascii="Arial Narrow" w:hAnsi="Arial Narrow" w:cs="Arial"/>
                <w:sz w:val="16"/>
                <w:szCs w:val="16"/>
              </w:rPr>
              <w:t>GO TO</w:t>
            </w:r>
            <w:r w:rsidR="00B00DEB" w:rsidRPr="00702045">
              <w:rPr>
                <w:rFonts w:ascii="Arial Narrow" w:hAnsi="Arial Narrow" w:cs="Arial"/>
                <w:sz w:val="16"/>
                <w:szCs w:val="16"/>
              </w:rPr>
              <w:t xml:space="preserve"> D18</w:t>
            </w:r>
          </w:p>
        </w:tc>
      </w:tr>
      <w:tr w:rsidR="00107B77" w:rsidRPr="00702045" w14:paraId="103B617C" w14:textId="77777777" w:rsidTr="00C16C55">
        <w:tc>
          <w:tcPr>
            <w:tcW w:w="2206" w:type="pct"/>
            <w:tcBorders>
              <w:top w:val="nil"/>
              <w:left w:val="single" w:sz="4" w:space="0" w:color="auto"/>
              <w:bottom w:val="nil"/>
              <w:right w:val="single" w:sz="4" w:space="0" w:color="auto"/>
            </w:tcBorders>
            <w:shd w:val="clear" w:color="auto" w:fill="E8E8E8"/>
          </w:tcPr>
          <w:p w14:paraId="7E5FB01C" w14:textId="06E8318D" w:rsidR="00107B77" w:rsidRPr="00702045" w:rsidRDefault="00107B77" w:rsidP="00C16C55">
            <w:pPr>
              <w:tabs>
                <w:tab w:val="clear" w:pos="432"/>
                <w:tab w:val="left" w:leader="dot" w:pos="1792"/>
                <w:tab w:val="left" w:leader="dot" w:pos="2122"/>
              </w:tabs>
              <w:spacing w:before="60" w:after="60" w:line="240" w:lineRule="auto"/>
              <w:ind w:left="-18" w:firstLine="0"/>
              <w:jc w:val="left"/>
              <w:rPr>
                <w:rFonts w:ascii="Arial" w:hAnsi="Arial" w:cs="Arial"/>
                <w:bCs/>
                <w:sz w:val="16"/>
                <w:szCs w:val="16"/>
              </w:rPr>
            </w:pPr>
            <w:r w:rsidRPr="00702045">
              <w:rPr>
                <w:rFonts w:ascii="Arial" w:hAnsi="Arial" w:cs="Arial"/>
                <w:bCs/>
                <w:sz w:val="16"/>
                <w:szCs w:val="16"/>
              </w:rPr>
              <w:t xml:space="preserve">IF </w:t>
            </w:r>
            <w:r w:rsidR="0009507C" w:rsidRPr="00702045">
              <w:rPr>
                <w:rFonts w:ascii="Arial" w:hAnsi="Arial" w:cs="Arial"/>
                <w:bCs/>
                <w:sz w:val="16"/>
                <w:szCs w:val="16"/>
              </w:rPr>
              <w:t>(</w:t>
            </w:r>
            <w:r w:rsidRPr="00702045">
              <w:rPr>
                <w:rFonts w:ascii="Arial" w:hAnsi="Arial" w:cs="Arial"/>
                <w:bCs/>
                <w:sz w:val="16"/>
                <w:szCs w:val="16"/>
              </w:rPr>
              <w:t>D17 = 0, D OR R</w:t>
            </w:r>
            <w:r w:rsidR="0009507C" w:rsidRPr="00702045">
              <w:rPr>
                <w:rFonts w:ascii="Arial" w:hAnsi="Arial" w:cs="Arial"/>
                <w:bCs/>
                <w:sz w:val="16"/>
                <w:szCs w:val="16"/>
              </w:rPr>
              <w:t>) OR (</w:t>
            </w:r>
            <w:r w:rsidR="0058792B" w:rsidRPr="00702045">
              <w:rPr>
                <w:rFonts w:ascii="Arial" w:hAnsi="Arial" w:cs="Arial"/>
                <w:bCs/>
                <w:sz w:val="16"/>
                <w:szCs w:val="16"/>
              </w:rPr>
              <w:t xml:space="preserve">D2&gt;1 AND (D3=1 OR D4&gt;1) AND D11 NE 4 AND D16 = 0 AND </w:t>
            </w:r>
            <w:r w:rsidR="0009507C" w:rsidRPr="00702045">
              <w:rPr>
                <w:rFonts w:ascii="Arial" w:hAnsi="Arial" w:cs="Arial"/>
                <w:bCs/>
                <w:sz w:val="16"/>
                <w:szCs w:val="16"/>
              </w:rPr>
              <w:t>(CHILD 1, D18a) = 0)</w:t>
            </w:r>
          </w:p>
          <w:p w14:paraId="37F40CA5" w14:textId="77777777" w:rsidR="00107B77" w:rsidRPr="00702045" w:rsidRDefault="00107B77" w:rsidP="00107B77">
            <w:pPr>
              <w:tabs>
                <w:tab w:val="left" w:leader="dot" w:pos="1792"/>
                <w:tab w:val="left" w:leader="dot" w:pos="2122"/>
              </w:tabs>
              <w:spacing w:before="60" w:after="60" w:line="240" w:lineRule="auto"/>
              <w:ind w:left="432" w:hanging="450"/>
              <w:jc w:val="left"/>
              <w:rPr>
                <w:rFonts w:ascii="Arial" w:hAnsi="Arial" w:cs="Arial"/>
                <w:bCs/>
                <w:sz w:val="16"/>
                <w:szCs w:val="16"/>
              </w:rPr>
            </w:pPr>
            <w:r w:rsidRPr="00702045">
              <w:rPr>
                <w:rFonts w:ascii="Arial" w:hAnsi="Arial" w:cs="Arial"/>
                <w:bCs/>
                <w:sz w:val="16"/>
                <w:szCs w:val="16"/>
              </w:rPr>
              <w:t>D18.</w:t>
            </w:r>
            <w:r w:rsidRPr="00702045">
              <w:rPr>
                <w:rFonts w:ascii="Arial" w:hAnsi="Arial" w:cs="Arial"/>
                <w:bCs/>
                <w:sz w:val="16"/>
                <w:szCs w:val="16"/>
              </w:rPr>
              <w:tab/>
              <w:t>Please tell me [CHILD FIRST NAME]’s (mother/father)’s first name so I can refer to (her/him) in the next questions.</w:t>
            </w:r>
          </w:p>
        </w:tc>
        <w:tc>
          <w:tcPr>
            <w:tcW w:w="1442" w:type="pct"/>
            <w:tcBorders>
              <w:top w:val="nil"/>
              <w:left w:val="single" w:sz="4" w:space="0" w:color="auto"/>
              <w:bottom w:val="nil"/>
              <w:right w:val="single" w:sz="4" w:space="0" w:color="auto"/>
            </w:tcBorders>
            <w:shd w:val="clear" w:color="auto" w:fill="E8E8E8"/>
          </w:tcPr>
          <w:p w14:paraId="2895F421"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p>
          <w:p w14:paraId="1BC355D4" w14:textId="43FAB763"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PARENT</w:t>
            </w:r>
            <w:r w:rsidR="007C5D04">
              <w:rPr>
                <w:rFonts w:ascii="Arial Narrow" w:hAnsi="Arial Narrow" w:cs="Arial"/>
                <w:sz w:val="16"/>
                <w:szCs w:val="16"/>
              </w:rPr>
              <w:t>____________________________</w:t>
            </w:r>
          </w:p>
          <w:p w14:paraId="2FC07691"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05915645"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nil"/>
              <w:right w:val="single" w:sz="4" w:space="0" w:color="auto"/>
            </w:tcBorders>
            <w:shd w:val="clear" w:color="auto" w:fill="E8E8E8"/>
          </w:tcPr>
          <w:p w14:paraId="33A75462"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p>
          <w:p w14:paraId="355CF9BC" w14:textId="59EDBC6B"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PARENT</w:t>
            </w:r>
            <w:r w:rsidR="007C5D04">
              <w:rPr>
                <w:rFonts w:ascii="Arial Narrow" w:hAnsi="Arial Narrow" w:cs="Arial"/>
                <w:sz w:val="16"/>
                <w:szCs w:val="16"/>
              </w:rPr>
              <w:t>__________________________</w:t>
            </w:r>
          </w:p>
          <w:p w14:paraId="4AE57BBC"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60C8BE5A" w14:textId="77777777" w:rsidR="00107B77" w:rsidRPr="00702045" w:rsidRDefault="00107B77" w:rsidP="00107B77">
            <w:pPr>
              <w:tabs>
                <w:tab w:val="clear" w:pos="432"/>
                <w:tab w:val="right" w:leader="dot" w:pos="2594"/>
              </w:tabs>
              <w:spacing w:before="20" w:after="4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C16C55" w:rsidRPr="00702045" w14:paraId="35F41037" w14:textId="77777777" w:rsidTr="00601DBA">
        <w:tc>
          <w:tcPr>
            <w:tcW w:w="2206" w:type="pct"/>
            <w:tcBorders>
              <w:top w:val="nil"/>
              <w:left w:val="single" w:sz="4" w:space="0" w:color="auto"/>
              <w:bottom w:val="nil"/>
              <w:right w:val="single" w:sz="4" w:space="0" w:color="auto"/>
            </w:tcBorders>
            <w:shd w:val="clear" w:color="auto" w:fill="auto"/>
          </w:tcPr>
          <w:p w14:paraId="51177CE8" w14:textId="4B23E03B" w:rsidR="00C16C55" w:rsidRPr="00702045" w:rsidRDefault="00C16C55" w:rsidP="00C16C55">
            <w:pPr>
              <w:tabs>
                <w:tab w:val="left" w:leader="dot" w:pos="1792"/>
                <w:tab w:val="left" w:leader="dot" w:pos="2122"/>
              </w:tabs>
              <w:spacing w:before="60" w:after="60" w:line="240" w:lineRule="auto"/>
              <w:ind w:left="432" w:hanging="450"/>
              <w:jc w:val="left"/>
              <w:rPr>
                <w:rFonts w:ascii="Arial" w:hAnsi="Arial" w:cs="Arial"/>
                <w:bCs/>
                <w:sz w:val="16"/>
                <w:szCs w:val="16"/>
              </w:rPr>
            </w:pPr>
            <w:r w:rsidRPr="00702045">
              <w:rPr>
                <w:rFonts w:ascii="Arial" w:hAnsi="Arial" w:cs="Arial"/>
                <w:bCs/>
                <w:sz w:val="16"/>
                <w:szCs w:val="16"/>
              </w:rPr>
              <w:t>D18a. Do you have more than one child with [CHILD 1, PARENT NAME]</w:t>
            </w:r>
          </w:p>
        </w:tc>
        <w:tc>
          <w:tcPr>
            <w:tcW w:w="1442" w:type="pct"/>
            <w:tcBorders>
              <w:top w:val="nil"/>
              <w:left w:val="single" w:sz="4" w:space="0" w:color="auto"/>
              <w:bottom w:val="nil"/>
              <w:right w:val="single" w:sz="4" w:space="0" w:color="auto"/>
            </w:tcBorders>
            <w:shd w:val="clear" w:color="auto" w:fill="auto"/>
          </w:tcPr>
          <w:p w14:paraId="0D1FA63A"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YES</w:t>
            </w:r>
            <w:r w:rsidRPr="00702045">
              <w:rPr>
                <w:rFonts w:ascii="Arial Narrow" w:hAnsi="Arial Narrow" w:cs="Arial"/>
                <w:sz w:val="16"/>
                <w:szCs w:val="16"/>
              </w:rPr>
              <w:tab/>
              <w:t xml:space="preserve">1 </w:t>
            </w:r>
          </w:p>
          <w:p w14:paraId="1238BFA9"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NO</w:t>
            </w:r>
            <w:r w:rsidRPr="00702045">
              <w:rPr>
                <w:rFonts w:ascii="Arial Narrow" w:hAnsi="Arial Narrow" w:cs="Arial"/>
                <w:sz w:val="16"/>
                <w:szCs w:val="16"/>
              </w:rPr>
              <w:tab/>
              <w:t xml:space="preserve">0 </w:t>
            </w:r>
          </w:p>
          <w:p w14:paraId="261D7FE7"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54C07BA9"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nil"/>
              <w:right w:val="single" w:sz="4" w:space="0" w:color="auto"/>
            </w:tcBorders>
            <w:shd w:val="clear" w:color="auto" w:fill="auto"/>
          </w:tcPr>
          <w:p w14:paraId="7754EBD1"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YES</w:t>
            </w:r>
            <w:r w:rsidRPr="00702045">
              <w:rPr>
                <w:rFonts w:ascii="Arial Narrow" w:hAnsi="Arial Narrow" w:cs="Arial"/>
                <w:sz w:val="16"/>
                <w:szCs w:val="16"/>
              </w:rPr>
              <w:tab/>
              <w:t xml:space="preserve">1 </w:t>
            </w:r>
          </w:p>
          <w:p w14:paraId="0FE7A092"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NO</w:t>
            </w:r>
            <w:r w:rsidRPr="00702045">
              <w:rPr>
                <w:rFonts w:ascii="Arial Narrow" w:hAnsi="Arial Narrow" w:cs="Arial"/>
                <w:sz w:val="16"/>
                <w:szCs w:val="16"/>
              </w:rPr>
              <w:tab/>
              <w:t xml:space="preserve">0 </w:t>
            </w:r>
          </w:p>
          <w:p w14:paraId="4407CD64"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7A5F52AF" w14:textId="77777777" w:rsidR="00C16C55" w:rsidRPr="00702045" w:rsidRDefault="00C16C55" w:rsidP="00C16C55">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107B77" w:rsidRPr="00702045" w14:paraId="0595EABA" w14:textId="77777777" w:rsidTr="00B9348B">
        <w:tc>
          <w:tcPr>
            <w:tcW w:w="2206" w:type="pct"/>
            <w:tcBorders>
              <w:top w:val="nil"/>
              <w:left w:val="single" w:sz="4" w:space="0" w:color="auto"/>
              <w:bottom w:val="nil"/>
              <w:right w:val="single" w:sz="4" w:space="0" w:color="auto"/>
            </w:tcBorders>
            <w:shd w:val="clear" w:color="auto" w:fill="E8E8E8"/>
          </w:tcPr>
          <w:p w14:paraId="6F1EE592"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SKIP IF CHILD 2 PARENT IS THE SAME AS CHILD 1</w:t>
            </w:r>
          </w:p>
          <w:p w14:paraId="0F59F8D8"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D19.</w:t>
            </w:r>
            <w:r w:rsidRPr="00702045">
              <w:tab/>
            </w:r>
            <w:r w:rsidRPr="00702045">
              <w:rPr>
                <w:rFonts w:ascii="Arial" w:hAnsi="Arial" w:cs="Arial"/>
                <w:bCs/>
                <w:sz w:val="16"/>
                <w:szCs w:val="16"/>
              </w:rPr>
              <w:t xml:space="preserve">How much do you agree or disagree with the following statements? </w:t>
            </w:r>
          </w:p>
          <w:p w14:paraId="09AC320A" w14:textId="77777777" w:rsidR="00107B77" w:rsidRPr="00702045" w:rsidRDefault="00107B77" w:rsidP="00247107">
            <w:pPr>
              <w:tabs>
                <w:tab w:val="clear" w:pos="432"/>
                <w:tab w:val="left" w:leader="dot" w:pos="4192"/>
              </w:tabs>
              <w:spacing w:before="60" w:after="60" w:line="240" w:lineRule="auto"/>
              <w:ind w:firstLine="0"/>
              <w:jc w:val="left"/>
              <w:rPr>
                <w:rFonts w:ascii="Arial" w:hAnsi="Arial" w:cs="Arial"/>
                <w:bCs/>
                <w:sz w:val="16"/>
                <w:szCs w:val="16"/>
              </w:rPr>
            </w:pPr>
            <w:r w:rsidRPr="00702045">
              <w:rPr>
                <w:rFonts w:ascii="Arial" w:hAnsi="Arial" w:cs="Arial"/>
                <w:bCs/>
                <w:sz w:val="16"/>
                <w:szCs w:val="16"/>
              </w:rPr>
              <w:t>[PARENT] and I work well together as parents. Would you say you strongly agree, agree, disagree, or strongly disagree?</w:t>
            </w:r>
          </w:p>
        </w:tc>
        <w:tc>
          <w:tcPr>
            <w:tcW w:w="1442" w:type="pct"/>
            <w:tcBorders>
              <w:top w:val="nil"/>
              <w:left w:val="single" w:sz="4" w:space="0" w:color="auto"/>
              <w:bottom w:val="nil"/>
              <w:right w:val="single" w:sz="4" w:space="0" w:color="auto"/>
            </w:tcBorders>
            <w:shd w:val="clear" w:color="auto" w:fill="E8E8E8"/>
            <w:vAlign w:val="center"/>
          </w:tcPr>
          <w:p w14:paraId="2E086C9F"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143BD214"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55F6F339"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7DDDC71E"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402CBBF1"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0F32D1B7" w14:textId="77777777" w:rsidR="00107B77" w:rsidRPr="00702045" w:rsidRDefault="00107B77" w:rsidP="00B9348B">
            <w:pPr>
              <w:tabs>
                <w:tab w:val="clear" w:pos="432"/>
                <w:tab w:val="right" w:leader="dot" w:pos="2594"/>
              </w:tabs>
              <w:spacing w:before="20" w:after="20" w:line="240" w:lineRule="auto"/>
              <w:ind w:right="-19" w:firstLine="0"/>
              <w:jc w:val="left"/>
              <w:rPr>
                <w:rFonts w:ascii="Arial" w:hAnsi="Arial"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nil"/>
              <w:right w:val="single" w:sz="4" w:space="0" w:color="auto"/>
            </w:tcBorders>
            <w:shd w:val="clear" w:color="auto" w:fill="E8E8E8"/>
            <w:vAlign w:val="center"/>
          </w:tcPr>
          <w:p w14:paraId="2BA3FFB2"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4D951B91"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6C4F6396"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3CAC707F"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3E648D7B"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32947D41" w14:textId="77777777" w:rsidR="00107B77" w:rsidRPr="00702045" w:rsidRDefault="00107B77" w:rsidP="00B9348B">
            <w:pPr>
              <w:tabs>
                <w:tab w:val="clear" w:pos="432"/>
                <w:tab w:val="right" w:leader="dot" w:pos="2594"/>
              </w:tabs>
              <w:spacing w:before="20" w:after="20" w:line="240" w:lineRule="auto"/>
              <w:ind w:right="71" w:firstLine="0"/>
              <w:jc w:val="left"/>
              <w:rPr>
                <w:rFonts w:ascii="Arial" w:hAnsi="Arial"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107B77" w:rsidRPr="00702045" w14:paraId="44566FB6" w14:textId="77777777" w:rsidTr="00B9348B">
        <w:tc>
          <w:tcPr>
            <w:tcW w:w="2206" w:type="pct"/>
            <w:tcBorders>
              <w:top w:val="nil"/>
              <w:left w:val="single" w:sz="4" w:space="0" w:color="auto"/>
              <w:bottom w:val="nil"/>
              <w:right w:val="single" w:sz="4" w:space="0" w:color="auto"/>
            </w:tcBorders>
            <w:shd w:val="clear" w:color="auto" w:fill="auto"/>
          </w:tcPr>
          <w:p w14:paraId="635A9951"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 xml:space="preserve">SKIP IF CHILD 2 PARENT IS THE SAME AS CHILD </w:t>
            </w:r>
          </w:p>
          <w:p w14:paraId="25B897A9" w14:textId="77777777" w:rsidR="00507D5F" w:rsidRPr="00702045" w:rsidRDefault="00507D5F" w:rsidP="00507D5F">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IF D18a=1 FILL “children”, ELSE, FILL “child”</w:t>
            </w:r>
          </w:p>
          <w:p w14:paraId="359F0311"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D20. [PARENT] and I communicate well about our (child/children).</w:t>
            </w:r>
          </w:p>
          <w:p w14:paraId="30456065" w14:textId="77777777" w:rsidR="00107B77" w:rsidRPr="00702045" w:rsidRDefault="00107B77" w:rsidP="00247107">
            <w:pPr>
              <w:tabs>
                <w:tab w:val="clear" w:pos="432"/>
                <w:tab w:val="left" w:leader="dot" w:pos="4192"/>
              </w:tabs>
              <w:spacing w:before="60" w:after="60" w:line="240" w:lineRule="auto"/>
              <w:ind w:firstLine="0"/>
              <w:jc w:val="left"/>
              <w:rPr>
                <w:rFonts w:ascii="Arial" w:hAnsi="Arial" w:cs="Arial"/>
                <w:bCs/>
                <w:sz w:val="16"/>
                <w:szCs w:val="16"/>
              </w:rPr>
            </w:pPr>
            <w:r w:rsidRPr="00702045">
              <w:rPr>
                <w:rFonts w:ascii="Arial" w:hAnsi="Arial" w:cs="Arial"/>
                <w:bCs/>
                <w:sz w:val="16"/>
                <w:szCs w:val="16"/>
              </w:rPr>
              <w:t>IF NEEDED: Would you say you strongly agree, agree, disagree, or strongly disagree?</w:t>
            </w:r>
          </w:p>
        </w:tc>
        <w:tc>
          <w:tcPr>
            <w:tcW w:w="1442" w:type="pct"/>
            <w:tcBorders>
              <w:top w:val="nil"/>
              <w:left w:val="single" w:sz="4" w:space="0" w:color="auto"/>
              <w:bottom w:val="nil"/>
              <w:right w:val="single" w:sz="4" w:space="0" w:color="auto"/>
            </w:tcBorders>
            <w:shd w:val="clear" w:color="auto" w:fill="auto"/>
            <w:vAlign w:val="center"/>
          </w:tcPr>
          <w:p w14:paraId="708FC586"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5699A6C8"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5FA01F4B"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1CDD7BE1"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77E63556"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559912D6"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nil"/>
              <w:right w:val="single" w:sz="4" w:space="0" w:color="auto"/>
            </w:tcBorders>
            <w:shd w:val="clear" w:color="auto" w:fill="auto"/>
            <w:vAlign w:val="center"/>
          </w:tcPr>
          <w:p w14:paraId="6C74797A"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4B652013"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018C6255"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01A4F9CD"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310FD350"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472A7EFC"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r w:rsidR="00107B77" w:rsidRPr="00702045" w14:paraId="6E170F8C" w14:textId="77777777" w:rsidTr="00B9348B">
        <w:tc>
          <w:tcPr>
            <w:tcW w:w="2206" w:type="pct"/>
            <w:tcBorders>
              <w:top w:val="nil"/>
              <w:left w:val="single" w:sz="4" w:space="0" w:color="auto"/>
              <w:bottom w:val="single" w:sz="4" w:space="0" w:color="auto"/>
              <w:right w:val="single" w:sz="4" w:space="0" w:color="auto"/>
            </w:tcBorders>
            <w:shd w:val="clear" w:color="auto" w:fill="E8E8E8"/>
          </w:tcPr>
          <w:p w14:paraId="43087953"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 xml:space="preserve">SKIP IF CHILD 2 PARENT IS THE SAME AS CHILD </w:t>
            </w:r>
          </w:p>
          <w:p w14:paraId="372347AF"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 xml:space="preserve">IF D18a=1 </w:t>
            </w:r>
            <w:r w:rsidR="00507D5F" w:rsidRPr="00702045">
              <w:rPr>
                <w:rFonts w:ascii="Arial" w:hAnsi="Arial" w:cs="Arial"/>
                <w:bCs/>
                <w:sz w:val="16"/>
                <w:szCs w:val="16"/>
              </w:rPr>
              <w:t>FILL “</w:t>
            </w:r>
            <w:r w:rsidRPr="00702045">
              <w:rPr>
                <w:rFonts w:ascii="Arial" w:hAnsi="Arial" w:cs="Arial"/>
                <w:bCs/>
                <w:sz w:val="16"/>
                <w:szCs w:val="16"/>
              </w:rPr>
              <w:t>children</w:t>
            </w:r>
            <w:r w:rsidR="00507D5F" w:rsidRPr="00702045">
              <w:rPr>
                <w:rFonts w:ascii="Arial" w:hAnsi="Arial" w:cs="Arial"/>
                <w:bCs/>
                <w:sz w:val="16"/>
                <w:szCs w:val="16"/>
              </w:rPr>
              <w:t>”,</w:t>
            </w:r>
            <w:r w:rsidRPr="00702045">
              <w:rPr>
                <w:rFonts w:ascii="Arial" w:hAnsi="Arial" w:cs="Arial"/>
                <w:bCs/>
                <w:sz w:val="16"/>
                <w:szCs w:val="16"/>
              </w:rPr>
              <w:t xml:space="preserve"> </w:t>
            </w:r>
            <w:r w:rsidR="00507D5F" w:rsidRPr="00702045">
              <w:rPr>
                <w:rFonts w:ascii="Arial" w:hAnsi="Arial" w:cs="Arial"/>
                <w:bCs/>
                <w:sz w:val="16"/>
                <w:szCs w:val="16"/>
              </w:rPr>
              <w:t>ELSE, FILL “</w:t>
            </w:r>
            <w:r w:rsidRPr="00702045">
              <w:rPr>
                <w:rFonts w:ascii="Arial" w:hAnsi="Arial" w:cs="Arial"/>
                <w:bCs/>
                <w:sz w:val="16"/>
                <w:szCs w:val="16"/>
              </w:rPr>
              <w:t>child</w:t>
            </w:r>
            <w:r w:rsidR="00507D5F" w:rsidRPr="00702045">
              <w:rPr>
                <w:rFonts w:ascii="Arial" w:hAnsi="Arial" w:cs="Arial"/>
                <w:bCs/>
                <w:sz w:val="16"/>
                <w:szCs w:val="16"/>
              </w:rPr>
              <w:t>”</w:t>
            </w:r>
          </w:p>
          <w:p w14:paraId="5F81D8F1" w14:textId="77777777" w:rsidR="00107B77" w:rsidRPr="00702045" w:rsidRDefault="00107B77" w:rsidP="00107B77">
            <w:pPr>
              <w:tabs>
                <w:tab w:val="clear" w:pos="432"/>
                <w:tab w:val="left" w:pos="342"/>
                <w:tab w:val="left" w:leader="dot" w:pos="4192"/>
              </w:tabs>
              <w:spacing w:before="60" w:after="60" w:line="240" w:lineRule="auto"/>
              <w:ind w:left="342" w:hanging="342"/>
              <w:jc w:val="left"/>
              <w:rPr>
                <w:rFonts w:ascii="Arial" w:hAnsi="Arial" w:cs="Arial"/>
                <w:bCs/>
                <w:sz w:val="16"/>
                <w:szCs w:val="16"/>
              </w:rPr>
            </w:pPr>
            <w:r w:rsidRPr="00702045">
              <w:rPr>
                <w:rFonts w:ascii="Arial" w:hAnsi="Arial" w:cs="Arial"/>
                <w:bCs/>
                <w:sz w:val="16"/>
                <w:szCs w:val="16"/>
              </w:rPr>
              <w:t xml:space="preserve">D21. When there is a problem with our (child/children), [PARENT] and I work out a good solution together. </w:t>
            </w:r>
          </w:p>
          <w:p w14:paraId="136C83A0" w14:textId="77777777" w:rsidR="00107B77" w:rsidRPr="00702045" w:rsidRDefault="00107B77" w:rsidP="00C16C55">
            <w:pPr>
              <w:tabs>
                <w:tab w:val="clear" w:pos="432"/>
                <w:tab w:val="left" w:leader="dot" w:pos="4192"/>
              </w:tabs>
              <w:spacing w:before="60" w:after="60" w:line="240" w:lineRule="auto"/>
              <w:ind w:firstLine="0"/>
              <w:jc w:val="left"/>
              <w:rPr>
                <w:rFonts w:ascii="Arial" w:hAnsi="Arial" w:cs="Arial"/>
                <w:bCs/>
                <w:sz w:val="16"/>
                <w:szCs w:val="16"/>
              </w:rPr>
            </w:pPr>
            <w:r w:rsidRPr="00702045">
              <w:rPr>
                <w:rFonts w:ascii="Arial" w:hAnsi="Arial" w:cs="Arial"/>
                <w:bCs/>
                <w:sz w:val="16"/>
                <w:szCs w:val="16"/>
              </w:rPr>
              <w:t>IF NEEDED: Would you say you strongly agree, agree, disagree, or strongly disagree?</w:t>
            </w:r>
          </w:p>
        </w:tc>
        <w:tc>
          <w:tcPr>
            <w:tcW w:w="1442" w:type="pct"/>
            <w:tcBorders>
              <w:top w:val="nil"/>
              <w:left w:val="single" w:sz="4" w:space="0" w:color="auto"/>
              <w:bottom w:val="single" w:sz="4" w:space="0" w:color="auto"/>
              <w:right w:val="single" w:sz="4" w:space="0" w:color="auto"/>
            </w:tcBorders>
            <w:shd w:val="clear" w:color="auto" w:fill="E8E8E8"/>
            <w:vAlign w:val="center"/>
          </w:tcPr>
          <w:p w14:paraId="45023E15"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021484DF"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683A1F4C"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18CFA0F9"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705F2C52"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0E344B04" w14:textId="77777777" w:rsidR="00107B77" w:rsidRPr="00702045" w:rsidRDefault="00107B77" w:rsidP="00B9348B">
            <w:pPr>
              <w:tabs>
                <w:tab w:val="clear" w:pos="432"/>
                <w:tab w:val="right" w:leader="dot" w:pos="2594"/>
              </w:tabs>
              <w:spacing w:before="20" w:after="20" w:line="240" w:lineRule="auto"/>
              <w:ind w:right="-18"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c>
          <w:tcPr>
            <w:tcW w:w="1352" w:type="pct"/>
            <w:tcBorders>
              <w:top w:val="nil"/>
              <w:left w:val="single" w:sz="4" w:space="0" w:color="auto"/>
              <w:bottom w:val="single" w:sz="4" w:space="0" w:color="auto"/>
              <w:right w:val="single" w:sz="4" w:space="0" w:color="auto"/>
            </w:tcBorders>
            <w:shd w:val="clear" w:color="auto" w:fill="E8E8E8"/>
            <w:vAlign w:val="center"/>
          </w:tcPr>
          <w:p w14:paraId="072E8A6F"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STRONGLY AGREE</w:t>
            </w:r>
            <w:r w:rsidRPr="00702045">
              <w:rPr>
                <w:rFonts w:ascii="Arial Narrow" w:hAnsi="Arial Narrow" w:cs="Arial"/>
                <w:sz w:val="16"/>
                <w:szCs w:val="16"/>
              </w:rPr>
              <w:tab/>
              <w:t>1</w:t>
            </w:r>
          </w:p>
          <w:p w14:paraId="1F817DB9"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AGREE</w:t>
            </w:r>
            <w:r w:rsidRPr="00702045">
              <w:rPr>
                <w:rFonts w:ascii="Arial Narrow" w:hAnsi="Arial Narrow" w:cs="Arial"/>
                <w:sz w:val="16"/>
                <w:szCs w:val="16"/>
              </w:rPr>
              <w:tab/>
              <w:t>2</w:t>
            </w:r>
          </w:p>
          <w:p w14:paraId="45C0DAED"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DISAGREE</w:t>
            </w:r>
            <w:r w:rsidRPr="00702045">
              <w:rPr>
                <w:rFonts w:ascii="Arial Narrow" w:hAnsi="Arial Narrow" w:cs="Arial"/>
                <w:sz w:val="16"/>
                <w:szCs w:val="16"/>
              </w:rPr>
              <w:tab/>
              <w:t>3</w:t>
            </w:r>
          </w:p>
          <w:p w14:paraId="129BA332"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bCs/>
                <w:sz w:val="16"/>
                <w:szCs w:val="16"/>
              </w:rPr>
              <w:t>STRONGLY DISAGREE</w:t>
            </w:r>
            <w:r w:rsidRPr="00702045">
              <w:rPr>
                <w:rFonts w:ascii="Arial Narrow" w:hAnsi="Arial Narrow" w:cs="Arial"/>
                <w:sz w:val="16"/>
                <w:szCs w:val="16"/>
              </w:rPr>
              <w:tab/>
              <w:t>4</w:t>
            </w:r>
          </w:p>
          <w:p w14:paraId="77D07A9F"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DON’T KNOW</w:t>
            </w:r>
            <w:r w:rsidRPr="00702045">
              <w:rPr>
                <w:rFonts w:ascii="Arial Narrow" w:hAnsi="Arial Narrow" w:cs="Arial"/>
                <w:sz w:val="16"/>
                <w:szCs w:val="16"/>
              </w:rPr>
              <w:tab/>
              <w:t>d</w:t>
            </w:r>
          </w:p>
          <w:p w14:paraId="13FD0E37" w14:textId="77777777" w:rsidR="00107B77" w:rsidRPr="00702045" w:rsidRDefault="00107B77" w:rsidP="00B9348B">
            <w:pPr>
              <w:tabs>
                <w:tab w:val="clear" w:pos="432"/>
                <w:tab w:val="right" w:leader="dot" w:pos="2594"/>
              </w:tabs>
              <w:spacing w:before="20" w:after="20" w:line="240" w:lineRule="auto"/>
              <w:ind w:right="71" w:firstLine="0"/>
              <w:jc w:val="left"/>
              <w:rPr>
                <w:rFonts w:ascii="Arial Narrow" w:hAnsi="Arial Narrow" w:cs="Arial"/>
                <w:sz w:val="16"/>
                <w:szCs w:val="16"/>
              </w:rPr>
            </w:pPr>
            <w:r w:rsidRPr="00702045">
              <w:rPr>
                <w:rFonts w:ascii="Arial Narrow" w:hAnsi="Arial Narrow" w:cs="Arial"/>
                <w:sz w:val="16"/>
                <w:szCs w:val="16"/>
              </w:rPr>
              <w:t>REFUSED</w:t>
            </w:r>
            <w:r w:rsidRPr="00702045">
              <w:rPr>
                <w:rFonts w:ascii="Arial Narrow" w:hAnsi="Arial Narrow" w:cs="Arial"/>
                <w:sz w:val="16"/>
                <w:szCs w:val="16"/>
              </w:rPr>
              <w:tab/>
              <w:t>r</w:t>
            </w:r>
          </w:p>
        </w:tc>
      </w:tr>
    </w:tbl>
    <w:p w14:paraId="05BC5736" w14:textId="77777777" w:rsidR="00521271" w:rsidRPr="00702045" w:rsidRDefault="00521271">
      <w:pPr>
        <w:tabs>
          <w:tab w:val="clear" w:pos="432"/>
        </w:tabs>
        <w:spacing w:line="240" w:lineRule="auto"/>
        <w:ind w:firstLine="0"/>
        <w:jc w:val="left"/>
        <w:rPr>
          <w:rFonts w:ascii="Arial" w:hAnsi="Arial" w:cs="Arial"/>
          <w:b/>
          <w:sz w:val="2"/>
          <w:szCs w:val="2"/>
        </w:rPr>
      </w:pPr>
      <w:r w:rsidRPr="00702045">
        <w:rPr>
          <w:sz w:val="2"/>
          <w:szCs w:val="2"/>
        </w:rPr>
        <w:br w:type="page"/>
      </w:r>
    </w:p>
    <w:p w14:paraId="256A7515" w14:textId="77777777" w:rsidR="004935B4" w:rsidRPr="00702045" w:rsidRDefault="004935B4" w:rsidP="002701CF">
      <w:pPr>
        <w:tabs>
          <w:tab w:val="clear" w:pos="432"/>
        </w:tabs>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D7869" w:rsidRPr="00702045" w14:paraId="0EA927DB" w14:textId="77777777" w:rsidTr="000250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1A5E88" w14:textId="77777777" w:rsidR="00DD7869" w:rsidRPr="00702045" w:rsidRDefault="00047F8E" w:rsidP="00025041">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r w:rsidR="00047F8E" w:rsidRPr="00702045" w14:paraId="37EDA076" w14:textId="77777777" w:rsidTr="00D066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6AA2A1" w14:textId="77777777" w:rsidR="00047F8E" w:rsidRPr="00702045" w:rsidRDefault="00EE788B" w:rsidP="00EE788B">
            <w:pPr>
              <w:spacing w:before="60" w:after="60" w:line="240" w:lineRule="auto"/>
              <w:ind w:firstLine="0"/>
              <w:jc w:val="left"/>
              <w:rPr>
                <w:rFonts w:ascii="Arial" w:hAnsi="Arial" w:cs="Arial"/>
                <w:bCs/>
                <w:caps/>
                <w:sz w:val="20"/>
              </w:rPr>
            </w:pPr>
            <w:r w:rsidRPr="00702045">
              <w:rPr>
                <w:rFonts w:ascii="Arial" w:hAnsi="Arial" w:cs="Arial"/>
                <w:bCs/>
                <w:caps/>
                <w:sz w:val="20"/>
              </w:rPr>
              <w:t xml:space="preserve">IF A1c=1 </w:t>
            </w:r>
            <w:r w:rsidR="00047F8E" w:rsidRPr="00702045">
              <w:rPr>
                <w:rFonts w:ascii="Arial" w:hAnsi="Arial" w:cs="Arial"/>
                <w:bCs/>
                <w:caps/>
                <w:sz w:val="20"/>
              </w:rPr>
              <w:t xml:space="preserve">FILL “with anyone” </w:t>
            </w:r>
          </w:p>
        </w:tc>
      </w:tr>
    </w:tbl>
    <w:p w14:paraId="32318DB7" w14:textId="77777777" w:rsidR="00DD7869" w:rsidRPr="00702045" w:rsidRDefault="00341AA7" w:rsidP="00DD7869">
      <w:pPr>
        <w:pStyle w:val="QUESTIONTEXT"/>
      </w:pPr>
      <w:r w:rsidRPr="00702045">
        <w:rPr>
          <w:noProof/>
        </w:rPr>
        <mc:AlternateContent>
          <mc:Choice Requires="wps">
            <w:drawing>
              <wp:anchor distT="0" distB="0" distL="114300" distR="114300" simplePos="0" relativeHeight="252016640" behindDoc="0" locked="0" layoutInCell="1" allowOverlap="1" wp14:anchorId="64DB194B" wp14:editId="2F685FE5">
                <wp:simplePos x="0" y="0"/>
                <wp:positionH relativeFrom="column">
                  <wp:posOffset>-182347</wp:posOffset>
                </wp:positionH>
                <wp:positionV relativeFrom="paragraph">
                  <wp:posOffset>297180</wp:posOffset>
                </wp:positionV>
                <wp:extent cx="365760" cy="197510"/>
                <wp:effectExtent l="0" t="0" r="15240" b="1206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97510"/>
                        </a:xfrm>
                        <a:prstGeom prst="rect">
                          <a:avLst/>
                        </a:prstGeom>
                        <a:solidFill>
                          <a:srgbClr val="FFFFFF"/>
                        </a:solidFill>
                        <a:ln w="9525">
                          <a:solidFill>
                            <a:srgbClr val="000000"/>
                          </a:solidFill>
                          <a:miter lim="800000"/>
                          <a:headEnd/>
                          <a:tailEnd/>
                        </a:ln>
                      </wps:spPr>
                      <wps:txbx>
                        <w:txbxContent>
                          <w:p w14:paraId="21DBA708" w14:textId="77777777" w:rsidR="00F25665" w:rsidRPr="002571CE" w:rsidRDefault="00F25665" w:rsidP="00341AA7">
                            <w:pPr>
                              <w:spacing w:before="40" w:line="240" w:lineRule="auto"/>
                              <w:ind w:right="-34" w:firstLine="0"/>
                              <w:jc w:val="center"/>
                              <w:rPr>
                                <w:rFonts w:ascii="Arial" w:hAnsi="Arial" w:cs="Arial"/>
                                <w:sz w:val="12"/>
                                <w:szCs w:val="12"/>
                              </w:rPr>
                            </w:pPr>
                            <w:r>
                              <w:rPr>
                                <w:rFonts w:ascii="Arial" w:hAnsi="Arial" w:cs="Arial"/>
                                <w:sz w:val="12"/>
                                <w:szCs w:val="12"/>
                              </w:rPr>
                              <w:t>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194B" id="Text Box 316" o:spid="_x0000_s1150" type="#_x0000_t202" style="position:absolute;left:0;text-align:left;margin-left:-14.35pt;margin-top:23.4pt;width:28.8pt;height:15.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">
                <v:textbox inset="0,0,0,0">
                  <w:txbxContent>
                    <w:p w14:paraId="21DBA708" w14:textId="77777777" w:rsidR="00F25665" w:rsidRPr="002571CE" w:rsidRDefault="00F25665" w:rsidP="00341AA7">
                      <w:pPr>
                        <w:spacing w:before="40" w:line="240" w:lineRule="auto"/>
                        <w:ind w:right="-34" w:firstLine="0"/>
                        <w:jc w:val="center"/>
                        <w:rPr>
                          <w:rFonts w:ascii="Arial" w:hAnsi="Arial" w:cs="Arial"/>
                          <w:sz w:val="12"/>
                          <w:szCs w:val="12"/>
                        </w:rPr>
                      </w:pPr>
                      <w:r>
                        <w:rPr>
                          <w:rFonts w:ascii="Arial" w:hAnsi="Arial" w:cs="Arial"/>
                          <w:sz w:val="12"/>
                          <w:szCs w:val="12"/>
                        </w:rPr>
                        <w:t>ACS</w:t>
                      </w:r>
                    </w:p>
                  </w:txbxContent>
                </v:textbox>
              </v:shape>
            </w:pict>
          </mc:Fallback>
        </mc:AlternateContent>
      </w:r>
      <w:r w:rsidR="00D06623" w:rsidRPr="00702045">
        <w:t>D22</w:t>
      </w:r>
      <w:r w:rsidR="00DD7869" w:rsidRPr="00702045">
        <w:t xml:space="preserve">. </w:t>
      </w:r>
      <w:r w:rsidR="00DD7869" w:rsidRPr="00702045">
        <w:tab/>
        <w:t>Are</w:t>
      </w:r>
      <w:r w:rsidR="00591874" w:rsidRPr="00702045">
        <w:t xml:space="preserve"> you expecting a baby </w:t>
      </w:r>
      <w:r w:rsidR="00047F8E" w:rsidRPr="00702045">
        <w:t>(</w:t>
      </w:r>
      <w:r w:rsidR="00591874" w:rsidRPr="00702045">
        <w:t>with anyone</w:t>
      </w:r>
      <w:r w:rsidR="00047F8E" w:rsidRPr="00702045">
        <w:t>)</w:t>
      </w:r>
      <w:r w:rsidR="00591874" w:rsidRPr="00702045">
        <w:t xml:space="preserve"> now</w:t>
      </w:r>
      <w:r w:rsidR="00DD7869" w:rsidRPr="00702045">
        <w:t xml:space="preserve">? </w:t>
      </w:r>
    </w:p>
    <w:p w14:paraId="32167009" w14:textId="77777777" w:rsidR="00DD7869" w:rsidRPr="00702045" w:rsidRDefault="00DD7869" w:rsidP="00DD7869">
      <w:pPr>
        <w:pStyle w:val="RESPONSE0"/>
      </w:pPr>
      <w:r w:rsidRPr="00702045">
        <w:rPr>
          <w:bCs/>
        </w:rPr>
        <w:t>YES</w:t>
      </w:r>
      <w:r w:rsidRPr="00702045">
        <w:tab/>
        <w:t>1</w:t>
      </w:r>
      <w:r w:rsidRPr="00702045">
        <w:tab/>
      </w:r>
    </w:p>
    <w:p w14:paraId="21D4D8D8" w14:textId="77777777" w:rsidR="00DD7869" w:rsidRPr="00702045" w:rsidRDefault="00DD7869" w:rsidP="00DD7869">
      <w:pPr>
        <w:pStyle w:val="RESPONSE0"/>
      </w:pPr>
      <w:r w:rsidRPr="00702045">
        <w:rPr>
          <w:bCs/>
        </w:rPr>
        <w:t>NO</w:t>
      </w:r>
      <w:r w:rsidRPr="00702045">
        <w:tab/>
      </w:r>
      <w:r w:rsidR="00C16C55" w:rsidRPr="00702045">
        <w:t>0</w:t>
      </w:r>
      <w:r w:rsidRPr="00702045">
        <w:tab/>
      </w:r>
      <w:r w:rsidR="00026E8F" w:rsidRPr="00702045">
        <w:t>GO TO E1</w:t>
      </w:r>
    </w:p>
    <w:p w14:paraId="7D8FAC8F" w14:textId="77777777" w:rsidR="00DD7869" w:rsidRPr="00702045" w:rsidRDefault="00DD7869" w:rsidP="00DD7869">
      <w:pPr>
        <w:pStyle w:val="RESPONSE0"/>
      </w:pPr>
      <w:r w:rsidRPr="00702045">
        <w:t>DON’T KNOW</w:t>
      </w:r>
      <w:r w:rsidRPr="00702045">
        <w:tab/>
        <w:t>d</w:t>
      </w:r>
      <w:r w:rsidRPr="00702045">
        <w:tab/>
        <w:t xml:space="preserve">GO TO </w:t>
      </w:r>
      <w:r w:rsidR="00026E8F" w:rsidRPr="00702045">
        <w:t>E1</w:t>
      </w:r>
    </w:p>
    <w:p w14:paraId="0BDBDED7" w14:textId="77777777" w:rsidR="00DD7869" w:rsidRPr="00702045" w:rsidRDefault="00DD7869" w:rsidP="00DD7869">
      <w:pPr>
        <w:pStyle w:val="RESPONSE0"/>
      </w:pPr>
      <w:r w:rsidRPr="00702045">
        <w:t>REFUSED</w:t>
      </w:r>
      <w:r w:rsidRPr="00702045">
        <w:tab/>
        <w:t>r</w:t>
      </w:r>
      <w:r w:rsidRPr="00702045">
        <w:tab/>
      </w:r>
      <w:r w:rsidR="00026E8F" w:rsidRPr="00702045">
        <w:t>GO TO E1</w:t>
      </w:r>
    </w:p>
    <w:p w14:paraId="0D009F5F" w14:textId="77777777" w:rsidR="00393F58" w:rsidRPr="00702045" w:rsidRDefault="00393F58" w:rsidP="00DD7869">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D7869" w:rsidRPr="00702045" w14:paraId="4088F7BF" w14:textId="77777777" w:rsidTr="000250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EEBB01" w14:textId="77777777" w:rsidR="00DD7869" w:rsidRPr="00702045" w:rsidRDefault="00D06623" w:rsidP="00025041">
            <w:pPr>
              <w:spacing w:before="60" w:after="60" w:line="240" w:lineRule="auto"/>
              <w:ind w:firstLine="0"/>
              <w:jc w:val="left"/>
              <w:rPr>
                <w:rFonts w:ascii="Arial" w:hAnsi="Arial" w:cs="Arial"/>
                <w:bCs/>
                <w:caps/>
                <w:sz w:val="20"/>
              </w:rPr>
            </w:pPr>
            <w:r w:rsidRPr="00702045">
              <w:rPr>
                <w:rFonts w:ascii="Arial" w:hAnsi="Arial" w:cs="Arial"/>
                <w:color w:val="000000"/>
                <w:sz w:val="20"/>
                <w:szCs w:val="20"/>
              </w:rPr>
              <w:t>D22=1</w:t>
            </w:r>
          </w:p>
        </w:tc>
      </w:tr>
    </w:tbl>
    <w:p w14:paraId="619520E4" w14:textId="77777777" w:rsidR="00DD7869" w:rsidRPr="00702045" w:rsidRDefault="00047F8E" w:rsidP="00DD7869">
      <w:pPr>
        <w:pStyle w:val="QUESTIONTEXT"/>
      </w:pPr>
      <w:r w:rsidRPr="00702045">
        <w:rPr>
          <w:noProof/>
        </w:rPr>
        <mc:AlternateContent>
          <mc:Choice Requires="wps">
            <w:drawing>
              <wp:anchor distT="0" distB="0" distL="114300" distR="114300" simplePos="0" relativeHeight="251902976" behindDoc="0" locked="0" layoutInCell="1" allowOverlap="1" wp14:anchorId="1F3773D9" wp14:editId="5233AFAE">
                <wp:simplePos x="0" y="0"/>
                <wp:positionH relativeFrom="column">
                  <wp:posOffset>-349250</wp:posOffset>
                </wp:positionH>
                <wp:positionV relativeFrom="paragraph">
                  <wp:posOffset>260350</wp:posOffset>
                </wp:positionV>
                <wp:extent cx="580811" cy="317500"/>
                <wp:effectExtent l="0" t="0" r="10160" b="2540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11" cy="317500"/>
                        </a:xfrm>
                        <a:prstGeom prst="rect">
                          <a:avLst/>
                        </a:prstGeom>
                        <a:solidFill>
                          <a:srgbClr val="FFFFFF"/>
                        </a:solidFill>
                        <a:ln w="9525">
                          <a:solidFill>
                            <a:srgbClr val="000000"/>
                          </a:solidFill>
                          <a:miter lim="800000"/>
                          <a:headEnd/>
                          <a:tailEnd/>
                        </a:ln>
                      </wps:spPr>
                      <wps:txbx>
                        <w:txbxContent>
                          <w:p w14:paraId="5CECB625" w14:textId="77777777" w:rsidR="00F25665" w:rsidRPr="002571CE" w:rsidRDefault="00F25665" w:rsidP="00F25665">
                            <w:pPr>
                              <w:spacing w:before="40" w:line="240" w:lineRule="auto"/>
                              <w:ind w:left="90" w:right="-34" w:firstLine="0"/>
                              <w:jc w:val="left"/>
                              <w:rPr>
                                <w:rFonts w:ascii="Arial" w:hAnsi="Arial" w:cs="Arial"/>
                                <w:sz w:val="12"/>
                                <w:szCs w:val="12"/>
                              </w:rPr>
                            </w:pPr>
                            <w:r>
                              <w:rPr>
                                <w:rFonts w:ascii="Arial" w:hAnsi="Arial" w:cs="Arial"/>
                                <w:sz w:val="12"/>
                                <w:szCs w:val="12"/>
                              </w:rPr>
                              <w:t>HM Baseline PACT developed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73D9" id="Text Box 260" o:spid="_x0000_s1151" type="#_x0000_t202" style="position:absolute;left:0;text-align:left;margin-left:-27.5pt;margin-top:20.5pt;width:45.75pt;height: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">
                <v:textbox inset="0,0,0,0">
                  <w:txbxContent>
                    <w:p w14:paraId="5CECB625" w14:textId="77777777" w:rsidR="00F25665" w:rsidRPr="002571CE" w:rsidRDefault="00F25665" w:rsidP="00F25665">
                      <w:pPr>
                        <w:spacing w:before="40" w:line="240" w:lineRule="auto"/>
                        <w:ind w:left="90" w:right="-34" w:firstLine="0"/>
                        <w:jc w:val="left"/>
                        <w:rPr>
                          <w:rFonts w:ascii="Arial" w:hAnsi="Arial" w:cs="Arial"/>
                          <w:sz w:val="12"/>
                          <w:szCs w:val="12"/>
                        </w:rPr>
                      </w:pPr>
                      <w:r>
                        <w:rPr>
                          <w:rFonts w:ascii="Arial" w:hAnsi="Arial" w:cs="Arial"/>
                          <w:sz w:val="12"/>
                          <w:szCs w:val="12"/>
                        </w:rPr>
                        <w:t>HM Baseline PACT developed</w:t>
                      </w:r>
                    </w:p>
                  </w:txbxContent>
                </v:textbox>
              </v:shape>
            </w:pict>
          </mc:Fallback>
        </mc:AlternateContent>
      </w:r>
      <w:r w:rsidR="00D06623" w:rsidRPr="00702045">
        <w:t>D23</w:t>
      </w:r>
      <w:r w:rsidR="00DD7869" w:rsidRPr="00702045">
        <w:t>.</w:t>
      </w:r>
      <w:r w:rsidR="00DD7869" w:rsidRPr="00702045">
        <w:tab/>
        <w:t>When is your baby due?</w:t>
      </w:r>
    </w:p>
    <w:p w14:paraId="311BC81C" w14:textId="77777777" w:rsidR="00DD7869" w:rsidRPr="00702045" w:rsidRDefault="00DD7869" w:rsidP="00DD7869">
      <w:pPr>
        <w:tabs>
          <w:tab w:val="clear" w:pos="432"/>
          <w:tab w:val="left" w:pos="720"/>
        </w:tabs>
        <w:spacing w:before="120" w:line="240" w:lineRule="auto"/>
        <w:ind w:left="720" w:right="360" w:hanging="720"/>
        <w:jc w:val="left"/>
        <w:rPr>
          <w:rFonts w:ascii="Arial" w:hAnsi="Arial" w:cs="Arial"/>
          <w:sz w:val="20"/>
          <w:szCs w:val="20"/>
        </w:rPr>
      </w:pPr>
      <w:r w:rsidRPr="00702045">
        <w:rPr>
          <w:rFonts w:ascii="Arial" w:hAnsi="Arial" w:cs="Arial"/>
          <w:b/>
          <w:noProof/>
          <w:sz w:val="20"/>
          <w:szCs w:val="20"/>
        </w:rPr>
        <w:tab/>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 |</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 |</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rPr>
        <w:tab/>
        <w:t>DUE DATE</w:t>
      </w:r>
    </w:p>
    <w:p w14:paraId="11D8A8A0" w14:textId="77777777" w:rsidR="00DD7869" w:rsidRPr="00702045" w:rsidRDefault="00DD7869" w:rsidP="00DD7869">
      <w:pPr>
        <w:tabs>
          <w:tab w:val="clear" w:pos="432"/>
        </w:tabs>
        <w:spacing w:line="240" w:lineRule="auto"/>
        <w:ind w:left="720" w:right="360" w:firstLine="0"/>
        <w:jc w:val="left"/>
        <w:rPr>
          <w:rFonts w:ascii="Arial" w:hAnsi="Arial" w:cs="Arial"/>
          <w:sz w:val="20"/>
          <w:szCs w:val="20"/>
        </w:rPr>
      </w:pPr>
      <w:r w:rsidRPr="00702045">
        <w:rPr>
          <w:rFonts w:ascii="Arial" w:hAnsi="Arial" w:cs="Arial"/>
          <w:sz w:val="20"/>
          <w:szCs w:val="20"/>
        </w:rPr>
        <w:t xml:space="preserve"> (01-12)    (01-31)     (</w:t>
      </w:r>
      <w:r w:rsidR="00D06623" w:rsidRPr="00702045">
        <w:rPr>
          <w:rFonts w:ascii="Arial" w:hAnsi="Arial" w:cs="Arial"/>
          <w:sz w:val="20"/>
          <w:szCs w:val="20"/>
        </w:rPr>
        <w:t>2016-2020</w:t>
      </w:r>
      <w:r w:rsidRPr="00702045">
        <w:rPr>
          <w:rFonts w:ascii="Arial" w:hAnsi="Arial" w:cs="Arial"/>
          <w:sz w:val="20"/>
          <w:szCs w:val="20"/>
        </w:rPr>
        <w:t>)</w:t>
      </w:r>
    </w:p>
    <w:p w14:paraId="3FC9BC6B" w14:textId="77777777" w:rsidR="00DD7869" w:rsidRPr="00702045" w:rsidRDefault="00DD7869" w:rsidP="00DD7869">
      <w:pPr>
        <w:tabs>
          <w:tab w:val="clear" w:pos="432"/>
        </w:tabs>
        <w:spacing w:after="120" w:line="240" w:lineRule="auto"/>
        <w:ind w:left="810" w:right="360" w:firstLine="0"/>
        <w:jc w:val="left"/>
        <w:rPr>
          <w:rFonts w:ascii="Arial" w:hAnsi="Arial" w:cs="Arial"/>
          <w:sz w:val="20"/>
          <w:szCs w:val="20"/>
        </w:rPr>
      </w:pPr>
      <w:r w:rsidRPr="00702045">
        <w:rPr>
          <w:rFonts w:ascii="Arial" w:hAnsi="Arial" w:cs="Arial"/>
          <w:sz w:val="20"/>
          <w:szCs w:val="20"/>
        </w:rPr>
        <w:t>MONTH   DAY           YEAR</w:t>
      </w:r>
    </w:p>
    <w:p w14:paraId="394E3AD9" w14:textId="77777777" w:rsidR="00DD7869" w:rsidRPr="00702045" w:rsidRDefault="00DD7869" w:rsidP="00DD7869">
      <w:pPr>
        <w:tabs>
          <w:tab w:val="clear" w:pos="432"/>
          <w:tab w:val="left" w:pos="720"/>
        </w:tabs>
        <w:spacing w:before="120" w:after="120" w:line="240" w:lineRule="auto"/>
        <w:ind w:left="720" w:right="360" w:hanging="720"/>
        <w:jc w:val="left"/>
        <w:rPr>
          <w:rFonts w:ascii="Arial" w:hAnsi="Arial" w:cs="Arial"/>
          <w:bCs/>
          <w:sz w:val="20"/>
          <w:szCs w:val="20"/>
        </w:rPr>
      </w:pPr>
      <w:r w:rsidRPr="00702045">
        <w:rPr>
          <w:rFonts w:ascii="Arial" w:hAnsi="Arial" w:cs="Arial"/>
          <w:bCs/>
          <w:sz w:val="20"/>
          <w:szCs w:val="20"/>
        </w:rPr>
        <w:tab/>
        <w:t>INTERVIEWER INSTRUCTION: ALLOW REFUSAL FOR MM/DD/YYYY</w:t>
      </w:r>
    </w:p>
    <w:p w14:paraId="093478D8" w14:textId="77777777" w:rsidR="00DD7869" w:rsidRPr="00702045" w:rsidRDefault="00DD7869" w:rsidP="00DD7869">
      <w:pPr>
        <w:tabs>
          <w:tab w:val="clear" w:pos="432"/>
          <w:tab w:val="left" w:pos="720"/>
        </w:tabs>
        <w:spacing w:before="120" w:after="120" w:line="240" w:lineRule="auto"/>
        <w:ind w:left="720" w:right="360" w:hanging="720"/>
        <w:jc w:val="left"/>
        <w:rPr>
          <w:rFonts w:ascii="Arial" w:hAnsi="Arial" w:cs="Arial"/>
          <w:bCs/>
          <w:sz w:val="20"/>
          <w:szCs w:val="20"/>
        </w:rPr>
      </w:pPr>
      <w:r w:rsidRPr="00702045">
        <w:rPr>
          <w:rFonts w:ascii="Arial" w:hAnsi="Arial" w:cs="Arial"/>
          <w:bCs/>
          <w:sz w:val="20"/>
          <w:szCs w:val="20"/>
        </w:rPr>
        <w:tab/>
        <w:t>INTERVIEWER INSTRUCTION:  IF DAY UNKNOWN RECORD ONLY MONTH AND YEAR.</w:t>
      </w:r>
    </w:p>
    <w:p w14:paraId="3D0C9A0F" w14:textId="77777777" w:rsidR="005E321B" w:rsidRPr="00702045" w:rsidRDefault="005E321B" w:rsidP="005E321B">
      <w:pPr>
        <w:tabs>
          <w:tab w:val="clear" w:pos="432"/>
          <w:tab w:val="left" w:pos="720"/>
        </w:tabs>
        <w:spacing w:before="120" w:after="120" w:line="240" w:lineRule="auto"/>
        <w:ind w:left="720" w:right="360" w:firstLine="0"/>
        <w:jc w:val="left"/>
        <w:rPr>
          <w:rFonts w:ascii="Arial" w:hAnsi="Arial" w:cs="Arial"/>
          <w:bCs/>
          <w:sz w:val="20"/>
          <w:szCs w:val="20"/>
        </w:rPr>
      </w:pPr>
      <w:r w:rsidRPr="00702045">
        <w:rPr>
          <w:rFonts w:ascii="Arial" w:hAnsi="Arial" w:cs="Arial"/>
          <w:bCs/>
          <w:sz w:val="20"/>
          <w:szCs w:val="20"/>
        </w:rPr>
        <w:t>INTERVIEWER INSTRUCTION:</w:t>
      </w:r>
      <w:r w:rsidR="00047F8E" w:rsidRPr="00702045">
        <w:rPr>
          <w:rFonts w:ascii="Arial" w:hAnsi="Arial" w:cs="Arial"/>
          <w:bCs/>
          <w:sz w:val="20"/>
          <w:szCs w:val="20"/>
        </w:rPr>
        <w:tab/>
        <w:t>IF EXPECTING BABY WITH MORE THAN ONE PARTNER, ASK FOR SOONEST DUE DATE</w:t>
      </w:r>
    </w:p>
    <w:p w14:paraId="277F1601" w14:textId="77777777" w:rsidR="00DD7869" w:rsidRPr="00702045" w:rsidRDefault="00DD7869" w:rsidP="00DD7869">
      <w:pPr>
        <w:pStyle w:val="RESPONSE0"/>
      </w:pPr>
      <w:r w:rsidRPr="00702045">
        <w:t>DON’T KNOW</w:t>
      </w:r>
      <w:r w:rsidRPr="00702045">
        <w:tab/>
        <w:t>d</w:t>
      </w:r>
      <w:r w:rsidRPr="00702045">
        <w:tab/>
        <w:t xml:space="preserve"> </w:t>
      </w:r>
    </w:p>
    <w:p w14:paraId="517BF50F" w14:textId="77777777" w:rsidR="00DD7869" w:rsidRPr="00702045" w:rsidRDefault="00DD7869" w:rsidP="00DD7869">
      <w:pPr>
        <w:pStyle w:val="RESPONSE0"/>
      </w:pPr>
      <w:r w:rsidRPr="00702045">
        <w:t>REFUSED</w:t>
      </w:r>
      <w:r w:rsidRPr="00702045">
        <w:tab/>
        <w:t>r</w:t>
      </w:r>
      <w:r w:rsidRPr="00702045">
        <w:tab/>
        <w:t xml:space="preserve"> </w:t>
      </w:r>
    </w:p>
    <w:p w14:paraId="1B753258" w14:textId="77777777" w:rsidR="00393F58" w:rsidRPr="00702045" w:rsidRDefault="00393F58">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93F58" w:rsidRPr="00702045" w14:paraId="2EAF99E1"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19110A" w14:textId="77777777" w:rsidR="00393F58" w:rsidRPr="00702045" w:rsidRDefault="00D06623" w:rsidP="00FA5FBB">
            <w:pPr>
              <w:spacing w:before="60" w:after="60" w:line="240" w:lineRule="auto"/>
              <w:ind w:firstLine="0"/>
              <w:jc w:val="left"/>
              <w:rPr>
                <w:rFonts w:ascii="Arial" w:hAnsi="Arial" w:cs="Arial"/>
                <w:bCs/>
                <w:caps/>
                <w:sz w:val="20"/>
              </w:rPr>
            </w:pPr>
            <w:r w:rsidRPr="00702045">
              <w:rPr>
                <w:rFonts w:ascii="Arial" w:hAnsi="Arial" w:cs="Arial"/>
                <w:bCs/>
                <w:caps/>
                <w:sz w:val="20"/>
              </w:rPr>
              <w:t>D22=1</w:t>
            </w:r>
            <w:r w:rsidR="002F78F1" w:rsidRPr="00702045">
              <w:rPr>
                <w:rFonts w:ascii="Arial" w:hAnsi="Arial" w:cs="Arial"/>
                <w:bCs/>
                <w:caps/>
                <w:sz w:val="20"/>
              </w:rPr>
              <w:t xml:space="preserve"> AND [(C3 = 1 OR 2) OR (C4 = 1 OR 2)]</w:t>
            </w:r>
          </w:p>
        </w:tc>
      </w:tr>
      <w:tr w:rsidR="00EE788B" w:rsidRPr="00702045" w14:paraId="5676584D" w14:textId="77777777" w:rsidTr="00EE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AF2049" w14:textId="77777777" w:rsidR="00EE788B" w:rsidRPr="00702045" w:rsidRDefault="00EE788B" w:rsidP="00FA5FBB">
            <w:pPr>
              <w:spacing w:before="60" w:after="60" w:line="240" w:lineRule="auto"/>
              <w:ind w:firstLine="0"/>
              <w:jc w:val="left"/>
              <w:rPr>
                <w:rFonts w:ascii="Arial" w:hAnsi="Arial" w:cs="Arial"/>
                <w:bCs/>
                <w:caps/>
                <w:sz w:val="20"/>
              </w:rPr>
            </w:pPr>
            <w:r w:rsidRPr="00702045">
              <w:rPr>
                <w:rFonts w:ascii="Arial" w:hAnsi="Arial" w:cs="Arial"/>
                <w:bCs/>
                <w:caps/>
                <w:sz w:val="20"/>
              </w:rPr>
              <w:t>if a1c=1, fill “mother”; if a1c=2, fill “father”</w:t>
            </w:r>
          </w:p>
        </w:tc>
      </w:tr>
    </w:tbl>
    <w:p w14:paraId="15265C44" w14:textId="77777777" w:rsidR="00393F58" w:rsidRPr="00702045" w:rsidRDefault="00BE3DCF" w:rsidP="00393F58">
      <w:pPr>
        <w:pStyle w:val="QUESTIONTEXT"/>
      </w:pPr>
      <w:r w:rsidRPr="00702045">
        <w:rPr>
          <w:noProof/>
        </w:rPr>
        <mc:AlternateContent>
          <mc:Choice Requires="wps">
            <w:drawing>
              <wp:anchor distT="0" distB="0" distL="114300" distR="114300" simplePos="0" relativeHeight="252018688" behindDoc="0" locked="0" layoutInCell="1" allowOverlap="1" wp14:anchorId="71296127" wp14:editId="23E777BC">
                <wp:simplePos x="0" y="0"/>
                <wp:positionH relativeFrom="column">
                  <wp:posOffset>-327454</wp:posOffset>
                </wp:positionH>
                <wp:positionV relativeFrom="paragraph">
                  <wp:posOffset>301024</wp:posOffset>
                </wp:positionV>
                <wp:extent cx="580390" cy="203887"/>
                <wp:effectExtent l="0" t="0" r="10160" b="2476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03887"/>
                        </a:xfrm>
                        <a:prstGeom prst="rect">
                          <a:avLst/>
                        </a:prstGeom>
                        <a:solidFill>
                          <a:srgbClr val="FFFFFF"/>
                        </a:solidFill>
                        <a:ln w="9525">
                          <a:solidFill>
                            <a:srgbClr val="000000"/>
                          </a:solidFill>
                          <a:miter lim="800000"/>
                          <a:headEnd/>
                          <a:tailEnd/>
                        </a:ln>
                      </wps:spPr>
                      <wps:txbx>
                        <w:txbxContent>
                          <w:p w14:paraId="3019B185" w14:textId="77777777" w:rsidR="00F25665" w:rsidRPr="002571CE" w:rsidRDefault="00F25665" w:rsidP="003349BD">
                            <w:pPr>
                              <w:spacing w:before="40" w:line="240" w:lineRule="auto"/>
                              <w:ind w:left="90" w:right="-34" w:firstLine="0"/>
                              <w:jc w:val="left"/>
                              <w:rPr>
                                <w:rFonts w:ascii="Arial" w:hAnsi="Arial" w:cs="Arial"/>
                                <w:sz w:val="12"/>
                                <w:szCs w:val="12"/>
                              </w:rPr>
                            </w:pPr>
                            <w:r>
                              <w:rPr>
                                <w:rFonts w:ascii="Arial" w:hAnsi="Arial" w:cs="Arial"/>
                                <w:sz w:val="12"/>
                                <w:szCs w:val="12"/>
                              </w:rPr>
                              <w:t>STREAMS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6127" id="Text Box 317" o:spid="_x0000_s1152" type="#_x0000_t202" style="position:absolute;left:0;text-align:left;margin-left:-25.8pt;margin-top:23.7pt;width:45.7pt;height:16.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">
                <v:textbox inset="0,0,0,0">
                  <w:txbxContent>
                    <w:p w14:paraId="3019B185" w14:textId="77777777" w:rsidR="00F25665" w:rsidRPr="002571CE" w:rsidRDefault="00F25665" w:rsidP="003349BD">
                      <w:pPr>
                        <w:spacing w:before="40" w:line="240" w:lineRule="auto"/>
                        <w:ind w:left="90" w:right="-34" w:firstLine="0"/>
                        <w:jc w:val="left"/>
                        <w:rPr>
                          <w:rFonts w:ascii="Arial" w:hAnsi="Arial" w:cs="Arial"/>
                          <w:sz w:val="12"/>
                          <w:szCs w:val="12"/>
                        </w:rPr>
                      </w:pPr>
                      <w:r>
                        <w:rPr>
                          <w:rFonts w:ascii="Arial" w:hAnsi="Arial" w:cs="Arial"/>
                          <w:sz w:val="12"/>
                          <w:szCs w:val="12"/>
                        </w:rPr>
                        <w:t>STREAMS</w:t>
                      </w:r>
                    </w:p>
                  </w:txbxContent>
                </v:textbox>
              </v:shape>
            </w:pict>
          </mc:Fallback>
        </mc:AlternateContent>
      </w:r>
      <w:r w:rsidR="00D06623" w:rsidRPr="00702045">
        <w:t>D24</w:t>
      </w:r>
      <w:r w:rsidR="00393F58" w:rsidRPr="00702045">
        <w:t xml:space="preserve">. </w:t>
      </w:r>
      <w:r w:rsidR="00393F58" w:rsidRPr="00702045">
        <w:tab/>
        <w:t xml:space="preserve">Is </w:t>
      </w:r>
      <w:r w:rsidR="00B52B6B" w:rsidRPr="00702045">
        <w:t xml:space="preserve">[PARTNER NAME] </w:t>
      </w:r>
      <w:r w:rsidR="005135A1" w:rsidRPr="00702045">
        <w:t>the [mother/father] of this baby</w:t>
      </w:r>
      <w:r w:rsidR="00B52B6B" w:rsidRPr="00702045">
        <w:t>?</w:t>
      </w:r>
    </w:p>
    <w:p w14:paraId="7BAE4B74" w14:textId="77777777" w:rsidR="00393F58" w:rsidRPr="00702045" w:rsidRDefault="00B52B6B" w:rsidP="00393F58">
      <w:pPr>
        <w:pStyle w:val="RESPONSE0"/>
      </w:pPr>
      <w:r w:rsidRPr="00702045">
        <w:rPr>
          <w:bCs/>
        </w:rPr>
        <w:t>PARTNER NAME</w:t>
      </w:r>
      <w:r w:rsidR="00393F58" w:rsidRPr="00702045">
        <w:tab/>
        <w:t>1</w:t>
      </w:r>
      <w:r w:rsidR="00393F58" w:rsidRPr="00702045">
        <w:tab/>
      </w:r>
    </w:p>
    <w:p w14:paraId="6891AE87" w14:textId="77777777" w:rsidR="00393F58" w:rsidRPr="00702045" w:rsidRDefault="00B52B6B" w:rsidP="00393F58">
      <w:pPr>
        <w:pStyle w:val="RESPONSE0"/>
      </w:pPr>
      <w:r w:rsidRPr="00702045">
        <w:rPr>
          <w:bCs/>
        </w:rPr>
        <w:t>SOMEONE ELSE</w:t>
      </w:r>
      <w:r w:rsidR="00393F58" w:rsidRPr="00702045">
        <w:tab/>
      </w:r>
      <w:r w:rsidR="00EE788B" w:rsidRPr="00702045">
        <w:t>2</w:t>
      </w:r>
      <w:r w:rsidR="00393F58" w:rsidRPr="00702045">
        <w:tab/>
      </w:r>
    </w:p>
    <w:p w14:paraId="37E167F4" w14:textId="77777777" w:rsidR="00393F58" w:rsidRPr="00702045" w:rsidRDefault="00393F58" w:rsidP="00393F58">
      <w:pPr>
        <w:pStyle w:val="RESPONSE0"/>
      </w:pPr>
      <w:r w:rsidRPr="00702045">
        <w:t>DON’T KNOW</w:t>
      </w:r>
      <w:r w:rsidRPr="00702045">
        <w:tab/>
        <w:t>d</w:t>
      </w:r>
      <w:r w:rsidRPr="00702045">
        <w:tab/>
        <w:t xml:space="preserve">GO TO </w:t>
      </w:r>
      <w:r w:rsidR="00026E8F" w:rsidRPr="00702045">
        <w:t>D26</w:t>
      </w:r>
    </w:p>
    <w:p w14:paraId="5D5DDF98" w14:textId="77777777" w:rsidR="00393F58" w:rsidRPr="00702045" w:rsidRDefault="00393F58" w:rsidP="00393F58">
      <w:pPr>
        <w:pStyle w:val="RESPONSE0"/>
      </w:pPr>
      <w:r w:rsidRPr="00702045">
        <w:t>REFUSED</w:t>
      </w:r>
      <w:r w:rsidRPr="00702045">
        <w:tab/>
        <w:t>r</w:t>
      </w:r>
      <w:r w:rsidRPr="00702045">
        <w:tab/>
        <w:t xml:space="preserve">GO TO </w:t>
      </w:r>
      <w:r w:rsidR="00026E8F" w:rsidRPr="00702045">
        <w:t>D26</w:t>
      </w:r>
    </w:p>
    <w:p w14:paraId="7557AFE5" w14:textId="77777777" w:rsidR="00B52B6B" w:rsidRPr="00702045" w:rsidRDefault="00B52B6B">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52B6B" w:rsidRPr="00702045" w14:paraId="6D69CA60"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03D0B0" w14:textId="77777777" w:rsidR="00B52B6B" w:rsidRPr="00702045" w:rsidRDefault="00026E8F" w:rsidP="00FA5FBB">
            <w:pPr>
              <w:spacing w:before="60" w:after="60" w:line="240" w:lineRule="auto"/>
              <w:ind w:firstLine="0"/>
              <w:jc w:val="left"/>
              <w:rPr>
                <w:rFonts w:ascii="Arial" w:hAnsi="Arial" w:cs="Arial"/>
                <w:bCs/>
                <w:caps/>
                <w:sz w:val="20"/>
              </w:rPr>
            </w:pPr>
            <w:r w:rsidRPr="00702045">
              <w:rPr>
                <w:rFonts w:ascii="Arial" w:hAnsi="Arial" w:cs="Arial"/>
                <w:bCs/>
                <w:caps/>
                <w:sz w:val="20"/>
              </w:rPr>
              <w:t>D24=1 OR 2</w:t>
            </w:r>
          </w:p>
        </w:tc>
      </w:tr>
      <w:tr w:rsidR="00EE788B" w:rsidRPr="00702045" w14:paraId="38883465" w14:textId="77777777" w:rsidTr="00EE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85A7EF" w14:textId="77777777" w:rsidR="00EE788B" w:rsidRPr="00702045" w:rsidRDefault="00EE788B" w:rsidP="00AA3700">
            <w:pPr>
              <w:spacing w:before="60" w:after="60" w:line="240" w:lineRule="auto"/>
              <w:ind w:firstLine="0"/>
              <w:jc w:val="left"/>
              <w:rPr>
                <w:rFonts w:ascii="Arial" w:hAnsi="Arial" w:cs="Arial"/>
                <w:bCs/>
                <w:caps/>
                <w:sz w:val="20"/>
              </w:rPr>
            </w:pPr>
            <w:r w:rsidRPr="00702045">
              <w:rPr>
                <w:rFonts w:ascii="Arial" w:hAnsi="Arial" w:cs="Arial"/>
                <w:bCs/>
                <w:caps/>
                <w:sz w:val="20"/>
              </w:rPr>
              <w:t>if d24=0, fill “</w:t>
            </w:r>
            <w:r w:rsidR="00AA3700" w:rsidRPr="00702045">
              <w:rPr>
                <w:rFonts w:ascii="Arial" w:hAnsi="Arial" w:cs="Arial"/>
                <w:bCs/>
                <w:caps/>
                <w:sz w:val="20"/>
              </w:rPr>
              <w:t xml:space="preserve">thIS </w:t>
            </w:r>
            <w:r w:rsidRPr="00702045">
              <w:rPr>
                <w:rFonts w:ascii="Arial" w:hAnsi="Arial" w:cs="Arial"/>
                <w:bCs/>
                <w:caps/>
                <w:sz w:val="20"/>
              </w:rPr>
              <w:t>partner”, else fill partner name</w:t>
            </w:r>
          </w:p>
        </w:tc>
      </w:tr>
    </w:tbl>
    <w:p w14:paraId="5C4EE5D9" w14:textId="77777777" w:rsidR="00B52B6B" w:rsidRPr="00702045" w:rsidRDefault="00026E8F" w:rsidP="00B52B6B">
      <w:pPr>
        <w:pStyle w:val="QUESTIONTEXT"/>
      </w:pPr>
      <w:r w:rsidRPr="00702045">
        <w:t>D25</w:t>
      </w:r>
      <w:r w:rsidR="00B52B6B" w:rsidRPr="00702045">
        <w:t xml:space="preserve">. </w:t>
      </w:r>
      <w:r w:rsidR="00B52B6B" w:rsidRPr="00702045">
        <w:tab/>
        <w:t>Right before the pregnancy, did you want to have a baby with [PARTNER NAME/</w:t>
      </w:r>
      <w:r w:rsidR="00AA3700" w:rsidRPr="00702045">
        <w:t xml:space="preserve">this </w:t>
      </w:r>
      <w:r w:rsidR="00B52B6B" w:rsidRPr="00702045">
        <w:t>partner]? Would you say…</w:t>
      </w:r>
    </w:p>
    <w:p w14:paraId="59D4A9E5" w14:textId="77777777" w:rsidR="00B52B6B" w:rsidRPr="00702045" w:rsidRDefault="00B52B6B" w:rsidP="00B52B6B">
      <w:pPr>
        <w:pStyle w:val="RESPONSE0"/>
      </w:pPr>
      <w:r w:rsidRPr="00702045">
        <w:rPr>
          <w:b/>
          <w:noProof/>
        </w:rPr>
        <mc:AlternateContent>
          <mc:Choice Requires="wps">
            <w:drawing>
              <wp:anchor distT="0" distB="0" distL="114300" distR="114300" simplePos="0" relativeHeight="251963392" behindDoc="0" locked="0" layoutInCell="0" allowOverlap="1" wp14:anchorId="7F40B028" wp14:editId="01E932C1">
                <wp:simplePos x="0" y="0"/>
                <wp:positionH relativeFrom="margin">
                  <wp:posOffset>-67962</wp:posOffset>
                </wp:positionH>
                <wp:positionV relativeFrom="paragraph">
                  <wp:posOffset>4411</wp:posOffset>
                </wp:positionV>
                <wp:extent cx="417847" cy="401492"/>
                <wp:effectExtent l="0" t="0" r="20320" b="177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47" cy="401492"/>
                        </a:xfrm>
                        <a:prstGeom prst="rect">
                          <a:avLst/>
                        </a:prstGeom>
                        <a:solidFill>
                          <a:srgbClr val="FFFFFF"/>
                        </a:solidFill>
                        <a:ln w="9525">
                          <a:solidFill>
                            <a:srgbClr val="000000"/>
                          </a:solidFill>
                          <a:miter lim="800000"/>
                          <a:headEnd/>
                          <a:tailEnd/>
                        </a:ln>
                      </wps:spPr>
                      <wps:txbx>
                        <w:txbxContent>
                          <w:p w14:paraId="1BF7FC33" w14:textId="77777777" w:rsidR="00F25665" w:rsidRPr="00A4559B" w:rsidRDefault="00F25665" w:rsidP="00DD6D8E">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B028" id="Text Box 74" o:spid="_x0000_s1153" type="#_x0000_t202" style="position:absolute;left:0;text-align:left;margin-left:-5.35pt;margin-top:.35pt;width:32.9pt;height:31.6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" o:allowincell="f">
                <v:textbox>
                  <w:txbxContent>
                    <w:p w14:paraId="1BF7FC33" w14:textId="77777777" w:rsidR="00F25665" w:rsidRPr="00A4559B" w:rsidRDefault="00F25665" w:rsidP="00DD6D8E">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00EE788B" w:rsidRPr="00702045">
        <w:rPr>
          <w:b/>
          <w:bCs/>
        </w:rPr>
        <w:t>d</w:t>
      </w:r>
      <w:r w:rsidRPr="00702045">
        <w:rPr>
          <w:b/>
          <w:bCs/>
        </w:rPr>
        <w:t>efinitely yes,</w:t>
      </w:r>
      <w:r w:rsidRPr="00702045">
        <w:tab/>
        <w:t>1</w:t>
      </w:r>
      <w:r w:rsidRPr="00702045">
        <w:tab/>
      </w:r>
    </w:p>
    <w:p w14:paraId="4E869DE4" w14:textId="77777777" w:rsidR="00B52B6B" w:rsidRPr="00702045" w:rsidRDefault="00EE788B" w:rsidP="00B52B6B">
      <w:pPr>
        <w:pStyle w:val="RESPONSE0"/>
      </w:pPr>
      <w:r w:rsidRPr="00702045">
        <w:rPr>
          <w:b/>
          <w:bCs/>
        </w:rPr>
        <w:t>p</w:t>
      </w:r>
      <w:r w:rsidR="00B52B6B" w:rsidRPr="00702045">
        <w:rPr>
          <w:b/>
          <w:bCs/>
        </w:rPr>
        <w:t>robably yes,</w:t>
      </w:r>
      <w:r w:rsidR="00B52B6B" w:rsidRPr="00702045">
        <w:tab/>
        <w:t>2</w:t>
      </w:r>
    </w:p>
    <w:p w14:paraId="1D641CA8" w14:textId="77777777" w:rsidR="00B52B6B" w:rsidRPr="00702045" w:rsidRDefault="00EE788B" w:rsidP="00B52B6B">
      <w:pPr>
        <w:pStyle w:val="RESPONSE0"/>
      </w:pPr>
      <w:r w:rsidRPr="00702045">
        <w:rPr>
          <w:b/>
        </w:rPr>
        <w:t>p</w:t>
      </w:r>
      <w:r w:rsidR="00B52B6B" w:rsidRPr="00702045">
        <w:rPr>
          <w:b/>
        </w:rPr>
        <w:t>robably no, or</w:t>
      </w:r>
      <w:r w:rsidR="00B52B6B" w:rsidRPr="00702045">
        <w:tab/>
        <w:t>3</w:t>
      </w:r>
    </w:p>
    <w:p w14:paraId="24AC10EE" w14:textId="77777777" w:rsidR="00B52B6B" w:rsidRPr="00702045" w:rsidRDefault="00EE788B" w:rsidP="00B52B6B">
      <w:pPr>
        <w:pStyle w:val="RESPONSE0"/>
      </w:pPr>
      <w:r w:rsidRPr="00702045">
        <w:rPr>
          <w:b/>
        </w:rPr>
        <w:t>d</w:t>
      </w:r>
      <w:r w:rsidR="00B52B6B" w:rsidRPr="00702045">
        <w:rPr>
          <w:b/>
        </w:rPr>
        <w:t>efinitely no?</w:t>
      </w:r>
      <w:r w:rsidR="00B52B6B" w:rsidRPr="00702045">
        <w:tab/>
        <w:t>4</w:t>
      </w:r>
    </w:p>
    <w:p w14:paraId="78124144" w14:textId="77777777" w:rsidR="00B52B6B" w:rsidRPr="00702045" w:rsidRDefault="00B52B6B" w:rsidP="00B52B6B">
      <w:pPr>
        <w:pStyle w:val="RESPONSE0"/>
      </w:pPr>
      <w:r w:rsidRPr="00702045">
        <w:t>DON’T KNOW</w:t>
      </w:r>
      <w:r w:rsidRPr="00702045">
        <w:tab/>
        <w:t>d</w:t>
      </w:r>
      <w:r w:rsidRPr="00702045">
        <w:tab/>
        <w:t xml:space="preserve"> </w:t>
      </w:r>
    </w:p>
    <w:p w14:paraId="6F5EC07E" w14:textId="77777777" w:rsidR="00B52B6B" w:rsidRPr="00702045" w:rsidRDefault="00B52B6B" w:rsidP="00B52B6B">
      <w:pPr>
        <w:pStyle w:val="RESPONSE0"/>
      </w:pPr>
      <w:r w:rsidRPr="00702045">
        <w:t>REFUSED</w:t>
      </w:r>
      <w:r w:rsidRPr="00702045">
        <w:tab/>
        <w:t>r</w:t>
      </w:r>
      <w:r w:rsidRPr="00702045">
        <w:tab/>
        <w:t xml:space="preserve"> </w:t>
      </w:r>
    </w:p>
    <w:p w14:paraId="210B861B" w14:textId="77777777" w:rsidR="00B52B6B" w:rsidRPr="00702045" w:rsidRDefault="00B52B6B">
      <w:pPr>
        <w:tabs>
          <w:tab w:val="clear" w:pos="432"/>
        </w:tabs>
        <w:spacing w:line="240" w:lineRule="auto"/>
        <w:ind w:firstLine="0"/>
        <w:jc w:val="left"/>
        <w:rPr>
          <w:rFonts w:ascii="Arial" w:hAnsi="Arial" w:cs="Arial"/>
          <w:sz w:val="20"/>
          <w:szCs w:val="20"/>
        </w:rPr>
      </w:pPr>
      <w:r w:rsidRPr="00702045">
        <w:br w:type="page"/>
      </w:r>
    </w:p>
    <w:p w14:paraId="522475AD" w14:textId="77777777" w:rsidR="00B52B6B" w:rsidRPr="00702045" w:rsidRDefault="00B52B6B">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B52B6B" w:rsidRPr="00702045" w14:paraId="6E6293F1" w14:textId="77777777" w:rsidTr="00FA5F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C34CB5" w14:textId="77777777" w:rsidR="00B52B6B" w:rsidRPr="00702045" w:rsidRDefault="00026E8F" w:rsidP="00FA5FBB">
            <w:pPr>
              <w:spacing w:before="60" w:after="60" w:line="240" w:lineRule="auto"/>
              <w:ind w:firstLine="0"/>
              <w:jc w:val="left"/>
              <w:rPr>
                <w:rFonts w:ascii="Arial" w:hAnsi="Arial" w:cs="Arial"/>
                <w:bCs/>
                <w:caps/>
                <w:sz w:val="20"/>
              </w:rPr>
            </w:pPr>
            <w:r w:rsidRPr="00702045">
              <w:rPr>
                <w:rFonts w:ascii="Arial" w:hAnsi="Arial" w:cs="Arial"/>
                <w:bCs/>
                <w:caps/>
                <w:sz w:val="20"/>
              </w:rPr>
              <w:t>D22=1</w:t>
            </w:r>
          </w:p>
        </w:tc>
      </w:tr>
    </w:tbl>
    <w:p w14:paraId="56D27CBC" w14:textId="77777777" w:rsidR="00B52B6B" w:rsidRPr="00702045" w:rsidRDefault="000C3C1B" w:rsidP="00B52B6B">
      <w:pPr>
        <w:pStyle w:val="QUESTIONTEXT"/>
      </w:pPr>
      <w:r w:rsidRPr="00702045">
        <w:rPr>
          <w:noProof/>
        </w:rPr>
        <mc:AlternateContent>
          <mc:Choice Requires="wps">
            <w:drawing>
              <wp:anchor distT="0" distB="0" distL="114300" distR="114300" simplePos="0" relativeHeight="251965440" behindDoc="0" locked="0" layoutInCell="0" allowOverlap="1" wp14:anchorId="40ADFAE6" wp14:editId="6A4CC637">
                <wp:simplePos x="0" y="0"/>
                <wp:positionH relativeFrom="margin">
                  <wp:posOffset>-65837</wp:posOffset>
                </wp:positionH>
                <wp:positionV relativeFrom="paragraph">
                  <wp:posOffset>394411</wp:posOffset>
                </wp:positionV>
                <wp:extent cx="417847" cy="395021"/>
                <wp:effectExtent l="0" t="0" r="20320" b="2413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47" cy="395021"/>
                        </a:xfrm>
                        <a:prstGeom prst="rect">
                          <a:avLst/>
                        </a:prstGeom>
                        <a:solidFill>
                          <a:srgbClr val="FFFFFF"/>
                        </a:solidFill>
                        <a:ln w="9525">
                          <a:solidFill>
                            <a:srgbClr val="000000"/>
                          </a:solidFill>
                          <a:miter lim="800000"/>
                          <a:headEnd/>
                          <a:tailEnd/>
                        </a:ln>
                      </wps:spPr>
                      <wps:txbx>
                        <w:txbxContent>
                          <w:p w14:paraId="07BD0F75"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 xml:space="preserve">PACT </w:t>
                            </w:r>
                            <w:r w:rsidRPr="00DD6D8E">
                              <w:rPr>
                                <w:rFonts w:ascii="Arial" w:hAnsi="Arial" w:cs="Arial"/>
                                <w:sz w:val="12"/>
                                <w:szCs w:val="12"/>
                              </w:rPr>
                              <w:t>HM</w:t>
                            </w:r>
                            <w:r>
                              <w:rPr>
                                <w:rFonts w:ascii="Arial Narrow" w:hAnsi="Arial Narrow" w:cs="Arial"/>
                                <w:sz w:val="12"/>
                                <w:szCs w:val="12"/>
                              </w:rPr>
                              <w:t xml:space="preserve">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FAE6" id="Text Box 80" o:spid="_x0000_s1154" type="#_x0000_t202" style="position:absolute;left:0;text-align:left;margin-left:-5.2pt;margin-top:31.05pt;width:32.9pt;height:31.1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" o:allowincell="f">
                <v:textbox>
                  <w:txbxContent>
                    <w:p w14:paraId="07BD0F75"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 xml:space="preserve">PACT </w:t>
                      </w:r>
                      <w:r w:rsidRPr="00DD6D8E">
                        <w:rPr>
                          <w:rFonts w:ascii="Arial" w:hAnsi="Arial" w:cs="Arial"/>
                          <w:sz w:val="12"/>
                          <w:szCs w:val="12"/>
                        </w:rPr>
                        <w:t>HM</w:t>
                      </w:r>
                      <w:r>
                        <w:rPr>
                          <w:rFonts w:ascii="Arial Narrow" w:hAnsi="Arial Narrow" w:cs="Arial"/>
                          <w:sz w:val="12"/>
                          <w:szCs w:val="12"/>
                        </w:rPr>
                        <w:t xml:space="preserve"> Baseline</w:t>
                      </w:r>
                    </w:p>
                  </w:txbxContent>
                </v:textbox>
                <w10:wrap anchorx="margin"/>
              </v:shape>
            </w:pict>
          </mc:Fallback>
        </mc:AlternateContent>
      </w:r>
      <w:r w:rsidR="00026E8F" w:rsidRPr="00702045">
        <w:t>D26</w:t>
      </w:r>
      <w:r w:rsidR="00B52B6B" w:rsidRPr="00702045">
        <w:t xml:space="preserve">. </w:t>
      </w:r>
      <w:r w:rsidR="00B52B6B" w:rsidRPr="00702045">
        <w:tab/>
      </w:r>
      <w:r w:rsidR="00EC0656" w:rsidRPr="00702045">
        <w:t>Would you say this pregnancy came sooner than you wanted, at about the right time, or later than you wanted?</w:t>
      </w:r>
    </w:p>
    <w:p w14:paraId="64081F9F" w14:textId="77777777" w:rsidR="00B52B6B" w:rsidRPr="00702045" w:rsidRDefault="00EC0656" w:rsidP="00B52B6B">
      <w:pPr>
        <w:pStyle w:val="RESPONSE0"/>
      </w:pPr>
      <w:r w:rsidRPr="00702045">
        <w:rPr>
          <w:bCs/>
        </w:rPr>
        <w:t>SOONER</w:t>
      </w:r>
      <w:r w:rsidR="00B52B6B" w:rsidRPr="00702045">
        <w:tab/>
        <w:t>1</w:t>
      </w:r>
      <w:r w:rsidR="00B52B6B" w:rsidRPr="00702045">
        <w:tab/>
      </w:r>
    </w:p>
    <w:p w14:paraId="26B2031C" w14:textId="77777777" w:rsidR="00B52B6B" w:rsidRPr="00702045" w:rsidRDefault="00EC0656" w:rsidP="00B52B6B">
      <w:pPr>
        <w:pStyle w:val="RESPONSE0"/>
      </w:pPr>
      <w:r w:rsidRPr="00702045">
        <w:rPr>
          <w:bCs/>
        </w:rPr>
        <w:t>RIGHT TIME</w:t>
      </w:r>
      <w:r w:rsidR="00B52B6B" w:rsidRPr="00702045">
        <w:tab/>
        <w:t>2</w:t>
      </w:r>
    </w:p>
    <w:p w14:paraId="162E15AD" w14:textId="77777777" w:rsidR="00B52B6B" w:rsidRPr="00702045" w:rsidRDefault="00EC0656" w:rsidP="00B52B6B">
      <w:pPr>
        <w:pStyle w:val="RESPONSE0"/>
      </w:pPr>
      <w:r w:rsidRPr="00702045">
        <w:t>LATER</w:t>
      </w:r>
      <w:r w:rsidR="00B52B6B" w:rsidRPr="00702045">
        <w:tab/>
        <w:t>3</w:t>
      </w:r>
      <w:r w:rsidRPr="00702045">
        <w:tab/>
      </w:r>
    </w:p>
    <w:p w14:paraId="010252C9" w14:textId="77777777" w:rsidR="00EC0656" w:rsidRPr="00702045" w:rsidRDefault="00EC0656" w:rsidP="00B52B6B">
      <w:pPr>
        <w:pStyle w:val="RESPONSE0"/>
      </w:pPr>
      <w:r w:rsidRPr="00702045">
        <w:t>DIDN’T CARE</w:t>
      </w:r>
      <w:r w:rsidRPr="00702045">
        <w:tab/>
        <w:t>4</w:t>
      </w:r>
    </w:p>
    <w:p w14:paraId="512EA0B1" w14:textId="77777777" w:rsidR="00B52B6B" w:rsidRPr="00702045" w:rsidRDefault="00B52B6B" w:rsidP="00B52B6B">
      <w:pPr>
        <w:pStyle w:val="RESPONSE0"/>
      </w:pPr>
      <w:r w:rsidRPr="00702045">
        <w:t>DON’T KNOW</w:t>
      </w:r>
      <w:r w:rsidRPr="00702045">
        <w:tab/>
        <w:t>d</w:t>
      </w:r>
      <w:r w:rsidRPr="00702045">
        <w:tab/>
        <w:t xml:space="preserve"> </w:t>
      </w:r>
    </w:p>
    <w:p w14:paraId="04D77E92" w14:textId="77777777" w:rsidR="00B52B6B" w:rsidRPr="00702045" w:rsidRDefault="00B52B6B" w:rsidP="00B52B6B">
      <w:pPr>
        <w:pStyle w:val="RESPONSE0"/>
      </w:pPr>
      <w:r w:rsidRPr="00702045">
        <w:t>REFUSED</w:t>
      </w:r>
      <w:r w:rsidRPr="00702045">
        <w:tab/>
        <w:t>r</w:t>
      </w:r>
      <w:r w:rsidRPr="00702045">
        <w:tab/>
        <w:t xml:space="preserve"> </w:t>
      </w:r>
    </w:p>
    <w:p w14:paraId="5A1F64EE" w14:textId="77777777" w:rsidR="00393F58" w:rsidRPr="00702045" w:rsidRDefault="00393F58">
      <w:pPr>
        <w:tabs>
          <w:tab w:val="clear" w:pos="432"/>
        </w:tabs>
        <w:spacing w:line="240" w:lineRule="auto"/>
        <w:ind w:firstLine="0"/>
        <w:jc w:val="left"/>
        <w:rPr>
          <w:rFonts w:ascii="Arial" w:hAnsi="Arial" w:cs="Arial"/>
          <w:b/>
          <w:sz w:val="20"/>
          <w:szCs w:val="20"/>
        </w:rPr>
      </w:pPr>
      <w:r w:rsidRPr="00702045">
        <w:rPr>
          <w:rFonts w:ascii="Arial" w:hAnsi="Arial" w:cs="Arial"/>
          <w:b/>
          <w:sz w:val="20"/>
          <w:szCs w:val="20"/>
        </w:rPr>
        <w:br w:type="page"/>
      </w:r>
    </w:p>
    <w:p w14:paraId="016FD9A7" w14:textId="0060CA26" w:rsidR="004E273B" w:rsidRPr="00702045" w:rsidRDefault="00F25665" w:rsidP="007860E7">
      <w:pPr>
        <w:tabs>
          <w:tab w:val="clear" w:pos="432"/>
        </w:tabs>
        <w:spacing w:line="240" w:lineRule="auto"/>
        <w:ind w:firstLine="0"/>
        <w:jc w:val="center"/>
        <w:rPr>
          <w:rFonts w:ascii="Arial" w:hAnsi="Arial" w:cs="Arial"/>
          <w:b/>
          <w:sz w:val="20"/>
          <w:szCs w:val="20"/>
        </w:rPr>
      </w:pPr>
      <w:r>
        <w:rPr>
          <w:rFonts w:ascii="Arial" w:hAnsi="Arial" w:cs="Arial"/>
          <w:b/>
          <w:noProof/>
          <w:sz w:val="20"/>
          <w:szCs w:val="20"/>
        </w:rPr>
        <w:lastRenderedPageBreak/>
        <mc:AlternateContent>
          <mc:Choice Requires="wpg">
            <w:drawing>
              <wp:anchor distT="0" distB="0" distL="114300" distR="114300" simplePos="0" relativeHeight="252219392" behindDoc="0" locked="0" layoutInCell="1" allowOverlap="1" wp14:anchorId="683781AC" wp14:editId="1E5D1D5A">
                <wp:simplePos x="0" y="0"/>
                <wp:positionH relativeFrom="column">
                  <wp:posOffset>-552450</wp:posOffset>
                </wp:positionH>
                <wp:positionV relativeFrom="paragraph">
                  <wp:posOffset>-196850</wp:posOffset>
                </wp:positionV>
                <wp:extent cx="7019234" cy="308758"/>
                <wp:effectExtent l="0" t="0" r="0" b="0"/>
                <wp:wrapNone/>
                <wp:docPr id="35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08758"/>
                          <a:chOff x="579" y="3665"/>
                          <a:chExt cx="11077" cy="524"/>
                        </a:xfrm>
                      </wpg:grpSpPr>
                      <wps:wsp>
                        <wps:cNvPr id="359"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E0B46E" w14:textId="77777777" w:rsidR="00F25665" w:rsidRPr="006D13E4" w:rsidRDefault="00F25665" w:rsidP="00247107">
                              <w:pPr>
                                <w:shd w:val="clear" w:color="auto" w:fill="E8E8E8"/>
                                <w:tabs>
                                  <w:tab w:val="clear" w:pos="432"/>
                                </w:tabs>
                                <w:ind w:firstLine="0"/>
                                <w:jc w:val="center"/>
                              </w:pPr>
                              <w:r w:rsidRPr="00247107">
                                <w:rPr>
                                  <w:rFonts w:ascii="Arial" w:hAnsi="Arial" w:cs="Arial"/>
                                  <w:b/>
                                </w:rPr>
                                <w:t>E. Employment and Finances</w:t>
                              </w:r>
                            </w:p>
                          </w:txbxContent>
                        </wps:txbx>
                        <wps:bodyPr rot="0" vert="horz" wrap="square" lIns="0" tIns="45720" rIns="0" bIns="45720" anchor="t" anchorCtr="0" upright="1">
                          <a:noAutofit/>
                        </wps:bodyPr>
                      </wps:wsp>
                      <wps:wsp>
                        <wps:cNvPr id="360"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w14:anchorId="683781AC" id="_x0000_s1155" style="position:absolute;left:0;text-align:left;margin-left:-43.5pt;margin-top:-15.5pt;width:552.7pt;height:24.3pt;z-index:252219392"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">
                <v:shape id="Text Box 244" o:spid="_x0000_s115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I08UA&#10;AADcAAAADwAAAGRycy9kb3ducmV2LnhtbESPQWvCQBSE7wX/w/KE3upGi8FGV1GhKLYXYw8eH9nn&#10;Jph9G7Nbjf76bqHQ4zAz3zCzRWdrcaXWV44VDAcJCOLC6YqNgq/D+8sEhA/IGmvHpOBOHhbz3tMM&#10;M+1uvKdrHoyIEPYZKihDaDIpfVGSRT9wDXH0Tq61GKJsjdQt3iLc1nKUJKm0WHFcKLGhdUnFOf+2&#10;Cj7Xx8cFE/OxO+Wmnvg81atNqtRzv1tOQQTqwn/4r73VCl7Hb/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94jTxQAAANwAAAAPAAAAAAAAAAAAAAAAAJgCAABkcnMv&#10;ZG93bnJldi54bWxQSwUGAAAAAAQABAD1AAAAigMAAAAA&#10;" fillcolor="#e8e8e8" stroked="f" strokeweight=".5pt">
                  <v:textbox inset="0,,0">
                    <w:txbxContent>
                      <w:p w14:paraId="4BE0B46E" w14:textId="77777777" w:rsidR="00F25665" w:rsidRPr="006D13E4" w:rsidRDefault="00F25665" w:rsidP="00247107">
                        <w:pPr>
                          <w:shd w:val="clear" w:color="auto" w:fill="E8E8E8"/>
                          <w:tabs>
                            <w:tab w:val="clear" w:pos="432"/>
                          </w:tabs>
                          <w:ind w:firstLine="0"/>
                          <w:jc w:val="center"/>
                        </w:pPr>
                        <w:r w:rsidRPr="00247107">
                          <w:rPr>
                            <w:rFonts w:ascii="Arial" w:hAnsi="Arial" w:cs="Arial"/>
                            <w:b/>
                          </w:rPr>
                          <w:t>E. Employment and Finances</w:t>
                        </w:r>
                      </w:p>
                    </w:txbxContent>
                  </v:textbox>
                </v:shape>
                <v:line id="Line 245" o:spid="_x0000_s1157"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4WcIAAADcAAAADwAAAGRycy9kb3ducmV2LnhtbERPz2vCMBS+D/wfwhO8DE3roHXVKKI4&#10;Nnaays7P5q0pS15KE7X775fDYMeP7/dqMzgrbtSH1rOCfJaBIK69brlRcD4dpgsQISJrtJ5JwQ8F&#10;2KxHDyustL/zB92OsREphEOFCkyMXSVlqA05DDPfESfuy/cOY4J9I3WP9xTurJxnWSEdtpwaDHa0&#10;M1R/H69OwdsLDXv7XrSPe5uXZf5c4qe5KDUZD9sliEhD/Bf/uV+1gqc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U4WcIAAADcAAAADwAAAAAAAAAAAAAA&#10;AAChAgAAZHJzL2Rvd25yZXYueG1sUEsFBgAAAAAEAAQA+QAAAJADAAAAAA==&#10;" stroked="f" strokeweight=".5pt"/>
                <v:line id="Line 246" o:spid="_x0000_s11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dwsUAAADcAAAADwAAAGRycy9kb3ducmV2LnhtbESPQWsCMRSE7wX/Q3gFL0Wz28KuXY0i&#10;FcXiqbb0/Lp5bpYmL8sm6vbfm0Khx2FmvmEWq8FZcaE+tJ4V5NMMBHHtdcuNgo/37WQGIkRkjdYz&#10;KfihAKvl6G6BlfZXfqPLMTYiQThUqMDE2FVShtqQwzD1HXHyTr53GJPsG6l7vCa4s/IxywrpsOW0&#10;YLCjF0P19/HsFLzuaNjYQ9E+bGxelvlziZ/mS6nx/bCeg4g0xP/wX3uvFTwVO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mdwsUAAADcAAAADwAAAAAAAAAA&#10;AAAAAAChAgAAZHJzL2Rvd25yZXYueG1sUEsFBgAAAAAEAAQA+QAAAJMDAAAAAA==&#10;" stroked="f" strokeweight=".5pt"/>
              </v:group>
            </w:pict>
          </mc:Fallback>
        </mc:AlternateContent>
      </w:r>
    </w:p>
    <w:p w14:paraId="3AFD9151" w14:textId="77777777" w:rsidR="004E273B" w:rsidRPr="00702045" w:rsidRDefault="004E273B" w:rsidP="00272003">
      <w:pPr>
        <w:tabs>
          <w:tab w:val="clear" w:pos="432"/>
        </w:tabs>
        <w:spacing w:line="240" w:lineRule="auto"/>
        <w:ind w:firstLine="0"/>
        <w:jc w:val="left"/>
        <w:rPr>
          <w:rFonts w:ascii="Arial" w:hAnsi="Arial" w:cs="Arial"/>
          <w:b/>
          <w:sz w:val="20"/>
          <w:szCs w:val="20"/>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E3DCF" w:rsidRPr="00702045" w14:paraId="5D2D4C37" w14:textId="77777777" w:rsidTr="00BE3DC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BCAC5E" w14:textId="77777777" w:rsidR="00BE3DCF" w:rsidRPr="00702045" w:rsidRDefault="00BE3DCF" w:rsidP="0090033C">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2DD1D16B" w14:textId="77777777" w:rsidR="008512E0" w:rsidRPr="00702045" w:rsidRDefault="00B43FEF" w:rsidP="008512E0">
      <w:pPr>
        <w:pStyle w:val="QUESTIONTEXT"/>
        <w:spacing w:after="0"/>
      </w:pPr>
      <w:r w:rsidRPr="00702045">
        <w:rPr>
          <w:noProof/>
        </w:rPr>
        <mc:AlternateContent>
          <mc:Choice Requires="wps">
            <w:drawing>
              <wp:anchor distT="0" distB="0" distL="114300" distR="114300" simplePos="0" relativeHeight="251870208" behindDoc="0" locked="0" layoutInCell="0" allowOverlap="1" wp14:anchorId="6395BE7D" wp14:editId="753BC95A">
                <wp:simplePos x="0" y="0"/>
                <wp:positionH relativeFrom="margin">
                  <wp:align>left</wp:align>
                </wp:positionH>
                <wp:positionV relativeFrom="paragraph">
                  <wp:posOffset>251469</wp:posOffset>
                </wp:positionV>
                <wp:extent cx="350322" cy="182880"/>
                <wp:effectExtent l="0" t="0" r="1206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5C26821"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BE7D" id="Text Box 49" o:spid="_x0000_s1159" type="#_x0000_t202" style="position:absolute;left:0;text-align:left;margin-left:0;margin-top:19.8pt;width:27.6pt;height:14.4pt;z-index:251870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nsMAIAAFo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" o:allowincell="f">
                <v:textbox>
                  <w:txbxContent>
                    <w:p w14:paraId="15C26821"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026E8F" w:rsidRPr="00702045">
        <w:t>E</w:t>
      </w:r>
      <w:r w:rsidR="00A9091C" w:rsidRPr="00702045">
        <w:t xml:space="preserve">1. </w:t>
      </w:r>
      <w:r w:rsidR="00A9091C" w:rsidRPr="00702045">
        <w:tab/>
      </w:r>
      <w:r w:rsidR="008512E0" w:rsidRPr="00702045">
        <w:t xml:space="preserve">The next questions are about sources of income and other support that you and other members of your household may have </w:t>
      </w:r>
      <w:r w:rsidR="003F3718" w:rsidRPr="00702045">
        <w:t>received in the past month.</w:t>
      </w:r>
    </w:p>
    <w:p w14:paraId="655BBDE0" w14:textId="77777777" w:rsidR="00A9091C" w:rsidRPr="00702045" w:rsidRDefault="003F3718" w:rsidP="00A9091C">
      <w:pPr>
        <w:pStyle w:val="QUESTIONTEXT"/>
      </w:pPr>
      <w:r w:rsidRPr="00702045">
        <w:tab/>
      </w:r>
      <w:r w:rsidR="00A9091C" w:rsidRPr="00702045">
        <w:t xml:space="preserve">In the past month, have you or anyone in your household </w:t>
      </w:r>
      <w:r w:rsidRPr="00702045">
        <w:t xml:space="preserve">received </w:t>
      </w:r>
      <w:r w:rsidR="008512E0" w:rsidRPr="00702045">
        <w:t>any income</w:t>
      </w:r>
      <w:r w:rsidR="00A9091C" w:rsidRPr="00702045">
        <w:t xml:space="preserve"> from [fill statements a-i]?</w:t>
      </w:r>
    </w:p>
    <w:p w14:paraId="0B902992" w14:textId="77777777" w:rsidR="00A9091C" w:rsidRPr="00702045" w:rsidRDefault="00A9091C" w:rsidP="00272003">
      <w:pPr>
        <w:tabs>
          <w:tab w:val="clear" w:pos="432"/>
        </w:tabs>
        <w:spacing w:line="240" w:lineRule="auto"/>
        <w:ind w:firstLine="0"/>
        <w:jc w:val="left"/>
        <w:rPr>
          <w:rFonts w:ascii="Arial" w:hAnsi="Arial" w:cs="Arial"/>
          <w:b/>
          <w:sz w:val="20"/>
          <w:szCs w:val="20"/>
        </w:rPr>
      </w:pPr>
    </w:p>
    <w:tbl>
      <w:tblPr>
        <w:tblW w:w="50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1"/>
        <w:gridCol w:w="863"/>
        <w:gridCol w:w="796"/>
        <w:gridCol w:w="696"/>
        <w:gridCol w:w="1054"/>
      </w:tblGrid>
      <w:tr w:rsidR="00A9091C" w:rsidRPr="00702045" w14:paraId="0912E277" w14:textId="77777777" w:rsidTr="00BA3758">
        <w:tc>
          <w:tcPr>
            <w:tcW w:w="3179" w:type="pct"/>
            <w:tcBorders>
              <w:top w:val="nil"/>
              <w:left w:val="nil"/>
              <w:bottom w:val="nil"/>
              <w:right w:val="nil"/>
            </w:tcBorders>
          </w:tcPr>
          <w:p w14:paraId="34978ECC" w14:textId="77777777" w:rsidR="00A9091C" w:rsidRPr="00702045" w:rsidRDefault="00A9091C" w:rsidP="00AD7530">
            <w:pPr>
              <w:tabs>
                <w:tab w:val="clear" w:pos="432"/>
              </w:tabs>
              <w:spacing w:after="120" w:line="240" w:lineRule="auto"/>
              <w:ind w:firstLine="0"/>
              <w:jc w:val="left"/>
              <w:rPr>
                <w:rFonts w:ascii="Arial" w:hAnsi="Arial" w:cs="Arial"/>
                <w:sz w:val="20"/>
                <w:szCs w:val="20"/>
              </w:rPr>
            </w:pPr>
          </w:p>
        </w:tc>
        <w:tc>
          <w:tcPr>
            <w:tcW w:w="1821" w:type="pct"/>
            <w:gridSpan w:val="4"/>
            <w:tcBorders>
              <w:top w:val="nil"/>
              <w:left w:val="nil"/>
              <w:bottom w:val="single" w:sz="4" w:space="0" w:color="auto"/>
              <w:right w:val="nil"/>
            </w:tcBorders>
            <w:vAlign w:val="bottom"/>
          </w:tcPr>
          <w:p w14:paraId="354DE9E6" w14:textId="77777777" w:rsidR="00A9091C" w:rsidRPr="00702045" w:rsidRDefault="00A9091C" w:rsidP="00AD7530">
            <w:pPr>
              <w:tabs>
                <w:tab w:val="clear" w:pos="432"/>
                <w:tab w:val="left" w:pos="576"/>
                <w:tab w:val="left" w:pos="1045"/>
              </w:tabs>
              <w:spacing w:after="60" w:line="240" w:lineRule="auto"/>
              <w:ind w:firstLine="0"/>
              <w:jc w:val="center"/>
              <w:rPr>
                <w:rFonts w:ascii="Arial Narrow" w:hAnsi="Arial Narrow" w:cs="Arial"/>
                <w:b/>
                <w:bCs/>
                <w:sz w:val="16"/>
                <w:szCs w:val="16"/>
              </w:rPr>
            </w:pPr>
            <w:r w:rsidRPr="00702045">
              <w:rPr>
                <w:rFonts w:ascii="Arial" w:hAnsi="Arial" w:cs="Arial"/>
                <w:sz w:val="18"/>
                <w:szCs w:val="18"/>
              </w:rPr>
              <w:t>CODE ONE RESPONSE PER ROW</w:t>
            </w:r>
          </w:p>
        </w:tc>
      </w:tr>
      <w:tr w:rsidR="00A9091C" w:rsidRPr="00702045" w14:paraId="11C87F07" w14:textId="77777777" w:rsidTr="00BA3758">
        <w:tc>
          <w:tcPr>
            <w:tcW w:w="3179" w:type="pct"/>
            <w:tcBorders>
              <w:top w:val="nil"/>
              <w:left w:val="nil"/>
              <w:bottom w:val="nil"/>
            </w:tcBorders>
          </w:tcPr>
          <w:p w14:paraId="3486B4C4" w14:textId="77777777" w:rsidR="00A9091C" w:rsidRPr="00702045" w:rsidRDefault="00A9091C" w:rsidP="00AD7530">
            <w:pPr>
              <w:tabs>
                <w:tab w:val="clear" w:pos="432"/>
              </w:tabs>
              <w:spacing w:before="120" w:after="120" w:line="240" w:lineRule="auto"/>
              <w:ind w:firstLine="0"/>
              <w:jc w:val="left"/>
              <w:rPr>
                <w:rFonts w:ascii="Arial" w:hAnsi="Arial" w:cs="Arial"/>
                <w:sz w:val="20"/>
                <w:szCs w:val="20"/>
              </w:rPr>
            </w:pPr>
          </w:p>
        </w:tc>
        <w:tc>
          <w:tcPr>
            <w:tcW w:w="461" w:type="pct"/>
            <w:tcBorders>
              <w:bottom w:val="single" w:sz="4" w:space="0" w:color="auto"/>
            </w:tcBorders>
            <w:vAlign w:val="bottom"/>
          </w:tcPr>
          <w:p w14:paraId="2ED18C42" w14:textId="77777777" w:rsidR="00A9091C" w:rsidRPr="00702045" w:rsidRDefault="00A9091C" w:rsidP="00AD7530">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YES</w:t>
            </w:r>
          </w:p>
        </w:tc>
        <w:tc>
          <w:tcPr>
            <w:tcW w:w="425" w:type="pct"/>
            <w:tcBorders>
              <w:bottom w:val="single" w:sz="4" w:space="0" w:color="auto"/>
            </w:tcBorders>
            <w:vAlign w:val="bottom"/>
          </w:tcPr>
          <w:p w14:paraId="37FE9DA3" w14:textId="77777777" w:rsidR="00A9091C" w:rsidRPr="00702045" w:rsidRDefault="00A9091C" w:rsidP="00AD7530">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NO</w:t>
            </w:r>
          </w:p>
        </w:tc>
        <w:tc>
          <w:tcPr>
            <w:tcW w:w="372" w:type="pct"/>
            <w:tcBorders>
              <w:bottom w:val="single" w:sz="4" w:space="0" w:color="auto"/>
            </w:tcBorders>
            <w:vAlign w:val="bottom"/>
          </w:tcPr>
          <w:p w14:paraId="3DF25201" w14:textId="77777777" w:rsidR="00A9091C" w:rsidRPr="00702045" w:rsidRDefault="00A9091C" w:rsidP="00AD7530">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DK</w:t>
            </w:r>
          </w:p>
        </w:tc>
        <w:tc>
          <w:tcPr>
            <w:tcW w:w="563" w:type="pct"/>
            <w:tcBorders>
              <w:bottom w:val="single" w:sz="4" w:space="0" w:color="auto"/>
            </w:tcBorders>
            <w:vAlign w:val="bottom"/>
          </w:tcPr>
          <w:p w14:paraId="1440B766" w14:textId="77777777" w:rsidR="00A9091C" w:rsidRPr="00702045" w:rsidRDefault="00A9091C" w:rsidP="00AD7530">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REF</w:t>
            </w:r>
          </w:p>
        </w:tc>
      </w:tr>
      <w:tr w:rsidR="00A9091C" w:rsidRPr="00702045" w14:paraId="574B23D8" w14:textId="77777777" w:rsidTr="00BA3758">
        <w:tc>
          <w:tcPr>
            <w:tcW w:w="3179" w:type="pct"/>
            <w:tcBorders>
              <w:top w:val="nil"/>
              <w:left w:val="nil"/>
              <w:bottom w:val="nil"/>
              <w:right w:val="nil"/>
            </w:tcBorders>
            <w:shd w:val="clear" w:color="auto" w:fill="E8E8E8"/>
          </w:tcPr>
          <w:p w14:paraId="53BDE125" w14:textId="77777777" w:rsidR="00A9091C" w:rsidRPr="00702045" w:rsidRDefault="00A9091C" w:rsidP="008512E0">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a. </w:t>
            </w:r>
            <w:r w:rsidRPr="00702045">
              <w:rPr>
                <w:rFonts w:ascii="Arial" w:hAnsi="Arial" w:cs="Arial"/>
                <w:sz w:val="20"/>
                <w:szCs w:val="20"/>
              </w:rPr>
              <w:tab/>
              <w:t>Temporary</w:t>
            </w:r>
            <w:r w:rsidR="008512E0" w:rsidRPr="00702045">
              <w:rPr>
                <w:rFonts w:ascii="Arial" w:hAnsi="Arial" w:cs="Arial"/>
                <w:sz w:val="20"/>
                <w:szCs w:val="20"/>
              </w:rPr>
              <w:t xml:space="preserve"> Assistance for Needy Families, or </w:t>
            </w:r>
            <w:r w:rsidRPr="00702045">
              <w:rPr>
                <w:rFonts w:ascii="Arial" w:hAnsi="Arial" w:cs="Arial"/>
                <w:sz w:val="20"/>
                <w:szCs w:val="20"/>
              </w:rPr>
              <w:t xml:space="preserve">TANF </w:t>
            </w:r>
            <w:r w:rsidRPr="00702045">
              <w:rPr>
                <w:rFonts w:ascii="Arial" w:hAnsi="Arial" w:cs="Arial"/>
                <w:sz w:val="20"/>
                <w:szCs w:val="20"/>
              </w:rPr>
              <w:tab/>
            </w:r>
          </w:p>
        </w:tc>
        <w:tc>
          <w:tcPr>
            <w:tcW w:w="461" w:type="pct"/>
            <w:tcBorders>
              <w:left w:val="nil"/>
              <w:bottom w:val="nil"/>
              <w:right w:val="nil"/>
            </w:tcBorders>
            <w:shd w:val="clear" w:color="auto" w:fill="E8E8E8"/>
            <w:vAlign w:val="bottom"/>
          </w:tcPr>
          <w:p w14:paraId="36732BB9"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left w:val="nil"/>
              <w:bottom w:val="nil"/>
              <w:right w:val="nil"/>
            </w:tcBorders>
            <w:shd w:val="clear" w:color="auto" w:fill="E8E8E8"/>
            <w:vAlign w:val="bottom"/>
          </w:tcPr>
          <w:p w14:paraId="7B612588"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left w:val="nil"/>
              <w:bottom w:val="nil"/>
              <w:right w:val="nil"/>
            </w:tcBorders>
            <w:shd w:val="clear" w:color="auto" w:fill="E8E8E8"/>
            <w:vAlign w:val="bottom"/>
          </w:tcPr>
          <w:p w14:paraId="58E9BDA1"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left w:val="nil"/>
              <w:bottom w:val="nil"/>
              <w:right w:val="nil"/>
            </w:tcBorders>
            <w:shd w:val="clear" w:color="auto" w:fill="E8E8E8"/>
            <w:vAlign w:val="bottom"/>
          </w:tcPr>
          <w:p w14:paraId="1A1CA0A2"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6481EDCE" w14:textId="77777777" w:rsidTr="00BA3758">
        <w:tc>
          <w:tcPr>
            <w:tcW w:w="3179" w:type="pct"/>
            <w:tcBorders>
              <w:top w:val="nil"/>
              <w:left w:val="nil"/>
              <w:bottom w:val="nil"/>
              <w:right w:val="nil"/>
            </w:tcBorders>
          </w:tcPr>
          <w:p w14:paraId="78AAE9C3" w14:textId="77777777" w:rsidR="00A9091C" w:rsidRPr="00702045" w:rsidRDefault="00A9091C" w:rsidP="008512E0">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b. </w:t>
            </w:r>
            <w:r w:rsidRPr="00702045">
              <w:rPr>
                <w:rFonts w:ascii="Arial" w:hAnsi="Arial" w:cs="Arial"/>
                <w:sz w:val="20"/>
                <w:szCs w:val="20"/>
              </w:rPr>
              <w:tab/>
              <w:t>Supplemental Security Income</w:t>
            </w:r>
            <w:r w:rsidR="008512E0" w:rsidRPr="00702045">
              <w:rPr>
                <w:rFonts w:ascii="Arial" w:hAnsi="Arial" w:cs="Arial"/>
                <w:sz w:val="20"/>
                <w:szCs w:val="20"/>
              </w:rPr>
              <w:t>, or SSI</w:t>
            </w:r>
            <w:r w:rsidRPr="00702045">
              <w:rPr>
                <w:rFonts w:ascii="Arial" w:hAnsi="Arial" w:cs="Arial"/>
                <w:sz w:val="20"/>
                <w:szCs w:val="20"/>
              </w:rPr>
              <w:t xml:space="preserve"> </w:t>
            </w:r>
            <w:r w:rsidRPr="00702045">
              <w:rPr>
                <w:rFonts w:ascii="Arial" w:hAnsi="Arial" w:cs="Arial"/>
                <w:sz w:val="20"/>
                <w:szCs w:val="20"/>
              </w:rPr>
              <w:tab/>
            </w:r>
          </w:p>
        </w:tc>
        <w:tc>
          <w:tcPr>
            <w:tcW w:w="461" w:type="pct"/>
            <w:tcBorders>
              <w:top w:val="nil"/>
              <w:left w:val="nil"/>
              <w:bottom w:val="nil"/>
              <w:right w:val="nil"/>
            </w:tcBorders>
            <w:vAlign w:val="bottom"/>
          </w:tcPr>
          <w:p w14:paraId="4FD6C4F1"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vAlign w:val="bottom"/>
          </w:tcPr>
          <w:p w14:paraId="7D4E28FD"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vAlign w:val="bottom"/>
          </w:tcPr>
          <w:p w14:paraId="3A877124"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vAlign w:val="bottom"/>
          </w:tcPr>
          <w:p w14:paraId="790C3609"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1ECB34F4" w14:textId="77777777" w:rsidTr="00BA3758">
        <w:trPr>
          <w:trHeight w:val="342"/>
        </w:trPr>
        <w:tc>
          <w:tcPr>
            <w:tcW w:w="3179" w:type="pct"/>
            <w:tcBorders>
              <w:top w:val="nil"/>
              <w:left w:val="nil"/>
              <w:bottom w:val="nil"/>
              <w:right w:val="nil"/>
            </w:tcBorders>
            <w:shd w:val="clear" w:color="auto" w:fill="E8E8E8"/>
          </w:tcPr>
          <w:p w14:paraId="678CDF76" w14:textId="77777777" w:rsidR="00A9091C" w:rsidRPr="00702045" w:rsidRDefault="00A9091C" w:rsidP="008512E0">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c. </w:t>
            </w:r>
            <w:r w:rsidRPr="00702045">
              <w:rPr>
                <w:rFonts w:ascii="Arial" w:hAnsi="Arial" w:cs="Arial"/>
                <w:sz w:val="20"/>
                <w:szCs w:val="20"/>
              </w:rPr>
              <w:tab/>
              <w:t>Social Security Disability Insurance</w:t>
            </w:r>
            <w:r w:rsidR="008512E0" w:rsidRPr="00702045">
              <w:rPr>
                <w:rFonts w:ascii="Arial" w:hAnsi="Arial" w:cs="Arial"/>
                <w:sz w:val="20"/>
                <w:szCs w:val="20"/>
              </w:rPr>
              <w:t>, or SSDI</w:t>
            </w:r>
            <w:r w:rsidRPr="00702045">
              <w:rPr>
                <w:rFonts w:ascii="Arial" w:hAnsi="Arial" w:cs="Arial"/>
                <w:sz w:val="20"/>
                <w:szCs w:val="20"/>
              </w:rPr>
              <w:tab/>
            </w:r>
          </w:p>
        </w:tc>
        <w:tc>
          <w:tcPr>
            <w:tcW w:w="461" w:type="pct"/>
            <w:tcBorders>
              <w:top w:val="nil"/>
              <w:left w:val="nil"/>
              <w:bottom w:val="nil"/>
              <w:right w:val="nil"/>
            </w:tcBorders>
            <w:shd w:val="clear" w:color="auto" w:fill="E8E8E8"/>
            <w:vAlign w:val="bottom"/>
          </w:tcPr>
          <w:p w14:paraId="226593BA"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E8E8E8"/>
            <w:vAlign w:val="bottom"/>
          </w:tcPr>
          <w:p w14:paraId="2DE10297"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E8E8E8"/>
            <w:vAlign w:val="bottom"/>
          </w:tcPr>
          <w:p w14:paraId="2C2D214A"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E8E8E8"/>
            <w:vAlign w:val="bottom"/>
          </w:tcPr>
          <w:p w14:paraId="5A62E3D4"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14D49ABC" w14:textId="77777777" w:rsidTr="00BA3758">
        <w:trPr>
          <w:trHeight w:val="342"/>
        </w:trPr>
        <w:tc>
          <w:tcPr>
            <w:tcW w:w="3179" w:type="pct"/>
            <w:tcBorders>
              <w:top w:val="nil"/>
              <w:left w:val="nil"/>
              <w:bottom w:val="nil"/>
              <w:right w:val="nil"/>
            </w:tcBorders>
            <w:shd w:val="clear" w:color="auto" w:fill="auto"/>
          </w:tcPr>
          <w:p w14:paraId="74BB2E8F" w14:textId="77777777" w:rsidR="00A9091C" w:rsidRPr="00702045" w:rsidRDefault="00A9091C" w:rsidP="007F1FCE">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d. </w:t>
            </w:r>
            <w:r w:rsidRPr="00702045">
              <w:rPr>
                <w:rFonts w:ascii="Arial" w:hAnsi="Arial" w:cs="Arial"/>
                <w:sz w:val="20"/>
                <w:szCs w:val="20"/>
              </w:rPr>
              <w:tab/>
            </w:r>
            <w:r w:rsidR="007F1FCE" w:rsidRPr="00702045">
              <w:rPr>
                <w:rFonts w:ascii="Arial" w:hAnsi="Arial" w:cs="Arial"/>
                <w:sz w:val="20"/>
                <w:szCs w:val="20"/>
              </w:rPr>
              <w:t>f</w:t>
            </w:r>
            <w:r w:rsidR="008512E0" w:rsidRPr="00702045">
              <w:rPr>
                <w:rFonts w:ascii="Arial" w:hAnsi="Arial" w:cs="Arial"/>
                <w:sz w:val="20"/>
                <w:szCs w:val="20"/>
              </w:rPr>
              <w:t xml:space="preserve">ood </w:t>
            </w:r>
            <w:r w:rsidR="007F1FCE" w:rsidRPr="00702045">
              <w:rPr>
                <w:rFonts w:ascii="Arial" w:hAnsi="Arial" w:cs="Arial"/>
                <w:sz w:val="20"/>
                <w:szCs w:val="20"/>
              </w:rPr>
              <w:t>s</w:t>
            </w:r>
            <w:r w:rsidR="008512E0" w:rsidRPr="00702045">
              <w:rPr>
                <w:rFonts w:ascii="Arial" w:hAnsi="Arial" w:cs="Arial"/>
                <w:sz w:val="20"/>
                <w:szCs w:val="20"/>
              </w:rPr>
              <w:t>tamps or SNAP</w:t>
            </w:r>
            <w:r w:rsidRPr="00702045">
              <w:rPr>
                <w:rFonts w:ascii="Arial" w:hAnsi="Arial" w:cs="Arial"/>
                <w:sz w:val="20"/>
                <w:szCs w:val="20"/>
              </w:rPr>
              <w:tab/>
            </w:r>
          </w:p>
        </w:tc>
        <w:tc>
          <w:tcPr>
            <w:tcW w:w="461" w:type="pct"/>
            <w:tcBorders>
              <w:top w:val="nil"/>
              <w:left w:val="nil"/>
              <w:bottom w:val="nil"/>
              <w:right w:val="nil"/>
            </w:tcBorders>
            <w:shd w:val="clear" w:color="auto" w:fill="auto"/>
            <w:vAlign w:val="bottom"/>
          </w:tcPr>
          <w:p w14:paraId="4BF60D73"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auto"/>
            <w:vAlign w:val="bottom"/>
          </w:tcPr>
          <w:p w14:paraId="396EC507"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auto"/>
            <w:vAlign w:val="bottom"/>
          </w:tcPr>
          <w:p w14:paraId="6989659F"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auto"/>
            <w:vAlign w:val="bottom"/>
          </w:tcPr>
          <w:p w14:paraId="570C7AEC"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1B4ACAF9" w14:textId="77777777" w:rsidTr="00BA3758">
        <w:trPr>
          <w:trHeight w:val="342"/>
        </w:trPr>
        <w:tc>
          <w:tcPr>
            <w:tcW w:w="3179" w:type="pct"/>
            <w:tcBorders>
              <w:top w:val="nil"/>
              <w:left w:val="nil"/>
              <w:bottom w:val="nil"/>
              <w:right w:val="nil"/>
            </w:tcBorders>
            <w:shd w:val="clear" w:color="auto" w:fill="E8E8E8"/>
          </w:tcPr>
          <w:p w14:paraId="3B40E076" w14:textId="77777777" w:rsidR="00A9091C" w:rsidRPr="00702045" w:rsidRDefault="00A9091C" w:rsidP="008512E0">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e. </w:t>
            </w:r>
            <w:r w:rsidRPr="00702045">
              <w:rPr>
                <w:rFonts w:ascii="Arial" w:hAnsi="Arial" w:cs="Arial"/>
                <w:sz w:val="20"/>
                <w:szCs w:val="20"/>
              </w:rPr>
              <w:tab/>
            </w:r>
            <w:r w:rsidR="008512E0" w:rsidRPr="00702045">
              <w:rPr>
                <w:rFonts w:ascii="Arial" w:hAnsi="Arial" w:cs="Arial"/>
                <w:sz w:val="20"/>
                <w:szCs w:val="20"/>
              </w:rPr>
              <w:t xml:space="preserve">Women, Infants, and Children, or </w:t>
            </w:r>
            <w:r w:rsidRPr="00702045">
              <w:rPr>
                <w:rFonts w:ascii="Arial" w:hAnsi="Arial" w:cs="Arial"/>
                <w:sz w:val="20"/>
                <w:szCs w:val="20"/>
              </w:rPr>
              <w:t xml:space="preserve">WIC </w:t>
            </w:r>
            <w:r w:rsidRPr="00702045">
              <w:rPr>
                <w:rFonts w:ascii="Arial" w:hAnsi="Arial" w:cs="Arial"/>
                <w:sz w:val="20"/>
                <w:szCs w:val="20"/>
              </w:rPr>
              <w:tab/>
            </w:r>
          </w:p>
        </w:tc>
        <w:tc>
          <w:tcPr>
            <w:tcW w:w="461" w:type="pct"/>
            <w:tcBorders>
              <w:top w:val="nil"/>
              <w:left w:val="nil"/>
              <w:bottom w:val="nil"/>
              <w:right w:val="nil"/>
            </w:tcBorders>
            <w:shd w:val="clear" w:color="auto" w:fill="E8E8E8"/>
            <w:vAlign w:val="bottom"/>
          </w:tcPr>
          <w:p w14:paraId="42EFD141"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E8E8E8"/>
            <w:vAlign w:val="bottom"/>
          </w:tcPr>
          <w:p w14:paraId="053B81E9"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E8E8E8"/>
            <w:vAlign w:val="bottom"/>
          </w:tcPr>
          <w:p w14:paraId="56F36C35"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E8E8E8"/>
            <w:vAlign w:val="bottom"/>
          </w:tcPr>
          <w:p w14:paraId="538B1FAB"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2BA378F8" w14:textId="77777777" w:rsidTr="00BA3758">
        <w:trPr>
          <w:trHeight w:val="342"/>
        </w:trPr>
        <w:tc>
          <w:tcPr>
            <w:tcW w:w="3179" w:type="pct"/>
            <w:tcBorders>
              <w:top w:val="nil"/>
              <w:left w:val="nil"/>
              <w:bottom w:val="nil"/>
              <w:right w:val="nil"/>
            </w:tcBorders>
            <w:shd w:val="clear" w:color="auto" w:fill="auto"/>
          </w:tcPr>
          <w:p w14:paraId="1F5982DB" w14:textId="77777777" w:rsidR="00A9091C" w:rsidRPr="00702045" w:rsidRDefault="00A9091C" w:rsidP="007F1FCE">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f. </w:t>
            </w:r>
            <w:r w:rsidRPr="00702045">
              <w:rPr>
                <w:rFonts w:ascii="Arial" w:hAnsi="Arial" w:cs="Arial"/>
                <w:sz w:val="20"/>
                <w:szCs w:val="20"/>
              </w:rPr>
              <w:tab/>
              <w:t xml:space="preserve">Unemployment </w:t>
            </w:r>
            <w:r w:rsidR="007F1FCE" w:rsidRPr="00702045">
              <w:rPr>
                <w:rFonts w:ascii="Arial" w:hAnsi="Arial" w:cs="Arial"/>
                <w:sz w:val="20"/>
                <w:szCs w:val="20"/>
              </w:rPr>
              <w:t>I</w:t>
            </w:r>
            <w:r w:rsidRPr="00702045">
              <w:rPr>
                <w:rFonts w:ascii="Arial" w:hAnsi="Arial" w:cs="Arial"/>
                <w:sz w:val="20"/>
                <w:szCs w:val="20"/>
              </w:rPr>
              <w:t xml:space="preserve">nsurance </w:t>
            </w:r>
            <w:r w:rsidRPr="00702045">
              <w:rPr>
                <w:rFonts w:ascii="Arial" w:hAnsi="Arial" w:cs="Arial"/>
                <w:sz w:val="20"/>
                <w:szCs w:val="20"/>
              </w:rPr>
              <w:tab/>
            </w:r>
          </w:p>
        </w:tc>
        <w:tc>
          <w:tcPr>
            <w:tcW w:w="461" w:type="pct"/>
            <w:tcBorders>
              <w:top w:val="nil"/>
              <w:left w:val="nil"/>
              <w:bottom w:val="nil"/>
              <w:right w:val="nil"/>
            </w:tcBorders>
            <w:shd w:val="clear" w:color="auto" w:fill="auto"/>
            <w:vAlign w:val="bottom"/>
          </w:tcPr>
          <w:p w14:paraId="47FDE193"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auto"/>
            <w:vAlign w:val="bottom"/>
          </w:tcPr>
          <w:p w14:paraId="71C3B252"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auto"/>
            <w:vAlign w:val="bottom"/>
          </w:tcPr>
          <w:p w14:paraId="7B9CDF88"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auto"/>
            <w:vAlign w:val="bottom"/>
          </w:tcPr>
          <w:p w14:paraId="4C386C67"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450F925C" w14:textId="77777777" w:rsidTr="00BA3758">
        <w:trPr>
          <w:trHeight w:val="342"/>
        </w:trPr>
        <w:tc>
          <w:tcPr>
            <w:tcW w:w="3179" w:type="pct"/>
            <w:tcBorders>
              <w:top w:val="nil"/>
              <w:left w:val="nil"/>
              <w:bottom w:val="nil"/>
              <w:right w:val="nil"/>
            </w:tcBorders>
            <w:shd w:val="clear" w:color="auto" w:fill="E8E8E8"/>
          </w:tcPr>
          <w:p w14:paraId="39649BDC" w14:textId="77777777" w:rsidR="00A9091C" w:rsidRPr="00702045" w:rsidRDefault="00A9091C" w:rsidP="007F1FCE">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g.</w:t>
            </w:r>
            <w:r w:rsidRPr="00702045">
              <w:rPr>
                <w:rFonts w:ascii="Arial" w:hAnsi="Arial" w:cs="Arial"/>
                <w:sz w:val="20"/>
                <w:szCs w:val="20"/>
              </w:rPr>
              <w:tab/>
            </w:r>
            <w:r w:rsidR="007F1FCE" w:rsidRPr="00702045">
              <w:rPr>
                <w:rFonts w:ascii="Arial" w:hAnsi="Arial" w:cs="Arial"/>
                <w:sz w:val="20"/>
                <w:szCs w:val="20"/>
              </w:rPr>
              <w:t>h</w:t>
            </w:r>
            <w:r w:rsidR="008512E0" w:rsidRPr="00702045">
              <w:rPr>
                <w:rFonts w:ascii="Arial" w:hAnsi="Arial" w:cs="Arial"/>
                <w:sz w:val="20"/>
                <w:szCs w:val="20"/>
              </w:rPr>
              <w:t>ousing choice voucher</w:t>
            </w:r>
            <w:r w:rsidR="003F3718" w:rsidRPr="00702045">
              <w:rPr>
                <w:rFonts w:ascii="Arial" w:hAnsi="Arial" w:cs="Arial"/>
                <w:sz w:val="20"/>
                <w:szCs w:val="20"/>
              </w:rPr>
              <w:t>s</w:t>
            </w:r>
            <w:r w:rsidR="008512E0" w:rsidRPr="00702045">
              <w:rPr>
                <w:rFonts w:ascii="Arial" w:hAnsi="Arial" w:cs="Arial"/>
                <w:sz w:val="20"/>
                <w:szCs w:val="20"/>
              </w:rPr>
              <w:t xml:space="preserve">, </w:t>
            </w:r>
            <w:r w:rsidRPr="00702045">
              <w:rPr>
                <w:rFonts w:ascii="Arial" w:hAnsi="Arial" w:cs="Arial"/>
                <w:sz w:val="20"/>
                <w:szCs w:val="20"/>
              </w:rPr>
              <w:t>sometimes called Section 8</w:t>
            </w:r>
            <w:r w:rsidRPr="00702045">
              <w:rPr>
                <w:rFonts w:ascii="Arial" w:hAnsi="Arial" w:cs="Arial"/>
                <w:sz w:val="20"/>
                <w:szCs w:val="20"/>
              </w:rPr>
              <w:tab/>
            </w:r>
          </w:p>
        </w:tc>
        <w:tc>
          <w:tcPr>
            <w:tcW w:w="461" w:type="pct"/>
            <w:tcBorders>
              <w:top w:val="nil"/>
              <w:left w:val="nil"/>
              <w:bottom w:val="nil"/>
              <w:right w:val="nil"/>
            </w:tcBorders>
            <w:shd w:val="clear" w:color="auto" w:fill="E8E8E8"/>
            <w:vAlign w:val="bottom"/>
          </w:tcPr>
          <w:p w14:paraId="63BC11A0"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E8E8E8"/>
            <w:vAlign w:val="bottom"/>
          </w:tcPr>
          <w:p w14:paraId="40FD04A3"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E8E8E8"/>
            <w:vAlign w:val="bottom"/>
          </w:tcPr>
          <w:p w14:paraId="45A7AF11"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E8E8E8"/>
            <w:vAlign w:val="bottom"/>
          </w:tcPr>
          <w:p w14:paraId="4CF3EE73"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61666699" w14:textId="77777777" w:rsidTr="00BA3758">
        <w:trPr>
          <w:trHeight w:val="342"/>
        </w:trPr>
        <w:tc>
          <w:tcPr>
            <w:tcW w:w="3179" w:type="pct"/>
            <w:tcBorders>
              <w:top w:val="nil"/>
              <w:left w:val="nil"/>
              <w:bottom w:val="nil"/>
              <w:right w:val="nil"/>
            </w:tcBorders>
            <w:shd w:val="clear" w:color="auto" w:fill="auto"/>
          </w:tcPr>
          <w:p w14:paraId="016EB26F" w14:textId="77777777" w:rsidR="00A9091C" w:rsidRPr="00702045" w:rsidRDefault="00A9091C" w:rsidP="007F1FCE">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h. </w:t>
            </w:r>
            <w:r w:rsidRPr="00702045">
              <w:rPr>
                <w:rFonts w:ascii="Arial" w:hAnsi="Arial" w:cs="Arial"/>
                <w:sz w:val="20"/>
                <w:szCs w:val="20"/>
              </w:rPr>
              <w:tab/>
            </w:r>
            <w:r w:rsidR="007F1FCE" w:rsidRPr="00702045">
              <w:rPr>
                <w:rFonts w:ascii="Arial" w:hAnsi="Arial" w:cs="Arial"/>
                <w:sz w:val="20"/>
                <w:szCs w:val="20"/>
              </w:rPr>
              <w:t>c</w:t>
            </w:r>
            <w:r w:rsidR="003F3718" w:rsidRPr="00702045">
              <w:rPr>
                <w:rFonts w:ascii="Arial" w:hAnsi="Arial" w:cs="Arial"/>
                <w:sz w:val="20"/>
                <w:szCs w:val="20"/>
              </w:rPr>
              <w:t>hild support</w:t>
            </w:r>
            <w:r w:rsidRPr="00702045">
              <w:rPr>
                <w:rFonts w:ascii="Arial" w:hAnsi="Arial" w:cs="Arial"/>
                <w:sz w:val="20"/>
                <w:szCs w:val="20"/>
              </w:rPr>
              <w:tab/>
            </w:r>
          </w:p>
        </w:tc>
        <w:tc>
          <w:tcPr>
            <w:tcW w:w="461" w:type="pct"/>
            <w:tcBorders>
              <w:top w:val="nil"/>
              <w:left w:val="nil"/>
              <w:bottom w:val="nil"/>
              <w:right w:val="nil"/>
            </w:tcBorders>
            <w:shd w:val="clear" w:color="auto" w:fill="auto"/>
            <w:vAlign w:val="bottom"/>
          </w:tcPr>
          <w:p w14:paraId="0EC00C17"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auto"/>
            <w:vAlign w:val="bottom"/>
          </w:tcPr>
          <w:p w14:paraId="789C97EF"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auto"/>
            <w:vAlign w:val="bottom"/>
          </w:tcPr>
          <w:p w14:paraId="2A7D9F67"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auto"/>
            <w:vAlign w:val="bottom"/>
          </w:tcPr>
          <w:p w14:paraId="3059001F"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A9091C" w:rsidRPr="00702045" w14:paraId="6D61892A" w14:textId="77777777" w:rsidTr="00BA3758">
        <w:trPr>
          <w:trHeight w:val="342"/>
        </w:trPr>
        <w:tc>
          <w:tcPr>
            <w:tcW w:w="3179" w:type="pct"/>
            <w:tcBorders>
              <w:top w:val="nil"/>
              <w:left w:val="nil"/>
              <w:bottom w:val="nil"/>
              <w:right w:val="nil"/>
            </w:tcBorders>
            <w:shd w:val="clear" w:color="auto" w:fill="E8E8E8"/>
          </w:tcPr>
          <w:p w14:paraId="307AE468" w14:textId="77777777" w:rsidR="00A9091C" w:rsidRPr="00702045" w:rsidRDefault="00A9091C" w:rsidP="007F1FCE">
            <w:pPr>
              <w:tabs>
                <w:tab w:val="clear" w:pos="432"/>
                <w:tab w:val="left" w:leader="dot" w:pos="5724"/>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i. </w:t>
            </w:r>
            <w:r w:rsidRPr="00702045">
              <w:rPr>
                <w:rFonts w:ascii="Arial" w:hAnsi="Arial" w:cs="Arial"/>
                <w:sz w:val="20"/>
                <w:szCs w:val="20"/>
              </w:rPr>
              <w:tab/>
            </w:r>
            <w:r w:rsidR="007F1FCE" w:rsidRPr="00702045">
              <w:rPr>
                <w:rFonts w:ascii="Arial" w:hAnsi="Arial" w:cs="Arial"/>
                <w:sz w:val="20"/>
                <w:szCs w:val="20"/>
              </w:rPr>
              <w:t>any o</w:t>
            </w:r>
            <w:r w:rsidR="003F3718" w:rsidRPr="00702045">
              <w:rPr>
                <w:rFonts w:ascii="Arial" w:hAnsi="Arial" w:cs="Arial"/>
                <w:sz w:val="20"/>
                <w:szCs w:val="20"/>
              </w:rPr>
              <w:t>ther cash assistance</w:t>
            </w:r>
            <w:r w:rsidRPr="00702045">
              <w:rPr>
                <w:rFonts w:ascii="Arial" w:hAnsi="Arial" w:cs="Arial"/>
                <w:sz w:val="20"/>
                <w:szCs w:val="20"/>
              </w:rPr>
              <w:t xml:space="preserve"> </w:t>
            </w:r>
            <w:r w:rsidR="003F3718" w:rsidRPr="00702045">
              <w:rPr>
                <w:rFonts w:ascii="Arial" w:hAnsi="Arial" w:cs="Arial"/>
                <w:sz w:val="20"/>
                <w:szCs w:val="20"/>
              </w:rPr>
              <w:t>[SPECIFY]</w:t>
            </w:r>
            <w:r w:rsidRPr="00702045">
              <w:rPr>
                <w:rFonts w:ascii="Arial" w:hAnsi="Arial" w:cs="Arial"/>
                <w:sz w:val="20"/>
                <w:szCs w:val="20"/>
              </w:rPr>
              <w:tab/>
            </w:r>
          </w:p>
        </w:tc>
        <w:tc>
          <w:tcPr>
            <w:tcW w:w="461" w:type="pct"/>
            <w:tcBorders>
              <w:top w:val="nil"/>
              <w:left w:val="nil"/>
              <w:bottom w:val="nil"/>
              <w:right w:val="nil"/>
            </w:tcBorders>
            <w:shd w:val="clear" w:color="auto" w:fill="E8E8E8"/>
            <w:vAlign w:val="bottom"/>
          </w:tcPr>
          <w:p w14:paraId="7599480A"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25" w:type="pct"/>
            <w:tcBorders>
              <w:top w:val="nil"/>
              <w:left w:val="nil"/>
              <w:bottom w:val="nil"/>
              <w:right w:val="nil"/>
            </w:tcBorders>
            <w:shd w:val="clear" w:color="auto" w:fill="E8E8E8"/>
            <w:vAlign w:val="bottom"/>
          </w:tcPr>
          <w:p w14:paraId="146D94CE"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72" w:type="pct"/>
            <w:tcBorders>
              <w:top w:val="nil"/>
              <w:left w:val="nil"/>
              <w:bottom w:val="nil"/>
              <w:right w:val="nil"/>
            </w:tcBorders>
            <w:shd w:val="clear" w:color="auto" w:fill="E8E8E8"/>
            <w:vAlign w:val="bottom"/>
          </w:tcPr>
          <w:p w14:paraId="4AF26F56"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63" w:type="pct"/>
            <w:tcBorders>
              <w:top w:val="nil"/>
              <w:left w:val="nil"/>
              <w:bottom w:val="nil"/>
              <w:right w:val="nil"/>
            </w:tcBorders>
            <w:shd w:val="clear" w:color="auto" w:fill="E8E8E8"/>
            <w:vAlign w:val="bottom"/>
          </w:tcPr>
          <w:p w14:paraId="51A6218A" w14:textId="77777777" w:rsidR="00A9091C" w:rsidRPr="00702045" w:rsidRDefault="00A9091C" w:rsidP="00A9091C">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bl>
    <w:p w14:paraId="51D80EE3" w14:textId="77777777" w:rsidR="00A9091C" w:rsidRPr="00702045" w:rsidRDefault="00A9091C" w:rsidP="00272003">
      <w:pPr>
        <w:tabs>
          <w:tab w:val="clear" w:pos="432"/>
        </w:tabs>
        <w:spacing w:line="240" w:lineRule="auto"/>
        <w:ind w:firstLine="0"/>
        <w:jc w:val="left"/>
        <w:rPr>
          <w:rFonts w:ascii="Arial" w:hAnsi="Arial" w:cs="Arial"/>
          <w:b/>
          <w:sz w:val="20"/>
          <w:szCs w:val="20"/>
        </w:rPr>
      </w:pPr>
    </w:p>
    <w:p w14:paraId="68BFF367" w14:textId="77777777" w:rsidR="00A9091C" w:rsidRPr="00702045" w:rsidRDefault="00A9091C" w:rsidP="00272003">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C268A" w:rsidRPr="00702045" w14:paraId="6CCDFD6D" w14:textId="77777777" w:rsidTr="00A46AD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E9A790" w14:textId="77777777" w:rsidR="003C268A" w:rsidRPr="00702045" w:rsidRDefault="003C268A" w:rsidP="00672CC4">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35802EB1" w14:textId="77777777" w:rsidR="003C268A" w:rsidRPr="00702045" w:rsidRDefault="00D260D9" w:rsidP="003C268A">
      <w:pPr>
        <w:pStyle w:val="QUESTIONTEXT"/>
      </w:pPr>
      <w:r w:rsidRPr="00702045">
        <w:rPr>
          <w:noProof/>
        </w:rPr>
        <mc:AlternateContent>
          <mc:Choice Requires="wps">
            <w:drawing>
              <wp:anchor distT="0" distB="0" distL="114300" distR="114300" simplePos="0" relativeHeight="251724800" behindDoc="0" locked="0" layoutInCell="0" allowOverlap="1" wp14:anchorId="2762E275" wp14:editId="11A882BA">
                <wp:simplePos x="0" y="0"/>
                <wp:positionH relativeFrom="column">
                  <wp:posOffset>-116992</wp:posOffset>
                </wp:positionH>
                <wp:positionV relativeFrom="paragraph">
                  <wp:posOffset>288315</wp:posOffset>
                </wp:positionV>
                <wp:extent cx="387706" cy="219456"/>
                <wp:effectExtent l="0" t="0" r="12700" b="28575"/>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06" cy="219456"/>
                        </a:xfrm>
                        <a:prstGeom prst="rect">
                          <a:avLst/>
                        </a:prstGeom>
                        <a:solidFill>
                          <a:srgbClr val="FFFFFF"/>
                        </a:solidFill>
                        <a:ln w="9525">
                          <a:solidFill>
                            <a:srgbClr val="000000"/>
                          </a:solidFill>
                          <a:miter lim="800000"/>
                          <a:headEnd/>
                          <a:tailEnd/>
                        </a:ln>
                      </wps:spPr>
                      <wps:txbx>
                        <w:txbxContent>
                          <w:p w14:paraId="42ADC8B2" w14:textId="77777777" w:rsidR="00F25665" w:rsidRPr="001F284D" w:rsidRDefault="00F25665" w:rsidP="00DD6D8E">
                            <w:pPr>
                              <w:spacing w:before="40" w:line="240" w:lineRule="auto"/>
                              <w:ind w:right="-34" w:firstLine="0"/>
                              <w:jc w:val="left"/>
                              <w:rPr>
                                <w:rFonts w:ascii="Arial" w:hAnsi="Arial" w:cs="Arial"/>
                                <w:sz w:val="11"/>
                                <w:szCs w:val="11"/>
                              </w:rPr>
                            </w:pPr>
                            <w:r>
                              <w:rPr>
                                <w:rFonts w:ascii="Arial" w:hAnsi="Arial" w:cs="Arial"/>
                                <w:sz w:val="11"/>
                                <w:szCs w:val="11"/>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2E275" id="Text Box 274" o:spid="_x0000_s1160" type="#_x0000_t202" style="position:absolute;left:0;text-align:left;margin-left:-9.2pt;margin-top:22.7pt;width:30.55pt;height:17.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cKLw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" o:allowincell="f">
                <v:textbox>
                  <w:txbxContent>
                    <w:p w14:paraId="42ADC8B2" w14:textId="77777777" w:rsidR="00F25665" w:rsidRPr="001F284D" w:rsidRDefault="00F25665" w:rsidP="00DD6D8E">
                      <w:pPr>
                        <w:spacing w:before="40" w:line="240" w:lineRule="auto"/>
                        <w:ind w:right="-34" w:firstLine="0"/>
                        <w:jc w:val="left"/>
                        <w:rPr>
                          <w:rFonts w:ascii="Arial" w:hAnsi="Arial" w:cs="Arial"/>
                          <w:sz w:val="11"/>
                          <w:szCs w:val="11"/>
                        </w:rPr>
                      </w:pPr>
                      <w:r>
                        <w:rPr>
                          <w:rFonts w:ascii="Arial" w:hAnsi="Arial" w:cs="Arial"/>
                          <w:sz w:val="11"/>
                          <w:szCs w:val="11"/>
                        </w:rPr>
                        <w:t>ACS</w:t>
                      </w:r>
                    </w:p>
                  </w:txbxContent>
                </v:textbox>
              </v:shape>
            </w:pict>
          </mc:Fallback>
        </mc:AlternateContent>
      </w:r>
      <w:r w:rsidR="00026E8F" w:rsidRPr="00702045">
        <w:t>E</w:t>
      </w:r>
      <w:r w:rsidR="003F3718" w:rsidRPr="00702045">
        <w:t>2</w:t>
      </w:r>
      <w:r w:rsidR="003C268A" w:rsidRPr="00702045">
        <w:t>.</w:t>
      </w:r>
      <w:r w:rsidR="003C268A" w:rsidRPr="00702045">
        <w:tab/>
        <w:t>Do you currently own your home, rent it, pay some amount toward rent, live rent free with a friend or relative, or do you have some other arrangement?</w:t>
      </w:r>
    </w:p>
    <w:p w14:paraId="118C0BF4" w14:textId="77777777" w:rsidR="00EF357A" w:rsidRPr="00702045" w:rsidRDefault="00EF357A" w:rsidP="00EF357A">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307522665"/>
          <w:placeholder>
            <w:docPart w:val="6971AF26EA704F32B026CA8227F2DB0A"/>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4B34657" w14:textId="77777777" w:rsidR="003C268A" w:rsidRPr="00702045" w:rsidRDefault="003C268A" w:rsidP="00EF357A">
      <w:pPr>
        <w:pStyle w:val="RESPONSE0"/>
      </w:pPr>
      <w:r w:rsidRPr="00702045">
        <w:t>OWN OR HAVE MORTGAGE</w:t>
      </w:r>
      <w:r w:rsidRPr="00702045">
        <w:tab/>
        <w:t>1</w:t>
      </w:r>
    </w:p>
    <w:p w14:paraId="2C9E4203" w14:textId="77777777" w:rsidR="003C268A" w:rsidRPr="00702045" w:rsidRDefault="003C268A" w:rsidP="00457C57">
      <w:pPr>
        <w:pStyle w:val="RESPONSE0"/>
      </w:pPr>
      <w:r w:rsidRPr="00702045">
        <w:t>RENT</w:t>
      </w:r>
      <w:r w:rsidRPr="00702045">
        <w:tab/>
        <w:t>2</w:t>
      </w:r>
    </w:p>
    <w:p w14:paraId="4E572EBA" w14:textId="77777777" w:rsidR="003C268A" w:rsidRPr="00702045" w:rsidRDefault="003C268A" w:rsidP="00457C57">
      <w:pPr>
        <w:pStyle w:val="RESPONSE0"/>
      </w:pPr>
      <w:r w:rsidRPr="00702045">
        <w:t>PAY SOME OF THE RENT</w:t>
      </w:r>
      <w:r w:rsidRPr="00702045">
        <w:tab/>
        <w:t>3</w:t>
      </w:r>
    </w:p>
    <w:p w14:paraId="01A873E9" w14:textId="77777777" w:rsidR="003C268A" w:rsidRPr="00702045" w:rsidRDefault="003C268A" w:rsidP="00457C57">
      <w:pPr>
        <w:pStyle w:val="RESPONSE0"/>
      </w:pPr>
      <w:r w:rsidRPr="00702045">
        <w:t>LIVE RENT FREE (SOMEONE ELSE RENTS/OWNS HOUSE)</w:t>
      </w:r>
      <w:r w:rsidRPr="00702045">
        <w:tab/>
        <w:t>4</w:t>
      </w:r>
    </w:p>
    <w:p w14:paraId="3673590F" w14:textId="77777777" w:rsidR="003C268A" w:rsidRPr="00702045" w:rsidRDefault="003C268A" w:rsidP="00457C57">
      <w:pPr>
        <w:pStyle w:val="RESPONSE0"/>
      </w:pPr>
      <w:r w:rsidRPr="00702045">
        <w:t>LIVE IN SHELTER</w:t>
      </w:r>
      <w:r w:rsidRPr="00702045">
        <w:tab/>
        <w:t>5</w:t>
      </w:r>
    </w:p>
    <w:p w14:paraId="022C5CC3" w14:textId="77777777" w:rsidR="003C268A" w:rsidRPr="00702045" w:rsidRDefault="003C268A" w:rsidP="00457C57">
      <w:pPr>
        <w:pStyle w:val="RESPONSE0"/>
      </w:pPr>
      <w:r w:rsidRPr="00702045">
        <w:t>LIVE ON STREETS</w:t>
      </w:r>
      <w:r w:rsidRPr="00702045">
        <w:tab/>
        <w:t>6</w:t>
      </w:r>
    </w:p>
    <w:p w14:paraId="7AEF4847" w14:textId="77777777" w:rsidR="003C268A" w:rsidRPr="00702045" w:rsidRDefault="003C268A" w:rsidP="00457C57">
      <w:pPr>
        <w:pStyle w:val="RESPONSE0"/>
      </w:pPr>
      <w:r w:rsidRPr="00702045">
        <w:t>LIVE IN ABANDONED BUILDING/CAR</w:t>
      </w:r>
      <w:r w:rsidRPr="00702045">
        <w:tab/>
        <w:t>7</w:t>
      </w:r>
    </w:p>
    <w:p w14:paraId="48B4C8C7" w14:textId="77777777" w:rsidR="003C268A" w:rsidRPr="00702045" w:rsidRDefault="003C268A" w:rsidP="00457C57">
      <w:pPr>
        <w:pStyle w:val="RESPONSE0"/>
      </w:pPr>
      <w:r w:rsidRPr="00702045">
        <w:t>OTHER (SPECIFY)</w:t>
      </w:r>
      <w:r w:rsidRPr="00702045">
        <w:tab/>
        <w:t>99</w:t>
      </w:r>
    </w:p>
    <w:p w14:paraId="5A8743F2" w14:textId="77777777" w:rsidR="003C268A" w:rsidRPr="00702045" w:rsidRDefault="003C268A" w:rsidP="003C268A">
      <w:pPr>
        <w:pStyle w:val="UNDERLINERESPONSE"/>
        <w:tabs>
          <w:tab w:val="left" w:pos="6480"/>
        </w:tabs>
        <w:spacing w:before="60"/>
        <w:ind w:right="-274"/>
      </w:pPr>
      <w:r w:rsidRPr="00702045">
        <w:rPr>
          <w:u w:val="single"/>
        </w:rPr>
        <w:tab/>
      </w:r>
      <w:r w:rsidRPr="00702045">
        <w:t xml:space="preserve"> (STRING 250)</w:t>
      </w:r>
    </w:p>
    <w:p w14:paraId="124689F6" w14:textId="77777777" w:rsidR="003C268A" w:rsidRPr="00702045" w:rsidRDefault="003C268A" w:rsidP="00457C57">
      <w:pPr>
        <w:pStyle w:val="RESPONSE0"/>
      </w:pPr>
      <w:r w:rsidRPr="00702045">
        <w:t>DON’T KNOW</w:t>
      </w:r>
      <w:r w:rsidRPr="00702045">
        <w:tab/>
        <w:t>d</w:t>
      </w:r>
    </w:p>
    <w:p w14:paraId="37275D30" w14:textId="77777777" w:rsidR="003C268A" w:rsidRPr="00702045" w:rsidRDefault="003C268A" w:rsidP="00A9091C">
      <w:pPr>
        <w:pStyle w:val="RESPONSE0"/>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3C268A" w:rsidRPr="00702045" w14:paraId="2933F4C1" w14:textId="77777777" w:rsidTr="00A46ADB">
        <w:trPr>
          <w:jc w:val="center"/>
        </w:trPr>
        <w:tc>
          <w:tcPr>
            <w:tcW w:w="5000" w:type="pct"/>
          </w:tcPr>
          <w:p w14:paraId="7C2EC477" w14:textId="77777777" w:rsidR="003C268A" w:rsidRPr="00702045" w:rsidRDefault="003C268A" w:rsidP="00672CC4">
            <w:pPr>
              <w:spacing w:before="60" w:after="60" w:line="240" w:lineRule="auto"/>
              <w:ind w:firstLine="0"/>
              <w:jc w:val="left"/>
              <w:rPr>
                <w:rFonts w:ascii="Arial" w:hAnsi="Arial" w:cs="Arial"/>
                <w:bCs/>
                <w:caps/>
                <w:sz w:val="20"/>
              </w:rPr>
            </w:pPr>
            <w:r w:rsidRPr="00702045">
              <w:rPr>
                <w:rFonts w:ascii="Arial" w:hAnsi="Arial" w:cs="Arial"/>
                <w:bCs/>
                <w:caps/>
                <w:sz w:val="20"/>
              </w:rPr>
              <w:t>IF OTHER SPECIFY (99): What is the other arrangement?</w:t>
            </w:r>
          </w:p>
        </w:tc>
      </w:tr>
    </w:tbl>
    <w:p w14:paraId="49415CC4" w14:textId="77777777" w:rsidR="009B789F" w:rsidRPr="00702045" w:rsidRDefault="009B789F" w:rsidP="00066164">
      <w:pPr>
        <w:tabs>
          <w:tab w:val="clear" w:pos="432"/>
        </w:tabs>
        <w:spacing w:line="240" w:lineRule="auto"/>
        <w:ind w:firstLine="0"/>
        <w:jc w:val="left"/>
        <w:rPr>
          <w:rFonts w:ascii="Arial" w:hAnsi="Arial" w:cs="Arial"/>
          <w:color w:val="000000"/>
          <w:sz w:val="20"/>
          <w:szCs w:val="20"/>
        </w:rPr>
      </w:pPr>
    </w:p>
    <w:p w14:paraId="6B909E12" w14:textId="77777777" w:rsidR="00A9091C" w:rsidRPr="00702045" w:rsidRDefault="00A9091C">
      <w:pPr>
        <w:tabs>
          <w:tab w:val="clear" w:pos="432"/>
        </w:tabs>
        <w:spacing w:line="240" w:lineRule="auto"/>
        <w:ind w:firstLine="0"/>
        <w:jc w:val="left"/>
      </w:pPr>
      <w:r w:rsidRPr="00702045">
        <w:br w:type="page"/>
      </w:r>
    </w:p>
    <w:p w14:paraId="260D14B2" w14:textId="77777777" w:rsidR="00E9642F" w:rsidRPr="00702045" w:rsidRDefault="00E9642F" w:rsidP="00E9642F">
      <w:pPr>
        <w:tabs>
          <w:tab w:val="clear" w:pos="432"/>
        </w:tabs>
        <w:spacing w:before="120" w:after="120" w:line="240" w:lineRule="auto"/>
        <w:ind w:right="360" w:firstLine="0"/>
        <w:jc w:val="left"/>
        <w:rPr>
          <w:rFonts w:ascii="Arial" w:hAnsi="Arial" w:cs="Arial"/>
          <w:sz w:val="20"/>
          <w:szCs w:val="20"/>
        </w:rPr>
      </w:pPr>
      <w:r w:rsidRPr="00702045">
        <w:rPr>
          <w:rFonts w:ascii="Arial" w:hAnsi="Arial" w:cs="Arial"/>
          <w:b/>
          <w:sz w:val="20"/>
          <w:szCs w:val="20"/>
        </w:rPr>
        <w:lastRenderedPageBreak/>
        <w:t xml:space="preserve">The next questions are about work you have done for pay. </w:t>
      </w:r>
    </w:p>
    <w:p w14:paraId="5EDFC9C1" w14:textId="77777777" w:rsidR="00E9642F" w:rsidRPr="00702045" w:rsidRDefault="00E9642F">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3F3718" w:rsidRPr="00702045" w14:paraId="588AA640" w14:textId="77777777" w:rsidTr="00900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4BC9D4" w14:textId="77777777" w:rsidR="003F3718" w:rsidRPr="00702045" w:rsidRDefault="003F3718" w:rsidP="0090033C">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5A18D617" w14:textId="77777777" w:rsidR="001B7EB1" w:rsidRPr="00702045" w:rsidRDefault="00A30DD8" w:rsidP="00E9642F">
      <w:pPr>
        <w:pStyle w:val="QUESTIONTEXT"/>
      </w:pPr>
      <w:r w:rsidRPr="00702045">
        <w:rPr>
          <w:noProof/>
        </w:rPr>
        <mc:AlternateContent>
          <mc:Choice Requires="wps">
            <w:drawing>
              <wp:anchor distT="0" distB="0" distL="114300" distR="114300" simplePos="0" relativeHeight="251771904" behindDoc="0" locked="0" layoutInCell="0" allowOverlap="1" wp14:anchorId="7E535C82" wp14:editId="08ABC4F5">
                <wp:simplePos x="0" y="0"/>
                <wp:positionH relativeFrom="column">
                  <wp:posOffset>-263347</wp:posOffset>
                </wp:positionH>
                <wp:positionV relativeFrom="paragraph">
                  <wp:posOffset>318465</wp:posOffset>
                </wp:positionV>
                <wp:extent cx="321869" cy="204826"/>
                <wp:effectExtent l="0" t="0" r="21590" b="2413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69" cy="204826"/>
                        </a:xfrm>
                        <a:prstGeom prst="rect">
                          <a:avLst/>
                        </a:prstGeom>
                        <a:solidFill>
                          <a:srgbClr val="FFFFFF"/>
                        </a:solidFill>
                        <a:ln w="9525">
                          <a:solidFill>
                            <a:srgbClr val="000000"/>
                          </a:solidFill>
                          <a:miter lim="800000"/>
                          <a:headEnd/>
                          <a:tailEnd/>
                        </a:ln>
                      </wps:spPr>
                      <wps:txbx>
                        <w:txbxContent>
                          <w:p w14:paraId="37290923"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ACS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35C82" id="Text Box 285" o:spid="_x0000_s1161" type="#_x0000_t202" style="position:absolute;left:0;text-align:left;margin-left:-20.75pt;margin-top:25.1pt;width:25.35pt;height:16.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" o:allowincell="f">
                <v:textbox>
                  <w:txbxContent>
                    <w:p w14:paraId="37290923"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ACS </w:t>
                      </w:r>
                    </w:p>
                  </w:txbxContent>
                </v:textbox>
              </v:shape>
            </w:pict>
          </mc:Fallback>
        </mc:AlternateContent>
      </w:r>
      <w:r w:rsidR="00026E8F" w:rsidRPr="00702045">
        <w:t>E</w:t>
      </w:r>
      <w:r w:rsidR="003F3718" w:rsidRPr="00702045">
        <w:t>3</w:t>
      </w:r>
      <w:r w:rsidR="001B7EB1" w:rsidRPr="00702045">
        <w:t xml:space="preserve">. </w:t>
      </w:r>
      <w:r w:rsidR="001B7EB1" w:rsidRPr="00702045">
        <w:tab/>
      </w:r>
      <w:r w:rsidR="00E9642F" w:rsidRPr="00702045">
        <w:t>Work can be any regular paid jobs, odd jobs, temporary jobs, work done in your own business, “under the table” work, “informal” work, or any other types of work you have done for pay. Thinking of all of these types of work, in the past 30 days, have you worked for pay?</w:t>
      </w:r>
    </w:p>
    <w:p w14:paraId="05DA1F54" w14:textId="77777777" w:rsidR="00554CD7" w:rsidRPr="00702045" w:rsidRDefault="00554CD7" w:rsidP="00457C57">
      <w:pPr>
        <w:pStyle w:val="RESPONSE0"/>
      </w:pPr>
      <w:r w:rsidRPr="00702045">
        <w:t>YES</w:t>
      </w:r>
      <w:r w:rsidRPr="00702045">
        <w:tab/>
        <w:t>1</w:t>
      </w:r>
      <w:r w:rsidR="00471D36" w:rsidRPr="00702045">
        <w:rPr>
          <w:rFonts w:ascii="Times New Roman" w:hAnsi="Times New Roman" w:cs="Times New Roman"/>
          <w:sz w:val="24"/>
          <w:szCs w:val="24"/>
        </w:rPr>
        <w:t xml:space="preserve"> </w:t>
      </w:r>
      <w:r w:rsidR="00471D36" w:rsidRPr="00702045">
        <w:rPr>
          <w:rFonts w:ascii="Times New Roman" w:hAnsi="Times New Roman" w:cs="Times New Roman"/>
          <w:sz w:val="24"/>
          <w:szCs w:val="24"/>
        </w:rPr>
        <w:tab/>
      </w:r>
      <w:r w:rsidR="00471D36" w:rsidRPr="00702045">
        <w:t>GO TO E5</w:t>
      </w:r>
    </w:p>
    <w:p w14:paraId="1BF08D5E" w14:textId="77777777" w:rsidR="00554CD7" w:rsidRPr="00702045" w:rsidRDefault="00554CD7" w:rsidP="00457C57">
      <w:pPr>
        <w:pStyle w:val="RESPONSE0"/>
      </w:pPr>
      <w:r w:rsidRPr="00702045">
        <w:t>NO</w:t>
      </w:r>
      <w:r w:rsidRPr="00702045">
        <w:tab/>
        <w:t>0</w:t>
      </w:r>
      <w:r w:rsidR="00A30DD8" w:rsidRPr="00702045">
        <w:tab/>
        <w:t xml:space="preserve">GO TO </w:t>
      </w:r>
      <w:r w:rsidR="007F1FCE" w:rsidRPr="00702045">
        <w:t>E4</w:t>
      </w:r>
    </w:p>
    <w:p w14:paraId="766C1D4C" w14:textId="77777777" w:rsidR="00554CD7" w:rsidRPr="00702045" w:rsidRDefault="00554CD7" w:rsidP="00457C57">
      <w:pPr>
        <w:pStyle w:val="RESPONSE0"/>
      </w:pPr>
      <w:r w:rsidRPr="00702045">
        <w:t>DON’T KNOW</w:t>
      </w:r>
      <w:r w:rsidRPr="00702045">
        <w:tab/>
        <w:t>d</w:t>
      </w:r>
      <w:r w:rsidR="00632D28" w:rsidRPr="00702045">
        <w:t xml:space="preserve"> </w:t>
      </w:r>
      <w:r w:rsidR="00632D28" w:rsidRPr="00702045">
        <w:tab/>
        <w:t xml:space="preserve">GO TO </w:t>
      </w:r>
      <w:r w:rsidR="007F1FCE" w:rsidRPr="00702045">
        <w:t>E4</w:t>
      </w:r>
    </w:p>
    <w:p w14:paraId="2CACD7C2" w14:textId="77777777" w:rsidR="00554CD7" w:rsidRPr="00702045" w:rsidRDefault="00554CD7" w:rsidP="00457C57">
      <w:pPr>
        <w:pStyle w:val="RESPONSE0"/>
      </w:pPr>
      <w:r w:rsidRPr="00702045">
        <w:t>REFUSED</w:t>
      </w:r>
      <w:r w:rsidRPr="00702045">
        <w:tab/>
        <w:t>r</w:t>
      </w:r>
      <w:r w:rsidR="00632D28" w:rsidRPr="00702045">
        <w:t xml:space="preserve"> </w:t>
      </w:r>
      <w:r w:rsidR="00632D28" w:rsidRPr="00702045">
        <w:tab/>
        <w:t xml:space="preserve">GO TO </w:t>
      </w:r>
      <w:r w:rsidR="007F1FCE" w:rsidRPr="00702045">
        <w:t>E4</w:t>
      </w:r>
    </w:p>
    <w:p w14:paraId="7DDDFDB9" w14:textId="77777777" w:rsidR="00EC0656" w:rsidRPr="00702045" w:rsidRDefault="00EC0656" w:rsidP="00457C5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C0656" w:rsidRPr="00702045" w14:paraId="7BC9269D" w14:textId="77777777" w:rsidTr="00FA5FB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5B90A7" w14:textId="77777777" w:rsidR="00EC0656" w:rsidRPr="00702045" w:rsidRDefault="00026E8F" w:rsidP="00FA5FBB">
            <w:pPr>
              <w:spacing w:before="60" w:after="60" w:line="240" w:lineRule="auto"/>
              <w:ind w:firstLine="0"/>
              <w:jc w:val="left"/>
              <w:rPr>
                <w:rFonts w:ascii="Arial" w:hAnsi="Arial" w:cs="Arial"/>
                <w:bCs/>
                <w:caps/>
                <w:sz w:val="20"/>
              </w:rPr>
            </w:pPr>
            <w:r w:rsidRPr="00702045">
              <w:rPr>
                <w:rFonts w:ascii="Arial" w:hAnsi="Arial" w:cs="Arial"/>
                <w:sz w:val="20"/>
              </w:rPr>
              <w:t>E</w:t>
            </w:r>
            <w:r w:rsidR="00EC0656" w:rsidRPr="00702045">
              <w:rPr>
                <w:rFonts w:ascii="Arial" w:hAnsi="Arial" w:cs="Arial"/>
                <w:sz w:val="20"/>
              </w:rPr>
              <w:t>3=0</w:t>
            </w:r>
            <w:r w:rsidR="007F1FCE" w:rsidRPr="00702045">
              <w:rPr>
                <w:rFonts w:ascii="Arial" w:hAnsi="Arial" w:cs="Arial"/>
                <w:sz w:val="20"/>
              </w:rPr>
              <w:t>, D, OR R</w:t>
            </w:r>
          </w:p>
        </w:tc>
      </w:tr>
    </w:tbl>
    <w:p w14:paraId="6EDB4DF8" w14:textId="77777777" w:rsidR="00EC0656" w:rsidRPr="00702045" w:rsidRDefault="00026E8F" w:rsidP="00EC0656">
      <w:pPr>
        <w:pStyle w:val="RESPONSE0"/>
        <w:ind w:right="0" w:hanging="720"/>
        <w:rPr>
          <w:b/>
        </w:rPr>
      </w:pPr>
      <w:r w:rsidRPr="00702045">
        <w:rPr>
          <w:b/>
        </w:rPr>
        <w:t>E4</w:t>
      </w:r>
      <w:r w:rsidR="00EC0656" w:rsidRPr="00702045">
        <w:rPr>
          <w:b/>
        </w:rPr>
        <w:t>.</w:t>
      </w:r>
      <w:r w:rsidR="00EC0656" w:rsidRPr="00702045">
        <w:rPr>
          <w:b/>
        </w:rPr>
        <w:tab/>
        <w:t xml:space="preserve">In what month and year did you last work for pay? </w:t>
      </w:r>
    </w:p>
    <w:p w14:paraId="6E4B0386" w14:textId="77777777" w:rsidR="00EC0656" w:rsidRPr="00702045" w:rsidRDefault="00EC0656" w:rsidP="00521271">
      <w:pPr>
        <w:pStyle w:val="PROBEBOLDTEXTHERE"/>
      </w:pPr>
      <w:r w:rsidRPr="00702045">
        <w:rPr>
          <w:noProof/>
        </w:rPr>
        <mc:AlternateContent>
          <mc:Choice Requires="wps">
            <w:drawing>
              <wp:anchor distT="0" distB="0" distL="114300" distR="114300" simplePos="0" relativeHeight="251967488" behindDoc="0" locked="0" layoutInCell="0" allowOverlap="1" wp14:anchorId="27740E29" wp14:editId="40AFA500">
                <wp:simplePos x="0" y="0"/>
                <wp:positionH relativeFrom="column">
                  <wp:posOffset>-190195</wp:posOffset>
                </wp:positionH>
                <wp:positionV relativeFrom="paragraph">
                  <wp:posOffset>298806</wp:posOffset>
                </wp:positionV>
                <wp:extent cx="478465" cy="321868"/>
                <wp:effectExtent l="0" t="0" r="17145" b="215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321868"/>
                        </a:xfrm>
                        <a:prstGeom prst="rect">
                          <a:avLst/>
                        </a:prstGeom>
                        <a:solidFill>
                          <a:srgbClr val="FFFFFF"/>
                        </a:solidFill>
                        <a:ln w="9525">
                          <a:solidFill>
                            <a:srgbClr val="000000"/>
                          </a:solidFill>
                          <a:miter lim="800000"/>
                          <a:headEnd/>
                          <a:tailEnd/>
                        </a:ln>
                      </wps:spPr>
                      <wps:txbx>
                        <w:txbxContent>
                          <w:p w14:paraId="7169EA88" w14:textId="77777777" w:rsidR="00F25665" w:rsidRPr="00A4559B" w:rsidRDefault="00F25665" w:rsidP="00EC0656">
                            <w:pPr>
                              <w:tabs>
                                <w:tab w:val="clear" w:pos="432"/>
                              </w:tabs>
                              <w:spacing w:line="240" w:lineRule="auto"/>
                              <w:ind w:left="-86" w:right="-72" w:firstLine="0"/>
                              <w:rPr>
                                <w:rFonts w:ascii="Arial" w:hAnsi="Arial" w:cs="Arial"/>
                                <w:sz w:val="12"/>
                                <w:szCs w:val="12"/>
                              </w:rPr>
                            </w:pPr>
                            <w:r>
                              <w:rPr>
                                <w:rFonts w:ascii="Arial" w:hAnsi="Arial" w:cs="Arial"/>
                                <w:sz w:val="12"/>
                                <w:szCs w:val="12"/>
                              </w:rPr>
                              <w:t>WFNJ mod for 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40E29" id="Text Box 55" o:spid="_x0000_s1162" type="#_x0000_t202" style="position:absolute;left:0;text-align:left;margin-left:-15pt;margin-top:23.55pt;width:37.65pt;height:25.3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" o:allowincell="f">
                <v:textbox>
                  <w:txbxContent>
                    <w:p w14:paraId="7169EA88" w14:textId="77777777" w:rsidR="00F25665" w:rsidRPr="00A4559B" w:rsidRDefault="00F25665" w:rsidP="00EC0656">
                      <w:pPr>
                        <w:tabs>
                          <w:tab w:val="clear" w:pos="432"/>
                        </w:tabs>
                        <w:spacing w:line="240" w:lineRule="auto"/>
                        <w:ind w:left="-86" w:right="-72" w:firstLine="0"/>
                        <w:rPr>
                          <w:rFonts w:ascii="Arial" w:hAnsi="Arial" w:cs="Arial"/>
                          <w:sz w:val="12"/>
                          <w:szCs w:val="12"/>
                        </w:rPr>
                      </w:pPr>
                      <w:r>
                        <w:rPr>
                          <w:rFonts w:ascii="Arial" w:hAnsi="Arial" w:cs="Arial"/>
                          <w:sz w:val="12"/>
                          <w:szCs w:val="12"/>
                        </w:rPr>
                        <w:t>WFNJ mod for PACT</w:t>
                      </w:r>
                    </w:p>
                  </w:txbxContent>
                </v:textbox>
              </v:shape>
            </w:pict>
          </mc:Fallback>
        </mc:AlternateContent>
      </w:r>
      <w:r w:rsidRPr="00702045">
        <w:t xml:space="preserve">PROBE: </w:t>
      </w:r>
      <w:r w:rsidR="00521271" w:rsidRPr="00702045">
        <w:tab/>
      </w:r>
      <w:r w:rsidRPr="00702045">
        <w:t>Please include any regular paid jobs, odd jobs, temporary jobs, work in your own business, “under the table” work, “informal” work, or any other types of work you have done.</w:t>
      </w:r>
    </w:p>
    <w:p w14:paraId="4ED32331" w14:textId="77777777" w:rsidR="00EC0656" w:rsidRPr="00702045" w:rsidRDefault="00EC0656" w:rsidP="00EC0656">
      <w:pPr>
        <w:pStyle w:val="RESPONSE0"/>
        <w:rPr>
          <w:bCs/>
        </w:rPr>
      </w:pPr>
      <w:r w:rsidRPr="00702045">
        <w:rPr>
          <w:bCs/>
        </w:rPr>
        <w:t xml:space="preserve">|___|___| / |___|___|___|___| </w:t>
      </w:r>
    </w:p>
    <w:p w14:paraId="14F9DDDA" w14:textId="77777777" w:rsidR="00EC0656" w:rsidRPr="00702045" w:rsidRDefault="00EC0656" w:rsidP="00930383">
      <w:pPr>
        <w:pStyle w:val="RESPONSE0"/>
        <w:spacing w:before="0"/>
        <w:rPr>
          <w:bCs/>
        </w:rPr>
      </w:pPr>
      <w:r w:rsidRPr="00702045">
        <w:rPr>
          <w:bCs/>
        </w:rPr>
        <w:t xml:space="preserve"> MONTH         YEAR</w:t>
      </w:r>
    </w:p>
    <w:p w14:paraId="50C0BFDF" w14:textId="77777777" w:rsidR="00EC0656" w:rsidRPr="00702045" w:rsidRDefault="00EC0656" w:rsidP="00EC0656">
      <w:pPr>
        <w:pStyle w:val="RESPONSE0"/>
        <w:ind w:left="792"/>
      </w:pPr>
      <w:r w:rsidRPr="00702045">
        <w:t>DON’T KNOW</w:t>
      </w:r>
      <w:r w:rsidRPr="00702045">
        <w:tab/>
        <w:t>d</w:t>
      </w:r>
    </w:p>
    <w:p w14:paraId="0D8DB963" w14:textId="77777777" w:rsidR="00EC0656" w:rsidRPr="00702045" w:rsidRDefault="00EC0656" w:rsidP="00EC0656">
      <w:pPr>
        <w:pStyle w:val="RESPONSE0"/>
      </w:pPr>
      <w:r w:rsidRPr="00702045">
        <w:t>REFUSED</w:t>
      </w:r>
      <w:r w:rsidRPr="00702045">
        <w:tab/>
        <w:t>r</w:t>
      </w:r>
    </w:p>
    <w:p w14:paraId="110DC99C" w14:textId="77777777" w:rsidR="00634AD7" w:rsidRPr="00702045" w:rsidRDefault="00634AD7" w:rsidP="00457C5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634AD7" w:rsidRPr="00702045" w14:paraId="5983224E" w14:textId="77777777" w:rsidTr="008E1E0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FC1374" w14:textId="77777777" w:rsidR="00634AD7" w:rsidRPr="00702045" w:rsidRDefault="00026E8F" w:rsidP="008E1E0B">
            <w:pPr>
              <w:spacing w:before="60" w:after="60" w:line="240" w:lineRule="auto"/>
              <w:ind w:firstLine="0"/>
              <w:jc w:val="left"/>
              <w:rPr>
                <w:rFonts w:ascii="Arial" w:hAnsi="Arial" w:cs="Arial"/>
                <w:bCs/>
                <w:caps/>
                <w:sz w:val="20"/>
              </w:rPr>
            </w:pPr>
            <w:r w:rsidRPr="00702045">
              <w:rPr>
                <w:rFonts w:ascii="Arial" w:hAnsi="Arial" w:cs="Arial"/>
                <w:bCs/>
                <w:caps/>
                <w:sz w:val="20"/>
              </w:rPr>
              <w:t>E</w:t>
            </w:r>
            <w:r w:rsidR="004441EE" w:rsidRPr="00702045">
              <w:rPr>
                <w:rFonts w:ascii="Arial" w:hAnsi="Arial" w:cs="Arial"/>
                <w:bCs/>
                <w:caps/>
                <w:sz w:val="20"/>
              </w:rPr>
              <w:t>3=1</w:t>
            </w:r>
          </w:p>
        </w:tc>
      </w:tr>
    </w:tbl>
    <w:p w14:paraId="16C7EA06" w14:textId="77777777" w:rsidR="00634AD7" w:rsidRPr="00702045" w:rsidRDefault="00026E8F" w:rsidP="00634AD7">
      <w:pPr>
        <w:pStyle w:val="QUESTIONTEXT"/>
      </w:pPr>
      <w:r w:rsidRPr="00702045">
        <w:t>E5</w:t>
      </w:r>
      <w:r w:rsidR="00634AD7" w:rsidRPr="00702045">
        <w:t xml:space="preserve">. </w:t>
      </w:r>
      <w:r w:rsidR="00634AD7" w:rsidRPr="00702045">
        <w:tab/>
      </w:r>
      <w:r w:rsidR="001B3433" w:rsidRPr="00702045">
        <w:t>Is</w:t>
      </w:r>
      <w:r w:rsidR="00634AD7" w:rsidRPr="00702045">
        <w:t xml:space="preserve"> this work</w:t>
      </w:r>
      <w:r w:rsidR="004441EE" w:rsidRPr="00702045">
        <w:t xml:space="preserve"> seasonal or temporary</w:t>
      </w:r>
      <w:r w:rsidR="00634AD7" w:rsidRPr="00702045">
        <w:t>?</w:t>
      </w:r>
    </w:p>
    <w:p w14:paraId="0E6999EF" w14:textId="77777777" w:rsidR="00634AD7" w:rsidRPr="00702045" w:rsidRDefault="00634AD7" w:rsidP="00521271">
      <w:pPr>
        <w:pStyle w:val="PROBEBOLDTEXTHERE"/>
      </w:pPr>
      <w:r w:rsidRPr="00702045">
        <w:rPr>
          <w:noProof/>
        </w:rPr>
        <mc:AlternateContent>
          <mc:Choice Requires="wps">
            <w:drawing>
              <wp:anchor distT="0" distB="0" distL="114300" distR="114300" simplePos="0" relativeHeight="251900928" behindDoc="0" locked="0" layoutInCell="0" allowOverlap="1" wp14:anchorId="591F112C" wp14:editId="2D59BB1B">
                <wp:simplePos x="0" y="0"/>
                <wp:positionH relativeFrom="column">
                  <wp:posOffset>-81280</wp:posOffset>
                </wp:positionH>
                <wp:positionV relativeFrom="paragraph">
                  <wp:posOffset>59055</wp:posOffset>
                </wp:positionV>
                <wp:extent cx="365760" cy="190195"/>
                <wp:effectExtent l="0" t="0" r="15240" b="1968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90195"/>
                        </a:xfrm>
                        <a:prstGeom prst="rect">
                          <a:avLst/>
                        </a:prstGeom>
                        <a:solidFill>
                          <a:srgbClr val="FFFFFF"/>
                        </a:solidFill>
                        <a:ln w="9525">
                          <a:solidFill>
                            <a:srgbClr val="000000"/>
                          </a:solidFill>
                          <a:miter lim="800000"/>
                          <a:headEnd/>
                          <a:tailEnd/>
                        </a:ln>
                      </wps:spPr>
                      <wps:txbx>
                        <w:txbxContent>
                          <w:p w14:paraId="3DCBF279"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112C" id="Text Box 294" o:spid="_x0000_s1163" type="#_x0000_t202" style="position:absolute;left:0;text-align:left;margin-left:-6.4pt;margin-top:4.65pt;width:28.8pt;height: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" o:allowincell="f">
                <v:textbox>
                  <w:txbxContent>
                    <w:p w14:paraId="3DCBF279"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Pr="00702045">
        <w:rPr>
          <w:bCs/>
        </w:rPr>
        <w:t xml:space="preserve">PROBE: </w:t>
      </w:r>
      <w:r w:rsidR="00521271" w:rsidRPr="00702045">
        <w:rPr>
          <w:bCs/>
        </w:rPr>
        <w:tab/>
      </w:r>
      <w:r w:rsidRPr="00702045">
        <w:t xml:space="preserve">Is this a job that you knew from the beginning would </w:t>
      </w:r>
      <w:r w:rsidR="004441EE" w:rsidRPr="00702045">
        <w:t>only last a few weeks or months?</w:t>
      </w:r>
    </w:p>
    <w:p w14:paraId="044330AE" w14:textId="77777777" w:rsidR="00634AD7" w:rsidRPr="00702045" w:rsidRDefault="00634AD7" w:rsidP="00634AD7">
      <w:pPr>
        <w:pStyle w:val="RESPONSE0"/>
      </w:pPr>
      <w:r w:rsidRPr="00702045">
        <w:t>YES</w:t>
      </w:r>
      <w:r w:rsidRPr="00702045">
        <w:tab/>
        <w:t>1</w:t>
      </w:r>
    </w:p>
    <w:p w14:paraId="20AF484C" w14:textId="77777777" w:rsidR="00634AD7" w:rsidRPr="00702045" w:rsidRDefault="00634AD7" w:rsidP="00634AD7">
      <w:pPr>
        <w:pStyle w:val="RESPONSE0"/>
      </w:pPr>
      <w:r w:rsidRPr="00702045">
        <w:t>NO</w:t>
      </w:r>
      <w:r w:rsidRPr="00702045">
        <w:tab/>
        <w:t>0</w:t>
      </w:r>
      <w:r w:rsidRPr="00702045">
        <w:tab/>
      </w:r>
    </w:p>
    <w:p w14:paraId="7F755137" w14:textId="77777777" w:rsidR="00634AD7" w:rsidRPr="00702045" w:rsidRDefault="00634AD7" w:rsidP="00634AD7">
      <w:pPr>
        <w:pStyle w:val="RESPONSE0"/>
      </w:pPr>
      <w:r w:rsidRPr="00702045">
        <w:t>DON’T KNOW</w:t>
      </w:r>
      <w:r w:rsidRPr="00702045">
        <w:tab/>
        <w:t xml:space="preserve">d </w:t>
      </w:r>
      <w:r w:rsidRPr="00702045">
        <w:tab/>
      </w:r>
    </w:p>
    <w:p w14:paraId="52B9A15E" w14:textId="77777777" w:rsidR="00634AD7" w:rsidRPr="00702045" w:rsidRDefault="00634AD7" w:rsidP="00634AD7">
      <w:pPr>
        <w:pStyle w:val="RESPONSE0"/>
      </w:pPr>
      <w:r w:rsidRPr="00702045">
        <w:t>REFUSED</w:t>
      </w:r>
      <w:r w:rsidRPr="00702045">
        <w:tab/>
        <w:t xml:space="preserve">r </w:t>
      </w:r>
      <w:r w:rsidRPr="00702045">
        <w:tab/>
      </w:r>
    </w:p>
    <w:p w14:paraId="36706CB0" w14:textId="77777777" w:rsidR="00ED5E90" w:rsidRPr="00702045" w:rsidRDefault="00ED5E90" w:rsidP="00457C5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E4916" w:rsidRPr="00702045" w14:paraId="1D3A40F5" w14:textId="77777777" w:rsidTr="00900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06781A" w14:textId="77777777" w:rsidR="00DE4916" w:rsidRPr="00702045" w:rsidRDefault="00026E8F" w:rsidP="0090033C">
            <w:pPr>
              <w:spacing w:before="60" w:after="60" w:line="240" w:lineRule="auto"/>
              <w:ind w:firstLine="0"/>
              <w:jc w:val="left"/>
              <w:rPr>
                <w:rFonts w:ascii="Arial" w:hAnsi="Arial" w:cs="Arial"/>
                <w:bCs/>
                <w:caps/>
                <w:sz w:val="20"/>
              </w:rPr>
            </w:pPr>
            <w:r w:rsidRPr="00702045">
              <w:rPr>
                <w:rFonts w:ascii="Arial" w:hAnsi="Arial" w:cs="Arial"/>
                <w:bCs/>
                <w:caps/>
                <w:sz w:val="20"/>
              </w:rPr>
              <w:t>E</w:t>
            </w:r>
            <w:r w:rsidR="00DE4916" w:rsidRPr="00702045">
              <w:rPr>
                <w:rFonts w:ascii="Arial" w:hAnsi="Arial" w:cs="Arial"/>
                <w:bCs/>
                <w:caps/>
                <w:sz w:val="20"/>
              </w:rPr>
              <w:t>3=1</w:t>
            </w:r>
          </w:p>
        </w:tc>
      </w:tr>
    </w:tbl>
    <w:p w14:paraId="5EDAC3BB" w14:textId="77777777" w:rsidR="00554CD7" w:rsidRPr="00702045" w:rsidRDefault="00066202" w:rsidP="00A30DD8">
      <w:pPr>
        <w:tabs>
          <w:tab w:val="clear" w:pos="432"/>
          <w:tab w:val="left" w:pos="720"/>
        </w:tabs>
        <w:spacing w:before="120"/>
        <w:ind w:left="720" w:hanging="720"/>
        <w:jc w:val="left"/>
        <w:rPr>
          <w:rFonts w:ascii="Arial" w:hAnsi="Arial" w:cs="Arial"/>
          <w:b/>
          <w:sz w:val="20"/>
        </w:rPr>
      </w:pPr>
      <w:r w:rsidRPr="00702045">
        <w:rPr>
          <w:noProof/>
        </w:rPr>
        <mc:AlternateContent>
          <mc:Choice Requires="wps">
            <w:drawing>
              <wp:anchor distT="0" distB="0" distL="114300" distR="114300" simplePos="0" relativeHeight="252020736" behindDoc="0" locked="0" layoutInCell="0" allowOverlap="1" wp14:anchorId="6D162943" wp14:editId="666BC6EF">
                <wp:simplePos x="0" y="0"/>
                <wp:positionH relativeFrom="column">
                  <wp:posOffset>-153670</wp:posOffset>
                </wp:positionH>
                <wp:positionV relativeFrom="paragraph">
                  <wp:posOffset>290195</wp:posOffset>
                </wp:positionV>
                <wp:extent cx="357886" cy="241402"/>
                <wp:effectExtent l="0" t="0" r="23495" b="2540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 cy="241402"/>
                        </a:xfrm>
                        <a:prstGeom prst="rect">
                          <a:avLst/>
                        </a:prstGeom>
                        <a:solidFill>
                          <a:srgbClr val="FFFFFF"/>
                        </a:solidFill>
                        <a:ln w="9525">
                          <a:solidFill>
                            <a:srgbClr val="000000"/>
                          </a:solidFill>
                          <a:miter lim="800000"/>
                          <a:headEnd/>
                          <a:tailEnd/>
                        </a:ln>
                      </wps:spPr>
                      <wps:txbx>
                        <w:txbxContent>
                          <w:p w14:paraId="31B08958"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2943" id="Text Box 318" o:spid="_x0000_s1164" type="#_x0000_t202" style="position:absolute;left:0;text-align:left;margin-left:-12.1pt;margin-top:22.85pt;width:28.2pt;height:19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" o:allowincell="f">
                <v:textbox>
                  <w:txbxContent>
                    <w:p w14:paraId="31B08958"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026E8F" w:rsidRPr="00702045">
        <w:rPr>
          <w:rFonts w:ascii="Arial" w:hAnsi="Arial" w:cs="Arial"/>
          <w:b/>
          <w:sz w:val="20"/>
        </w:rPr>
        <w:t>E6</w:t>
      </w:r>
      <w:r w:rsidR="00554CD7" w:rsidRPr="00702045">
        <w:rPr>
          <w:rFonts w:ascii="Arial" w:hAnsi="Arial" w:cs="Arial"/>
          <w:b/>
          <w:sz w:val="20"/>
        </w:rPr>
        <w:t>.</w:t>
      </w:r>
      <w:r w:rsidR="00554CD7" w:rsidRPr="00702045">
        <w:rPr>
          <w:rFonts w:ascii="Arial" w:hAnsi="Arial" w:cs="Arial"/>
          <w:b/>
          <w:sz w:val="20"/>
        </w:rPr>
        <w:tab/>
        <w:t>How many hours do you usually work in a week? Your best estimate is fine.</w:t>
      </w:r>
    </w:p>
    <w:p w14:paraId="0993B6C7" w14:textId="77777777" w:rsidR="00554CD7" w:rsidRPr="00702045" w:rsidRDefault="00554CD7" w:rsidP="00ED5E90">
      <w:pPr>
        <w:tabs>
          <w:tab w:val="clear" w:pos="432"/>
          <w:tab w:val="left" w:leader="dot" w:pos="9180"/>
          <w:tab w:val="left" w:pos="9540"/>
        </w:tabs>
        <w:spacing w:line="240" w:lineRule="auto"/>
        <w:ind w:left="720" w:right="1800" w:firstLine="0"/>
        <w:jc w:val="left"/>
        <w:rPr>
          <w:rFonts w:ascii="Arial" w:hAnsi="Arial" w:cs="Arial"/>
          <w:sz w:val="20"/>
        </w:rPr>
      </w:pPr>
      <w:r w:rsidRPr="00702045">
        <w:rPr>
          <w:rFonts w:ascii="Arial" w:hAnsi="Arial" w:cs="Arial"/>
          <w:sz w:val="20"/>
        </w:rPr>
        <w:t>|</w:t>
      </w:r>
      <w:r w:rsidRPr="00702045">
        <w:rPr>
          <w:rFonts w:ascii="Arial" w:hAnsi="Arial" w:cs="Arial"/>
          <w:sz w:val="20"/>
          <w:u w:val="single"/>
        </w:rPr>
        <w:t xml:space="preserve">     </w:t>
      </w:r>
      <w:r w:rsidRPr="00702045">
        <w:rPr>
          <w:rFonts w:ascii="Arial" w:hAnsi="Arial" w:cs="Arial"/>
          <w:sz w:val="20"/>
        </w:rPr>
        <w:t>|</w:t>
      </w:r>
      <w:r w:rsidRPr="00702045">
        <w:rPr>
          <w:rFonts w:ascii="Arial" w:hAnsi="Arial" w:cs="Arial"/>
          <w:sz w:val="20"/>
          <w:u w:val="single"/>
        </w:rPr>
        <w:t xml:space="preserve">     </w:t>
      </w:r>
      <w:r w:rsidRPr="00702045">
        <w:rPr>
          <w:rFonts w:ascii="Arial" w:hAnsi="Arial" w:cs="Arial"/>
          <w:sz w:val="20"/>
        </w:rPr>
        <w:t>| HOURS PER WEEK</w:t>
      </w:r>
    </w:p>
    <w:p w14:paraId="02D79B9B" w14:textId="77777777" w:rsidR="00554CD7" w:rsidRPr="00702045" w:rsidRDefault="00554CD7" w:rsidP="00ED5E90">
      <w:pPr>
        <w:tabs>
          <w:tab w:val="clear" w:pos="432"/>
        </w:tabs>
        <w:spacing w:line="240" w:lineRule="auto"/>
        <w:ind w:left="720" w:firstLine="0"/>
        <w:jc w:val="left"/>
        <w:rPr>
          <w:rFonts w:ascii="Arial" w:hAnsi="Arial" w:cs="Arial"/>
          <w:sz w:val="20"/>
        </w:rPr>
      </w:pPr>
      <w:r w:rsidRPr="00702045">
        <w:rPr>
          <w:rFonts w:ascii="Arial" w:hAnsi="Arial" w:cs="Arial"/>
          <w:sz w:val="20"/>
        </w:rPr>
        <w:t>(1-98.9)</w:t>
      </w:r>
    </w:p>
    <w:p w14:paraId="24793C56" w14:textId="77777777" w:rsidR="00554CD7" w:rsidRPr="00702045" w:rsidRDefault="00554CD7" w:rsidP="00457C57">
      <w:pPr>
        <w:pStyle w:val="RESPONSE0"/>
      </w:pPr>
      <w:r w:rsidRPr="00702045">
        <w:t>99 OR MORE HOURS PER WEEK</w:t>
      </w:r>
      <w:r w:rsidR="00EF357A" w:rsidRPr="00702045">
        <w:tab/>
      </w:r>
      <w:r w:rsidRPr="00702045">
        <w:t>99</w:t>
      </w:r>
    </w:p>
    <w:p w14:paraId="5A0C7D78" w14:textId="77777777" w:rsidR="00554CD7" w:rsidRPr="00702045" w:rsidRDefault="00554CD7" w:rsidP="00457C57">
      <w:pPr>
        <w:pStyle w:val="RESPONSE0"/>
      </w:pPr>
      <w:r w:rsidRPr="00702045">
        <w:t>VARIES</w:t>
      </w:r>
      <w:r w:rsidRPr="00702045">
        <w:tab/>
        <w:t>v</w:t>
      </w:r>
    </w:p>
    <w:p w14:paraId="2C36475A" w14:textId="77777777" w:rsidR="00554CD7" w:rsidRPr="00702045" w:rsidRDefault="00554CD7" w:rsidP="00457C57">
      <w:pPr>
        <w:pStyle w:val="RESPONSE0"/>
      </w:pPr>
      <w:r w:rsidRPr="00702045">
        <w:t>DON’T KNOW</w:t>
      </w:r>
      <w:r w:rsidRPr="00702045">
        <w:tab/>
        <w:t>d</w:t>
      </w:r>
    </w:p>
    <w:p w14:paraId="395C0A9B" w14:textId="77777777" w:rsidR="00554CD7" w:rsidRPr="00702045" w:rsidRDefault="00554CD7" w:rsidP="00457C57">
      <w:pPr>
        <w:pStyle w:val="RESPONSE0"/>
      </w:pPr>
      <w:r w:rsidRPr="00702045">
        <w:t>REFUSED</w:t>
      </w:r>
      <w:r w:rsidRPr="00702045">
        <w:tab/>
        <w:t>r</w:t>
      </w:r>
    </w:p>
    <w:p w14:paraId="1B0FBE05" w14:textId="77777777" w:rsidR="00521271" w:rsidRPr="00702045" w:rsidRDefault="00521271">
      <w:pPr>
        <w:tabs>
          <w:tab w:val="clear" w:pos="432"/>
        </w:tabs>
        <w:spacing w:line="240" w:lineRule="auto"/>
        <w:ind w:firstLine="0"/>
        <w:jc w:val="left"/>
        <w:rPr>
          <w:rFonts w:ascii="Arial" w:hAnsi="Arial" w:cs="Arial"/>
          <w:b/>
          <w:sz w:val="20"/>
          <w:szCs w:val="20"/>
        </w:rPr>
      </w:pPr>
      <w:r w:rsidRPr="00702045">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D5E90" w:rsidRPr="00702045" w14:paraId="0DE00D3C" w14:textId="77777777" w:rsidTr="00AD753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F973E6" w14:textId="77777777" w:rsidR="00ED5E90" w:rsidRPr="00702045" w:rsidRDefault="00A30DD8" w:rsidP="00AD7530">
            <w:pPr>
              <w:spacing w:before="60" w:after="60" w:line="240" w:lineRule="auto"/>
              <w:ind w:firstLine="0"/>
              <w:jc w:val="left"/>
              <w:rPr>
                <w:rFonts w:ascii="Arial" w:hAnsi="Arial" w:cs="Arial"/>
                <w:bCs/>
                <w:caps/>
                <w:sz w:val="20"/>
              </w:rPr>
            </w:pPr>
            <w:r w:rsidRPr="00702045">
              <w:rPr>
                <w:rFonts w:ascii="Arial" w:hAnsi="Arial" w:cs="Arial"/>
                <w:b/>
                <w:sz w:val="20"/>
                <w:szCs w:val="20"/>
              </w:rPr>
              <w:lastRenderedPageBreak/>
              <w:br w:type="page"/>
            </w:r>
            <w:r w:rsidR="00026E8F" w:rsidRPr="00702045">
              <w:rPr>
                <w:rFonts w:ascii="Arial" w:hAnsi="Arial" w:cs="Arial"/>
                <w:color w:val="000000"/>
                <w:sz w:val="20"/>
                <w:szCs w:val="20"/>
              </w:rPr>
              <w:t>E</w:t>
            </w:r>
            <w:r w:rsidR="00DE4916" w:rsidRPr="00702045">
              <w:rPr>
                <w:rFonts w:ascii="Arial" w:hAnsi="Arial" w:cs="Arial"/>
                <w:color w:val="000000"/>
                <w:sz w:val="20"/>
                <w:szCs w:val="20"/>
              </w:rPr>
              <w:t>3=1</w:t>
            </w:r>
          </w:p>
        </w:tc>
      </w:tr>
    </w:tbl>
    <w:p w14:paraId="67685FA1" w14:textId="77777777" w:rsidR="00257777" w:rsidRPr="00702045" w:rsidRDefault="00066202" w:rsidP="00ED5E90">
      <w:pPr>
        <w:pStyle w:val="QUESTIONTEXT"/>
      </w:pPr>
      <w:r w:rsidRPr="00702045">
        <w:rPr>
          <w:noProof/>
        </w:rPr>
        <mc:AlternateContent>
          <mc:Choice Requires="wps">
            <w:drawing>
              <wp:anchor distT="0" distB="0" distL="114300" distR="114300" simplePos="0" relativeHeight="252024832" behindDoc="0" locked="0" layoutInCell="0" allowOverlap="1" wp14:anchorId="72B3D259" wp14:editId="4FBBADA4">
                <wp:simplePos x="0" y="0"/>
                <wp:positionH relativeFrom="column">
                  <wp:posOffset>0</wp:posOffset>
                </wp:positionH>
                <wp:positionV relativeFrom="paragraph">
                  <wp:posOffset>317500</wp:posOffset>
                </wp:positionV>
                <wp:extent cx="336499" cy="204825"/>
                <wp:effectExtent l="0" t="0" r="26035" b="241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99" cy="204825"/>
                        </a:xfrm>
                        <a:prstGeom prst="rect">
                          <a:avLst/>
                        </a:prstGeom>
                        <a:solidFill>
                          <a:srgbClr val="FFFFFF"/>
                        </a:solidFill>
                        <a:ln w="9525">
                          <a:solidFill>
                            <a:srgbClr val="000000"/>
                          </a:solidFill>
                          <a:miter lim="800000"/>
                          <a:headEnd/>
                          <a:tailEnd/>
                        </a:ln>
                      </wps:spPr>
                      <wps:txbx>
                        <w:txbxContent>
                          <w:p w14:paraId="611C4858"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3D259" id="Text Box 64" o:spid="_x0000_s1165" type="#_x0000_t202" style="position:absolute;left:0;text-align:left;margin-left:0;margin-top:25pt;width:26.5pt;height:16.1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" o:allowincell="f">
                <v:textbox>
                  <w:txbxContent>
                    <w:p w14:paraId="611C4858" w14:textId="77777777" w:rsidR="00F25665" w:rsidRPr="00A4559B" w:rsidRDefault="00F25665" w:rsidP="003349BD">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ACS</w:t>
                      </w:r>
                    </w:p>
                  </w:txbxContent>
                </v:textbox>
              </v:shape>
            </w:pict>
          </mc:Fallback>
        </mc:AlternateContent>
      </w:r>
      <w:r w:rsidR="00344251" w:rsidRPr="00702045">
        <w:t>E7</w:t>
      </w:r>
      <w:r w:rsidR="00257777" w:rsidRPr="00702045">
        <w:t xml:space="preserve">. </w:t>
      </w:r>
      <w:r w:rsidR="00ED5E90" w:rsidRPr="00702045">
        <w:tab/>
      </w:r>
      <w:r w:rsidR="000C3022" w:rsidRPr="00702045">
        <w:t xml:space="preserve">Including tips, bonuses, commissions, regular pay, and overtime pay from </w:t>
      </w:r>
      <w:r w:rsidR="000C3022" w:rsidRPr="00702045">
        <w:rPr>
          <w:u w:val="single"/>
        </w:rPr>
        <w:t>all</w:t>
      </w:r>
      <w:r w:rsidR="000C3022" w:rsidRPr="00702045">
        <w:t xml:space="preserve"> of the jobs you worked in the past 30 days, how much money did you make before taxes and other deductions? </w:t>
      </w:r>
      <w:r w:rsidR="00257777" w:rsidRPr="00702045">
        <w:t xml:space="preserve">Do not include the earnings of other people who live with you. </w:t>
      </w:r>
    </w:p>
    <w:p w14:paraId="2A29A378" w14:textId="77777777" w:rsidR="00257777" w:rsidRPr="00702045" w:rsidRDefault="00F52613" w:rsidP="00ED5E90">
      <w:pPr>
        <w:pStyle w:val="PROBEBOLDTEXTHERE"/>
      </w:pPr>
      <w:r w:rsidRPr="00702045">
        <w:t xml:space="preserve">PROBE: </w:t>
      </w:r>
      <w:r w:rsidR="00ED5E90" w:rsidRPr="00702045">
        <w:tab/>
      </w:r>
      <w:r w:rsidR="00257777" w:rsidRPr="00702045">
        <w:t xml:space="preserve">Your best estimate is fine. </w:t>
      </w:r>
    </w:p>
    <w:p w14:paraId="1A70EF5D" w14:textId="77777777" w:rsidR="00F52613" w:rsidRPr="00702045" w:rsidRDefault="00F52613"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p w14:paraId="799B822C" w14:textId="77777777" w:rsidR="00F52613" w:rsidRPr="00702045" w:rsidRDefault="00ED5E90" w:rsidP="00ED5E90">
      <w:pPr>
        <w:tabs>
          <w:tab w:val="clear" w:pos="432"/>
          <w:tab w:val="left" w:pos="720"/>
        </w:tabs>
        <w:spacing w:line="240" w:lineRule="auto"/>
        <w:ind w:left="720" w:hanging="720"/>
        <w:jc w:val="left"/>
        <w:rPr>
          <w:rFonts w:ascii="Arial" w:hAnsi="Arial" w:cs="Arial"/>
          <w:bCs/>
          <w:sz w:val="20"/>
        </w:rPr>
      </w:pPr>
      <w:r w:rsidRPr="00702045">
        <w:rPr>
          <w:rFonts w:ascii="Arial" w:hAnsi="Arial" w:cs="Arial"/>
          <w:sz w:val="20"/>
        </w:rPr>
        <w:tab/>
      </w:r>
      <w:r w:rsidR="00F52613" w:rsidRPr="00702045">
        <w:rPr>
          <w:rFonts w:ascii="Arial" w:hAnsi="Arial" w:cs="Arial"/>
          <w:sz w:val="20"/>
        </w:rPr>
        <w:t>$ |</w:t>
      </w:r>
      <w:r w:rsidR="00F52613" w:rsidRPr="00702045">
        <w:rPr>
          <w:rFonts w:ascii="Arial" w:hAnsi="Arial" w:cs="Arial"/>
          <w:sz w:val="20"/>
          <w:u w:val="single"/>
        </w:rPr>
        <w:t xml:space="preserve">     </w:t>
      </w:r>
      <w:r w:rsidR="00F52613" w:rsidRPr="00702045">
        <w:rPr>
          <w:rFonts w:ascii="Arial" w:hAnsi="Arial" w:cs="Arial"/>
          <w:sz w:val="20"/>
        </w:rPr>
        <w:t>|</w:t>
      </w:r>
      <w:r w:rsidR="00F52613" w:rsidRPr="00702045">
        <w:rPr>
          <w:rFonts w:ascii="Arial" w:hAnsi="Arial" w:cs="Arial"/>
          <w:sz w:val="20"/>
          <w:u w:val="single"/>
        </w:rPr>
        <w:t xml:space="preserve">     </w:t>
      </w:r>
      <w:r w:rsidR="00F52613" w:rsidRPr="00702045">
        <w:rPr>
          <w:rFonts w:ascii="Arial" w:hAnsi="Arial" w:cs="Arial"/>
          <w:sz w:val="20"/>
        </w:rPr>
        <w:t xml:space="preserve">| </w:t>
      </w:r>
      <w:r w:rsidR="00F52613" w:rsidRPr="00702045">
        <w:rPr>
          <w:rFonts w:ascii="Arial" w:hAnsi="Arial" w:cs="Arial"/>
          <w:b/>
          <w:sz w:val="20"/>
        </w:rPr>
        <w:t>,</w:t>
      </w:r>
      <w:r w:rsidR="00F52613" w:rsidRPr="00702045">
        <w:rPr>
          <w:rFonts w:ascii="Arial" w:hAnsi="Arial" w:cs="Arial"/>
          <w:sz w:val="20"/>
        </w:rPr>
        <w:t xml:space="preserve"> |</w:t>
      </w:r>
      <w:r w:rsidR="00F52613" w:rsidRPr="00702045">
        <w:rPr>
          <w:rFonts w:ascii="Arial" w:hAnsi="Arial" w:cs="Arial"/>
          <w:sz w:val="20"/>
          <w:u w:val="single"/>
        </w:rPr>
        <w:t xml:space="preserve">     </w:t>
      </w:r>
      <w:r w:rsidR="00F52613" w:rsidRPr="00702045">
        <w:rPr>
          <w:rFonts w:ascii="Arial" w:hAnsi="Arial" w:cs="Arial"/>
          <w:sz w:val="20"/>
        </w:rPr>
        <w:t>|</w:t>
      </w:r>
      <w:r w:rsidR="00F52613" w:rsidRPr="00702045">
        <w:rPr>
          <w:rFonts w:ascii="Arial" w:hAnsi="Arial" w:cs="Arial"/>
          <w:sz w:val="20"/>
          <w:u w:val="single"/>
        </w:rPr>
        <w:t xml:space="preserve">     </w:t>
      </w:r>
      <w:r w:rsidR="00F52613" w:rsidRPr="00702045">
        <w:rPr>
          <w:rFonts w:ascii="Arial" w:hAnsi="Arial" w:cs="Arial"/>
          <w:sz w:val="20"/>
        </w:rPr>
        <w:t>|</w:t>
      </w:r>
      <w:r w:rsidR="00F52613" w:rsidRPr="00702045">
        <w:rPr>
          <w:rFonts w:ascii="Arial" w:hAnsi="Arial" w:cs="Arial"/>
          <w:sz w:val="20"/>
          <w:u w:val="single"/>
        </w:rPr>
        <w:t xml:space="preserve">     </w:t>
      </w:r>
      <w:r w:rsidR="00F52613" w:rsidRPr="00702045">
        <w:rPr>
          <w:rFonts w:ascii="Arial" w:hAnsi="Arial" w:cs="Arial"/>
          <w:sz w:val="20"/>
        </w:rPr>
        <w:t xml:space="preserve">|  </w:t>
      </w:r>
      <w:r w:rsidR="00F52613" w:rsidRPr="00702045">
        <w:rPr>
          <w:rFonts w:ascii="Arial" w:hAnsi="Arial" w:cs="Arial"/>
          <w:bCs/>
          <w:sz w:val="20"/>
        </w:rPr>
        <w:t>AMOUNT</w:t>
      </w:r>
    </w:p>
    <w:p w14:paraId="5DDDC573" w14:textId="77777777" w:rsidR="00F52613" w:rsidRPr="00702045" w:rsidRDefault="00F52613" w:rsidP="00457C57">
      <w:pPr>
        <w:pStyle w:val="RESPONSE0"/>
      </w:pPr>
      <w:r w:rsidRPr="00702045">
        <w:t>DON’T KNOW</w:t>
      </w:r>
      <w:r w:rsidRPr="00702045">
        <w:tab/>
        <w:t>d</w:t>
      </w:r>
    </w:p>
    <w:p w14:paraId="1FECA32C" w14:textId="77777777" w:rsidR="00F52613" w:rsidRPr="00702045" w:rsidRDefault="00F52613" w:rsidP="00457C57">
      <w:pPr>
        <w:pStyle w:val="RESPONSE0"/>
      </w:pPr>
      <w:r w:rsidRPr="00702045">
        <w:t>REFUSED</w:t>
      </w:r>
      <w:r w:rsidRPr="00702045">
        <w:tab/>
        <w:t>r</w:t>
      </w:r>
    </w:p>
    <w:p w14:paraId="543C9305" w14:textId="77777777" w:rsidR="00ED5E90" w:rsidRPr="00702045" w:rsidRDefault="00ED5E90" w:rsidP="00ED5E90">
      <w:pPr>
        <w:tabs>
          <w:tab w:val="clear" w:pos="432"/>
        </w:tabs>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ED5E90" w:rsidRPr="00702045" w14:paraId="7C7B835B" w14:textId="77777777" w:rsidTr="00AD753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E0FDF6" w14:textId="77777777" w:rsidR="00ED5E90" w:rsidRPr="00702045" w:rsidRDefault="00ED5E90" w:rsidP="00026E8F">
            <w:pPr>
              <w:spacing w:before="60" w:after="60" w:line="240" w:lineRule="auto"/>
              <w:ind w:firstLine="0"/>
              <w:jc w:val="left"/>
              <w:rPr>
                <w:rFonts w:ascii="Arial" w:hAnsi="Arial" w:cs="Arial"/>
                <w:bCs/>
                <w:caps/>
                <w:sz w:val="20"/>
              </w:rPr>
            </w:pPr>
            <w:r w:rsidRPr="00702045">
              <w:rPr>
                <w:rFonts w:ascii="Arial" w:hAnsi="Arial" w:cs="Arial"/>
                <w:sz w:val="20"/>
              </w:rPr>
              <w:t xml:space="preserve">IF </w:t>
            </w:r>
            <w:r w:rsidR="00344251" w:rsidRPr="00702045">
              <w:rPr>
                <w:rFonts w:ascii="Arial" w:hAnsi="Arial" w:cs="Arial"/>
                <w:sz w:val="20"/>
              </w:rPr>
              <w:t>E7</w:t>
            </w:r>
            <w:r w:rsidR="00026E8F" w:rsidRPr="00702045">
              <w:rPr>
                <w:rFonts w:ascii="Arial" w:hAnsi="Arial" w:cs="Arial"/>
                <w:sz w:val="20"/>
              </w:rPr>
              <w:t>=D</w:t>
            </w:r>
            <w:r w:rsidRPr="00702045">
              <w:rPr>
                <w:rFonts w:ascii="Arial" w:hAnsi="Arial" w:cs="Arial"/>
                <w:sz w:val="20"/>
              </w:rPr>
              <w:t xml:space="preserve"> or R</w:t>
            </w:r>
          </w:p>
        </w:tc>
      </w:tr>
    </w:tbl>
    <w:p w14:paraId="296B34B8" w14:textId="77777777" w:rsidR="00F52613" w:rsidRPr="00702045" w:rsidRDefault="00344251" w:rsidP="00997AD2">
      <w:pPr>
        <w:pStyle w:val="QUESTIONTEXT"/>
      </w:pPr>
      <w:r w:rsidRPr="00702045">
        <w:t>E7</w:t>
      </w:r>
      <w:r w:rsidR="00DE4916" w:rsidRPr="00702045">
        <w:t>a</w:t>
      </w:r>
      <w:r w:rsidR="00F52613" w:rsidRPr="00702045">
        <w:t xml:space="preserve">. </w:t>
      </w:r>
      <w:r w:rsidR="00ED5E90" w:rsidRPr="00702045">
        <w:tab/>
      </w:r>
      <w:r w:rsidR="00F52613" w:rsidRPr="00702045">
        <w:t xml:space="preserve">Can you tell me if it was . . . </w:t>
      </w:r>
    </w:p>
    <w:p w14:paraId="10D237A9" w14:textId="77777777" w:rsidR="00EF357A" w:rsidRPr="00702045" w:rsidRDefault="00B43FEF" w:rsidP="00EF357A">
      <w:pPr>
        <w:tabs>
          <w:tab w:val="clear" w:pos="432"/>
          <w:tab w:val="left" w:pos="6480"/>
        </w:tabs>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1874304" behindDoc="0" locked="0" layoutInCell="0" allowOverlap="1" wp14:anchorId="5A1B2BD3" wp14:editId="6E015F37">
                <wp:simplePos x="0" y="0"/>
                <wp:positionH relativeFrom="leftMargin">
                  <wp:posOffset>914400</wp:posOffset>
                </wp:positionH>
                <wp:positionV relativeFrom="paragraph">
                  <wp:posOffset>-635</wp:posOffset>
                </wp:positionV>
                <wp:extent cx="350322" cy="182880"/>
                <wp:effectExtent l="0" t="0" r="12065" b="266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AA3F4BE"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WFNJ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B2BD3" id="Text Box 52" o:spid="_x0000_s1166" type="#_x0000_t202" style="position:absolute;margin-left:1in;margin-top:-.05pt;width:27.6pt;height:14.4pt;z-index:251874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sHYheS8CAABaBAAADgAAAAAAAAAAAAAAAAAuAgAA&#10;ZHJzL2Uyb0RvYy54bWxQSwECLQAUAAYACAAAACEAOf0L9d4AAAAIAQAADwAAAAAAAAAAAAAAAACJ&#10;BAAAZHJzL2Rvd25yZXYueG1sUEsFBgAAAAAEAAQA8wAAAJQFAAAAAA==&#10;" o:allowincell="f">
                <v:textbox>
                  <w:txbxContent>
                    <w:p w14:paraId="2AA3F4BE"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WFNJ</w:t>
                      </w:r>
                    </w:p>
                  </w:txbxContent>
                </v:textbox>
                <w10:wrap anchorx="margin"/>
              </v:shape>
            </w:pict>
          </mc:Fallback>
        </mc:AlternateContent>
      </w:r>
      <w:r w:rsidR="00EF357A"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647819299"/>
          <w:placeholder>
            <w:docPart w:val="94A13E14A73D43CBAE44260DB90339BD"/>
          </w:placeholder>
          <w:dropDownList>
            <w:listItem w:value="SELECT CODING TYPE"/>
            <w:listItem w:displayText="CODE ONE ONLY" w:value="CODE ONE ONLY"/>
            <w:listItem w:displayText="CODE ALL THAT APPLY" w:value="CODE ALL THAT APPLY"/>
          </w:dropDownList>
        </w:sdtPr>
        <w:sdtEndPr/>
        <w:sdtContent>
          <w:r w:rsidR="00EF357A" w:rsidRPr="00702045">
            <w:rPr>
              <w:rFonts w:ascii="Arial" w:hAnsi="Arial" w:cs="Arial"/>
              <w:color w:val="000000"/>
              <w:sz w:val="20"/>
              <w:szCs w:val="20"/>
            </w:rPr>
            <w:t>CODE ONE ONLY</w:t>
          </w:r>
        </w:sdtContent>
      </w:sdt>
    </w:p>
    <w:p w14:paraId="6BAE0670" w14:textId="77777777" w:rsidR="00ED5E90" w:rsidRPr="00702045" w:rsidRDefault="00ED5E90" w:rsidP="00ED5E90">
      <w:pPr>
        <w:pStyle w:val="RESPONSE0"/>
      </w:pPr>
      <w:r w:rsidRPr="00702045">
        <w:rPr>
          <w:b/>
        </w:rPr>
        <w:t>Less than $500</w:t>
      </w:r>
      <w:r w:rsidR="00FE6608" w:rsidRPr="00702045">
        <w:rPr>
          <w:b/>
        </w:rPr>
        <w:t>,</w:t>
      </w:r>
      <w:r w:rsidRPr="00702045">
        <w:tab/>
        <w:t>1</w:t>
      </w:r>
    </w:p>
    <w:p w14:paraId="0E39F1CC" w14:textId="77777777" w:rsidR="00ED5E90" w:rsidRPr="00702045" w:rsidRDefault="00ED5E90" w:rsidP="00ED5E90">
      <w:pPr>
        <w:pStyle w:val="RESPONSE0"/>
      </w:pPr>
      <w:r w:rsidRPr="00702045">
        <w:rPr>
          <w:b/>
        </w:rPr>
        <w:t>$500 – $1,000</w:t>
      </w:r>
      <w:r w:rsidR="00FE6608" w:rsidRPr="00702045">
        <w:rPr>
          <w:b/>
        </w:rPr>
        <w:t>,</w:t>
      </w:r>
      <w:r w:rsidRPr="00702045">
        <w:tab/>
        <w:t>2</w:t>
      </w:r>
    </w:p>
    <w:p w14:paraId="5FFDE35E" w14:textId="77777777" w:rsidR="00ED5E90" w:rsidRPr="00702045" w:rsidRDefault="00ED5E90" w:rsidP="00ED5E90">
      <w:pPr>
        <w:pStyle w:val="RESPONSE0"/>
      </w:pPr>
      <w:r w:rsidRPr="00702045">
        <w:rPr>
          <w:b/>
        </w:rPr>
        <w:t>$1,001 – $2,000</w:t>
      </w:r>
      <w:r w:rsidR="00FE6608" w:rsidRPr="00702045">
        <w:rPr>
          <w:b/>
        </w:rPr>
        <w:t>,</w:t>
      </w:r>
      <w:r w:rsidRPr="00702045">
        <w:tab/>
        <w:t>3</w:t>
      </w:r>
    </w:p>
    <w:p w14:paraId="2A087932" w14:textId="77777777" w:rsidR="00ED5E90" w:rsidRPr="00702045" w:rsidRDefault="00ED5E90" w:rsidP="00ED5E90">
      <w:pPr>
        <w:pStyle w:val="RESPONSE0"/>
      </w:pPr>
      <w:r w:rsidRPr="00702045">
        <w:rPr>
          <w:b/>
        </w:rPr>
        <w:t>$2,001 – $3,000</w:t>
      </w:r>
      <w:r w:rsidR="00FE6608" w:rsidRPr="00702045">
        <w:rPr>
          <w:b/>
        </w:rPr>
        <w:t>,</w:t>
      </w:r>
      <w:r w:rsidRPr="00702045">
        <w:tab/>
        <w:t>4</w:t>
      </w:r>
    </w:p>
    <w:p w14:paraId="221E4A28" w14:textId="77777777" w:rsidR="00ED5E90" w:rsidRPr="00702045" w:rsidRDefault="00ED5E90" w:rsidP="00ED5E90">
      <w:pPr>
        <w:pStyle w:val="RESPONSE0"/>
      </w:pPr>
      <w:r w:rsidRPr="00702045">
        <w:rPr>
          <w:b/>
        </w:rPr>
        <w:t>$3,001 – $4,000</w:t>
      </w:r>
      <w:r w:rsidR="00FE6608" w:rsidRPr="00702045">
        <w:rPr>
          <w:b/>
        </w:rPr>
        <w:t>,</w:t>
      </w:r>
      <w:r w:rsidRPr="00702045">
        <w:tab/>
        <w:t>5</w:t>
      </w:r>
    </w:p>
    <w:p w14:paraId="7F0FB5F2" w14:textId="77777777" w:rsidR="00ED5E90" w:rsidRPr="00702045" w:rsidRDefault="00ED5E90" w:rsidP="00ED5E90">
      <w:pPr>
        <w:pStyle w:val="RESPONSE0"/>
      </w:pPr>
      <w:r w:rsidRPr="00702045">
        <w:rPr>
          <w:b/>
        </w:rPr>
        <w:t>$4,001 – $5,000</w:t>
      </w:r>
      <w:r w:rsidR="00FE6608" w:rsidRPr="00702045">
        <w:rPr>
          <w:b/>
        </w:rPr>
        <w:t>, or</w:t>
      </w:r>
      <w:r w:rsidRPr="00702045">
        <w:tab/>
        <w:t>6</w:t>
      </w:r>
    </w:p>
    <w:p w14:paraId="18C407D1" w14:textId="77777777" w:rsidR="00ED5E90" w:rsidRPr="00702045" w:rsidRDefault="00ED5E90" w:rsidP="00ED5E90">
      <w:pPr>
        <w:pStyle w:val="RESPONSE0"/>
      </w:pPr>
      <w:r w:rsidRPr="00702045">
        <w:rPr>
          <w:b/>
        </w:rPr>
        <w:t>More than $5,000</w:t>
      </w:r>
      <w:r w:rsidR="00FE6608" w:rsidRPr="00702045">
        <w:rPr>
          <w:b/>
        </w:rPr>
        <w:t>?</w:t>
      </w:r>
      <w:r w:rsidRPr="00702045">
        <w:tab/>
        <w:t>7</w:t>
      </w:r>
    </w:p>
    <w:p w14:paraId="336C9CFE" w14:textId="77777777" w:rsidR="00ED5E90" w:rsidRPr="00702045" w:rsidRDefault="00ED5E90" w:rsidP="00ED5E90">
      <w:pPr>
        <w:pStyle w:val="RESPONSE0"/>
      </w:pPr>
      <w:r w:rsidRPr="00702045">
        <w:t>DON’T KNOW</w:t>
      </w:r>
      <w:r w:rsidRPr="00702045">
        <w:tab/>
        <w:t>d</w:t>
      </w:r>
    </w:p>
    <w:p w14:paraId="68CF7B5C" w14:textId="77777777" w:rsidR="00FA5FBB" w:rsidRPr="00702045" w:rsidRDefault="00ED5E90" w:rsidP="00ED5E90">
      <w:pPr>
        <w:pStyle w:val="RESPONSE0"/>
      </w:pPr>
      <w:r w:rsidRPr="00702045">
        <w:t>REFUSED</w:t>
      </w:r>
      <w:r w:rsidRPr="00702045">
        <w:tab/>
        <w:t>r</w:t>
      </w:r>
    </w:p>
    <w:p w14:paraId="7ABC7660" w14:textId="77777777" w:rsidR="00FA5FBB" w:rsidRPr="00702045" w:rsidRDefault="00FA5FBB">
      <w:pPr>
        <w:tabs>
          <w:tab w:val="clear" w:pos="432"/>
        </w:tabs>
        <w:spacing w:line="240" w:lineRule="auto"/>
        <w:ind w:firstLine="0"/>
        <w:jc w:val="left"/>
        <w:rPr>
          <w:rFonts w:ascii="Arial" w:hAnsi="Arial" w:cs="Arial"/>
          <w:sz w:val="20"/>
          <w:szCs w:val="20"/>
        </w:rPr>
      </w:pPr>
      <w:r w:rsidRPr="00702045">
        <w:br w:type="page"/>
      </w:r>
    </w:p>
    <w:p w14:paraId="2B1627AE" w14:textId="77777777" w:rsidR="006C2B2D" w:rsidRPr="00702045" w:rsidRDefault="006C2B2D"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339AA" w:rsidRPr="00702045" w14:paraId="030730A5" w14:textId="77777777" w:rsidTr="00900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FCF9C8" w14:textId="77777777" w:rsidR="00A339AA" w:rsidRPr="00702045" w:rsidRDefault="00DE0FDF" w:rsidP="0090033C">
            <w:pPr>
              <w:spacing w:before="60" w:after="60" w:line="240" w:lineRule="auto"/>
              <w:ind w:firstLine="0"/>
              <w:jc w:val="left"/>
              <w:rPr>
                <w:rFonts w:ascii="Arial" w:hAnsi="Arial" w:cs="Arial"/>
                <w:bCs/>
                <w:caps/>
                <w:sz w:val="20"/>
              </w:rPr>
            </w:pPr>
            <w:r w:rsidRPr="00702045">
              <w:rPr>
                <w:rFonts w:ascii="Arial" w:hAnsi="Arial" w:cs="Arial"/>
                <w:sz w:val="20"/>
              </w:rPr>
              <w:t>ALL</w:t>
            </w:r>
          </w:p>
        </w:tc>
      </w:tr>
      <w:tr w:rsidR="0056249A" w:rsidRPr="00702045" w14:paraId="073149F1" w14:textId="77777777" w:rsidTr="00D260D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5E1EC41" w14:textId="77777777" w:rsidR="0056249A" w:rsidRPr="00702045" w:rsidRDefault="0056249A" w:rsidP="0056249A">
            <w:pPr>
              <w:spacing w:before="60" w:after="60" w:line="240" w:lineRule="auto"/>
              <w:ind w:firstLine="0"/>
              <w:jc w:val="left"/>
              <w:rPr>
                <w:rFonts w:ascii="Arial" w:hAnsi="Arial" w:cs="Arial"/>
                <w:sz w:val="20"/>
              </w:rPr>
            </w:pPr>
            <w:r w:rsidRPr="00702045">
              <w:rPr>
                <w:rFonts w:ascii="Arial" w:hAnsi="Arial" w:cs="Arial"/>
                <w:sz w:val="20"/>
              </w:rPr>
              <w:t xml:space="preserve">IF </w:t>
            </w:r>
            <w:r w:rsidRPr="00702045">
              <w:rPr>
                <w:rFonts w:ascii="Arial" w:hAnsi="Arial" w:cs="Arial"/>
                <w:bCs/>
                <w:color w:val="000000"/>
                <w:sz w:val="20"/>
                <w:szCs w:val="20"/>
              </w:rPr>
              <w:t>(C3 = 1 OR 2), FILL “your partner’s job”</w:t>
            </w:r>
          </w:p>
        </w:tc>
      </w:tr>
    </w:tbl>
    <w:p w14:paraId="08EE623E" w14:textId="262350A1" w:rsidR="00F52613" w:rsidRPr="00702045" w:rsidRDefault="00344251" w:rsidP="00ED5E90">
      <w:pPr>
        <w:pStyle w:val="QUESTIONTEXT"/>
      </w:pPr>
      <w:r w:rsidRPr="00702045">
        <w:t>E8</w:t>
      </w:r>
      <w:r w:rsidR="00257777" w:rsidRPr="00702045">
        <w:t xml:space="preserve">. </w:t>
      </w:r>
      <w:r w:rsidR="00FE6608" w:rsidRPr="00702045">
        <w:tab/>
      </w:r>
      <w:r w:rsidR="00257777" w:rsidRPr="00702045">
        <w:t>Do you have health insurance</w:t>
      </w:r>
      <w:r w:rsidR="00F52613" w:rsidRPr="00702045">
        <w:t>?</w:t>
      </w:r>
    </w:p>
    <w:p w14:paraId="3C3BA723" w14:textId="33D8E949" w:rsidR="00257777" w:rsidRPr="00702045" w:rsidRDefault="00F25665" w:rsidP="00FE6608">
      <w:pPr>
        <w:pStyle w:val="QUESTIONTEXT"/>
        <w:tabs>
          <w:tab w:val="clear" w:pos="720"/>
        </w:tabs>
        <w:ind w:firstLine="0"/>
      </w:pPr>
      <w:r w:rsidRPr="00702045">
        <w:rPr>
          <w:noProof/>
        </w:rPr>
        <mc:AlternateContent>
          <mc:Choice Requires="wps">
            <w:drawing>
              <wp:anchor distT="0" distB="0" distL="114300" distR="114300" simplePos="0" relativeHeight="251876352" behindDoc="0" locked="0" layoutInCell="0" allowOverlap="1" wp14:anchorId="7A0AED56" wp14:editId="45AEBDBC">
                <wp:simplePos x="0" y="0"/>
                <wp:positionH relativeFrom="leftMargin">
                  <wp:posOffset>854075</wp:posOffset>
                </wp:positionH>
                <wp:positionV relativeFrom="paragraph">
                  <wp:posOffset>49530</wp:posOffset>
                </wp:positionV>
                <wp:extent cx="351129" cy="212141"/>
                <wp:effectExtent l="0" t="0" r="11430" b="165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29" cy="212141"/>
                        </a:xfrm>
                        <a:prstGeom prst="rect">
                          <a:avLst/>
                        </a:prstGeom>
                        <a:solidFill>
                          <a:srgbClr val="FFFFFF"/>
                        </a:solidFill>
                        <a:ln w="9525">
                          <a:solidFill>
                            <a:srgbClr val="000000"/>
                          </a:solidFill>
                          <a:miter lim="800000"/>
                          <a:headEnd/>
                          <a:tailEnd/>
                        </a:ln>
                      </wps:spPr>
                      <wps:txbx>
                        <w:txbxContent>
                          <w:p w14:paraId="29E5945E"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AED56" id="Text Box 53" o:spid="_x0000_s1167" type="#_x0000_t202" style="position:absolute;left:0;text-align:left;margin-left:67.25pt;margin-top:3.9pt;width:27.65pt;height:16.7pt;z-index:251876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" o:allowincell="f">
                <v:textbox>
                  <w:txbxContent>
                    <w:p w14:paraId="29E5945E" w14:textId="77777777" w:rsidR="00F25665" w:rsidRPr="00A4559B" w:rsidRDefault="00F25665" w:rsidP="00DD6D8E">
                      <w:pPr>
                        <w:spacing w:before="40" w:line="240" w:lineRule="auto"/>
                        <w:ind w:right="-34" w:firstLine="0"/>
                        <w:jc w:val="left"/>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F52613" w:rsidRPr="00702045">
        <w:rPr>
          <w:b w:val="0"/>
        </w:rPr>
        <w:t>READ IF NECESSARY</w:t>
      </w:r>
      <w:r w:rsidR="00F52613" w:rsidRPr="00702045">
        <w:t>: This could be</w:t>
      </w:r>
      <w:r w:rsidR="00DE4916" w:rsidRPr="00702045">
        <w:t xml:space="preserve"> </w:t>
      </w:r>
      <w:r w:rsidR="00257777" w:rsidRPr="00702045">
        <w:t xml:space="preserve">either through your job, </w:t>
      </w:r>
      <w:r w:rsidR="00F52613" w:rsidRPr="00702045">
        <w:t>[</w:t>
      </w:r>
      <w:r w:rsidR="00257777" w:rsidRPr="00702045">
        <w:t>your partner’s job</w:t>
      </w:r>
      <w:r w:rsidR="00F52613" w:rsidRPr="00702045">
        <w:t>]</w:t>
      </w:r>
      <w:r w:rsidR="00257777" w:rsidRPr="00702045">
        <w:t xml:space="preserve">, your parents’ job, Medicaid, Medicare, or </w:t>
      </w:r>
      <w:r w:rsidR="0045058F" w:rsidRPr="00702045">
        <w:t>insurance you purchase</w:t>
      </w:r>
      <w:r w:rsidR="007F1FCE" w:rsidRPr="00702045">
        <w:t>d</w:t>
      </w:r>
      <w:r w:rsidR="0045058F" w:rsidRPr="00702045">
        <w:t xml:space="preserve"> on your own or through </w:t>
      </w:r>
      <w:r w:rsidR="00257777" w:rsidRPr="00702045">
        <w:t xml:space="preserve">a health exchange? </w:t>
      </w:r>
    </w:p>
    <w:p w14:paraId="5787AF8C" w14:textId="77777777" w:rsidR="00EF357A" w:rsidRPr="00702045" w:rsidRDefault="00EF357A" w:rsidP="00EF357A">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62118934"/>
          <w:placeholder>
            <w:docPart w:val="1A8B3891B478414AB692E9B94828F007"/>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0B6672CB" w14:textId="77777777" w:rsidR="00ED5E90" w:rsidRPr="00702045" w:rsidRDefault="00ED5E90" w:rsidP="00ED5E90">
      <w:pPr>
        <w:pStyle w:val="RESPONSE0"/>
      </w:pPr>
      <w:r w:rsidRPr="00702045">
        <w:t>YES</w:t>
      </w:r>
      <w:r w:rsidRPr="00702045">
        <w:tab/>
        <w:t>1</w:t>
      </w:r>
      <w:r w:rsidR="009D7666" w:rsidRPr="00702045">
        <w:rPr>
          <w:rFonts w:ascii="Times New Roman" w:hAnsi="Times New Roman" w:cs="Times New Roman"/>
          <w:sz w:val="24"/>
          <w:szCs w:val="24"/>
        </w:rPr>
        <w:t xml:space="preserve"> </w:t>
      </w:r>
      <w:r w:rsidR="009D7666" w:rsidRPr="00702045">
        <w:tab/>
        <w:t xml:space="preserve">GO TO </w:t>
      </w:r>
      <w:r w:rsidR="001729FF" w:rsidRPr="00702045">
        <w:t>E8a</w:t>
      </w:r>
    </w:p>
    <w:p w14:paraId="744E7C8E" w14:textId="77777777" w:rsidR="00ED5E90" w:rsidRPr="00702045" w:rsidRDefault="00ED5E90" w:rsidP="00ED5E90">
      <w:pPr>
        <w:pStyle w:val="RESPONSE0"/>
      </w:pPr>
      <w:r w:rsidRPr="00702045">
        <w:t>NO</w:t>
      </w:r>
      <w:r w:rsidRPr="00702045">
        <w:tab/>
        <w:t>0</w:t>
      </w:r>
      <w:r w:rsidR="009D7666" w:rsidRPr="00702045">
        <w:rPr>
          <w:rFonts w:ascii="Times New Roman" w:hAnsi="Times New Roman" w:cs="Times New Roman"/>
          <w:sz w:val="24"/>
          <w:szCs w:val="24"/>
        </w:rPr>
        <w:t xml:space="preserve"> </w:t>
      </w:r>
      <w:r w:rsidR="009D7666" w:rsidRPr="00702045">
        <w:tab/>
        <w:t xml:space="preserve">GO TO </w:t>
      </w:r>
      <w:r w:rsidR="001729FF" w:rsidRPr="00702045">
        <w:t>E8b</w:t>
      </w:r>
    </w:p>
    <w:p w14:paraId="020D573D" w14:textId="77777777" w:rsidR="00ED5E90" w:rsidRPr="00702045" w:rsidRDefault="00ED5E90" w:rsidP="00ED5E90">
      <w:pPr>
        <w:pStyle w:val="RESPONSE0"/>
      </w:pPr>
      <w:r w:rsidRPr="00702045">
        <w:t>DON’T KNOW</w:t>
      </w:r>
      <w:r w:rsidRPr="00702045">
        <w:tab/>
        <w:t>d</w:t>
      </w:r>
      <w:r w:rsidR="009D7666" w:rsidRPr="00702045">
        <w:rPr>
          <w:rFonts w:ascii="Times New Roman" w:hAnsi="Times New Roman" w:cs="Times New Roman"/>
          <w:sz w:val="24"/>
          <w:szCs w:val="24"/>
        </w:rPr>
        <w:t xml:space="preserve"> </w:t>
      </w:r>
      <w:r w:rsidR="009D7666" w:rsidRPr="00702045">
        <w:tab/>
        <w:t xml:space="preserve">GO TO </w:t>
      </w:r>
      <w:r w:rsidR="001729FF" w:rsidRPr="00702045">
        <w:t>E8b</w:t>
      </w:r>
    </w:p>
    <w:p w14:paraId="54D8782E" w14:textId="77777777" w:rsidR="00ED5E90" w:rsidRPr="00702045" w:rsidRDefault="00ED5E90" w:rsidP="00ED5E90">
      <w:pPr>
        <w:pStyle w:val="RESPONSE0"/>
      </w:pPr>
      <w:r w:rsidRPr="00702045">
        <w:t>REFUSED</w:t>
      </w:r>
      <w:r w:rsidRPr="00702045">
        <w:tab/>
        <w:t>r</w:t>
      </w:r>
      <w:r w:rsidR="009D7666" w:rsidRPr="00702045">
        <w:rPr>
          <w:rFonts w:ascii="Times New Roman" w:hAnsi="Times New Roman" w:cs="Times New Roman"/>
          <w:sz w:val="24"/>
          <w:szCs w:val="24"/>
        </w:rPr>
        <w:t xml:space="preserve"> </w:t>
      </w:r>
      <w:r w:rsidR="009D7666" w:rsidRPr="00702045">
        <w:tab/>
        <w:t xml:space="preserve">GO TO </w:t>
      </w:r>
      <w:r w:rsidR="001729FF" w:rsidRPr="00702045">
        <w:t>E8b</w:t>
      </w:r>
    </w:p>
    <w:p w14:paraId="0F875F52" w14:textId="77777777" w:rsidR="00257777" w:rsidRPr="00702045" w:rsidRDefault="00257777"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p w14:paraId="576098C4" w14:textId="77777777" w:rsidR="00471D36" w:rsidRPr="00702045" w:rsidRDefault="00471D36" w:rsidP="00471D36">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71D36" w:rsidRPr="00702045" w14:paraId="11F8B884" w14:textId="77777777" w:rsidTr="00BF7AE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D17816" w14:textId="77777777" w:rsidR="00471D36" w:rsidRPr="00702045" w:rsidRDefault="00471D36" w:rsidP="00471D36">
            <w:pPr>
              <w:spacing w:before="60" w:after="60" w:line="240" w:lineRule="auto"/>
              <w:ind w:firstLine="0"/>
              <w:jc w:val="left"/>
              <w:rPr>
                <w:rFonts w:ascii="Arial" w:hAnsi="Arial" w:cs="Arial"/>
                <w:bCs/>
                <w:caps/>
                <w:sz w:val="20"/>
              </w:rPr>
            </w:pPr>
            <w:r w:rsidRPr="00702045">
              <w:rPr>
                <w:rFonts w:ascii="Arial" w:hAnsi="Arial" w:cs="Arial"/>
                <w:color w:val="000000"/>
                <w:sz w:val="20"/>
                <w:szCs w:val="20"/>
              </w:rPr>
              <w:br w:type="page"/>
            </w:r>
            <w:r w:rsidR="00344251" w:rsidRPr="00702045">
              <w:rPr>
                <w:rFonts w:ascii="Arial" w:hAnsi="Arial" w:cs="Arial"/>
                <w:sz w:val="20"/>
              </w:rPr>
              <w:t>E8</w:t>
            </w:r>
            <w:r w:rsidRPr="00702045">
              <w:rPr>
                <w:rFonts w:ascii="Arial" w:hAnsi="Arial" w:cs="Arial"/>
                <w:sz w:val="20"/>
              </w:rPr>
              <w:t>=1</w:t>
            </w:r>
          </w:p>
        </w:tc>
      </w:tr>
    </w:tbl>
    <w:p w14:paraId="0DCB4F3C" w14:textId="77777777" w:rsidR="00471D36" w:rsidRPr="00702045" w:rsidRDefault="00344251" w:rsidP="00471D36">
      <w:pPr>
        <w:pStyle w:val="QUESTIONTEXT"/>
      </w:pPr>
      <w:r w:rsidRPr="00702045">
        <w:t>E8</w:t>
      </w:r>
      <w:r w:rsidR="00471D36" w:rsidRPr="00702045">
        <w:t xml:space="preserve">a. </w:t>
      </w:r>
      <w:r w:rsidR="00471D36" w:rsidRPr="00702045">
        <w:tab/>
        <w:t>Do you get health insurance through your job?</w:t>
      </w:r>
      <w:r w:rsidR="00471D36" w:rsidRPr="00702045">
        <w:rPr>
          <w:noProof/>
        </w:rPr>
        <mc:AlternateContent>
          <mc:Choice Requires="wps">
            <w:drawing>
              <wp:anchor distT="0" distB="0" distL="114300" distR="114300" simplePos="0" relativeHeight="252123136" behindDoc="0" locked="0" layoutInCell="0" allowOverlap="1" wp14:anchorId="7ED3550A" wp14:editId="5BB1BFC5">
                <wp:simplePos x="0" y="0"/>
                <wp:positionH relativeFrom="leftMargin">
                  <wp:posOffset>914400</wp:posOffset>
                </wp:positionH>
                <wp:positionV relativeFrom="paragraph">
                  <wp:posOffset>221615</wp:posOffset>
                </wp:positionV>
                <wp:extent cx="350322" cy="182880"/>
                <wp:effectExtent l="0" t="0" r="12065" b="266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25F8991" w14:textId="77777777" w:rsidR="00F25665" w:rsidRPr="00A4559B" w:rsidRDefault="00F25665" w:rsidP="00471D3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550A" id="Text Box 60" o:spid="_x0000_s1168" type="#_x0000_t202" style="position:absolute;left:0;text-align:left;margin-left:1in;margin-top:17.45pt;width:27.6pt;height:14.4pt;z-index:252123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" o:allowincell="f">
                <v:textbox>
                  <w:txbxContent>
                    <w:p w14:paraId="425F8991" w14:textId="77777777" w:rsidR="00F25665" w:rsidRPr="00A4559B" w:rsidRDefault="00F25665" w:rsidP="00471D3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471D36" w:rsidRPr="00702045">
        <w:t xml:space="preserve"> </w:t>
      </w:r>
    </w:p>
    <w:p w14:paraId="4BAB7BE0" w14:textId="77777777" w:rsidR="00471D36" w:rsidRPr="00702045" w:rsidRDefault="00471D36" w:rsidP="00471D3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656670420"/>
          <w:placeholder>
            <w:docPart w:val="A36C6C49D1904F2EB799DC24BAA6872E"/>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0CBC1A5E" w14:textId="77777777" w:rsidR="00471D36" w:rsidRPr="00702045" w:rsidRDefault="00471D36" w:rsidP="00471D36">
      <w:pPr>
        <w:pStyle w:val="RESPONSE0"/>
      </w:pPr>
      <w:r w:rsidRPr="00702045">
        <w:t>YES</w:t>
      </w:r>
      <w:r w:rsidRPr="00702045">
        <w:tab/>
        <w:t>1</w:t>
      </w:r>
      <w:r w:rsidR="009D7666" w:rsidRPr="00702045">
        <w:rPr>
          <w:rFonts w:ascii="Times New Roman" w:hAnsi="Times New Roman" w:cs="Times New Roman"/>
          <w:sz w:val="24"/>
          <w:szCs w:val="24"/>
        </w:rPr>
        <w:t xml:space="preserve"> </w:t>
      </w:r>
      <w:r w:rsidR="009D7666" w:rsidRPr="00702045">
        <w:tab/>
        <w:t xml:space="preserve">GO TO </w:t>
      </w:r>
      <w:r w:rsidR="00153296" w:rsidRPr="00702045">
        <w:t>E9</w:t>
      </w:r>
    </w:p>
    <w:p w14:paraId="274C4165" w14:textId="77777777" w:rsidR="00471D36" w:rsidRPr="00702045" w:rsidRDefault="00471D36" w:rsidP="00471D36">
      <w:pPr>
        <w:pStyle w:val="RESPONSE0"/>
      </w:pPr>
      <w:r w:rsidRPr="00702045">
        <w:t>NO</w:t>
      </w:r>
      <w:r w:rsidRPr="00702045">
        <w:tab/>
        <w:t>0</w:t>
      </w:r>
      <w:r w:rsidR="009D7666" w:rsidRPr="00702045">
        <w:rPr>
          <w:rFonts w:ascii="Times New Roman" w:hAnsi="Times New Roman" w:cs="Times New Roman"/>
          <w:sz w:val="24"/>
          <w:szCs w:val="24"/>
        </w:rPr>
        <w:t xml:space="preserve"> </w:t>
      </w:r>
      <w:r w:rsidR="009D7666" w:rsidRPr="00702045">
        <w:tab/>
        <w:t>GO TO E</w:t>
      </w:r>
      <w:r w:rsidR="001729FF" w:rsidRPr="00702045">
        <w:t>8</w:t>
      </w:r>
      <w:r w:rsidR="009D7666" w:rsidRPr="00702045">
        <w:t>b</w:t>
      </w:r>
    </w:p>
    <w:p w14:paraId="337590D7" w14:textId="77777777" w:rsidR="00471D36" w:rsidRPr="00702045" w:rsidRDefault="00471D36" w:rsidP="00471D36">
      <w:pPr>
        <w:pStyle w:val="RESPONSE0"/>
      </w:pPr>
      <w:r w:rsidRPr="00702045">
        <w:t>DON’T KNOW</w:t>
      </w:r>
      <w:r w:rsidRPr="00702045">
        <w:tab/>
        <w:t>d</w:t>
      </w:r>
      <w:r w:rsidR="009D7666" w:rsidRPr="00702045">
        <w:rPr>
          <w:rFonts w:ascii="Times New Roman" w:hAnsi="Times New Roman" w:cs="Times New Roman"/>
          <w:sz w:val="24"/>
          <w:szCs w:val="24"/>
        </w:rPr>
        <w:t xml:space="preserve"> </w:t>
      </w:r>
      <w:r w:rsidR="009D7666" w:rsidRPr="00702045">
        <w:tab/>
        <w:t>GO TO E</w:t>
      </w:r>
      <w:r w:rsidR="001729FF" w:rsidRPr="00702045">
        <w:t>8</w:t>
      </w:r>
      <w:r w:rsidR="009D7666" w:rsidRPr="00702045">
        <w:t>b</w:t>
      </w:r>
    </w:p>
    <w:p w14:paraId="40425715" w14:textId="77777777" w:rsidR="00471D36" w:rsidRPr="00702045" w:rsidRDefault="00471D36" w:rsidP="00471D36">
      <w:pPr>
        <w:pStyle w:val="RESPONSE0"/>
      </w:pPr>
      <w:r w:rsidRPr="00702045">
        <w:t>REFUSED</w:t>
      </w:r>
      <w:r w:rsidRPr="00702045">
        <w:tab/>
        <w:t>r</w:t>
      </w:r>
      <w:r w:rsidR="009D7666" w:rsidRPr="00702045">
        <w:rPr>
          <w:rFonts w:ascii="Times New Roman" w:hAnsi="Times New Roman" w:cs="Times New Roman"/>
          <w:sz w:val="24"/>
          <w:szCs w:val="24"/>
        </w:rPr>
        <w:t xml:space="preserve"> </w:t>
      </w:r>
      <w:r w:rsidR="009D7666" w:rsidRPr="00702045">
        <w:tab/>
        <w:t>GO TO E</w:t>
      </w:r>
      <w:r w:rsidR="001729FF" w:rsidRPr="00702045">
        <w:t>8</w:t>
      </w:r>
      <w:r w:rsidR="009D7666" w:rsidRPr="00702045">
        <w:t>b</w:t>
      </w:r>
    </w:p>
    <w:p w14:paraId="4C138556" w14:textId="77777777" w:rsidR="00471D36" w:rsidRPr="00702045" w:rsidRDefault="00471D36"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p w14:paraId="23EF23BD" w14:textId="77777777" w:rsidR="00471D36" w:rsidRPr="00702045" w:rsidRDefault="00471D36" w:rsidP="00471D36">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71D36" w:rsidRPr="00702045" w14:paraId="7214A6C3" w14:textId="77777777" w:rsidTr="00BF7AE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3AC7ED" w14:textId="77777777" w:rsidR="00471D36" w:rsidRPr="00702045" w:rsidRDefault="00471D36" w:rsidP="009D7666">
            <w:pPr>
              <w:spacing w:before="60" w:after="60" w:line="240" w:lineRule="auto"/>
              <w:ind w:firstLine="0"/>
              <w:jc w:val="left"/>
              <w:rPr>
                <w:rFonts w:ascii="Arial" w:hAnsi="Arial" w:cs="Arial"/>
                <w:bCs/>
                <w:caps/>
                <w:sz w:val="20"/>
              </w:rPr>
            </w:pPr>
            <w:r w:rsidRPr="00702045">
              <w:rPr>
                <w:rFonts w:ascii="Arial" w:hAnsi="Arial" w:cs="Arial"/>
                <w:color w:val="000000"/>
                <w:sz w:val="20"/>
                <w:szCs w:val="20"/>
              </w:rPr>
              <w:br w:type="page"/>
            </w:r>
            <w:r w:rsidR="00344251" w:rsidRPr="00702045">
              <w:rPr>
                <w:rFonts w:ascii="Arial" w:hAnsi="Arial" w:cs="Arial"/>
                <w:color w:val="000000"/>
                <w:sz w:val="20"/>
                <w:szCs w:val="20"/>
              </w:rPr>
              <w:t xml:space="preserve">IF </w:t>
            </w:r>
            <w:r w:rsidR="00153296" w:rsidRPr="00702045">
              <w:rPr>
                <w:rFonts w:ascii="Arial" w:hAnsi="Arial" w:cs="Arial"/>
                <w:color w:val="000000"/>
                <w:sz w:val="20"/>
                <w:szCs w:val="20"/>
              </w:rPr>
              <w:t>(</w:t>
            </w:r>
            <w:r w:rsidR="00344251" w:rsidRPr="00702045">
              <w:rPr>
                <w:rFonts w:ascii="Arial" w:hAnsi="Arial" w:cs="Arial"/>
                <w:color w:val="000000"/>
                <w:sz w:val="20"/>
                <w:szCs w:val="20"/>
              </w:rPr>
              <w:t>E8</w:t>
            </w:r>
            <w:r w:rsidR="00153296" w:rsidRPr="00702045">
              <w:rPr>
                <w:rFonts w:ascii="Arial" w:hAnsi="Arial" w:cs="Arial"/>
                <w:sz w:val="20"/>
              </w:rPr>
              <w:t>=0, D OR R)</w:t>
            </w:r>
            <w:r w:rsidR="009D7666" w:rsidRPr="00702045">
              <w:rPr>
                <w:rFonts w:ascii="Arial" w:hAnsi="Arial" w:cs="Arial"/>
                <w:color w:val="000000"/>
                <w:sz w:val="20"/>
                <w:szCs w:val="20"/>
              </w:rPr>
              <w:t xml:space="preserve"> OR </w:t>
            </w:r>
            <w:r w:rsidR="00153296" w:rsidRPr="00702045">
              <w:rPr>
                <w:rFonts w:ascii="Arial" w:hAnsi="Arial" w:cs="Arial"/>
                <w:color w:val="000000"/>
                <w:sz w:val="20"/>
                <w:szCs w:val="20"/>
              </w:rPr>
              <w:t>(</w:t>
            </w:r>
            <w:r w:rsidR="00344251" w:rsidRPr="00702045">
              <w:rPr>
                <w:rFonts w:ascii="Arial" w:hAnsi="Arial" w:cs="Arial"/>
                <w:sz w:val="20"/>
              </w:rPr>
              <w:t>E8</w:t>
            </w:r>
            <w:r w:rsidRPr="00702045">
              <w:rPr>
                <w:rFonts w:ascii="Arial" w:hAnsi="Arial" w:cs="Arial"/>
                <w:sz w:val="20"/>
              </w:rPr>
              <w:t>a=0, D OR R</w:t>
            </w:r>
            <w:r w:rsidR="00153296" w:rsidRPr="00702045">
              <w:rPr>
                <w:rFonts w:ascii="Arial" w:hAnsi="Arial" w:cs="Arial"/>
                <w:sz w:val="20"/>
              </w:rPr>
              <w:t>)</w:t>
            </w:r>
          </w:p>
        </w:tc>
      </w:tr>
    </w:tbl>
    <w:p w14:paraId="1D4E749D" w14:textId="77777777" w:rsidR="00471D36" w:rsidRPr="00702045" w:rsidRDefault="00471D36" w:rsidP="00471D36">
      <w:pPr>
        <w:pStyle w:val="QUESTIONTEXT"/>
      </w:pPr>
      <w:r w:rsidRPr="00702045">
        <w:t>E</w:t>
      </w:r>
      <w:r w:rsidR="00344251" w:rsidRPr="00702045">
        <w:t>8</w:t>
      </w:r>
      <w:r w:rsidR="009D7666" w:rsidRPr="00702045">
        <w:t>b</w:t>
      </w:r>
      <w:r w:rsidRPr="00702045">
        <w:t xml:space="preserve">. </w:t>
      </w:r>
      <w:r w:rsidRPr="00702045">
        <w:tab/>
        <w:t>Does your employer offer health insurance?</w:t>
      </w:r>
      <w:r w:rsidRPr="00702045">
        <w:rPr>
          <w:noProof/>
        </w:rPr>
        <mc:AlternateContent>
          <mc:Choice Requires="wps">
            <w:drawing>
              <wp:anchor distT="0" distB="0" distL="114300" distR="114300" simplePos="0" relativeHeight="252125184" behindDoc="0" locked="0" layoutInCell="0" allowOverlap="1" wp14:anchorId="1CC88E98" wp14:editId="4D16C6AD">
                <wp:simplePos x="0" y="0"/>
                <wp:positionH relativeFrom="leftMargin">
                  <wp:posOffset>914400</wp:posOffset>
                </wp:positionH>
                <wp:positionV relativeFrom="paragraph">
                  <wp:posOffset>221615</wp:posOffset>
                </wp:positionV>
                <wp:extent cx="350322" cy="182880"/>
                <wp:effectExtent l="0" t="0" r="12065" b="266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3997C97" w14:textId="77777777" w:rsidR="00F25665" w:rsidRPr="00A4559B" w:rsidRDefault="00F25665" w:rsidP="00471D3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8E98" id="Text Box 133" o:spid="_x0000_s1169" type="#_x0000_t202" style="position:absolute;left:0;text-align:left;margin-left:1in;margin-top:17.45pt;width:27.6pt;height:14.4pt;z-index:252125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3NELwIAAF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" o:allowincell="f">
                <v:textbox>
                  <w:txbxContent>
                    <w:p w14:paraId="73997C97" w14:textId="77777777" w:rsidR="00F25665" w:rsidRPr="00A4559B" w:rsidRDefault="00F25665" w:rsidP="00471D36">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p>
    <w:p w14:paraId="65DC628E" w14:textId="77777777" w:rsidR="00471D36" w:rsidRPr="00702045" w:rsidRDefault="00471D36" w:rsidP="00471D3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929177347"/>
          <w:placeholder>
            <w:docPart w:val="9B51A2BB01AC4053A9C5374CE3250AC9"/>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52BDD247" w14:textId="77777777" w:rsidR="00471D36" w:rsidRPr="00702045" w:rsidRDefault="00471D36" w:rsidP="00471D36">
      <w:pPr>
        <w:pStyle w:val="RESPONSE0"/>
      </w:pPr>
      <w:r w:rsidRPr="00702045">
        <w:t>YES</w:t>
      </w:r>
      <w:r w:rsidRPr="00702045">
        <w:tab/>
        <w:t>1</w:t>
      </w:r>
    </w:p>
    <w:p w14:paraId="5738CED3" w14:textId="77777777" w:rsidR="00471D36" w:rsidRPr="00702045" w:rsidRDefault="00471D36" w:rsidP="00471D36">
      <w:pPr>
        <w:pStyle w:val="RESPONSE0"/>
      </w:pPr>
      <w:r w:rsidRPr="00702045">
        <w:t>NO</w:t>
      </w:r>
      <w:r w:rsidRPr="00702045">
        <w:tab/>
        <w:t>0</w:t>
      </w:r>
    </w:p>
    <w:p w14:paraId="3963571C" w14:textId="77777777" w:rsidR="00471D36" w:rsidRPr="00702045" w:rsidRDefault="00471D36" w:rsidP="00471D36">
      <w:pPr>
        <w:pStyle w:val="RESPONSE0"/>
      </w:pPr>
      <w:r w:rsidRPr="00702045">
        <w:t>DON’T KNOW</w:t>
      </w:r>
      <w:r w:rsidRPr="00702045">
        <w:tab/>
        <w:t>d</w:t>
      </w:r>
    </w:p>
    <w:p w14:paraId="33119A93" w14:textId="77777777" w:rsidR="00471D36" w:rsidRPr="00702045" w:rsidRDefault="00471D36" w:rsidP="00471D36">
      <w:pPr>
        <w:pStyle w:val="RESPONSE0"/>
      </w:pPr>
      <w:r w:rsidRPr="00702045">
        <w:t>REFUSED</w:t>
      </w:r>
      <w:r w:rsidRPr="00702045">
        <w:tab/>
        <w:t>r</w:t>
      </w:r>
    </w:p>
    <w:p w14:paraId="4563C53B" w14:textId="77777777" w:rsidR="00471D36" w:rsidRPr="00702045" w:rsidRDefault="00471D36"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p w14:paraId="1F923B62" w14:textId="77777777" w:rsidR="00471D36" w:rsidRPr="00702045" w:rsidRDefault="00471D36" w:rsidP="00257777">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FE6608" w:rsidRPr="00702045" w14:paraId="498435E5" w14:textId="77777777" w:rsidTr="00AD753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CD500" w14:textId="77777777" w:rsidR="00FE6608" w:rsidRPr="00702045" w:rsidRDefault="00A30DD8" w:rsidP="00026E8F">
            <w:pPr>
              <w:spacing w:before="60" w:after="60" w:line="240" w:lineRule="auto"/>
              <w:ind w:firstLine="0"/>
              <w:jc w:val="left"/>
              <w:rPr>
                <w:rFonts w:ascii="Arial" w:hAnsi="Arial" w:cs="Arial"/>
                <w:bCs/>
                <w:caps/>
                <w:sz w:val="20"/>
              </w:rPr>
            </w:pPr>
            <w:r w:rsidRPr="00702045">
              <w:rPr>
                <w:rFonts w:ascii="Arial" w:hAnsi="Arial" w:cs="Arial"/>
                <w:color w:val="000000"/>
                <w:sz w:val="20"/>
                <w:szCs w:val="20"/>
              </w:rPr>
              <w:br w:type="page"/>
            </w:r>
            <w:r w:rsidR="00026E8F" w:rsidRPr="00702045">
              <w:rPr>
                <w:rFonts w:ascii="Arial" w:hAnsi="Arial" w:cs="Arial"/>
                <w:sz w:val="20"/>
              </w:rPr>
              <w:t>E</w:t>
            </w:r>
            <w:r w:rsidR="00DE0FDF" w:rsidRPr="00702045">
              <w:rPr>
                <w:rFonts w:ascii="Arial" w:hAnsi="Arial" w:cs="Arial"/>
                <w:sz w:val="20"/>
              </w:rPr>
              <w:t>3=1</w:t>
            </w:r>
            <w:r w:rsidR="00344251" w:rsidRPr="00702045">
              <w:rPr>
                <w:rFonts w:ascii="Arial" w:hAnsi="Arial" w:cs="Arial"/>
                <w:sz w:val="20"/>
              </w:rPr>
              <w:t xml:space="preserve"> OR E8</w:t>
            </w:r>
            <w:r w:rsidR="009D7666" w:rsidRPr="00702045">
              <w:rPr>
                <w:rFonts w:ascii="Arial" w:hAnsi="Arial" w:cs="Arial"/>
                <w:sz w:val="20"/>
              </w:rPr>
              <w:t>a=1</w:t>
            </w:r>
          </w:p>
        </w:tc>
      </w:tr>
    </w:tbl>
    <w:p w14:paraId="7014644F" w14:textId="77777777" w:rsidR="00257777" w:rsidRPr="00702045" w:rsidRDefault="00026E8F" w:rsidP="00ED5E90">
      <w:pPr>
        <w:pStyle w:val="QUESTIONTEXT"/>
      </w:pPr>
      <w:r w:rsidRPr="00702045">
        <w:t>E</w:t>
      </w:r>
      <w:r w:rsidR="00344251" w:rsidRPr="00702045">
        <w:t>9</w:t>
      </w:r>
      <w:r w:rsidR="00257777" w:rsidRPr="00702045">
        <w:t xml:space="preserve">. </w:t>
      </w:r>
      <w:r w:rsidR="00FE6608" w:rsidRPr="00702045">
        <w:tab/>
      </w:r>
      <w:r w:rsidR="00257777" w:rsidRPr="00702045">
        <w:t xml:space="preserve">Do you have </w:t>
      </w:r>
      <w:r w:rsidR="00257777" w:rsidRPr="00702045">
        <w:rPr>
          <w:u w:val="single"/>
        </w:rPr>
        <w:t>other</w:t>
      </w:r>
      <w:r w:rsidR="00257777" w:rsidRPr="00702045">
        <w:t xml:space="preserve"> benefits through your job, such as paid vacation, paid sick leave, or life </w:t>
      </w:r>
      <w:r w:rsidR="00B43FEF" w:rsidRPr="00702045">
        <w:rPr>
          <w:noProof/>
        </w:rPr>
        <mc:AlternateContent>
          <mc:Choice Requires="wps">
            <w:drawing>
              <wp:anchor distT="0" distB="0" distL="114300" distR="114300" simplePos="0" relativeHeight="251878400" behindDoc="0" locked="0" layoutInCell="0" allowOverlap="1" wp14:anchorId="5B70C06D" wp14:editId="7DD0BA14">
                <wp:simplePos x="0" y="0"/>
                <wp:positionH relativeFrom="leftMargin">
                  <wp:posOffset>914400</wp:posOffset>
                </wp:positionH>
                <wp:positionV relativeFrom="paragraph">
                  <wp:posOffset>221615</wp:posOffset>
                </wp:positionV>
                <wp:extent cx="350322" cy="182880"/>
                <wp:effectExtent l="0" t="0" r="12065" b="266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699455A"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0C06D" id="Text Box 54" o:spid="_x0000_s1170" type="#_x0000_t202" style="position:absolute;left:0;text-align:left;margin-left:1in;margin-top:17.45pt;width:27.6pt;height:14.4pt;z-index:251878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K/MAIAAFo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" o:allowincell="f">
                <v:textbox>
                  <w:txbxContent>
                    <w:p w14:paraId="5699455A" w14:textId="77777777" w:rsidR="00F25665" w:rsidRPr="00A4559B" w:rsidRDefault="00F25665" w:rsidP="00B43FEF">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257777" w:rsidRPr="00702045">
        <w:t xml:space="preserve">insurance? </w:t>
      </w:r>
    </w:p>
    <w:p w14:paraId="59592DE6" w14:textId="77777777" w:rsidR="00EF357A" w:rsidRPr="00702045" w:rsidRDefault="00EF357A" w:rsidP="00EF357A">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722680487"/>
          <w:placeholder>
            <w:docPart w:val="0D38DEF9AB7F430586E01723C005F93B"/>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D42AC7E" w14:textId="77777777" w:rsidR="00ED5E90" w:rsidRPr="00702045" w:rsidRDefault="00ED5E90" w:rsidP="00ED5E90">
      <w:pPr>
        <w:pStyle w:val="RESPONSE0"/>
      </w:pPr>
      <w:r w:rsidRPr="00702045">
        <w:t>YES</w:t>
      </w:r>
      <w:r w:rsidRPr="00702045">
        <w:tab/>
        <w:t>1</w:t>
      </w:r>
    </w:p>
    <w:p w14:paraId="11E032BF" w14:textId="77777777" w:rsidR="00ED5E90" w:rsidRPr="00702045" w:rsidRDefault="00ED5E90" w:rsidP="00ED5E90">
      <w:pPr>
        <w:pStyle w:val="RESPONSE0"/>
      </w:pPr>
      <w:r w:rsidRPr="00702045">
        <w:t>NO</w:t>
      </w:r>
      <w:r w:rsidRPr="00702045">
        <w:tab/>
        <w:t>0</w:t>
      </w:r>
    </w:p>
    <w:p w14:paraId="61077C1D" w14:textId="77777777" w:rsidR="00ED5E90" w:rsidRPr="00702045" w:rsidRDefault="00ED5E90" w:rsidP="00ED5E90">
      <w:pPr>
        <w:pStyle w:val="RESPONSE0"/>
      </w:pPr>
      <w:r w:rsidRPr="00702045">
        <w:t>DON’T KNOW</w:t>
      </w:r>
      <w:r w:rsidRPr="00702045">
        <w:tab/>
        <w:t>d</w:t>
      </w:r>
    </w:p>
    <w:p w14:paraId="77313D3F" w14:textId="77777777" w:rsidR="00ED5E90" w:rsidRPr="00702045" w:rsidRDefault="00ED5E90" w:rsidP="00ED5E90">
      <w:pPr>
        <w:pStyle w:val="RESPONSE0"/>
      </w:pPr>
      <w:r w:rsidRPr="00702045">
        <w:t>REFUSED</w:t>
      </w:r>
      <w:r w:rsidRPr="00702045">
        <w:tab/>
        <w:t>r</w:t>
      </w:r>
    </w:p>
    <w:p w14:paraId="37079C7D" w14:textId="77777777" w:rsidR="00245C02" w:rsidRPr="00702045" w:rsidRDefault="00245C02">
      <w:pPr>
        <w:tabs>
          <w:tab w:val="clear" w:pos="432"/>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br w:type="page"/>
      </w:r>
    </w:p>
    <w:p w14:paraId="3A0B31F7" w14:textId="77777777" w:rsidR="00FE6608" w:rsidRPr="00702045" w:rsidRDefault="00FE6608" w:rsidP="00FE6608">
      <w:pPr>
        <w:tabs>
          <w:tab w:val="clear" w:pos="432"/>
        </w:tabs>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FE6608" w:rsidRPr="00702045" w14:paraId="467AA66E" w14:textId="77777777" w:rsidTr="00AD753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88A04E" w14:textId="77777777" w:rsidR="00FE6608" w:rsidRPr="00702045" w:rsidRDefault="00026E8F" w:rsidP="00AD7530">
            <w:pPr>
              <w:spacing w:before="60" w:after="60" w:line="240" w:lineRule="auto"/>
              <w:ind w:firstLine="0"/>
              <w:jc w:val="left"/>
              <w:rPr>
                <w:rFonts w:ascii="Arial" w:hAnsi="Arial" w:cs="Arial"/>
                <w:bCs/>
                <w:caps/>
                <w:sz w:val="20"/>
              </w:rPr>
            </w:pPr>
            <w:r w:rsidRPr="00702045">
              <w:rPr>
                <w:rFonts w:ascii="Arial" w:hAnsi="Arial" w:cs="Arial"/>
                <w:sz w:val="20"/>
              </w:rPr>
              <w:t>E</w:t>
            </w:r>
            <w:r w:rsidR="00DE0FDF" w:rsidRPr="00702045">
              <w:rPr>
                <w:rFonts w:ascii="Arial" w:hAnsi="Arial" w:cs="Arial"/>
                <w:sz w:val="20"/>
              </w:rPr>
              <w:t>3=1</w:t>
            </w:r>
          </w:p>
        </w:tc>
      </w:tr>
    </w:tbl>
    <w:p w14:paraId="6A4F987C" w14:textId="77777777" w:rsidR="00257777" w:rsidRPr="00702045" w:rsidRDefault="00D260D9" w:rsidP="00ED5E90">
      <w:pPr>
        <w:pStyle w:val="QUESTIONTEXT"/>
      </w:pPr>
      <w:r w:rsidRPr="00702045">
        <w:rPr>
          <w:noProof/>
        </w:rPr>
        <mc:AlternateContent>
          <mc:Choice Requires="wps">
            <w:drawing>
              <wp:anchor distT="0" distB="0" distL="114300" distR="114300" simplePos="0" relativeHeight="251880448" behindDoc="0" locked="0" layoutInCell="0" allowOverlap="1" wp14:anchorId="1220D710" wp14:editId="4B7F8C4C">
                <wp:simplePos x="0" y="0"/>
                <wp:positionH relativeFrom="leftMargin">
                  <wp:posOffset>840664</wp:posOffset>
                </wp:positionH>
                <wp:positionV relativeFrom="paragraph">
                  <wp:posOffset>302082</wp:posOffset>
                </wp:positionV>
                <wp:extent cx="350322" cy="182880"/>
                <wp:effectExtent l="0" t="0" r="12065" b="266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1EEF435" w14:textId="77777777" w:rsidR="00F25665" w:rsidRPr="00A4559B" w:rsidRDefault="00F25665" w:rsidP="007054C3">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D710" id="Text Box 56" o:spid="_x0000_s1171" type="#_x0000_t202" style="position:absolute;left:0;text-align:left;margin-left:66.2pt;margin-top:23.8pt;width:27.6pt;height:14.4pt;z-index:251880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" o:allowincell="f">
                <v:textbox>
                  <w:txbxContent>
                    <w:p w14:paraId="01EEF435" w14:textId="77777777" w:rsidR="00F25665" w:rsidRPr="00A4559B" w:rsidRDefault="00F25665" w:rsidP="007054C3">
                      <w:pPr>
                        <w:tabs>
                          <w:tab w:val="clear" w:pos="432"/>
                        </w:tabs>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026E8F" w:rsidRPr="00702045">
        <w:t>E1</w:t>
      </w:r>
      <w:r w:rsidR="00344251" w:rsidRPr="00702045">
        <w:t>0</w:t>
      </w:r>
      <w:r w:rsidR="00257777" w:rsidRPr="00702045">
        <w:t xml:space="preserve">. </w:t>
      </w:r>
      <w:r w:rsidR="00FE6608" w:rsidRPr="00702045">
        <w:tab/>
      </w:r>
      <w:r w:rsidR="00257777" w:rsidRPr="00702045">
        <w:t xml:space="preserve">When did you first start working in the job you have now? If you have more than one job, think about the job for which you worked the most hours during the past 30 days. </w:t>
      </w:r>
    </w:p>
    <w:p w14:paraId="0A99B4AD" w14:textId="77777777" w:rsidR="00FE6608" w:rsidRPr="00702045" w:rsidRDefault="00FE6608" w:rsidP="00FE6608">
      <w:pPr>
        <w:tabs>
          <w:tab w:val="clear" w:pos="432"/>
          <w:tab w:val="left" w:pos="720"/>
          <w:tab w:val="left" w:pos="8280"/>
        </w:tabs>
        <w:spacing w:before="240" w:line="240" w:lineRule="auto"/>
        <w:ind w:right="360" w:firstLine="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 |</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p>
    <w:p w14:paraId="45B50C57" w14:textId="77777777" w:rsidR="00FE6608" w:rsidRPr="00702045" w:rsidRDefault="00FE6608" w:rsidP="00FE6608">
      <w:pPr>
        <w:tabs>
          <w:tab w:val="clear" w:pos="432"/>
          <w:tab w:val="left" w:pos="1890"/>
        </w:tabs>
        <w:spacing w:line="240" w:lineRule="auto"/>
        <w:ind w:left="720" w:right="360" w:firstLine="0"/>
        <w:jc w:val="left"/>
        <w:rPr>
          <w:rFonts w:ascii="Arial" w:hAnsi="Arial" w:cs="Arial"/>
          <w:sz w:val="20"/>
          <w:szCs w:val="20"/>
        </w:rPr>
      </w:pPr>
      <w:r w:rsidRPr="00702045">
        <w:rPr>
          <w:rFonts w:ascii="Arial" w:hAnsi="Arial" w:cs="Arial"/>
          <w:sz w:val="20"/>
          <w:szCs w:val="20"/>
        </w:rPr>
        <w:t>MONTH</w:t>
      </w:r>
      <w:r w:rsidRPr="00702045">
        <w:rPr>
          <w:rFonts w:ascii="Arial" w:hAnsi="Arial" w:cs="Arial"/>
          <w:sz w:val="20"/>
          <w:szCs w:val="20"/>
        </w:rPr>
        <w:tab/>
        <w:t>YEAR</w:t>
      </w:r>
    </w:p>
    <w:p w14:paraId="4DA747FC" w14:textId="77777777" w:rsidR="00FE6608" w:rsidRPr="00702045" w:rsidRDefault="00FE6608" w:rsidP="00FE6608">
      <w:pPr>
        <w:pStyle w:val="RESPONSE0"/>
      </w:pPr>
      <w:r w:rsidRPr="00702045">
        <w:t>DON’T KNOW</w:t>
      </w:r>
      <w:r w:rsidRPr="00702045">
        <w:tab/>
        <w:t>d</w:t>
      </w:r>
    </w:p>
    <w:p w14:paraId="25817B58" w14:textId="77777777" w:rsidR="00FE6608" w:rsidRPr="00702045" w:rsidRDefault="00FE6608" w:rsidP="00FE6608">
      <w:pPr>
        <w:pStyle w:val="RESPONSE0"/>
      </w:pPr>
      <w:r w:rsidRPr="00702045">
        <w:t>REFUSED</w:t>
      </w:r>
      <w:r w:rsidRPr="00702045">
        <w:tab/>
        <w:t>r</w:t>
      </w:r>
    </w:p>
    <w:p w14:paraId="7365AEEA" w14:textId="77777777" w:rsidR="00A30DD8" w:rsidRPr="00702045" w:rsidRDefault="00A30DD8" w:rsidP="00FE6608">
      <w:pPr>
        <w:pStyle w:val="RESPONSE0"/>
      </w:pPr>
    </w:p>
    <w:p w14:paraId="1EF43FF2" w14:textId="77777777" w:rsidR="00257777" w:rsidRPr="00702045" w:rsidRDefault="00257777" w:rsidP="00257777">
      <w:pPr>
        <w:tabs>
          <w:tab w:val="clear" w:pos="432"/>
        </w:tabs>
        <w:autoSpaceDE w:val="0"/>
        <w:autoSpaceDN w:val="0"/>
        <w:adjustRightInd w:val="0"/>
        <w:spacing w:line="240" w:lineRule="auto"/>
        <w:ind w:firstLine="0"/>
        <w:jc w:val="left"/>
        <w:rPr>
          <w:rFonts w:ascii="Arial" w:hAnsi="Arial" w:cs="Arial"/>
          <w:b/>
          <w:bCs/>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E0FDF" w:rsidRPr="00702045" w14:paraId="62D4F49E" w14:textId="77777777" w:rsidTr="00900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45E0FC" w14:textId="77777777" w:rsidR="00DE0FDF" w:rsidRPr="00702045" w:rsidRDefault="00DE0FDF" w:rsidP="0090033C">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1EB93FC5" w14:textId="77777777" w:rsidR="00257777" w:rsidRPr="00702045" w:rsidRDefault="00026E8F" w:rsidP="00ED5E90">
      <w:pPr>
        <w:pStyle w:val="QUESTIONTEXT"/>
      </w:pPr>
      <w:r w:rsidRPr="00702045">
        <w:t>E1</w:t>
      </w:r>
      <w:r w:rsidR="00344251" w:rsidRPr="00702045">
        <w:t>1</w:t>
      </w:r>
      <w:r w:rsidRPr="00702045">
        <w:t>.</w:t>
      </w:r>
      <w:r w:rsidR="00257777" w:rsidRPr="00702045">
        <w:t xml:space="preserve"> </w:t>
      </w:r>
      <w:r w:rsidR="00FE6608" w:rsidRPr="00702045">
        <w:tab/>
      </w:r>
      <w:r w:rsidR="00257777" w:rsidRPr="00702045">
        <w:t xml:space="preserve">Please </w:t>
      </w:r>
      <w:r w:rsidR="00BC6627" w:rsidRPr="00702045">
        <w:t xml:space="preserve">tell me the names of </w:t>
      </w:r>
      <w:r w:rsidR="00257777" w:rsidRPr="00702045">
        <w:t xml:space="preserve">your two most recent employers. </w:t>
      </w:r>
    </w:p>
    <w:p w14:paraId="43D03166" w14:textId="77777777" w:rsidR="00FE6608" w:rsidRPr="00702045" w:rsidRDefault="00344251" w:rsidP="00FE6608">
      <w:pPr>
        <w:pStyle w:val="UNDERLINERESPONSE"/>
        <w:tabs>
          <w:tab w:val="left" w:pos="6480"/>
        </w:tabs>
        <w:spacing w:before="60"/>
        <w:ind w:right="-274"/>
      </w:pPr>
      <w:r w:rsidRPr="00702045">
        <w:rPr>
          <w:noProof/>
        </w:rPr>
        <mc:AlternateContent>
          <mc:Choice Requires="wps">
            <w:drawing>
              <wp:anchor distT="0" distB="0" distL="114300" distR="114300" simplePos="0" relativeHeight="252026880" behindDoc="0" locked="0" layoutInCell="0" allowOverlap="1" wp14:anchorId="110FE995" wp14:editId="77362356">
                <wp:simplePos x="0" y="0"/>
                <wp:positionH relativeFrom="margin">
                  <wp:align>left</wp:align>
                </wp:positionH>
                <wp:positionV relativeFrom="paragraph">
                  <wp:posOffset>29845</wp:posOffset>
                </wp:positionV>
                <wp:extent cx="234779" cy="172995"/>
                <wp:effectExtent l="0" t="0" r="13335" b="1778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79" cy="172995"/>
                        </a:xfrm>
                        <a:prstGeom prst="rect">
                          <a:avLst/>
                        </a:prstGeom>
                        <a:solidFill>
                          <a:srgbClr val="FFFFFF"/>
                        </a:solidFill>
                        <a:ln w="9525">
                          <a:solidFill>
                            <a:srgbClr val="000000"/>
                          </a:solidFill>
                          <a:miter lim="800000"/>
                          <a:headEnd/>
                          <a:tailEnd/>
                        </a:ln>
                      </wps:spPr>
                      <wps:txbx>
                        <w:txbxContent>
                          <w:p w14:paraId="7C4C24E8" w14:textId="77777777" w:rsidR="00F25665" w:rsidRPr="00A4559B" w:rsidRDefault="00F25665" w:rsidP="00883F3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FE995" id="Text Box 65" o:spid="_x0000_s1172" type="#_x0000_t202" style="position:absolute;left:0;text-align:left;margin-left:0;margin-top:2.35pt;width:18.5pt;height:13.6pt;z-index:25202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" o:allowincell="f">
                <v:textbox>
                  <w:txbxContent>
                    <w:p w14:paraId="7C4C24E8" w14:textId="77777777" w:rsidR="00F25665" w:rsidRPr="00A4559B" w:rsidRDefault="00F25665" w:rsidP="00883F3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FE6608" w:rsidRPr="00702045">
        <w:rPr>
          <w:u w:val="single"/>
        </w:rPr>
        <w:tab/>
      </w:r>
      <w:r w:rsidR="00FE6608" w:rsidRPr="00702045">
        <w:t xml:space="preserve"> (STRING 250)</w:t>
      </w:r>
    </w:p>
    <w:p w14:paraId="2503DED0" w14:textId="77777777" w:rsidR="00FE6608" w:rsidRPr="00702045" w:rsidRDefault="00FE6608" w:rsidP="00FE6608">
      <w:pPr>
        <w:pStyle w:val="UNDERLINERESPONSE"/>
        <w:tabs>
          <w:tab w:val="left" w:pos="6480"/>
        </w:tabs>
        <w:spacing w:before="60"/>
        <w:ind w:right="-274"/>
        <w:rPr>
          <w:u w:val="single"/>
        </w:rPr>
      </w:pPr>
    </w:p>
    <w:p w14:paraId="2087935A" w14:textId="77777777" w:rsidR="00FE6608" w:rsidRPr="00702045" w:rsidRDefault="00FE6608" w:rsidP="00FE6608">
      <w:pPr>
        <w:pStyle w:val="UNDERLINERESPONSE"/>
        <w:tabs>
          <w:tab w:val="left" w:pos="6480"/>
        </w:tabs>
        <w:spacing w:before="60"/>
        <w:ind w:right="-274"/>
      </w:pPr>
      <w:r w:rsidRPr="00702045">
        <w:rPr>
          <w:u w:val="single"/>
        </w:rPr>
        <w:tab/>
      </w:r>
      <w:r w:rsidRPr="00702045">
        <w:t xml:space="preserve"> (STRING 250)</w:t>
      </w:r>
    </w:p>
    <w:p w14:paraId="0C2CA99B" w14:textId="77777777" w:rsidR="00FE6608" w:rsidRPr="00702045" w:rsidRDefault="00FE6608" w:rsidP="00FE6608">
      <w:pPr>
        <w:pStyle w:val="RESPONSE0"/>
      </w:pPr>
      <w:r w:rsidRPr="00702045">
        <w:t>DON’T KNOW</w:t>
      </w:r>
      <w:r w:rsidRPr="00702045">
        <w:tab/>
        <w:t>d</w:t>
      </w:r>
    </w:p>
    <w:p w14:paraId="287364D8" w14:textId="77777777" w:rsidR="00FE6608" w:rsidRPr="00702045" w:rsidRDefault="00FE6608" w:rsidP="00FE6608">
      <w:pPr>
        <w:pStyle w:val="RESPONSE0"/>
      </w:pPr>
      <w:r w:rsidRPr="00702045">
        <w:t>REFUSED</w:t>
      </w:r>
      <w:r w:rsidRPr="00702045">
        <w:tab/>
        <w:t>r</w:t>
      </w:r>
    </w:p>
    <w:p w14:paraId="6DF07B85" w14:textId="77777777" w:rsidR="00471D36" w:rsidRPr="00702045" w:rsidRDefault="00471D36" w:rsidP="00471D36">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71D36" w:rsidRPr="00702045" w14:paraId="7B9D628A" w14:textId="77777777" w:rsidTr="00BF7AE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BFA157" w14:textId="77777777" w:rsidR="00471D36" w:rsidRPr="00702045" w:rsidRDefault="00471D36" w:rsidP="00BF7AE8">
            <w:pPr>
              <w:spacing w:before="60" w:after="60" w:line="240" w:lineRule="auto"/>
              <w:ind w:firstLine="0"/>
              <w:jc w:val="left"/>
              <w:rPr>
                <w:rFonts w:ascii="Arial" w:hAnsi="Arial" w:cs="Arial"/>
                <w:bCs/>
                <w:caps/>
                <w:sz w:val="20"/>
              </w:rPr>
            </w:pPr>
            <w:r w:rsidRPr="00702045">
              <w:rPr>
                <w:rFonts w:ascii="Arial" w:hAnsi="Arial" w:cs="Arial"/>
                <w:bCs/>
                <w:caps/>
                <w:sz w:val="20"/>
              </w:rPr>
              <w:t>ALL</w:t>
            </w:r>
          </w:p>
        </w:tc>
      </w:tr>
    </w:tbl>
    <w:p w14:paraId="5FDA4377" w14:textId="152EF28F" w:rsidR="00471D36" w:rsidRPr="00702045" w:rsidRDefault="00471D36" w:rsidP="00471D36">
      <w:pPr>
        <w:tabs>
          <w:tab w:val="clear" w:pos="432"/>
        </w:tabs>
        <w:autoSpaceDE w:val="0"/>
        <w:autoSpaceDN w:val="0"/>
        <w:adjustRightInd w:val="0"/>
        <w:spacing w:before="120" w:line="240" w:lineRule="auto"/>
        <w:ind w:firstLine="0"/>
        <w:jc w:val="left"/>
        <w:rPr>
          <w:rFonts w:ascii="Arial" w:hAnsi="Arial" w:cs="Arial"/>
          <w:color w:val="000000"/>
          <w:sz w:val="18"/>
          <w:szCs w:val="18"/>
        </w:rPr>
      </w:pPr>
      <w:r w:rsidRPr="00702045">
        <w:rPr>
          <w:rFonts w:ascii="Arial" w:hAnsi="Arial" w:cs="Arial"/>
          <w:b/>
          <w:bCs/>
          <w:color w:val="000000"/>
          <w:sz w:val="20"/>
          <w:szCs w:val="20"/>
        </w:rPr>
        <w:t>E</w:t>
      </w:r>
      <w:r w:rsidR="00245C02" w:rsidRPr="00702045">
        <w:rPr>
          <w:rFonts w:ascii="Arial" w:hAnsi="Arial" w:cs="Arial"/>
          <w:b/>
          <w:bCs/>
          <w:color w:val="000000"/>
          <w:sz w:val="20"/>
          <w:szCs w:val="20"/>
        </w:rPr>
        <w:t>1</w:t>
      </w:r>
      <w:r w:rsidR="00344251" w:rsidRPr="00702045">
        <w:rPr>
          <w:rFonts w:ascii="Arial" w:hAnsi="Arial" w:cs="Arial"/>
          <w:b/>
          <w:bCs/>
          <w:color w:val="000000"/>
          <w:sz w:val="20"/>
          <w:szCs w:val="20"/>
        </w:rPr>
        <w:t>2</w:t>
      </w:r>
      <w:r w:rsidRPr="00702045">
        <w:rPr>
          <w:rFonts w:ascii="Arial" w:hAnsi="Arial" w:cs="Arial"/>
          <w:b/>
          <w:bCs/>
          <w:color w:val="000000"/>
          <w:sz w:val="20"/>
          <w:szCs w:val="20"/>
        </w:rPr>
        <w:t xml:space="preserve">. </w:t>
      </w:r>
      <w:r w:rsidRPr="00702045">
        <w:rPr>
          <w:rFonts w:ascii="Arial" w:hAnsi="Arial" w:cs="Arial"/>
          <w:b/>
          <w:bCs/>
          <w:color w:val="000000"/>
          <w:sz w:val="20"/>
          <w:szCs w:val="20"/>
        </w:rPr>
        <w:tab/>
        <w:t xml:space="preserve">Please tell me if any of the following apply to you. Are you… </w:t>
      </w:r>
      <w:r w:rsidRPr="00702045">
        <w:rPr>
          <w:rFonts w:ascii="Arial" w:hAnsi="Arial" w:cs="Arial"/>
          <w:bCs/>
          <w:color w:val="000000"/>
          <w:sz w:val="20"/>
          <w:szCs w:val="20"/>
        </w:rPr>
        <w:t>[</w:t>
      </w:r>
      <w:r w:rsidRPr="00702045">
        <w:rPr>
          <w:rFonts w:ascii="Arial" w:hAnsi="Arial" w:cs="Arial"/>
          <w:color w:val="000000"/>
          <w:sz w:val="18"/>
          <w:szCs w:val="18"/>
        </w:rPr>
        <w:t xml:space="preserve">FILL A-C] </w:t>
      </w:r>
    </w:p>
    <w:p w14:paraId="535B0578" w14:textId="451C15C4" w:rsidR="00471D36" w:rsidRPr="00702045" w:rsidRDefault="00F25665" w:rsidP="00471D36">
      <w:pPr>
        <w:pStyle w:val="QUESTIONTEXT"/>
        <w:spacing w:before="0" w:after="0"/>
      </w:pPr>
      <w:r w:rsidRPr="00702045">
        <w:rPr>
          <w:noProof/>
        </w:rPr>
        <mc:AlternateContent>
          <mc:Choice Requires="wps">
            <w:drawing>
              <wp:anchor distT="0" distB="0" distL="114300" distR="114300" simplePos="0" relativeHeight="252121088" behindDoc="0" locked="0" layoutInCell="0" allowOverlap="1" wp14:anchorId="286445B6" wp14:editId="72F69160">
                <wp:simplePos x="0" y="0"/>
                <wp:positionH relativeFrom="column">
                  <wp:posOffset>-115570</wp:posOffset>
                </wp:positionH>
                <wp:positionV relativeFrom="paragraph">
                  <wp:posOffset>59690</wp:posOffset>
                </wp:positionV>
                <wp:extent cx="336499" cy="212141"/>
                <wp:effectExtent l="0" t="0" r="26035" b="1651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99" cy="212141"/>
                        </a:xfrm>
                        <a:prstGeom prst="rect">
                          <a:avLst/>
                        </a:prstGeom>
                        <a:solidFill>
                          <a:srgbClr val="FFFFFF"/>
                        </a:solidFill>
                        <a:ln w="9525">
                          <a:solidFill>
                            <a:srgbClr val="000000"/>
                          </a:solidFill>
                          <a:miter lim="800000"/>
                          <a:headEnd/>
                          <a:tailEnd/>
                        </a:ln>
                      </wps:spPr>
                      <wps:txbx>
                        <w:txbxContent>
                          <w:p w14:paraId="3CE25F50" w14:textId="77777777" w:rsidR="00F25665" w:rsidRPr="00A4559B" w:rsidRDefault="00F25665" w:rsidP="00471D36">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ACS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45B6" id="Text Box 319" o:spid="_x0000_s1173" type="#_x0000_t202" style="position:absolute;left:0;text-align:left;margin-left:-9.1pt;margin-top:4.7pt;width:26.5pt;height:16.7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" o:allowincell="f">
                <v:textbox>
                  <w:txbxContent>
                    <w:p w14:paraId="3CE25F50" w14:textId="77777777" w:rsidR="00F25665" w:rsidRPr="00A4559B" w:rsidRDefault="00F25665" w:rsidP="00471D36">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ACS </w:t>
                      </w:r>
                    </w:p>
                  </w:txbxContent>
                </v:textbox>
              </v:shape>
            </w:pict>
          </mc:Fallback>
        </mc:AlternateContent>
      </w:r>
    </w:p>
    <w:tbl>
      <w:tblPr>
        <w:tblW w:w="488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3"/>
        <w:gridCol w:w="884"/>
        <w:gridCol w:w="816"/>
        <w:gridCol w:w="713"/>
        <w:gridCol w:w="1081"/>
      </w:tblGrid>
      <w:tr w:rsidR="00471D36" w:rsidRPr="00702045" w14:paraId="5225E854" w14:textId="77777777" w:rsidTr="00BF7AE8">
        <w:tc>
          <w:tcPr>
            <w:tcW w:w="3090" w:type="pct"/>
            <w:tcBorders>
              <w:top w:val="nil"/>
              <w:left w:val="nil"/>
              <w:bottom w:val="nil"/>
              <w:right w:val="nil"/>
            </w:tcBorders>
          </w:tcPr>
          <w:p w14:paraId="65EDB33E" w14:textId="77777777" w:rsidR="00471D36" w:rsidRPr="00702045" w:rsidRDefault="00471D36" w:rsidP="00BF7AE8">
            <w:pPr>
              <w:tabs>
                <w:tab w:val="clear" w:pos="432"/>
              </w:tabs>
              <w:spacing w:after="120" w:line="240" w:lineRule="auto"/>
              <w:ind w:firstLine="0"/>
              <w:jc w:val="left"/>
              <w:rPr>
                <w:rFonts w:ascii="Arial" w:hAnsi="Arial" w:cs="Arial"/>
                <w:sz w:val="20"/>
                <w:szCs w:val="20"/>
              </w:rPr>
            </w:pPr>
          </w:p>
        </w:tc>
        <w:tc>
          <w:tcPr>
            <w:tcW w:w="1910" w:type="pct"/>
            <w:gridSpan w:val="4"/>
            <w:tcBorders>
              <w:top w:val="nil"/>
              <w:left w:val="nil"/>
              <w:bottom w:val="single" w:sz="4" w:space="0" w:color="auto"/>
              <w:right w:val="nil"/>
            </w:tcBorders>
            <w:vAlign w:val="bottom"/>
          </w:tcPr>
          <w:p w14:paraId="6B024BE1" w14:textId="77777777" w:rsidR="00471D36" w:rsidRPr="00702045" w:rsidRDefault="00471D36" w:rsidP="00BF7AE8">
            <w:pPr>
              <w:tabs>
                <w:tab w:val="clear" w:pos="432"/>
                <w:tab w:val="left" w:pos="576"/>
                <w:tab w:val="left" w:pos="1045"/>
              </w:tabs>
              <w:spacing w:after="60" w:line="240" w:lineRule="auto"/>
              <w:ind w:firstLine="0"/>
              <w:jc w:val="center"/>
              <w:rPr>
                <w:rFonts w:ascii="Arial Narrow" w:hAnsi="Arial Narrow" w:cs="Arial"/>
                <w:b/>
                <w:bCs/>
                <w:sz w:val="16"/>
                <w:szCs w:val="16"/>
              </w:rPr>
            </w:pPr>
            <w:r w:rsidRPr="00702045">
              <w:rPr>
                <w:rFonts w:ascii="Arial" w:hAnsi="Arial" w:cs="Arial"/>
                <w:sz w:val="18"/>
                <w:szCs w:val="18"/>
              </w:rPr>
              <w:t>CODE ONE RESPONSE PER ROW</w:t>
            </w:r>
          </w:p>
        </w:tc>
      </w:tr>
      <w:tr w:rsidR="00471D36" w:rsidRPr="00702045" w14:paraId="209297AA" w14:textId="77777777" w:rsidTr="00BF7AE8">
        <w:tc>
          <w:tcPr>
            <w:tcW w:w="3090" w:type="pct"/>
            <w:tcBorders>
              <w:top w:val="nil"/>
              <w:left w:val="nil"/>
              <w:bottom w:val="nil"/>
            </w:tcBorders>
          </w:tcPr>
          <w:p w14:paraId="134EC672" w14:textId="77777777" w:rsidR="00471D36" w:rsidRPr="00702045" w:rsidRDefault="00471D36" w:rsidP="00BF7AE8">
            <w:pPr>
              <w:tabs>
                <w:tab w:val="clear" w:pos="432"/>
              </w:tabs>
              <w:spacing w:before="120" w:after="120" w:line="240" w:lineRule="auto"/>
              <w:ind w:firstLine="0"/>
              <w:jc w:val="left"/>
              <w:rPr>
                <w:rFonts w:ascii="Arial" w:hAnsi="Arial" w:cs="Arial"/>
                <w:sz w:val="20"/>
                <w:szCs w:val="20"/>
              </w:rPr>
            </w:pPr>
          </w:p>
        </w:tc>
        <w:tc>
          <w:tcPr>
            <w:tcW w:w="483" w:type="pct"/>
            <w:tcBorders>
              <w:bottom w:val="single" w:sz="4" w:space="0" w:color="auto"/>
            </w:tcBorders>
            <w:vAlign w:val="bottom"/>
          </w:tcPr>
          <w:p w14:paraId="501FB46B" w14:textId="77777777" w:rsidR="00471D36" w:rsidRPr="00702045" w:rsidRDefault="00471D36" w:rsidP="00BF7AE8">
            <w:pPr>
              <w:tabs>
                <w:tab w:val="clear" w:pos="432"/>
                <w:tab w:val="left" w:pos="576"/>
                <w:tab w:val="left" w:pos="1045"/>
              </w:tabs>
              <w:spacing w:before="60" w:after="60" w:line="240" w:lineRule="auto"/>
              <w:ind w:firstLine="0"/>
              <w:jc w:val="center"/>
              <w:rPr>
                <w:rFonts w:ascii="Arial" w:hAnsi="Arial" w:cs="Arial"/>
                <w:b/>
                <w:bCs/>
                <w:sz w:val="20"/>
                <w:szCs w:val="20"/>
              </w:rPr>
            </w:pPr>
            <w:r w:rsidRPr="00702045">
              <w:rPr>
                <w:rFonts w:ascii="Arial" w:hAnsi="Arial" w:cs="Arial"/>
                <w:bCs/>
                <w:sz w:val="20"/>
                <w:szCs w:val="20"/>
              </w:rPr>
              <w:t>YES</w:t>
            </w:r>
          </w:p>
        </w:tc>
        <w:tc>
          <w:tcPr>
            <w:tcW w:w="446" w:type="pct"/>
            <w:tcBorders>
              <w:bottom w:val="single" w:sz="4" w:space="0" w:color="auto"/>
            </w:tcBorders>
            <w:vAlign w:val="bottom"/>
          </w:tcPr>
          <w:p w14:paraId="6B593EC4" w14:textId="77777777" w:rsidR="00471D36" w:rsidRPr="00702045" w:rsidRDefault="00471D36" w:rsidP="00BF7AE8">
            <w:pPr>
              <w:tabs>
                <w:tab w:val="clear" w:pos="432"/>
                <w:tab w:val="left" w:pos="576"/>
                <w:tab w:val="left" w:pos="1045"/>
              </w:tabs>
              <w:spacing w:before="60" w:after="60" w:line="240" w:lineRule="auto"/>
              <w:ind w:firstLine="0"/>
              <w:jc w:val="center"/>
              <w:rPr>
                <w:rFonts w:ascii="Arial" w:hAnsi="Arial" w:cs="Arial"/>
                <w:b/>
                <w:bCs/>
                <w:sz w:val="20"/>
                <w:szCs w:val="20"/>
              </w:rPr>
            </w:pPr>
            <w:r w:rsidRPr="00702045">
              <w:rPr>
                <w:rFonts w:ascii="Arial" w:hAnsi="Arial" w:cs="Arial"/>
                <w:bCs/>
                <w:sz w:val="20"/>
                <w:szCs w:val="20"/>
              </w:rPr>
              <w:t>NO</w:t>
            </w:r>
          </w:p>
        </w:tc>
        <w:tc>
          <w:tcPr>
            <w:tcW w:w="390" w:type="pct"/>
            <w:tcBorders>
              <w:bottom w:val="single" w:sz="4" w:space="0" w:color="auto"/>
            </w:tcBorders>
            <w:vAlign w:val="bottom"/>
          </w:tcPr>
          <w:p w14:paraId="59C9D37F" w14:textId="77777777" w:rsidR="00471D36" w:rsidRPr="00702045" w:rsidRDefault="00471D36" w:rsidP="00BF7AE8">
            <w:pPr>
              <w:tabs>
                <w:tab w:val="clear" w:pos="432"/>
                <w:tab w:val="left" w:pos="576"/>
                <w:tab w:val="left" w:pos="1045"/>
              </w:tabs>
              <w:spacing w:before="60" w:after="60" w:line="240" w:lineRule="auto"/>
              <w:ind w:firstLine="0"/>
              <w:jc w:val="center"/>
              <w:rPr>
                <w:rFonts w:ascii="Arial" w:hAnsi="Arial" w:cs="Arial"/>
                <w:b/>
                <w:bCs/>
                <w:sz w:val="20"/>
                <w:szCs w:val="20"/>
              </w:rPr>
            </w:pPr>
            <w:r w:rsidRPr="00702045">
              <w:rPr>
                <w:rFonts w:ascii="Arial" w:hAnsi="Arial" w:cs="Arial"/>
                <w:bCs/>
                <w:sz w:val="20"/>
                <w:szCs w:val="20"/>
              </w:rPr>
              <w:t>DK</w:t>
            </w:r>
          </w:p>
        </w:tc>
        <w:tc>
          <w:tcPr>
            <w:tcW w:w="591" w:type="pct"/>
            <w:tcBorders>
              <w:bottom w:val="single" w:sz="4" w:space="0" w:color="auto"/>
            </w:tcBorders>
            <w:vAlign w:val="bottom"/>
          </w:tcPr>
          <w:p w14:paraId="2EC3975D" w14:textId="77777777" w:rsidR="00471D36" w:rsidRPr="00702045" w:rsidRDefault="00471D36" w:rsidP="00BF7AE8">
            <w:pPr>
              <w:tabs>
                <w:tab w:val="clear" w:pos="432"/>
                <w:tab w:val="left" w:pos="576"/>
                <w:tab w:val="left" w:pos="1045"/>
              </w:tabs>
              <w:spacing w:before="60" w:after="60" w:line="240" w:lineRule="auto"/>
              <w:ind w:firstLine="0"/>
              <w:jc w:val="center"/>
              <w:rPr>
                <w:rFonts w:ascii="Arial" w:hAnsi="Arial" w:cs="Arial"/>
                <w:b/>
                <w:bCs/>
                <w:sz w:val="20"/>
                <w:szCs w:val="20"/>
              </w:rPr>
            </w:pPr>
            <w:r w:rsidRPr="00702045">
              <w:rPr>
                <w:rFonts w:ascii="Arial" w:hAnsi="Arial" w:cs="Arial"/>
                <w:bCs/>
                <w:sz w:val="20"/>
                <w:szCs w:val="20"/>
              </w:rPr>
              <w:t>REF</w:t>
            </w:r>
          </w:p>
        </w:tc>
      </w:tr>
      <w:tr w:rsidR="00471D36" w:rsidRPr="00702045" w14:paraId="5A0700E4" w14:textId="77777777" w:rsidTr="00BF7AE8">
        <w:tc>
          <w:tcPr>
            <w:tcW w:w="3090" w:type="pct"/>
            <w:tcBorders>
              <w:top w:val="nil"/>
              <w:left w:val="nil"/>
              <w:bottom w:val="nil"/>
              <w:right w:val="nil"/>
            </w:tcBorders>
            <w:shd w:val="clear" w:color="auto" w:fill="E8E8E8"/>
          </w:tcPr>
          <w:p w14:paraId="32D1162C" w14:textId="77777777" w:rsidR="00471D36" w:rsidRPr="00702045" w:rsidRDefault="00471D36" w:rsidP="00BF7AE8">
            <w:pPr>
              <w:tabs>
                <w:tab w:val="clear" w:pos="432"/>
                <w:tab w:val="left" w:leader="dot" w:pos="5437"/>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a. </w:t>
            </w:r>
            <w:r w:rsidRPr="00702045">
              <w:rPr>
                <w:rFonts w:ascii="Arial" w:hAnsi="Arial" w:cs="Arial"/>
                <w:sz w:val="20"/>
                <w:szCs w:val="20"/>
              </w:rPr>
              <w:tab/>
            </w:r>
            <w:r w:rsidRPr="00702045">
              <w:rPr>
                <w:rFonts w:ascii="Arial" w:hAnsi="Arial" w:cs="Arial"/>
                <w:color w:val="000000"/>
                <w:sz w:val="20"/>
                <w:szCs w:val="20"/>
              </w:rPr>
              <w:t>actively looking for work?</w:t>
            </w:r>
            <w:r w:rsidRPr="00702045">
              <w:rPr>
                <w:rFonts w:ascii="Arial" w:hAnsi="Arial" w:cs="Arial"/>
                <w:sz w:val="20"/>
                <w:szCs w:val="20"/>
              </w:rPr>
              <w:tab/>
            </w:r>
          </w:p>
        </w:tc>
        <w:tc>
          <w:tcPr>
            <w:tcW w:w="483" w:type="pct"/>
            <w:tcBorders>
              <w:left w:val="nil"/>
              <w:bottom w:val="nil"/>
              <w:right w:val="nil"/>
            </w:tcBorders>
            <w:shd w:val="clear" w:color="auto" w:fill="E8E8E8"/>
            <w:vAlign w:val="bottom"/>
          </w:tcPr>
          <w:p w14:paraId="1A4C5F6B"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46" w:type="pct"/>
            <w:tcBorders>
              <w:left w:val="nil"/>
              <w:bottom w:val="nil"/>
              <w:right w:val="nil"/>
            </w:tcBorders>
            <w:shd w:val="clear" w:color="auto" w:fill="E8E8E8"/>
            <w:vAlign w:val="bottom"/>
          </w:tcPr>
          <w:p w14:paraId="7EF53FA5"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90" w:type="pct"/>
            <w:tcBorders>
              <w:left w:val="nil"/>
              <w:bottom w:val="nil"/>
              <w:right w:val="nil"/>
            </w:tcBorders>
            <w:shd w:val="clear" w:color="auto" w:fill="E8E8E8"/>
            <w:vAlign w:val="bottom"/>
          </w:tcPr>
          <w:p w14:paraId="21978A7D"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91" w:type="pct"/>
            <w:tcBorders>
              <w:left w:val="nil"/>
              <w:bottom w:val="nil"/>
              <w:right w:val="nil"/>
            </w:tcBorders>
            <w:shd w:val="clear" w:color="auto" w:fill="E8E8E8"/>
            <w:vAlign w:val="bottom"/>
          </w:tcPr>
          <w:p w14:paraId="4DA8A677" w14:textId="77777777" w:rsidR="00471D36" w:rsidRPr="00702045" w:rsidRDefault="00930383"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471D36" w:rsidRPr="00702045" w14:paraId="7B9CA6E1" w14:textId="77777777" w:rsidTr="00BF7AE8">
        <w:tc>
          <w:tcPr>
            <w:tcW w:w="3090" w:type="pct"/>
            <w:tcBorders>
              <w:top w:val="nil"/>
              <w:left w:val="nil"/>
              <w:bottom w:val="nil"/>
              <w:right w:val="nil"/>
            </w:tcBorders>
          </w:tcPr>
          <w:p w14:paraId="59BA069D" w14:textId="77777777" w:rsidR="00471D36" w:rsidRPr="00702045" w:rsidRDefault="00471D36" w:rsidP="00BF7AE8">
            <w:pPr>
              <w:tabs>
                <w:tab w:val="clear" w:pos="432"/>
                <w:tab w:val="left" w:leader="dot" w:pos="5437"/>
              </w:tabs>
              <w:spacing w:before="60" w:after="60" w:line="240" w:lineRule="auto"/>
              <w:ind w:left="414" w:hanging="414"/>
              <w:jc w:val="left"/>
              <w:rPr>
                <w:rFonts w:ascii="Arial" w:hAnsi="Arial" w:cs="Arial"/>
                <w:sz w:val="20"/>
                <w:szCs w:val="20"/>
              </w:rPr>
            </w:pPr>
            <w:r w:rsidRPr="00702045">
              <w:rPr>
                <w:rFonts w:ascii="Arial" w:hAnsi="Arial" w:cs="Arial"/>
                <w:sz w:val="20"/>
                <w:szCs w:val="20"/>
              </w:rPr>
              <w:t xml:space="preserve">b. </w:t>
            </w:r>
            <w:r w:rsidRPr="00702045">
              <w:rPr>
                <w:rFonts w:ascii="Arial" w:hAnsi="Arial" w:cs="Arial"/>
                <w:sz w:val="20"/>
                <w:szCs w:val="20"/>
              </w:rPr>
              <w:tab/>
            </w:r>
            <w:r w:rsidRPr="00702045">
              <w:rPr>
                <w:rFonts w:ascii="Arial" w:hAnsi="Arial" w:cs="Arial"/>
                <w:color w:val="000000"/>
                <w:sz w:val="20"/>
                <w:szCs w:val="20"/>
              </w:rPr>
              <w:t>retired?</w:t>
            </w:r>
            <w:r w:rsidRPr="00702045">
              <w:rPr>
                <w:rFonts w:ascii="Arial" w:hAnsi="Arial" w:cs="Arial"/>
                <w:sz w:val="20"/>
                <w:szCs w:val="20"/>
              </w:rPr>
              <w:tab/>
            </w:r>
          </w:p>
        </w:tc>
        <w:tc>
          <w:tcPr>
            <w:tcW w:w="483" w:type="pct"/>
            <w:tcBorders>
              <w:top w:val="nil"/>
              <w:left w:val="nil"/>
              <w:bottom w:val="nil"/>
              <w:right w:val="nil"/>
            </w:tcBorders>
            <w:vAlign w:val="bottom"/>
          </w:tcPr>
          <w:p w14:paraId="509CA26E"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46" w:type="pct"/>
            <w:tcBorders>
              <w:top w:val="nil"/>
              <w:left w:val="nil"/>
              <w:bottom w:val="nil"/>
              <w:right w:val="nil"/>
            </w:tcBorders>
            <w:vAlign w:val="bottom"/>
          </w:tcPr>
          <w:p w14:paraId="2410374B"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90" w:type="pct"/>
            <w:tcBorders>
              <w:top w:val="nil"/>
              <w:left w:val="nil"/>
              <w:bottom w:val="nil"/>
              <w:right w:val="nil"/>
            </w:tcBorders>
            <w:vAlign w:val="bottom"/>
          </w:tcPr>
          <w:p w14:paraId="1D261037"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91" w:type="pct"/>
            <w:tcBorders>
              <w:top w:val="nil"/>
              <w:left w:val="nil"/>
              <w:bottom w:val="nil"/>
              <w:right w:val="nil"/>
            </w:tcBorders>
            <w:vAlign w:val="bottom"/>
          </w:tcPr>
          <w:p w14:paraId="5848CAE5" w14:textId="77777777" w:rsidR="00471D36" w:rsidRPr="00702045" w:rsidRDefault="00930383"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471D36" w:rsidRPr="00702045" w14:paraId="57FFEE77" w14:textId="77777777" w:rsidTr="00BF7AE8">
        <w:trPr>
          <w:trHeight w:val="342"/>
        </w:trPr>
        <w:tc>
          <w:tcPr>
            <w:tcW w:w="3090" w:type="pct"/>
            <w:tcBorders>
              <w:top w:val="nil"/>
              <w:left w:val="nil"/>
              <w:bottom w:val="nil"/>
              <w:right w:val="nil"/>
            </w:tcBorders>
            <w:shd w:val="clear" w:color="auto" w:fill="E8E8E8"/>
          </w:tcPr>
          <w:p w14:paraId="43BAF0F6" w14:textId="77777777" w:rsidR="00471D36" w:rsidRPr="00702045" w:rsidRDefault="00471D36" w:rsidP="00BF7AE8">
            <w:pPr>
              <w:tabs>
                <w:tab w:val="clear" w:pos="432"/>
                <w:tab w:val="left" w:leader="dot" w:pos="5437"/>
              </w:tabs>
              <w:spacing w:before="60" w:after="60" w:line="240" w:lineRule="auto"/>
              <w:ind w:left="414" w:hanging="414"/>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t>disabled?</w:t>
            </w:r>
            <w:r w:rsidRPr="00702045">
              <w:rPr>
                <w:rFonts w:ascii="Arial" w:hAnsi="Arial" w:cs="Arial"/>
                <w:sz w:val="20"/>
                <w:szCs w:val="20"/>
              </w:rPr>
              <w:tab/>
            </w:r>
          </w:p>
        </w:tc>
        <w:tc>
          <w:tcPr>
            <w:tcW w:w="483" w:type="pct"/>
            <w:tcBorders>
              <w:top w:val="nil"/>
              <w:left w:val="nil"/>
              <w:bottom w:val="nil"/>
              <w:right w:val="nil"/>
            </w:tcBorders>
            <w:shd w:val="clear" w:color="auto" w:fill="E8E8E8"/>
            <w:vAlign w:val="bottom"/>
          </w:tcPr>
          <w:p w14:paraId="75BAE481"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46" w:type="pct"/>
            <w:tcBorders>
              <w:top w:val="nil"/>
              <w:left w:val="nil"/>
              <w:bottom w:val="nil"/>
              <w:right w:val="nil"/>
            </w:tcBorders>
            <w:shd w:val="clear" w:color="auto" w:fill="E8E8E8"/>
            <w:vAlign w:val="bottom"/>
          </w:tcPr>
          <w:p w14:paraId="1DDD3295"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0</w:t>
            </w:r>
          </w:p>
        </w:tc>
        <w:tc>
          <w:tcPr>
            <w:tcW w:w="390" w:type="pct"/>
            <w:tcBorders>
              <w:top w:val="nil"/>
              <w:left w:val="nil"/>
              <w:bottom w:val="nil"/>
              <w:right w:val="nil"/>
            </w:tcBorders>
            <w:shd w:val="clear" w:color="auto" w:fill="E8E8E8"/>
            <w:vAlign w:val="bottom"/>
          </w:tcPr>
          <w:p w14:paraId="49EA5293" w14:textId="77777777" w:rsidR="00471D36" w:rsidRPr="00702045" w:rsidRDefault="00471D36"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591" w:type="pct"/>
            <w:tcBorders>
              <w:top w:val="nil"/>
              <w:left w:val="nil"/>
              <w:bottom w:val="nil"/>
              <w:right w:val="nil"/>
            </w:tcBorders>
            <w:shd w:val="clear" w:color="auto" w:fill="E8E8E8"/>
            <w:vAlign w:val="bottom"/>
          </w:tcPr>
          <w:p w14:paraId="3D6EA014" w14:textId="77777777" w:rsidR="00471D36" w:rsidRPr="00702045" w:rsidRDefault="00930383" w:rsidP="00BF7AE8">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bl>
    <w:p w14:paraId="106C24D9" w14:textId="77777777" w:rsidR="00A40B3C" w:rsidRPr="00702045" w:rsidRDefault="00A40B3C" w:rsidP="00A40B3C">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40B3C" w:rsidRPr="00702045" w14:paraId="49B6B456" w14:textId="77777777" w:rsidTr="00BF7AE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CE559A" w14:textId="77777777" w:rsidR="00A40B3C" w:rsidRPr="00702045" w:rsidRDefault="00C176D2" w:rsidP="00473F36">
            <w:pPr>
              <w:spacing w:before="60" w:after="60" w:line="240" w:lineRule="auto"/>
              <w:ind w:firstLine="0"/>
              <w:jc w:val="left"/>
              <w:rPr>
                <w:rFonts w:ascii="Arial" w:hAnsi="Arial" w:cs="Arial"/>
                <w:bCs/>
                <w:caps/>
                <w:sz w:val="20"/>
              </w:rPr>
            </w:pPr>
            <w:r w:rsidRPr="00702045">
              <w:rPr>
                <w:rFonts w:ascii="Arial" w:hAnsi="Arial" w:cs="Arial"/>
                <w:sz w:val="20"/>
              </w:rPr>
              <w:t>ALL</w:t>
            </w:r>
            <w:r w:rsidR="00723505" w:rsidRPr="00702045">
              <w:rPr>
                <w:rFonts w:ascii="Arial" w:hAnsi="Arial" w:cs="Arial"/>
                <w:sz w:val="20"/>
              </w:rPr>
              <w:t xml:space="preserve">. </w:t>
            </w:r>
          </w:p>
        </w:tc>
      </w:tr>
      <w:tr w:rsidR="00473F36" w:rsidRPr="00702045" w14:paraId="52E64A49" w14:textId="77777777" w:rsidTr="00680DB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311459" w14:textId="77777777" w:rsidR="00473F36" w:rsidRPr="00702045" w:rsidRDefault="00473F36" w:rsidP="00BF7AE8">
            <w:pPr>
              <w:spacing w:before="60" w:after="60" w:line="240" w:lineRule="auto"/>
              <w:ind w:firstLine="0"/>
              <w:jc w:val="left"/>
              <w:rPr>
                <w:rFonts w:ascii="Arial" w:hAnsi="Arial" w:cs="Arial"/>
                <w:sz w:val="20"/>
              </w:rPr>
            </w:pPr>
            <w:r w:rsidRPr="00702045">
              <w:rPr>
                <w:rFonts w:ascii="Arial" w:hAnsi="Arial" w:cs="Arial"/>
                <w:sz w:val="20"/>
              </w:rPr>
              <w:t>FILL “BETTER” IF E3=1</w:t>
            </w:r>
          </w:p>
        </w:tc>
      </w:tr>
    </w:tbl>
    <w:p w14:paraId="67BCB5F3" w14:textId="77777777" w:rsidR="00A40B3C" w:rsidRPr="00702045" w:rsidRDefault="00A40B3C" w:rsidP="00723505">
      <w:pPr>
        <w:pStyle w:val="QUESTIONTEXT"/>
      </w:pPr>
      <w:r w:rsidRPr="00702045">
        <w:rPr>
          <w:b w:val="0"/>
          <w:noProof/>
        </w:rPr>
        <mc:AlternateContent>
          <mc:Choice Requires="wps">
            <w:drawing>
              <wp:anchor distT="0" distB="0" distL="114300" distR="114300" simplePos="0" relativeHeight="252129280" behindDoc="0" locked="0" layoutInCell="0" allowOverlap="1" wp14:anchorId="2349B85D" wp14:editId="783408E2">
                <wp:simplePos x="0" y="0"/>
                <wp:positionH relativeFrom="leftMargin">
                  <wp:posOffset>840232</wp:posOffset>
                </wp:positionH>
                <wp:positionV relativeFrom="paragraph">
                  <wp:posOffset>300355</wp:posOffset>
                </wp:positionV>
                <wp:extent cx="299923" cy="204825"/>
                <wp:effectExtent l="0" t="0" r="24130" b="2413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23" cy="204825"/>
                        </a:xfrm>
                        <a:prstGeom prst="rect">
                          <a:avLst/>
                        </a:prstGeom>
                        <a:solidFill>
                          <a:srgbClr val="FFFFFF"/>
                        </a:solidFill>
                        <a:ln w="9525">
                          <a:solidFill>
                            <a:srgbClr val="000000"/>
                          </a:solidFill>
                          <a:miter lim="800000"/>
                          <a:headEnd/>
                          <a:tailEnd/>
                        </a:ln>
                      </wps:spPr>
                      <wps:txbx>
                        <w:txbxContent>
                          <w:p w14:paraId="6F8B7F19" w14:textId="77777777" w:rsidR="00F25665" w:rsidRPr="00A4559B" w:rsidRDefault="00F25665" w:rsidP="00A40B3C">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PPS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B85D" id="Text Box 71" o:spid="_x0000_s1174" type="#_x0000_t202" style="position:absolute;left:0;text-align:left;margin-left:66.15pt;margin-top:23.65pt;width:23.6pt;height:16.15pt;z-index:252129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" o:allowincell="f">
                <v:textbox>
                  <w:txbxContent>
                    <w:p w14:paraId="6F8B7F19" w14:textId="77777777" w:rsidR="00F25665" w:rsidRPr="00A4559B" w:rsidRDefault="00F25665" w:rsidP="00A40B3C">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PPS </w:t>
                      </w:r>
                    </w:p>
                  </w:txbxContent>
                </v:textbox>
                <w10:wrap anchorx="margin"/>
              </v:shape>
            </w:pict>
          </mc:Fallback>
        </mc:AlternateContent>
      </w:r>
      <w:r w:rsidRPr="00702045">
        <w:t>E1</w:t>
      </w:r>
      <w:r w:rsidR="00344251" w:rsidRPr="00702045">
        <w:t>3</w:t>
      </w:r>
      <w:r w:rsidRPr="00702045">
        <w:t xml:space="preserve">. </w:t>
      </w:r>
      <w:r w:rsidRPr="00702045">
        <w:tab/>
        <w:t>Please tell me how much you agree or disagree with the following statement</w:t>
      </w:r>
      <w:r w:rsidR="00723505" w:rsidRPr="00702045">
        <w:t>:</w:t>
      </w:r>
      <w:r w:rsidR="00A62FB6" w:rsidRPr="00702045">
        <w:t xml:space="preserve"> </w:t>
      </w:r>
      <w:r w:rsidR="00723505" w:rsidRPr="00702045">
        <w:t xml:space="preserve">I </w:t>
      </w:r>
      <w:r w:rsidR="00A62FB6" w:rsidRPr="00702045">
        <w:t xml:space="preserve">would like to get a </w:t>
      </w:r>
      <w:r w:rsidR="00145848" w:rsidRPr="00702045">
        <w:t>[</w:t>
      </w:r>
      <w:r w:rsidR="00723505" w:rsidRPr="00702045">
        <w:t>better</w:t>
      </w:r>
      <w:r w:rsidR="00145848" w:rsidRPr="00702045">
        <w:t>]</w:t>
      </w:r>
      <w:r w:rsidR="00723505" w:rsidRPr="00702045">
        <w:t xml:space="preserve"> </w:t>
      </w:r>
      <w:r w:rsidR="00A62FB6" w:rsidRPr="00702045">
        <w:t>job.</w:t>
      </w:r>
      <w:r w:rsidRPr="00702045">
        <w:t xml:space="preserve"> Would you say you strongly agree, agree, disagree, or strongly disagree?</w:t>
      </w:r>
    </w:p>
    <w:p w14:paraId="4D9D1201" w14:textId="77777777" w:rsidR="00473F36" w:rsidRPr="00702045" w:rsidRDefault="00473F36" w:rsidP="00473F36">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040519127"/>
          <w:placeholder>
            <w:docPart w:val="3319A735AE1E4D5AB288B0FB828630A9"/>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1DC88B54" w14:textId="77777777" w:rsidR="00473F36" w:rsidRPr="00702045" w:rsidRDefault="00473F36" w:rsidP="00473F36">
      <w:pPr>
        <w:pStyle w:val="RESPONSE0"/>
      </w:pPr>
      <w:r w:rsidRPr="00702045">
        <w:t>Strongly agree</w:t>
      </w:r>
      <w:r w:rsidRPr="00702045">
        <w:tab/>
        <w:t>1</w:t>
      </w:r>
    </w:p>
    <w:p w14:paraId="3195DCA0" w14:textId="77777777" w:rsidR="00473F36" w:rsidRPr="00702045" w:rsidRDefault="00473F36" w:rsidP="00473F36">
      <w:pPr>
        <w:pStyle w:val="RESPONSE0"/>
      </w:pPr>
      <w:r w:rsidRPr="00702045">
        <w:t>Agree</w:t>
      </w:r>
      <w:r w:rsidRPr="00702045">
        <w:tab/>
        <w:t>2</w:t>
      </w:r>
    </w:p>
    <w:p w14:paraId="5D3DA80F" w14:textId="77777777" w:rsidR="00473F36" w:rsidRPr="00702045" w:rsidRDefault="00473F36" w:rsidP="00473F36">
      <w:pPr>
        <w:pStyle w:val="RESPONSE0"/>
      </w:pPr>
      <w:r w:rsidRPr="00702045">
        <w:t>Disagree</w:t>
      </w:r>
      <w:r w:rsidRPr="00702045">
        <w:tab/>
        <w:t>3</w:t>
      </w:r>
    </w:p>
    <w:p w14:paraId="216541A9" w14:textId="77777777" w:rsidR="00473F36" w:rsidRPr="00702045" w:rsidRDefault="00473F36" w:rsidP="00473F36">
      <w:pPr>
        <w:pStyle w:val="RESPONSE0"/>
      </w:pPr>
      <w:r w:rsidRPr="00702045">
        <w:t>Strongly disagree</w:t>
      </w:r>
      <w:r w:rsidRPr="00702045">
        <w:tab/>
        <w:t>4</w:t>
      </w:r>
    </w:p>
    <w:p w14:paraId="4494ADB0" w14:textId="77777777" w:rsidR="00473F36" w:rsidRPr="00702045" w:rsidRDefault="00473F36" w:rsidP="00473F36">
      <w:pPr>
        <w:pStyle w:val="RESPONSE0"/>
      </w:pPr>
      <w:r w:rsidRPr="00702045">
        <w:t>DON’T KNOW</w:t>
      </w:r>
      <w:r w:rsidRPr="00702045">
        <w:tab/>
        <w:t>d</w:t>
      </w:r>
    </w:p>
    <w:p w14:paraId="16D802BF" w14:textId="77777777" w:rsidR="00473F36" w:rsidRPr="00702045" w:rsidRDefault="00473F36" w:rsidP="00601DBA">
      <w:pPr>
        <w:pStyle w:val="RESPONSE0"/>
      </w:pPr>
      <w:r w:rsidRPr="00702045">
        <w:t>REFUSED</w:t>
      </w:r>
      <w:r w:rsidRPr="00702045">
        <w:tab/>
        <w:t>r</w:t>
      </w:r>
    </w:p>
    <w:p w14:paraId="77EE09A3" w14:textId="77777777" w:rsidR="00A40B3C" w:rsidRPr="00702045" w:rsidRDefault="00A40B3C">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01F4B186" w14:textId="77777777" w:rsidR="00A40B3C" w:rsidRPr="00702045" w:rsidRDefault="00A40B3C">
      <w:pPr>
        <w:tabs>
          <w:tab w:val="clear" w:pos="432"/>
        </w:tabs>
        <w:spacing w:line="240" w:lineRule="auto"/>
        <w:ind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E0FDF" w:rsidRPr="00702045" w14:paraId="10388B13" w14:textId="77777777" w:rsidTr="00900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4B062C" w14:textId="77777777" w:rsidR="00DE0FDF" w:rsidRPr="00702045" w:rsidRDefault="006A4471" w:rsidP="00B3531A">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643C0E26" w14:textId="77777777" w:rsidR="00257777" w:rsidRPr="00702045" w:rsidRDefault="00C04364" w:rsidP="00ED5E90">
      <w:pPr>
        <w:pStyle w:val="QUESTIONTEXT"/>
      </w:pPr>
      <w:r w:rsidRPr="00702045">
        <w:rPr>
          <w:noProof/>
        </w:rPr>
        <mc:AlternateContent>
          <mc:Choice Requires="wps">
            <w:drawing>
              <wp:anchor distT="0" distB="0" distL="114300" distR="114300" simplePos="0" relativeHeight="251884544" behindDoc="0" locked="0" layoutInCell="0" allowOverlap="1" wp14:anchorId="5372D6B5" wp14:editId="7F45AD6D">
                <wp:simplePos x="0" y="0"/>
                <wp:positionH relativeFrom="leftMargin">
                  <wp:posOffset>833501</wp:posOffset>
                </wp:positionH>
                <wp:positionV relativeFrom="paragraph">
                  <wp:posOffset>299085</wp:posOffset>
                </wp:positionV>
                <wp:extent cx="343814" cy="212140"/>
                <wp:effectExtent l="0" t="0" r="18415" b="1651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12140"/>
                        </a:xfrm>
                        <a:prstGeom prst="rect">
                          <a:avLst/>
                        </a:prstGeom>
                        <a:solidFill>
                          <a:srgbClr val="FFFFFF"/>
                        </a:solidFill>
                        <a:ln w="9525">
                          <a:solidFill>
                            <a:srgbClr val="000000"/>
                          </a:solidFill>
                          <a:miter lim="800000"/>
                          <a:headEnd/>
                          <a:tailEnd/>
                        </a:ln>
                      </wps:spPr>
                      <wps:txbx>
                        <w:txbxContent>
                          <w:p w14:paraId="3EDF3B8C" w14:textId="77777777" w:rsidR="00F25665" w:rsidRPr="00A4559B" w:rsidRDefault="00F25665" w:rsidP="00883F3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D6B5" id="Text Box 58" o:spid="_x0000_s1175" type="#_x0000_t202" style="position:absolute;left:0;text-align:left;margin-left:65.65pt;margin-top:23.55pt;width:27.05pt;height:16.7pt;z-index:251884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" o:allowincell="f">
                <v:textbox>
                  <w:txbxContent>
                    <w:p w14:paraId="3EDF3B8C" w14:textId="77777777" w:rsidR="00F25665" w:rsidRPr="00A4559B" w:rsidRDefault="00F25665" w:rsidP="00883F3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00026E8F" w:rsidRPr="00702045">
        <w:t>E1</w:t>
      </w:r>
      <w:r w:rsidR="00344251" w:rsidRPr="00702045">
        <w:t>4</w:t>
      </w:r>
      <w:r w:rsidR="00257777" w:rsidRPr="00702045">
        <w:t xml:space="preserve">. </w:t>
      </w:r>
      <w:r w:rsidR="00FE6608" w:rsidRPr="00702045">
        <w:tab/>
      </w:r>
      <w:r w:rsidR="003C725A" w:rsidRPr="00702045">
        <w:t>No</w:t>
      </w:r>
      <w:r w:rsidR="00FA5FBB" w:rsidRPr="00702045">
        <w:t>w</w:t>
      </w:r>
      <w:r w:rsidR="003C725A" w:rsidRPr="00702045">
        <w:t xml:space="preserve"> I am going to read you a list of things </w:t>
      </w:r>
      <w:r w:rsidR="00257777" w:rsidRPr="00702045">
        <w:t xml:space="preserve">that </w:t>
      </w:r>
      <w:r w:rsidR="003C725A" w:rsidRPr="00702045">
        <w:t xml:space="preserve">can </w:t>
      </w:r>
      <w:r w:rsidR="00257777" w:rsidRPr="00702045">
        <w:t xml:space="preserve">make it hard to find or keep a good job. </w:t>
      </w:r>
    </w:p>
    <w:p w14:paraId="6EF7B51F" w14:textId="77777777" w:rsidR="00FE6608" w:rsidRPr="00702045" w:rsidRDefault="00FE6608" w:rsidP="00ED5E90">
      <w:pPr>
        <w:pStyle w:val="QUESTIONTEXT"/>
      </w:pPr>
      <w:r w:rsidRPr="00702045">
        <w:tab/>
        <w:t xml:space="preserve">Please tell me if the following </w:t>
      </w:r>
      <w:r w:rsidR="007C5855" w:rsidRPr="00702045">
        <w:t>has made it</w:t>
      </w:r>
      <w:r w:rsidRPr="00702045">
        <w:t xml:space="preserve"> not at all</w:t>
      </w:r>
      <w:r w:rsidR="007C5855" w:rsidRPr="00702045">
        <w:t xml:space="preserve"> hard</w:t>
      </w:r>
      <w:r w:rsidRPr="00702045">
        <w:t>, a little</w:t>
      </w:r>
      <w:r w:rsidR="007C5855" w:rsidRPr="00702045">
        <w:t xml:space="preserve"> hard</w:t>
      </w:r>
      <w:r w:rsidRPr="00702045">
        <w:t xml:space="preserve">, or </w:t>
      </w:r>
      <w:r w:rsidR="007C5855" w:rsidRPr="00702045">
        <w:t xml:space="preserve">very hard </w:t>
      </w:r>
      <w:r w:rsidR="00016EB5" w:rsidRPr="00702045">
        <w:t xml:space="preserve">for you </w:t>
      </w:r>
      <w:r w:rsidR="007C5855" w:rsidRPr="00702045">
        <w:t>to find or keep a good job in the past year</w:t>
      </w:r>
      <w:r w:rsidRPr="00702045">
        <w:t xml:space="preserve">. [FILL a-g]. Would you say </w:t>
      </w:r>
      <w:r w:rsidR="007C5855" w:rsidRPr="00702045">
        <w:t xml:space="preserve">that made it </w:t>
      </w:r>
      <w:r w:rsidRPr="00702045">
        <w:t>not at all</w:t>
      </w:r>
      <w:r w:rsidR="007C5855" w:rsidRPr="00702045">
        <w:t xml:space="preserve"> hard</w:t>
      </w:r>
      <w:r w:rsidRPr="00702045">
        <w:t>, a little</w:t>
      </w:r>
      <w:r w:rsidR="007C5855" w:rsidRPr="00702045">
        <w:t xml:space="preserve"> hard</w:t>
      </w:r>
      <w:r w:rsidRPr="00702045">
        <w:t xml:space="preserve">, or </w:t>
      </w:r>
      <w:r w:rsidR="007C5855" w:rsidRPr="00702045">
        <w:t>very hard</w:t>
      </w:r>
      <w:r w:rsidR="0045058F" w:rsidRPr="00702045">
        <w:t xml:space="preserve"> </w:t>
      </w:r>
      <w:r w:rsidR="00016EB5" w:rsidRPr="00702045">
        <w:t xml:space="preserve">for you </w:t>
      </w:r>
      <w:r w:rsidR="0045058F" w:rsidRPr="00702045">
        <w:t>to find or keep a good job</w:t>
      </w:r>
      <w:r w:rsidR="00016EB5" w:rsidRPr="00702045">
        <w:t xml:space="preserve"> in the past year</w:t>
      </w:r>
      <w:r w:rsidRPr="00702045">
        <w:t>?</w:t>
      </w:r>
    </w:p>
    <w:p w14:paraId="2FEC66FD" w14:textId="77777777" w:rsidR="00ED5E90" w:rsidRPr="00702045" w:rsidRDefault="00ED5E90" w:rsidP="00ED5E90">
      <w:pPr>
        <w:pStyle w:val="QUESTIONTEXT"/>
        <w:spacing w:before="0" w:after="0"/>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5"/>
        <w:gridCol w:w="1007"/>
        <w:gridCol w:w="934"/>
        <w:gridCol w:w="717"/>
        <w:gridCol w:w="717"/>
        <w:gridCol w:w="845"/>
      </w:tblGrid>
      <w:tr w:rsidR="00C67AB6" w:rsidRPr="00702045" w14:paraId="7190391F" w14:textId="77777777" w:rsidTr="00930383">
        <w:tc>
          <w:tcPr>
            <w:tcW w:w="2863" w:type="pct"/>
            <w:tcBorders>
              <w:top w:val="nil"/>
              <w:left w:val="nil"/>
              <w:bottom w:val="nil"/>
              <w:right w:val="nil"/>
            </w:tcBorders>
          </w:tcPr>
          <w:p w14:paraId="1B37D426" w14:textId="77777777" w:rsidR="00C67AB6" w:rsidRPr="00702045" w:rsidRDefault="00C67AB6" w:rsidP="00AD7530">
            <w:pPr>
              <w:tabs>
                <w:tab w:val="clear" w:pos="432"/>
              </w:tabs>
              <w:spacing w:after="120" w:line="240" w:lineRule="auto"/>
              <w:ind w:firstLine="0"/>
              <w:jc w:val="left"/>
              <w:rPr>
                <w:rFonts w:ascii="Arial" w:hAnsi="Arial" w:cs="Arial"/>
                <w:sz w:val="20"/>
                <w:szCs w:val="20"/>
              </w:rPr>
            </w:pPr>
          </w:p>
        </w:tc>
        <w:tc>
          <w:tcPr>
            <w:tcW w:w="2137" w:type="pct"/>
            <w:gridSpan w:val="5"/>
            <w:tcBorders>
              <w:top w:val="nil"/>
              <w:left w:val="nil"/>
              <w:bottom w:val="single" w:sz="4" w:space="0" w:color="auto"/>
              <w:right w:val="nil"/>
            </w:tcBorders>
          </w:tcPr>
          <w:p w14:paraId="47D28049" w14:textId="77777777" w:rsidR="00C67AB6" w:rsidRPr="00702045" w:rsidRDefault="00C67AB6" w:rsidP="00AD7530">
            <w:pPr>
              <w:tabs>
                <w:tab w:val="clear" w:pos="432"/>
                <w:tab w:val="left" w:pos="576"/>
                <w:tab w:val="left" w:pos="1045"/>
              </w:tabs>
              <w:spacing w:after="60" w:line="240" w:lineRule="auto"/>
              <w:ind w:firstLine="0"/>
              <w:jc w:val="center"/>
              <w:rPr>
                <w:rFonts w:ascii="Arial Narrow" w:hAnsi="Arial Narrow" w:cs="Arial"/>
                <w:b/>
                <w:bCs/>
                <w:sz w:val="16"/>
                <w:szCs w:val="16"/>
              </w:rPr>
            </w:pPr>
            <w:r w:rsidRPr="00702045">
              <w:rPr>
                <w:rFonts w:ascii="Arial" w:hAnsi="Arial" w:cs="Arial"/>
                <w:sz w:val="18"/>
                <w:szCs w:val="18"/>
              </w:rPr>
              <w:t>CODE ONE RESPONSE PER ROW</w:t>
            </w:r>
          </w:p>
        </w:tc>
      </w:tr>
      <w:tr w:rsidR="000A1EA1" w:rsidRPr="00702045" w14:paraId="19E9B888" w14:textId="77777777" w:rsidTr="00930383">
        <w:tc>
          <w:tcPr>
            <w:tcW w:w="2863" w:type="pct"/>
            <w:tcBorders>
              <w:top w:val="nil"/>
              <w:left w:val="nil"/>
              <w:bottom w:val="nil"/>
            </w:tcBorders>
          </w:tcPr>
          <w:p w14:paraId="44EC5AD7" w14:textId="77777777" w:rsidR="000A1EA1" w:rsidRPr="00702045" w:rsidRDefault="000A1EA1" w:rsidP="00AD7530">
            <w:pPr>
              <w:tabs>
                <w:tab w:val="clear" w:pos="432"/>
              </w:tabs>
              <w:spacing w:before="120" w:after="120" w:line="240" w:lineRule="auto"/>
              <w:ind w:firstLine="0"/>
              <w:jc w:val="left"/>
              <w:rPr>
                <w:rFonts w:ascii="Arial" w:hAnsi="Arial" w:cs="Arial"/>
                <w:sz w:val="20"/>
                <w:szCs w:val="20"/>
              </w:rPr>
            </w:pPr>
          </w:p>
        </w:tc>
        <w:tc>
          <w:tcPr>
            <w:tcW w:w="510" w:type="pct"/>
            <w:tcBorders>
              <w:bottom w:val="single" w:sz="4" w:space="0" w:color="auto"/>
            </w:tcBorders>
            <w:vAlign w:val="bottom"/>
          </w:tcPr>
          <w:p w14:paraId="3A65B842" w14:textId="77777777" w:rsidR="000A1EA1" w:rsidRPr="00702045" w:rsidRDefault="007E6F97" w:rsidP="00521271">
            <w:pPr>
              <w:tabs>
                <w:tab w:val="clear" w:pos="432"/>
                <w:tab w:val="left" w:pos="576"/>
                <w:tab w:val="left" w:pos="1045"/>
              </w:tabs>
              <w:spacing w:before="60" w:after="60" w:line="240" w:lineRule="auto"/>
              <w:ind w:firstLine="0"/>
              <w:jc w:val="center"/>
              <w:rPr>
                <w:rFonts w:ascii="Arial" w:hAnsi="Arial" w:cs="Arial"/>
                <w:bCs/>
                <w:sz w:val="20"/>
                <w:szCs w:val="20"/>
              </w:rPr>
            </w:pPr>
            <w:r w:rsidRPr="00702045">
              <w:rPr>
                <w:rFonts w:ascii="Arial" w:hAnsi="Arial" w:cs="Arial"/>
                <w:bCs/>
                <w:sz w:val="20"/>
                <w:szCs w:val="20"/>
              </w:rPr>
              <w:t>NOT AT ALL</w:t>
            </w:r>
          </w:p>
        </w:tc>
        <w:tc>
          <w:tcPr>
            <w:tcW w:w="473" w:type="pct"/>
            <w:tcBorders>
              <w:bottom w:val="single" w:sz="4" w:space="0" w:color="auto"/>
            </w:tcBorders>
            <w:vAlign w:val="bottom"/>
          </w:tcPr>
          <w:p w14:paraId="6B5A80C2" w14:textId="77777777" w:rsidR="000A1EA1" w:rsidRPr="00702045" w:rsidRDefault="000A1EA1" w:rsidP="00521271">
            <w:pPr>
              <w:tabs>
                <w:tab w:val="clear" w:pos="432"/>
                <w:tab w:val="left" w:pos="576"/>
                <w:tab w:val="left" w:pos="1045"/>
              </w:tabs>
              <w:spacing w:before="60" w:after="60" w:line="240" w:lineRule="auto"/>
              <w:ind w:firstLine="0"/>
              <w:jc w:val="center"/>
              <w:rPr>
                <w:rFonts w:ascii="Arial" w:hAnsi="Arial" w:cs="Arial"/>
                <w:bCs/>
                <w:sz w:val="20"/>
                <w:szCs w:val="20"/>
              </w:rPr>
            </w:pPr>
            <w:r w:rsidRPr="00702045">
              <w:rPr>
                <w:rFonts w:ascii="Arial" w:hAnsi="Arial" w:cs="Arial"/>
                <w:bCs/>
                <w:sz w:val="20"/>
                <w:szCs w:val="20"/>
              </w:rPr>
              <w:t>A L</w:t>
            </w:r>
            <w:r w:rsidR="003A5554" w:rsidRPr="00702045">
              <w:rPr>
                <w:rFonts w:ascii="Arial" w:hAnsi="Arial" w:cs="Arial"/>
                <w:bCs/>
                <w:sz w:val="20"/>
                <w:szCs w:val="20"/>
              </w:rPr>
              <w:t>ITTLE</w:t>
            </w:r>
          </w:p>
        </w:tc>
        <w:tc>
          <w:tcPr>
            <w:tcW w:w="363" w:type="pct"/>
            <w:tcBorders>
              <w:bottom w:val="single" w:sz="4" w:space="0" w:color="auto"/>
            </w:tcBorders>
            <w:vAlign w:val="bottom"/>
          </w:tcPr>
          <w:p w14:paraId="0A0A88F1" w14:textId="77777777" w:rsidR="000A1EA1" w:rsidRPr="00702045" w:rsidRDefault="007E6F97" w:rsidP="00521271">
            <w:pPr>
              <w:tabs>
                <w:tab w:val="clear" w:pos="432"/>
                <w:tab w:val="left" w:pos="576"/>
                <w:tab w:val="left" w:pos="1045"/>
              </w:tabs>
              <w:spacing w:before="60" w:after="60" w:line="240" w:lineRule="auto"/>
              <w:ind w:firstLine="0"/>
              <w:jc w:val="center"/>
              <w:rPr>
                <w:rFonts w:ascii="Arial" w:hAnsi="Arial" w:cs="Arial"/>
                <w:bCs/>
                <w:sz w:val="20"/>
                <w:szCs w:val="20"/>
              </w:rPr>
            </w:pPr>
            <w:r w:rsidRPr="00702045">
              <w:rPr>
                <w:rFonts w:ascii="Arial" w:hAnsi="Arial" w:cs="Arial"/>
                <w:bCs/>
                <w:sz w:val="20"/>
                <w:szCs w:val="20"/>
              </w:rPr>
              <w:t xml:space="preserve">A </w:t>
            </w:r>
            <w:r w:rsidR="003A5554" w:rsidRPr="00702045">
              <w:rPr>
                <w:rFonts w:ascii="Arial" w:hAnsi="Arial" w:cs="Arial"/>
                <w:bCs/>
                <w:sz w:val="20"/>
                <w:szCs w:val="20"/>
              </w:rPr>
              <w:t>LOT</w:t>
            </w:r>
          </w:p>
        </w:tc>
        <w:tc>
          <w:tcPr>
            <w:tcW w:w="363" w:type="pct"/>
            <w:tcBorders>
              <w:bottom w:val="single" w:sz="4" w:space="0" w:color="auto"/>
            </w:tcBorders>
            <w:vAlign w:val="bottom"/>
          </w:tcPr>
          <w:p w14:paraId="51343FC5" w14:textId="77777777" w:rsidR="000A1EA1" w:rsidRPr="00702045" w:rsidRDefault="000A1EA1" w:rsidP="00521271">
            <w:pPr>
              <w:tabs>
                <w:tab w:val="clear" w:pos="432"/>
                <w:tab w:val="left" w:pos="576"/>
                <w:tab w:val="left" w:pos="1045"/>
              </w:tabs>
              <w:spacing w:before="60" w:after="60" w:line="240" w:lineRule="auto"/>
              <w:ind w:firstLine="0"/>
              <w:jc w:val="center"/>
              <w:rPr>
                <w:rFonts w:ascii="Arial" w:hAnsi="Arial" w:cs="Arial"/>
                <w:bCs/>
                <w:sz w:val="20"/>
                <w:szCs w:val="20"/>
              </w:rPr>
            </w:pPr>
            <w:r w:rsidRPr="00702045">
              <w:rPr>
                <w:rFonts w:ascii="Arial" w:hAnsi="Arial" w:cs="Arial"/>
                <w:bCs/>
                <w:sz w:val="20"/>
                <w:szCs w:val="20"/>
              </w:rPr>
              <w:t>DK</w:t>
            </w:r>
          </w:p>
        </w:tc>
        <w:tc>
          <w:tcPr>
            <w:tcW w:w="429" w:type="pct"/>
            <w:tcBorders>
              <w:bottom w:val="single" w:sz="4" w:space="0" w:color="auto"/>
            </w:tcBorders>
            <w:vAlign w:val="bottom"/>
          </w:tcPr>
          <w:p w14:paraId="5C7F4793" w14:textId="77777777" w:rsidR="000A1EA1" w:rsidRPr="00702045" w:rsidRDefault="000A1EA1" w:rsidP="00521271">
            <w:pPr>
              <w:tabs>
                <w:tab w:val="clear" w:pos="432"/>
                <w:tab w:val="left" w:pos="576"/>
                <w:tab w:val="left" w:pos="1045"/>
              </w:tabs>
              <w:spacing w:before="60" w:after="60" w:line="240" w:lineRule="auto"/>
              <w:ind w:firstLine="0"/>
              <w:jc w:val="center"/>
              <w:rPr>
                <w:rFonts w:ascii="Arial" w:hAnsi="Arial" w:cs="Arial"/>
                <w:bCs/>
                <w:sz w:val="20"/>
                <w:szCs w:val="20"/>
              </w:rPr>
            </w:pPr>
            <w:r w:rsidRPr="00702045">
              <w:rPr>
                <w:rFonts w:ascii="Arial" w:hAnsi="Arial" w:cs="Arial"/>
                <w:bCs/>
                <w:sz w:val="20"/>
                <w:szCs w:val="20"/>
              </w:rPr>
              <w:t>REF</w:t>
            </w:r>
          </w:p>
        </w:tc>
      </w:tr>
      <w:tr w:rsidR="000A1EA1" w:rsidRPr="00702045" w14:paraId="394D4EE2" w14:textId="77777777" w:rsidTr="00930383">
        <w:tc>
          <w:tcPr>
            <w:tcW w:w="2863" w:type="pct"/>
            <w:tcBorders>
              <w:top w:val="nil"/>
              <w:left w:val="nil"/>
              <w:bottom w:val="nil"/>
              <w:right w:val="nil"/>
            </w:tcBorders>
            <w:shd w:val="clear" w:color="auto" w:fill="E8E8E8"/>
          </w:tcPr>
          <w:p w14:paraId="365902FD"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 xml:space="preserve">a. </w:t>
            </w:r>
            <w:r w:rsidRPr="00702045">
              <w:rPr>
                <w:rFonts w:ascii="Arial" w:hAnsi="Arial" w:cs="Arial"/>
                <w:sz w:val="20"/>
                <w:szCs w:val="20"/>
              </w:rPr>
              <w:tab/>
            </w:r>
            <w:r w:rsidR="007C5855" w:rsidRPr="00702045">
              <w:rPr>
                <w:rFonts w:ascii="Arial" w:hAnsi="Arial" w:cs="Arial"/>
                <w:sz w:val="20"/>
                <w:szCs w:val="20"/>
              </w:rPr>
              <w:t>Not having</w:t>
            </w:r>
            <w:r w:rsidRPr="00702045">
              <w:rPr>
                <w:rFonts w:ascii="Arial" w:hAnsi="Arial" w:cs="Arial"/>
                <w:sz w:val="20"/>
                <w:szCs w:val="20"/>
              </w:rPr>
              <w:t xml:space="preserve"> reliable transportation</w:t>
            </w:r>
            <w:r w:rsidRPr="00702045">
              <w:rPr>
                <w:rFonts w:ascii="Arial" w:hAnsi="Arial" w:cs="Arial"/>
                <w:sz w:val="20"/>
                <w:szCs w:val="20"/>
              </w:rPr>
              <w:tab/>
            </w:r>
          </w:p>
        </w:tc>
        <w:tc>
          <w:tcPr>
            <w:tcW w:w="510" w:type="pct"/>
            <w:tcBorders>
              <w:left w:val="nil"/>
              <w:bottom w:val="nil"/>
              <w:right w:val="nil"/>
            </w:tcBorders>
            <w:shd w:val="clear" w:color="auto" w:fill="E8E8E8"/>
            <w:vAlign w:val="bottom"/>
          </w:tcPr>
          <w:p w14:paraId="0FD465A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left w:val="nil"/>
              <w:bottom w:val="nil"/>
              <w:right w:val="nil"/>
            </w:tcBorders>
            <w:shd w:val="clear" w:color="auto" w:fill="E8E8E8"/>
            <w:vAlign w:val="bottom"/>
          </w:tcPr>
          <w:p w14:paraId="624B6A1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left w:val="nil"/>
              <w:bottom w:val="nil"/>
              <w:right w:val="nil"/>
            </w:tcBorders>
            <w:shd w:val="clear" w:color="auto" w:fill="E8E8E8"/>
            <w:vAlign w:val="bottom"/>
          </w:tcPr>
          <w:p w14:paraId="0230D7D6"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left w:val="nil"/>
              <w:bottom w:val="nil"/>
              <w:right w:val="nil"/>
            </w:tcBorders>
            <w:shd w:val="clear" w:color="auto" w:fill="E8E8E8"/>
            <w:vAlign w:val="bottom"/>
          </w:tcPr>
          <w:p w14:paraId="26D4CF1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left w:val="nil"/>
              <w:bottom w:val="nil"/>
              <w:right w:val="nil"/>
            </w:tcBorders>
            <w:shd w:val="clear" w:color="auto" w:fill="E8E8E8"/>
            <w:vAlign w:val="bottom"/>
          </w:tcPr>
          <w:p w14:paraId="4D1853A2"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2C0DF096" w14:textId="77777777" w:rsidTr="00930383">
        <w:tc>
          <w:tcPr>
            <w:tcW w:w="2863" w:type="pct"/>
            <w:tcBorders>
              <w:top w:val="nil"/>
              <w:left w:val="nil"/>
              <w:bottom w:val="nil"/>
              <w:right w:val="nil"/>
            </w:tcBorders>
          </w:tcPr>
          <w:p w14:paraId="65D8168E"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 xml:space="preserve">b. </w:t>
            </w:r>
            <w:r w:rsidRPr="00702045">
              <w:rPr>
                <w:rFonts w:ascii="Arial" w:hAnsi="Arial" w:cs="Arial"/>
                <w:sz w:val="20"/>
                <w:szCs w:val="20"/>
              </w:rPr>
              <w:tab/>
            </w:r>
            <w:r w:rsidR="007C5855" w:rsidRPr="00702045">
              <w:rPr>
                <w:rFonts w:ascii="Arial" w:hAnsi="Arial" w:cs="Arial"/>
                <w:sz w:val="20"/>
                <w:szCs w:val="20"/>
              </w:rPr>
              <w:t xml:space="preserve">Not having the </w:t>
            </w:r>
            <w:r w:rsidRPr="00702045">
              <w:rPr>
                <w:rFonts w:ascii="Arial" w:hAnsi="Arial" w:cs="Arial"/>
                <w:sz w:val="20"/>
                <w:szCs w:val="20"/>
              </w:rPr>
              <w:t xml:space="preserve">right clothes for </w:t>
            </w:r>
            <w:r w:rsidR="007C5855" w:rsidRPr="00702045">
              <w:rPr>
                <w:rFonts w:ascii="Arial" w:hAnsi="Arial" w:cs="Arial"/>
                <w:sz w:val="20"/>
                <w:szCs w:val="20"/>
              </w:rPr>
              <w:t>work</w:t>
            </w:r>
            <w:r w:rsidR="00680DB3" w:rsidRPr="00702045">
              <w:rPr>
                <w:rFonts w:ascii="Arial" w:hAnsi="Arial" w:cs="Arial"/>
                <w:sz w:val="20"/>
                <w:szCs w:val="20"/>
              </w:rPr>
              <w:tab/>
            </w:r>
          </w:p>
        </w:tc>
        <w:tc>
          <w:tcPr>
            <w:tcW w:w="510" w:type="pct"/>
            <w:tcBorders>
              <w:top w:val="nil"/>
              <w:left w:val="nil"/>
              <w:bottom w:val="nil"/>
              <w:right w:val="nil"/>
            </w:tcBorders>
            <w:vAlign w:val="bottom"/>
          </w:tcPr>
          <w:p w14:paraId="2DE6395A"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vAlign w:val="bottom"/>
          </w:tcPr>
          <w:p w14:paraId="7432FD85"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vAlign w:val="bottom"/>
          </w:tcPr>
          <w:p w14:paraId="6334D0A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vAlign w:val="bottom"/>
          </w:tcPr>
          <w:p w14:paraId="7C3466F5"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vAlign w:val="bottom"/>
          </w:tcPr>
          <w:p w14:paraId="015EC73C"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03D66C3B" w14:textId="77777777" w:rsidTr="00930383">
        <w:trPr>
          <w:trHeight w:val="342"/>
        </w:trPr>
        <w:tc>
          <w:tcPr>
            <w:tcW w:w="2863" w:type="pct"/>
            <w:tcBorders>
              <w:top w:val="nil"/>
              <w:left w:val="nil"/>
              <w:bottom w:val="nil"/>
              <w:right w:val="nil"/>
            </w:tcBorders>
            <w:shd w:val="clear" w:color="auto" w:fill="E8E8E8"/>
          </w:tcPr>
          <w:p w14:paraId="2DD36F47"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007C5855" w:rsidRPr="00702045">
              <w:rPr>
                <w:rFonts w:ascii="Arial" w:hAnsi="Arial" w:cs="Arial"/>
                <w:sz w:val="20"/>
                <w:szCs w:val="20"/>
              </w:rPr>
              <w:t>N</w:t>
            </w:r>
            <w:r w:rsidRPr="00702045">
              <w:rPr>
                <w:rFonts w:ascii="Arial" w:hAnsi="Arial" w:cs="Arial"/>
                <w:sz w:val="20"/>
                <w:szCs w:val="20"/>
              </w:rPr>
              <w:t xml:space="preserve">ot </w:t>
            </w:r>
            <w:r w:rsidR="007C5855" w:rsidRPr="00702045">
              <w:rPr>
                <w:rFonts w:ascii="Arial" w:hAnsi="Arial" w:cs="Arial"/>
                <w:sz w:val="20"/>
                <w:szCs w:val="20"/>
              </w:rPr>
              <w:t xml:space="preserve">having the required </w:t>
            </w:r>
            <w:r w:rsidRPr="00702045">
              <w:rPr>
                <w:rFonts w:ascii="Arial" w:hAnsi="Arial" w:cs="Arial"/>
                <w:sz w:val="20"/>
                <w:szCs w:val="20"/>
              </w:rPr>
              <w:t>documentation for employment</w:t>
            </w:r>
            <w:r w:rsidR="003A5554" w:rsidRPr="00702045">
              <w:rPr>
                <w:rFonts w:ascii="Arial" w:hAnsi="Arial" w:cs="Arial"/>
                <w:sz w:val="20"/>
                <w:szCs w:val="20"/>
              </w:rPr>
              <w:t>, such as a birth certificate</w:t>
            </w:r>
            <w:r w:rsidRPr="00702045">
              <w:rPr>
                <w:rFonts w:ascii="Arial" w:hAnsi="Arial" w:cs="Arial"/>
                <w:sz w:val="20"/>
                <w:szCs w:val="20"/>
              </w:rPr>
              <w:tab/>
            </w:r>
          </w:p>
        </w:tc>
        <w:tc>
          <w:tcPr>
            <w:tcW w:w="510" w:type="pct"/>
            <w:tcBorders>
              <w:top w:val="nil"/>
              <w:left w:val="nil"/>
              <w:bottom w:val="nil"/>
              <w:right w:val="nil"/>
            </w:tcBorders>
            <w:shd w:val="clear" w:color="auto" w:fill="E8E8E8"/>
            <w:vAlign w:val="bottom"/>
          </w:tcPr>
          <w:p w14:paraId="2360D265"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shd w:val="clear" w:color="auto" w:fill="E8E8E8"/>
            <w:vAlign w:val="bottom"/>
          </w:tcPr>
          <w:p w14:paraId="5474357C"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shd w:val="clear" w:color="auto" w:fill="E8E8E8"/>
            <w:vAlign w:val="bottom"/>
          </w:tcPr>
          <w:p w14:paraId="0934AE81"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shd w:val="clear" w:color="auto" w:fill="E8E8E8"/>
            <w:vAlign w:val="bottom"/>
          </w:tcPr>
          <w:p w14:paraId="45173B91"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shd w:val="clear" w:color="auto" w:fill="E8E8E8"/>
            <w:vAlign w:val="bottom"/>
          </w:tcPr>
          <w:p w14:paraId="2755061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56B3DFB7" w14:textId="77777777" w:rsidTr="00930383">
        <w:trPr>
          <w:trHeight w:val="342"/>
        </w:trPr>
        <w:tc>
          <w:tcPr>
            <w:tcW w:w="2863" w:type="pct"/>
            <w:tcBorders>
              <w:top w:val="nil"/>
              <w:left w:val="nil"/>
              <w:bottom w:val="nil"/>
              <w:right w:val="nil"/>
            </w:tcBorders>
            <w:shd w:val="clear" w:color="auto" w:fill="auto"/>
          </w:tcPr>
          <w:p w14:paraId="5402D3CC"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 xml:space="preserve">d. </w:t>
            </w:r>
            <w:r w:rsidRPr="00702045">
              <w:rPr>
                <w:rFonts w:ascii="Arial" w:hAnsi="Arial" w:cs="Arial"/>
                <w:sz w:val="20"/>
                <w:szCs w:val="20"/>
              </w:rPr>
              <w:tab/>
            </w:r>
            <w:r w:rsidR="003A5554" w:rsidRPr="00702045">
              <w:rPr>
                <w:rFonts w:ascii="Arial" w:hAnsi="Arial" w:cs="Arial"/>
                <w:sz w:val="20"/>
                <w:szCs w:val="20"/>
              </w:rPr>
              <w:t xml:space="preserve">Not having </w:t>
            </w:r>
            <w:r w:rsidRPr="00702045">
              <w:rPr>
                <w:rFonts w:ascii="Arial" w:hAnsi="Arial" w:cs="Arial"/>
                <w:sz w:val="20"/>
                <w:szCs w:val="20"/>
              </w:rPr>
              <w:t>good enough childcare or family help</w:t>
            </w:r>
            <w:r w:rsidRPr="00702045">
              <w:rPr>
                <w:rFonts w:ascii="Arial" w:hAnsi="Arial" w:cs="Arial"/>
                <w:sz w:val="20"/>
                <w:szCs w:val="20"/>
              </w:rPr>
              <w:tab/>
            </w:r>
          </w:p>
        </w:tc>
        <w:tc>
          <w:tcPr>
            <w:tcW w:w="510" w:type="pct"/>
            <w:tcBorders>
              <w:top w:val="nil"/>
              <w:left w:val="nil"/>
              <w:bottom w:val="nil"/>
              <w:right w:val="nil"/>
            </w:tcBorders>
            <w:shd w:val="clear" w:color="auto" w:fill="auto"/>
            <w:vAlign w:val="bottom"/>
          </w:tcPr>
          <w:p w14:paraId="0B841413"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shd w:val="clear" w:color="auto" w:fill="auto"/>
            <w:vAlign w:val="bottom"/>
          </w:tcPr>
          <w:p w14:paraId="6502E402"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vAlign w:val="bottom"/>
          </w:tcPr>
          <w:p w14:paraId="3AF20907"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shd w:val="clear" w:color="auto" w:fill="auto"/>
            <w:vAlign w:val="bottom"/>
          </w:tcPr>
          <w:p w14:paraId="72512563"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shd w:val="clear" w:color="auto" w:fill="auto"/>
            <w:vAlign w:val="bottom"/>
          </w:tcPr>
          <w:p w14:paraId="2E142A9F"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4BA83E58" w14:textId="77777777" w:rsidTr="00930383">
        <w:trPr>
          <w:trHeight w:val="342"/>
        </w:trPr>
        <w:tc>
          <w:tcPr>
            <w:tcW w:w="2863" w:type="pct"/>
            <w:tcBorders>
              <w:top w:val="nil"/>
              <w:left w:val="nil"/>
              <w:bottom w:val="nil"/>
              <w:right w:val="nil"/>
            </w:tcBorders>
            <w:shd w:val="clear" w:color="auto" w:fill="E8E8E8"/>
          </w:tcPr>
          <w:p w14:paraId="4D9A5409"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003A5554" w:rsidRPr="00702045">
              <w:rPr>
                <w:rFonts w:ascii="Arial" w:hAnsi="Arial" w:cs="Arial"/>
                <w:sz w:val="20"/>
                <w:szCs w:val="20"/>
              </w:rPr>
              <w:t>Having</w:t>
            </w:r>
            <w:r w:rsidRPr="00702045">
              <w:rPr>
                <w:rFonts w:ascii="Arial" w:hAnsi="Arial" w:cs="Arial"/>
                <w:sz w:val="20"/>
                <w:szCs w:val="20"/>
              </w:rPr>
              <w:t xml:space="preserve"> a criminal record</w:t>
            </w:r>
            <w:r w:rsidRPr="00702045">
              <w:rPr>
                <w:rFonts w:ascii="Arial" w:hAnsi="Arial" w:cs="Arial"/>
                <w:sz w:val="20"/>
                <w:szCs w:val="20"/>
              </w:rPr>
              <w:tab/>
            </w:r>
          </w:p>
        </w:tc>
        <w:tc>
          <w:tcPr>
            <w:tcW w:w="510" w:type="pct"/>
            <w:tcBorders>
              <w:top w:val="nil"/>
              <w:left w:val="nil"/>
              <w:bottom w:val="nil"/>
              <w:right w:val="nil"/>
            </w:tcBorders>
            <w:shd w:val="clear" w:color="auto" w:fill="E8E8E8"/>
            <w:vAlign w:val="bottom"/>
          </w:tcPr>
          <w:p w14:paraId="3496ADF8"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shd w:val="clear" w:color="auto" w:fill="E8E8E8"/>
            <w:vAlign w:val="bottom"/>
          </w:tcPr>
          <w:p w14:paraId="139CCEA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shd w:val="clear" w:color="auto" w:fill="E8E8E8"/>
            <w:vAlign w:val="bottom"/>
          </w:tcPr>
          <w:p w14:paraId="01AF8734"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shd w:val="clear" w:color="auto" w:fill="E8E8E8"/>
            <w:vAlign w:val="bottom"/>
          </w:tcPr>
          <w:p w14:paraId="45E27669"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shd w:val="clear" w:color="auto" w:fill="E8E8E8"/>
            <w:vAlign w:val="bottom"/>
          </w:tcPr>
          <w:p w14:paraId="1BE56D8B"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3E6882B0" w14:textId="77777777" w:rsidTr="00930383">
        <w:trPr>
          <w:trHeight w:val="342"/>
        </w:trPr>
        <w:tc>
          <w:tcPr>
            <w:tcW w:w="2863" w:type="pct"/>
            <w:tcBorders>
              <w:top w:val="nil"/>
              <w:left w:val="nil"/>
              <w:bottom w:val="nil"/>
              <w:right w:val="nil"/>
            </w:tcBorders>
            <w:shd w:val="clear" w:color="auto" w:fill="auto"/>
          </w:tcPr>
          <w:p w14:paraId="106C8F70"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f.</w:t>
            </w:r>
            <w:r w:rsidRPr="00702045">
              <w:rPr>
                <w:rFonts w:ascii="Arial" w:hAnsi="Arial" w:cs="Arial"/>
                <w:sz w:val="20"/>
                <w:szCs w:val="20"/>
              </w:rPr>
              <w:tab/>
            </w:r>
            <w:r w:rsidR="003A5554" w:rsidRPr="00702045">
              <w:rPr>
                <w:rFonts w:ascii="Arial" w:hAnsi="Arial" w:cs="Arial"/>
                <w:sz w:val="20"/>
                <w:szCs w:val="20"/>
              </w:rPr>
              <w:t>Not having</w:t>
            </w:r>
            <w:r w:rsidRPr="00702045">
              <w:rPr>
                <w:rFonts w:ascii="Arial" w:hAnsi="Arial" w:cs="Arial"/>
                <w:sz w:val="20"/>
                <w:szCs w:val="20"/>
              </w:rPr>
              <w:t xml:space="preserve"> the ri</w:t>
            </w:r>
            <w:r w:rsidR="00680DB3" w:rsidRPr="00702045">
              <w:rPr>
                <w:rFonts w:ascii="Arial" w:hAnsi="Arial" w:cs="Arial"/>
                <w:sz w:val="20"/>
                <w:szCs w:val="20"/>
              </w:rPr>
              <w:t>ght skills or education</w:t>
            </w:r>
            <w:r w:rsidR="00680DB3" w:rsidRPr="00702045">
              <w:rPr>
                <w:rFonts w:ascii="Arial" w:hAnsi="Arial" w:cs="Arial"/>
                <w:sz w:val="20"/>
                <w:szCs w:val="20"/>
              </w:rPr>
              <w:tab/>
            </w:r>
          </w:p>
        </w:tc>
        <w:tc>
          <w:tcPr>
            <w:tcW w:w="510" w:type="pct"/>
            <w:tcBorders>
              <w:top w:val="nil"/>
              <w:left w:val="nil"/>
              <w:bottom w:val="nil"/>
              <w:right w:val="nil"/>
            </w:tcBorders>
            <w:shd w:val="clear" w:color="auto" w:fill="auto"/>
            <w:vAlign w:val="bottom"/>
          </w:tcPr>
          <w:p w14:paraId="2FC76A85"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shd w:val="clear" w:color="auto" w:fill="auto"/>
            <w:vAlign w:val="bottom"/>
          </w:tcPr>
          <w:p w14:paraId="104E37F3"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vAlign w:val="bottom"/>
          </w:tcPr>
          <w:p w14:paraId="23C531A2"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shd w:val="clear" w:color="auto" w:fill="auto"/>
            <w:vAlign w:val="bottom"/>
          </w:tcPr>
          <w:p w14:paraId="5F0DCAD9"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shd w:val="clear" w:color="auto" w:fill="auto"/>
            <w:vAlign w:val="bottom"/>
          </w:tcPr>
          <w:p w14:paraId="2F2BCD1C"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r w:rsidR="000A1EA1" w:rsidRPr="00702045" w14:paraId="2275633E" w14:textId="77777777" w:rsidTr="00930383">
        <w:trPr>
          <w:trHeight w:val="342"/>
        </w:trPr>
        <w:tc>
          <w:tcPr>
            <w:tcW w:w="2863" w:type="pct"/>
            <w:tcBorders>
              <w:top w:val="nil"/>
              <w:left w:val="nil"/>
              <w:bottom w:val="nil"/>
              <w:right w:val="nil"/>
            </w:tcBorders>
            <w:shd w:val="clear" w:color="auto" w:fill="E8E8E8"/>
          </w:tcPr>
          <w:p w14:paraId="4A6A79C5" w14:textId="77777777" w:rsidR="000A1EA1" w:rsidRPr="00702045" w:rsidRDefault="000A1EA1" w:rsidP="00680DB3">
            <w:pPr>
              <w:tabs>
                <w:tab w:val="clear" w:pos="432"/>
                <w:tab w:val="left" w:leader="dot" w:pos="5439"/>
              </w:tabs>
              <w:spacing w:before="60" w:after="60" w:line="240" w:lineRule="auto"/>
              <w:ind w:left="418" w:hanging="418"/>
              <w:jc w:val="left"/>
              <w:rPr>
                <w:rFonts w:ascii="Arial" w:hAnsi="Arial" w:cs="Arial"/>
                <w:sz w:val="20"/>
                <w:szCs w:val="20"/>
              </w:rPr>
            </w:pPr>
            <w:r w:rsidRPr="00702045">
              <w:rPr>
                <w:rFonts w:ascii="Arial" w:hAnsi="Arial" w:cs="Arial"/>
                <w:sz w:val="20"/>
                <w:szCs w:val="20"/>
              </w:rPr>
              <w:t>g.</w:t>
            </w:r>
            <w:r w:rsidRPr="00702045">
              <w:rPr>
                <w:rFonts w:ascii="Arial" w:hAnsi="Arial" w:cs="Arial"/>
                <w:sz w:val="20"/>
                <w:szCs w:val="20"/>
              </w:rPr>
              <w:tab/>
            </w:r>
            <w:r w:rsidR="003A5554" w:rsidRPr="00702045">
              <w:rPr>
                <w:rFonts w:ascii="Arial" w:hAnsi="Arial" w:cs="Arial"/>
                <w:sz w:val="20"/>
                <w:szCs w:val="20"/>
              </w:rPr>
              <w:t>Having</w:t>
            </w:r>
            <w:r w:rsidRPr="00702045">
              <w:rPr>
                <w:rFonts w:ascii="Arial" w:hAnsi="Arial" w:cs="Arial"/>
                <w:sz w:val="20"/>
                <w:szCs w:val="20"/>
              </w:rPr>
              <w:t xml:space="preserve"> substance use or mental health problems</w:t>
            </w:r>
            <w:r w:rsidRPr="00702045">
              <w:rPr>
                <w:rFonts w:ascii="Arial" w:hAnsi="Arial" w:cs="Arial"/>
                <w:sz w:val="20"/>
                <w:szCs w:val="20"/>
              </w:rPr>
              <w:tab/>
            </w:r>
          </w:p>
        </w:tc>
        <w:tc>
          <w:tcPr>
            <w:tcW w:w="510" w:type="pct"/>
            <w:tcBorders>
              <w:top w:val="nil"/>
              <w:left w:val="nil"/>
              <w:bottom w:val="nil"/>
              <w:right w:val="nil"/>
            </w:tcBorders>
            <w:shd w:val="clear" w:color="auto" w:fill="E8E8E8"/>
            <w:vAlign w:val="bottom"/>
          </w:tcPr>
          <w:p w14:paraId="71CE609E"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1</w:t>
            </w:r>
          </w:p>
        </w:tc>
        <w:tc>
          <w:tcPr>
            <w:tcW w:w="473" w:type="pct"/>
            <w:tcBorders>
              <w:top w:val="nil"/>
              <w:left w:val="nil"/>
              <w:bottom w:val="nil"/>
              <w:right w:val="nil"/>
            </w:tcBorders>
            <w:shd w:val="clear" w:color="auto" w:fill="E8E8E8"/>
            <w:vAlign w:val="bottom"/>
          </w:tcPr>
          <w:p w14:paraId="155D7660"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2</w:t>
            </w:r>
          </w:p>
        </w:tc>
        <w:tc>
          <w:tcPr>
            <w:tcW w:w="363" w:type="pct"/>
            <w:tcBorders>
              <w:top w:val="nil"/>
              <w:left w:val="nil"/>
              <w:bottom w:val="nil"/>
              <w:right w:val="nil"/>
            </w:tcBorders>
            <w:shd w:val="clear" w:color="auto" w:fill="E8E8E8"/>
            <w:vAlign w:val="bottom"/>
          </w:tcPr>
          <w:p w14:paraId="3D9306C9"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3</w:t>
            </w:r>
          </w:p>
        </w:tc>
        <w:tc>
          <w:tcPr>
            <w:tcW w:w="363" w:type="pct"/>
            <w:tcBorders>
              <w:top w:val="nil"/>
              <w:left w:val="nil"/>
              <w:bottom w:val="nil"/>
              <w:right w:val="nil"/>
            </w:tcBorders>
            <w:shd w:val="clear" w:color="auto" w:fill="E8E8E8"/>
            <w:vAlign w:val="bottom"/>
          </w:tcPr>
          <w:p w14:paraId="4C78128D"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d</w:t>
            </w:r>
          </w:p>
        </w:tc>
        <w:tc>
          <w:tcPr>
            <w:tcW w:w="429" w:type="pct"/>
            <w:tcBorders>
              <w:top w:val="nil"/>
              <w:left w:val="nil"/>
              <w:bottom w:val="nil"/>
              <w:right w:val="nil"/>
            </w:tcBorders>
            <w:shd w:val="clear" w:color="auto" w:fill="E8E8E8"/>
            <w:vAlign w:val="bottom"/>
          </w:tcPr>
          <w:p w14:paraId="356C9AA4" w14:textId="77777777" w:rsidR="000A1EA1" w:rsidRPr="00702045" w:rsidRDefault="000A1EA1" w:rsidP="00C67AB6">
            <w:pPr>
              <w:tabs>
                <w:tab w:val="left" w:pos="1008"/>
                <w:tab w:val="left" w:pos="1800"/>
              </w:tabs>
              <w:spacing w:before="60" w:after="60" w:line="240" w:lineRule="auto"/>
              <w:ind w:hanging="12"/>
              <w:jc w:val="center"/>
              <w:rPr>
                <w:rFonts w:ascii="Arial" w:hAnsi="Arial" w:cs="Arial"/>
                <w:sz w:val="18"/>
                <w:szCs w:val="18"/>
              </w:rPr>
            </w:pPr>
            <w:r w:rsidRPr="00702045">
              <w:rPr>
                <w:rFonts w:ascii="Arial" w:hAnsi="Arial" w:cs="Arial"/>
                <w:sz w:val="18"/>
                <w:szCs w:val="18"/>
              </w:rPr>
              <w:t>r</w:t>
            </w:r>
          </w:p>
        </w:tc>
      </w:tr>
    </w:tbl>
    <w:p w14:paraId="0C6CF6F3" w14:textId="77777777" w:rsidR="009B789F" w:rsidRPr="00702045" w:rsidRDefault="009B789F" w:rsidP="00257777">
      <w:pPr>
        <w:tabs>
          <w:tab w:val="clear" w:pos="432"/>
        </w:tabs>
        <w:spacing w:line="240" w:lineRule="auto"/>
        <w:ind w:firstLine="0"/>
        <w:jc w:val="left"/>
        <w:rPr>
          <w:rFonts w:ascii="Arial" w:hAnsi="Arial" w:cs="Arial"/>
          <w:b/>
          <w:sz w:val="20"/>
          <w:szCs w:val="20"/>
        </w:rPr>
      </w:pPr>
    </w:p>
    <w:p w14:paraId="4B4A8F4F" w14:textId="77777777" w:rsidR="004E273B" w:rsidRPr="00702045" w:rsidRDefault="004E273B">
      <w:pPr>
        <w:tabs>
          <w:tab w:val="clear" w:pos="432"/>
        </w:tabs>
        <w:spacing w:line="240" w:lineRule="auto"/>
        <w:ind w:firstLine="0"/>
        <w:jc w:val="left"/>
        <w:rPr>
          <w:rFonts w:ascii="Arial" w:hAnsi="Arial" w:cs="Arial"/>
          <w:b/>
          <w:sz w:val="20"/>
          <w:szCs w:val="20"/>
        </w:rPr>
      </w:pPr>
      <w:r w:rsidRPr="00702045">
        <w:rPr>
          <w:rFonts w:ascii="Arial" w:hAnsi="Arial" w:cs="Arial"/>
          <w:b/>
          <w:sz w:val="20"/>
          <w:szCs w:val="20"/>
        </w:rPr>
        <w:br w:type="page"/>
      </w:r>
    </w:p>
    <w:p w14:paraId="0668AB09" w14:textId="0B3018E1" w:rsidR="004E273B" w:rsidRPr="00702045" w:rsidRDefault="00F25665" w:rsidP="00A547C7">
      <w:pPr>
        <w:tabs>
          <w:tab w:val="clear" w:pos="432"/>
        </w:tabs>
        <w:spacing w:line="240" w:lineRule="auto"/>
        <w:ind w:firstLine="0"/>
        <w:jc w:val="center"/>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2223488" behindDoc="0" locked="0" layoutInCell="1" allowOverlap="1" wp14:anchorId="21C949D9" wp14:editId="2F1B1B05">
                <wp:simplePos x="0" y="0"/>
                <wp:positionH relativeFrom="column">
                  <wp:posOffset>-546100</wp:posOffset>
                </wp:positionH>
                <wp:positionV relativeFrom="paragraph">
                  <wp:posOffset>-196850</wp:posOffset>
                </wp:positionV>
                <wp:extent cx="7019234" cy="365760"/>
                <wp:effectExtent l="0" t="0" r="0" b="0"/>
                <wp:wrapNone/>
                <wp:docPr id="36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65760"/>
                          <a:chOff x="579" y="3665"/>
                          <a:chExt cx="11077" cy="524"/>
                        </a:xfrm>
                      </wpg:grpSpPr>
                      <wps:wsp>
                        <wps:cNvPr id="365"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96400B" w14:textId="77777777" w:rsidR="00F25665" w:rsidRPr="006D13E4" w:rsidRDefault="00F25665"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wps:txbx>
                        <wps:bodyPr rot="0" vert="horz" wrap="square" lIns="0" tIns="45720" rIns="0" bIns="45720" anchor="t" anchorCtr="0" upright="1">
                          <a:noAutofit/>
                        </wps:bodyPr>
                      </wps:wsp>
                      <wps:wsp>
                        <wps:cNvPr id="366"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7"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w14:anchorId="21C949D9" id="_x0000_s1176" style="position:absolute;left:0;text-align:left;margin-left:-43pt;margin-top:-15.5pt;width:552.7pt;height:28.8pt;z-index:252223488;mso-width-relative:margin"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">
                <v:shape id="Text Box 244" o:spid="_x0000_s117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Ia8UA&#10;AADcAAAADwAAAGRycy9kb3ducmV2LnhtbESPQWvCQBSE7wX/w/KE3upGS4NEN6KCVNpemnrw+Mi+&#10;bILZtzG71dhf3y0UPA4z8w2zXA22FRfqfeNYwXSSgCAunW7YKDh87Z7mIHxA1tg6JgU38rDKRw9L&#10;zLS78iddimBEhLDPUEEdQpdJ6cuaLPqJ64ijV7neYoiyN1L3eI1w28pZkqTSYsNxocaOtjWVp+Lb&#10;KvjYHn/OmJj3t6ow7dwXqd68pko9jof1AkSgIdzD/+29VvCcvsD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1khrxQAAANwAAAAPAAAAAAAAAAAAAAAAAJgCAABkcnMv&#10;ZG93bnJldi54bWxQSwUGAAAAAAQABAD1AAAAigMAAAAA&#10;" fillcolor="#e8e8e8" stroked="f" strokeweight=".5pt">
                  <v:textbox inset="0,,0">
                    <w:txbxContent>
                      <w:p w14:paraId="2996400B" w14:textId="77777777" w:rsidR="00F25665" w:rsidRPr="006D13E4" w:rsidRDefault="00F25665"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v:textbox>
                </v:shape>
                <v:line id="Line 245" o:spid="_x0000_s1178"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AFtsUAAADcAAAADwAAAGRycy9kb3ducmV2LnhtbESPQWsCMRSE7wX/Q3gFL0Wz28KuXY0i&#10;FcXiqbb0/Lp5bpYmL8sm6vbfm0Khx2FmvmEWq8FZcaE+tJ4V5NMMBHHtdcuNgo/37WQGIkRkjdYz&#10;KfihAKvl6G6BlfZXfqPLMTYiQThUqMDE2FVShtqQwzD1HXHyTr53GJPsG6l7vCa4s/IxywrpsOW0&#10;YLCjF0P19/HsFLzuaNjYQ9E+bGxelvlziZ/mS6nx/bCeg4g0xP/wX3uvFTwVB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AFtsUAAADcAAAADwAAAAAAAAAA&#10;AAAAAAChAgAAZHJzL2Rvd25yZXYueG1sUEsFBgAAAAAEAAQA+QAAAJMDAAAAAA==&#10;" stroked="f" strokeweight=".5pt"/>
                <v:line id="Line 246" o:spid="_x0000_s11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gLcUAAADcAAAADwAAAGRycy9kb3ducmV2LnhtbESPQWsCMRSE7wX/Q3gFL0Wz28KuXY0i&#10;FcXiqbb0/Lp5bpYmL8sm6vbfm0Khx2FmvmEWq8FZcaE+tJ4V5NMMBHHtdcuNgo/37WQGIkRkjdYz&#10;KfihAKvl6G6BlfZXfqPLMTYiQThUqMDE2FVShtqQwzD1HXHyTr53GJPsG6l7vCa4s/IxywrpsOW0&#10;YLCjF0P19/HsFLzuaNjYQ9E+bGxelvlziZ/mS6nx/bCeg4g0xP/wX3uvFTwVJ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ygLcUAAADcAAAADwAAAAAAAAAA&#10;AAAAAAChAgAAZHJzL2Rvd25yZXYueG1sUEsFBgAAAAAEAAQA+QAAAJMDAAAAAA==&#10;" stroked="f" strokeweight=".5pt"/>
              </v:group>
            </w:pict>
          </mc:Fallback>
        </mc:AlternateContent>
      </w:r>
      <w:r w:rsidR="00342F4F" w:rsidRPr="00702045">
        <w:rPr>
          <w:rFonts w:ascii="Arial" w:hAnsi="Arial" w:cs="Arial"/>
          <w:sz w:val="20"/>
          <w:szCs w:val="20"/>
        </w:rPr>
        <w:t xml:space="preserve"> </w:t>
      </w:r>
    </w:p>
    <w:p w14:paraId="787629DE" w14:textId="77777777" w:rsidR="00A547C7" w:rsidRPr="00702045" w:rsidRDefault="00A547C7" w:rsidP="00A547C7">
      <w:pPr>
        <w:tabs>
          <w:tab w:val="clear" w:pos="432"/>
          <w:tab w:val="left" w:pos="720"/>
        </w:tabs>
        <w:spacing w:line="240" w:lineRule="auto"/>
        <w:ind w:left="720" w:right="360" w:hanging="720"/>
        <w:jc w:val="left"/>
        <w:rPr>
          <w:rFonts w:ascii="Arial" w:hAnsi="Arial" w:cs="Arial"/>
          <w:b/>
          <w:sz w:val="20"/>
          <w:szCs w:val="20"/>
        </w:rPr>
      </w:pPr>
    </w:p>
    <w:p w14:paraId="6831334A" w14:textId="77777777" w:rsidR="00501D15" w:rsidRPr="00702045" w:rsidRDefault="00501D15" w:rsidP="00501D15">
      <w:pPr>
        <w:tabs>
          <w:tab w:val="clear" w:pos="432"/>
          <w:tab w:val="left" w:pos="720"/>
        </w:tabs>
        <w:spacing w:after="240" w:line="240" w:lineRule="auto"/>
        <w:ind w:left="720" w:right="360" w:hanging="720"/>
        <w:jc w:val="left"/>
        <w:rPr>
          <w:rFonts w:ascii="Arial" w:hAnsi="Arial" w:cs="Arial"/>
          <w:b/>
          <w:sz w:val="20"/>
          <w:szCs w:val="20"/>
        </w:rPr>
      </w:pPr>
      <w:r w:rsidRPr="00702045">
        <w:rPr>
          <w:rFonts w:ascii="Arial" w:hAnsi="Arial" w:cs="Arial"/>
          <w:b/>
          <w:sz w:val="20"/>
          <w:szCs w:val="20"/>
        </w:rPr>
        <w:t>These next questions are about how you are doing.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A547C7" w:rsidRPr="00702045" w14:paraId="32A55922" w14:textId="77777777" w:rsidTr="006D67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8991A6" w14:textId="77777777" w:rsidR="00A547C7" w:rsidRPr="00702045" w:rsidRDefault="00A547C7" w:rsidP="00D556B7">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0C59404D" w14:textId="77777777" w:rsidR="00A547C7" w:rsidRPr="00702045" w:rsidRDefault="00A547C7" w:rsidP="00A547C7">
      <w:pPr>
        <w:pStyle w:val="QUESTIONTEXT"/>
      </w:pPr>
      <w:r w:rsidRPr="00702045">
        <w:t xml:space="preserve">F1. </w:t>
      </w:r>
      <w:r w:rsidRPr="00702045">
        <w:tab/>
        <w:t xml:space="preserve">In general, how would you describe your health? </w:t>
      </w:r>
      <w:r w:rsidR="00DB067C" w:rsidRPr="00702045">
        <w:t>Would you say it is…</w:t>
      </w:r>
    </w:p>
    <w:p w14:paraId="5704805F" w14:textId="77777777" w:rsidR="00A547C7" w:rsidRPr="00702045" w:rsidRDefault="00A547C7" w:rsidP="00A547C7">
      <w:pPr>
        <w:tabs>
          <w:tab w:val="clear" w:pos="432"/>
          <w:tab w:val="left" w:pos="6480"/>
        </w:tabs>
        <w:spacing w:line="240" w:lineRule="auto"/>
        <w:ind w:firstLine="0"/>
        <w:jc w:val="left"/>
        <w:rPr>
          <w:rFonts w:ascii="Arial" w:hAnsi="Arial" w:cs="Arial"/>
          <w:color w:val="000000"/>
          <w:sz w:val="20"/>
          <w:szCs w:val="20"/>
        </w:rPr>
      </w:pPr>
      <w:r w:rsidRPr="00702045">
        <w:rPr>
          <w:bCs/>
          <w:noProof/>
          <w:color w:val="000000"/>
        </w:rPr>
        <mc:AlternateContent>
          <mc:Choice Requires="wps">
            <w:drawing>
              <wp:anchor distT="0" distB="0" distL="114300" distR="114300" simplePos="0" relativeHeight="251766784" behindDoc="0" locked="0" layoutInCell="1" allowOverlap="1" wp14:anchorId="55E12E36" wp14:editId="3DE8625D">
                <wp:simplePos x="0" y="0"/>
                <wp:positionH relativeFrom="margin">
                  <wp:posOffset>0</wp:posOffset>
                </wp:positionH>
                <wp:positionV relativeFrom="paragraph">
                  <wp:posOffset>-635</wp:posOffset>
                </wp:positionV>
                <wp:extent cx="368473" cy="166254"/>
                <wp:effectExtent l="0" t="0" r="12700" b="2476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65C35D1E" w14:textId="77777777" w:rsidR="00F25665" w:rsidRPr="002571CE" w:rsidRDefault="00F25665" w:rsidP="00A547C7">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2E36" id="Text Box 279" o:spid="_x0000_s1180" type="#_x0000_t202" style="position:absolute;margin-left:0;margin-top:-.05pt;width:29pt;height:13.1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">
                <v:textbox inset="0,0,0,0">
                  <w:txbxContent>
                    <w:p w14:paraId="65C35D1E" w14:textId="77777777" w:rsidR="00F25665" w:rsidRPr="002571CE" w:rsidRDefault="00F25665" w:rsidP="00A547C7">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701772964"/>
          <w:placeholder>
            <w:docPart w:val="F034E87DBCF1480182D027DC76A77CD1"/>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62BD9167" w14:textId="15FD83B1" w:rsidR="00A547C7" w:rsidRPr="00702045" w:rsidRDefault="00B3127C" w:rsidP="00A547C7">
      <w:pPr>
        <w:pStyle w:val="RESPONSE0"/>
      </w:pPr>
      <w:r>
        <w:rPr>
          <w:b/>
        </w:rPr>
        <w:t>excellent</w:t>
      </w:r>
      <w:r w:rsidR="00C04364" w:rsidRPr="00702045">
        <w:rPr>
          <w:b/>
        </w:rPr>
        <w:t>,</w:t>
      </w:r>
      <w:r w:rsidR="00A547C7" w:rsidRPr="00702045">
        <w:tab/>
        <w:t>1</w:t>
      </w:r>
    </w:p>
    <w:p w14:paraId="1D8014E8" w14:textId="34D17C90" w:rsidR="00A547C7" w:rsidRPr="00702045" w:rsidRDefault="00B3127C" w:rsidP="00A547C7">
      <w:pPr>
        <w:pStyle w:val="RESPONSE0"/>
      </w:pPr>
      <w:r>
        <w:rPr>
          <w:b/>
        </w:rPr>
        <w:t>very good</w:t>
      </w:r>
      <w:r w:rsidR="00C04364" w:rsidRPr="00702045">
        <w:rPr>
          <w:b/>
        </w:rPr>
        <w:t>,</w:t>
      </w:r>
      <w:r w:rsidR="00A547C7" w:rsidRPr="00702045">
        <w:tab/>
        <w:t>2</w:t>
      </w:r>
    </w:p>
    <w:p w14:paraId="55AEBEC1" w14:textId="77777777" w:rsidR="00A547C7" w:rsidRPr="00702045" w:rsidRDefault="00DB067C" w:rsidP="00A547C7">
      <w:pPr>
        <w:pStyle w:val="RESPONSE0"/>
      </w:pPr>
      <w:r w:rsidRPr="00702045">
        <w:rPr>
          <w:b/>
        </w:rPr>
        <w:t>g</w:t>
      </w:r>
      <w:r w:rsidR="00A547C7" w:rsidRPr="00702045">
        <w:rPr>
          <w:b/>
        </w:rPr>
        <w:t>ood</w:t>
      </w:r>
      <w:r w:rsidR="00C04364" w:rsidRPr="00702045">
        <w:rPr>
          <w:b/>
        </w:rPr>
        <w:t>,</w:t>
      </w:r>
      <w:r w:rsidR="00A547C7" w:rsidRPr="00702045">
        <w:tab/>
        <w:t>3</w:t>
      </w:r>
    </w:p>
    <w:p w14:paraId="2BD8CDFA" w14:textId="342AB2CC" w:rsidR="00A547C7" w:rsidRPr="00702045" w:rsidRDefault="00B3127C" w:rsidP="00A547C7">
      <w:pPr>
        <w:pStyle w:val="RESPONSE0"/>
      </w:pPr>
      <w:r>
        <w:rPr>
          <w:b/>
        </w:rPr>
        <w:t>fair</w:t>
      </w:r>
      <w:r w:rsidR="00C04364" w:rsidRPr="00702045">
        <w:rPr>
          <w:b/>
        </w:rPr>
        <w:t>, or</w:t>
      </w:r>
      <w:r w:rsidR="00A547C7" w:rsidRPr="00702045">
        <w:tab/>
        <w:t>4</w:t>
      </w:r>
    </w:p>
    <w:p w14:paraId="3762BDD2" w14:textId="467317C6" w:rsidR="00A547C7" w:rsidRPr="00702045" w:rsidRDefault="00B3127C" w:rsidP="00A547C7">
      <w:pPr>
        <w:pStyle w:val="RESPONSE0"/>
      </w:pPr>
      <w:r>
        <w:rPr>
          <w:b/>
        </w:rPr>
        <w:t>poor</w:t>
      </w:r>
      <w:r w:rsidR="00803534">
        <w:rPr>
          <w:b/>
        </w:rPr>
        <w:t>?</w:t>
      </w:r>
      <w:r w:rsidR="00A547C7" w:rsidRPr="00702045">
        <w:tab/>
        <w:t>5</w:t>
      </w:r>
    </w:p>
    <w:p w14:paraId="6218FE80" w14:textId="77777777" w:rsidR="00A547C7" w:rsidRPr="00702045" w:rsidRDefault="00A547C7" w:rsidP="00A547C7">
      <w:pPr>
        <w:pStyle w:val="RESPONSE0"/>
      </w:pPr>
      <w:r w:rsidRPr="00702045">
        <w:t>DON’T KNOW</w:t>
      </w:r>
      <w:r w:rsidRPr="00702045">
        <w:tab/>
        <w:t>d</w:t>
      </w:r>
    </w:p>
    <w:p w14:paraId="73E84CD6" w14:textId="77777777" w:rsidR="00A547C7" w:rsidRPr="00702045" w:rsidRDefault="00A547C7" w:rsidP="00A547C7">
      <w:pPr>
        <w:pStyle w:val="RESPONSE0"/>
        <w:spacing w:after="240"/>
        <w:ind w:right="1886"/>
      </w:pPr>
      <w:r w:rsidRPr="00702045">
        <w:t>REFUSED</w:t>
      </w:r>
      <w:r w:rsidRPr="00702045">
        <w:tab/>
        <w:t>r</w:t>
      </w:r>
    </w:p>
    <w:tbl>
      <w:tblPr>
        <w:tblStyle w:val="TableGrid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501D15" w:rsidRPr="00702045" w14:paraId="61790484"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D8B3DD" w14:textId="77777777" w:rsidR="00501D15" w:rsidRPr="00702045" w:rsidRDefault="00501D15" w:rsidP="00501D15">
            <w:pPr>
              <w:spacing w:before="60" w:after="60" w:line="240" w:lineRule="auto"/>
              <w:ind w:firstLine="0"/>
              <w:jc w:val="left"/>
              <w:rPr>
                <w:rFonts w:ascii="Arial" w:hAnsi="Arial" w:cs="Arial"/>
                <w:caps/>
              </w:rPr>
            </w:pPr>
            <w:r w:rsidRPr="00702045">
              <w:rPr>
                <w:rFonts w:ascii="Arial" w:hAnsi="Arial" w:cs="Arial"/>
                <w:bCs/>
                <w:caps/>
              </w:rPr>
              <w:t>all</w:t>
            </w:r>
          </w:p>
        </w:tc>
      </w:tr>
    </w:tbl>
    <w:p w14:paraId="7AAF36FB" w14:textId="77777777" w:rsidR="00501D15" w:rsidRPr="00702045" w:rsidRDefault="00501D15" w:rsidP="00501D15">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F</w:t>
      </w:r>
      <w:r w:rsidR="00A547C7" w:rsidRPr="00702045">
        <w:rPr>
          <w:rFonts w:ascii="Arial" w:hAnsi="Arial" w:cs="Arial"/>
          <w:b/>
          <w:sz w:val="20"/>
          <w:szCs w:val="20"/>
        </w:rPr>
        <w:t>2</w:t>
      </w:r>
      <w:r w:rsidRPr="00702045">
        <w:rPr>
          <w:rFonts w:ascii="Arial" w:hAnsi="Arial" w:cs="Arial"/>
          <w:b/>
          <w:sz w:val="20"/>
          <w:szCs w:val="20"/>
        </w:rPr>
        <w:t>.</w:t>
      </w:r>
      <w:r w:rsidRPr="00702045">
        <w:rPr>
          <w:rFonts w:ascii="Arial" w:hAnsi="Arial" w:cs="Arial"/>
          <w:b/>
          <w:sz w:val="20"/>
          <w:szCs w:val="20"/>
        </w:rPr>
        <w:tab/>
        <w:t xml:space="preserve">Over the last two weeks, how often have you been bothered by any of the following problems? </w:t>
      </w:r>
    </w:p>
    <w:p w14:paraId="2EDD4521" w14:textId="77777777" w:rsidR="00501D15" w:rsidRPr="00702045" w:rsidRDefault="00501D15" w:rsidP="00501D15">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752448" behindDoc="0" locked="0" layoutInCell="0" allowOverlap="1" wp14:anchorId="10875409" wp14:editId="17125192">
                <wp:simplePos x="0" y="0"/>
                <wp:positionH relativeFrom="column">
                  <wp:posOffset>-51206</wp:posOffset>
                </wp:positionH>
                <wp:positionV relativeFrom="paragraph">
                  <wp:posOffset>-1</wp:posOffset>
                </wp:positionV>
                <wp:extent cx="431800" cy="226771"/>
                <wp:effectExtent l="0" t="0" r="25400" b="209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26771"/>
                        </a:xfrm>
                        <a:prstGeom prst="rect">
                          <a:avLst/>
                        </a:prstGeom>
                        <a:solidFill>
                          <a:srgbClr val="FFFFFF"/>
                        </a:solidFill>
                        <a:ln w="9525">
                          <a:solidFill>
                            <a:srgbClr val="000000"/>
                          </a:solidFill>
                          <a:miter lim="800000"/>
                          <a:headEnd/>
                          <a:tailEnd/>
                        </a:ln>
                      </wps:spPr>
                      <wps:txbx>
                        <w:txbxContent>
                          <w:p w14:paraId="0B08A503" w14:textId="77777777" w:rsidR="00F25665" w:rsidRPr="007F64A4" w:rsidRDefault="00F25665" w:rsidP="00501D15">
                            <w:pPr>
                              <w:ind w:left="-90" w:right="20" w:firstLine="0"/>
                              <w:jc w:val="left"/>
                              <w:rPr>
                                <w:rFonts w:ascii="Arial" w:hAnsi="Arial" w:cs="Arial"/>
                                <w:sz w:val="12"/>
                                <w:szCs w:val="12"/>
                              </w:rPr>
                            </w:pPr>
                            <w:r>
                              <w:rPr>
                                <w:rFonts w:ascii="Arial" w:hAnsi="Arial" w:cs="Arial"/>
                                <w:sz w:val="12"/>
                                <w:szCs w:val="12"/>
                              </w:rPr>
                              <w:t>PHQ-8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5409" id="Text Box 25" o:spid="_x0000_s1181" type="#_x0000_t202" style="position:absolute;left:0;text-align:left;margin-left:-4.05pt;margin-top:0;width:34pt;height:17.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" o:allowincell="f">
                <v:textbox>
                  <w:txbxContent>
                    <w:p w14:paraId="0B08A503" w14:textId="77777777" w:rsidR="00F25665" w:rsidRPr="007F64A4" w:rsidRDefault="00F25665" w:rsidP="00501D15">
                      <w:pPr>
                        <w:ind w:left="-90" w:right="20" w:firstLine="0"/>
                        <w:jc w:val="left"/>
                        <w:rPr>
                          <w:rFonts w:ascii="Arial" w:hAnsi="Arial" w:cs="Arial"/>
                          <w:sz w:val="12"/>
                          <w:szCs w:val="12"/>
                        </w:rPr>
                      </w:pPr>
                      <w:r>
                        <w:rPr>
                          <w:rFonts w:ascii="Arial" w:hAnsi="Arial" w:cs="Arial"/>
                          <w:sz w:val="12"/>
                          <w:szCs w:val="12"/>
                        </w:rPr>
                        <w:t>PHQ-8</w:t>
                      </w:r>
                    </w:p>
                  </w:txbxContent>
                </v:textbox>
              </v:shape>
            </w:pict>
          </mc:Fallback>
        </mc:AlternateContent>
      </w:r>
      <w:r w:rsidRPr="00702045">
        <w:rPr>
          <w:rFonts w:ascii="Arial" w:hAnsi="Arial" w:cs="Arial"/>
          <w:b/>
          <w:sz w:val="20"/>
          <w:szCs w:val="20"/>
        </w:rPr>
        <w:tab/>
        <w:t xml:space="preserve">PROGRAMMER: FILL a-h </w:t>
      </w:r>
    </w:p>
    <w:p w14:paraId="79B1C5E5" w14:textId="77777777" w:rsidR="00501D15" w:rsidRPr="00702045" w:rsidRDefault="00501D15" w:rsidP="00501D15">
      <w:pPr>
        <w:tabs>
          <w:tab w:val="clear" w:pos="432"/>
          <w:tab w:val="left" w:pos="720"/>
        </w:tabs>
        <w:spacing w:after="120" w:line="240" w:lineRule="auto"/>
        <w:ind w:left="720" w:right="360" w:hanging="720"/>
        <w:jc w:val="left"/>
        <w:rPr>
          <w:rFonts w:ascii="Arial" w:hAnsi="Arial" w:cs="Arial"/>
          <w:b/>
          <w:sz w:val="20"/>
          <w:szCs w:val="20"/>
        </w:rPr>
      </w:pPr>
      <w:r w:rsidRPr="00702045">
        <w:rPr>
          <w:rFonts w:ascii="Arial" w:hAnsi="Arial" w:cs="Arial"/>
          <w:b/>
          <w:sz w:val="20"/>
          <w:szCs w:val="20"/>
        </w:rPr>
        <w:tab/>
        <w:t>Would you say that the problem happened not at all, several days, more than half the days, or nearly every day in the last two weeks?</w:t>
      </w:r>
    </w:p>
    <w:tbl>
      <w:tblPr>
        <w:tblW w:w="503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3"/>
        <w:gridCol w:w="737"/>
        <w:gridCol w:w="880"/>
        <w:gridCol w:w="1021"/>
        <w:gridCol w:w="801"/>
        <w:gridCol w:w="499"/>
        <w:gridCol w:w="529"/>
      </w:tblGrid>
      <w:tr w:rsidR="00501D15" w:rsidRPr="00702045" w14:paraId="2CB04DB2" w14:textId="77777777" w:rsidTr="00680DB3">
        <w:tc>
          <w:tcPr>
            <w:tcW w:w="2629" w:type="pct"/>
            <w:tcBorders>
              <w:top w:val="nil"/>
              <w:left w:val="nil"/>
              <w:bottom w:val="nil"/>
              <w:right w:val="nil"/>
            </w:tcBorders>
          </w:tcPr>
          <w:p w14:paraId="3401EA43" w14:textId="77777777" w:rsidR="00501D15" w:rsidRPr="00702045" w:rsidRDefault="00501D15" w:rsidP="00501D15">
            <w:pPr>
              <w:tabs>
                <w:tab w:val="clear" w:pos="432"/>
              </w:tabs>
              <w:spacing w:after="120" w:line="240" w:lineRule="auto"/>
              <w:ind w:right="360" w:firstLine="0"/>
              <w:jc w:val="left"/>
              <w:rPr>
                <w:rFonts w:ascii="Arial" w:hAnsi="Arial" w:cs="Arial"/>
                <w:sz w:val="20"/>
                <w:szCs w:val="20"/>
              </w:rPr>
            </w:pPr>
          </w:p>
        </w:tc>
        <w:tc>
          <w:tcPr>
            <w:tcW w:w="2371" w:type="pct"/>
            <w:gridSpan w:val="6"/>
            <w:tcBorders>
              <w:top w:val="nil"/>
              <w:left w:val="nil"/>
              <w:bottom w:val="single" w:sz="4" w:space="0" w:color="auto"/>
              <w:right w:val="nil"/>
            </w:tcBorders>
            <w:vAlign w:val="bottom"/>
          </w:tcPr>
          <w:p w14:paraId="4884E0C9" w14:textId="77777777" w:rsidR="00501D15" w:rsidRPr="00702045" w:rsidRDefault="00501D15" w:rsidP="00501D15">
            <w:pPr>
              <w:tabs>
                <w:tab w:val="clear" w:pos="432"/>
                <w:tab w:val="left" w:pos="576"/>
                <w:tab w:val="left" w:pos="1045"/>
              </w:tabs>
              <w:spacing w:after="60" w:line="240" w:lineRule="auto"/>
              <w:ind w:right="360" w:firstLine="0"/>
              <w:jc w:val="center"/>
              <w:rPr>
                <w:rFonts w:ascii="Arial Narrow" w:hAnsi="Arial Narrow" w:cs="Arial"/>
                <w:b/>
                <w:bCs/>
                <w:sz w:val="16"/>
                <w:szCs w:val="16"/>
              </w:rPr>
            </w:pPr>
            <w:r w:rsidRPr="00702045">
              <w:rPr>
                <w:rFonts w:ascii="Arial" w:hAnsi="Arial" w:cs="Arial"/>
                <w:sz w:val="18"/>
                <w:szCs w:val="18"/>
              </w:rPr>
              <w:t>CODE ONE RESPONSE PER ROW</w:t>
            </w:r>
          </w:p>
        </w:tc>
      </w:tr>
      <w:tr w:rsidR="00C67AB6" w:rsidRPr="00702045" w14:paraId="47F1713D" w14:textId="77777777" w:rsidTr="00680DB3">
        <w:tc>
          <w:tcPr>
            <w:tcW w:w="2629" w:type="pct"/>
            <w:tcBorders>
              <w:top w:val="nil"/>
              <w:left w:val="nil"/>
              <w:bottom w:val="nil"/>
            </w:tcBorders>
          </w:tcPr>
          <w:p w14:paraId="02A174DE" w14:textId="77777777" w:rsidR="00501D15" w:rsidRPr="00702045" w:rsidRDefault="00501D15" w:rsidP="00501D15">
            <w:pPr>
              <w:tabs>
                <w:tab w:val="clear" w:pos="432"/>
              </w:tabs>
              <w:spacing w:before="120" w:after="120" w:line="240" w:lineRule="auto"/>
              <w:ind w:right="360" w:firstLine="0"/>
              <w:jc w:val="left"/>
              <w:rPr>
                <w:rFonts w:ascii="Arial" w:hAnsi="Arial" w:cs="Arial"/>
                <w:sz w:val="20"/>
                <w:szCs w:val="20"/>
              </w:rPr>
            </w:pPr>
          </w:p>
        </w:tc>
        <w:tc>
          <w:tcPr>
            <w:tcW w:w="391" w:type="pct"/>
            <w:tcBorders>
              <w:bottom w:val="single" w:sz="4" w:space="0" w:color="auto"/>
            </w:tcBorders>
            <w:vAlign w:val="bottom"/>
          </w:tcPr>
          <w:p w14:paraId="070D1BE7"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NOT AT ALL</w:t>
            </w:r>
          </w:p>
        </w:tc>
        <w:tc>
          <w:tcPr>
            <w:tcW w:w="467" w:type="pct"/>
            <w:tcBorders>
              <w:bottom w:val="single" w:sz="4" w:space="0" w:color="auto"/>
            </w:tcBorders>
            <w:vAlign w:val="bottom"/>
          </w:tcPr>
          <w:p w14:paraId="1CF429B1"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SEVERAL DAYS</w:t>
            </w:r>
          </w:p>
        </w:tc>
        <w:tc>
          <w:tcPr>
            <w:tcW w:w="542" w:type="pct"/>
            <w:tcBorders>
              <w:bottom w:val="single" w:sz="4" w:space="0" w:color="auto"/>
            </w:tcBorders>
            <w:vAlign w:val="bottom"/>
          </w:tcPr>
          <w:p w14:paraId="5DF01B52"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MORE THAN HALF THE DAYS</w:t>
            </w:r>
          </w:p>
        </w:tc>
        <w:tc>
          <w:tcPr>
            <w:tcW w:w="425" w:type="pct"/>
            <w:tcBorders>
              <w:bottom w:val="single" w:sz="4" w:space="0" w:color="auto"/>
            </w:tcBorders>
            <w:vAlign w:val="bottom"/>
          </w:tcPr>
          <w:p w14:paraId="5F54F3F0"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NEARLY EVERY DAY</w:t>
            </w:r>
          </w:p>
        </w:tc>
        <w:tc>
          <w:tcPr>
            <w:tcW w:w="265" w:type="pct"/>
            <w:tcBorders>
              <w:bottom w:val="single" w:sz="4" w:space="0" w:color="auto"/>
            </w:tcBorders>
            <w:vAlign w:val="bottom"/>
          </w:tcPr>
          <w:p w14:paraId="591F29EF"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DK</w:t>
            </w:r>
          </w:p>
        </w:tc>
        <w:tc>
          <w:tcPr>
            <w:tcW w:w="280" w:type="pct"/>
            <w:tcBorders>
              <w:bottom w:val="single" w:sz="4" w:space="0" w:color="auto"/>
            </w:tcBorders>
            <w:vAlign w:val="bottom"/>
          </w:tcPr>
          <w:p w14:paraId="1B98974F" w14:textId="77777777" w:rsidR="00501D15" w:rsidRPr="00702045"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02045">
              <w:rPr>
                <w:rFonts w:ascii="Arial Narrow" w:hAnsi="Arial Narrow" w:cs="Arial"/>
                <w:sz w:val="16"/>
                <w:szCs w:val="16"/>
              </w:rPr>
              <w:t>REF</w:t>
            </w:r>
          </w:p>
        </w:tc>
      </w:tr>
      <w:tr w:rsidR="00C67AB6" w:rsidRPr="00702045" w14:paraId="4C50A2EB" w14:textId="77777777" w:rsidTr="00680DB3">
        <w:tc>
          <w:tcPr>
            <w:tcW w:w="2629" w:type="pct"/>
            <w:tcBorders>
              <w:top w:val="nil"/>
              <w:left w:val="nil"/>
              <w:bottom w:val="nil"/>
              <w:right w:val="nil"/>
            </w:tcBorders>
            <w:shd w:val="clear" w:color="auto" w:fill="E8E8E8"/>
          </w:tcPr>
          <w:p w14:paraId="14920C33" w14:textId="77777777" w:rsidR="00501D15" w:rsidRPr="00702045" w:rsidRDefault="00501D15"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a.</w:t>
            </w:r>
            <w:r w:rsidRPr="00702045">
              <w:rPr>
                <w:rFonts w:ascii="Arial" w:hAnsi="Arial" w:cs="Arial"/>
                <w:sz w:val="20"/>
                <w:szCs w:val="20"/>
              </w:rPr>
              <w:tab/>
            </w:r>
            <w:r w:rsidRPr="00702045">
              <w:rPr>
                <w:rFonts w:ascii="Arial" w:hAnsi="Arial" w:cs="Arial"/>
                <w:bCs/>
                <w:sz w:val="20"/>
                <w:szCs w:val="20"/>
              </w:rPr>
              <w:t>Little interest or pleasure in doing things.</w:t>
            </w:r>
            <w:r w:rsidRPr="00702045">
              <w:rPr>
                <w:rFonts w:ascii="Arial" w:hAnsi="Arial" w:cs="Arial"/>
                <w:sz w:val="20"/>
                <w:szCs w:val="20"/>
              </w:rPr>
              <w:tab/>
            </w:r>
          </w:p>
        </w:tc>
        <w:tc>
          <w:tcPr>
            <w:tcW w:w="391" w:type="pct"/>
            <w:tcBorders>
              <w:left w:val="nil"/>
              <w:bottom w:val="nil"/>
              <w:right w:val="nil"/>
            </w:tcBorders>
            <w:shd w:val="clear" w:color="auto" w:fill="E8E8E8"/>
            <w:vAlign w:val="bottom"/>
          </w:tcPr>
          <w:p w14:paraId="41EACE9A" w14:textId="77777777" w:rsidR="00501D15" w:rsidRPr="00702045"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left w:val="nil"/>
              <w:bottom w:val="nil"/>
              <w:right w:val="nil"/>
            </w:tcBorders>
            <w:shd w:val="clear" w:color="auto" w:fill="E8E8E8"/>
            <w:vAlign w:val="bottom"/>
          </w:tcPr>
          <w:p w14:paraId="6804CE1F" w14:textId="77777777" w:rsidR="00501D15" w:rsidRPr="00702045"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left w:val="nil"/>
              <w:bottom w:val="nil"/>
              <w:right w:val="nil"/>
            </w:tcBorders>
            <w:shd w:val="clear" w:color="auto" w:fill="E8E8E8"/>
            <w:vAlign w:val="bottom"/>
          </w:tcPr>
          <w:p w14:paraId="1B6475D9" w14:textId="77777777" w:rsidR="00501D15" w:rsidRPr="00702045"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left w:val="nil"/>
              <w:bottom w:val="nil"/>
              <w:right w:val="nil"/>
            </w:tcBorders>
            <w:shd w:val="clear" w:color="auto" w:fill="E8E8E8"/>
            <w:vAlign w:val="bottom"/>
          </w:tcPr>
          <w:p w14:paraId="7809BF99" w14:textId="77777777" w:rsidR="00501D15" w:rsidRPr="00702045"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left w:val="nil"/>
              <w:bottom w:val="nil"/>
              <w:right w:val="nil"/>
            </w:tcBorders>
            <w:shd w:val="clear" w:color="auto" w:fill="E8E8E8"/>
            <w:vAlign w:val="bottom"/>
          </w:tcPr>
          <w:p w14:paraId="29085282" w14:textId="77777777" w:rsidR="00501D15" w:rsidRPr="00702045"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left w:val="nil"/>
              <w:bottom w:val="nil"/>
              <w:right w:val="nil"/>
            </w:tcBorders>
            <w:shd w:val="clear" w:color="auto" w:fill="E8E8E8"/>
            <w:vAlign w:val="bottom"/>
          </w:tcPr>
          <w:p w14:paraId="3F521DDE" w14:textId="77777777" w:rsidR="00501D15" w:rsidRPr="00702045" w:rsidRDefault="00C67AB6" w:rsidP="00501D15">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1354F7F2" w14:textId="77777777" w:rsidTr="00680DB3">
        <w:tc>
          <w:tcPr>
            <w:tcW w:w="2629" w:type="pct"/>
            <w:tcBorders>
              <w:top w:val="nil"/>
              <w:left w:val="nil"/>
              <w:bottom w:val="nil"/>
              <w:right w:val="nil"/>
            </w:tcBorders>
          </w:tcPr>
          <w:p w14:paraId="4C86DFF8"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b.</w:t>
            </w:r>
            <w:r w:rsidRPr="00702045">
              <w:rPr>
                <w:rFonts w:ascii="Arial" w:hAnsi="Arial" w:cs="Arial"/>
                <w:sz w:val="20"/>
                <w:szCs w:val="20"/>
              </w:rPr>
              <w:tab/>
            </w:r>
            <w:r w:rsidRPr="00702045">
              <w:rPr>
                <w:rFonts w:ascii="Arial" w:hAnsi="Arial" w:cs="Arial"/>
                <w:bCs/>
                <w:sz w:val="20"/>
                <w:szCs w:val="20"/>
              </w:rPr>
              <w:t>Feeling down, depressed, or hopeless.</w:t>
            </w:r>
            <w:r w:rsidRPr="00702045">
              <w:rPr>
                <w:rFonts w:ascii="Arial" w:hAnsi="Arial" w:cs="Arial"/>
                <w:sz w:val="20"/>
                <w:szCs w:val="20"/>
              </w:rPr>
              <w:tab/>
            </w:r>
          </w:p>
        </w:tc>
        <w:tc>
          <w:tcPr>
            <w:tcW w:w="391" w:type="pct"/>
            <w:tcBorders>
              <w:top w:val="nil"/>
              <w:left w:val="nil"/>
              <w:bottom w:val="nil"/>
              <w:right w:val="nil"/>
            </w:tcBorders>
            <w:vAlign w:val="bottom"/>
          </w:tcPr>
          <w:p w14:paraId="6D4B1BAF"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vAlign w:val="bottom"/>
          </w:tcPr>
          <w:p w14:paraId="75720CAB"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vAlign w:val="bottom"/>
          </w:tcPr>
          <w:p w14:paraId="335D0551"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vAlign w:val="bottom"/>
          </w:tcPr>
          <w:p w14:paraId="12A1BE62"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vAlign w:val="bottom"/>
          </w:tcPr>
          <w:p w14:paraId="621173C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vAlign w:val="bottom"/>
          </w:tcPr>
          <w:p w14:paraId="52940371"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38B7CF29" w14:textId="77777777" w:rsidTr="00680DB3">
        <w:trPr>
          <w:trHeight w:val="531"/>
        </w:trPr>
        <w:tc>
          <w:tcPr>
            <w:tcW w:w="2629" w:type="pct"/>
            <w:tcBorders>
              <w:top w:val="nil"/>
              <w:left w:val="nil"/>
              <w:bottom w:val="nil"/>
              <w:right w:val="nil"/>
            </w:tcBorders>
            <w:shd w:val="clear" w:color="auto" w:fill="E8E8E8"/>
          </w:tcPr>
          <w:p w14:paraId="3DB8B5FD"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c.</w:t>
            </w:r>
            <w:r w:rsidRPr="00702045">
              <w:rPr>
                <w:rFonts w:ascii="Arial" w:hAnsi="Arial" w:cs="Arial"/>
                <w:sz w:val="20"/>
                <w:szCs w:val="20"/>
              </w:rPr>
              <w:tab/>
            </w:r>
            <w:r w:rsidRPr="00702045">
              <w:rPr>
                <w:rFonts w:ascii="Arial" w:hAnsi="Arial" w:cs="Arial"/>
                <w:bCs/>
                <w:sz w:val="20"/>
                <w:szCs w:val="20"/>
              </w:rPr>
              <w:t>Trouble falling or staying asleep, or sleeping too much.</w:t>
            </w:r>
            <w:r w:rsidR="00680DB3" w:rsidRPr="00702045">
              <w:rPr>
                <w:rFonts w:ascii="Arial" w:hAnsi="Arial" w:cs="Arial"/>
                <w:bCs/>
                <w:sz w:val="20"/>
                <w:szCs w:val="20"/>
              </w:rPr>
              <w:tab/>
            </w:r>
          </w:p>
        </w:tc>
        <w:tc>
          <w:tcPr>
            <w:tcW w:w="391" w:type="pct"/>
            <w:tcBorders>
              <w:top w:val="nil"/>
              <w:left w:val="nil"/>
              <w:bottom w:val="nil"/>
              <w:right w:val="nil"/>
            </w:tcBorders>
            <w:shd w:val="clear" w:color="auto" w:fill="E8E8E8"/>
            <w:vAlign w:val="bottom"/>
          </w:tcPr>
          <w:p w14:paraId="722A71C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E8E8E8"/>
            <w:vAlign w:val="bottom"/>
          </w:tcPr>
          <w:p w14:paraId="615C4C24"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E8E8E8"/>
            <w:vAlign w:val="bottom"/>
          </w:tcPr>
          <w:p w14:paraId="2CE1E15D"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E8E8E8"/>
            <w:vAlign w:val="bottom"/>
          </w:tcPr>
          <w:p w14:paraId="708F6FEB"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E8E8E8"/>
            <w:vAlign w:val="bottom"/>
          </w:tcPr>
          <w:p w14:paraId="49C580FB"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E8E8E8"/>
            <w:vAlign w:val="bottom"/>
          </w:tcPr>
          <w:p w14:paraId="38F20BB4"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0E4ACD31" w14:textId="77777777" w:rsidTr="00680DB3">
        <w:tc>
          <w:tcPr>
            <w:tcW w:w="2629" w:type="pct"/>
            <w:tcBorders>
              <w:top w:val="nil"/>
              <w:left w:val="nil"/>
              <w:bottom w:val="nil"/>
              <w:right w:val="nil"/>
            </w:tcBorders>
            <w:shd w:val="clear" w:color="auto" w:fill="auto"/>
          </w:tcPr>
          <w:p w14:paraId="7E931868"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d.</w:t>
            </w:r>
            <w:r w:rsidRPr="00702045">
              <w:rPr>
                <w:rFonts w:ascii="Arial" w:hAnsi="Arial" w:cs="Arial"/>
                <w:sz w:val="20"/>
                <w:szCs w:val="20"/>
              </w:rPr>
              <w:tab/>
            </w:r>
            <w:r w:rsidRPr="00702045">
              <w:rPr>
                <w:rFonts w:ascii="Arial" w:hAnsi="Arial" w:cs="Arial"/>
                <w:bCs/>
                <w:sz w:val="20"/>
                <w:szCs w:val="20"/>
              </w:rPr>
              <w:t>Feeling tired or having little energy.</w:t>
            </w:r>
            <w:r w:rsidRPr="00702045">
              <w:rPr>
                <w:rFonts w:ascii="Arial" w:hAnsi="Arial" w:cs="Arial"/>
                <w:sz w:val="20"/>
                <w:szCs w:val="20"/>
              </w:rPr>
              <w:tab/>
            </w:r>
          </w:p>
        </w:tc>
        <w:tc>
          <w:tcPr>
            <w:tcW w:w="391" w:type="pct"/>
            <w:tcBorders>
              <w:top w:val="nil"/>
              <w:left w:val="nil"/>
              <w:bottom w:val="nil"/>
              <w:right w:val="nil"/>
            </w:tcBorders>
            <w:shd w:val="clear" w:color="auto" w:fill="auto"/>
            <w:vAlign w:val="bottom"/>
          </w:tcPr>
          <w:p w14:paraId="6C1C36AE"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auto"/>
            <w:vAlign w:val="bottom"/>
          </w:tcPr>
          <w:p w14:paraId="116A9671"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auto"/>
            <w:vAlign w:val="bottom"/>
          </w:tcPr>
          <w:p w14:paraId="411A2FD0"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auto"/>
            <w:vAlign w:val="bottom"/>
          </w:tcPr>
          <w:p w14:paraId="24A91256"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auto"/>
            <w:vAlign w:val="bottom"/>
          </w:tcPr>
          <w:p w14:paraId="05312392"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auto"/>
            <w:vAlign w:val="bottom"/>
          </w:tcPr>
          <w:p w14:paraId="492E3F9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584A4EC8" w14:textId="77777777" w:rsidTr="00680DB3">
        <w:tc>
          <w:tcPr>
            <w:tcW w:w="2629" w:type="pct"/>
            <w:tcBorders>
              <w:top w:val="nil"/>
              <w:left w:val="nil"/>
              <w:bottom w:val="nil"/>
              <w:right w:val="nil"/>
            </w:tcBorders>
            <w:shd w:val="clear" w:color="auto" w:fill="E8E8E8"/>
          </w:tcPr>
          <w:p w14:paraId="66AE86E6"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e.</w:t>
            </w:r>
            <w:r w:rsidRPr="00702045">
              <w:rPr>
                <w:rFonts w:ascii="Arial" w:hAnsi="Arial" w:cs="Arial"/>
                <w:sz w:val="20"/>
                <w:szCs w:val="20"/>
              </w:rPr>
              <w:tab/>
            </w:r>
            <w:r w:rsidRPr="00702045">
              <w:rPr>
                <w:rFonts w:ascii="Arial" w:hAnsi="Arial" w:cs="Arial"/>
                <w:bCs/>
                <w:sz w:val="20"/>
                <w:szCs w:val="20"/>
              </w:rPr>
              <w:t>Poor appetite or overeating.</w:t>
            </w:r>
            <w:r w:rsidRPr="00702045">
              <w:rPr>
                <w:rFonts w:ascii="Arial" w:hAnsi="Arial" w:cs="Arial"/>
                <w:sz w:val="20"/>
                <w:szCs w:val="20"/>
              </w:rPr>
              <w:tab/>
            </w:r>
          </w:p>
        </w:tc>
        <w:tc>
          <w:tcPr>
            <w:tcW w:w="391" w:type="pct"/>
            <w:tcBorders>
              <w:top w:val="nil"/>
              <w:left w:val="nil"/>
              <w:bottom w:val="nil"/>
              <w:right w:val="nil"/>
            </w:tcBorders>
            <w:shd w:val="clear" w:color="auto" w:fill="E8E8E8"/>
            <w:vAlign w:val="bottom"/>
          </w:tcPr>
          <w:p w14:paraId="507A04F0"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E8E8E8"/>
            <w:vAlign w:val="bottom"/>
          </w:tcPr>
          <w:p w14:paraId="741C4DC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E8E8E8"/>
            <w:vAlign w:val="bottom"/>
          </w:tcPr>
          <w:p w14:paraId="7CE14015"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E8E8E8"/>
            <w:vAlign w:val="bottom"/>
          </w:tcPr>
          <w:p w14:paraId="68644FA6"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E8E8E8"/>
            <w:vAlign w:val="bottom"/>
          </w:tcPr>
          <w:p w14:paraId="6B509467"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E8E8E8"/>
            <w:vAlign w:val="bottom"/>
          </w:tcPr>
          <w:p w14:paraId="0D5A325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670628D3" w14:textId="77777777" w:rsidTr="00680DB3">
        <w:tc>
          <w:tcPr>
            <w:tcW w:w="2629" w:type="pct"/>
            <w:tcBorders>
              <w:top w:val="nil"/>
              <w:left w:val="nil"/>
              <w:bottom w:val="nil"/>
              <w:right w:val="nil"/>
            </w:tcBorders>
            <w:shd w:val="clear" w:color="auto" w:fill="auto"/>
          </w:tcPr>
          <w:p w14:paraId="35BD2F51"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f.</w:t>
            </w:r>
            <w:r w:rsidRPr="00702045">
              <w:rPr>
                <w:rFonts w:ascii="Arial" w:hAnsi="Arial" w:cs="Arial"/>
                <w:sz w:val="20"/>
                <w:szCs w:val="20"/>
              </w:rPr>
              <w:tab/>
            </w:r>
            <w:r w:rsidRPr="00702045">
              <w:rPr>
                <w:rFonts w:ascii="Arial" w:hAnsi="Arial" w:cs="Arial"/>
                <w:bCs/>
                <w:sz w:val="20"/>
                <w:szCs w:val="20"/>
              </w:rPr>
              <w:t>Feeling bad about yourself—or that you are a failure or have let yourself or your family down.</w:t>
            </w:r>
            <w:r w:rsidR="00680DB3" w:rsidRPr="00702045">
              <w:rPr>
                <w:rFonts w:ascii="Arial" w:hAnsi="Arial" w:cs="Arial"/>
                <w:bCs/>
                <w:sz w:val="20"/>
                <w:szCs w:val="20"/>
              </w:rPr>
              <w:tab/>
            </w:r>
          </w:p>
        </w:tc>
        <w:tc>
          <w:tcPr>
            <w:tcW w:w="391" w:type="pct"/>
            <w:tcBorders>
              <w:top w:val="nil"/>
              <w:left w:val="nil"/>
              <w:bottom w:val="nil"/>
              <w:right w:val="nil"/>
            </w:tcBorders>
            <w:shd w:val="clear" w:color="auto" w:fill="auto"/>
            <w:vAlign w:val="bottom"/>
          </w:tcPr>
          <w:p w14:paraId="35CCF60A"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auto"/>
            <w:vAlign w:val="bottom"/>
          </w:tcPr>
          <w:p w14:paraId="1307BFA4"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auto"/>
            <w:vAlign w:val="bottom"/>
          </w:tcPr>
          <w:p w14:paraId="2B4FC089"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auto"/>
            <w:vAlign w:val="bottom"/>
          </w:tcPr>
          <w:p w14:paraId="2D9A05F6"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auto"/>
            <w:vAlign w:val="bottom"/>
          </w:tcPr>
          <w:p w14:paraId="08E37F12"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auto"/>
            <w:vAlign w:val="bottom"/>
          </w:tcPr>
          <w:p w14:paraId="1A8E7AB5"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58A64FBB" w14:textId="77777777" w:rsidTr="00680DB3">
        <w:tc>
          <w:tcPr>
            <w:tcW w:w="2629" w:type="pct"/>
            <w:tcBorders>
              <w:top w:val="nil"/>
              <w:left w:val="nil"/>
              <w:bottom w:val="nil"/>
              <w:right w:val="nil"/>
            </w:tcBorders>
            <w:shd w:val="clear" w:color="auto" w:fill="E8E8E8"/>
          </w:tcPr>
          <w:p w14:paraId="725913E5"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g.</w:t>
            </w:r>
            <w:r w:rsidRPr="00702045">
              <w:rPr>
                <w:rFonts w:ascii="Arial" w:hAnsi="Arial" w:cs="Arial"/>
                <w:sz w:val="20"/>
                <w:szCs w:val="20"/>
              </w:rPr>
              <w:tab/>
            </w:r>
            <w:r w:rsidRPr="00702045">
              <w:rPr>
                <w:rFonts w:ascii="Arial" w:hAnsi="Arial" w:cs="Arial"/>
                <w:bCs/>
                <w:sz w:val="20"/>
                <w:szCs w:val="20"/>
              </w:rPr>
              <w:t>Trouble concentrating on things, such as reading the newspaper or watching television.</w:t>
            </w:r>
            <w:r w:rsidR="00680DB3" w:rsidRPr="00702045">
              <w:rPr>
                <w:rFonts w:ascii="Arial" w:hAnsi="Arial" w:cs="Arial"/>
                <w:bCs/>
                <w:sz w:val="20"/>
                <w:szCs w:val="20"/>
              </w:rPr>
              <w:tab/>
            </w:r>
          </w:p>
        </w:tc>
        <w:tc>
          <w:tcPr>
            <w:tcW w:w="391" w:type="pct"/>
            <w:tcBorders>
              <w:top w:val="nil"/>
              <w:left w:val="nil"/>
              <w:bottom w:val="nil"/>
              <w:right w:val="nil"/>
            </w:tcBorders>
            <w:shd w:val="clear" w:color="auto" w:fill="E8E8E8"/>
            <w:vAlign w:val="bottom"/>
          </w:tcPr>
          <w:p w14:paraId="5E5D31F3"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E8E8E8"/>
            <w:vAlign w:val="bottom"/>
          </w:tcPr>
          <w:p w14:paraId="38521790"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E8E8E8"/>
            <w:vAlign w:val="bottom"/>
          </w:tcPr>
          <w:p w14:paraId="405EB273"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E8E8E8"/>
            <w:vAlign w:val="bottom"/>
          </w:tcPr>
          <w:p w14:paraId="0BF0B607"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E8E8E8"/>
            <w:vAlign w:val="bottom"/>
          </w:tcPr>
          <w:p w14:paraId="2C83F2A0"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E8E8E8"/>
            <w:vAlign w:val="bottom"/>
          </w:tcPr>
          <w:p w14:paraId="5CFFB3EC"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r w:rsidR="00C67AB6" w:rsidRPr="00702045" w14:paraId="5D654AC6" w14:textId="77777777" w:rsidTr="00680DB3">
        <w:tc>
          <w:tcPr>
            <w:tcW w:w="2629" w:type="pct"/>
            <w:tcBorders>
              <w:top w:val="nil"/>
              <w:left w:val="nil"/>
              <w:bottom w:val="nil"/>
              <w:right w:val="nil"/>
            </w:tcBorders>
            <w:shd w:val="clear" w:color="auto" w:fill="auto"/>
          </w:tcPr>
          <w:p w14:paraId="7F4DA174" w14:textId="77777777" w:rsidR="00C67AB6" w:rsidRPr="00702045" w:rsidRDefault="00C67AB6" w:rsidP="00680DB3">
            <w:pPr>
              <w:tabs>
                <w:tab w:val="clear" w:pos="432"/>
                <w:tab w:val="left" w:leader="dot" w:pos="4644"/>
              </w:tabs>
              <w:spacing w:before="60" w:after="60" w:line="240" w:lineRule="auto"/>
              <w:ind w:left="259" w:right="-86" w:hanging="259"/>
              <w:jc w:val="left"/>
              <w:rPr>
                <w:rFonts w:ascii="Arial" w:hAnsi="Arial" w:cs="Arial"/>
                <w:sz w:val="20"/>
                <w:szCs w:val="20"/>
              </w:rPr>
            </w:pPr>
            <w:r w:rsidRPr="00702045">
              <w:rPr>
                <w:rFonts w:ascii="Arial" w:hAnsi="Arial" w:cs="Arial"/>
                <w:sz w:val="20"/>
                <w:szCs w:val="20"/>
              </w:rPr>
              <w:t>h.</w:t>
            </w:r>
            <w:r w:rsidRPr="00702045">
              <w:rPr>
                <w:rFonts w:ascii="Arial" w:hAnsi="Arial" w:cs="Arial"/>
                <w:sz w:val="20"/>
                <w:szCs w:val="20"/>
              </w:rPr>
              <w:tab/>
            </w:r>
            <w:r w:rsidRPr="00702045">
              <w:rPr>
                <w:rFonts w:ascii="Arial" w:hAnsi="Arial" w:cs="Arial"/>
                <w:bCs/>
                <w:sz w:val="20"/>
                <w:szCs w:val="20"/>
              </w:rPr>
              <w:t>Moving or speaking so slowly that other people could have noticed? Or the opposite—being so fidgety or restless that you have been moving around a lot more than usual.</w:t>
            </w:r>
            <w:r w:rsidR="00680DB3" w:rsidRPr="00702045">
              <w:rPr>
                <w:rFonts w:ascii="Arial" w:hAnsi="Arial" w:cs="Arial"/>
                <w:bCs/>
                <w:sz w:val="20"/>
                <w:szCs w:val="20"/>
              </w:rPr>
              <w:tab/>
            </w:r>
          </w:p>
        </w:tc>
        <w:tc>
          <w:tcPr>
            <w:tcW w:w="391" w:type="pct"/>
            <w:tcBorders>
              <w:top w:val="nil"/>
              <w:left w:val="nil"/>
              <w:bottom w:val="nil"/>
              <w:right w:val="nil"/>
            </w:tcBorders>
            <w:shd w:val="clear" w:color="auto" w:fill="auto"/>
            <w:vAlign w:val="bottom"/>
          </w:tcPr>
          <w:p w14:paraId="6037EE41"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0</w:t>
            </w:r>
          </w:p>
        </w:tc>
        <w:tc>
          <w:tcPr>
            <w:tcW w:w="467" w:type="pct"/>
            <w:tcBorders>
              <w:top w:val="nil"/>
              <w:left w:val="nil"/>
              <w:bottom w:val="nil"/>
              <w:right w:val="nil"/>
            </w:tcBorders>
            <w:shd w:val="clear" w:color="auto" w:fill="auto"/>
            <w:vAlign w:val="bottom"/>
          </w:tcPr>
          <w:p w14:paraId="5CBC0B0E"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1</w:t>
            </w:r>
          </w:p>
        </w:tc>
        <w:tc>
          <w:tcPr>
            <w:tcW w:w="542" w:type="pct"/>
            <w:tcBorders>
              <w:top w:val="nil"/>
              <w:left w:val="nil"/>
              <w:bottom w:val="nil"/>
              <w:right w:val="nil"/>
            </w:tcBorders>
            <w:shd w:val="clear" w:color="auto" w:fill="auto"/>
            <w:vAlign w:val="bottom"/>
          </w:tcPr>
          <w:p w14:paraId="3500F0F4"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2</w:t>
            </w:r>
          </w:p>
        </w:tc>
        <w:tc>
          <w:tcPr>
            <w:tcW w:w="425" w:type="pct"/>
            <w:tcBorders>
              <w:top w:val="nil"/>
              <w:left w:val="nil"/>
              <w:bottom w:val="nil"/>
              <w:right w:val="nil"/>
            </w:tcBorders>
            <w:shd w:val="clear" w:color="auto" w:fill="auto"/>
            <w:vAlign w:val="bottom"/>
          </w:tcPr>
          <w:p w14:paraId="00288474"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3</w:t>
            </w:r>
          </w:p>
        </w:tc>
        <w:tc>
          <w:tcPr>
            <w:tcW w:w="265" w:type="pct"/>
            <w:tcBorders>
              <w:top w:val="nil"/>
              <w:left w:val="nil"/>
              <w:bottom w:val="nil"/>
              <w:right w:val="nil"/>
            </w:tcBorders>
            <w:shd w:val="clear" w:color="auto" w:fill="auto"/>
            <w:vAlign w:val="bottom"/>
          </w:tcPr>
          <w:p w14:paraId="2D6E1861"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d</w:t>
            </w:r>
          </w:p>
        </w:tc>
        <w:tc>
          <w:tcPr>
            <w:tcW w:w="280" w:type="pct"/>
            <w:tcBorders>
              <w:top w:val="nil"/>
              <w:left w:val="nil"/>
              <w:bottom w:val="nil"/>
              <w:right w:val="nil"/>
            </w:tcBorders>
            <w:shd w:val="clear" w:color="auto" w:fill="auto"/>
            <w:vAlign w:val="bottom"/>
          </w:tcPr>
          <w:p w14:paraId="73AA0A97" w14:textId="77777777" w:rsidR="00C67AB6" w:rsidRPr="00702045"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02045">
              <w:rPr>
                <w:rFonts w:ascii="Arial" w:hAnsi="Arial" w:cs="Arial"/>
                <w:sz w:val="18"/>
                <w:szCs w:val="18"/>
              </w:rPr>
              <w:t>r</w:t>
            </w:r>
          </w:p>
        </w:tc>
      </w:tr>
    </w:tbl>
    <w:p w14:paraId="11F27AF4" w14:textId="77777777" w:rsidR="00C67AB6" w:rsidRPr="00702045" w:rsidRDefault="00C67AB6" w:rsidP="008C3050">
      <w:pPr>
        <w:tabs>
          <w:tab w:val="clear" w:pos="432"/>
        </w:tabs>
        <w:spacing w:before="120" w:after="120" w:line="240" w:lineRule="auto"/>
        <w:ind w:right="360" w:firstLine="0"/>
        <w:rPr>
          <w:b/>
          <w:szCs w:val="20"/>
        </w:rPr>
      </w:pPr>
    </w:p>
    <w:p w14:paraId="1E63A122" w14:textId="77777777" w:rsidR="00C67AB6" w:rsidRPr="00702045" w:rsidRDefault="00C67AB6">
      <w:pPr>
        <w:tabs>
          <w:tab w:val="clear" w:pos="432"/>
        </w:tabs>
        <w:spacing w:line="240" w:lineRule="auto"/>
        <w:ind w:firstLine="0"/>
        <w:jc w:val="left"/>
        <w:rPr>
          <w:b/>
          <w:szCs w:val="20"/>
        </w:rPr>
      </w:pPr>
      <w:r w:rsidRPr="00702045">
        <w:rPr>
          <w:b/>
          <w:szCs w:val="20"/>
        </w:rPr>
        <w:br w:type="page"/>
      </w:r>
    </w:p>
    <w:p w14:paraId="6F295B8F" w14:textId="77777777" w:rsidR="008C3050" w:rsidRPr="00702045" w:rsidRDefault="008C3050" w:rsidP="00F95C8A">
      <w:pPr>
        <w:tabs>
          <w:tab w:val="clear" w:pos="432"/>
        </w:tabs>
        <w:spacing w:before="120" w:line="240" w:lineRule="auto"/>
        <w:ind w:right="360" w:firstLine="0"/>
        <w:rPr>
          <w:b/>
          <w:szCs w:val="20"/>
        </w:rPr>
      </w:pPr>
    </w:p>
    <w:p w14:paraId="20AA5E5C" w14:textId="77777777" w:rsidR="008C3050" w:rsidRPr="00702045" w:rsidRDefault="007A76AA" w:rsidP="003349BD">
      <w:pPr>
        <w:tabs>
          <w:tab w:val="clear" w:pos="432"/>
        </w:tabs>
        <w:spacing w:after="120" w:line="240" w:lineRule="auto"/>
        <w:ind w:right="-450" w:firstLine="0"/>
        <w:jc w:val="left"/>
        <w:rPr>
          <w:rFonts w:ascii="Arial" w:hAnsi="Arial" w:cs="Arial"/>
          <w:b/>
          <w:sz w:val="20"/>
          <w:szCs w:val="20"/>
        </w:rPr>
      </w:pPr>
      <w:r w:rsidRPr="00702045">
        <w:rPr>
          <w:rFonts w:ascii="Arial" w:hAnsi="Arial" w:cs="Arial"/>
          <w:b/>
          <w:sz w:val="20"/>
          <w:szCs w:val="20"/>
        </w:rPr>
        <w:t xml:space="preserve">Now </w:t>
      </w:r>
      <w:r w:rsidR="008C3050" w:rsidRPr="00702045">
        <w:rPr>
          <w:rFonts w:ascii="Arial" w:hAnsi="Arial" w:cs="Arial"/>
          <w:b/>
          <w:sz w:val="20"/>
          <w:szCs w:val="20"/>
        </w:rPr>
        <w:t>I would like to ask you a few questions about your experience with the criminal justice system.</w:t>
      </w:r>
    </w:p>
    <w:p w14:paraId="42F2A7FE" w14:textId="77777777" w:rsidR="004F7921" w:rsidRPr="00702045" w:rsidRDefault="004F7921" w:rsidP="004F7921">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F7921" w:rsidRPr="00702045" w14:paraId="5AE86206"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239A6E" w14:textId="77777777" w:rsidR="004F7921" w:rsidRPr="00702045" w:rsidRDefault="00480E86" w:rsidP="00D556B7">
            <w:pPr>
              <w:spacing w:before="60" w:after="60" w:line="240" w:lineRule="auto"/>
              <w:ind w:firstLine="0"/>
              <w:jc w:val="left"/>
              <w:rPr>
                <w:rFonts w:ascii="Arial" w:hAnsi="Arial" w:cs="Arial"/>
                <w:bCs/>
                <w:caps/>
              </w:rPr>
            </w:pPr>
            <w:r w:rsidRPr="00702045">
              <w:rPr>
                <w:rFonts w:ascii="Arial" w:hAnsi="Arial" w:cs="Arial"/>
                <w:bCs/>
                <w:caps/>
              </w:rPr>
              <w:t>ALL</w:t>
            </w:r>
          </w:p>
        </w:tc>
      </w:tr>
    </w:tbl>
    <w:p w14:paraId="200567F5" w14:textId="77777777" w:rsidR="00DC2844" w:rsidRPr="00702045" w:rsidRDefault="004F7921" w:rsidP="00DC2844">
      <w:pPr>
        <w:tabs>
          <w:tab w:val="clear" w:pos="432"/>
          <w:tab w:val="left" w:pos="720"/>
        </w:tabs>
        <w:spacing w:before="120" w:after="120" w:line="240" w:lineRule="auto"/>
        <w:ind w:left="720" w:right="360" w:hanging="720"/>
        <w:jc w:val="left"/>
      </w:pPr>
      <w:r w:rsidRPr="00702045">
        <w:rPr>
          <w:rFonts w:ascii="Arial" w:hAnsi="Arial" w:cs="Arial"/>
          <w:b/>
          <w:noProof/>
          <w:sz w:val="20"/>
          <w:szCs w:val="20"/>
        </w:rPr>
        <mc:AlternateContent>
          <mc:Choice Requires="wps">
            <w:drawing>
              <wp:anchor distT="0" distB="0" distL="114300" distR="114300" simplePos="0" relativeHeight="251758592" behindDoc="0" locked="0" layoutInCell="0" allowOverlap="1" wp14:anchorId="1547F5F1" wp14:editId="34D001F7">
                <wp:simplePos x="0" y="0"/>
                <wp:positionH relativeFrom="column">
                  <wp:posOffset>-1270</wp:posOffset>
                </wp:positionH>
                <wp:positionV relativeFrom="paragraph">
                  <wp:posOffset>338455</wp:posOffset>
                </wp:positionV>
                <wp:extent cx="303530" cy="178435"/>
                <wp:effectExtent l="0" t="0" r="20320" b="12065"/>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0BD128B3" w14:textId="77777777" w:rsidR="00F25665" w:rsidRPr="000D5906" w:rsidRDefault="00F25665"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7F5F1" id="Text Box 275" o:spid="_x0000_s1182" type="#_x0000_t202" style="position:absolute;left:0;text-align:left;margin-left:-.1pt;margin-top:26.65pt;width:23.9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" o:allowincell="f">
                <v:textbox>
                  <w:txbxContent>
                    <w:p w14:paraId="0BD128B3" w14:textId="77777777" w:rsidR="00F25665" w:rsidRPr="000D5906" w:rsidRDefault="00F25665"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7054C3" w:rsidRPr="00702045">
        <w:rPr>
          <w:rFonts w:ascii="Arial" w:hAnsi="Arial" w:cs="Arial"/>
          <w:b/>
          <w:sz w:val="20"/>
          <w:szCs w:val="20"/>
        </w:rPr>
        <w:t>F</w:t>
      </w:r>
      <w:r w:rsidR="00B5114B" w:rsidRPr="00702045">
        <w:rPr>
          <w:rFonts w:ascii="Arial" w:hAnsi="Arial" w:cs="Arial"/>
          <w:b/>
          <w:sz w:val="20"/>
          <w:szCs w:val="20"/>
        </w:rPr>
        <w:t>3</w:t>
      </w:r>
      <w:r w:rsidRPr="00702045">
        <w:rPr>
          <w:rFonts w:ascii="Arial" w:hAnsi="Arial" w:cs="Arial"/>
          <w:b/>
          <w:sz w:val="20"/>
          <w:szCs w:val="20"/>
        </w:rPr>
        <w:t>.</w:t>
      </w:r>
      <w:r w:rsidRPr="00702045">
        <w:rPr>
          <w:rFonts w:ascii="Arial" w:hAnsi="Arial" w:cs="Arial"/>
          <w:b/>
          <w:sz w:val="20"/>
          <w:szCs w:val="20"/>
        </w:rPr>
        <w:tab/>
      </w:r>
      <w:r w:rsidR="00DC2844" w:rsidRPr="00702045">
        <w:rPr>
          <w:rFonts w:ascii="Arial" w:hAnsi="Arial" w:cs="Arial"/>
          <w:b/>
          <w:sz w:val="20"/>
        </w:rPr>
        <w:t>Have you ever been convicted of a crime?</w:t>
      </w:r>
    </w:p>
    <w:p w14:paraId="0A71EB70" w14:textId="77777777" w:rsidR="00DC2844" w:rsidRPr="00702045" w:rsidRDefault="00DC2844" w:rsidP="00DC2844">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138915625"/>
          <w:placeholder>
            <w:docPart w:val="2D7732665E3C43959183EF9509C7DD9B"/>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F61DB76" w14:textId="77777777" w:rsidR="00DC2844" w:rsidRPr="00702045" w:rsidRDefault="00DC2844" w:rsidP="00DC2844">
      <w:pPr>
        <w:pStyle w:val="RESPONSE0"/>
      </w:pPr>
      <w:r w:rsidRPr="00702045">
        <w:t>YES</w:t>
      </w:r>
      <w:r w:rsidRPr="00702045">
        <w:tab/>
        <w:t>1</w:t>
      </w:r>
    </w:p>
    <w:p w14:paraId="782D2B69" w14:textId="77777777" w:rsidR="00DC2844" w:rsidRPr="00702045" w:rsidRDefault="006D67E7" w:rsidP="00DC2844">
      <w:pPr>
        <w:pStyle w:val="RESPONSE0"/>
      </w:pPr>
      <w:r w:rsidRPr="00702045">
        <w:t>NO</w:t>
      </w:r>
      <w:r w:rsidRPr="00702045">
        <w:tab/>
        <w:t>0</w:t>
      </w:r>
      <w:r w:rsidRPr="00702045">
        <w:tab/>
        <w:t xml:space="preserve">GO TO </w:t>
      </w:r>
      <w:r w:rsidR="00B5114B" w:rsidRPr="00702045">
        <w:t>F</w:t>
      </w:r>
      <w:r w:rsidR="00DB067C" w:rsidRPr="00702045">
        <w:t>6</w:t>
      </w:r>
    </w:p>
    <w:p w14:paraId="77E74A69" w14:textId="77777777" w:rsidR="00DC2844" w:rsidRPr="00702045" w:rsidRDefault="006D67E7" w:rsidP="00DC2844">
      <w:pPr>
        <w:pStyle w:val="RESPONSE0"/>
      </w:pPr>
      <w:r w:rsidRPr="00702045">
        <w:t>DON’T KNOW</w:t>
      </w:r>
      <w:r w:rsidRPr="00702045">
        <w:tab/>
        <w:t>d</w:t>
      </w:r>
      <w:r w:rsidRPr="00702045">
        <w:tab/>
        <w:t xml:space="preserve">GO TO </w:t>
      </w:r>
      <w:r w:rsidR="00B5114B" w:rsidRPr="00702045">
        <w:t>F</w:t>
      </w:r>
      <w:r w:rsidR="00DB067C" w:rsidRPr="00702045">
        <w:t>6</w:t>
      </w:r>
    </w:p>
    <w:p w14:paraId="7F1E944E" w14:textId="77777777" w:rsidR="00DC2844" w:rsidRPr="00702045" w:rsidRDefault="006D67E7" w:rsidP="00DC2844">
      <w:pPr>
        <w:pStyle w:val="RESPONSE0"/>
      </w:pPr>
      <w:r w:rsidRPr="00702045">
        <w:t>REFUSED</w:t>
      </w:r>
      <w:r w:rsidRPr="00702045">
        <w:tab/>
        <w:t>r</w:t>
      </w:r>
      <w:r w:rsidRPr="00702045">
        <w:tab/>
        <w:t xml:space="preserve">GO TO </w:t>
      </w:r>
      <w:r w:rsidR="00B5114B" w:rsidRPr="00702045">
        <w:t>F</w:t>
      </w:r>
      <w:r w:rsidR="00DB067C" w:rsidRPr="00702045">
        <w:t>6</w:t>
      </w:r>
    </w:p>
    <w:p w14:paraId="532C5F68" w14:textId="77777777" w:rsidR="00FA5FBB" w:rsidRPr="00702045" w:rsidRDefault="00FA5FBB"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FA5FBB" w:rsidRPr="00702045" w14:paraId="212E29EE" w14:textId="77777777" w:rsidTr="00FA5FB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550859" w14:textId="77777777" w:rsidR="00FA5FBB" w:rsidRPr="00702045" w:rsidRDefault="00FA5FBB" w:rsidP="00B5114B">
            <w:pPr>
              <w:spacing w:before="60" w:after="60" w:line="240" w:lineRule="auto"/>
              <w:ind w:firstLine="0"/>
              <w:jc w:val="left"/>
              <w:rPr>
                <w:rFonts w:ascii="Arial" w:hAnsi="Arial" w:cs="Arial"/>
                <w:bCs/>
                <w:caps/>
              </w:rPr>
            </w:pPr>
            <w:r w:rsidRPr="00702045">
              <w:rPr>
                <w:rFonts w:ascii="Arial" w:hAnsi="Arial" w:cs="Arial"/>
                <w:bCs/>
                <w:caps/>
              </w:rPr>
              <w:t>F</w:t>
            </w:r>
            <w:r w:rsidR="00B5114B" w:rsidRPr="00702045">
              <w:rPr>
                <w:rFonts w:ascii="Arial" w:hAnsi="Arial" w:cs="Arial"/>
                <w:bCs/>
                <w:caps/>
              </w:rPr>
              <w:t>3</w:t>
            </w:r>
            <w:r w:rsidRPr="00702045">
              <w:rPr>
                <w:rFonts w:ascii="Arial" w:hAnsi="Arial" w:cs="Arial"/>
                <w:bCs/>
                <w:caps/>
              </w:rPr>
              <w:t>=1</w:t>
            </w:r>
          </w:p>
        </w:tc>
      </w:tr>
    </w:tbl>
    <w:p w14:paraId="030B6303" w14:textId="77777777" w:rsidR="00FA5FBB" w:rsidRPr="00702045" w:rsidRDefault="00FA5FBB" w:rsidP="00FA5FBB">
      <w:pPr>
        <w:tabs>
          <w:tab w:val="clear" w:pos="432"/>
          <w:tab w:val="left" w:pos="720"/>
        </w:tabs>
        <w:spacing w:before="240" w:after="120" w:line="240" w:lineRule="auto"/>
        <w:ind w:left="720" w:right="360" w:hanging="720"/>
        <w:jc w:val="left"/>
        <w:rPr>
          <w:rFonts w:ascii="Arial" w:hAnsi="Arial" w:cs="Arial"/>
          <w:b/>
          <w:sz w:val="20"/>
          <w:szCs w:val="20"/>
        </w:rPr>
      </w:pPr>
      <w:r w:rsidRPr="00702045">
        <w:rPr>
          <w:rFonts w:ascii="Arial" w:hAnsi="Arial" w:cs="Arial"/>
          <w:noProof/>
          <w:sz w:val="20"/>
          <w:szCs w:val="20"/>
        </w:rPr>
        <mc:AlternateContent>
          <mc:Choice Requires="wps">
            <w:drawing>
              <wp:anchor distT="0" distB="0" distL="114300" distR="114300" simplePos="0" relativeHeight="251969536" behindDoc="0" locked="0" layoutInCell="0" allowOverlap="1" wp14:anchorId="59C038C4" wp14:editId="2AE835DA">
                <wp:simplePos x="0" y="0"/>
                <wp:positionH relativeFrom="column">
                  <wp:posOffset>-147388</wp:posOffset>
                </wp:positionH>
                <wp:positionV relativeFrom="paragraph">
                  <wp:posOffset>405885</wp:posOffset>
                </wp:positionV>
                <wp:extent cx="432487" cy="185351"/>
                <wp:effectExtent l="0" t="0" r="24765" b="2476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87" cy="185351"/>
                        </a:xfrm>
                        <a:prstGeom prst="rect">
                          <a:avLst/>
                        </a:prstGeom>
                        <a:solidFill>
                          <a:srgbClr val="FFFFFF"/>
                        </a:solidFill>
                        <a:ln w="9525">
                          <a:solidFill>
                            <a:srgbClr val="000000"/>
                          </a:solidFill>
                          <a:miter lim="800000"/>
                          <a:headEnd/>
                          <a:tailEnd/>
                        </a:ln>
                      </wps:spPr>
                      <wps:txbx>
                        <w:txbxContent>
                          <w:p w14:paraId="632B397C" w14:textId="77777777" w:rsidR="00F25665" w:rsidRDefault="00F25665"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C49459B" w14:textId="77777777" w:rsidR="00F25665" w:rsidRPr="00A4559B" w:rsidRDefault="00F25665" w:rsidP="00FA5FBB">
                            <w:pPr>
                              <w:tabs>
                                <w:tab w:val="clear" w:pos="432"/>
                              </w:tabs>
                              <w:ind w:left="-90" w:right="-90"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38C4" id="Text Box 82" o:spid="_x0000_s1183" type="#_x0000_t202" style="position:absolute;left:0;text-align:left;margin-left:-11.6pt;margin-top:31.95pt;width:34.05pt;height:14.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" o:allowincell="f">
                <v:textbox>
                  <w:txbxContent>
                    <w:p w14:paraId="632B397C" w14:textId="77777777" w:rsidR="00F25665" w:rsidRDefault="00F25665"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C49459B" w14:textId="77777777" w:rsidR="00F25665" w:rsidRPr="00A4559B" w:rsidRDefault="00F25665" w:rsidP="00FA5FBB">
                      <w:pPr>
                        <w:tabs>
                          <w:tab w:val="clear" w:pos="432"/>
                        </w:tabs>
                        <w:ind w:left="-90" w:right="-90" w:firstLine="0"/>
                        <w:jc w:val="left"/>
                        <w:rPr>
                          <w:rFonts w:ascii="Arial" w:hAnsi="Arial" w:cs="Arial"/>
                          <w:sz w:val="12"/>
                          <w:szCs w:val="12"/>
                        </w:rPr>
                      </w:pPr>
                    </w:p>
                  </w:txbxContent>
                </v:textbox>
              </v:shape>
            </w:pict>
          </mc:Fallback>
        </mc:AlternateContent>
      </w:r>
      <w:r w:rsidRPr="00702045">
        <w:rPr>
          <w:rFonts w:ascii="Arial" w:hAnsi="Arial" w:cs="Arial"/>
          <w:b/>
          <w:sz w:val="20"/>
          <w:szCs w:val="20"/>
        </w:rPr>
        <w:t>F</w:t>
      </w:r>
      <w:r w:rsidR="00B5114B" w:rsidRPr="00702045">
        <w:rPr>
          <w:rFonts w:ascii="Arial" w:hAnsi="Arial" w:cs="Arial"/>
          <w:b/>
          <w:sz w:val="20"/>
          <w:szCs w:val="20"/>
        </w:rPr>
        <w:t>4</w:t>
      </w:r>
      <w:r w:rsidRPr="00702045">
        <w:rPr>
          <w:rFonts w:ascii="Arial" w:hAnsi="Arial" w:cs="Arial"/>
          <w:b/>
          <w:sz w:val="20"/>
          <w:szCs w:val="20"/>
        </w:rPr>
        <w:t xml:space="preserve">. </w:t>
      </w:r>
      <w:r w:rsidRPr="00702045">
        <w:rPr>
          <w:rFonts w:ascii="Arial" w:hAnsi="Arial" w:cs="Arial"/>
          <w:b/>
          <w:sz w:val="20"/>
          <w:szCs w:val="20"/>
        </w:rPr>
        <w:tab/>
        <w:t xml:space="preserve">Please think of the longest time that you were in an adult correctional institution </w:t>
      </w:r>
      <w:r w:rsidRPr="00702045">
        <w:rPr>
          <w:rFonts w:ascii="Arial" w:hAnsi="Arial" w:cs="Arial"/>
          <w:b/>
          <w:sz w:val="20"/>
          <w:szCs w:val="22"/>
        </w:rPr>
        <w:t>like a county, state or federal jail or prison</w:t>
      </w:r>
      <w:r w:rsidRPr="00702045">
        <w:rPr>
          <w:rFonts w:ascii="Arial" w:hAnsi="Arial" w:cs="Arial"/>
          <w:b/>
          <w:sz w:val="20"/>
          <w:szCs w:val="20"/>
        </w:rPr>
        <w:t>. During that time period, how long were you in an adult correctional institution?</w:t>
      </w:r>
    </w:p>
    <w:p w14:paraId="66E20B81" w14:textId="77777777" w:rsidR="00FA5FBB" w:rsidRPr="00702045" w:rsidRDefault="00FA5FBB" w:rsidP="00680DB3">
      <w:pPr>
        <w:tabs>
          <w:tab w:val="clear" w:pos="432"/>
        </w:tabs>
        <w:spacing w:before="240" w:after="120" w:line="240" w:lineRule="auto"/>
        <w:ind w:left="720" w:right="360" w:firstLine="0"/>
        <w:jc w:val="left"/>
        <w:rPr>
          <w:rFonts w:ascii="Arial" w:hAnsi="Arial" w:cs="Arial"/>
          <w:sz w:val="20"/>
          <w:szCs w:val="20"/>
        </w:rPr>
      </w:pPr>
      <w:r w:rsidRPr="00702045">
        <w:rPr>
          <w:rFonts w:ascii="Arial" w:hAnsi="Arial" w:cs="Arial"/>
          <w:sz w:val="20"/>
          <w:szCs w:val="20"/>
        </w:rPr>
        <w:t>INTERVIEWER: IF LESS THAN 1 WEEK, ENTER 1 WEEK.</w:t>
      </w:r>
    </w:p>
    <w:p w14:paraId="08E05485" w14:textId="77777777" w:rsidR="00FA5FBB" w:rsidRPr="00702045" w:rsidRDefault="00FA5FBB" w:rsidP="00FA5FBB">
      <w:pPr>
        <w:tabs>
          <w:tab w:val="clear" w:pos="432"/>
          <w:tab w:val="left" w:pos="576"/>
        </w:tabs>
        <w:spacing w:before="120" w:after="120" w:line="240" w:lineRule="auto"/>
        <w:ind w:left="720" w:right="720" w:firstLine="0"/>
        <w:jc w:val="left"/>
        <w:rPr>
          <w:rFonts w:ascii="Arial" w:hAnsi="Arial" w:cs="Arial"/>
          <w:bCs/>
          <w:sz w:val="20"/>
          <w:szCs w:val="20"/>
        </w:rPr>
      </w:pPr>
      <w:r w:rsidRPr="00702045">
        <w:rPr>
          <w:rFonts w:ascii="Arial" w:hAnsi="Arial" w:cs="Arial"/>
          <w:bCs/>
          <w:sz w:val="20"/>
          <w:szCs w:val="20"/>
        </w:rPr>
        <w:t>INTERVIEWER: FIRST ENTER IF RESPONSE IS WEEKS, MONTHS AND/OR YEARS. YOU WILL ENTER THE NUMBER OF YEARS AND/OR MONTH ON NEXT TWO SCREENS.</w:t>
      </w:r>
    </w:p>
    <w:p w14:paraId="21173814" w14:textId="77777777" w:rsidR="00FA5FBB" w:rsidRPr="00702045" w:rsidRDefault="00FA5FBB" w:rsidP="00FA5FBB">
      <w:pPr>
        <w:tabs>
          <w:tab w:val="clear" w:pos="432"/>
          <w:tab w:val="left" w:pos="720"/>
        </w:tabs>
        <w:spacing w:before="240" w:after="120" w:line="240" w:lineRule="auto"/>
        <w:ind w:left="720" w:right="360" w:hanging="720"/>
        <w:jc w:val="left"/>
        <w:rPr>
          <w:rFonts w:ascii="Arial" w:hAnsi="Arial" w:cs="Arial"/>
          <w:sz w:val="20"/>
          <w:szCs w:val="20"/>
        </w:rPr>
      </w:pPr>
      <w:r w:rsidRPr="00702045">
        <w:rPr>
          <w:rFonts w:ascii="Arial" w:hAnsi="Arial" w:cs="Arial"/>
          <w:sz w:val="20"/>
          <w:szCs w:val="20"/>
        </w:rPr>
        <w:tab/>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w:t>
      </w:r>
    </w:p>
    <w:p w14:paraId="12CF0EDE" w14:textId="77777777" w:rsidR="00521271" w:rsidRPr="00702045" w:rsidRDefault="00521271" w:rsidP="00521271">
      <w:pPr>
        <w:pStyle w:val="RESPONSE0"/>
        <w:tabs>
          <w:tab w:val="clear" w:pos="7740"/>
          <w:tab w:val="left" w:pos="6480"/>
        </w:tabs>
        <w:ind w:right="-360"/>
      </w:pPr>
      <w:r w:rsidRPr="00702045">
        <w:tab/>
        <w:t>CODE ONLY ONE</w:t>
      </w:r>
    </w:p>
    <w:p w14:paraId="2C7A0595" w14:textId="77777777" w:rsidR="00FA5FBB" w:rsidRPr="00702045" w:rsidRDefault="00FA5FBB" w:rsidP="00521271">
      <w:pPr>
        <w:pStyle w:val="RESPONSE0"/>
      </w:pPr>
      <w:r w:rsidRPr="00702045">
        <w:t>WEEKS</w:t>
      </w:r>
      <w:r w:rsidRPr="00702045">
        <w:tab/>
        <w:t>1</w:t>
      </w:r>
    </w:p>
    <w:p w14:paraId="6035020A" w14:textId="77777777" w:rsidR="00FA5FBB" w:rsidRPr="00702045" w:rsidRDefault="00FA5FBB" w:rsidP="00521271">
      <w:pPr>
        <w:pStyle w:val="RESPONSE0"/>
      </w:pPr>
      <w:r w:rsidRPr="00702045">
        <w:t>MONTHS</w:t>
      </w:r>
      <w:r w:rsidRPr="00702045">
        <w:tab/>
        <w:t>2</w:t>
      </w:r>
    </w:p>
    <w:p w14:paraId="6C9C1C76" w14:textId="77777777" w:rsidR="00FA5FBB" w:rsidRPr="00702045" w:rsidRDefault="00FA5FBB" w:rsidP="00521271">
      <w:pPr>
        <w:pStyle w:val="RESPONSE0"/>
      </w:pPr>
      <w:r w:rsidRPr="00702045">
        <w:t>YEARS</w:t>
      </w:r>
      <w:r w:rsidRPr="00702045">
        <w:tab/>
        <w:t xml:space="preserve">3 </w:t>
      </w:r>
    </w:p>
    <w:p w14:paraId="3BFCCB1C" w14:textId="77777777" w:rsidR="00FA5FBB" w:rsidRPr="00702045" w:rsidRDefault="00FA5FBB" w:rsidP="00521271">
      <w:pPr>
        <w:pStyle w:val="RESPONSE0"/>
      </w:pPr>
      <w:r w:rsidRPr="00702045">
        <w:t>NEVER INCARCERATED</w:t>
      </w:r>
      <w:r w:rsidRPr="00702045">
        <w:tab/>
        <w:t xml:space="preserve">0 </w:t>
      </w:r>
    </w:p>
    <w:p w14:paraId="6C08CEE8" w14:textId="77777777" w:rsidR="00FA5FBB" w:rsidRPr="00702045" w:rsidRDefault="00FA5FBB" w:rsidP="00521271">
      <w:pPr>
        <w:pStyle w:val="RESPONSE0"/>
      </w:pPr>
      <w:r w:rsidRPr="00702045">
        <w:t>DON’T KNOW</w:t>
      </w:r>
      <w:r w:rsidRPr="00702045">
        <w:tab/>
        <w:t>d</w:t>
      </w:r>
    </w:p>
    <w:p w14:paraId="28F67D0A" w14:textId="77777777" w:rsidR="00FA5FBB" w:rsidRPr="00702045" w:rsidRDefault="00FA5FBB" w:rsidP="00521271">
      <w:pPr>
        <w:pStyle w:val="RESPONSE0"/>
      </w:pPr>
      <w:r w:rsidRPr="00702045">
        <w:t>REFUSED</w:t>
      </w:r>
      <w:r w:rsidRPr="00702045">
        <w:tab/>
        <w:t>r</w:t>
      </w:r>
    </w:p>
    <w:p w14:paraId="1327ABB2" w14:textId="77777777" w:rsidR="00DC2844" w:rsidRPr="00702045" w:rsidRDefault="00DC2844"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DC2844" w:rsidRPr="00702045" w14:paraId="3C48D41E"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F294F1" w14:textId="77777777" w:rsidR="00DC2844" w:rsidRPr="00702045" w:rsidRDefault="00153296" w:rsidP="007054C3">
            <w:pPr>
              <w:spacing w:before="60" w:after="60" w:line="240" w:lineRule="auto"/>
              <w:ind w:firstLine="0"/>
              <w:jc w:val="left"/>
              <w:rPr>
                <w:rFonts w:ascii="Arial" w:hAnsi="Arial" w:cs="Arial"/>
                <w:bCs/>
                <w:caps/>
              </w:rPr>
            </w:pPr>
            <w:r w:rsidRPr="00702045">
              <w:rPr>
                <w:rFonts w:ascii="Arial" w:hAnsi="Arial" w:cs="Arial"/>
                <w:bCs/>
                <w:caps/>
              </w:rPr>
              <w:t>F3=1</w:t>
            </w:r>
          </w:p>
        </w:tc>
      </w:tr>
    </w:tbl>
    <w:p w14:paraId="50FE5266" w14:textId="77777777" w:rsidR="00DC2844" w:rsidRPr="00702045" w:rsidRDefault="00DC2844" w:rsidP="00DC2844">
      <w:pPr>
        <w:tabs>
          <w:tab w:val="clear" w:pos="432"/>
          <w:tab w:val="left" w:pos="720"/>
        </w:tabs>
        <w:spacing w:before="120" w:after="120" w:line="240" w:lineRule="auto"/>
        <w:ind w:left="720" w:right="360" w:hanging="720"/>
        <w:jc w:val="left"/>
      </w:pPr>
      <w:r w:rsidRPr="00702045">
        <w:rPr>
          <w:rFonts w:ascii="Arial" w:hAnsi="Arial" w:cs="Arial"/>
          <w:b/>
          <w:noProof/>
          <w:sz w:val="20"/>
          <w:szCs w:val="20"/>
        </w:rPr>
        <mc:AlternateContent>
          <mc:Choice Requires="wps">
            <w:drawing>
              <wp:anchor distT="0" distB="0" distL="114300" distR="114300" simplePos="0" relativeHeight="251760640" behindDoc="0" locked="0" layoutInCell="0" allowOverlap="1" wp14:anchorId="6B5DB3C8" wp14:editId="2966ACDC">
                <wp:simplePos x="0" y="0"/>
                <wp:positionH relativeFrom="column">
                  <wp:posOffset>-1270</wp:posOffset>
                </wp:positionH>
                <wp:positionV relativeFrom="paragraph">
                  <wp:posOffset>338455</wp:posOffset>
                </wp:positionV>
                <wp:extent cx="303530" cy="178435"/>
                <wp:effectExtent l="0" t="0" r="20320" b="1206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07E373E8" w14:textId="77777777" w:rsidR="00F25665" w:rsidRPr="000D5906" w:rsidRDefault="00F25665"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DB3C8" id="Text Box 276" o:spid="_x0000_s1184" type="#_x0000_t202" style="position:absolute;left:0;text-align:left;margin-left:-.1pt;margin-top:26.65pt;width:23.9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QeMAIAAFw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" o:allowincell="f">
                <v:textbox>
                  <w:txbxContent>
                    <w:p w14:paraId="07E373E8" w14:textId="77777777" w:rsidR="00F25665" w:rsidRPr="000D5906" w:rsidRDefault="00F25665"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Pr="00702045">
        <w:rPr>
          <w:rFonts w:ascii="Arial" w:hAnsi="Arial" w:cs="Arial"/>
          <w:b/>
          <w:sz w:val="20"/>
          <w:szCs w:val="20"/>
        </w:rPr>
        <w:t>F</w:t>
      </w:r>
      <w:r w:rsidR="00B5114B" w:rsidRPr="00702045">
        <w:rPr>
          <w:rFonts w:ascii="Arial" w:hAnsi="Arial" w:cs="Arial"/>
          <w:b/>
          <w:sz w:val="20"/>
          <w:szCs w:val="20"/>
        </w:rPr>
        <w:t>5</w:t>
      </w:r>
      <w:r w:rsidRPr="00702045">
        <w:rPr>
          <w:rFonts w:ascii="Arial" w:hAnsi="Arial" w:cs="Arial"/>
          <w:b/>
          <w:sz w:val="20"/>
          <w:szCs w:val="20"/>
        </w:rPr>
        <w:t>.</w:t>
      </w:r>
      <w:r w:rsidRPr="00702045">
        <w:rPr>
          <w:rFonts w:ascii="Arial" w:hAnsi="Arial" w:cs="Arial"/>
          <w:b/>
          <w:sz w:val="20"/>
          <w:szCs w:val="20"/>
        </w:rPr>
        <w:tab/>
      </w:r>
      <w:r w:rsidR="00AE3F2A" w:rsidRPr="00702045">
        <w:rPr>
          <w:rFonts w:ascii="Arial" w:hAnsi="Arial" w:cs="Arial"/>
          <w:b/>
          <w:sz w:val="20"/>
        </w:rPr>
        <w:t>Are you currently on parole or probation</w:t>
      </w:r>
      <w:r w:rsidRPr="00702045">
        <w:rPr>
          <w:rFonts w:ascii="Arial" w:hAnsi="Arial" w:cs="Arial"/>
          <w:b/>
          <w:sz w:val="20"/>
        </w:rPr>
        <w:t>?</w:t>
      </w:r>
    </w:p>
    <w:p w14:paraId="47ABE22E" w14:textId="77777777" w:rsidR="00DC2844" w:rsidRPr="00702045" w:rsidRDefault="00DC2844" w:rsidP="00DC2844">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139417547"/>
          <w:placeholder>
            <w:docPart w:val="4399725ACD114047B79A6E15E69FC8B4"/>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2810D15C" w14:textId="77777777" w:rsidR="00DC2844" w:rsidRPr="00702045" w:rsidRDefault="00DC2844" w:rsidP="00DC2844">
      <w:pPr>
        <w:pStyle w:val="RESPONSE0"/>
      </w:pPr>
      <w:r w:rsidRPr="00702045">
        <w:t>YES</w:t>
      </w:r>
      <w:r w:rsidRPr="00702045">
        <w:tab/>
        <w:t>1</w:t>
      </w:r>
    </w:p>
    <w:p w14:paraId="283C7750" w14:textId="77777777" w:rsidR="00DC2844" w:rsidRPr="00702045" w:rsidRDefault="00DC2844" w:rsidP="00DC2844">
      <w:pPr>
        <w:pStyle w:val="RESPONSE0"/>
      </w:pPr>
      <w:r w:rsidRPr="00702045">
        <w:t>NO</w:t>
      </w:r>
      <w:r w:rsidRPr="00702045">
        <w:tab/>
        <w:t>0</w:t>
      </w:r>
    </w:p>
    <w:p w14:paraId="32B9F714" w14:textId="77777777" w:rsidR="00DC2844" w:rsidRPr="00702045" w:rsidRDefault="00DC2844" w:rsidP="00DC2844">
      <w:pPr>
        <w:pStyle w:val="RESPONSE0"/>
      </w:pPr>
      <w:r w:rsidRPr="00702045">
        <w:t>DON’T KNOW</w:t>
      </w:r>
      <w:r w:rsidRPr="00702045">
        <w:tab/>
        <w:t>d</w:t>
      </w:r>
    </w:p>
    <w:p w14:paraId="23488AE4" w14:textId="77777777" w:rsidR="00DC2844" w:rsidRPr="00702045" w:rsidRDefault="00DC2844" w:rsidP="00DC2844">
      <w:pPr>
        <w:pStyle w:val="RESPONSE0"/>
      </w:pPr>
      <w:r w:rsidRPr="00702045">
        <w:t>REFUSED</w:t>
      </w:r>
      <w:r w:rsidRPr="00702045">
        <w:tab/>
        <w:t>r</w:t>
      </w:r>
    </w:p>
    <w:p w14:paraId="31051164" w14:textId="77777777" w:rsidR="00DC2844" w:rsidRPr="00702045" w:rsidRDefault="00DC2844">
      <w:pPr>
        <w:tabs>
          <w:tab w:val="clear" w:pos="432"/>
        </w:tabs>
        <w:spacing w:line="240" w:lineRule="auto"/>
        <w:ind w:firstLine="0"/>
        <w:jc w:val="left"/>
      </w:pPr>
      <w:r w:rsidRPr="00702045">
        <w:br w:type="page"/>
      </w:r>
    </w:p>
    <w:p w14:paraId="2A78E486" w14:textId="77777777" w:rsidR="00C36843" w:rsidRPr="00702045" w:rsidRDefault="00C36843" w:rsidP="00C36843">
      <w:pPr>
        <w:tabs>
          <w:tab w:val="clear" w:pos="432"/>
          <w:tab w:val="left" w:pos="720"/>
        </w:tabs>
        <w:spacing w:after="120" w:line="240" w:lineRule="auto"/>
        <w:ind w:left="720" w:right="360" w:hanging="720"/>
        <w:jc w:val="left"/>
        <w:rPr>
          <w:rFonts w:ascii="Arial" w:hAnsi="Arial" w:cs="Arial"/>
          <w:b/>
          <w:sz w:val="20"/>
          <w:szCs w:val="20"/>
        </w:rPr>
      </w:pPr>
      <w:r w:rsidRPr="00702045">
        <w:rPr>
          <w:rFonts w:ascii="Arial" w:hAnsi="Arial" w:cs="Arial"/>
          <w:b/>
          <w:sz w:val="20"/>
          <w:szCs w:val="20"/>
        </w:rPr>
        <w:lastRenderedPageBreak/>
        <w:t>The next questions are about your relationship with your biological parents.</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C36843" w:rsidRPr="00702045" w14:paraId="0BC49B5C" w14:textId="77777777" w:rsidTr="00D556B7">
        <w:tc>
          <w:tcPr>
            <w:tcW w:w="5000" w:type="pct"/>
            <w:shd w:val="clear" w:color="auto" w:fill="E8E8E8"/>
          </w:tcPr>
          <w:p w14:paraId="7AE3AF2F" w14:textId="77777777" w:rsidR="00C36843" w:rsidRPr="00702045" w:rsidRDefault="00C36843" w:rsidP="00C36843">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ALL</w:t>
            </w:r>
          </w:p>
        </w:tc>
      </w:tr>
    </w:tbl>
    <w:p w14:paraId="1088C083" w14:textId="77777777" w:rsidR="00C36843" w:rsidRPr="00702045" w:rsidRDefault="00C620F8" w:rsidP="00C36843">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bCs/>
          <w:noProof/>
          <w:sz w:val="20"/>
          <w:szCs w:val="20"/>
        </w:rPr>
        <mc:AlternateContent>
          <mc:Choice Requires="wps">
            <w:drawing>
              <wp:anchor distT="0" distB="0" distL="114300" distR="114300" simplePos="0" relativeHeight="251748352" behindDoc="0" locked="0" layoutInCell="0" allowOverlap="1" wp14:anchorId="5DC61589" wp14:editId="63024465">
                <wp:simplePos x="0" y="0"/>
                <wp:positionH relativeFrom="column">
                  <wp:posOffset>-233095</wp:posOffset>
                </wp:positionH>
                <wp:positionV relativeFrom="paragraph">
                  <wp:posOffset>285420</wp:posOffset>
                </wp:positionV>
                <wp:extent cx="418465" cy="340242"/>
                <wp:effectExtent l="0" t="0" r="19685" b="222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340242"/>
                        </a:xfrm>
                        <a:prstGeom prst="rect">
                          <a:avLst/>
                        </a:prstGeom>
                        <a:solidFill>
                          <a:srgbClr val="FFFFFF"/>
                        </a:solidFill>
                        <a:ln w="9525">
                          <a:solidFill>
                            <a:srgbClr val="000000"/>
                          </a:solidFill>
                          <a:miter lim="800000"/>
                          <a:headEnd/>
                          <a:tailEnd/>
                        </a:ln>
                      </wps:spPr>
                      <wps:txbx>
                        <w:txbxContent>
                          <w:p w14:paraId="721863F0" w14:textId="77777777" w:rsidR="00F25665" w:rsidRPr="001F284D" w:rsidRDefault="00F25665" w:rsidP="00C620F8">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1589" id="Text Box 22" o:spid="_x0000_s1185" type="#_x0000_t202" style="position:absolute;left:0;text-align:left;margin-left:-18.35pt;margin-top:22.45pt;width:32.95pt;height:2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" o:allowincell="f">
                <v:textbox>
                  <w:txbxContent>
                    <w:p w14:paraId="721863F0" w14:textId="77777777" w:rsidR="00F25665" w:rsidRPr="001F284D" w:rsidRDefault="00F25665" w:rsidP="00C620F8">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D556B7" w:rsidRPr="00702045">
        <w:rPr>
          <w:rFonts w:ascii="Arial" w:hAnsi="Arial" w:cs="Arial"/>
          <w:b/>
          <w:sz w:val="20"/>
          <w:szCs w:val="20"/>
        </w:rPr>
        <w:t>F</w:t>
      </w:r>
      <w:r w:rsidR="00B5114B" w:rsidRPr="00702045">
        <w:rPr>
          <w:rFonts w:ascii="Arial" w:hAnsi="Arial" w:cs="Arial"/>
          <w:b/>
          <w:sz w:val="20"/>
          <w:szCs w:val="20"/>
        </w:rPr>
        <w:t>6</w:t>
      </w:r>
      <w:r w:rsidR="00C36843" w:rsidRPr="00702045">
        <w:rPr>
          <w:rFonts w:ascii="Arial" w:hAnsi="Arial" w:cs="Arial"/>
          <w:b/>
          <w:sz w:val="20"/>
          <w:szCs w:val="20"/>
        </w:rPr>
        <w:t>.</w:t>
      </w:r>
      <w:r w:rsidR="00C36843" w:rsidRPr="00702045">
        <w:rPr>
          <w:rFonts w:ascii="Arial" w:hAnsi="Arial" w:cs="Arial"/>
          <w:b/>
          <w:sz w:val="20"/>
          <w:szCs w:val="20"/>
        </w:rPr>
        <w:tab/>
        <w:t>When you were growing up—that is before you turned 18—did you live most of the time with . . .</w:t>
      </w:r>
    </w:p>
    <w:p w14:paraId="694E1BE2" w14:textId="77777777" w:rsidR="00C36843" w:rsidRPr="00702045" w:rsidRDefault="00C36843" w:rsidP="00C620F8">
      <w:pPr>
        <w:pStyle w:val="PROBEBOLDTEXTHERE"/>
      </w:pPr>
      <w:r w:rsidRPr="00702045">
        <w:t>PROBE:</w:t>
      </w:r>
      <w:r w:rsidR="00F80D8F" w:rsidRPr="00702045">
        <w:tab/>
      </w:r>
      <w:r w:rsidRPr="00702045">
        <w:t>In which of these living situations did you spend most of your time before you turned 18?</w:t>
      </w:r>
    </w:p>
    <w:p w14:paraId="74909313" w14:textId="77777777" w:rsidR="00C36843" w:rsidRPr="00702045" w:rsidRDefault="00C36843" w:rsidP="00C36843">
      <w:pPr>
        <w:tabs>
          <w:tab w:val="clear" w:pos="432"/>
          <w:tab w:val="left" w:pos="1440"/>
          <w:tab w:val="left" w:pos="7290"/>
          <w:tab w:val="left" w:pos="7920"/>
        </w:tabs>
        <w:spacing w:before="120" w:line="240" w:lineRule="auto"/>
        <w:ind w:right="360" w:firstLine="0"/>
        <w:jc w:val="left"/>
        <w:rPr>
          <w:rFonts w:ascii="Arial" w:hAnsi="Arial" w:cs="Arial"/>
          <w:bCs/>
          <w:color w:val="000000"/>
          <w:sz w:val="20"/>
          <w:szCs w:val="20"/>
        </w:rPr>
      </w:pPr>
      <w:r w:rsidRPr="00702045">
        <w:rPr>
          <w:rFonts w:ascii="Arial" w:hAnsi="Arial" w:cs="Arial"/>
          <w:bCs/>
          <w:sz w:val="20"/>
          <w:szCs w:val="20"/>
        </w:rPr>
        <w:tab/>
      </w:r>
      <w:r w:rsidRPr="00702045">
        <w:rPr>
          <w:rFonts w:ascii="Arial" w:hAnsi="Arial" w:cs="Arial"/>
          <w:bCs/>
          <w:color w:val="000000"/>
          <w:sz w:val="20"/>
          <w:szCs w:val="20"/>
        </w:rPr>
        <w:tab/>
      </w:r>
      <w:sdt>
        <w:sdtPr>
          <w:rPr>
            <w:rFonts w:ascii="Arial" w:hAnsi="Arial" w:cs="Arial"/>
            <w:bCs/>
            <w:color w:val="000000"/>
            <w:sz w:val="20"/>
            <w:szCs w:val="20"/>
          </w:rPr>
          <w:alias w:val="SELECT CODING TYPE"/>
          <w:tag w:val="CODING TYPE"/>
          <w:id w:val="88920352"/>
          <w:placeholder>
            <w:docPart w:val="2709BD9C9DEC42CFADA7768B449F2704"/>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bCs/>
              <w:color w:val="000000"/>
              <w:sz w:val="20"/>
              <w:szCs w:val="20"/>
            </w:rPr>
            <w:t>CODE ONE ONLY</w:t>
          </w:r>
        </w:sdtContent>
      </w:sdt>
    </w:p>
    <w:p w14:paraId="69674845" w14:textId="77777777" w:rsidR="00F80D8F" w:rsidRPr="00702045" w:rsidRDefault="00DB067C" w:rsidP="00F80D8F">
      <w:pPr>
        <w:pStyle w:val="RESPONSE0"/>
      </w:pPr>
      <w:r w:rsidRPr="00702045">
        <w:rPr>
          <w:b/>
          <w:bCs/>
        </w:rPr>
        <w:t>b</w:t>
      </w:r>
      <w:r w:rsidR="00F80D8F" w:rsidRPr="00702045">
        <w:rPr>
          <w:b/>
          <w:bCs/>
        </w:rPr>
        <w:t>oth your biological mother and your biological father,</w:t>
      </w:r>
      <w:r w:rsidR="00F80D8F" w:rsidRPr="00702045">
        <w:tab/>
        <w:t>1</w:t>
      </w:r>
    </w:p>
    <w:p w14:paraId="3A4C6F62" w14:textId="77777777" w:rsidR="00F80D8F" w:rsidRPr="00702045" w:rsidRDefault="00DB067C" w:rsidP="00F80D8F">
      <w:pPr>
        <w:pStyle w:val="RESPONSE0"/>
      </w:pPr>
      <w:r w:rsidRPr="00702045">
        <w:rPr>
          <w:b/>
          <w:bCs/>
        </w:rPr>
        <w:t>y</w:t>
      </w:r>
      <w:r w:rsidR="00F80D8F" w:rsidRPr="00702045">
        <w:rPr>
          <w:b/>
          <w:bCs/>
        </w:rPr>
        <w:t>our biological mother only,</w:t>
      </w:r>
      <w:r w:rsidR="006D67E7" w:rsidRPr="00702045">
        <w:tab/>
        <w:t>2</w:t>
      </w:r>
      <w:r w:rsidR="006D67E7" w:rsidRPr="00702045">
        <w:tab/>
        <w:t xml:space="preserve">GO TO </w:t>
      </w:r>
      <w:r w:rsidR="00EE5B21" w:rsidRPr="00702045">
        <w:t>F</w:t>
      </w:r>
      <w:r w:rsidR="00B5114B" w:rsidRPr="00702045">
        <w:t>8</w:t>
      </w:r>
    </w:p>
    <w:p w14:paraId="2159E728" w14:textId="77777777" w:rsidR="00F80D8F" w:rsidRPr="00702045" w:rsidRDefault="00DB067C" w:rsidP="00F80D8F">
      <w:pPr>
        <w:pStyle w:val="RESPONSE0"/>
      </w:pPr>
      <w:r w:rsidRPr="00702045">
        <w:rPr>
          <w:b/>
          <w:bCs/>
        </w:rPr>
        <w:t>y</w:t>
      </w:r>
      <w:r w:rsidR="00F80D8F" w:rsidRPr="00702045">
        <w:rPr>
          <w:b/>
          <w:bCs/>
        </w:rPr>
        <w:t>our biological father only, or</w:t>
      </w:r>
      <w:r w:rsidR="006D67E7" w:rsidRPr="00702045">
        <w:tab/>
        <w:t>3</w:t>
      </w:r>
      <w:r w:rsidR="006D67E7" w:rsidRPr="00702045">
        <w:tab/>
        <w:t xml:space="preserve">GO TO </w:t>
      </w:r>
      <w:r w:rsidR="00EE5B21" w:rsidRPr="00702045">
        <w:t>F</w:t>
      </w:r>
      <w:r w:rsidR="00B5114B" w:rsidRPr="00702045">
        <w:t>8</w:t>
      </w:r>
    </w:p>
    <w:p w14:paraId="1105BA3B" w14:textId="77777777" w:rsidR="00F80D8F" w:rsidRPr="00702045" w:rsidRDefault="00DB067C" w:rsidP="00F80D8F">
      <w:pPr>
        <w:pStyle w:val="RESPONSE0"/>
      </w:pPr>
      <w:r w:rsidRPr="00702045">
        <w:rPr>
          <w:b/>
          <w:bCs/>
        </w:rPr>
        <w:t>n</w:t>
      </w:r>
      <w:r w:rsidR="00F80D8F" w:rsidRPr="00702045">
        <w:rPr>
          <w:b/>
          <w:bCs/>
        </w:rPr>
        <w:t>either of your biological parents?</w:t>
      </w:r>
      <w:r w:rsidR="006D67E7" w:rsidRPr="00702045">
        <w:tab/>
        <w:t>4</w:t>
      </w:r>
      <w:r w:rsidR="006D67E7" w:rsidRPr="00702045">
        <w:tab/>
        <w:t xml:space="preserve">GO TO </w:t>
      </w:r>
      <w:r w:rsidR="00EE5B21" w:rsidRPr="00702045">
        <w:t>F</w:t>
      </w:r>
      <w:r w:rsidR="00B5114B" w:rsidRPr="00702045">
        <w:t>8</w:t>
      </w:r>
    </w:p>
    <w:p w14:paraId="23C634F7" w14:textId="77777777" w:rsidR="00F80D8F" w:rsidRPr="00702045" w:rsidRDefault="006D67E7" w:rsidP="00F80D8F">
      <w:pPr>
        <w:pStyle w:val="RESPONSE0"/>
      </w:pPr>
      <w:r w:rsidRPr="00702045">
        <w:t>DON’T KNOW</w:t>
      </w:r>
      <w:r w:rsidRPr="00702045">
        <w:tab/>
        <w:t>d</w:t>
      </w:r>
      <w:r w:rsidRPr="00702045">
        <w:tab/>
        <w:t xml:space="preserve">GO TO </w:t>
      </w:r>
      <w:r w:rsidR="00EE5B21" w:rsidRPr="00702045">
        <w:t>F</w:t>
      </w:r>
      <w:r w:rsidR="00B5114B" w:rsidRPr="00702045">
        <w:t>8</w:t>
      </w:r>
    </w:p>
    <w:p w14:paraId="05EA9ECE" w14:textId="77777777" w:rsidR="00F80D8F" w:rsidRPr="00702045" w:rsidRDefault="006D67E7" w:rsidP="00F80D8F">
      <w:pPr>
        <w:pStyle w:val="RESPONSE0"/>
      </w:pPr>
      <w:r w:rsidRPr="00702045">
        <w:t>REFUSED</w:t>
      </w:r>
      <w:r w:rsidRPr="00702045">
        <w:tab/>
        <w:t>r</w:t>
      </w:r>
      <w:r w:rsidRPr="00702045">
        <w:tab/>
        <w:t xml:space="preserve">GO TO </w:t>
      </w:r>
      <w:r w:rsidR="00EE5B21" w:rsidRPr="00702045">
        <w:t>F</w:t>
      </w:r>
      <w:r w:rsidR="00B5114B" w:rsidRPr="00702045">
        <w:t>8</w:t>
      </w:r>
    </w:p>
    <w:p w14:paraId="14DB0BB9" w14:textId="77777777" w:rsidR="00D556B7" w:rsidRPr="00702045" w:rsidRDefault="00D556B7">
      <w:pPr>
        <w:tabs>
          <w:tab w:val="clear" w:pos="432"/>
        </w:tabs>
        <w:spacing w:line="240" w:lineRule="auto"/>
        <w:ind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C36843" w:rsidRPr="00702045" w14:paraId="4401B55E" w14:textId="77777777" w:rsidTr="00D556B7">
        <w:tc>
          <w:tcPr>
            <w:tcW w:w="5000" w:type="pct"/>
            <w:shd w:val="clear" w:color="auto" w:fill="E8E8E8"/>
          </w:tcPr>
          <w:p w14:paraId="325D653D" w14:textId="77777777" w:rsidR="00C36843" w:rsidRPr="00702045" w:rsidRDefault="00D556B7" w:rsidP="00B5114B">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F</w:t>
            </w:r>
            <w:r w:rsidR="00B5114B" w:rsidRPr="00702045">
              <w:rPr>
                <w:rFonts w:ascii="Arial" w:hAnsi="Arial" w:cs="Arial"/>
                <w:bCs/>
                <w:caps/>
                <w:sz w:val="20"/>
                <w:szCs w:val="20"/>
              </w:rPr>
              <w:t>6</w:t>
            </w:r>
            <w:r w:rsidR="00C36843" w:rsidRPr="00702045">
              <w:rPr>
                <w:rFonts w:ascii="Arial" w:hAnsi="Arial" w:cs="Arial"/>
                <w:bCs/>
                <w:caps/>
                <w:sz w:val="20"/>
                <w:szCs w:val="20"/>
              </w:rPr>
              <w:t>=1</w:t>
            </w:r>
          </w:p>
        </w:tc>
      </w:tr>
    </w:tbl>
    <w:p w14:paraId="1097B9AF" w14:textId="77777777" w:rsidR="00C36843" w:rsidRPr="00702045" w:rsidRDefault="00C36843" w:rsidP="00C36843">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Cs/>
          <w:noProof/>
          <w:sz w:val="20"/>
          <w:szCs w:val="20"/>
        </w:rPr>
        <mc:AlternateContent>
          <mc:Choice Requires="wps">
            <w:drawing>
              <wp:anchor distT="0" distB="0" distL="114300" distR="114300" simplePos="0" relativeHeight="251750400" behindDoc="0" locked="0" layoutInCell="0" allowOverlap="1" wp14:anchorId="745B84B6" wp14:editId="6906B3AD">
                <wp:simplePos x="0" y="0"/>
                <wp:positionH relativeFrom="column">
                  <wp:posOffset>-151129</wp:posOffset>
                </wp:positionH>
                <wp:positionV relativeFrom="paragraph">
                  <wp:posOffset>272415</wp:posOffset>
                </wp:positionV>
                <wp:extent cx="418465" cy="520995"/>
                <wp:effectExtent l="0" t="0" r="1968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520995"/>
                        </a:xfrm>
                        <a:prstGeom prst="rect">
                          <a:avLst/>
                        </a:prstGeom>
                        <a:solidFill>
                          <a:srgbClr val="FFFFFF"/>
                        </a:solidFill>
                        <a:ln w="9525">
                          <a:solidFill>
                            <a:srgbClr val="000000"/>
                          </a:solidFill>
                          <a:miter lim="800000"/>
                          <a:headEnd/>
                          <a:tailEnd/>
                        </a:ln>
                      </wps:spPr>
                      <wps:txbx>
                        <w:txbxContent>
                          <w:p w14:paraId="32D50F33" w14:textId="77777777" w:rsidR="00F25665" w:rsidRPr="001F284D" w:rsidRDefault="00F25665" w:rsidP="003349BD">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 mod for 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B84B6" id="Text Box 20" o:spid="_x0000_s1186" type="#_x0000_t202" style="position:absolute;left:0;text-align:left;margin-left:-11.9pt;margin-top:21.45pt;width:32.95pt;height:4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" o:allowincell="f">
                <v:textbox>
                  <w:txbxContent>
                    <w:p w14:paraId="32D50F33" w14:textId="77777777" w:rsidR="00F25665" w:rsidRPr="001F284D" w:rsidRDefault="00F25665" w:rsidP="003349BD">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 mod for PACT</w:t>
                      </w:r>
                    </w:p>
                  </w:txbxContent>
                </v:textbox>
              </v:shape>
            </w:pict>
          </mc:Fallback>
        </mc:AlternateContent>
      </w:r>
      <w:r w:rsidR="00D556B7" w:rsidRPr="00702045">
        <w:rPr>
          <w:rFonts w:ascii="Arial" w:hAnsi="Arial" w:cs="Arial"/>
          <w:b/>
          <w:sz w:val="20"/>
          <w:szCs w:val="20"/>
        </w:rPr>
        <w:t>F</w:t>
      </w:r>
      <w:r w:rsidR="00B5114B" w:rsidRPr="00702045">
        <w:rPr>
          <w:rFonts w:ascii="Arial" w:hAnsi="Arial" w:cs="Arial"/>
          <w:b/>
          <w:sz w:val="20"/>
          <w:szCs w:val="20"/>
        </w:rPr>
        <w:t>7</w:t>
      </w:r>
      <w:r w:rsidRPr="00702045">
        <w:rPr>
          <w:rFonts w:ascii="Arial" w:hAnsi="Arial" w:cs="Arial"/>
          <w:b/>
          <w:sz w:val="20"/>
          <w:szCs w:val="20"/>
        </w:rPr>
        <w:t>.</w:t>
      </w:r>
      <w:r w:rsidRPr="00702045">
        <w:rPr>
          <w:rFonts w:ascii="Arial" w:hAnsi="Arial" w:cs="Arial"/>
          <w:b/>
          <w:sz w:val="20"/>
          <w:szCs w:val="20"/>
        </w:rPr>
        <w:tab/>
        <w:t xml:space="preserve">Did you </w:t>
      </w:r>
      <w:r w:rsidRPr="00702045">
        <w:rPr>
          <w:rFonts w:ascii="Arial" w:hAnsi="Arial" w:cs="Arial"/>
          <w:b/>
          <w:sz w:val="20"/>
          <w:szCs w:val="20"/>
          <w:u w:val="single"/>
        </w:rPr>
        <w:t>always</w:t>
      </w:r>
      <w:r w:rsidRPr="00702045">
        <w:rPr>
          <w:rFonts w:ascii="Arial" w:hAnsi="Arial" w:cs="Arial"/>
          <w:b/>
          <w:sz w:val="20"/>
          <w:szCs w:val="20"/>
        </w:rPr>
        <w:t xml:space="preserve"> live with both of your biological parents until you turned 18?</w:t>
      </w:r>
    </w:p>
    <w:p w14:paraId="27BB1C95" w14:textId="77777777" w:rsidR="00F80D8F" w:rsidRPr="00702045" w:rsidRDefault="00F80D8F" w:rsidP="00F80D8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479810651"/>
          <w:placeholder>
            <w:docPart w:val="70C0048F67E549CDB00216C4A218CDBE"/>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504447D6" w14:textId="77777777" w:rsidR="00F80D8F" w:rsidRPr="00702045" w:rsidRDefault="00F80D8F" w:rsidP="00F80D8F">
      <w:pPr>
        <w:pStyle w:val="RESPONSE0"/>
      </w:pPr>
      <w:r w:rsidRPr="00702045">
        <w:t>YES</w:t>
      </w:r>
      <w:r w:rsidRPr="00702045">
        <w:tab/>
        <w:t>1</w:t>
      </w:r>
    </w:p>
    <w:p w14:paraId="6684B00F" w14:textId="77777777" w:rsidR="00F80D8F" w:rsidRPr="00702045" w:rsidRDefault="00F80D8F" w:rsidP="00F80D8F">
      <w:pPr>
        <w:pStyle w:val="RESPONSE0"/>
      </w:pPr>
      <w:r w:rsidRPr="00702045">
        <w:t>NO</w:t>
      </w:r>
      <w:r w:rsidRPr="00702045">
        <w:tab/>
        <w:t>0</w:t>
      </w:r>
    </w:p>
    <w:p w14:paraId="0B632F0E" w14:textId="77777777" w:rsidR="00F80D8F" w:rsidRPr="00702045" w:rsidRDefault="00F80D8F" w:rsidP="00F80D8F">
      <w:pPr>
        <w:pStyle w:val="RESPONSE0"/>
      </w:pPr>
      <w:r w:rsidRPr="00702045">
        <w:t>DON’T KNOW</w:t>
      </w:r>
      <w:r w:rsidRPr="00702045">
        <w:tab/>
        <w:t>d</w:t>
      </w:r>
    </w:p>
    <w:p w14:paraId="7710EC5F" w14:textId="77777777" w:rsidR="00F80D8F" w:rsidRPr="00702045" w:rsidRDefault="00F80D8F" w:rsidP="00F80D8F">
      <w:pPr>
        <w:pStyle w:val="RESPONSE0"/>
      </w:pPr>
      <w:r w:rsidRPr="00702045">
        <w:t>REFUSED</w:t>
      </w:r>
      <w:r w:rsidRPr="00702045">
        <w:tab/>
        <w:t>r</w:t>
      </w:r>
    </w:p>
    <w:p w14:paraId="5F48F2DE" w14:textId="77777777" w:rsidR="00C36843" w:rsidRPr="00702045" w:rsidRDefault="00C36843" w:rsidP="00C7637F">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C36843" w:rsidRPr="00702045" w14:paraId="0FD68BF6" w14:textId="77777777" w:rsidTr="00D556B7">
        <w:tc>
          <w:tcPr>
            <w:tcW w:w="5000" w:type="pct"/>
            <w:shd w:val="clear" w:color="auto" w:fill="E8E8E8"/>
          </w:tcPr>
          <w:p w14:paraId="0C9A2051" w14:textId="77777777" w:rsidR="00C36843" w:rsidRPr="00702045" w:rsidRDefault="00C36843" w:rsidP="00C36843">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ALL</w:t>
            </w:r>
          </w:p>
        </w:tc>
      </w:tr>
    </w:tbl>
    <w:p w14:paraId="34C40940" w14:textId="77777777" w:rsidR="00C36843" w:rsidRPr="00702045" w:rsidRDefault="00F80D8F" w:rsidP="00F80D8F">
      <w:pPr>
        <w:tabs>
          <w:tab w:val="clear" w:pos="432"/>
          <w:tab w:val="left" w:pos="720"/>
        </w:tabs>
        <w:spacing w:before="120" w:after="120" w:line="240" w:lineRule="auto"/>
        <w:ind w:left="720" w:right="360" w:hanging="720"/>
        <w:jc w:val="left"/>
        <w:rPr>
          <w:rFonts w:ascii="Arial" w:hAnsi="Arial" w:cs="Arial"/>
          <w:sz w:val="20"/>
          <w:szCs w:val="20"/>
        </w:rPr>
      </w:pPr>
      <w:r w:rsidRPr="00702045">
        <w:rPr>
          <w:noProof/>
          <w:szCs w:val="20"/>
        </w:rPr>
        <mc:AlternateContent>
          <mc:Choice Requires="wps">
            <w:drawing>
              <wp:anchor distT="0" distB="0" distL="114300" distR="114300" simplePos="0" relativeHeight="251749376" behindDoc="0" locked="0" layoutInCell="0" allowOverlap="1" wp14:anchorId="596AA49C" wp14:editId="4127DDA6">
                <wp:simplePos x="0" y="0"/>
                <wp:positionH relativeFrom="column">
                  <wp:posOffset>-123825</wp:posOffset>
                </wp:positionH>
                <wp:positionV relativeFrom="paragraph">
                  <wp:posOffset>257886</wp:posOffset>
                </wp:positionV>
                <wp:extent cx="453542" cy="380391"/>
                <wp:effectExtent l="0" t="0" r="22860" b="196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42" cy="380391"/>
                        </a:xfrm>
                        <a:prstGeom prst="rect">
                          <a:avLst/>
                        </a:prstGeom>
                        <a:solidFill>
                          <a:srgbClr val="FFFFFF"/>
                        </a:solidFill>
                        <a:ln w="9525">
                          <a:solidFill>
                            <a:srgbClr val="000000"/>
                          </a:solidFill>
                          <a:miter lim="800000"/>
                          <a:headEnd/>
                          <a:tailEnd/>
                        </a:ln>
                      </wps:spPr>
                      <wps:txbx>
                        <w:txbxContent>
                          <w:p w14:paraId="5F357C01" w14:textId="77777777" w:rsidR="00F25665" w:rsidRPr="001F284D" w:rsidRDefault="00F25665" w:rsidP="00F80D8F">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AA49C" id="Text Box 18" o:spid="_x0000_s1187" type="#_x0000_t202" style="position:absolute;left:0;text-align:left;margin-left:-9.75pt;margin-top:20.3pt;width:35.7pt;height:29.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" o:allowincell="f">
                <v:textbox>
                  <w:txbxContent>
                    <w:p w14:paraId="5F357C01" w14:textId="77777777" w:rsidR="00F25665" w:rsidRPr="001F284D" w:rsidRDefault="00F25665" w:rsidP="00F80D8F">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D556B7" w:rsidRPr="00702045">
        <w:rPr>
          <w:rFonts w:ascii="Arial" w:hAnsi="Arial" w:cs="Arial"/>
          <w:b/>
          <w:sz w:val="20"/>
          <w:szCs w:val="20"/>
        </w:rPr>
        <w:t>F</w:t>
      </w:r>
      <w:r w:rsidR="00B5114B" w:rsidRPr="00702045">
        <w:rPr>
          <w:rFonts w:ascii="Arial" w:hAnsi="Arial" w:cs="Arial"/>
          <w:b/>
          <w:sz w:val="20"/>
          <w:szCs w:val="20"/>
        </w:rPr>
        <w:t>8</w:t>
      </w:r>
      <w:r w:rsidR="00C36843" w:rsidRPr="00702045">
        <w:rPr>
          <w:rFonts w:ascii="Arial" w:hAnsi="Arial" w:cs="Arial"/>
          <w:b/>
          <w:sz w:val="20"/>
          <w:szCs w:val="20"/>
        </w:rPr>
        <w:t>.</w:t>
      </w:r>
      <w:r w:rsidR="00C36843" w:rsidRPr="00702045">
        <w:rPr>
          <w:rFonts w:ascii="Arial" w:hAnsi="Arial" w:cs="Arial"/>
          <w:b/>
          <w:sz w:val="20"/>
          <w:szCs w:val="20"/>
        </w:rPr>
        <w:tab/>
        <w:t>Were your biological parents ever married to each other?</w:t>
      </w:r>
    </w:p>
    <w:p w14:paraId="5FA3AE85" w14:textId="77777777" w:rsidR="00F80D8F" w:rsidRPr="00702045" w:rsidRDefault="00F80D8F" w:rsidP="00F80D8F">
      <w:pPr>
        <w:tabs>
          <w:tab w:val="clear" w:pos="432"/>
          <w:tab w:val="left" w:pos="6480"/>
        </w:tabs>
        <w:spacing w:line="240" w:lineRule="auto"/>
        <w:ind w:firstLine="0"/>
        <w:jc w:val="left"/>
        <w:rPr>
          <w:rFonts w:ascii="Arial" w:hAnsi="Arial" w:cs="Arial"/>
          <w:color w:val="000000"/>
          <w:sz w:val="20"/>
          <w:szCs w:val="20"/>
        </w:rPr>
      </w:pP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062897929"/>
          <w:placeholder>
            <w:docPart w:val="952070EA45514A8BB473E67D338A5DFC"/>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256B0F17" w14:textId="77777777" w:rsidR="00F80D8F" w:rsidRPr="00702045" w:rsidRDefault="00F80D8F" w:rsidP="00F80D8F">
      <w:pPr>
        <w:pStyle w:val="RESPONSE0"/>
      </w:pPr>
      <w:r w:rsidRPr="00702045">
        <w:t>YES</w:t>
      </w:r>
      <w:r w:rsidRPr="00702045">
        <w:tab/>
        <w:t>1</w:t>
      </w:r>
    </w:p>
    <w:p w14:paraId="172EB8FA" w14:textId="77777777" w:rsidR="00F80D8F" w:rsidRPr="00702045" w:rsidRDefault="00F80D8F" w:rsidP="00F80D8F">
      <w:pPr>
        <w:pStyle w:val="RESPONSE0"/>
      </w:pPr>
      <w:r w:rsidRPr="00702045">
        <w:t>NO</w:t>
      </w:r>
      <w:r w:rsidRPr="00702045">
        <w:tab/>
        <w:t>0</w:t>
      </w:r>
    </w:p>
    <w:p w14:paraId="767B1D91" w14:textId="77777777" w:rsidR="00F80D8F" w:rsidRPr="00702045" w:rsidRDefault="00F80D8F" w:rsidP="00F80D8F">
      <w:pPr>
        <w:pStyle w:val="RESPONSE0"/>
      </w:pPr>
      <w:r w:rsidRPr="00702045">
        <w:t>DON’T KNOW</w:t>
      </w:r>
      <w:r w:rsidRPr="00702045">
        <w:tab/>
        <w:t>d</w:t>
      </w:r>
    </w:p>
    <w:p w14:paraId="6C2A4034" w14:textId="77777777" w:rsidR="00F80D8F" w:rsidRPr="00702045" w:rsidRDefault="00F80D8F" w:rsidP="00F80D8F">
      <w:pPr>
        <w:pStyle w:val="RESPONSE0"/>
      </w:pPr>
      <w:r w:rsidRPr="00702045">
        <w:t>REFUSED</w:t>
      </w:r>
      <w:r w:rsidRPr="00702045">
        <w:tab/>
        <w:t>r</w:t>
      </w:r>
    </w:p>
    <w:p w14:paraId="2BEE06E6" w14:textId="77777777" w:rsidR="00D556B7" w:rsidRPr="00702045" w:rsidRDefault="00D556B7" w:rsidP="00C7637F">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D556B7" w:rsidRPr="00702045" w14:paraId="316FB0B6" w14:textId="77777777" w:rsidTr="00D556B7">
        <w:tc>
          <w:tcPr>
            <w:tcW w:w="5000" w:type="pct"/>
            <w:shd w:val="clear" w:color="auto" w:fill="E8E8E8"/>
          </w:tcPr>
          <w:p w14:paraId="658B70B5" w14:textId="77777777" w:rsidR="00D556B7" w:rsidRPr="00702045" w:rsidRDefault="00AE3F2A" w:rsidP="007A76AA">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F</w:t>
            </w:r>
            <w:r w:rsidR="007A76AA" w:rsidRPr="00702045">
              <w:rPr>
                <w:rFonts w:ascii="Arial" w:hAnsi="Arial" w:cs="Arial"/>
                <w:bCs/>
                <w:caps/>
                <w:sz w:val="20"/>
                <w:szCs w:val="20"/>
              </w:rPr>
              <w:t>7</w:t>
            </w:r>
            <w:r w:rsidRPr="00702045">
              <w:rPr>
                <w:rFonts w:ascii="Arial" w:hAnsi="Arial" w:cs="Arial"/>
                <w:bCs/>
                <w:caps/>
                <w:sz w:val="20"/>
                <w:szCs w:val="20"/>
              </w:rPr>
              <w:t xml:space="preserve"> NE 1 AND </w:t>
            </w:r>
            <w:r w:rsidR="00B30D4E" w:rsidRPr="00702045">
              <w:rPr>
                <w:rFonts w:ascii="Arial" w:hAnsi="Arial" w:cs="Arial"/>
                <w:bCs/>
                <w:caps/>
                <w:sz w:val="20"/>
                <w:szCs w:val="20"/>
              </w:rPr>
              <w:t>if under 21</w:t>
            </w:r>
            <w:r w:rsidR="00EE5B21" w:rsidRPr="00702045">
              <w:rPr>
                <w:rFonts w:ascii="Arial" w:hAnsi="Arial" w:cs="Arial"/>
                <w:bCs/>
                <w:caps/>
                <w:sz w:val="20"/>
                <w:szCs w:val="20"/>
              </w:rPr>
              <w:t xml:space="preserve"> (calculate from </w:t>
            </w:r>
            <w:r w:rsidRPr="00702045">
              <w:rPr>
                <w:rFonts w:ascii="Arial" w:hAnsi="Arial" w:cs="Arial"/>
                <w:bCs/>
                <w:caps/>
                <w:sz w:val="20"/>
                <w:szCs w:val="20"/>
              </w:rPr>
              <w:t>A2</w:t>
            </w:r>
            <w:r w:rsidR="00EE5B21" w:rsidRPr="00702045">
              <w:rPr>
                <w:rFonts w:ascii="Arial" w:hAnsi="Arial" w:cs="Arial"/>
                <w:bCs/>
                <w:caps/>
                <w:sz w:val="20"/>
                <w:szCs w:val="20"/>
              </w:rPr>
              <w:t>)</w:t>
            </w:r>
            <w:r w:rsidRPr="00702045">
              <w:rPr>
                <w:rFonts w:ascii="Arial" w:hAnsi="Arial" w:cs="Arial"/>
                <w:bCs/>
                <w:caps/>
                <w:sz w:val="20"/>
                <w:szCs w:val="20"/>
              </w:rPr>
              <w:t xml:space="preserve"> </w:t>
            </w:r>
          </w:p>
        </w:tc>
      </w:tr>
    </w:tbl>
    <w:p w14:paraId="24DB119B" w14:textId="77777777" w:rsidR="00D556B7" w:rsidRPr="00702045" w:rsidRDefault="00D556B7" w:rsidP="00D556B7">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szCs w:val="20"/>
        </w:rPr>
        <mc:AlternateContent>
          <mc:Choice Requires="wps">
            <w:drawing>
              <wp:anchor distT="0" distB="0" distL="114300" distR="114300" simplePos="0" relativeHeight="251768832" behindDoc="0" locked="0" layoutInCell="0" allowOverlap="1" wp14:anchorId="24F63AC7" wp14:editId="316EEF10">
                <wp:simplePos x="0" y="0"/>
                <wp:positionH relativeFrom="leftMargin">
                  <wp:posOffset>680314</wp:posOffset>
                </wp:positionH>
                <wp:positionV relativeFrom="paragraph">
                  <wp:posOffset>303962</wp:posOffset>
                </wp:positionV>
                <wp:extent cx="373075" cy="226771"/>
                <wp:effectExtent l="0" t="0" r="27305" b="20955"/>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 cy="226771"/>
                        </a:xfrm>
                        <a:prstGeom prst="rect">
                          <a:avLst/>
                        </a:prstGeom>
                        <a:solidFill>
                          <a:srgbClr val="FFFFFF"/>
                        </a:solidFill>
                        <a:ln w="9525">
                          <a:solidFill>
                            <a:srgbClr val="000000"/>
                          </a:solidFill>
                          <a:miter lim="800000"/>
                          <a:headEnd/>
                          <a:tailEnd/>
                        </a:ln>
                      </wps:spPr>
                      <wps:txbx>
                        <w:txbxContent>
                          <w:p w14:paraId="216E7500" w14:textId="77777777" w:rsidR="00F25665" w:rsidRPr="001F284D" w:rsidRDefault="00F25665" w:rsidP="00D556B7">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63AC7" id="Text Box 280" o:spid="_x0000_s1188" type="#_x0000_t202" style="position:absolute;left:0;text-align:left;margin-left:53.55pt;margin-top:23.95pt;width:29.4pt;height:17.85pt;z-index:25176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" o:allowincell="f">
                <v:textbox>
                  <w:txbxContent>
                    <w:p w14:paraId="216E7500" w14:textId="77777777" w:rsidR="00F25665" w:rsidRPr="001F284D" w:rsidRDefault="00F25665" w:rsidP="00D556B7">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v:textbox>
                <w10:wrap anchorx="margin"/>
              </v:shape>
            </w:pict>
          </mc:Fallback>
        </mc:AlternateContent>
      </w:r>
      <w:r w:rsidRPr="00702045">
        <w:rPr>
          <w:rFonts w:ascii="Arial" w:hAnsi="Arial" w:cs="Arial"/>
          <w:b/>
          <w:sz w:val="20"/>
          <w:szCs w:val="20"/>
        </w:rPr>
        <w:t>F</w:t>
      </w:r>
      <w:r w:rsidR="00B5114B" w:rsidRPr="00702045">
        <w:rPr>
          <w:rFonts w:ascii="Arial" w:hAnsi="Arial" w:cs="Arial"/>
          <w:b/>
          <w:sz w:val="20"/>
          <w:szCs w:val="20"/>
        </w:rPr>
        <w:t>9</w:t>
      </w:r>
      <w:r w:rsidRPr="00702045">
        <w:rPr>
          <w:rFonts w:ascii="Arial" w:hAnsi="Arial" w:cs="Arial"/>
          <w:b/>
          <w:sz w:val="20"/>
          <w:szCs w:val="20"/>
        </w:rPr>
        <w:t>.</w:t>
      </w:r>
      <w:r w:rsidRPr="00702045">
        <w:rPr>
          <w:rFonts w:ascii="Arial" w:hAnsi="Arial" w:cs="Arial"/>
          <w:b/>
          <w:sz w:val="20"/>
          <w:szCs w:val="20"/>
        </w:rPr>
        <w:tab/>
      </w:r>
      <w:r w:rsidR="000B5AD9" w:rsidRPr="00702045">
        <w:rPr>
          <w:rFonts w:ascii="Arial" w:hAnsi="Arial" w:cs="Arial"/>
          <w:b/>
          <w:sz w:val="20"/>
          <w:szCs w:val="20"/>
        </w:rPr>
        <w:t>Have you ever been in foster care?</w:t>
      </w:r>
    </w:p>
    <w:p w14:paraId="033F38D6" w14:textId="77777777" w:rsidR="00152468" w:rsidRPr="00702045" w:rsidRDefault="00152468" w:rsidP="00152468">
      <w:pPr>
        <w:pStyle w:val="RESPONSE0"/>
        <w:tabs>
          <w:tab w:val="clear" w:pos="7740"/>
          <w:tab w:val="clear" w:pos="8280"/>
          <w:tab w:val="left" w:pos="6480"/>
        </w:tabs>
        <w:ind w:right="-540"/>
        <w:rPr>
          <w:color w:val="000000"/>
        </w:rPr>
      </w:pPr>
      <w:r w:rsidRPr="00702045">
        <w:rPr>
          <w:color w:val="000000"/>
        </w:rPr>
        <w:tab/>
        <w:t>CODE ONLY ONE</w:t>
      </w:r>
    </w:p>
    <w:p w14:paraId="2B740ED5" w14:textId="77777777" w:rsidR="00521271" w:rsidRPr="00702045" w:rsidRDefault="00521271" w:rsidP="00521271">
      <w:pPr>
        <w:pStyle w:val="RESPONSE0"/>
        <w:rPr>
          <w:color w:val="000000"/>
        </w:rPr>
      </w:pPr>
      <w:r w:rsidRPr="00702045">
        <w:rPr>
          <w:color w:val="000000"/>
        </w:rPr>
        <w:t>YES</w:t>
      </w:r>
      <w:r w:rsidRPr="00702045">
        <w:rPr>
          <w:color w:val="000000"/>
        </w:rPr>
        <w:tab/>
        <w:t>1</w:t>
      </w:r>
    </w:p>
    <w:p w14:paraId="1E69D7DA" w14:textId="77777777" w:rsidR="00B5114B" w:rsidRPr="00702045" w:rsidRDefault="00B5114B" w:rsidP="00B5114B">
      <w:pPr>
        <w:pStyle w:val="RESPONSE0"/>
      </w:pPr>
      <w:r w:rsidRPr="00702045">
        <w:t>NO</w:t>
      </w:r>
      <w:r w:rsidRPr="00702045">
        <w:tab/>
        <w:t>0</w:t>
      </w:r>
    </w:p>
    <w:p w14:paraId="5D8A81D6" w14:textId="77777777" w:rsidR="00B5114B" w:rsidRPr="00702045" w:rsidRDefault="00B5114B" w:rsidP="00B5114B">
      <w:pPr>
        <w:pStyle w:val="RESPONSE0"/>
      </w:pPr>
      <w:r w:rsidRPr="00702045">
        <w:t>DON’T KNOW</w:t>
      </w:r>
      <w:r w:rsidRPr="00702045">
        <w:tab/>
        <w:t>d</w:t>
      </w:r>
    </w:p>
    <w:p w14:paraId="25A3DF10" w14:textId="77777777" w:rsidR="00B5114B" w:rsidRPr="00702045" w:rsidRDefault="00B5114B" w:rsidP="00B5114B">
      <w:pPr>
        <w:pStyle w:val="RESPONSE0"/>
      </w:pPr>
      <w:r w:rsidRPr="00702045">
        <w:t>REFUSED</w:t>
      </w:r>
      <w:r w:rsidRPr="00702045">
        <w:tab/>
        <w:t>r</w:t>
      </w:r>
    </w:p>
    <w:p w14:paraId="1AB12701" w14:textId="77777777" w:rsidR="00922511" w:rsidRPr="00702045" w:rsidRDefault="00922511">
      <w:pPr>
        <w:tabs>
          <w:tab w:val="clear" w:pos="432"/>
        </w:tabs>
        <w:spacing w:line="240" w:lineRule="auto"/>
        <w:ind w:firstLine="0"/>
        <w:jc w:val="left"/>
        <w:rPr>
          <w:rFonts w:ascii="Arial" w:hAnsi="Arial" w:cs="Arial"/>
          <w:b/>
          <w:sz w:val="20"/>
          <w:szCs w:val="20"/>
        </w:rPr>
      </w:pPr>
      <w:r w:rsidRPr="00702045">
        <w:rPr>
          <w:rFonts w:ascii="Arial" w:hAnsi="Arial" w:cs="Arial"/>
          <w:b/>
          <w:sz w:val="20"/>
          <w:szCs w:val="20"/>
        </w:rPr>
        <w:br w:type="page"/>
      </w:r>
    </w:p>
    <w:p w14:paraId="19322210" w14:textId="77777777" w:rsidR="00B5114B" w:rsidRPr="00702045" w:rsidRDefault="00B5114B" w:rsidP="00D556B7">
      <w:pPr>
        <w:tabs>
          <w:tab w:val="clear" w:pos="432"/>
          <w:tab w:val="left" w:pos="720"/>
        </w:tabs>
        <w:spacing w:before="120" w:after="120" w:line="240" w:lineRule="auto"/>
        <w:ind w:left="720" w:right="360" w:hanging="720"/>
        <w:jc w:val="left"/>
        <w:rPr>
          <w:rFonts w:ascii="Arial" w:hAnsi="Arial" w:cs="Arial"/>
          <w:b/>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B5114B" w:rsidRPr="00702045" w14:paraId="5A5B660A" w14:textId="77777777" w:rsidTr="00B45BCF">
        <w:tc>
          <w:tcPr>
            <w:tcW w:w="5000" w:type="pct"/>
            <w:shd w:val="clear" w:color="auto" w:fill="E8E8E8"/>
          </w:tcPr>
          <w:p w14:paraId="33518B57" w14:textId="77777777" w:rsidR="00B5114B" w:rsidRPr="00702045" w:rsidRDefault="00B5114B" w:rsidP="00B45BCF">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 xml:space="preserve">F9=1 </w:t>
            </w:r>
          </w:p>
        </w:tc>
      </w:tr>
    </w:tbl>
    <w:p w14:paraId="7F667AE0" w14:textId="77777777" w:rsidR="00B5114B" w:rsidRPr="00702045" w:rsidRDefault="00BB1190" w:rsidP="00B5114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szCs w:val="20"/>
        </w:rPr>
        <mc:AlternateContent>
          <mc:Choice Requires="wps">
            <w:drawing>
              <wp:anchor distT="0" distB="0" distL="114300" distR="114300" simplePos="0" relativeHeight="252028928" behindDoc="0" locked="0" layoutInCell="0" allowOverlap="1" wp14:anchorId="6306729C" wp14:editId="07D616C7">
                <wp:simplePos x="0" y="0"/>
                <wp:positionH relativeFrom="leftMargin">
                  <wp:posOffset>687197</wp:posOffset>
                </wp:positionH>
                <wp:positionV relativeFrom="paragraph">
                  <wp:posOffset>281280</wp:posOffset>
                </wp:positionV>
                <wp:extent cx="373075" cy="226771"/>
                <wp:effectExtent l="0" t="0" r="27305" b="209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 cy="226771"/>
                        </a:xfrm>
                        <a:prstGeom prst="rect">
                          <a:avLst/>
                        </a:prstGeom>
                        <a:solidFill>
                          <a:srgbClr val="FFFFFF"/>
                        </a:solidFill>
                        <a:ln w="9525">
                          <a:solidFill>
                            <a:srgbClr val="000000"/>
                          </a:solidFill>
                          <a:miter lim="800000"/>
                          <a:headEnd/>
                          <a:tailEnd/>
                        </a:ln>
                      </wps:spPr>
                      <wps:txbx>
                        <w:txbxContent>
                          <w:p w14:paraId="6AFB4060" w14:textId="77777777" w:rsidR="00F25665" w:rsidRPr="001F284D" w:rsidRDefault="00F25665" w:rsidP="00BB1190">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6729C" id="Text Box 66" o:spid="_x0000_s1189" type="#_x0000_t202" style="position:absolute;left:0;text-align:left;margin-left:54.1pt;margin-top:22.15pt;width:29.4pt;height:17.85pt;z-index:252028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" o:allowincell="f">
                <v:textbox>
                  <w:txbxContent>
                    <w:p w14:paraId="6AFB4060" w14:textId="77777777" w:rsidR="00F25665" w:rsidRPr="001F284D" w:rsidRDefault="00F25665" w:rsidP="00BB1190">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v:textbox>
                <w10:wrap anchorx="margin"/>
              </v:shape>
            </w:pict>
          </mc:Fallback>
        </mc:AlternateContent>
      </w:r>
      <w:r w:rsidR="00B5114B" w:rsidRPr="00702045">
        <w:rPr>
          <w:rFonts w:ascii="Arial" w:hAnsi="Arial" w:cs="Arial"/>
          <w:b/>
          <w:sz w:val="20"/>
          <w:szCs w:val="20"/>
        </w:rPr>
        <w:t>F10.</w:t>
      </w:r>
      <w:r w:rsidR="00B5114B" w:rsidRPr="00702045">
        <w:rPr>
          <w:rFonts w:ascii="Arial" w:hAnsi="Arial" w:cs="Arial"/>
          <w:b/>
          <w:sz w:val="20"/>
          <w:szCs w:val="20"/>
        </w:rPr>
        <w:tab/>
        <w:t>Are you currently in foster care?</w:t>
      </w:r>
    </w:p>
    <w:p w14:paraId="1984DD23" w14:textId="77777777" w:rsidR="00152468" w:rsidRPr="00702045" w:rsidRDefault="00152468" w:rsidP="00152468">
      <w:pPr>
        <w:pStyle w:val="RESPONSE0"/>
        <w:tabs>
          <w:tab w:val="clear" w:pos="7740"/>
          <w:tab w:val="clear" w:pos="8280"/>
          <w:tab w:val="left" w:pos="6480"/>
        </w:tabs>
        <w:ind w:right="-540"/>
      </w:pPr>
      <w:r w:rsidRPr="00702045">
        <w:tab/>
        <w:t xml:space="preserve">CODE </w:t>
      </w:r>
      <w:r w:rsidRPr="00702045">
        <w:rPr>
          <w:color w:val="000000"/>
        </w:rPr>
        <w:t>ONLY</w:t>
      </w:r>
      <w:r w:rsidRPr="00702045">
        <w:t xml:space="preserve"> ONE</w:t>
      </w:r>
    </w:p>
    <w:p w14:paraId="192441A3" w14:textId="77777777" w:rsidR="00B5114B" w:rsidRPr="00702045" w:rsidRDefault="00B5114B" w:rsidP="00B5114B">
      <w:pPr>
        <w:pStyle w:val="RESPONSE0"/>
      </w:pPr>
      <w:r w:rsidRPr="00702045">
        <w:t>YES</w:t>
      </w:r>
      <w:r w:rsidRPr="00702045">
        <w:tab/>
        <w:t>1</w:t>
      </w:r>
    </w:p>
    <w:p w14:paraId="1EF6CD5A" w14:textId="77777777" w:rsidR="00B5114B" w:rsidRPr="00702045" w:rsidRDefault="00B5114B" w:rsidP="00B5114B">
      <w:pPr>
        <w:pStyle w:val="RESPONSE0"/>
      </w:pPr>
      <w:r w:rsidRPr="00702045">
        <w:t>NO</w:t>
      </w:r>
      <w:r w:rsidRPr="00702045">
        <w:tab/>
        <w:t>0</w:t>
      </w:r>
    </w:p>
    <w:p w14:paraId="7D30C5F1" w14:textId="77777777" w:rsidR="00B5114B" w:rsidRPr="00702045" w:rsidRDefault="00B5114B" w:rsidP="00B5114B">
      <w:pPr>
        <w:pStyle w:val="RESPONSE0"/>
      </w:pPr>
      <w:r w:rsidRPr="00702045">
        <w:t>DON’T KNOW</w:t>
      </w:r>
      <w:r w:rsidRPr="00702045">
        <w:tab/>
        <w:t>d</w:t>
      </w:r>
    </w:p>
    <w:p w14:paraId="53269CFF" w14:textId="77777777" w:rsidR="00B5114B" w:rsidRPr="00702045" w:rsidRDefault="00B5114B" w:rsidP="00B5114B">
      <w:pPr>
        <w:pStyle w:val="RESPONSE0"/>
      </w:pPr>
      <w:r w:rsidRPr="00702045">
        <w:t>REFUSED</w:t>
      </w:r>
      <w:r w:rsidRPr="00702045">
        <w:tab/>
        <w:t>r</w:t>
      </w:r>
    </w:p>
    <w:p w14:paraId="0B61B297" w14:textId="77777777" w:rsidR="00B5114B" w:rsidRPr="00702045" w:rsidRDefault="00B5114B" w:rsidP="00D556B7">
      <w:pPr>
        <w:tabs>
          <w:tab w:val="clear" w:pos="432"/>
          <w:tab w:val="left" w:pos="720"/>
        </w:tabs>
        <w:spacing w:before="120" w:after="120" w:line="240" w:lineRule="auto"/>
        <w:ind w:left="720" w:right="360" w:hanging="720"/>
        <w:jc w:val="left"/>
        <w:rPr>
          <w:rFonts w:ascii="Arial" w:hAnsi="Arial" w:cs="Arial"/>
          <w:b/>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B5114B" w:rsidRPr="00702045" w14:paraId="126F0119" w14:textId="77777777" w:rsidTr="00B45BCF">
        <w:tc>
          <w:tcPr>
            <w:tcW w:w="5000" w:type="pct"/>
            <w:shd w:val="clear" w:color="auto" w:fill="E8E8E8"/>
          </w:tcPr>
          <w:p w14:paraId="3E0CF710" w14:textId="77777777" w:rsidR="00B5114B" w:rsidRPr="00702045" w:rsidRDefault="00B5114B" w:rsidP="00B5114B">
            <w:pPr>
              <w:spacing w:before="60" w:after="60" w:line="240" w:lineRule="auto"/>
              <w:ind w:right="360" w:firstLine="0"/>
              <w:jc w:val="left"/>
              <w:rPr>
                <w:rFonts w:ascii="Arial" w:hAnsi="Arial" w:cs="Arial"/>
                <w:bCs/>
                <w:caps/>
                <w:sz w:val="20"/>
                <w:szCs w:val="20"/>
              </w:rPr>
            </w:pPr>
            <w:r w:rsidRPr="00702045">
              <w:rPr>
                <w:rFonts w:ascii="Arial" w:hAnsi="Arial" w:cs="Arial"/>
                <w:bCs/>
                <w:caps/>
                <w:sz w:val="20"/>
                <w:szCs w:val="20"/>
              </w:rPr>
              <w:t>F10=0</w:t>
            </w:r>
          </w:p>
        </w:tc>
      </w:tr>
    </w:tbl>
    <w:p w14:paraId="4789DF38" w14:textId="43B84B3A" w:rsidR="00B5114B" w:rsidRPr="00702045" w:rsidRDefault="00B5114B" w:rsidP="00B5114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F11.</w:t>
      </w:r>
      <w:r w:rsidRPr="00702045">
        <w:rPr>
          <w:rFonts w:ascii="Arial" w:hAnsi="Arial" w:cs="Arial"/>
          <w:b/>
          <w:sz w:val="20"/>
          <w:szCs w:val="20"/>
        </w:rPr>
        <w:tab/>
        <w:t xml:space="preserve">Did you </w:t>
      </w:r>
      <w:r w:rsidR="00B3127C">
        <w:rPr>
          <w:rFonts w:ascii="Arial" w:hAnsi="Arial" w:cs="Arial"/>
          <w:b/>
          <w:sz w:val="20"/>
          <w:szCs w:val="20"/>
        </w:rPr>
        <w:t>leave</w:t>
      </w:r>
      <w:r w:rsidRPr="00702045">
        <w:rPr>
          <w:rFonts w:ascii="Arial" w:hAnsi="Arial" w:cs="Arial"/>
          <w:b/>
          <w:sz w:val="20"/>
          <w:szCs w:val="20"/>
        </w:rPr>
        <w:t xml:space="preserve"> foster care in the past 6 months?</w:t>
      </w:r>
    </w:p>
    <w:p w14:paraId="0F453798" w14:textId="77777777" w:rsidR="00152468" w:rsidRPr="00702045" w:rsidRDefault="00D260D9" w:rsidP="00152468">
      <w:pPr>
        <w:pStyle w:val="RESPONSE0"/>
        <w:tabs>
          <w:tab w:val="clear" w:pos="7740"/>
          <w:tab w:val="clear" w:pos="8280"/>
          <w:tab w:val="left" w:pos="6480"/>
        </w:tabs>
        <w:ind w:right="-540"/>
        <w:rPr>
          <w:color w:val="000000"/>
        </w:rPr>
      </w:pPr>
      <w:r w:rsidRPr="00702045">
        <w:rPr>
          <w:noProof/>
        </w:rPr>
        <mc:AlternateContent>
          <mc:Choice Requires="wps">
            <w:drawing>
              <wp:anchor distT="0" distB="0" distL="114300" distR="114300" simplePos="0" relativeHeight="252030976" behindDoc="0" locked="0" layoutInCell="0" allowOverlap="1" wp14:anchorId="68E83E35" wp14:editId="3B347B3A">
                <wp:simplePos x="0" y="0"/>
                <wp:positionH relativeFrom="leftMargin">
                  <wp:posOffset>811174</wp:posOffset>
                </wp:positionH>
                <wp:positionV relativeFrom="paragraph">
                  <wp:posOffset>47193</wp:posOffset>
                </wp:positionV>
                <wp:extent cx="329184" cy="248717"/>
                <wp:effectExtent l="0" t="0" r="13970" b="1841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 cy="248717"/>
                        </a:xfrm>
                        <a:prstGeom prst="rect">
                          <a:avLst/>
                        </a:prstGeom>
                        <a:solidFill>
                          <a:srgbClr val="FFFFFF"/>
                        </a:solidFill>
                        <a:ln w="9525">
                          <a:solidFill>
                            <a:srgbClr val="000000"/>
                          </a:solidFill>
                          <a:miter lim="800000"/>
                          <a:headEnd/>
                          <a:tailEnd/>
                        </a:ln>
                      </wps:spPr>
                      <wps:txbx>
                        <w:txbxContent>
                          <w:p w14:paraId="3EB65091" w14:textId="77777777" w:rsidR="00F25665" w:rsidRPr="001F284D" w:rsidRDefault="00F25665" w:rsidP="00BB1190">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83E35" id="Text Box 67" o:spid="_x0000_s1190" type="#_x0000_t202" style="position:absolute;left:0;text-align:left;margin-left:63.85pt;margin-top:3.7pt;width:25.9pt;height:19.6pt;z-index:252030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" o:allowincell="f">
                <v:textbox>
                  <w:txbxContent>
                    <w:p w14:paraId="3EB65091" w14:textId="77777777" w:rsidR="00F25665" w:rsidRPr="001F284D" w:rsidRDefault="00F25665" w:rsidP="00BB1190">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ACS</w:t>
                      </w:r>
                    </w:p>
                  </w:txbxContent>
                </v:textbox>
                <w10:wrap anchorx="margin"/>
              </v:shape>
            </w:pict>
          </mc:Fallback>
        </mc:AlternateContent>
      </w:r>
      <w:r w:rsidR="00152468" w:rsidRPr="00702045">
        <w:rPr>
          <w:color w:val="000000"/>
        </w:rPr>
        <w:tab/>
        <w:t>CODE ONLY ONE</w:t>
      </w:r>
    </w:p>
    <w:p w14:paraId="6D728A4C" w14:textId="77777777" w:rsidR="00B5114B" w:rsidRPr="00702045" w:rsidRDefault="00B5114B" w:rsidP="00B5114B">
      <w:pPr>
        <w:pStyle w:val="RESPONSE0"/>
      </w:pPr>
      <w:r w:rsidRPr="00702045">
        <w:t>YES</w:t>
      </w:r>
      <w:r w:rsidRPr="00702045">
        <w:tab/>
        <w:t>1</w:t>
      </w:r>
    </w:p>
    <w:p w14:paraId="5E307BC5" w14:textId="77777777" w:rsidR="00B5114B" w:rsidRPr="00702045" w:rsidRDefault="00B5114B" w:rsidP="00B5114B">
      <w:pPr>
        <w:pStyle w:val="RESPONSE0"/>
      </w:pPr>
      <w:r w:rsidRPr="00702045">
        <w:t>NO</w:t>
      </w:r>
      <w:r w:rsidRPr="00702045">
        <w:tab/>
        <w:t>0</w:t>
      </w:r>
    </w:p>
    <w:p w14:paraId="05091FA5" w14:textId="77777777" w:rsidR="00B5114B" w:rsidRPr="00702045" w:rsidRDefault="00B5114B" w:rsidP="00B5114B">
      <w:pPr>
        <w:pStyle w:val="RESPONSE0"/>
      </w:pPr>
      <w:r w:rsidRPr="00702045">
        <w:t>DON’T KNOW</w:t>
      </w:r>
      <w:r w:rsidRPr="00702045">
        <w:tab/>
        <w:t>d</w:t>
      </w:r>
    </w:p>
    <w:p w14:paraId="4A0F9FB5" w14:textId="2E62B11E" w:rsidR="00B3127C" w:rsidRDefault="00B5114B" w:rsidP="00B5114B">
      <w:pPr>
        <w:pStyle w:val="RESPONSE0"/>
      </w:pPr>
      <w:r w:rsidRPr="00702045">
        <w:t>REFUSED</w:t>
      </w:r>
      <w:r w:rsidRPr="00702045">
        <w:tab/>
        <w:t>r</w:t>
      </w:r>
    </w:p>
    <w:p w14:paraId="1B3187B2" w14:textId="77777777" w:rsidR="00B3127C" w:rsidRDefault="00B3127C">
      <w:pPr>
        <w:tabs>
          <w:tab w:val="clear" w:pos="432"/>
        </w:tabs>
        <w:spacing w:line="240" w:lineRule="auto"/>
        <w:ind w:firstLine="0"/>
        <w:jc w:val="left"/>
        <w:rPr>
          <w:rFonts w:ascii="Arial" w:hAnsi="Arial" w:cs="Arial"/>
          <w:sz w:val="20"/>
          <w:szCs w:val="20"/>
        </w:rPr>
      </w:pPr>
      <w:r>
        <w:br w:type="page"/>
      </w:r>
    </w:p>
    <w:p w14:paraId="3A8F815D" w14:textId="77777777" w:rsidR="00B5114B" w:rsidRPr="00702045" w:rsidRDefault="00B5114B" w:rsidP="00B5114B">
      <w:pPr>
        <w:pStyle w:val="RESPONSE0"/>
      </w:pPr>
    </w:p>
    <w:p w14:paraId="546EC762" w14:textId="77777777" w:rsidR="00B5114B" w:rsidRPr="00702045" w:rsidRDefault="00B5114B" w:rsidP="00B5114B">
      <w:pPr>
        <w:tabs>
          <w:tab w:val="clear" w:pos="432"/>
          <w:tab w:val="left" w:pos="720"/>
        </w:tabs>
        <w:spacing w:before="120" w:after="120" w:line="240" w:lineRule="auto"/>
        <w:ind w:left="720" w:right="360" w:hanging="720"/>
        <w:jc w:val="left"/>
        <w:rPr>
          <w:rFonts w:ascii="Arial" w:hAnsi="Arial" w:cs="Arial"/>
          <w:b/>
          <w:sz w:val="20"/>
          <w:szCs w:val="20"/>
        </w:rPr>
      </w:pPr>
    </w:p>
    <w:p w14:paraId="317E9E11" w14:textId="2416BE7A" w:rsidR="002C023E" w:rsidRPr="00702045" w:rsidRDefault="00F25665" w:rsidP="00930383">
      <w:pPr>
        <w:tabs>
          <w:tab w:val="clear" w:pos="432"/>
        </w:tabs>
        <w:spacing w:line="240" w:lineRule="auto"/>
        <w:ind w:firstLine="0"/>
        <w:jc w:val="center"/>
        <w:rPr>
          <w:rFonts w:ascii="Arial" w:hAnsi="Arial" w:cs="Arial"/>
          <w:b/>
          <w:sz w:val="20"/>
          <w:szCs w:val="20"/>
        </w:rPr>
      </w:pPr>
      <w:r>
        <w:rPr>
          <w:rFonts w:ascii="Arial" w:hAnsi="Arial" w:cs="Arial"/>
          <w:b/>
          <w:noProof/>
          <w:sz w:val="20"/>
          <w:szCs w:val="20"/>
        </w:rPr>
        <mc:AlternateContent>
          <mc:Choice Requires="wpg">
            <w:drawing>
              <wp:anchor distT="0" distB="0" distL="114300" distR="114300" simplePos="0" relativeHeight="252227584" behindDoc="0" locked="0" layoutInCell="1" allowOverlap="1" wp14:anchorId="087FDA81" wp14:editId="24F84C04">
                <wp:simplePos x="0" y="0"/>
                <wp:positionH relativeFrom="column">
                  <wp:posOffset>-552450</wp:posOffset>
                </wp:positionH>
                <wp:positionV relativeFrom="paragraph">
                  <wp:posOffset>-177800</wp:posOffset>
                </wp:positionV>
                <wp:extent cx="7019234" cy="365760"/>
                <wp:effectExtent l="0" t="0" r="0" b="0"/>
                <wp:wrapNone/>
                <wp:docPr id="39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65760"/>
                          <a:chOff x="579" y="3665"/>
                          <a:chExt cx="11077" cy="524"/>
                        </a:xfrm>
                      </wpg:grpSpPr>
                      <wps:wsp>
                        <wps:cNvPr id="396" name="Text Box 24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D75F69" w14:textId="77777777" w:rsidR="00F25665" w:rsidRPr="006D13E4" w:rsidRDefault="00F25665"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About the Program</w:t>
                              </w:r>
                            </w:p>
                          </w:txbxContent>
                        </wps:txbx>
                        <wps:bodyPr rot="0" vert="horz" wrap="square" lIns="0" tIns="45720" rIns="0" bIns="45720" anchor="t" anchorCtr="0" upright="1">
                          <a:noAutofit/>
                        </wps:bodyPr>
                      </wps:wsp>
                      <wps:wsp>
                        <wps:cNvPr id="397"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98"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w14:anchorId="087FDA81" id="_x0000_s1191" style="position:absolute;left:0;text-align:left;margin-left:-43.5pt;margin-top:-14pt;width:552.7pt;height:28.8pt;z-index:252227584"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">
                <v:shape id="Text Box 244" o:spid="_x0000_s119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mO8UA&#10;AADcAAAADwAAAGRycy9kb3ducmV2LnhtbESPQWvCQBSE74L/YXmCt7qxQrDRVVQoLdaLqQePj+xz&#10;E8y+jdmtpv76rlDwOMzMN8x82dlaXKn1lWMF41ECgrhwumKj4PD9/jIF4QOyxtoxKfglD8tFvzfH&#10;TLsb7+maByMihH2GCsoQmkxKX5Rk0Y9cQxy9k2sthihbI3WLtwi3tXxNklRarDgulNjQpqTinP9Y&#10;BbvN8X7BxHxtT7mppz5P9fojVWo46FYzEIG68Az/tz+1gs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Y7xQAAANwAAAAPAAAAAAAAAAAAAAAAAJgCAABkcnMv&#10;ZG93bnJldi54bWxQSwUGAAAAAAQABAD1AAAAigMAAAAA&#10;" fillcolor="#e8e8e8" stroked="f" strokeweight=".5pt">
                  <v:textbox inset="0,,0">
                    <w:txbxContent>
                      <w:p w14:paraId="5CD75F69" w14:textId="77777777" w:rsidR="00F25665" w:rsidRPr="006D13E4" w:rsidRDefault="00F25665"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About the Program</w:t>
                        </w:r>
                      </w:p>
                    </w:txbxContent>
                  </v:textbox>
                </v:shape>
                <v:line id="Line 245" o:spid="_x0000_s1193"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nQCsQAAADcAAAADwAAAGRycy9kb3ducmV2LnhtbESPQWsCMRSE7wX/Q3iFXopmV8HV1Sii&#10;tLT0VBXPz81zszR5WTaprv++KRR6HGbmG2a57p0VV+pC41lBPspAEFdeN1wrOB5ehjMQISJrtJ5J&#10;wZ0CrFeDhyWW2t/4k677WIsE4VCiAhNjW0oZKkMOw8i3xMm7+M5hTLKrpe7wluDOynGWTaXDhtOC&#10;wZa2hqqv/bdT8P5K/c5+TJvnnc2LIp8XeDJnpZ4e+80CRKQ+/of/2m9awWRe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2dAKxAAAANwAAAAPAAAAAAAAAAAA&#10;AAAAAKECAABkcnMvZG93bnJldi54bWxQSwUGAAAAAAQABAD5AAAAkgMAAAAA&#10;" stroked="f" strokeweight=".5pt"/>
                <v:line id="Line 246" o:spid="_x0000_s119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EeMEAAADcAAAADwAAAGRycy9kb3ducmV2LnhtbERPz2vCMBS+C/sfwht4GZrWgdVqlDHZ&#10;2PA0J56fzbMpJi+lybT+9+Yw8Pjx/V6ue2fFhbrQeFaQjzMQxJXXDdcK9r8foxmIEJE1Ws+k4EYB&#10;1qunwRJL7a/8Q5ddrEUK4VCiAhNjW0oZKkMOw9i3xIk7+c5hTLCrpe7wmsKdlZMsm0qHDacGgy29&#10;G6rOuz+n4PuT+o3dTpuXjc2LIp8XeDBHpYbP/dsCRKQ+PsT/7i+t4HWe1qYz6Qj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RkR4wQAAANwAAAAPAAAAAAAAAAAAAAAA&#10;AKECAABkcnMvZG93bnJldi54bWxQSwUGAAAAAAQABAD5AAAAjwMAAAAA&#10;" stroked="f" strokeweight=".5pt"/>
              </v:group>
            </w:pict>
          </mc:Fallback>
        </mc:AlternateContent>
      </w:r>
    </w:p>
    <w:p w14:paraId="6182D18F" w14:textId="77777777" w:rsidR="002C023E" w:rsidRPr="00702045" w:rsidRDefault="002C023E" w:rsidP="002C023E">
      <w:pPr>
        <w:tabs>
          <w:tab w:val="clear" w:pos="432"/>
          <w:tab w:val="left" w:pos="720"/>
        </w:tabs>
        <w:spacing w:before="360" w:after="100" w:afterAutospacing="1" w:line="240" w:lineRule="auto"/>
        <w:ind w:left="720" w:right="360" w:hanging="720"/>
        <w:jc w:val="left"/>
        <w:rPr>
          <w:rFonts w:ascii="Arial" w:hAnsi="Arial" w:cs="Arial"/>
          <w:b/>
          <w:sz w:val="20"/>
          <w:szCs w:val="20"/>
        </w:rPr>
      </w:pPr>
      <w:r w:rsidRPr="00702045">
        <w:rPr>
          <w:rFonts w:ascii="Arial" w:hAnsi="Arial" w:cs="Arial"/>
          <w:b/>
          <w:sz w:val="20"/>
          <w:szCs w:val="20"/>
        </w:rPr>
        <w:t>Now, I am going to ask you some questions about your interest in [PROGRAM NAME].</w:t>
      </w:r>
    </w:p>
    <w:tbl>
      <w:tblPr>
        <w:tblStyle w:val="TableGrid"/>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3"/>
      </w:tblGrid>
      <w:tr w:rsidR="00CF19B6" w:rsidRPr="00702045" w14:paraId="217C4BED" w14:textId="77777777" w:rsidTr="00152468">
        <w:trPr>
          <w:trHeight w:val="233"/>
        </w:trPr>
        <w:tc>
          <w:tcPr>
            <w:tcW w:w="5000" w:type="pct"/>
            <w:shd w:val="clear" w:color="auto" w:fill="E8E8E8"/>
          </w:tcPr>
          <w:p w14:paraId="72AE3D8D" w14:textId="77777777" w:rsidR="00CF19B6" w:rsidRPr="00702045" w:rsidRDefault="00CF19B6" w:rsidP="00D556B7">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387986C2" w14:textId="77777777" w:rsidR="002C023E" w:rsidRPr="00702045" w:rsidRDefault="00CF19B6" w:rsidP="00F225D0">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742208" behindDoc="0" locked="0" layoutInCell="0" allowOverlap="1" wp14:anchorId="5DFE61C5" wp14:editId="6488FF55">
                <wp:simplePos x="0" y="0"/>
                <wp:positionH relativeFrom="column">
                  <wp:posOffset>-380390</wp:posOffset>
                </wp:positionH>
                <wp:positionV relativeFrom="paragraph">
                  <wp:posOffset>295504</wp:posOffset>
                </wp:positionV>
                <wp:extent cx="446227" cy="212140"/>
                <wp:effectExtent l="0" t="0" r="11430"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27" cy="212140"/>
                        </a:xfrm>
                        <a:prstGeom prst="rect">
                          <a:avLst/>
                        </a:prstGeom>
                        <a:solidFill>
                          <a:srgbClr val="FFFFFF"/>
                        </a:solidFill>
                        <a:ln w="9525">
                          <a:solidFill>
                            <a:srgbClr val="000000"/>
                          </a:solidFill>
                          <a:miter lim="800000"/>
                          <a:headEnd/>
                          <a:tailEnd/>
                        </a:ln>
                      </wps:spPr>
                      <wps:txbx>
                        <w:txbxContent>
                          <w:p w14:paraId="7E111DA0" w14:textId="77777777" w:rsidR="00F25665" w:rsidRPr="00A4559B" w:rsidRDefault="00F25665" w:rsidP="00CF19B6">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CSPED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61C5" id="Text Box 11" o:spid="_x0000_s1195" type="#_x0000_t202" style="position:absolute;left:0;text-align:left;margin-left:-29.95pt;margin-top:23.25pt;width:35.15pt;height:16.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" o:allowincell="f">
                <v:textbox>
                  <w:txbxContent>
                    <w:p w14:paraId="7E111DA0" w14:textId="77777777" w:rsidR="00F25665" w:rsidRPr="00A4559B" w:rsidRDefault="00F25665" w:rsidP="00CF19B6">
                      <w:pPr>
                        <w:tabs>
                          <w:tab w:val="clear" w:pos="432"/>
                        </w:tabs>
                        <w:spacing w:line="240" w:lineRule="auto"/>
                        <w:ind w:left="-86" w:right="-72" w:firstLine="0"/>
                        <w:jc w:val="left"/>
                        <w:rPr>
                          <w:rFonts w:ascii="Arial" w:hAnsi="Arial" w:cs="Arial"/>
                          <w:sz w:val="12"/>
                          <w:szCs w:val="12"/>
                        </w:rPr>
                      </w:pPr>
                      <w:r>
                        <w:rPr>
                          <w:rFonts w:ascii="Arial" w:hAnsi="Arial" w:cs="Arial"/>
                          <w:sz w:val="12"/>
                          <w:szCs w:val="12"/>
                        </w:rPr>
                        <w:t xml:space="preserve">CSPED </w:t>
                      </w:r>
                    </w:p>
                  </w:txbxContent>
                </v:textbox>
              </v:shape>
            </w:pict>
          </mc:Fallback>
        </mc:AlternateContent>
      </w:r>
      <w:r w:rsidR="002C023E" w:rsidRPr="00702045">
        <w:rPr>
          <w:rFonts w:ascii="Arial" w:hAnsi="Arial" w:cs="Arial"/>
          <w:b/>
          <w:sz w:val="20"/>
          <w:szCs w:val="20"/>
        </w:rPr>
        <w:t>G1.</w:t>
      </w:r>
      <w:r w:rsidR="002C023E" w:rsidRPr="00702045">
        <w:rPr>
          <w:rFonts w:ascii="Arial" w:hAnsi="Arial" w:cs="Arial"/>
          <w:b/>
          <w:sz w:val="20"/>
          <w:szCs w:val="20"/>
        </w:rPr>
        <w:tab/>
        <w:t>People apply for programs like [FILL PROGRAM NAME] for different reasons. I’m going to read you a list of reasons people sometimes give for applying for [FILL PROGRAM NAME]. Please tell me whether each reason was not at all important, a little important, somewhat important, very important, or extremely important in your decision to apply.</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722"/>
        <w:gridCol w:w="719"/>
        <w:gridCol w:w="719"/>
        <w:gridCol w:w="629"/>
        <w:gridCol w:w="1142"/>
        <w:gridCol w:w="495"/>
        <w:gridCol w:w="669"/>
      </w:tblGrid>
      <w:tr w:rsidR="002C023E" w:rsidRPr="00702045" w14:paraId="3CBC1045" w14:textId="77777777" w:rsidTr="002C023E">
        <w:tc>
          <w:tcPr>
            <w:tcW w:w="2181" w:type="pct"/>
            <w:tcBorders>
              <w:top w:val="nil"/>
              <w:left w:val="nil"/>
              <w:bottom w:val="nil"/>
              <w:right w:val="nil"/>
            </w:tcBorders>
          </w:tcPr>
          <w:p w14:paraId="29339B24" w14:textId="77777777" w:rsidR="002C023E" w:rsidRPr="00702045" w:rsidRDefault="002C023E" w:rsidP="002C023E">
            <w:pPr>
              <w:tabs>
                <w:tab w:val="clear" w:pos="432"/>
              </w:tabs>
              <w:spacing w:after="120" w:line="240" w:lineRule="auto"/>
              <w:ind w:firstLine="0"/>
              <w:jc w:val="left"/>
              <w:rPr>
                <w:rFonts w:ascii="Arial" w:hAnsi="Arial" w:cs="Arial"/>
                <w:sz w:val="20"/>
                <w:szCs w:val="20"/>
              </w:rPr>
            </w:pPr>
          </w:p>
        </w:tc>
        <w:tc>
          <w:tcPr>
            <w:tcW w:w="2819" w:type="pct"/>
            <w:gridSpan w:val="7"/>
            <w:tcBorders>
              <w:top w:val="nil"/>
              <w:left w:val="nil"/>
              <w:bottom w:val="single" w:sz="4" w:space="0" w:color="auto"/>
              <w:right w:val="nil"/>
            </w:tcBorders>
            <w:vAlign w:val="center"/>
          </w:tcPr>
          <w:p w14:paraId="3BD385AD" w14:textId="77777777" w:rsidR="002C023E" w:rsidRPr="00702045" w:rsidRDefault="002C023E" w:rsidP="002C023E">
            <w:pPr>
              <w:tabs>
                <w:tab w:val="clear" w:pos="432"/>
                <w:tab w:val="left" w:pos="576"/>
                <w:tab w:val="left" w:pos="1045"/>
              </w:tabs>
              <w:spacing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CODE ONE PER ROW</w:t>
            </w:r>
          </w:p>
        </w:tc>
      </w:tr>
      <w:tr w:rsidR="002C023E" w:rsidRPr="00702045" w14:paraId="2208CAD9" w14:textId="77777777" w:rsidTr="006D67E7">
        <w:tc>
          <w:tcPr>
            <w:tcW w:w="2181" w:type="pct"/>
            <w:tcBorders>
              <w:top w:val="nil"/>
              <w:left w:val="nil"/>
              <w:bottom w:val="nil"/>
            </w:tcBorders>
          </w:tcPr>
          <w:p w14:paraId="15C8F96A" w14:textId="77777777" w:rsidR="002C023E" w:rsidRPr="00702045" w:rsidRDefault="002C023E" w:rsidP="002C023E">
            <w:pPr>
              <w:tabs>
                <w:tab w:val="clear" w:pos="432"/>
              </w:tabs>
              <w:spacing w:before="120" w:after="120" w:line="240" w:lineRule="auto"/>
              <w:ind w:firstLine="0"/>
              <w:jc w:val="left"/>
              <w:rPr>
                <w:rFonts w:ascii="Arial" w:hAnsi="Arial" w:cs="Arial"/>
                <w:sz w:val="20"/>
                <w:szCs w:val="20"/>
              </w:rPr>
            </w:pPr>
          </w:p>
        </w:tc>
        <w:tc>
          <w:tcPr>
            <w:tcW w:w="399" w:type="pct"/>
            <w:tcBorders>
              <w:bottom w:val="single" w:sz="4" w:space="0" w:color="auto"/>
            </w:tcBorders>
            <w:vAlign w:val="bottom"/>
          </w:tcPr>
          <w:p w14:paraId="5A1522E2"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NOT AT ALL</w:t>
            </w:r>
          </w:p>
        </w:tc>
        <w:tc>
          <w:tcPr>
            <w:tcW w:w="398" w:type="pct"/>
            <w:tcBorders>
              <w:bottom w:val="single" w:sz="4" w:space="0" w:color="auto"/>
            </w:tcBorders>
            <w:vAlign w:val="bottom"/>
          </w:tcPr>
          <w:p w14:paraId="77E82DF6"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A LITTLE</w:t>
            </w:r>
          </w:p>
        </w:tc>
        <w:tc>
          <w:tcPr>
            <w:tcW w:w="398" w:type="pct"/>
            <w:tcBorders>
              <w:bottom w:val="single" w:sz="4" w:space="0" w:color="auto"/>
            </w:tcBorders>
            <w:vAlign w:val="bottom"/>
          </w:tcPr>
          <w:p w14:paraId="21382BDB"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SOMEWHAT</w:t>
            </w:r>
          </w:p>
        </w:tc>
        <w:tc>
          <w:tcPr>
            <w:tcW w:w="348" w:type="pct"/>
            <w:tcBorders>
              <w:bottom w:val="single" w:sz="4" w:space="0" w:color="auto"/>
            </w:tcBorders>
            <w:vAlign w:val="bottom"/>
          </w:tcPr>
          <w:p w14:paraId="02F74335"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VERY</w:t>
            </w:r>
          </w:p>
        </w:tc>
        <w:tc>
          <w:tcPr>
            <w:tcW w:w="632" w:type="pct"/>
            <w:tcBorders>
              <w:bottom w:val="single" w:sz="4" w:space="0" w:color="auto"/>
            </w:tcBorders>
            <w:vAlign w:val="bottom"/>
          </w:tcPr>
          <w:p w14:paraId="62DA0924"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EXTREMELY</w:t>
            </w:r>
          </w:p>
        </w:tc>
        <w:tc>
          <w:tcPr>
            <w:tcW w:w="274" w:type="pct"/>
            <w:tcBorders>
              <w:bottom w:val="single" w:sz="4" w:space="0" w:color="auto"/>
            </w:tcBorders>
            <w:vAlign w:val="bottom"/>
          </w:tcPr>
          <w:p w14:paraId="619D8F75"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DK</w:t>
            </w:r>
          </w:p>
        </w:tc>
        <w:tc>
          <w:tcPr>
            <w:tcW w:w="370" w:type="pct"/>
            <w:tcBorders>
              <w:bottom w:val="single" w:sz="4" w:space="0" w:color="auto"/>
            </w:tcBorders>
            <w:vAlign w:val="bottom"/>
          </w:tcPr>
          <w:p w14:paraId="74956320" w14:textId="77777777" w:rsidR="002C023E" w:rsidRPr="00702045" w:rsidRDefault="002C023E" w:rsidP="00C67AB6">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02045">
              <w:rPr>
                <w:rFonts w:ascii="Arial Narrow" w:hAnsi="Arial Narrow" w:cs="Arial"/>
                <w:bCs/>
                <w:sz w:val="16"/>
                <w:szCs w:val="16"/>
              </w:rPr>
              <w:t>REF</w:t>
            </w:r>
          </w:p>
        </w:tc>
      </w:tr>
      <w:tr w:rsidR="002C023E" w:rsidRPr="00702045" w14:paraId="5FC798A8" w14:textId="77777777" w:rsidTr="006D67E7">
        <w:trPr>
          <w:trHeight w:val="215"/>
        </w:trPr>
        <w:tc>
          <w:tcPr>
            <w:tcW w:w="2181" w:type="pct"/>
            <w:tcBorders>
              <w:top w:val="nil"/>
              <w:left w:val="nil"/>
              <w:bottom w:val="nil"/>
              <w:right w:val="nil"/>
            </w:tcBorders>
            <w:shd w:val="clear" w:color="auto" w:fill="E8E8E8"/>
          </w:tcPr>
          <w:p w14:paraId="465AA300" w14:textId="77777777" w:rsidR="002C023E" w:rsidRPr="00702045" w:rsidRDefault="002C023E" w:rsidP="006D67E7">
            <w:pPr>
              <w:tabs>
                <w:tab w:val="clear" w:pos="432"/>
              </w:tabs>
              <w:spacing w:before="80" w:after="80" w:line="240" w:lineRule="auto"/>
              <w:ind w:left="360" w:hanging="360"/>
              <w:jc w:val="left"/>
              <w:rPr>
                <w:rFonts w:ascii="Arial" w:hAnsi="Arial" w:cs="Arial"/>
                <w:sz w:val="20"/>
                <w:szCs w:val="20"/>
              </w:rPr>
            </w:pPr>
            <w:r w:rsidRPr="00702045">
              <w:rPr>
                <w:rFonts w:ascii="Arial" w:hAnsi="Arial" w:cs="Arial"/>
                <w:sz w:val="20"/>
                <w:szCs w:val="20"/>
              </w:rPr>
              <w:t xml:space="preserve">a. </w:t>
            </w:r>
            <w:r w:rsidRPr="00702045">
              <w:rPr>
                <w:rFonts w:ascii="Arial" w:hAnsi="Arial" w:cs="Arial"/>
                <w:sz w:val="20"/>
                <w:szCs w:val="20"/>
              </w:rPr>
              <w:tab/>
              <w:t>To improve your personal relationships</w:t>
            </w:r>
            <w:r w:rsidR="00650CBE" w:rsidRPr="00702045">
              <w:rPr>
                <w:rFonts w:ascii="Arial" w:hAnsi="Arial" w:cs="Arial"/>
                <w:sz w:val="20"/>
                <w:szCs w:val="20"/>
              </w:rPr>
              <w:t>.</w:t>
            </w:r>
            <w:r w:rsidRPr="00702045">
              <w:rPr>
                <w:rFonts w:ascii="Arial" w:hAnsi="Arial" w:cs="Arial"/>
                <w:sz w:val="20"/>
                <w:szCs w:val="20"/>
              </w:rPr>
              <w:tab/>
            </w:r>
          </w:p>
        </w:tc>
        <w:tc>
          <w:tcPr>
            <w:tcW w:w="399" w:type="pct"/>
            <w:tcBorders>
              <w:left w:val="nil"/>
              <w:bottom w:val="nil"/>
              <w:right w:val="nil"/>
            </w:tcBorders>
            <w:shd w:val="clear" w:color="auto" w:fill="E8E8E8"/>
            <w:vAlign w:val="center"/>
          </w:tcPr>
          <w:p w14:paraId="1E2C0B5F"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0</w:t>
            </w:r>
          </w:p>
        </w:tc>
        <w:tc>
          <w:tcPr>
            <w:tcW w:w="398" w:type="pct"/>
            <w:tcBorders>
              <w:left w:val="nil"/>
              <w:bottom w:val="nil"/>
              <w:right w:val="nil"/>
            </w:tcBorders>
            <w:shd w:val="clear" w:color="auto" w:fill="E8E8E8"/>
            <w:vAlign w:val="center"/>
          </w:tcPr>
          <w:p w14:paraId="1ABD0338"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1</w:t>
            </w:r>
          </w:p>
        </w:tc>
        <w:tc>
          <w:tcPr>
            <w:tcW w:w="398" w:type="pct"/>
            <w:tcBorders>
              <w:left w:val="nil"/>
              <w:bottom w:val="nil"/>
              <w:right w:val="nil"/>
            </w:tcBorders>
            <w:shd w:val="clear" w:color="auto" w:fill="E8E8E8"/>
            <w:vAlign w:val="center"/>
          </w:tcPr>
          <w:p w14:paraId="60314EAA"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2</w:t>
            </w:r>
          </w:p>
        </w:tc>
        <w:tc>
          <w:tcPr>
            <w:tcW w:w="348" w:type="pct"/>
            <w:tcBorders>
              <w:left w:val="nil"/>
              <w:bottom w:val="nil"/>
              <w:right w:val="nil"/>
            </w:tcBorders>
            <w:shd w:val="clear" w:color="auto" w:fill="E8E8E8"/>
            <w:vAlign w:val="center"/>
          </w:tcPr>
          <w:p w14:paraId="5EA3A8FF"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3</w:t>
            </w:r>
          </w:p>
        </w:tc>
        <w:tc>
          <w:tcPr>
            <w:tcW w:w="632" w:type="pct"/>
            <w:tcBorders>
              <w:left w:val="nil"/>
              <w:bottom w:val="nil"/>
              <w:right w:val="nil"/>
            </w:tcBorders>
            <w:shd w:val="clear" w:color="auto" w:fill="E8E8E8"/>
            <w:vAlign w:val="center"/>
          </w:tcPr>
          <w:p w14:paraId="4797254A"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4</w:t>
            </w:r>
          </w:p>
        </w:tc>
        <w:tc>
          <w:tcPr>
            <w:tcW w:w="274" w:type="pct"/>
            <w:tcBorders>
              <w:left w:val="nil"/>
              <w:bottom w:val="nil"/>
              <w:right w:val="nil"/>
            </w:tcBorders>
            <w:shd w:val="clear" w:color="auto" w:fill="E8E8E8"/>
            <w:vAlign w:val="center"/>
          </w:tcPr>
          <w:p w14:paraId="0C7E5BE2"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d</w:t>
            </w:r>
          </w:p>
        </w:tc>
        <w:tc>
          <w:tcPr>
            <w:tcW w:w="370" w:type="pct"/>
            <w:tcBorders>
              <w:left w:val="nil"/>
              <w:bottom w:val="nil"/>
              <w:right w:val="nil"/>
            </w:tcBorders>
            <w:shd w:val="clear" w:color="auto" w:fill="E8E8E8"/>
            <w:vAlign w:val="center"/>
          </w:tcPr>
          <w:p w14:paraId="669791F7"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r</w:t>
            </w:r>
          </w:p>
        </w:tc>
      </w:tr>
      <w:tr w:rsidR="002C023E" w:rsidRPr="00702045" w14:paraId="144A413C" w14:textId="77777777" w:rsidTr="006D67E7">
        <w:tc>
          <w:tcPr>
            <w:tcW w:w="2181" w:type="pct"/>
            <w:tcBorders>
              <w:top w:val="nil"/>
              <w:left w:val="nil"/>
              <w:bottom w:val="nil"/>
              <w:right w:val="nil"/>
            </w:tcBorders>
          </w:tcPr>
          <w:p w14:paraId="07383C67" w14:textId="77777777" w:rsidR="002C023E" w:rsidRPr="00702045" w:rsidRDefault="002C023E" w:rsidP="006D67E7">
            <w:pPr>
              <w:tabs>
                <w:tab w:val="clear" w:pos="432"/>
                <w:tab w:val="left" w:pos="360"/>
              </w:tabs>
              <w:spacing w:before="80" w:after="80" w:line="240" w:lineRule="auto"/>
              <w:ind w:left="360" w:hanging="360"/>
              <w:jc w:val="left"/>
              <w:rPr>
                <w:rFonts w:ascii="Arial" w:hAnsi="Arial" w:cs="Arial"/>
                <w:sz w:val="20"/>
                <w:szCs w:val="20"/>
              </w:rPr>
            </w:pPr>
            <w:r w:rsidRPr="00702045">
              <w:rPr>
                <w:rFonts w:ascii="Arial" w:hAnsi="Arial" w:cs="Arial"/>
                <w:sz w:val="20"/>
                <w:szCs w:val="20"/>
              </w:rPr>
              <w:t xml:space="preserve">b. </w:t>
            </w:r>
            <w:r w:rsidRPr="00702045">
              <w:rPr>
                <w:rFonts w:ascii="Arial" w:hAnsi="Arial" w:cs="Arial"/>
                <w:sz w:val="20"/>
                <w:szCs w:val="20"/>
              </w:rPr>
              <w:tab/>
              <w:t>To improve your parenting skills</w:t>
            </w:r>
            <w:r w:rsidR="00650CBE" w:rsidRPr="00702045">
              <w:rPr>
                <w:rFonts w:ascii="Arial" w:hAnsi="Arial" w:cs="Arial"/>
                <w:sz w:val="20"/>
                <w:szCs w:val="20"/>
              </w:rPr>
              <w:t>.</w:t>
            </w:r>
            <w:r w:rsidRPr="00702045">
              <w:rPr>
                <w:rFonts w:ascii="Arial" w:hAnsi="Arial" w:cs="Arial"/>
                <w:sz w:val="20"/>
                <w:szCs w:val="20"/>
              </w:rPr>
              <w:tab/>
            </w:r>
          </w:p>
        </w:tc>
        <w:tc>
          <w:tcPr>
            <w:tcW w:w="399" w:type="pct"/>
            <w:tcBorders>
              <w:top w:val="nil"/>
              <w:left w:val="nil"/>
              <w:bottom w:val="nil"/>
              <w:right w:val="nil"/>
            </w:tcBorders>
            <w:vAlign w:val="center"/>
          </w:tcPr>
          <w:p w14:paraId="1371E6F4"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0</w:t>
            </w:r>
          </w:p>
        </w:tc>
        <w:tc>
          <w:tcPr>
            <w:tcW w:w="398" w:type="pct"/>
            <w:tcBorders>
              <w:top w:val="nil"/>
              <w:left w:val="nil"/>
              <w:bottom w:val="nil"/>
              <w:right w:val="nil"/>
            </w:tcBorders>
            <w:vAlign w:val="center"/>
          </w:tcPr>
          <w:p w14:paraId="13B5E693"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1</w:t>
            </w:r>
          </w:p>
        </w:tc>
        <w:tc>
          <w:tcPr>
            <w:tcW w:w="398" w:type="pct"/>
            <w:tcBorders>
              <w:top w:val="nil"/>
              <w:left w:val="nil"/>
              <w:bottom w:val="nil"/>
              <w:right w:val="nil"/>
            </w:tcBorders>
            <w:vAlign w:val="center"/>
          </w:tcPr>
          <w:p w14:paraId="445B5744"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2</w:t>
            </w:r>
          </w:p>
        </w:tc>
        <w:tc>
          <w:tcPr>
            <w:tcW w:w="348" w:type="pct"/>
            <w:tcBorders>
              <w:top w:val="nil"/>
              <w:left w:val="nil"/>
              <w:bottom w:val="nil"/>
              <w:right w:val="nil"/>
            </w:tcBorders>
            <w:vAlign w:val="center"/>
          </w:tcPr>
          <w:p w14:paraId="7F2F9893"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3</w:t>
            </w:r>
          </w:p>
        </w:tc>
        <w:tc>
          <w:tcPr>
            <w:tcW w:w="632" w:type="pct"/>
            <w:tcBorders>
              <w:top w:val="nil"/>
              <w:left w:val="nil"/>
              <w:bottom w:val="nil"/>
              <w:right w:val="nil"/>
            </w:tcBorders>
            <w:vAlign w:val="center"/>
          </w:tcPr>
          <w:p w14:paraId="5FFD4D8A"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4</w:t>
            </w:r>
          </w:p>
        </w:tc>
        <w:tc>
          <w:tcPr>
            <w:tcW w:w="274" w:type="pct"/>
            <w:tcBorders>
              <w:top w:val="nil"/>
              <w:left w:val="nil"/>
              <w:bottom w:val="nil"/>
              <w:right w:val="nil"/>
            </w:tcBorders>
            <w:vAlign w:val="center"/>
          </w:tcPr>
          <w:p w14:paraId="13949701"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d</w:t>
            </w:r>
          </w:p>
        </w:tc>
        <w:tc>
          <w:tcPr>
            <w:tcW w:w="370" w:type="pct"/>
            <w:tcBorders>
              <w:top w:val="nil"/>
              <w:left w:val="nil"/>
              <w:bottom w:val="nil"/>
              <w:right w:val="nil"/>
            </w:tcBorders>
            <w:vAlign w:val="center"/>
          </w:tcPr>
          <w:p w14:paraId="4671BC1B"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r</w:t>
            </w:r>
          </w:p>
        </w:tc>
      </w:tr>
      <w:tr w:rsidR="002C023E" w:rsidRPr="00702045" w14:paraId="5E8C086B" w14:textId="77777777" w:rsidTr="006D67E7">
        <w:tc>
          <w:tcPr>
            <w:tcW w:w="2181" w:type="pct"/>
            <w:tcBorders>
              <w:top w:val="nil"/>
              <w:left w:val="nil"/>
              <w:bottom w:val="nil"/>
              <w:right w:val="nil"/>
            </w:tcBorders>
            <w:shd w:val="clear" w:color="auto" w:fill="E8E8E8"/>
          </w:tcPr>
          <w:p w14:paraId="7FB56413" w14:textId="77777777" w:rsidR="002C023E" w:rsidRPr="00702045" w:rsidRDefault="002C023E" w:rsidP="006D67E7">
            <w:pPr>
              <w:tabs>
                <w:tab w:val="clear" w:pos="432"/>
                <w:tab w:val="left" w:pos="360"/>
              </w:tabs>
              <w:spacing w:before="80" w:after="80" w:line="240" w:lineRule="auto"/>
              <w:ind w:left="360" w:hanging="360"/>
              <w:jc w:val="left"/>
              <w:rPr>
                <w:rFonts w:ascii="Arial" w:hAnsi="Arial" w:cs="Arial"/>
                <w:sz w:val="20"/>
                <w:szCs w:val="20"/>
              </w:rPr>
            </w:pPr>
            <w:r w:rsidRPr="00702045">
              <w:rPr>
                <w:rFonts w:ascii="Arial" w:hAnsi="Arial" w:cs="Arial"/>
                <w:sz w:val="20"/>
                <w:szCs w:val="20"/>
              </w:rPr>
              <w:t xml:space="preserve">c. </w:t>
            </w:r>
            <w:r w:rsidRPr="00702045">
              <w:rPr>
                <w:rFonts w:ascii="Arial" w:hAnsi="Arial" w:cs="Arial"/>
                <w:sz w:val="20"/>
                <w:szCs w:val="20"/>
              </w:rPr>
              <w:tab/>
              <w:t>To improve your job situation</w:t>
            </w:r>
            <w:r w:rsidR="00650CBE" w:rsidRPr="00702045">
              <w:rPr>
                <w:rFonts w:ascii="Arial" w:hAnsi="Arial" w:cs="Arial"/>
                <w:sz w:val="20"/>
                <w:szCs w:val="20"/>
              </w:rPr>
              <w:t>.</w:t>
            </w:r>
            <w:r w:rsidRPr="00702045">
              <w:rPr>
                <w:rFonts w:ascii="Arial" w:hAnsi="Arial" w:cs="Arial"/>
                <w:sz w:val="20"/>
                <w:szCs w:val="20"/>
              </w:rPr>
              <w:tab/>
            </w:r>
          </w:p>
        </w:tc>
        <w:tc>
          <w:tcPr>
            <w:tcW w:w="399" w:type="pct"/>
            <w:tcBorders>
              <w:top w:val="nil"/>
              <w:left w:val="nil"/>
              <w:bottom w:val="nil"/>
              <w:right w:val="nil"/>
            </w:tcBorders>
            <w:shd w:val="clear" w:color="auto" w:fill="E8E8E8"/>
            <w:vAlign w:val="center"/>
          </w:tcPr>
          <w:p w14:paraId="6CCD1F77"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0</w:t>
            </w:r>
          </w:p>
        </w:tc>
        <w:tc>
          <w:tcPr>
            <w:tcW w:w="398" w:type="pct"/>
            <w:tcBorders>
              <w:top w:val="nil"/>
              <w:left w:val="nil"/>
              <w:bottom w:val="nil"/>
              <w:right w:val="nil"/>
            </w:tcBorders>
            <w:shd w:val="clear" w:color="auto" w:fill="E8E8E8"/>
            <w:vAlign w:val="center"/>
          </w:tcPr>
          <w:p w14:paraId="143D0E18"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1</w:t>
            </w:r>
          </w:p>
        </w:tc>
        <w:tc>
          <w:tcPr>
            <w:tcW w:w="398" w:type="pct"/>
            <w:tcBorders>
              <w:top w:val="nil"/>
              <w:left w:val="nil"/>
              <w:bottom w:val="nil"/>
              <w:right w:val="nil"/>
            </w:tcBorders>
            <w:shd w:val="clear" w:color="auto" w:fill="E8E8E8"/>
            <w:vAlign w:val="center"/>
          </w:tcPr>
          <w:p w14:paraId="05527DEC"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2</w:t>
            </w:r>
          </w:p>
        </w:tc>
        <w:tc>
          <w:tcPr>
            <w:tcW w:w="348" w:type="pct"/>
            <w:tcBorders>
              <w:top w:val="nil"/>
              <w:left w:val="nil"/>
              <w:bottom w:val="nil"/>
              <w:right w:val="nil"/>
            </w:tcBorders>
            <w:shd w:val="clear" w:color="auto" w:fill="E8E8E8"/>
            <w:vAlign w:val="center"/>
          </w:tcPr>
          <w:p w14:paraId="48B579FC"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3</w:t>
            </w:r>
          </w:p>
        </w:tc>
        <w:tc>
          <w:tcPr>
            <w:tcW w:w="632" w:type="pct"/>
            <w:tcBorders>
              <w:top w:val="nil"/>
              <w:left w:val="nil"/>
              <w:bottom w:val="nil"/>
              <w:right w:val="nil"/>
            </w:tcBorders>
            <w:shd w:val="clear" w:color="auto" w:fill="E8E8E8"/>
            <w:vAlign w:val="center"/>
          </w:tcPr>
          <w:p w14:paraId="75159BAD" w14:textId="77777777" w:rsidR="002C023E" w:rsidRPr="00702045" w:rsidRDefault="00BF3382"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4</w:t>
            </w:r>
          </w:p>
        </w:tc>
        <w:tc>
          <w:tcPr>
            <w:tcW w:w="274" w:type="pct"/>
            <w:tcBorders>
              <w:top w:val="nil"/>
              <w:left w:val="nil"/>
              <w:bottom w:val="nil"/>
              <w:right w:val="nil"/>
            </w:tcBorders>
            <w:shd w:val="clear" w:color="auto" w:fill="E8E8E8"/>
            <w:vAlign w:val="center"/>
          </w:tcPr>
          <w:p w14:paraId="59022199"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d</w:t>
            </w:r>
          </w:p>
        </w:tc>
        <w:tc>
          <w:tcPr>
            <w:tcW w:w="370" w:type="pct"/>
            <w:tcBorders>
              <w:top w:val="nil"/>
              <w:left w:val="nil"/>
              <w:bottom w:val="nil"/>
              <w:right w:val="nil"/>
            </w:tcBorders>
            <w:shd w:val="clear" w:color="auto" w:fill="E8E8E8"/>
            <w:vAlign w:val="center"/>
          </w:tcPr>
          <w:p w14:paraId="41CFDE32" w14:textId="77777777" w:rsidR="002C023E" w:rsidRPr="00702045" w:rsidRDefault="002C023E" w:rsidP="002C023E">
            <w:pPr>
              <w:tabs>
                <w:tab w:val="left" w:pos="1008"/>
                <w:tab w:val="left" w:pos="1800"/>
              </w:tabs>
              <w:spacing w:before="80" w:after="80" w:line="240" w:lineRule="auto"/>
              <w:ind w:hanging="12"/>
              <w:jc w:val="center"/>
              <w:rPr>
                <w:rFonts w:ascii="Arial" w:hAnsi="Arial" w:cs="Arial"/>
                <w:sz w:val="18"/>
                <w:szCs w:val="18"/>
              </w:rPr>
            </w:pPr>
            <w:r w:rsidRPr="00702045">
              <w:rPr>
                <w:rFonts w:ascii="Arial" w:hAnsi="Arial" w:cs="Arial"/>
                <w:sz w:val="18"/>
                <w:szCs w:val="18"/>
              </w:rPr>
              <w:t>r</w:t>
            </w:r>
          </w:p>
        </w:tc>
      </w:tr>
    </w:tbl>
    <w:p w14:paraId="3D2BCC0F" w14:textId="77777777" w:rsidR="002C023E" w:rsidRPr="00702045" w:rsidRDefault="002C023E" w:rsidP="002C023E">
      <w:pPr>
        <w:tabs>
          <w:tab w:val="clear" w:pos="432"/>
        </w:tabs>
        <w:spacing w:line="240" w:lineRule="auto"/>
        <w:ind w:firstLine="0"/>
        <w:jc w:val="left"/>
        <w:rPr>
          <w:rFonts w:cs="Arial"/>
          <w:b/>
          <w:szCs w:val="20"/>
        </w:rPr>
      </w:pPr>
    </w:p>
    <w:p w14:paraId="54403776" w14:textId="77777777" w:rsidR="00CF19B6" w:rsidRPr="00702045" w:rsidRDefault="00CF19B6">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CF19B6" w:rsidRPr="00702045" w14:paraId="15C604CF"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9C85CE" w14:textId="77777777" w:rsidR="00CF19B6" w:rsidRPr="00702045" w:rsidRDefault="00CF19B6" w:rsidP="00D556B7">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68B32BEC" w14:textId="77777777" w:rsidR="00CF19B6" w:rsidRPr="00702045" w:rsidRDefault="00997301" w:rsidP="00CF19B6">
      <w:pPr>
        <w:pStyle w:val="QUESTIONTEXT"/>
      </w:pPr>
      <w:r w:rsidRPr="00702045">
        <w:t>G</w:t>
      </w:r>
      <w:r w:rsidR="00CF19B6" w:rsidRPr="00702045">
        <w:t xml:space="preserve">2. </w:t>
      </w:r>
      <w:r w:rsidR="00CF19B6" w:rsidRPr="00702045">
        <w:tab/>
        <w:t xml:space="preserve">How did you hear about [FILL PROGRAM NAME]? </w:t>
      </w:r>
    </w:p>
    <w:p w14:paraId="3CA8FBD0" w14:textId="77777777" w:rsidR="00F225D0" w:rsidRPr="00702045" w:rsidRDefault="003E1FC9" w:rsidP="00F225D0">
      <w:pPr>
        <w:tabs>
          <w:tab w:val="clear" w:pos="432"/>
          <w:tab w:val="left" w:pos="6480"/>
        </w:tabs>
        <w:spacing w:line="240" w:lineRule="auto"/>
        <w:ind w:firstLine="0"/>
        <w:jc w:val="left"/>
        <w:rPr>
          <w:rFonts w:ascii="Arial" w:hAnsi="Arial" w:cs="Arial"/>
          <w:color w:val="000000"/>
          <w:sz w:val="20"/>
          <w:szCs w:val="20"/>
        </w:rPr>
      </w:pPr>
      <w:r w:rsidRPr="00702045">
        <w:rPr>
          <w:bCs/>
          <w:noProof/>
          <w:color w:val="000000"/>
        </w:rPr>
        <mc:AlternateContent>
          <mc:Choice Requires="wps">
            <w:drawing>
              <wp:anchor distT="0" distB="0" distL="114300" distR="114300" simplePos="0" relativeHeight="251744256" behindDoc="0" locked="0" layoutInCell="1" allowOverlap="1" wp14:anchorId="3C6259EC" wp14:editId="76B83D76">
                <wp:simplePos x="0" y="0"/>
                <wp:positionH relativeFrom="margin">
                  <wp:posOffset>0</wp:posOffset>
                </wp:positionH>
                <wp:positionV relativeFrom="paragraph">
                  <wp:posOffset>-635</wp:posOffset>
                </wp:positionV>
                <wp:extent cx="368473" cy="166254"/>
                <wp:effectExtent l="0" t="0" r="12700"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325DE337" w14:textId="77777777" w:rsidR="00F25665" w:rsidRPr="002571CE" w:rsidRDefault="00F25665" w:rsidP="003E1FC9">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259EC" id="Text Box 12" o:spid="_x0000_s1196" type="#_x0000_t202" style="position:absolute;margin-left:0;margin-top:-.05pt;width:29pt;height:13.1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">
                <v:textbox inset="0,0,0,0">
                  <w:txbxContent>
                    <w:p w14:paraId="325DE337" w14:textId="77777777" w:rsidR="00F25665" w:rsidRPr="002571CE" w:rsidRDefault="00F25665" w:rsidP="003E1FC9">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00F225D0"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878770348"/>
          <w:placeholder>
            <w:docPart w:val="E18A367E13904F809744E0C0AC3DD257"/>
          </w:placeholder>
          <w:dropDownList>
            <w:listItem w:value="SELECT CODING TYPE"/>
            <w:listItem w:displayText="CODE ONE ONLY" w:value="CODE ONE ONLY"/>
            <w:listItem w:displayText="CODE ALL THAT APPLY" w:value="CODE ALL THAT APPLY"/>
          </w:dropDownList>
        </w:sdtPr>
        <w:sdtEndPr/>
        <w:sdtContent>
          <w:r w:rsidR="00F225D0" w:rsidRPr="00702045">
            <w:rPr>
              <w:rFonts w:ascii="Arial" w:hAnsi="Arial" w:cs="Arial"/>
              <w:color w:val="000000"/>
              <w:sz w:val="20"/>
              <w:szCs w:val="20"/>
            </w:rPr>
            <w:t>CODE ALL THAT APPLY</w:t>
          </w:r>
        </w:sdtContent>
      </w:sdt>
    </w:p>
    <w:p w14:paraId="39D136CD" w14:textId="77777777" w:rsidR="00F225D0" w:rsidRPr="00702045" w:rsidRDefault="00F225D0" w:rsidP="00F225D0">
      <w:pPr>
        <w:pStyle w:val="RESPONSE0"/>
      </w:pPr>
      <w:r w:rsidRPr="00702045">
        <w:t>WORD OF MOUTH (FRIENDS, FAMILY, ACQUAINTANCES)</w:t>
      </w:r>
      <w:r w:rsidRPr="00702045">
        <w:tab/>
        <w:t>1</w:t>
      </w:r>
    </w:p>
    <w:p w14:paraId="2A3020F4" w14:textId="77777777" w:rsidR="00F225D0" w:rsidRPr="00702045" w:rsidRDefault="00F225D0" w:rsidP="00F225D0">
      <w:pPr>
        <w:pStyle w:val="RESPONSE0"/>
      </w:pPr>
      <w:r w:rsidRPr="00702045">
        <w:t>NEWSPAPER AD, BILLBOARDS, OR A FLYER</w:t>
      </w:r>
      <w:r w:rsidRPr="00702045">
        <w:tab/>
        <w:t>2</w:t>
      </w:r>
    </w:p>
    <w:p w14:paraId="136CF940" w14:textId="77777777" w:rsidR="00F225D0" w:rsidRPr="00702045" w:rsidRDefault="00F225D0" w:rsidP="00F225D0">
      <w:pPr>
        <w:pStyle w:val="RESPONSE0"/>
      </w:pPr>
      <w:r w:rsidRPr="00702045">
        <w:t>RADIO AD OR A TV SPOT</w:t>
      </w:r>
      <w:r w:rsidRPr="00702045">
        <w:tab/>
        <w:t>3</w:t>
      </w:r>
    </w:p>
    <w:p w14:paraId="56A2C019" w14:textId="77777777" w:rsidR="00F225D0" w:rsidRPr="00702045" w:rsidRDefault="00F225D0" w:rsidP="00F225D0">
      <w:pPr>
        <w:pStyle w:val="RESPONSE0"/>
      </w:pPr>
      <w:r w:rsidRPr="00702045">
        <w:t>INTERNET AD OR SOCIAL MEDIA SUCH AS FACEBOOK, TWITTER</w:t>
      </w:r>
      <w:r w:rsidRPr="00702045">
        <w:tab/>
        <w:t>4</w:t>
      </w:r>
    </w:p>
    <w:p w14:paraId="3CB07399" w14:textId="77777777" w:rsidR="00F225D0" w:rsidRPr="00702045" w:rsidRDefault="00F225D0" w:rsidP="00F225D0">
      <w:pPr>
        <w:pStyle w:val="RESPONSE0"/>
      </w:pPr>
      <w:r w:rsidRPr="00702045">
        <w:t>GOVERNMENT AGENCY, SUCH AS THE OFFICE OF CHILD SUPPORT ENFORCEMENT, TANF, WIC, CHILD WELFARE (CPS), PAROLE/PROBATION OFFICE, OTHER AGENCY</w:t>
      </w:r>
      <w:r w:rsidRPr="00702045">
        <w:tab/>
        <w:t>5</w:t>
      </w:r>
    </w:p>
    <w:p w14:paraId="584F795D" w14:textId="77777777" w:rsidR="00F225D0" w:rsidRPr="00702045" w:rsidRDefault="00F225D0" w:rsidP="00F225D0">
      <w:pPr>
        <w:pStyle w:val="RESPONSE0"/>
      </w:pPr>
      <w:r w:rsidRPr="00702045">
        <w:t>COMMUNITY ORGANIZATION, SUCH AS A SCHOOL, HOSPITAL, MATERNITY CLINIC, DOCTOR’S OFFICE, PLACE OF WORSHIP, HEAD START, OR HEALTHY START CENTER</w:t>
      </w:r>
      <w:r w:rsidRPr="00702045">
        <w:tab/>
        <w:t>6</w:t>
      </w:r>
    </w:p>
    <w:p w14:paraId="7BEFDB3E" w14:textId="77777777" w:rsidR="00F225D0" w:rsidRPr="00702045" w:rsidRDefault="00F225D0" w:rsidP="00F225D0">
      <w:pPr>
        <w:pStyle w:val="RESPONSE0"/>
      </w:pPr>
      <w:r w:rsidRPr="00702045">
        <w:t>PROGRAM STAFF OR EVENT</w:t>
      </w:r>
      <w:r w:rsidRPr="00702045">
        <w:tab/>
        <w:t>7</w:t>
      </w:r>
    </w:p>
    <w:p w14:paraId="3BBAE065" w14:textId="77777777" w:rsidR="00F225D0" w:rsidRPr="00702045" w:rsidRDefault="00F225D0" w:rsidP="00F225D0">
      <w:pPr>
        <w:pStyle w:val="RESPONSE0"/>
      </w:pPr>
      <w:r w:rsidRPr="00702045">
        <w:t>SCHOOL STAFF, SUCH AS A TEACHER OR COUNSELOR</w:t>
      </w:r>
      <w:r w:rsidRPr="00702045">
        <w:tab/>
        <w:t>8</w:t>
      </w:r>
    </w:p>
    <w:p w14:paraId="0B3F5ABC" w14:textId="77777777" w:rsidR="00F225D0" w:rsidRPr="00702045" w:rsidRDefault="00F225D0" w:rsidP="00F225D0">
      <w:pPr>
        <w:pStyle w:val="RESPONSE0"/>
      </w:pPr>
      <w:r w:rsidRPr="00702045">
        <w:t>OTHER (SPECIFY)</w:t>
      </w:r>
      <w:r w:rsidRPr="00702045">
        <w:tab/>
        <w:t>99</w:t>
      </w:r>
    </w:p>
    <w:p w14:paraId="1888A22F" w14:textId="77777777" w:rsidR="00F225D0" w:rsidRPr="00702045" w:rsidRDefault="00F225D0" w:rsidP="00F225D0">
      <w:pPr>
        <w:pStyle w:val="UNDERLINERESPONSE"/>
        <w:tabs>
          <w:tab w:val="left" w:pos="6480"/>
        </w:tabs>
        <w:spacing w:before="60"/>
        <w:ind w:right="-274"/>
      </w:pPr>
      <w:r w:rsidRPr="00702045">
        <w:rPr>
          <w:u w:val="single"/>
        </w:rPr>
        <w:tab/>
      </w:r>
      <w:r w:rsidRPr="00702045">
        <w:t xml:space="preserve"> (STRING 250)</w:t>
      </w:r>
    </w:p>
    <w:p w14:paraId="4CC2AE47" w14:textId="77777777" w:rsidR="00F225D0" w:rsidRPr="00702045" w:rsidRDefault="00F225D0" w:rsidP="00F225D0">
      <w:pPr>
        <w:pStyle w:val="RESPONSE0"/>
      </w:pPr>
      <w:r w:rsidRPr="00702045">
        <w:t>DON’T KNOW</w:t>
      </w:r>
      <w:r w:rsidRPr="00702045">
        <w:tab/>
        <w:t>d</w:t>
      </w:r>
    </w:p>
    <w:p w14:paraId="63A4C563" w14:textId="77777777" w:rsidR="00F225D0" w:rsidRPr="00702045" w:rsidRDefault="00F225D0" w:rsidP="00F225D0">
      <w:pPr>
        <w:pStyle w:val="RESPONSE0"/>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F225D0" w:rsidRPr="00702045" w14:paraId="71D23927" w14:textId="77777777" w:rsidTr="00D556B7">
        <w:trPr>
          <w:jc w:val="center"/>
        </w:trPr>
        <w:tc>
          <w:tcPr>
            <w:tcW w:w="5000" w:type="pct"/>
          </w:tcPr>
          <w:p w14:paraId="433560E0" w14:textId="77777777" w:rsidR="00F225D0" w:rsidRPr="00702045" w:rsidRDefault="00F225D0" w:rsidP="00F225D0">
            <w:pPr>
              <w:spacing w:before="60" w:after="60" w:line="240" w:lineRule="auto"/>
              <w:ind w:firstLine="0"/>
              <w:jc w:val="left"/>
              <w:rPr>
                <w:rFonts w:ascii="Arial" w:hAnsi="Arial" w:cs="Arial"/>
                <w:bCs/>
                <w:caps/>
                <w:sz w:val="20"/>
              </w:rPr>
            </w:pPr>
            <w:r w:rsidRPr="00702045">
              <w:rPr>
                <w:rFonts w:ascii="Arial" w:hAnsi="Arial" w:cs="Arial"/>
                <w:bCs/>
                <w:caps/>
                <w:sz w:val="20"/>
              </w:rPr>
              <w:t xml:space="preserve">IF OTHER SPECIFY (99): </w:t>
            </w:r>
            <w:r w:rsidR="00D260D9">
              <w:rPr>
                <w:rFonts w:ascii="Arial" w:hAnsi="Arial" w:cs="Arial"/>
                <w:bCs/>
                <w:sz w:val="20"/>
              </w:rPr>
              <w:t>H</w:t>
            </w:r>
            <w:r w:rsidR="00D260D9" w:rsidRPr="00702045">
              <w:rPr>
                <w:rFonts w:ascii="Arial" w:hAnsi="Arial" w:cs="Arial"/>
                <w:bCs/>
                <w:sz w:val="20"/>
              </w:rPr>
              <w:t>ow else did you hear about the program?</w:t>
            </w:r>
          </w:p>
        </w:tc>
      </w:tr>
    </w:tbl>
    <w:p w14:paraId="28E78DD2" w14:textId="77777777" w:rsidR="00F225D0" w:rsidRPr="00702045" w:rsidRDefault="00F225D0" w:rsidP="00F225D0">
      <w:pPr>
        <w:tabs>
          <w:tab w:val="clear" w:pos="432"/>
        </w:tabs>
        <w:spacing w:line="240" w:lineRule="auto"/>
        <w:ind w:firstLine="0"/>
        <w:jc w:val="left"/>
        <w:rPr>
          <w:rFonts w:ascii="Arial" w:hAnsi="Arial" w:cs="Arial"/>
          <w:color w:val="000000"/>
          <w:sz w:val="20"/>
          <w:szCs w:val="20"/>
        </w:rPr>
      </w:pPr>
    </w:p>
    <w:p w14:paraId="5638867B" w14:textId="77777777" w:rsidR="00F225D0" w:rsidRPr="00702045" w:rsidRDefault="00F225D0" w:rsidP="00F225D0">
      <w:pPr>
        <w:tabs>
          <w:tab w:val="clear" w:pos="432"/>
        </w:tabs>
        <w:spacing w:line="240" w:lineRule="auto"/>
        <w:ind w:firstLine="0"/>
        <w:jc w:val="left"/>
        <w:rPr>
          <w:rFonts w:ascii="Arial" w:hAnsi="Arial" w:cs="Arial"/>
          <w:b/>
          <w:sz w:val="20"/>
          <w:szCs w:val="20"/>
        </w:rPr>
      </w:pPr>
      <w:r w:rsidRPr="00702045">
        <w:br w:type="page"/>
      </w:r>
    </w:p>
    <w:p w14:paraId="518C0AAD" w14:textId="77777777" w:rsidR="00CF19B6" w:rsidRPr="00702045" w:rsidRDefault="00CF19B6" w:rsidP="00CF19B6">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CF19B6" w:rsidRPr="00702045" w14:paraId="1DB14EAD"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828191" w14:textId="77777777" w:rsidR="00CF19B6" w:rsidRPr="00702045" w:rsidRDefault="00CF19B6" w:rsidP="00D556B7">
            <w:pPr>
              <w:spacing w:before="60" w:after="60" w:line="240" w:lineRule="auto"/>
              <w:ind w:firstLine="0"/>
              <w:jc w:val="left"/>
              <w:rPr>
                <w:rFonts w:ascii="Arial" w:hAnsi="Arial" w:cs="Arial"/>
                <w:bCs/>
                <w:caps/>
                <w:sz w:val="20"/>
              </w:rPr>
            </w:pPr>
            <w:r w:rsidRPr="00702045">
              <w:rPr>
                <w:rFonts w:ascii="Arial" w:hAnsi="Arial" w:cs="Arial"/>
                <w:sz w:val="20"/>
              </w:rPr>
              <w:t>ALL</w:t>
            </w:r>
          </w:p>
        </w:tc>
      </w:tr>
    </w:tbl>
    <w:p w14:paraId="362402C3" w14:textId="77777777" w:rsidR="00CF19B6" w:rsidRPr="00702045" w:rsidRDefault="00997301" w:rsidP="00CF19B6">
      <w:pPr>
        <w:pStyle w:val="QUESTIONTEXT"/>
      </w:pPr>
      <w:r w:rsidRPr="00702045">
        <w:t>G</w:t>
      </w:r>
      <w:r w:rsidR="00CF19B6" w:rsidRPr="00702045">
        <w:t xml:space="preserve">3. </w:t>
      </w:r>
      <w:r w:rsidR="00CF19B6" w:rsidRPr="00702045">
        <w:tab/>
        <w:t xml:space="preserve">Why did you choose to </w:t>
      </w:r>
      <w:r w:rsidR="003F4DCA" w:rsidRPr="00702045">
        <w:t>apply to</w:t>
      </w:r>
      <w:r w:rsidR="00CF19B6" w:rsidRPr="00702045">
        <w:t xml:space="preserve"> this program? </w:t>
      </w:r>
    </w:p>
    <w:p w14:paraId="1E8ACA5C" w14:textId="77777777" w:rsidR="003E1FC9" w:rsidRPr="00702045" w:rsidRDefault="003E1FC9" w:rsidP="003E1FC9">
      <w:pPr>
        <w:tabs>
          <w:tab w:val="clear" w:pos="432"/>
          <w:tab w:val="left" w:pos="6480"/>
        </w:tabs>
        <w:spacing w:line="240" w:lineRule="auto"/>
        <w:ind w:firstLine="0"/>
        <w:jc w:val="left"/>
        <w:rPr>
          <w:rFonts w:ascii="Arial" w:hAnsi="Arial" w:cs="Arial"/>
          <w:color w:val="000000"/>
          <w:sz w:val="20"/>
          <w:szCs w:val="20"/>
        </w:rPr>
      </w:pPr>
      <w:r w:rsidRPr="00702045">
        <w:rPr>
          <w:bCs/>
          <w:noProof/>
          <w:color w:val="000000"/>
        </w:rPr>
        <mc:AlternateContent>
          <mc:Choice Requires="wps">
            <w:drawing>
              <wp:anchor distT="0" distB="0" distL="114300" distR="114300" simplePos="0" relativeHeight="251746304" behindDoc="0" locked="0" layoutInCell="1" allowOverlap="1" wp14:anchorId="0C0EF680" wp14:editId="151AD30D">
                <wp:simplePos x="0" y="0"/>
                <wp:positionH relativeFrom="margin">
                  <wp:posOffset>0</wp:posOffset>
                </wp:positionH>
                <wp:positionV relativeFrom="paragraph">
                  <wp:posOffset>-635</wp:posOffset>
                </wp:positionV>
                <wp:extent cx="368473" cy="166254"/>
                <wp:effectExtent l="0" t="0" r="12700"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4CC19DA2" w14:textId="77777777" w:rsidR="00F25665" w:rsidRPr="002571CE" w:rsidRDefault="00F25665" w:rsidP="003E1FC9">
                            <w:pPr>
                              <w:spacing w:before="40"/>
                              <w:ind w:right="-34" w:firstLine="0"/>
                              <w:jc w:val="left"/>
                              <w:rPr>
                                <w:rFonts w:ascii="Arial" w:hAnsi="Arial" w:cs="Arial"/>
                                <w:sz w:val="12"/>
                                <w:szCs w:val="12"/>
                              </w:rPr>
                            </w:pPr>
                            <w:r>
                              <w:rPr>
                                <w:rFonts w:ascii="Arial" w:hAnsi="Arial" w:cs="Arial"/>
                                <w:sz w:val="12"/>
                                <w:szCs w:val="12"/>
                              </w:rPr>
                              <w:t xml:space="preserve"> 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EF680" id="Text Box 15" o:spid="_x0000_s1197" type="#_x0000_t202" style="position:absolute;margin-left:0;margin-top:-.05pt;width:29pt;height:13.1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">
                <v:textbox inset="0,0,0,0">
                  <w:txbxContent>
                    <w:p w14:paraId="4CC19DA2" w14:textId="77777777" w:rsidR="00F25665" w:rsidRPr="002571CE" w:rsidRDefault="00F25665" w:rsidP="003E1FC9">
                      <w:pPr>
                        <w:spacing w:before="40"/>
                        <w:ind w:right="-34" w:firstLine="0"/>
                        <w:jc w:val="left"/>
                        <w:rPr>
                          <w:rFonts w:ascii="Arial" w:hAnsi="Arial" w:cs="Arial"/>
                          <w:sz w:val="12"/>
                          <w:szCs w:val="12"/>
                        </w:rPr>
                      </w:pPr>
                      <w:r>
                        <w:rPr>
                          <w:rFonts w:ascii="Arial" w:hAnsi="Arial" w:cs="Arial"/>
                          <w:sz w:val="12"/>
                          <w:szCs w:val="12"/>
                        </w:rPr>
                        <w:t xml:space="preserve"> ACS</w:t>
                      </w:r>
                    </w:p>
                  </w:txbxContent>
                </v:textbox>
                <w10:wrap anchorx="margin"/>
              </v:shape>
            </w:pict>
          </mc:Fallback>
        </mc:AlternateContent>
      </w:r>
      <w:r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116662592"/>
          <w:placeholder>
            <w:docPart w:val="6A897CCF9C2D43E29D422C29769D44B9"/>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4D81E4E4" w14:textId="77777777" w:rsidR="003E1FC9" w:rsidRPr="00702045" w:rsidRDefault="003E1FC9" w:rsidP="003E1FC9">
      <w:pPr>
        <w:pStyle w:val="RESPONSE0"/>
      </w:pPr>
      <w:r w:rsidRPr="00702045">
        <w:t>TO LEARN ABOUT BEING A BETTER PARENT</w:t>
      </w:r>
      <w:r w:rsidRPr="00702045">
        <w:tab/>
        <w:t>1</w:t>
      </w:r>
    </w:p>
    <w:p w14:paraId="0B36E4E2" w14:textId="77777777" w:rsidR="003E1FC9" w:rsidRPr="00702045" w:rsidRDefault="003E1FC9" w:rsidP="003E1FC9">
      <w:pPr>
        <w:pStyle w:val="RESPONSE0"/>
      </w:pPr>
      <w:r w:rsidRPr="00702045">
        <w:t>TO LEARN HOW TO IMPROVE MY PERSONAL RELATIONSHIPS</w:t>
      </w:r>
      <w:r w:rsidRPr="00702045">
        <w:tab/>
        <w:t>2</w:t>
      </w:r>
    </w:p>
    <w:p w14:paraId="53F774B6" w14:textId="77777777" w:rsidR="003E1FC9" w:rsidRPr="00702045" w:rsidRDefault="003E1FC9" w:rsidP="003E1FC9">
      <w:pPr>
        <w:pStyle w:val="RESPONSE0"/>
      </w:pPr>
      <w:r w:rsidRPr="00702045">
        <w:t>TO FIND A JOB OR A BETTER JOB</w:t>
      </w:r>
      <w:r w:rsidRPr="00702045">
        <w:tab/>
        <w:t>3</w:t>
      </w:r>
    </w:p>
    <w:p w14:paraId="57455650" w14:textId="77777777" w:rsidR="003E1FC9" w:rsidRPr="00702045" w:rsidRDefault="003E1FC9" w:rsidP="003E1FC9">
      <w:pPr>
        <w:pStyle w:val="RESPONSE0"/>
      </w:pPr>
      <w:r w:rsidRPr="00702045">
        <w:t>MY FRIENDS WERE COMING</w:t>
      </w:r>
      <w:r w:rsidRPr="00702045">
        <w:tab/>
        <w:t>4</w:t>
      </w:r>
    </w:p>
    <w:p w14:paraId="1A0D1FFE" w14:textId="77777777" w:rsidR="003E1FC9" w:rsidRPr="00702045" w:rsidRDefault="003E1FC9" w:rsidP="003E1FC9">
      <w:pPr>
        <w:pStyle w:val="RESPONSE0"/>
      </w:pPr>
      <w:r w:rsidRPr="00702045">
        <w:t>MY SPOUSE/PARTNER ASKED ME TO COME</w:t>
      </w:r>
      <w:r w:rsidRPr="00702045">
        <w:tab/>
        <w:t>5</w:t>
      </w:r>
    </w:p>
    <w:p w14:paraId="04912074" w14:textId="77777777" w:rsidR="003E1FC9" w:rsidRPr="00702045" w:rsidRDefault="003E1FC9" w:rsidP="003E1FC9">
      <w:pPr>
        <w:pStyle w:val="RESPONSE0"/>
      </w:pPr>
      <w:r w:rsidRPr="00702045">
        <w:t>MY PAROLE/PROBATION OFFICER TOLD ME TO ENROLL IN A PROGRAM LIKE THIS</w:t>
      </w:r>
      <w:r w:rsidRPr="00702045">
        <w:tab/>
        <w:t>6</w:t>
      </w:r>
    </w:p>
    <w:p w14:paraId="4E96B910" w14:textId="77777777" w:rsidR="003E1FC9" w:rsidRPr="00702045" w:rsidRDefault="003E1FC9" w:rsidP="003E1FC9">
      <w:pPr>
        <w:pStyle w:val="RESPONSE0"/>
      </w:pPr>
      <w:r w:rsidRPr="00702045">
        <w:t>A COURT ORDERED ME TO ENROLL IN A PROGRAM LIKE THIS</w:t>
      </w:r>
      <w:r w:rsidRPr="00702045">
        <w:tab/>
        <w:t>7</w:t>
      </w:r>
    </w:p>
    <w:p w14:paraId="07467A20" w14:textId="77777777" w:rsidR="003E1FC9" w:rsidRPr="00702045" w:rsidRDefault="003E1FC9" w:rsidP="003E1FC9">
      <w:pPr>
        <w:pStyle w:val="RESPONSE0"/>
      </w:pPr>
      <w:r w:rsidRPr="00702045">
        <w:t>OTHER (SPECIFY)</w:t>
      </w:r>
      <w:r w:rsidRPr="00702045">
        <w:tab/>
        <w:t>99</w:t>
      </w:r>
    </w:p>
    <w:p w14:paraId="35C7D2E6" w14:textId="77777777" w:rsidR="003E1FC9" w:rsidRPr="00702045" w:rsidRDefault="003E1FC9" w:rsidP="003E1FC9">
      <w:pPr>
        <w:pStyle w:val="UNDERLINERESPONSE"/>
        <w:tabs>
          <w:tab w:val="left" w:pos="6480"/>
        </w:tabs>
        <w:spacing w:before="60"/>
        <w:ind w:right="-274"/>
      </w:pPr>
      <w:r w:rsidRPr="00702045">
        <w:rPr>
          <w:u w:val="single"/>
        </w:rPr>
        <w:tab/>
      </w:r>
      <w:r w:rsidRPr="00702045">
        <w:t xml:space="preserve"> (STRING 250)</w:t>
      </w:r>
    </w:p>
    <w:p w14:paraId="4DF2A103" w14:textId="77777777" w:rsidR="003E1FC9" w:rsidRPr="00702045" w:rsidRDefault="003E1FC9" w:rsidP="003E1FC9">
      <w:pPr>
        <w:pStyle w:val="RESPONSE0"/>
      </w:pPr>
      <w:r w:rsidRPr="00702045">
        <w:t>DON’T KNOW</w:t>
      </w:r>
      <w:r w:rsidRPr="00702045">
        <w:tab/>
        <w:t>d</w:t>
      </w:r>
    </w:p>
    <w:p w14:paraId="7017D9A9" w14:textId="77777777" w:rsidR="003E1FC9" w:rsidRPr="00702045" w:rsidRDefault="003E1FC9" w:rsidP="003E1FC9">
      <w:pPr>
        <w:pStyle w:val="RESPONSE0"/>
        <w:spacing w:after="240"/>
      </w:pPr>
      <w:r w:rsidRPr="00702045">
        <w:t>REFUSED</w:t>
      </w:r>
      <w:r w:rsidRPr="00702045">
        <w:tab/>
        <w:t>r</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tblGrid>
      <w:tr w:rsidR="003E1FC9" w:rsidRPr="00702045" w14:paraId="2CEBABC8" w14:textId="77777777" w:rsidTr="00D556B7">
        <w:trPr>
          <w:jc w:val="center"/>
        </w:trPr>
        <w:tc>
          <w:tcPr>
            <w:tcW w:w="5000" w:type="pct"/>
          </w:tcPr>
          <w:p w14:paraId="5E0625F9" w14:textId="77777777" w:rsidR="003E1FC9" w:rsidRPr="00702045" w:rsidRDefault="003E1FC9" w:rsidP="003F4DCA">
            <w:pPr>
              <w:spacing w:before="60" w:after="60" w:line="240" w:lineRule="auto"/>
              <w:ind w:firstLine="0"/>
              <w:jc w:val="left"/>
              <w:rPr>
                <w:rFonts w:ascii="Arial" w:hAnsi="Arial" w:cs="Arial"/>
                <w:bCs/>
                <w:caps/>
                <w:sz w:val="20"/>
              </w:rPr>
            </w:pPr>
            <w:r w:rsidRPr="00702045">
              <w:rPr>
                <w:rFonts w:ascii="Arial" w:hAnsi="Arial" w:cs="Arial"/>
                <w:bCs/>
                <w:caps/>
                <w:sz w:val="20"/>
              </w:rPr>
              <w:t xml:space="preserve">IF OTHER SPECIFY (99): </w:t>
            </w:r>
            <w:r w:rsidR="00D260D9">
              <w:rPr>
                <w:rFonts w:ascii="Arial" w:hAnsi="Arial" w:cs="Arial"/>
                <w:bCs/>
                <w:sz w:val="20"/>
              </w:rPr>
              <w:t>W</w:t>
            </w:r>
            <w:r w:rsidR="00D260D9" w:rsidRPr="00702045">
              <w:rPr>
                <w:rFonts w:ascii="Arial" w:hAnsi="Arial" w:cs="Arial"/>
                <w:bCs/>
                <w:sz w:val="20"/>
              </w:rPr>
              <w:t>hy else did you choose to apply to the program?</w:t>
            </w:r>
          </w:p>
        </w:tc>
      </w:tr>
    </w:tbl>
    <w:p w14:paraId="6829E7D4" w14:textId="77777777" w:rsidR="004E273B" w:rsidRPr="00702045" w:rsidRDefault="003E1FC9">
      <w:pPr>
        <w:tabs>
          <w:tab w:val="clear" w:pos="432"/>
        </w:tabs>
        <w:spacing w:line="240" w:lineRule="auto"/>
        <w:ind w:firstLine="0"/>
        <w:jc w:val="left"/>
        <w:rPr>
          <w:rFonts w:ascii="Arial" w:hAnsi="Arial" w:cs="Arial"/>
          <w:b/>
          <w:sz w:val="20"/>
          <w:szCs w:val="20"/>
        </w:rPr>
      </w:pPr>
      <w:r w:rsidRPr="00702045">
        <w:br w:type="page"/>
      </w:r>
    </w:p>
    <w:p w14:paraId="2AAF977E" w14:textId="045384A6" w:rsidR="004E273B" w:rsidRPr="00702045" w:rsidRDefault="00F25665" w:rsidP="00C36843">
      <w:pPr>
        <w:tabs>
          <w:tab w:val="clear" w:pos="432"/>
        </w:tabs>
        <w:spacing w:line="240" w:lineRule="auto"/>
        <w:ind w:firstLine="0"/>
        <w:jc w:val="center"/>
        <w:rPr>
          <w:rFonts w:ascii="Arial" w:hAnsi="Arial" w:cs="Arial"/>
          <w:b/>
          <w:sz w:val="20"/>
          <w:szCs w:val="20"/>
        </w:rPr>
      </w:pPr>
      <w:r>
        <w:rPr>
          <w:rFonts w:ascii="Arial" w:hAnsi="Arial" w:cs="Arial"/>
          <w:b/>
          <w:noProof/>
          <w:sz w:val="20"/>
          <w:szCs w:val="20"/>
        </w:rPr>
        <w:lastRenderedPageBreak/>
        <mc:AlternateContent>
          <mc:Choice Requires="wpg">
            <w:drawing>
              <wp:anchor distT="0" distB="0" distL="114300" distR="114300" simplePos="0" relativeHeight="252231680" behindDoc="0" locked="0" layoutInCell="1" allowOverlap="1" wp14:anchorId="45F1506B" wp14:editId="09488897">
                <wp:simplePos x="0" y="0"/>
                <wp:positionH relativeFrom="column">
                  <wp:posOffset>-533400</wp:posOffset>
                </wp:positionH>
                <wp:positionV relativeFrom="paragraph">
                  <wp:posOffset>-215900</wp:posOffset>
                </wp:positionV>
                <wp:extent cx="7019234" cy="365760"/>
                <wp:effectExtent l="0" t="0" r="0" b="0"/>
                <wp:wrapNone/>
                <wp:docPr id="40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65760"/>
                          <a:chOff x="579" y="3665"/>
                          <a:chExt cx="11077" cy="524"/>
                        </a:xfrm>
                      </wpg:grpSpPr>
                      <wps:wsp>
                        <wps:cNvPr id="402" name="Text Box 244"/>
                        <wps:cNvSpPr txBox="1">
                          <a:spLocks noChangeArrowheads="1"/>
                        </wps:cNvSpPr>
                        <wps:spPr bwMode="auto">
                          <a:xfrm>
                            <a:off x="585" y="3676"/>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A1B95A" w14:textId="77777777" w:rsidR="00F25665" w:rsidRPr="006D13E4" w:rsidRDefault="00F25665" w:rsidP="00930383">
                              <w:pPr>
                                <w:shd w:val="clear" w:color="auto" w:fill="E8E8E8"/>
                                <w:tabs>
                                  <w:tab w:val="clear" w:pos="432"/>
                                </w:tabs>
                                <w:spacing w:before="60" w:after="60"/>
                                <w:ind w:firstLine="0"/>
                                <w:jc w:val="center"/>
                              </w:pPr>
                              <w:r w:rsidRPr="00930383">
                                <w:rPr>
                                  <w:rFonts w:ascii="Arial" w:hAnsi="Arial" w:cs="Arial"/>
                                  <w:b/>
                                </w:rPr>
                                <w:t xml:space="preserve">H. Contact Information </w:t>
                              </w:r>
                            </w:p>
                          </w:txbxContent>
                        </wps:txbx>
                        <wps:bodyPr rot="0" vert="horz" wrap="square" lIns="0" tIns="45720" rIns="0" bIns="45720" anchor="t" anchorCtr="0" upright="1">
                          <a:noAutofit/>
                        </wps:bodyPr>
                      </wps:wsp>
                      <wps:wsp>
                        <wps:cNvPr id="403"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4"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w14:anchorId="45F1506B" id="_x0000_s1198" style="position:absolute;left:0;text-align:left;margin-left:-42pt;margin-top:-17pt;width:552.7pt;height:28.8pt;z-index:252231680"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">
                <v:shape id="Text Box 244" o:spid="_x0000_s1199" type="#_x0000_t202" style="position:absolute;left:585;top:3676;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42sQA&#10;AADcAAAADwAAAGRycy9kb3ducmV2LnhtbESPQWsCMRSE74L/ITyhN00qZZGtUaxQLNVLVw89PjbP&#10;7OLmZbuJuu2vN0LB4zAz3zDzZe8acaEu1J41PE8UCOLSm5qthsP+fTwDESKywcYzafilAMvFcDDH&#10;3Pgrf9GliFYkCIccNVQxtrmUoazIYZj4ljh5R985jEl2VpoOrwnuGjlVKpMOa04LFba0rqg8FWen&#10;Ybf+/vtBZbefx8I2s1Bk5m2Taf006levICL18RH+b38YDS9qC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K+NrEAAAA3AAAAA8AAAAAAAAAAAAAAAAAmAIAAGRycy9k&#10;b3ducmV2LnhtbFBLBQYAAAAABAAEAPUAAACJAwAAAAA=&#10;" fillcolor="#e8e8e8" stroked="f" strokeweight=".5pt">
                  <v:textbox inset="0,,0">
                    <w:txbxContent>
                      <w:p w14:paraId="52A1B95A" w14:textId="77777777" w:rsidR="00F25665" w:rsidRPr="006D13E4" w:rsidRDefault="00F25665" w:rsidP="00930383">
                        <w:pPr>
                          <w:shd w:val="clear" w:color="auto" w:fill="E8E8E8"/>
                          <w:tabs>
                            <w:tab w:val="clear" w:pos="432"/>
                          </w:tabs>
                          <w:spacing w:before="60" w:after="60"/>
                          <w:ind w:firstLine="0"/>
                          <w:jc w:val="center"/>
                        </w:pPr>
                        <w:r w:rsidRPr="00930383">
                          <w:rPr>
                            <w:rFonts w:ascii="Arial" w:hAnsi="Arial" w:cs="Arial"/>
                            <w:b/>
                          </w:rPr>
                          <w:t xml:space="preserve">H. Contact Information </w:t>
                        </w:r>
                      </w:p>
                    </w:txbxContent>
                  </v:textbox>
                </v:shape>
                <v:line id="Line 245" o:spid="_x0000_s1200"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KO68UAAADcAAAADwAAAGRycy9kb3ducmV2LnhtbESPQWsCMRSE74X+h/AEL6Vm1xZXt0YR&#10;paXiSSueXzfPzdLkZdmkuv33TaHgcZiZb5j5sndWXKgLjWcF+SgDQVx53XCt4Pjx+jgFESKyRuuZ&#10;FPxQgOXi/m6OpfZX3tPlEGuRIBxKVGBibEspQ2XIYRj5ljh5Z985jEl2tdQdXhPcWTnOsol02HBa&#10;MNjS2lD1dfh2CrZv1G/sbtI8bGxeFPmswJP5VGo46FcvICL18Rb+b79rBc/ZE/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KO68UAAADcAAAADwAAAAAAAAAA&#10;AAAAAAChAgAAZHJzL2Rvd25yZXYueG1sUEsFBgAAAAAEAAQA+QAAAJMDAAAAAA==&#10;" stroked="f" strokeweight=".5pt"/>
                <v:line id="Line 246" o:spid="_x0000_s120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sWn8QAAADcAAAADwAAAGRycy9kb3ducmV2LnhtbESPQWsCMRSE74X+h/AKXkSzK+La1Sii&#10;WFp6qkrPz83rZmnysmyibv99UxB6HGbmG2a57p0VV+pC41lBPs5AEFdeN1wrOB33ozmIEJE1Ws+k&#10;4IcCrFePD0sstb/xB10PsRYJwqFEBSbGtpQyVIYchrFviZP35TuHMcmulrrDW4I7KydZNpMOG04L&#10;BlvaGqq+Dxen4O2F+p19nzXDnc2LIn8u8NOclRo89ZsFiEh9/A/f269awTSbwt+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xafxAAAANwAAAAPAAAAAAAAAAAA&#10;AAAAAKECAABkcnMvZG93bnJldi54bWxQSwUGAAAAAAQABAD5AAAAkgMAAAAA&#10;" stroked="f" strokeweight=".5pt"/>
              </v:group>
            </w:pict>
          </mc:Fallback>
        </mc:AlternateContent>
      </w:r>
    </w:p>
    <w:p w14:paraId="2D5390B2" w14:textId="77777777" w:rsidR="004E273B" w:rsidRPr="00702045" w:rsidRDefault="004E273B" w:rsidP="00EF357A">
      <w:pPr>
        <w:tabs>
          <w:tab w:val="clear" w:pos="432"/>
        </w:tabs>
        <w:spacing w:before="240" w:after="120" w:line="240" w:lineRule="auto"/>
        <w:ind w:right="360" w:firstLine="0"/>
        <w:jc w:val="left"/>
        <w:rPr>
          <w:rFonts w:ascii="Arial" w:hAnsi="Arial" w:cs="Arial"/>
          <w:b/>
          <w:sz w:val="20"/>
          <w:szCs w:val="20"/>
        </w:rPr>
      </w:pPr>
      <w:r w:rsidRPr="00702045">
        <w:rPr>
          <w:rFonts w:ascii="Arial" w:hAnsi="Arial" w:cs="Arial"/>
          <w:b/>
          <w:sz w:val="20"/>
          <w:szCs w:val="20"/>
        </w:rPr>
        <w:t>We are almost finished. I just have a few more questions that will help us contact you in about a year.</w:t>
      </w:r>
    </w:p>
    <w:p w14:paraId="79E2C0EC" w14:textId="77777777" w:rsidR="00A36706" w:rsidRPr="00702045" w:rsidRDefault="00A36706" w:rsidP="00A36706">
      <w:pPr>
        <w:spacing w:line="240" w:lineRule="auto"/>
        <w:ind w:firstLine="0"/>
        <w:jc w:val="center"/>
        <w:rPr>
          <w:rFonts w:ascii="Arial" w:hAnsi="Arial" w:cs="Arial"/>
          <w:b/>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015414CD" w14:textId="77777777" w:rsidTr="00B71A96">
        <w:tc>
          <w:tcPr>
            <w:tcW w:w="5000" w:type="pct"/>
            <w:tcBorders>
              <w:bottom w:val="single" w:sz="4" w:space="0" w:color="auto"/>
            </w:tcBorders>
            <w:shd w:val="clear" w:color="auto" w:fill="E8E8E8"/>
          </w:tcPr>
          <w:p w14:paraId="0B1009C9"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ALL</w:t>
            </w:r>
          </w:p>
        </w:tc>
      </w:tr>
    </w:tbl>
    <w:p w14:paraId="11AEB978"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sz w:val="20"/>
          <w:szCs w:val="20"/>
        </w:rPr>
      </w:pPr>
      <w:r w:rsidRPr="00702045">
        <w:rPr>
          <w:rFonts w:ascii="Arial" w:hAnsi="Arial" w:cs="Arial"/>
          <w:noProof/>
          <w:sz w:val="22"/>
          <w:szCs w:val="22"/>
        </w:rPr>
        <mc:AlternateContent>
          <mc:Choice Requires="wps">
            <w:drawing>
              <wp:anchor distT="0" distB="0" distL="114300" distR="114300" simplePos="0" relativeHeight="252174336" behindDoc="0" locked="0" layoutInCell="1" allowOverlap="1" wp14:anchorId="45809A10" wp14:editId="6888DB9C">
                <wp:simplePos x="0" y="0"/>
                <wp:positionH relativeFrom="column">
                  <wp:posOffset>-431800</wp:posOffset>
                </wp:positionH>
                <wp:positionV relativeFrom="paragraph">
                  <wp:posOffset>233681</wp:posOffset>
                </wp:positionV>
                <wp:extent cx="688340" cy="317500"/>
                <wp:effectExtent l="0" t="0" r="16510" b="25400"/>
                <wp:wrapNone/>
                <wp:docPr id="36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317500"/>
                        </a:xfrm>
                        <a:prstGeom prst="rect">
                          <a:avLst/>
                        </a:prstGeom>
                        <a:solidFill>
                          <a:sysClr val="window" lastClr="FFFFFF">
                            <a:lumMod val="100000"/>
                            <a:lumOff val="0"/>
                          </a:sysClr>
                        </a:solidFill>
                        <a:ln w="6350">
                          <a:solidFill>
                            <a:srgbClr val="000000"/>
                          </a:solidFill>
                          <a:miter lim="800000"/>
                          <a:headEnd/>
                          <a:tailEnd/>
                        </a:ln>
                        <a:extLst/>
                      </wps:spPr>
                      <wps:txbx>
                        <w:txbxContent>
                          <w:p w14:paraId="29E919BC" w14:textId="77777777" w:rsidR="00F25665" w:rsidRPr="00F25665" w:rsidRDefault="00F25665" w:rsidP="00F25665">
                            <w:pPr>
                              <w:spacing w:line="240" w:lineRule="auto"/>
                              <w:ind w:firstLine="0"/>
                              <w:jc w:val="left"/>
                              <w:rPr>
                                <w:rFonts w:ascii="Arial" w:hAnsi="Arial" w:cs="Arial"/>
                                <w:sz w:val="14"/>
                                <w:szCs w:val="14"/>
                              </w:rPr>
                            </w:pPr>
                            <w:r w:rsidRPr="00F25665">
                              <w:rPr>
                                <w:rFonts w:ascii="Arial" w:hAnsi="Arial" w:cs="Arial"/>
                                <w:sz w:val="14"/>
                                <w:szCs w:val="14"/>
                              </w:rPr>
                              <w:t>YB 30 Mth J1-mod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09A10" id="_x0000_s1202" type="#_x0000_t202" style="position:absolute;left:0;text-align:left;margin-left:-34pt;margin-top:18.4pt;width:54.2pt;height: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" strokeweight=".5pt">
                <v:textbox>
                  <w:txbxContent>
                    <w:p w14:paraId="29E919BC" w14:textId="77777777" w:rsidR="00F25665" w:rsidRPr="00F25665" w:rsidRDefault="00F25665" w:rsidP="00F25665">
                      <w:pPr>
                        <w:spacing w:line="240" w:lineRule="auto"/>
                        <w:ind w:firstLine="0"/>
                        <w:jc w:val="left"/>
                        <w:rPr>
                          <w:rFonts w:ascii="Arial" w:hAnsi="Arial" w:cs="Arial"/>
                          <w:sz w:val="14"/>
                          <w:szCs w:val="14"/>
                        </w:rPr>
                      </w:pPr>
                      <w:r w:rsidRPr="00F25665">
                        <w:rPr>
                          <w:rFonts w:ascii="Arial" w:hAnsi="Arial" w:cs="Arial"/>
                          <w:sz w:val="14"/>
                          <w:szCs w:val="14"/>
                        </w:rPr>
                        <w:t>YB 30 Mth J1-mod</w:t>
                      </w:r>
                    </w:p>
                  </w:txbxContent>
                </v:textbox>
              </v:shape>
            </w:pict>
          </mc:Fallback>
        </mc:AlternateContent>
      </w:r>
      <w:r w:rsidRPr="00702045">
        <w:rPr>
          <w:rFonts w:ascii="Arial" w:hAnsi="Arial" w:cs="Arial"/>
          <w:b/>
          <w:bCs/>
          <w:noProof/>
          <w:sz w:val="20"/>
          <w:szCs w:val="20"/>
        </w:rPr>
        <w:t>H1.</w:t>
      </w:r>
      <w:r w:rsidRPr="00702045">
        <w:rPr>
          <w:rFonts w:ascii="Arial" w:hAnsi="Arial" w:cs="Arial"/>
          <w:b/>
          <w:bCs/>
          <w:noProof/>
          <w:sz w:val="20"/>
          <w:szCs w:val="20"/>
        </w:rPr>
        <w:tab/>
      </w:r>
      <w:r w:rsidRPr="00702045">
        <w:rPr>
          <w:rFonts w:ascii="Arial" w:hAnsi="Arial" w:cs="Arial"/>
          <w:b/>
          <w:bCs/>
          <w:sz w:val="20"/>
          <w:szCs w:val="20"/>
        </w:rPr>
        <w:t>What is your street address?</w:t>
      </w:r>
    </w:p>
    <w:p w14:paraId="770DDE86"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6A1EAD48" w14:textId="77777777" w:rsidR="00A36706" w:rsidRPr="00702045" w:rsidRDefault="00A36706" w:rsidP="00A36706">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1</w:t>
      </w:r>
    </w:p>
    <w:p w14:paraId="35EA8949" w14:textId="77777777" w:rsidR="0080244A" w:rsidRPr="00702045" w:rsidRDefault="00A36706"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0080244A" w:rsidRPr="00702045">
        <w:rPr>
          <w:rFonts w:ascii="Arial" w:hAnsi="Arial" w:cs="Arial"/>
          <w:sz w:val="20"/>
          <w:szCs w:val="20"/>
        </w:rPr>
        <w:t>(STRING 200)</w:t>
      </w:r>
    </w:p>
    <w:p w14:paraId="01A17F1A" w14:textId="77777777" w:rsidR="00A36706" w:rsidRPr="00702045" w:rsidRDefault="00A36706" w:rsidP="00A36706">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2 or Apt</w:t>
      </w:r>
    </w:p>
    <w:p w14:paraId="2B95CA29" w14:textId="77777777" w:rsidR="0080244A" w:rsidRPr="00702045" w:rsidRDefault="00A36706"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r w:rsidR="0080244A" w:rsidRPr="00702045">
        <w:rPr>
          <w:rFonts w:ascii="Arial" w:hAnsi="Arial" w:cs="Arial"/>
          <w:sz w:val="20"/>
          <w:szCs w:val="20"/>
        </w:rPr>
        <w:t>(STRING 200)</w:t>
      </w:r>
    </w:p>
    <w:p w14:paraId="2C7945D6" w14:textId="77777777" w:rsidR="00A36706" w:rsidRPr="00702045" w:rsidRDefault="00A36706" w:rsidP="00A36706">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City</w:t>
      </w:r>
    </w:p>
    <w:p w14:paraId="4378F7E6"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12CB09E3" w14:textId="77777777" w:rsidR="00A36706" w:rsidRPr="00702045" w:rsidRDefault="00A36706" w:rsidP="00A36706">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State/Territory</w:t>
      </w:r>
    </w:p>
    <w:p w14:paraId="124704A9"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10)</w:t>
      </w:r>
    </w:p>
    <w:p w14:paraId="498A8DE7" w14:textId="77777777" w:rsidR="00A36706" w:rsidRPr="00702045" w:rsidRDefault="00A36706" w:rsidP="0080244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Zip</w:t>
      </w:r>
    </w:p>
    <w:p w14:paraId="6372ADD5" w14:textId="77777777" w:rsidR="0080244A" w:rsidRPr="00702045" w:rsidRDefault="0080244A" w:rsidP="0080244A">
      <w:pPr>
        <w:pStyle w:val="RESPONSE0"/>
      </w:pPr>
      <w:r w:rsidRPr="00702045">
        <w:t>DON’T KNOW</w:t>
      </w:r>
      <w:r w:rsidRPr="00702045">
        <w:tab/>
        <w:t>d</w:t>
      </w:r>
    </w:p>
    <w:p w14:paraId="4183B931" w14:textId="77777777" w:rsidR="0080244A" w:rsidRPr="00702045" w:rsidRDefault="0080244A" w:rsidP="0080244A">
      <w:pPr>
        <w:pStyle w:val="RESPONSE0"/>
        <w:spacing w:after="240"/>
      </w:pPr>
      <w:r w:rsidRPr="00702045">
        <w:t>REFUSED</w:t>
      </w:r>
      <w:r w:rsidRPr="00702045">
        <w:tab/>
        <w:t>r</w:t>
      </w:r>
    </w:p>
    <w:p w14:paraId="75646D75" w14:textId="77777777" w:rsidR="00A36706" w:rsidRPr="00702045" w:rsidRDefault="00A36706" w:rsidP="00A367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350"/>
      </w:tblGrid>
      <w:tr w:rsidR="00A36706" w:rsidRPr="00702045" w14:paraId="1CD3DBC4"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C8077C"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ALL</w:t>
            </w:r>
          </w:p>
        </w:tc>
      </w:tr>
    </w:tbl>
    <w:p w14:paraId="06A2BF21"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75360" behindDoc="0" locked="0" layoutInCell="1" allowOverlap="1" wp14:anchorId="1E49F31B" wp14:editId="275595BF">
                <wp:simplePos x="0" y="0"/>
                <wp:positionH relativeFrom="column">
                  <wp:posOffset>-469265</wp:posOffset>
                </wp:positionH>
                <wp:positionV relativeFrom="paragraph">
                  <wp:posOffset>283845</wp:posOffset>
                </wp:positionV>
                <wp:extent cx="857250" cy="270510"/>
                <wp:effectExtent l="0" t="0" r="19050" b="15240"/>
                <wp:wrapNone/>
                <wp:docPr id="37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36B2DB40" w14:textId="77777777" w:rsidR="00F25665" w:rsidRPr="00D260D9" w:rsidRDefault="00F25665" w:rsidP="0080244A">
                            <w:pPr>
                              <w:ind w:firstLine="0"/>
                              <w:jc w:val="center"/>
                              <w:rPr>
                                <w:sz w:val="16"/>
                                <w:szCs w:val="16"/>
                              </w:rPr>
                            </w:pPr>
                            <w:r w:rsidRPr="00D260D9">
                              <w:rPr>
                                <w:sz w:val="16"/>
                                <w:szCs w:val="16"/>
                              </w:rPr>
                              <w:t>YB 30 Mth J1a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9F31B" id="Text Box 154" o:spid="_x0000_s1203" type="#_x0000_t202" style="position:absolute;left:0;text-align:left;margin-left:-36.95pt;margin-top:22.35pt;width:67.5pt;height:21.3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" strokeweight=".5pt">
                <v:textbox>
                  <w:txbxContent>
                    <w:p w14:paraId="36B2DB40" w14:textId="77777777" w:rsidR="00F25665" w:rsidRPr="00D260D9" w:rsidRDefault="00F25665" w:rsidP="0080244A">
                      <w:pPr>
                        <w:ind w:firstLine="0"/>
                        <w:jc w:val="center"/>
                        <w:rPr>
                          <w:sz w:val="16"/>
                          <w:szCs w:val="16"/>
                        </w:rPr>
                      </w:pPr>
                      <w:r w:rsidRPr="00D260D9">
                        <w:rPr>
                          <w:sz w:val="16"/>
                          <w:szCs w:val="16"/>
                        </w:rPr>
                        <w:t>YB 30 Mth J1a</w:t>
                      </w:r>
                    </w:p>
                  </w:txbxContent>
                </v:textbox>
              </v:shape>
            </w:pict>
          </mc:Fallback>
        </mc:AlternateContent>
      </w:r>
      <w:r w:rsidRPr="00702045">
        <w:rPr>
          <w:rFonts w:ascii="Arial" w:hAnsi="Arial" w:cs="Arial"/>
          <w:b/>
          <w:bCs/>
          <w:noProof/>
          <w:sz w:val="20"/>
          <w:szCs w:val="20"/>
        </w:rPr>
        <w:t>H2.</w:t>
      </w:r>
      <w:r w:rsidRPr="00702045">
        <w:rPr>
          <w:rFonts w:ascii="Arial" w:hAnsi="Arial" w:cs="Arial"/>
          <w:b/>
          <w:bCs/>
          <w:noProof/>
          <w:sz w:val="20"/>
          <w:szCs w:val="20"/>
        </w:rPr>
        <w:tab/>
        <w:t>Is your mailing address the same as your street address?</w:t>
      </w:r>
    </w:p>
    <w:p w14:paraId="2C8B0F0F" w14:textId="77777777" w:rsidR="00A36706" w:rsidRPr="00702045" w:rsidRDefault="00A36706" w:rsidP="0080244A">
      <w:pPr>
        <w:pStyle w:val="RESPONSE0"/>
      </w:pPr>
      <w:r w:rsidRPr="00702045">
        <w:t>Y</w:t>
      </w:r>
      <w:r w:rsidR="0080244A" w:rsidRPr="00702045">
        <w:t>ES</w:t>
      </w:r>
      <w:r w:rsidRPr="00702045">
        <w:tab/>
        <w:t>1</w:t>
      </w:r>
      <w:r w:rsidRPr="00702045">
        <w:tab/>
        <w:t>H4</w:t>
      </w:r>
    </w:p>
    <w:p w14:paraId="6DCD8385" w14:textId="77777777" w:rsidR="00A36706" w:rsidRPr="00702045" w:rsidRDefault="0080244A" w:rsidP="0080244A">
      <w:pPr>
        <w:pStyle w:val="RESPONSE0"/>
      </w:pPr>
      <w:r w:rsidRPr="00702045">
        <w:t>NO</w:t>
      </w:r>
      <w:r w:rsidR="00A36706" w:rsidRPr="00702045">
        <w:tab/>
        <w:t>0</w:t>
      </w:r>
      <w:r w:rsidR="00A36706" w:rsidRPr="00702045">
        <w:tab/>
      </w:r>
    </w:p>
    <w:p w14:paraId="003B73B1" w14:textId="77777777" w:rsidR="0080244A" w:rsidRPr="00702045" w:rsidRDefault="0080244A" w:rsidP="0080244A">
      <w:pPr>
        <w:pStyle w:val="RESPONSE0"/>
      </w:pPr>
      <w:r w:rsidRPr="00702045">
        <w:t>DON’T KNOW</w:t>
      </w:r>
      <w:r w:rsidRPr="00702045">
        <w:tab/>
        <w:t>d</w:t>
      </w:r>
      <w:r w:rsidRPr="00702045">
        <w:tab/>
        <w:t>H4</w:t>
      </w:r>
    </w:p>
    <w:p w14:paraId="03D1EFD9" w14:textId="77777777" w:rsidR="0080244A" w:rsidRPr="00702045" w:rsidRDefault="0080244A" w:rsidP="0080244A">
      <w:pPr>
        <w:pStyle w:val="RESPONSE0"/>
        <w:spacing w:after="240"/>
      </w:pPr>
      <w:r w:rsidRPr="00702045">
        <w:t>REFUSED</w:t>
      </w:r>
      <w:r w:rsidRPr="00702045">
        <w:tab/>
        <w:t>r</w:t>
      </w:r>
      <w:r w:rsidRPr="00702045">
        <w:tab/>
        <w:t>H4</w:t>
      </w:r>
    </w:p>
    <w:p w14:paraId="27EB0132" w14:textId="77777777" w:rsidR="0080244A" w:rsidRPr="00702045" w:rsidRDefault="0080244A">
      <w:pPr>
        <w:tabs>
          <w:tab w:val="clear" w:pos="432"/>
        </w:tabs>
        <w:spacing w:line="240" w:lineRule="auto"/>
        <w:ind w:firstLine="0"/>
        <w:jc w:val="left"/>
        <w:rPr>
          <w:rFonts w:ascii="Arial" w:hAnsi="Arial" w:cs="Arial"/>
          <w:b/>
          <w:bCs/>
          <w:noProof/>
          <w:sz w:val="20"/>
          <w:szCs w:val="20"/>
        </w:rPr>
      </w:pPr>
      <w:r w:rsidRPr="00702045">
        <w:rPr>
          <w:rFonts w:ascii="Arial" w:hAnsi="Arial" w:cs="Arial"/>
          <w:b/>
          <w:bCs/>
          <w:noProof/>
          <w:sz w:val="20"/>
          <w:szCs w:val="20"/>
        </w:rPr>
        <w:br w:type="page"/>
      </w:r>
    </w:p>
    <w:p w14:paraId="7D99A733" w14:textId="77777777" w:rsidR="00A36706" w:rsidRPr="00702045" w:rsidRDefault="00A36706" w:rsidP="00A36706">
      <w:pPr>
        <w:tabs>
          <w:tab w:val="clear" w:pos="432"/>
          <w:tab w:val="left" w:leader="dot" w:pos="8100"/>
          <w:tab w:val="left" w:pos="8550"/>
        </w:tabs>
        <w:spacing w:line="240" w:lineRule="auto"/>
        <w:ind w:left="1080" w:right="1627" w:firstLine="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279AEA0B" w14:textId="77777777" w:rsidTr="00B71A96">
        <w:tc>
          <w:tcPr>
            <w:tcW w:w="5000" w:type="pct"/>
            <w:tcBorders>
              <w:bottom w:val="single" w:sz="4" w:space="0" w:color="auto"/>
            </w:tcBorders>
            <w:shd w:val="clear" w:color="auto" w:fill="E8E8E8"/>
          </w:tcPr>
          <w:p w14:paraId="0AB046DB"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H2 = 0</w:t>
            </w:r>
          </w:p>
        </w:tc>
      </w:tr>
    </w:tbl>
    <w:p w14:paraId="7D118175"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sz w:val="20"/>
          <w:szCs w:val="20"/>
        </w:rPr>
      </w:pPr>
      <w:r w:rsidRPr="00702045">
        <w:rPr>
          <w:rFonts w:ascii="Arial" w:hAnsi="Arial" w:cs="Arial"/>
          <w:noProof/>
          <w:sz w:val="22"/>
          <w:szCs w:val="22"/>
        </w:rPr>
        <mc:AlternateContent>
          <mc:Choice Requires="wps">
            <w:drawing>
              <wp:anchor distT="0" distB="0" distL="114300" distR="114300" simplePos="0" relativeHeight="252176384" behindDoc="0" locked="0" layoutInCell="1" allowOverlap="1" wp14:anchorId="1ED7B853" wp14:editId="195E92CF">
                <wp:simplePos x="0" y="0"/>
                <wp:positionH relativeFrom="column">
                  <wp:posOffset>-429260</wp:posOffset>
                </wp:positionH>
                <wp:positionV relativeFrom="paragraph">
                  <wp:posOffset>377190</wp:posOffset>
                </wp:positionV>
                <wp:extent cx="857250" cy="270510"/>
                <wp:effectExtent l="0" t="0" r="19050" b="15240"/>
                <wp:wrapNone/>
                <wp:docPr id="37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278AE184" w14:textId="77777777" w:rsidR="00F25665" w:rsidRPr="00D260D9" w:rsidRDefault="00F25665" w:rsidP="0080244A">
                            <w:pPr>
                              <w:ind w:firstLine="0"/>
                              <w:jc w:val="center"/>
                              <w:rPr>
                                <w:sz w:val="16"/>
                                <w:szCs w:val="16"/>
                              </w:rPr>
                            </w:pPr>
                            <w:r w:rsidRPr="00D260D9">
                              <w:rPr>
                                <w:sz w:val="16"/>
                                <w:szCs w:val="16"/>
                              </w:rPr>
                              <w:t>YB 30 Mth J1b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7B853" id="_x0000_s1204" type="#_x0000_t202" style="position:absolute;left:0;text-align:left;margin-left:-33.8pt;margin-top:29.7pt;width:67.5pt;height:21.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" strokeweight=".5pt">
                <v:textbox>
                  <w:txbxContent>
                    <w:p w14:paraId="278AE184" w14:textId="77777777" w:rsidR="00F25665" w:rsidRPr="00D260D9" w:rsidRDefault="00F25665" w:rsidP="0080244A">
                      <w:pPr>
                        <w:ind w:firstLine="0"/>
                        <w:jc w:val="center"/>
                        <w:rPr>
                          <w:sz w:val="16"/>
                          <w:szCs w:val="16"/>
                        </w:rPr>
                      </w:pPr>
                      <w:r w:rsidRPr="00D260D9">
                        <w:rPr>
                          <w:sz w:val="16"/>
                          <w:szCs w:val="16"/>
                        </w:rPr>
                        <w:t>YB 30 Mth J1b</w:t>
                      </w:r>
                    </w:p>
                  </w:txbxContent>
                </v:textbox>
              </v:shape>
            </w:pict>
          </mc:Fallback>
        </mc:AlternateContent>
      </w:r>
      <w:r w:rsidRPr="00702045">
        <w:rPr>
          <w:rFonts w:ascii="Arial" w:hAnsi="Arial" w:cs="Arial"/>
          <w:b/>
          <w:bCs/>
          <w:noProof/>
          <w:sz w:val="20"/>
          <w:szCs w:val="20"/>
        </w:rPr>
        <w:t>H3.</w:t>
      </w:r>
      <w:r w:rsidRPr="00702045">
        <w:rPr>
          <w:rFonts w:ascii="Arial" w:hAnsi="Arial" w:cs="Arial"/>
          <w:b/>
          <w:bCs/>
          <w:noProof/>
          <w:sz w:val="20"/>
          <w:szCs w:val="20"/>
        </w:rPr>
        <w:tab/>
        <w:t>W</w:t>
      </w:r>
      <w:r w:rsidRPr="00702045">
        <w:rPr>
          <w:rFonts w:ascii="Arial" w:hAnsi="Arial" w:cs="Arial"/>
          <w:b/>
          <w:bCs/>
          <w:sz w:val="20"/>
          <w:szCs w:val="20"/>
        </w:rPr>
        <w:t>hat is your mailing address?</w:t>
      </w:r>
    </w:p>
    <w:p w14:paraId="23A06110"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5AB86A84"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/PO BOX Address 1</w:t>
      </w:r>
    </w:p>
    <w:p w14:paraId="6FDB43A2"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200)</w:t>
      </w:r>
    </w:p>
    <w:p w14:paraId="49BE9D74"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PO BOX Address 2 or Apt</w:t>
      </w:r>
    </w:p>
    <w:p w14:paraId="30AB51DE"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37708C9D"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City</w:t>
      </w:r>
    </w:p>
    <w:p w14:paraId="73CF2A24"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6D908F60"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State/Territory</w:t>
      </w:r>
    </w:p>
    <w:p w14:paraId="5DD95015"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10)</w:t>
      </w:r>
    </w:p>
    <w:p w14:paraId="74E2195B" w14:textId="77777777" w:rsidR="0080244A" w:rsidRPr="00702045" w:rsidRDefault="0080244A" w:rsidP="0080244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Zip</w:t>
      </w:r>
    </w:p>
    <w:p w14:paraId="20F3AF32" w14:textId="77777777" w:rsidR="0080244A" w:rsidRPr="00702045" w:rsidRDefault="0080244A" w:rsidP="0080244A">
      <w:pPr>
        <w:pStyle w:val="RESPONSE0"/>
      </w:pPr>
      <w:r w:rsidRPr="00702045">
        <w:t>DON’T KNOW</w:t>
      </w:r>
      <w:r w:rsidRPr="00702045">
        <w:tab/>
        <w:t>d</w:t>
      </w:r>
    </w:p>
    <w:p w14:paraId="3F94E3CF" w14:textId="77777777" w:rsidR="0080244A" w:rsidRPr="00702045" w:rsidRDefault="0080244A" w:rsidP="0080244A">
      <w:pPr>
        <w:pStyle w:val="RESPONSE0"/>
        <w:spacing w:after="240"/>
      </w:pPr>
      <w:r w:rsidRPr="00702045">
        <w:t>REFUSED</w:t>
      </w:r>
      <w:r w:rsidRPr="00702045">
        <w:tab/>
        <w:t>r</w:t>
      </w:r>
    </w:p>
    <w:p w14:paraId="4DF46373" w14:textId="77777777" w:rsidR="00A36706" w:rsidRPr="00702045" w:rsidRDefault="00A36706" w:rsidP="00A36706">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tblInd w:w="2" w:type="dxa"/>
        <w:tblLook w:val="00A0" w:firstRow="1" w:lastRow="0" w:firstColumn="1" w:lastColumn="0" w:noHBand="0" w:noVBand="0"/>
      </w:tblPr>
      <w:tblGrid>
        <w:gridCol w:w="9350"/>
      </w:tblGrid>
      <w:tr w:rsidR="00A36706" w:rsidRPr="00702045" w14:paraId="6CE38727"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981828"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ALL</w:t>
            </w:r>
          </w:p>
        </w:tc>
      </w:tr>
    </w:tbl>
    <w:p w14:paraId="6FC4CE17" w14:textId="77777777" w:rsidR="00A36706" w:rsidRPr="00702045" w:rsidRDefault="00D8070A"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77408" behindDoc="0" locked="0" layoutInCell="1" allowOverlap="1" wp14:anchorId="7408BA9E" wp14:editId="5C32E18B">
                <wp:simplePos x="0" y="0"/>
                <wp:positionH relativeFrom="column">
                  <wp:posOffset>-470713</wp:posOffset>
                </wp:positionH>
                <wp:positionV relativeFrom="paragraph">
                  <wp:posOffset>327761</wp:posOffset>
                </wp:positionV>
                <wp:extent cx="857250" cy="270510"/>
                <wp:effectExtent l="0" t="0" r="19050" b="15240"/>
                <wp:wrapNone/>
                <wp:docPr id="38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3E16C5D2" w14:textId="77777777" w:rsidR="00F25665" w:rsidRPr="00D260D9" w:rsidRDefault="00F25665" w:rsidP="0080244A">
                            <w:pPr>
                              <w:ind w:firstLine="0"/>
                              <w:jc w:val="center"/>
                              <w:rPr>
                                <w:sz w:val="16"/>
                                <w:szCs w:val="16"/>
                              </w:rPr>
                            </w:pPr>
                            <w:r w:rsidRPr="00D260D9">
                              <w:rPr>
                                <w:sz w:val="16"/>
                                <w:szCs w:val="16"/>
                              </w:rPr>
                              <w:t>YB 30 Mth J2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8BA9E" id="_x0000_s1205" type="#_x0000_t202" style="position:absolute;left:0;text-align:left;margin-left:-37.05pt;margin-top:25.8pt;width:67.5pt;height:21.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" strokeweight=".5pt">
                <v:textbox>
                  <w:txbxContent>
                    <w:p w14:paraId="3E16C5D2" w14:textId="77777777" w:rsidR="00F25665" w:rsidRPr="00D260D9" w:rsidRDefault="00F25665" w:rsidP="0080244A">
                      <w:pPr>
                        <w:ind w:firstLine="0"/>
                        <w:jc w:val="center"/>
                        <w:rPr>
                          <w:sz w:val="16"/>
                          <w:szCs w:val="16"/>
                        </w:rPr>
                      </w:pPr>
                      <w:r w:rsidRPr="00D260D9">
                        <w:rPr>
                          <w:sz w:val="16"/>
                          <w:szCs w:val="16"/>
                        </w:rPr>
                        <w:t>YB 30 Mth J2</w:t>
                      </w:r>
                    </w:p>
                  </w:txbxContent>
                </v:textbox>
              </v:shape>
            </w:pict>
          </mc:Fallback>
        </mc:AlternateContent>
      </w:r>
      <w:r w:rsidR="00A36706" w:rsidRPr="00702045">
        <w:rPr>
          <w:rFonts w:ascii="Arial" w:hAnsi="Arial" w:cs="Arial"/>
          <w:b/>
          <w:bCs/>
          <w:noProof/>
          <w:sz w:val="20"/>
          <w:szCs w:val="20"/>
        </w:rPr>
        <w:t>H4.</w:t>
      </w:r>
      <w:r w:rsidR="00A36706" w:rsidRPr="00702045">
        <w:rPr>
          <w:rFonts w:ascii="Arial" w:hAnsi="Arial" w:cs="Arial"/>
          <w:b/>
          <w:bCs/>
          <w:noProof/>
          <w:sz w:val="20"/>
          <w:szCs w:val="20"/>
        </w:rPr>
        <w:tab/>
        <w:t>What is your cell phone number?</w:t>
      </w:r>
      <w:r w:rsidR="00A36706" w:rsidRPr="00702045">
        <w:rPr>
          <w:rFonts w:ascii="Arial" w:hAnsi="Arial" w:cs="Arial"/>
          <w:b/>
          <w:bCs/>
          <w:noProof/>
          <w:sz w:val="20"/>
          <w:szCs w:val="20"/>
        </w:rPr>
        <w:tab/>
      </w:r>
    </w:p>
    <w:p w14:paraId="6C2329FC" w14:textId="77777777" w:rsidR="00D8070A" w:rsidRPr="00702045" w:rsidRDefault="00A36706" w:rsidP="00D8070A">
      <w:pPr>
        <w:tabs>
          <w:tab w:val="clear" w:pos="432"/>
          <w:tab w:val="left" w:pos="720"/>
        </w:tabs>
        <w:spacing w:before="120" w:line="240" w:lineRule="auto"/>
        <w:ind w:left="720" w:right="-540" w:hanging="720"/>
        <w:jc w:val="left"/>
        <w:rPr>
          <w:rFonts w:ascii="Arial" w:hAnsi="Arial" w:cs="Arial"/>
          <w:bCs/>
          <w:sz w:val="20"/>
          <w:szCs w:val="20"/>
        </w:rPr>
      </w:pPr>
      <w:r w:rsidRPr="00702045">
        <w:rPr>
          <w:rFonts w:ascii="Arial" w:hAnsi="Arial" w:cs="Arial"/>
          <w:b/>
          <w:sz w:val="20"/>
          <w:szCs w:val="30"/>
        </w:rPr>
        <w:tab/>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 |</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TELEPHONE</w:t>
      </w:r>
    </w:p>
    <w:p w14:paraId="1C0E9C77" w14:textId="77777777" w:rsidR="00D8070A" w:rsidRPr="00702045" w:rsidRDefault="00D8070A" w:rsidP="00D8070A">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779534B4" w14:textId="77777777" w:rsidR="00D8070A" w:rsidRPr="00702045" w:rsidRDefault="00D8070A" w:rsidP="00D8070A">
      <w:pPr>
        <w:pStyle w:val="RESPONSE0"/>
      </w:pPr>
      <w:r w:rsidRPr="00702045">
        <w:t>NO CELL PHONE</w:t>
      </w:r>
      <w:r w:rsidRPr="00702045">
        <w:tab/>
        <w:t>1</w:t>
      </w:r>
      <w:r w:rsidRPr="00702045">
        <w:tab/>
        <w:t>GO TO H6</w:t>
      </w:r>
    </w:p>
    <w:p w14:paraId="3213D56D" w14:textId="77777777" w:rsidR="00D8070A" w:rsidRPr="00702045" w:rsidRDefault="00D8070A" w:rsidP="00D8070A">
      <w:pPr>
        <w:pStyle w:val="RESPONSE0"/>
      </w:pPr>
      <w:r w:rsidRPr="00702045">
        <w:t>DON’T KNOW</w:t>
      </w:r>
      <w:r w:rsidRPr="00702045">
        <w:tab/>
        <w:t>d</w:t>
      </w:r>
    </w:p>
    <w:p w14:paraId="3DEF9023" w14:textId="77777777" w:rsidR="00D8070A" w:rsidRPr="00702045" w:rsidRDefault="00D8070A" w:rsidP="00D8070A">
      <w:pPr>
        <w:pStyle w:val="RESPONSE0"/>
        <w:spacing w:after="240"/>
      </w:pPr>
      <w:r w:rsidRPr="00702045">
        <w:t>REFUSED</w:t>
      </w:r>
      <w:r w:rsidRPr="00702045">
        <w:tab/>
        <w:t>r</w:t>
      </w:r>
    </w:p>
    <w:p w14:paraId="2A796AE1" w14:textId="77777777" w:rsidR="00A36706" w:rsidRPr="00702045" w:rsidRDefault="00A36706" w:rsidP="00A36706">
      <w:pPr>
        <w:tabs>
          <w:tab w:val="clear" w:pos="432"/>
        </w:tabs>
        <w:spacing w:line="240" w:lineRule="auto"/>
        <w:ind w:firstLine="0"/>
        <w:jc w:val="left"/>
        <w:rPr>
          <w:rFonts w:ascii="Arial" w:hAnsi="Arial" w:cs="Arial"/>
          <w:sz w:val="20"/>
          <w:szCs w:val="20"/>
        </w:rPr>
      </w:pPr>
    </w:p>
    <w:tbl>
      <w:tblPr>
        <w:tblW w:w="5000" w:type="pct"/>
        <w:tblInd w:w="2" w:type="dxa"/>
        <w:tblLook w:val="00A0" w:firstRow="1" w:lastRow="0" w:firstColumn="1" w:lastColumn="0" w:noHBand="0" w:noVBand="0"/>
      </w:tblPr>
      <w:tblGrid>
        <w:gridCol w:w="9350"/>
      </w:tblGrid>
      <w:tr w:rsidR="00A36706" w:rsidRPr="00702045" w14:paraId="73D14CF9"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5FD41"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H4 HAS COMPLETE PHONE NUMBER ENTERED</w:t>
            </w:r>
          </w:p>
        </w:tc>
      </w:tr>
    </w:tbl>
    <w:p w14:paraId="3F82ECA9" w14:textId="77777777" w:rsidR="00A36706" w:rsidRPr="00702045" w:rsidRDefault="0080244A"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79456" behindDoc="0" locked="0" layoutInCell="1" allowOverlap="1" wp14:anchorId="3B2E4A3F" wp14:editId="2703833D">
                <wp:simplePos x="0" y="0"/>
                <wp:positionH relativeFrom="column">
                  <wp:posOffset>-523037</wp:posOffset>
                </wp:positionH>
                <wp:positionV relativeFrom="paragraph">
                  <wp:posOffset>279044</wp:posOffset>
                </wp:positionV>
                <wp:extent cx="857250" cy="270510"/>
                <wp:effectExtent l="0" t="0" r="19050" b="15240"/>
                <wp:wrapNone/>
                <wp:docPr id="9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162557A2" w14:textId="77777777" w:rsidR="00F25665" w:rsidRPr="00D260D9" w:rsidRDefault="00F25665" w:rsidP="0080244A">
                            <w:pPr>
                              <w:ind w:firstLine="0"/>
                              <w:jc w:val="center"/>
                              <w:rPr>
                                <w:sz w:val="16"/>
                                <w:szCs w:val="16"/>
                              </w:rPr>
                            </w:pPr>
                            <w:r w:rsidRPr="00D260D9">
                              <w:rPr>
                                <w:sz w:val="16"/>
                                <w:szCs w:val="16"/>
                              </w:rPr>
                              <w:t>YB 30 Mth J3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E4A3F" id="_x0000_s1206" type="#_x0000_t202" style="position:absolute;left:0;text-align:left;margin-left:-41.2pt;margin-top:21.95pt;width:67.5pt;height:21.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" strokeweight=".5pt">
                <v:textbox>
                  <w:txbxContent>
                    <w:p w14:paraId="162557A2" w14:textId="77777777" w:rsidR="00F25665" w:rsidRPr="00D260D9" w:rsidRDefault="00F25665" w:rsidP="0080244A">
                      <w:pPr>
                        <w:ind w:firstLine="0"/>
                        <w:jc w:val="center"/>
                        <w:rPr>
                          <w:sz w:val="16"/>
                          <w:szCs w:val="16"/>
                        </w:rPr>
                      </w:pPr>
                      <w:r w:rsidRPr="00D260D9">
                        <w:rPr>
                          <w:sz w:val="16"/>
                          <w:szCs w:val="16"/>
                        </w:rPr>
                        <w:t>YB 30 Mth J3</w:t>
                      </w:r>
                    </w:p>
                  </w:txbxContent>
                </v:textbox>
              </v:shape>
            </w:pict>
          </mc:Fallback>
        </mc:AlternateContent>
      </w:r>
      <w:r w:rsidR="00A36706" w:rsidRPr="00702045">
        <w:rPr>
          <w:rFonts w:ascii="Arial" w:hAnsi="Arial" w:cs="Arial"/>
          <w:b/>
          <w:bCs/>
          <w:noProof/>
          <w:sz w:val="20"/>
          <w:szCs w:val="20"/>
        </w:rPr>
        <w:t>H5.</w:t>
      </w:r>
      <w:r w:rsidR="00A36706" w:rsidRPr="00702045">
        <w:rPr>
          <w:rFonts w:ascii="Arial" w:hAnsi="Arial" w:cs="Arial"/>
          <w:b/>
          <w:bCs/>
          <w:noProof/>
          <w:sz w:val="20"/>
          <w:szCs w:val="20"/>
        </w:rPr>
        <w:tab/>
        <w:t>May we send you text messages? Message and data rates may apply.</w:t>
      </w:r>
    </w:p>
    <w:p w14:paraId="1CBDE125" w14:textId="77777777" w:rsidR="0080244A" w:rsidRPr="00702045" w:rsidRDefault="0080244A" w:rsidP="0080244A">
      <w:pPr>
        <w:pStyle w:val="RESPONSE0"/>
      </w:pPr>
      <w:r w:rsidRPr="00702045">
        <w:t>YES</w:t>
      </w:r>
      <w:r w:rsidRPr="00702045">
        <w:tab/>
        <w:t>1</w:t>
      </w:r>
    </w:p>
    <w:p w14:paraId="3B730270" w14:textId="77777777" w:rsidR="0080244A" w:rsidRPr="00702045" w:rsidRDefault="0080244A" w:rsidP="0080244A">
      <w:pPr>
        <w:pStyle w:val="RESPONSE0"/>
      </w:pPr>
      <w:r w:rsidRPr="00702045">
        <w:t>NO</w:t>
      </w:r>
      <w:r w:rsidRPr="00702045">
        <w:tab/>
        <w:t>0</w:t>
      </w:r>
      <w:r w:rsidRPr="00702045">
        <w:tab/>
      </w:r>
    </w:p>
    <w:p w14:paraId="46314CCB" w14:textId="77777777" w:rsidR="0080244A" w:rsidRPr="00702045" w:rsidRDefault="0080244A" w:rsidP="0080244A">
      <w:pPr>
        <w:pStyle w:val="RESPONSE0"/>
      </w:pPr>
      <w:r w:rsidRPr="00702045">
        <w:t>DON’T KNOW</w:t>
      </w:r>
      <w:r w:rsidRPr="00702045">
        <w:tab/>
        <w:t>d</w:t>
      </w:r>
    </w:p>
    <w:p w14:paraId="6C5BD3DF" w14:textId="77777777" w:rsidR="0080244A" w:rsidRPr="00702045" w:rsidRDefault="0080244A" w:rsidP="0080244A">
      <w:pPr>
        <w:pStyle w:val="RESPONSE0"/>
        <w:spacing w:after="240"/>
      </w:pPr>
      <w:r w:rsidRPr="00702045">
        <w:t>REFUSED</w:t>
      </w:r>
      <w:r w:rsidRPr="00702045">
        <w:tab/>
        <w:t>r</w:t>
      </w:r>
    </w:p>
    <w:p w14:paraId="19DC00D5" w14:textId="77777777" w:rsidR="00D8070A" w:rsidRPr="00702045" w:rsidRDefault="00D8070A">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2818B7BC" w14:textId="77777777" w:rsidR="00A36706" w:rsidRPr="00702045" w:rsidRDefault="00A36706" w:rsidP="00D8070A">
      <w:pPr>
        <w:tabs>
          <w:tab w:val="clear" w:pos="432"/>
          <w:tab w:val="left" w:leader="dot" w:pos="8100"/>
          <w:tab w:val="left" w:pos="8550"/>
        </w:tabs>
        <w:spacing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4E274986" w14:textId="77777777" w:rsidTr="00B71A96">
        <w:tc>
          <w:tcPr>
            <w:tcW w:w="5000" w:type="pct"/>
            <w:shd w:val="clear" w:color="auto" w:fill="E8E8E8"/>
          </w:tcPr>
          <w:p w14:paraId="574D5E4B"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ALL</w:t>
            </w:r>
          </w:p>
        </w:tc>
      </w:tr>
    </w:tbl>
    <w:p w14:paraId="543C7132" w14:textId="77777777" w:rsidR="00A36706" w:rsidRPr="00702045" w:rsidRDefault="008C6DDB"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0480" behindDoc="0" locked="0" layoutInCell="1" allowOverlap="1" wp14:anchorId="181B7111" wp14:editId="4CCE8AA9">
                <wp:simplePos x="0" y="0"/>
                <wp:positionH relativeFrom="column">
                  <wp:posOffset>-514858</wp:posOffset>
                </wp:positionH>
                <wp:positionV relativeFrom="paragraph">
                  <wp:posOffset>353720</wp:posOffset>
                </wp:positionV>
                <wp:extent cx="857250" cy="270510"/>
                <wp:effectExtent l="0" t="0" r="19050" b="15240"/>
                <wp:wrapNone/>
                <wp:docPr id="10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527B45D3" w14:textId="77777777" w:rsidR="00F25665" w:rsidRPr="00D260D9" w:rsidRDefault="00F25665" w:rsidP="0080244A">
                            <w:pPr>
                              <w:ind w:firstLine="0"/>
                              <w:jc w:val="center"/>
                              <w:rPr>
                                <w:sz w:val="16"/>
                                <w:szCs w:val="16"/>
                              </w:rPr>
                            </w:pPr>
                            <w:r w:rsidRPr="00D260D9">
                              <w:rPr>
                                <w:sz w:val="16"/>
                                <w:szCs w:val="16"/>
                              </w:rPr>
                              <w:t>YB 30 Mth J4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B7111" id="Text Box 159" o:spid="_x0000_s1207" type="#_x0000_t202" style="position:absolute;left:0;text-align:left;margin-left:-40.55pt;margin-top:27.85pt;width:67.5pt;height:21.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" strokeweight=".5pt">
                <v:textbox>
                  <w:txbxContent>
                    <w:p w14:paraId="527B45D3" w14:textId="77777777" w:rsidR="00F25665" w:rsidRPr="00D260D9" w:rsidRDefault="00F25665" w:rsidP="0080244A">
                      <w:pPr>
                        <w:ind w:firstLine="0"/>
                        <w:jc w:val="center"/>
                        <w:rPr>
                          <w:sz w:val="16"/>
                          <w:szCs w:val="16"/>
                        </w:rPr>
                      </w:pPr>
                      <w:r w:rsidRPr="00D260D9">
                        <w:rPr>
                          <w:sz w:val="16"/>
                          <w:szCs w:val="16"/>
                        </w:rPr>
                        <w:t>YB 30 Mth J4</w:t>
                      </w:r>
                    </w:p>
                  </w:txbxContent>
                </v:textbox>
              </v:shape>
            </w:pict>
          </mc:Fallback>
        </mc:AlternateContent>
      </w:r>
      <w:r w:rsidR="00A36706" w:rsidRPr="00702045">
        <w:rPr>
          <w:rFonts w:ascii="Arial" w:hAnsi="Arial" w:cs="Arial"/>
          <w:b/>
          <w:bCs/>
          <w:noProof/>
          <w:sz w:val="20"/>
          <w:szCs w:val="20"/>
        </w:rPr>
        <w:t>H6.</w:t>
      </w:r>
      <w:r w:rsidR="00A36706" w:rsidRPr="00702045">
        <w:rPr>
          <w:rFonts w:ascii="Arial" w:hAnsi="Arial" w:cs="Arial"/>
          <w:b/>
          <w:bCs/>
          <w:noProof/>
          <w:sz w:val="20"/>
          <w:szCs w:val="20"/>
        </w:rPr>
        <w:tab/>
        <w:t>What is your home phone number?</w:t>
      </w:r>
      <w:r w:rsidR="00A36706" w:rsidRPr="00702045">
        <w:rPr>
          <w:rFonts w:ascii="Arial" w:hAnsi="Arial" w:cs="Arial"/>
          <w:b/>
          <w:bCs/>
          <w:noProof/>
          <w:sz w:val="20"/>
          <w:szCs w:val="20"/>
        </w:rPr>
        <w:tab/>
      </w:r>
    </w:p>
    <w:p w14:paraId="2DCF6B00" w14:textId="77777777" w:rsidR="00D8070A" w:rsidRPr="00702045" w:rsidRDefault="00A36706" w:rsidP="00D8070A">
      <w:pPr>
        <w:tabs>
          <w:tab w:val="clear" w:pos="432"/>
          <w:tab w:val="left" w:pos="720"/>
        </w:tabs>
        <w:spacing w:before="120" w:line="240" w:lineRule="auto"/>
        <w:ind w:left="720" w:right="-540" w:hanging="720"/>
        <w:jc w:val="left"/>
        <w:rPr>
          <w:rFonts w:ascii="Arial" w:hAnsi="Arial" w:cs="Arial"/>
          <w:bCs/>
          <w:sz w:val="20"/>
          <w:szCs w:val="20"/>
        </w:rPr>
      </w:pPr>
      <w:r w:rsidRPr="00702045">
        <w:rPr>
          <w:rFonts w:ascii="Arial" w:hAnsi="Arial" w:cs="Arial"/>
          <w:b/>
          <w:sz w:val="20"/>
          <w:szCs w:val="30"/>
        </w:rPr>
        <w:tab/>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 |</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w:t>
      </w:r>
      <w:r w:rsidR="00D8070A" w:rsidRPr="00702045">
        <w:rPr>
          <w:rFonts w:ascii="Arial" w:hAnsi="Arial" w:cs="Arial"/>
          <w:bCs/>
          <w:sz w:val="20"/>
          <w:szCs w:val="20"/>
          <w:u w:val="single"/>
        </w:rPr>
        <w:t xml:space="preserve">     </w:t>
      </w:r>
      <w:r w:rsidR="00D8070A" w:rsidRPr="00702045">
        <w:rPr>
          <w:rFonts w:ascii="Arial" w:hAnsi="Arial" w:cs="Arial"/>
          <w:bCs/>
          <w:sz w:val="20"/>
          <w:szCs w:val="20"/>
        </w:rPr>
        <w:t>| TELEPHONE</w:t>
      </w:r>
    </w:p>
    <w:p w14:paraId="09489EB1" w14:textId="77777777" w:rsidR="00D8070A" w:rsidRPr="00702045" w:rsidRDefault="00D8070A" w:rsidP="00D8070A">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41FCAEEA" w14:textId="77777777" w:rsidR="00D8070A" w:rsidRPr="00702045" w:rsidRDefault="00D8070A" w:rsidP="00D8070A">
      <w:pPr>
        <w:pStyle w:val="RESPONSE0"/>
      </w:pPr>
      <w:r w:rsidRPr="00702045">
        <w:t>NO HOME PHONE</w:t>
      </w:r>
      <w:r w:rsidRPr="00702045">
        <w:tab/>
        <w:t>1</w:t>
      </w:r>
      <w:r w:rsidRPr="00702045">
        <w:tab/>
        <w:t>GO TO H7</w:t>
      </w:r>
    </w:p>
    <w:p w14:paraId="15CF0CD8" w14:textId="77777777" w:rsidR="00D8070A" w:rsidRPr="00702045" w:rsidRDefault="00D8070A" w:rsidP="00D8070A">
      <w:pPr>
        <w:pStyle w:val="RESPONSE0"/>
      </w:pPr>
      <w:r w:rsidRPr="00702045">
        <w:t>DON’T KNOW</w:t>
      </w:r>
      <w:r w:rsidRPr="00702045">
        <w:tab/>
        <w:t>d</w:t>
      </w:r>
    </w:p>
    <w:p w14:paraId="432C7909" w14:textId="77777777" w:rsidR="00D8070A" w:rsidRPr="00702045" w:rsidRDefault="00D8070A" w:rsidP="00D8070A">
      <w:pPr>
        <w:pStyle w:val="RESPONSE0"/>
        <w:spacing w:after="240"/>
      </w:pPr>
      <w:r w:rsidRPr="00702045">
        <w:t>REFUSED</w:t>
      </w:r>
      <w:r w:rsidRPr="00702045">
        <w:tab/>
        <w:t>r</w:t>
      </w:r>
    </w:p>
    <w:p w14:paraId="1C2C1B73" w14:textId="77777777" w:rsidR="00A36706" w:rsidRPr="00702045" w:rsidRDefault="00A36706" w:rsidP="00A36706">
      <w:pPr>
        <w:tabs>
          <w:tab w:val="clear" w:pos="432"/>
          <w:tab w:val="left" w:pos="720"/>
        </w:tabs>
        <w:spacing w:before="120" w:line="240" w:lineRule="auto"/>
        <w:ind w:left="720" w:right="-540" w:hanging="720"/>
        <w:jc w:val="left"/>
        <w:rPr>
          <w:rFonts w:ascii="Arial" w:hAnsi="Arial" w:cs="Arial"/>
          <w:b/>
          <w:sz w:val="20"/>
          <w:szCs w:val="20"/>
        </w:rPr>
      </w:pPr>
    </w:p>
    <w:tbl>
      <w:tblPr>
        <w:tblW w:w="5000" w:type="pct"/>
        <w:tblInd w:w="2" w:type="dxa"/>
        <w:tblLook w:val="00A0" w:firstRow="1" w:lastRow="0" w:firstColumn="1" w:lastColumn="0" w:noHBand="0" w:noVBand="0"/>
      </w:tblPr>
      <w:tblGrid>
        <w:gridCol w:w="9350"/>
      </w:tblGrid>
      <w:tr w:rsidR="00A36706" w:rsidRPr="00702045" w14:paraId="3A84CF56"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25C1B3"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H6 HAS COMPLETE PHONE NUMBER ENTERED</w:t>
            </w:r>
          </w:p>
        </w:tc>
      </w:tr>
    </w:tbl>
    <w:p w14:paraId="1412F1E2" w14:textId="77777777" w:rsidR="00A36706" w:rsidRPr="00702045" w:rsidRDefault="0080244A"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2528" behindDoc="0" locked="0" layoutInCell="1" allowOverlap="1" wp14:anchorId="364C82F0" wp14:editId="2AAA4485">
                <wp:simplePos x="0" y="0"/>
                <wp:positionH relativeFrom="column">
                  <wp:posOffset>-447268</wp:posOffset>
                </wp:positionH>
                <wp:positionV relativeFrom="paragraph">
                  <wp:posOffset>382346</wp:posOffset>
                </wp:positionV>
                <wp:extent cx="787400" cy="349885"/>
                <wp:effectExtent l="0" t="0" r="12700" b="12065"/>
                <wp:wrapNone/>
                <wp:docPr id="10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9885"/>
                        </a:xfrm>
                        <a:prstGeom prst="rect">
                          <a:avLst/>
                        </a:prstGeom>
                        <a:solidFill>
                          <a:sysClr val="window" lastClr="FFFFFF">
                            <a:lumMod val="100000"/>
                            <a:lumOff val="0"/>
                          </a:sysClr>
                        </a:solidFill>
                        <a:ln w="6350">
                          <a:solidFill>
                            <a:srgbClr val="000000"/>
                          </a:solidFill>
                          <a:miter lim="800000"/>
                          <a:headEnd/>
                          <a:tailEnd/>
                        </a:ln>
                        <a:extLst/>
                      </wps:spPr>
                      <wps:txbx>
                        <w:txbxContent>
                          <w:p w14:paraId="54F0EB83" w14:textId="77777777" w:rsidR="00F25665" w:rsidRPr="00D260D9" w:rsidRDefault="00F25665" w:rsidP="00A36706">
                            <w:pPr>
                              <w:spacing w:line="240" w:lineRule="auto"/>
                              <w:ind w:firstLine="0"/>
                              <w:jc w:val="left"/>
                              <w:rPr>
                                <w:sz w:val="16"/>
                                <w:szCs w:val="16"/>
                              </w:rPr>
                            </w:pPr>
                            <w:r w:rsidRPr="00D260D9">
                              <w:rPr>
                                <w:sz w:val="16"/>
                                <w:szCs w:val="16"/>
                              </w:rPr>
                              <w:t>YB 30 Mth J4_cell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C82F0" id="Text Box 161" o:spid="_x0000_s1208" type="#_x0000_t202" style="position:absolute;left:0;text-align:left;margin-left:-35.2pt;margin-top:30.1pt;width:62pt;height:27.5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" strokeweight=".5pt">
                <v:textbox>
                  <w:txbxContent>
                    <w:p w14:paraId="54F0EB83" w14:textId="77777777" w:rsidR="00F25665" w:rsidRPr="00D260D9" w:rsidRDefault="00F25665" w:rsidP="00A36706">
                      <w:pPr>
                        <w:spacing w:line="240" w:lineRule="auto"/>
                        <w:ind w:firstLine="0"/>
                        <w:jc w:val="left"/>
                        <w:rPr>
                          <w:sz w:val="16"/>
                          <w:szCs w:val="16"/>
                        </w:rPr>
                      </w:pPr>
                      <w:r w:rsidRPr="00D260D9">
                        <w:rPr>
                          <w:sz w:val="16"/>
                          <w:szCs w:val="16"/>
                        </w:rPr>
                        <w:t>YB 30 Mth J4_cell</w:t>
                      </w:r>
                    </w:p>
                  </w:txbxContent>
                </v:textbox>
              </v:shape>
            </w:pict>
          </mc:Fallback>
        </mc:AlternateContent>
      </w:r>
      <w:r w:rsidR="00A36706" w:rsidRPr="00702045">
        <w:rPr>
          <w:rFonts w:ascii="Arial" w:hAnsi="Arial" w:cs="Arial"/>
          <w:b/>
          <w:bCs/>
          <w:noProof/>
          <w:sz w:val="20"/>
          <w:szCs w:val="20"/>
        </w:rPr>
        <w:t>H7.</w:t>
      </w:r>
      <w:r w:rsidR="00A36706" w:rsidRPr="00702045">
        <w:rPr>
          <w:rFonts w:ascii="Arial" w:hAnsi="Arial" w:cs="Arial"/>
          <w:b/>
          <w:bCs/>
          <w:noProof/>
          <w:sz w:val="20"/>
          <w:szCs w:val="20"/>
        </w:rPr>
        <w:tab/>
        <w:t>Is this number, [FILL H6], for a cell phone?</w:t>
      </w:r>
    </w:p>
    <w:p w14:paraId="35D62433" w14:textId="77777777" w:rsidR="0080244A" w:rsidRPr="00702045" w:rsidRDefault="0080244A" w:rsidP="0080244A">
      <w:pPr>
        <w:pStyle w:val="RESPONSE0"/>
      </w:pPr>
      <w:r w:rsidRPr="00702045">
        <w:t>YES</w:t>
      </w:r>
      <w:r w:rsidRPr="00702045">
        <w:tab/>
        <w:t>1</w:t>
      </w:r>
      <w:r w:rsidRPr="00702045">
        <w:tab/>
      </w:r>
    </w:p>
    <w:p w14:paraId="73377BBC" w14:textId="77777777" w:rsidR="0080244A" w:rsidRPr="00702045" w:rsidRDefault="0080244A" w:rsidP="0080244A">
      <w:pPr>
        <w:pStyle w:val="RESPONSE0"/>
      </w:pPr>
      <w:r w:rsidRPr="00702045">
        <w:t>NO</w:t>
      </w:r>
      <w:r w:rsidRPr="00702045">
        <w:tab/>
        <w:t>0</w:t>
      </w:r>
      <w:r w:rsidRPr="00702045">
        <w:tab/>
      </w:r>
    </w:p>
    <w:p w14:paraId="3292D8E1" w14:textId="77777777" w:rsidR="0080244A" w:rsidRPr="00702045" w:rsidRDefault="0080244A" w:rsidP="0080244A">
      <w:pPr>
        <w:pStyle w:val="RESPONSE0"/>
      </w:pPr>
      <w:r w:rsidRPr="00702045">
        <w:t>DON’T KNOW</w:t>
      </w:r>
      <w:r w:rsidRPr="00702045">
        <w:tab/>
        <w:t>d</w:t>
      </w:r>
    </w:p>
    <w:p w14:paraId="4696F3B3" w14:textId="77777777" w:rsidR="00A36706" w:rsidRPr="00702045" w:rsidRDefault="00D8070A" w:rsidP="00D8070A">
      <w:pPr>
        <w:pStyle w:val="RESPONSE0"/>
        <w:spacing w:after="240"/>
      </w:pPr>
      <w:r w:rsidRPr="00702045">
        <w:t>REFUSED</w:t>
      </w:r>
      <w:r w:rsidRPr="00702045">
        <w:tab/>
        <w:t>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05988E02" w14:textId="77777777" w:rsidTr="00B71A96">
        <w:tc>
          <w:tcPr>
            <w:tcW w:w="5000" w:type="pct"/>
            <w:shd w:val="clear" w:color="auto" w:fill="E8E8E8"/>
          </w:tcPr>
          <w:p w14:paraId="280FEA34"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caps/>
                <w:snapToGrid w:val="0"/>
                <w:sz w:val="20"/>
                <w:szCs w:val="20"/>
              </w:rPr>
              <w:t>H6 HAS COMPLETE PHONE NUMBER ENTERED</w:t>
            </w:r>
          </w:p>
        </w:tc>
      </w:tr>
    </w:tbl>
    <w:p w14:paraId="488C9048"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3552" behindDoc="0" locked="0" layoutInCell="1" allowOverlap="1" wp14:anchorId="5696E051" wp14:editId="611374F6">
                <wp:simplePos x="0" y="0"/>
                <wp:positionH relativeFrom="column">
                  <wp:posOffset>-492760</wp:posOffset>
                </wp:positionH>
                <wp:positionV relativeFrom="paragraph">
                  <wp:posOffset>308610</wp:posOffset>
                </wp:positionV>
                <wp:extent cx="787400" cy="349885"/>
                <wp:effectExtent l="0" t="0" r="12700" b="12065"/>
                <wp:wrapNone/>
                <wp:docPr id="10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9885"/>
                        </a:xfrm>
                        <a:prstGeom prst="rect">
                          <a:avLst/>
                        </a:prstGeom>
                        <a:solidFill>
                          <a:sysClr val="window" lastClr="FFFFFF">
                            <a:lumMod val="100000"/>
                            <a:lumOff val="0"/>
                          </a:sysClr>
                        </a:solidFill>
                        <a:ln w="6350">
                          <a:solidFill>
                            <a:srgbClr val="000000"/>
                          </a:solidFill>
                          <a:miter lim="800000"/>
                          <a:headEnd/>
                          <a:tailEnd/>
                        </a:ln>
                        <a:extLst/>
                      </wps:spPr>
                      <wps:txbx>
                        <w:txbxContent>
                          <w:p w14:paraId="2D3DAF57" w14:textId="77777777" w:rsidR="00F25665" w:rsidRPr="00D260D9" w:rsidRDefault="00F25665" w:rsidP="0080244A">
                            <w:pPr>
                              <w:spacing w:line="240" w:lineRule="auto"/>
                              <w:ind w:firstLine="0"/>
                              <w:jc w:val="left"/>
                              <w:rPr>
                                <w:sz w:val="16"/>
                                <w:szCs w:val="16"/>
                              </w:rPr>
                            </w:pPr>
                            <w:r w:rsidRPr="00D260D9">
                              <w:rPr>
                                <w:sz w:val="16"/>
                                <w:szCs w:val="16"/>
                              </w:rPr>
                              <w:t>YB 30 Mth J5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6E051" id="Text Box 162" o:spid="_x0000_s1209" type="#_x0000_t202" style="position:absolute;left:0;text-align:left;margin-left:-38.8pt;margin-top:24.3pt;width:62pt;height:27.5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" strokeweight=".5pt">
                <v:textbox>
                  <w:txbxContent>
                    <w:p w14:paraId="2D3DAF57" w14:textId="77777777" w:rsidR="00F25665" w:rsidRPr="00D260D9" w:rsidRDefault="00F25665" w:rsidP="0080244A">
                      <w:pPr>
                        <w:spacing w:line="240" w:lineRule="auto"/>
                        <w:ind w:firstLine="0"/>
                        <w:jc w:val="left"/>
                        <w:rPr>
                          <w:sz w:val="16"/>
                          <w:szCs w:val="16"/>
                        </w:rPr>
                      </w:pPr>
                      <w:r w:rsidRPr="00D260D9">
                        <w:rPr>
                          <w:sz w:val="16"/>
                          <w:szCs w:val="16"/>
                        </w:rPr>
                        <w:t>YB 30 Mth J5</w:t>
                      </w:r>
                    </w:p>
                  </w:txbxContent>
                </v:textbox>
              </v:shape>
            </w:pict>
          </mc:Fallback>
        </mc:AlternateContent>
      </w:r>
      <w:r w:rsidRPr="00702045">
        <w:rPr>
          <w:rFonts w:ascii="Arial" w:hAnsi="Arial" w:cs="Arial"/>
          <w:b/>
          <w:bCs/>
          <w:noProof/>
          <w:sz w:val="20"/>
          <w:szCs w:val="20"/>
        </w:rPr>
        <w:t>H8.</w:t>
      </w:r>
      <w:r w:rsidRPr="00702045">
        <w:rPr>
          <w:rFonts w:ascii="Arial" w:hAnsi="Arial" w:cs="Arial"/>
          <w:b/>
          <w:bCs/>
          <w:noProof/>
          <w:sz w:val="20"/>
          <w:szCs w:val="20"/>
        </w:rPr>
        <w:tab/>
        <w:t>Whose name is that number listed under?</w:t>
      </w:r>
    </w:p>
    <w:p w14:paraId="538804C7" w14:textId="77777777" w:rsidR="00D8070A" w:rsidRPr="00702045" w:rsidRDefault="00D8070A" w:rsidP="00D8070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 xml:space="preserve">(STRING </w:t>
      </w:r>
      <w:r w:rsidR="008C6DDB" w:rsidRPr="00702045">
        <w:rPr>
          <w:rFonts w:ascii="Arial" w:hAnsi="Arial" w:cs="Arial"/>
          <w:sz w:val="20"/>
          <w:szCs w:val="20"/>
        </w:rPr>
        <w:t>20</w:t>
      </w:r>
      <w:r w:rsidRPr="00702045">
        <w:rPr>
          <w:rFonts w:ascii="Arial" w:hAnsi="Arial" w:cs="Arial"/>
          <w:sz w:val="20"/>
          <w:szCs w:val="20"/>
        </w:rPr>
        <w:t>)</w:t>
      </w:r>
    </w:p>
    <w:p w14:paraId="242C3257" w14:textId="77777777" w:rsidR="00A36706" w:rsidRPr="00702045" w:rsidRDefault="00A36706" w:rsidP="00D8070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First name</w:t>
      </w:r>
    </w:p>
    <w:p w14:paraId="4E940A99" w14:textId="77777777" w:rsidR="00D8070A" w:rsidRPr="00702045" w:rsidRDefault="00D8070A" w:rsidP="00D8070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 xml:space="preserve">(STRING </w:t>
      </w:r>
      <w:r w:rsidR="008C6DDB" w:rsidRPr="00702045">
        <w:rPr>
          <w:rFonts w:ascii="Arial" w:hAnsi="Arial" w:cs="Arial"/>
          <w:sz w:val="20"/>
          <w:szCs w:val="20"/>
        </w:rPr>
        <w:t>20</w:t>
      </w:r>
      <w:r w:rsidRPr="00702045">
        <w:rPr>
          <w:rFonts w:ascii="Arial" w:hAnsi="Arial" w:cs="Arial"/>
          <w:sz w:val="20"/>
          <w:szCs w:val="20"/>
        </w:rPr>
        <w:t>)</w:t>
      </w:r>
    </w:p>
    <w:p w14:paraId="20676501" w14:textId="77777777" w:rsidR="00A36706" w:rsidRPr="00702045" w:rsidRDefault="00A36706" w:rsidP="00D8070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Middle name</w:t>
      </w:r>
    </w:p>
    <w:p w14:paraId="399A8D8A" w14:textId="77777777" w:rsidR="00D8070A" w:rsidRPr="00702045" w:rsidRDefault="00D8070A" w:rsidP="00D8070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 xml:space="preserve">(STRING </w:t>
      </w:r>
      <w:r w:rsidR="008C6DDB" w:rsidRPr="00702045">
        <w:rPr>
          <w:rFonts w:ascii="Arial" w:hAnsi="Arial" w:cs="Arial"/>
          <w:sz w:val="20"/>
          <w:szCs w:val="20"/>
        </w:rPr>
        <w:t>20</w:t>
      </w:r>
      <w:r w:rsidRPr="00702045">
        <w:rPr>
          <w:rFonts w:ascii="Arial" w:hAnsi="Arial" w:cs="Arial"/>
          <w:sz w:val="20"/>
          <w:szCs w:val="20"/>
        </w:rPr>
        <w:t>)</w:t>
      </w:r>
    </w:p>
    <w:p w14:paraId="7934A71E" w14:textId="77777777" w:rsidR="00A36706" w:rsidRPr="00702045" w:rsidRDefault="00A36706" w:rsidP="00D8070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Last name</w:t>
      </w:r>
    </w:p>
    <w:p w14:paraId="73FC2EBE" w14:textId="77777777" w:rsidR="00D8070A" w:rsidRPr="00702045" w:rsidRDefault="00D8070A" w:rsidP="00D8070A">
      <w:pPr>
        <w:pStyle w:val="RESPONSE0"/>
      </w:pPr>
      <w:r w:rsidRPr="00702045">
        <w:t>DON’T KNOW</w:t>
      </w:r>
      <w:r w:rsidRPr="00702045">
        <w:tab/>
        <w:t>d</w:t>
      </w:r>
    </w:p>
    <w:p w14:paraId="2C9A312D" w14:textId="77777777" w:rsidR="00D8070A" w:rsidRPr="00702045" w:rsidRDefault="00D8070A" w:rsidP="00D8070A">
      <w:pPr>
        <w:pStyle w:val="RESPONSE0"/>
        <w:spacing w:after="240"/>
      </w:pPr>
      <w:r w:rsidRPr="00702045">
        <w:t>REFUSED</w:t>
      </w:r>
      <w:r w:rsidRPr="00702045">
        <w:tab/>
        <w:t>r</w:t>
      </w:r>
    </w:p>
    <w:p w14:paraId="325D5275" w14:textId="77777777" w:rsidR="00A36706" w:rsidRPr="00702045" w:rsidRDefault="00A36706" w:rsidP="00A36706">
      <w:pPr>
        <w:tabs>
          <w:tab w:val="clear" w:pos="432"/>
          <w:tab w:val="left" w:pos="900"/>
          <w:tab w:val="left" w:leader="dot" w:pos="8100"/>
        </w:tabs>
        <w:spacing w:line="240" w:lineRule="auto"/>
        <w:ind w:firstLine="0"/>
        <w:jc w:val="left"/>
        <w:rPr>
          <w:rFonts w:ascii="Arial" w:hAnsi="Arial" w:cs="Arial"/>
          <w:sz w:val="20"/>
          <w:szCs w:val="20"/>
        </w:rPr>
      </w:pPr>
    </w:p>
    <w:tbl>
      <w:tblPr>
        <w:tblW w:w="3477"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2"/>
      </w:tblGrid>
      <w:tr w:rsidR="00A36706" w:rsidRPr="00702045" w14:paraId="1737E8A4" w14:textId="77777777" w:rsidTr="00B71A96">
        <w:tc>
          <w:tcPr>
            <w:tcW w:w="5000" w:type="pct"/>
            <w:shd w:val="clear" w:color="auto" w:fill="E8E8E8"/>
            <w:vAlign w:val="center"/>
          </w:tcPr>
          <w:p w14:paraId="41311471"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PROGRAMMER BOX H8a.1</w:t>
            </w:r>
          </w:p>
          <w:p w14:paraId="12EA06E6"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IF H7 = 1, CONTINUE TO H8b;</w:t>
            </w:r>
          </w:p>
          <w:p w14:paraId="371762D9"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ELSE, SKIP TO H9.</w:t>
            </w:r>
          </w:p>
        </w:tc>
      </w:tr>
    </w:tbl>
    <w:p w14:paraId="56E48BD5" w14:textId="77777777" w:rsidR="00D8070A" w:rsidRPr="00702045" w:rsidRDefault="00D8070A" w:rsidP="00A36706">
      <w:pPr>
        <w:tabs>
          <w:tab w:val="clear" w:pos="432"/>
          <w:tab w:val="left" w:pos="900"/>
          <w:tab w:val="left" w:leader="dot" w:pos="8100"/>
        </w:tabs>
        <w:spacing w:line="240" w:lineRule="auto"/>
        <w:ind w:firstLine="0"/>
        <w:jc w:val="left"/>
        <w:rPr>
          <w:rFonts w:ascii="Arial" w:hAnsi="Arial" w:cs="Arial"/>
          <w:sz w:val="20"/>
          <w:szCs w:val="20"/>
        </w:rPr>
      </w:pPr>
    </w:p>
    <w:p w14:paraId="18D54352" w14:textId="77777777" w:rsidR="00D8070A" w:rsidRPr="00702045" w:rsidRDefault="00D8070A">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48846B91" w14:textId="77777777" w:rsidR="00A36706" w:rsidRPr="00702045" w:rsidRDefault="00A36706" w:rsidP="00A36706">
      <w:pPr>
        <w:tabs>
          <w:tab w:val="clear" w:pos="432"/>
          <w:tab w:val="left" w:pos="900"/>
          <w:tab w:val="left" w:leader="dot" w:pos="8100"/>
        </w:tabs>
        <w:spacing w:line="240" w:lineRule="auto"/>
        <w:ind w:firstLine="0"/>
        <w:jc w:val="left"/>
        <w:rPr>
          <w:rFonts w:ascii="Arial" w:hAnsi="Arial" w:cs="Arial"/>
          <w:sz w:val="20"/>
          <w:szCs w:val="20"/>
        </w:rPr>
      </w:pPr>
    </w:p>
    <w:tbl>
      <w:tblPr>
        <w:tblW w:w="5000" w:type="pct"/>
        <w:tblInd w:w="2" w:type="dxa"/>
        <w:tblLook w:val="00A0" w:firstRow="1" w:lastRow="0" w:firstColumn="1" w:lastColumn="0" w:noHBand="0" w:noVBand="0"/>
      </w:tblPr>
      <w:tblGrid>
        <w:gridCol w:w="9350"/>
      </w:tblGrid>
      <w:tr w:rsidR="00A36706" w:rsidRPr="00702045" w14:paraId="22378E43"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1F7E28"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H7</w:t>
            </w:r>
            <w:r w:rsidRPr="00702045">
              <w:rPr>
                <w:rFonts w:ascii="Arial" w:hAnsi="Arial" w:cs="Arial"/>
                <w:snapToGrid w:val="0"/>
                <w:sz w:val="20"/>
                <w:szCs w:val="20"/>
              </w:rPr>
              <w:t xml:space="preserve"> = 1</w:t>
            </w:r>
          </w:p>
        </w:tc>
      </w:tr>
    </w:tbl>
    <w:p w14:paraId="48596FFD" w14:textId="77777777" w:rsidR="00A36706" w:rsidRPr="00702045" w:rsidRDefault="00D8070A" w:rsidP="00A36706">
      <w:pPr>
        <w:tabs>
          <w:tab w:val="clear" w:pos="432"/>
          <w:tab w:val="left" w:pos="720"/>
        </w:tabs>
        <w:spacing w:before="120" w:after="240" w:line="240" w:lineRule="auto"/>
        <w:ind w:left="720" w:right="-63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5600" behindDoc="0" locked="0" layoutInCell="1" allowOverlap="1" wp14:anchorId="2BD065DF" wp14:editId="427AE89E">
                <wp:simplePos x="0" y="0"/>
                <wp:positionH relativeFrom="column">
                  <wp:posOffset>-454482</wp:posOffset>
                </wp:positionH>
                <wp:positionV relativeFrom="paragraph">
                  <wp:posOffset>312319</wp:posOffset>
                </wp:positionV>
                <wp:extent cx="786765" cy="349250"/>
                <wp:effectExtent l="0" t="0" r="13335" b="12700"/>
                <wp:wrapNone/>
                <wp:docPr id="1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68B3E94C" w14:textId="77777777" w:rsidR="00F25665" w:rsidRPr="00D260D9" w:rsidRDefault="00F25665" w:rsidP="0080244A">
                            <w:pPr>
                              <w:spacing w:line="240" w:lineRule="auto"/>
                              <w:ind w:firstLine="0"/>
                              <w:jc w:val="left"/>
                              <w:rPr>
                                <w:sz w:val="16"/>
                                <w:szCs w:val="16"/>
                              </w:rPr>
                            </w:pPr>
                            <w:r w:rsidRPr="00D260D9">
                              <w:rPr>
                                <w:sz w:val="16"/>
                                <w:szCs w:val="16"/>
                              </w:rPr>
                              <w:t>YB 30 Mth J5b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065DF" id="Text Box 164" o:spid="_x0000_s1210" type="#_x0000_t202" style="position:absolute;left:0;text-align:left;margin-left:-35.8pt;margin-top:24.6pt;width:61.95pt;height:2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" strokeweight=".5pt">
                <v:textbox>
                  <w:txbxContent>
                    <w:p w14:paraId="68B3E94C" w14:textId="77777777" w:rsidR="00F25665" w:rsidRPr="00D260D9" w:rsidRDefault="00F25665" w:rsidP="0080244A">
                      <w:pPr>
                        <w:spacing w:line="240" w:lineRule="auto"/>
                        <w:ind w:firstLine="0"/>
                        <w:jc w:val="left"/>
                        <w:rPr>
                          <w:sz w:val="16"/>
                          <w:szCs w:val="16"/>
                        </w:rPr>
                      </w:pPr>
                      <w:r w:rsidRPr="00D260D9">
                        <w:rPr>
                          <w:sz w:val="16"/>
                          <w:szCs w:val="16"/>
                        </w:rPr>
                        <w:t>YB 30 Mth J5b</w:t>
                      </w:r>
                    </w:p>
                  </w:txbxContent>
                </v:textbox>
              </v:shape>
            </w:pict>
          </mc:Fallback>
        </mc:AlternateContent>
      </w:r>
      <w:r w:rsidR="00A36706" w:rsidRPr="00702045">
        <w:rPr>
          <w:rFonts w:ascii="Arial" w:hAnsi="Arial" w:cs="Arial"/>
          <w:b/>
          <w:bCs/>
          <w:noProof/>
          <w:sz w:val="20"/>
          <w:szCs w:val="20"/>
        </w:rPr>
        <w:t>H8b.</w:t>
      </w:r>
      <w:r w:rsidR="00A36706" w:rsidRPr="00702045">
        <w:rPr>
          <w:rFonts w:ascii="Arial" w:hAnsi="Arial" w:cs="Arial"/>
          <w:b/>
          <w:bCs/>
          <w:noProof/>
          <w:sz w:val="20"/>
          <w:szCs w:val="20"/>
        </w:rPr>
        <w:tab/>
        <w:t>May we send you text messages at this number: ([FILL H6])? Message and data rates may apply.</w:t>
      </w:r>
    </w:p>
    <w:p w14:paraId="2A2A19F9" w14:textId="77777777" w:rsidR="00D8070A" w:rsidRPr="00702045" w:rsidRDefault="00D8070A" w:rsidP="00D8070A">
      <w:pPr>
        <w:pStyle w:val="RESPONSE0"/>
      </w:pPr>
      <w:r w:rsidRPr="00702045">
        <w:t>YES</w:t>
      </w:r>
      <w:r w:rsidRPr="00702045">
        <w:tab/>
        <w:t>1</w:t>
      </w:r>
    </w:p>
    <w:p w14:paraId="2C332FDD" w14:textId="77777777" w:rsidR="00D8070A" w:rsidRPr="00702045" w:rsidRDefault="00D8070A" w:rsidP="00D8070A">
      <w:pPr>
        <w:pStyle w:val="RESPONSE0"/>
      </w:pPr>
      <w:r w:rsidRPr="00702045">
        <w:t>NO</w:t>
      </w:r>
      <w:r w:rsidRPr="00702045">
        <w:tab/>
        <w:t>0</w:t>
      </w:r>
      <w:r w:rsidRPr="00702045">
        <w:tab/>
      </w:r>
    </w:p>
    <w:p w14:paraId="42BFF2EC" w14:textId="77777777" w:rsidR="00D8070A" w:rsidRPr="00702045" w:rsidRDefault="00D8070A" w:rsidP="00D8070A">
      <w:pPr>
        <w:pStyle w:val="RESPONSE0"/>
      </w:pPr>
      <w:r w:rsidRPr="00702045">
        <w:t>DON’T KNOW</w:t>
      </w:r>
      <w:r w:rsidRPr="00702045">
        <w:tab/>
        <w:t>d</w:t>
      </w:r>
    </w:p>
    <w:p w14:paraId="58D72611" w14:textId="77777777" w:rsidR="00D8070A" w:rsidRPr="00702045" w:rsidRDefault="00D8070A" w:rsidP="00D8070A">
      <w:pPr>
        <w:pStyle w:val="RESPONSE0"/>
        <w:spacing w:after="240"/>
      </w:pPr>
      <w:r w:rsidRPr="00702045">
        <w:t>REFUSED</w:t>
      </w:r>
      <w:r w:rsidRPr="00702045">
        <w:tab/>
        <w:t>r</w:t>
      </w:r>
    </w:p>
    <w:p w14:paraId="50DC4E50" w14:textId="77777777" w:rsidR="00A36706" w:rsidRPr="00702045" w:rsidRDefault="00A36706" w:rsidP="00A36706">
      <w:pPr>
        <w:tabs>
          <w:tab w:val="clear" w:pos="432"/>
          <w:tab w:val="left" w:pos="720"/>
        </w:tabs>
        <w:spacing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7AA787A2" w14:textId="77777777" w:rsidTr="00B71A96">
        <w:tc>
          <w:tcPr>
            <w:tcW w:w="5000" w:type="pct"/>
            <w:shd w:val="clear" w:color="auto" w:fill="E8E8E8"/>
          </w:tcPr>
          <w:p w14:paraId="2EB541BC"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ALL</w:t>
            </w:r>
          </w:p>
        </w:tc>
      </w:tr>
    </w:tbl>
    <w:p w14:paraId="080B56DA"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6624" behindDoc="0" locked="0" layoutInCell="1" allowOverlap="1" wp14:anchorId="745308BA" wp14:editId="003ADAC8">
                <wp:simplePos x="0" y="0"/>
                <wp:positionH relativeFrom="column">
                  <wp:posOffset>-492125</wp:posOffset>
                </wp:positionH>
                <wp:positionV relativeFrom="paragraph">
                  <wp:posOffset>306705</wp:posOffset>
                </wp:positionV>
                <wp:extent cx="786765" cy="349250"/>
                <wp:effectExtent l="0" t="0" r="13335" b="12700"/>
                <wp:wrapNone/>
                <wp:docPr id="11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6BA2E30D" w14:textId="77777777" w:rsidR="00F25665" w:rsidRPr="00D260D9" w:rsidRDefault="00F25665" w:rsidP="0080244A">
                            <w:pPr>
                              <w:spacing w:line="240" w:lineRule="auto"/>
                              <w:ind w:firstLine="0"/>
                              <w:jc w:val="left"/>
                              <w:rPr>
                                <w:sz w:val="16"/>
                                <w:szCs w:val="16"/>
                              </w:rPr>
                            </w:pPr>
                            <w:r w:rsidRPr="00D260D9">
                              <w:rPr>
                                <w:sz w:val="16"/>
                                <w:szCs w:val="16"/>
                              </w:rPr>
                              <w:t>YB 30 Mth J6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308BA" id="Text Box 165" o:spid="_x0000_s1211" type="#_x0000_t202" style="position:absolute;left:0;text-align:left;margin-left:-38.75pt;margin-top:24.15pt;width:61.95pt;height:2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" strokeweight=".5pt">
                <v:textbox>
                  <w:txbxContent>
                    <w:p w14:paraId="6BA2E30D" w14:textId="77777777" w:rsidR="00F25665" w:rsidRPr="00D260D9" w:rsidRDefault="00F25665" w:rsidP="0080244A">
                      <w:pPr>
                        <w:spacing w:line="240" w:lineRule="auto"/>
                        <w:ind w:firstLine="0"/>
                        <w:jc w:val="left"/>
                        <w:rPr>
                          <w:sz w:val="16"/>
                          <w:szCs w:val="16"/>
                        </w:rPr>
                      </w:pPr>
                      <w:r w:rsidRPr="00D260D9">
                        <w:rPr>
                          <w:sz w:val="16"/>
                          <w:szCs w:val="16"/>
                        </w:rPr>
                        <w:t>YB 30 Mth J6</w:t>
                      </w:r>
                    </w:p>
                  </w:txbxContent>
                </v:textbox>
              </v:shape>
            </w:pict>
          </mc:Fallback>
        </mc:AlternateContent>
      </w:r>
      <w:r w:rsidRPr="00702045">
        <w:rPr>
          <w:rFonts w:ascii="Arial" w:hAnsi="Arial" w:cs="Arial"/>
          <w:b/>
          <w:bCs/>
          <w:noProof/>
          <w:sz w:val="20"/>
          <w:szCs w:val="20"/>
        </w:rPr>
        <w:t>H9.</w:t>
      </w:r>
      <w:r w:rsidRPr="00702045">
        <w:rPr>
          <w:rFonts w:ascii="Arial" w:hAnsi="Arial" w:cs="Arial"/>
          <w:b/>
          <w:bCs/>
          <w:noProof/>
          <w:sz w:val="20"/>
          <w:szCs w:val="20"/>
        </w:rPr>
        <w:tab/>
        <w:t>What is another phone number where you can be reached?</w:t>
      </w:r>
      <w:r w:rsidRPr="00702045">
        <w:rPr>
          <w:rFonts w:ascii="Arial" w:hAnsi="Arial" w:cs="Arial"/>
          <w:b/>
          <w:bCs/>
          <w:noProof/>
          <w:sz w:val="20"/>
          <w:szCs w:val="20"/>
        </w:rPr>
        <w:tab/>
      </w:r>
    </w:p>
    <w:p w14:paraId="360FAC8F" w14:textId="77777777" w:rsidR="008C6DDB" w:rsidRPr="00702045" w:rsidRDefault="00A36706" w:rsidP="008C6DDB">
      <w:pPr>
        <w:tabs>
          <w:tab w:val="clear" w:pos="432"/>
          <w:tab w:val="left" w:pos="720"/>
        </w:tabs>
        <w:spacing w:before="120" w:line="240" w:lineRule="auto"/>
        <w:ind w:left="720" w:right="-540" w:hanging="720"/>
        <w:jc w:val="left"/>
        <w:rPr>
          <w:rFonts w:ascii="Arial" w:hAnsi="Arial" w:cs="Arial"/>
          <w:bCs/>
          <w:sz w:val="20"/>
          <w:szCs w:val="20"/>
        </w:rPr>
      </w:pPr>
      <w:r w:rsidRPr="00702045">
        <w:rPr>
          <w:rFonts w:ascii="Arial" w:hAnsi="Arial" w:cs="Arial"/>
          <w:b/>
          <w:sz w:val="20"/>
          <w:szCs w:val="30"/>
        </w:rPr>
        <w:tab/>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 - |</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 -|</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w:t>
      </w:r>
      <w:r w:rsidR="008C6DDB" w:rsidRPr="00702045">
        <w:rPr>
          <w:rFonts w:ascii="Arial" w:hAnsi="Arial" w:cs="Arial"/>
          <w:bCs/>
          <w:sz w:val="20"/>
          <w:szCs w:val="20"/>
          <w:u w:val="single"/>
        </w:rPr>
        <w:t xml:space="preserve">     </w:t>
      </w:r>
      <w:r w:rsidR="008C6DDB" w:rsidRPr="00702045">
        <w:rPr>
          <w:rFonts w:ascii="Arial" w:hAnsi="Arial" w:cs="Arial"/>
          <w:bCs/>
          <w:sz w:val="20"/>
          <w:szCs w:val="20"/>
        </w:rPr>
        <w:t>| TELEPHONE</w:t>
      </w:r>
    </w:p>
    <w:p w14:paraId="125BA8BE" w14:textId="77777777" w:rsidR="008C6DDB" w:rsidRPr="00702045" w:rsidRDefault="008C6DDB" w:rsidP="008C6DD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1653CBD" w14:textId="77777777" w:rsidR="008C6DDB" w:rsidRPr="00702045" w:rsidRDefault="008C6DDB" w:rsidP="008C6DDB">
      <w:pPr>
        <w:pStyle w:val="RESPONSE0"/>
      </w:pPr>
      <w:r w:rsidRPr="00702045">
        <w:t>NO OTHER NUMBER</w:t>
      </w:r>
      <w:r w:rsidRPr="00702045">
        <w:tab/>
        <w:t>1</w:t>
      </w:r>
      <w:r w:rsidRPr="00702045">
        <w:tab/>
        <w:t>GO TO H10</w:t>
      </w:r>
    </w:p>
    <w:p w14:paraId="03D815F3" w14:textId="77777777" w:rsidR="008C6DDB" w:rsidRPr="00702045" w:rsidRDefault="008C6DDB" w:rsidP="008C6DDB">
      <w:pPr>
        <w:pStyle w:val="RESPONSE0"/>
      </w:pPr>
      <w:r w:rsidRPr="00702045">
        <w:t>DON’T KNOW</w:t>
      </w:r>
      <w:r w:rsidRPr="00702045">
        <w:tab/>
        <w:t>d</w:t>
      </w:r>
    </w:p>
    <w:p w14:paraId="13CEC55A" w14:textId="77777777" w:rsidR="008C6DDB" w:rsidRPr="00702045" w:rsidRDefault="008C6DDB" w:rsidP="008C6DDB">
      <w:pPr>
        <w:pStyle w:val="RESPONSE0"/>
        <w:spacing w:after="240"/>
      </w:pPr>
      <w:r w:rsidRPr="00702045">
        <w:t>REFUSED</w:t>
      </w:r>
      <w:r w:rsidRPr="00702045">
        <w:tab/>
        <w:t>r</w:t>
      </w:r>
    </w:p>
    <w:p w14:paraId="7E75B867" w14:textId="77777777" w:rsidR="00A36706" w:rsidRPr="00702045" w:rsidRDefault="00A36706" w:rsidP="00A36706">
      <w:pPr>
        <w:tabs>
          <w:tab w:val="clear" w:pos="432"/>
          <w:tab w:val="left" w:pos="720"/>
        </w:tabs>
        <w:spacing w:before="120" w:line="240" w:lineRule="auto"/>
        <w:ind w:left="720" w:hanging="720"/>
        <w:jc w:val="left"/>
        <w:rPr>
          <w:rFonts w:ascii="Arial" w:hAnsi="Arial" w:cs="Arial"/>
          <w:b/>
          <w:bCs/>
          <w:noProof/>
          <w:sz w:val="20"/>
          <w:szCs w:val="20"/>
        </w:rPr>
      </w:pPr>
    </w:p>
    <w:tbl>
      <w:tblPr>
        <w:tblW w:w="5000" w:type="pct"/>
        <w:tblInd w:w="2" w:type="dxa"/>
        <w:tblLook w:val="00A0" w:firstRow="1" w:lastRow="0" w:firstColumn="1" w:lastColumn="0" w:noHBand="0" w:noVBand="0"/>
      </w:tblPr>
      <w:tblGrid>
        <w:gridCol w:w="9350"/>
      </w:tblGrid>
      <w:tr w:rsidR="00A36706" w:rsidRPr="00702045" w14:paraId="258C4F4A"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3035CB"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H9 HAS COMPLETE PHONE NUMBER ENTERED</w:t>
            </w:r>
          </w:p>
        </w:tc>
      </w:tr>
    </w:tbl>
    <w:p w14:paraId="12CA999C"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8672" behindDoc="0" locked="0" layoutInCell="1" allowOverlap="1" wp14:anchorId="244DC7A5" wp14:editId="6CE7D4EA">
                <wp:simplePos x="0" y="0"/>
                <wp:positionH relativeFrom="column">
                  <wp:posOffset>-472440</wp:posOffset>
                </wp:positionH>
                <wp:positionV relativeFrom="paragraph">
                  <wp:posOffset>293370</wp:posOffset>
                </wp:positionV>
                <wp:extent cx="786765" cy="349250"/>
                <wp:effectExtent l="0" t="0" r="13335" b="12700"/>
                <wp:wrapNone/>
                <wp:docPr id="11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453426D1" w14:textId="77777777" w:rsidR="00F25665" w:rsidRPr="00D260D9" w:rsidRDefault="00F25665" w:rsidP="0080244A">
                            <w:pPr>
                              <w:spacing w:line="240" w:lineRule="auto"/>
                              <w:ind w:firstLine="0"/>
                              <w:jc w:val="left"/>
                              <w:rPr>
                                <w:sz w:val="16"/>
                                <w:szCs w:val="16"/>
                              </w:rPr>
                            </w:pPr>
                            <w:r w:rsidRPr="00D260D9">
                              <w:rPr>
                                <w:sz w:val="16"/>
                                <w:szCs w:val="16"/>
                              </w:rPr>
                              <w:t>YB 30 Mth J6_cell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DC7A5" id="Text Box 167" o:spid="_x0000_s1212" type="#_x0000_t202" style="position:absolute;left:0;text-align:left;margin-left:-37.2pt;margin-top:23.1pt;width:61.95pt;height:2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" strokeweight=".5pt">
                <v:textbox>
                  <w:txbxContent>
                    <w:p w14:paraId="453426D1" w14:textId="77777777" w:rsidR="00F25665" w:rsidRPr="00D260D9" w:rsidRDefault="00F25665" w:rsidP="0080244A">
                      <w:pPr>
                        <w:spacing w:line="240" w:lineRule="auto"/>
                        <w:ind w:firstLine="0"/>
                        <w:jc w:val="left"/>
                        <w:rPr>
                          <w:sz w:val="16"/>
                          <w:szCs w:val="16"/>
                        </w:rPr>
                      </w:pPr>
                      <w:r w:rsidRPr="00D260D9">
                        <w:rPr>
                          <w:sz w:val="16"/>
                          <w:szCs w:val="16"/>
                        </w:rPr>
                        <w:t>YB 30 Mth J6_cell</w:t>
                      </w:r>
                    </w:p>
                  </w:txbxContent>
                </v:textbox>
              </v:shape>
            </w:pict>
          </mc:Fallback>
        </mc:AlternateContent>
      </w:r>
      <w:r w:rsidRPr="00702045">
        <w:rPr>
          <w:rFonts w:ascii="Arial" w:hAnsi="Arial" w:cs="Arial"/>
          <w:b/>
          <w:bCs/>
          <w:noProof/>
          <w:sz w:val="20"/>
          <w:szCs w:val="20"/>
        </w:rPr>
        <w:t>H10.</w:t>
      </w:r>
      <w:r w:rsidRPr="00702045">
        <w:rPr>
          <w:rFonts w:ascii="Arial" w:hAnsi="Arial" w:cs="Arial"/>
          <w:b/>
          <w:bCs/>
          <w:noProof/>
          <w:sz w:val="20"/>
          <w:szCs w:val="20"/>
        </w:rPr>
        <w:tab/>
        <w:t>Is this number, [H9], for a cell phone?</w:t>
      </w:r>
    </w:p>
    <w:p w14:paraId="0173B358" w14:textId="77777777" w:rsidR="008C6DDB" w:rsidRPr="00702045" w:rsidRDefault="008C6DDB" w:rsidP="008C6DDB">
      <w:pPr>
        <w:pStyle w:val="RESPONSE0"/>
      </w:pPr>
      <w:r w:rsidRPr="00702045">
        <w:t>YES</w:t>
      </w:r>
      <w:r w:rsidRPr="00702045">
        <w:tab/>
        <w:t>1</w:t>
      </w:r>
    </w:p>
    <w:p w14:paraId="4EB3D6E3" w14:textId="77777777" w:rsidR="008C6DDB" w:rsidRPr="00702045" w:rsidRDefault="008C6DDB" w:rsidP="008C6DDB">
      <w:pPr>
        <w:pStyle w:val="RESPONSE0"/>
      </w:pPr>
      <w:r w:rsidRPr="00702045">
        <w:t>NO</w:t>
      </w:r>
      <w:r w:rsidRPr="00702045">
        <w:tab/>
        <w:t>0</w:t>
      </w:r>
      <w:r w:rsidRPr="00702045">
        <w:tab/>
      </w:r>
    </w:p>
    <w:p w14:paraId="6447AAD7" w14:textId="77777777" w:rsidR="008C6DDB" w:rsidRPr="00702045" w:rsidRDefault="008C6DDB" w:rsidP="008C6DDB">
      <w:pPr>
        <w:pStyle w:val="RESPONSE0"/>
      </w:pPr>
      <w:r w:rsidRPr="00702045">
        <w:t>DON’T KNOW</w:t>
      </w:r>
      <w:r w:rsidRPr="00702045">
        <w:tab/>
        <w:t>d</w:t>
      </w:r>
    </w:p>
    <w:p w14:paraId="2C71E062" w14:textId="77777777" w:rsidR="00A36706" w:rsidRPr="00702045" w:rsidRDefault="008C6DDB" w:rsidP="008C6DDB">
      <w:pPr>
        <w:pStyle w:val="RESPONSE0"/>
        <w:spacing w:after="240"/>
      </w:pPr>
      <w:r w:rsidRPr="00702045">
        <w:t>REFUSED</w:t>
      </w:r>
      <w:r w:rsidRPr="00702045">
        <w:tab/>
        <w:t>r</w:t>
      </w:r>
    </w:p>
    <w:tbl>
      <w:tblPr>
        <w:tblW w:w="5000" w:type="pct"/>
        <w:tblInd w:w="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A36706" w:rsidRPr="00702045" w14:paraId="21E449BC" w14:textId="77777777" w:rsidTr="00B71A96">
        <w:tc>
          <w:tcPr>
            <w:tcW w:w="5000" w:type="pct"/>
            <w:tcBorders>
              <w:top w:val="single" w:sz="4" w:space="0" w:color="auto"/>
              <w:bottom w:val="single" w:sz="4" w:space="0" w:color="auto"/>
            </w:tcBorders>
            <w:shd w:val="clear" w:color="auto" w:fill="E8E8E8"/>
          </w:tcPr>
          <w:p w14:paraId="27B9E71F"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caps/>
                <w:snapToGrid w:val="0"/>
                <w:sz w:val="20"/>
                <w:szCs w:val="20"/>
              </w:rPr>
              <w:t>H9 HAS COMPLETE PHONE NUMBER ENTERED</w:t>
            </w:r>
          </w:p>
        </w:tc>
      </w:tr>
    </w:tbl>
    <w:p w14:paraId="4DED70FC"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89696" behindDoc="0" locked="0" layoutInCell="1" allowOverlap="1" wp14:anchorId="6DA8BDFA" wp14:editId="14DFFFEF">
                <wp:simplePos x="0" y="0"/>
                <wp:positionH relativeFrom="column">
                  <wp:posOffset>-501015</wp:posOffset>
                </wp:positionH>
                <wp:positionV relativeFrom="paragraph">
                  <wp:posOffset>300355</wp:posOffset>
                </wp:positionV>
                <wp:extent cx="786765" cy="349250"/>
                <wp:effectExtent l="0" t="0" r="13335" b="12700"/>
                <wp:wrapNone/>
                <wp:docPr id="12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36D45A2E" w14:textId="77777777" w:rsidR="00F25665" w:rsidRPr="00D260D9" w:rsidRDefault="00F25665" w:rsidP="0080244A">
                            <w:pPr>
                              <w:spacing w:line="240" w:lineRule="auto"/>
                              <w:ind w:firstLine="0"/>
                              <w:jc w:val="left"/>
                              <w:rPr>
                                <w:sz w:val="16"/>
                                <w:szCs w:val="16"/>
                              </w:rPr>
                            </w:pPr>
                            <w:r w:rsidRPr="00D260D9">
                              <w:rPr>
                                <w:sz w:val="16"/>
                                <w:szCs w:val="16"/>
                              </w:rPr>
                              <w:t>YB 30 Mth J7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8BDFA" id="Text Box 168" o:spid="_x0000_s1213" type="#_x0000_t202" style="position:absolute;left:0;text-align:left;margin-left:-39.45pt;margin-top:23.65pt;width:61.95pt;height:2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" strokeweight=".5pt">
                <v:textbox>
                  <w:txbxContent>
                    <w:p w14:paraId="36D45A2E" w14:textId="77777777" w:rsidR="00F25665" w:rsidRPr="00D260D9" w:rsidRDefault="00F25665" w:rsidP="0080244A">
                      <w:pPr>
                        <w:spacing w:line="240" w:lineRule="auto"/>
                        <w:ind w:firstLine="0"/>
                        <w:jc w:val="left"/>
                        <w:rPr>
                          <w:sz w:val="16"/>
                          <w:szCs w:val="16"/>
                        </w:rPr>
                      </w:pPr>
                      <w:r w:rsidRPr="00D260D9">
                        <w:rPr>
                          <w:sz w:val="16"/>
                          <w:szCs w:val="16"/>
                        </w:rPr>
                        <w:t>YB 30 Mth J7</w:t>
                      </w:r>
                    </w:p>
                  </w:txbxContent>
                </v:textbox>
              </v:shape>
            </w:pict>
          </mc:Fallback>
        </mc:AlternateContent>
      </w:r>
      <w:r w:rsidRPr="00702045">
        <w:rPr>
          <w:rFonts w:ascii="Arial" w:hAnsi="Arial" w:cs="Arial"/>
          <w:b/>
          <w:bCs/>
          <w:noProof/>
          <w:sz w:val="20"/>
          <w:szCs w:val="20"/>
        </w:rPr>
        <w:t>H11.</w:t>
      </w:r>
      <w:r w:rsidRPr="00702045">
        <w:rPr>
          <w:rFonts w:ascii="Arial" w:hAnsi="Arial" w:cs="Arial"/>
          <w:b/>
          <w:bCs/>
          <w:noProof/>
          <w:sz w:val="20"/>
          <w:szCs w:val="20"/>
        </w:rPr>
        <w:tab/>
        <w:t>Whose name is that number listed under?</w:t>
      </w:r>
    </w:p>
    <w:p w14:paraId="29145C86" w14:textId="77777777" w:rsidR="008C6DDB" w:rsidRPr="00702045" w:rsidRDefault="008C6DDB" w:rsidP="008C6DDB">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w:t>
      </w:r>
    </w:p>
    <w:p w14:paraId="0D2E4684" w14:textId="77777777" w:rsidR="008C6DDB" w:rsidRPr="00702045" w:rsidRDefault="008C6DDB" w:rsidP="008C6DDB">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First name</w:t>
      </w:r>
    </w:p>
    <w:p w14:paraId="4353F485" w14:textId="77777777" w:rsidR="008C6DDB" w:rsidRPr="00702045" w:rsidRDefault="008C6DDB" w:rsidP="008C6DDB">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w:t>
      </w:r>
    </w:p>
    <w:p w14:paraId="06D85F7F" w14:textId="77777777" w:rsidR="008C6DDB" w:rsidRPr="00702045" w:rsidRDefault="008C6DDB" w:rsidP="008C6DDB">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Middle name</w:t>
      </w:r>
    </w:p>
    <w:p w14:paraId="35D4420F" w14:textId="77777777" w:rsidR="008C6DDB" w:rsidRPr="00702045" w:rsidRDefault="008C6DDB" w:rsidP="008C6DDB">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w:t>
      </w:r>
    </w:p>
    <w:p w14:paraId="2AF718C2" w14:textId="77777777" w:rsidR="008C6DDB" w:rsidRPr="00702045" w:rsidRDefault="008C6DDB" w:rsidP="008C6DDB">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Last name</w:t>
      </w:r>
    </w:p>
    <w:p w14:paraId="647DA61D" w14:textId="77777777" w:rsidR="008C6DDB" w:rsidRPr="00702045" w:rsidRDefault="008C6DDB" w:rsidP="008C6DDB">
      <w:pPr>
        <w:pStyle w:val="RESPONSE0"/>
      </w:pPr>
      <w:r w:rsidRPr="00702045">
        <w:t>DON’T KNOW</w:t>
      </w:r>
      <w:r w:rsidRPr="00702045">
        <w:tab/>
        <w:t>d</w:t>
      </w:r>
    </w:p>
    <w:p w14:paraId="435A85FE" w14:textId="77777777" w:rsidR="008C6DDB" w:rsidRPr="00702045" w:rsidRDefault="008C6DDB" w:rsidP="008C6DDB">
      <w:pPr>
        <w:pStyle w:val="RESPONSE0"/>
        <w:spacing w:after="240"/>
      </w:pPr>
      <w:r w:rsidRPr="00702045">
        <w:t>REFUSED</w:t>
      </w:r>
      <w:r w:rsidRPr="00702045">
        <w:tab/>
        <w:t>r</w:t>
      </w:r>
    </w:p>
    <w:p w14:paraId="02D34ADA" w14:textId="77777777" w:rsidR="00A36706" w:rsidRPr="00702045" w:rsidRDefault="00A36706" w:rsidP="00A36706">
      <w:pPr>
        <w:tabs>
          <w:tab w:val="clear" w:pos="432"/>
          <w:tab w:val="left" w:pos="900"/>
          <w:tab w:val="left" w:leader="dot" w:pos="8100"/>
        </w:tabs>
        <w:spacing w:line="240" w:lineRule="auto"/>
        <w:ind w:firstLine="0"/>
        <w:jc w:val="left"/>
        <w:rPr>
          <w:rFonts w:ascii="Arial" w:hAnsi="Arial" w:cs="Arial"/>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0"/>
      </w:tblGrid>
      <w:tr w:rsidR="00A36706" w:rsidRPr="00702045" w14:paraId="0913602A" w14:textId="77777777" w:rsidTr="00B71A96">
        <w:tc>
          <w:tcPr>
            <w:tcW w:w="5000" w:type="pct"/>
            <w:shd w:val="clear" w:color="auto" w:fill="E8E8E8"/>
            <w:vAlign w:val="center"/>
          </w:tcPr>
          <w:p w14:paraId="7EEB3E0C"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PROGRAMMER BOX H11a.1</w:t>
            </w:r>
          </w:p>
          <w:p w14:paraId="21B83CB0"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IF H10 = 1, CONTINUE TO H11b;</w:t>
            </w:r>
          </w:p>
          <w:p w14:paraId="33FCECC0"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ELSE, SKIP TO H12.</w:t>
            </w:r>
          </w:p>
        </w:tc>
      </w:tr>
    </w:tbl>
    <w:p w14:paraId="475CD9A3" w14:textId="77777777" w:rsidR="008C6DDB" w:rsidRPr="00702045" w:rsidRDefault="008C6DDB">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50162CC3" w14:textId="77777777" w:rsidR="00A36706" w:rsidRPr="00702045" w:rsidRDefault="00A36706" w:rsidP="00A36706">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350"/>
      </w:tblGrid>
      <w:tr w:rsidR="00A36706" w:rsidRPr="00702045" w14:paraId="4DAF277C" w14:textId="77777777" w:rsidTr="00B71A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C019EA" w14:textId="77777777" w:rsidR="00A36706" w:rsidRPr="00702045" w:rsidRDefault="00A36706" w:rsidP="00A36706">
            <w:pPr>
              <w:widowControl w:val="0"/>
              <w:tabs>
                <w:tab w:val="clear" w:pos="432"/>
              </w:tabs>
              <w:spacing w:before="60" w:after="60" w:line="240" w:lineRule="auto"/>
              <w:ind w:firstLine="0"/>
              <w:jc w:val="left"/>
              <w:rPr>
                <w:rFonts w:ascii="Arial" w:hAnsi="Arial" w:cs="Arial"/>
                <w:caps/>
                <w:snapToGrid w:val="0"/>
                <w:sz w:val="20"/>
                <w:szCs w:val="20"/>
              </w:rPr>
            </w:pPr>
            <w:r w:rsidRPr="00702045">
              <w:rPr>
                <w:rFonts w:ascii="Arial" w:hAnsi="Arial" w:cs="Arial"/>
                <w:caps/>
                <w:snapToGrid w:val="0"/>
                <w:sz w:val="20"/>
                <w:szCs w:val="20"/>
              </w:rPr>
              <w:t>H10</w:t>
            </w:r>
            <w:r w:rsidRPr="00702045">
              <w:rPr>
                <w:rFonts w:ascii="Arial" w:hAnsi="Arial" w:cs="Arial"/>
                <w:snapToGrid w:val="0"/>
                <w:sz w:val="20"/>
                <w:szCs w:val="20"/>
              </w:rPr>
              <w:t xml:space="preserve"> = 1</w:t>
            </w:r>
          </w:p>
        </w:tc>
      </w:tr>
    </w:tbl>
    <w:p w14:paraId="538A9517"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91744" behindDoc="0" locked="0" layoutInCell="1" allowOverlap="1" wp14:anchorId="298B3DEE" wp14:editId="706A3D7A">
                <wp:simplePos x="0" y="0"/>
                <wp:positionH relativeFrom="column">
                  <wp:posOffset>-475487</wp:posOffset>
                </wp:positionH>
                <wp:positionV relativeFrom="paragraph">
                  <wp:posOffset>245059</wp:posOffset>
                </wp:positionV>
                <wp:extent cx="680314" cy="349250"/>
                <wp:effectExtent l="0" t="0" r="24765" b="12700"/>
                <wp:wrapNone/>
                <wp:docPr id="12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4"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57D9EC77" w14:textId="77777777" w:rsidR="00F25665" w:rsidRPr="00D260D9" w:rsidRDefault="00F25665" w:rsidP="0080244A">
                            <w:pPr>
                              <w:spacing w:line="240" w:lineRule="auto"/>
                              <w:ind w:firstLine="0"/>
                              <w:jc w:val="left"/>
                              <w:rPr>
                                <w:sz w:val="16"/>
                                <w:szCs w:val="16"/>
                              </w:rPr>
                            </w:pPr>
                            <w:r w:rsidRPr="00D260D9">
                              <w:rPr>
                                <w:sz w:val="16"/>
                                <w:szCs w:val="16"/>
                              </w:rPr>
                              <w:t>YB 30 Mth J7b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B3DEE" id="Text Box 170" o:spid="_x0000_s1214" type="#_x0000_t202" style="position:absolute;left:0;text-align:left;margin-left:-37.45pt;margin-top:19.3pt;width:53.55pt;height:2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" strokeweight=".5pt">
                <v:textbox>
                  <w:txbxContent>
                    <w:p w14:paraId="57D9EC77" w14:textId="77777777" w:rsidR="00F25665" w:rsidRPr="00D260D9" w:rsidRDefault="00F25665" w:rsidP="0080244A">
                      <w:pPr>
                        <w:spacing w:line="240" w:lineRule="auto"/>
                        <w:ind w:firstLine="0"/>
                        <w:jc w:val="left"/>
                        <w:rPr>
                          <w:sz w:val="16"/>
                          <w:szCs w:val="16"/>
                        </w:rPr>
                      </w:pPr>
                      <w:r w:rsidRPr="00D260D9">
                        <w:rPr>
                          <w:sz w:val="16"/>
                          <w:szCs w:val="16"/>
                        </w:rPr>
                        <w:t>YB 30 Mth J7b</w:t>
                      </w:r>
                    </w:p>
                  </w:txbxContent>
                </v:textbox>
              </v:shape>
            </w:pict>
          </mc:Fallback>
        </mc:AlternateContent>
      </w:r>
      <w:r w:rsidRPr="00702045">
        <w:rPr>
          <w:rFonts w:ascii="Arial" w:hAnsi="Arial" w:cs="Arial"/>
          <w:b/>
          <w:bCs/>
          <w:noProof/>
          <w:sz w:val="20"/>
          <w:szCs w:val="20"/>
        </w:rPr>
        <w:t>H11b.</w:t>
      </w:r>
      <w:r w:rsidRPr="00702045">
        <w:rPr>
          <w:rFonts w:ascii="Arial" w:hAnsi="Arial" w:cs="Arial"/>
          <w:b/>
          <w:bCs/>
          <w:noProof/>
          <w:sz w:val="20"/>
          <w:szCs w:val="20"/>
        </w:rPr>
        <w:tab/>
        <w:t>May we send you text messages at this number: ([FILL H6_phone])? Message and data rates may apply.</w:t>
      </w:r>
    </w:p>
    <w:p w14:paraId="0686736B" w14:textId="77777777" w:rsidR="00D8070A" w:rsidRPr="00702045" w:rsidRDefault="00D8070A" w:rsidP="00D83FF3">
      <w:pPr>
        <w:pStyle w:val="RESPONSE0"/>
      </w:pPr>
      <w:r w:rsidRPr="00702045">
        <w:t>YES</w:t>
      </w:r>
      <w:r w:rsidRPr="00702045">
        <w:tab/>
        <w:t>1</w:t>
      </w:r>
    </w:p>
    <w:p w14:paraId="6F067E19" w14:textId="77777777" w:rsidR="00D8070A" w:rsidRPr="00702045" w:rsidRDefault="00D8070A" w:rsidP="00D83FF3">
      <w:pPr>
        <w:pStyle w:val="RESPONSE0"/>
      </w:pPr>
      <w:r w:rsidRPr="00702045">
        <w:t>NO</w:t>
      </w:r>
      <w:r w:rsidRPr="00702045">
        <w:tab/>
        <w:t>0</w:t>
      </w:r>
      <w:r w:rsidRPr="00702045">
        <w:tab/>
      </w:r>
    </w:p>
    <w:p w14:paraId="6720880E" w14:textId="77777777" w:rsidR="00D8070A" w:rsidRPr="00702045" w:rsidRDefault="00D8070A" w:rsidP="00D83FF3">
      <w:pPr>
        <w:pStyle w:val="RESPONSE0"/>
      </w:pPr>
      <w:r w:rsidRPr="00702045">
        <w:t>DON’T KNOW</w:t>
      </w:r>
      <w:r w:rsidRPr="00702045">
        <w:tab/>
        <w:t>d</w:t>
      </w:r>
    </w:p>
    <w:p w14:paraId="66106E68" w14:textId="77777777" w:rsidR="00D8070A" w:rsidRPr="00702045" w:rsidRDefault="00D8070A" w:rsidP="00D8070A">
      <w:pPr>
        <w:pStyle w:val="RESPONSE0"/>
        <w:spacing w:after="240"/>
      </w:pPr>
      <w:r w:rsidRPr="00702045">
        <w:t>REFUSED</w:t>
      </w:r>
      <w:r w:rsidRPr="00702045">
        <w:tab/>
        <w:t>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03237588" w14:textId="77777777" w:rsidTr="00B71A96">
        <w:tc>
          <w:tcPr>
            <w:tcW w:w="5000" w:type="pct"/>
            <w:shd w:val="clear" w:color="auto" w:fill="E8E8E8"/>
          </w:tcPr>
          <w:p w14:paraId="1F686626"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ALL</w:t>
            </w:r>
          </w:p>
        </w:tc>
      </w:tr>
    </w:tbl>
    <w:p w14:paraId="02609EF4" w14:textId="77777777" w:rsidR="00A36706" w:rsidRPr="00702045" w:rsidRDefault="0096107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92768" behindDoc="0" locked="0" layoutInCell="1" allowOverlap="1" wp14:anchorId="1CE5B20F" wp14:editId="36C5605D">
                <wp:simplePos x="0" y="0"/>
                <wp:positionH relativeFrom="column">
                  <wp:posOffset>-475487</wp:posOffset>
                </wp:positionH>
                <wp:positionV relativeFrom="paragraph">
                  <wp:posOffset>279857</wp:posOffset>
                </wp:positionV>
                <wp:extent cx="563270" cy="349250"/>
                <wp:effectExtent l="0" t="0" r="27305" b="12700"/>
                <wp:wrapNone/>
                <wp:docPr id="12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74296759" w14:textId="77777777" w:rsidR="00F25665" w:rsidRPr="00D260D9" w:rsidRDefault="00F25665" w:rsidP="0080244A">
                            <w:pPr>
                              <w:spacing w:line="240" w:lineRule="auto"/>
                              <w:ind w:firstLine="0"/>
                              <w:jc w:val="left"/>
                              <w:rPr>
                                <w:sz w:val="16"/>
                                <w:szCs w:val="16"/>
                              </w:rPr>
                            </w:pPr>
                            <w:r w:rsidRPr="00D260D9">
                              <w:rPr>
                                <w:sz w:val="16"/>
                                <w:szCs w:val="16"/>
                              </w:rPr>
                              <w:t>YB 30 Mth J8a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5B20F" id="Text Box 171" o:spid="_x0000_s1215" type="#_x0000_t202" style="position:absolute;left:0;text-align:left;margin-left:-37.45pt;margin-top:22.05pt;width:44.35pt;height:2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" strokeweight=".5pt">
                <v:textbox>
                  <w:txbxContent>
                    <w:p w14:paraId="74296759" w14:textId="77777777" w:rsidR="00F25665" w:rsidRPr="00D260D9" w:rsidRDefault="00F25665" w:rsidP="0080244A">
                      <w:pPr>
                        <w:spacing w:line="240" w:lineRule="auto"/>
                        <w:ind w:firstLine="0"/>
                        <w:jc w:val="left"/>
                        <w:rPr>
                          <w:sz w:val="16"/>
                          <w:szCs w:val="16"/>
                        </w:rPr>
                      </w:pPr>
                      <w:r w:rsidRPr="00D260D9">
                        <w:rPr>
                          <w:sz w:val="16"/>
                          <w:szCs w:val="16"/>
                        </w:rPr>
                        <w:t>YB 30 Mth J8a</w:t>
                      </w:r>
                    </w:p>
                  </w:txbxContent>
                </v:textbox>
              </v:shape>
            </w:pict>
          </mc:Fallback>
        </mc:AlternateContent>
      </w:r>
      <w:r w:rsidR="00A36706" w:rsidRPr="00702045">
        <w:rPr>
          <w:rFonts w:ascii="Arial" w:hAnsi="Arial" w:cs="Arial"/>
          <w:b/>
          <w:bCs/>
          <w:noProof/>
          <w:sz w:val="20"/>
          <w:szCs w:val="20"/>
        </w:rPr>
        <w:t>H12.</w:t>
      </w:r>
      <w:r w:rsidR="00A36706" w:rsidRPr="00702045">
        <w:rPr>
          <w:rFonts w:ascii="Arial" w:hAnsi="Arial" w:cs="Arial"/>
          <w:b/>
          <w:bCs/>
          <w:noProof/>
          <w:sz w:val="20"/>
          <w:szCs w:val="20"/>
        </w:rPr>
        <w:tab/>
        <w:t>Are you planning on moving in the next 12 months?</w:t>
      </w:r>
    </w:p>
    <w:p w14:paraId="4FBEA120" w14:textId="77777777" w:rsidR="00961076" w:rsidRPr="00702045" w:rsidRDefault="00961076" w:rsidP="00961076">
      <w:pPr>
        <w:pStyle w:val="RESPONSE0"/>
      </w:pPr>
      <w:r w:rsidRPr="00702045">
        <w:t>YES</w:t>
      </w:r>
      <w:r w:rsidRPr="00702045">
        <w:tab/>
        <w:t>1</w:t>
      </w:r>
    </w:p>
    <w:p w14:paraId="5F383916" w14:textId="77777777" w:rsidR="00961076" w:rsidRPr="00702045" w:rsidRDefault="00961076" w:rsidP="00961076">
      <w:pPr>
        <w:pStyle w:val="RESPONSE0"/>
      </w:pPr>
      <w:r w:rsidRPr="00702045">
        <w:t>NO</w:t>
      </w:r>
      <w:r w:rsidRPr="00702045">
        <w:tab/>
        <w:t>0</w:t>
      </w:r>
      <w:r w:rsidRPr="00702045">
        <w:tab/>
        <w:t>H13</w:t>
      </w:r>
    </w:p>
    <w:p w14:paraId="0AF2EBD8" w14:textId="77777777" w:rsidR="00961076" w:rsidRPr="00702045" w:rsidRDefault="00961076" w:rsidP="00961076">
      <w:pPr>
        <w:pStyle w:val="RESPONSE0"/>
      </w:pPr>
      <w:r w:rsidRPr="00702045">
        <w:t>DON’T KNOW</w:t>
      </w:r>
      <w:r w:rsidRPr="00702045">
        <w:tab/>
        <w:t>d</w:t>
      </w:r>
      <w:r w:rsidRPr="00702045">
        <w:tab/>
        <w:t>H13</w:t>
      </w:r>
    </w:p>
    <w:p w14:paraId="244E71B2" w14:textId="77777777" w:rsidR="00961076" w:rsidRPr="00702045" w:rsidRDefault="00961076" w:rsidP="00961076">
      <w:pPr>
        <w:pStyle w:val="RESPONSE0"/>
        <w:spacing w:after="240"/>
      </w:pPr>
      <w:r w:rsidRPr="00702045">
        <w:t>REFUSED</w:t>
      </w:r>
      <w:r w:rsidRPr="00702045">
        <w:tab/>
        <w:t>r</w:t>
      </w:r>
      <w:r w:rsidRPr="00702045">
        <w:tab/>
        <w:t>H13</w:t>
      </w:r>
    </w:p>
    <w:p w14:paraId="706C844A" w14:textId="77777777" w:rsidR="00A36706" w:rsidRPr="00702045" w:rsidRDefault="00A36706" w:rsidP="00A36706">
      <w:pPr>
        <w:tabs>
          <w:tab w:val="clear" w:pos="432"/>
          <w:tab w:val="left" w:leader="dot" w:pos="8100"/>
          <w:tab w:val="left" w:pos="8550"/>
        </w:tabs>
        <w:spacing w:before="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6463A26D" w14:textId="77777777" w:rsidTr="00B71A96">
        <w:tc>
          <w:tcPr>
            <w:tcW w:w="5000" w:type="pct"/>
            <w:shd w:val="clear" w:color="auto" w:fill="E8E8E8"/>
          </w:tcPr>
          <w:p w14:paraId="0E1C07CB" w14:textId="77777777" w:rsidR="00A36706" w:rsidRPr="00702045" w:rsidRDefault="00A36706" w:rsidP="00A36706">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702045">
              <w:rPr>
                <w:rFonts w:ascii="Arial" w:hAnsi="Arial" w:cs="Arial"/>
                <w:sz w:val="20"/>
                <w:szCs w:val="20"/>
              </w:rPr>
              <w:t>H12 = 1</w:t>
            </w:r>
          </w:p>
        </w:tc>
      </w:tr>
    </w:tbl>
    <w:p w14:paraId="5D5B2BD4"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93792" behindDoc="0" locked="0" layoutInCell="1" allowOverlap="1" wp14:anchorId="3F210A29" wp14:editId="4D0EB11E">
                <wp:simplePos x="0" y="0"/>
                <wp:positionH relativeFrom="column">
                  <wp:posOffset>-402336</wp:posOffset>
                </wp:positionH>
                <wp:positionV relativeFrom="paragraph">
                  <wp:posOffset>373177</wp:posOffset>
                </wp:positionV>
                <wp:extent cx="687629" cy="349250"/>
                <wp:effectExtent l="0" t="0" r="17780" b="12700"/>
                <wp:wrapNone/>
                <wp:docPr id="1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29"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77B65C89" w14:textId="77777777" w:rsidR="00F25665" w:rsidRPr="00D260D9" w:rsidRDefault="00F25665" w:rsidP="0080244A">
                            <w:pPr>
                              <w:spacing w:line="240" w:lineRule="auto"/>
                              <w:ind w:firstLine="0"/>
                              <w:jc w:val="left"/>
                              <w:rPr>
                                <w:sz w:val="16"/>
                                <w:szCs w:val="16"/>
                              </w:rPr>
                            </w:pPr>
                            <w:r w:rsidRPr="00D260D9">
                              <w:rPr>
                                <w:sz w:val="16"/>
                                <w:szCs w:val="16"/>
                              </w:rPr>
                              <w:t>YB 30 Mth J8b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10A29" id="Text Box 172" o:spid="_x0000_s1216" type="#_x0000_t202" style="position:absolute;left:0;text-align:left;margin-left:-31.7pt;margin-top:29.4pt;width:54.15pt;height:2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" strokeweight=".5pt">
                <v:textbox>
                  <w:txbxContent>
                    <w:p w14:paraId="77B65C89" w14:textId="77777777" w:rsidR="00F25665" w:rsidRPr="00D260D9" w:rsidRDefault="00F25665" w:rsidP="0080244A">
                      <w:pPr>
                        <w:spacing w:line="240" w:lineRule="auto"/>
                        <w:ind w:firstLine="0"/>
                        <w:jc w:val="left"/>
                        <w:rPr>
                          <w:sz w:val="16"/>
                          <w:szCs w:val="16"/>
                        </w:rPr>
                      </w:pPr>
                      <w:r w:rsidRPr="00D260D9">
                        <w:rPr>
                          <w:sz w:val="16"/>
                          <w:szCs w:val="16"/>
                        </w:rPr>
                        <w:t>YB 30 Mth J8b</w:t>
                      </w:r>
                    </w:p>
                  </w:txbxContent>
                </v:textbox>
              </v:shape>
            </w:pict>
          </mc:Fallback>
        </mc:AlternateContent>
      </w:r>
      <w:r w:rsidRPr="00702045">
        <w:rPr>
          <w:rFonts w:ascii="Arial" w:hAnsi="Arial" w:cs="Arial"/>
          <w:b/>
          <w:bCs/>
          <w:noProof/>
          <w:sz w:val="20"/>
          <w:szCs w:val="20"/>
        </w:rPr>
        <w:t>H12a.</w:t>
      </w:r>
      <w:r w:rsidRPr="00702045">
        <w:rPr>
          <w:rFonts w:ascii="Arial" w:hAnsi="Arial" w:cs="Arial"/>
          <w:b/>
          <w:bCs/>
          <w:noProof/>
          <w:sz w:val="20"/>
          <w:szCs w:val="20"/>
        </w:rPr>
        <w:tab/>
        <w:t>Where will you be moving to?</w:t>
      </w:r>
    </w:p>
    <w:p w14:paraId="0DAD4401" w14:textId="26B620B6" w:rsidR="00A36706" w:rsidRPr="007C5D04"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b/>
          <w:bCs/>
          <w:noProof/>
          <w:sz w:val="20"/>
          <w:szCs w:val="20"/>
        </w:rPr>
        <w:tab/>
      </w:r>
      <w:r w:rsidR="00A11F38">
        <w:rPr>
          <w:rFonts w:ascii="Arial" w:hAnsi="Arial" w:cs="Arial"/>
          <w:b/>
          <w:bCs/>
          <w:noProof/>
          <w:sz w:val="20"/>
          <w:szCs w:val="20"/>
        </w:rPr>
        <w:t xml:space="preserve">PROBE: </w:t>
      </w:r>
      <w:r w:rsidRPr="007C5D04">
        <w:rPr>
          <w:rFonts w:ascii="Arial" w:hAnsi="Arial" w:cs="Arial"/>
          <w:b/>
          <w:bCs/>
          <w:noProof/>
          <w:sz w:val="20"/>
          <w:szCs w:val="20"/>
        </w:rPr>
        <w:t xml:space="preserve">Please </w:t>
      </w:r>
      <w:r w:rsidR="00A11F38" w:rsidRPr="007C5D04">
        <w:rPr>
          <w:rFonts w:ascii="Arial" w:hAnsi="Arial" w:cs="Arial"/>
          <w:b/>
          <w:bCs/>
          <w:noProof/>
          <w:sz w:val="20"/>
          <w:szCs w:val="20"/>
        </w:rPr>
        <w:t xml:space="preserve">provide </w:t>
      </w:r>
      <w:r w:rsidRPr="007C5D04">
        <w:rPr>
          <w:rFonts w:ascii="Arial" w:hAnsi="Arial" w:cs="Arial"/>
          <w:b/>
          <w:bCs/>
          <w:noProof/>
          <w:sz w:val="20"/>
          <w:szCs w:val="20"/>
        </w:rPr>
        <w:t xml:space="preserve">as much </w:t>
      </w:r>
      <w:r w:rsidR="00A11F38" w:rsidRPr="007C5D04">
        <w:rPr>
          <w:rFonts w:ascii="Arial" w:hAnsi="Arial" w:cs="Arial"/>
          <w:b/>
          <w:bCs/>
          <w:noProof/>
          <w:sz w:val="20"/>
          <w:szCs w:val="20"/>
        </w:rPr>
        <w:t xml:space="preserve">information </w:t>
      </w:r>
      <w:r w:rsidRPr="007C5D04">
        <w:rPr>
          <w:rFonts w:ascii="Arial" w:hAnsi="Arial" w:cs="Arial"/>
          <w:b/>
          <w:bCs/>
          <w:noProof/>
          <w:sz w:val="20"/>
          <w:szCs w:val="20"/>
        </w:rPr>
        <w:t>as you know at this time</w:t>
      </w:r>
      <w:r w:rsidR="00A11F38" w:rsidRPr="007C5D04">
        <w:rPr>
          <w:rFonts w:ascii="Arial" w:hAnsi="Arial" w:cs="Arial"/>
          <w:b/>
          <w:bCs/>
          <w:noProof/>
          <w:sz w:val="20"/>
          <w:szCs w:val="20"/>
        </w:rPr>
        <w:t>. Do you know</w:t>
      </w:r>
      <w:r w:rsidRPr="007C5D04">
        <w:rPr>
          <w:rFonts w:ascii="Arial" w:hAnsi="Arial" w:cs="Arial"/>
          <w:b/>
          <w:bCs/>
          <w:noProof/>
          <w:sz w:val="20"/>
          <w:szCs w:val="20"/>
        </w:rPr>
        <w:t xml:space="preserve"> the city and state</w:t>
      </w:r>
      <w:r w:rsidR="00A11F38" w:rsidRPr="007C5D04">
        <w:rPr>
          <w:rFonts w:ascii="Arial" w:hAnsi="Arial" w:cs="Arial"/>
          <w:b/>
          <w:bCs/>
          <w:noProof/>
          <w:sz w:val="20"/>
          <w:szCs w:val="20"/>
        </w:rPr>
        <w:t>?</w:t>
      </w:r>
    </w:p>
    <w:p w14:paraId="4B1681A0"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3977B7DC"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1</w:t>
      </w:r>
    </w:p>
    <w:p w14:paraId="40D53981"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200)</w:t>
      </w:r>
    </w:p>
    <w:p w14:paraId="4F0BE7BF"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2 or Apt</w:t>
      </w:r>
    </w:p>
    <w:p w14:paraId="16C67B15"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576C8F4C"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City</w:t>
      </w:r>
    </w:p>
    <w:p w14:paraId="7AC23910"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08140E95"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State/Territory</w:t>
      </w:r>
    </w:p>
    <w:p w14:paraId="04800FAC"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10)</w:t>
      </w:r>
    </w:p>
    <w:p w14:paraId="3FE5ED09" w14:textId="77777777" w:rsidR="0080244A" w:rsidRPr="00702045" w:rsidRDefault="0080244A" w:rsidP="0080244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Zip</w:t>
      </w:r>
    </w:p>
    <w:p w14:paraId="72C34AE8" w14:textId="77777777" w:rsidR="0080244A" w:rsidRPr="00702045" w:rsidRDefault="0080244A" w:rsidP="0080244A">
      <w:pPr>
        <w:pStyle w:val="RESPONSE0"/>
      </w:pPr>
      <w:r w:rsidRPr="00702045">
        <w:t>DON’T KNOW</w:t>
      </w:r>
      <w:r w:rsidRPr="00702045">
        <w:tab/>
        <w:t>d</w:t>
      </w:r>
    </w:p>
    <w:p w14:paraId="491DA1EA" w14:textId="77777777" w:rsidR="0080244A" w:rsidRPr="00702045" w:rsidRDefault="0080244A" w:rsidP="0080244A">
      <w:pPr>
        <w:pStyle w:val="RESPONSE0"/>
        <w:spacing w:after="240"/>
      </w:pPr>
      <w:r w:rsidRPr="00702045">
        <w:t>REFUSED</w:t>
      </w:r>
      <w:r w:rsidRPr="00702045">
        <w:tab/>
        <w:t>r</w:t>
      </w:r>
    </w:p>
    <w:p w14:paraId="10D95CC3" w14:textId="77777777" w:rsidR="00A36706" w:rsidRPr="00702045" w:rsidRDefault="00A36706" w:rsidP="00A367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A36706" w:rsidRPr="00702045" w14:paraId="09641370" w14:textId="77777777" w:rsidTr="00B71A96">
        <w:trPr>
          <w:jc w:val="center"/>
        </w:trPr>
        <w:tc>
          <w:tcPr>
            <w:tcW w:w="5000" w:type="pct"/>
          </w:tcPr>
          <w:p w14:paraId="7DC854A4" w14:textId="77777777" w:rsidR="00A36706" w:rsidRPr="00702045" w:rsidRDefault="00A36706" w:rsidP="00A36706">
            <w:pPr>
              <w:tabs>
                <w:tab w:val="clear" w:pos="432"/>
              </w:tabs>
              <w:spacing w:before="60" w:after="60" w:line="240" w:lineRule="auto"/>
              <w:ind w:firstLine="0"/>
              <w:jc w:val="left"/>
              <w:rPr>
                <w:rFonts w:ascii="Arial" w:hAnsi="Arial" w:cs="Arial"/>
                <w:b/>
                <w:sz w:val="20"/>
                <w:szCs w:val="20"/>
              </w:rPr>
            </w:pPr>
            <w:r w:rsidRPr="00702045">
              <w:rPr>
                <w:rFonts w:ascii="Arial" w:hAnsi="Arial" w:cs="Arial"/>
                <w:sz w:val="20"/>
                <w:szCs w:val="20"/>
              </w:rPr>
              <w:t>PROGRAMMER: THIS DOES NOT HAVE TO BE A COMPLETE ADDRESS</w:t>
            </w:r>
          </w:p>
        </w:tc>
      </w:tr>
    </w:tbl>
    <w:p w14:paraId="5F4A6CE7" w14:textId="77777777" w:rsidR="00A36706" w:rsidRPr="00702045" w:rsidRDefault="00A36706" w:rsidP="00A36706">
      <w:pPr>
        <w:tabs>
          <w:tab w:val="clear" w:pos="432"/>
        </w:tabs>
        <w:spacing w:line="240" w:lineRule="auto"/>
        <w:ind w:firstLine="0"/>
        <w:jc w:val="left"/>
        <w:rPr>
          <w:rFonts w:ascii="Arial" w:hAnsi="Arial" w:cs="Arial"/>
          <w:sz w:val="20"/>
          <w:szCs w:val="20"/>
        </w:rPr>
      </w:pPr>
    </w:p>
    <w:p w14:paraId="4540C31E" w14:textId="77777777" w:rsidR="008C6DDB" w:rsidRPr="00702045" w:rsidRDefault="008C6DDB">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608A30A3" w14:textId="77777777" w:rsidR="00A36706" w:rsidRPr="00702045" w:rsidRDefault="00A36706" w:rsidP="00A36706">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21E287F5" w14:textId="77777777" w:rsidTr="00B71A96">
        <w:tc>
          <w:tcPr>
            <w:tcW w:w="5000" w:type="pct"/>
            <w:shd w:val="clear" w:color="auto" w:fill="E8E8E8"/>
          </w:tcPr>
          <w:p w14:paraId="3078B5C8" w14:textId="77777777" w:rsidR="00A36706" w:rsidRPr="00702045" w:rsidRDefault="00A36706" w:rsidP="00A36706">
            <w:pPr>
              <w:tabs>
                <w:tab w:val="clear" w:pos="432"/>
              </w:tabs>
              <w:spacing w:before="60" w:after="60" w:line="240" w:lineRule="auto"/>
              <w:ind w:firstLine="0"/>
              <w:jc w:val="left"/>
              <w:rPr>
                <w:rFonts w:ascii="Arial" w:hAnsi="Arial" w:cs="Arial"/>
                <w:sz w:val="20"/>
                <w:szCs w:val="20"/>
              </w:rPr>
            </w:pPr>
            <w:r w:rsidRPr="00702045">
              <w:rPr>
                <w:rFonts w:ascii="Arial" w:hAnsi="Arial" w:cs="Arial"/>
                <w:caps/>
                <w:sz w:val="20"/>
                <w:szCs w:val="20"/>
              </w:rPr>
              <w:t>all</w:t>
            </w:r>
          </w:p>
        </w:tc>
      </w:tr>
    </w:tbl>
    <w:p w14:paraId="0A8694BA"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94816" behindDoc="0" locked="0" layoutInCell="1" allowOverlap="1" wp14:anchorId="2CEB2B6C" wp14:editId="47ADA3DD">
                <wp:simplePos x="0" y="0"/>
                <wp:positionH relativeFrom="column">
                  <wp:posOffset>-492760</wp:posOffset>
                </wp:positionH>
                <wp:positionV relativeFrom="paragraph">
                  <wp:posOffset>374650</wp:posOffset>
                </wp:positionV>
                <wp:extent cx="786765" cy="349250"/>
                <wp:effectExtent l="0" t="0" r="13335" b="12700"/>
                <wp:wrapNone/>
                <wp:docPr id="38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331A3980" w14:textId="77777777" w:rsidR="00F25665" w:rsidRPr="00D260D9" w:rsidRDefault="00F25665" w:rsidP="0080244A">
                            <w:pPr>
                              <w:spacing w:line="240" w:lineRule="auto"/>
                              <w:ind w:firstLine="0"/>
                              <w:jc w:val="left"/>
                              <w:rPr>
                                <w:sz w:val="16"/>
                                <w:szCs w:val="16"/>
                              </w:rPr>
                            </w:pPr>
                            <w:r w:rsidRPr="00D260D9">
                              <w:rPr>
                                <w:sz w:val="16"/>
                                <w:szCs w:val="16"/>
                              </w:rPr>
                              <w:t>YB 30 Mth J9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B2B6C" id="Text Box 173" o:spid="_x0000_s1217" type="#_x0000_t202" style="position:absolute;left:0;text-align:left;margin-left:-38.8pt;margin-top:29.5pt;width:61.95pt;height:2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" strokeweight=".5pt">
                <v:textbox>
                  <w:txbxContent>
                    <w:p w14:paraId="331A3980" w14:textId="77777777" w:rsidR="00F25665" w:rsidRPr="00D260D9" w:rsidRDefault="00F25665" w:rsidP="0080244A">
                      <w:pPr>
                        <w:spacing w:line="240" w:lineRule="auto"/>
                        <w:ind w:firstLine="0"/>
                        <w:jc w:val="left"/>
                        <w:rPr>
                          <w:sz w:val="16"/>
                          <w:szCs w:val="16"/>
                        </w:rPr>
                      </w:pPr>
                      <w:r w:rsidRPr="00D260D9">
                        <w:rPr>
                          <w:sz w:val="16"/>
                          <w:szCs w:val="16"/>
                        </w:rPr>
                        <w:t>YB 30 Mth J9</w:t>
                      </w:r>
                    </w:p>
                  </w:txbxContent>
                </v:textbox>
              </v:shape>
            </w:pict>
          </mc:Fallback>
        </mc:AlternateContent>
      </w:r>
      <w:r w:rsidRPr="00702045">
        <w:rPr>
          <w:rFonts w:ascii="Arial" w:hAnsi="Arial" w:cs="Arial"/>
          <w:b/>
          <w:bCs/>
          <w:noProof/>
          <w:sz w:val="20"/>
          <w:szCs w:val="20"/>
        </w:rPr>
        <w:t>H13.</w:t>
      </w:r>
      <w:r w:rsidRPr="00702045">
        <w:rPr>
          <w:rFonts w:ascii="Arial" w:hAnsi="Arial" w:cs="Arial"/>
          <w:b/>
          <w:bCs/>
          <w:noProof/>
          <w:sz w:val="20"/>
          <w:szCs w:val="20"/>
        </w:rPr>
        <w:tab/>
        <w:t>What is the best e-mail address to reach you at?</w:t>
      </w:r>
    </w:p>
    <w:p w14:paraId="68046B6D" w14:textId="77777777" w:rsidR="00D83FF3" w:rsidRPr="00702045" w:rsidRDefault="00D83FF3" w:rsidP="00D83FF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50)</w:t>
      </w:r>
    </w:p>
    <w:p w14:paraId="0C9A15DC" w14:textId="77777777" w:rsidR="00D83FF3" w:rsidRPr="00702045" w:rsidRDefault="00D83FF3" w:rsidP="00D83FF3">
      <w:pPr>
        <w:pStyle w:val="RESPONSE0"/>
      </w:pPr>
      <w:r w:rsidRPr="00702045">
        <w:t>DON’T KNOW</w:t>
      </w:r>
      <w:r w:rsidRPr="00702045">
        <w:tab/>
        <w:t>d</w:t>
      </w:r>
    </w:p>
    <w:p w14:paraId="0E45438F" w14:textId="77777777" w:rsidR="00D83FF3" w:rsidRPr="00702045" w:rsidRDefault="00D83FF3" w:rsidP="00D83FF3">
      <w:pPr>
        <w:pStyle w:val="RESPONSE0"/>
      </w:pPr>
      <w:r w:rsidRPr="00702045">
        <w:t>REFUSED</w:t>
      </w:r>
      <w:r w:rsidRPr="00702045">
        <w:tab/>
        <w:t>r</w:t>
      </w:r>
    </w:p>
    <w:p w14:paraId="123D85FD" w14:textId="77777777" w:rsidR="00A36706" w:rsidRPr="00702045" w:rsidRDefault="00A36706" w:rsidP="00A36706">
      <w:pPr>
        <w:tabs>
          <w:tab w:val="clear" w:pos="432"/>
        </w:tabs>
        <w:spacing w:line="240" w:lineRule="auto"/>
        <w:ind w:firstLine="0"/>
        <w:jc w:val="left"/>
        <w:rPr>
          <w:rFonts w:ascii="Arial" w:hAnsi="Arial" w:cs="Arial"/>
          <w:snapToGrid w:val="0"/>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4"/>
      </w:tblGrid>
      <w:tr w:rsidR="00A36706" w:rsidRPr="00702045" w14:paraId="6BCFC08C" w14:textId="77777777" w:rsidTr="00B71A96">
        <w:trPr>
          <w:jc w:val="center"/>
        </w:trPr>
        <w:tc>
          <w:tcPr>
            <w:tcW w:w="5000" w:type="pct"/>
            <w:shd w:val="clear" w:color="auto" w:fill="E8E8E8"/>
            <w:vAlign w:val="center"/>
          </w:tcPr>
          <w:p w14:paraId="5D4A07DC"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PROGRAMMER BOX H13</w:t>
            </w:r>
            <w:r w:rsidRPr="00702045">
              <w:rPr>
                <w:rFonts w:ascii="Arial" w:hAnsi="Arial" w:cs="Arial"/>
                <w:sz w:val="20"/>
                <w:szCs w:val="20"/>
              </w:rPr>
              <w:t>a</w:t>
            </w:r>
            <w:r w:rsidRPr="00702045">
              <w:rPr>
                <w:rFonts w:ascii="Arial" w:hAnsi="Arial" w:cs="Arial"/>
                <w:caps/>
                <w:sz w:val="20"/>
                <w:szCs w:val="20"/>
              </w:rPr>
              <w:t>.1</w:t>
            </w:r>
          </w:p>
          <w:p w14:paraId="7C1C71AA" w14:textId="77777777" w:rsidR="00A36706" w:rsidRPr="00702045" w:rsidRDefault="00A36706" w:rsidP="00A36706">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IF A VALID E-MAIL IS ENTERED (REGARDLESS OF H13</w:t>
            </w:r>
            <w:r w:rsidRPr="00702045">
              <w:rPr>
                <w:rFonts w:ascii="Arial" w:hAnsi="Arial" w:cs="Arial"/>
                <w:sz w:val="20"/>
                <w:szCs w:val="20"/>
              </w:rPr>
              <w:t>a CHECKBOX)</w:t>
            </w:r>
            <w:r w:rsidRPr="00702045">
              <w:rPr>
                <w:rFonts w:ascii="Arial" w:hAnsi="Arial" w:cs="Arial"/>
                <w:caps/>
                <w:sz w:val="20"/>
                <w:szCs w:val="20"/>
              </w:rPr>
              <w:t>,</w:t>
            </w:r>
          </w:p>
          <w:p w14:paraId="6A41726D" w14:textId="3411BCCF" w:rsidR="00A36706" w:rsidRPr="00702045" w:rsidRDefault="00A36706" w:rsidP="00A11F38">
            <w:pPr>
              <w:tabs>
                <w:tab w:val="clear" w:pos="432"/>
              </w:tabs>
              <w:spacing w:before="60" w:after="60" w:line="240" w:lineRule="auto"/>
              <w:ind w:firstLine="0"/>
              <w:jc w:val="center"/>
              <w:rPr>
                <w:rFonts w:ascii="Arial" w:hAnsi="Arial" w:cs="Arial"/>
                <w:caps/>
                <w:sz w:val="20"/>
                <w:szCs w:val="20"/>
              </w:rPr>
            </w:pPr>
            <w:r w:rsidRPr="00702045">
              <w:rPr>
                <w:rFonts w:ascii="Arial" w:hAnsi="Arial" w:cs="Arial"/>
                <w:caps/>
                <w:sz w:val="20"/>
                <w:szCs w:val="20"/>
              </w:rPr>
              <w:t>CONTINUE TO H14; ELSE, SKIP TO H15.</w:t>
            </w:r>
          </w:p>
        </w:tc>
      </w:tr>
    </w:tbl>
    <w:p w14:paraId="1C1AABDB" w14:textId="77777777" w:rsidR="00A36706" w:rsidRPr="00702045" w:rsidRDefault="00A36706" w:rsidP="00A36706">
      <w:pPr>
        <w:tabs>
          <w:tab w:val="clear" w:pos="432"/>
        </w:tabs>
        <w:spacing w:line="240" w:lineRule="auto"/>
        <w:ind w:firstLine="0"/>
        <w:jc w:val="left"/>
        <w:rPr>
          <w:rFonts w:ascii="Arial" w:hAnsi="Arial" w:cs="Arial"/>
          <w:snapToGrid w:val="0"/>
          <w:sz w:val="20"/>
          <w:szCs w:val="20"/>
        </w:rPr>
      </w:pPr>
    </w:p>
    <w:p w14:paraId="463FA0BD" w14:textId="77777777" w:rsidR="00A36706" w:rsidRPr="00702045" w:rsidRDefault="00A36706" w:rsidP="00A36706">
      <w:pPr>
        <w:tabs>
          <w:tab w:val="clear" w:pos="432"/>
        </w:tabs>
        <w:spacing w:line="240" w:lineRule="auto"/>
        <w:ind w:firstLine="0"/>
        <w:jc w:val="left"/>
        <w:rPr>
          <w:rFonts w:ascii="Arial" w:hAnsi="Arial" w:cs="Arial"/>
          <w:snapToGrid w:val="0"/>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36706" w:rsidRPr="00702045" w14:paraId="1583C9C1" w14:textId="77777777" w:rsidTr="00B71A96">
        <w:tc>
          <w:tcPr>
            <w:tcW w:w="5000" w:type="pct"/>
            <w:shd w:val="clear" w:color="auto" w:fill="E8E8E8"/>
          </w:tcPr>
          <w:p w14:paraId="120644A3" w14:textId="77777777" w:rsidR="00A36706" w:rsidRPr="00702045" w:rsidRDefault="00A36706" w:rsidP="00A36706">
            <w:pPr>
              <w:tabs>
                <w:tab w:val="clear" w:pos="432"/>
              </w:tabs>
              <w:spacing w:before="60" w:after="60" w:line="240" w:lineRule="auto"/>
              <w:ind w:firstLine="0"/>
              <w:jc w:val="left"/>
              <w:rPr>
                <w:rFonts w:ascii="Arial" w:hAnsi="Arial" w:cs="Arial"/>
                <w:sz w:val="20"/>
                <w:szCs w:val="20"/>
              </w:rPr>
            </w:pPr>
            <w:r w:rsidRPr="00702045">
              <w:rPr>
                <w:rFonts w:ascii="Arial" w:hAnsi="Arial" w:cs="Arial"/>
                <w:caps/>
                <w:sz w:val="20"/>
                <w:szCs w:val="20"/>
              </w:rPr>
              <w:t>H13 IS HAS VALID E-MAIL ENTERED</w:t>
            </w:r>
          </w:p>
        </w:tc>
      </w:tr>
    </w:tbl>
    <w:p w14:paraId="7BDFAEDA" w14:textId="77777777" w:rsidR="00A36706" w:rsidRPr="00702045" w:rsidRDefault="00A36706" w:rsidP="00A36706">
      <w:pPr>
        <w:tabs>
          <w:tab w:val="clear" w:pos="432"/>
          <w:tab w:val="left" w:pos="720"/>
        </w:tabs>
        <w:spacing w:before="120" w:after="240" w:line="240" w:lineRule="auto"/>
        <w:ind w:left="720" w:hanging="720"/>
        <w:jc w:val="left"/>
        <w:rPr>
          <w:rFonts w:ascii="Arial" w:hAnsi="Arial" w:cs="Arial"/>
          <w:b/>
          <w:bCs/>
          <w:noProof/>
          <w:sz w:val="20"/>
          <w:szCs w:val="20"/>
        </w:rPr>
      </w:pPr>
      <w:r w:rsidRPr="00702045">
        <w:rPr>
          <w:rFonts w:ascii="Arial" w:hAnsi="Arial" w:cs="Arial"/>
          <w:noProof/>
          <w:sz w:val="22"/>
          <w:szCs w:val="22"/>
        </w:rPr>
        <mc:AlternateContent>
          <mc:Choice Requires="wps">
            <w:drawing>
              <wp:anchor distT="0" distB="0" distL="114300" distR="114300" simplePos="0" relativeHeight="252196864" behindDoc="0" locked="0" layoutInCell="1" allowOverlap="1" wp14:anchorId="378769ED" wp14:editId="6B743890">
                <wp:simplePos x="0" y="0"/>
                <wp:positionH relativeFrom="column">
                  <wp:posOffset>-467563</wp:posOffset>
                </wp:positionH>
                <wp:positionV relativeFrom="paragraph">
                  <wp:posOffset>251129</wp:posOffset>
                </wp:positionV>
                <wp:extent cx="786765" cy="349250"/>
                <wp:effectExtent l="0" t="0" r="13335" b="12700"/>
                <wp:wrapNone/>
                <wp:docPr id="39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37E677CE" w14:textId="77777777" w:rsidR="00F25665" w:rsidRPr="00D260D9" w:rsidRDefault="00F25665" w:rsidP="0080244A">
                            <w:pPr>
                              <w:spacing w:line="240" w:lineRule="auto"/>
                              <w:ind w:firstLine="0"/>
                              <w:jc w:val="left"/>
                              <w:rPr>
                                <w:sz w:val="16"/>
                                <w:szCs w:val="16"/>
                              </w:rPr>
                            </w:pPr>
                            <w:r w:rsidRPr="00D260D9">
                              <w:rPr>
                                <w:sz w:val="16"/>
                                <w:szCs w:val="16"/>
                              </w:rPr>
                              <w:t>YB 30 Mth J10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769ED" id="Text Box 175" o:spid="_x0000_s1218" type="#_x0000_t202" style="position:absolute;left:0;text-align:left;margin-left:-36.8pt;margin-top:19.75pt;width:61.95pt;height:2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" strokeweight=".5pt">
                <v:textbox>
                  <w:txbxContent>
                    <w:p w14:paraId="37E677CE" w14:textId="77777777" w:rsidR="00F25665" w:rsidRPr="00D260D9" w:rsidRDefault="00F25665" w:rsidP="0080244A">
                      <w:pPr>
                        <w:spacing w:line="240" w:lineRule="auto"/>
                        <w:ind w:firstLine="0"/>
                        <w:jc w:val="left"/>
                        <w:rPr>
                          <w:sz w:val="16"/>
                          <w:szCs w:val="16"/>
                        </w:rPr>
                      </w:pPr>
                      <w:r w:rsidRPr="00D260D9">
                        <w:rPr>
                          <w:sz w:val="16"/>
                          <w:szCs w:val="16"/>
                        </w:rPr>
                        <w:t>YB 30 Mth J10</w:t>
                      </w:r>
                    </w:p>
                  </w:txbxContent>
                </v:textbox>
              </v:shape>
            </w:pict>
          </mc:Fallback>
        </mc:AlternateContent>
      </w:r>
      <w:r w:rsidRPr="00702045">
        <w:rPr>
          <w:rFonts w:ascii="Arial" w:hAnsi="Arial" w:cs="Arial"/>
          <w:b/>
          <w:bCs/>
          <w:noProof/>
          <w:sz w:val="20"/>
          <w:szCs w:val="20"/>
        </w:rPr>
        <w:t>H14.</w:t>
      </w:r>
      <w:r w:rsidRPr="00702045">
        <w:rPr>
          <w:rFonts w:ascii="Arial" w:hAnsi="Arial" w:cs="Arial"/>
          <w:b/>
          <w:bCs/>
          <w:noProof/>
          <w:sz w:val="20"/>
          <w:szCs w:val="20"/>
        </w:rPr>
        <w:tab/>
        <w:t>If you have another e-mail address, what is it?</w:t>
      </w:r>
    </w:p>
    <w:p w14:paraId="4F43D4CF" w14:textId="77777777" w:rsidR="00D83FF3" w:rsidRPr="00702045" w:rsidRDefault="00D83FF3" w:rsidP="00D83FF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50)</w:t>
      </w:r>
    </w:p>
    <w:p w14:paraId="7847ED86" w14:textId="77777777" w:rsidR="00D83FF3" w:rsidRPr="00702045" w:rsidRDefault="00D83FF3" w:rsidP="00D83FF3">
      <w:pPr>
        <w:pStyle w:val="RESPONSE0"/>
      </w:pPr>
      <w:r w:rsidRPr="00702045">
        <w:t>DON’T KNOW</w:t>
      </w:r>
      <w:r w:rsidRPr="00702045">
        <w:tab/>
        <w:t>d</w:t>
      </w:r>
    </w:p>
    <w:p w14:paraId="7A703632" w14:textId="77777777" w:rsidR="004E273B" w:rsidRPr="00702045" w:rsidRDefault="00D83FF3" w:rsidP="00EF357A">
      <w:pPr>
        <w:pStyle w:val="RESPONSE0"/>
        <w:spacing w:after="24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FF41700"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DC1A92" w14:textId="77777777" w:rsidR="004E273B" w:rsidRPr="00702045" w:rsidRDefault="004E273B" w:rsidP="004E273B">
            <w:pPr>
              <w:spacing w:before="60" w:after="60" w:line="240" w:lineRule="auto"/>
              <w:ind w:firstLine="0"/>
              <w:jc w:val="left"/>
              <w:rPr>
                <w:rFonts w:ascii="Arial" w:hAnsi="Arial" w:cs="Arial"/>
                <w:caps/>
              </w:rPr>
            </w:pPr>
            <w:r w:rsidRPr="00702045">
              <w:rPr>
                <w:rFonts w:ascii="Arial" w:hAnsi="Arial" w:cs="Arial"/>
                <w:bCs/>
                <w:caps/>
              </w:rPr>
              <w:t>ALL</w:t>
            </w:r>
          </w:p>
        </w:tc>
      </w:tr>
    </w:tbl>
    <w:p w14:paraId="12232B2D" w14:textId="77777777" w:rsidR="004E273B" w:rsidRPr="00702045" w:rsidRDefault="004E273B"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1693056" behindDoc="0" locked="0" layoutInCell="0" allowOverlap="1" wp14:anchorId="12334531" wp14:editId="64AAE000">
                <wp:simplePos x="0" y="0"/>
                <wp:positionH relativeFrom="column">
                  <wp:posOffset>-140477</wp:posOffset>
                </wp:positionH>
                <wp:positionV relativeFrom="paragraph">
                  <wp:posOffset>224790</wp:posOffset>
                </wp:positionV>
                <wp:extent cx="460375" cy="182880"/>
                <wp:effectExtent l="12065" t="12065" r="13335" b="5080"/>
                <wp:wrapNone/>
                <wp:docPr id="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82880"/>
                        </a:xfrm>
                        <a:prstGeom prst="rect">
                          <a:avLst/>
                        </a:prstGeom>
                        <a:solidFill>
                          <a:srgbClr val="FFFFFF"/>
                        </a:solidFill>
                        <a:ln w="9525">
                          <a:solidFill>
                            <a:srgbClr val="000000"/>
                          </a:solidFill>
                          <a:miter lim="800000"/>
                          <a:headEnd/>
                          <a:tailEnd/>
                        </a:ln>
                      </wps:spPr>
                      <wps:txbx>
                        <w:txbxContent>
                          <w:p w14:paraId="4B5A97AE" w14:textId="77777777" w:rsidR="00F25665" w:rsidRPr="00A4559B" w:rsidRDefault="00F25665" w:rsidP="004E273B">
                            <w:pPr>
                              <w:ind w:left="-90" w:right="-111" w:firstLine="0"/>
                              <w:rPr>
                                <w:rFonts w:ascii="Arial" w:hAnsi="Arial" w:cs="Arial"/>
                                <w:sz w:val="12"/>
                                <w:szCs w:val="12"/>
                              </w:rPr>
                            </w:pPr>
                            <w:r w:rsidRPr="00A4559B">
                              <w:rPr>
                                <w:rFonts w:ascii="Arial" w:hAnsi="Arial" w:cs="Arial"/>
                                <w:sz w:val="12"/>
                                <w:szCs w:val="12"/>
                              </w:rPr>
                              <w:t>Youthbuild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4531" id="_x0000_s1219" type="#_x0000_t202" style="position:absolute;left:0;text-align:left;margin-left:-11.05pt;margin-top:17.7pt;width:36.2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" o:allowincell="f">
                <v:textbox>
                  <w:txbxContent>
                    <w:p w14:paraId="4B5A97AE" w14:textId="77777777" w:rsidR="00F25665" w:rsidRPr="00A4559B" w:rsidRDefault="00F25665" w:rsidP="004E273B">
                      <w:pPr>
                        <w:ind w:left="-90" w:right="-111" w:firstLine="0"/>
                        <w:rPr>
                          <w:rFonts w:ascii="Arial" w:hAnsi="Arial" w:cs="Arial"/>
                          <w:sz w:val="12"/>
                          <w:szCs w:val="12"/>
                        </w:rPr>
                      </w:pPr>
                      <w:r w:rsidRPr="00A4559B">
                        <w:rPr>
                          <w:rFonts w:ascii="Arial" w:hAnsi="Arial" w:cs="Arial"/>
                          <w:sz w:val="12"/>
                          <w:szCs w:val="12"/>
                        </w:rPr>
                        <w:t>Youthbuild</w:t>
                      </w:r>
                    </w:p>
                  </w:txbxContent>
                </v:textbox>
              </v:shape>
            </w:pict>
          </mc:Fallback>
        </mc:AlternateContent>
      </w:r>
      <w:r w:rsidR="00997301" w:rsidRPr="00702045">
        <w:rPr>
          <w:rFonts w:ascii="Arial" w:hAnsi="Arial" w:cs="Arial"/>
          <w:b/>
          <w:sz w:val="20"/>
          <w:szCs w:val="20"/>
        </w:rPr>
        <w:t>H</w:t>
      </w:r>
      <w:r w:rsidR="00D83FF3" w:rsidRPr="00702045">
        <w:rPr>
          <w:rFonts w:ascii="Arial" w:hAnsi="Arial" w:cs="Arial"/>
          <w:b/>
          <w:sz w:val="20"/>
          <w:szCs w:val="20"/>
        </w:rPr>
        <w:t>15</w:t>
      </w:r>
      <w:r w:rsidRPr="00702045">
        <w:rPr>
          <w:rFonts w:ascii="Arial" w:hAnsi="Arial" w:cs="Arial"/>
          <w:b/>
          <w:sz w:val="20"/>
          <w:szCs w:val="20"/>
        </w:rPr>
        <w:t>.</w:t>
      </w:r>
      <w:r w:rsidRPr="00702045">
        <w:rPr>
          <w:rFonts w:ascii="Arial" w:hAnsi="Arial" w:cs="Arial"/>
          <w:b/>
          <w:sz w:val="20"/>
          <w:szCs w:val="20"/>
        </w:rPr>
        <w:tab/>
        <w:t>Do you have any of the following social networking accounts?</w:t>
      </w:r>
    </w:p>
    <w:p w14:paraId="6A3C1E75" w14:textId="77777777" w:rsidR="004E273B" w:rsidRPr="00702045" w:rsidRDefault="004E273B"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Do you have a Facebook account?</w:t>
      </w:r>
    </w:p>
    <w:p w14:paraId="1F6968CA" w14:textId="77777777" w:rsidR="004E273B" w:rsidRPr="00702045" w:rsidRDefault="004E273B" w:rsidP="00457C57">
      <w:pPr>
        <w:pStyle w:val="RESPONSE0"/>
      </w:pPr>
      <w:r w:rsidRPr="00702045">
        <w:t>YES</w:t>
      </w:r>
      <w:r w:rsidRPr="00702045">
        <w:tab/>
        <w:t>1</w:t>
      </w:r>
    </w:p>
    <w:p w14:paraId="29E5D1A5" w14:textId="77777777" w:rsidR="004E273B" w:rsidRPr="00702045" w:rsidRDefault="004E273B" w:rsidP="00457C57">
      <w:pPr>
        <w:pStyle w:val="RESPONSE0"/>
      </w:pPr>
      <w:r w:rsidRPr="00702045">
        <w:t>NO</w:t>
      </w:r>
      <w:r w:rsidRPr="00702045">
        <w:tab/>
        <w:t>0</w:t>
      </w:r>
      <w:r w:rsidRPr="00702045">
        <w:tab/>
        <w:t xml:space="preserve">GO TO </w:t>
      </w:r>
      <w:r w:rsidR="00997301" w:rsidRPr="00702045">
        <w:t>H</w:t>
      </w:r>
      <w:r w:rsidR="00D83FF3" w:rsidRPr="00702045">
        <w:t>16</w:t>
      </w:r>
    </w:p>
    <w:p w14:paraId="70A86C9F"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D83FF3" w:rsidRPr="00702045">
        <w:t>16</w:t>
      </w:r>
    </w:p>
    <w:p w14:paraId="085C0D1F" w14:textId="77777777" w:rsidR="004E273B" w:rsidRPr="00702045" w:rsidRDefault="004E273B" w:rsidP="00EF357A">
      <w:pPr>
        <w:pStyle w:val="RESPONSE0"/>
        <w:spacing w:after="240"/>
      </w:pPr>
      <w:r w:rsidRPr="00702045">
        <w:t>REFUSED</w:t>
      </w:r>
      <w:r w:rsidRPr="00702045">
        <w:tab/>
        <w:t>r</w:t>
      </w:r>
      <w:r w:rsidRPr="00702045">
        <w:tab/>
        <w:t xml:space="preserve">GO TO </w:t>
      </w:r>
      <w:r w:rsidR="00997301" w:rsidRPr="00702045">
        <w:t>H</w:t>
      </w:r>
      <w:r w:rsidR="00D83FF3" w:rsidRPr="00702045">
        <w:t>16</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BBE98D5"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700D64"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15</w:t>
            </w:r>
            <w:r w:rsidR="004E273B" w:rsidRPr="00702045">
              <w:rPr>
                <w:rFonts w:ascii="Arial" w:hAnsi="Arial" w:cs="Arial"/>
                <w:bCs/>
                <w:caps/>
              </w:rPr>
              <w:t>=1</w:t>
            </w:r>
          </w:p>
        </w:tc>
      </w:tr>
    </w:tbl>
    <w:p w14:paraId="19FA059D"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15</w:t>
      </w:r>
      <w:r w:rsidR="004E273B" w:rsidRPr="00702045">
        <w:rPr>
          <w:rFonts w:ascii="Arial" w:hAnsi="Arial" w:cs="Arial"/>
          <w:b/>
          <w:sz w:val="20"/>
          <w:szCs w:val="20"/>
        </w:rPr>
        <w:t>a.</w:t>
      </w:r>
      <w:r w:rsidR="004E273B" w:rsidRPr="00702045">
        <w:rPr>
          <w:rFonts w:ascii="Arial" w:hAnsi="Arial" w:cs="Arial"/>
          <w:b/>
          <w:sz w:val="20"/>
          <w:szCs w:val="20"/>
        </w:rPr>
        <w:tab/>
        <w:t>What name do you use on Facebook?</w:t>
      </w:r>
    </w:p>
    <w:p w14:paraId="27B61088"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059648" behindDoc="0" locked="0" layoutInCell="0" allowOverlap="1" wp14:anchorId="09C0A6A4" wp14:editId="0A604B3A">
                <wp:simplePos x="0" y="0"/>
                <wp:positionH relativeFrom="leftMargin">
                  <wp:posOffset>914400</wp:posOffset>
                </wp:positionH>
                <wp:positionV relativeFrom="paragraph">
                  <wp:posOffset>-635</wp:posOffset>
                </wp:positionV>
                <wp:extent cx="350322" cy="182880"/>
                <wp:effectExtent l="0" t="0" r="12065" b="2667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6D3ABA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A6A4" id="Text Box 310" o:spid="_x0000_s1220" type="#_x0000_t202" style="position:absolute;left:0;text-align:left;margin-left:1in;margin-top:-.05pt;width:27.6pt;height:14.4pt;z-index:25205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LZUkMowAgAAXAQAAA4AAAAAAAAAAAAAAAAALgIA&#10;AGRycy9lMm9Eb2MueG1sUEsBAi0AFAAGAAgAAAAhADn9C/XeAAAACAEAAA8AAAAAAAAAAAAAAAAA&#10;igQAAGRycy9kb3ducmV2LnhtbFBLBQYAAAAABAAEAPMAAACVBQAAAAA=&#10;" o:allowincell="f">
                <v:textbox>
                  <w:txbxContent>
                    <w:p w14:paraId="76D3ABA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0EA5099A" w14:textId="77777777" w:rsidR="004E273B" w:rsidRPr="00702045" w:rsidRDefault="004E273B" w:rsidP="00457C57">
      <w:pPr>
        <w:pStyle w:val="RESPONSE0"/>
      </w:pPr>
      <w:r w:rsidRPr="00702045">
        <w:t>DON’T KNOW</w:t>
      </w:r>
      <w:r w:rsidRPr="00702045">
        <w:tab/>
        <w:t>d</w:t>
      </w:r>
    </w:p>
    <w:p w14:paraId="6C6E0467" w14:textId="77777777" w:rsidR="004E273B" w:rsidRPr="00702045" w:rsidRDefault="004E273B" w:rsidP="004D6129">
      <w:pPr>
        <w:pStyle w:val="RESPONSE0"/>
        <w:spacing w:after="24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08DC773"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ABCABE" w14:textId="77777777" w:rsidR="004E273B" w:rsidRPr="00702045" w:rsidRDefault="004E273B" w:rsidP="004E273B">
            <w:pPr>
              <w:spacing w:before="60" w:after="60" w:line="240" w:lineRule="auto"/>
              <w:ind w:firstLine="0"/>
              <w:jc w:val="left"/>
              <w:rPr>
                <w:rFonts w:ascii="Arial" w:hAnsi="Arial" w:cs="Arial"/>
                <w:caps/>
              </w:rPr>
            </w:pPr>
            <w:r w:rsidRPr="00702045">
              <w:rPr>
                <w:rFonts w:ascii="Arial" w:hAnsi="Arial" w:cs="Arial"/>
                <w:bCs/>
                <w:caps/>
              </w:rPr>
              <w:t>ALL</w:t>
            </w:r>
          </w:p>
        </w:tc>
      </w:tr>
    </w:tbl>
    <w:p w14:paraId="5A2933E2"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16</w:t>
      </w:r>
      <w:r w:rsidR="004E273B" w:rsidRPr="00702045">
        <w:rPr>
          <w:rFonts w:ascii="Arial" w:hAnsi="Arial" w:cs="Arial"/>
          <w:b/>
          <w:sz w:val="20"/>
          <w:szCs w:val="20"/>
        </w:rPr>
        <w:t>.</w:t>
      </w:r>
      <w:r w:rsidR="004E273B" w:rsidRPr="00702045">
        <w:rPr>
          <w:rFonts w:ascii="Arial" w:hAnsi="Arial" w:cs="Arial"/>
          <w:b/>
          <w:sz w:val="20"/>
          <w:szCs w:val="20"/>
        </w:rPr>
        <w:tab/>
        <w:t xml:space="preserve">Do you have a </w:t>
      </w:r>
      <w:r w:rsidR="00C7637F" w:rsidRPr="00702045">
        <w:rPr>
          <w:rFonts w:ascii="Arial" w:hAnsi="Arial" w:cs="Arial"/>
          <w:b/>
          <w:sz w:val="20"/>
          <w:szCs w:val="20"/>
        </w:rPr>
        <w:t xml:space="preserve">Instagram </w:t>
      </w:r>
      <w:r w:rsidR="004E273B" w:rsidRPr="00702045">
        <w:rPr>
          <w:rFonts w:ascii="Arial" w:hAnsi="Arial" w:cs="Arial"/>
          <w:b/>
          <w:sz w:val="20"/>
          <w:szCs w:val="20"/>
        </w:rPr>
        <w:t>account?</w:t>
      </w:r>
    </w:p>
    <w:p w14:paraId="79B84C47" w14:textId="77777777" w:rsidR="004E273B" w:rsidRPr="00702045" w:rsidRDefault="00650CBE" w:rsidP="00457C57">
      <w:pPr>
        <w:pStyle w:val="RESPONSE0"/>
      </w:pPr>
      <w:r w:rsidRPr="00702045">
        <w:rPr>
          <w:noProof/>
        </w:rPr>
        <mc:AlternateContent>
          <mc:Choice Requires="wps">
            <w:drawing>
              <wp:anchor distT="0" distB="0" distL="114300" distR="114300" simplePos="0" relativeHeight="252061696" behindDoc="0" locked="0" layoutInCell="0" allowOverlap="1" wp14:anchorId="3E97B8E0" wp14:editId="2B32A0C6">
                <wp:simplePos x="0" y="0"/>
                <wp:positionH relativeFrom="leftMargin">
                  <wp:posOffset>914400</wp:posOffset>
                </wp:positionH>
                <wp:positionV relativeFrom="paragraph">
                  <wp:posOffset>-635</wp:posOffset>
                </wp:positionV>
                <wp:extent cx="350322" cy="182880"/>
                <wp:effectExtent l="0" t="0" r="12065" b="2667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EFD6F19"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7B8E0" id="Text Box 311" o:spid="_x0000_s1221" type="#_x0000_t202" style="position:absolute;left:0;text-align:left;margin-left:1in;margin-top:-.05pt;width:27.6pt;height:14.4pt;z-index:252061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" o:allowincell="f">
                <v:textbox>
                  <w:txbxContent>
                    <w:p w14:paraId="5EFD6F19"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t>YES</w:t>
      </w:r>
      <w:r w:rsidR="004E273B" w:rsidRPr="00702045">
        <w:tab/>
        <w:t>1</w:t>
      </w:r>
      <w:r w:rsidR="004E273B" w:rsidRPr="00702045">
        <w:tab/>
      </w:r>
    </w:p>
    <w:p w14:paraId="2E5329AB" w14:textId="77777777" w:rsidR="004E273B" w:rsidRPr="00702045" w:rsidRDefault="004E273B" w:rsidP="00457C57">
      <w:pPr>
        <w:pStyle w:val="RESPONSE0"/>
      </w:pPr>
      <w:r w:rsidRPr="00702045">
        <w:t>NO</w:t>
      </w:r>
      <w:r w:rsidRPr="00702045">
        <w:tab/>
        <w:t>0</w:t>
      </w:r>
      <w:r w:rsidRPr="00702045">
        <w:tab/>
        <w:t xml:space="preserve">GO TO </w:t>
      </w:r>
      <w:r w:rsidR="00997301" w:rsidRPr="00702045">
        <w:t>H</w:t>
      </w:r>
      <w:r w:rsidR="00D83FF3" w:rsidRPr="00702045">
        <w:t>17</w:t>
      </w:r>
    </w:p>
    <w:p w14:paraId="477251EC"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D83FF3" w:rsidRPr="00702045">
        <w:t>17</w:t>
      </w:r>
    </w:p>
    <w:p w14:paraId="07BDAB8C" w14:textId="77777777" w:rsidR="00D83FF3" w:rsidRPr="00702045" w:rsidRDefault="004E273B" w:rsidP="00EF357A">
      <w:pPr>
        <w:pStyle w:val="RESPONSE0"/>
        <w:spacing w:after="240"/>
      </w:pPr>
      <w:r w:rsidRPr="00702045">
        <w:t>REFUSED</w:t>
      </w:r>
      <w:r w:rsidRPr="00702045">
        <w:tab/>
        <w:t>r</w:t>
      </w:r>
      <w:r w:rsidRPr="00702045">
        <w:tab/>
        <w:t xml:space="preserve">GO TO </w:t>
      </w:r>
      <w:r w:rsidR="00997301" w:rsidRPr="00702045">
        <w:t>H</w:t>
      </w:r>
      <w:r w:rsidR="00D83FF3" w:rsidRPr="00702045">
        <w:t>17</w:t>
      </w:r>
    </w:p>
    <w:p w14:paraId="126AC10D" w14:textId="77777777" w:rsidR="00D83FF3" w:rsidRPr="00702045" w:rsidRDefault="00D83FF3">
      <w:pPr>
        <w:tabs>
          <w:tab w:val="clear" w:pos="432"/>
        </w:tabs>
        <w:spacing w:line="240" w:lineRule="auto"/>
        <w:ind w:firstLine="0"/>
        <w:jc w:val="left"/>
        <w:rPr>
          <w:rFonts w:ascii="Arial" w:hAnsi="Arial" w:cs="Arial"/>
          <w:sz w:val="20"/>
          <w:szCs w:val="20"/>
        </w:rPr>
      </w:pPr>
      <w:r w:rsidRPr="00702045">
        <w:br w:type="page"/>
      </w:r>
    </w:p>
    <w:p w14:paraId="247CC320" w14:textId="77777777" w:rsidR="004E273B" w:rsidRPr="00702045" w:rsidRDefault="004E273B"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4BAD0D07"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566D54"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16</w:t>
            </w:r>
            <w:r w:rsidR="004E273B" w:rsidRPr="00702045">
              <w:rPr>
                <w:rFonts w:ascii="Arial" w:hAnsi="Arial" w:cs="Arial"/>
                <w:bCs/>
                <w:caps/>
              </w:rPr>
              <w:t>=1</w:t>
            </w:r>
          </w:p>
        </w:tc>
      </w:tr>
    </w:tbl>
    <w:p w14:paraId="48D99365"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16</w:t>
      </w:r>
      <w:r w:rsidR="004E273B" w:rsidRPr="00702045">
        <w:rPr>
          <w:rFonts w:ascii="Arial" w:hAnsi="Arial" w:cs="Arial"/>
          <w:b/>
          <w:sz w:val="20"/>
          <w:szCs w:val="20"/>
        </w:rPr>
        <w:t>a.</w:t>
      </w:r>
      <w:r w:rsidR="004E273B" w:rsidRPr="00702045">
        <w:rPr>
          <w:rFonts w:ascii="Arial" w:hAnsi="Arial" w:cs="Arial"/>
          <w:b/>
          <w:sz w:val="20"/>
          <w:szCs w:val="20"/>
        </w:rPr>
        <w:tab/>
        <w:t xml:space="preserve">What name do you use on </w:t>
      </w:r>
      <w:r w:rsidR="00C7637F" w:rsidRPr="00702045">
        <w:rPr>
          <w:rFonts w:ascii="Arial" w:hAnsi="Arial" w:cs="Arial"/>
          <w:b/>
          <w:sz w:val="20"/>
          <w:szCs w:val="20"/>
        </w:rPr>
        <w:t>Instagram</w:t>
      </w:r>
      <w:r w:rsidR="004E273B" w:rsidRPr="00702045">
        <w:rPr>
          <w:rFonts w:ascii="Arial" w:hAnsi="Arial" w:cs="Arial"/>
          <w:b/>
          <w:sz w:val="20"/>
          <w:szCs w:val="20"/>
        </w:rPr>
        <w:t>?</w:t>
      </w:r>
    </w:p>
    <w:p w14:paraId="5DF858F7"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063744" behindDoc="0" locked="0" layoutInCell="0" allowOverlap="1" wp14:anchorId="508BD27A" wp14:editId="504EA851">
                <wp:simplePos x="0" y="0"/>
                <wp:positionH relativeFrom="leftMargin">
                  <wp:posOffset>914400</wp:posOffset>
                </wp:positionH>
                <wp:positionV relativeFrom="paragraph">
                  <wp:posOffset>0</wp:posOffset>
                </wp:positionV>
                <wp:extent cx="350322" cy="182880"/>
                <wp:effectExtent l="0" t="0" r="12065" b="2667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A7C8E7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D27A" id="Text Box 313" o:spid="_x0000_s1222" type="#_x0000_t202" style="position:absolute;left:0;text-align:left;margin-left:1in;margin-top:0;width:27.6pt;height:14.4pt;z-index:252063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" o:allowincell="f">
                <v:textbox>
                  <w:txbxContent>
                    <w:p w14:paraId="6A7C8E7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1B79DC51" w14:textId="77777777" w:rsidR="004E273B" w:rsidRPr="00702045" w:rsidRDefault="004E273B" w:rsidP="00457C57">
      <w:pPr>
        <w:pStyle w:val="RESPONSE0"/>
      </w:pPr>
      <w:r w:rsidRPr="00702045">
        <w:t>DON’T KNOW</w:t>
      </w:r>
      <w:r w:rsidRPr="00702045">
        <w:tab/>
        <w:t>d</w:t>
      </w:r>
    </w:p>
    <w:p w14:paraId="2D05C813" w14:textId="77777777" w:rsidR="004E273B" w:rsidRPr="00702045" w:rsidRDefault="004E273B" w:rsidP="00457C57">
      <w:pPr>
        <w:pStyle w:val="RESPONSE0"/>
      </w:pPr>
      <w:r w:rsidRPr="00702045">
        <w:t>REFUSED</w:t>
      </w:r>
      <w:r w:rsidRPr="00702045">
        <w:tab/>
        <w:t>r</w:t>
      </w:r>
    </w:p>
    <w:p w14:paraId="51D940AA" w14:textId="77777777" w:rsidR="004E273B" w:rsidRPr="00702045" w:rsidRDefault="004E273B" w:rsidP="00152468">
      <w:pPr>
        <w:pStyle w:val="RESPONSE0"/>
        <w:spacing w:before="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1385201B"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92A9B4" w14:textId="77777777" w:rsidR="004E273B" w:rsidRPr="00702045" w:rsidRDefault="004E273B" w:rsidP="004E273B">
            <w:pPr>
              <w:spacing w:before="60" w:after="60" w:line="240" w:lineRule="auto"/>
              <w:ind w:firstLine="0"/>
              <w:jc w:val="left"/>
              <w:rPr>
                <w:rFonts w:ascii="Arial" w:hAnsi="Arial" w:cs="Arial"/>
                <w:caps/>
              </w:rPr>
            </w:pPr>
            <w:r w:rsidRPr="00702045">
              <w:rPr>
                <w:rFonts w:ascii="Arial" w:hAnsi="Arial" w:cs="Arial"/>
                <w:bCs/>
                <w:caps/>
              </w:rPr>
              <w:t>ALL</w:t>
            </w:r>
          </w:p>
        </w:tc>
      </w:tr>
    </w:tbl>
    <w:p w14:paraId="752D6ABF" w14:textId="77777777" w:rsidR="004E273B" w:rsidRPr="00702045" w:rsidRDefault="00D83FF3"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065792" behindDoc="0" locked="0" layoutInCell="0" allowOverlap="1" wp14:anchorId="3B93634E" wp14:editId="749C03D7">
                <wp:simplePos x="0" y="0"/>
                <wp:positionH relativeFrom="leftMargin">
                  <wp:posOffset>870509</wp:posOffset>
                </wp:positionH>
                <wp:positionV relativeFrom="paragraph">
                  <wp:posOffset>280137</wp:posOffset>
                </wp:positionV>
                <wp:extent cx="350322" cy="182880"/>
                <wp:effectExtent l="0" t="0" r="12065" b="2667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2AE994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3634E" id="Text Box 314" o:spid="_x0000_s1223" type="#_x0000_t202" style="position:absolute;left:0;text-align:left;margin-left:68.55pt;margin-top:22.05pt;width:27.6pt;height:14.4pt;z-index:252065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" o:allowincell="f">
                <v:textbox>
                  <w:txbxContent>
                    <w:p w14:paraId="02AE994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997301" w:rsidRPr="00702045">
        <w:rPr>
          <w:rFonts w:ascii="Arial" w:hAnsi="Arial" w:cs="Arial"/>
          <w:b/>
          <w:sz w:val="20"/>
          <w:szCs w:val="20"/>
        </w:rPr>
        <w:t>H</w:t>
      </w:r>
      <w:r w:rsidRPr="00702045">
        <w:rPr>
          <w:rFonts w:ascii="Arial" w:hAnsi="Arial" w:cs="Arial"/>
          <w:b/>
          <w:sz w:val="20"/>
          <w:szCs w:val="20"/>
        </w:rPr>
        <w:t>17</w:t>
      </w:r>
      <w:r w:rsidR="004E273B" w:rsidRPr="00702045">
        <w:rPr>
          <w:rFonts w:ascii="Arial" w:hAnsi="Arial" w:cs="Arial"/>
          <w:b/>
          <w:sz w:val="20"/>
          <w:szCs w:val="20"/>
        </w:rPr>
        <w:t>.</w:t>
      </w:r>
      <w:r w:rsidR="004E273B" w:rsidRPr="00702045">
        <w:rPr>
          <w:rFonts w:ascii="Arial" w:hAnsi="Arial" w:cs="Arial"/>
          <w:b/>
          <w:sz w:val="20"/>
          <w:szCs w:val="20"/>
        </w:rPr>
        <w:tab/>
        <w:t>We would like to contact you in about a year to see how you are doing. In case we have trouble reaching you, we would like to have the names of three people who would most likely know where you are or who you keep in close contact with, such as a grandmother or grandfather, other relative, or friend. We will not contact these people for any other reason.</w:t>
      </w:r>
    </w:p>
    <w:p w14:paraId="6A651167" w14:textId="77777777" w:rsidR="004E273B" w:rsidRPr="00702045" w:rsidRDefault="004E273B"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ab/>
        <w:t>What is the full name of the first person we should contact?</w:t>
      </w:r>
    </w:p>
    <w:p w14:paraId="42598B89"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004AEEED"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FIRST NAME</w:t>
      </w:r>
    </w:p>
    <w:p w14:paraId="55BC99A4"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3F5F147A"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MIDDLE INITIAL/NAME</w:t>
      </w:r>
    </w:p>
    <w:p w14:paraId="3DA163C3"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737D08B4"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LAST NAME</w:t>
      </w:r>
    </w:p>
    <w:p w14:paraId="1EC3CB91" w14:textId="77777777" w:rsidR="004E273B" w:rsidRPr="00702045" w:rsidRDefault="004E273B" w:rsidP="004D6129">
      <w:pPr>
        <w:pStyle w:val="RESPONSE0"/>
        <w:ind w:right="-270"/>
      </w:pPr>
      <w:r w:rsidRPr="00702045">
        <w:t>DON’T KNOW</w:t>
      </w:r>
      <w:r w:rsidRPr="00702045">
        <w:tab/>
        <w:t>d</w:t>
      </w:r>
      <w:r w:rsidRPr="00702045">
        <w:tab/>
        <w:t>GO TO END1</w:t>
      </w:r>
    </w:p>
    <w:p w14:paraId="58653BFC" w14:textId="77777777" w:rsidR="004E273B" w:rsidRPr="00702045" w:rsidRDefault="004E273B" w:rsidP="004D6129">
      <w:pPr>
        <w:pStyle w:val="RESPONSE0"/>
        <w:spacing w:after="240"/>
        <w:ind w:right="-270"/>
      </w:pPr>
      <w:r w:rsidRPr="00702045">
        <w:t>REFUSED</w:t>
      </w:r>
      <w:r w:rsidRPr="00702045">
        <w:tab/>
        <w:t>r</w:t>
      </w:r>
      <w:r w:rsidRPr="00702045">
        <w:tab/>
        <w:t>GO TO END1</w:t>
      </w:r>
    </w:p>
    <w:p w14:paraId="3EBB293C" w14:textId="77777777" w:rsidR="004E273B" w:rsidRPr="00702045" w:rsidRDefault="004E273B" w:rsidP="004E273B">
      <w:pPr>
        <w:tabs>
          <w:tab w:val="clear" w:pos="432"/>
          <w:tab w:val="left" w:leader="dot" w:pos="9180"/>
          <w:tab w:val="left" w:pos="9540"/>
        </w:tabs>
        <w:spacing w:before="100" w:beforeAutospacing="1"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3989D83"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9B1D9" w14:textId="77777777" w:rsidR="004E273B" w:rsidRPr="00702045" w:rsidRDefault="00997301" w:rsidP="000C3C1B">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00DF6F9A"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18</w:t>
      </w:r>
      <w:r w:rsidR="004E273B" w:rsidRPr="00702045">
        <w:rPr>
          <w:rFonts w:ascii="Arial" w:hAnsi="Arial" w:cs="Arial"/>
          <w:b/>
          <w:sz w:val="20"/>
          <w:szCs w:val="20"/>
        </w:rPr>
        <w:t>.</w:t>
      </w:r>
      <w:r w:rsidR="004E273B" w:rsidRPr="00702045">
        <w:rPr>
          <w:rFonts w:ascii="Arial" w:hAnsi="Arial" w:cs="Arial"/>
          <w:b/>
          <w:sz w:val="20"/>
          <w:szCs w:val="20"/>
        </w:rPr>
        <w:tab/>
        <w:t>What is (his/her) address?</w:t>
      </w:r>
    </w:p>
    <w:p w14:paraId="16C92597"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067840" behindDoc="0" locked="0" layoutInCell="0" allowOverlap="1" wp14:anchorId="0D155855" wp14:editId="204C35D6">
                <wp:simplePos x="0" y="0"/>
                <wp:positionH relativeFrom="leftMargin">
                  <wp:posOffset>914400</wp:posOffset>
                </wp:positionH>
                <wp:positionV relativeFrom="paragraph">
                  <wp:posOffset>-635</wp:posOffset>
                </wp:positionV>
                <wp:extent cx="350322" cy="182880"/>
                <wp:effectExtent l="0" t="0" r="12065" b="2667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F093C62"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5855" id="Text Box 69" o:spid="_x0000_s1224" type="#_x0000_t202" style="position:absolute;left:0;text-align:left;margin-left:1in;margin-top:-.05pt;width:27.6pt;height:14.4pt;z-index:252067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22MAIAAFo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HCYHbYwAgAAWgQAAA4AAAAAAAAAAAAAAAAALgIA&#10;AGRycy9lMm9Eb2MueG1sUEsBAi0AFAAGAAgAAAAhADn9C/XeAAAACAEAAA8AAAAAAAAAAAAAAAAA&#10;igQAAGRycy9kb3ducmV2LnhtbFBLBQYAAAAABAAEAPMAAACVBQAAAAA=&#10;" o:allowincell="f">
                <v:textbox>
                  <w:txbxContent>
                    <w:p w14:paraId="2F093C62"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
          <w:sz w:val="20"/>
          <w:szCs w:val="20"/>
        </w:rPr>
        <w:tab/>
        <w:t>PROBE: Is there an apartment number?</w:t>
      </w:r>
    </w:p>
    <w:p w14:paraId="3DB3BFA3"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33CBB4E2"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1</w:t>
      </w:r>
    </w:p>
    <w:p w14:paraId="28E70A09"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tab/>
      </w:r>
      <w:r w:rsidRPr="00702045">
        <w:rPr>
          <w:rFonts w:ascii="Arial" w:hAnsi="Arial" w:cs="Arial"/>
          <w:sz w:val="20"/>
          <w:szCs w:val="20"/>
        </w:rPr>
        <w:t>(STRING 200)</w:t>
      </w:r>
    </w:p>
    <w:p w14:paraId="4278BD22"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Street Address 2 or Apt</w:t>
      </w:r>
    </w:p>
    <w:p w14:paraId="2CFC8E3B"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6FE92ED8"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City</w:t>
      </w:r>
    </w:p>
    <w:p w14:paraId="5FB70443"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200)</w:t>
      </w:r>
    </w:p>
    <w:p w14:paraId="0B2B587B" w14:textId="77777777" w:rsidR="0080244A" w:rsidRPr="00702045" w:rsidRDefault="0080244A" w:rsidP="0080244A">
      <w:pPr>
        <w:tabs>
          <w:tab w:val="clear" w:pos="432"/>
          <w:tab w:val="left" w:pos="4140"/>
          <w:tab w:val="left" w:pos="8550"/>
        </w:tabs>
        <w:spacing w:before="60" w:line="240" w:lineRule="auto"/>
        <w:ind w:left="1080" w:firstLine="0"/>
        <w:jc w:val="left"/>
        <w:rPr>
          <w:rFonts w:ascii="Arial" w:hAnsi="Arial" w:cs="Arial"/>
          <w:sz w:val="20"/>
          <w:szCs w:val="20"/>
        </w:rPr>
      </w:pPr>
      <w:r w:rsidRPr="00702045">
        <w:rPr>
          <w:rFonts w:ascii="Arial" w:hAnsi="Arial" w:cs="Arial"/>
          <w:sz w:val="20"/>
          <w:szCs w:val="20"/>
        </w:rPr>
        <w:t>State/Territory</w:t>
      </w:r>
    </w:p>
    <w:p w14:paraId="18EE2DDE" w14:textId="77777777" w:rsidR="0080244A" w:rsidRPr="00702045" w:rsidRDefault="0080244A" w:rsidP="0080244A">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(STRING 10)</w:t>
      </w:r>
    </w:p>
    <w:p w14:paraId="0462668F" w14:textId="77777777" w:rsidR="0080244A" w:rsidRPr="00702045" w:rsidRDefault="0080244A" w:rsidP="0080244A">
      <w:pPr>
        <w:tabs>
          <w:tab w:val="clear" w:pos="432"/>
          <w:tab w:val="left" w:pos="4140"/>
          <w:tab w:val="left" w:pos="8550"/>
        </w:tabs>
        <w:spacing w:line="240" w:lineRule="auto"/>
        <w:ind w:left="1080" w:firstLine="0"/>
        <w:jc w:val="left"/>
        <w:rPr>
          <w:rFonts w:ascii="Arial" w:hAnsi="Arial" w:cs="Arial"/>
          <w:sz w:val="20"/>
          <w:szCs w:val="20"/>
        </w:rPr>
      </w:pPr>
      <w:r w:rsidRPr="00702045">
        <w:rPr>
          <w:rFonts w:ascii="Arial" w:hAnsi="Arial" w:cs="Arial"/>
          <w:sz w:val="20"/>
          <w:szCs w:val="20"/>
        </w:rPr>
        <w:t>Zip</w:t>
      </w:r>
    </w:p>
    <w:p w14:paraId="4E05254F" w14:textId="77777777" w:rsidR="0080244A" w:rsidRPr="00702045" w:rsidRDefault="0080244A" w:rsidP="0080244A">
      <w:pPr>
        <w:pStyle w:val="RESPONSE0"/>
      </w:pPr>
      <w:r w:rsidRPr="00702045">
        <w:t>DON’T KNOW</w:t>
      </w:r>
      <w:r w:rsidRPr="00702045">
        <w:tab/>
        <w:t>d</w:t>
      </w:r>
    </w:p>
    <w:p w14:paraId="36752BBB" w14:textId="77777777" w:rsidR="0080244A" w:rsidRPr="00702045" w:rsidRDefault="0080244A" w:rsidP="0080244A">
      <w:pPr>
        <w:pStyle w:val="RESPONSE0"/>
        <w:spacing w:after="240"/>
      </w:pPr>
      <w:r w:rsidRPr="00702045">
        <w:t>REFUSED</w:t>
      </w:r>
      <w:r w:rsidRPr="00702045">
        <w:tab/>
        <w:t>r</w:t>
      </w:r>
    </w:p>
    <w:p w14:paraId="481B6B37" w14:textId="77777777" w:rsidR="00C620F8" w:rsidRPr="00702045" w:rsidRDefault="00C620F8">
      <w:pPr>
        <w:tabs>
          <w:tab w:val="clear" w:pos="432"/>
        </w:tabs>
        <w:spacing w:line="240" w:lineRule="auto"/>
        <w:ind w:firstLine="0"/>
        <w:jc w:val="left"/>
        <w:rPr>
          <w:rFonts w:ascii="Arial" w:hAnsi="Arial" w:cs="Arial"/>
          <w:sz w:val="20"/>
          <w:szCs w:val="20"/>
        </w:rPr>
      </w:pPr>
      <w:r w:rsidRPr="00702045">
        <w:br w:type="page"/>
      </w:r>
    </w:p>
    <w:p w14:paraId="5EED055B" w14:textId="77777777" w:rsidR="004E273B" w:rsidRPr="00702045" w:rsidRDefault="004E273B"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2225A08C"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F34EDF"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188CE50B" w14:textId="77777777" w:rsidR="004E273B" w:rsidRPr="00702045" w:rsidRDefault="00997301" w:rsidP="004E273B">
      <w:pPr>
        <w:tabs>
          <w:tab w:val="clear" w:pos="432"/>
          <w:tab w:val="left" w:pos="720"/>
        </w:tabs>
        <w:spacing w:before="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19</w:t>
      </w:r>
      <w:r w:rsidR="004E273B" w:rsidRPr="00702045">
        <w:rPr>
          <w:rFonts w:ascii="Arial" w:hAnsi="Arial" w:cs="Arial"/>
          <w:b/>
          <w:sz w:val="20"/>
          <w:szCs w:val="20"/>
        </w:rPr>
        <w:t>.</w:t>
      </w:r>
      <w:r w:rsidR="004E273B" w:rsidRPr="00702045">
        <w:rPr>
          <w:rFonts w:ascii="Arial" w:hAnsi="Arial" w:cs="Arial"/>
          <w:b/>
          <w:sz w:val="20"/>
          <w:szCs w:val="20"/>
        </w:rPr>
        <w:tab/>
        <w:t>What is (his/her) relationship to you?</w:t>
      </w:r>
    </w:p>
    <w:p w14:paraId="703B83BA" w14:textId="77777777" w:rsidR="004D6129" w:rsidRPr="00702045" w:rsidRDefault="00650CBE" w:rsidP="004D6129">
      <w:pPr>
        <w:tabs>
          <w:tab w:val="clear" w:pos="432"/>
          <w:tab w:val="left" w:pos="6480"/>
        </w:tabs>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2069888" behindDoc="0" locked="0" layoutInCell="0" allowOverlap="1" wp14:anchorId="688D09EB" wp14:editId="26BA076B">
                <wp:simplePos x="0" y="0"/>
                <wp:positionH relativeFrom="leftMargin">
                  <wp:posOffset>855879</wp:posOffset>
                </wp:positionH>
                <wp:positionV relativeFrom="paragraph">
                  <wp:posOffset>50571</wp:posOffset>
                </wp:positionV>
                <wp:extent cx="350322" cy="182880"/>
                <wp:effectExtent l="0" t="0" r="12065" b="266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D1AAC12"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D09EB" id="Text Box 72" o:spid="_x0000_s1225" type="#_x0000_t202" style="position:absolute;margin-left:67.4pt;margin-top:4pt;width:27.6pt;height:14.4pt;z-index:252069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" o:allowincell="f">
                <v:textbox>
                  <w:txbxContent>
                    <w:p w14:paraId="0D1AAC12"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D6129"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270896589"/>
          <w:placeholder>
            <w:docPart w:val="F35F0AE46F064A60BA0796743EEBFB7D"/>
          </w:placeholder>
          <w:dropDownList>
            <w:listItem w:value="SELECT CODING TYPE"/>
            <w:listItem w:displayText="CODE ONE ONLY" w:value="CODE ONE ONLY"/>
            <w:listItem w:displayText="CODE ALL THAT APPLY" w:value="CODE ALL THAT APPLY"/>
          </w:dropDownList>
        </w:sdtPr>
        <w:sdtEndPr/>
        <w:sdtContent>
          <w:r w:rsidR="004D6129" w:rsidRPr="00702045">
            <w:rPr>
              <w:rFonts w:ascii="Arial" w:hAnsi="Arial" w:cs="Arial"/>
              <w:color w:val="000000"/>
              <w:sz w:val="20"/>
              <w:szCs w:val="20"/>
            </w:rPr>
            <w:t>CODE ONE ONLY</w:t>
          </w:r>
        </w:sdtContent>
      </w:sdt>
    </w:p>
    <w:p w14:paraId="36396145" w14:textId="77777777" w:rsidR="004E273B" w:rsidRPr="00702045" w:rsidRDefault="00014141" w:rsidP="004D6129">
      <w:pPr>
        <w:pStyle w:val="RESPONSE0"/>
      </w:pPr>
      <w:r w:rsidRPr="00702045">
        <w:t>SPOUSE/PARTNER</w:t>
      </w:r>
      <w:r w:rsidR="004E273B" w:rsidRPr="00702045">
        <w:tab/>
        <w:t>1</w:t>
      </w:r>
    </w:p>
    <w:p w14:paraId="525560B8" w14:textId="77777777" w:rsidR="004E273B" w:rsidRPr="00702045" w:rsidRDefault="004E273B" w:rsidP="00457C57">
      <w:pPr>
        <w:pStyle w:val="RESPONSE0"/>
      </w:pPr>
      <w:r w:rsidRPr="00702045">
        <w:t>MOTHER</w:t>
      </w:r>
      <w:r w:rsidRPr="00702045">
        <w:tab/>
        <w:t>2</w:t>
      </w:r>
    </w:p>
    <w:p w14:paraId="306C45B7" w14:textId="77777777" w:rsidR="004E273B" w:rsidRPr="00702045" w:rsidRDefault="004E273B" w:rsidP="00457C57">
      <w:pPr>
        <w:pStyle w:val="RESPONSE0"/>
      </w:pPr>
      <w:r w:rsidRPr="00702045">
        <w:t>FATHER</w:t>
      </w:r>
      <w:r w:rsidRPr="00702045">
        <w:tab/>
        <w:t>3</w:t>
      </w:r>
    </w:p>
    <w:p w14:paraId="44BB5346" w14:textId="77777777" w:rsidR="004E273B" w:rsidRPr="00702045" w:rsidRDefault="004E273B" w:rsidP="00457C57">
      <w:pPr>
        <w:pStyle w:val="RESPONSE0"/>
      </w:pPr>
      <w:r w:rsidRPr="00702045">
        <w:t>SISTER/BROTHER</w:t>
      </w:r>
      <w:r w:rsidRPr="00702045">
        <w:tab/>
        <w:t>4</w:t>
      </w:r>
    </w:p>
    <w:p w14:paraId="61767D71" w14:textId="77777777" w:rsidR="004E273B" w:rsidRPr="00702045" w:rsidRDefault="004E273B" w:rsidP="00457C57">
      <w:pPr>
        <w:pStyle w:val="RESPONSE0"/>
      </w:pPr>
      <w:r w:rsidRPr="00702045">
        <w:t>GRANDMOTHER/GRANDFATHER</w:t>
      </w:r>
      <w:r w:rsidRPr="00702045">
        <w:tab/>
        <w:t>5</w:t>
      </w:r>
    </w:p>
    <w:p w14:paraId="19B7502A" w14:textId="77777777" w:rsidR="004E273B" w:rsidRPr="00702045" w:rsidRDefault="004E273B" w:rsidP="00457C57">
      <w:pPr>
        <w:pStyle w:val="RESPONSE0"/>
      </w:pPr>
      <w:r w:rsidRPr="00702045">
        <w:t>FRIEND</w:t>
      </w:r>
      <w:r w:rsidRPr="00702045">
        <w:tab/>
        <w:t>6</w:t>
      </w:r>
    </w:p>
    <w:p w14:paraId="288B1541" w14:textId="77777777" w:rsidR="004E273B" w:rsidRPr="00702045" w:rsidRDefault="004E273B" w:rsidP="00457C57">
      <w:pPr>
        <w:pStyle w:val="RESPONSE0"/>
      </w:pPr>
      <w:r w:rsidRPr="00702045">
        <w:t>OTHER (SPECIFY)</w:t>
      </w:r>
      <w:r w:rsidRPr="00702045">
        <w:tab/>
        <w:t>99</w:t>
      </w:r>
    </w:p>
    <w:p w14:paraId="7ABB28B7"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7915E6F8" w14:textId="77777777" w:rsidR="004E273B" w:rsidRPr="00702045" w:rsidRDefault="004E273B" w:rsidP="00457C57">
      <w:pPr>
        <w:pStyle w:val="RESPONSE0"/>
      </w:pPr>
      <w:r w:rsidRPr="00702045">
        <w:t>DON’T KNOW</w:t>
      </w:r>
      <w:r w:rsidRPr="00702045">
        <w:tab/>
        <w:t>d</w:t>
      </w:r>
    </w:p>
    <w:p w14:paraId="584AA6E9" w14:textId="77777777" w:rsidR="004E273B" w:rsidRPr="00702045" w:rsidRDefault="004E273B" w:rsidP="00EF357A">
      <w:pPr>
        <w:pStyle w:val="RESPONSE0"/>
        <w:spacing w:after="240"/>
      </w:pPr>
      <w:r w:rsidRPr="00702045">
        <w:t>REFUSED</w:t>
      </w:r>
      <w:r w:rsidRPr="00702045">
        <w:tab/>
        <w:t>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4E273B" w:rsidRPr="00702045" w14:paraId="5F7645C8" w14:textId="77777777" w:rsidTr="00BE3931">
        <w:tc>
          <w:tcPr>
            <w:tcW w:w="5000" w:type="pct"/>
          </w:tcPr>
          <w:p w14:paraId="42F22B5C" w14:textId="77777777" w:rsidR="004E273B" w:rsidRPr="00702045" w:rsidRDefault="004E273B" w:rsidP="004E273B">
            <w:pPr>
              <w:spacing w:before="60" w:after="60" w:line="240" w:lineRule="auto"/>
              <w:ind w:firstLine="0"/>
              <w:jc w:val="left"/>
              <w:rPr>
                <w:rFonts w:ascii="Arial" w:hAnsi="Arial" w:cs="Arial"/>
                <w:caps/>
                <w:sz w:val="20"/>
                <w:szCs w:val="20"/>
              </w:rPr>
            </w:pPr>
            <w:r w:rsidRPr="00702045">
              <w:rPr>
                <w:rFonts w:ascii="Arial" w:hAnsi="Arial" w:cs="Arial"/>
                <w:caps/>
                <w:sz w:val="20"/>
                <w:szCs w:val="20"/>
              </w:rPr>
              <w:t xml:space="preserve">IF OTHER SPECIFY (99): </w:t>
            </w:r>
            <w:r w:rsidRPr="00702045">
              <w:rPr>
                <w:rFonts w:ascii="Arial" w:hAnsi="Arial" w:cs="Arial"/>
                <w:b/>
                <w:sz w:val="20"/>
                <w:szCs w:val="20"/>
              </w:rPr>
              <w:t>ENTER OTHER RELATIONSHIP TYPE</w:t>
            </w:r>
          </w:p>
        </w:tc>
      </w:tr>
    </w:tbl>
    <w:p w14:paraId="575FEFEF" w14:textId="77777777" w:rsidR="00C67AB6" w:rsidRPr="00702045" w:rsidRDefault="00C67AB6" w:rsidP="004E273B">
      <w:pPr>
        <w:tabs>
          <w:tab w:val="clear" w:pos="432"/>
          <w:tab w:val="left" w:leader="dot" w:pos="9180"/>
          <w:tab w:val="left" w:pos="9540"/>
        </w:tabs>
        <w:spacing w:before="120" w:line="240" w:lineRule="auto"/>
        <w:ind w:right="1800" w:firstLine="0"/>
        <w:jc w:val="left"/>
        <w:rPr>
          <w:rFonts w:ascii="Arial" w:hAnsi="Arial" w:cs="Arial"/>
          <w:sz w:val="20"/>
          <w:szCs w:val="20"/>
        </w:rPr>
      </w:pPr>
    </w:p>
    <w:p w14:paraId="16847B58" w14:textId="77777777" w:rsidR="004E273B" w:rsidRPr="00702045" w:rsidRDefault="004E273B" w:rsidP="004E273B">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DF0E6BE"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C9870" w14:textId="77777777" w:rsidR="004E273B" w:rsidRPr="00702045" w:rsidRDefault="00997301" w:rsidP="000C3C1B">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6DD0C9C8" w14:textId="77777777" w:rsidR="004E273B" w:rsidRPr="00702045" w:rsidRDefault="00D8070A"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071936" behindDoc="0" locked="0" layoutInCell="0" allowOverlap="1" wp14:anchorId="10E168B3" wp14:editId="49BB61F2">
                <wp:simplePos x="0" y="0"/>
                <wp:positionH relativeFrom="leftMargin">
                  <wp:posOffset>914400</wp:posOffset>
                </wp:positionH>
                <wp:positionV relativeFrom="paragraph">
                  <wp:posOffset>282880</wp:posOffset>
                </wp:positionV>
                <wp:extent cx="350322" cy="182880"/>
                <wp:effectExtent l="0" t="0" r="12065" b="2667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B0F1E97"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68B3" id="Text Box 73" o:spid="_x0000_s1226" type="#_x0000_t202" style="position:absolute;left:0;text-align:left;margin-left:1in;margin-top:22.25pt;width:27.6pt;height:14.4pt;z-index:252071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" o:allowincell="f">
                <v:textbox>
                  <w:txbxContent>
                    <w:p w14:paraId="0B0F1E97"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997301" w:rsidRPr="00702045">
        <w:rPr>
          <w:rFonts w:ascii="Arial" w:hAnsi="Arial" w:cs="Arial"/>
          <w:b/>
          <w:sz w:val="20"/>
          <w:szCs w:val="20"/>
        </w:rPr>
        <w:t>H</w:t>
      </w:r>
      <w:r w:rsidR="00D83FF3" w:rsidRPr="00702045">
        <w:rPr>
          <w:rFonts w:ascii="Arial" w:hAnsi="Arial" w:cs="Arial"/>
          <w:b/>
          <w:sz w:val="20"/>
          <w:szCs w:val="20"/>
        </w:rPr>
        <w:t>20</w:t>
      </w:r>
      <w:r w:rsidR="004E273B" w:rsidRPr="00702045">
        <w:rPr>
          <w:rFonts w:ascii="Arial" w:hAnsi="Arial" w:cs="Arial"/>
          <w:b/>
          <w:sz w:val="20"/>
          <w:szCs w:val="20"/>
        </w:rPr>
        <w:t>.</w:t>
      </w:r>
      <w:r w:rsidR="004E273B" w:rsidRPr="00702045">
        <w:rPr>
          <w:rFonts w:ascii="Arial" w:hAnsi="Arial" w:cs="Arial"/>
          <w:b/>
          <w:sz w:val="20"/>
          <w:szCs w:val="20"/>
        </w:rPr>
        <w:tab/>
        <w:t>What is (his/her) home telephone number?</w:t>
      </w:r>
    </w:p>
    <w:p w14:paraId="7DD9F7C9" w14:textId="77777777" w:rsidR="004E273B" w:rsidRPr="00702045" w:rsidRDefault="004E273B" w:rsidP="004E273B">
      <w:pPr>
        <w:tabs>
          <w:tab w:val="clear" w:pos="432"/>
          <w:tab w:val="left" w:pos="720"/>
        </w:tabs>
        <w:spacing w:before="240" w:line="240" w:lineRule="auto"/>
        <w:ind w:left="720" w:hanging="720"/>
        <w:jc w:val="left"/>
        <w:rPr>
          <w:rFonts w:ascii="Arial" w:hAnsi="Arial" w:cs="Arial"/>
          <w:bCs/>
          <w:sz w:val="20"/>
          <w:szCs w:val="20"/>
        </w:rPr>
      </w:pPr>
      <w:r w:rsidRPr="00702045">
        <w:rPr>
          <w:rFonts w:ascii="Arial" w:hAnsi="Arial" w:cs="Arial"/>
          <w:bCs/>
          <w:sz w:val="20"/>
          <w:szCs w:val="20"/>
        </w:rPr>
        <w:tab/>
        <w:t>|</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 - |</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 -|</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w:t>
      </w:r>
      <w:r w:rsidRPr="00702045">
        <w:rPr>
          <w:rFonts w:ascii="Arial" w:hAnsi="Arial" w:cs="Arial"/>
          <w:bCs/>
          <w:sz w:val="20"/>
          <w:szCs w:val="20"/>
          <w:u w:val="single"/>
        </w:rPr>
        <w:t xml:space="preserve">     </w:t>
      </w:r>
      <w:r w:rsidRPr="00702045">
        <w:rPr>
          <w:rFonts w:ascii="Arial" w:hAnsi="Arial" w:cs="Arial"/>
          <w:bCs/>
          <w:sz w:val="20"/>
          <w:szCs w:val="20"/>
        </w:rPr>
        <w:t>| TELEPHONE</w:t>
      </w:r>
    </w:p>
    <w:p w14:paraId="2E03DD38"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54A8947" w14:textId="77777777" w:rsidR="004E273B" w:rsidRPr="00702045" w:rsidRDefault="004E273B" w:rsidP="00457C57">
      <w:pPr>
        <w:pStyle w:val="RESPONSE0"/>
      </w:pPr>
      <w:r w:rsidRPr="00702045">
        <w:t>NO LANDLINE</w:t>
      </w:r>
      <w:r w:rsidRPr="00702045">
        <w:tab/>
        <w:t>0</w:t>
      </w:r>
    </w:p>
    <w:p w14:paraId="7781641F" w14:textId="77777777" w:rsidR="004E273B" w:rsidRPr="00702045" w:rsidRDefault="004E273B" w:rsidP="00457C57">
      <w:pPr>
        <w:pStyle w:val="RESPONSE0"/>
      </w:pPr>
      <w:r w:rsidRPr="00702045">
        <w:t>DON’T KNOW</w:t>
      </w:r>
      <w:r w:rsidRPr="00702045">
        <w:tab/>
        <w:t>d</w:t>
      </w:r>
    </w:p>
    <w:p w14:paraId="39EAF8B7" w14:textId="77777777" w:rsidR="004E273B" w:rsidRPr="00702045" w:rsidRDefault="004E273B" w:rsidP="00EF357A">
      <w:pPr>
        <w:pStyle w:val="RESPONSE0"/>
        <w:spacing w:after="240"/>
      </w:pPr>
      <w:r w:rsidRPr="00702045">
        <w:t>REFUSED</w:t>
      </w:r>
      <w:r w:rsidRPr="00702045">
        <w:tab/>
        <w:t>r</w:t>
      </w:r>
    </w:p>
    <w:p w14:paraId="06545D46" w14:textId="77777777" w:rsidR="004E273B" w:rsidRPr="00702045" w:rsidRDefault="004E273B" w:rsidP="004E273B">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9095ACB"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8B0345"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46ECC070"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21</w:t>
      </w:r>
      <w:r w:rsidR="004E273B" w:rsidRPr="00702045">
        <w:rPr>
          <w:rFonts w:ascii="Arial" w:hAnsi="Arial" w:cs="Arial"/>
          <w:b/>
          <w:sz w:val="20"/>
          <w:szCs w:val="20"/>
        </w:rPr>
        <w:t>.</w:t>
      </w:r>
      <w:r w:rsidR="004E273B" w:rsidRPr="00702045">
        <w:rPr>
          <w:rFonts w:ascii="Arial" w:hAnsi="Arial" w:cs="Arial"/>
          <w:b/>
          <w:sz w:val="20"/>
          <w:szCs w:val="20"/>
        </w:rPr>
        <w:tab/>
        <w:t xml:space="preserve">Does (he/she) have a cell phone? </w:t>
      </w:r>
    </w:p>
    <w:p w14:paraId="039F665A" w14:textId="77777777" w:rsidR="004E273B" w:rsidRPr="00702045" w:rsidRDefault="00650CBE" w:rsidP="00457C57">
      <w:pPr>
        <w:pStyle w:val="RESPONSE0"/>
      </w:pPr>
      <w:r w:rsidRPr="00702045">
        <w:rPr>
          <w:noProof/>
        </w:rPr>
        <mc:AlternateContent>
          <mc:Choice Requires="wps">
            <w:drawing>
              <wp:anchor distT="0" distB="0" distL="114300" distR="114300" simplePos="0" relativeHeight="252073984" behindDoc="0" locked="0" layoutInCell="0" allowOverlap="1" wp14:anchorId="191CBCCC" wp14:editId="34A96518">
                <wp:simplePos x="0" y="0"/>
                <wp:positionH relativeFrom="leftMargin">
                  <wp:posOffset>914400</wp:posOffset>
                </wp:positionH>
                <wp:positionV relativeFrom="paragraph">
                  <wp:posOffset>0</wp:posOffset>
                </wp:positionV>
                <wp:extent cx="350322" cy="182880"/>
                <wp:effectExtent l="0" t="0" r="12065" b="266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F49221A"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BCCC" id="Text Box 75" o:spid="_x0000_s1227" type="#_x0000_t202" style="position:absolute;left:0;text-align:left;margin-left:1in;margin-top:0;width:27.6pt;height:14.4pt;z-index:252073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" o:allowincell="f">
                <v:textbox>
                  <w:txbxContent>
                    <w:p w14:paraId="6F49221A"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t>YES</w:t>
      </w:r>
      <w:r w:rsidR="004E273B" w:rsidRPr="00702045">
        <w:tab/>
        <w:t>1</w:t>
      </w:r>
    </w:p>
    <w:p w14:paraId="1526401F" w14:textId="77777777" w:rsidR="004E273B" w:rsidRPr="00702045" w:rsidRDefault="004E273B" w:rsidP="00457C57">
      <w:pPr>
        <w:pStyle w:val="RESPONSE0"/>
      </w:pPr>
      <w:r w:rsidRPr="00702045">
        <w:t>NO</w:t>
      </w:r>
      <w:r w:rsidRPr="00702045">
        <w:tab/>
        <w:t>0</w:t>
      </w:r>
      <w:r w:rsidRPr="00702045">
        <w:tab/>
        <w:t xml:space="preserve">GO TO </w:t>
      </w:r>
      <w:r w:rsidR="00997301" w:rsidRPr="00702045">
        <w:t>H</w:t>
      </w:r>
      <w:r w:rsidR="00D83FF3" w:rsidRPr="00702045">
        <w:t>22</w:t>
      </w:r>
    </w:p>
    <w:p w14:paraId="7776AC4A"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D83FF3" w:rsidRPr="00702045">
        <w:t>22</w:t>
      </w:r>
    </w:p>
    <w:p w14:paraId="1EBC9A95" w14:textId="77777777" w:rsidR="00C620F8" w:rsidRPr="00702045" w:rsidRDefault="004E273B" w:rsidP="00EF357A">
      <w:pPr>
        <w:pStyle w:val="RESPONSE0"/>
        <w:spacing w:after="240"/>
      </w:pPr>
      <w:r w:rsidRPr="00702045">
        <w:t>REFUSED</w:t>
      </w:r>
      <w:r w:rsidRPr="00702045">
        <w:tab/>
        <w:t>r</w:t>
      </w:r>
      <w:r w:rsidRPr="00702045">
        <w:tab/>
        <w:t xml:space="preserve">GO TO </w:t>
      </w:r>
      <w:r w:rsidR="00997301" w:rsidRPr="00702045">
        <w:t>H</w:t>
      </w:r>
      <w:r w:rsidR="00D83FF3" w:rsidRPr="00702045">
        <w:t>22</w:t>
      </w:r>
    </w:p>
    <w:p w14:paraId="4482F7CE" w14:textId="77777777" w:rsidR="00C620F8" w:rsidRPr="00702045" w:rsidRDefault="00C620F8">
      <w:pPr>
        <w:tabs>
          <w:tab w:val="clear" w:pos="432"/>
        </w:tabs>
        <w:spacing w:line="240" w:lineRule="auto"/>
        <w:ind w:firstLine="0"/>
        <w:jc w:val="left"/>
        <w:rPr>
          <w:rFonts w:ascii="Arial" w:hAnsi="Arial" w:cs="Arial"/>
          <w:sz w:val="20"/>
          <w:szCs w:val="20"/>
        </w:rPr>
      </w:pPr>
      <w:r w:rsidRPr="00702045">
        <w:br w:type="page"/>
      </w:r>
    </w:p>
    <w:p w14:paraId="6F698415" w14:textId="77777777" w:rsidR="004E273B" w:rsidRPr="00702045" w:rsidRDefault="004E273B"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2F56AED6"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FD0933"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21</w:t>
            </w:r>
            <w:r w:rsidR="004E273B" w:rsidRPr="00702045">
              <w:rPr>
                <w:rFonts w:ascii="Arial" w:hAnsi="Arial" w:cs="Arial"/>
                <w:bCs/>
                <w:caps/>
              </w:rPr>
              <w:t>=1</w:t>
            </w:r>
          </w:p>
        </w:tc>
      </w:tr>
    </w:tbl>
    <w:p w14:paraId="2B7E2242"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21a</w:t>
      </w:r>
      <w:r w:rsidR="004E273B" w:rsidRPr="00702045">
        <w:rPr>
          <w:rFonts w:ascii="Arial" w:hAnsi="Arial" w:cs="Arial"/>
          <w:b/>
          <w:sz w:val="20"/>
          <w:szCs w:val="20"/>
        </w:rPr>
        <w:t>.</w:t>
      </w:r>
      <w:r w:rsidR="004E273B" w:rsidRPr="00702045">
        <w:rPr>
          <w:rFonts w:ascii="Arial" w:hAnsi="Arial" w:cs="Arial"/>
          <w:b/>
          <w:sz w:val="20"/>
          <w:szCs w:val="20"/>
        </w:rPr>
        <w:tab/>
        <w:t>Can I have that number?</w:t>
      </w:r>
    </w:p>
    <w:p w14:paraId="20F501A4"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076032" behindDoc="0" locked="0" layoutInCell="0" allowOverlap="1" wp14:anchorId="199FEBB8" wp14:editId="61981DF0">
                <wp:simplePos x="0" y="0"/>
                <wp:positionH relativeFrom="leftMargin">
                  <wp:posOffset>914400</wp:posOffset>
                </wp:positionH>
                <wp:positionV relativeFrom="paragraph">
                  <wp:posOffset>-635</wp:posOffset>
                </wp:positionV>
                <wp:extent cx="350322" cy="182880"/>
                <wp:effectExtent l="0" t="0" r="12065" b="2667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AA504E7"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EBB8" id="Text Box 76" o:spid="_x0000_s1228" type="#_x0000_t202" style="position:absolute;left:0;text-align:left;margin-left:1in;margin-top:-.05pt;width:27.6pt;height:14.4pt;z-index:252076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fsLgIAAFo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BGl6fsLgIAAFoEAAAOAAAAAAAAAAAAAAAAAC4CAABk&#10;cnMvZTJvRG9jLnhtbFBLAQItABQABgAIAAAAIQA5/Qv13gAAAAgBAAAPAAAAAAAAAAAAAAAAAIgE&#10;AABkcnMvZG93bnJldi54bWxQSwUGAAAAAAQABADzAAAAkwUAAAAA&#10;" o:allowincell="f">
                <v:textbox>
                  <w:txbxContent>
                    <w:p w14:paraId="2AA504E7"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724CA4E0"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015E1D57" w14:textId="77777777" w:rsidR="004E273B" w:rsidRPr="00702045" w:rsidRDefault="004E273B" w:rsidP="00457C57">
      <w:pPr>
        <w:pStyle w:val="RESPONSE0"/>
      </w:pPr>
      <w:r w:rsidRPr="00702045">
        <w:t>DON’T KNOW</w:t>
      </w:r>
      <w:r w:rsidRPr="00702045">
        <w:tab/>
        <w:t>d</w:t>
      </w:r>
    </w:p>
    <w:p w14:paraId="12983EBE" w14:textId="77777777" w:rsidR="004E273B" w:rsidRPr="00702045" w:rsidRDefault="004E273B" w:rsidP="00457C57">
      <w:pPr>
        <w:pStyle w:val="RESPONSE0"/>
      </w:pPr>
      <w:r w:rsidRPr="00702045">
        <w:t>REFUSED</w:t>
      </w:r>
      <w:r w:rsidRPr="00702045">
        <w:tab/>
        <w:t>r</w:t>
      </w:r>
    </w:p>
    <w:p w14:paraId="75ABB1F9" w14:textId="77777777" w:rsidR="004E273B" w:rsidRPr="00702045" w:rsidRDefault="004E273B" w:rsidP="004E273B">
      <w:pPr>
        <w:tabs>
          <w:tab w:val="clear" w:pos="432"/>
        </w:tabs>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27B88A67"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79694"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6DA254B3"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22</w:t>
      </w:r>
      <w:r w:rsidR="004E273B" w:rsidRPr="00702045">
        <w:rPr>
          <w:rFonts w:ascii="Arial" w:hAnsi="Arial" w:cs="Arial"/>
          <w:b/>
          <w:sz w:val="20"/>
          <w:szCs w:val="20"/>
        </w:rPr>
        <w:t>.</w:t>
      </w:r>
      <w:r w:rsidR="004E273B" w:rsidRPr="00702045">
        <w:rPr>
          <w:rFonts w:ascii="Arial" w:hAnsi="Arial" w:cs="Arial"/>
          <w:b/>
          <w:sz w:val="20"/>
          <w:szCs w:val="20"/>
        </w:rPr>
        <w:tab/>
        <w:t>What is (his/her) work telephone number?</w:t>
      </w:r>
    </w:p>
    <w:p w14:paraId="07985B94"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078080" behindDoc="0" locked="0" layoutInCell="0" allowOverlap="1" wp14:anchorId="7624985B" wp14:editId="23C16053">
                <wp:simplePos x="0" y="0"/>
                <wp:positionH relativeFrom="leftMargin">
                  <wp:posOffset>914400</wp:posOffset>
                </wp:positionH>
                <wp:positionV relativeFrom="paragraph">
                  <wp:posOffset>-635</wp:posOffset>
                </wp:positionV>
                <wp:extent cx="350322" cy="182880"/>
                <wp:effectExtent l="0" t="0" r="12065" b="2667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21AA8B5"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4985B" id="Text Box 77" o:spid="_x0000_s1229" type="#_x0000_t202" style="position:absolute;left:0;text-align:left;margin-left:1in;margin-top:-.05pt;width:27.6pt;height:14.4pt;z-index:252078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7ztwgLgIAAFoEAAAOAAAAAAAAAAAAAAAAAC4CAABk&#10;cnMvZTJvRG9jLnhtbFBLAQItABQABgAIAAAAIQA5/Qv13gAAAAgBAAAPAAAAAAAAAAAAAAAAAIgE&#10;AABkcnMvZG93bnJldi54bWxQSwUGAAAAAAQABADzAAAAkwUAAAAA&#10;" o:allowincell="f">
                <v:textbox>
                  <w:txbxContent>
                    <w:p w14:paraId="521AA8B5"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7AFDFCAD"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7CD376B9" w14:textId="77777777" w:rsidR="004E273B" w:rsidRPr="00702045" w:rsidRDefault="004E273B" w:rsidP="00457C57">
      <w:pPr>
        <w:pStyle w:val="RESPONSE0"/>
      </w:pPr>
      <w:r w:rsidRPr="00702045">
        <w:t>NO WORK NUMBER</w:t>
      </w:r>
      <w:r w:rsidRPr="00702045">
        <w:tab/>
        <w:t>0</w:t>
      </w:r>
    </w:p>
    <w:p w14:paraId="577E9D67" w14:textId="77777777" w:rsidR="004E273B" w:rsidRPr="00702045" w:rsidRDefault="004E273B" w:rsidP="00457C57">
      <w:pPr>
        <w:pStyle w:val="RESPONSE0"/>
      </w:pPr>
      <w:r w:rsidRPr="00702045">
        <w:t>DON’T KNOW</w:t>
      </w:r>
      <w:r w:rsidRPr="00702045">
        <w:tab/>
        <w:t>d</w:t>
      </w:r>
    </w:p>
    <w:p w14:paraId="2F695E8C" w14:textId="77777777" w:rsidR="004E273B" w:rsidRPr="00702045" w:rsidRDefault="004E273B" w:rsidP="00EF357A">
      <w:pPr>
        <w:pStyle w:val="RESPONSE0"/>
        <w:spacing w:after="24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1F9AB2C4"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5CEA70"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0CC8C839"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23</w:t>
      </w:r>
      <w:r w:rsidR="004E273B" w:rsidRPr="00702045">
        <w:rPr>
          <w:rFonts w:ascii="Arial" w:hAnsi="Arial" w:cs="Arial"/>
          <w:b/>
          <w:sz w:val="20"/>
          <w:szCs w:val="20"/>
        </w:rPr>
        <w:t>.</w:t>
      </w:r>
      <w:r w:rsidR="004E273B" w:rsidRPr="00702045">
        <w:rPr>
          <w:rFonts w:ascii="Arial" w:hAnsi="Arial" w:cs="Arial"/>
          <w:b/>
          <w:sz w:val="20"/>
          <w:szCs w:val="20"/>
        </w:rPr>
        <w:tab/>
        <w:t>What is (his/her) email address?</w:t>
      </w:r>
    </w:p>
    <w:p w14:paraId="0DB5DCF8"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Cs/>
          <w:sz w:val="20"/>
          <w:szCs w:val="20"/>
        </w:rPr>
      </w:pPr>
      <w:r w:rsidRPr="00702045">
        <w:rPr>
          <w:noProof/>
        </w:rPr>
        <mc:AlternateContent>
          <mc:Choice Requires="wps">
            <w:drawing>
              <wp:anchor distT="0" distB="0" distL="114300" distR="114300" simplePos="0" relativeHeight="252080128" behindDoc="0" locked="0" layoutInCell="0" allowOverlap="1" wp14:anchorId="162BB3A0" wp14:editId="4C99055A">
                <wp:simplePos x="0" y="0"/>
                <wp:positionH relativeFrom="leftMargin">
                  <wp:posOffset>914400</wp:posOffset>
                </wp:positionH>
                <wp:positionV relativeFrom="paragraph">
                  <wp:posOffset>-635</wp:posOffset>
                </wp:positionV>
                <wp:extent cx="350322" cy="182880"/>
                <wp:effectExtent l="0" t="0" r="12065" b="266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812EDAB"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BB3A0" id="Text Box 78" o:spid="_x0000_s1230" type="#_x0000_t202" style="position:absolute;left:0;text-align:left;margin-left:1in;margin-top:-.05pt;width:27.6pt;height:14.4pt;z-index:25208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CmmkD9LgIAAFoEAAAOAAAAAAAAAAAAAAAAAC4CAABk&#10;cnMvZTJvRG9jLnhtbFBLAQItABQABgAIAAAAIQA5/Qv13gAAAAgBAAAPAAAAAAAAAAAAAAAAAIgE&#10;AABkcnMvZG93bnJldi54bWxQSwUGAAAAAAQABADzAAAAkwUAAAAA&#10;" o:allowincell="f">
                <v:textbox>
                  <w:txbxContent>
                    <w:p w14:paraId="6812EDAB"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INTERVIEWER: ENTER E-MAIL ON NEXT SCREEN</w:t>
      </w:r>
    </w:p>
    <w:p w14:paraId="14EADAA8"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10D31A3A"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EMAIL ADDRESS</w:t>
      </w:r>
    </w:p>
    <w:p w14:paraId="0DA1E995" w14:textId="77777777" w:rsidR="004E273B" w:rsidRPr="00702045" w:rsidRDefault="004E273B" w:rsidP="00457C57">
      <w:pPr>
        <w:pStyle w:val="RESPONSE0"/>
      </w:pPr>
      <w:r w:rsidRPr="00702045">
        <w:t>DOESN’T HAVE ONE</w:t>
      </w:r>
      <w:r w:rsidRPr="00702045">
        <w:tab/>
        <w:t>0</w:t>
      </w:r>
      <w:r w:rsidRPr="00702045">
        <w:tab/>
        <w:t xml:space="preserve">GO TO </w:t>
      </w:r>
      <w:r w:rsidR="00997301" w:rsidRPr="00702045">
        <w:t>H</w:t>
      </w:r>
      <w:r w:rsidR="00D83FF3" w:rsidRPr="00702045">
        <w:t>25</w:t>
      </w:r>
    </w:p>
    <w:p w14:paraId="178AA9AF"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D83FF3" w:rsidRPr="00702045">
        <w:t>25</w:t>
      </w:r>
    </w:p>
    <w:p w14:paraId="3D9C6D06" w14:textId="77777777" w:rsidR="004E273B" w:rsidRPr="00702045" w:rsidRDefault="004E273B" w:rsidP="00457C57">
      <w:pPr>
        <w:pStyle w:val="RESPONSE0"/>
      </w:pPr>
      <w:r w:rsidRPr="00702045">
        <w:t>REFUSED</w:t>
      </w:r>
      <w:r w:rsidRPr="00702045">
        <w:tab/>
        <w:t>r</w:t>
      </w:r>
      <w:r w:rsidRPr="00702045">
        <w:tab/>
        <w:t xml:space="preserve">GO TO </w:t>
      </w:r>
      <w:r w:rsidR="00997301" w:rsidRPr="00702045">
        <w:t>H</w:t>
      </w:r>
      <w:r w:rsidR="00D83FF3" w:rsidRPr="00702045">
        <w:t>25</w:t>
      </w:r>
    </w:p>
    <w:p w14:paraId="350F5FD7" w14:textId="77777777" w:rsidR="004E273B" w:rsidRPr="00702045" w:rsidRDefault="004E273B" w:rsidP="004E273B">
      <w:pPr>
        <w:tabs>
          <w:tab w:val="clear" w:pos="432"/>
        </w:tabs>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A5CC6DB"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DC7AB9"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17</w:t>
            </w:r>
            <w:r w:rsidR="004E273B" w:rsidRPr="00702045">
              <w:rPr>
                <w:rFonts w:ascii="Arial" w:hAnsi="Arial" w:cs="Arial"/>
                <w:bCs/>
                <w:caps/>
              </w:rPr>
              <w:t xml:space="preserve"> NE 0,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24456327"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D83FF3" w:rsidRPr="00702045">
        <w:rPr>
          <w:rFonts w:ascii="Arial" w:hAnsi="Arial" w:cs="Arial"/>
          <w:b/>
          <w:sz w:val="20"/>
          <w:szCs w:val="20"/>
        </w:rPr>
        <w:t>24</w:t>
      </w:r>
      <w:r w:rsidR="004E273B" w:rsidRPr="00702045">
        <w:rPr>
          <w:rFonts w:ascii="Arial" w:hAnsi="Arial" w:cs="Arial"/>
          <w:b/>
          <w:sz w:val="20"/>
          <w:szCs w:val="20"/>
        </w:rPr>
        <w:t>.</w:t>
      </w:r>
      <w:r w:rsidR="004E273B" w:rsidRPr="00702045">
        <w:rPr>
          <w:rFonts w:ascii="Arial" w:hAnsi="Arial" w:cs="Arial"/>
          <w:b/>
          <w:sz w:val="20"/>
          <w:szCs w:val="20"/>
        </w:rPr>
        <w:tab/>
        <w:t>Does (he/she) have another email address?</w:t>
      </w:r>
    </w:p>
    <w:p w14:paraId="14F98D5D"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Cs/>
          <w:sz w:val="20"/>
          <w:szCs w:val="20"/>
        </w:rPr>
      </w:pPr>
      <w:r w:rsidRPr="00702045">
        <w:rPr>
          <w:noProof/>
        </w:rPr>
        <mc:AlternateContent>
          <mc:Choice Requires="wps">
            <w:drawing>
              <wp:anchor distT="0" distB="0" distL="114300" distR="114300" simplePos="0" relativeHeight="252082176" behindDoc="0" locked="0" layoutInCell="0" allowOverlap="1" wp14:anchorId="231C784A" wp14:editId="256F2630">
                <wp:simplePos x="0" y="0"/>
                <wp:positionH relativeFrom="leftMargin">
                  <wp:posOffset>914400</wp:posOffset>
                </wp:positionH>
                <wp:positionV relativeFrom="paragraph">
                  <wp:posOffset>0</wp:posOffset>
                </wp:positionV>
                <wp:extent cx="350322" cy="182880"/>
                <wp:effectExtent l="0" t="0" r="12065" b="2667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44C72A1"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784A" id="Text Box 79" o:spid="_x0000_s1231" type="#_x0000_t202" style="position:absolute;left:0;text-align:left;margin-left:1in;margin-top:0;width:27.6pt;height:14.4pt;z-index:25208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" o:allowincell="f">
                <v:textbox>
                  <w:txbxContent>
                    <w:p w14:paraId="344C72A1"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INTERVIEWER: ENTER E-MAIL ON NEXT SCREEN</w:t>
      </w:r>
    </w:p>
    <w:p w14:paraId="44B0D31F"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4EA017CA"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EMAIL ADDRESS</w:t>
      </w:r>
    </w:p>
    <w:p w14:paraId="6EBD7DD1" w14:textId="77777777" w:rsidR="004E273B" w:rsidRPr="00702045" w:rsidRDefault="004E273B" w:rsidP="00457C57">
      <w:pPr>
        <w:pStyle w:val="RESPONSE0"/>
      </w:pPr>
      <w:r w:rsidRPr="00702045">
        <w:t>DON’T KNOW</w:t>
      </w:r>
      <w:r w:rsidRPr="00702045">
        <w:tab/>
        <w:t>d</w:t>
      </w:r>
    </w:p>
    <w:p w14:paraId="7690A82B" w14:textId="77777777" w:rsidR="004E273B" w:rsidRPr="00702045" w:rsidRDefault="004E273B" w:rsidP="00457C57">
      <w:pPr>
        <w:pStyle w:val="RESPONSE0"/>
      </w:pPr>
      <w:r w:rsidRPr="00702045">
        <w:t>REFUSED</w:t>
      </w:r>
      <w:r w:rsidRPr="00702045">
        <w:tab/>
        <w:t>r</w:t>
      </w:r>
    </w:p>
    <w:p w14:paraId="26907388" w14:textId="77777777" w:rsidR="00C620F8" w:rsidRPr="00702045" w:rsidRDefault="00C620F8">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0EACF044" w14:textId="77777777" w:rsidR="004E273B" w:rsidRPr="00702045" w:rsidRDefault="004E273B" w:rsidP="004E273B">
      <w:pPr>
        <w:tabs>
          <w:tab w:val="clear" w:pos="432"/>
          <w:tab w:val="left" w:leader="dot" w:pos="9180"/>
          <w:tab w:val="left" w:pos="9540"/>
        </w:tabs>
        <w:spacing w:line="240" w:lineRule="auto"/>
        <w:ind w:right="1800" w:firstLine="0"/>
        <w:jc w:val="left"/>
        <w:rPr>
          <w:rFonts w:ascii="Arial" w:hAnsi="Arial" w:cs="Arial"/>
          <w:sz w:val="20"/>
          <w:szCs w:val="20"/>
        </w:rPr>
      </w:pPr>
    </w:p>
    <w:p w14:paraId="1B8A1B99" w14:textId="77777777" w:rsidR="004E273B" w:rsidRPr="00702045" w:rsidRDefault="004E273B" w:rsidP="004E273B">
      <w:pPr>
        <w:tabs>
          <w:tab w:val="clear" w:pos="432"/>
          <w:tab w:val="left" w:pos="720"/>
        </w:tabs>
        <w:spacing w:before="360" w:after="120" w:line="240" w:lineRule="auto"/>
        <w:ind w:left="720" w:right="360" w:hanging="720"/>
        <w:jc w:val="left"/>
        <w:rPr>
          <w:rFonts w:ascii="Arial" w:hAnsi="Arial" w:cs="Arial"/>
          <w:b/>
          <w:sz w:val="20"/>
          <w:szCs w:val="20"/>
        </w:rPr>
      </w:pPr>
      <w:r w:rsidRPr="00702045">
        <w:rPr>
          <w:rFonts w:ascii="Arial" w:hAnsi="Arial" w:cs="Arial"/>
          <w:b/>
          <w:sz w:val="20"/>
          <w:szCs w:val="20"/>
        </w:rPr>
        <w:t>SECOND CONTACT</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7FB14E2A"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18D95" w14:textId="77777777" w:rsidR="004E273B" w:rsidRPr="00702045" w:rsidRDefault="00D83FF3" w:rsidP="003171F7">
            <w:pPr>
              <w:spacing w:before="60" w:after="60" w:line="240" w:lineRule="auto"/>
              <w:ind w:firstLine="0"/>
              <w:jc w:val="left"/>
              <w:rPr>
                <w:rFonts w:ascii="Arial" w:hAnsi="Arial" w:cs="Arial"/>
                <w:caps/>
              </w:rPr>
            </w:pPr>
            <w:r w:rsidRPr="00702045">
              <w:rPr>
                <w:rFonts w:ascii="Arial" w:hAnsi="Arial" w:cs="Arial"/>
                <w:bCs/>
                <w:caps/>
              </w:rPr>
              <w:t>ALL</w:t>
            </w:r>
          </w:p>
        </w:tc>
      </w:tr>
    </w:tbl>
    <w:p w14:paraId="50109492"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3171F7" w:rsidRPr="00702045">
        <w:rPr>
          <w:rFonts w:ascii="Arial" w:hAnsi="Arial" w:cs="Arial"/>
          <w:b/>
          <w:sz w:val="20"/>
          <w:szCs w:val="20"/>
        </w:rPr>
        <w:t>2</w:t>
      </w:r>
      <w:r w:rsidR="00D83FF3" w:rsidRPr="00702045">
        <w:rPr>
          <w:rFonts w:ascii="Arial" w:hAnsi="Arial" w:cs="Arial"/>
          <w:b/>
          <w:sz w:val="20"/>
          <w:szCs w:val="20"/>
        </w:rPr>
        <w:t>5</w:t>
      </w:r>
      <w:r w:rsidR="004E273B" w:rsidRPr="00702045">
        <w:rPr>
          <w:rFonts w:ascii="Arial" w:hAnsi="Arial" w:cs="Arial"/>
          <w:b/>
          <w:sz w:val="20"/>
          <w:szCs w:val="20"/>
        </w:rPr>
        <w:t>.</w:t>
      </w:r>
      <w:r w:rsidR="004E273B" w:rsidRPr="00702045">
        <w:rPr>
          <w:rFonts w:ascii="Arial" w:hAnsi="Arial" w:cs="Arial"/>
          <w:b/>
          <w:sz w:val="20"/>
          <w:szCs w:val="20"/>
        </w:rPr>
        <w:tab/>
        <w:t>What is the full name of the second person we should contact?</w:t>
      </w:r>
    </w:p>
    <w:p w14:paraId="272093DC"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084224" behindDoc="0" locked="0" layoutInCell="0" allowOverlap="1" wp14:anchorId="1C170DC8" wp14:editId="3418C6C5">
                <wp:simplePos x="0" y="0"/>
                <wp:positionH relativeFrom="leftMargin">
                  <wp:posOffset>914400</wp:posOffset>
                </wp:positionH>
                <wp:positionV relativeFrom="paragraph">
                  <wp:posOffset>-635</wp:posOffset>
                </wp:positionV>
                <wp:extent cx="350322" cy="182880"/>
                <wp:effectExtent l="0" t="0" r="12065" b="2667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34F56A1"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0DC8" id="Text Box 81" o:spid="_x0000_s1232" type="#_x0000_t202" style="position:absolute;left:0;text-align:left;margin-left:1in;margin-top:-.05pt;width:27.6pt;height:14.4pt;z-index:252084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C+6mHS8CAABaBAAADgAAAAAAAAAAAAAAAAAuAgAA&#10;ZHJzL2Uyb0RvYy54bWxQSwECLQAUAAYACAAAACEAOf0L9d4AAAAIAQAADwAAAAAAAAAAAAAAAACJ&#10;BAAAZHJzL2Rvd25yZXYueG1sUEsFBgAAAAAEAAQA8wAAAJQFAAAAAA==&#10;" o:allowincell="f">
                <v:textbox>
                  <w:txbxContent>
                    <w:p w14:paraId="034F56A1"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27D52B33"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FIRST NAME</w:t>
      </w:r>
    </w:p>
    <w:p w14:paraId="37E719EC"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37DA36C5"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MIDDLE INITIAL/NAME</w:t>
      </w:r>
    </w:p>
    <w:p w14:paraId="4973FAB5"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0165D51D"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LAST NAME</w:t>
      </w:r>
    </w:p>
    <w:p w14:paraId="3AAD6778" w14:textId="77777777" w:rsidR="004E273B" w:rsidRPr="00702045" w:rsidRDefault="004E273B" w:rsidP="00EF357A">
      <w:pPr>
        <w:pStyle w:val="RESPONSE0"/>
        <w:spacing w:after="120"/>
        <w:ind w:right="-270"/>
      </w:pPr>
      <w:r w:rsidRPr="00702045">
        <w:t>DON’T KNOW</w:t>
      </w:r>
      <w:r w:rsidRPr="00702045">
        <w:tab/>
        <w:t>d</w:t>
      </w:r>
      <w:r w:rsidRPr="00702045">
        <w:tab/>
        <w:t>GO TO END1</w:t>
      </w:r>
    </w:p>
    <w:p w14:paraId="29672756" w14:textId="77777777" w:rsidR="004E273B" w:rsidRPr="00702045" w:rsidRDefault="004E273B" w:rsidP="00EF357A">
      <w:pPr>
        <w:pStyle w:val="RESPONSE0"/>
        <w:spacing w:after="120"/>
        <w:ind w:right="-270"/>
      </w:pPr>
      <w:r w:rsidRPr="00702045">
        <w:t>REFUSED</w:t>
      </w:r>
      <w:r w:rsidRPr="00702045">
        <w:tab/>
        <w:t>r</w:t>
      </w:r>
      <w:r w:rsidRPr="00702045">
        <w:tab/>
        <w:t>GO TO END1</w:t>
      </w:r>
    </w:p>
    <w:p w14:paraId="755CCAC8" w14:textId="77777777" w:rsidR="004E273B" w:rsidRPr="00702045" w:rsidRDefault="004E273B" w:rsidP="004E273B">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63D8B30"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DC51DF"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72118C99"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26</w:t>
      </w:r>
      <w:r w:rsidR="004E273B" w:rsidRPr="00702045">
        <w:rPr>
          <w:rFonts w:ascii="Arial" w:hAnsi="Arial" w:cs="Arial"/>
          <w:b/>
          <w:sz w:val="20"/>
          <w:szCs w:val="20"/>
        </w:rPr>
        <w:t>.</w:t>
      </w:r>
      <w:r w:rsidR="004E273B" w:rsidRPr="00702045">
        <w:rPr>
          <w:rFonts w:ascii="Arial" w:hAnsi="Arial" w:cs="Arial"/>
          <w:b/>
          <w:sz w:val="20"/>
          <w:szCs w:val="20"/>
        </w:rPr>
        <w:tab/>
        <w:t>What is (his/her) address?</w:t>
      </w:r>
    </w:p>
    <w:p w14:paraId="264BB375"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086272" behindDoc="0" locked="0" layoutInCell="0" allowOverlap="1" wp14:anchorId="16B5450A" wp14:editId="358E4A69">
                <wp:simplePos x="0" y="0"/>
                <wp:positionH relativeFrom="leftMargin">
                  <wp:posOffset>914400</wp:posOffset>
                </wp:positionH>
                <wp:positionV relativeFrom="paragraph">
                  <wp:posOffset>-635</wp:posOffset>
                </wp:positionV>
                <wp:extent cx="350322" cy="182880"/>
                <wp:effectExtent l="0" t="0" r="12065" b="266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6CF29D5"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450A" id="Text Box 83" o:spid="_x0000_s1233" type="#_x0000_t202" style="position:absolute;left:0;text-align:left;margin-left:1in;margin-top:-.05pt;width:27.6pt;height:14.4pt;z-index:252086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CRjk+wLgIAAFoEAAAOAAAAAAAAAAAAAAAAAC4CAABk&#10;cnMvZTJvRG9jLnhtbFBLAQItABQABgAIAAAAIQA5/Qv13gAAAAgBAAAPAAAAAAAAAAAAAAAAAIgE&#10;AABkcnMvZG93bnJldi54bWxQSwUGAAAAAAQABADzAAAAkwUAAAAA&#10;" o:allowincell="f">
                <v:textbox>
                  <w:txbxContent>
                    <w:p w14:paraId="46CF29D5"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
          <w:sz w:val="20"/>
          <w:szCs w:val="20"/>
        </w:rPr>
        <w:tab/>
        <w:t>PROBE: Is there an apartment number?</w:t>
      </w:r>
    </w:p>
    <w:p w14:paraId="41305C4E"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7751FD24"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STREET 1</w:t>
      </w:r>
    </w:p>
    <w:p w14:paraId="1F6941FF"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2415871D"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STREET 2</w:t>
      </w:r>
    </w:p>
    <w:p w14:paraId="68ED3534"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6F1F0BA4"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APT. #</w:t>
      </w:r>
    </w:p>
    <w:p w14:paraId="150E872B"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6964485F"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CITY</w:t>
      </w:r>
    </w:p>
    <w:p w14:paraId="473956DA"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7DC5CA13"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STATE</w:t>
      </w:r>
    </w:p>
    <w:p w14:paraId="27E635C9"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45AA35AA"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ZIP</w:t>
      </w:r>
    </w:p>
    <w:p w14:paraId="2DD985D6" w14:textId="77777777" w:rsidR="004E273B" w:rsidRPr="00702045" w:rsidRDefault="004E273B" w:rsidP="00457C57">
      <w:pPr>
        <w:pStyle w:val="RESPONSE0"/>
      </w:pPr>
      <w:r w:rsidRPr="00702045">
        <w:t>DON’T KNOW</w:t>
      </w:r>
      <w:r w:rsidRPr="00702045">
        <w:tab/>
        <w:t>d</w:t>
      </w:r>
    </w:p>
    <w:p w14:paraId="0CF03CBC" w14:textId="77777777" w:rsidR="00C67AB6" w:rsidRPr="00702045" w:rsidRDefault="004E273B" w:rsidP="00EF357A">
      <w:pPr>
        <w:pStyle w:val="RESPONSE0"/>
        <w:spacing w:after="240"/>
      </w:pPr>
      <w:r w:rsidRPr="00702045">
        <w:t>REFUSED</w:t>
      </w:r>
      <w:r w:rsidRPr="00702045">
        <w:tab/>
        <w:t>r</w:t>
      </w:r>
    </w:p>
    <w:p w14:paraId="7756B18A" w14:textId="77777777" w:rsidR="00C67AB6" w:rsidRPr="00702045" w:rsidRDefault="00C67AB6">
      <w:pPr>
        <w:tabs>
          <w:tab w:val="clear" w:pos="432"/>
        </w:tabs>
        <w:spacing w:line="240" w:lineRule="auto"/>
        <w:ind w:firstLine="0"/>
        <w:jc w:val="left"/>
        <w:rPr>
          <w:rFonts w:ascii="Arial" w:hAnsi="Arial" w:cs="Arial"/>
          <w:sz w:val="20"/>
          <w:szCs w:val="20"/>
        </w:rPr>
      </w:pPr>
      <w:r w:rsidRPr="00702045">
        <w:br w:type="page"/>
      </w:r>
    </w:p>
    <w:p w14:paraId="53E5F2A4" w14:textId="77777777" w:rsidR="004E273B" w:rsidRPr="00702045" w:rsidRDefault="004E273B"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B3A45F4"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9A72FE" w14:textId="77777777" w:rsidR="004E273B" w:rsidRPr="00702045" w:rsidRDefault="00997301" w:rsidP="00D83FF3">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459A66A6"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27</w:t>
      </w:r>
      <w:r w:rsidR="004E273B" w:rsidRPr="00702045">
        <w:rPr>
          <w:rFonts w:ascii="Arial" w:hAnsi="Arial" w:cs="Arial"/>
          <w:b/>
          <w:sz w:val="20"/>
          <w:szCs w:val="20"/>
        </w:rPr>
        <w:t>.</w:t>
      </w:r>
      <w:r w:rsidR="004E273B" w:rsidRPr="00702045">
        <w:rPr>
          <w:rFonts w:ascii="Arial" w:hAnsi="Arial" w:cs="Arial"/>
          <w:b/>
          <w:sz w:val="20"/>
          <w:szCs w:val="20"/>
        </w:rPr>
        <w:tab/>
        <w:t>What is (his/her) relationship to you?</w:t>
      </w:r>
    </w:p>
    <w:p w14:paraId="4F60D34F" w14:textId="77777777" w:rsidR="004D6129" w:rsidRPr="00702045" w:rsidRDefault="00650CBE" w:rsidP="004D6129">
      <w:pPr>
        <w:tabs>
          <w:tab w:val="clear" w:pos="432"/>
          <w:tab w:val="left" w:pos="6480"/>
        </w:tabs>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2088320" behindDoc="0" locked="0" layoutInCell="0" allowOverlap="1" wp14:anchorId="323D07BC" wp14:editId="2EC965A1">
                <wp:simplePos x="0" y="0"/>
                <wp:positionH relativeFrom="leftMargin">
                  <wp:posOffset>914400</wp:posOffset>
                </wp:positionH>
                <wp:positionV relativeFrom="paragraph">
                  <wp:posOffset>-635</wp:posOffset>
                </wp:positionV>
                <wp:extent cx="350322" cy="182880"/>
                <wp:effectExtent l="0" t="0" r="12065" b="2667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1888C3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D07BC" id="Text Box 84" o:spid="_x0000_s1234" type="#_x0000_t202" style="position:absolute;margin-left:1in;margin-top:-.05pt;width:27.6pt;height:14.4pt;z-index:252088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BjPou9LgIAAFoEAAAOAAAAAAAAAAAAAAAAAC4CAABk&#10;cnMvZTJvRG9jLnhtbFBLAQItABQABgAIAAAAIQA5/Qv13gAAAAgBAAAPAAAAAAAAAAAAAAAAAIgE&#10;AABkcnMvZG93bnJldi54bWxQSwUGAAAAAAQABADzAAAAkwUAAAAA&#10;" o:allowincell="f">
                <v:textbox>
                  <w:txbxContent>
                    <w:p w14:paraId="41888C3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D6129"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256210247"/>
          <w:placeholder>
            <w:docPart w:val="D4162C4E02D040E2821D7D7097983E5A"/>
          </w:placeholder>
          <w:dropDownList>
            <w:listItem w:value="SELECT CODING TYPE"/>
            <w:listItem w:displayText="CODE ONE ONLY" w:value="CODE ONE ONLY"/>
            <w:listItem w:displayText="CODE ALL THAT APPLY" w:value="CODE ALL THAT APPLY"/>
          </w:dropDownList>
        </w:sdtPr>
        <w:sdtEndPr/>
        <w:sdtContent>
          <w:r w:rsidR="004D6129" w:rsidRPr="00702045">
            <w:rPr>
              <w:rFonts w:ascii="Arial" w:hAnsi="Arial" w:cs="Arial"/>
              <w:color w:val="000000"/>
              <w:sz w:val="20"/>
              <w:szCs w:val="20"/>
            </w:rPr>
            <w:t>CODE ONE ONLY</w:t>
          </w:r>
        </w:sdtContent>
      </w:sdt>
    </w:p>
    <w:p w14:paraId="509751D8" w14:textId="77777777" w:rsidR="004E273B" w:rsidRPr="00702045" w:rsidRDefault="00014141" w:rsidP="004D6129">
      <w:pPr>
        <w:pStyle w:val="RESPONSE0"/>
      </w:pPr>
      <w:r w:rsidRPr="00702045">
        <w:t>SPOUSE/PARTNER</w:t>
      </w:r>
      <w:r w:rsidR="004E273B" w:rsidRPr="00702045">
        <w:tab/>
        <w:t>1</w:t>
      </w:r>
    </w:p>
    <w:p w14:paraId="582BA4A2" w14:textId="77777777" w:rsidR="004E273B" w:rsidRPr="00702045" w:rsidRDefault="004E273B" w:rsidP="00457C57">
      <w:pPr>
        <w:pStyle w:val="RESPONSE0"/>
      </w:pPr>
      <w:r w:rsidRPr="00702045">
        <w:t>MOTHER</w:t>
      </w:r>
      <w:r w:rsidRPr="00702045">
        <w:tab/>
        <w:t>2</w:t>
      </w:r>
    </w:p>
    <w:p w14:paraId="1D57BA8A" w14:textId="77777777" w:rsidR="004E273B" w:rsidRPr="00702045" w:rsidRDefault="004E273B" w:rsidP="00457C57">
      <w:pPr>
        <w:pStyle w:val="RESPONSE0"/>
      </w:pPr>
      <w:r w:rsidRPr="00702045">
        <w:t>FATHER</w:t>
      </w:r>
      <w:r w:rsidRPr="00702045">
        <w:tab/>
        <w:t>3</w:t>
      </w:r>
    </w:p>
    <w:p w14:paraId="499BF1E3" w14:textId="77777777" w:rsidR="004E273B" w:rsidRPr="00702045" w:rsidRDefault="004E273B" w:rsidP="00457C57">
      <w:pPr>
        <w:pStyle w:val="RESPONSE0"/>
      </w:pPr>
      <w:r w:rsidRPr="00702045">
        <w:t>SISTER/BROTHER</w:t>
      </w:r>
      <w:r w:rsidRPr="00702045">
        <w:tab/>
        <w:t>4</w:t>
      </w:r>
    </w:p>
    <w:p w14:paraId="7E9B5C51" w14:textId="77777777" w:rsidR="004E273B" w:rsidRPr="00702045" w:rsidRDefault="004E273B" w:rsidP="00457C57">
      <w:pPr>
        <w:pStyle w:val="RESPONSE0"/>
      </w:pPr>
      <w:r w:rsidRPr="00702045">
        <w:t>GRANDMOTHER/GRANDFATHER</w:t>
      </w:r>
      <w:r w:rsidRPr="00702045">
        <w:tab/>
        <w:t>5</w:t>
      </w:r>
    </w:p>
    <w:p w14:paraId="29317AE0" w14:textId="77777777" w:rsidR="004E273B" w:rsidRPr="00702045" w:rsidRDefault="004E273B" w:rsidP="00457C57">
      <w:pPr>
        <w:pStyle w:val="RESPONSE0"/>
      </w:pPr>
      <w:r w:rsidRPr="00702045">
        <w:t>FRIEND</w:t>
      </w:r>
      <w:r w:rsidRPr="00702045">
        <w:tab/>
        <w:t>6</w:t>
      </w:r>
    </w:p>
    <w:p w14:paraId="6A43A922" w14:textId="77777777" w:rsidR="004E273B" w:rsidRPr="00702045" w:rsidRDefault="004E273B" w:rsidP="00457C57">
      <w:pPr>
        <w:pStyle w:val="RESPONSE0"/>
      </w:pPr>
      <w:r w:rsidRPr="00702045">
        <w:t>OTHER (SPECIFY)</w:t>
      </w:r>
      <w:r w:rsidRPr="00702045">
        <w:tab/>
        <w:t>99</w:t>
      </w:r>
    </w:p>
    <w:p w14:paraId="40BC5B50"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1507DD5D" w14:textId="77777777" w:rsidR="004E273B" w:rsidRPr="00702045" w:rsidRDefault="004E273B" w:rsidP="00457C57">
      <w:pPr>
        <w:pStyle w:val="RESPONSE0"/>
      </w:pPr>
      <w:r w:rsidRPr="00702045">
        <w:t>DON’T KNOW</w:t>
      </w:r>
      <w:r w:rsidRPr="00702045">
        <w:tab/>
        <w:t>d</w:t>
      </w:r>
    </w:p>
    <w:p w14:paraId="69C3EF55" w14:textId="77777777" w:rsidR="004E273B" w:rsidRPr="00702045" w:rsidRDefault="004E273B" w:rsidP="00EF357A">
      <w:pPr>
        <w:pStyle w:val="RESPONSE0"/>
        <w:spacing w:after="240"/>
      </w:pPr>
      <w:r w:rsidRPr="00702045">
        <w:t>REFUSED</w:t>
      </w:r>
      <w:r w:rsidRPr="00702045">
        <w:tab/>
        <w:t>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4E273B" w:rsidRPr="00702045" w14:paraId="445A79FF" w14:textId="77777777" w:rsidTr="00BE3931">
        <w:tc>
          <w:tcPr>
            <w:tcW w:w="5000" w:type="pct"/>
          </w:tcPr>
          <w:p w14:paraId="1CC172B6" w14:textId="77777777" w:rsidR="004E273B" w:rsidRPr="00702045" w:rsidRDefault="004E273B" w:rsidP="004E273B">
            <w:pPr>
              <w:spacing w:before="60" w:after="60" w:line="240" w:lineRule="auto"/>
              <w:ind w:firstLine="0"/>
              <w:jc w:val="left"/>
              <w:rPr>
                <w:rFonts w:ascii="Arial" w:hAnsi="Arial" w:cs="Arial"/>
                <w:caps/>
                <w:sz w:val="20"/>
                <w:szCs w:val="20"/>
              </w:rPr>
            </w:pPr>
            <w:r w:rsidRPr="00702045">
              <w:rPr>
                <w:rFonts w:ascii="Arial" w:hAnsi="Arial" w:cs="Arial"/>
                <w:caps/>
                <w:sz w:val="20"/>
                <w:szCs w:val="20"/>
              </w:rPr>
              <w:t xml:space="preserve">IF OTHER SPECIFY (99): </w:t>
            </w:r>
            <w:r w:rsidRPr="00702045">
              <w:rPr>
                <w:rFonts w:ascii="Arial" w:hAnsi="Arial" w:cs="Arial"/>
                <w:b/>
                <w:sz w:val="20"/>
                <w:szCs w:val="20"/>
              </w:rPr>
              <w:t>ENTER OTHER RELATIONSHIP TYPE</w:t>
            </w:r>
          </w:p>
        </w:tc>
      </w:tr>
    </w:tbl>
    <w:p w14:paraId="5E070938" w14:textId="77777777" w:rsidR="004D6129" w:rsidRPr="00702045" w:rsidRDefault="004D6129" w:rsidP="004E273B">
      <w:pPr>
        <w:tabs>
          <w:tab w:val="clear" w:pos="432"/>
          <w:tab w:val="left" w:leader="dot" w:pos="9180"/>
          <w:tab w:val="left" w:pos="9540"/>
        </w:tabs>
        <w:spacing w:before="120" w:line="240" w:lineRule="auto"/>
        <w:ind w:right="1800" w:firstLine="0"/>
        <w:jc w:val="left"/>
        <w:rPr>
          <w:rFonts w:ascii="Arial" w:hAnsi="Arial" w:cs="Arial"/>
          <w:sz w:val="20"/>
          <w:szCs w:val="20"/>
        </w:rPr>
      </w:pPr>
    </w:p>
    <w:p w14:paraId="4EF9A486" w14:textId="77777777" w:rsidR="004E273B" w:rsidRPr="00702045" w:rsidRDefault="004E273B" w:rsidP="004E273B">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90D5120"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299A32"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5EEDEDBF"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28</w:t>
      </w:r>
      <w:r w:rsidR="004E273B" w:rsidRPr="00702045">
        <w:rPr>
          <w:rFonts w:ascii="Arial" w:hAnsi="Arial" w:cs="Arial"/>
          <w:b/>
          <w:sz w:val="20"/>
          <w:szCs w:val="20"/>
        </w:rPr>
        <w:t>.</w:t>
      </w:r>
      <w:r w:rsidR="004E273B" w:rsidRPr="00702045">
        <w:rPr>
          <w:rFonts w:ascii="Arial" w:hAnsi="Arial" w:cs="Arial"/>
          <w:b/>
          <w:sz w:val="20"/>
          <w:szCs w:val="20"/>
        </w:rPr>
        <w:tab/>
        <w:t>What is (his/her) home telephone number?</w:t>
      </w:r>
    </w:p>
    <w:p w14:paraId="68C6B045"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090368" behindDoc="0" locked="0" layoutInCell="0" allowOverlap="1" wp14:anchorId="491AFB93" wp14:editId="7F4C8FE6">
                <wp:simplePos x="0" y="0"/>
                <wp:positionH relativeFrom="leftMargin">
                  <wp:posOffset>914400</wp:posOffset>
                </wp:positionH>
                <wp:positionV relativeFrom="paragraph">
                  <wp:posOffset>-635</wp:posOffset>
                </wp:positionV>
                <wp:extent cx="350322" cy="182880"/>
                <wp:effectExtent l="0" t="0" r="12065" b="266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A08D124"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AFB93" id="Text Box 85" o:spid="_x0000_s1235" type="#_x0000_t202" style="position:absolute;left:0;text-align:left;margin-left:1in;margin-top:-.05pt;width:27.6pt;height:14.4pt;z-index:252090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3mfwcS8CAABaBAAADgAAAAAAAAAAAAAAAAAuAgAA&#10;ZHJzL2Uyb0RvYy54bWxQSwECLQAUAAYACAAAACEAOf0L9d4AAAAIAQAADwAAAAAAAAAAAAAAAACJ&#10;BAAAZHJzL2Rvd25yZXYueG1sUEsFBgAAAAAEAAQA8wAAAJQFAAAAAA==&#10;" o:allowincell="f">
                <v:textbox>
                  <w:txbxContent>
                    <w:p w14:paraId="7A08D124"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296538E2"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2B440C92" w14:textId="77777777" w:rsidR="004E273B" w:rsidRPr="00702045" w:rsidRDefault="004E273B" w:rsidP="00457C57">
      <w:pPr>
        <w:pStyle w:val="RESPONSE0"/>
      </w:pPr>
      <w:r w:rsidRPr="00702045">
        <w:t>NO LANDLINE</w:t>
      </w:r>
      <w:r w:rsidRPr="00702045">
        <w:tab/>
        <w:t>0</w:t>
      </w:r>
    </w:p>
    <w:p w14:paraId="6CA3080A" w14:textId="77777777" w:rsidR="004E273B" w:rsidRPr="00702045" w:rsidRDefault="004E273B" w:rsidP="00457C57">
      <w:pPr>
        <w:pStyle w:val="RESPONSE0"/>
      </w:pPr>
      <w:r w:rsidRPr="00702045">
        <w:t>DON’T KNOW</w:t>
      </w:r>
      <w:r w:rsidRPr="00702045">
        <w:tab/>
        <w:t>d</w:t>
      </w:r>
    </w:p>
    <w:p w14:paraId="45786104" w14:textId="77777777" w:rsidR="004E273B" w:rsidRPr="00702045" w:rsidRDefault="004E273B" w:rsidP="00457C57">
      <w:pPr>
        <w:pStyle w:val="RESPONSE0"/>
      </w:pPr>
      <w:r w:rsidRPr="00702045">
        <w:t>REFUSED</w:t>
      </w:r>
      <w:r w:rsidRPr="00702045">
        <w:tab/>
        <w:t>r</w:t>
      </w:r>
    </w:p>
    <w:p w14:paraId="362EBA2F" w14:textId="77777777" w:rsidR="004E273B" w:rsidRPr="00702045" w:rsidRDefault="004E273B" w:rsidP="004E273B">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3E7F054"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A96DD9" w14:textId="77777777" w:rsidR="004E273B" w:rsidRPr="00702045" w:rsidRDefault="00997301" w:rsidP="003171F7">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63FB9FD4"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29</w:t>
      </w:r>
      <w:r w:rsidR="004E273B" w:rsidRPr="00702045">
        <w:rPr>
          <w:rFonts w:ascii="Arial" w:hAnsi="Arial" w:cs="Arial"/>
          <w:b/>
          <w:sz w:val="20"/>
          <w:szCs w:val="20"/>
        </w:rPr>
        <w:t>.</w:t>
      </w:r>
      <w:r w:rsidR="004E273B" w:rsidRPr="00702045">
        <w:rPr>
          <w:rFonts w:ascii="Arial" w:hAnsi="Arial" w:cs="Arial"/>
          <w:b/>
          <w:sz w:val="20"/>
          <w:szCs w:val="20"/>
        </w:rPr>
        <w:tab/>
        <w:t xml:space="preserve">Does (he/she) have a cell phone? </w:t>
      </w:r>
    </w:p>
    <w:p w14:paraId="472F75A3" w14:textId="77777777" w:rsidR="004E273B" w:rsidRPr="00702045" w:rsidRDefault="00650CBE" w:rsidP="00457C57">
      <w:pPr>
        <w:pStyle w:val="RESPONSE0"/>
      </w:pPr>
      <w:r w:rsidRPr="00702045">
        <w:rPr>
          <w:noProof/>
        </w:rPr>
        <mc:AlternateContent>
          <mc:Choice Requires="wps">
            <w:drawing>
              <wp:anchor distT="0" distB="0" distL="114300" distR="114300" simplePos="0" relativeHeight="252092416" behindDoc="0" locked="0" layoutInCell="0" allowOverlap="1" wp14:anchorId="3D6ECC1F" wp14:editId="37397686">
                <wp:simplePos x="0" y="0"/>
                <wp:positionH relativeFrom="leftMargin">
                  <wp:posOffset>914400</wp:posOffset>
                </wp:positionH>
                <wp:positionV relativeFrom="paragraph">
                  <wp:posOffset>0</wp:posOffset>
                </wp:positionV>
                <wp:extent cx="350322" cy="182880"/>
                <wp:effectExtent l="0" t="0" r="12065" b="2667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F98737B"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CC1F" id="Text Box 86" o:spid="_x0000_s1236" type="#_x0000_t202" style="position:absolute;left:0;text-align:left;margin-left:1in;margin-top:0;width:27.6pt;height:14.4pt;z-index:252092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" o:allowincell="f">
                <v:textbox>
                  <w:txbxContent>
                    <w:p w14:paraId="6F98737B"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t>YES</w:t>
      </w:r>
      <w:r w:rsidR="004E273B" w:rsidRPr="00702045">
        <w:tab/>
        <w:t>1</w:t>
      </w:r>
    </w:p>
    <w:p w14:paraId="02C0BE18" w14:textId="77777777" w:rsidR="004E273B" w:rsidRPr="00702045" w:rsidRDefault="004E273B" w:rsidP="00457C57">
      <w:pPr>
        <w:pStyle w:val="RESPONSE0"/>
      </w:pPr>
      <w:r w:rsidRPr="00702045">
        <w:t>NO</w:t>
      </w:r>
      <w:r w:rsidRPr="00702045">
        <w:tab/>
        <w:t>0</w:t>
      </w:r>
      <w:r w:rsidRPr="00702045">
        <w:tab/>
        <w:t xml:space="preserve">GO TO </w:t>
      </w:r>
      <w:r w:rsidR="00997301" w:rsidRPr="00702045">
        <w:t>H</w:t>
      </w:r>
      <w:r w:rsidR="001918C9" w:rsidRPr="00702045">
        <w:t>30</w:t>
      </w:r>
    </w:p>
    <w:p w14:paraId="374943F5"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1918C9" w:rsidRPr="00702045">
        <w:t>30</w:t>
      </w:r>
    </w:p>
    <w:p w14:paraId="10C0F26A" w14:textId="77777777" w:rsidR="00C67AB6" w:rsidRPr="00702045" w:rsidRDefault="004E273B" w:rsidP="00EF357A">
      <w:pPr>
        <w:pStyle w:val="RESPONSE0"/>
        <w:spacing w:after="240"/>
      </w:pPr>
      <w:r w:rsidRPr="00702045">
        <w:t>REFUSED</w:t>
      </w:r>
      <w:r w:rsidRPr="00702045">
        <w:tab/>
        <w:t>r</w:t>
      </w:r>
      <w:r w:rsidRPr="00702045">
        <w:tab/>
        <w:t xml:space="preserve">GO TO </w:t>
      </w:r>
      <w:r w:rsidR="00997301" w:rsidRPr="00702045">
        <w:t>H</w:t>
      </w:r>
      <w:r w:rsidR="001918C9" w:rsidRPr="00702045">
        <w:t>30</w:t>
      </w:r>
    </w:p>
    <w:p w14:paraId="55207FE8" w14:textId="77777777" w:rsidR="00C67AB6" w:rsidRPr="00702045" w:rsidRDefault="00C67AB6">
      <w:pPr>
        <w:tabs>
          <w:tab w:val="clear" w:pos="432"/>
        </w:tabs>
        <w:spacing w:line="240" w:lineRule="auto"/>
        <w:ind w:firstLine="0"/>
        <w:jc w:val="left"/>
        <w:rPr>
          <w:rFonts w:ascii="Arial" w:hAnsi="Arial" w:cs="Arial"/>
          <w:sz w:val="20"/>
          <w:szCs w:val="20"/>
        </w:rPr>
      </w:pPr>
      <w:r w:rsidRPr="00702045">
        <w:br w:type="page"/>
      </w:r>
    </w:p>
    <w:p w14:paraId="5AD7D859" w14:textId="77777777" w:rsidR="00C67AB6" w:rsidRPr="00702045" w:rsidRDefault="00C67AB6"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2D344B52"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93ABD8"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29</w:t>
            </w:r>
            <w:r w:rsidR="004E273B" w:rsidRPr="00702045">
              <w:rPr>
                <w:rFonts w:ascii="Arial" w:hAnsi="Arial" w:cs="Arial"/>
                <w:bCs/>
                <w:caps/>
              </w:rPr>
              <w:t>=1</w:t>
            </w:r>
          </w:p>
        </w:tc>
      </w:tr>
    </w:tbl>
    <w:p w14:paraId="4A3A5810"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29</w:t>
      </w:r>
      <w:r w:rsidR="003171F7" w:rsidRPr="00702045">
        <w:rPr>
          <w:rFonts w:ascii="Arial" w:hAnsi="Arial" w:cs="Arial"/>
          <w:b/>
          <w:sz w:val="20"/>
          <w:szCs w:val="20"/>
        </w:rPr>
        <w:t>a</w:t>
      </w:r>
      <w:r w:rsidR="004E273B" w:rsidRPr="00702045">
        <w:rPr>
          <w:rFonts w:ascii="Arial" w:hAnsi="Arial" w:cs="Arial"/>
          <w:b/>
          <w:sz w:val="20"/>
          <w:szCs w:val="20"/>
        </w:rPr>
        <w:t>.</w:t>
      </w:r>
      <w:r w:rsidR="004E273B" w:rsidRPr="00702045">
        <w:rPr>
          <w:rFonts w:ascii="Arial" w:hAnsi="Arial" w:cs="Arial"/>
          <w:b/>
          <w:sz w:val="20"/>
          <w:szCs w:val="20"/>
        </w:rPr>
        <w:tab/>
        <w:t>Can I have that number?</w:t>
      </w:r>
    </w:p>
    <w:p w14:paraId="3B513E65"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094464" behindDoc="0" locked="0" layoutInCell="0" allowOverlap="1" wp14:anchorId="47DFAF19" wp14:editId="3284B1D8">
                <wp:simplePos x="0" y="0"/>
                <wp:positionH relativeFrom="leftMargin">
                  <wp:posOffset>914400</wp:posOffset>
                </wp:positionH>
                <wp:positionV relativeFrom="paragraph">
                  <wp:posOffset>-635</wp:posOffset>
                </wp:positionV>
                <wp:extent cx="350322" cy="182880"/>
                <wp:effectExtent l="0" t="0" r="12065" b="2667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878B7F0"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FAF19" id="Text Box 87" o:spid="_x0000_s1237" type="#_x0000_t202" style="position:absolute;left:0;text-align:left;margin-left:1in;margin-top:-.05pt;width:27.6pt;height:14.4pt;z-index:252094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5+RANy8CAABaBAAADgAAAAAAAAAAAAAAAAAuAgAA&#10;ZHJzL2Uyb0RvYy54bWxQSwECLQAUAAYACAAAACEAOf0L9d4AAAAIAQAADwAAAAAAAAAAAAAAAACJ&#10;BAAAZHJzL2Rvd25yZXYueG1sUEsFBgAAAAAEAAQA8wAAAJQFAAAAAA==&#10;" o:allowincell="f">
                <v:textbox>
                  <w:txbxContent>
                    <w:p w14:paraId="1878B7F0"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36D387B4"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C09C427" w14:textId="77777777" w:rsidR="004E273B" w:rsidRPr="00702045" w:rsidRDefault="004E273B" w:rsidP="00457C57">
      <w:pPr>
        <w:pStyle w:val="RESPONSE0"/>
      </w:pPr>
      <w:r w:rsidRPr="00702045">
        <w:t>DON’T KNOW</w:t>
      </w:r>
      <w:r w:rsidRPr="00702045">
        <w:tab/>
        <w:t>d</w:t>
      </w:r>
    </w:p>
    <w:p w14:paraId="4DB6FC1C" w14:textId="77777777" w:rsidR="004E273B" w:rsidRPr="00702045" w:rsidRDefault="004E273B" w:rsidP="00EF357A">
      <w:pPr>
        <w:pStyle w:val="RESPONSE0"/>
        <w:spacing w:after="24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1AE663EF"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F2A665" w14:textId="77777777" w:rsidR="004E273B" w:rsidRPr="00702045" w:rsidRDefault="00997301" w:rsidP="003171F7">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13948964"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30</w:t>
      </w:r>
      <w:r w:rsidR="004E273B" w:rsidRPr="00702045">
        <w:rPr>
          <w:rFonts w:ascii="Arial" w:hAnsi="Arial" w:cs="Arial"/>
          <w:b/>
          <w:sz w:val="20"/>
          <w:szCs w:val="20"/>
        </w:rPr>
        <w:t>.</w:t>
      </w:r>
      <w:r w:rsidR="004E273B" w:rsidRPr="00702045">
        <w:rPr>
          <w:rFonts w:ascii="Arial" w:hAnsi="Arial" w:cs="Arial"/>
          <w:b/>
          <w:sz w:val="20"/>
          <w:szCs w:val="20"/>
        </w:rPr>
        <w:tab/>
        <w:t>What is (his/her) work telephone number?</w:t>
      </w:r>
    </w:p>
    <w:p w14:paraId="44677255"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096512" behindDoc="0" locked="0" layoutInCell="0" allowOverlap="1" wp14:anchorId="09D75734" wp14:editId="27A78A08">
                <wp:simplePos x="0" y="0"/>
                <wp:positionH relativeFrom="leftMargin">
                  <wp:posOffset>914400</wp:posOffset>
                </wp:positionH>
                <wp:positionV relativeFrom="paragraph">
                  <wp:posOffset>-635</wp:posOffset>
                </wp:positionV>
                <wp:extent cx="350322" cy="182880"/>
                <wp:effectExtent l="0" t="0" r="12065" b="266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34EE3CE"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5734" id="Text Box 88" o:spid="_x0000_s1238" type="#_x0000_t202" style="position:absolute;left:0;text-align:left;margin-left:1in;margin-top:-.05pt;width:27.6pt;height:14.4pt;z-index:252096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vOqF5S8CAABaBAAADgAAAAAAAAAAAAAAAAAuAgAA&#10;ZHJzL2Uyb0RvYy54bWxQSwECLQAUAAYACAAAACEAOf0L9d4AAAAIAQAADwAAAAAAAAAAAAAAAACJ&#10;BAAAZHJzL2Rvd25yZXYueG1sUEsFBgAAAAAEAAQA8wAAAJQFAAAAAA==&#10;" o:allowincell="f">
                <v:textbox>
                  <w:txbxContent>
                    <w:p w14:paraId="134EE3CE"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4F99F8C6"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0E9B239" w14:textId="77777777" w:rsidR="004E273B" w:rsidRPr="00702045" w:rsidRDefault="004E273B" w:rsidP="00457C57">
      <w:pPr>
        <w:pStyle w:val="RESPONSE0"/>
      </w:pPr>
      <w:r w:rsidRPr="00702045">
        <w:t>NO WORK NUMBER</w:t>
      </w:r>
      <w:r w:rsidRPr="00702045">
        <w:tab/>
        <w:t>0</w:t>
      </w:r>
    </w:p>
    <w:p w14:paraId="00671CF0" w14:textId="77777777" w:rsidR="004E273B" w:rsidRPr="00702045" w:rsidRDefault="004E273B" w:rsidP="00457C57">
      <w:pPr>
        <w:pStyle w:val="RESPONSE0"/>
      </w:pPr>
      <w:r w:rsidRPr="00702045">
        <w:t>DON’T KNOW</w:t>
      </w:r>
      <w:r w:rsidRPr="00702045">
        <w:tab/>
        <w:t>d</w:t>
      </w:r>
    </w:p>
    <w:p w14:paraId="0ECDC9B4" w14:textId="77777777" w:rsidR="004E273B" w:rsidRPr="00702045" w:rsidRDefault="004E273B" w:rsidP="00EF357A">
      <w:pPr>
        <w:pStyle w:val="RESPONSE0"/>
        <w:spacing w:after="24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622E19A2"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BFBFCF" w14:textId="77777777" w:rsidR="004E273B" w:rsidRPr="00702045" w:rsidRDefault="00997301" w:rsidP="003171F7">
            <w:pPr>
              <w:spacing w:before="60" w:after="60" w:line="240" w:lineRule="auto"/>
              <w:ind w:firstLine="0"/>
              <w:jc w:val="left"/>
              <w:rPr>
                <w:rFonts w:ascii="Arial" w:hAnsi="Arial" w:cs="Arial"/>
                <w:caps/>
              </w:rPr>
            </w:pPr>
            <w:r w:rsidRPr="00702045">
              <w:rPr>
                <w:rFonts w:ascii="Arial" w:hAnsi="Arial" w:cs="Arial"/>
                <w:bCs/>
                <w:caps/>
              </w:rPr>
              <w:t>H</w:t>
            </w:r>
            <w:r w:rsidR="00D83FF3" w:rsidRPr="00702045">
              <w:rPr>
                <w:rFonts w:ascii="Arial" w:hAnsi="Arial" w:cs="Arial"/>
                <w:bCs/>
                <w:caps/>
              </w:rPr>
              <w:t>25</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1D9A390C"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31</w:t>
      </w:r>
      <w:r w:rsidR="004E273B" w:rsidRPr="00702045">
        <w:rPr>
          <w:rFonts w:ascii="Arial" w:hAnsi="Arial" w:cs="Arial"/>
          <w:b/>
          <w:sz w:val="20"/>
          <w:szCs w:val="20"/>
        </w:rPr>
        <w:t>.</w:t>
      </w:r>
      <w:r w:rsidR="004E273B" w:rsidRPr="00702045">
        <w:rPr>
          <w:rFonts w:ascii="Arial" w:hAnsi="Arial" w:cs="Arial"/>
          <w:b/>
          <w:sz w:val="20"/>
          <w:szCs w:val="20"/>
        </w:rPr>
        <w:tab/>
        <w:t>What is (his/her) email address?</w:t>
      </w:r>
    </w:p>
    <w:p w14:paraId="408B3B34"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098560" behindDoc="0" locked="0" layoutInCell="0" allowOverlap="1" wp14:anchorId="1C43E92A" wp14:editId="61671139">
                <wp:simplePos x="0" y="0"/>
                <wp:positionH relativeFrom="leftMargin">
                  <wp:posOffset>914400</wp:posOffset>
                </wp:positionH>
                <wp:positionV relativeFrom="paragraph">
                  <wp:posOffset>-635</wp:posOffset>
                </wp:positionV>
                <wp:extent cx="350322" cy="182880"/>
                <wp:effectExtent l="0" t="0" r="12065" b="2667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5C3EC5D"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E92A" id="Text Box 89" o:spid="_x0000_s1239" type="#_x0000_t202" style="position:absolute;left:0;text-align:left;margin-left:1in;margin-top:-.05pt;width:27.6pt;height:14.4pt;z-index:252098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AGz/ikwAgAAWgQAAA4AAAAAAAAAAAAAAAAALgIA&#10;AGRycy9lMm9Eb2MueG1sUEsBAi0AFAAGAAgAAAAhADn9C/XeAAAACAEAAA8AAAAAAAAAAAAAAAAA&#10;igQAAGRycy9kb3ducmV2LnhtbFBLBQYAAAAABAAEAPMAAACVBQAAAAA=&#10;" o:allowincell="f">
                <v:textbox>
                  <w:txbxContent>
                    <w:p w14:paraId="35C3EC5D"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386B1C6C"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EMAIL ADDRESS</w:t>
      </w:r>
    </w:p>
    <w:p w14:paraId="002E2F9C" w14:textId="77777777" w:rsidR="004E273B" w:rsidRPr="00702045" w:rsidRDefault="004E273B" w:rsidP="00457C57">
      <w:pPr>
        <w:pStyle w:val="RESPONSE0"/>
      </w:pPr>
      <w:r w:rsidRPr="00702045">
        <w:t>DOESN’T HAVE ONE</w:t>
      </w:r>
      <w:r w:rsidRPr="00702045">
        <w:tab/>
        <w:t>0</w:t>
      </w:r>
      <w:r w:rsidRPr="00702045">
        <w:tab/>
        <w:t xml:space="preserve">GO TO </w:t>
      </w:r>
      <w:r w:rsidR="00997301" w:rsidRPr="00702045">
        <w:t>H</w:t>
      </w:r>
      <w:r w:rsidR="001918C9" w:rsidRPr="00702045">
        <w:t>33</w:t>
      </w:r>
    </w:p>
    <w:p w14:paraId="06E51505" w14:textId="77777777" w:rsidR="004E273B" w:rsidRPr="00702045" w:rsidRDefault="004E273B" w:rsidP="00457C57">
      <w:pPr>
        <w:pStyle w:val="RESPONSE0"/>
      </w:pPr>
      <w:r w:rsidRPr="00702045">
        <w:t>DON’T KNOW</w:t>
      </w:r>
      <w:r w:rsidRPr="00702045">
        <w:tab/>
        <w:t>d</w:t>
      </w:r>
      <w:r w:rsidRPr="00702045">
        <w:tab/>
        <w:t xml:space="preserve">GO TO </w:t>
      </w:r>
      <w:r w:rsidR="00997301" w:rsidRPr="00702045">
        <w:t>H</w:t>
      </w:r>
      <w:r w:rsidR="001918C9" w:rsidRPr="00702045">
        <w:t>33</w:t>
      </w:r>
    </w:p>
    <w:p w14:paraId="1D640DC7" w14:textId="77777777" w:rsidR="004D6129" w:rsidRPr="00702045" w:rsidRDefault="004E273B" w:rsidP="00EF357A">
      <w:pPr>
        <w:pStyle w:val="RESPONSE0"/>
        <w:spacing w:after="240"/>
      </w:pPr>
      <w:r w:rsidRPr="00702045">
        <w:t>REFUSED</w:t>
      </w:r>
      <w:r w:rsidRPr="00702045">
        <w:tab/>
        <w:t>r</w:t>
      </w:r>
      <w:r w:rsidRPr="00702045">
        <w:tab/>
        <w:t xml:space="preserve">GO TO </w:t>
      </w:r>
      <w:r w:rsidR="00997301" w:rsidRPr="00702045">
        <w:t>H</w:t>
      </w:r>
      <w:r w:rsidR="001918C9" w:rsidRPr="00702045">
        <w:t>33</w:t>
      </w:r>
    </w:p>
    <w:p w14:paraId="22714C8C" w14:textId="77777777" w:rsidR="004E273B" w:rsidRPr="00702045" w:rsidRDefault="004E273B" w:rsidP="00EF357A">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5EE4F12D"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926977" w14:textId="77777777" w:rsidR="004E273B" w:rsidRPr="00702045" w:rsidRDefault="00D83FF3" w:rsidP="004E273B">
            <w:pPr>
              <w:spacing w:before="60" w:after="60" w:line="240" w:lineRule="auto"/>
              <w:ind w:firstLine="0"/>
              <w:jc w:val="left"/>
              <w:rPr>
                <w:rFonts w:ascii="Arial" w:hAnsi="Arial" w:cs="Arial"/>
                <w:caps/>
              </w:rPr>
            </w:pPr>
            <w:r w:rsidRPr="00702045">
              <w:rPr>
                <w:rFonts w:ascii="Arial" w:hAnsi="Arial" w:cs="Arial"/>
                <w:bCs/>
                <w:caps/>
              </w:rPr>
              <w:t>H</w:t>
            </w:r>
            <w:r w:rsidR="004E273B" w:rsidRPr="00702045">
              <w:rPr>
                <w:rFonts w:ascii="Arial" w:hAnsi="Arial" w:cs="Arial"/>
                <w:bCs/>
                <w:caps/>
              </w:rPr>
              <w:t xml:space="preserve"> NE 0,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10054602"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32</w:t>
      </w:r>
      <w:r w:rsidR="004E273B" w:rsidRPr="00702045">
        <w:rPr>
          <w:rFonts w:ascii="Arial" w:hAnsi="Arial" w:cs="Arial"/>
          <w:b/>
          <w:sz w:val="20"/>
          <w:szCs w:val="20"/>
        </w:rPr>
        <w:t>.</w:t>
      </w:r>
      <w:r w:rsidR="004E273B" w:rsidRPr="00702045">
        <w:rPr>
          <w:rFonts w:ascii="Arial" w:hAnsi="Arial" w:cs="Arial"/>
          <w:b/>
          <w:sz w:val="20"/>
          <w:szCs w:val="20"/>
        </w:rPr>
        <w:tab/>
        <w:t>Does (he/she) have another email address?</w:t>
      </w:r>
    </w:p>
    <w:p w14:paraId="355B7B77"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100608" behindDoc="0" locked="0" layoutInCell="0" allowOverlap="1" wp14:anchorId="71E5C941" wp14:editId="4A0C9A03">
                <wp:simplePos x="0" y="0"/>
                <wp:positionH relativeFrom="leftMargin">
                  <wp:posOffset>914400</wp:posOffset>
                </wp:positionH>
                <wp:positionV relativeFrom="paragraph">
                  <wp:posOffset>-635</wp:posOffset>
                </wp:positionV>
                <wp:extent cx="350322" cy="182880"/>
                <wp:effectExtent l="0" t="0" r="12065" b="2667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CFFC5B8"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C941" id="Text Box 90" o:spid="_x0000_s1240" type="#_x0000_t202" style="position:absolute;left:0;text-align:left;margin-left:1in;margin-top:-.05pt;width:27.6pt;height:14.4pt;z-index:252100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cd2BULgIAAFoEAAAOAAAAAAAAAAAAAAAAAC4CAABk&#10;cnMvZTJvRG9jLnhtbFBLAQItABQABgAIAAAAIQA5/Qv13gAAAAgBAAAPAAAAAAAAAAAAAAAAAIgE&#10;AABkcnMvZG93bnJldi54bWxQSwUGAAAAAAQABADzAAAAkwUAAAAA&#10;" o:allowincell="f">
                <v:textbox>
                  <w:txbxContent>
                    <w:p w14:paraId="5CFFC5B8"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119C5BAD" w14:textId="77777777" w:rsidR="004E273B" w:rsidRPr="00702045" w:rsidRDefault="004E273B" w:rsidP="004E273B">
      <w:pPr>
        <w:tabs>
          <w:tab w:val="clear" w:pos="432"/>
          <w:tab w:val="left" w:leader="underscore" w:pos="9090"/>
        </w:tabs>
        <w:spacing w:before="120" w:line="240" w:lineRule="auto"/>
        <w:ind w:left="720" w:right="86" w:firstLine="0"/>
        <w:jc w:val="left"/>
        <w:rPr>
          <w:rFonts w:ascii="Arial" w:hAnsi="Arial" w:cs="Arial"/>
          <w:caps/>
          <w:sz w:val="20"/>
          <w:szCs w:val="20"/>
        </w:rPr>
      </w:pPr>
      <w:r w:rsidRPr="00702045">
        <w:rPr>
          <w:rFonts w:ascii="Arial" w:hAnsi="Arial" w:cs="Arial"/>
          <w:caps/>
          <w:sz w:val="20"/>
          <w:szCs w:val="20"/>
        </w:rPr>
        <w:t>EMAIL ADDRESS</w:t>
      </w:r>
    </w:p>
    <w:p w14:paraId="3675AE5A" w14:textId="77777777" w:rsidR="004E273B" w:rsidRPr="00702045" w:rsidRDefault="004E273B" w:rsidP="00457C57">
      <w:pPr>
        <w:pStyle w:val="RESPONSE0"/>
      </w:pPr>
      <w:r w:rsidRPr="00702045">
        <w:t>DON’T KNOW</w:t>
      </w:r>
      <w:r w:rsidRPr="00702045">
        <w:tab/>
        <w:t>d</w:t>
      </w:r>
    </w:p>
    <w:p w14:paraId="5BAE7681" w14:textId="77777777" w:rsidR="004E273B" w:rsidRPr="00702045" w:rsidRDefault="004E273B" w:rsidP="00457C57">
      <w:pPr>
        <w:pStyle w:val="RESPONSE0"/>
      </w:pPr>
      <w:r w:rsidRPr="00702045">
        <w:t>REFUSED</w:t>
      </w:r>
      <w:r w:rsidRPr="00702045">
        <w:tab/>
        <w:t>r</w:t>
      </w:r>
    </w:p>
    <w:p w14:paraId="4F051B76" w14:textId="77777777" w:rsidR="00C67AB6" w:rsidRPr="00702045" w:rsidRDefault="00C67AB6">
      <w:pPr>
        <w:tabs>
          <w:tab w:val="clear" w:pos="432"/>
        </w:tabs>
        <w:spacing w:line="240" w:lineRule="auto"/>
        <w:ind w:firstLine="0"/>
        <w:jc w:val="left"/>
        <w:rPr>
          <w:rFonts w:ascii="Arial" w:hAnsi="Arial" w:cs="Arial"/>
          <w:sz w:val="20"/>
          <w:szCs w:val="20"/>
        </w:rPr>
      </w:pPr>
      <w:r w:rsidRPr="00702045">
        <w:rPr>
          <w:rFonts w:ascii="Arial" w:hAnsi="Arial" w:cs="Arial"/>
          <w:sz w:val="20"/>
          <w:szCs w:val="20"/>
        </w:rPr>
        <w:br w:type="page"/>
      </w:r>
    </w:p>
    <w:p w14:paraId="11FB6D97" w14:textId="77777777" w:rsidR="004E273B" w:rsidRPr="00702045" w:rsidRDefault="004E273B" w:rsidP="004E273B">
      <w:pPr>
        <w:tabs>
          <w:tab w:val="clear" w:pos="432"/>
          <w:tab w:val="left" w:pos="720"/>
        </w:tabs>
        <w:spacing w:before="240" w:after="120" w:line="240" w:lineRule="auto"/>
        <w:ind w:left="720" w:right="360" w:hanging="720"/>
        <w:jc w:val="left"/>
        <w:rPr>
          <w:rFonts w:ascii="Arial" w:hAnsi="Arial" w:cs="Arial"/>
          <w:b/>
          <w:sz w:val="20"/>
          <w:szCs w:val="20"/>
        </w:rPr>
      </w:pPr>
      <w:r w:rsidRPr="00702045">
        <w:rPr>
          <w:rFonts w:ascii="Arial" w:hAnsi="Arial" w:cs="Arial"/>
          <w:b/>
          <w:sz w:val="20"/>
          <w:szCs w:val="20"/>
        </w:rPr>
        <w:lastRenderedPageBreak/>
        <w:t>THIRD CONTACT</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4548D310"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A7E6A9" w14:textId="77777777" w:rsidR="004E273B" w:rsidRPr="00702045" w:rsidRDefault="0072645A" w:rsidP="00D83FF3">
            <w:pPr>
              <w:spacing w:before="60" w:after="60" w:line="240" w:lineRule="auto"/>
              <w:ind w:firstLine="0"/>
              <w:jc w:val="left"/>
              <w:rPr>
                <w:rFonts w:ascii="Arial" w:hAnsi="Arial" w:cs="Arial"/>
                <w:caps/>
              </w:rPr>
            </w:pPr>
            <w:r w:rsidRPr="00702045">
              <w:rPr>
                <w:rFonts w:ascii="Arial" w:hAnsi="Arial" w:cs="Arial"/>
                <w:bCs/>
                <w:caps/>
              </w:rPr>
              <w:t>(</w:t>
            </w:r>
            <w:r w:rsidR="00997301" w:rsidRPr="00702045">
              <w:rPr>
                <w:rFonts w:ascii="Arial" w:hAnsi="Arial" w:cs="Arial"/>
                <w:bCs/>
                <w:caps/>
              </w:rPr>
              <w:t>H</w:t>
            </w:r>
            <w:r w:rsidR="001918C9" w:rsidRPr="00702045">
              <w:rPr>
                <w:rFonts w:ascii="Arial" w:hAnsi="Arial" w:cs="Arial"/>
                <w:bCs/>
                <w:caps/>
              </w:rPr>
              <w:t>17</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r w:rsidRPr="00702045">
              <w:rPr>
                <w:rFonts w:ascii="Arial" w:hAnsi="Arial" w:cs="Arial"/>
                <w:bCs/>
              </w:rPr>
              <w:t>) AND (</w:t>
            </w:r>
            <w:r w:rsidRPr="00702045">
              <w:rPr>
                <w:rFonts w:ascii="Arial" w:hAnsi="Arial" w:cs="Arial"/>
                <w:bCs/>
                <w:caps/>
              </w:rPr>
              <w:t>H</w:t>
            </w:r>
            <w:r w:rsidR="00D83FF3" w:rsidRPr="00702045">
              <w:rPr>
                <w:rFonts w:ascii="Arial" w:hAnsi="Arial" w:cs="Arial"/>
                <w:bCs/>
                <w:caps/>
              </w:rPr>
              <w:t>25</w:t>
            </w:r>
            <w:r w:rsidRPr="00702045">
              <w:rPr>
                <w:rFonts w:ascii="Arial" w:hAnsi="Arial" w:cs="Arial"/>
                <w:bCs/>
                <w:caps/>
              </w:rPr>
              <w:t xml:space="preserve"> NE </w:t>
            </w:r>
            <w:r w:rsidRPr="00702045">
              <w:rPr>
                <w:rFonts w:ascii="Arial" w:hAnsi="Arial" w:cs="Arial"/>
                <w:bCs/>
              </w:rPr>
              <w:t>d</w:t>
            </w:r>
            <w:r w:rsidRPr="00702045">
              <w:rPr>
                <w:rFonts w:ascii="Arial" w:hAnsi="Arial" w:cs="Arial"/>
                <w:bCs/>
                <w:caps/>
              </w:rPr>
              <w:t xml:space="preserve"> OR </w:t>
            </w:r>
            <w:r w:rsidRPr="00702045">
              <w:rPr>
                <w:rFonts w:ascii="Arial" w:hAnsi="Arial" w:cs="Arial"/>
                <w:bCs/>
              </w:rPr>
              <w:t>r)</w:t>
            </w:r>
          </w:p>
        </w:tc>
      </w:tr>
    </w:tbl>
    <w:p w14:paraId="15D5D56C"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33</w:t>
      </w:r>
      <w:r w:rsidR="004E273B" w:rsidRPr="00702045">
        <w:rPr>
          <w:rFonts w:ascii="Arial" w:hAnsi="Arial" w:cs="Arial"/>
          <w:b/>
          <w:sz w:val="20"/>
          <w:szCs w:val="20"/>
        </w:rPr>
        <w:t>.</w:t>
      </w:r>
      <w:r w:rsidR="004E273B" w:rsidRPr="00702045">
        <w:rPr>
          <w:rFonts w:ascii="Arial" w:hAnsi="Arial" w:cs="Arial"/>
          <w:b/>
          <w:sz w:val="20"/>
          <w:szCs w:val="20"/>
        </w:rPr>
        <w:tab/>
        <w:t>What is the full name of the third person we should contact?</w:t>
      </w:r>
    </w:p>
    <w:p w14:paraId="47694416" w14:textId="77777777" w:rsidR="004E273B" w:rsidRPr="00702045" w:rsidRDefault="00650CBE"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noProof/>
        </w:rPr>
        <mc:AlternateContent>
          <mc:Choice Requires="wps">
            <w:drawing>
              <wp:anchor distT="0" distB="0" distL="114300" distR="114300" simplePos="0" relativeHeight="252102656" behindDoc="0" locked="0" layoutInCell="0" allowOverlap="1" wp14:anchorId="5A7532E1" wp14:editId="607D4AEA">
                <wp:simplePos x="0" y="0"/>
                <wp:positionH relativeFrom="leftMargin">
                  <wp:posOffset>914400</wp:posOffset>
                </wp:positionH>
                <wp:positionV relativeFrom="paragraph">
                  <wp:posOffset>-635</wp:posOffset>
                </wp:positionV>
                <wp:extent cx="350322" cy="182880"/>
                <wp:effectExtent l="0" t="0" r="12065" b="2667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F6E39B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32E1" id="Text Box 91" o:spid="_x0000_s1241" type="#_x0000_t202" style="position:absolute;left:0;text-align:left;margin-left:1in;margin-top:-.05pt;width:27.6pt;height:14.4pt;z-index:252102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" o:allowincell="f">
                <v:textbox>
                  <w:txbxContent>
                    <w:p w14:paraId="4F6E39B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sz w:val="20"/>
          <w:szCs w:val="20"/>
        </w:rPr>
        <w:tab/>
        <w:t xml:space="preserve"> (STRING 50)</w:t>
      </w:r>
    </w:p>
    <w:p w14:paraId="2C65CE25"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FIRST NAME</w:t>
      </w:r>
    </w:p>
    <w:p w14:paraId="58A22639"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5FA14F2B"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MIDDLE INITIAL/NAME</w:t>
      </w:r>
    </w:p>
    <w:p w14:paraId="4A670521"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6D3C9B07"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LAST NAME</w:t>
      </w:r>
    </w:p>
    <w:p w14:paraId="491445CB" w14:textId="77777777" w:rsidR="004E273B" w:rsidRPr="00702045" w:rsidRDefault="004E273B" w:rsidP="00EF357A">
      <w:pPr>
        <w:pStyle w:val="RESPONSE0"/>
        <w:spacing w:after="120"/>
        <w:ind w:right="-180"/>
      </w:pPr>
      <w:r w:rsidRPr="00702045">
        <w:t>DON’T KNOW</w:t>
      </w:r>
      <w:r w:rsidRPr="00702045">
        <w:tab/>
        <w:t>d</w:t>
      </w:r>
      <w:r w:rsidRPr="00702045">
        <w:tab/>
        <w:t>GO TO END1</w:t>
      </w:r>
    </w:p>
    <w:p w14:paraId="29C6461A" w14:textId="77777777" w:rsidR="004E273B" w:rsidRPr="00702045" w:rsidRDefault="004E273B" w:rsidP="00EF357A">
      <w:pPr>
        <w:pStyle w:val="RESPONSE0"/>
        <w:spacing w:after="240"/>
        <w:ind w:right="-180"/>
      </w:pPr>
      <w:r w:rsidRPr="00702045">
        <w:t>REFUSED</w:t>
      </w:r>
      <w:r w:rsidRPr="00702045">
        <w:tab/>
        <w:t>r</w:t>
      </w:r>
      <w:r w:rsidRPr="00702045">
        <w:tab/>
        <w:t>GO TO END1</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53E246B3"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7C269E"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2ABF2FEC"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34</w:t>
      </w:r>
      <w:r w:rsidR="004E273B" w:rsidRPr="00702045">
        <w:rPr>
          <w:rFonts w:ascii="Arial" w:hAnsi="Arial" w:cs="Arial"/>
          <w:b/>
          <w:sz w:val="20"/>
          <w:szCs w:val="20"/>
        </w:rPr>
        <w:t>.</w:t>
      </w:r>
      <w:r w:rsidR="004E273B" w:rsidRPr="00702045">
        <w:rPr>
          <w:rFonts w:ascii="Arial" w:hAnsi="Arial" w:cs="Arial"/>
          <w:b/>
          <w:sz w:val="20"/>
          <w:szCs w:val="20"/>
        </w:rPr>
        <w:tab/>
        <w:t>What is (his/her) address?</w:t>
      </w:r>
    </w:p>
    <w:p w14:paraId="039E43FC"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noProof/>
        </w:rPr>
        <mc:AlternateContent>
          <mc:Choice Requires="wps">
            <w:drawing>
              <wp:anchor distT="0" distB="0" distL="114300" distR="114300" simplePos="0" relativeHeight="252104704" behindDoc="0" locked="0" layoutInCell="0" allowOverlap="1" wp14:anchorId="43085A52" wp14:editId="41AFED71">
                <wp:simplePos x="0" y="0"/>
                <wp:positionH relativeFrom="leftMargin">
                  <wp:posOffset>914400</wp:posOffset>
                </wp:positionH>
                <wp:positionV relativeFrom="paragraph">
                  <wp:posOffset>-635</wp:posOffset>
                </wp:positionV>
                <wp:extent cx="350322" cy="182880"/>
                <wp:effectExtent l="0" t="0" r="12065" b="266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44C219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85A52" id="Text Box 92" o:spid="_x0000_s1242" type="#_x0000_t202" style="position:absolute;left:0;text-align:left;margin-left:1in;margin-top:-.05pt;width:27.6pt;height:14.4pt;z-index:252104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jJLgIAAFo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BEYyjJLgIAAFoEAAAOAAAAAAAAAAAAAAAAAC4CAABk&#10;cnMvZTJvRG9jLnhtbFBLAQItABQABgAIAAAAIQA5/Qv13gAAAAgBAAAPAAAAAAAAAAAAAAAAAIgE&#10;AABkcnMvZG93bnJldi54bWxQSwUGAAAAAAQABADzAAAAkwUAAAAA&#10;" o:allowincell="f">
                <v:textbox>
                  <w:txbxContent>
                    <w:p w14:paraId="544C219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
          <w:sz w:val="20"/>
          <w:szCs w:val="20"/>
        </w:rPr>
        <w:tab/>
        <w:t>PROBE: Is there an apartment number?</w:t>
      </w:r>
    </w:p>
    <w:p w14:paraId="69A2C674"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24A43AEA"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STREET 1</w:t>
      </w:r>
    </w:p>
    <w:p w14:paraId="4B74F6A1"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61264D3C"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STREET 2</w:t>
      </w:r>
    </w:p>
    <w:p w14:paraId="156DF355"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361CB302"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APT. #</w:t>
      </w:r>
    </w:p>
    <w:p w14:paraId="060C373C"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1DAFB4AB"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CITY</w:t>
      </w:r>
    </w:p>
    <w:p w14:paraId="78B2BC9D"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7BFAD196"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STATE</w:t>
      </w:r>
    </w:p>
    <w:p w14:paraId="60475FC0"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r>
    </w:p>
    <w:p w14:paraId="2D31371F"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ZIP</w:t>
      </w:r>
    </w:p>
    <w:p w14:paraId="541C6917" w14:textId="77777777" w:rsidR="004E273B" w:rsidRPr="00702045" w:rsidRDefault="004E273B" w:rsidP="00457C57">
      <w:pPr>
        <w:pStyle w:val="RESPONSE0"/>
      </w:pPr>
      <w:r w:rsidRPr="00702045">
        <w:t>DON’T KNOW</w:t>
      </w:r>
      <w:r w:rsidRPr="00702045">
        <w:tab/>
        <w:t>d</w:t>
      </w:r>
    </w:p>
    <w:p w14:paraId="60F88679" w14:textId="77777777" w:rsidR="004E273B" w:rsidRPr="00702045" w:rsidRDefault="004E273B" w:rsidP="00457C57">
      <w:pPr>
        <w:pStyle w:val="RESPONSE0"/>
      </w:pPr>
      <w:r w:rsidRPr="00702045">
        <w:t>REFUSED</w:t>
      </w:r>
      <w:r w:rsidRPr="00702045">
        <w:tab/>
        <w:t>r</w:t>
      </w:r>
    </w:p>
    <w:p w14:paraId="394BB81C" w14:textId="77777777" w:rsidR="004E273B" w:rsidRPr="00702045" w:rsidRDefault="004E273B" w:rsidP="004E273B">
      <w:pPr>
        <w:tabs>
          <w:tab w:val="clear" w:pos="432"/>
        </w:tabs>
        <w:spacing w:line="240" w:lineRule="auto"/>
        <w:ind w:firstLine="0"/>
        <w:jc w:val="left"/>
        <w:rPr>
          <w:rFonts w:ascii="Arial" w:hAnsi="Arial" w:cs="Arial"/>
          <w:sz w:val="20"/>
          <w:szCs w:val="20"/>
        </w:rPr>
      </w:pPr>
      <w:r w:rsidRPr="00702045">
        <w:rPr>
          <w:szCs w:val="20"/>
        </w:rPr>
        <w:br w:type="page"/>
      </w:r>
    </w:p>
    <w:p w14:paraId="28E2D015" w14:textId="77777777" w:rsidR="004E273B" w:rsidRPr="00702045" w:rsidRDefault="004E273B" w:rsidP="00C620F8">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A62C351"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557B2A"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09EBB1BA"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35</w:t>
      </w:r>
      <w:r w:rsidR="004E273B" w:rsidRPr="00702045">
        <w:rPr>
          <w:rFonts w:ascii="Arial" w:hAnsi="Arial" w:cs="Arial"/>
          <w:b/>
          <w:sz w:val="20"/>
          <w:szCs w:val="20"/>
        </w:rPr>
        <w:t>.</w:t>
      </w:r>
      <w:r w:rsidR="004E273B" w:rsidRPr="00702045">
        <w:rPr>
          <w:rFonts w:ascii="Arial" w:hAnsi="Arial" w:cs="Arial"/>
          <w:b/>
          <w:sz w:val="20"/>
          <w:szCs w:val="20"/>
        </w:rPr>
        <w:tab/>
        <w:t>What is (his/her) relationship to you?</w:t>
      </w:r>
    </w:p>
    <w:p w14:paraId="320DE1FF" w14:textId="77777777" w:rsidR="004D6129" w:rsidRPr="00702045" w:rsidRDefault="00650CBE" w:rsidP="004D6129">
      <w:pPr>
        <w:tabs>
          <w:tab w:val="clear" w:pos="432"/>
          <w:tab w:val="left" w:pos="6480"/>
        </w:tabs>
        <w:spacing w:line="240" w:lineRule="auto"/>
        <w:ind w:firstLine="0"/>
        <w:jc w:val="left"/>
        <w:rPr>
          <w:rFonts w:ascii="Arial" w:hAnsi="Arial" w:cs="Arial"/>
          <w:color w:val="000000"/>
          <w:sz w:val="20"/>
          <w:szCs w:val="20"/>
        </w:rPr>
      </w:pPr>
      <w:r w:rsidRPr="00702045">
        <w:rPr>
          <w:noProof/>
        </w:rPr>
        <mc:AlternateContent>
          <mc:Choice Requires="wps">
            <w:drawing>
              <wp:anchor distT="0" distB="0" distL="114300" distR="114300" simplePos="0" relativeHeight="252106752" behindDoc="0" locked="0" layoutInCell="0" allowOverlap="1" wp14:anchorId="1EBBC735" wp14:editId="1534DA40">
                <wp:simplePos x="0" y="0"/>
                <wp:positionH relativeFrom="leftMargin">
                  <wp:posOffset>914400</wp:posOffset>
                </wp:positionH>
                <wp:positionV relativeFrom="paragraph">
                  <wp:posOffset>-635</wp:posOffset>
                </wp:positionV>
                <wp:extent cx="350322" cy="182880"/>
                <wp:effectExtent l="0" t="0" r="12065" b="2667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778E7D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BC735" id="Text Box 93" o:spid="_x0000_s1243" type="#_x0000_t202" style="position:absolute;margin-left:1in;margin-top:-.05pt;width:27.6pt;height:14.4pt;z-index:252106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5OlMFLgIAAFoEAAAOAAAAAAAAAAAAAAAAAC4CAABk&#10;cnMvZTJvRG9jLnhtbFBLAQItABQABgAIAAAAIQA5/Qv13gAAAAgBAAAPAAAAAAAAAAAAAAAAAIgE&#10;AABkcnMvZG93bnJldi54bWxQSwUGAAAAAAQABADzAAAAkwUAAAAA&#10;" o:allowincell="f">
                <v:textbox>
                  <w:txbxContent>
                    <w:p w14:paraId="3778E7D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D6129" w:rsidRPr="00702045">
        <w:rPr>
          <w:rFonts w:ascii="Arial" w:hAnsi="Arial" w:cs="Arial"/>
          <w:color w:val="000000"/>
          <w:sz w:val="20"/>
          <w:szCs w:val="20"/>
        </w:rPr>
        <w:tab/>
      </w:r>
      <w:sdt>
        <w:sdtPr>
          <w:rPr>
            <w:rFonts w:ascii="Arial" w:hAnsi="Arial" w:cs="Arial"/>
            <w:color w:val="000000"/>
            <w:sz w:val="20"/>
            <w:szCs w:val="20"/>
          </w:rPr>
          <w:alias w:val="SELECT CODING TYPE"/>
          <w:tag w:val="CODING TYPE"/>
          <w:id w:val="-1839451811"/>
          <w:placeholder>
            <w:docPart w:val="BCC379D3CE0F4C88B03909B17B410F5B"/>
          </w:placeholder>
          <w:dropDownList>
            <w:listItem w:value="SELECT CODING TYPE"/>
            <w:listItem w:displayText="CODE ONE ONLY" w:value="CODE ONE ONLY"/>
            <w:listItem w:displayText="CODE ALL THAT APPLY" w:value="CODE ALL THAT APPLY"/>
          </w:dropDownList>
        </w:sdtPr>
        <w:sdtEndPr/>
        <w:sdtContent>
          <w:r w:rsidR="004D6129" w:rsidRPr="00702045">
            <w:rPr>
              <w:rFonts w:ascii="Arial" w:hAnsi="Arial" w:cs="Arial"/>
              <w:color w:val="000000"/>
              <w:sz w:val="20"/>
              <w:szCs w:val="20"/>
            </w:rPr>
            <w:t>CODE ONE ONLY</w:t>
          </w:r>
        </w:sdtContent>
      </w:sdt>
    </w:p>
    <w:p w14:paraId="59A3BAAB" w14:textId="77777777" w:rsidR="004E273B" w:rsidRPr="00702045" w:rsidRDefault="00014141" w:rsidP="004D6129">
      <w:pPr>
        <w:pStyle w:val="RESPONSE0"/>
      </w:pPr>
      <w:r w:rsidRPr="00702045">
        <w:t>SPOUSE/PARTNER</w:t>
      </w:r>
      <w:r w:rsidR="004E273B" w:rsidRPr="00702045">
        <w:tab/>
        <w:t>1</w:t>
      </w:r>
    </w:p>
    <w:p w14:paraId="793D1373" w14:textId="77777777" w:rsidR="004E273B" w:rsidRPr="00702045" w:rsidRDefault="004E273B" w:rsidP="00457C57">
      <w:pPr>
        <w:pStyle w:val="RESPONSE0"/>
      </w:pPr>
      <w:r w:rsidRPr="00702045">
        <w:t>MOTHER</w:t>
      </w:r>
      <w:r w:rsidRPr="00702045">
        <w:tab/>
        <w:t>2</w:t>
      </w:r>
    </w:p>
    <w:p w14:paraId="3720211B" w14:textId="77777777" w:rsidR="004E273B" w:rsidRPr="00702045" w:rsidRDefault="004E273B" w:rsidP="00457C57">
      <w:pPr>
        <w:pStyle w:val="RESPONSE0"/>
      </w:pPr>
      <w:r w:rsidRPr="00702045">
        <w:t>FATHER</w:t>
      </w:r>
      <w:r w:rsidRPr="00702045">
        <w:tab/>
        <w:t>3</w:t>
      </w:r>
    </w:p>
    <w:p w14:paraId="66A2EC3D" w14:textId="77777777" w:rsidR="004E273B" w:rsidRPr="00702045" w:rsidRDefault="004E273B" w:rsidP="00457C57">
      <w:pPr>
        <w:pStyle w:val="RESPONSE0"/>
      </w:pPr>
      <w:r w:rsidRPr="00702045">
        <w:t>SISTER/BROTHER</w:t>
      </w:r>
      <w:r w:rsidRPr="00702045">
        <w:tab/>
        <w:t>4</w:t>
      </w:r>
    </w:p>
    <w:p w14:paraId="134DBB6D" w14:textId="77777777" w:rsidR="004E273B" w:rsidRPr="00702045" w:rsidRDefault="004E273B" w:rsidP="00457C57">
      <w:pPr>
        <w:pStyle w:val="RESPONSE0"/>
      </w:pPr>
      <w:r w:rsidRPr="00702045">
        <w:t>GRANDMOTHER/GRANDFATHER</w:t>
      </w:r>
      <w:r w:rsidRPr="00702045">
        <w:tab/>
        <w:t>5</w:t>
      </w:r>
    </w:p>
    <w:p w14:paraId="281C0137" w14:textId="77777777" w:rsidR="004E273B" w:rsidRPr="00702045" w:rsidRDefault="004E273B" w:rsidP="00457C57">
      <w:pPr>
        <w:pStyle w:val="RESPONSE0"/>
      </w:pPr>
      <w:r w:rsidRPr="00702045">
        <w:t>FRIEND</w:t>
      </w:r>
      <w:r w:rsidRPr="00702045">
        <w:tab/>
        <w:t>6</w:t>
      </w:r>
    </w:p>
    <w:p w14:paraId="556772CC" w14:textId="77777777" w:rsidR="004E273B" w:rsidRPr="00702045" w:rsidRDefault="004E273B" w:rsidP="00457C57">
      <w:pPr>
        <w:pStyle w:val="RESPONSE0"/>
      </w:pPr>
      <w:r w:rsidRPr="00702045">
        <w:t>OTHER (SPECIFY)</w:t>
      </w:r>
      <w:r w:rsidRPr="00702045">
        <w:tab/>
        <w:t>99</w:t>
      </w:r>
    </w:p>
    <w:p w14:paraId="7CABD173"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668F24B5" w14:textId="77777777" w:rsidR="004E273B" w:rsidRPr="00702045" w:rsidRDefault="004E273B" w:rsidP="00457C57">
      <w:pPr>
        <w:pStyle w:val="RESPONSE0"/>
      </w:pPr>
      <w:r w:rsidRPr="00702045">
        <w:t>DON’T KNOW</w:t>
      </w:r>
      <w:r w:rsidRPr="00702045">
        <w:tab/>
        <w:t>d</w:t>
      </w:r>
    </w:p>
    <w:p w14:paraId="1C801E61" w14:textId="77777777" w:rsidR="004E273B" w:rsidRPr="00702045" w:rsidRDefault="004E273B" w:rsidP="00EF357A">
      <w:pPr>
        <w:pStyle w:val="RESPONSE0"/>
        <w:spacing w:after="240"/>
        <w:ind w:right="-180"/>
      </w:pPr>
      <w:r w:rsidRPr="00702045">
        <w:t>REFUSED</w:t>
      </w:r>
      <w:r w:rsidRPr="00702045">
        <w:tab/>
        <w:t>r</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0"/>
      </w:tblGrid>
      <w:tr w:rsidR="004E273B" w:rsidRPr="00702045" w14:paraId="5A6D18BA" w14:textId="77777777" w:rsidTr="00BE3931">
        <w:trPr>
          <w:jc w:val="center"/>
        </w:trPr>
        <w:tc>
          <w:tcPr>
            <w:tcW w:w="5000" w:type="pct"/>
          </w:tcPr>
          <w:p w14:paraId="7A1A34EB" w14:textId="77777777" w:rsidR="004E273B" w:rsidRPr="00702045" w:rsidRDefault="004E273B" w:rsidP="004E273B">
            <w:pPr>
              <w:spacing w:before="60" w:after="60" w:line="240" w:lineRule="auto"/>
              <w:ind w:firstLine="0"/>
              <w:jc w:val="left"/>
              <w:rPr>
                <w:rFonts w:ascii="Arial" w:hAnsi="Arial" w:cs="Arial"/>
                <w:caps/>
                <w:sz w:val="20"/>
                <w:szCs w:val="20"/>
              </w:rPr>
            </w:pPr>
            <w:r w:rsidRPr="00702045">
              <w:rPr>
                <w:rFonts w:ascii="Arial" w:hAnsi="Arial" w:cs="Arial"/>
                <w:caps/>
                <w:sz w:val="20"/>
                <w:szCs w:val="20"/>
              </w:rPr>
              <w:t xml:space="preserve">IF OTHER SPECIFY (99): </w:t>
            </w:r>
            <w:r w:rsidRPr="00702045">
              <w:rPr>
                <w:rFonts w:ascii="Arial" w:hAnsi="Arial" w:cs="Arial"/>
                <w:b/>
                <w:sz w:val="20"/>
                <w:szCs w:val="20"/>
              </w:rPr>
              <w:t>ENTER OTHER RELATIONSHIP TYPE</w:t>
            </w:r>
          </w:p>
        </w:tc>
      </w:tr>
    </w:tbl>
    <w:p w14:paraId="265A6D11" w14:textId="77777777" w:rsidR="004E273B" w:rsidRPr="00702045" w:rsidRDefault="004E273B" w:rsidP="004E273B">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66F51FA8"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16E250"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 xml:space="preserve">d </w:t>
            </w:r>
            <w:r w:rsidR="004E273B" w:rsidRPr="00702045">
              <w:rPr>
                <w:rFonts w:ascii="Arial" w:hAnsi="Arial" w:cs="Arial"/>
                <w:bCs/>
                <w:caps/>
              </w:rPr>
              <w:t xml:space="preserve">OR </w:t>
            </w:r>
            <w:r w:rsidR="004E273B" w:rsidRPr="00702045">
              <w:rPr>
                <w:rFonts w:ascii="Arial" w:hAnsi="Arial" w:cs="Arial"/>
                <w:bCs/>
              </w:rPr>
              <w:t>r</w:t>
            </w:r>
          </w:p>
        </w:tc>
      </w:tr>
    </w:tbl>
    <w:p w14:paraId="64CC4EF7"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36</w:t>
      </w:r>
      <w:r w:rsidR="004E273B" w:rsidRPr="00702045">
        <w:rPr>
          <w:rFonts w:ascii="Arial" w:hAnsi="Arial" w:cs="Arial"/>
          <w:b/>
          <w:sz w:val="20"/>
          <w:szCs w:val="20"/>
        </w:rPr>
        <w:t>.</w:t>
      </w:r>
      <w:r w:rsidR="004E273B" w:rsidRPr="00702045">
        <w:rPr>
          <w:rFonts w:ascii="Arial" w:hAnsi="Arial" w:cs="Arial"/>
          <w:b/>
          <w:sz w:val="20"/>
          <w:szCs w:val="20"/>
        </w:rPr>
        <w:tab/>
        <w:t>What is (his/her) home telephone number?</w:t>
      </w:r>
    </w:p>
    <w:p w14:paraId="0CFE38E5"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108800" behindDoc="0" locked="0" layoutInCell="0" allowOverlap="1" wp14:anchorId="4206A051" wp14:editId="27A586B1">
                <wp:simplePos x="0" y="0"/>
                <wp:positionH relativeFrom="leftMargin">
                  <wp:posOffset>914400</wp:posOffset>
                </wp:positionH>
                <wp:positionV relativeFrom="paragraph">
                  <wp:posOffset>-635</wp:posOffset>
                </wp:positionV>
                <wp:extent cx="350322" cy="182880"/>
                <wp:effectExtent l="0" t="0" r="12065" b="2667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FEB76F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6A051" id="Text Box 94" o:spid="_x0000_s1244" type="#_x0000_t202" style="position:absolute;left:0;text-align:left;margin-left:1in;margin-top:-.05pt;width:27.6pt;height:14.4pt;z-index:252108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ALipcILgIAAFoEAAAOAAAAAAAAAAAAAAAAAC4CAABk&#10;cnMvZTJvRG9jLnhtbFBLAQItABQABgAIAAAAIQA5/Qv13gAAAAgBAAAPAAAAAAAAAAAAAAAAAIgE&#10;AABkcnMvZG93bnJldi54bWxQSwUGAAAAAAQABADzAAAAkwUAAAAA&#10;" o:allowincell="f">
                <v:textbox>
                  <w:txbxContent>
                    <w:p w14:paraId="4FEB76F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0FD95088"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1EF332BF" w14:textId="77777777" w:rsidR="004E273B" w:rsidRPr="00702045" w:rsidRDefault="004E273B" w:rsidP="00457C57">
      <w:pPr>
        <w:pStyle w:val="RESPONSE0"/>
      </w:pPr>
      <w:r w:rsidRPr="00702045">
        <w:t>NO LANDLINE</w:t>
      </w:r>
      <w:r w:rsidRPr="00702045">
        <w:tab/>
        <w:t>0</w:t>
      </w:r>
    </w:p>
    <w:p w14:paraId="72EE8BD8" w14:textId="77777777" w:rsidR="004E273B" w:rsidRPr="00702045" w:rsidRDefault="004E273B" w:rsidP="00457C57">
      <w:pPr>
        <w:pStyle w:val="RESPONSE0"/>
      </w:pPr>
      <w:r w:rsidRPr="00702045">
        <w:t>DON’T KNOW</w:t>
      </w:r>
      <w:r w:rsidRPr="00702045">
        <w:tab/>
        <w:t>d</w:t>
      </w:r>
    </w:p>
    <w:p w14:paraId="4477E218" w14:textId="77777777" w:rsidR="004E273B" w:rsidRPr="00702045" w:rsidRDefault="004E273B" w:rsidP="00457C57">
      <w:pPr>
        <w:pStyle w:val="RESPONSE0"/>
      </w:pPr>
      <w:r w:rsidRPr="00702045">
        <w:t>REFUSED</w:t>
      </w:r>
      <w:r w:rsidRPr="00702045">
        <w:tab/>
        <w:t>r</w:t>
      </w:r>
    </w:p>
    <w:p w14:paraId="462979AD" w14:textId="77777777" w:rsidR="004E273B" w:rsidRPr="00702045" w:rsidRDefault="004E273B" w:rsidP="004E273B">
      <w:pPr>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359A3FB4"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2DBC36"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798ABF4B"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37</w:t>
      </w:r>
      <w:r w:rsidR="004E273B" w:rsidRPr="00702045">
        <w:rPr>
          <w:rFonts w:ascii="Arial" w:hAnsi="Arial" w:cs="Arial"/>
          <w:b/>
          <w:sz w:val="20"/>
          <w:szCs w:val="20"/>
        </w:rPr>
        <w:t>.</w:t>
      </w:r>
      <w:r w:rsidR="004E273B" w:rsidRPr="00702045">
        <w:rPr>
          <w:rFonts w:ascii="Arial" w:hAnsi="Arial" w:cs="Arial"/>
          <w:b/>
          <w:sz w:val="20"/>
          <w:szCs w:val="20"/>
        </w:rPr>
        <w:tab/>
        <w:t xml:space="preserve">Does (he/she) have a cell phone? </w:t>
      </w:r>
    </w:p>
    <w:p w14:paraId="5AD99775" w14:textId="77777777" w:rsidR="004E273B" w:rsidRPr="00702045" w:rsidRDefault="00650CBE" w:rsidP="00457C57">
      <w:pPr>
        <w:pStyle w:val="RESPONSE0"/>
        <w:ind w:right="-450"/>
      </w:pPr>
      <w:r w:rsidRPr="00702045">
        <w:rPr>
          <w:noProof/>
        </w:rPr>
        <mc:AlternateContent>
          <mc:Choice Requires="wps">
            <w:drawing>
              <wp:anchor distT="0" distB="0" distL="114300" distR="114300" simplePos="0" relativeHeight="252110848" behindDoc="0" locked="0" layoutInCell="0" allowOverlap="1" wp14:anchorId="4340748F" wp14:editId="142D0C0B">
                <wp:simplePos x="0" y="0"/>
                <wp:positionH relativeFrom="leftMargin">
                  <wp:posOffset>914400</wp:posOffset>
                </wp:positionH>
                <wp:positionV relativeFrom="paragraph">
                  <wp:posOffset>0</wp:posOffset>
                </wp:positionV>
                <wp:extent cx="350322" cy="182880"/>
                <wp:effectExtent l="0" t="0" r="12065" b="266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311D89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0748F" id="Text Box 95" o:spid="_x0000_s1245" type="#_x0000_t202" style="position:absolute;left:0;text-align:left;margin-left:1in;margin-top:0;width:27.6pt;height:14.4pt;z-index:252110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" o:allowincell="f">
                <v:textbox>
                  <w:txbxContent>
                    <w:p w14:paraId="3311D896"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t>YES</w:t>
      </w:r>
      <w:r w:rsidR="004E273B" w:rsidRPr="00702045">
        <w:tab/>
        <w:t>1</w:t>
      </w:r>
    </w:p>
    <w:p w14:paraId="68943D0B" w14:textId="77777777" w:rsidR="004E273B" w:rsidRPr="00702045" w:rsidRDefault="004E273B" w:rsidP="00457C57">
      <w:pPr>
        <w:pStyle w:val="RESPONSE0"/>
        <w:ind w:right="-450"/>
      </w:pPr>
      <w:r w:rsidRPr="00702045">
        <w:t>NO</w:t>
      </w:r>
      <w:r w:rsidRPr="00702045">
        <w:tab/>
        <w:t>0</w:t>
      </w:r>
      <w:r w:rsidRPr="00702045">
        <w:tab/>
        <w:t xml:space="preserve">GO TO </w:t>
      </w:r>
      <w:r w:rsidR="00997301" w:rsidRPr="00702045">
        <w:t>H</w:t>
      </w:r>
      <w:r w:rsidR="001918C9" w:rsidRPr="00702045">
        <w:t>38</w:t>
      </w:r>
    </w:p>
    <w:p w14:paraId="19F6AB29" w14:textId="77777777" w:rsidR="004E273B" w:rsidRPr="00702045" w:rsidRDefault="004E273B" w:rsidP="00457C57">
      <w:pPr>
        <w:pStyle w:val="RESPONSE0"/>
        <w:ind w:right="-450"/>
      </w:pPr>
      <w:r w:rsidRPr="00702045">
        <w:t>DON’T KNOW</w:t>
      </w:r>
      <w:r w:rsidRPr="00702045">
        <w:tab/>
        <w:t>d</w:t>
      </w:r>
      <w:r w:rsidRPr="00702045">
        <w:tab/>
        <w:t xml:space="preserve">GO TO </w:t>
      </w:r>
      <w:r w:rsidR="00997301" w:rsidRPr="00702045">
        <w:t>H</w:t>
      </w:r>
      <w:r w:rsidR="001918C9" w:rsidRPr="00702045">
        <w:t>38</w:t>
      </w:r>
    </w:p>
    <w:p w14:paraId="27110768" w14:textId="77777777" w:rsidR="004E273B" w:rsidRPr="00702045" w:rsidRDefault="004E273B" w:rsidP="00457C57">
      <w:pPr>
        <w:pStyle w:val="RESPONSE0"/>
        <w:spacing w:after="240"/>
        <w:ind w:right="-450"/>
      </w:pPr>
      <w:r w:rsidRPr="00702045">
        <w:t>REFUSED</w:t>
      </w:r>
      <w:r w:rsidRPr="00702045">
        <w:tab/>
        <w:t>r</w:t>
      </w:r>
      <w:r w:rsidRPr="00702045">
        <w:tab/>
        <w:t xml:space="preserve">GO TO </w:t>
      </w:r>
      <w:r w:rsidR="00997301" w:rsidRPr="00702045">
        <w:t>H</w:t>
      </w:r>
      <w:r w:rsidR="001918C9" w:rsidRPr="00702045">
        <w:t>38</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22856E11"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55ED82" w14:textId="77777777" w:rsidR="004E273B" w:rsidRPr="00702045" w:rsidRDefault="00997301" w:rsidP="0046634B">
            <w:pPr>
              <w:spacing w:before="60" w:after="60" w:line="240" w:lineRule="auto"/>
              <w:ind w:firstLine="0"/>
              <w:jc w:val="left"/>
              <w:rPr>
                <w:rFonts w:ascii="Arial" w:hAnsi="Arial" w:cs="Arial"/>
                <w:caps/>
              </w:rPr>
            </w:pPr>
            <w:r w:rsidRPr="00702045">
              <w:rPr>
                <w:rFonts w:ascii="Arial" w:hAnsi="Arial" w:cs="Arial"/>
                <w:bCs/>
                <w:caps/>
              </w:rPr>
              <w:t>H</w:t>
            </w:r>
            <w:r w:rsidR="0046634B" w:rsidRPr="00702045">
              <w:rPr>
                <w:rFonts w:ascii="Arial" w:hAnsi="Arial" w:cs="Arial"/>
                <w:bCs/>
                <w:caps/>
              </w:rPr>
              <w:t>24</w:t>
            </w:r>
            <w:r w:rsidR="004E273B" w:rsidRPr="00702045">
              <w:rPr>
                <w:rFonts w:ascii="Arial" w:hAnsi="Arial" w:cs="Arial"/>
                <w:bCs/>
                <w:caps/>
              </w:rPr>
              <w:t>=1</w:t>
            </w:r>
          </w:p>
        </w:tc>
      </w:tr>
    </w:tbl>
    <w:p w14:paraId="73DC53D8"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37</w:t>
      </w:r>
      <w:r w:rsidR="0046634B" w:rsidRPr="00702045">
        <w:rPr>
          <w:rFonts w:ascii="Arial" w:hAnsi="Arial" w:cs="Arial"/>
          <w:b/>
          <w:sz w:val="20"/>
          <w:szCs w:val="20"/>
        </w:rPr>
        <w:t>a</w:t>
      </w:r>
      <w:r w:rsidR="004E273B" w:rsidRPr="00702045">
        <w:rPr>
          <w:rFonts w:ascii="Arial" w:hAnsi="Arial" w:cs="Arial"/>
          <w:b/>
          <w:sz w:val="20"/>
          <w:szCs w:val="20"/>
        </w:rPr>
        <w:t>.</w:t>
      </w:r>
      <w:r w:rsidR="004E273B" w:rsidRPr="00702045">
        <w:rPr>
          <w:rFonts w:ascii="Arial" w:hAnsi="Arial" w:cs="Arial"/>
          <w:b/>
          <w:sz w:val="20"/>
          <w:szCs w:val="20"/>
        </w:rPr>
        <w:tab/>
        <w:t>Can I have that number?</w:t>
      </w:r>
    </w:p>
    <w:p w14:paraId="66898538"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112896" behindDoc="0" locked="0" layoutInCell="0" allowOverlap="1" wp14:anchorId="7A31AF87" wp14:editId="1F33D060">
                <wp:simplePos x="0" y="0"/>
                <wp:positionH relativeFrom="leftMargin">
                  <wp:posOffset>914400</wp:posOffset>
                </wp:positionH>
                <wp:positionV relativeFrom="paragraph">
                  <wp:posOffset>0</wp:posOffset>
                </wp:positionV>
                <wp:extent cx="350322" cy="182880"/>
                <wp:effectExtent l="0" t="0" r="12065" b="266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043E8B0"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1AF87" id="Text Box 128" o:spid="_x0000_s1246" type="#_x0000_t202" style="position:absolute;left:0;text-align:left;margin-left:1in;margin-top:0;width:27.6pt;height:14.4pt;z-index:252112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iBLgIAAF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" o:allowincell="f">
                <v:textbox>
                  <w:txbxContent>
                    <w:p w14:paraId="2043E8B0"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44C8AA02"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12EE172" w14:textId="77777777" w:rsidR="004E273B" w:rsidRPr="00702045" w:rsidRDefault="004E273B" w:rsidP="00457C57">
      <w:pPr>
        <w:pStyle w:val="RESPONSE0"/>
        <w:ind w:right="-450"/>
      </w:pPr>
      <w:r w:rsidRPr="00702045">
        <w:t>DON’T KNOW</w:t>
      </w:r>
      <w:r w:rsidRPr="00702045">
        <w:tab/>
        <w:t>d</w:t>
      </w:r>
    </w:p>
    <w:p w14:paraId="5E8BC0A2" w14:textId="77777777" w:rsidR="004E273B" w:rsidRPr="00702045" w:rsidRDefault="004E273B" w:rsidP="00457C57">
      <w:pPr>
        <w:pStyle w:val="RESPONSE0"/>
        <w:ind w:right="-450"/>
      </w:pPr>
      <w:r w:rsidRPr="00702045">
        <w:t>REFUSED</w:t>
      </w:r>
      <w:r w:rsidRPr="00702045">
        <w:tab/>
        <w:t>r</w:t>
      </w:r>
    </w:p>
    <w:p w14:paraId="3269E81C" w14:textId="77777777" w:rsidR="004E273B" w:rsidRPr="00702045" w:rsidRDefault="004E273B" w:rsidP="004E273B">
      <w:pPr>
        <w:tabs>
          <w:tab w:val="clear" w:pos="432"/>
        </w:tabs>
        <w:spacing w:line="240" w:lineRule="auto"/>
        <w:ind w:firstLine="0"/>
        <w:jc w:val="left"/>
        <w:rPr>
          <w:rFonts w:ascii="Arial" w:hAnsi="Arial" w:cs="Arial"/>
          <w:sz w:val="20"/>
          <w:szCs w:val="20"/>
        </w:rPr>
      </w:pPr>
      <w:r w:rsidRPr="00702045">
        <w:rPr>
          <w:szCs w:val="20"/>
        </w:rPr>
        <w:br w:type="page"/>
      </w:r>
    </w:p>
    <w:p w14:paraId="23FA4B2C" w14:textId="77777777" w:rsidR="004E273B" w:rsidRPr="00702045" w:rsidRDefault="004E273B" w:rsidP="004D6129">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4E2EEB21"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29805"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78FF3FBB"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38</w:t>
      </w:r>
      <w:r w:rsidR="004E273B" w:rsidRPr="00702045">
        <w:rPr>
          <w:rFonts w:ascii="Arial" w:hAnsi="Arial" w:cs="Arial"/>
          <w:b/>
          <w:sz w:val="20"/>
          <w:szCs w:val="20"/>
        </w:rPr>
        <w:t>.</w:t>
      </w:r>
      <w:r w:rsidR="004E273B" w:rsidRPr="00702045">
        <w:rPr>
          <w:rFonts w:ascii="Arial" w:hAnsi="Arial" w:cs="Arial"/>
          <w:b/>
          <w:sz w:val="20"/>
          <w:szCs w:val="20"/>
        </w:rPr>
        <w:tab/>
        <w:t>What is (his/her) work telephone number?</w:t>
      </w:r>
    </w:p>
    <w:p w14:paraId="733CD49A" w14:textId="77777777" w:rsidR="004E273B" w:rsidRPr="00702045" w:rsidRDefault="00650CBE" w:rsidP="004E273B">
      <w:pPr>
        <w:tabs>
          <w:tab w:val="clear" w:pos="432"/>
          <w:tab w:val="left" w:pos="720"/>
        </w:tabs>
        <w:spacing w:before="240" w:line="240" w:lineRule="auto"/>
        <w:ind w:left="720" w:hanging="720"/>
        <w:jc w:val="left"/>
        <w:rPr>
          <w:rFonts w:ascii="Arial" w:hAnsi="Arial" w:cs="Arial"/>
          <w:bCs/>
          <w:sz w:val="20"/>
          <w:szCs w:val="20"/>
        </w:rPr>
      </w:pPr>
      <w:r w:rsidRPr="00702045">
        <w:rPr>
          <w:noProof/>
        </w:rPr>
        <mc:AlternateContent>
          <mc:Choice Requires="wps">
            <w:drawing>
              <wp:anchor distT="0" distB="0" distL="114300" distR="114300" simplePos="0" relativeHeight="252114944" behindDoc="0" locked="0" layoutInCell="0" allowOverlap="1" wp14:anchorId="15FD6E9A" wp14:editId="21CDA634">
                <wp:simplePos x="0" y="0"/>
                <wp:positionH relativeFrom="leftMargin">
                  <wp:posOffset>914400</wp:posOffset>
                </wp:positionH>
                <wp:positionV relativeFrom="paragraph">
                  <wp:posOffset>-635</wp:posOffset>
                </wp:positionV>
                <wp:extent cx="350322" cy="182880"/>
                <wp:effectExtent l="0" t="0" r="12065" b="2667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4D3A204"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D6E9A" id="Text Box 129" o:spid="_x0000_s1247" type="#_x0000_t202" style="position:absolute;left:0;text-align:left;margin-left:1in;margin-top:-.05pt;width:27.6pt;height:14.4pt;z-index:252114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2zLwIAAF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g/edsy8CAABcBAAADgAAAAAAAAAAAAAAAAAuAgAA&#10;ZHJzL2Uyb0RvYy54bWxQSwECLQAUAAYACAAAACEAOf0L9d4AAAAIAQAADwAAAAAAAAAAAAAAAACJ&#10;BAAAZHJzL2Rvd25yZXYueG1sUEsFBgAAAAAEAAQA8wAAAJQFAAAAAA==&#10;" o:allowincell="f">
                <v:textbox>
                  <w:txbxContent>
                    <w:p w14:paraId="54D3A204"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w:t>
      </w:r>
      <w:r w:rsidR="004E273B" w:rsidRPr="00702045">
        <w:rPr>
          <w:rFonts w:ascii="Arial" w:hAnsi="Arial" w:cs="Arial"/>
          <w:bCs/>
          <w:sz w:val="20"/>
          <w:szCs w:val="20"/>
          <w:u w:val="single"/>
        </w:rPr>
        <w:t xml:space="preserve">     </w:t>
      </w:r>
      <w:r w:rsidR="004E273B" w:rsidRPr="00702045">
        <w:rPr>
          <w:rFonts w:ascii="Arial" w:hAnsi="Arial" w:cs="Arial"/>
          <w:bCs/>
          <w:sz w:val="20"/>
          <w:szCs w:val="20"/>
        </w:rPr>
        <w:t>| TELEPHONE</w:t>
      </w:r>
    </w:p>
    <w:p w14:paraId="7FB518E5"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(201-989)      (200-999)     (0000-9999)</w:t>
      </w:r>
    </w:p>
    <w:p w14:paraId="6188FA42" w14:textId="77777777" w:rsidR="004E273B" w:rsidRPr="00702045" w:rsidRDefault="004E273B" w:rsidP="00457C57">
      <w:pPr>
        <w:pStyle w:val="RESPONSE0"/>
        <w:ind w:right="-450"/>
      </w:pPr>
      <w:r w:rsidRPr="00702045">
        <w:t>NO WORK NUMBER</w:t>
      </w:r>
      <w:r w:rsidRPr="00702045">
        <w:tab/>
        <w:t>0</w:t>
      </w:r>
    </w:p>
    <w:p w14:paraId="5EF5938F" w14:textId="77777777" w:rsidR="004E273B" w:rsidRPr="00702045" w:rsidRDefault="004E273B" w:rsidP="00457C57">
      <w:pPr>
        <w:pStyle w:val="RESPONSE0"/>
        <w:ind w:right="-450"/>
      </w:pPr>
      <w:r w:rsidRPr="00702045">
        <w:t>DON’T KNOW</w:t>
      </w:r>
      <w:r w:rsidRPr="00702045">
        <w:tab/>
        <w:t>d</w:t>
      </w:r>
    </w:p>
    <w:p w14:paraId="0E2AD022" w14:textId="77777777" w:rsidR="004E273B" w:rsidRPr="00702045" w:rsidRDefault="004E273B" w:rsidP="00EF357A">
      <w:pPr>
        <w:pStyle w:val="RESPONSE0"/>
        <w:spacing w:after="240"/>
        <w:ind w:right="-180"/>
      </w:pPr>
      <w:r w:rsidRPr="00702045">
        <w:t>REFUSED</w:t>
      </w:r>
      <w:r w:rsidRPr="00702045">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37EFCD3"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F7382" w14:textId="77777777" w:rsidR="004E273B" w:rsidRPr="00702045" w:rsidRDefault="00997301" w:rsidP="001918C9">
            <w:pPr>
              <w:spacing w:before="60" w:after="60" w:line="240" w:lineRule="auto"/>
              <w:ind w:firstLine="0"/>
              <w:jc w:val="left"/>
              <w:rPr>
                <w:rFonts w:ascii="Arial" w:hAnsi="Arial" w:cs="Arial"/>
                <w:caps/>
              </w:rPr>
            </w:pPr>
            <w:r w:rsidRPr="00702045">
              <w:rPr>
                <w:rFonts w:ascii="Arial" w:hAnsi="Arial" w:cs="Arial"/>
                <w:bCs/>
                <w:caps/>
              </w:rPr>
              <w:t>H</w:t>
            </w:r>
            <w:r w:rsidR="001918C9" w:rsidRPr="00702045">
              <w:rPr>
                <w:rFonts w:ascii="Arial" w:hAnsi="Arial" w:cs="Arial"/>
                <w:bCs/>
                <w:caps/>
              </w:rPr>
              <w:t>33</w:t>
            </w:r>
            <w:r w:rsidR="004E273B" w:rsidRPr="00702045">
              <w:rPr>
                <w:rFonts w:ascii="Arial" w:hAnsi="Arial" w:cs="Arial"/>
                <w:bCs/>
                <w:caps/>
              </w:rPr>
              <w:t xml:space="preserve"> NE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39B5DFC7"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39</w:t>
      </w:r>
      <w:r w:rsidR="004E273B" w:rsidRPr="00702045">
        <w:rPr>
          <w:rFonts w:ascii="Arial" w:hAnsi="Arial" w:cs="Arial"/>
          <w:b/>
          <w:sz w:val="20"/>
          <w:szCs w:val="20"/>
        </w:rPr>
        <w:t>.</w:t>
      </w:r>
      <w:r w:rsidR="004E273B" w:rsidRPr="00702045">
        <w:rPr>
          <w:rFonts w:ascii="Arial" w:hAnsi="Arial" w:cs="Arial"/>
          <w:b/>
          <w:sz w:val="20"/>
          <w:szCs w:val="20"/>
        </w:rPr>
        <w:tab/>
        <w:t>What is (his/her) email address?</w:t>
      </w:r>
    </w:p>
    <w:p w14:paraId="1156A6D1" w14:textId="77777777" w:rsidR="004E273B" w:rsidRPr="00702045" w:rsidRDefault="00650CBE" w:rsidP="004E273B">
      <w:pPr>
        <w:tabs>
          <w:tab w:val="clear" w:pos="432"/>
          <w:tab w:val="left" w:pos="720"/>
        </w:tabs>
        <w:spacing w:before="120" w:after="120" w:line="240" w:lineRule="auto"/>
        <w:ind w:left="720" w:right="360" w:hanging="720"/>
        <w:jc w:val="left"/>
        <w:rPr>
          <w:rFonts w:ascii="Arial" w:hAnsi="Arial" w:cs="Arial"/>
          <w:bCs/>
          <w:sz w:val="20"/>
          <w:szCs w:val="20"/>
        </w:rPr>
      </w:pPr>
      <w:r w:rsidRPr="00702045">
        <w:rPr>
          <w:noProof/>
        </w:rPr>
        <mc:AlternateContent>
          <mc:Choice Requires="wps">
            <w:drawing>
              <wp:anchor distT="0" distB="0" distL="114300" distR="114300" simplePos="0" relativeHeight="252116992" behindDoc="0" locked="0" layoutInCell="0" allowOverlap="1" wp14:anchorId="3AF69A72" wp14:editId="696DDCA0">
                <wp:simplePos x="0" y="0"/>
                <wp:positionH relativeFrom="leftMargin">
                  <wp:posOffset>914400</wp:posOffset>
                </wp:positionH>
                <wp:positionV relativeFrom="paragraph">
                  <wp:posOffset>-635</wp:posOffset>
                </wp:positionV>
                <wp:extent cx="350322" cy="182880"/>
                <wp:effectExtent l="0" t="0" r="12065" b="266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4F0A67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69A72" id="Text Box 131" o:spid="_x0000_s1248" type="#_x0000_t202" style="position:absolute;left:0;text-align:left;margin-left:1in;margin-top:-.05pt;width:27.6pt;height:14.4pt;z-index:252116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uEMQIAAFw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" o:allowincell="f">
                <v:textbox>
                  <w:txbxContent>
                    <w:p w14:paraId="24F0A67F"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INTERVIEWER: ENTER E-MAIL ON NEXT SCREEN</w:t>
      </w:r>
    </w:p>
    <w:p w14:paraId="444A6B61" w14:textId="77777777" w:rsidR="004E273B" w:rsidRPr="00702045" w:rsidRDefault="004E273B" w:rsidP="004E273B">
      <w:pPr>
        <w:tabs>
          <w:tab w:val="clear" w:pos="432"/>
          <w:tab w:val="left" w:leader="underscore" w:pos="6480"/>
          <w:tab w:val="left" w:pos="8190"/>
        </w:tabs>
        <w:spacing w:before="24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76063EB4"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EMAIL ADDRESS</w:t>
      </w:r>
    </w:p>
    <w:p w14:paraId="68A070C1" w14:textId="77777777" w:rsidR="004E273B" w:rsidRPr="00702045" w:rsidRDefault="004E273B" w:rsidP="00457C57">
      <w:pPr>
        <w:pStyle w:val="RESPONSE0"/>
        <w:ind w:right="-450"/>
      </w:pPr>
      <w:r w:rsidRPr="00702045">
        <w:t>DOESN’T HAVE ONE</w:t>
      </w:r>
      <w:r w:rsidRPr="00702045">
        <w:tab/>
        <w:t>0</w:t>
      </w:r>
      <w:r w:rsidRPr="00702045">
        <w:tab/>
        <w:t xml:space="preserve">GO TO </w:t>
      </w:r>
      <w:r w:rsidR="0046634B" w:rsidRPr="00702045">
        <w:t>END</w:t>
      </w:r>
      <w:r w:rsidR="00C74F69" w:rsidRPr="00702045">
        <w:t>1</w:t>
      </w:r>
    </w:p>
    <w:p w14:paraId="6E129592" w14:textId="77777777" w:rsidR="004E273B" w:rsidRPr="00702045" w:rsidRDefault="004E273B" w:rsidP="00457C57">
      <w:pPr>
        <w:pStyle w:val="RESPONSE0"/>
        <w:ind w:right="-450"/>
      </w:pPr>
      <w:r w:rsidRPr="00702045">
        <w:t>DON’T KNOW</w:t>
      </w:r>
      <w:r w:rsidRPr="00702045">
        <w:tab/>
        <w:t>d</w:t>
      </w:r>
      <w:r w:rsidRPr="00702045">
        <w:tab/>
        <w:t xml:space="preserve">GO TO </w:t>
      </w:r>
      <w:r w:rsidR="0046634B" w:rsidRPr="00702045">
        <w:t>END</w:t>
      </w:r>
      <w:r w:rsidR="00C74F69" w:rsidRPr="00702045">
        <w:t>1</w:t>
      </w:r>
    </w:p>
    <w:p w14:paraId="5A00ECBC" w14:textId="77777777" w:rsidR="004E273B" w:rsidRPr="00702045" w:rsidRDefault="004E273B" w:rsidP="00EF357A">
      <w:pPr>
        <w:pStyle w:val="RESPONSE0"/>
        <w:spacing w:after="240"/>
        <w:ind w:right="-180"/>
      </w:pPr>
      <w:r w:rsidRPr="00702045">
        <w:t>REFUSED</w:t>
      </w:r>
      <w:r w:rsidRPr="00702045">
        <w:tab/>
        <w:t>r</w:t>
      </w:r>
      <w:r w:rsidRPr="00702045">
        <w:tab/>
        <w:t xml:space="preserve">GO TO </w:t>
      </w:r>
      <w:r w:rsidR="0046634B" w:rsidRPr="00702045">
        <w:t>END</w:t>
      </w:r>
      <w:r w:rsidR="00C74F69" w:rsidRPr="00702045">
        <w:t>1</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00985EF0"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86DB4F" w14:textId="77777777" w:rsidR="004E273B" w:rsidRPr="00702045" w:rsidRDefault="00997301" w:rsidP="0046634B">
            <w:pPr>
              <w:spacing w:before="60" w:after="60" w:line="240" w:lineRule="auto"/>
              <w:ind w:firstLine="0"/>
              <w:jc w:val="left"/>
              <w:rPr>
                <w:rFonts w:ascii="Arial" w:hAnsi="Arial" w:cs="Arial"/>
                <w:caps/>
              </w:rPr>
            </w:pPr>
            <w:r w:rsidRPr="00702045">
              <w:rPr>
                <w:rFonts w:ascii="Arial" w:hAnsi="Arial" w:cs="Arial"/>
                <w:bCs/>
                <w:caps/>
              </w:rPr>
              <w:t>H</w:t>
            </w:r>
            <w:r w:rsidR="0046634B" w:rsidRPr="00702045">
              <w:rPr>
                <w:rFonts w:ascii="Arial" w:hAnsi="Arial" w:cs="Arial"/>
                <w:bCs/>
                <w:caps/>
              </w:rPr>
              <w:t>26</w:t>
            </w:r>
            <w:r w:rsidR="004E273B" w:rsidRPr="00702045">
              <w:rPr>
                <w:rFonts w:ascii="Arial" w:hAnsi="Arial" w:cs="Arial"/>
                <w:bCs/>
                <w:caps/>
              </w:rPr>
              <w:t xml:space="preserve"> NE 0, </w:t>
            </w:r>
            <w:r w:rsidR="004E273B" w:rsidRPr="00702045">
              <w:rPr>
                <w:rFonts w:ascii="Arial" w:hAnsi="Arial" w:cs="Arial"/>
                <w:bCs/>
              </w:rPr>
              <w:t>d</w:t>
            </w:r>
            <w:r w:rsidR="004E273B" w:rsidRPr="00702045">
              <w:rPr>
                <w:rFonts w:ascii="Arial" w:hAnsi="Arial" w:cs="Arial"/>
                <w:bCs/>
                <w:caps/>
              </w:rPr>
              <w:t xml:space="preserve">, OR </w:t>
            </w:r>
            <w:r w:rsidR="004E273B" w:rsidRPr="00702045">
              <w:rPr>
                <w:rFonts w:ascii="Arial" w:hAnsi="Arial" w:cs="Arial"/>
                <w:bCs/>
              </w:rPr>
              <w:t>r</w:t>
            </w:r>
          </w:p>
        </w:tc>
      </w:tr>
    </w:tbl>
    <w:p w14:paraId="707ECCC4" w14:textId="77777777" w:rsidR="004E273B" w:rsidRPr="00702045" w:rsidRDefault="00997301"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H</w:t>
      </w:r>
      <w:r w:rsidR="001918C9" w:rsidRPr="00702045">
        <w:rPr>
          <w:rFonts w:ascii="Arial" w:hAnsi="Arial" w:cs="Arial"/>
          <w:b/>
          <w:sz w:val="20"/>
          <w:szCs w:val="20"/>
        </w:rPr>
        <w:t>40</w:t>
      </w:r>
      <w:r w:rsidR="004E273B" w:rsidRPr="00702045">
        <w:rPr>
          <w:rFonts w:ascii="Arial" w:hAnsi="Arial" w:cs="Arial"/>
          <w:b/>
          <w:sz w:val="20"/>
          <w:szCs w:val="20"/>
        </w:rPr>
        <w:t>.</w:t>
      </w:r>
      <w:r w:rsidR="004E273B" w:rsidRPr="00702045">
        <w:rPr>
          <w:rFonts w:ascii="Arial" w:hAnsi="Arial" w:cs="Arial"/>
          <w:b/>
          <w:sz w:val="20"/>
          <w:szCs w:val="20"/>
        </w:rPr>
        <w:tab/>
        <w:t>Does (he/she) have another email address?</w:t>
      </w:r>
    </w:p>
    <w:p w14:paraId="4B826228" w14:textId="77777777" w:rsidR="004E273B" w:rsidRPr="00702045" w:rsidRDefault="00650CBE" w:rsidP="004E273B">
      <w:pPr>
        <w:tabs>
          <w:tab w:val="clear" w:pos="432"/>
          <w:tab w:val="left" w:pos="720"/>
        </w:tabs>
        <w:spacing w:before="240" w:after="240" w:line="240" w:lineRule="auto"/>
        <w:ind w:left="720" w:right="360" w:hanging="720"/>
        <w:jc w:val="left"/>
        <w:rPr>
          <w:rFonts w:ascii="Arial" w:hAnsi="Arial" w:cs="Arial"/>
          <w:bCs/>
          <w:sz w:val="20"/>
          <w:szCs w:val="20"/>
        </w:rPr>
      </w:pPr>
      <w:r w:rsidRPr="00702045">
        <w:rPr>
          <w:noProof/>
        </w:rPr>
        <mc:AlternateContent>
          <mc:Choice Requires="wps">
            <w:drawing>
              <wp:anchor distT="0" distB="0" distL="114300" distR="114300" simplePos="0" relativeHeight="252119040" behindDoc="0" locked="0" layoutInCell="0" allowOverlap="1" wp14:anchorId="25404920" wp14:editId="36B5C7C2">
                <wp:simplePos x="0" y="0"/>
                <wp:positionH relativeFrom="leftMargin">
                  <wp:posOffset>914400</wp:posOffset>
                </wp:positionH>
                <wp:positionV relativeFrom="paragraph">
                  <wp:posOffset>-635</wp:posOffset>
                </wp:positionV>
                <wp:extent cx="350322" cy="182880"/>
                <wp:effectExtent l="0" t="0" r="12065" b="2667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590C84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4920" id="Text Box 132" o:spid="_x0000_s1249" type="#_x0000_t202" style="position:absolute;left:0;text-align:left;margin-left:1in;margin-top:-.05pt;width:27.6pt;height:14.4pt;z-index:252119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7QLwIAAFw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lwtO0C8CAABcBAAADgAAAAAAAAAAAAAAAAAuAgAA&#10;ZHJzL2Uyb0RvYy54bWxQSwECLQAUAAYACAAAACEAOf0L9d4AAAAIAQAADwAAAAAAAAAAAAAAAACJ&#10;BAAAZHJzL2Rvd25yZXYueG1sUEsFBgAAAAAEAAQA8wAAAJQFAAAAAA==&#10;" o:allowincell="f">
                <v:textbox>
                  <w:txbxContent>
                    <w:p w14:paraId="3590C84C" w14:textId="77777777" w:rsidR="00F25665" w:rsidRPr="00A4559B" w:rsidRDefault="00F25665" w:rsidP="00650CBE">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4E273B" w:rsidRPr="00702045">
        <w:rPr>
          <w:rFonts w:ascii="Arial" w:hAnsi="Arial" w:cs="Arial"/>
          <w:bCs/>
          <w:sz w:val="20"/>
          <w:szCs w:val="20"/>
        </w:rPr>
        <w:tab/>
        <w:t>INTERVIEWER: ENTER E-MAIL ON NEXT SCREEN</w:t>
      </w:r>
    </w:p>
    <w:p w14:paraId="63FC6D93" w14:textId="77777777" w:rsidR="004E273B" w:rsidRPr="00702045" w:rsidRDefault="004E273B" w:rsidP="004E273B">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02045">
        <w:rPr>
          <w:rFonts w:ascii="Arial" w:hAnsi="Arial" w:cs="Arial"/>
          <w:sz w:val="20"/>
          <w:szCs w:val="20"/>
        </w:rPr>
        <w:tab/>
        <w:t xml:space="preserve"> (STRING 50)</w:t>
      </w:r>
    </w:p>
    <w:p w14:paraId="66048075" w14:textId="77777777" w:rsidR="004E273B" w:rsidRPr="00702045" w:rsidRDefault="004E273B" w:rsidP="004E273B">
      <w:pPr>
        <w:tabs>
          <w:tab w:val="clear" w:pos="432"/>
        </w:tabs>
        <w:spacing w:line="240" w:lineRule="auto"/>
        <w:ind w:left="810" w:firstLine="0"/>
        <w:jc w:val="left"/>
        <w:rPr>
          <w:rFonts w:ascii="Arial" w:hAnsi="Arial" w:cs="Arial"/>
          <w:sz w:val="20"/>
          <w:szCs w:val="20"/>
        </w:rPr>
      </w:pPr>
      <w:r w:rsidRPr="00702045">
        <w:rPr>
          <w:rFonts w:ascii="Arial" w:hAnsi="Arial" w:cs="Arial"/>
          <w:sz w:val="20"/>
          <w:szCs w:val="20"/>
        </w:rPr>
        <w:t>EMAIL ADDRESS</w:t>
      </w:r>
    </w:p>
    <w:p w14:paraId="55C10376" w14:textId="77777777" w:rsidR="004E273B" w:rsidRPr="00702045" w:rsidRDefault="004E273B" w:rsidP="00457C57">
      <w:pPr>
        <w:pStyle w:val="RESPONSE0"/>
        <w:ind w:right="-450"/>
      </w:pPr>
      <w:r w:rsidRPr="00702045">
        <w:t>DON’T KNOW</w:t>
      </w:r>
      <w:r w:rsidRPr="00702045">
        <w:tab/>
        <w:t>d</w:t>
      </w:r>
    </w:p>
    <w:p w14:paraId="68AEA27A" w14:textId="77777777" w:rsidR="004D6129" w:rsidRPr="00702045" w:rsidRDefault="004E273B" w:rsidP="00EF357A">
      <w:pPr>
        <w:pStyle w:val="RESPONSE0"/>
        <w:spacing w:after="240"/>
        <w:ind w:right="-180"/>
      </w:pPr>
      <w:r w:rsidRPr="00702045">
        <w:t>REFUSED</w:t>
      </w:r>
      <w:r w:rsidRPr="00702045">
        <w:tab/>
        <w:t>r</w:t>
      </w:r>
    </w:p>
    <w:p w14:paraId="0E9C0FA5" w14:textId="77777777" w:rsidR="004D6129" w:rsidRPr="00702045" w:rsidRDefault="004D6129">
      <w:pPr>
        <w:tabs>
          <w:tab w:val="clear" w:pos="432"/>
        </w:tabs>
        <w:spacing w:line="240" w:lineRule="auto"/>
        <w:ind w:firstLine="0"/>
        <w:jc w:val="left"/>
        <w:rPr>
          <w:rFonts w:ascii="Arial" w:hAnsi="Arial" w:cs="Arial"/>
          <w:sz w:val="20"/>
          <w:szCs w:val="20"/>
        </w:rPr>
      </w:pPr>
      <w:r w:rsidRPr="00702045">
        <w:br w:type="page"/>
      </w:r>
    </w:p>
    <w:p w14:paraId="1410E0F2" w14:textId="77777777" w:rsidR="004E273B" w:rsidRPr="00702045" w:rsidRDefault="004E273B" w:rsidP="004E273B">
      <w:pPr>
        <w:tabs>
          <w:tab w:val="clear" w:pos="432"/>
        </w:tabs>
        <w:spacing w:before="480" w:after="120" w:line="240" w:lineRule="auto"/>
        <w:ind w:right="630" w:firstLine="0"/>
        <w:jc w:val="left"/>
        <w:rPr>
          <w:rFonts w:ascii="Arial" w:hAnsi="Arial" w:cs="Arial"/>
          <w:b/>
          <w:sz w:val="20"/>
          <w:szCs w:val="20"/>
        </w:rPr>
      </w:pPr>
      <w:r w:rsidRPr="00702045">
        <w:rPr>
          <w:rFonts w:ascii="Arial" w:hAnsi="Arial" w:cs="Arial"/>
          <w:b/>
          <w:sz w:val="20"/>
          <w:szCs w:val="20"/>
        </w:rPr>
        <w:lastRenderedPageBreak/>
        <w:t>END OF CALL</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1785A51F"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9259A3" w14:textId="77777777" w:rsidR="004E273B" w:rsidRPr="00702045" w:rsidRDefault="004E273B" w:rsidP="004E273B">
            <w:pPr>
              <w:spacing w:before="60" w:after="60" w:line="240" w:lineRule="auto"/>
              <w:ind w:firstLine="0"/>
              <w:jc w:val="left"/>
              <w:rPr>
                <w:rFonts w:ascii="Arial" w:hAnsi="Arial" w:cs="Arial"/>
                <w:caps/>
              </w:rPr>
            </w:pPr>
          </w:p>
        </w:tc>
      </w:tr>
    </w:tbl>
    <w:p w14:paraId="7D1C671B" w14:textId="09E6A0D9" w:rsidR="004E273B" w:rsidRPr="00702045" w:rsidRDefault="004E273B"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END1.</w:t>
      </w:r>
      <w:r w:rsidRPr="00702045">
        <w:rPr>
          <w:rFonts w:ascii="Arial" w:hAnsi="Arial" w:cs="Arial"/>
          <w:b/>
          <w:sz w:val="20"/>
          <w:szCs w:val="20"/>
        </w:rPr>
        <w:tab/>
        <w:t>Those are all of the questions I have. You will</w:t>
      </w:r>
      <w:r w:rsidR="00EF4D4B">
        <w:rPr>
          <w:rFonts w:ascii="Arial" w:hAnsi="Arial" w:cs="Arial"/>
          <w:b/>
          <w:sz w:val="20"/>
          <w:szCs w:val="20"/>
        </w:rPr>
        <w:t xml:space="preserve"> receive </w:t>
      </w:r>
      <w:r w:rsidRPr="00702045">
        <w:rPr>
          <w:rFonts w:ascii="Arial" w:hAnsi="Arial" w:cs="Arial"/>
          <w:b/>
          <w:sz w:val="20"/>
          <w:szCs w:val="20"/>
        </w:rPr>
        <w:t>$10 as a token of our appreciation. We will be in touch with you again in about a year to see how you are doing. As I mentioned earlier, a computer will randomly assign you to one of two study groups. Now I need to speak with the staff person at [PROGRAM NAME], so please do not hang up. Please hand the phone back to the staff person, and he or she will let you know which group you have been assigned to. Thank you.</w:t>
      </w:r>
    </w:p>
    <w:p w14:paraId="45AC76A3" w14:textId="77777777" w:rsidR="004E273B" w:rsidRPr="00702045" w:rsidRDefault="004E273B" w:rsidP="004E273B">
      <w:pPr>
        <w:tabs>
          <w:tab w:val="clear" w:pos="432"/>
          <w:tab w:val="left" w:pos="2520"/>
        </w:tabs>
        <w:spacing w:before="240" w:after="360" w:line="240" w:lineRule="auto"/>
        <w:ind w:left="2520" w:hanging="1800"/>
        <w:jc w:val="left"/>
        <w:rPr>
          <w:rFonts w:ascii="Arial" w:hAnsi="Arial" w:cs="Arial"/>
          <w:bCs/>
          <w:sz w:val="20"/>
          <w:szCs w:val="20"/>
        </w:rPr>
      </w:pPr>
      <w:r w:rsidRPr="00702045">
        <w:rPr>
          <w:rFonts w:ascii="Arial" w:hAnsi="Arial" w:cs="Arial"/>
          <w:bCs/>
          <w:sz w:val="20"/>
          <w:szCs w:val="20"/>
        </w:rPr>
        <w:t>INTERVIEWER:</w:t>
      </w:r>
      <w:r w:rsidRPr="00702045">
        <w:rPr>
          <w:rFonts w:ascii="Arial" w:hAnsi="Arial" w:cs="Arial"/>
          <w:bCs/>
          <w:sz w:val="20"/>
          <w:szCs w:val="20"/>
        </w:rPr>
        <w:tab/>
        <w:t>INFORM PROGRAM STAFF THAT RESPONDENT HAS COMPLETED THE INTERVIEW AND HE OR SHE CAN CONTINUE WITH RANDOM ASSIGNMENT. PR</w:t>
      </w:r>
      <w:r w:rsidR="00C620F8" w:rsidRPr="00702045">
        <w:rPr>
          <w:rFonts w:ascii="Arial" w:hAnsi="Arial" w:cs="Arial"/>
          <w:bCs/>
          <w:sz w:val="20"/>
          <w:szCs w:val="20"/>
        </w:rPr>
        <w:t>OVIDE PROGRAM STAFF WITH MPRID.</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E273B" w:rsidRPr="00702045" w14:paraId="10FDE385" w14:textId="77777777" w:rsidTr="00BE39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02090" w14:textId="77777777" w:rsidR="004E273B" w:rsidRPr="00702045" w:rsidRDefault="004E273B" w:rsidP="004E273B">
            <w:pPr>
              <w:spacing w:before="60" w:after="60" w:line="240" w:lineRule="auto"/>
              <w:ind w:firstLine="0"/>
              <w:jc w:val="left"/>
              <w:rPr>
                <w:rFonts w:ascii="Arial" w:hAnsi="Arial" w:cs="Arial"/>
                <w:caps/>
              </w:rPr>
            </w:pPr>
            <w:r w:rsidRPr="00702045">
              <w:rPr>
                <w:rFonts w:ascii="Arial" w:hAnsi="Arial" w:cs="Arial"/>
                <w:caps/>
              </w:rPr>
              <w:t>Respondent under 18</w:t>
            </w:r>
          </w:p>
        </w:tc>
      </w:tr>
    </w:tbl>
    <w:p w14:paraId="770E296C" w14:textId="77777777" w:rsidR="004E273B" w:rsidRPr="00702045" w:rsidRDefault="004E273B" w:rsidP="004E273B">
      <w:pPr>
        <w:tabs>
          <w:tab w:val="clear" w:pos="432"/>
          <w:tab w:val="left" w:pos="720"/>
        </w:tabs>
        <w:spacing w:before="120" w:after="120" w:line="240" w:lineRule="auto"/>
        <w:ind w:left="720" w:right="360" w:hanging="720"/>
        <w:jc w:val="left"/>
        <w:rPr>
          <w:rFonts w:ascii="Arial" w:hAnsi="Arial" w:cs="Arial"/>
          <w:b/>
          <w:sz w:val="20"/>
          <w:szCs w:val="20"/>
        </w:rPr>
      </w:pPr>
      <w:r w:rsidRPr="00702045">
        <w:rPr>
          <w:rFonts w:ascii="Arial" w:hAnsi="Arial" w:cs="Arial"/>
          <w:b/>
          <w:sz w:val="20"/>
          <w:szCs w:val="20"/>
        </w:rPr>
        <w:t>END2.</w:t>
      </w:r>
      <w:r w:rsidRPr="00702045">
        <w:rPr>
          <w:rFonts w:ascii="Arial" w:hAnsi="Arial" w:cs="Arial"/>
          <w:b/>
          <w:sz w:val="20"/>
          <w:szCs w:val="20"/>
        </w:rPr>
        <w:tab/>
        <w:t>Those are all of the questions I have. Now I need to speak with the staff person at [PROGRAM NAME], so please do not hang up.</w:t>
      </w:r>
      <w:r w:rsidRPr="00702045">
        <w:rPr>
          <w:rFonts w:ascii="Arial" w:hAnsi="Arial" w:cs="Arial"/>
          <w:b/>
          <w:color w:val="FF0000"/>
          <w:sz w:val="20"/>
          <w:szCs w:val="20"/>
        </w:rPr>
        <w:t xml:space="preserve"> </w:t>
      </w:r>
      <w:r w:rsidRPr="00702045">
        <w:rPr>
          <w:rFonts w:ascii="Arial" w:hAnsi="Arial" w:cs="Arial"/>
          <w:b/>
          <w:sz w:val="20"/>
          <w:szCs w:val="20"/>
        </w:rPr>
        <w:t>Can you please hand the phone back to the staff person? Thank you.</w:t>
      </w:r>
    </w:p>
    <w:p w14:paraId="755818B4" w14:textId="77777777" w:rsidR="004E273B" w:rsidRPr="00702045" w:rsidRDefault="004E273B" w:rsidP="004E273B">
      <w:pPr>
        <w:tabs>
          <w:tab w:val="clear" w:pos="432"/>
          <w:tab w:val="left" w:pos="2520"/>
        </w:tabs>
        <w:spacing w:before="240" w:after="120" w:line="240" w:lineRule="auto"/>
        <w:ind w:left="2520" w:hanging="1800"/>
        <w:jc w:val="left"/>
        <w:rPr>
          <w:rFonts w:ascii="Arial" w:hAnsi="Arial" w:cs="Arial"/>
          <w:bCs/>
          <w:sz w:val="20"/>
          <w:szCs w:val="20"/>
        </w:rPr>
      </w:pPr>
      <w:r w:rsidRPr="00702045">
        <w:rPr>
          <w:rFonts w:ascii="Arial" w:hAnsi="Arial" w:cs="Arial"/>
          <w:bCs/>
          <w:sz w:val="20"/>
          <w:szCs w:val="20"/>
        </w:rPr>
        <w:t>INTERVIEWER:</w:t>
      </w:r>
      <w:r w:rsidRPr="00702045">
        <w:rPr>
          <w:rFonts w:ascii="Arial" w:hAnsi="Arial" w:cs="Arial"/>
          <w:bCs/>
          <w:sz w:val="20"/>
          <w:szCs w:val="20"/>
        </w:rPr>
        <w:tab/>
        <w:t xml:space="preserve">INFORM PROGRAM STAFF THAT RESPONDENT HAS COMPLETED THE INTERVIEW AND HE OR SHE CAN ENTER THEIR INFORMATION INTO </w:t>
      </w:r>
      <w:r w:rsidR="009F64AD" w:rsidRPr="00702045">
        <w:rPr>
          <w:rFonts w:ascii="Arial" w:hAnsi="Arial" w:cs="Arial"/>
          <w:bCs/>
          <w:sz w:val="20"/>
          <w:szCs w:val="20"/>
        </w:rPr>
        <w:t>NFORM</w:t>
      </w:r>
      <w:r w:rsidRPr="00702045">
        <w:rPr>
          <w:rFonts w:ascii="Arial" w:hAnsi="Arial" w:cs="Arial"/>
          <w:bCs/>
          <w:sz w:val="20"/>
          <w:szCs w:val="20"/>
        </w:rPr>
        <w:t>. PROVIDE PROGRAM STAFF WITH MPRID. DO NOT GIVE RESPONDENT A GIFT CARD.</w:t>
      </w:r>
    </w:p>
    <w:p w14:paraId="7BA11677" w14:textId="77777777" w:rsidR="00600D10" w:rsidRDefault="00600D10" w:rsidP="00272003">
      <w:pPr>
        <w:tabs>
          <w:tab w:val="clear" w:pos="432"/>
        </w:tabs>
        <w:spacing w:line="240" w:lineRule="auto"/>
        <w:ind w:firstLine="0"/>
        <w:jc w:val="left"/>
        <w:rPr>
          <w:rFonts w:ascii="Arial" w:hAnsi="Arial" w:cs="Arial"/>
          <w:b/>
          <w:sz w:val="20"/>
          <w:szCs w:val="20"/>
        </w:rPr>
        <w:sectPr w:rsidR="00600D10" w:rsidSect="00F25665">
          <w:endnotePr>
            <w:numFmt w:val="decimal"/>
          </w:endnotePr>
          <w:pgSz w:w="12240" w:h="15840" w:code="1"/>
          <w:pgMar w:top="1440" w:right="1440" w:bottom="576" w:left="1440" w:header="720" w:footer="288" w:gutter="0"/>
          <w:cols w:space="720"/>
          <w:docGrid w:linePitch="326"/>
        </w:sectPr>
      </w:pPr>
    </w:p>
    <w:p w14:paraId="4FB8B6FD" w14:textId="7344FB77" w:rsidR="009D48D6" w:rsidRPr="00702045" w:rsidRDefault="00600D10" w:rsidP="00600D10">
      <w:pPr>
        <w:pStyle w:val="NormalSScontinued"/>
        <w:spacing w:before="3060"/>
        <w:jc w:val="center"/>
        <w:rPr>
          <w:rFonts w:ascii="Arial" w:hAnsi="Arial" w:cs="Arial"/>
          <w:b/>
          <w:sz w:val="20"/>
          <w:szCs w:val="20"/>
        </w:rPr>
      </w:pPr>
      <w:r w:rsidRPr="00E4252D">
        <w:rPr>
          <w:b/>
        </w:rPr>
        <w:lastRenderedPageBreak/>
        <w:t xml:space="preserve">This page </w:t>
      </w:r>
      <w:r>
        <w:rPr>
          <w:b/>
        </w:rPr>
        <w:t xml:space="preserve">intentionally </w:t>
      </w:r>
      <w:r w:rsidRPr="00E4252D">
        <w:rPr>
          <w:b/>
        </w:rPr>
        <w:t>left</w:t>
      </w:r>
      <w:r>
        <w:rPr>
          <w:b/>
        </w:rPr>
        <w:t xml:space="preserve"> blank for double sided copying</w:t>
      </w:r>
    </w:p>
    <w:sectPr w:rsidR="009D48D6" w:rsidRPr="00702045" w:rsidSect="00F25665">
      <w:footerReference w:type="default" r:id="rId15"/>
      <w:endnotePr>
        <w:numFmt w:val="decimal"/>
      </w:endnotePr>
      <w:pgSz w:w="12240" w:h="15840" w:code="1"/>
      <w:pgMar w:top="1440" w:right="1440" w:bottom="576" w:left="144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2F8CA" w14:textId="77777777" w:rsidR="00A74B14" w:rsidRDefault="00A74B14">
      <w:pPr>
        <w:spacing w:line="240" w:lineRule="auto"/>
        <w:ind w:firstLine="0"/>
      </w:pPr>
    </w:p>
  </w:endnote>
  <w:endnote w:type="continuationSeparator" w:id="0">
    <w:p w14:paraId="0108C107" w14:textId="77777777" w:rsidR="00A74B14" w:rsidRDefault="00A74B14">
      <w:pPr>
        <w:spacing w:line="240" w:lineRule="auto"/>
        <w:ind w:firstLine="0"/>
      </w:pPr>
    </w:p>
  </w:endnote>
  <w:endnote w:type="continuationNotice" w:id="1">
    <w:p w14:paraId="3C7BF66D" w14:textId="77777777" w:rsidR="00A74B14" w:rsidRDefault="00A74B14">
      <w:pPr>
        <w:spacing w:line="240" w:lineRule="auto"/>
        <w:ind w:firstLine="0"/>
      </w:pPr>
    </w:p>
    <w:p w14:paraId="7AA979E1" w14:textId="77777777" w:rsidR="00A74B14" w:rsidRDefault="00A74B14"/>
    <w:p w14:paraId="52B5951D" w14:textId="77777777" w:rsidR="00A74B14" w:rsidRDefault="00A74B1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https://streams.mathematica-mpr.com/datacollection/OMB and IRB/OMB Clearance/Author Drafts/Attachments and Instruments/Pre-Formatting/Instrument 10_STREAMS Adult BL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F51F" w14:textId="77777777" w:rsidR="00F25665" w:rsidRPr="00E4252D" w:rsidRDefault="00F25665" w:rsidP="00F25665">
    <w:pPr>
      <w:rPr>
        <w:rStyle w:val="PageNumber"/>
      </w:rPr>
    </w:pPr>
    <w:bookmarkStart w:id="3" w:name="Draft2"/>
    <w:r w:rsidRPr="00E4252D">
      <w:rPr>
        <w:rStyle w:val="PageNumber"/>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00731" w14:textId="77777777" w:rsidR="00F25665" w:rsidRPr="00F25665" w:rsidRDefault="00F25665" w:rsidP="00F25665">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2300D19F" w14:textId="77777777" w:rsidR="00F25665" w:rsidRPr="00F25665" w:rsidRDefault="00F25665" w:rsidP="00F25665">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458DB53C" w14:textId="601D1F9D" w:rsidR="00F25665" w:rsidRPr="00F25665" w:rsidRDefault="00F25665" w:rsidP="00F25665">
    <w:pPr>
      <w:pBdr>
        <w:top w:val="single" w:sz="2" w:space="1" w:color="auto"/>
      </w:pBdr>
      <w:tabs>
        <w:tab w:val="clear" w:pos="432"/>
        <w:tab w:val="center" w:pos="4320"/>
        <w:tab w:val="right" w:pos="9360"/>
      </w:tabs>
      <w:spacing w:line="240" w:lineRule="auto"/>
      <w:ind w:firstLine="0"/>
      <w:jc w:val="left"/>
      <w:rPr>
        <w:rStyle w:val="PageNumber"/>
        <w:rFonts w:ascii="Arial" w:hAnsi="Arial"/>
        <w:sz w:val="20"/>
        <w:szCs w:val="20"/>
      </w:rPr>
    </w:pPr>
    <w:r w:rsidRPr="00F25665">
      <w:rPr>
        <w:rFonts w:ascii="Arial" w:hAnsi="Arial"/>
        <w:sz w:val="20"/>
        <w:szCs w:val="20"/>
      </w:rPr>
      <w:tab/>
    </w:r>
    <w:r w:rsidRPr="00F25665">
      <w:rPr>
        <w:rFonts w:ascii="Arial" w:hAnsi="Arial"/>
        <w:sz w:val="20"/>
        <w:szCs w:val="20"/>
      </w:rPr>
      <w:fldChar w:fldCharType="begin"/>
    </w:r>
    <w:r w:rsidRPr="00F25665">
      <w:rPr>
        <w:rFonts w:ascii="Arial" w:hAnsi="Arial"/>
        <w:sz w:val="20"/>
        <w:szCs w:val="20"/>
      </w:rPr>
      <w:instrText xml:space="preserve"> PAGE </w:instrText>
    </w:r>
    <w:r w:rsidRPr="00F25665">
      <w:rPr>
        <w:rFonts w:ascii="Arial" w:hAnsi="Arial"/>
        <w:sz w:val="20"/>
        <w:szCs w:val="20"/>
      </w:rPr>
      <w:fldChar w:fldCharType="separate"/>
    </w:r>
    <w:r w:rsidR="00E424B2">
      <w:rPr>
        <w:rFonts w:ascii="Arial" w:hAnsi="Arial"/>
        <w:noProof/>
        <w:sz w:val="20"/>
        <w:szCs w:val="20"/>
      </w:rPr>
      <w:t>21</w:t>
    </w:r>
    <w:r w:rsidRPr="00F25665">
      <w:rPr>
        <w:rFonts w:ascii="Arial" w:hAnsi="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3060" w14:textId="77777777" w:rsidR="00600D10" w:rsidRPr="00E4252D" w:rsidRDefault="00600D10" w:rsidP="00F25665">
    <w:pPr>
      <w:rPr>
        <w:rStyle w:val="PageNumber"/>
      </w:rPr>
    </w:pPr>
    <w:r w:rsidRPr="00E4252D">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8F591" w14:textId="77777777" w:rsidR="00A74B14" w:rsidRDefault="00A74B14">
      <w:pPr>
        <w:spacing w:line="240" w:lineRule="auto"/>
        <w:ind w:firstLine="0"/>
      </w:pPr>
      <w:r>
        <w:separator/>
      </w:r>
    </w:p>
  </w:footnote>
  <w:footnote w:type="continuationSeparator" w:id="0">
    <w:p w14:paraId="11FE5214" w14:textId="77777777" w:rsidR="00A74B14" w:rsidRDefault="00A74B14">
      <w:pPr>
        <w:spacing w:line="240" w:lineRule="auto"/>
        <w:ind w:firstLine="0"/>
      </w:pPr>
      <w:r>
        <w:separator/>
      </w:r>
    </w:p>
    <w:p w14:paraId="649F722D" w14:textId="77777777" w:rsidR="00A74B14" w:rsidRDefault="00A74B14">
      <w:pPr>
        <w:spacing w:line="240" w:lineRule="auto"/>
        <w:ind w:firstLine="0"/>
        <w:rPr>
          <w:i/>
        </w:rPr>
      </w:pPr>
      <w:r>
        <w:rPr>
          <w:i/>
        </w:rPr>
        <w:t>(continued)</w:t>
      </w:r>
    </w:p>
  </w:footnote>
  <w:footnote w:type="continuationNotice" w:id="1">
    <w:p w14:paraId="211F7179" w14:textId="77777777" w:rsidR="00A74B14" w:rsidRDefault="00A74B1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131E4" w14:textId="772D4BEC" w:rsidR="00F25665" w:rsidRPr="00F25665" w:rsidRDefault="00F25665" w:rsidP="00F25665">
    <w:pPr>
      <w:pBdr>
        <w:bottom w:val="single" w:sz="2" w:space="3" w:color="auto"/>
      </w:pBdr>
      <w:tabs>
        <w:tab w:val="clear" w:pos="432"/>
        <w:tab w:val="right" w:pos="9360"/>
      </w:tabs>
      <w:spacing w:line="240" w:lineRule="auto"/>
      <w:ind w:firstLine="0"/>
      <w:jc w:val="left"/>
      <w:rPr>
        <w:rFonts w:ascii="Arial" w:hAnsi="Arial" w:cs="Arial"/>
        <w:i/>
        <w:caps/>
        <w:sz w:val="16"/>
        <w:szCs w:val="14"/>
      </w:rPr>
    </w:pPr>
    <w:r w:rsidRPr="00F25665">
      <w:rPr>
        <w:rFonts w:ascii="Arial" w:hAnsi="Arial"/>
        <w:caps/>
        <w:sz w:val="16"/>
        <w:szCs w:val="20"/>
      </w:rPr>
      <w:t xml:space="preserve">INSTRUMENT </w:t>
    </w:r>
    <w:r>
      <w:rPr>
        <w:rFonts w:ascii="Arial" w:hAnsi="Arial"/>
        <w:caps/>
        <w:sz w:val="16"/>
        <w:szCs w:val="20"/>
      </w:rPr>
      <w:t>10</w:t>
    </w:r>
    <w:r w:rsidRPr="00F25665">
      <w:rPr>
        <w:rFonts w:ascii="Arial" w:hAnsi="Arial"/>
        <w:caps/>
        <w:sz w:val="16"/>
        <w:szCs w:val="20"/>
      </w:rPr>
      <w:t xml:space="preserve">: </w:t>
    </w:r>
    <w:r>
      <w:rPr>
        <w:rFonts w:ascii="Arial" w:hAnsi="Arial"/>
        <w:caps/>
        <w:sz w:val="16"/>
        <w:szCs w:val="20"/>
      </w:rPr>
      <w:t>adult</w:t>
    </w:r>
    <w:r w:rsidRPr="00F25665">
      <w:rPr>
        <w:rFonts w:ascii="Arial" w:hAnsi="Arial"/>
        <w:caps/>
        <w:sz w:val="16"/>
        <w:szCs w:val="20"/>
      </w:rPr>
      <w:t xml:space="preserve"> baseline survey</w:t>
    </w:r>
    <w:r w:rsidRPr="00F25665">
      <w:rPr>
        <w:rFonts w:ascii="Arial" w:hAnsi="Arial"/>
        <w:caps/>
        <w:sz w:val="16"/>
        <w:szCs w:val="20"/>
      </w:rPr>
      <w:tab/>
      <w:t>MATHEMATICA POLICY RESEARCH</w:t>
    </w:r>
  </w:p>
  <w:p w14:paraId="78E4D3DE" w14:textId="77777777" w:rsidR="00F25665" w:rsidRDefault="00F25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F2"/>
    <w:rsid w:val="00002D20"/>
    <w:rsid w:val="0000353A"/>
    <w:rsid w:val="00004425"/>
    <w:rsid w:val="00007C25"/>
    <w:rsid w:val="00011D98"/>
    <w:rsid w:val="0001260B"/>
    <w:rsid w:val="00014141"/>
    <w:rsid w:val="0001529C"/>
    <w:rsid w:val="0001680E"/>
    <w:rsid w:val="00016EB5"/>
    <w:rsid w:val="00020D91"/>
    <w:rsid w:val="00021CAF"/>
    <w:rsid w:val="000225BC"/>
    <w:rsid w:val="0002382C"/>
    <w:rsid w:val="00025041"/>
    <w:rsid w:val="00026E8F"/>
    <w:rsid w:val="0003449C"/>
    <w:rsid w:val="00034674"/>
    <w:rsid w:val="00037098"/>
    <w:rsid w:val="0003750A"/>
    <w:rsid w:val="00040895"/>
    <w:rsid w:val="00042865"/>
    <w:rsid w:val="000428FB"/>
    <w:rsid w:val="00044EB4"/>
    <w:rsid w:val="00045F07"/>
    <w:rsid w:val="00046C9D"/>
    <w:rsid w:val="000474D7"/>
    <w:rsid w:val="00047F8E"/>
    <w:rsid w:val="00057982"/>
    <w:rsid w:val="00062AF4"/>
    <w:rsid w:val="00062BAE"/>
    <w:rsid w:val="000658D9"/>
    <w:rsid w:val="00066127"/>
    <w:rsid w:val="00066164"/>
    <w:rsid w:val="00066202"/>
    <w:rsid w:val="000669BC"/>
    <w:rsid w:val="00071812"/>
    <w:rsid w:val="000759A1"/>
    <w:rsid w:val="00076AAD"/>
    <w:rsid w:val="000812AE"/>
    <w:rsid w:val="00081D47"/>
    <w:rsid w:val="00083297"/>
    <w:rsid w:val="00084960"/>
    <w:rsid w:val="00084CED"/>
    <w:rsid w:val="00085AF8"/>
    <w:rsid w:val="00085C15"/>
    <w:rsid w:val="00086EF5"/>
    <w:rsid w:val="00090302"/>
    <w:rsid w:val="000940A6"/>
    <w:rsid w:val="0009507C"/>
    <w:rsid w:val="00096F86"/>
    <w:rsid w:val="000A1275"/>
    <w:rsid w:val="000A1590"/>
    <w:rsid w:val="000A1EA1"/>
    <w:rsid w:val="000A49DA"/>
    <w:rsid w:val="000A66A8"/>
    <w:rsid w:val="000A6BA8"/>
    <w:rsid w:val="000A7101"/>
    <w:rsid w:val="000A7319"/>
    <w:rsid w:val="000B0E0D"/>
    <w:rsid w:val="000B31F9"/>
    <w:rsid w:val="000B392E"/>
    <w:rsid w:val="000B3A77"/>
    <w:rsid w:val="000B5AD9"/>
    <w:rsid w:val="000B67F2"/>
    <w:rsid w:val="000B7C1B"/>
    <w:rsid w:val="000C0118"/>
    <w:rsid w:val="000C3022"/>
    <w:rsid w:val="000C3AAA"/>
    <w:rsid w:val="000C3C1B"/>
    <w:rsid w:val="000C60AC"/>
    <w:rsid w:val="000D0678"/>
    <w:rsid w:val="000D5461"/>
    <w:rsid w:val="000D6932"/>
    <w:rsid w:val="000D7082"/>
    <w:rsid w:val="000E6D11"/>
    <w:rsid w:val="000E774A"/>
    <w:rsid w:val="000E77F4"/>
    <w:rsid w:val="000F2A22"/>
    <w:rsid w:val="000F3156"/>
    <w:rsid w:val="00100041"/>
    <w:rsid w:val="00101F53"/>
    <w:rsid w:val="00105D23"/>
    <w:rsid w:val="00107457"/>
    <w:rsid w:val="00107B77"/>
    <w:rsid w:val="0011055E"/>
    <w:rsid w:val="001223D8"/>
    <w:rsid w:val="001262B9"/>
    <w:rsid w:val="001302F4"/>
    <w:rsid w:val="00131750"/>
    <w:rsid w:val="00131E6A"/>
    <w:rsid w:val="0013282C"/>
    <w:rsid w:val="00140D10"/>
    <w:rsid w:val="0014266D"/>
    <w:rsid w:val="00145848"/>
    <w:rsid w:val="001462A3"/>
    <w:rsid w:val="0014675A"/>
    <w:rsid w:val="00146DBF"/>
    <w:rsid w:val="00150C01"/>
    <w:rsid w:val="0015150B"/>
    <w:rsid w:val="00152468"/>
    <w:rsid w:val="00153296"/>
    <w:rsid w:val="00153D8B"/>
    <w:rsid w:val="00154071"/>
    <w:rsid w:val="00156A25"/>
    <w:rsid w:val="001614B7"/>
    <w:rsid w:val="00162375"/>
    <w:rsid w:val="00162629"/>
    <w:rsid w:val="00162700"/>
    <w:rsid w:val="00163B46"/>
    <w:rsid w:val="001653C5"/>
    <w:rsid w:val="00166522"/>
    <w:rsid w:val="00167CDB"/>
    <w:rsid w:val="00170FF1"/>
    <w:rsid w:val="001729FF"/>
    <w:rsid w:val="00175D88"/>
    <w:rsid w:val="00175E9B"/>
    <w:rsid w:val="00180806"/>
    <w:rsid w:val="001813B9"/>
    <w:rsid w:val="001844D2"/>
    <w:rsid w:val="001918C9"/>
    <w:rsid w:val="0019304B"/>
    <w:rsid w:val="00193219"/>
    <w:rsid w:val="001933B1"/>
    <w:rsid w:val="001A0396"/>
    <w:rsid w:val="001A07D4"/>
    <w:rsid w:val="001A1465"/>
    <w:rsid w:val="001A5F2C"/>
    <w:rsid w:val="001A748C"/>
    <w:rsid w:val="001B1171"/>
    <w:rsid w:val="001B1202"/>
    <w:rsid w:val="001B1977"/>
    <w:rsid w:val="001B2B69"/>
    <w:rsid w:val="001B3433"/>
    <w:rsid w:val="001B5102"/>
    <w:rsid w:val="001B68E1"/>
    <w:rsid w:val="001B7EB1"/>
    <w:rsid w:val="001C2E4B"/>
    <w:rsid w:val="001C6457"/>
    <w:rsid w:val="001C71DF"/>
    <w:rsid w:val="001C7FB2"/>
    <w:rsid w:val="001D094B"/>
    <w:rsid w:val="001D1A94"/>
    <w:rsid w:val="001D1BE9"/>
    <w:rsid w:val="001D1E73"/>
    <w:rsid w:val="001D2845"/>
    <w:rsid w:val="001D322D"/>
    <w:rsid w:val="001D4671"/>
    <w:rsid w:val="001D4C18"/>
    <w:rsid w:val="001D687D"/>
    <w:rsid w:val="001D69D0"/>
    <w:rsid w:val="001D6DA3"/>
    <w:rsid w:val="001E0F00"/>
    <w:rsid w:val="001E3F91"/>
    <w:rsid w:val="001F0ECA"/>
    <w:rsid w:val="001F1033"/>
    <w:rsid w:val="001F26DE"/>
    <w:rsid w:val="001F377C"/>
    <w:rsid w:val="001F3ABA"/>
    <w:rsid w:val="001F3FDF"/>
    <w:rsid w:val="001F4AA7"/>
    <w:rsid w:val="001F626D"/>
    <w:rsid w:val="00200B10"/>
    <w:rsid w:val="0020256F"/>
    <w:rsid w:val="002043E1"/>
    <w:rsid w:val="002076F0"/>
    <w:rsid w:val="00210342"/>
    <w:rsid w:val="00215B7D"/>
    <w:rsid w:val="0022000E"/>
    <w:rsid w:val="00221183"/>
    <w:rsid w:val="00221FD4"/>
    <w:rsid w:val="00224FDC"/>
    <w:rsid w:val="00227070"/>
    <w:rsid w:val="002313E9"/>
    <w:rsid w:val="00233042"/>
    <w:rsid w:val="00234846"/>
    <w:rsid w:val="00237135"/>
    <w:rsid w:val="00240E3A"/>
    <w:rsid w:val="002436BE"/>
    <w:rsid w:val="00245C02"/>
    <w:rsid w:val="00247107"/>
    <w:rsid w:val="00247926"/>
    <w:rsid w:val="00250075"/>
    <w:rsid w:val="0025273A"/>
    <w:rsid w:val="00252F6E"/>
    <w:rsid w:val="002549D2"/>
    <w:rsid w:val="00256316"/>
    <w:rsid w:val="00257777"/>
    <w:rsid w:val="0026050E"/>
    <w:rsid w:val="00260BC1"/>
    <w:rsid w:val="00265D2D"/>
    <w:rsid w:val="0026699C"/>
    <w:rsid w:val="002701CF"/>
    <w:rsid w:val="00271255"/>
    <w:rsid w:val="00272003"/>
    <w:rsid w:val="0027339C"/>
    <w:rsid w:val="0027344D"/>
    <w:rsid w:val="0028258F"/>
    <w:rsid w:val="0028360F"/>
    <w:rsid w:val="002849EE"/>
    <w:rsid w:val="002858B4"/>
    <w:rsid w:val="00286F3E"/>
    <w:rsid w:val="00292862"/>
    <w:rsid w:val="00294159"/>
    <w:rsid w:val="002956ED"/>
    <w:rsid w:val="002A0553"/>
    <w:rsid w:val="002A5BC1"/>
    <w:rsid w:val="002A62E5"/>
    <w:rsid w:val="002A7CE8"/>
    <w:rsid w:val="002B01C3"/>
    <w:rsid w:val="002B3A59"/>
    <w:rsid w:val="002B44FF"/>
    <w:rsid w:val="002B4B97"/>
    <w:rsid w:val="002B51E0"/>
    <w:rsid w:val="002C023E"/>
    <w:rsid w:val="002C0C4B"/>
    <w:rsid w:val="002C19F5"/>
    <w:rsid w:val="002C2001"/>
    <w:rsid w:val="002C3586"/>
    <w:rsid w:val="002C3BA1"/>
    <w:rsid w:val="002C413C"/>
    <w:rsid w:val="002C451A"/>
    <w:rsid w:val="002C5811"/>
    <w:rsid w:val="002C6B9F"/>
    <w:rsid w:val="002C7199"/>
    <w:rsid w:val="002D1AA7"/>
    <w:rsid w:val="002D261E"/>
    <w:rsid w:val="002D5A5D"/>
    <w:rsid w:val="002D6FD7"/>
    <w:rsid w:val="002E05B7"/>
    <w:rsid w:val="002E0BF0"/>
    <w:rsid w:val="002F0066"/>
    <w:rsid w:val="002F051E"/>
    <w:rsid w:val="002F133E"/>
    <w:rsid w:val="002F3CB8"/>
    <w:rsid w:val="002F6084"/>
    <w:rsid w:val="002F6E11"/>
    <w:rsid w:val="002F78F1"/>
    <w:rsid w:val="002F7C83"/>
    <w:rsid w:val="0030748B"/>
    <w:rsid w:val="00314DCC"/>
    <w:rsid w:val="00314FF7"/>
    <w:rsid w:val="00315365"/>
    <w:rsid w:val="00316420"/>
    <w:rsid w:val="003171F7"/>
    <w:rsid w:val="00317C62"/>
    <w:rsid w:val="00320978"/>
    <w:rsid w:val="00322FBF"/>
    <w:rsid w:val="0032711F"/>
    <w:rsid w:val="00333A34"/>
    <w:rsid w:val="003349BD"/>
    <w:rsid w:val="0033626C"/>
    <w:rsid w:val="00336A60"/>
    <w:rsid w:val="00337547"/>
    <w:rsid w:val="003376A2"/>
    <w:rsid w:val="0034191C"/>
    <w:rsid w:val="00341AA7"/>
    <w:rsid w:val="00342CD8"/>
    <w:rsid w:val="00342F4F"/>
    <w:rsid w:val="00344251"/>
    <w:rsid w:val="00345A37"/>
    <w:rsid w:val="00345CD7"/>
    <w:rsid w:val="00351794"/>
    <w:rsid w:val="003525C9"/>
    <w:rsid w:val="00354E0F"/>
    <w:rsid w:val="00355AAA"/>
    <w:rsid w:val="003571D6"/>
    <w:rsid w:val="003649D5"/>
    <w:rsid w:val="00365B69"/>
    <w:rsid w:val="00366758"/>
    <w:rsid w:val="00380509"/>
    <w:rsid w:val="0038273D"/>
    <w:rsid w:val="00385862"/>
    <w:rsid w:val="00385B21"/>
    <w:rsid w:val="00385D44"/>
    <w:rsid w:val="00390F70"/>
    <w:rsid w:val="003931A1"/>
    <w:rsid w:val="00393F58"/>
    <w:rsid w:val="00394561"/>
    <w:rsid w:val="00396C04"/>
    <w:rsid w:val="00397F7D"/>
    <w:rsid w:val="003A02BB"/>
    <w:rsid w:val="003A02EB"/>
    <w:rsid w:val="003A1506"/>
    <w:rsid w:val="003A1774"/>
    <w:rsid w:val="003A17E0"/>
    <w:rsid w:val="003A26BB"/>
    <w:rsid w:val="003A3AFC"/>
    <w:rsid w:val="003A3EF4"/>
    <w:rsid w:val="003A5554"/>
    <w:rsid w:val="003B0474"/>
    <w:rsid w:val="003B2E9B"/>
    <w:rsid w:val="003B45E2"/>
    <w:rsid w:val="003B5656"/>
    <w:rsid w:val="003C0F7A"/>
    <w:rsid w:val="003C1608"/>
    <w:rsid w:val="003C268A"/>
    <w:rsid w:val="003C47CC"/>
    <w:rsid w:val="003C4BCD"/>
    <w:rsid w:val="003C725A"/>
    <w:rsid w:val="003D478D"/>
    <w:rsid w:val="003E026A"/>
    <w:rsid w:val="003E0328"/>
    <w:rsid w:val="003E1FC9"/>
    <w:rsid w:val="003E4017"/>
    <w:rsid w:val="003E583D"/>
    <w:rsid w:val="003E5EFD"/>
    <w:rsid w:val="003E62EE"/>
    <w:rsid w:val="003F2083"/>
    <w:rsid w:val="003F3718"/>
    <w:rsid w:val="003F4DCA"/>
    <w:rsid w:val="003F70B1"/>
    <w:rsid w:val="003F7340"/>
    <w:rsid w:val="00402D04"/>
    <w:rsid w:val="0040591F"/>
    <w:rsid w:val="00406BAE"/>
    <w:rsid w:val="00407BE4"/>
    <w:rsid w:val="00412546"/>
    <w:rsid w:val="00417B7A"/>
    <w:rsid w:val="00420EF6"/>
    <w:rsid w:val="00423BC8"/>
    <w:rsid w:val="004271B0"/>
    <w:rsid w:val="00431E73"/>
    <w:rsid w:val="0043556F"/>
    <w:rsid w:val="004367DB"/>
    <w:rsid w:val="00437E9C"/>
    <w:rsid w:val="0044040A"/>
    <w:rsid w:val="004404BC"/>
    <w:rsid w:val="004441EE"/>
    <w:rsid w:val="0044516D"/>
    <w:rsid w:val="00446252"/>
    <w:rsid w:val="00446432"/>
    <w:rsid w:val="00446C7A"/>
    <w:rsid w:val="00446CE2"/>
    <w:rsid w:val="00446FE1"/>
    <w:rsid w:val="0045058F"/>
    <w:rsid w:val="00457C57"/>
    <w:rsid w:val="0046316A"/>
    <w:rsid w:val="0046634B"/>
    <w:rsid w:val="00471D36"/>
    <w:rsid w:val="0047314C"/>
    <w:rsid w:val="00473F36"/>
    <w:rsid w:val="0047478B"/>
    <w:rsid w:val="00475333"/>
    <w:rsid w:val="00480E86"/>
    <w:rsid w:val="004812E9"/>
    <w:rsid w:val="00484B8A"/>
    <w:rsid w:val="00487AF2"/>
    <w:rsid w:val="004904FA"/>
    <w:rsid w:val="0049136E"/>
    <w:rsid w:val="004918C2"/>
    <w:rsid w:val="004935B4"/>
    <w:rsid w:val="00495480"/>
    <w:rsid w:val="004967B7"/>
    <w:rsid w:val="004A1C9A"/>
    <w:rsid w:val="004A3F6A"/>
    <w:rsid w:val="004A4CA5"/>
    <w:rsid w:val="004A7C63"/>
    <w:rsid w:val="004B0D54"/>
    <w:rsid w:val="004B166B"/>
    <w:rsid w:val="004B3AB7"/>
    <w:rsid w:val="004B5C90"/>
    <w:rsid w:val="004B66E0"/>
    <w:rsid w:val="004B722A"/>
    <w:rsid w:val="004C10FD"/>
    <w:rsid w:val="004C5DC3"/>
    <w:rsid w:val="004D6129"/>
    <w:rsid w:val="004D62CD"/>
    <w:rsid w:val="004E273B"/>
    <w:rsid w:val="004E469B"/>
    <w:rsid w:val="004E55CD"/>
    <w:rsid w:val="004F0EB0"/>
    <w:rsid w:val="004F4FDF"/>
    <w:rsid w:val="004F7921"/>
    <w:rsid w:val="005014E8"/>
    <w:rsid w:val="00501D15"/>
    <w:rsid w:val="00501D9E"/>
    <w:rsid w:val="00503752"/>
    <w:rsid w:val="00507D5F"/>
    <w:rsid w:val="0051082C"/>
    <w:rsid w:val="00512CDA"/>
    <w:rsid w:val="005135A1"/>
    <w:rsid w:val="00513FD4"/>
    <w:rsid w:val="00514A7B"/>
    <w:rsid w:val="00517A11"/>
    <w:rsid w:val="005204A3"/>
    <w:rsid w:val="00521271"/>
    <w:rsid w:val="005229A8"/>
    <w:rsid w:val="00525772"/>
    <w:rsid w:val="0052659F"/>
    <w:rsid w:val="0052708F"/>
    <w:rsid w:val="005300A1"/>
    <w:rsid w:val="00530749"/>
    <w:rsid w:val="00531424"/>
    <w:rsid w:val="005323AC"/>
    <w:rsid w:val="00532479"/>
    <w:rsid w:val="00532816"/>
    <w:rsid w:val="005371A7"/>
    <w:rsid w:val="00540BF9"/>
    <w:rsid w:val="00542D04"/>
    <w:rsid w:val="00547C94"/>
    <w:rsid w:val="00550247"/>
    <w:rsid w:val="00550335"/>
    <w:rsid w:val="005505E7"/>
    <w:rsid w:val="005528C1"/>
    <w:rsid w:val="00552ADE"/>
    <w:rsid w:val="00554264"/>
    <w:rsid w:val="00554CD7"/>
    <w:rsid w:val="00557889"/>
    <w:rsid w:val="00557F6A"/>
    <w:rsid w:val="0056249A"/>
    <w:rsid w:val="005625A0"/>
    <w:rsid w:val="00562E3D"/>
    <w:rsid w:val="00566765"/>
    <w:rsid w:val="0057117C"/>
    <w:rsid w:val="0057178E"/>
    <w:rsid w:val="00571C78"/>
    <w:rsid w:val="005720FE"/>
    <w:rsid w:val="00581EE2"/>
    <w:rsid w:val="00582115"/>
    <w:rsid w:val="00586B68"/>
    <w:rsid w:val="0058792B"/>
    <w:rsid w:val="00590F33"/>
    <w:rsid w:val="00591874"/>
    <w:rsid w:val="00591AE6"/>
    <w:rsid w:val="0059393B"/>
    <w:rsid w:val="005965D3"/>
    <w:rsid w:val="00596A42"/>
    <w:rsid w:val="005974A1"/>
    <w:rsid w:val="005A0658"/>
    <w:rsid w:val="005A1356"/>
    <w:rsid w:val="005A50C7"/>
    <w:rsid w:val="005A66CB"/>
    <w:rsid w:val="005B05AD"/>
    <w:rsid w:val="005B56F7"/>
    <w:rsid w:val="005B576B"/>
    <w:rsid w:val="005B6E5A"/>
    <w:rsid w:val="005B7FB7"/>
    <w:rsid w:val="005C09CB"/>
    <w:rsid w:val="005C3021"/>
    <w:rsid w:val="005C3DD1"/>
    <w:rsid w:val="005D0379"/>
    <w:rsid w:val="005D20DB"/>
    <w:rsid w:val="005E01CF"/>
    <w:rsid w:val="005E321B"/>
    <w:rsid w:val="005E3D34"/>
    <w:rsid w:val="005E3E63"/>
    <w:rsid w:val="005E7C14"/>
    <w:rsid w:val="005E7FE0"/>
    <w:rsid w:val="005F4380"/>
    <w:rsid w:val="005F579E"/>
    <w:rsid w:val="005F5802"/>
    <w:rsid w:val="005F66A7"/>
    <w:rsid w:val="00600D10"/>
    <w:rsid w:val="00601DBA"/>
    <w:rsid w:val="00605CD3"/>
    <w:rsid w:val="00606F56"/>
    <w:rsid w:val="00612405"/>
    <w:rsid w:val="00612A70"/>
    <w:rsid w:val="0061356C"/>
    <w:rsid w:val="006150A8"/>
    <w:rsid w:val="0061540F"/>
    <w:rsid w:val="00616C06"/>
    <w:rsid w:val="0062114C"/>
    <w:rsid w:val="006229FC"/>
    <w:rsid w:val="006254E1"/>
    <w:rsid w:val="006262D6"/>
    <w:rsid w:val="0062747A"/>
    <w:rsid w:val="00632D28"/>
    <w:rsid w:val="00634AD7"/>
    <w:rsid w:val="00635EC3"/>
    <w:rsid w:val="0063632A"/>
    <w:rsid w:val="00641AC0"/>
    <w:rsid w:val="0064286D"/>
    <w:rsid w:val="006443D0"/>
    <w:rsid w:val="00644E61"/>
    <w:rsid w:val="00646345"/>
    <w:rsid w:val="00647572"/>
    <w:rsid w:val="006476AC"/>
    <w:rsid w:val="00650CBE"/>
    <w:rsid w:val="0065105D"/>
    <w:rsid w:val="00651722"/>
    <w:rsid w:val="006554DE"/>
    <w:rsid w:val="00662B51"/>
    <w:rsid w:val="006632B3"/>
    <w:rsid w:val="00664314"/>
    <w:rsid w:val="006649FC"/>
    <w:rsid w:val="00665E50"/>
    <w:rsid w:val="006724D0"/>
    <w:rsid w:val="00672CC4"/>
    <w:rsid w:val="0068007F"/>
    <w:rsid w:val="006804EE"/>
    <w:rsid w:val="00680DB3"/>
    <w:rsid w:val="00681144"/>
    <w:rsid w:val="006815A8"/>
    <w:rsid w:val="00683912"/>
    <w:rsid w:val="00690B57"/>
    <w:rsid w:val="0069325A"/>
    <w:rsid w:val="00693C99"/>
    <w:rsid w:val="00694D69"/>
    <w:rsid w:val="006951C9"/>
    <w:rsid w:val="0069571B"/>
    <w:rsid w:val="006959AF"/>
    <w:rsid w:val="006A4471"/>
    <w:rsid w:val="006A7614"/>
    <w:rsid w:val="006B0F3F"/>
    <w:rsid w:val="006B5537"/>
    <w:rsid w:val="006B7B99"/>
    <w:rsid w:val="006C2B2D"/>
    <w:rsid w:val="006C4598"/>
    <w:rsid w:val="006C496C"/>
    <w:rsid w:val="006C5554"/>
    <w:rsid w:val="006C6A94"/>
    <w:rsid w:val="006D1596"/>
    <w:rsid w:val="006D270D"/>
    <w:rsid w:val="006D5421"/>
    <w:rsid w:val="006D5969"/>
    <w:rsid w:val="006D6590"/>
    <w:rsid w:val="006D67E7"/>
    <w:rsid w:val="006E2AEF"/>
    <w:rsid w:val="006E3DE1"/>
    <w:rsid w:val="006E5E94"/>
    <w:rsid w:val="006E6537"/>
    <w:rsid w:val="006F01BC"/>
    <w:rsid w:val="006F053F"/>
    <w:rsid w:val="006F132A"/>
    <w:rsid w:val="006F4F68"/>
    <w:rsid w:val="006F6B5A"/>
    <w:rsid w:val="00702045"/>
    <w:rsid w:val="00703E5C"/>
    <w:rsid w:val="00704CC2"/>
    <w:rsid w:val="007054C3"/>
    <w:rsid w:val="0071217F"/>
    <w:rsid w:val="00712A21"/>
    <w:rsid w:val="00713EED"/>
    <w:rsid w:val="00714444"/>
    <w:rsid w:val="00720051"/>
    <w:rsid w:val="00720F2A"/>
    <w:rsid w:val="007214EF"/>
    <w:rsid w:val="00723505"/>
    <w:rsid w:val="00724663"/>
    <w:rsid w:val="0072645A"/>
    <w:rsid w:val="00726DD4"/>
    <w:rsid w:val="0072724F"/>
    <w:rsid w:val="00727327"/>
    <w:rsid w:val="00727FEF"/>
    <w:rsid w:val="007315F8"/>
    <w:rsid w:val="00732268"/>
    <w:rsid w:val="00733914"/>
    <w:rsid w:val="00735402"/>
    <w:rsid w:val="007370E7"/>
    <w:rsid w:val="00746F85"/>
    <w:rsid w:val="0074715D"/>
    <w:rsid w:val="00747B0A"/>
    <w:rsid w:val="00747B99"/>
    <w:rsid w:val="00752B21"/>
    <w:rsid w:val="00753AF8"/>
    <w:rsid w:val="0075543E"/>
    <w:rsid w:val="00755836"/>
    <w:rsid w:val="0076029B"/>
    <w:rsid w:val="00763EBC"/>
    <w:rsid w:val="00764D48"/>
    <w:rsid w:val="00765E3B"/>
    <w:rsid w:val="00767E75"/>
    <w:rsid w:val="00772E2E"/>
    <w:rsid w:val="00775699"/>
    <w:rsid w:val="00775A95"/>
    <w:rsid w:val="007776E6"/>
    <w:rsid w:val="00780BD5"/>
    <w:rsid w:val="00781F21"/>
    <w:rsid w:val="00782240"/>
    <w:rsid w:val="00783F68"/>
    <w:rsid w:val="00784619"/>
    <w:rsid w:val="007860E7"/>
    <w:rsid w:val="007917C0"/>
    <w:rsid w:val="007937FC"/>
    <w:rsid w:val="00793FEE"/>
    <w:rsid w:val="00794016"/>
    <w:rsid w:val="00795FA2"/>
    <w:rsid w:val="007A0DD4"/>
    <w:rsid w:val="007A338E"/>
    <w:rsid w:val="007A4241"/>
    <w:rsid w:val="007A4BEB"/>
    <w:rsid w:val="007A4C8E"/>
    <w:rsid w:val="007A5050"/>
    <w:rsid w:val="007A6243"/>
    <w:rsid w:val="007A7045"/>
    <w:rsid w:val="007A76AA"/>
    <w:rsid w:val="007A7888"/>
    <w:rsid w:val="007B22CB"/>
    <w:rsid w:val="007B6A2E"/>
    <w:rsid w:val="007C3861"/>
    <w:rsid w:val="007C4167"/>
    <w:rsid w:val="007C422A"/>
    <w:rsid w:val="007C5855"/>
    <w:rsid w:val="007C5D04"/>
    <w:rsid w:val="007D1042"/>
    <w:rsid w:val="007D452B"/>
    <w:rsid w:val="007D64C8"/>
    <w:rsid w:val="007D672B"/>
    <w:rsid w:val="007E31FE"/>
    <w:rsid w:val="007E4983"/>
    <w:rsid w:val="007E4B90"/>
    <w:rsid w:val="007E6F97"/>
    <w:rsid w:val="007E74B8"/>
    <w:rsid w:val="007F1C0F"/>
    <w:rsid w:val="007F1FCE"/>
    <w:rsid w:val="007F5774"/>
    <w:rsid w:val="007F686C"/>
    <w:rsid w:val="007F76BA"/>
    <w:rsid w:val="0080244A"/>
    <w:rsid w:val="00803534"/>
    <w:rsid w:val="0081202C"/>
    <w:rsid w:val="00816DF1"/>
    <w:rsid w:val="00823272"/>
    <w:rsid w:val="0082597E"/>
    <w:rsid w:val="008311DE"/>
    <w:rsid w:val="0083265C"/>
    <w:rsid w:val="00836E02"/>
    <w:rsid w:val="00840DA2"/>
    <w:rsid w:val="00841552"/>
    <w:rsid w:val="00842DCF"/>
    <w:rsid w:val="00844430"/>
    <w:rsid w:val="00850977"/>
    <w:rsid w:val="008512E0"/>
    <w:rsid w:val="00855099"/>
    <w:rsid w:val="008577C1"/>
    <w:rsid w:val="0086314C"/>
    <w:rsid w:val="008637F0"/>
    <w:rsid w:val="00867790"/>
    <w:rsid w:val="008744B4"/>
    <w:rsid w:val="00875D74"/>
    <w:rsid w:val="008835E6"/>
    <w:rsid w:val="00883F34"/>
    <w:rsid w:val="00885150"/>
    <w:rsid w:val="008900A6"/>
    <w:rsid w:val="008927DF"/>
    <w:rsid w:val="00893B1D"/>
    <w:rsid w:val="00894B93"/>
    <w:rsid w:val="008953AF"/>
    <w:rsid w:val="00895A2A"/>
    <w:rsid w:val="008A66F3"/>
    <w:rsid w:val="008A6C48"/>
    <w:rsid w:val="008A6F2D"/>
    <w:rsid w:val="008B032B"/>
    <w:rsid w:val="008C04FC"/>
    <w:rsid w:val="008C2EEB"/>
    <w:rsid w:val="008C3050"/>
    <w:rsid w:val="008C37F6"/>
    <w:rsid w:val="008C6475"/>
    <w:rsid w:val="008C6DDB"/>
    <w:rsid w:val="008C72DE"/>
    <w:rsid w:val="008C783E"/>
    <w:rsid w:val="008D06B5"/>
    <w:rsid w:val="008D322F"/>
    <w:rsid w:val="008D3D77"/>
    <w:rsid w:val="008D52F1"/>
    <w:rsid w:val="008D632E"/>
    <w:rsid w:val="008D6CCA"/>
    <w:rsid w:val="008E1E0B"/>
    <w:rsid w:val="008E27F1"/>
    <w:rsid w:val="008E3122"/>
    <w:rsid w:val="008E41A4"/>
    <w:rsid w:val="008E6618"/>
    <w:rsid w:val="008E7635"/>
    <w:rsid w:val="008F04A5"/>
    <w:rsid w:val="008F1490"/>
    <w:rsid w:val="008F15A0"/>
    <w:rsid w:val="008F5A8F"/>
    <w:rsid w:val="0090033C"/>
    <w:rsid w:val="009009D0"/>
    <w:rsid w:val="009017A2"/>
    <w:rsid w:val="00902B68"/>
    <w:rsid w:val="009033D3"/>
    <w:rsid w:val="009069F6"/>
    <w:rsid w:val="00910D96"/>
    <w:rsid w:val="00912344"/>
    <w:rsid w:val="00914EF1"/>
    <w:rsid w:val="00916AF4"/>
    <w:rsid w:val="009203D3"/>
    <w:rsid w:val="00920DF5"/>
    <w:rsid w:val="00922511"/>
    <w:rsid w:val="00927376"/>
    <w:rsid w:val="00930383"/>
    <w:rsid w:val="00931BDB"/>
    <w:rsid w:val="00933763"/>
    <w:rsid w:val="0094067F"/>
    <w:rsid w:val="00940CCE"/>
    <w:rsid w:val="00942BA9"/>
    <w:rsid w:val="00943371"/>
    <w:rsid w:val="009443E5"/>
    <w:rsid w:val="00944E61"/>
    <w:rsid w:val="00947C23"/>
    <w:rsid w:val="00947C6F"/>
    <w:rsid w:val="0095028D"/>
    <w:rsid w:val="00953E50"/>
    <w:rsid w:val="00956EF1"/>
    <w:rsid w:val="0095754B"/>
    <w:rsid w:val="00961076"/>
    <w:rsid w:val="00961CB6"/>
    <w:rsid w:val="00961E9E"/>
    <w:rsid w:val="00963DAB"/>
    <w:rsid w:val="00965A7D"/>
    <w:rsid w:val="00971685"/>
    <w:rsid w:val="009720B9"/>
    <w:rsid w:val="00975179"/>
    <w:rsid w:val="009801DB"/>
    <w:rsid w:val="00980DB0"/>
    <w:rsid w:val="009843F7"/>
    <w:rsid w:val="00985296"/>
    <w:rsid w:val="00990E09"/>
    <w:rsid w:val="009932CE"/>
    <w:rsid w:val="009935D6"/>
    <w:rsid w:val="009935F6"/>
    <w:rsid w:val="00994EDD"/>
    <w:rsid w:val="00996892"/>
    <w:rsid w:val="00997301"/>
    <w:rsid w:val="00997375"/>
    <w:rsid w:val="00997AD2"/>
    <w:rsid w:val="009A13BA"/>
    <w:rsid w:val="009A59CB"/>
    <w:rsid w:val="009B0AF8"/>
    <w:rsid w:val="009B20BD"/>
    <w:rsid w:val="009B61A1"/>
    <w:rsid w:val="009B63CB"/>
    <w:rsid w:val="009B789F"/>
    <w:rsid w:val="009C02E6"/>
    <w:rsid w:val="009C035C"/>
    <w:rsid w:val="009C5DAE"/>
    <w:rsid w:val="009D2591"/>
    <w:rsid w:val="009D48D6"/>
    <w:rsid w:val="009D5327"/>
    <w:rsid w:val="009D7666"/>
    <w:rsid w:val="009D7FFE"/>
    <w:rsid w:val="009E1242"/>
    <w:rsid w:val="009E1314"/>
    <w:rsid w:val="009E1E81"/>
    <w:rsid w:val="009E2C63"/>
    <w:rsid w:val="009F1DBD"/>
    <w:rsid w:val="009F3AC7"/>
    <w:rsid w:val="009F41F2"/>
    <w:rsid w:val="009F64AD"/>
    <w:rsid w:val="009F7523"/>
    <w:rsid w:val="00A01293"/>
    <w:rsid w:val="00A0694C"/>
    <w:rsid w:val="00A0778B"/>
    <w:rsid w:val="00A11F38"/>
    <w:rsid w:val="00A22B9E"/>
    <w:rsid w:val="00A22C9D"/>
    <w:rsid w:val="00A25ED9"/>
    <w:rsid w:val="00A30DD8"/>
    <w:rsid w:val="00A332FC"/>
    <w:rsid w:val="00A339AA"/>
    <w:rsid w:val="00A33F23"/>
    <w:rsid w:val="00A34639"/>
    <w:rsid w:val="00A36706"/>
    <w:rsid w:val="00A36AC9"/>
    <w:rsid w:val="00A371FA"/>
    <w:rsid w:val="00A3758D"/>
    <w:rsid w:val="00A40B3C"/>
    <w:rsid w:val="00A41C8B"/>
    <w:rsid w:val="00A420E3"/>
    <w:rsid w:val="00A44B8B"/>
    <w:rsid w:val="00A44BD5"/>
    <w:rsid w:val="00A46ADB"/>
    <w:rsid w:val="00A47D79"/>
    <w:rsid w:val="00A50185"/>
    <w:rsid w:val="00A547C7"/>
    <w:rsid w:val="00A56B7C"/>
    <w:rsid w:val="00A56D81"/>
    <w:rsid w:val="00A577B4"/>
    <w:rsid w:val="00A60FFF"/>
    <w:rsid w:val="00A62FB6"/>
    <w:rsid w:val="00A63EFC"/>
    <w:rsid w:val="00A6491F"/>
    <w:rsid w:val="00A67EB4"/>
    <w:rsid w:val="00A74B14"/>
    <w:rsid w:val="00A74F57"/>
    <w:rsid w:val="00A75B25"/>
    <w:rsid w:val="00A80A4F"/>
    <w:rsid w:val="00A82733"/>
    <w:rsid w:val="00A9091C"/>
    <w:rsid w:val="00A924D4"/>
    <w:rsid w:val="00A93BC0"/>
    <w:rsid w:val="00AA0D3E"/>
    <w:rsid w:val="00AA2C74"/>
    <w:rsid w:val="00AA3700"/>
    <w:rsid w:val="00AB5A7D"/>
    <w:rsid w:val="00AC2CD3"/>
    <w:rsid w:val="00AC376D"/>
    <w:rsid w:val="00AC420A"/>
    <w:rsid w:val="00AC5BE8"/>
    <w:rsid w:val="00AD115A"/>
    <w:rsid w:val="00AD4D00"/>
    <w:rsid w:val="00AD4D62"/>
    <w:rsid w:val="00AD563B"/>
    <w:rsid w:val="00AD5E56"/>
    <w:rsid w:val="00AD6145"/>
    <w:rsid w:val="00AD7530"/>
    <w:rsid w:val="00AE3A16"/>
    <w:rsid w:val="00AE3F2A"/>
    <w:rsid w:val="00AE6A6C"/>
    <w:rsid w:val="00AF06E0"/>
    <w:rsid w:val="00AF6B10"/>
    <w:rsid w:val="00B00DEB"/>
    <w:rsid w:val="00B0326D"/>
    <w:rsid w:val="00B04A81"/>
    <w:rsid w:val="00B06AED"/>
    <w:rsid w:val="00B11D0C"/>
    <w:rsid w:val="00B12D17"/>
    <w:rsid w:val="00B13000"/>
    <w:rsid w:val="00B15FFC"/>
    <w:rsid w:val="00B25968"/>
    <w:rsid w:val="00B25C0E"/>
    <w:rsid w:val="00B30504"/>
    <w:rsid w:val="00B30D4E"/>
    <w:rsid w:val="00B311ED"/>
    <w:rsid w:val="00B3123E"/>
    <w:rsid w:val="00B3127C"/>
    <w:rsid w:val="00B33C7F"/>
    <w:rsid w:val="00B34F3C"/>
    <w:rsid w:val="00B3507C"/>
    <w:rsid w:val="00B3531A"/>
    <w:rsid w:val="00B35441"/>
    <w:rsid w:val="00B41E64"/>
    <w:rsid w:val="00B43FEF"/>
    <w:rsid w:val="00B4420A"/>
    <w:rsid w:val="00B458D3"/>
    <w:rsid w:val="00B45BCF"/>
    <w:rsid w:val="00B4605E"/>
    <w:rsid w:val="00B47BBB"/>
    <w:rsid w:val="00B510E6"/>
    <w:rsid w:val="00B5114B"/>
    <w:rsid w:val="00B51AA0"/>
    <w:rsid w:val="00B52B6B"/>
    <w:rsid w:val="00B54912"/>
    <w:rsid w:val="00B56871"/>
    <w:rsid w:val="00B5765F"/>
    <w:rsid w:val="00B57B6A"/>
    <w:rsid w:val="00B64665"/>
    <w:rsid w:val="00B714B7"/>
    <w:rsid w:val="00B717BA"/>
    <w:rsid w:val="00B71A96"/>
    <w:rsid w:val="00B72F4A"/>
    <w:rsid w:val="00B742DB"/>
    <w:rsid w:val="00B756DC"/>
    <w:rsid w:val="00B7793F"/>
    <w:rsid w:val="00B779ED"/>
    <w:rsid w:val="00B80CA1"/>
    <w:rsid w:val="00B80EF4"/>
    <w:rsid w:val="00B82E71"/>
    <w:rsid w:val="00B83493"/>
    <w:rsid w:val="00B8457D"/>
    <w:rsid w:val="00B85C47"/>
    <w:rsid w:val="00B86ED5"/>
    <w:rsid w:val="00B92DD1"/>
    <w:rsid w:val="00B9348B"/>
    <w:rsid w:val="00B94F3D"/>
    <w:rsid w:val="00BA0557"/>
    <w:rsid w:val="00BA1D59"/>
    <w:rsid w:val="00BA23C1"/>
    <w:rsid w:val="00BA259F"/>
    <w:rsid w:val="00BA3250"/>
    <w:rsid w:val="00BA3758"/>
    <w:rsid w:val="00BA4BFF"/>
    <w:rsid w:val="00BA566B"/>
    <w:rsid w:val="00BA65A5"/>
    <w:rsid w:val="00BB02DB"/>
    <w:rsid w:val="00BB1190"/>
    <w:rsid w:val="00BB1AB6"/>
    <w:rsid w:val="00BB28F2"/>
    <w:rsid w:val="00BC28A2"/>
    <w:rsid w:val="00BC302F"/>
    <w:rsid w:val="00BC6627"/>
    <w:rsid w:val="00BD2B8C"/>
    <w:rsid w:val="00BD2D9E"/>
    <w:rsid w:val="00BD3F70"/>
    <w:rsid w:val="00BD4A26"/>
    <w:rsid w:val="00BD762D"/>
    <w:rsid w:val="00BE3931"/>
    <w:rsid w:val="00BE3AE9"/>
    <w:rsid w:val="00BE3DCF"/>
    <w:rsid w:val="00BE47B7"/>
    <w:rsid w:val="00BE5250"/>
    <w:rsid w:val="00BE716D"/>
    <w:rsid w:val="00BF045E"/>
    <w:rsid w:val="00BF1F73"/>
    <w:rsid w:val="00BF2387"/>
    <w:rsid w:val="00BF3382"/>
    <w:rsid w:val="00BF39BA"/>
    <w:rsid w:val="00BF476D"/>
    <w:rsid w:val="00BF54E3"/>
    <w:rsid w:val="00BF7941"/>
    <w:rsid w:val="00BF79F9"/>
    <w:rsid w:val="00BF7AE8"/>
    <w:rsid w:val="00C004DA"/>
    <w:rsid w:val="00C00BB3"/>
    <w:rsid w:val="00C03A92"/>
    <w:rsid w:val="00C04364"/>
    <w:rsid w:val="00C05511"/>
    <w:rsid w:val="00C10828"/>
    <w:rsid w:val="00C13523"/>
    <w:rsid w:val="00C13B24"/>
    <w:rsid w:val="00C13BAF"/>
    <w:rsid w:val="00C14296"/>
    <w:rsid w:val="00C143A6"/>
    <w:rsid w:val="00C16B4D"/>
    <w:rsid w:val="00C16C55"/>
    <w:rsid w:val="00C176D2"/>
    <w:rsid w:val="00C23F46"/>
    <w:rsid w:val="00C2431B"/>
    <w:rsid w:val="00C24EA4"/>
    <w:rsid w:val="00C2695D"/>
    <w:rsid w:val="00C3058A"/>
    <w:rsid w:val="00C30599"/>
    <w:rsid w:val="00C30FFC"/>
    <w:rsid w:val="00C36843"/>
    <w:rsid w:val="00C40FC8"/>
    <w:rsid w:val="00C410CF"/>
    <w:rsid w:val="00C431BF"/>
    <w:rsid w:val="00C43DF6"/>
    <w:rsid w:val="00C440EB"/>
    <w:rsid w:val="00C450AE"/>
    <w:rsid w:val="00C453DF"/>
    <w:rsid w:val="00C534F0"/>
    <w:rsid w:val="00C542E9"/>
    <w:rsid w:val="00C55974"/>
    <w:rsid w:val="00C57C23"/>
    <w:rsid w:val="00C614A6"/>
    <w:rsid w:val="00C616AB"/>
    <w:rsid w:val="00C620F8"/>
    <w:rsid w:val="00C64079"/>
    <w:rsid w:val="00C66C56"/>
    <w:rsid w:val="00C66DBA"/>
    <w:rsid w:val="00C67AB6"/>
    <w:rsid w:val="00C67CEA"/>
    <w:rsid w:val="00C705F6"/>
    <w:rsid w:val="00C707C0"/>
    <w:rsid w:val="00C74F69"/>
    <w:rsid w:val="00C758F5"/>
    <w:rsid w:val="00C75C25"/>
    <w:rsid w:val="00C7637F"/>
    <w:rsid w:val="00C860F7"/>
    <w:rsid w:val="00C87A03"/>
    <w:rsid w:val="00C90E85"/>
    <w:rsid w:val="00C92541"/>
    <w:rsid w:val="00C92E5D"/>
    <w:rsid w:val="00C93509"/>
    <w:rsid w:val="00C9777C"/>
    <w:rsid w:val="00CA58CB"/>
    <w:rsid w:val="00CA7AED"/>
    <w:rsid w:val="00CB04C8"/>
    <w:rsid w:val="00CB137C"/>
    <w:rsid w:val="00CB3E67"/>
    <w:rsid w:val="00CB4E54"/>
    <w:rsid w:val="00CB5661"/>
    <w:rsid w:val="00CC602E"/>
    <w:rsid w:val="00CC6C21"/>
    <w:rsid w:val="00CD1B56"/>
    <w:rsid w:val="00CD4C8E"/>
    <w:rsid w:val="00CD6F65"/>
    <w:rsid w:val="00CE16E0"/>
    <w:rsid w:val="00CE1865"/>
    <w:rsid w:val="00CE27F7"/>
    <w:rsid w:val="00CE3C29"/>
    <w:rsid w:val="00CE3E23"/>
    <w:rsid w:val="00CE4AE2"/>
    <w:rsid w:val="00CF19B6"/>
    <w:rsid w:val="00CF532B"/>
    <w:rsid w:val="00CF5E58"/>
    <w:rsid w:val="00CF6AED"/>
    <w:rsid w:val="00D00264"/>
    <w:rsid w:val="00D00B3C"/>
    <w:rsid w:val="00D00FDA"/>
    <w:rsid w:val="00D06623"/>
    <w:rsid w:val="00D13D81"/>
    <w:rsid w:val="00D14FDB"/>
    <w:rsid w:val="00D158BD"/>
    <w:rsid w:val="00D17ACC"/>
    <w:rsid w:val="00D20BD0"/>
    <w:rsid w:val="00D2493C"/>
    <w:rsid w:val="00D25F5C"/>
    <w:rsid w:val="00D260D9"/>
    <w:rsid w:val="00D26536"/>
    <w:rsid w:val="00D316F2"/>
    <w:rsid w:val="00D3270E"/>
    <w:rsid w:val="00D420AB"/>
    <w:rsid w:val="00D42C39"/>
    <w:rsid w:val="00D451FE"/>
    <w:rsid w:val="00D45F51"/>
    <w:rsid w:val="00D5262F"/>
    <w:rsid w:val="00D52F8F"/>
    <w:rsid w:val="00D545C4"/>
    <w:rsid w:val="00D556B7"/>
    <w:rsid w:val="00D603AC"/>
    <w:rsid w:val="00D61046"/>
    <w:rsid w:val="00D62AA3"/>
    <w:rsid w:val="00D65069"/>
    <w:rsid w:val="00D66182"/>
    <w:rsid w:val="00D72504"/>
    <w:rsid w:val="00D72E25"/>
    <w:rsid w:val="00D77566"/>
    <w:rsid w:val="00D8070A"/>
    <w:rsid w:val="00D82ADB"/>
    <w:rsid w:val="00D83FF3"/>
    <w:rsid w:val="00D86317"/>
    <w:rsid w:val="00D878B3"/>
    <w:rsid w:val="00D87DEF"/>
    <w:rsid w:val="00D91FF9"/>
    <w:rsid w:val="00D926FF"/>
    <w:rsid w:val="00D94B0A"/>
    <w:rsid w:val="00DA39C5"/>
    <w:rsid w:val="00DA3ABA"/>
    <w:rsid w:val="00DA42FF"/>
    <w:rsid w:val="00DA5B62"/>
    <w:rsid w:val="00DA5F85"/>
    <w:rsid w:val="00DA7C27"/>
    <w:rsid w:val="00DB067C"/>
    <w:rsid w:val="00DB4D09"/>
    <w:rsid w:val="00DB5B21"/>
    <w:rsid w:val="00DB6AD8"/>
    <w:rsid w:val="00DC05C1"/>
    <w:rsid w:val="00DC11F9"/>
    <w:rsid w:val="00DC2844"/>
    <w:rsid w:val="00DC47BE"/>
    <w:rsid w:val="00DC68D2"/>
    <w:rsid w:val="00DC7F77"/>
    <w:rsid w:val="00DD1795"/>
    <w:rsid w:val="00DD388B"/>
    <w:rsid w:val="00DD39B2"/>
    <w:rsid w:val="00DD3AFB"/>
    <w:rsid w:val="00DD3BFD"/>
    <w:rsid w:val="00DD6CC3"/>
    <w:rsid w:val="00DD6D8E"/>
    <w:rsid w:val="00DD7869"/>
    <w:rsid w:val="00DE0D1F"/>
    <w:rsid w:val="00DE0FDF"/>
    <w:rsid w:val="00DE4916"/>
    <w:rsid w:val="00DE6ACE"/>
    <w:rsid w:val="00DE77B4"/>
    <w:rsid w:val="00DF05E5"/>
    <w:rsid w:val="00DF3CEB"/>
    <w:rsid w:val="00DF4FE3"/>
    <w:rsid w:val="00DF56BB"/>
    <w:rsid w:val="00DF7B94"/>
    <w:rsid w:val="00E03491"/>
    <w:rsid w:val="00E03950"/>
    <w:rsid w:val="00E04604"/>
    <w:rsid w:val="00E0544B"/>
    <w:rsid w:val="00E07087"/>
    <w:rsid w:val="00E07114"/>
    <w:rsid w:val="00E16911"/>
    <w:rsid w:val="00E2115D"/>
    <w:rsid w:val="00E2525B"/>
    <w:rsid w:val="00E27CE3"/>
    <w:rsid w:val="00E33FB4"/>
    <w:rsid w:val="00E350C5"/>
    <w:rsid w:val="00E35802"/>
    <w:rsid w:val="00E37DF9"/>
    <w:rsid w:val="00E424B2"/>
    <w:rsid w:val="00E51596"/>
    <w:rsid w:val="00E5297E"/>
    <w:rsid w:val="00E545A4"/>
    <w:rsid w:val="00E6093C"/>
    <w:rsid w:val="00E60999"/>
    <w:rsid w:val="00E63634"/>
    <w:rsid w:val="00E63665"/>
    <w:rsid w:val="00E639BC"/>
    <w:rsid w:val="00E650E9"/>
    <w:rsid w:val="00E6582A"/>
    <w:rsid w:val="00E70383"/>
    <w:rsid w:val="00E756F7"/>
    <w:rsid w:val="00E75E02"/>
    <w:rsid w:val="00E76233"/>
    <w:rsid w:val="00E8239D"/>
    <w:rsid w:val="00E85DAD"/>
    <w:rsid w:val="00E85F5C"/>
    <w:rsid w:val="00E900D6"/>
    <w:rsid w:val="00E9462E"/>
    <w:rsid w:val="00E94B83"/>
    <w:rsid w:val="00E9642F"/>
    <w:rsid w:val="00EA000A"/>
    <w:rsid w:val="00EA0520"/>
    <w:rsid w:val="00EA24A5"/>
    <w:rsid w:val="00EA2864"/>
    <w:rsid w:val="00EA2C6F"/>
    <w:rsid w:val="00EA79C1"/>
    <w:rsid w:val="00EC0656"/>
    <w:rsid w:val="00EC22F7"/>
    <w:rsid w:val="00EC3707"/>
    <w:rsid w:val="00EC4DE1"/>
    <w:rsid w:val="00EC6502"/>
    <w:rsid w:val="00ED03BF"/>
    <w:rsid w:val="00ED085B"/>
    <w:rsid w:val="00ED2C02"/>
    <w:rsid w:val="00ED47C6"/>
    <w:rsid w:val="00ED5587"/>
    <w:rsid w:val="00ED570A"/>
    <w:rsid w:val="00ED5E90"/>
    <w:rsid w:val="00EE5B21"/>
    <w:rsid w:val="00EE788B"/>
    <w:rsid w:val="00EE7A85"/>
    <w:rsid w:val="00EF0866"/>
    <w:rsid w:val="00EF08DB"/>
    <w:rsid w:val="00EF357A"/>
    <w:rsid w:val="00EF4D4B"/>
    <w:rsid w:val="00EF67AA"/>
    <w:rsid w:val="00EF6A8D"/>
    <w:rsid w:val="00EF73CF"/>
    <w:rsid w:val="00EF776D"/>
    <w:rsid w:val="00EF7AA8"/>
    <w:rsid w:val="00F003C2"/>
    <w:rsid w:val="00F01660"/>
    <w:rsid w:val="00F032D3"/>
    <w:rsid w:val="00F07006"/>
    <w:rsid w:val="00F0714C"/>
    <w:rsid w:val="00F14131"/>
    <w:rsid w:val="00F142BF"/>
    <w:rsid w:val="00F15E85"/>
    <w:rsid w:val="00F161A6"/>
    <w:rsid w:val="00F16B52"/>
    <w:rsid w:val="00F2045C"/>
    <w:rsid w:val="00F225D0"/>
    <w:rsid w:val="00F2333A"/>
    <w:rsid w:val="00F24BB1"/>
    <w:rsid w:val="00F24DFC"/>
    <w:rsid w:val="00F25665"/>
    <w:rsid w:val="00F276A4"/>
    <w:rsid w:val="00F279B8"/>
    <w:rsid w:val="00F27F17"/>
    <w:rsid w:val="00F321DE"/>
    <w:rsid w:val="00F33537"/>
    <w:rsid w:val="00F3355C"/>
    <w:rsid w:val="00F354C9"/>
    <w:rsid w:val="00F355BD"/>
    <w:rsid w:val="00F35B1B"/>
    <w:rsid w:val="00F40E54"/>
    <w:rsid w:val="00F4292E"/>
    <w:rsid w:val="00F444D3"/>
    <w:rsid w:val="00F4514D"/>
    <w:rsid w:val="00F45261"/>
    <w:rsid w:val="00F45C2F"/>
    <w:rsid w:val="00F5243D"/>
    <w:rsid w:val="00F52613"/>
    <w:rsid w:val="00F54242"/>
    <w:rsid w:val="00F6309F"/>
    <w:rsid w:val="00F675A7"/>
    <w:rsid w:val="00F67A25"/>
    <w:rsid w:val="00F67C12"/>
    <w:rsid w:val="00F766EA"/>
    <w:rsid w:val="00F77578"/>
    <w:rsid w:val="00F804B5"/>
    <w:rsid w:val="00F80D8F"/>
    <w:rsid w:val="00F9336A"/>
    <w:rsid w:val="00F9492A"/>
    <w:rsid w:val="00F950B7"/>
    <w:rsid w:val="00F95C8A"/>
    <w:rsid w:val="00F96792"/>
    <w:rsid w:val="00FA1412"/>
    <w:rsid w:val="00FA5FBB"/>
    <w:rsid w:val="00FB3408"/>
    <w:rsid w:val="00FB3844"/>
    <w:rsid w:val="00FC1EDA"/>
    <w:rsid w:val="00FC5611"/>
    <w:rsid w:val="00FC695A"/>
    <w:rsid w:val="00FC6DA5"/>
    <w:rsid w:val="00FC6E9D"/>
    <w:rsid w:val="00FC71F0"/>
    <w:rsid w:val="00FD4BB0"/>
    <w:rsid w:val="00FD59D7"/>
    <w:rsid w:val="00FD6A8D"/>
    <w:rsid w:val="00FE09B8"/>
    <w:rsid w:val="00FE5E27"/>
    <w:rsid w:val="00FE608B"/>
    <w:rsid w:val="00FE6608"/>
    <w:rsid w:val="00FF01B1"/>
    <w:rsid w:val="00FF0948"/>
    <w:rsid w:val="00FF3334"/>
    <w:rsid w:val="00FF634C"/>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26B224"/>
  <w15:docId w15:val="{1E82128F-0D86-4E5B-A3F7-08A96E29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14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paragraph" w:customStyle="1" w:styleId="MarkforAttachmentTitle">
    <w:name w:val="Mark for Attachment Title"/>
    <w:basedOn w:val="Normal"/>
    <w:next w:val="Normal"/>
    <w:qFormat/>
    <w:rsid w:val="00F25665"/>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99F6FF6D964B6EB4E1C98DF73FC216"/>
        <w:category>
          <w:name w:val="General"/>
          <w:gallery w:val="placeholder"/>
        </w:category>
        <w:types>
          <w:type w:val="bbPlcHdr"/>
        </w:types>
        <w:behaviors>
          <w:behavior w:val="content"/>
        </w:behaviors>
        <w:guid w:val="{15C736EE-2EAA-4265-8F9A-81307CA19918}"/>
      </w:docPartPr>
      <w:docPartBody>
        <w:p w:rsidR="00475CF8" w:rsidRDefault="00475CF8">
          <w:r w:rsidRPr="002B44FF">
            <w:rPr>
              <w:rStyle w:val="PlaceholderText"/>
              <w:rFonts w:ascii="Arial" w:hAnsi="Arial" w:cs="Arial"/>
              <w:color w:val="000000"/>
              <w:sz w:val="20"/>
              <w:szCs w:val="20"/>
              <w:u w:val="single"/>
            </w:rPr>
            <w:t>SELECT CODING TYPE</w:t>
          </w:r>
        </w:p>
      </w:docPartBody>
    </w:docPart>
    <w:docPart>
      <w:docPartPr>
        <w:name w:val="E8548D1595C74B8D938C49C5B94D69AF"/>
        <w:category>
          <w:name w:val="General"/>
          <w:gallery w:val="placeholder"/>
        </w:category>
        <w:types>
          <w:type w:val="bbPlcHdr"/>
        </w:types>
        <w:behaviors>
          <w:behavior w:val="content"/>
        </w:behaviors>
        <w:guid w:val="{FFFF42C1-ACA8-4498-B3A3-EF54D1A60832}"/>
      </w:docPartPr>
      <w:docPartBody>
        <w:p w:rsidR="00475CF8" w:rsidRDefault="00475CF8">
          <w:r w:rsidRPr="002B44FF">
            <w:rPr>
              <w:rStyle w:val="PlaceholderText"/>
              <w:rFonts w:ascii="Arial" w:hAnsi="Arial" w:cs="Arial"/>
              <w:color w:val="000000"/>
              <w:sz w:val="20"/>
              <w:szCs w:val="20"/>
              <w:u w:val="single"/>
            </w:rPr>
            <w:t>SELECT CODING TYPE</w:t>
          </w:r>
        </w:p>
      </w:docPartBody>
    </w:docPart>
    <w:docPart>
      <w:docPartPr>
        <w:name w:val="DA879D02B8234BC9B48E6A3C6439900D"/>
        <w:category>
          <w:name w:val="General"/>
          <w:gallery w:val="placeholder"/>
        </w:category>
        <w:types>
          <w:type w:val="bbPlcHdr"/>
        </w:types>
        <w:behaviors>
          <w:behavior w:val="content"/>
        </w:behaviors>
        <w:guid w:val="{70CFC531-66AD-425B-8011-CD8D46E61D1E}"/>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88349F809432471AAADD050C11C17962"/>
        <w:category>
          <w:name w:val="General"/>
          <w:gallery w:val="placeholder"/>
        </w:category>
        <w:types>
          <w:type w:val="bbPlcHdr"/>
        </w:types>
        <w:behaviors>
          <w:behavior w:val="content"/>
        </w:behaviors>
        <w:guid w:val="{DFA42E47-FEF3-4D29-B815-0CFEFFD09FF5}"/>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183805648B644D0A912F811F2CFBA00C"/>
        <w:category>
          <w:name w:val="General"/>
          <w:gallery w:val="placeholder"/>
        </w:category>
        <w:types>
          <w:type w:val="bbPlcHdr"/>
        </w:types>
        <w:behaviors>
          <w:behavior w:val="content"/>
        </w:behaviors>
        <w:guid w:val="{4BEBFC60-874F-47AD-9151-A30BE92ED46C}"/>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9200B42CE88543BF96CAC74BC190FE9C"/>
        <w:category>
          <w:name w:val="General"/>
          <w:gallery w:val="placeholder"/>
        </w:category>
        <w:types>
          <w:type w:val="bbPlcHdr"/>
        </w:types>
        <w:behaviors>
          <w:behavior w:val="content"/>
        </w:behaviors>
        <w:guid w:val="{9D1FB387-C2DE-4186-B8B5-9F537B03671D}"/>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A5FE57B1DFF44521B9CFC3B862EE4FB5"/>
        <w:category>
          <w:name w:val="General"/>
          <w:gallery w:val="placeholder"/>
        </w:category>
        <w:types>
          <w:type w:val="bbPlcHdr"/>
        </w:types>
        <w:behaviors>
          <w:behavior w:val="content"/>
        </w:behaviors>
        <w:guid w:val="{6B43B5CA-7D6F-484F-9F42-48DA3AC7C9CB}"/>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6793146EDFFE458EBE9F4F86216C511F"/>
        <w:category>
          <w:name w:val="General"/>
          <w:gallery w:val="placeholder"/>
        </w:category>
        <w:types>
          <w:type w:val="bbPlcHdr"/>
        </w:types>
        <w:behaviors>
          <w:behavior w:val="content"/>
        </w:behaviors>
        <w:guid w:val="{C1297E57-57BA-4DD2-BF74-AA63E48511CC}"/>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476763C7140A42D2AF94A36737D081F5"/>
        <w:category>
          <w:name w:val="General"/>
          <w:gallery w:val="placeholder"/>
        </w:category>
        <w:types>
          <w:type w:val="bbPlcHdr"/>
        </w:types>
        <w:behaviors>
          <w:behavior w:val="content"/>
        </w:behaviors>
        <w:guid w:val="{8EFDACAE-F378-4C3D-8370-3C67768C16CE}"/>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C107E5DB8C684288ACAC52566C26C0FD"/>
        <w:category>
          <w:name w:val="General"/>
          <w:gallery w:val="placeholder"/>
        </w:category>
        <w:types>
          <w:type w:val="bbPlcHdr"/>
        </w:types>
        <w:behaviors>
          <w:behavior w:val="content"/>
        </w:behaviors>
        <w:guid w:val="{3EADC8B7-9DC8-4779-829E-5A914C4FF485}"/>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93FE01F37F484CDFB359517DB7818D7E"/>
        <w:category>
          <w:name w:val="General"/>
          <w:gallery w:val="placeholder"/>
        </w:category>
        <w:types>
          <w:type w:val="bbPlcHdr"/>
        </w:types>
        <w:behaviors>
          <w:behavior w:val="content"/>
        </w:behaviors>
        <w:guid w:val="{A2CD9CBA-C204-41C2-B264-717556E86D11}"/>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4E1CA78858D745CCA1D3B09DCC2846B9"/>
        <w:category>
          <w:name w:val="General"/>
          <w:gallery w:val="placeholder"/>
        </w:category>
        <w:types>
          <w:type w:val="bbPlcHdr"/>
        </w:types>
        <w:behaviors>
          <w:behavior w:val="content"/>
        </w:behaviors>
        <w:guid w:val="{1FF27E87-3957-4948-8236-1EC4416E2E4D}"/>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1B1D75653CD24606A0240A75E06B5F12"/>
        <w:category>
          <w:name w:val="General"/>
          <w:gallery w:val="placeholder"/>
        </w:category>
        <w:types>
          <w:type w:val="bbPlcHdr"/>
        </w:types>
        <w:behaviors>
          <w:behavior w:val="content"/>
        </w:behaviors>
        <w:guid w:val="{A1C166A7-79D9-4B02-992E-47D4FBC29A88}"/>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6971AF26EA704F32B026CA8227F2DB0A"/>
        <w:category>
          <w:name w:val="General"/>
          <w:gallery w:val="placeholder"/>
        </w:category>
        <w:types>
          <w:type w:val="bbPlcHdr"/>
        </w:types>
        <w:behaviors>
          <w:behavior w:val="content"/>
        </w:behaviors>
        <w:guid w:val="{2D932033-2D18-4271-8219-1D75E6DA76BA}"/>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94A13E14A73D43CBAE44260DB90339BD"/>
        <w:category>
          <w:name w:val="General"/>
          <w:gallery w:val="placeholder"/>
        </w:category>
        <w:types>
          <w:type w:val="bbPlcHdr"/>
        </w:types>
        <w:behaviors>
          <w:behavior w:val="content"/>
        </w:behaviors>
        <w:guid w:val="{8E036BE6-BA92-4896-927E-6B925C2C40C8}"/>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1A8B3891B478414AB692E9B94828F007"/>
        <w:category>
          <w:name w:val="General"/>
          <w:gallery w:val="placeholder"/>
        </w:category>
        <w:types>
          <w:type w:val="bbPlcHdr"/>
        </w:types>
        <w:behaviors>
          <w:behavior w:val="content"/>
        </w:behaviors>
        <w:guid w:val="{ECF199C2-9F56-49B9-8483-32E7D29A54EB}"/>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0D38DEF9AB7F430586E01723C005F93B"/>
        <w:category>
          <w:name w:val="General"/>
          <w:gallery w:val="placeholder"/>
        </w:category>
        <w:types>
          <w:type w:val="bbPlcHdr"/>
        </w:types>
        <w:behaviors>
          <w:behavior w:val="content"/>
        </w:behaviors>
        <w:guid w:val="{1D986369-B17C-475D-AA11-0B5D2BCCC87A}"/>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F35F0AE46F064A60BA0796743EEBFB7D"/>
        <w:category>
          <w:name w:val="General"/>
          <w:gallery w:val="placeholder"/>
        </w:category>
        <w:types>
          <w:type w:val="bbPlcHdr"/>
        </w:types>
        <w:behaviors>
          <w:behavior w:val="content"/>
        </w:behaviors>
        <w:guid w:val="{4EEE8D1D-DF65-4B71-92EF-8D6AA8D3D661}"/>
      </w:docPartPr>
      <w:docPartBody>
        <w:p w:rsidR="008D069F" w:rsidRDefault="001F1B6B">
          <w:r w:rsidRPr="002B44FF">
            <w:rPr>
              <w:rStyle w:val="PlaceholderText"/>
              <w:rFonts w:ascii="Arial" w:hAnsi="Arial" w:cs="Arial"/>
              <w:color w:val="000000"/>
              <w:sz w:val="20"/>
              <w:szCs w:val="20"/>
              <w:u w:val="single"/>
            </w:rPr>
            <w:t>SELECT CODING TYPE</w:t>
          </w:r>
        </w:p>
      </w:docPartBody>
    </w:docPart>
    <w:docPart>
      <w:docPartPr>
        <w:name w:val="D4162C4E02D040E2821D7D7097983E5A"/>
        <w:category>
          <w:name w:val="General"/>
          <w:gallery w:val="placeholder"/>
        </w:category>
        <w:types>
          <w:type w:val="bbPlcHdr"/>
        </w:types>
        <w:behaviors>
          <w:behavior w:val="content"/>
        </w:behaviors>
        <w:guid w:val="{133FD48A-1270-4871-89CB-884A31C554A7}"/>
      </w:docPartPr>
      <w:docPartBody>
        <w:p w:rsidR="008D069F" w:rsidRDefault="001F1B6B">
          <w:r w:rsidRPr="002B44FF">
            <w:rPr>
              <w:rStyle w:val="PlaceholderText"/>
              <w:rFonts w:ascii="Arial" w:hAnsi="Arial" w:cs="Arial"/>
              <w:color w:val="000000"/>
              <w:sz w:val="20"/>
              <w:szCs w:val="20"/>
              <w:u w:val="single"/>
            </w:rPr>
            <w:t>SELECT CODING TYPE</w:t>
          </w:r>
        </w:p>
      </w:docPartBody>
    </w:docPart>
    <w:docPart>
      <w:docPartPr>
        <w:name w:val="BCC379D3CE0F4C88B03909B17B410F5B"/>
        <w:category>
          <w:name w:val="General"/>
          <w:gallery w:val="placeholder"/>
        </w:category>
        <w:types>
          <w:type w:val="bbPlcHdr"/>
        </w:types>
        <w:behaviors>
          <w:behavior w:val="content"/>
        </w:behaviors>
        <w:guid w:val="{7D934E1C-0930-4340-90C9-C93ABE2E3537}"/>
      </w:docPartPr>
      <w:docPartBody>
        <w:p w:rsidR="008D069F" w:rsidRDefault="001F1B6B">
          <w:r w:rsidRPr="002B44FF">
            <w:rPr>
              <w:rStyle w:val="PlaceholderText"/>
              <w:rFonts w:ascii="Arial" w:hAnsi="Arial" w:cs="Arial"/>
              <w:color w:val="000000"/>
              <w:sz w:val="20"/>
              <w:szCs w:val="20"/>
              <w:u w:val="single"/>
            </w:rPr>
            <w:t>SELECT CODING TYPE</w:t>
          </w:r>
        </w:p>
      </w:docPartBody>
    </w:docPart>
    <w:docPart>
      <w:docPartPr>
        <w:name w:val="E18A367E13904F809744E0C0AC3DD257"/>
        <w:category>
          <w:name w:val="General"/>
          <w:gallery w:val="placeholder"/>
        </w:category>
        <w:types>
          <w:type w:val="bbPlcHdr"/>
        </w:types>
        <w:behaviors>
          <w:behavior w:val="content"/>
        </w:behaviors>
        <w:guid w:val="{0F89219D-6F59-4D00-9849-B9D1DBD4F699}"/>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6A897CCF9C2D43E29D422C29769D44B9"/>
        <w:category>
          <w:name w:val="General"/>
          <w:gallery w:val="placeholder"/>
        </w:category>
        <w:types>
          <w:type w:val="bbPlcHdr"/>
        </w:types>
        <w:behaviors>
          <w:behavior w:val="content"/>
        </w:behaviors>
        <w:guid w:val="{2F86E1E9-36F8-491A-9404-83D16151051D}"/>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2709BD9C9DEC42CFADA7768B449F2704"/>
        <w:category>
          <w:name w:val="General"/>
          <w:gallery w:val="placeholder"/>
        </w:category>
        <w:types>
          <w:type w:val="bbPlcHdr"/>
        </w:types>
        <w:behaviors>
          <w:behavior w:val="content"/>
        </w:behaviors>
        <w:guid w:val="{DE8EC91F-287C-473D-818B-3BCD9382ED1A}"/>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70C0048F67E549CDB00216C4A218CDBE"/>
        <w:category>
          <w:name w:val="General"/>
          <w:gallery w:val="placeholder"/>
        </w:category>
        <w:types>
          <w:type w:val="bbPlcHdr"/>
        </w:types>
        <w:behaviors>
          <w:behavior w:val="content"/>
        </w:behaviors>
        <w:guid w:val="{E403030B-4C10-471A-BC07-58E9C55B2C71}"/>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952070EA45514A8BB473E67D338A5DFC"/>
        <w:category>
          <w:name w:val="General"/>
          <w:gallery w:val="placeholder"/>
        </w:category>
        <w:types>
          <w:type w:val="bbPlcHdr"/>
        </w:types>
        <w:behaviors>
          <w:behavior w:val="content"/>
        </w:behaviors>
        <w:guid w:val="{356C57F0-2B21-4641-9D13-3CF0C8B55E72}"/>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2D7732665E3C43959183EF9509C7DD9B"/>
        <w:category>
          <w:name w:val="General"/>
          <w:gallery w:val="placeholder"/>
        </w:category>
        <w:types>
          <w:type w:val="bbPlcHdr"/>
        </w:types>
        <w:behaviors>
          <w:behavior w:val="content"/>
        </w:behaviors>
        <w:guid w:val="{B4E9DEFF-9B95-4E75-B8DE-EEDFBBD55AD5}"/>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4399725ACD114047B79A6E15E69FC8B4"/>
        <w:category>
          <w:name w:val="General"/>
          <w:gallery w:val="placeholder"/>
        </w:category>
        <w:types>
          <w:type w:val="bbPlcHdr"/>
        </w:types>
        <w:behaviors>
          <w:behavior w:val="content"/>
        </w:behaviors>
        <w:guid w:val="{E463E0F5-07D5-43F6-8629-E4DF177970A8}"/>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F034E87DBCF1480182D027DC76A77CD1"/>
        <w:category>
          <w:name w:val="General"/>
          <w:gallery w:val="placeholder"/>
        </w:category>
        <w:types>
          <w:type w:val="bbPlcHdr"/>
        </w:types>
        <w:behaviors>
          <w:behavior w:val="content"/>
        </w:behaviors>
        <w:guid w:val="{11B23F1A-97BF-435A-A554-A4A391447D1F}"/>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3081DB5491874D9A9C4F3DD62D0B88BA"/>
        <w:category>
          <w:name w:val="General"/>
          <w:gallery w:val="placeholder"/>
        </w:category>
        <w:types>
          <w:type w:val="bbPlcHdr"/>
        </w:types>
        <w:behaviors>
          <w:behavior w:val="content"/>
        </w:behaviors>
        <w:guid w:val="{B4496A7B-6EA4-4EE0-BE92-A600F0674683}"/>
      </w:docPartPr>
      <w:docPartBody>
        <w:p w:rsidR="006C1B39" w:rsidRDefault="00D75D80">
          <w:r w:rsidRPr="00CB5661">
            <w:rPr>
              <w:rStyle w:val="PlaceholderText"/>
              <w:rFonts w:ascii="Arial" w:hAnsi="Arial" w:cs="Arial"/>
              <w:color w:val="000000"/>
              <w:sz w:val="20"/>
              <w:szCs w:val="20"/>
              <w:u w:val="single"/>
            </w:rPr>
            <w:t>SELECT CODING TYPE</w:t>
          </w:r>
        </w:p>
      </w:docPartBody>
    </w:docPart>
    <w:docPart>
      <w:docPartPr>
        <w:name w:val="140ABDB72CD349188EC182EBCC5BD2D1"/>
        <w:category>
          <w:name w:val="General"/>
          <w:gallery w:val="placeholder"/>
        </w:category>
        <w:types>
          <w:type w:val="bbPlcHdr"/>
        </w:types>
        <w:behaviors>
          <w:behavior w:val="content"/>
        </w:behaviors>
        <w:guid w:val="{9CFD3762-6700-4285-AED4-ACD9C01F0E5E}"/>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9343925317AC44008DB4E8CCF4BF3AF3"/>
        <w:category>
          <w:name w:val="General"/>
          <w:gallery w:val="placeholder"/>
        </w:category>
        <w:types>
          <w:type w:val="bbPlcHdr"/>
        </w:types>
        <w:behaviors>
          <w:behavior w:val="content"/>
        </w:behaviors>
        <w:guid w:val="{3A11AB05-7D2F-4A34-8005-784F8CBA7BA8}"/>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BE6AB1E902F948D39869A8480ED72C61"/>
        <w:category>
          <w:name w:val="General"/>
          <w:gallery w:val="placeholder"/>
        </w:category>
        <w:types>
          <w:type w:val="bbPlcHdr"/>
        </w:types>
        <w:behaviors>
          <w:behavior w:val="content"/>
        </w:behaviors>
        <w:guid w:val="{9FECEBAE-72A7-4D74-A3B9-CA057452EAF6}"/>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D434E04BAC63471EA9D4BE7181BA5BE2"/>
        <w:category>
          <w:name w:val="General"/>
          <w:gallery w:val="placeholder"/>
        </w:category>
        <w:types>
          <w:type w:val="bbPlcHdr"/>
        </w:types>
        <w:behaviors>
          <w:behavior w:val="content"/>
        </w:behaviors>
        <w:guid w:val="{A40F3BBA-C7EF-4CD9-A86D-3DEC4292C06D}"/>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046036A906C24A178EAE3AC3FD25F051"/>
        <w:category>
          <w:name w:val="General"/>
          <w:gallery w:val="placeholder"/>
        </w:category>
        <w:types>
          <w:type w:val="bbPlcHdr"/>
        </w:types>
        <w:behaviors>
          <w:behavior w:val="content"/>
        </w:behaviors>
        <w:guid w:val="{82FE4269-DE1F-4F98-B2B9-59D306C60C32}"/>
      </w:docPartPr>
      <w:docPartBody>
        <w:p w:rsidR="00746E0A" w:rsidRDefault="00417020">
          <w:r w:rsidRPr="00CB5661">
            <w:rPr>
              <w:rStyle w:val="PlaceholderText"/>
              <w:rFonts w:ascii="Arial" w:hAnsi="Arial" w:cs="Arial"/>
              <w:color w:val="000000"/>
              <w:sz w:val="20"/>
              <w:szCs w:val="20"/>
              <w:u w:val="single"/>
            </w:rPr>
            <w:t>SELECT CODING TYPE</w:t>
          </w:r>
        </w:p>
      </w:docPartBody>
    </w:docPart>
    <w:docPart>
      <w:docPartPr>
        <w:name w:val="729FF8DFE835426C8719B28D61EBD0FB"/>
        <w:category>
          <w:name w:val="General"/>
          <w:gallery w:val="placeholder"/>
        </w:category>
        <w:types>
          <w:type w:val="bbPlcHdr"/>
        </w:types>
        <w:behaviors>
          <w:behavior w:val="content"/>
        </w:behaviors>
        <w:guid w:val="{5DBCFC55-C529-40E5-8CD1-82118A7B9953}"/>
      </w:docPartPr>
      <w:docPartBody>
        <w:p w:rsidR="00960A85" w:rsidRDefault="006E2806">
          <w:r w:rsidRPr="002B44FF">
            <w:rPr>
              <w:rStyle w:val="PlaceholderText"/>
              <w:rFonts w:ascii="Arial" w:hAnsi="Arial" w:cs="Arial"/>
              <w:color w:val="000000"/>
              <w:sz w:val="20"/>
              <w:szCs w:val="20"/>
              <w:u w:val="single"/>
            </w:rPr>
            <w:t>SELECT CODING TYPE</w:t>
          </w:r>
        </w:p>
      </w:docPartBody>
    </w:docPart>
    <w:docPart>
      <w:docPartPr>
        <w:name w:val="A36C6C49D1904F2EB799DC24BAA6872E"/>
        <w:category>
          <w:name w:val="General"/>
          <w:gallery w:val="placeholder"/>
        </w:category>
        <w:types>
          <w:type w:val="bbPlcHdr"/>
        </w:types>
        <w:behaviors>
          <w:behavior w:val="content"/>
        </w:behaviors>
        <w:guid w:val="{B6B9CCE3-F89B-4FE9-8FE2-5132F5BB3F91}"/>
      </w:docPartPr>
      <w:docPartBody>
        <w:p w:rsidR="00DD4647" w:rsidRDefault="003F614D">
          <w:r w:rsidRPr="002B44FF">
            <w:rPr>
              <w:rStyle w:val="PlaceholderText"/>
              <w:rFonts w:ascii="Arial" w:hAnsi="Arial" w:cs="Arial"/>
              <w:color w:val="000000"/>
              <w:sz w:val="20"/>
              <w:szCs w:val="20"/>
              <w:u w:val="single"/>
            </w:rPr>
            <w:t>SELECT CODING TYPE</w:t>
          </w:r>
        </w:p>
      </w:docPartBody>
    </w:docPart>
    <w:docPart>
      <w:docPartPr>
        <w:name w:val="9B51A2BB01AC4053A9C5374CE3250AC9"/>
        <w:category>
          <w:name w:val="General"/>
          <w:gallery w:val="placeholder"/>
        </w:category>
        <w:types>
          <w:type w:val="bbPlcHdr"/>
        </w:types>
        <w:behaviors>
          <w:behavior w:val="content"/>
        </w:behaviors>
        <w:guid w:val="{7A0157B3-52CA-465D-8666-270A9B24D394}"/>
      </w:docPartPr>
      <w:docPartBody>
        <w:p w:rsidR="00DD4647" w:rsidRDefault="003F614D">
          <w:r w:rsidRPr="002B44FF">
            <w:rPr>
              <w:rStyle w:val="PlaceholderText"/>
              <w:rFonts w:ascii="Arial" w:hAnsi="Arial" w:cs="Arial"/>
              <w:color w:val="000000"/>
              <w:sz w:val="20"/>
              <w:szCs w:val="20"/>
              <w:u w:val="single"/>
            </w:rPr>
            <w:t>SELECT CODING TYPE</w:t>
          </w:r>
        </w:p>
      </w:docPartBody>
    </w:docPart>
    <w:docPart>
      <w:docPartPr>
        <w:name w:val="01AF7118AE9C4E1AA61FFCA46B3A3DE0"/>
        <w:category>
          <w:name w:val="General"/>
          <w:gallery w:val="placeholder"/>
        </w:category>
        <w:types>
          <w:type w:val="bbPlcHdr"/>
        </w:types>
        <w:behaviors>
          <w:behavior w:val="content"/>
        </w:behaviors>
        <w:guid w:val="{162995C6-46B3-448F-AE03-B9D1CA5AF568}"/>
      </w:docPartPr>
      <w:docPartBody>
        <w:p w:rsidR="00D418C5" w:rsidRDefault="009A7C0B">
          <w:r w:rsidRPr="002B44FF">
            <w:rPr>
              <w:rStyle w:val="PlaceholderText"/>
              <w:rFonts w:ascii="Arial" w:hAnsi="Arial" w:cs="Arial"/>
              <w:color w:val="000000"/>
              <w:sz w:val="20"/>
              <w:szCs w:val="20"/>
              <w:u w:val="single"/>
            </w:rPr>
            <w:t>SELECT CODING TYPE</w:t>
          </w:r>
        </w:p>
      </w:docPartBody>
    </w:docPart>
    <w:docPart>
      <w:docPartPr>
        <w:name w:val="3319A735AE1E4D5AB288B0FB828630A9"/>
        <w:category>
          <w:name w:val="General"/>
          <w:gallery w:val="placeholder"/>
        </w:category>
        <w:types>
          <w:type w:val="bbPlcHdr"/>
        </w:types>
        <w:behaviors>
          <w:behavior w:val="content"/>
        </w:behaviors>
        <w:guid w:val="{9BE60579-6A61-4F57-B9D7-A73D6C688018}"/>
      </w:docPartPr>
      <w:docPartBody>
        <w:p w:rsidR="00C95DB5" w:rsidRDefault="00D418C5">
          <w:r w:rsidRPr="002B44FF">
            <w:rPr>
              <w:rStyle w:val="PlaceholderText"/>
              <w:rFonts w:ascii="Arial" w:hAnsi="Arial" w:cs="Arial"/>
              <w:color w:val="000000"/>
              <w:sz w:val="20"/>
              <w:szCs w:val="20"/>
              <w:u w:val="single"/>
            </w:rPr>
            <w:t>SELECT CODING TYPE</w:t>
          </w:r>
        </w:p>
      </w:docPartBody>
    </w:docPart>
    <w:docPart>
      <w:docPartPr>
        <w:name w:val="55A7C8DF227049959F1861CF7AC2897B"/>
        <w:category>
          <w:name w:val="General"/>
          <w:gallery w:val="placeholder"/>
        </w:category>
        <w:types>
          <w:type w:val="bbPlcHdr"/>
        </w:types>
        <w:behaviors>
          <w:behavior w:val="content"/>
        </w:behaviors>
        <w:guid w:val="{D6FFD8A7-B747-400D-B404-04B706A5CFE0}"/>
      </w:docPartPr>
      <w:docPartBody>
        <w:p w:rsidR="002C64CF" w:rsidRDefault="00C744DF">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17C28"/>
    <w:rsid w:val="00027716"/>
    <w:rsid w:val="000C4EE6"/>
    <w:rsid w:val="000D5CFC"/>
    <w:rsid w:val="00130253"/>
    <w:rsid w:val="001618F9"/>
    <w:rsid w:val="001905D9"/>
    <w:rsid w:val="00194766"/>
    <w:rsid w:val="001B715C"/>
    <w:rsid w:val="001C49A9"/>
    <w:rsid w:val="001D018E"/>
    <w:rsid w:val="001D3E19"/>
    <w:rsid w:val="001F1B6B"/>
    <w:rsid w:val="001F4927"/>
    <w:rsid w:val="0020134C"/>
    <w:rsid w:val="00225F16"/>
    <w:rsid w:val="00227658"/>
    <w:rsid w:val="00241413"/>
    <w:rsid w:val="00253019"/>
    <w:rsid w:val="00283708"/>
    <w:rsid w:val="002B0CC8"/>
    <w:rsid w:val="002C61CE"/>
    <w:rsid w:val="002C64CF"/>
    <w:rsid w:val="002D468A"/>
    <w:rsid w:val="002E35FA"/>
    <w:rsid w:val="00320E3B"/>
    <w:rsid w:val="0032772A"/>
    <w:rsid w:val="0035296B"/>
    <w:rsid w:val="00353457"/>
    <w:rsid w:val="003A1805"/>
    <w:rsid w:val="003C3C3D"/>
    <w:rsid w:val="003F614D"/>
    <w:rsid w:val="0040033B"/>
    <w:rsid w:val="0041515C"/>
    <w:rsid w:val="00417020"/>
    <w:rsid w:val="00475CF8"/>
    <w:rsid w:val="004964B5"/>
    <w:rsid w:val="004B45D4"/>
    <w:rsid w:val="004C0146"/>
    <w:rsid w:val="004C4C29"/>
    <w:rsid w:val="004D2B47"/>
    <w:rsid w:val="0053327C"/>
    <w:rsid w:val="00574D40"/>
    <w:rsid w:val="005A2799"/>
    <w:rsid w:val="005A2E5D"/>
    <w:rsid w:val="005A3700"/>
    <w:rsid w:val="005D5F06"/>
    <w:rsid w:val="005F1E5F"/>
    <w:rsid w:val="00644EB8"/>
    <w:rsid w:val="00646307"/>
    <w:rsid w:val="0065113B"/>
    <w:rsid w:val="006545BD"/>
    <w:rsid w:val="0065499C"/>
    <w:rsid w:val="00670C8E"/>
    <w:rsid w:val="00695D9B"/>
    <w:rsid w:val="006C1B39"/>
    <w:rsid w:val="006C6635"/>
    <w:rsid w:val="006C7FA6"/>
    <w:rsid w:val="006D0868"/>
    <w:rsid w:val="006E2806"/>
    <w:rsid w:val="006E400B"/>
    <w:rsid w:val="007322D1"/>
    <w:rsid w:val="00737976"/>
    <w:rsid w:val="007406C6"/>
    <w:rsid w:val="00746E0A"/>
    <w:rsid w:val="0075495D"/>
    <w:rsid w:val="00783766"/>
    <w:rsid w:val="00803A54"/>
    <w:rsid w:val="0080603C"/>
    <w:rsid w:val="00806977"/>
    <w:rsid w:val="00810EF3"/>
    <w:rsid w:val="008A0232"/>
    <w:rsid w:val="008C3875"/>
    <w:rsid w:val="008D069F"/>
    <w:rsid w:val="00935B33"/>
    <w:rsid w:val="00960A85"/>
    <w:rsid w:val="00970586"/>
    <w:rsid w:val="00986329"/>
    <w:rsid w:val="009A5050"/>
    <w:rsid w:val="009A7C0B"/>
    <w:rsid w:val="00A41F6D"/>
    <w:rsid w:val="00A81D17"/>
    <w:rsid w:val="00AD436E"/>
    <w:rsid w:val="00AD457D"/>
    <w:rsid w:val="00AD5470"/>
    <w:rsid w:val="00AE7789"/>
    <w:rsid w:val="00AF7D4D"/>
    <w:rsid w:val="00B36953"/>
    <w:rsid w:val="00B4169B"/>
    <w:rsid w:val="00B45CB2"/>
    <w:rsid w:val="00B61548"/>
    <w:rsid w:val="00BD2F17"/>
    <w:rsid w:val="00C309C4"/>
    <w:rsid w:val="00C52C9F"/>
    <w:rsid w:val="00C55535"/>
    <w:rsid w:val="00C56272"/>
    <w:rsid w:val="00C571AF"/>
    <w:rsid w:val="00C744DF"/>
    <w:rsid w:val="00C85123"/>
    <w:rsid w:val="00C95DB5"/>
    <w:rsid w:val="00C97EC7"/>
    <w:rsid w:val="00CA22A1"/>
    <w:rsid w:val="00CF0298"/>
    <w:rsid w:val="00CF17D8"/>
    <w:rsid w:val="00CF1E17"/>
    <w:rsid w:val="00CF6908"/>
    <w:rsid w:val="00D13DEF"/>
    <w:rsid w:val="00D22641"/>
    <w:rsid w:val="00D418C5"/>
    <w:rsid w:val="00D516FB"/>
    <w:rsid w:val="00D75D80"/>
    <w:rsid w:val="00D931E6"/>
    <w:rsid w:val="00DC14C2"/>
    <w:rsid w:val="00DD4647"/>
    <w:rsid w:val="00DE697C"/>
    <w:rsid w:val="00E172D0"/>
    <w:rsid w:val="00E22B6E"/>
    <w:rsid w:val="00E338D1"/>
    <w:rsid w:val="00E64B41"/>
    <w:rsid w:val="00E7048F"/>
    <w:rsid w:val="00E800A5"/>
    <w:rsid w:val="00E95BB4"/>
    <w:rsid w:val="00EB2A62"/>
    <w:rsid w:val="00F17B81"/>
    <w:rsid w:val="00F54F7C"/>
    <w:rsid w:val="00F9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C744DF"/>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E6EA-EA2B-4E1F-881D-B8AD55B616B0}">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3.xml><?xml version="1.0" encoding="utf-8"?>
<ds:datastoreItem xmlns:ds="http://schemas.openxmlformats.org/officeDocument/2006/customXml" ds:itemID="{D5D7151E-F464-464F-B9E0-75720DA3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909F26-C2FE-404D-8684-C8614DE6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0</TotalTime>
  <Pages>62</Pages>
  <Words>8484</Words>
  <Characters>48365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STREAMS CATI</vt:lpstr>
    </vt:vector>
  </TitlesOfParts>
  <Company>Mathematica, Inc</Company>
  <LinksUpToDate>false</LinksUpToDate>
  <CharactersWithSpaces>56736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CATI</dc:title>
  <dc:subject>CATI</dc:subject>
  <dc:creator>MATHEMATICA STAFF</dc:creator>
  <cp:keywords>STREAMS CATI</cp:keywords>
  <dc:description>Charge 50098.01.07A.170.H11 
Dot formatted for Rebecca DiGiuseppi 11/25.</dc:description>
  <cp:lastModifiedBy>Lisa Klein Vogel</cp:lastModifiedBy>
  <cp:revision>2</cp:revision>
  <cp:lastPrinted>2015-12-21T18:28:00Z</cp:lastPrinted>
  <dcterms:created xsi:type="dcterms:W3CDTF">2016-02-26T20:45:00Z</dcterms:created>
  <dcterms:modified xsi:type="dcterms:W3CDTF">2016-02-26T20:45:00Z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