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17" w:rsidRPr="00E8303E" w:rsidRDefault="00D86317" w:rsidP="005B1A2D">
      <w:pPr>
        <w:pStyle w:val="Range"/>
      </w:pPr>
      <w:bookmarkStart w:id="0" w:name="_GoBack"/>
      <w:bookmarkEnd w:id="0"/>
    </w:p>
    <w:p w:rsidR="006745D9" w:rsidRDefault="006745D9" w:rsidP="009D0586">
      <w:pPr>
        <w:pStyle w:val="QCOVERPAGE"/>
        <w:spacing w:before="240"/>
        <w:rPr>
          <w:color w:val="auto"/>
        </w:rPr>
      </w:pPr>
    </w:p>
    <w:p w:rsidR="006745D9" w:rsidRDefault="006745D9" w:rsidP="009D0586">
      <w:pPr>
        <w:pStyle w:val="QCOVERPAGE"/>
        <w:spacing w:before="240"/>
        <w:rPr>
          <w:color w:val="auto"/>
        </w:rPr>
      </w:pPr>
    </w:p>
    <w:p w:rsidR="009D0586" w:rsidRPr="0081202C" w:rsidRDefault="009D0586" w:rsidP="009D0586">
      <w:pPr>
        <w:pStyle w:val="QCOVERPAGE"/>
        <w:spacing w:before="240"/>
        <w:rPr>
          <w:color w:val="auto"/>
        </w:rPr>
      </w:pPr>
      <w:r>
        <w:rPr>
          <w:color w:val="auto"/>
        </w:rPr>
        <w:t>MIHOPE FAMILY BASELINE SURVEY</w:t>
      </w:r>
    </w:p>
    <w:p w:rsidR="00D86317" w:rsidRPr="00735402" w:rsidRDefault="009D0586" w:rsidP="00735402">
      <w:pPr>
        <w:pStyle w:val="QCOVERSubline"/>
      </w:pPr>
      <w:r>
        <w:t>QUESTIONNAIRE</w:t>
      </w:r>
    </w:p>
    <w:p w:rsidR="00D86317" w:rsidRPr="00735402" w:rsidRDefault="00E71909" w:rsidP="009D0586">
      <w:pPr>
        <w:pStyle w:val="QCoverDate"/>
        <w:spacing w:after="0"/>
      </w:pPr>
      <w:r>
        <w:t xml:space="preserve">August </w:t>
      </w:r>
      <w:r w:rsidR="00F83C7A">
        <w:t>2</w:t>
      </w:r>
      <w:r>
        <w:t>7</w:t>
      </w:r>
      <w:r w:rsidR="009D0586">
        <w:t>, 201</w:t>
      </w:r>
      <w:r w:rsidR="000A6972">
        <w:t>3</w:t>
      </w:r>
    </w:p>
    <w:p w:rsidR="00D86317" w:rsidRPr="009D0586" w:rsidRDefault="00D86317" w:rsidP="00D86317">
      <w:pPr>
        <w:tabs>
          <w:tab w:val="clear" w:pos="432"/>
        </w:tabs>
        <w:spacing w:line="240" w:lineRule="auto"/>
        <w:ind w:firstLine="0"/>
        <w:jc w:val="left"/>
        <w:rPr>
          <w:rFonts w:ascii="Arial" w:hAnsi="Arial" w:cs="Arial"/>
          <w:sz w:val="20"/>
          <w:szCs w:val="20"/>
        </w:rPr>
      </w:pPr>
    </w:p>
    <w:p w:rsidR="00D86317" w:rsidRDefault="00D86317" w:rsidP="00D86317">
      <w:pPr>
        <w:tabs>
          <w:tab w:val="clear" w:pos="432"/>
        </w:tabs>
        <w:spacing w:line="240" w:lineRule="auto"/>
        <w:ind w:firstLine="0"/>
        <w:jc w:val="left"/>
        <w:rPr>
          <w:rFonts w:ascii="Arial" w:hAnsi="Arial" w:cs="Arial"/>
          <w:b/>
          <w:sz w:val="20"/>
          <w:szCs w:val="20"/>
        </w:rPr>
        <w:sectPr w:rsidR="00D86317" w:rsidSect="003A1506">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374B0"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74B0" w:rsidRPr="002B44FF" w:rsidRDefault="000374B0" w:rsidP="000374B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r w:rsidR="000374B0"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tcPr>
          <w:p w:rsidR="000374B0" w:rsidRPr="002B44FF" w:rsidRDefault="000374B0" w:rsidP="000374B0">
            <w:pPr>
              <w:spacing w:before="60" w:after="60" w:line="240" w:lineRule="auto"/>
              <w:ind w:firstLine="0"/>
              <w:jc w:val="left"/>
              <w:rPr>
                <w:rFonts w:ascii="Arial" w:hAnsi="Arial" w:cs="Arial"/>
                <w:sz w:val="20"/>
                <w:szCs w:val="20"/>
              </w:rPr>
            </w:pPr>
            <w:r>
              <w:rPr>
                <w:rFonts w:ascii="Arial" w:hAnsi="Arial" w:cs="Arial"/>
                <w:bCs/>
                <w:sz w:val="20"/>
                <w:szCs w:val="20"/>
              </w:rPr>
              <w:t>FILL RESPONDENT PHONE NUMBER</w:t>
            </w:r>
            <w:r w:rsidR="00065B30">
              <w:rPr>
                <w:rFonts w:ascii="Arial" w:hAnsi="Arial" w:cs="Arial"/>
                <w:bCs/>
                <w:sz w:val="20"/>
                <w:szCs w:val="20"/>
              </w:rPr>
              <w:t xml:space="preserve"> AND EXTENSION</w:t>
            </w:r>
            <w:r>
              <w:rPr>
                <w:rFonts w:ascii="Arial" w:hAnsi="Arial" w:cs="Arial"/>
                <w:bCs/>
                <w:sz w:val="20"/>
                <w:szCs w:val="20"/>
              </w:rPr>
              <w:t xml:space="preserve"> FROM PRELOAD</w:t>
            </w:r>
          </w:p>
        </w:tc>
      </w:tr>
    </w:tbl>
    <w:p w:rsidR="000374B0" w:rsidRPr="002B44FF" w:rsidRDefault="000374B0" w:rsidP="000374B0">
      <w:pPr>
        <w:pStyle w:val="QUESTIONTEXT"/>
      </w:pPr>
      <w:r>
        <w:t>MakeDialPhone</w:t>
      </w:r>
      <w:r w:rsidRPr="002B44FF">
        <w:t>.</w:t>
      </w:r>
      <w:r w:rsidRPr="002B44FF">
        <w:tab/>
      </w:r>
    </w:p>
    <w:p w:rsidR="000374B0" w:rsidRDefault="000374B0" w:rsidP="000374B0">
      <w:pPr>
        <w:pStyle w:val="INTERVIEWER"/>
      </w:pPr>
      <w:r>
        <w:t>phone number details:</w:t>
      </w:r>
    </w:p>
    <w:p w:rsidR="00AE7EDB" w:rsidRDefault="00AE7EDB" w:rsidP="000374B0">
      <w:pPr>
        <w:pStyle w:val="INTERVIEWER"/>
      </w:pPr>
      <w:r>
        <w:t>phone number= [phone number]</w:t>
      </w:r>
    </w:p>
    <w:p w:rsidR="000374B0" w:rsidRPr="00605CD3" w:rsidRDefault="00AE7EDB" w:rsidP="000374B0">
      <w:pPr>
        <w:pStyle w:val="INTERVIEWER"/>
        <w:rPr>
          <w:color w:val="000000"/>
        </w:rPr>
      </w:pPr>
      <w:r>
        <w:t>extension= [extension]</w:t>
      </w:r>
      <w:r w:rsidR="000374B0" w:rsidRPr="00605CD3">
        <w:tab/>
      </w:r>
    </w:p>
    <w:p w:rsidR="000374B0" w:rsidRPr="002B44FF" w:rsidRDefault="000374B0" w:rsidP="000374B0">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4751"/>
          <w:placeholder>
            <w:docPart w:val="7CE10929D6D0483EAB6873CBBC0320A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42393F">
            <w:rPr>
              <w:rFonts w:ascii="Arial" w:hAnsi="Arial" w:cs="Arial"/>
              <w:color w:val="000000"/>
              <w:sz w:val="20"/>
              <w:szCs w:val="20"/>
              <w:u w:val="single"/>
            </w:rPr>
            <w:t>CODE ONE ONLY</w:t>
          </w:r>
        </w:sdtContent>
      </w:sdt>
    </w:p>
    <w:p w:rsidR="000374B0" w:rsidRPr="00CA6617" w:rsidRDefault="00E66E46" w:rsidP="000374B0">
      <w:pPr>
        <w:pStyle w:val="RESPONSE0"/>
        <w:rPr>
          <w:lang w:val="es-MX"/>
        </w:rPr>
      </w:pPr>
      <w:r w:rsidRPr="00E66E46">
        <w:rPr>
          <w:caps/>
          <w:color w:val="000000" w:themeColor="text1"/>
          <w:lang w:val="es-MX"/>
        </w:rPr>
        <w:t>auto dial</w:t>
      </w:r>
      <w:r w:rsidRPr="00E66E46">
        <w:rPr>
          <w:lang w:val="es-MX"/>
        </w:rPr>
        <w:tab/>
        <w:t>1</w:t>
      </w:r>
      <w:r w:rsidRPr="00E66E46">
        <w:rPr>
          <w:lang w:val="es-MX"/>
        </w:rPr>
        <w:tab/>
        <w:t>CallDialer</w:t>
      </w:r>
    </w:p>
    <w:p w:rsidR="000374B0" w:rsidRPr="00CA6617" w:rsidRDefault="00E66E46" w:rsidP="000374B0">
      <w:pPr>
        <w:pStyle w:val="RESPONSE0"/>
        <w:rPr>
          <w:lang w:val="es-MX"/>
        </w:rPr>
      </w:pPr>
      <w:r w:rsidRPr="00E66E46">
        <w:rPr>
          <w:caps/>
          <w:color w:val="000000" w:themeColor="text1"/>
          <w:lang w:val="es-MX"/>
        </w:rPr>
        <w:t>manual dial</w:t>
      </w:r>
      <w:r w:rsidRPr="00E66E46">
        <w:rPr>
          <w:lang w:val="es-MX"/>
        </w:rPr>
        <w:tab/>
        <w:t>2</w:t>
      </w:r>
      <w:r w:rsidRPr="00E66E46">
        <w:rPr>
          <w:lang w:val="es-MX"/>
        </w:rPr>
        <w:tab/>
        <w:t>DialResult</w:t>
      </w:r>
    </w:p>
    <w:p w:rsidR="000374B0" w:rsidRPr="002B44FF" w:rsidRDefault="00502876" w:rsidP="000374B0">
      <w:pPr>
        <w:pStyle w:val="RESPONSE0"/>
      </w:pPr>
      <w:r>
        <w:rPr>
          <w:caps/>
          <w:color w:val="000000" w:themeColor="text1"/>
        </w:rPr>
        <w:t>quick exit</w:t>
      </w:r>
      <w:r w:rsidR="000374B0" w:rsidRPr="002B44FF">
        <w:tab/>
        <w:t>3</w:t>
      </w:r>
      <w:r w:rsidR="000374B0" w:rsidRPr="002B44FF">
        <w:tab/>
      </w:r>
      <w:r w:rsidR="004E1DDD">
        <w:t>Finished</w:t>
      </w:r>
    </w:p>
    <w:p w:rsidR="000374B0" w:rsidRPr="002B44FF" w:rsidRDefault="00502876" w:rsidP="000374B0">
      <w:pPr>
        <w:pStyle w:val="RESPONSE0"/>
      </w:pPr>
      <w:r>
        <w:rPr>
          <w:caps/>
          <w:color w:val="000000" w:themeColor="text1"/>
        </w:rPr>
        <w:t>respondent calling in</w:t>
      </w:r>
      <w:r w:rsidR="000374B0" w:rsidRPr="002B44FF">
        <w:tab/>
        <w:t>4</w:t>
      </w:r>
      <w:r w:rsidR="000374B0" w:rsidRPr="002B44FF">
        <w:tab/>
      </w:r>
      <w:r w:rsidR="00DB1BA1">
        <w:t>Hello</w:t>
      </w:r>
    </w:p>
    <w:p w:rsidR="000374B0" w:rsidRPr="002B44FF" w:rsidRDefault="00502876" w:rsidP="000374B0">
      <w:pPr>
        <w:pStyle w:val="RESPONSE0"/>
      </w:pPr>
      <w:r>
        <w:rPr>
          <w:caps/>
          <w:color w:val="000000" w:themeColor="text1"/>
        </w:rPr>
        <w:t>field interviewer calling in</w:t>
      </w:r>
      <w:r w:rsidR="000374B0" w:rsidRPr="002B44FF">
        <w:tab/>
        <w:t>5</w:t>
      </w:r>
      <w:r w:rsidR="000374B0" w:rsidRPr="002B44FF">
        <w:tab/>
      </w:r>
      <w:r w:rsidR="00D61B4B">
        <w:t>FirstName</w:t>
      </w:r>
    </w:p>
    <w:p w:rsidR="000374B0" w:rsidRDefault="000374B0" w:rsidP="000374B0">
      <w:pPr>
        <w:spacing w:line="240" w:lineRule="auto"/>
        <w:ind w:firstLine="0"/>
        <w:jc w:val="left"/>
        <w:rPr>
          <w:rFonts w:ascii="Arial" w:hAnsi="Arial" w:cs="Arial"/>
          <w:sz w:val="20"/>
          <w:szCs w:val="20"/>
        </w:rPr>
      </w:pPr>
    </w:p>
    <w:p w:rsidR="009B384E" w:rsidRPr="002B44FF" w:rsidRDefault="009B384E" w:rsidP="009B384E">
      <w:pPr>
        <w:spacing w:line="240" w:lineRule="auto"/>
        <w:ind w:firstLine="0"/>
        <w:rPr>
          <w:rFonts w:ascii="Arial" w:hAnsi="Arial" w:cs="Arial"/>
          <w:sz w:val="20"/>
          <w:szCs w:val="20"/>
        </w:rPr>
      </w:pPr>
    </w:p>
    <w:p w:rsidR="009B384E" w:rsidRPr="002B44FF" w:rsidRDefault="009B384E" w:rsidP="009B384E">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B384E" w:rsidRPr="002B44FF"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384E" w:rsidRPr="002B44FF" w:rsidRDefault="009B384E" w:rsidP="000A5538">
            <w:pPr>
              <w:spacing w:before="60" w:after="60" w:line="240" w:lineRule="auto"/>
              <w:ind w:firstLine="0"/>
              <w:jc w:val="left"/>
              <w:rPr>
                <w:rFonts w:ascii="Arial" w:hAnsi="Arial" w:cs="Arial"/>
                <w:caps/>
                <w:sz w:val="20"/>
                <w:szCs w:val="20"/>
              </w:rPr>
            </w:pPr>
            <w:r>
              <w:rPr>
                <w:rFonts w:ascii="Arial" w:hAnsi="Arial" w:cs="Arial"/>
                <w:bCs/>
                <w:caps/>
                <w:sz w:val="20"/>
                <w:szCs w:val="20"/>
              </w:rPr>
              <w:t>makedialphone=5</w:t>
            </w:r>
          </w:p>
        </w:tc>
      </w:tr>
    </w:tbl>
    <w:p w:rsidR="009B384E" w:rsidRPr="002B44FF" w:rsidRDefault="00F03C1C" w:rsidP="009B384E">
      <w:pPr>
        <w:pStyle w:val="QUESTIONTEXT"/>
      </w:pPr>
      <w:r>
        <w:rPr>
          <w:noProof/>
        </w:rPr>
        <w:pict>
          <v:shapetype id="_x0000_t202" coordsize="21600,21600" o:spt="202" path="m,l,21600r21600,l21600,xe">
            <v:stroke joinstyle="miter"/>
            <v:path gradientshapeok="t" o:connecttype="rect"/>
          </v:shapetype>
          <v:shape id="Text Box 54" o:spid="_x0000_s1026" type="#_x0000_t202" style="position:absolute;left:0;text-align:left;margin-left:-13.05pt;margin-top:17.95pt;width:44.0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" stroked="f">
            <v:textbox>
              <w:txbxContent>
                <w:p w:rsidR="00FB688D" w:rsidRPr="00EF5262" w:rsidRDefault="00FB688D" w:rsidP="009B384E">
                  <w:pPr>
                    <w:tabs>
                      <w:tab w:val="clear" w:pos="432"/>
                    </w:tabs>
                    <w:spacing w:line="240" w:lineRule="auto"/>
                    <w:ind w:firstLine="0"/>
                    <w:rPr>
                      <w:rFonts w:ascii="Arial" w:hAnsi="Arial" w:cs="Arial"/>
                      <w:i/>
                      <w:sz w:val="16"/>
                      <w:szCs w:val="16"/>
                    </w:rPr>
                  </w:pPr>
                </w:p>
              </w:txbxContent>
            </v:textbox>
          </v:shape>
        </w:pict>
      </w:r>
      <w:r w:rsidR="009B384E">
        <w:t>FirstName</w:t>
      </w:r>
      <w:r w:rsidR="009B384E" w:rsidRPr="002B44FF">
        <w:t>.</w:t>
      </w:r>
      <w:r w:rsidR="009B384E" w:rsidRPr="002B44FF">
        <w:tab/>
      </w:r>
      <w:r w:rsidR="009B384E">
        <w:t>What is the first name of the field interviewer?</w:t>
      </w:r>
    </w:p>
    <w:p w:rsidR="009B384E" w:rsidRPr="002B44FF" w:rsidRDefault="009B384E" w:rsidP="009B384E">
      <w:pPr>
        <w:pStyle w:val="INTERVIEWER"/>
      </w:pPr>
      <w:r w:rsidRPr="002B44FF">
        <w:t xml:space="preserve">  </w:t>
      </w:r>
      <w:r w:rsidRPr="002B44FF">
        <w:tab/>
      </w:r>
    </w:p>
    <w:p w:rsidR="009B384E" w:rsidRPr="002B44FF" w:rsidRDefault="009B384E" w:rsidP="009B384E">
      <w:pPr>
        <w:pStyle w:val="UNDERLINERESPONSE"/>
      </w:pPr>
      <w:r w:rsidRPr="002B44FF">
        <w:tab/>
        <w:t xml:space="preserve"> (STRING </w:t>
      </w:r>
      <w:r>
        <w:t>50</w:t>
      </w:r>
      <w:r w:rsidRPr="002B44FF">
        <w:t>)</w:t>
      </w:r>
    </w:p>
    <w:p w:rsidR="009B384E" w:rsidRPr="002B44FF" w:rsidRDefault="009B384E" w:rsidP="009B384E">
      <w:pPr>
        <w:pStyle w:val="INDENTEDBODYTEXT"/>
      </w:pPr>
      <w:r w:rsidRPr="002B44FF">
        <w:t>FIRST NAME</w:t>
      </w:r>
    </w:p>
    <w:p w:rsidR="009B384E" w:rsidRPr="002B44FF" w:rsidRDefault="009B384E" w:rsidP="009B384E">
      <w:pPr>
        <w:spacing w:line="240" w:lineRule="auto"/>
        <w:ind w:firstLine="0"/>
        <w:jc w:val="left"/>
        <w:rPr>
          <w:rFonts w:ascii="Arial" w:hAnsi="Arial" w:cs="Arial"/>
          <w:sz w:val="20"/>
          <w:szCs w:val="20"/>
        </w:rPr>
      </w:pPr>
    </w:p>
    <w:p w:rsidR="009B384E" w:rsidRPr="002B44FF" w:rsidRDefault="009B384E" w:rsidP="009B384E">
      <w:pPr>
        <w:spacing w:line="240" w:lineRule="auto"/>
        <w:ind w:firstLine="0"/>
        <w:rPr>
          <w:rFonts w:ascii="Arial" w:hAnsi="Arial" w:cs="Arial"/>
          <w:sz w:val="20"/>
          <w:szCs w:val="20"/>
        </w:rPr>
      </w:pPr>
    </w:p>
    <w:p w:rsidR="009B384E" w:rsidRPr="002B44FF" w:rsidRDefault="009B384E" w:rsidP="009B384E">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B384E" w:rsidRPr="002B44FF"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384E" w:rsidRPr="002B44FF" w:rsidRDefault="009B384E" w:rsidP="000A5538">
            <w:pPr>
              <w:spacing w:before="60" w:after="60" w:line="240" w:lineRule="auto"/>
              <w:ind w:firstLine="0"/>
              <w:jc w:val="left"/>
              <w:rPr>
                <w:rFonts w:ascii="Arial" w:hAnsi="Arial" w:cs="Arial"/>
                <w:caps/>
                <w:sz w:val="20"/>
                <w:szCs w:val="20"/>
              </w:rPr>
            </w:pPr>
            <w:r>
              <w:rPr>
                <w:rFonts w:ascii="Arial" w:hAnsi="Arial" w:cs="Arial"/>
                <w:bCs/>
                <w:caps/>
                <w:sz w:val="20"/>
                <w:szCs w:val="20"/>
              </w:rPr>
              <w:t>makedialphone=5</w:t>
            </w:r>
          </w:p>
        </w:tc>
      </w:tr>
    </w:tbl>
    <w:p w:rsidR="009B384E" w:rsidRPr="002B44FF" w:rsidRDefault="00F03C1C" w:rsidP="009B384E">
      <w:pPr>
        <w:pStyle w:val="QUESTIONTEXT"/>
      </w:pPr>
      <w:r>
        <w:rPr>
          <w:noProof/>
        </w:rPr>
        <w:pict>
          <v:shape id="Text Box 55" o:spid="_x0000_s1027" type="#_x0000_t202" style="position:absolute;left:0;text-align:left;margin-left:-13.05pt;margin-top:17.95pt;width:44.05pt;height:24.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" stroked="f">
            <v:textbox>
              <w:txbxContent>
                <w:p w:rsidR="00FB688D" w:rsidRPr="00EF5262" w:rsidRDefault="00FB688D" w:rsidP="009B384E">
                  <w:pPr>
                    <w:tabs>
                      <w:tab w:val="clear" w:pos="432"/>
                    </w:tabs>
                    <w:spacing w:line="240" w:lineRule="auto"/>
                    <w:ind w:firstLine="0"/>
                    <w:rPr>
                      <w:rFonts w:ascii="Arial" w:hAnsi="Arial" w:cs="Arial"/>
                      <w:i/>
                      <w:sz w:val="16"/>
                      <w:szCs w:val="16"/>
                    </w:rPr>
                  </w:pPr>
                </w:p>
              </w:txbxContent>
            </v:textbox>
          </v:shape>
        </w:pict>
      </w:r>
      <w:r w:rsidR="009B384E">
        <w:t>LastName</w:t>
      </w:r>
      <w:r w:rsidR="009B384E" w:rsidRPr="002B44FF">
        <w:t>.</w:t>
      </w:r>
      <w:r w:rsidR="009B384E" w:rsidRPr="002B44FF">
        <w:tab/>
      </w:r>
      <w:r w:rsidR="009B384E">
        <w:t>What is the last name of the field interviewer?</w:t>
      </w:r>
    </w:p>
    <w:p w:rsidR="009B384E" w:rsidRPr="002B44FF" w:rsidRDefault="009B384E" w:rsidP="009B384E">
      <w:pPr>
        <w:pStyle w:val="INTERVIEWER"/>
      </w:pPr>
      <w:r w:rsidRPr="002B44FF">
        <w:tab/>
      </w:r>
    </w:p>
    <w:p w:rsidR="009B384E" w:rsidRPr="002B44FF" w:rsidRDefault="009B384E" w:rsidP="009B384E">
      <w:pPr>
        <w:pStyle w:val="UNDERLINERESPONSE"/>
        <w:tabs>
          <w:tab w:val="clear" w:pos="8190"/>
          <w:tab w:val="left" w:pos="8280"/>
        </w:tabs>
      </w:pPr>
      <w:r w:rsidRPr="002B44FF">
        <w:tab/>
        <w:t xml:space="preserve"> (STRING </w:t>
      </w:r>
      <w:r>
        <w:t>50</w:t>
      </w:r>
      <w:r w:rsidRPr="002B44FF">
        <w:t>)</w:t>
      </w:r>
      <w:r w:rsidRPr="002B44FF">
        <w:tab/>
      </w:r>
    </w:p>
    <w:p w:rsidR="009B384E" w:rsidRPr="002B44FF" w:rsidRDefault="009B384E" w:rsidP="009B384E">
      <w:pPr>
        <w:pStyle w:val="INDENTEDBODYTEXT"/>
      </w:pPr>
      <w:r w:rsidRPr="002B44FF">
        <w:t>LAST NAME</w:t>
      </w:r>
    </w:p>
    <w:p w:rsidR="009B384E" w:rsidRPr="002B44FF" w:rsidRDefault="009B384E" w:rsidP="009B384E">
      <w:pPr>
        <w:spacing w:line="240" w:lineRule="auto"/>
        <w:ind w:firstLine="0"/>
        <w:jc w:val="left"/>
        <w:rPr>
          <w:rFonts w:ascii="Arial" w:hAnsi="Arial" w:cs="Arial"/>
          <w:sz w:val="20"/>
          <w:szCs w:val="20"/>
        </w:rPr>
      </w:pPr>
    </w:p>
    <w:p w:rsidR="009B384E" w:rsidRDefault="009B384E" w:rsidP="009B384E">
      <w:pPr>
        <w:pStyle w:val="INTERVIEWER"/>
        <w:ind w:left="0" w:firstLine="0"/>
      </w:pPr>
    </w:p>
    <w:p w:rsidR="009B384E" w:rsidRPr="002B44FF" w:rsidRDefault="009B384E" w:rsidP="009B384E">
      <w:pPr>
        <w:spacing w:line="240" w:lineRule="auto"/>
        <w:ind w:firstLine="0"/>
        <w:rPr>
          <w:rFonts w:ascii="Arial" w:hAnsi="Arial" w:cs="Arial"/>
          <w:sz w:val="20"/>
          <w:szCs w:val="20"/>
        </w:rPr>
      </w:pPr>
    </w:p>
    <w:p w:rsidR="009B384E" w:rsidRPr="002B44FF" w:rsidRDefault="009B384E" w:rsidP="009B384E">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B384E" w:rsidRPr="002B44FF"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384E" w:rsidRPr="002B44FF" w:rsidRDefault="009B384E" w:rsidP="000A5538">
            <w:pPr>
              <w:spacing w:before="60" w:after="60" w:line="240" w:lineRule="auto"/>
              <w:ind w:firstLine="0"/>
              <w:jc w:val="left"/>
              <w:rPr>
                <w:rFonts w:ascii="Arial" w:hAnsi="Arial" w:cs="Arial"/>
                <w:caps/>
                <w:sz w:val="20"/>
                <w:szCs w:val="20"/>
              </w:rPr>
            </w:pPr>
            <w:r>
              <w:rPr>
                <w:rFonts w:ascii="Arial" w:hAnsi="Arial" w:cs="Arial"/>
                <w:bCs/>
                <w:caps/>
                <w:sz w:val="20"/>
                <w:szCs w:val="20"/>
              </w:rPr>
              <w:t>makedialphone=5</w:t>
            </w:r>
          </w:p>
        </w:tc>
      </w:tr>
    </w:tbl>
    <w:p w:rsidR="009B384E" w:rsidRPr="002B44FF" w:rsidRDefault="00F03C1C" w:rsidP="009B384E">
      <w:pPr>
        <w:pStyle w:val="QUESTIONTEXT"/>
      </w:pPr>
      <w:r>
        <w:rPr>
          <w:noProof/>
        </w:rPr>
        <w:pict>
          <v:shape id="Text Box 56" o:spid="_x0000_s1028" type="#_x0000_t202" style="position:absolute;left:0;text-align:left;margin-left:-13.05pt;margin-top:17.95pt;width:44.05pt;height:2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" stroked="f">
            <v:textbox>
              <w:txbxContent>
                <w:p w:rsidR="00FB688D" w:rsidRPr="00EF5262" w:rsidRDefault="00FB688D" w:rsidP="009B384E">
                  <w:pPr>
                    <w:tabs>
                      <w:tab w:val="clear" w:pos="432"/>
                    </w:tabs>
                    <w:spacing w:line="240" w:lineRule="auto"/>
                    <w:ind w:firstLine="0"/>
                    <w:rPr>
                      <w:rFonts w:ascii="Arial" w:hAnsi="Arial" w:cs="Arial"/>
                      <w:i/>
                      <w:sz w:val="16"/>
                      <w:szCs w:val="16"/>
                    </w:rPr>
                  </w:pPr>
                </w:p>
              </w:txbxContent>
            </v:textbox>
          </v:shape>
        </w:pict>
      </w:r>
      <w:r w:rsidR="009B384E">
        <w:t>UserID</w:t>
      </w:r>
      <w:r w:rsidR="009B384E" w:rsidRPr="002B44FF">
        <w:t>.</w:t>
      </w:r>
      <w:r w:rsidR="009B384E" w:rsidRPr="002B44FF">
        <w:tab/>
      </w:r>
      <w:r w:rsidR="009B384E">
        <w:t>What is the Field Interviewer ID number?</w:t>
      </w:r>
    </w:p>
    <w:p w:rsidR="009B384E" w:rsidRPr="002B44FF" w:rsidRDefault="009B384E" w:rsidP="009B384E">
      <w:pPr>
        <w:pStyle w:val="PROBEBOLDTEXTHERE"/>
      </w:pPr>
      <w:r w:rsidRPr="002B44FF">
        <w:t xml:space="preserve">PROBE: </w:t>
      </w:r>
      <w:r w:rsidRPr="002B44FF">
        <w:tab/>
      </w:r>
    </w:p>
    <w:p w:rsidR="009B384E" w:rsidRPr="002B44FF" w:rsidRDefault="009B384E" w:rsidP="009B384E">
      <w:pPr>
        <w:pStyle w:val="INTERVIEWER"/>
      </w:pPr>
      <w:r w:rsidRPr="002B44FF">
        <w:t xml:space="preserve">INTERVIEWER:  </w:t>
      </w:r>
      <w:r w:rsidRPr="002B44FF">
        <w:tab/>
      </w:r>
    </w:p>
    <w:p w:rsidR="009B384E" w:rsidRPr="002B44FF" w:rsidRDefault="009B384E" w:rsidP="009B384E">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ID number</w:t>
      </w:r>
      <w:r>
        <w:tab/>
        <w:t>Hello</w:t>
      </w:r>
    </w:p>
    <w:p w:rsidR="009B384E" w:rsidRPr="002B44FF" w:rsidRDefault="009B384E" w:rsidP="009B384E">
      <w:pPr>
        <w:pStyle w:val="INDENTEDBODYTEXT"/>
        <w:ind w:left="720"/>
      </w:pPr>
      <w:r w:rsidRPr="002B44FF">
        <w:t>(</w:t>
      </w:r>
      <w:r>
        <w:t>0-99999</w:t>
      </w:r>
      <w:r w:rsidRPr="002B44FF">
        <w:t>)</w:t>
      </w:r>
    </w:p>
    <w:p w:rsidR="009B384E" w:rsidRPr="002B44FF" w:rsidRDefault="009B384E" w:rsidP="009B384E">
      <w:pPr>
        <w:spacing w:line="240" w:lineRule="auto"/>
        <w:ind w:firstLine="0"/>
        <w:jc w:val="left"/>
        <w:rPr>
          <w:rFonts w:ascii="Arial" w:hAnsi="Arial" w:cs="Arial"/>
          <w:sz w:val="20"/>
          <w:szCs w:val="20"/>
        </w:rPr>
      </w:pPr>
    </w:p>
    <w:p w:rsidR="009B384E" w:rsidRPr="002B44FF" w:rsidRDefault="009B384E" w:rsidP="000374B0">
      <w:pPr>
        <w:spacing w:line="240" w:lineRule="auto"/>
        <w:ind w:firstLine="0"/>
        <w:jc w:val="left"/>
        <w:rPr>
          <w:rFonts w:ascii="Arial" w:hAnsi="Arial" w:cs="Arial"/>
          <w:sz w:val="20"/>
          <w:szCs w:val="20"/>
        </w:rPr>
      </w:pPr>
    </w:p>
    <w:p w:rsidR="00765AFF" w:rsidRPr="002B44FF" w:rsidRDefault="00765AFF" w:rsidP="00765AFF">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65AFF"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5AFF" w:rsidRPr="002B44FF" w:rsidRDefault="0010025B" w:rsidP="0010025B">
            <w:pPr>
              <w:spacing w:before="60" w:after="60" w:line="240" w:lineRule="auto"/>
              <w:ind w:firstLine="0"/>
              <w:jc w:val="left"/>
              <w:rPr>
                <w:rFonts w:ascii="Arial" w:hAnsi="Arial" w:cs="Arial"/>
                <w:caps/>
                <w:sz w:val="20"/>
                <w:szCs w:val="20"/>
              </w:rPr>
            </w:pPr>
            <w:r>
              <w:rPr>
                <w:rFonts w:ascii="Arial" w:hAnsi="Arial" w:cs="Arial"/>
                <w:bCs/>
                <w:caps/>
                <w:sz w:val="20"/>
                <w:szCs w:val="20"/>
              </w:rPr>
              <w:t>Makedialphone=1</w:t>
            </w:r>
          </w:p>
        </w:tc>
      </w:tr>
    </w:tbl>
    <w:p w:rsidR="00765AFF" w:rsidRPr="002B44FF" w:rsidRDefault="00765AFF" w:rsidP="00765AFF">
      <w:pPr>
        <w:pStyle w:val="QUESTIONTEXT"/>
      </w:pPr>
      <w:r>
        <w:lastRenderedPageBreak/>
        <w:t>CallDialer</w:t>
      </w:r>
      <w:r w:rsidRPr="002B44FF">
        <w:t>.</w:t>
      </w:r>
      <w:r w:rsidRPr="002B44FF">
        <w:tab/>
      </w:r>
    </w:p>
    <w:p w:rsidR="00765AFF" w:rsidRPr="002B44FF" w:rsidRDefault="00765AFF" w:rsidP="00464103">
      <w:pPr>
        <w:pStyle w:val="INTERVIEWER"/>
      </w:pPr>
      <w:r>
        <w:t xml:space="preserve">INTERVIEWER: please click on the button in the field with three dots to make the call. </w:t>
      </w:r>
    </w:p>
    <w:p w:rsidR="008A4907" w:rsidRPr="002B44FF" w:rsidRDefault="008A4907" w:rsidP="008A4907">
      <w:pPr>
        <w:tabs>
          <w:tab w:val="left" w:pos="7384"/>
        </w:tabs>
        <w:spacing w:line="240" w:lineRule="auto"/>
        <w:ind w:firstLine="0"/>
        <w:jc w:val="left"/>
        <w:rPr>
          <w:rFonts w:ascii="Arial" w:hAnsi="Arial" w:cs="Arial"/>
          <w:sz w:val="20"/>
          <w:szCs w:val="20"/>
        </w:rPr>
      </w:pPr>
    </w:p>
    <w:p w:rsidR="008A4907" w:rsidRPr="002B44FF" w:rsidRDefault="008A4907" w:rsidP="008A490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4907"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4907" w:rsidRPr="002B44FF" w:rsidRDefault="00E72149" w:rsidP="00E72149">
            <w:pPr>
              <w:spacing w:before="60" w:after="60" w:line="240" w:lineRule="auto"/>
              <w:ind w:firstLine="0"/>
              <w:jc w:val="left"/>
              <w:rPr>
                <w:rFonts w:ascii="Arial" w:hAnsi="Arial" w:cs="Arial"/>
                <w:caps/>
                <w:sz w:val="20"/>
                <w:szCs w:val="20"/>
              </w:rPr>
            </w:pPr>
            <w:r>
              <w:rPr>
                <w:rFonts w:ascii="Arial" w:hAnsi="Arial" w:cs="Arial"/>
                <w:bCs/>
                <w:caps/>
                <w:sz w:val="20"/>
                <w:szCs w:val="20"/>
              </w:rPr>
              <w:t>CALL OUT</w:t>
            </w:r>
          </w:p>
        </w:tc>
      </w:tr>
    </w:tbl>
    <w:p w:rsidR="008A4907" w:rsidRPr="002B44FF" w:rsidRDefault="001F2217" w:rsidP="008A4907">
      <w:pPr>
        <w:pStyle w:val="QUESTIONTEXT"/>
      </w:pPr>
      <w:r>
        <w:t>DialResult</w:t>
      </w:r>
      <w:r w:rsidR="008A4907" w:rsidRPr="002B44FF">
        <w:t>.</w:t>
      </w:r>
      <w:r w:rsidR="008A4907" w:rsidRPr="002B44FF">
        <w:tab/>
      </w:r>
    </w:p>
    <w:p w:rsidR="008A4907" w:rsidRPr="00605CD3" w:rsidRDefault="001F2217" w:rsidP="008A4907">
      <w:pPr>
        <w:pStyle w:val="INTERVIEWER"/>
        <w:rPr>
          <w:color w:val="000000"/>
        </w:rPr>
      </w:pPr>
      <w:r>
        <w:t>INTERVIEWER: code result of dialing</w:t>
      </w:r>
    </w:p>
    <w:p w:rsidR="008A4907" w:rsidRPr="002B44FF" w:rsidRDefault="008A4907" w:rsidP="008A4907">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4850"/>
          <w:placeholder>
            <w:docPart w:val="B0E78497E4084707BA41CF203B8E1ED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1F2217">
            <w:rPr>
              <w:rFonts w:ascii="Arial" w:hAnsi="Arial" w:cs="Arial"/>
              <w:color w:val="000000"/>
              <w:sz w:val="20"/>
              <w:szCs w:val="20"/>
              <w:u w:val="single"/>
            </w:rPr>
            <w:t>CODE ONE ONLY</w:t>
          </w:r>
        </w:sdtContent>
      </w:sdt>
    </w:p>
    <w:p w:rsidR="008A4907" w:rsidRPr="002B44FF" w:rsidRDefault="0003302C" w:rsidP="008A4907">
      <w:pPr>
        <w:pStyle w:val="RESPONSE0"/>
      </w:pPr>
      <w:r>
        <w:rPr>
          <w:caps/>
          <w:color w:val="000000" w:themeColor="text1"/>
        </w:rPr>
        <w:t>someone answers</w:t>
      </w:r>
      <w:r w:rsidR="008A4907" w:rsidRPr="002B44FF">
        <w:tab/>
        <w:t>1</w:t>
      </w:r>
      <w:r w:rsidR="008A4907" w:rsidRPr="002B44FF">
        <w:tab/>
      </w:r>
      <w:r w:rsidR="009C41DE">
        <w:t>Hello</w:t>
      </w:r>
    </w:p>
    <w:p w:rsidR="008A4907" w:rsidRPr="002B44FF" w:rsidRDefault="0003302C" w:rsidP="008A4907">
      <w:pPr>
        <w:pStyle w:val="RESPONSE0"/>
      </w:pPr>
      <w:r>
        <w:rPr>
          <w:caps/>
          <w:color w:val="000000" w:themeColor="text1"/>
        </w:rPr>
        <w:t>no answer</w:t>
      </w:r>
      <w:r w:rsidR="008A4907" w:rsidRPr="002B44FF">
        <w:tab/>
        <w:t>2</w:t>
      </w:r>
      <w:r w:rsidR="008A4907" w:rsidRPr="002B44FF">
        <w:tab/>
      </w:r>
      <w:r w:rsidR="00727FAE">
        <w:t>LeaveCase</w:t>
      </w:r>
    </w:p>
    <w:p w:rsidR="008A4907" w:rsidRPr="002B44FF" w:rsidRDefault="0003302C" w:rsidP="008A4907">
      <w:pPr>
        <w:pStyle w:val="RESPONSE0"/>
      </w:pPr>
      <w:r>
        <w:rPr>
          <w:caps/>
          <w:color w:val="000000" w:themeColor="text1"/>
        </w:rPr>
        <w:t>busy</w:t>
      </w:r>
      <w:r w:rsidR="008A4907" w:rsidRPr="002B44FF">
        <w:tab/>
        <w:t>3</w:t>
      </w:r>
      <w:r w:rsidR="008A4907" w:rsidRPr="002B44FF">
        <w:tab/>
      </w:r>
      <w:r w:rsidR="00DF52BC">
        <w:t>LeaveCase</w:t>
      </w:r>
    </w:p>
    <w:p w:rsidR="008A4907" w:rsidRPr="002B44FF" w:rsidRDefault="0003302C" w:rsidP="008A4907">
      <w:pPr>
        <w:pStyle w:val="RESPONSE0"/>
      </w:pPr>
      <w:r>
        <w:rPr>
          <w:caps/>
          <w:color w:val="000000" w:themeColor="text1"/>
        </w:rPr>
        <w:t>answering machine</w:t>
      </w:r>
      <w:r w:rsidR="008A4907" w:rsidRPr="002B44FF">
        <w:tab/>
        <w:t>4</w:t>
      </w:r>
      <w:r w:rsidR="008A4907" w:rsidRPr="002B44FF">
        <w:tab/>
      </w:r>
      <w:r w:rsidR="00DF52BC">
        <w:t>Verified</w:t>
      </w:r>
    </w:p>
    <w:p w:rsidR="008A4907" w:rsidRPr="002B44FF" w:rsidRDefault="0003302C" w:rsidP="008A4907">
      <w:pPr>
        <w:pStyle w:val="RESPONSE0"/>
      </w:pPr>
      <w:r>
        <w:rPr>
          <w:caps/>
          <w:color w:val="000000" w:themeColor="text1"/>
        </w:rPr>
        <w:t>answering service</w:t>
      </w:r>
      <w:r w:rsidR="008A4907" w:rsidRPr="002B44FF">
        <w:tab/>
        <w:t>5</w:t>
      </w:r>
      <w:r w:rsidR="008A4907" w:rsidRPr="002B44FF">
        <w:tab/>
      </w:r>
      <w:r w:rsidR="000408A1">
        <w:t>AnsService</w:t>
      </w:r>
    </w:p>
    <w:p w:rsidR="008A4907" w:rsidRPr="002B44FF" w:rsidRDefault="0003302C" w:rsidP="008A4907">
      <w:pPr>
        <w:pStyle w:val="RESPONSE0"/>
      </w:pPr>
      <w:r>
        <w:t>PRIVACY MANAGER</w:t>
      </w:r>
      <w:r w:rsidR="008A4907" w:rsidRPr="002B44FF">
        <w:tab/>
      </w:r>
      <w:r>
        <w:t>6</w:t>
      </w:r>
      <w:r w:rsidR="008A4907" w:rsidRPr="002B44FF">
        <w:tab/>
      </w:r>
      <w:r w:rsidR="001E761E">
        <w:t>Finished</w:t>
      </w:r>
    </w:p>
    <w:p w:rsidR="008A4907" w:rsidRPr="002B44FF" w:rsidRDefault="0003302C" w:rsidP="008A4907">
      <w:pPr>
        <w:pStyle w:val="RESPONSE0"/>
      </w:pPr>
      <w:r>
        <w:t>PHONE/LINE PROBLEMS</w:t>
      </w:r>
      <w:r w:rsidR="008A4907" w:rsidRPr="002B44FF">
        <w:tab/>
      </w:r>
      <w:r>
        <w:t>7</w:t>
      </w:r>
      <w:r w:rsidR="008A4907" w:rsidRPr="002B44FF">
        <w:tab/>
      </w:r>
      <w:r w:rsidR="008E476B">
        <w:t>PhoneProb</w:t>
      </w:r>
    </w:p>
    <w:p w:rsidR="008A4907" w:rsidRPr="002B44FF" w:rsidRDefault="0003302C" w:rsidP="008A4907">
      <w:pPr>
        <w:pStyle w:val="RESPONSE0"/>
      </w:pPr>
      <w:r>
        <w:t>CHANGED TO NEW NUMBER</w:t>
      </w:r>
      <w:r w:rsidR="008A4907" w:rsidRPr="002B44FF">
        <w:tab/>
      </w:r>
      <w:r>
        <w:t>8</w:t>
      </w:r>
      <w:r w:rsidR="008A4907" w:rsidRPr="002B44FF">
        <w:tab/>
      </w:r>
      <w:r w:rsidR="006E7CBB">
        <w:t>PhoneNumber</w:t>
      </w:r>
    </w:p>
    <w:p w:rsidR="008A4907" w:rsidRPr="002B44FF" w:rsidRDefault="008A4907" w:rsidP="008A4907">
      <w:pPr>
        <w:spacing w:line="240" w:lineRule="auto"/>
        <w:ind w:firstLine="0"/>
        <w:jc w:val="left"/>
        <w:rPr>
          <w:rFonts w:ascii="Arial" w:hAnsi="Arial" w:cs="Arial"/>
          <w:sz w:val="20"/>
          <w:szCs w:val="20"/>
        </w:rPr>
      </w:pPr>
    </w:p>
    <w:p w:rsidR="00464103" w:rsidRPr="002B44FF" w:rsidRDefault="00464103" w:rsidP="0046410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4103"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4103" w:rsidRPr="002B44FF" w:rsidRDefault="002815C2" w:rsidP="002815C2">
            <w:pPr>
              <w:spacing w:before="60" w:after="60" w:line="240" w:lineRule="auto"/>
              <w:ind w:firstLine="0"/>
              <w:jc w:val="left"/>
              <w:rPr>
                <w:rFonts w:ascii="Arial" w:hAnsi="Arial" w:cs="Arial"/>
                <w:caps/>
                <w:sz w:val="20"/>
                <w:szCs w:val="20"/>
              </w:rPr>
            </w:pPr>
            <w:r>
              <w:rPr>
                <w:rFonts w:ascii="Arial" w:hAnsi="Arial" w:cs="Arial"/>
                <w:bCs/>
                <w:caps/>
                <w:sz w:val="20"/>
                <w:szCs w:val="20"/>
              </w:rPr>
              <w:t>dialresult=4</w:t>
            </w:r>
          </w:p>
        </w:tc>
      </w:tr>
      <w:tr w:rsidR="00464103" w:rsidRPr="002B44FF" w:rsidTr="005073C6">
        <w:trPr>
          <w:trHeight w:val="258"/>
        </w:trPr>
        <w:tc>
          <w:tcPr>
            <w:tcW w:w="5000" w:type="pct"/>
            <w:tcBorders>
              <w:top w:val="single" w:sz="4" w:space="0" w:color="auto"/>
              <w:left w:val="single" w:sz="4" w:space="0" w:color="auto"/>
              <w:bottom w:val="single" w:sz="4" w:space="0" w:color="auto"/>
              <w:right w:val="single" w:sz="4" w:space="0" w:color="auto"/>
            </w:tcBorders>
          </w:tcPr>
          <w:p w:rsidR="00464103" w:rsidRPr="002B44FF" w:rsidRDefault="00F43F27" w:rsidP="00F43F27">
            <w:pPr>
              <w:spacing w:before="60" w:after="60" w:line="240" w:lineRule="auto"/>
              <w:ind w:firstLine="0"/>
              <w:jc w:val="left"/>
              <w:rPr>
                <w:rFonts w:ascii="Arial" w:hAnsi="Arial" w:cs="Arial"/>
                <w:sz w:val="20"/>
                <w:szCs w:val="20"/>
              </w:rPr>
            </w:pPr>
            <w:r>
              <w:rPr>
                <w:rFonts w:ascii="Arial" w:hAnsi="Arial" w:cs="Arial"/>
                <w:bCs/>
                <w:sz w:val="20"/>
                <w:szCs w:val="20"/>
              </w:rPr>
              <w:t>FILL NAME FROM PRELOAD</w:t>
            </w:r>
          </w:p>
        </w:tc>
      </w:tr>
    </w:tbl>
    <w:p w:rsidR="00464103" w:rsidRPr="002B44FF" w:rsidRDefault="002815C2" w:rsidP="00464103">
      <w:pPr>
        <w:pStyle w:val="QUESTIONTEXT"/>
      </w:pPr>
      <w:r>
        <w:t>Verified</w:t>
      </w:r>
      <w:r w:rsidR="00464103" w:rsidRPr="002B44FF">
        <w:t>.</w:t>
      </w:r>
      <w:r w:rsidR="00464103" w:rsidRPr="002B44FF">
        <w:tab/>
      </w:r>
    </w:p>
    <w:p w:rsidR="00464103" w:rsidRPr="002B44FF" w:rsidRDefault="00464103" w:rsidP="00464103">
      <w:pPr>
        <w:pStyle w:val="PROBEBOLDTEXTHERE"/>
      </w:pPr>
      <w:r w:rsidRPr="002B44FF">
        <w:tab/>
      </w:r>
    </w:p>
    <w:p w:rsidR="00464103" w:rsidRPr="00605CD3" w:rsidRDefault="00464103" w:rsidP="00464103">
      <w:pPr>
        <w:pStyle w:val="INTERVIEWER"/>
        <w:rPr>
          <w:color w:val="000000"/>
        </w:rPr>
      </w:pPr>
      <w:r w:rsidRPr="00605CD3">
        <w:t xml:space="preserve">INTERVIEWER:  </w:t>
      </w:r>
      <w:r w:rsidRPr="00605CD3">
        <w:tab/>
      </w:r>
      <w:r w:rsidR="00F43F27">
        <w:t xml:space="preserve">DID RECORDING VERIFY </w:t>
      </w:r>
      <w:r w:rsidR="00A7373A">
        <w:t>[name</w:t>
      </w:r>
      <w:r w:rsidR="002D496E">
        <w:t>]</w:t>
      </w:r>
      <w:r w:rsidR="00A7373A">
        <w:t xml:space="preserve"> at this numb</w:t>
      </w:r>
      <w:r w:rsidR="002D496E">
        <w:t>er</w:t>
      </w:r>
      <w:r w:rsidR="00A7373A">
        <w:t>?</w:t>
      </w:r>
    </w:p>
    <w:p w:rsidR="00464103" w:rsidRPr="002B44FF" w:rsidRDefault="00464103" w:rsidP="00464103">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4822"/>
          <w:placeholder>
            <w:docPart w:val="89ADD468CE9A40A3A62C62350A09363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7373A">
            <w:rPr>
              <w:rFonts w:ascii="Arial" w:hAnsi="Arial" w:cs="Arial"/>
              <w:color w:val="000000"/>
              <w:sz w:val="20"/>
              <w:szCs w:val="20"/>
              <w:u w:val="single"/>
            </w:rPr>
            <w:t>CODE ONE ONLY</w:t>
          </w:r>
        </w:sdtContent>
      </w:sdt>
    </w:p>
    <w:p w:rsidR="00464103" w:rsidRPr="002B44FF" w:rsidRDefault="00A7373A" w:rsidP="00464103">
      <w:pPr>
        <w:pStyle w:val="RESPONSE0"/>
      </w:pPr>
      <w:r>
        <w:rPr>
          <w:caps/>
          <w:color w:val="000000" w:themeColor="text1"/>
        </w:rPr>
        <w:t>Yes</w:t>
      </w:r>
      <w:r w:rsidR="00464103" w:rsidRPr="002B44FF">
        <w:tab/>
        <w:t>1</w:t>
      </w:r>
      <w:r w:rsidR="00464103" w:rsidRPr="002B44FF">
        <w:tab/>
      </w:r>
      <w:r w:rsidR="00817C09">
        <w:t>Finished</w:t>
      </w:r>
    </w:p>
    <w:p w:rsidR="00464103" w:rsidRPr="002B44FF" w:rsidRDefault="00A7373A" w:rsidP="00464103">
      <w:pPr>
        <w:pStyle w:val="RESPONSE0"/>
      </w:pPr>
      <w:r>
        <w:rPr>
          <w:caps/>
          <w:color w:val="000000" w:themeColor="text1"/>
        </w:rPr>
        <w:t>No</w:t>
      </w:r>
      <w:r>
        <w:tab/>
        <w:t>0</w:t>
      </w:r>
      <w:r w:rsidR="00464103" w:rsidRPr="002B44FF">
        <w:tab/>
      </w:r>
      <w:r w:rsidR="00817C09">
        <w:t>Finished</w:t>
      </w:r>
    </w:p>
    <w:p w:rsidR="00464103" w:rsidRPr="002B44FF" w:rsidRDefault="00464103" w:rsidP="00464103">
      <w:pPr>
        <w:spacing w:line="240" w:lineRule="auto"/>
        <w:ind w:firstLine="0"/>
        <w:jc w:val="left"/>
        <w:rPr>
          <w:rFonts w:ascii="Arial" w:hAnsi="Arial" w:cs="Arial"/>
          <w:sz w:val="20"/>
          <w:szCs w:val="20"/>
        </w:rPr>
      </w:pPr>
    </w:p>
    <w:p w:rsidR="002D496E" w:rsidRPr="002B44FF" w:rsidRDefault="002D496E" w:rsidP="002D496E">
      <w:pPr>
        <w:tabs>
          <w:tab w:val="left" w:pos="7384"/>
        </w:tabs>
        <w:spacing w:line="240" w:lineRule="auto"/>
        <w:ind w:firstLine="0"/>
        <w:jc w:val="left"/>
        <w:rPr>
          <w:rFonts w:ascii="Arial" w:hAnsi="Arial" w:cs="Arial"/>
          <w:sz w:val="20"/>
          <w:szCs w:val="20"/>
        </w:rPr>
      </w:pPr>
    </w:p>
    <w:p w:rsidR="002D496E" w:rsidRPr="002B44FF" w:rsidRDefault="002D496E" w:rsidP="002D49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D496E"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496E" w:rsidRPr="002B44FF" w:rsidRDefault="002D496E" w:rsidP="002D496E">
            <w:pPr>
              <w:spacing w:before="60" w:after="60" w:line="240" w:lineRule="auto"/>
              <w:ind w:firstLine="0"/>
              <w:jc w:val="left"/>
              <w:rPr>
                <w:rFonts w:ascii="Arial" w:hAnsi="Arial" w:cs="Arial"/>
                <w:caps/>
                <w:sz w:val="20"/>
                <w:szCs w:val="20"/>
              </w:rPr>
            </w:pPr>
            <w:r>
              <w:rPr>
                <w:rFonts w:ascii="Arial" w:hAnsi="Arial" w:cs="Arial"/>
                <w:bCs/>
                <w:caps/>
                <w:sz w:val="20"/>
                <w:szCs w:val="20"/>
              </w:rPr>
              <w:t>dialresult=5</w:t>
            </w:r>
          </w:p>
        </w:tc>
      </w:tr>
      <w:tr w:rsidR="002D496E"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2D496E" w:rsidRPr="002B44FF" w:rsidRDefault="002D496E" w:rsidP="002D496E">
            <w:pPr>
              <w:spacing w:before="60" w:after="60" w:line="240" w:lineRule="auto"/>
              <w:ind w:firstLine="0"/>
              <w:jc w:val="left"/>
              <w:rPr>
                <w:rFonts w:ascii="Arial" w:hAnsi="Arial" w:cs="Arial"/>
                <w:sz w:val="20"/>
                <w:szCs w:val="20"/>
              </w:rPr>
            </w:pPr>
            <w:r>
              <w:rPr>
                <w:rFonts w:ascii="Arial" w:hAnsi="Arial" w:cs="Arial"/>
                <w:bCs/>
                <w:sz w:val="20"/>
                <w:szCs w:val="20"/>
              </w:rPr>
              <w:t>FILL NAME FROM PRELOAD</w:t>
            </w:r>
          </w:p>
        </w:tc>
      </w:tr>
    </w:tbl>
    <w:p w:rsidR="002D496E" w:rsidRPr="002B44FF" w:rsidRDefault="002D496E" w:rsidP="00A9413D">
      <w:pPr>
        <w:pStyle w:val="QUESTIONTEXT"/>
      </w:pPr>
      <w:r>
        <w:t>AnsService</w:t>
      </w:r>
      <w:r w:rsidRPr="002B44FF">
        <w:t>.</w:t>
      </w:r>
      <w:r w:rsidRPr="002B44FF">
        <w:tab/>
      </w:r>
      <w:r w:rsidRPr="002B44FF">
        <w:tab/>
      </w:r>
    </w:p>
    <w:p w:rsidR="002D496E" w:rsidRPr="00605CD3" w:rsidRDefault="002D496E" w:rsidP="002D496E">
      <w:pPr>
        <w:pStyle w:val="INTERVIEWER"/>
        <w:rPr>
          <w:color w:val="000000"/>
        </w:rPr>
      </w:pPr>
      <w:r w:rsidRPr="00605CD3">
        <w:t xml:space="preserve">INTERVIEWER:  </w:t>
      </w:r>
      <w:r w:rsidR="00235DE6">
        <w:rPr>
          <w:b/>
          <w:caps w:val="0"/>
        </w:rPr>
        <w:t>I</w:t>
      </w:r>
      <w:r w:rsidR="00235DE6" w:rsidRPr="00235DE6">
        <w:rPr>
          <w:b/>
          <w:caps w:val="0"/>
        </w:rPr>
        <w:t>s this the answering service for [</w:t>
      </w:r>
      <w:r w:rsidR="00235DE6">
        <w:rPr>
          <w:b/>
          <w:caps w:val="0"/>
        </w:rPr>
        <w:t>NAME</w:t>
      </w:r>
      <w:r w:rsidR="00235DE6" w:rsidRPr="00235DE6">
        <w:rPr>
          <w:b/>
          <w:caps w:val="0"/>
        </w:rPr>
        <w:t>]</w:t>
      </w:r>
      <w:r w:rsidRPr="00235DE6">
        <w:rPr>
          <w:b/>
        </w:rPr>
        <w:t>?</w:t>
      </w:r>
      <w:r w:rsidRPr="00605CD3">
        <w:tab/>
      </w:r>
    </w:p>
    <w:p w:rsidR="002D496E" w:rsidRPr="002B44FF" w:rsidRDefault="002D496E" w:rsidP="002D496E">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4942"/>
          <w:placeholder>
            <w:docPart w:val="08EB4901AD524E00AC8173F1F1F594F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9413D">
            <w:rPr>
              <w:rFonts w:ascii="Arial" w:hAnsi="Arial" w:cs="Arial"/>
              <w:color w:val="000000"/>
              <w:sz w:val="20"/>
              <w:szCs w:val="20"/>
              <w:u w:val="single"/>
            </w:rPr>
            <w:t>CODE ONE ONLY</w:t>
          </w:r>
        </w:sdtContent>
      </w:sdt>
    </w:p>
    <w:p w:rsidR="002D496E" w:rsidRPr="002B44FF" w:rsidRDefault="00A9413D" w:rsidP="002D496E">
      <w:pPr>
        <w:pStyle w:val="RESPONSE0"/>
      </w:pPr>
      <w:r>
        <w:rPr>
          <w:caps/>
          <w:color w:val="000000" w:themeColor="text1"/>
        </w:rPr>
        <w:t>YES, [NAME]’S ANSWERING SERVICE</w:t>
      </w:r>
      <w:r w:rsidR="002D496E" w:rsidRPr="002B44FF">
        <w:tab/>
        <w:t>1</w:t>
      </w:r>
      <w:r w:rsidR="002D496E" w:rsidRPr="002B44FF">
        <w:tab/>
      </w:r>
      <w:r w:rsidR="008916BA">
        <w:t>Finished</w:t>
      </w:r>
    </w:p>
    <w:p w:rsidR="002D496E" w:rsidRPr="002B44FF" w:rsidRDefault="00A9413D" w:rsidP="002D496E">
      <w:pPr>
        <w:pStyle w:val="RESPONSE0"/>
      </w:pPr>
      <w:r>
        <w:rPr>
          <w:caps/>
          <w:color w:val="000000" w:themeColor="text1"/>
        </w:rPr>
        <w:t>NO, DEFINITELY NOT [NAME]’S ANSWERING SERVICE</w:t>
      </w:r>
      <w:r w:rsidR="002D496E" w:rsidRPr="002B44FF">
        <w:tab/>
        <w:t>2</w:t>
      </w:r>
      <w:r w:rsidR="002D496E" w:rsidRPr="002B44FF">
        <w:tab/>
      </w:r>
      <w:r w:rsidR="008916BA">
        <w:t>Finished</w:t>
      </w:r>
    </w:p>
    <w:p w:rsidR="002D496E" w:rsidRPr="002B44FF" w:rsidRDefault="00A9413D" w:rsidP="002D496E">
      <w:pPr>
        <w:pStyle w:val="RESPONSE0"/>
      </w:pPr>
      <w:r>
        <w:rPr>
          <w:caps/>
          <w:color w:val="000000" w:themeColor="text1"/>
        </w:rPr>
        <w:t>DON’T KNOW, WOULDN’T SAY, NO NAME WAS GIVEN</w:t>
      </w:r>
      <w:r w:rsidR="002D496E" w:rsidRPr="002B44FF">
        <w:tab/>
        <w:t>3</w:t>
      </w:r>
      <w:r w:rsidR="002D496E" w:rsidRPr="002B44FF">
        <w:tab/>
      </w:r>
      <w:r w:rsidR="008916BA">
        <w:t>AnsOther</w:t>
      </w:r>
    </w:p>
    <w:p w:rsidR="002D496E" w:rsidRPr="002B44FF" w:rsidRDefault="002D496E" w:rsidP="002D496E">
      <w:pPr>
        <w:spacing w:line="240" w:lineRule="auto"/>
        <w:ind w:firstLine="0"/>
        <w:jc w:val="left"/>
        <w:rPr>
          <w:rFonts w:ascii="Arial" w:hAnsi="Arial" w:cs="Arial"/>
          <w:sz w:val="20"/>
          <w:szCs w:val="20"/>
        </w:rPr>
      </w:pPr>
    </w:p>
    <w:p w:rsidR="00765AFF" w:rsidRPr="002B44FF" w:rsidRDefault="00765AFF" w:rsidP="00765AFF">
      <w:pPr>
        <w:spacing w:line="240" w:lineRule="auto"/>
        <w:ind w:firstLine="0"/>
        <w:jc w:val="left"/>
        <w:rPr>
          <w:rFonts w:ascii="Arial" w:hAnsi="Arial" w:cs="Arial"/>
          <w:sz w:val="20"/>
          <w:szCs w:val="20"/>
        </w:rPr>
      </w:pPr>
    </w:p>
    <w:p w:rsidR="00444A0D" w:rsidRPr="002B44FF" w:rsidRDefault="00444A0D" w:rsidP="00444A0D">
      <w:pPr>
        <w:tabs>
          <w:tab w:val="left" w:pos="7384"/>
        </w:tabs>
        <w:spacing w:line="240" w:lineRule="auto"/>
        <w:ind w:firstLine="0"/>
        <w:jc w:val="left"/>
        <w:rPr>
          <w:rFonts w:ascii="Arial" w:hAnsi="Arial" w:cs="Arial"/>
          <w:sz w:val="20"/>
          <w:szCs w:val="20"/>
        </w:rPr>
      </w:pPr>
    </w:p>
    <w:p w:rsidR="00444A0D" w:rsidRPr="002B44FF" w:rsidRDefault="00444A0D" w:rsidP="00444A0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44A0D"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44A0D" w:rsidRPr="002B44FF" w:rsidRDefault="00444A0D" w:rsidP="00444A0D">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ansservice=3</w:t>
            </w:r>
          </w:p>
        </w:tc>
      </w:tr>
    </w:tbl>
    <w:p w:rsidR="00444A0D" w:rsidRPr="002B44FF" w:rsidRDefault="004B4106" w:rsidP="00444A0D">
      <w:pPr>
        <w:pStyle w:val="QUESTIONTEXT"/>
      </w:pPr>
      <w:r>
        <w:t>AnsOther</w:t>
      </w:r>
      <w:r w:rsidR="00444A0D" w:rsidRPr="002B44FF">
        <w:t>.</w:t>
      </w:r>
      <w:r w:rsidR="00444A0D" w:rsidRPr="002B44FF">
        <w:tab/>
      </w:r>
    </w:p>
    <w:p w:rsidR="00444A0D" w:rsidRPr="002B44FF" w:rsidRDefault="00444A0D" w:rsidP="00444A0D">
      <w:pPr>
        <w:pStyle w:val="INTERVIEWER"/>
      </w:pPr>
      <w:r w:rsidRPr="002B44FF">
        <w:t xml:space="preserve">INTERVIEWER:  </w:t>
      </w:r>
      <w:r w:rsidRPr="002B44FF">
        <w:tab/>
      </w:r>
      <w:r w:rsidR="0012105F">
        <w:t>please enter what was said</w:t>
      </w:r>
    </w:p>
    <w:p w:rsidR="00444A0D" w:rsidRPr="002B44FF" w:rsidRDefault="00444A0D" w:rsidP="00444A0D">
      <w:pPr>
        <w:pStyle w:val="UNDERLINERESPONSE"/>
        <w:tabs>
          <w:tab w:val="clear" w:pos="8190"/>
          <w:tab w:val="left" w:pos="8280"/>
        </w:tabs>
      </w:pPr>
      <w:r w:rsidRPr="002B44FF">
        <w:tab/>
        <w:t xml:space="preserve">(STRING </w:t>
      </w:r>
      <w:r w:rsidR="0012105F">
        <w:t>100</w:t>
      </w:r>
      <w:r w:rsidRPr="002B44FF">
        <w:t>)</w:t>
      </w:r>
      <w:r>
        <w:tab/>
      </w:r>
      <w:r w:rsidR="0012105F">
        <w:t>Finished</w:t>
      </w:r>
    </w:p>
    <w:p w:rsidR="00444A0D" w:rsidRPr="008C37F6" w:rsidRDefault="0012105F" w:rsidP="00444A0D">
      <w:pPr>
        <w:pStyle w:val="INDENTEDBODYTEXT"/>
      </w:pPr>
      <w:r>
        <w:t>AnsOther</w:t>
      </w:r>
      <w:r w:rsidR="00444A0D" w:rsidRPr="008C37F6">
        <w:t xml:space="preserve"> </w:t>
      </w:r>
    </w:p>
    <w:p w:rsidR="00444A0D" w:rsidRPr="002B44FF" w:rsidRDefault="00444A0D" w:rsidP="00444A0D">
      <w:pPr>
        <w:spacing w:line="240" w:lineRule="auto"/>
        <w:ind w:firstLine="0"/>
        <w:jc w:val="left"/>
        <w:rPr>
          <w:rFonts w:ascii="Arial" w:hAnsi="Arial" w:cs="Arial"/>
          <w:sz w:val="20"/>
          <w:szCs w:val="20"/>
        </w:rPr>
      </w:pPr>
    </w:p>
    <w:p w:rsidR="00620BE6" w:rsidRPr="002B44FF" w:rsidRDefault="00620BE6" w:rsidP="00620BE6">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20BE6"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0BE6" w:rsidRPr="002B44FF" w:rsidRDefault="000B762A" w:rsidP="000B762A">
            <w:pPr>
              <w:spacing w:before="60" w:after="60" w:line="240" w:lineRule="auto"/>
              <w:ind w:firstLine="0"/>
              <w:jc w:val="left"/>
              <w:rPr>
                <w:rFonts w:ascii="Arial" w:hAnsi="Arial" w:cs="Arial"/>
                <w:caps/>
                <w:sz w:val="20"/>
                <w:szCs w:val="20"/>
              </w:rPr>
            </w:pPr>
            <w:r>
              <w:rPr>
                <w:rFonts w:ascii="Arial" w:hAnsi="Arial" w:cs="Arial"/>
                <w:bCs/>
                <w:caps/>
                <w:sz w:val="20"/>
                <w:szCs w:val="20"/>
              </w:rPr>
              <w:t>dialresult=7</w:t>
            </w:r>
          </w:p>
        </w:tc>
      </w:tr>
    </w:tbl>
    <w:p w:rsidR="00620BE6" w:rsidRPr="002B44FF" w:rsidRDefault="00F03C1C" w:rsidP="00620BE6">
      <w:pPr>
        <w:pStyle w:val="QUESTIONTEXT"/>
      </w:pPr>
      <w:r>
        <w:rPr>
          <w:noProof/>
        </w:rPr>
        <w:pict>
          <v:shape id="Text Box 35" o:spid="_x0000_s1029" type="#_x0000_t202" style="position:absolute;left:0;text-align:left;margin-left:-11.55pt;margin-top:18.8pt;width:42.55pt;height:2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P3XUcmHAgAAFwUAAA4AAAAAAAAAAAAAAAAALgIAAGRycy9lMm9Eb2MueG1sUEsBAi0AFAAGAAgA&#10;AAAhAGw78FfeAAAACAEAAA8AAAAAAAAAAAAAAAAA4QQAAGRycy9kb3ducmV2LnhtbFBLBQYAAAAA&#10;BAAEAPMAAADsBQAAAAA=&#10;" stroked="f">
            <v:textbox>
              <w:txbxContent>
                <w:p w:rsidR="00FB688D" w:rsidRPr="00EF5262" w:rsidRDefault="00FB688D" w:rsidP="00620BE6">
                  <w:pPr>
                    <w:tabs>
                      <w:tab w:val="clear" w:pos="432"/>
                    </w:tabs>
                    <w:spacing w:line="240" w:lineRule="auto"/>
                    <w:ind w:firstLine="0"/>
                    <w:rPr>
                      <w:rFonts w:ascii="Arial" w:hAnsi="Arial" w:cs="Arial"/>
                      <w:i/>
                      <w:sz w:val="16"/>
                      <w:szCs w:val="16"/>
                    </w:rPr>
                  </w:pPr>
                </w:p>
              </w:txbxContent>
            </v:textbox>
          </v:shape>
        </w:pict>
      </w:r>
      <w:r w:rsidR="00574284">
        <w:t>PhoneProb</w:t>
      </w:r>
      <w:r w:rsidR="00620BE6" w:rsidRPr="002B44FF">
        <w:t>.</w:t>
      </w:r>
      <w:r w:rsidR="00620BE6" w:rsidRPr="002B44FF">
        <w:tab/>
      </w:r>
    </w:p>
    <w:p w:rsidR="00620BE6" w:rsidRPr="002B44FF" w:rsidRDefault="00620BE6" w:rsidP="00620BE6">
      <w:pPr>
        <w:pStyle w:val="INTERVIEWER"/>
      </w:pPr>
      <w:r w:rsidRPr="002B44FF">
        <w:t xml:space="preserve">INTERVIEWER:  </w:t>
      </w:r>
      <w:r w:rsidRPr="002B44FF">
        <w:tab/>
      </w:r>
      <w:r w:rsidR="00574284">
        <w:t>code phone problem</w:t>
      </w:r>
    </w:p>
    <w:p w:rsidR="00620BE6" w:rsidRPr="002B44FF" w:rsidRDefault="00620BE6" w:rsidP="00620BE6">
      <w:pPr>
        <w:pStyle w:val="RESPONSELINE"/>
      </w:pPr>
      <w:r w:rsidRPr="002B44FF">
        <w:tab/>
      </w:r>
    </w:p>
    <w:p w:rsidR="00620BE6" w:rsidRPr="002B44FF" w:rsidRDefault="00574284" w:rsidP="00620BE6">
      <w:pPr>
        <w:pStyle w:val="RESPONSE0"/>
      </w:pPr>
      <w:r>
        <w:rPr>
          <w:caps/>
          <w:color w:val="000000" w:themeColor="text1"/>
        </w:rPr>
        <w:t>not in service; disconnected; not working</w:t>
      </w:r>
      <w:r w:rsidR="00620BE6" w:rsidRPr="002B44FF">
        <w:tab/>
        <w:t>1</w:t>
      </w:r>
      <w:r w:rsidR="00620BE6" w:rsidRPr="002B44FF">
        <w:tab/>
      </w:r>
      <w:r w:rsidR="005671D4">
        <w:t>Finished</w:t>
      </w:r>
    </w:p>
    <w:p w:rsidR="00620BE6" w:rsidRPr="002B44FF" w:rsidRDefault="005F61EA" w:rsidP="00620BE6">
      <w:pPr>
        <w:pStyle w:val="RESPONSE0"/>
      </w:pPr>
      <w:r>
        <w:rPr>
          <w:caps/>
          <w:color w:val="000000" w:themeColor="text1"/>
        </w:rPr>
        <w:t>temporarily not in service</w:t>
      </w:r>
      <w:r w:rsidR="00620BE6" w:rsidRPr="002B44FF">
        <w:tab/>
        <w:t>2</w:t>
      </w:r>
      <w:r w:rsidR="00620BE6" w:rsidRPr="002B44FF">
        <w:tab/>
      </w:r>
      <w:r w:rsidR="005671D4">
        <w:t>Finished</w:t>
      </w:r>
    </w:p>
    <w:p w:rsidR="00620BE6" w:rsidRPr="002B44FF" w:rsidRDefault="005F61EA" w:rsidP="00620BE6">
      <w:pPr>
        <w:pStyle w:val="RESPONSE0"/>
      </w:pPr>
      <w:r>
        <w:rPr>
          <w:caps/>
          <w:color w:val="000000" w:themeColor="text1"/>
        </w:rPr>
        <w:t>circuit problems; circuits overloaded</w:t>
      </w:r>
      <w:r w:rsidR="00620BE6" w:rsidRPr="002B44FF">
        <w:tab/>
        <w:t>3</w:t>
      </w:r>
      <w:r w:rsidR="00620BE6" w:rsidRPr="002B44FF">
        <w:tab/>
      </w:r>
      <w:r w:rsidR="005671D4">
        <w:t>Finished</w:t>
      </w:r>
    </w:p>
    <w:p w:rsidR="00620BE6" w:rsidRPr="002B44FF" w:rsidRDefault="005F61EA" w:rsidP="00620BE6">
      <w:pPr>
        <w:pStyle w:val="RESPONSE0"/>
      </w:pPr>
      <w:r>
        <w:rPr>
          <w:caps/>
          <w:color w:val="000000" w:themeColor="text1"/>
        </w:rPr>
        <w:t>fast busy; fast ring; no ring</w:t>
      </w:r>
      <w:r w:rsidR="00620BE6" w:rsidRPr="002B44FF">
        <w:tab/>
        <w:t>4</w:t>
      </w:r>
      <w:r w:rsidR="00620BE6" w:rsidRPr="002B44FF">
        <w:tab/>
      </w:r>
      <w:r w:rsidR="005671D4">
        <w:t>Finished</w:t>
      </w:r>
    </w:p>
    <w:p w:rsidR="00620BE6" w:rsidRPr="002B44FF" w:rsidRDefault="005F61EA" w:rsidP="00620BE6">
      <w:pPr>
        <w:pStyle w:val="RESPONSE0"/>
      </w:pPr>
      <w:r>
        <w:rPr>
          <w:caps/>
          <w:color w:val="000000" w:themeColor="text1"/>
        </w:rPr>
        <w:t>computer/fax line</w:t>
      </w:r>
      <w:r w:rsidR="00620BE6" w:rsidRPr="002B44FF">
        <w:tab/>
        <w:t>5</w:t>
      </w:r>
      <w:r w:rsidR="00620BE6" w:rsidRPr="002B44FF">
        <w:tab/>
      </w:r>
      <w:r w:rsidR="005671D4">
        <w:t>Finished</w:t>
      </w:r>
    </w:p>
    <w:p w:rsidR="00620BE6" w:rsidRPr="002B44FF" w:rsidRDefault="005F61EA" w:rsidP="00620BE6">
      <w:pPr>
        <w:pStyle w:val="RESPONSE0"/>
      </w:pPr>
      <w:r>
        <w:t>PAGER</w:t>
      </w:r>
      <w:r w:rsidR="00620BE6" w:rsidRPr="002B44FF">
        <w:tab/>
      </w:r>
      <w:r w:rsidR="00A5171B">
        <w:t>6</w:t>
      </w:r>
      <w:r w:rsidR="00620BE6" w:rsidRPr="002B44FF">
        <w:tab/>
      </w:r>
      <w:r w:rsidR="005671D4">
        <w:t>Finished</w:t>
      </w:r>
    </w:p>
    <w:p w:rsidR="00620BE6" w:rsidRDefault="005F61EA" w:rsidP="00A5171B">
      <w:pPr>
        <w:pStyle w:val="RESPONSE0"/>
      </w:pPr>
      <w:r>
        <w:t>CELL PHONE</w:t>
      </w:r>
      <w:r w:rsidR="00620BE6" w:rsidRPr="002B44FF">
        <w:tab/>
      </w:r>
      <w:r w:rsidR="00A5171B">
        <w:t>7</w:t>
      </w:r>
      <w:r w:rsidR="00620BE6" w:rsidRPr="002B44FF">
        <w:tab/>
      </w:r>
      <w:r w:rsidR="00A5171B">
        <w:t>Finished</w:t>
      </w:r>
    </w:p>
    <w:p w:rsidR="00A5171B" w:rsidRPr="002B44FF" w:rsidRDefault="00A5171B" w:rsidP="00620BE6">
      <w:pPr>
        <w:pStyle w:val="RESPONSELAST"/>
      </w:pPr>
      <w:r>
        <w:t>OTHER PHONE DEVICE………………………………………………………8</w:t>
      </w:r>
      <w:r>
        <w:tab/>
      </w:r>
      <w:r>
        <w:tab/>
        <w:t>Finished</w:t>
      </w:r>
    </w:p>
    <w:p w:rsidR="00620BE6" w:rsidRPr="002B44FF" w:rsidRDefault="00620BE6" w:rsidP="00620BE6">
      <w:pPr>
        <w:tabs>
          <w:tab w:val="left" w:pos="720"/>
          <w:tab w:val="left" w:pos="1440"/>
          <w:tab w:val="left" w:pos="7200"/>
        </w:tabs>
        <w:spacing w:line="240" w:lineRule="auto"/>
        <w:ind w:firstLine="0"/>
        <w:jc w:val="left"/>
        <w:rPr>
          <w:rFonts w:ascii="Arial" w:hAnsi="Arial" w:cs="Arial"/>
          <w:sz w:val="20"/>
          <w:szCs w:val="20"/>
        </w:rPr>
      </w:pPr>
    </w:p>
    <w:p w:rsidR="00B34933" w:rsidRPr="002B44FF" w:rsidRDefault="00B34933" w:rsidP="00B34933">
      <w:pPr>
        <w:tabs>
          <w:tab w:val="left" w:pos="7384"/>
        </w:tabs>
        <w:spacing w:line="240" w:lineRule="auto"/>
        <w:ind w:firstLine="0"/>
        <w:jc w:val="left"/>
        <w:rPr>
          <w:rFonts w:ascii="Arial" w:hAnsi="Arial" w:cs="Arial"/>
          <w:sz w:val="20"/>
          <w:szCs w:val="20"/>
        </w:rPr>
      </w:pPr>
    </w:p>
    <w:p w:rsidR="00B34933" w:rsidRPr="002B44FF" w:rsidRDefault="00B34933" w:rsidP="00B34933">
      <w:pPr>
        <w:tabs>
          <w:tab w:val="left" w:pos="7384"/>
        </w:tabs>
        <w:spacing w:line="240" w:lineRule="auto"/>
        <w:ind w:firstLine="0"/>
        <w:jc w:val="left"/>
        <w:rPr>
          <w:rFonts w:ascii="Arial" w:hAnsi="Arial" w:cs="Arial"/>
          <w:sz w:val="20"/>
          <w:szCs w:val="20"/>
        </w:rPr>
      </w:pPr>
    </w:p>
    <w:p w:rsidR="00B34933" w:rsidRPr="002B44FF" w:rsidRDefault="00B34933" w:rsidP="00B3493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B34933"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4933" w:rsidRPr="002B44FF" w:rsidRDefault="001B4602" w:rsidP="001B4602">
            <w:pPr>
              <w:spacing w:before="60" w:after="60" w:line="240" w:lineRule="auto"/>
              <w:ind w:firstLine="0"/>
              <w:jc w:val="left"/>
              <w:rPr>
                <w:rFonts w:ascii="Arial" w:hAnsi="Arial" w:cs="Arial"/>
                <w:caps/>
                <w:sz w:val="20"/>
                <w:szCs w:val="20"/>
              </w:rPr>
            </w:pPr>
            <w:r>
              <w:rPr>
                <w:rFonts w:ascii="Arial" w:hAnsi="Arial" w:cs="Arial"/>
                <w:bCs/>
                <w:caps/>
                <w:sz w:val="20"/>
                <w:szCs w:val="20"/>
              </w:rPr>
              <w:t>dialresult=1</w:t>
            </w:r>
          </w:p>
        </w:tc>
      </w:tr>
      <w:tr w:rsidR="00B34933"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B34933" w:rsidRPr="002B44FF" w:rsidRDefault="008E6F6F" w:rsidP="008E6F6F">
            <w:pPr>
              <w:spacing w:before="60" w:after="60" w:line="240" w:lineRule="auto"/>
              <w:ind w:firstLine="0"/>
              <w:jc w:val="left"/>
              <w:rPr>
                <w:rFonts w:ascii="Arial" w:hAnsi="Arial" w:cs="Arial"/>
                <w:sz w:val="20"/>
                <w:szCs w:val="20"/>
              </w:rPr>
            </w:pPr>
            <w:r>
              <w:rPr>
                <w:rFonts w:ascii="Arial" w:hAnsi="Arial" w:cs="Arial"/>
                <w:bCs/>
                <w:sz w:val="20"/>
                <w:szCs w:val="20"/>
              </w:rPr>
              <w:t>FILL NAME FROM PRELOAD</w:t>
            </w:r>
          </w:p>
        </w:tc>
      </w:tr>
    </w:tbl>
    <w:p w:rsidR="00B34933" w:rsidRPr="002B44FF" w:rsidRDefault="00F03C1C" w:rsidP="00B34933">
      <w:pPr>
        <w:pStyle w:val="QUESTIONTEXT"/>
      </w:pPr>
      <w:r>
        <w:rPr>
          <w:noProof/>
        </w:rPr>
        <w:pict>
          <v:shape id="Text Box 44" o:spid="_x0000_s1030" type="#_x0000_t202" style="position:absolute;left:0;text-align:left;margin-left:-13.55pt;margin-top:20.9pt;width:41.2pt;height:26.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ewzn&#10;CIQCAAAXBQAADgAAAAAAAAAAAAAAAAAuAgAAZHJzL2Uyb0RvYy54bWxQSwECLQAUAAYACAAAACEA&#10;2pkhs90AAAAIAQAADwAAAAAAAAAAAAAAAADeBAAAZHJzL2Rvd25yZXYueG1sUEsFBgAAAAAEAAQA&#10;8wAAAOgFAAAAAA==&#10;" stroked="f">
            <v:textbox>
              <w:txbxContent>
                <w:p w:rsidR="00FB688D" w:rsidRPr="00EF5262" w:rsidRDefault="00FB688D" w:rsidP="00B34933">
                  <w:pPr>
                    <w:tabs>
                      <w:tab w:val="clear" w:pos="432"/>
                    </w:tabs>
                    <w:spacing w:line="240" w:lineRule="auto"/>
                    <w:ind w:firstLine="0"/>
                    <w:rPr>
                      <w:rFonts w:ascii="Arial" w:hAnsi="Arial" w:cs="Arial"/>
                      <w:i/>
                      <w:sz w:val="16"/>
                      <w:szCs w:val="16"/>
                    </w:rPr>
                  </w:pPr>
                </w:p>
              </w:txbxContent>
            </v:textbox>
          </v:shape>
        </w:pict>
      </w:r>
      <w:r w:rsidR="00B34933">
        <w:t>Hello</w:t>
      </w:r>
      <w:r w:rsidR="00B34933" w:rsidRPr="002B44FF">
        <w:t>.</w:t>
      </w:r>
      <w:r w:rsidR="00B34933" w:rsidRPr="002B44FF">
        <w:tab/>
      </w:r>
      <w:r w:rsidR="008E6F6F">
        <w:t>Hello, my name is [INTERVIEWER NAME]. I am calling on behalf of Mathematica Policy Research in Princeton, New Jersey. May I please speak to [NAME]?</w:t>
      </w:r>
    </w:p>
    <w:p w:rsidR="00B34933" w:rsidRPr="00605CD3" w:rsidRDefault="00B34933" w:rsidP="00B34933">
      <w:pPr>
        <w:pStyle w:val="INTERVIEWER"/>
        <w:rPr>
          <w:color w:val="000000"/>
        </w:rPr>
      </w:pPr>
      <w:r w:rsidRPr="00605CD3">
        <w:tab/>
      </w:r>
    </w:p>
    <w:p w:rsidR="00B34933" w:rsidRPr="002B44FF" w:rsidRDefault="00B34933" w:rsidP="00B34933">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5354"/>
          <w:placeholder>
            <w:docPart w:val="0197FD539FC247B39C456D0F28750D3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E6F6F">
            <w:rPr>
              <w:rFonts w:ascii="Arial" w:hAnsi="Arial" w:cs="Arial"/>
              <w:color w:val="000000"/>
              <w:sz w:val="20"/>
              <w:szCs w:val="20"/>
              <w:u w:val="single"/>
            </w:rPr>
            <w:t>CODE ONE ONLY</w:t>
          </w:r>
        </w:sdtContent>
      </w:sdt>
    </w:p>
    <w:p w:rsidR="00B34933" w:rsidRPr="002B44FF" w:rsidRDefault="008E6F6F" w:rsidP="00B34933">
      <w:pPr>
        <w:pStyle w:val="RESPONSE0"/>
      </w:pPr>
      <w:r>
        <w:rPr>
          <w:caps/>
          <w:color w:val="000000" w:themeColor="text1"/>
        </w:rPr>
        <w:t xml:space="preserve">speaking </w:t>
      </w:r>
      <w:r w:rsidR="001B4602">
        <w:rPr>
          <w:caps/>
          <w:color w:val="000000" w:themeColor="text1"/>
        </w:rPr>
        <w:t>to</w:t>
      </w:r>
      <w:r>
        <w:rPr>
          <w:caps/>
          <w:color w:val="000000" w:themeColor="text1"/>
        </w:rPr>
        <w:t xml:space="preserve"> [name]</w:t>
      </w:r>
      <w:r w:rsidR="00B34933" w:rsidRPr="002B44FF">
        <w:tab/>
        <w:t>1</w:t>
      </w:r>
      <w:r w:rsidR="00B34933" w:rsidRPr="002B44FF">
        <w:tab/>
      </w:r>
      <w:r w:rsidR="00260589">
        <w:t>SampMemb</w:t>
      </w:r>
    </w:p>
    <w:p w:rsidR="00B34933" w:rsidRPr="002B44FF" w:rsidRDefault="008E6F6F" w:rsidP="00B34933">
      <w:pPr>
        <w:pStyle w:val="RESPONSE0"/>
      </w:pPr>
      <w:r>
        <w:rPr>
          <w:caps/>
          <w:color w:val="000000" w:themeColor="text1"/>
        </w:rPr>
        <w:t>[name] comes to the phone</w:t>
      </w:r>
      <w:r w:rsidR="00B34933" w:rsidRPr="002B44FF">
        <w:tab/>
        <w:t>2</w:t>
      </w:r>
      <w:r w:rsidR="00B34933" w:rsidRPr="002B44FF">
        <w:tab/>
      </w:r>
      <w:r w:rsidR="00260589">
        <w:t>SampMemb</w:t>
      </w:r>
    </w:p>
    <w:p w:rsidR="00B34933" w:rsidRPr="002B44FF" w:rsidRDefault="008E6F6F" w:rsidP="00B34933">
      <w:pPr>
        <w:pStyle w:val="RESPONSE0"/>
      </w:pPr>
      <w:r>
        <w:rPr>
          <w:caps/>
          <w:color w:val="000000" w:themeColor="text1"/>
        </w:rPr>
        <w:t>person asks what call is about</w:t>
      </w:r>
      <w:r w:rsidR="00B34933" w:rsidRPr="002B44FF">
        <w:tab/>
        <w:t>3</w:t>
      </w:r>
      <w:r w:rsidR="00B34933" w:rsidRPr="002B44FF">
        <w:tab/>
      </w:r>
      <w:r w:rsidR="00260589">
        <w:t>WhatAbout</w:t>
      </w:r>
    </w:p>
    <w:p w:rsidR="00B34933" w:rsidRPr="002B44FF" w:rsidRDefault="008E6F6F" w:rsidP="00B34933">
      <w:pPr>
        <w:pStyle w:val="RESPONSE0"/>
      </w:pPr>
      <w:r>
        <w:rPr>
          <w:caps/>
          <w:color w:val="000000" w:themeColor="text1"/>
        </w:rPr>
        <w:t>need to call back</w:t>
      </w:r>
      <w:r w:rsidR="00B34933" w:rsidRPr="002B44FF">
        <w:tab/>
        <w:t>4</w:t>
      </w:r>
      <w:r w:rsidR="00B34933" w:rsidRPr="002B44FF">
        <w:tab/>
      </w:r>
      <w:r w:rsidR="00260589">
        <w:t>CallBack</w:t>
      </w:r>
    </w:p>
    <w:p w:rsidR="00B34933" w:rsidRPr="002B44FF" w:rsidRDefault="008E6F6F" w:rsidP="00B34933">
      <w:pPr>
        <w:pStyle w:val="RESPONSE0"/>
      </w:pPr>
      <w:r>
        <w:rPr>
          <w:caps/>
          <w:color w:val="000000" w:themeColor="text1"/>
        </w:rPr>
        <w:t>never heard of [name]/wrong number</w:t>
      </w:r>
      <w:r w:rsidR="00B34933" w:rsidRPr="002B44FF">
        <w:tab/>
        <w:t>5</w:t>
      </w:r>
      <w:r w:rsidR="00B34933" w:rsidRPr="002B44FF">
        <w:tab/>
      </w:r>
      <w:r w:rsidR="00260589">
        <w:t>PhoneCheck</w:t>
      </w:r>
    </w:p>
    <w:p w:rsidR="00B84D8B" w:rsidRDefault="00B84D8B">
      <w:pPr>
        <w:tabs>
          <w:tab w:val="clear" w:pos="432"/>
        </w:tabs>
        <w:spacing w:line="240" w:lineRule="auto"/>
        <w:ind w:firstLine="0"/>
        <w:jc w:val="left"/>
        <w:rPr>
          <w:rFonts w:ascii="Arial" w:hAnsi="Arial" w:cs="Arial"/>
          <w:sz w:val="22"/>
          <w:szCs w:val="22"/>
        </w:rPr>
      </w:pPr>
    </w:p>
    <w:p w:rsidR="00573148" w:rsidRPr="00AF66E8" w:rsidRDefault="00573148" w:rsidP="00B84D8B">
      <w:pPr>
        <w:tabs>
          <w:tab w:val="left" w:pos="7384"/>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73148" w:rsidRPr="00AF66E8" w:rsidTr="001C51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3148" w:rsidRPr="00FA427B" w:rsidRDefault="00573148" w:rsidP="001C5102">
            <w:pPr>
              <w:spacing w:before="60" w:after="60" w:line="240" w:lineRule="auto"/>
              <w:ind w:firstLine="0"/>
              <w:jc w:val="left"/>
              <w:rPr>
                <w:rFonts w:ascii="Arial" w:hAnsi="Arial" w:cs="Arial"/>
                <w:caps/>
                <w:sz w:val="20"/>
                <w:szCs w:val="20"/>
              </w:rPr>
            </w:pPr>
            <w:r w:rsidRPr="00FA427B">
              <w:rPr>
                <w:rFonts w:ascii="Arial" w:hAnsi="Arial" w:cs="Arial"/>
                <w:bCs/>
                <w:caps/>
                <w:sz w:val="20"/>
                <w:szCs w:val="20"/>
              </w:rPr>
              <w:t>HELLO=3</w:t>
            </w:r>
          </w:p>
        </w:tc>
      </w:tr>
    </w:tbl>
    <w:p w:rsidR="00573148" w:rsidRPr="00B84D8B" w:rsidRDefault="00573148" w:rsidP="00B84D8B">
      <w:pPr>
        <w:tabs>
          <w:tab w:val="left" w:pos="7384"/>
        </w:tabs>
        <w:spacing w:line="240" w:lineRule="auto"/>
        <w:ind w:firstLine="0"/>
        <w:jc w:val="left"/>
        <w:rPr>
          <w:rFonts w:ascii="Arial" w:hAnsi="Arial" w:cs="Arial"/>
          <w:sz w:val="22"/>
          <w:szCs w:val="22"/>
        </w:rPr>
      </w:pPr>
    </w:p>
    <w:p w:rsidR="00814E9F" w:rsidRPr="00EB1309" w:rsidRDefault="00573148">
      <w:pPr>
        <w:tabs>
          <w:tab w:val="clear" w:pos="432"/>
        </w:tabs>
        <w:autoSpaceDE w:val="0"/>
        <w:autoSpaceDN w:val="0"/>
        <w:adjustRightInd w:val="0"/>
        <w:spacing w:line="240" w:lineRule="auto"/>
        <w:ind w:left="1350" w:hanging="1350"/>
        <w:jc w:val="left"/>
        <w:rPr>
          <w:rFonts w:ascii="Arial" w:hAnsi="Arial" w:cs="Arial"/>
          <w:b/>
          <w:bCs/>
          <w:color w:val="000000"/>
          <w:sz w:val="20"/>
          <w:szCs w:val="20"/>
        </w:rPr>
      </w:pPr>
      <w:r w:rsidRPr="00397405">
        <w:rPr>
          <w:rFonts w:ascii="Arial" w:hAnsi="Arial" w:cs="Arial"/>
          <w:b/>
          <w:color w:val="000000"/>
          <w:sz w:val="20"/>
          <w:szCs w:val="20"/>
        </w:rPr>
        <w:t>WhatAbout</w:t>
      </w:r>
      <w:r w:rsidR="0061499C" w:rsidRPr="005B1A2D">
        <w:rPr>
          <w:rFonts w:ascii="Arial" w:hAnsi="Arial" w:cs="Arial"/>
          <w:color w:val="000000"/>
          <w:sz w:val="20"/>
          <w:szCs w:val="20"/>
        </w:rPr>
        <w:t>.</w:t>
      </w:r>
      <w:r w:rsidR="00C96DDB" w:rsidRPr="005B1A2D">
        <w:rPr>
          <w:rFonts w:ascii="Arial" w:hAnsi="Arial" w:cs="Arial"/>
          <w:color w:val="000000"/>
          <w:sz w:val="20"/>
          <w:szCs w:val="20"/>
        </w:rPr>
        <w:t xml:space="preserve"> </w:t>
      </w:r>
      <w:r w:rsidR="00E27C21" w:rsidRPr="005B1A2D">
        <w:rPr>
          <w:rFonts w:ascii="Arial" w:hAnsi="Arial" w:cs="Arial"/>
          <w:color w:val="000000"/>
          <w:sz w:val="20"/>
          <w:szCs w:val="20"/>
        </w:rPr>
        <w:tab/>
      </w:r>
      <w:r w:rsidR="00AF0C25" w:rsidRPr="005B1A2D">
        <w:rPr>
          <w:rStyle w:val="QUESTIONTEXTChar"/>
        </w:rPr>
        <w:t>I’m calling about a study we are conducting about families who enroll in home visiting programs and how those programs provide different kinds of services to children and families. May I speak with [NAME]?</w:t>
      </w:r>
      <w:r w:rsidR="00EB1309">
        <w:rPr>
          <w:rStyle w:val="QUESTIONTEXTChar"/>
        </w:rPr>
        <w:t xml:space="preserve"> </w:t>
      </w:r>
      <w:r w:rsidR="00EB1309">
        <w:rPr>
          <w:rStyle w:val="QUESTIONTEXTChar"/>
          <w:b w:val="0"/>
        </w:rPr>
        <w:t xml:space="preserve">IF RE-ENTRY: </w:t>
      </w:r>
      <w:r w:rsidR="00EB1309">
        <w:rPr>
          <w:rStyle w:val="QUESTIONTEXTChar"/>
        </w:rPr>
        <w:t xml:space="preserve">I’m calling to finish </w:t>
      </w:r>
      <w:r w:rsidR="00EB1309">
        <w:rPr>
          <w:rStyle w:val="QUESTIONTEXTChar"/>
        </w:rPr>
        <w:lastRenderedPageBreak/>
        <w:t>the interview we are conducting with [NAME]. When is a good time to reach [NAME]?</w:t>
      </w:r>
    </w:p>
    <w:p w:rsidR="004C2BDE" w:rsidRPr="008B3477" w:rsidRDefault="004C2BDE" w:rsidP="004C2BDE">
      <w:pPr>
        <w:pStyle w:val="CODINGTYPE"/>
      </w:pPr>
      <w:r w:rsidRPr="00632671">
        <w:tab/>
      </w:r>
      <w:sdt>
        <w:sdtPr>
          <w:alias w:val="SELECT CODING TYPE"/>
          <w:tag w:val="CODING TYPE"/>
          <w:id w:val="16646393"/>
          <w:placeholder>
            <w:docPart w:val="C1626512092E445A86782BE48DFD64C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632671">
            <w:t>CODE ONE ONLY</w:t>
          </w:r>
        </w:sdtContent>
      </w:sdt>
    </w:p>
    <w:p w:rsidR="00462E77" w:rsidRDefault="00573148" w:rsidP="004C2BDE">
      <w:pPr>
        <w:pStyle w:val="RESPONSE0"/>
        <w:tabs>
          <w:tab w:val="clear" w:pos="7740"/>
          <w:tab w:val="clear" w:pos="8280"/>
          <w:tab w:val="left" w:leader="dot" w:pos="7200"/>
          <w:tab w:val="left" w:pos="7650"/>
        </w:tabs>
        <w:ind w:right="1980"/>
      </w:pPr>
      <w:r>
        <w:t>[NAME] COMES TO THE PHONE</w:t>
      </w:r>
      <w:r>
        <w:tab/>
        <w:t>1</w:t>
      </w:r>
      <w:r>
        <w:tab/>
        <w:t>SampMemb</w:t>
      </w:r>
    </w:p>
    <w:p w:rsidR="00462E77" w:rsidRDefault="00397405" w:rsidP="005B1A2D">
      <w:pPr>
        <w:pStyle w:val="RESPONSE0"/>
        <w:tabs>
          <w:tab w:val="clear" w:pos="7740"/>
          <w:tab w:val="clear" w:pos="8280"/>
          <w:tab w:val="left" w:leader="dot" w:pos="7200"/>
          <w:tab w:val="left" w:pos="7650"/>
        </w:tabs>
        <w:ind w:right="1980"/>
      </w:pPr>
      <w:r>
        <w:t>NEED TO CALL BACK</w:t>
      </w:r>
      <w:r w:rsidR="00573148">
        <w:tab/>
        <w:t>2</w:t>
      </w:r>
      <w:r w:rsidR="00573148">
        <w:tab/>
        <w:t>CALLBACK</w:t>
      </w:r>
    </w:p>
    <w:p w:rsidR="00462E77" w:rsidRDefault="00397405" w:rsidP="005B1A2D">
      <w:pPr>
        <w:pStyle w:val="RESPONSE0"/>
        <w:tabs>
          <w:tab w:val="clear" w:pos="7740"/>
          <w:tab w:val="clear" w:pos="8280"/>
          <w:tab w:val="left" w:leader="dot" w:pos="7200"/>
          <w:tab w:val="left" w:pos="7650"/>
        </w:tabs>
        <w:ind w:right="1980"/>
      </w:pPr>
      <w:r>
        <w:t>SUPERVISOR</w:t>
      </w:r>
      <w:r w:rsidR="00870BFB">
        <w:t xml:space="preserve"> REVIEW</w:t>
      </w:r>
      <w:r w:rsidR="00870BFB">
        <w:tab/>
      </w:r>
      <w:r>
        <w:t>3</w:t>
      </w:r>
      <w:r w:rsidR="00573148">
        <w:tab/>
      </w:r>
      <w:r w:rsidR="00943A41">
        <w:t>Finished</w:t>
      </w:r>
    </w:p>
    <w:p w:rsidR="00397405" w:rsidRPr="002B44FF" w:rsidRDefault="00397405" w:rsidP="00397405">
      <w:pPr>
        <w:spacing w:line="240" w:lineRule="auto"/>
        <w:ind w:firstLine="0"/>
        <w:jc w:val="left"/>
        <w:rPr>
          <w:rFonts w:ascii="Arial" w:hAnsi="Arial" w:cs="Arial"/>
          <w:sz w:val="20"/>
          <w:szCs w:val="20"/>
        </w:rPr>
      </w:pPr>
    </w:p>
    <w:p w:rsidR="00397405" w:rsidRPr="002B44FF" w:rsidRDefault="00397405" w:rsidP="0039740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397405" w:rsidRPr="00AF66E8"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7405" w:rsidRPr="00FA427B" w:rsidRDefault="003556C4" w:rsidP="001D57C6">
            <w:pPr>
              <w:pStyle w:val="BodyText"/>
              <w:spacing w:before="60" w:after="60"/>
            </w:pPr>
            <w:r>
              <w:t>WHATABOUT=1</w:t>
            </w:r>
            <w:r w:rsidR="008B75C7">
              <w:t xml:space="preserve"> OR </w:t>
            </w:r>
            <w:r w:rsidR="008B75C7" w:rsidRPr="00FA427B">
              <w:t>HELLO=1,2</w:t>
            </w:r>
            <w:r w:rsidR="008B75C7">
              <w:t xml:space="preserve"> AND RE-ENTRY</w:t>
            </w:r>
          </w:p>
        </w:tc>
      </w:tr>
    </w:tbl>
    <w:p w:rsidR="00397405" w:rsidRPr="00B84D8B" w:rsidRDefault="00397405" w:rsidP="00397405">
      <w:pPr>
        <w:tabs>
          <w:tab w:val="left" w:pos="7384"/>
        </w:tabs>
        <w:spacing w:line="240" w:lineRule="auto"/>
        <w:ind w:firstLine="0"/>
        <w:jc w:val="left"/>
        <w:rPr>
          <w:rFonts w:ascii="Arial" w:hAnsi="Arial" w:cs="Arial"/>
          <w:sz w:val="22"/>
          <w:szCs w:val="22"/>
        </w:rPr>
      </w:pPr>
    </w:p>
    <w:p w:rsidR="00397405" w:rsidRPr="008B75C7" w:rsidRDefault="00397405" w:rsidP="00397405">
      <w:pPr>
        <w:pStyle w:val="QUESTIONTEXT"/>
        <w:tabs>
          <w:tab w:val="clear" w:pos="720"/>
          <w:tab w:val="left" w:pos="1440"/>
        </w:tabs>
        <w:spacing w:before="60"/>
        <w:ind w:left="1440" w:hanging="1440"/>
        <w:rPr>
          <w:b w:val="0"/>
        </w:rPr>
      </w:pPr>
      <w:r w:rsidRPr="00632671">
        <w:t>SampMemb.</w:t>
      </w:r>
      <w:r>
        <w:tab/>
      </w:r>
      <w:r w:rsidRPr="00632671">
        <w:t>I’m calling to finish the interview we are conducting about families who enroll in home visiting programs. Is now a good time?</w:t>
      </w:r>
    </w:p>
    <w:p w:rsidR="00397405" w:rsidRPr="00B84D8B" w:rsidRDefault="00397405" w:rsidP="00397405">
      <w:pPr>
        <w:tabs>
          <w:tab w:val="left" w:pos="7384"/>
        </w:tabs>
        <w:spacing w:line="240" w:lineRule="auto"/>
        <w:ind w:firstLine="0"/>
        <w:jc w:val="left"/>
        <w:rPr>
          <w:rFonts w:ascii="Arial" w:hAnsi="Arial" w:cs="Arial"/>
          <w:sz w:val="22"/>
          <w:szCs w:val="22"/>
        </w:rPr>
      </w:pPr>
    </w:p>
    <w:p w:rsidR="00397405" w:rsidRDefault="00397405" w:rsidP="00397405">
      <w:pPr>
        <w:pStyle w:val="RESPONSE0"/>
      </w:pPr>
      <w:r>
        <w:t>CONTINUE INTERVIEW</w:t>
      </w:r>
      <w:r>
        <w:tab/>
        <w:t>1</w:t>
      </w:r>
      <w:r>
        <w:tab/>
        <w:t>NextQuestion</w:t>
      </w:r>
    </w:p>
    <w:p w:rsidR="00397405" w:rsidRDefault="00397405" w:rsidP="00397405">
      <w:pPr>
        <w:pStyle w:val="RESPONSE0"/>
      </w:pPr>
      <w:r>
        <w:t>NOT A GOOD TIME………………………………..</w:t>
      </w:r>
      <w:r>
        <w:tab/>
        <w:t>2</w:t>
      </w:r>
      <w:r>
        <w:tab/>
        <w:t>CallBack</w:t>
      </w:r>
    </w:p>
    <w:p w:rsidR="00397405" w:rsidRDefault="00397405" w:rsidP="00397405">
      <w:pPr>
        <w:pStyle w:val="RESPONSE0"/>
      </w:pPr>
      <w:r>
        <w:t>SUPERVISOR REVIEW</w:t>
      </w:r>
      <w:r>
        <w:tab/>
        <w:t>3</w:t>
      </w:r>
      <w:r>
        <w:tab/>
        <w:t>Finished</w:t>
      </w:r>
    </w:p>
    <w:p w:rsidR="005316E4" w:rsidRPr="002B44FF" w:rsidRDefault="005316E4" w:rsidP="005316E4">
      <w:pPr>
        <w:tabs>
          <w:tab w:val="left" w:pos="864"/>
        </w:tabs>
        <w:spacing w:line="240" w:lineRule="auto"/>
        <w:ind w:left="864" w:hanging="864"/>
        <w:rPr>
          <w:rFonts w:ascii="Arial" w:hAnsi="Arial" w:cs="Arial"/>
          <w:sz w:val="20"/>
          <w:szCs w:val="20"/>
        </w:rPr>
      </w:pPr>
    </w:p>
    <w:p w:rsidR="005316E4" w:rsidRPr="002B44FF" w:rsidRDefault="005316E4" w:rsidP="005316E4">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316E4"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16E4" w:rsidRPr="00F675A7" w:rsidRDefault="00F03C1C" w:rsidP="001D57C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58008235"/>
                <w:placeholder>
                  <w:docPart w:val="3201758CEE3C4525BDD52975626070BC"/>
                </w:placeholder>
                <w:temporary/>
                <w:showingPlcHdr/>
              </w:sdtPr>
              <w:sdtContent>
                <w:r w:rsidR="005316E4" w:rsidRPr="00F675A7">
                  <w:rPr>
                    <w:rFonts w:ascii="Arial" w:hAnsi="Arial" w:cs="Arial"/>
                    <w:bCs/>
                    <w:caps/>
                    <w:sz w:val="20"/>
                    <w:szCs w:val="20"/>
                  </w:rPr>
                  <w:t>INSERT UNIVERSE</w:t>
                </w:r>
              </w:sdtContent>
            </w:sdt>
          </w:p>
        </w:tc>
      </w:tr>
    </w:tbl>
    <w:p w:rsidR="005316E4" w:rsidRDefault="005316E4" w:rsidP="005316E4">
      <w:pPr>
        <w:pStyle w:val="QUESTIONTEXT"/>
      </w:pPr>
      <w:r>
        <w:t>CallBack</w:t>
      </w:r>
      <w:r w:rsidRPr="002B44FF">
        <w:t>.</w:t>
      </w:r>
      <w:r w:rsidRPr="002B44FF">
        <w:tab/>
      </w:r>
      <w:r w:rsidR="0065079F">
        <w:t>When would be a good time to call back?</w:t>
      </w:r>
    </w:p>
    <w:p w:rsidR="005316E4" w:rsidRPr="005974A1" w:rsidRDefault="005316E4" w:rsidP="005316E4">
      <w:pPr>
        <w:pStyle w:val="PROBEBOLDTEXTHERE"/>
      </w:pPr>
    </w:p>
    <w:p w:rsidR="005316E4" w:rsidRPr="00180806" w:rsidRDefault="005316E4" w:rsidP="005316E4">
      <w:pPr>
        <w:pStyle w:val="INTERVIEWER"/>
      </w:pPr>
      <w:r w:rsidRPr="00180806">
        <w:t>INTERVIEWER:</w:t>
      </w:r>
      <w:r w:rsidRPr="00180806">
        <w:tab/>
      </w:r>
      <w:r w:rsidR="0065079F">
        <w:t>make appointment using the parallel block</w:t>
      </w:r>
    </w:p>
    <w:p w:rsidR="005316E4" w:rsidRPr="002B44FF" w:rsidRDefault="005316E4" w:rsidP="005316E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F30E4"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30E4" w:rsidRPr="002B44FF" w:rsidRDefault="00A87570" w:rsidP="00A87570">
            <w:pPr>
              <w:spacing w:before="60" w:after="60" w:line="240" w:lineRule="auto"/>
              <w:ind w:firstLine="0"/>
              <w:jc w:val="left"/>
              <w:rPr>
                <w:rFonts w:ascii="Arial" w:hAnsi="Arial" w:cs="Arial"/>
                <w:caps/>
                <w:sz w:val="20"/>
                <w:szCs w:val="20"/>
              </w:rPr>
            </w:pPr>
            <w:r>
              <w:rPr>
                <w:rFonts w:ascii="Arial" w:hAnsi="Arial" w:cs="Arial"/>
                <w:bCs/>
                <w:caps/>
                <w:sz w:val="20"/>
                <w:szCs w:val="20"/>
              </w:rPr>
              <w:t>Hello=5</w:t>
            </w:r>
          </w:p>
        </w:tc>
      </w:tr>
      <w:tr w:rsidR="00FF30E4"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FF30E4" w:rsidRPr="002B44FF" w:rsidRDefault="00FF30E4" w:rsidP="00FF30E4">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6B7CC8">
              <w:rPr>
                <w:rFonts w:ascii="Arial" w:hAnsi="Arial" w:cs="Arial"/>
                <w:bCs/>
                <w:sz w:val="20"/>
                <w:szCs w:val="20"/>
              </w:rPr>
              <w:t xml:space="preserve">PHONE NUMBER </w:t>
            </w:r>
            <w:r>
              <w:rPr>
                <w:rFonts w:ascii="Arial" w:hAnsi="Arial" w:cs="Arial"/>
                <w:bCs/>
                <w:sz w:val="20"/>
                <w:szCs w:val="20"/>
              </w:rPr>
              <w:t>from preload</w:t>
            </w:r>
          </w:p>
        </w:tc>
      </w:tr>
    </w:tbl>
    <w:p w:rsidR="00FF30E4" w:rsidRPr="002B44FF" w:rsidRDefault="00F03C1C" w:rsidP="00FF30E4">
      <w:pPr>
        <w:pStyle w:val="QUESTIONTEXT"/>
      </w:pPr>
      <w:r>
        <w:rPr>
          <w:noProof/>
        </w:rPr>
        <w:pict>
          <v:shape id="Text Box 47" o:spid="_x0000_s1031" type="#_x0000_t202" style="position:absolute;left:0;text-align:left;margin-left:-13.55pt;margin-top:20.9pt;width:41.2pt;height:2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i0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1xY&#10;tIQCAAAXBQAADgAAAAAAAAAAAAAAAAAuAgAAZHJzL2Uyb0RvYy54bWxQSwECLQAUAAYACAAAACEA&#10;2pkhs90AAAAIAQAADwAAAAAAAAAAAAAAAADeBAAAZHJzL2Rvd25yZXYueG1sUEsFBgAAAAAEAAQA&#10;8wAAAOgFAAAAAA==&#10;" stroked="f">
            <v:textbox>
              <w:txbxContent>
                <w:p w:rsidR="00FB688D" w:rsidRPr="00EF5262" w:rsidRDefault="00FB688D" w:rsidP="00FF30E4">
                  <w:pPr>
                    <w:tabs>
                      <w:tab w:val="clear" w:pos="432"/>
                    </w:tabs>
                    <w:spacing w:line="240" w:lineRule="auto"/>
                    <w:ind w:firstLine="0"/>
                    <w:rPr>
                      <w:rFonts w:ascii="Arial" w:hAnsi="Arial" w:cs="Arial"/>
                      <w:i/>
                      <w:sz w:val="16"/>
                      <w:szCs w:val="16"/>
                    </w:rPr>
                  </w:pPr>
                </w:p>
              </w:txbxContent>
            </v:textbox>
          </v:shape>
        </w:pict>
      </w:r>
      <w:r w:rsidR="00FF30E4">
        <w:t>PhoneCheck</w:t>
      </w:r>
      <w:r w:rsidR="00FF30E4" w:rsidRPr="002B44FF">
        <w:t>.</w:t>
      </w:r>
      <w:r w:rsidR="00FF30E4" w:rsidRPr="002B44FF">
        <w:tab/>
      </w:r>
      <w:r w:rsidR="006B7CC8">
        <w:t>I’m sorry, I must have misdialed. I thought I dialed [PHONE NUMBER]</w:t>
      </w:r>
      <w:r w:rsidR="009D7392">
        <w:t>. Can you tell me what number I’ve reached to see what kind of mistake I made?</w:t>
      </w:r>
    </w:p>
    <w:p w:rsidR="00FF30E4" w:rsidRPr="002B44FF" w:rsidRDefault="00FF30E4" w:rsidP="00FF30E4">
      <w:pPr>
        <w:pStyle w:val="PROBEBOLDTEXTHERE"/>
      </w:pPr>
      <w:r w:rsidRPr="002B44FF">
        <w:tab/>
      </w:r>
    </w:p>
    <w:p w:rsidR="00FF30E4" w:rsidRPr="00605CD3" w:rsidRDefault="00FF30E4" w:rsidP="00FF30E4">
      <w:pPr>
        <w:pStyle w:val="INTERVIEWER"/>
        <w:rPr>
          <w:color w:val="000000"/>
        </w:rPr>
      </w:pPr>
    </w:p>
    <w:p w:rsidR="00FF30E4" w:rsidRPr="002B44FF" w:rsidRDefault="00FF30E4" w:rsidP="00FF30E4">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58008255"/>
          <w:placeholder>
            <w:docPart w:val="E133C29615D041BDA1991D8A74E78BF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9D7392">
            <w:rPr>
              <w:rFonts w:ascii="Arial" w:hAnsi="Arial" w:cs="Arial"/>
              <w:color w:val="000000"/>
              <w:sz w:val="20"/>
              <w:szCs w:val="20"/>
              <w:u w:val="single"/>
            </w:rPr>
            <w:t>CODE ONE ONLY</w:t>
          </w:r>
        </w:sdtContent>
      </w:sdt>
    </w:p>
    <w:p w:rsidR="00FF30E4" w:rsidRPr="002B44FF" w:rsidRDefault="009D7392" w:rsidP="00FF30E4">
      <w:pPr>
        <w:pStyle w:val="RESPONSE0"/>
      </w:pPr>
      <w:r>
        <w:rPr>
          <w:caps/>
          <w:color w:val="000000" w:themeColor="text1"/>
        </w:rPr>
        <w:t>right number, no such person</w:t>
      </w:r>
      <w:r w:rsidR="00FF30E4" w:rsidRPr="002B44FF">
        <w:tab/>
        <w:t>1</w:t>
      </w:r>
      <w:r w:rsidR="00FF30E4" w:rsidRPr="002B44FF">
        <w:tab/>
      </w:r>
      <w:r w:rsidR="002E7DFB">
        <w:t>WRONGNUMBER</w:t>
      </w:r>
    </w:p>
    <w:p w:rsidR="00FF30E4" w:rsidRPr="002B44FF" w:rsidRDefault="009D7392" w:rsidP="00FF30E4">
      <w:pPr>
        <w:pStyle w:val="RESPONSE0"/>
      </w:pPr>
      <w:r>
        <w:rPr>
          <w:caps/>
          <w:color w:val="000000" w:themeColor="text1"/>
        </w:rPr>
        <w:t>wrong connection/misdial</w:t>
      </w:r>
      <w:r w:rsidR="00FF30E4" w:rsidRPr="002B44FF">
        <w:tab/>
        <w:t>2</w:t>
      </w:r>
      <w:r w:rsidR="00FF30E4" w:rsidRPr="002B44FF">
        <w:tab/>
      </w:r>
      <w:r w:rsidR="002E7DFB">
        <w:t>THANKS</w:t>
      </w:r>
    </w:p>
    <w:p w:rsidR="00FF30E4" w:rsidRPr="002B44FF" w:rsidRDefault="009D7392" w:rsidP="00FF30E4">
      <w:pPr>
        <w:pStyle w:val="RESPONSE0"/>
      </w:pPr>
      <w:r>
        <w:rPr>
          <w:caps/>
          <w:color w:val="000000" w:themeColor="text1"/>
        </w:rPr>
        <w:t>supervisor review required</w:t>
      </w:r>
      <w:r w:rsidR="00FF30E4" w:rsidRPr="002B44FF">
        <w:tab/>
        <w:t>3</w:t>
      </w:r>
      <w:r w:rsidR="00FF30E4" w:rsidRPr="002B44FF">
        <w:tab/>
      </w:r>
      <w:r w:rsidR="002E7DFB">
        <w:t>THANKS</w:t>
      </w:r>
    </w:p>
    <w:p w:rsidR="00FF30E4" w:rsidRPr="002B44FF" w:rsidRDefault="009D7392" w:rsidP="00FF30E4">
      <w:pPr>
        <w:pStyle w:val="RESPONSE0"/>
      </w:pPr>
      <w:r>
        <w:rPr>
          <w:caps/>
          <w:color w:val="000000" w:themeColor="text1"/>
        </w:rPr>
        <w:t>refused to confirm number</w:t>
      </w:r>
      <w:r w:rsidR="00FF30E4" w:rsidRPr="002B44FF">
        <w:tab/>
        <w:t>4</w:t>
      </w:r>
      <w:r w:rsidR="00FF30E4" w:rsidRPr="002B44FF">
        <w:tab/>
      </w:r>
      <w:r w:rsidR="002E7DFB">
        <w:t>THANKS</w:t>
      </w:r>
    </w:p>
    <w:p w:rsidR="00397405" w:rsidRDefault="00397405" w:rsidP="00397405">
      <w:pPr>
        <w:tabs>
          <w:tab w:val="left" w:pos="7384"/>
        </w:tabs>
        <w:spacing w:line="240" w:lineRule="auto"/>
        <w:ind w:firstLine="0"/>
        <w:jc w:val="left"/>
        <w:rPr>
          <w:rFonts w:ascii="Arial" w:hAnsi="Arial" w:cs="Arial"/>
          <w:sz w:val="22"/>
          <w:szCs w:val="22"/>
        </w:rPr>
      </w:pPr>
    </w:p>
    <w:p w:rsidR="000E21F6" w:rsidRPr="002B44FF" w:rsidRDefault="000E21F6" w:rsidP="000E21F6">
      <w:pPr>
        <w:tabs>
          <w:tab w:val="left" w:pos="864"/>
        </w:tabs>
        <w:spacing w:line="240" w:lineRule="auto"/>
        <w:ind w:left="864" w:hanging="864"/>
        <w:rPr>
          <w:rFonts w:ascii="Arial" w:hAnsi="Arial" w:cs="Arial"/>
          <w:sz w:val="20"/>
          <w:szCs w:val="20"/>
        </w:rPr>
      </w:pPr>
    </w:p>
    <w:p w:rsidR="000E21F6" w:rsidRPr="002B44FF" w:rsidRDefault="000E21F6" w:rsidP="000E21F6">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E21F6"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21F6" w:rsidRPr="00F675A7" w:rsidRDefault="000E21F6" w:rsidP="000E21F6">
            <w:pPr>
              <w:spacing w:before="60" w:after="60" w:line="240" w:lineRule="auto"/>
              <w:ind w:firstLine="0"/>
              <w:jc w:val="left"/>
              <w:rPr>
                <w:rFonts w:ascii="Arial" w:hAnsi="Arial" w:cs="Arial"/>
                <w:caps/>
                <w:sz w:val="20"/>
                <w:szCs w:val="20"/>
              </w:rPr>
            </w:pPr>
            <w:r>
              <w:rPr>
                <w:rFonts w:ascii="Arial" w:hAnsi="Arial" w:cs="Arial"/>
                <w:bCs/>
                <w:caps/>
                <w:sz w:val="20"/>
                <w:szCs w:val="20"/>
              </w:rPr>
              <w:t>PHONECHECK=1 AND RE-ENTRY</w:t>
            </w:r>
          </w:p>
        </w:tc>
      </w:tr>
      <w:tr w:rsidR="000E21F6"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0E21F6" w:rsidRPr="002B44FF" w:rsidRDefault="000E21F6" w:rsidP="000E21F6">
            <w:pPr>
              <w:spacing w:before="60" w:after="60" w:line="240" w:lineRule="auto"/>
              <w:ind w:firstLine="0"/>
              <w:jc w:val="left"/>
              <w:rPr>
                <w:rFonts w:ascii="Arial" w:hAnsi="Arial" w:cs="Arial"/>
                <w:sz w:val="20"/>
                <w:szCs w:val="20"/>
              </w:rPr>
            </w:pPr>
            <w:r>
              <w:rPr>
                <w:rFonts w:ascii="Arial" w:hAnsi="Arial" w:cs="Arial"/>
                <w:bCs/>
                <w:sz w:val="20"/>
                <w:szCs w:val="20"/>
              </w:rPr>
              <w:t>FILL NAME FROM PRELOAD</w:t>
            </w:r>
          </w:p>
        </w:tc>
      </w:tr>
    </w:tbl>
    <w:p w:rsidR="000E21F6" w:rsidRDefault="000E21F6" w:rsidP="000E21F6">
      <w:pPr>
        <w:pStyle w:val="QUESTIONTEXT"/>
      </w:pPr>
      <w:r>
        <w:t>WrongNumber</w:t>
      </w:r>
      <w:r w:rsidRPr="002B44FF">
        <w:t>.</w:t>
      </w:r>
      <w:r w:rsidRPr="002B44FF">
        <w:tab/>
      </w:r>
      <w:r>
        <w:t>I’m [INTERVIEWER NAME] from Mathematica Policy Research in Princeton, New Jersey. I thought we’d recently spoken to someone there and according to the information I have, we were supposed to call back to interview [NAME]. There must have been some mistake.</w:t>
      </w:r>
    </w:p>
    <w:p w:rsidR="000E21F6" w:rsidRDefault="000E21F6" w:rsidP="000E21F6">
      <w:pPr>
        <w:pStyle w:val="QUESTIONTEXT"/>
      </w:pPr>
      <w:r>
        <w:lastRenderedPageBreak/>
        <w:tab/>
        <w:t xml:space="preserve">Thanks you for your help. I’ll turn this over to my supervisor. </w:t>
      </w:r>
    </w:p>
    <w:p w:rsidR="00C80E1C" w:rsidRPr="002B44FF" w:rsidRDefault="00C80E1C" w:rsidP="00C80E1C">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80E1C"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0E1C" w:rsidRPr="002B44FF" w:rsidRDefault="00CF37A8" w:rsidP="00CF37A8">
            <w:pPr>
              <w:spacing w:before="60" w:after="60" w:line="240" w:lineRule="auto"/>
              <w:ind w:firstLine="0"/>
              <w:jc w:val="left"/>
              <w:rPr>
                <w:rFonts w:ascii="Arial" w:hAnsi="Arial" w:cs="Arial"/>
                <w:caps/>
                <w:sz w:val="20"/>
                <w:szCs w:val="20"/>
              </w:rPr>
            </w:pPr>
            <w:r>
              <w:rPr>
                <w:rFonts w:ascii="Arial" w:hAnsi="Arial" w:cs="Arial"/>
                <w:bCs/>
                <w:caps/>
                <w:sz w:val="20"/>
                <w:szCs w:val="20"/>
              </w:rPr>
              <w:t>dialresult=8</w:t>
            </w:r>
          </w:p>
        </w:tc>
      </w:tr>
    </w:tbl>
    <w:p w:rsidR="00C80E1C" w:rsidRPr="002B44FF" w:rsidRDefault="00F03C1C" w:rsidP="00C80E1C">
      <w:pPr>
        <w:pStyle w:val="QUESTIONTEXT"/>
      </w:pPr>
      <w:r>
        <w:rPr>
          <w:noProof/>
        </w:rPr>
        <w:pict>
          <v:shape id="Text Box 36" o:spid="_x0000_s1032" type="#_x0000_t202" style="position:absolute;left:0;text-align:left;margin-left:-12.3pt;margin-top:19.55pt;width:41.6pt;height:2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" stroked="f">
            <v:textbox>
              <w:txbxContent>
                <w:p w:rsidR="00FB688D" w:rsidRPr="00EF5262" w:rsidRDefault="00FB688D" w:rsidP="00C80E1C">
                  <w:pPr>
                    <w:tabs>
                      <w:tab w:val="clear" w:pos="432"/>
                    </w:tabs>
                    <w:spacing w:line="240" w:lineRule="auto"/>
                    <w:ind w:firstLine="0"/>
                    <w:rPr>
                      <w:rFonts w:ascii="Arial" w:hAnsi="Arial" w:cs="Arial"/>
                      <w:i/>
                      <w:sz w:val="16"/>
                      <w:szCs w:val="16"/>
                    </w:rPr>
                  </w:pPr>
                </w:p>
              </w:txbxContent>
            </v:textbox>
          </v:shape>
        </w:pict>
      </w:r>
      <w:r w:rsidR="00C80E1C">
        <w:t>PhoneNumber</w:t>
      </w:r>
      <w:r w:rsidR="00C80E1C" w:rsidRPr="002B44FF">
        <w:t>.</w:t>
      </w:r>
      <w:r w:rsidR="00C80E1C" w:rsidRPr="002B44FF">
        <w:tab/>
      </w:r>
      <w:r w:rsidR="00C80E1C">
        <w:t>Please give me the telephone number, area code first.</w:t>
      </w:r>
    </w:p>
    <w:p w:rsidR="00C80E1C" w:rsidRPr="002B44FF" w:rsidRDefault="00C80E1C" w:rsidP="00C80E1C">
      <w:pPr>
        <w:pStyle w:val="INTERVIEWER"/>
      </w:pPr>
      <w:r w:rsidRPr="002B44FF">
        <w:t xml:space="preserve">  </w:t>
      </w:r>
      <w:r w:rsidRPr="002B44FF">
        <w:tab/>
      </w:r>
    </w:p>
    <w:p w:rsidR="00C80E1C" w:rsidRPr="002B44FF" w:rsidRDefault="00C80E1C" w:rsidP="00C80E1C">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r w:rsidR="00495304">
        <w:rPr>
          <w:rFonts w:ascii="Arial" w:hAnsi="Arial" w:cs="Arial"/>
          <w:sz w:val="20"/>
          <w:szCs w:val="20"/>
        </w:rPr>
        <w:t>HaveExten</w:t>
      </w:r>
    </w:p>
    <w:p w:rsidR="00C80E1C" w:rsidRPr="002B44FF" w:rsidRDefault="00495304" w:rsidP="00C80E1C">
      <w:pPr>
        <w:pStyle w:val="INDENTEDBODYTEXT"/>
      </w:pPr>
      <w:r>
        <w:t xml:space="preserve">         </w:t>
      </w:r>
      <w:r w:rsidR="00C80E1C" w:rsidRPr="002B44FF">
        <w:t xml:space="preserve">         </w:t>
      </w:r>
    </w:p>
    <w:p w:rsidR="00CF37A8" w:rsidRPr="002B44FF" w:rsidRDefault="00CF37A8" w:rsidP="00CF37A8">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F37A8"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37A8" w:rsidRPr="00F675A7" w:rsidRDefault="00CF37A8" w:rsidP="00CF37A8">
            <w:pPr>
              <w:spacing w:before="60" w:after="60" w:line="240" w:lineRule="auto"/>
              <w:ind w:firstLine="0"/>
              <w:jc w:val="left"/>
              <w:rPr>
                <w:rFonts w:ascii="Arial" w:hAnsi="Arial" w:cs="Arial"/>
                <w:caps/>
                <w:sz w:val="20"/>
                <w:szCs w:val="20"/>
              </w:rPr>
            </w:pPr>
            <w:r>
              <w:rPr>
                <w:rFonts w:ascii="Arial" w:hAnsi="Arial" w:cs="Arial"/>
                <w:bCs/>
                <w:caps/>
                <w:sz w:val="20"/>
                <w:szCs w:val="20"/>
              </w:rPr>
              <w:t>DIALRESULT=8 OR</w:t>
            </w:r>
          </w:p>
        </w:tc>
      </w:tr>
      <w:tr w:rsidR="00CF37A8"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CF37A8" w:rsidRPr="002B44FF" w:rsidRDefault="00CF37A8" w:rsidP="00CF37A8">
            <w:pPr>
              <w:spacing w:before="60" w:after="60" w:line="240" w:lineRule="auto"/>
              <w:ind w:firstLine="0"/>
              <w:jc w:val="left"/>
              <w:rPr>
                <w:rFonts w:ascii="Arial" w:hAnsi="Arial" w:cs="Arial"/>
                <w:sz w:val="20"/>
                <w:szCs w:val="20"/>
              </w:rPr>
            </w:pPr>
            <w:r>
              <w:rPr>
                <w:rFonts w:ascii="Arial" w:hAnsi="Arial" w:cs="Arial"/>
                <w:bCs/>
                <w:sz w:val="20"/>
                <w:szCs w:val="20"/>
              </w:rPr>
              <w:t>Fill PHONE NUMBER FROM PhoneNumber</w:t>
            </w:r>
          </w:p>
        </w:tc>
      </w:tr>
    </w:tbl>
    <w:p w:rsidR="00CF37A8" w:rsidRDefault="008A4C07" w:rsidP="00CF37A8">
      <w:pPr>
        <w:pStyle w:val="QUESTIONTEXT"/>
      </w:pPr>
      <w:r>
        <w:t>HaveExten</w:t>
      </w:r>
      <w:r w:rsidR="00CF37A8" w:rsidRPr="002B44FF">
        <w:t>.</w:t>
      </w:r>
      <w:r w:rsidR="00CF37A8" w:rsidRPr="002B44FF">
        <w:tab/>
      </w:r>
      <w:r>
        <w:t>Is there an extension number?</w:t>
      </w:r>
    </w:p>
    <w:p w:rsidR="00CF37A8" w:rsidRPr="00180806" w:rsidRDefault="008A4C07" w:rsidP="00CF37A8">
      <w:pPr>
        <w:pStyle w:val="INTERVIEWER"/>
      </w:pPr>
      <w:r>
        <w:t>programmer</w:t>
      </w:r>
      <w:r w:rsidR="00CF37A8" w:rsidRPr="00180806">
        <w:t>:</w:t>
      </w:r>
      <w:r>
        <w:t xml:space="preserve"> display phone number</w:t>
      </w:r>
      <w:r w:rsidR="00CF37A8" w:rsidRPr="00180806">
        <w:tab/>
      </w:r>
    </w:p>
    <w:p w:rsidR="00CF37A8" w:rsidRPr="002B44FF" w:rsidRDefault="00CF37A8" w:rsidP="00CF37A8">
      <w:pPr>
        <w:pStyle w:val="RESPONSE0"/>
      </w:pPr>
      <w:r w:rsidRPr="002B44FF">
        <w:t>YES</w:t>
      </w:r>
      <w:r w:rsidRPr="002B44FF">
        <w:tab/>
        <w:t>1</w:t>
      </w:r>
      <w:r w:rsidRPr="002B44FF">
        <w:tab/>
      </w:r>
      <w:r w:rsidR="00A953A7">
        <w:t>EXTENSION</w:t>
      </w:r>
    </w:p>
    <w:p w:rsidR="00CF37A8" w:rsidRPr="002B44FF" w:rsidRDefault="00CF37A8" w:rsidP="00CF37A8">
      <w:pPr>
        <w:pStyle w:val="RESPONSE0"/>
      </w:pPr>
      <w:r w:rsidRPr="002B44FF">
        <w:t>NO</w:t>
      </w:r>
      <w:r w:rsidRPr="002B44FF">
        <w:tab/>
        <w:t>0</w:t>
      </w:r>
      <w:r w:rsidRPr="002B44FF">
        <w:tab/>
      </w:r>
      <w:r w:rsidR="00A953A7">
        <w:t>TIMEZONE</w:t>
      </w:r>
    </w:p>
    <w:p w:rsidR="00CF37A8" w:rsidRPr="002B44FF" w:rsidRDefault="00CF37A8" w:rsidP="00CF37A8">
      <w:pPr>
        <w:spacing w:line="240" w:lineRule="auto"/>
        <w:ind w:firstLine="0"/>
        <w:jc w:val="left"/>
        <w:rPr>
          <w:rFonts w:ascii="Arial" w:hAnsi="Arial" w:cs="Arial"/>
          <w:sz w:val="20"/>
          <w:szCs w:val="20"/>
        </w:rPr>
      </w:pPr>
    </w:p>
    <w:p w:rsidR="00700990" w:rsidRPr="002B44FF" w:rsidRDefault="00700990" w:rsidP="00700990">
      <w:pPr>
        <w:spacing w:line="240" w:lineRule="auto"/>
        <w:ind w:firstLine="0"/>
        <w:jc w:val="left"/>
        <w:rPr>
          <w:rFonts w:ascii="Arial" w:hAnsi="Arial" w:cs="Arial"/>
          <w:sz w:val="20"/>
          <w:szCs w:val="20"/>
        </w:rPr>
      </w:pPr>
    </w:p>
    <w:p w:rsidR="00700990" w:rsidRPr="002B44FF" w:rsidRDefault="00700990" w:rsidP="0070099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00990"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0990" w:rsidRPr="002B44FF" w:rsidRDefault="00700990" w:rsidP="00700990">
            <w:pPr>
              <w:spacing w:before="60" w:after="60" w:line="240" w:lineRule="auto"/>
              <w:ind w:firstLine="0"/>
              <w:jc w:val="left"/>
              <w:rPr>
                <w:rFonts w:ascii="Arial" w:hAnsi="Arial" w:cs="Arial"/>
                <w:caps/>
                <w:sz w:val="20"/>
                <w:szCs w:val="20"/>
              </w:rPr>
            </w:pPr>
            <w:r>
              <w:rPr>
                <w:rFonts w:ascii="Arial" w:hAnsi="Arial" w:cs="Arial"/>
                <w:bCs/>
                <w:caps/>
                <w:sz w:val="20"/>
                <w:szCs w:val="20"/>
              </w:rPr>
              <w:t>HAVEEXTEN=1</w:t>
            </w:r>
          </w:p>
        </w:tc>
      </w:tr>
      <w:tr w:rsidR="00700990"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700990" w:rsidRPr="002B44FF" w:rsidRDefault="00700990" w:rsidP="001D57C6">
            <w:pPr>
              <w:spacing w:before="60" w:after="60" w:line="240" w:lineRule="auto"/>
              <w:ind w:firstLine="0"/>
              <w:jc w:val="left"/>
              <w:rPr>
                <w:rFonts w:ascii="Arial" w:hAnsi="Arial" w:cs="Arial"/>
                <w:sz w:val="20"/>
                <w:szCs w:val="20"/>
              </w:rPr>
            </w:pPr>
            <w:r>
              <w:rPr>
                <w:rFonts w:ascii="Arial" w:hAnsi="Arial" w:cs="Arial"/>
                <w:bCs/>
                <w:sz w:val="20"/>
                <w:szCs w:val="20"/>
              </w:rPr>
              <w:t>Fill PHONE NUMBER FROM PhoneNumber</w:t>
            </w:r>
          </w:p>
        </w:tc>
      </w:tr>
    </w:tbl>
    <w:p w:rsidR="00700990" w:rsidRPr="002B44FF" w:rsidRDefault="00F03C1C" w:rsidP="00700990">
      <w:pPr>
        <w:pStyle w:val="QUESTIONTEXT"/>
      </w:pPr>
      <w:r>
        <w:rPr>
          <w:noProof/>
        </w:rPr>
        <w:pict>
          <v:shape id="Text Box 38" o:spid="_x0000_s1033" type="#_x0000_t202" style="position:absolute;left:0;text-align:left;margin-left:-12.65pt;margin-top:19.55pt;width:34.4pt;height:2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lBGbn4YCAAAXBQAADgAAAAAAAAAAAAAAAAAuAgAAZHJzL2Uyb0RvYy54bWxQSwECLQAUAAYACAAA&#10;ACEAM5ULcN4AAAAIAQAADwAAAAAAAAAAAAAAAADgBAAAZHJzL2Rvd25yZXYueG1sUEsFBgAAAAAE&#10;AAQA8wAAAOsFAAAAAA==&#10;" stroked="f">
            <v:textbox>
              <w:txbxContent>
                <w:p w:rsidR="00FB688D" w:rsidRPr="00EF5262" w:rsidRDefault="00FB688D" w:rsidP="00700990">
                  <w:pPr>
                    <w:tabs>
                      <w:tab w:val="clear" w:pos="432"/>
                    </w:tabs>
                    <w:spacing w:line="240" w:lineRule="auto"/>
                    <w:ind w:firstLine="0"/>
                    <w:rPr>
                      <w:rFonts w:ascii="Arial" w:hAnsi="Arial" w:cs="Arial"/>
                      <w:i/>
                      <w:sz w:val="16"/>
                      <w:szCs w:val="16"/>
                    </w:rPr>
                  </w:pPr>
                </w:p>
              </w:txbxContent>
            </v:textbox>
          </v:shape>
        </w:pict>
      </w:r>
      <w:r w:rsidR="00700990">
        <w:t>Extension</w:t>
      </w:r>
      <w:r w:rsidR="00700990" w:rsidRPr="002B44FF">
        <w:t>.</w:t>
      </w:r>
      <w:r w:rsidR="00700990" w:rsidRPr="002B44FF">
        <w:tab/>
      </w:r>
      <w:r w:rsidR="00700990">
        <w:t>What is the extension number?</w:t>
      </w:r>
    </w:p>
    <w:p w:rsidR="00700990" w:rsidRPr="002B44FF" w:rsidRDefault="00700990" w:rsidP="00700990">
      <w:pPr>
        <w:pStyle w:val="INTERVIEWER"/>
      </w:pPr>
      <w:r>
        <w:t>programmer</w:t>
      </w:r>
      <w:r w:rsidRPr="00180806">
        <w:t>:</w:t>
      </w:r>
      <w:r>
        <w:t xml:space="preserve"> display phone number</w:t>
      </w:r>
      <w:r w:rsidRPr="002B44FF">
        <w:t xml:space="preserve">  </w:t>
      </w:r>
      <w:r w:rsidRPr="002B44FF">
        <w:tab/>
      </w:r>
    </w:p>
    <w:p w:rsidR="00700990" w:rsidRPr="002B44FF" w:rsidRDefault="00700990" w:rsidP="0070099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sidR="00B723B0">
        <w:rPr>
          <w:bCs/>
          <w:caps/>
        </w:rPr>
        <w:t>extension</w:t>
      </w:r>
      <w:r>
        <w:tab/>
      </w:r>
      <w:r w:rsidR="00797447">
        <w:t>TIMEZONE</w:t>
      </w:r>
    </w:p>
    <w:p w:rsidR="00700990" w:rsidRPr="002B44FF" w:rsidRDefault="00700990" w:rsidP="00700990">
      <w:pPr>
        <w:pStyle w:val="INDENTEDBODYTEXT"/>
        <w:ind w:left="720"/>
      </w:pPr>
      <w:r w:rsidRPr="002B44FF">
        <w:t>(</w:t>
      </w:r>
      <w:r w:rsidR="00B723B0">
        <w:t>0-9999</w:t>
      </w:r>
      <w:r w:rsidRPr="002B44FF">
        <w:t>)</w:t>
      </w:r>
    </w:p>
    <w:p w:rsidR="00797447" w:rsidRPr="002B44FF" w:rsidRDefault="00797447" w:rsidP="00797447">
      <w:pPr>
        <w:tabs>
          <w:tab w:val="left" w:pos="7384"/>
        </w:tabs>
        <w:spacing w:line="240" w:lineRule="auto"/>
        <w:ind w:firstLine="0"/>
        <w:jc w:val="left"/>
        <w:rPr>
          <w:rFonts w:ascii="Arial" w:hAnsi="Arial" w:cs="Arial"/>
          <w:sz w:val="20"/>
          <w:szCs w:val="20"/>
        </w:rPr>
      </w:pPr>
    </w:p>
    <w:p w:rsidR="00797447" w:rsidRPr="002B44FF" w:rsidRDefault="00797447" w:rsidP="0079744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97447"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7447" w:rsidRPr="002B44FF" w:rsidRDefault="008A416E" w:rsidP="008A416E">
            <w:pPr>
              <w:spacing w:before="60" w:after="60" w:line="240" w:lineRule="auto"/>
              <w:ind w:firstLine="0"/>
              <w:jc w:val="left"/>
              <w:rPr>
                <w:rFonts w:ascii="Arial" w:hAnsi="Arial" w:cs="Arial"/>
                <w:caps/>
                <w:sz w:val="20"/>
                <w:szCs w:val="20"/>
              </w:rPr>
            </w:pPr>
            <w:r>
              <w:rPr>
                <w:rFonts w:ascii="Arial" w:hAnsi="Arial" w:cs="Arial"/>
                <w:bCs/>
                <w:caps/>
                <w:sz w:val="20"/>
                <w:szCs w:val="20"/>
              </w:rPr>
              <w:t>dialresult=8</w:t>
            </w:r>
          </w:p>
        </w:tc>
      </w:tr>
      <w:tr w:rsidR="00797447"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797447" w:rsidRPr="002B44FF" w:rsidRDefault="008A416E" w:rsidP="008A416E">
            <w:pPr>
              <w:spacing w:before="60" w:after="60" w:line="240" w:lineRule="auto"/>
              <w:ind w:firstLine="0"/>
              <w:jc w:val="left"/>
              <w:rPr>
                <w:rFonts w:ascii="Arial" w:hAnsi="Arial" w:cs="Arial"/>
                <w:sz w:val="20"/>
                <w:szCs w:val="20"/>
              </w:rPr>
            </w:pPr>
            <w:r>
              <w:rPr>
                <w:rFonts w:ascii="Arial" w:hAnsi="Arial" w:cs="Arial"/>
                <w:bCs/>
                <w:sz w:val="20"/>
                <w:szCs w:val="20"/>
              </w:rPr>
              <w:t>FILL TIMEZONE FROM PRELOAD</w:t>
            </w:r>
          </w:p>
        </w:tc>
      </w:tr>
    </w:tbl>
    <w:p w:rsidR="00797447" w:rsidRPr="002B44FF" w:rsidRDefault="004807AE" w:rsidP="00797447">
      <w:pPr>
        <w:pStyle w:val="QUESTIONTEXT"/>
      </w:pPr>
      <w:r>
        <w:t>TimeZone</w:t>
      </w:r>
      <w:r w:rsidR="00797447" w:rsidRPr="002B44FF">
        <w:t>.</w:t>
      </w:r>
      <w:r w:rsidR="00797447" w:rsidRPr="002B44FF">
        <w:tab/>
      </w:r>
      <w:r w:rsidR="008A416E">
        <w:t>What time zone is that in?</w:t>
      </w:r>
    </w:p>
    <w:p w:rsidR="00797447" w:rsidRPr="00605CD3" w:rsidRDefault="008A416E" w:rsidP="00797447">
      <w:pPr>
        <w:pStyle w:val="INTERVIEWER"/>
        <w:rPr>
          <w:color w:val="000000"/>
        </w:rPr>
      </w:pPr>
      <w:r>
        <w:t>PROGRAMMER</w:t>
      </w:r>
      <w:r w:rsidR="00797447" w:rsidRPr="00605CD3">
        <w:t xml:space="preserve">:  </w:t>
      </w:r>
      <w:r w:rsidR="00797447" w:rsidRPr="00605CD3">
        <w:tab/>
      </w:r>
      <w:r>
        <w:t>DISPLAY CURRENT TIME ZONE</w:t>
      </w:r>
    </w:p>
    <w:p w:rsidR="00797447" w:rsidRPr="002B44FF" w:rsidRDefault="00797447" w:rsidP="00797447">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5118"/>
          <w:placeholder>
            <w:docPart w:val="1EEDEC2718FA464E896A2EBBCF7B3F2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A416E">
            <w:rPr>
              <w:rFonts w:ascii="Arial" w:hAnsi="Arial" w:cs="Arial"/>
              <w:color w:val="000000"/>
              <w:sz w:val="20"/>
              <w:szCs w:val="20"/>
              <w:u w:val="single"/>
            </w:rPr>
            <w:t>CODE ONE ONLY</w:t>
          </w:r>
        </w:sdtContent>
      </w:sdt>
    </w:p>
    <w:p w:rsidR="00797447" w:rsidRPr="002B44FF" w:rsidRDefault="00942A0F" w:rsidP="00797447">
      <w:pPr>
        <w:pStyle w:val="RESPONSE0"/>
      </w:pPr>
      <w:r>
        <w:rPr>
          <w:caps/>
          <w:color w:val="000000" w:themeColor="text1"/>
        </w:rPr>
        <w:t>HAWAII/ALEUTIAN TIME ZONE</w:t>
      </w:r>
      <w:r w:rsidR="00797447" w:rsidRPr="002B44FF">
        <w:tab/>
      </w:r>
      <w:r>
        <w:t>2</w:t>
      </w:r>
      <w:r w:rsidR="00797447" w:rsidRPr="002B44FF">
        <w:tab/>
      </w:r>
    </w:p>
    <w:p w:rsidR="00797447" w:rsidRPr="002B44FF" w:rsidRDefault="00942A0F" w:rsidP="00797447">
      <w:pPr>
        <w:pStyle w:val="RESPONSE0"/>
      </w:pPr>
      <w:r>
        <w:rPr>
          <w:caps/>
          <w:color w:val="000000" w:themeColor="text1"/>
        </w:rPr>
        <w:t>ALASKA TIME ZONE</w:t>
      </w:r>
      <w:r w:rsidR="00797447" w:rsidRPr="002B44FF">
        <w:tab/>
      </w:r>
      <w:r>
        <w:t>3</w:t>
      </w:r>
      <w:r w:rsidR="00797447" w:rsidRPr="002B44FF">
        <w:tab/>
      </w:r>
    </w:p>
    <w:p w:rsidR="00797447" w:rsidRPr="002B44FF" w:rsidRDefault="00942A0F" w:rsidP="00797447">
      <w:pPr>
        <w:pStyle w:val="RESPONSE0"/>
      </w:pPr>
      <w:r>
        <w:rPr>
          <w:caps/>
          <w:color w:val="000000" w:themeColor="text1"/>
        </w:rPr>
        <w:t>PACIFIC TIME ZONE</w:t>
      </w:r>
      <w:r>
        <w:tab/>
        <w:t>4</w:t>
      </w:r>
      <w:r w:rsidR="00797447" w:rsidRPr="002B44FF">
        <w:tab/>
      </w:r>
    </w:p>
    <w:p w:rsidR="00797447" w:rsidRPr="002B44FF" w:rsidRDefault="00942A0F" w:rsidP="00797447">
      <w:pPr>
        <w:pStyle w:val="RESPONSE0"/>
      </w:pPr>
      <w:r>
        <w:rPr>
          <w:caps/>
          <w:color w:val="000000" w:themeColor="text1"/>
        </w:rPr>
        <w:t>MOUNTAIN TIME ZONE</w:t>
      </w:r>
      <w:r w:rsidR="00797447" w:rsidRPr="002B44FF">
        <w:tab/>
      </w:r>
      <w:r>
        <w:t>5</w:t>
      </w:r>
      <w:r w:rsidR="00797447" w:rsidRPr="002B44FF">
        <w:tab/>
      </w:r>
    </w:p>
    <w:p w:rsidR="00797447" w:rsidRPr="002B44FF" w:rsidRDefault="00942A0F" w:rsidP="00797447">
      <w:pPr>
        <w:pStyle w:val="RESPONSE0"/>
      </w:pPr>
      <w:r>
        <w:rPr>
          <w:caps/>
          <w:color w:val="000000" w:themeColor="text1"/>
        </w:rPr>
        <w:t>CENTRAL TIME ZONE</w:t>
      </w:r>
      <w:r w:rsidR="00797447" w:rsidRPr="002B44FF">
        <w:tab/>
      </w:r>
      <w:r>
        <w:t>6</w:t>
      </w:r>
      <w:r w:rsidR="00797447" w:rsidRPr="002B44FF">
        <w:tab/>
      </w:r>
    </w:p>
    <w:p w:rsidR="00797447" w:rsidRPr="002B44FF" w:rsidRDefault="00676DDE" w:rsidP="00797447">
      <w:pPr>
        <w:pStyle w:val="RESPONSE0"/>
      </w:pPr>
      <w:r>
        <w:t>EASTERN TIME ZONE</w:t>
      </w:r>
      <w:r w:rsidR="00797447" w:rsidRPr="002B44FF">
        <w:tab/>
      </w:r>
      <w:r>
        <w:t>7</w:t>
      </w:r>
      <w:r w:rsidR="00797447" w:rsidRPr="002B44FF">
        <w:tab/>
      </w:r>
    </w:p>
    <w:p w:rsidR="00676DDE" w:rsidRPr="002B44FF" w:rsidRDefault="00676DDE" w:rsidP="00676DDE">
      <w:pPr>
        <w:pStyle w:val="RESPONSE0"/>
      </w:pPr>
      <w:r>
        <w:t>ATLANTIC TIME ZONE</w:t>
      </w:r>
      <w:r w:rsidRPr="002B44FF">
        <w:tab/>
      </w:r>
      <w:r>
        <w:t>8</w:t>
      </w:r>
      <w:r w:rsidRPr="002B44FF">
        <w:tab/>
      </w:r>
    </w:p>
    <w:p w:rsidR="00797447" w:rsidRPr="002B44FF" w:rsidRDefault="00676DDE" w:rsidP="00797447">
      <w:pPr>
        <w:pStyle w:val="RESPONSE0"/>
      </w:pPr>
      <w:r>
        <w:t>NEWFOUNDLAND</w:t>
      </w:r>
      <w:r w:rsidR="00797447" w:rsidRPr="002B44FF">
        <w:tab/>
      </w:r>
      <w:r>
        <w:t>9</w:t>
      </w:r>
      <w:r w:rsidR="00797447" w:rsidRPr="002B44FF">
        <w:tab/>
      </w:r>
    </w:p>
    <w:p w:rsidR="00797447" w:rsidRPr="002B44FF" w:rsidRDefault="00676DDE" w:rsidP="00797447">
      <w:pPr>
        <w:pStyle w:val="RESPONSE0"/>
      </w:pPr>
      <w:r>
        <w:t>OTHER INTERNATIONAL TIME ZONE</w:t>
      </w:r>
      <w:r w:rsidR="00797447" w:rsidRPr="002B44FF">
        <w:tab/>
      </w:r>
      <w:r>
        <w:t>98</w:t>
      </w:r>
      <w:r w:rsidR="00797447" w:rsidRPr="002B44FF">
        <w:tab/>
      </w:r>
    </w:p>
    <w:p w:rsidR="00797447" w:rsidRPr="002B44FF" w:rsidRDefault="00797447" w:rsidP="00797447">
      <w:pPr>
        <w:spacing w:line="240" w:lineRule="auto"/>
        <w:ind w:firstLine="0"/>
        <w:jc w:val="left"/>
        <w:rPr>
          <w:rFonts w:ascii="Arial" w:hAnsi="Arial" w:cs="Arial"/>
          <w:sz w:val="20"/>
          <w:szCs w:val="20"/>
        </w:rPr>
      </w:pPr>
    </w:p>
    <w:p w:rsidR="00797447" w:rsidRPr="002B44FF" w:rsidRDefault="00797447" w:rsidP="0079744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F7C9A"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7C9A" w:rsidRPr="00F675A7" w:rsidRDefault="00F03C1C" w:rsidP="001D57C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66305178"/>
                <w:placeholder>
                  <w:docPart w:val="BFA01CB1C38F460D8409262584DB47AE"/>
                </w:placeholder>
                <w:temporary/>
                <w:showingPlcHdr/>
              </w:sdtPr>
              <w:sdtContent>
                <w:r w:rsidR="001F7C9A" w:rsidRPr="00F675A7">
                  <w:rPr>
                    <w:rFonts w:ascii="Arial" w:hAnsi="Arial" w:cs="Arial"/>
                    <w:bCs/>
                    <w:caps/>
                    <w:sz w:val="20"/>
                    <w:szCs w:val="20"/>
                  </w:rPr>
                  <w:t>INSERT UNIVERSE</w:t>
                </w:r>
              </w:sdtContent>
            </w:sdt>
          </w:p>
        </w:tc>
      </w:tr>
    </w:tbl>
    <w:p w:rsidR="001F7C9A" w:rsidRDefault="001F7C9A" w:rsidP="001F7C9A">
      <w:pPr>
        <w:pStyle w:val="QUESTIONTEXT"/>
      </w:pPr>
      <w:r>
        <w:t>ObserveDST</w:t>
      </w:r>
      <w:r w:rsidRPr="002B44FF">
        <w:t>.</w:t>
      </w:r>
      <w:r w:rsidRPr="002B44FF">
        <w:tab/>
      </w:r>
      <w:r>
        <w:t>Is Daylight Saving Time observed in the area?</w:t>
      </w:r>
    </w:p>
    <w:p w:rsidR="001F7C9A" w:rsidRPr="00180806" w:rsidRDefault="001F7C9A" w:rsidP="001F7C9A">
      <w:pPr>
        <w:pStyle w:val="INTERVIEWER"/>
      </w:pPr>
      <w:r w:rsidRPr="00180806">
        <w:tab/>
      </w:r>
    </w:p>
    <w:p w:rsidR="001F7C9A" w:rsidRPr="002B44FF" w:rsidRDefault="001F7C9A" w:rsidP="001F7C9A">
      <w:pPr>
        <w:pStyle w:val="RESPONSE0"/>
      </w:pPr>
      <w:r w:rsidRPr="002B44FF">
        <w:t>YES</w:t>
      </w:r>
      <w:r w:rsidRPr="002B44FF">
        <w:tab/>
        <w:t>1</w:t>
      </w:r>
      <w:r w:rsidRPr="002B44FF">
        <w:tab/>
      </w:r>
    </w:p>
    <w:p w:rsidR="001F7C9A" w:rsidRPr="002B44FF" w:rsidRDefault="001F7C9A" w:rsidP="001F7C9A">
      <w:pPr>
        <w:pStyle w:val="RESPONSE0"/>
      </w:pPr>
      <w:r w:rsidRPr="002B44FF">
        <w:t>NO</w:t>
      </w:r>
      <w:r w:rsidRPr="002B44FF">
        <w:tab/>
        <w:t>0</w:t>
      </w:r>
      <w:r w:rsidRPr="002B44FF">
        <w:tab/>
      </w:r>
    </w:p>
    <w:p w:rsidR="001F7C9A" w:rsidRPr="002B44FF" w:rsidRDefault="001F7C9A" w:rsidP="001F7C9A">
      <w:pPr>
        <w:pStyle w:val="RESPONSE0"/>
      </w:pPr>
      <w:r w:rsidRPr="002B44FF">
        <w:t>DON’T KNOW</w:t>
      </w:r>
      <w:r w:rsidRPr="002B44FF">
        <w:tab/>
      </w:r>
      <w:r w:rsidRPr="00D86317">
        <w:t>d</w:t>
      </w:r>
      <w:r w:rsidRPr="002B44FF">
        <w:tab/>
      </w:r>
    </w:p>
    <w:p w:rsidR="001F7C9A" w:rsidRPr="002B44FF" w:rsidRDefault="001F7C9A" w:rsidP="001F7C9A">
      <w:pPr>
        <w:pStyle w:val="RESPONSELAST"/>
      </w:pPr>
      <w:r w:rsidRPr="002B44FF">
        <w:t>REFUSED</w:t>
      </w:r>
      <w:r w:rsidRPr="002B44FF">
        <w:tab/>
      </w:r>
      <w:r w:rsidRPr="00D86317">
        <w:t>r</w:t>
      </w:r>
      <w:r w:rsidRPr="002B44FF">
        <w:tab/>
      </w:r>
    </w:p>
    <w:p w:rsidR="001F7C9A" w:rsidRPr="002B44FF" w:rsidRDefault="001F7C9A" w:rsidP="001F7C9A">
      <w:pPr>
        <w:spacing w:line="240" w:lineRule="auto"/>
        <w:ind w:firstLine="0"/>
        <w:jc w:val="left"/>
        <w:rPr>
          <w:rFonts w:ascii="Arial" w:hAnsi="Arial" w:cs="Arial"/>
          <w:sz w:val="20"/>
          <w:szCs w:val="20"/>
        </w:rPr>
      </w:pPr>
    </w:p>
    <w:p w:rsidR="004A5CF0" w:rsidRPr="002B44FF" w:rsidRDefault="004A5CF0" w:rsidP="004A5CF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A5CF0"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5CF0" w:rsidRPr="002B44FF" w:rsidRDefault="00F03C1C" w:rsidP="001D57C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261915867"/>
                <w:placeholder>
                  <w:docPart w:val="FAFD7637162046A5852D988625249279"/>
                </w:placeholder>
                <w:temporary/>
                <w:showingPlcHdr/>
              </w:sdtPr>
              <w:sdtContent>
                <w:r w:rsidR="004A5CF0" w:rsidRPr="00F675A7">
                  <w:rPr>
                    <w:rFonts w:ascii="Arial" w:hAnsi="Arial" w:cs="Arial"/>
                    <w:bCs/>
                    <w:caps/>
                    <w:sz w:val="20"/>
                    <w:szCs w:val="20"/>
                  </w:rPr>
                  <w:t>INSERT UNIVERSE</w:t>
                </w:r>
              </w:sdtContent>
            </w:sdt>
          </w:p>
        </w:tc>
      </w:tr>
    </w:tbl>
    <w:p w:rsidR="004A5CF0" w:rsidRPr="002B44FF" w:rsidRDefault="00F03C1C" w:rsidP="004A5CF0">
      <w:pPr>
        <w:pStyle w:val="QUESTIONTEXT"/>
      </w:pPr>
      <w:r>
        <w:rPr>
          <w:noProof/>
        </w:rPr>
        <w:pict>
          <v:shape id="Text Box 41" o:spid="_x0000_s1034" type="#_x0000_t202" style="position:absolute;left:0;text-align:left;margin-left:-13.55pt;margin-top:20.9pt;width:41.2pt;height:2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FI1R&#10;moQCAAAXBQAADgAAAAAAAAAAAAAAAAAuAgAAZHJzL2Uyb0RvYy54bWxQSwECLQAUAAYACAAAACEA&#10;2pkhs90AAAAIAQAADwAAAAAAAAAAAAAAAADeBAAAZHJzL2Rvd25yZXYueG1sUEsFBgAAAAAEAAQA&#10;8wAAAOgFAAAAAA==&#10;" stroked="f">
            <v:textbox>
              <w:txbxContent>
                <w:p w:rsidR="00FB688D" w:rsidRPr="00EF5262" w:rsidRDefault="00FB688D" w:rsidP="004A5CF0">
                  <w:pPr>
                    <w:tabs>
                      <w:tab w:val="clear" w:pos="432"/>
                    </w:tabs>
                    <w:spacing w:line="240" w:lineRule="auto"/>
                    <w:ind w:firstLine="0"/>
                    <w:rPr>
                      <w:rFonts w:ascii="Arial" w:hAnsi="Arial" w:cs="Arial"/>
                      <w:i/>
                      <w:sz w:val="16"/>
                      <w:szCs w:val="16"/>
                    </w:rPr>
                  </w:pPr>
                </w:p>
              </w:txbxContent>
            </v:textbox>
          </v:shape>
        </w:pict>
      </w:r>
      <w:r w:rsidR="004A5CF0">
        <w:t>PhoneType</w:t>
      </w:r>
      <w:r w:rsidR="004A5CF0" w:rsidRPr="002B44FF">
        <w:t>.</w:t>
      </w:r>
      <w:r w:rsidR="004A5CF0" w:rsidRPr="002B44FF">
        <w:tab/>
      </w:r>
      <w:r w:rsidR="003958F3">
        <w:t>Is this a home phone, business phone or a cell phone?</w:t>
      </w:r>
    </w:p>
    <w:p w:rsidR="004A5CF0" w:rsidRPr="00605CD3" w:rsidRDefault="004A5CF0" w:rsidP="004A5CF0">
      <w:pPr>
        <w:pStyle w:val="INTERVIEWER"/>
        <w:rPr>
          <w:color w:val="000000"/>
        </w:rPr>
      </w:pPr>
      <w:r w:rsidRPr="00605CD3">
        <w:tab/>
      </w:r>
    </w:p>
    <w:p w:rsidR="004A5CF0" w:rsidRPr="002B44FF" w:rsidRDefault="004A5CF0" w:rsidP="004A5CF0">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5207"/>
          <w:placeholder>
            <w:docPart w:val="5E11F14790524ADFA19543AB5140247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3958F3">
            <w:rPr>
              <w:rFonts w:ascii="Arial" w:hAnsi="Arial" w:cs="Arial"/>
              <w:color w:val="000000"/>
              <w:sz w:val="20"/>
              <w:szCs w:val="20"/>
              <w:u w:val="single"/>
            </w:rPr>
            <w:t>CODE ONE ONLY</w:t>
          </w:r>
        </w:sdtContent>
      </w:sdt>
    </w:p>
    <w:p w:rsidR="004A5CF0" w:rsidRPr="002B44FF" w:rsidRDefault="00D52088" w:rsidP="004A5CF0">
      <w:pPr>
        <w:pStyle w:val="RESPONSE0"/>
      </w:pPr>
      <w:r>
        <w:rPr>
          <w:caps/>
          <w:color w:val="000000" w:themeColor="text1"/>
        </w:rPr>
        <w:t>home phone</w:t>
      </w:r>
      <w:r w:rsidR="004A5CF0" w:rsidRPr="002B44FF">
        <w:tab/>
        <w:t>1</w:t>
      </w:r>
      <w:r w:rsidR="004A5CF0" w:rsidRPr="002B44FF">
        <w:tab/>
      </w:r>
    </w:p>
    <w:p w:rsidR="004A5CF0" w:rsidRPr="002B44FF" w:rsidRDefault="00D52088" w:rsidP="004A5CF0">
      <w:pPr>
        <w:pStyle w:val="RESPONSE0"/>
      </w:pPr>
      <w:r>
        <w:rPr>
          <w:caps/>
          <w:color w:val="000000" w:themeColor="text1"/>
        </w:rPr>
        <w:t>office phone</w:t>
      </w:r>
      <w:r w:rsidR="004A5CF0" w:rsidRPr="002B44FF">
        <w:tab/>
        <w:t>2</w:t>
      </w:r>
      <w:r w:rsidR="004A5CF0" w:rsidRPr="002B44FF">
        <w:tab/>
      </w:r>
    </w:p>
    <w:p w:rsidR="004A5CF0" w:rsidRPr="002B44FF" w:rsidRDefault="00D52088" w:rsidP="004A5CF0">
      <w:pPr>
        <w:pStyle w:val="RESPONSE0"/>
      </w:pPr>
      <w:r>
        <w:rPr>
          <w:caps/>
          <w:color w:val="000000" w:themeColor="text1"/>
        </w:rPr>
        <w:t>home and office phone</w:t>
      </w:r>
      <w:r w:rsidR="004A5CF0" w:rsidRPr="002B44FF">
        <w:tab/>
        <w:t>3</w:t>
      </w:r>
      <w:r w:rsidR="004A5CF0" w:rsidRPr="002B44FF">
        <w:tab/>
      </w:r>
    </w:p>
    <w:p w:rsidR="004A5CF0" w:rsidRPr="002B44FF" w:rsidRDefault="00D52088" w:rsidP="004A5CF0">
      <w:pPr>
        <w:pStyle w:val="RESPONSE0"/>
      </w:pPr>
      <w:r>
        <w:rPr>
          <w:caps/>
          <w:color w:val="000000" w:themeColor="text1"/>
        </w:rPr>
        <w:t>cell phone</w:t>
      </w:r>
      <w:r w:rsidR="004A5CF0" w:rsidRPr="002B44FF">
        <w:tab/>
        <w:t>4</w:t>
      </w:r>
      <w:r w:rsidR="004A5CF0" w:rsidRPr="002B44FF">
        <w:tab/>
      </w:r>
    </w:p>
    <w:p w:rsidR="004A5CF0" w:rsidRPr="002B44FF" w:rsidRDefault="00D52088" w:rsidP="004A5CF0">
      <w:pPr>
        <w:pStyle w:val="RESPONSE0"/>
      </w:pPr>
      <w:r>
        <w:rPr>
          <w:caps/>
          <w:color w:val="000000" w:themeColor="text1"/>
        </w:rPr>
        <w:t>pager</w:t>
      </w:r>
      <w:r w:rsidR="004A5CF0" w:rsidRPr="002B44FF">
        <w:tab/>
        <w:t>5</w:t>
      </w:r>
      <w:r w:rsidR="004A5CF0" w:rsidRPr="002B44FF">
        <w:tab/>
      </w:r>
    </w:p>
    <w:p w:rsidR="004A5CF0" w:rsidRPr="002B44FF" w:rsidRDefault="00D52088" w:rsidP="004A5CF0">
      <w:pPr>
        <w:pStyle w:val="RESPONSE0"/>
      </w:pPr>
      <w:r>
        <w:t>COMPUTER/FAX LINE</w:t>
      </w:r>
      <w:r w:rsidR="004A5CF0" w:rsidRPr="002B44FF">
        <w:tab/>
      </w:r>
      <w:r>
        <w:t>6</w:t>
      </w:r>
      <w:r w:rsidR="004A5CF0" w:rsidRPr="002B44FF">
        <w:tab/>
      </w:r>
    </w:p>
    <w:p w:rsidR="004A5CF0" w:rsidRPr="002B44FF" w:rsidRDefault="007B6AFA" w:rsidP="004A5CF0">
      <w:pPr>
        <w:pStyle w:val="RESPONSE0"/>
      </w:pPr>
      <w:r>
        <w:t>OTHER</w:t>
      </w:r>
      <w:r w:rsidR="004A5CF0" w:rsidRPr="002B44FF">
        <w:tab/>
      </w:r>
      <w:r>
        <w:t>7</w:t>
      </w:r>
      <w:r w:rsidR="004A5CF0" w:rsidRPr="002B44FF">
        <w:tab/>
      </w:r>
    </w:p>
    <w:p w:rsidR="00797447" w:rsidRPr="002B44FF" w:rsidRDefault="00797447" w:rsidP="00797447">
      <w:pPr>
        <w:spacing w:line="240" w:lineRule="auto"/>
        <w:ind w:firstLine="0"/>
        <w:jc w:val="left"/>
        <w:rPr>
          <w:rFonts w:ascii="Arial" w:hAnsi="Arial" w:cs="Arial"/>
          <w:sz w:val="20"/>
          <w:szCs w:val="20"/>
        </w:rPr>
      </w:pPr>
    </w:p>
    <w:p w:rsidR="0048159C" w:rsidRPr="002B44FF" w:rsidRDefault="0048159C" w:rsidP="0048159C">
      <w:pPr>
        <w:tabs>
          <w:tab w:val="left" w:pos="7384"/>
        </w:tabs>
        <w:spacing w:line="240" w:lineRule="auto"/>
        <w:ind w:firstLine="0"/>
        <w:jc w:val="left"/>
        <w:rPr>
          <w:rFonts w:ascii="Arial" w:hAnsi="Arial" w:cs="Arial"/>
          <w:sz w:val="20"/>
          <w:szCs w:val="20"/>
        </w:rPr>
      </w:pPr>
    </w:p>
    <w:p w:rsidR="0048159C" w:rsidRPr="002B44FF" w:rsidRDefault="0048159C" w:rsidP="0048159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8159C"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159C" w:rsidRPr="002B44FF" w:rsidRDefault="00F03C1C" w:rsidP="001D57C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66305259"/>
                <w:placeholder>
                  <w:docPart w:val="FA46157B81B8474595E5F56AD1BD6963"/>
                </w:placeholder>
                <w:temporary/>
                <w:showingPlcHdr/>
              </w:sdtPr>
              <w:sdtContent>
                <w:r w:rsidR="0048159C" w:rsidRPr="00F675A7">
                  <w:rPr>
                    <w:rFonts w:ascii="Arial" w:hAnsi="Arial" w:cs="Arial"/>
                    <w:bCs/>
                    <w:caps/>
                    <w:sz w:val="20"/>
                    <w:szCs w:val="20"/>
                  </w:rPr>
                  <w:t>INSERT UNIVERSE</w:t>
                </w:r>
              </w:sdtContent>
            </w:sdt>
          </w:p>
        </w:tc>
      </w:tr>
    </w:tbl>
    <w:p w:rsidR="0048159C" w:rsidRPr="002B44FF" w:rsidRDefault="00F03C1C" w:rsidP="0048159C">
      <w:pPr>
        <w:pStyle w:val="QUESTIONTEXT"/>
      </w:pPr>
      <w:r>
        <w:rPr>
          <w:noProof/>
        </w:rPr>
        <w:pict>
          <v:shape id="Text Box 42" o:spid="_x0000_s1035" type="#_x0000_t202" style="position:absolute;left:0;text-align:left;margin-left:-13.55pt;margin-top:20.9pt;width:41.2pt;height:26.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XN3u&#10;JoQCAAAXBQAADgAAAAAAAAAAAAAAAAAuAgAAZHJzL2Uyb0RvYy54bWxQSwECLQAUAAYACAAAACEA&#10;2pkhs90AAAAIAQAADwAAAAAAAAAAAAAAAADeBAAAZHJzL2Rvd25yZXYueG1sUEsFBgAAAAAEAAQA&#10;8wAAAOgFAAAAAA==&#10;" stroked="f">
            <v:textbox>
              <w:txbxContent>
                <w:p w:rsidR="00FB688D" w:rsidRPr="00EF5262" w:rsidRDefault="00FB688D" w:rsidP="0048159C">
                  <w:pPr>
                    <w:tabs>
                      <w:tab w:val="clear" w:pos="432"/>
                    </w:tabs>
                    <w:spacing w:line="240" w:lineRule="auto"/>
                    <w:ind w:firstLine="0"/>
                    <w:rPr>
                      <w:rFonts w:ascii="Arial" w:hAnsi="Arial" w:cs="Arial"/>
                      <w:i/>
                      <w:sz w:val="16"/>
                      <w:szCs w:val="16"/>
                    </w:rPr>
                  </w:pPr>
                </w:p>
              </w:txbxContent>
            </v:textbox>
          </v:shape>
        </w:pict>
      </w:r>
      <w:r w:rsidR="0048159C">
        <w:t>TimeOfDay</w:t>
      </w:r>
      <w:r w:rsidR="0048159C" w:rsidRPr="002B44FF">
        <w:t>.</w:t>
      </w:r>
      <w:r w:rsidR="0048159C" w:rsidRPr="002B44FF">
        <w:tab/>
      </w:r>
      <w:r w:rsidR="0048159C">
        <w:t>Should this number be used only at certain times of day?</w:t>
      </w:r>
    </w:p>
    <w:p w:rsidR="0048159C" w:rsidRPr="002B44FF" w:rsidRDefault="0048159C" w:rsidP="0048159C">
      <w:pPr>
        <w:pStyle w:val="PROBEBOLDTEXTHERE"/>
      </w:pPr>
      <w:r w:rsidRPr="002B44FF">
        <w:tab/>
      </w:r>
    </w:p>
    <w:p w:rsidR="0048159C" w:rsidRPr="002B44FF" w:rsidRDefault="0048159C" w:rsidP="0048159C">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05261"/>
          <w:placeholder>
            <w:docPart w:val="5C4073AECA034AB38EED54499FF3A03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0048159C" w:rsidRPr="002B44FF" w:rsidRDefault="0048159C" w:rsidP="0048159C">
      <w:pPr>
        <w:pStyle w:val="RESPONSE0"/>
      </w:pPr>
      <w:r>
        <w:rPr>
          <w:caps/>
          <w:color w:val="000000" w:themeColor="text1"/>
        </w:rPr>
        <w:t>anytime</w:t>
      </w:r>
      <w:r w:rsidRPr="002B44FF">
        <w:tab/>
        <w:t>1</w:t>
      </w:r>
      <w:r w:rsidRPr="002B44FF">
        <w:tab/>
      </w:r>
    </w:p>
    <w:p w:rsidR="0048159C" w:rsidRPr="002B44FF" w:rsidRDefault="0048159C" w:rsidP="0048159C">
      <w:pPr>
        <w:pStyle w:val="RESPONSE0"/>
      </w:pPr>
      <w:r>
        <w:rPr>
          <w:caps/>
          <w:color w:val="000000" w:themeColor="text1"/>
        </w:rPr>
        <w:t>daytime only</w:t>
      </w:r>
      <w:r w:rsidRPr="002B44FF">
        <w:tab/>
        <w:t>2</w:t>
      </w:r>
      <w:r w:rsidRPr="002B44FF">
        <w:tab/>
      </w:r>
    </w:p>
    <w:p w:rsidR="0048159C" w:rsidRPr="002B44FF" w:rsidRDefault="0048159C" w:rsidP="0048159C">
      <w:pPr>
        <w:pStyle w:val="RESPONSE0"/>
      </w:pPr>
      <w:r>
        <w:rPr>
          <w:caps/>
          <w:color w:val="000000" w:themeColor="text1"/>
        </w:rPr>
        <w:t>evening only</w:t>
      </w:r>
      <w:r w:rsidRPr="002B44FF">
        <w:tab/>
        <w:t>3</w:t>
      </w:r>
      <w:r w:rsidRPr="002B44FF">
        <w:tab/>
      </w:r>
    </w:p>
    <w:p w:rsidR="008230BC" w:rsidRPr="002B44FF" w:rsidRDefault="008230BC" w:rsidP="008230BC">
      <w:pPr>
        <w:tabs>
          <w:tab w:val="left" w:pos="7384"/>
        </w:tabs>
        <w:spacing w:line="240" w:lineRule="auto"/>
        <w:ind w:firstLine="0"/>
        <w:jc w:val="left"/>
        <w:rPr>
          <w:rFonts w:ascii="Arial" w:hAnsi="Arial" w:cs="Arial"/>
          <w:sz w:val="20"/>
          <w:szCs w:val="20"/>
        </w:rPr>
      </w:pPr>
    </w:p>
    <w:p w:rsidR="008230BC" w:rsidRPr="002B44FF" w:rsidRDefault="008230BC" w:rsidP="008230B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230BC"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0BC" w:rsidRPr="002B44FF" w:rsidRDefault="00F03C1C" w:rsidP="001D57C6">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66305307"/>
                <w:placeholder>
                  <w:docPart w:val="3BAE76CD406D47CBA8C7CC0A6B5D66D0"/>
                </w:placeholder>
                <w:temporary/>
                <w:showingPlcHdr/>
              </w:sdtPr>
              <w:sdtContent>
                <w:r w:rsidR="008230BC" w:rsidRPr="00F675A7">
                  <w:rPr>
                    <w:rFonts w:ascii="Arial" w:hAnsi="Arial" w:cs="Arial"/>
                    <w:bCs/>
                    <w:caps/>
                    <w:sz w:val="20"/>
                    <w:szCs w:val="20"/>
                  </w:rPr>
                  <w:t>INSERT UNIVERSE</w:t>
                </w:r>
              </w:sdtContent>
            </w:sdt>
          </w:p>
        </w:tc>
      </w:tr>
      <w:tr w:rsidR="008230BC" w:rsidRPr="002B44FF" w:rsidTr="001D57C6">
        <w:trPr>
          <w:trHeight w:val="258"/>
        </w:trPr>
        <w:tc>
          <w:tcPr>
            <w:tcW w:w="5000" w:type="pct"/>
            <w:tcBorders>
              <w:top w:val="single" w:sz="4" w:space="0" w:color="auto"/>
              <w:left w:val="single" w:sz="4" w:space="0" w:color="auto"/>
              <w:bottom w:val="single" w:sz="4" w:space="0" w:color="auto"/>
              <w:right w:val="single" w:sz="4" w:space="0" w:color="auto"/>
            </w:tcBorders>
          </w:tcPr>
          <w:p w:rsidR="008230BC" w:rsidRPr="002B44FF" w:rsidRDefault="008230BC" w:rsidP="008230BC">
            <w:pPr>
              <w:spacing w:before="60" w:after="60" w:line="240" w:lineRule="auto"/>
              <w:ind w:firstLine="0"/>
              <w:jc w:val="left"/>
              <w:rPr>
                <w:rFonts w:ascii="Arial" w:hAnsi="Arial" w:cs="Arial"/>
                <w:sz w:val="20"/>
                <w:szCs w:val="20"/>
              </w:rPr>
            </w:pPr>
            <w:r>
              <w:rPr>
                <w:rFonts w:ascii="Arial" w:hAnsi="Arial" w:cs="Arial"/>
                <w:bCs/>
                <w:sz w:val="20"/>
                <w:szCs w:val="20"/>
              </w:rPr>
              <w:t>FILL CONTACT INFORMATION FROM PREVIOUS ITEMS</w:t>
            </w:r>
          </w:p>
        </w:tc>
      </w:tr>
    </w:tbl>
    <w:p w:rsidR="008230BC" w:rsidRPr="002B44FF" w:rsidRDefault="00F03C1C" w:rsidP="008230BC">
      <w:pPr>
        <w:pStyle w:val="QUESTIONTEXT"/>
      </w:pPr>
      <w:r>
        <w:rPr>
          <w:noProof/>
        </w:rPr>
        <w:pict>
          <v:shape id="Text Box 43" o:spid="_x0000_s1036" type="#_x0000_t202" style="position:absolute;left:0;text-align:left;margin-left:-13.55pt;margin-top:20.9pt;width:41.2pt;height:2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6hQ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" stroked="f">
            <v:textbox>
              <w:txbxContent>
                <w:p w:rsidR="00FB688D" w:rsidRPr="00EF5262" w:rsidRDefault="00FB688D" w:rsidP="008230BC">
                  <w:pPr>
                    <w:tabs>
                      <w:tab w:val="clear" w:pos="432"/>
                    </w:tabs>
                    <w:spacing w:line="240" w:lineRule="auto"/>
                    <w:ind w:firstLine="0"/>
                    <w:rPr>
                      <w:rFonts w:ascii="Arial" w:hAnsi="Arial" w:cs="Arial"/>
                      <w:i/>
                      <w:sz w:val="16"/>
                      <w:szCs w:val="16"/>
                    </w:rPr>
                  </w:pPr>
                </w:p>
              </w:txbxContent>
            </v:textbox>
          </v:shape>
        </w:pict>
      </w:r>
      <w:r w:rsidR="008230BC">
        <w:t>Confirm</w:t>
      </w:r>
      <w:r w:rsidR="008230BC" w:rsidRPr="002B44FF">
        <w:t>.</w:t>
      </w:r>
      <w:r w:rsidR="008230BC" w:rsidRPr="002B44FF">
        <w:tab/>
      </w:r>
    </w:p>
    <w:p w:rsidR="008230BC" w:rsidRPr="002B44FF" w:rsidRDefault="008230BC" w:rsidP="008230BC">
      <w:pPr>
        <w:pStyle w:val="PROBEBOLDTEXTHERE"/>
      </w:pPr>
    </w:p>
    <w:p w:rsidR="008230BC" w:rsidRDefault="008230BC" w:rsidP="008230BC">
      <w:pPr>
        <w:pStyle w:val="INTERVIEWER"/>
      </w:pPr>
      <w:r>
        <w:t>programmer</w:t>
      </w:r>
      <w:r w:rsidRPr="00605CD3">
        <w:t>:</w:t>
      </w:r>
      <w:r>
        <w:t xml:space="preserve"> fill contact information from previous items</w:t>
      </w:r>
    </w:p>
    <w:p w:rsidR="008230BC" w:rsidRDefault="008230BC" w:rsidP="008230BC">
      <w:pPr>
        <w:pStyle w:val="INTERVIEWER"/>
      </w:pPr>
      <w:r>
        <w:t>interviewer: confirm the info above with respondent, then press enter.</w:t>
      </w:r>
      <w:r w:rsidRPr="002B44FF">
        <w:t xml:space="preserve"> </w:t>
      </w:r>
    </w:p>
    <w:p w:rsidR="00C80E1C" w:rsidRPr="00B84D8B" w:rsidRDefault="00C80E1C" w:rsidP="00B84D8B">
      <w:pPr>
        <w:tabs>
          <w:tab w:val="left" w:pos="7384"/>
        </w:tabs>
        <w:spacing w:line="240" w:lineRule="auto"/>
        <w:ind w:firstLine="0"/>
        <w:jc w:val="left"/>
        <w:rPr>
          <w:rFonts w:ascii="Arial" w:hAnsi="Arial" w:cs="Arial"/>
          <w:sz w:val="22"/>
          <w:szCs w:val="22"/>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3"/>
      </w:tblGrid>
      <w:tr w:rsidR="009D0586" w:rsidRPr="00185F48" w:rsidTr="000B0D2B">
        <w:tc>
          <w:tcPr>
            <w:tcW w:w="9413" w:type="dxa"/>
            <w:shd w:val="clear" w:color="auto" w:fill="E8E8E8"/>
          </w:tcPr>
          <w:p w:rsidR="009D0586" w:rsidRPr="00185F48" w:rsidRDefault="001C0644" w:rsidP="000B0D2B">
            <w:pPr>
              <w:pStyle w:val="BodyText"/>
              <w:spacing w:before="60" w:after="60"/>
            </w:pPr>
            <w:r>
              <w:t>ALL</w:t>
            </w:r>
          </w:p>
        </w:tc>
      </w:tr>
    </w:tbl>
    <w:p w:rsidR="00682E12" w:rsidRPr="00185F48" w:rsidRDefault="009D0586" w:rsidP="00682E12">
      <w:pPr>
        <w:pStyle w:val="QUESTIONTEXT"/>
        <w:spacing w:after="0"/>
      </w:pPr>
      <w:r w:rsidRPr="00185F48">
        <w:lastRenderedPageBreak/>
        <w:t>SC2</w:t>
      </w:r>
      <w:r w:rsidR="005F3694">
        <w:t>.</w:t>
      </w:r>
      <w:r w:rsidRPr="00185F48">
        <w:tab/>
      </w:r>
      <w:r w:rsidR="00682E12" w:rsidRPr="00185F48">
        <w:t xml:space="preserve">As </w:t>
      </w:r>
      <w:r w:rsidR="00682E12">
        <w:t>the</w:t>
      </w:r>
      <w:r w:rsidR="00682E12" w:rsidRPr="00185F48">
        <w:t xml:space="preserve"> MIHOPE </w:t>
      </w:r>
      <w:r w:rsidR="00682E12">
        <w:t xml:space="preserve">study representative </w:t>
      </w:r>
      <w:r w:rsidR="00682E12" w:rsidRPr="00185F48">
        <w:t>has already mentioned, the purpose of the study is to learn more about families who enroll in home visiting programs and how those programs provide different kinds of services to children and families.</w:t>
      </w:r>
    </w:p>
    <w:p w:rsidR="00682E12" w:rsidRDefault="00682E12" w:rsidP="00682E12">
      <w:pPr>
        <w:pStyle w:val="QUESTIONTEXT"/>
        <w:spacing w:after="0"/>
      </w:pPr>
      <w:r w:rsidRPr="00185F48">
        <w:tab/>
        <w:t xml:space="preserve">I will ask you </w:t>
      </w:r>
      <w:r>
        <w:t xml:space="preserve">some </w:t>
      </w:r>
      <w:r w:rsidRPr="00185F48">
        <w:t>questions and type in your answers. This interview should take about an hour to complete.</w:t>
      </w:r>
      <w:r>
        <w:t xml:space="preserve"> </w:t>
      </w:r>
      <w:r w:rsidRPr="00185F48">
        <w:t>There are no right or wrong answers to these questions.</w:t>
      </w:r>
      <w:r>
        <w:t xml:space="preserve"> </w:t>
      </w:r>
      <w:r w:rsidRPr="00185F48">
        <w:t>The things you tell me are very important, so plea</w:t>
      </w:r>
      <w:r>
        <w:t>se be as accurate as possible.</w:t>
      </w:r>
    </w:p>
    <w:p w:rsidR="00682E12" w:rsidRDefault="00682E12" w:rsidP="00682E12">
      <w:pPr>
        <w:pStyle w:val="QUESTIONTEXT"/>
        <w:spacing w:after="0"/>
      </w:pPr>
      <w:r>
        <w:tab/>
      </w:r>
      <w:r w:rsidRPr="00185F48">
        <w:t xml:space="preserve">You may stop me at any time, and you may ask me to go back to earlier questions to change your answers. </w:t>
      </w:r>
      <w:r>
        <w:t xml:space="preserve"> </w:t>
      </w:r>
      <w:r w:rsidRPr="00185F48">
        <w:t>If I ask you something that you are uncomfortable answering, just tell me and I will move on to the next question.</w:t>
      </w:r>
    </w:p>
    <w:p w:rsidR="00682E12" w:rsidRPr="00185F48" w:rsidRDefault="00682E12" w:rsidP="00682E12">
      <w:pPr>
        <w:pStyle w:val="QUESTIONTEXT"/>
        <w:spacing w:after="0"/>
      </w:pPr>
      <w:r>
        <w:tab/>
      </w:r>
      <w:r w:rsidRPr="00185F48">
        <w:t xml:space="preserve">Everything we talk about today is completely </w:t>
      </w:r>
      <w:r w:rsidR="00AC2969">
        <w:t>private</w:t>
      </w:r>
      <w:r w:rsidRPr="00185F48">
        <w:t>.</w:t>
      </w:r>
      <w:r>
        <w:t xml:space="preserve"> </w:t>
      </w:r>
      <w:r w:rsidRPr="00185F48">
        <w:t xml:space="preserve">No one from the home visiting program will see or hear your answers. All of the study results will be reported for groups of parents; no results will be analyzed or reported for individuals. </w:t>
      </w:r>
    </w:p>
    <w:p w:rsidR="00682E12" w:rsidRPr="00185F48" w:rsidRDefault="00682E12" w:rsidP="00682E12">
      <w:pPr>
        <w:pStyle w:val="QUESTIONTEXT"/>
        <w:spacing w:after="0"/>
      </w:pPr>
      <w:r w:rsidRPr="00185F48">
        <w:tab/>
        <w:t>Your particip</w:t>
      </w:r>
      <w:r>
        <w:t xml:space="preserve">ation is completely voluntary. </w:t>
      </w:r>
      <w:r w:rsidRPr="00185F48">
        <w:t>If you choose not to complete this interview, it will not affect you</w:t>
      </w:r>
      <w:r w:rsidR="00396A4F">
        <w:t>r</w:t>
      </w:r>
      <w:r w:rsidRPr="00185F48">
        <w:t xml:space="preserve"> or your child’s participat</w:t>
      </w:r>
      <w:r>
        <w:t xml:space="preserve">ion in home visiting services.  </w:t>
      </w:r>
      <w:r w:rsidRPr="00185F48">
        <w:t xml:space="preserve">When we finish, </w:t>
      </w:r>
      <w:r>
        <w:t>Mathematica will send you a $25 gift card to thank you for your help.</w:t>
      </w:r>
    </w:p>
    <w:p w:rsidR="009D0586" w:rsidRDefault="00682E12" w:rsidP="00682E12">
      <w:pPr>
        <w:pStyle w:val="QUESTIONTEXT"/>
        <w:spacing w:after="0"/>
      </w:pPr>
      <w:r w:rsidRPr="00185F48">
        <w:tab/>
      </w:r>
      <w:r>
        <w:t>I</w:t>
      </w:r>
      <w:r w:rsidRPr="00185F48">
        <w:t>f you have any questions at any time during the interview, please feel free to ask them.</w:t>
      </w:r>
      <w:r>
        <w:t xml:space="preserve"> </w:t>
      </w:r>
      <w:r w:rsidRPr="00185F48">
        <w:t>Do you have any questions before we begin?</w:t>
      </w:r>
    </w:p>
    <w:p w:rsidR="009D0586" w:rsidRPr="00185F48" w:rsidRDefault="009D0586" w:rsidP="005B1A2D">
      <w:pPr>
        <w:pStyle w:val="RESPONSE0"/>
      </w:pPr>
      <w:r w:rsidRPr="00185F48">
        <w:t>YES</w:t>
      </w:r>
      <w:r w:rsidRPr="00185F48">
        <w:tab/>
        <w:t>1</w:t>
      </w:r>
      <w:r w:rsidRPr="00185F48">
        <w:tab/>
        <w:t>FAQ</w:t>
      </w:r>
    </w:p>
    <w:p w:rsidR="009D0586" w:rsidRPr="00185F48" w:rsidRDefault="009D0586" w:rsidP="005B1A2D">
      <w:pPr>
        <w:pStyle w:val="RESPONSE0"/>
      </w:pPr>
      <w:r w:rsidRPr="00185F48">
        <w:t>NO</w:t>
      </w:r>
      <w:r w:rsidRPr="00185F48">
        <w:tab/>
        <w:t>0</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61499C" w:rsidRDefault="0061499C">
      <w:pPr>
        <w:tabs>
          <w:tab w:val="clear" w:pos="432"/>
        </w:tabs>
        <w:spacing w:line="240" w:lineRule="auto"/>
        <w:ind w:firstLine="0"/>
        <w:jc w:val="left"/>
        <w:rPr>
          <w:rFonts w:ascii="Arial" w:hAnsi="Arial" w:cs="Arial"/>
          <w:b/>
          <w:bCs/>
          <w:caps/>
          <w:sz w:val="20"/>
          <w:szCs w:val="20"/>
        </w:rPr>
      </w:pPr>
      <w:r>
        <w:rPr>
          <w:rFonts w:ascii="Arial" w:hAnsi="Arial" w:cs="Arial"/>
          <w:b/>
          <w:bCs/>
          <w:caps/>
          <w:sz w:val="20"/>
          <w:szCs w:val="20"/>
        </w:rPr>
        <w:br w:type="page"/>
      </w:r>
    </w:p>
    <w:p w:rsidR="00243F35" w:rsidRPr="002B44FF" w:rsidRDefault="00243F35" w:rsidP="00243F3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43F35" w:rsidRPr="002B44FF" w:rsidTr="00A91E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3F35" w:rsidRPr="00F675A7" w:rsidRDefault="00B1431D" w:rsidP="00243F3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243F35" w:rsidRDefault="00243F35" w:rsidP="00243F35">
      <w:pPr>
        <w:pStyle w:val="QUESTIONTEXT"/>
      </w:pPr>
      <w:r>
        <w:t>SC2a</w:t>
      </w:r>
      <w:r w:rsidRPr="002B44FF">
        <w:t>.</w:t>
      </w:r>
      <w:r w:rsidRPr="002B44FF">
        <w:tab/>
      </w:r>
      <w:r>
        <w:t xml:space="preserve">Did you receive and sign the MIHOPE study </w:t>
      </w:r>
      <w:r w:rsidR="00B1431D">
        <w:t>(</w:t>
      </w:r>
      <w:r>
        <w:t>consent</w:t>
      </w:r>
      <w:r w:rsidR="00B1431D">
        <w:t>/assent)</w:t>
      </w:r>
      <w:r>
        <w:t xml:space="preserve"> form?</w:t>
      </w:r>
    </w:p>
    <w:p w:rsidR="00243F35" w:rsidRPr="002B44FF" w:rsidRDefault="00242AA8" w:rsidP="005B1A2D">
      <w:pPr>
        <w:pStyle w:val="RESPONSE0"/>
      </w:pPr>
      <w:r>
        <w:t>YES</w:t>
      </w:r>
      <w:r>
        <w:tab/>
        <w:t>1</w:t>
      </w:r>
    </w:p>
    <w:p w:rsidR="00243F35" w:rsidRPr="002B44FF" w:rsidRDefault="00243F35" w:rsidP="005B1A2D">
      <w:pPr>
        <w:pStyle w:val="RESPONSE0"/>
      </w:pPr>
      <w:r w:rsidRPr="002B44FF">
        <w:t>NO</w:t>
      </w:r>
      <w:r w:rsidRPr="002B44FF">
        <w:tab/>
        <w:t>0</w:t>
      </w:r>
      <w:r w:rsidRPr="002B44FF">
        <w:tab/>
      </w:r>
      <w:r w:rsidR="00511A98">
        <w:t>SUPERVISOR REVIEW</w:t>
      </w:r>
    </w:p>
    <w:p w:rsidR="00243F35" w:rsidRPr="002B44FF" w:rsidRDefault="00243F35" w:rsidP="005B1A2D">
      <w:pPr>
        <w:pStyle w:val="RESPONSE0"/>
      </w:pPr>
      <w:r w:rsidRPr="002B44FF">
        <w:t>DON’T KNOW</w:t>
      </w:r>
      <w:r w:rsidRPr="002B44FF">
        <w:tab/>
      </w:r>
      <w:r w:rsidRPr="00D86317">
        <w:t>d</w:t>
      </w:r>
      <w:r w:rsidRPr="002B44FF">
        <w:tab/>
      </w:r>
      <w:r w:rsidR="00511A98">
        <w:t>SUPERVISOR REVIEW</w:t>
      </w:r>
    </w:p>
    <w:p w:rsidR="00243F35" w:rsidRPr="002B44FF" w:rsidRDefault="00243F35" w:rsidP="005B1A2D">
      <w:pPr>
        <w:pStyle w:val="RESPONSE0"/>
      </w:pPr>
      <w:r w:rsidRPr="002B44FF">
        <w:t>REFUSED</w:t>
      </w:r>
      <w:r w:rsidRPr="002B44FF">
        <w:tab/>
      </w:r>
      <w:r w:rsidRPr="00D86317">
        <w:t>r</w:t>
      </w:r>
      <w:r w:rsidRPr="002B44FF">
        <w:tab/>
      </w:r>
      <w:r w:rsidR="00511A98">
        <w:t>SUPERVISOR REVIEW</w:t>
      </w:r>
    </w:p>
    <w:p w:rsidR="00243F35" w:rsidRDefault="00243F35" w:rsidP="00243F35">
      <w:pPr>
        <w:spacing w:line="240" w:lineRule="auto"/>
        <w:ind w:firstLine="0"/>
        <w:jc w:val="left"/>
        <w:rPr>
          <w:rFonts w:ascii="Arial" w:hAnsi="Arial" w:cs="Arial"/>
          <w:sz w:val="20"/>
          <w:szCs w:val="20"/>
        </w:rPr>
      </w:pPr>
    </w:p>
    <w:p w:rsidR="006E516E" w:rsidRPr="002B44FF" w:rsidRDefault="006E516E" w:rsidP="006E516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516E" w:rsidRPr="002B44FF" w:rsidTr="009B7E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516E" w:rsidRPr="00F675A7" w:rsidRDefault="006E516E" w:rsidP="009B7EBD">
            <w:pPr>
              <w:spacing w:before="60" w:after="60" w:line="240" w:lineRule="auto"/>
              <w:ind w:firstLine="0"/>
              <w:jc w:val="left"/>
              <w:rPr>
                <w:rFonts w:ascii="Arial" w:hAnsi="Arial" w:cs="Arial"/>
                <w:caps/>
                <w:sz w:val="20"/>
                <w:szCs w:val="20"/>
              </w:rPr>
            </w:pPr>
            <w:r>
              <w:rPr>
                <w:rFonts w:ascii="Arial" w:hAnsi="Arial" w:cs="Arial"/>
                <w:bCs/>
                <w:caps/>
                <w:sz w:val="20"/>
                <w:szCs w:val="20"/>
              </w:rPr>
              <w:t>respondent’s age lt 18</w:t>
            </w:r>
          </w:p>
        </w:tc>
      </w:tr>
      <w:tr w:rsidR="006E516E" w:rsidRPr="002B44FF" w:rsidTr="009B7EBD">
        <w:trPr>
          <w:trHeight w:val="258"/>
        </w:trPr>
        <w:tc>
          <w:tcPr>
            <w:tcW w:w="5000" w:type="pct"/>
            <w:tcBorders>
              <w:top w:val="single" w:sz="4" w:space="0" w:color="auto"/>
              <w:left w:val="single" w:sz="4" w:space="0" w:color="auto"/>
              <w:bottom w:val="single" w:sz="4" w:space="0" w:color="auto"/>
              <w:right w:val="single" w:sz="4" w:space="0" w:color="auto"/>
            </w:tcBorders>
          </w:tcPr>
          <w:p w:rsidR="006E516E" w:rsidRPr="002B44FF" w:rsidRDefault="00F03C1C" w:rsidP="009B7EBD">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252017331"/>
                <w:placeholder>
                  <w:docPart w:val="4814AD224E9E4841995734403C27443E"/>
                </w:placeholder>
                <w:temporary/>
                <w:showingPlcHdr/>
              </w:sdtPr>
              <w:sdtContent>
                <w:r w:rsidR="006E516E" w:rsidRPr="002B44FF">
                  <w:rPr>
                    <w:rFonts w:ascii="Arial" w:hAnsi="Arial" w:cs="Arial"/>
                    <w:bCs/>
                    <w:sz w:val="20"/>
                    <w:szCs w:val="20"/>
                  </w:rPr>
                  <w:t>INSERT FILL CONDITION OR DELETE ROW</w:t>
                </w:r>
              </w:sdtContent>
            </w:sdt>
          </w:p>
        </w:tc>
      </w:tr>
    </w:tbl>
    <w:p w:rsidR="006E516E" w:rsidRDefault="006E516E" w:rsidP="006E516E">
      <w:pPr>
        <w:pStyle w:val="QUESTIONTEXT"/>
      </w:pPr>
      <w:r>
        <w:t>SC2b</w:t>
      </w:r>
      <w:r w:rsidRPr="002B44FF">
        <w:t>.</w:t>
      </w:r>
      <w:r w:rsidRPr="002B44FF">
        <w:tab/>
      </w:r>
      <w:r>
        <w:t xml:space="preserve">Has </w:t>
      </w:r>
      <w:r w:rsidRPr="006E516E">
        <w:t>your legal guardian given consent for you to participate</w:t>
      </w:r>
      <w:r>
        <w:t xml:space="preserve"> in the MIHOPE study?</w:t>
      </w:r>
    </w:p>
    <w:p w:rsidR="006E516E" w:rsidRPr="002B44FF" w:rsidRDefault="006E516E" w:rsidP="006E516E">
      <w:pPr>
        <w:pStyle w:val="RESPONSE0"/>
      </w:pPr>
      <w:r>
        <w:t>YES</w:t>
      </w:r>
      <w:r>
        <w:tab/>
        <w:t>1</w:t>
      </w:r>
    </w:p>
    <w:p w:rsidR="006E516E" w:rsidRPr="002B44FF" w:rsidRDefault="006E516E" w:rsidP="006E516E">
      <w:pPr>
        <w:pStyle w:val="RESPONSE0"/>
      </w:pPr>
      <w:r w:rsidRPr="002B44FF">
        <w:t>NO</w:t>
      </w:r>
      <w:r w:rsidRPr="002B44FF">
        <w:tab/>
        <w:t>0</w:t>
      </w:r>
      <w:r w:rsidRPr="002B44FF">
        <w:tab/>
      </w:r>
      <w:r>
        <w:t>SUPERVISOR REVIEW</w:t>
      </w:r>
    </w:p>
    <w:p w:rsidR="006E516E" w:rsidRPr="002B44FF" w:rsidRDefault="006E516E" w:rsidP="006E516E">
      <w:pPr>
        <w:pStyle w:val="RESPONSE0"/>
      </w:pPr>
      <w:r w:rsidRPr="002B44FF">
        <w:t>DON’T KNOW</w:t>
      </w:r>
      <w:r w:rsidRPr="002B44FF">
        <w:tab/>
      </w:r>
      <w:r w:rsidRPr="00D86317">
        <w:t>d</w:t>
      </w:r>
      <w:r w:rsidRPr="002B44FF">
        <w:tab/>
      </w:r>
      <w:r>
        <w:t>SUPERVISOR REVIEW</w:t>
      </w:r>
    </w:p>
    <w:p w:rsidR="006E516E" w:rsidRPr="002B44FF" w:rsidRDefault="006E516E" w:rsidP="006E516E">
      <w:pPr>
        <w:pStyle w:val="RESPONSE0"/>
      </w:pPr>
      <w:r w:rsidRPr="002B44FF">
        <w:t>REFUSED</w:t>
      </w:r>
      <w:r w:rsidRPr="002B44FF">
        <w:tab/>
      </w:r>
      <w:r w:rsidRPr="00D86317">
        <w:t>r</w:t>
      </w:r>
      <w:r w:rsidRPr="002B44FF">
        <w:tab/>
      </w:r>
      <w:r>
        <w:t>SUPERVISOR REVIEW</w:t>
      </w:r>
    </w:p>
    <w:p w:rsidR="006E516E" w:rsidRDefault="006E516E" w:rsidP="00243F35">
      <w:pPr>
        <w:spacing w:line="240" w:lineRule="auto"/>
        <w:ind w:firstLine="0"/>
        <w:jc w:val="left"/>
        <w:rPr>
          <w:rFonts w:ascii="Arial" w:hAnsi="Arial" w:cs="Arial"/>
          <w:sz w:val="20"/>
          <w:szCs w:val="20"/>
        </w:rPr>
      </w:pPr>
    </w:p>
    <w:p w:rsidR="00511A98" w:rsidRDefault="00511A98" w:rsidP="00511A98">
      <w:pPr>
        <w:spacing w:line="240" w:lineRule="auto"/>
        <w:ind w:firstLine="0"/>
        <w:jc w:val="left"/>
        <w:rPr>
          <w:rFonts w:ascii="Arial" w:hAnsi="Arial" w:cs="Arial"/>
          <w:sz w:val="20"/>
          <w:szCs w:val="20"/>
        </w:rPr>
      </w:pPr>
    </w:p>
    <w:p w:rsidR="00511A98" w:rsidRDefault="00511A98" w:rsidP="00243F35">
      <w:pPr>
        <w:spacing w:line="240" w:lineRule="auto"/>
        <w:ind w:firstLine="0"/>
        <w:jc w:val="left"/>
        <w:rPr>
          <w:rFonts w:ascii="Arial" w:hAnsi="Arial" w:cs="Arial"/>
          <w:sz w:val="20"/>
          <w:szCs w:val="20"/>
        </w:rPr>
      </w:pPr>
    </w:p>
    <w:p w:rsidR="00511A98" w:rsidRPr="002B44FF" w:rsidRDefault="00511A98" w:rsidP="00243F35">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F00078" w:rsidP="000B0D2B">
            <w:pPr>
              <w:pStyle w:val="BodyText"/>
              <w:spacing w:before="60" w:after="60"/>
            </w:pPr>
            <w:r>
              <w:t>ALL</w:t>
            </w:r>
          </w:p>
        </w:tc>
      </w:tr>
    </w:tbl>
    <w:p w:rsidR="009D0586" w:rsidRPr="00185F48" w:rsidRDefault="009D0586" w:rsidP="009D0586">
      <w:pPr>
        <w:pStyle w:val="QUESTIONTEXT"/>
      </w:pPr>
      <w:r w:rsidRPr="00185F48">
        <w:t>SC3</w:t>
      </w:r>
      <w:r w:rsidR="005F3694">
        <w:t>.</w:t>
      </w:r>
      <w:r w:rsidRPr="00185F48">
        <w:tab/>
        <w:t>First,</w:t>
      </w:r>
      <w:r w:rsidR="00AC33C2">
        <w:t xml:space="preserve"> I’d like to confirm </w:t>
      </w:r>
      <w:r w:rsidR="0078316D">
        <w:t xml:space="preserve">the spelling of </w:t>
      </w:r>
      <w:r w:rsidR="00AC33C2">
        <w:t>your name.</w:t>
      </w:r>
      <w:r w:rsidR="0078316D">
        <w:t xml:space="preserve"> Could you spell your name for me?</w:t>
      </w:r>
    </w:p>
    <w:p w:rsidR="009313AC" w:rsidRDefault="009313AC" w:rsidP="00AC33C2">
      <w:pPr>
        <w:pStyle w:val="INTERVIEWER"/>
      </w:pPr>
      <w:r>
        <w:t>display name as interviewer note</w:t>
      </w:r>
    </w:p>
    <w:p w:rsidR="009D0586" w:rsidRPr="00185F48" w:rsidRDefault="009D0586" w:rsidP="00AC33C2">
      <w:pPr>
        <w:pStyle w:val="INTERVIEWER"/>
      </w:pPr>
      <w:r w:rsidRPr="00185F48">
        <w:t>INTERVIEWER:</w:t>
      </w:r>
      <w:r w:rsidR="00AC33C2">
        <w:tab/>
      </w:r>
      <w:r w:rsidRPr="00185F48">
        <w:t>SPELL NAME FOR RESPOND</w:t>
      </w:r>
      <w:r w:rsidR="00F00078">
        <w:t>ENT.</w:t>
      </w:r>
    </w:p>
    <w:p w:rsidR="009D0586" w:rsidRDefault="009D0586" w:rsidP="00AC33C2">
      <w:pPr>
        <w:pStyle w:val="C1-CtrBoldHd"/>
        <w:keepNext w:val="0"/>
        <w:widowControl w:val="0"/>
        <w:tabs>
          <w:tab w:val="left" w:pos="2520"/>
        </w:tabs>
        <w:spacing w:before="80" w:after="80" w:line="240" w:lineRule="auto"/>
        <w:ind w:left="2520" w:hanging="1800"/>
        <w:jc w:val="left"/>
        <w:outlineLvl w:val="0"/>
        <w:rPr>
          <w:rFonts w:cs="Arial"/>
          <w:b w:val="0"/>
          <w:bCs/>
          <w:caps w:val="0"/>
        </w:rPr>
      </w:pPr>
      <w:r w:rsidRPr="00185F48">
        <w:rPr>
          <w:rFonts w:cs="Arial"/>
          <w:b w:val="0"/>
          <w:bCs/>
          <w:caps w:val="0"/>
        </w:rPr>
        <w:t>PROGRAMMER:</w:t>
      </w:r>
      <w:r w:rsidR="00AC33C2">
        <w:rPr>
          <w:rFonts w:cs="Arial"/>
          <w:b w:val="0"/>
          <w:bCs/>
          <w:caps w:val="0"/>
        </w:rPr>
        <w:tab/>
      </w:r>
      <w:r w:rsidRPr="00185F48">
        <w:rPr>
          <w:rFonts w:cs="Arial"/>
          <w:b w:val="0"/>
          <w:bCs/>
          <w:caps w:val="0"/>
        </w:rPr>
        <w:t>ALLOW RESPONDENT INFO TO BE ENTERED</w:t>
      </w:r>
      <w:r w:rsidR="00A43E89">
        <w:rPr>
          <w:rFonts w:cs="Arial"/>
          <w:b w:val="0"/>
          <w:bCs/>
          <w:caps w:val="0"/>
        </w:rPr>
        <w:t>/REVISED</w:t>
      </w:r>
      <w:r w:rsidRPr="00185F48">
        <w:rPr>
          <w:rFonts w:cs="Arial"/>
          <w:b w:val="0"/>
          <w:bCs/>
          <w:caps w:val="0"/>
        </w:rPr>
        <w:t xml:space="preserve"> IN INFO SCREEN</w:t>
      </w:r>
      <w:r w:rsidR="00D43F89">
        <w:rPr>
          <w:rFonts w:cs="Arial"/>
          <w:b w:val="0"/>
          <w:bCs/>
          <w:caps w:val="0"/>
        </w:rPr>
        <w:t>. FIRST, HAVE INTERVIEWER INDICATE WHETHER THE NAME IS SPELLED CORRECTLY, THEN IF INCORRECT, ALLOW NAME TO BE REVISED,</w:t>
      </w:r>
    </w:p>
    <w:p w:rsidR="00AC33C2" w:rsidRPr="002B44FF" w:rsidRDefault="00AC33C2" w:rsidP="00AC33C2">
      <w:pPr>
        <w:pStyle w:val="UNDERLINERESPONSE"/>
      </w:pPr>
      <w:r w:rsidRPr="002B44FF">
        <w:tab/>
        <w:t xml:space="preserve"> (STRING </w:t>
      </w:r>
      <w:r w:rsidR="00C103E5">
        <w:t>(</w:t>
      </w:r>
      <w:r>
        <w:t>15</w:t>
      </w:r>
      <w:r w:rsidR="00C103E5">
        <w:t>)</w:t>
      </w:r>
      <w:r w:rsidRPr="002B44FF">
        <w:t>)</w:t>
      </w:r>
    </w:p>
    <w:p w:rsidR="00AC33C2" w:rsidRPr="002B44FF" w:rsidRDefault="00AC33C2" w:rsidP="005B1A2D">
      <w:pPr>
        <w:pStyle w:val="INDENTEDBODYTEXT"/>
      </w:pPr>
      <w:r w:rsidRPr="002B44FF">
        <w:t>FIRST NAME</w:t>
      </w:r>
    </w:p>
    <w:p w:rsidR="009D0586" w:rsidRPr="00185F48" w:rsidRDefault="009D0586" w:rsidP="00AC33C2">
      <w:pPr>
        <w:pStyle w:val="UNDERLINERESPONSE"/>
      </w:pPr>
      <w:r w:rsidRPr="00185F48">
        <w:tab/>
        <w:t xml:space="preserve"> (STRING </w:t>
      </w:r>
      <w:r w:rsidR="00C103E5">
        <w:t>(</w:t>
      </w:r>
      <w:r w:rsidRPr="00185F48">
        <w:t>15</w:t>
      </w:r>
      <w:r w:rsidR="00C103E5">
        <w:t>)</w:t>
      </w:r>
      <w:r w:rsidRPr="00185F48">
        <w:t>)</w:t>
      </w:r>
    </w:p>
    <w:p w:rsidR="009D0586" w:rsidRPr="00185F48" w:rsidRDefault="009D0586" w:rsidP="005B1A2D">
      <w:pPr>
        <w:pStyle w:val="INDENTEDBODYTEXT"/>
      </w:pPr>
      <w:r w:rsidRPr="00185F48">
        <w:t>MIDDLE INITIAL/NAME</w:t>
      </w:r>
    </w:p>
    <w:p w:rsidR="009D0586" w:rsidRPr="00185F48" w:rsidRDefault="00AC33C2" w:rsidP="00AC33C2">
      <w:pPr>
        <w:pStyle w:val="UNDERLINERESPONSE"/>
      </w:pPr>
      <w:r>
        <w:tab/>
        <w:t xml:space="preserve"> (STRING </w:t>
      </w:r>
      <w:r w:rsidR="00C103E5">
        <w:t>(</w:t>
      </w:r>
      <w:r>
        <w:t>30</w:t>
      </w:r>
      <w:r w:rsidR="00C103E5">
        <w:t>)</w:t>
      </w:r>
      <w:r>
        <w:t>)</w:t>
      </w:r>
    </w:p>
    <w:p w:rsidR="009D0586" w:rsidRPr="00185F48" w:rsidRDefault="009D0586" w:rsidP="005B1A2D">
      <w:pPr>
        <w:pStyle w:val="INDENTEDBODYTEXT"/>
      </w:pPr>
      <w:r w:rsidRPr="00185F48">
        <w:t>LAST NAME</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9D0586" w:rsidRPr="00185F48" w:rsidRDefault="009D0586"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9D0586" w:rsidP="000B0D2B">
            <w:pPr>
              <w:pStyle w:val="BodyText"/>
              <w:spacing w:before="60" w:after="60"/>
            </w:pPr>
            <w:r w:rsidRPr="00185F48">
              <w:t>ALL</w:t>
            </w:r>
          </w:p>
        </w:tc>
      </w:tr>
    </w:tbl>
    <w:p w:rsidR="009D0586" w:rsidRPr="00185F48" w:rsidRDefault="009D0586" w:rsidP="009D0586">
      <w:pPr>
        <w:pStyle w:val="QUESTIONTEXT"/>
      </w:pPr>
      <w:r w:rsidRPr="00185F48">
        <w:t>SC4</w:t>
      </w:r>
      <w:r w:rsidR="005F3694">
        <w:t>.</w:t>
      </w:r>
      <w:r w:rsidRPr="00185F48">
        <w:tab/>
        <w:t>Do you go by any other name?</w:t>
      </w:r>
    </w:p>
    <w:p w:rsidR="009D0586" w:rsidRPr="00185F48" w:rsidRDefault="00F00078" w:rsidP="005B1A2D">
      <w:pPr>
        <w:pStyle w:val="RESPONSE0"/>
      </w:pPr>
      <w:r>
        <w:t>YES</w:t>
      </w:r>
      <w:r>
        <w:tab/>
        <w:t>1</w:t>
      </w:r>
    </w:p>
    <w:p w:rsidR="009D0586" w:rsidRPr="00185F48" w:rsidRDefault="009D0586" w:rsidP="005B1A2D">
      <w:pPr>
        <w:pStyle w:val="RESPONSE0"/>
      </w:pPr>
      <w:r w:rsidRPr="00185F48">
        <w:t>NO</w:t>
      </w:r>
      <w:r w:rsidRPr="00185F48">
        <w:tab/>
        <w:t>0</w:t>
      </w:r>
      <w:r w:rsidRPr="00185F48">
        <w:tab/>
        <w:t>SC</w:t>
      </w:r>
      <w:r w:rsidR="00BA2CBD">
        <w:t>6</w:t>
      </w:r>
    </w:p>
    <w:p w:rsidR="009D0586" w:rsidRPr="00185F48" w:rsidRDefault="009D0586" w:rsidP="005B1A2D">
      <w:pPr>
        <w:pStyle w:val="RESPONSE0"/>
      </w:pPr>
      <w:r w:rsidRPr="00185F48">
        <w:t>DON’T KNOW</w:t>
      </w:r>
      <w:r w:rsidRPr="00185F48">
        <w:tab/>
        <w:t>d</w:t>
      </w:r>
      <w:r w:rsidRPr="00185F48">
        <w:tab/>
        <w:t>SC6</w:t>
      </w:r>
    </w:p>
    <w:p w:rsidR="009D0586" w:rsidRPr="00185F48" w:rsidRDefault="009D0586" w:rsidP="005B1A2D">
      <w:pPr>
        <w:pStyle w:val="RESPONSE0"/>
      </w:pPr>
      <w:r w:rsidRPr="00185F48">
        <w:lastRenderedPageBreak/>
        <w:t>REFUSED</w:t>
      </w:r>
      <w:r w:rsidRPr="00185F48">
        <w:tab/>
        <w:t>r</w:t>
      </w:r>
      <w:r w:rsidRPr="00185F48">
        <w:tab/>
        <w:t>SC6</w:t>
      </w:r>
    </w:p>
    <w:p w:rsidR="009D0586" w:rsidRPr="00185F48" w:rsidRDefault="009D0586"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9D0586" w:rsidP="000B0D2B">
            <w:pPr>
              <w:pStyle w:val="BodyText"/>
              <w:spacing w:before="60" w:after="60"/>
            </w:pPr>
            <w:r w:rsidRPr="00185F48">
              <w:t>SC4=1</w:t>
            </w:r>
          </w:p>
        </w:tc>
      </w:tr>
    </w:tbl>
    <w:p w:rsidR="009D0586" w:rsidRPr="00185F48" w:rsidRDefault="009D0586" w:rsidP="009D0586">
      <w:pPr>
        <w:pStyle w:val="QUESTIONTEXT"/>
      </w:pPr>
      <w:r w:rsidRPr="00185F48">
        <w:t>SC5</w:t>
      </w:r>
      <w:r w:rsidR="005F3694">
        <w:t>.</w:t>
      </w:r>
      <w:r w:rsidRPr="00185F48">
        <w:tab/>
      </w:r>
      <w:r w:rsidR="00A43E89">
        <w:t xml:space="preserve">What is that name? </w:t>
      </w:r>
      <w:r w:rsidRPr="00D70FBF">
        <w:rPr>
          <w:b w:val="0"/>
        </w:rPr>
        <w:t>ENTER NAME</w:t>
      </w:r>
    </w:p>
    <w:p w:rsidR="009D0586" w:rsidRPr="00185F48" w:rsidRDefault="009D0586" w:rsidP="009D0586">
      <w:pPr>
        <w:pStyle w:val="UNDERLINERESPONSE"/>
      </w:pPr>
      <w:r w:rsidRPr="00185F48">
        <w:tab/>
        <w:t xml:space="preserve"> (STRING </w:t>
      </w:r>
      <w:r w:rsidR="00C103E5">
        <w:t>(</w:t>
      </w:r>
      <w:r>
        <w:t>99</w:t>
      </w:r>
      <w:r w:rsidR="00C103E5">
        <w:t>)</w:t>
      </w:r>
      <w:r w:rsidRPr="00185F48">
        <w:t>)</w:t>
      </w:r>
    </w:p>
    <w:p w:rsidR="009D0586" w:rsidRPr="00185F48" w:rsidRDefault="00F00078" w:rsidP="005B1A2D">
      <w:pPr>
        <w:pStyle w:val="RESPONSE0"/>
      </w:pPr>
      <w:r>
        <w:t>DON’T KNOW</w:t>
      </w:r>
      <w:r>
        <w:tab/>
        <w:t>d</w:t>
      </w:r>
    </w:p>
    <w:p w:rsidR="009D0586" w:rsidRPr="00185F48" w:rsidRDefault="009D0586" w:rsidP="005B1A2D">
      <w:pPr>
        <w:pStyle w:val="RESPONSE0"/>
      </w:pPr>
      <w:r w:rsidRPr="00185F48">
        <w:t>REFUSED</w:t>
      </w:r>
      <w:r w:rsidRPr="00185F48">
        <w:tab/>
        <w:t>r</w:t>
      </w:r>
    </w:p>
    <w:p w:rsidR="009D0586" w:rsidRPr="00185F48" w:rsidRDefault="009D0586" w:rsidP="00F00078">
      <w:pPr>
        <w:pStyle w:val="C1-CtrBoldHd"/>
        <w:keepNext w:val="0"/>
        <w:widowControl w:val="0"/>
        <w:tabs>
          <w:tab w:val="left" w:pos="2520"/>
        </w:tabs>
        <w:spacing w:before="240" w:line="240" w:lineRule="auto"/>
        <w:ind w:left="2520" w:hanging="1800"/>
        <w:jc w:val="left"/>
        <w:outlineLvl w:val="0"/>
        <w:rPr>
          <w:rFonts w:cs="Arial"/>
          <w:b w:val="0"/>
          <w:bCs/>
        </w:rPr>
      </w:pPr>
      <w:r w:rsidRPr="00F00078">
        <w:rPr>
          <w:rFonts w:cs="Arial"/>
          <w:b w:val="0"/>
          <w:bCs/>
          <w:caps w:val="0"/>
        </w:rPr>
        <w:t>PROGRAMMER</w:t>
      </w:r>
      <w:r w:rsidRPr="00185F48">
        <w:rPr>
          <w:rFonts w:cs="Arial"/>
          <w:b w:val="0"/>
          <w:bCs/>
        </w:rPr>
        <w:t>:</w:t>
      </w:r>
      <w:r w:rsidR="00F00078">
        <w:rPr>
          <w:rFonts w:cs="Arial"/>
          <w:b w:val="0"/>
          <w:bCs/>
        </w:rPr>
        <w:tab/>
      </w:r>
      <w:r w:rsidRPr="00185F48">
        <w:rPr>
          <w:rFonts w:cs="Arial"/>
          <w:b w:val="0"/>
          <w:bCs/>
        </w:rPr>
        <w:t>GO TO INFO SCREEN AND LOAD UNDER “OTHER NAME”</w:t>
      </w:r>
    </w:p>
    <w:p w:rsidR="009D0586" w:rsidRPr="00185F48" w:rsidRDefault="009D0586" w:rsidP="009D0586">
      <w:pPr>
        <w:rPr>
          <w:rFonts w:ascii="Arial" w:hAnsi="Arial" w:cs="Arial"/>
          <w:bCs/>
          <w:sz w:val="20"/>
          <w:szCs w:val="20"/>
        </w:rPr>
      </w:pPr>
      <w:r w:rsidRPr="00185F48">
        <w:rPr>
          <w:rFonts w:ascii="Arial" w:hAnsi="Arial" w:cs="Arial"/>
          <w:b/>
          <w:bCs/>
          <w:caps/>
          <w:sz w:val="20"/>
          <w:szCs w:val="20"/>
        </w:rPr>
        <w:br w:type="page"/>
      </w:r>
    </w:p>
    <w:p w:rsidR="009D0586" w:rsidRPr="00185F48" w:rsidRDefault="009D0586" w:rsidP="009D0586">
      <w:pPr>
        <w:pStyle w:val="C1-CtrBoldHd"/>
        <w:keepNext w:val="0"/>
        <w:widowControl w:val="0"/>
        <w:spacing w:line="240" w:lineRule="auto"/>
        <w:ind w:left="1705" w:hanging="1705"/>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9D0586" w:rsidP="000B0D2B">
            <w:pPr>
              <w:pStyle w:val="BodyText"/>
              <w:spacing w:before="60" w:after="60"/>
            </w:pPr>
            <w:r w:rsidRPr="00185F48">
              <w:t>ALL</w:t>
            </w:r>
          </w:p>
        </w:tc>
      </w:tr>
      <w:tr w:rsidR="009D0586" w:rsidRPr="00185F48" w:rsidTr="00E51FB3">
        <w:tc>
          <w:tcPr>
            <w:tcW w:w="5000" w:type="pct"/>
            <w:shd w:val="clear" w:color="auto" w:fill="auto"/>
          </w:tcPr>
          <w:p w:rsidR="009D0586" w:rsidRPr="00185F48" w:rsidRDefault="00646FFC" w:rsidP="000B0D2B">
            <w:pPr>
              <w:pStyle w:val="BodyText"/>
              <w:spacing w:before="60" w:after="60"/>
            </w:pPr>
            <w:r>
              <w:t xml:space="preserve">Fill </w:t>
            </w:r>
            <w:r w:rsidR="009D0586">
              <w:t>PARENT’S DOB</w:t>
            </w:r>
            <w:r>
              <w:t xml:space="preserve"> from PRELOAD</w:t>
            </w:r>
          </w:p>
        </w:tc>
      </w:tr>
    </w:tbl>
    <w:p w:rsidR="009D0586" w:rsidRDefault="00855966" w:rsidP="009D0586">
      <w:pPr>
        <w:pStyle w:val="QUESTIONTEXT"/>
      </w:pPr>
      <w:r>
        <w:t>SC6</w:t>
      </w:r>
      <w:r w:rsidR="008A6E12">
        <w:t>DOB</w:t>
      </w:r>
      <w:r w:rsidR="005F3694">
        <w:t>.</w:t>
      </w:r>
      <w:r w:rsidR="009D0586" w:rsidRPr="00185F48">
        <w:tab/>
        <w:t>What is your birth</w:t>
      </w:r>
      <w:r w:rsidR="00A43E89">
        <w:t xml:space="preserve"> </w:t>
      </w:r>
      <w:r w:rsidR="009D0586" w:rsidRPr="00185F48">
        <w:t>date?</w:t>
      </w:r>
    </w:p>
    <w:p w:rsidR="00771AD5" w:rsidRPr="00771AD5" w:rsidRDefault="00771AD5" w:rsidP="009D0586">
      <w:pPr>
        <w:pStyle w:val="QUESTIONTEXT"/>
        <w:rPr>
          <w:b w:val="0"/>
        </w:rPr>
      </w:pPr>
      <w:r>
        <w:tab/>
      </w:r>
      <w:r w:rsidR="00C72262">
        <w:rPr>
          <w:b w:val="0"/>
        </w:rPr>
        <w:t xml:space="preserve">PROGRAMMER: </w:t>
      </w:r>
      <w:r w:rsidR="00A64814">
        <w:rPr>
          <w:b w:val="0"/>
        </w:rPr>
        <w:t>DISPLAY DOB AS INTERVIEWER NOTE</w:t>
      </w:r>
    </w:p>
    <w:p w:rsidR="00A43E89" w:rsidRDefault="00A43E89" w:rsidP="00A43E89">
      <w:pPr>
        <w:pStyle w:val="C1-CtrBoldHd"/>
        <w:keepNext w:val="0"/>
        <w:widowControl w:val="0"/>
        <w:tabs>
          <w:tab w:val="left" w:pos="2520"/>
        </w:tabs>
        <w:spacing w:before="80" w:after="80" w:line="240" w:lineRule="auto"/>
        <w:ind w:left="2520" w:hanging="1800"/>
        <w:jc w:val="left"/>
        <w:outlineLvl w:val="0"/>
        <w:rPr>
          <w:rFonts w:cs="Arial"/>
          <w:b w:val="0"/>
          <w:bCs/>
          <w:caps w:val="0"/>
        </w:rPr>
      </w:pPr>
      <w:r w:rsidRPr="00185F48">
        <w:rPr>
          <w:rFonts w:cs="Arial"/>
          <w:b w:val="0"/>
          <w:bCs/>
          <w:caps w:val="0"/>
        </w:rPr>
        <w:t>PROGRAMMER:</w:t>
      </w:r>
      <w:r>
        <w:rPr>
          <w:rFonts w:cs="Arial"/>
          <w:b w:val="0"/>
          <w:bCs/>
          <w:caps w:val="0"/>
        </w:rPr>
        <w:tab/>
      </w:r>
      <w:r w:rsidRPr="00185F48">
        <w:rPr>
          <w:rFonts w:cs="Arial"/>
          <w:b w:val="0"/>
          <w:bCs/>
          <w:caps w:val="0"/>
        </w:rPr>
        <w:t xml:space="preserve">ALLOW </w:t>
      </w:r>
      <w:r>
        <w:rPr>
          <w:rFonts w:cs="Arial"/>
          <w:b w:val="0"/>
          <w:bCs/>
          <w:caps w:val="0"/>
        </w:rPr>
        <w:t>BIRTH DATE</w:t>
      </w:r>
      <w:r w:rsidRPr="00185F48">
        <w:rPr>
          <w:rFonts w:cs="Arial"/>
          <w:b w:val="0"/>
          <w:bCs/>
          <w:caps w:val="0"/>
        </w:rPr>
        <w:t xml:space="preserve"> INFO TO BE ENTERED</w:t>
      </w:r>
      <w:r>
        <w:rPr>
          <w:rFonts w:cs="Arial"/>
          <w:b w:val="0"/>
          <w:bCs/>
          <w:caps w:val="0"/>
        </w:rPr>
        <w:t>/REVISED</w:t>
      </w:r>
      <w:r w:rsidRPr="00185F48">
        <w:rPr>
          <w:rFonts w:cs="Arial"/>
          <w:b w:val="0"/>
          <w:bCs/>
          <w:caps w:val="0"/>
        </w:rPr>
        <w:t xml:space="preserve"> IN INFO SCREEN</w:t>
      </w:r>
    </w:p>
    <w:p w:rsidR="00C72262" w:rsidRDefault="00C72262" w:rsidP="00A43E89">
      <w:pPr>
        <w:pStyle w:val="C1-CtrBoldHd"/>
        <w:keepNext w:val="0"/>
        <w:widowControl w:val="0"/>
        <w:tabs>
          <w:tab w:val="left" w:pos="2520"/>
        </w:tabs>
        <w:spacing w:before="80" w:after="80" w:line="240" w:lineRule="auto"/>
        <w:ind w:left="2520" w:hanging="1800"/>
        <w:jc w:val="left"/>
        <w:outlineLvl w:val="0"/>
        <w:rPr>
          <w:rFonts w:cs="Arial"/>
          <w:b w:val="0"/>
          <w:bCs/>
          <w:caps w:val="0"/>
        </w:rPr>
      </w:pPr>
      <w:r>
        <w:rPr>
          <w:rFonts w:cs="Arial"/>
          <w:b w:val="0"/>
          <w:bCs/>
          <w:caps w:val="0"/>
        </w:rPr>
        <w:t>INTERVIEWER: COMPARE RESPONSE WITH BIRTH DATE DISPLAYED</w:t>
      </w:r>
    </w:p>
    <w:p w:rsidR="00A617FE" w:rsidRDefault="00376BA3">
      <w:pPr>
        <w:pStyle w:val="RESPONSELINE"/>
        <w:tabs>
          <w:tab w:val="left" w:pos="8280"/>
        </w:tabs>
      </w:pPr>
      <w:r>
        <w:tab/>
      </w:r>
    </w:p>
    <w:p w:rsidR="006839AC" w:rsidRDefault="006839AC" w:rsidP="005B1A2D">
      <w:pPr>
        <w:pStyle w:val="RESPONSE0"/>
      </w:pPr>
      <w:r>
        <w:t xml:space="preserve">IF DOB </w:t>
      </w:r>
      <w:r w:rsidR="00DB5B4E">
        <w:t>IS LESS THAN 15 YEARS OLD</w:t>
      </w:r>
      <w:r>
        <w:t>, GO TO SUPERVISOR REVIEW</w:t>
      </w:r>
    </w:p>
    <w:p w:rsidR="009E2E8E" w:rsidRDefault="009E2E8E" w:rsidP="005B1A2D">
      <w:pPr>
        <w:pStyle w:val="RESPONSE0"/>
      </w:pPr>
      <w:r>
        <w:t>DOB CORRECT</w:t>
      </w:r>
      <w:r w:rsidR="002A145A">
        <w:t>…………………………………………………………………..1</w:t>
      </w:r>
    </w:p>
    <w:p w:rsidR="009E2E8E" w:rsidRDefault="009E2E8E" w:rsidP="005B1A2D">
      <w:pPr>
        <w:pStyle w:val="RESPONSE0"/>
      </w:pPr>
      <w:r>
        <w:t>DOB INCORRECT</w:t>
      </w:r>
      <w:r w:rsidR="002A145A">
        <w:t>………………………………………………………………..2</w:t>
      </w:r>
    </w:p>
    <w:p w:rsidR="009D0586" w:rsidRPr="00185F48" w:rsidRDefault="009D0586" w:rsidP="005B1A2D">
      <w:pPr>
        <w:pStyle w:val="RESPONSE0"/>
      </w:pPr>
      <w:r w:rsidRPr="00185F48">
        <w:t>DON’T KNOW</w:t>
      </w:r>
      <w:r w:rsidRPr="00185F48">
        <w:tab/>
        <w:t>d</w:t>
      </w:r>
      <w:r w:rsidRPr="00185F48">
        <w:tab/>
        <w:t>SC</w:t>
      </w:r>
      <w:r w:rsidR="002D3450">
        <w:t>7</w:t>
      </w:r>
    </w:p>
    <w:p w:rsidR="009D0586" w:rsidRPr="00185F48" w:rsidRDefault="009D0586" w:rsidP="005B1A2D">
      <w:pPr>
        <w:pStyle w:val="RESPONSE0"/>
      </w:pPr>
      <w:r w:rsidRPr="00185F48">
        <w:t>REFUSED</w:t>
      </w:r>
      <w:r w:rsidRPr="00185F48">
        <w:tab/>
        <w:t>r</w:t>
      </w:r>
      <w:r w:rsidRPr="00185F48">
        <w:tab/>
        <w:t>SC</w:t>
      </w:r>
      <w:r w:rsidR="002D3450">
        <w:t>7</w:t>
      </w:r>
    </w:p>
    <w:p w:rsidR="009D0586" w:rsidRDefault="009D0586" w:rsidP="009D0586">
      <w:pPr>
        <w:pStyle w:val="C1-CtrBoldHd"/>
        <w:keepNext w:val="0"/>
        <w:widowControl w:val="0"/>
        <w:spacing w:line="240" w:lineRule="auto"/>
        <w:jc w:val="left"/>
        <w:rPr>
          <w:rFonts w:cs="Arial"/>
          <w:b w:val="0"/>
          <w:bCs/>
          <w:caps w:val="0"/>
        </w:rPr>
      </w:pPr>
    </w:p>
    <w:p w:rsidR="00F879DF" w:rsidRPr="00185F48" w:rsidRDefault="00F879DF" w:rsidP="00F879DF">
      <w:pPr>
        <w:pStyle w:val="C1-CtrBoldHd"/>
        <w:keepNext w:val="0"/>
        <w:widowControl w:val="0"/>
        <w:spacing w:line="240" w:lineRule="auto"/>
        <w:ind w:left="1705" w:hanging="1705"/>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879DF" w:rsidRPr="00185F48" w:rsidTr="000A5538">
        <w:tc>
          <w:tcPr>
            <w:tcW w:w="5000" w:type="pct"/>
            <w:shd w:val="clear" w:color="auto" w:fill="E8E8E8"/>
          </w:tcPr>
          <w:p w:rsidR="00F879DF" w:rsidRPr="00185F48" w:rsidRDefault="00F879DF" w:rsidP="000A5538">
            <w:pPr>
              <w:pStyle w:val="BodyText"/>
              <w:spacing w:before="60" w:after="60"/>
            </w:pPr>
            <w:r w:rsidRPr="00185F48">
              <w:t>ALL</w:t>
            </w:r>
          </w:p>
        </w:tc>
      </w:tr>
      <w:tr w:rsidR="00F879DF" w:rsidRPr="00185F48" w:rsidTr="000A5538">
        <w:tc>
          <w:tcPr>
            <w:tcW w:w="5000" w:type="pct"/>
            <w:shd w:val="clear" w:color="auto" w:fill="auto"/>
          </w:tcPr>
          <w:p w:rsidR="00F879DF" w:rsidRPr="00185F48" w:rsidRDefault="00F879DF" w:rsidP="000A5538">
            <w:pPr>
              <w:pStyle w:val="BodyText"/>
              <w:spacing w:before="60" w:after="60"/>
            </w:pPr>
            <w:r>
              <w:t>Fill PARENT’S DOB from PRELOAD</w:t>
            </w:r>
          </w:p>
        </w:tc>
      </w:tr>
    </w:tbl>
    <w:p w:rsidR="00F879DF" w:rsidRDefault="00F879DF" w:rsidP="00F879DF">
      <w:pPr>
        <w:pStyle w:val="QUESTIONTEXT"/>
      </w:pPr>
      <w:r>
        <w:t>SC6.</w:t>
      </w:r>
      <w:r w:rsidRPr="00185F48">
        <w:tab/>
        <w:t>What is your birth</w:t>
      </w:r>
      <w:r>
        <w:t xml:space="preserve"> </w:t>
      </w:r>
      <w:r w:rsidRPr="00185F48">
        <w:t>date?</w:t>
      </w:r>
    </w:p>
    <w:p w:rsidR="00F879DF" w:rsidRPr="00771AD5" w:rsidRDefault="00F879DF" w:rsidP="00F879DF">
      <w:pPr>
        <w:pStyle w:val="QUESTIONTEXT"/>
        <w:rPr>
          <w:b w:val="0"/>
        </w:rPr>
      </w:pPr>
      <w:r>
        <w:tab/>
      </w:r>
      <w:r>
        <w:rPr>
          <w:b w:val="0"/>
        </w:rPr>
        <w:t>PROGRAMMER: DISPLAY DOB AS INTERVIEWER NOTE</w:t>
      </w:r>
    </w:p>
    <w:p w:rsidR="00F879DF" w:rsidRDefault="00F879DF" w:rsidP="00F879DF">
      <w:pPr>
        <w:pStyle w:val="C1-CtrBoldHd"/>
        <w:keepNext w:val="0"/>
        <w:widowControl w:val="0"/>
        <w:tabs>
          <w:tab w:val="left" w:pos="2520"/>
        </w:tabs>
        <w:spacing w:before="80" w:after="80" w:line="240" w:lineRule="auto"/>
        <w:ind w:left="2520" w:hanging="1800"/>
        <w:jc w:val="left"/>
        <w:outlineLvl w:val="0"/>
        <w:rPr>
          <w:rFonts w:cs="Arial"/>
          <w:b w:val="0"/>
          <w:bCs/>
          <w:caps w:val="0"/>
        </w:rPr>
      </w:pPr>
      <w:r w:rsidRPr="00185F48">
        <w:rPr>
          <w:rFonts w:cs="Arial"/>
          <w:b w:val="0"/>
          <w:bCs/>
          <w:caps w:val="0"/>
        </w:rPr>
        <w:t>PROGRAMMER:</w:t>
      </w:r>
      <w:r>
        <w:rPr>
          <w:rFonts w:cs="Arial"/>
          <w:b w:val="0"/>
          <w:bCs/>
          <w:caps w:val="0"/>
        </w:rPr>
        <w:tab/>
      </w:r>
      <w:r w:rsidRPr="00185F48">
        <w:rPr>
          <w:rFonts w:cs="Arial"/>
          <w:b w:val="0"/>
          <w:bCs/>
          <w:caps w:val="0"/>
        </w:rPr>
        <w:t xml:space="preserve">ALLOW </w:t>
      </w:r>
      <w:r>
        <w:rPr>
          <w:rFonts w:cs="Arial"/>
          <w:b w:val="0"/>
          <w:bCs/>
          <w:caps w:val="0"/>
        </w:rPr>
        <w:t>BIRTH DATE</w:t>
      </w:r>
      <w:r w:rsidRPr="00185F48">
        <w:rPr>
          <w:rFonts w:cs="Arial"/>
          <w:b w:val="0"/>
          <w:bCs/>
          <w:caps w:val="0"/>
        </w:rPr>
        <w:t xml:space="preserve"> INFO TO BE ENTERED</w:t>
      </w:r>
      <w:r>
        <w:rPr>
          <w:rFonts w:cs="Arial"/>
          <w:b w:val="0"/>
          <w:bCs/>
          <w:caps w:val="0"/>
        </w:rPr>
        <w:t>/REVISED</w:t>
      </w:r>
      <w:r w:rsidRPr="00185F48">
        <w:rPr>
          <w:rFonts w:cs="Arial"/>
          <w:b w:val="0"/>
          <w:bCs/>
          <w:caps w:val="0"/>
        </w:rPr>
        <w:t xml:space="preserve"> IN INFO SCREEN</w:t>
      </w:r>
    </w:p>
    <w:p w:rsidR="00F879DF" w:rsidRDefault="00F879DF" w:rsidP="00F879DF">
      <w:pPr>
        <w:pStyle w:val="C1-CtrBoldHd"/>
        <w:keepNext w:val="0"/>
        <w:widowControl w:val="0"/>
        <w:tabs>
          <w:tab w:val="left" w:pos="2520"/>
        </w:tabs>
        <w:spacing w:before="80" w:after="80" w:line="240" w:lineRule="auto"/>
        <w:ind w:left="2520" w:hanging="1800"/>
        <w:jc w:val="left"/>
        <w:outlineLvl w:val="0"/>
        <w:rPr>
          <w:rFonts w:cs="Arial"/>
          <w:b w:val="0"/>
          <w:bCs/>
          <w:caps w:val="0"/>
        </w:rPr>
      </w:pPr>
      <w:r>
        <w:rPr>
          <w:rFonts w:cs="Arial"/>
          <w:b w:val="0"/>
          <w:bCs/>
          <w:caps w:val="0"/>
        </w:rPr>
        <w:t>INTERVIEWER: COMPARE RESPONSE WITH BIRTH DATE DISPLAYED</w:t>
      </w:r>
    </w:p>
    <w:p w:rsidR="00F879DF" w:rsidRDefault="00F879DF" w:rsidP="00F879DF">
      <w:pPr>
        <w:pStyle w:val="RESPONSELINE"/>
        <w:tabs>
          <w:tab w:val="left" w:pos="8280"/>
        </w:tabs>
      </w:pPr>
      <w:r>
        <w:tab/>
      </w:r>
      <w:r w:rsidRPr="00185F48">
        <w:t>|</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w:t>
      </w:r>
      <w:r w:rsidRPr="00185F48">
        <w:rPr>
          <w:u w:val="single"/>
        </w:rPr>
        <w:t xml:space="preserve">     </w:t>
      </w:r>
      <w:r w:rsidRPr="00185F48">
        <w:t>|</w:t>
      </w:r>
      <w:r w:rsidRPr="00185F48">
        <w:rPr>
          <w:u w:val="single"/>
        </w:rPr>
        <w:t xml:space="preserve">     </w:t>
      </w:r>
      <w:r>
        <w:t>| (1963 – 1998)</w:t>
      </w:r>
    </w:p>
    <w:p w:rsidR="00F879DF" w:rsidRPr="00185F48" w:rsidRDefault="00F879DF" w:rsidP="00F879DF">
      <w:pPr>
        <w:pStyle w:val="RESPONSELINE"/>
        <w:tabs>
          <w:tab w:val="left" w:pos="1800"/>
          <w:tab w:val="left" w:pos="2880"/>
        </w:tabs>
        <w:spacing w:before="0"/>
      </w:pPr>
      <w:r>
        <w:tab/>
      </w:r>
      <w:r w:rsidRPr="00185F48">
        <w:t>MONTH</w:t>
      </w:r>
      <w:r>
        <w:tab/>
        <w:t>DAY</w:t>
      </w:r>
      <w:r>
        <w:tab/>
      </w:r>
      <w:r w:rsidRPr="00185F48">
        <w:t>YEAR</w:t>
      </w:r>
    </w:p>
    <w:p w:rsidR="00F879DF" w:rsidRDefault="00F879DF" w:rsidP="00F879DF">
      <w:pPr>
        <w:pStyle w:val="RESPONSE0"/>
      </w:pPr>
      <w:r>
        <w:t>IF DOB IS LESS THAN 15 YEARS OLD, GO TO SUPERVISOR REVIEW</w:t>
      </w:r>
    </w:p>
    <w:p w:rsidR="00F879DF" w:rsidRPr="00185F48" w:rsidRDefault="00F879DF" w:rsidP="00F879DF">
      <w:pPr>
        <w:pStyle w:val="RESPONSE0"/>
      </w:pPr>
      <w:r w:rsidRPr="00185F48">
        <w:t>DON’T KNOW</w:t>
      </w:r>
      <w:r w:rsidRPr="00185F48">
        <w:tab/>
        <w:t>d</w:t>
      </w:r>
      <w:r w:rsidRPr="00185F48">
        <w:tab/>
        <w:t>SC</w:t>
      </w:r>
      <w:r>
        <w:t>7</w:t>
      </w:r>
    </w:p>
    <w:p w:rsidR="00F879DF" w:rsidRPr="00185F48" w:rsidRDefault="00F879DF" w:rsidP="00F879DF">
      <w:pPr>
        <w:pStyle w:val="RESPONSE0"/>
      </w:pPr>
      <w:r w:rsidRPr="00185F48">
        <w:t>REFUSED</w:t>
      </w:r>
      <w:r w:rsidRPr="00185F48">
        <w:tab/>
        <w:t>r</w:t>
      </w:r>
      <w:r w:rsidRPr="00185F48">
        <w:tab/>
        <w:t>SC</w:t>
      </w:r>
      <w:r>
        <w:t>7</w:t>
      </w:r>
    </w:p>
    <w:p w:rsidR="00F879DF" w:rsidRDefault="00F879DF" w:rsidP="009D0586">
      <w:pPr>
        <w:pStyle w:val="C1-CtrBoldHd"/>
        <w:keepNext w:val="0"/>
        <w:widowControl w:val="0"/>
        <w:spacing w:line="240" w:lineRule="auto"/>
        <w:jc w:val="left"/>
        <w:rPr>
          <w:rFonts w:cs="Arial"/>
          <w:b w:val="0"/>
          <w:bCs/>
          <w:caps w:val="0"/>
        </w:rPr>
      </w:pPr>
    </w:p>
    <w:p w:rsidR="00F879DF" w:rsidRPr="00185F48" w:rsidRDefault="00F879DF"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9D0586" w:rsidP="000B0D2B">
            <w:pPr>
              <w:pStyle w:val="BodyText"/>
              <w:spacing w:before="60" w:after="60"/>
            </w:pPr>
            <w:r w:rsidRPr="00185F48">
              <w:t>SC</w:t>
            </w:r>
            <w:r w:rsidR="00E14666">
              <w:t>6</w:t>
            </w:r>
            <w:r w:rsidRPr="00185F48">
              <w:t>=</w:t>
            </w:r>
            <w:r w:rsidR="00376BA3" w:rsidRPr="00185F48">
              <w:t>d,</w:t>
            </w:r>
            <w:r w:rsidR="00FA427B">
              <w:t xml:space="preserve"> </w:t>
            </w:r>
            <w:r w:rsidR="00376BA3" w:rsidRPr="00185F48">
              <w:t>r</w:t>
            </w:r>
          </w:p>
        </w:tc>
      </w:tr>
    </w:tbl>
    <w:p w:rsidR="009D0586" w:rsidRPr="00185F48" w:rsidRDefault="00855966" w:rsidP="009D0586">
      <w:pPr>
        <w:pStyle w:val="QUESTIONTEXT"/>
      </w:pPr>
      <w:r>
        <w:t>SC7</w:t>
      </w:r>
      <w:r w:rsidR="005F3694">
        <w:t>.</w:t>
      </w:r>
      <w:r w:rsidR="009D0586" w:rsidRPr="00185F48">
        <w:tab/>
        <w:t>How old are you?</w:t>
      </w:r>
    </w:p>
    <w:p w:rsidR="009D0586" w:rsidRDefault="009D0586" w:rsidP="00376BA3">
      <w:pPr>
        <w:pStyle w:val="RESPONSELINE"/>
        <w:tabs>
          <w:tab w:val="left" w:pos="8280"/>
        </w:tabs>
        <w:rPr>
          <w:caps/>
        </w:rPr>
      </w:pPr>
      <w:r w:rsidRPr="00185F48">
        <w:tab/>
        <w:t>|</w:t>
      </w:r>
      <w:r w:rsidRPr="00185F48">
        <w:rPr>
          <w:u w:val="single"/>
        </w:rPr>
        <w:t xml:space="preserve">     </w:t>
      </w:r>
      <w:r w:rsidRPr="00185F48">
        <w:t>|</w:t>
      </w:r>
      <w:r w:rsidRPr="00185F48">
        <w:rPr>
          <w:u w:val="single"/>
        </w:rPr>
        <w:t xml:space="preserve">     </w:t>
      </w:r>
      <w:r w:rsidRPr="00185F48">
        <w:t xml:space="preserve">|  </w:t>
      </w:r>
      <w:r w:rsidRPr="00185F48">
        <w:rPr>
          <w:caps/>
        </w:rPr>
        <w:t>YEARS</w:t>
      </w:r>
      <w:r w:rsidR="00A43E89">
        <w:rPr>
          <w:caps/>
        </w:rPr>
        <w:t xml:space="preserve"> (15 – 50)</w:t>
      </w:r>
    </w:p>
    <w:p w:rsidR="006839AC" w:rsidRPr="00185F48" w:rsidRDefault="006839AC" w:rsidP="00376BA3">
      <w:pPr>
        <w:pStyle w:val="RESPONSELINE"/>
        <w:tabs>
          <w:tab w:val="left" w:pos="8280"/>
        </w:tabs>
        <w:rPr>
          <w:caps/>
        </w:rPr>
      </w:pPr>
      <w:r>
        <w:rPr>
          <w:caps/>
        </w:rPr>
        <w:tab/>
        <w:t xml:space="preserve">if age is </w:t>
      </w:r>
      <w:r w:rsidR="00DB5B4E">
        <w:rPr>
          <w:caps/>
        </w:rPr>
        <w:t>less than 15 YEARS</w:t>
      </w:r>
      <w:r>
        <w:rPr>
          <w:caps/>
        </w:rPr>
        <w:t>, go to supervisor review</w:t>
      </w:r>
    </w:p>
    <w:p w:rsidR="009D0586" w:rsidRPr="00185F48" w:rsidRDefault="009D0586" w:rsidP="005B1A2D">
      <w:pPr>
        <w:pStyle w:val="RESPONSE0"/>
      </w:pPr>
      <w:r w:rsidRPr="00185F48">
        <w:t>DON’T KNOW</w:t>
      </w:r>
      <w:r w:rsidRPr="00185F48">
        <w:tab/>
        <w:t>d</w:t>
      </w:r>
    </w:p>
    <w:p w:rsidR="009D0586" w:rsidRPr="00185F48" w:rsidRDefault="00376BA3" w:rsidP="005B1A2D">
      <w:pPr>
        <w:pStyle w:val="RESPONSE0"/>
      </w:pPr>
      <w:r>
        <w:t>REFUSED</w:t>
      </w:r>
      <w:r>
        <w:tab/>
        <w:t>r</w:t>
      </w:r>
    </w:p>
    <w:p w:rsidR="00AD0313" w:rsidRDefault="00AD0313" w:rsidP="009D0586">
      <w:pPr>
        <w:pStyle w:val="C1-CtrBoldHd"/>
        <w:keepNext w:val="0"/>
        <w:widowControl w:val="0"/>
        <w:spacing w:line="240" w:lineRule="auto"/>
        <w:jc w:val="left"/>
        <w:rPr>
          <w:rFonts w:cs="Arial"/>
          <w:b w:val="0"/>
          <w:bCs/>
          <w:cap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0764C" w:rsidRPr="002B44FF" w:rsidTr="006076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764C" w:rsidRPr="00F675A7" w:rsidRDefault="0060764C" w:rsidP="0060764C">
            <w:pPr>
              <w:spacing w:before="60" w:after="60" w:line="240" w:lineRule="auto"/>
              <w:ind w:firstLine="0"/>
              <w:jc w:val="left"/>
              <w:rPr>
                <w:rFonts w:ascii="Arial" w:hAnsi="Arial" w:cs="Arial"/>
                <w:caps/>
                <w:sz w:val="20"/>
                <w:szCs w:val="20"/>
              </w:rPr>
            </w:pPr>
            <w:r>
              <w:rPr>
                <w:rFonts w:ascii="Arial" w:hAnsi="Arial" w:cs="Arial"/>
                <w:bCs/>
                <w:caps/>
                <w:sz w:val="20"/>
                <w:szCs w:val="20"/>
              </w:rPr>
              <w:t>pregnant moms</w:t>
            </w:r>
          </w:p>
        </w:tc>
      </w:tr>
      <w:tr w:rsidR="0060764C" w:rsidRPr="002B44FF" w:rsidTr="0060764C">
        <w:trPr>
          <w:trHeight w:val="258"/>
        </w:trPr>
        <w:tc>
          <w:tcPr>
            <w:tcW w:w="5000" w:type="pct"/>
            <w:tcBorders>
              <w:top w:val="single" w:sz="4" w:space="0" w:color="auto"/>
              <w:left w:val="single" w:sz="4" w:space="0" w:color="auto"/>
              <w:bottom w:val="single" w:sz="4" w:space="0" w:color="auto"/>
              <w:right w:val="single" w:sz="4" w:space="0" w:color="auto"/>
            </w:tcBorders>
          </w:tcPr>
          <w:p w:rsidR="0060764C" w:rsidRPr="002B44FF" w:rsidRDefault="00F03C1C" w:rsidP="0060764C">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229228053"/>
                <w:placeholder>
                  <w:docPart w:val="B734C1624AF040B28F2262FD40823DF3"/>
                </w:placeholder>
                <w:temporary/>
                <w:showingPlcHdr/>
              </w:sdtPr>
              <w:sdtContent>
                <w:r w:rsidR="0060764C" w:rsidRPr="002B44FF">
                  <w:rPr>
                    <w:rFonts w:ascii="Arial" w:hAnsi="Arial" w:cs="Arial"/>
                    <w:bCs/>
                    <w:sz w:val="20"/>
                    <w:szCs w:val="20"/>
                  </w:rPr>
                  <w:t>INSERT FILL CONDITION OR DELETE ROW</w:t>
                </w:r>
              </w:sdtContent>
            </w:sdt>
          </w:p>
        </w:tc>
      </w:tr>
    </w:tbl>
    <w:p w:rsidR="0060764C" w:rsidRDefault="0060764C" w:rsidP="0060764C">
      <w:pPr>
        <w:pStyle w:val="QUESTIONTEXT"/>
      </w:pPr>
      <w:r>
        <w:t>SC8</w:t>
      </w:r>
      <w:r w:rsidRPr="002B44FF">
        <w:t>.</w:t>
      </w:r>
      <w:r w:rsidRPr="002B44FF">
        <w:tab/>
      </w:r>
      <w:r>
        <w:t xml:space="preserve">According to our records, you are currently pregnant. Is that </w:t>
      </w:r>
      <w:r w:rsidR="0098031B">
        <w:t>correct</w:t>
      </w:r>
      <w:r>
        <w:t>?</w:t>
      </w:r>
    </w:p>
    <w:p w:rsidR="0060764C" w:rsidRPr="002B44FF" w:rsidRDefault="00E27C21" w:rsidP="005B1A2D">
      <w:pPr>
        <w:pStyle w:val="RESPONSE0"/>
      </w:pPr>
      <w:r w:rsidRPr="002B44FF">
        <w:t>YES</w:t>
      </w:r>
      <w:r>
        <w:t>, STILL PREGNANT</w:t>
      </w:r>
      <w:r w:rsidRPr="002B44FF">
        <w:tab/>
        <w:t>1</w:t>
      </w:r>
      <w:r w:rsidRPr="002B44FF">
        <w:tab/>
      </w:r>
      <w:r>
        <w:t>SC9</w:t>
      </w:r>
    </w:p>
    <w:p w:rsidR="0060764C" w:rsidRDefault="00E27C21" w:rsidP="005B1A2D">
      <w:pPr>
        <w:pStyle w:val="RESPONSE0"/>
      </w:pPr>
      <w:r w:rsidRPr="002B44FF">
        <w:t>NO</w:t>
      </w:r>
      <w:r>
        <w:t>, HAVE GIVEN BIRTH</w:t>
      </w:r>
      <w:r w:rsidRPr="002B44FF">
        <w:tab/>
        <w:t>0</w:t>
      </w:r>
      <w:r w:rsidRPr="002B44FF">
        <w:tab/>
      </w:r>
      <w:r>
        <w:t>SC10</w:t>
      </w:r>
    </w:p>
    <w:p w:rsidR="00965FCD" w:rsidRPr="005B1A2D" w:rsidRDefault="00965FCD" w:rsidP="005B1A2D">
      <w:pPr>
        <w:pStyle w:val="RESPONSE0"/>
        <w:rPr>
          <w:sz w:val="17"/>
          <w:szCs w:val="17"/>
        </w:rPr>
      </w:pPr>
      <w:r>
        <w:lastRenderedPageBreak/>
        <w:t>HAD A MISCARR</w:t>
      </w:r>
      <w:r w:rsidR="00097BEC">
        <w:t>IAGE OR STILLBIRTH</w:t>
      </w:r>
      <w:r w:rsidR="00097BEC">
        <w:tab/>
        <w:t>7</w:t>
      </w:r>
      <w:r w:rsidR="0061499C">
        <w:t>7</w:t>
      </w:r>
      <w:r w:rsidR="00097BEC">
        <w:tab/>
      </w:r>
      <w:r w:rsidRPr="005B1A2D">
        <w:rPr>
          <w:sz w:val="17"/>
          <w:szCs w:val="17"/>
        </w:rPr>
        <w:t>SUPERVISOR REVIEW</w:t>
      </w:r>
    </w:p>
    <w:p w:rsidR="0060764C" w:rsidRPr="002B44FF" w:rsidRDefault="0060764C" w:rsidP="005B1A2D">
      <w:pPr>
        <w:pStyle w:val="RESPONSE0"/>
      </w:pPr>
      <w:r w:rsidRPr="002B44FF">
        <w:t>DON’T KNOW</w:t>
      </w:r>
      <w:r w:rsidRPr="002B44FF">
        <w:tab/>
      </w:r>
      <w:r w:rsidRPr="00D86317">
        <w:t>d</w:t>
      </w:r>
      <w:r w:rsidRPr="002B44FF">
        <w:tab/>
      </w:r>
      <w:r w:rsidR="001D28BF">
        <w:t>SC9</w:t>
      </w:r>
    </w:p>
    <w:p w:rsidR="0060764C" w:rsidRPr="002B44FF" w:rsidRDefault="0060764C" w:rsidP="005B1A2D">
      <w:pPr>
        <w:pStyle w:val="RESPONSE0"/>
      </w:pPr>
      <w:r w:rsidRPr="002B44FF">
        <w:t>REFUSED</w:t>
      </w:r>
      <w:r w:rsidRPr="002B44FF">
        <w:tab/>
      </w:r>
      <w:r w:rsidRPr="00D86317">
        <w:t>r</w:t>
      </w:r>
      <w:r w:rsidRPr="002B44FF">
        <w:tab/>
      </w:r>
      <w:r w:rsidR="001D28BF">
        <w:t>SC9</w:t>
      </w:r>
    </w:p>
    <w:p w:rsidR="0060764C" w:rsidRPr="00185F48" w:rsidRDefault="0060764C" w:rsidP="00E1466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E14666" w:rsidRPr="00185F48" w:rsidTr="0060764C">
        <w:tc>
          <w:tcPr>
            <w:tcW w:w="5000" w:type="pct"/>
            <w:shd w:val="clear" w:color="auto" w:fill="E8E8E8"/>
          </w:tcPr>
          <w:p w:rsidR="00E14666" w:rsidRPr="00185F48" w:rsidRDefault="001D28BF" w:rsidP="0060764C">
            <w:pPr>
              <w:pStyle w:val="BodyText"/>
              <w:spacing w:before="60" w:after="60"/>
            </w:pPr>
            <w:r>
              <w:t>SC8=1</w:t>
            </w:r>
          </w:p>
        </w:tc>
      </w:tr>
    </w:tbl>
    <w:p w:rsidR="00E14666" w:rsidRDefault="001D28BF" w:rsidP="00E14666">
      <w:pPr>
        <w:pStyle w:val="QUESTIONTEXT"/>
      </w:pPr>
      <w:r>
        <w:t>SC9</w:t>
      </w:r>
      <w:r w:rsidR="005F3694">
        <w:t>.</w:t>
      </w:r>
      <w:r w:rsidR="00E14666" w:rsidRPr="00185F48">
        <w:tab/>
        <w:t>What is your due date?</w:t>
      </w:r>
    </w:p>
    <w:p w:rsidR="00E14666" w:rsidRPr="00AB302D" w:rsidRDefault="00E14666" w:rsidP="00E14666">
      <w:pPr>
        <w:pStyle w:val="QUESTIONTEXT"/>
        <w:rPr>
          <w:b w:val="0"/>
        </w:rPr>
      </w:pPr>
      <w:r>
        <w:tab/>
      </w:r>
      <w:r>
        <w:rPr>
          <w:b w:val="0"/>
        </w:rPr>
        <w:t>DISPLAY DUE DATE AS INTERVIEWER NOTE</w:t>
      </w:r>
    </w:p>
    <w:p w:rsidR="00097BEC" w:rsidRDefault="00E14666" w:rsidP="00E14666">
      <w:pPr>
        <w:pStyle w:val="RESPONSELINE"/>
        <w:tabs>
          <w:tab w:val="left" w:pos="8280"/>
        </w:tabs>
      </w:pPr>
      <w:r w:rsidRPr="00185F48">
        <w:tab/>
        <w:t>|</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w:t>
      </w:r>
      <w:r w:rsidRPr="00185F48">
        <w:rPr>
          <w:u w:val="single"/>
        </w:rPr>
        <w:t xml:space="preserve">     </w:t>
      </w:r>
      <w:r w:rsidRPr="00185F48">
        <w:t>|</w:t>
      </w:r>
      <w:r w:rsidRPr="00185F48">
        <w:rPr>
          <w:u w:val="single"/>
        </w:rPr>
        <w:t xml:space="preserve">     </w:t>
      </w:r>
      <w:r w:rsidRPr="00185F48">
        <w:t xml:space="preserve">| </w:t>
      </w:r>
      <w:r>
        <w:t>(2011 – 2014; D</w:t>
      </w:r>
      <w:r w:rsidR="00097BEC">
        <w:t>O NOT ALLOW DATES THAT ARE MORE</w:t>
      </w:r>
    </w:p>
    <w:p w:rsidR="00E14666" w:rsidRPr="00185F48" w:rsidRDefault="00097BEC" w:rsidP="00097BEC">
      <w:pPr>
        <w:pStyle w:val="RESPONSELINE"/>
        <w:tabs>
          <w:tab w:val="clear" w:pos="720"/>
          <w:tab w:val="left" w:pos="810"/>
          <w:tab w:val="left" w:pos="1800"/>
          <w:tab w:val="left" w:pos="2880"/>
          <w:tab w:val="left" w:pos="3960"/>
        </w:tabs>
        <w:spacing w:before="0" w:after="120"/>
      </w:pPr>
      <w:r>
        <w:tab/>
      </w:r>
      <w:r w:rsidRPr="00185F48">
        <w:t>Month</w:t>
      </w:r>
      <w:r>
        <w:tab/>
      </w:r>
      <w:r w:rsidRPr="00185F48">
        <w:t>Day</w:t>
      </w:r>
      <w:r>
        <w:tab/>
      </w:r>
      <w:r w:rsidRPr="00185F48">
        <w:t>Year</w:t>
      </w:r>
      <w:r>
        <w:tab/>
      </w:r>
      <w:r w:rsidR="000E7DAE">
        <w:t>THAN 4 WEEKS BEFORE</w:t>
      </w:r>
      <w:r w:rsidR="005150B5">
        <w:t xml:space="preserve"> OR 40 WEEKS AFTER</w:t>
      </w:r>
      <w:r w:rsidR="000E7DAE">
        <w:t xml:space="preserve"> INTERVIEW DATE</w:t>
      </w:r>
      <w:r w:rsidR="00E14666">
        <w:t>)</w:t>
      </w:r>
    </w:p>
    <w:p w:rsidR="00E14666" w:rsidRDefault="00E14666" w:rsidP="00097BEC">
      <w:pPr>
        <w:pStyle w:val="RESPONSELINE"/>
        <w:tabs>
          <w:tab w:val="left" w:pos="8280"/>
        </w:tabs>
        <w:spacing w:before="0"/>
      </w:pPr>
      <w:r w:rsidRPr="00185F48">
        <w:tab/>
      </w:r>
      <w:r>
        <w:t>IF DATE IS OUT OF RANGE, GO TO SUPERVISOR REVIEW</w:t>
      </w:r>
    </w:p>
    <w:p w:rsidR="00E14666" w:rsidRPr="00185F48" w:rsidRDefault="00E14666" w:rsidP="005B1A2D">
      <w:pPr>
        <w:pStyle w:val="RESPONSE0"/>
      </w:pPr>
      <w:r>
        <w:t>DON’T KNOW</w:t>
      </w:r>
      <w:r>
        <w:tab/>
        <w:t>d</w:t>
      </w:r>
    </w:p>
    <w:p w:rsidR="00E14666" w:rsidRPr="00185F48" w:rsidRDefault="00E14666" w:rsidP="005B1A2D">
      <w:pPr>
        <w:pStyle w:val="RESPONSE0"/>
      </w:pPr>
      <w:r w:rsidRPr="00185F48">
        <w:t>REFUSED</w:t>
      </w:r>
      <w:r w:rsidRPr="00185F48">
        <w:tab/>
        <w:t>r</w:t>
      </w:r>
    </w:p>
    <w:p w:rsidR="00072972" w:rsidRPr="00185F48" w:rsidRDefault="00072972" w:rsidP="00072972">
      <w:pPr>
        <w:pStyle w:val="RESPONSE0"/>
      </w:pPr>
    </w:p>
    <w:p w:rsidR="00072972" w:rsidRPr="002B44FF" w:rsidRDefault="00072972" w:rsidP="00072972">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072972" w:rsidRPr="002B44FF" w:rsidTr="006B6656">
        <w:trPr>
          <w:jc w:val="center"/>
        </w:trPr>
        <w:tc>
          <w:tcPr>
            <w:tcW w:w="5000" w:type="pct"/>
          </w:tcPr>
          <w:p w:rsidR="00072972" w:rsidRPr="002B44FF" w:rsidRDefault="00072972" w:rsidP="000E7DAE">
            <w:pPr>
              <w:spacing w:before="60" w:after="60" w:line="240" w:lineRule="auto"/>
              <w:ind w:firstLine="0"/>
              <w:jc w:val="left"/>
              <w:rPr>
                <w:rFonts w:ascii="Arial" w:hAnsi="Arial" w:cs="Arial"/>
                <w:b/>
                <w:sz w:val="20"/>
                <w:szCs w:val="20"/>
              </w:rPr>
            </w:pPr>
            <w:r w:rsidRPr="002B44FF">
              <w:rPr>
                <w:rFonts w:ascii="Arial" w:hAnsi="Arial" w:cs="Arial"/>
                <w:sz w:val="20"/>
                <w:szCs w:val="20"/>
              </w:rPr>
              <w:t xml:space="preserve">SOFT CHECK: IF </w:t>
            </w:r>
            <w:r w:rsidR="000E7DAE">
              <w:rPr>
                <w:rFonts w:ascii="Arial" w:hAnsi="Arial" w:cs="Arial"/>
                <w:sz w:val="20"/>
                <w:szCs w:val="20"/>
              </w:rPr>
              <w:t>DUE DATE  BETWEEN 1 DAY PRIOR TO AND 4 WEEKS PRIOR TO</w:t>
            </w:r>
            <w:r>
              <w:rPr>
                <w:rFonts w:ascii="Arial" w:hAnsi="Arial" w:cs="Arial"/>
                <w:sz w:val="20"/>
                <w:szCs w:val="20"/>
              </w:rPr>
              <w:t xml:space="preserve"> INTERVIEW DATE;</w:t>
            </w:r>
            <w:r w:rsidRPr="002B44FF">
              <w:rPr>
                <w:rFonts w:ascii="Arial" w:hAnsi="Arial" w:cs="Arial"/>
                <w:b/>
                <w:sz w:val="20"/>
                <w:szCs w:val="20"/>
              </w:rPr>
              <w:t xml:space="preserve"> </w:t>
            </w:r>
            <w:r>
              <w:rPr>
                <w:rFonts w:ascii="Arial" w:hAnsi="Arial" w:cs="Arial"/>
                <w:b/>
                <w:sz w:val="20"/>
                <w:szCs w:val="20"/>
              </w:rPr>
              <w:t>I recorded that your due date was [SC9]. Is that correct?</w:t>
            </w:r>
            <w:r w:rsidRPr="002B44FF">
              <w:rPr>
                <w:rFonts w:ascii="Arial" w:hAnsi="Arial" w:cs="Arial"/>
                <w:b/>
                <w:sz w:val="20"/>
                <w:szCs w:val="20"/>
              </w:rPr>
              <w:t xml:space="preserve"> </w:t>
            </w:r>
          </w:p>
        </w:tc>
      </w:tr>
    </w:tbl>
    <w:p w:rsidR="00072972" w:rsidRPr="002B44FF" w:rsidRDefault="00072972" w:rsidP="00072972">
      <w:pPr>
        <w:tabs>
          <w:tab w:val="left" w:pos="720"/>
          <w:tab w:val="left" w:pos="1440"/>
          <w:tab w:val="left" w:pos="7200"/>
        </w:tabs>
        <w:spacing w:line="240" w:lineRule="auto"/>
        <w:ind w:firstLine="0"/>
        <w:jc w:val="left"/>
        <w:rPr>
          <w:rFonts w:ascii="Arial" w:hAnsi="Arial" w:cs="Arial"/>
          <w:sz w:val="20"/>
          <w:szCs w:val="20"/>
        </w:rPr>
      </w:pPr>
    </w:p>
    <w:p w:rsidR="005B1A2D" w:rsidRDefault="005B1A2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AA39C2" w:rsidRPr="002B44FF" w:rsidRDefault="00AA39C2" w:rsidP="00AA39C2">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A39C2" w:rsidRPr="002B44FF" w:rsidTr="00AA39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39C2" w:rsidRPr="002B44FF" w:rsidRDefault="00AA43E4" w:rsidP="00AA43E4">
            <w:pPr>
              <w:spacing w:before="60" w:after="60" w:line="240" w:lineRule="auto"/>
              <w:ind w:firstLine="0"/>
              <w:jc w:val="left"/>
              <w:rPr>
                <w:rFonts w:ascii="Arial" w:hAnsi="Arial" w:cs="Arial"/>
                <w:caps/>
                <w:sz w:val="20"/>
                <w:szCs w:val="20"/>
              </w:rPr>
            </w:pPr>
            <w:r>
              <w:rPr>
                <w:rFonts w:ascii="Arial" w:hAnsi="Arial" w:cs="Arial"/>
                <w:bCs/>
                <w:caps/>
                <w:sz w:val="20"/>
                <w:szCs w:val="20"/>
              </w:rPr>
              <w:t>SC8=0</w:t>
            </w:r>
          </w:p>
        </w:tc>
      </w:tr>
      <w:tr w:rsidR="00AA39C2" w:rsidRPr="002B44FF" w:rsidTr="00AA39C2">
        <w:trPr>
          <w:trHeight w:val="258"/>
        </w:trPr>
        <w:tc>
          <w:tcPr>
            <w:tcW w:w="5000" w:type="pct"/>
            <w:tcBorders>
              <w:top w:val="single" w:sz="4" w:space="0" w:color="auto"/>
              <w:left w:val="single" w:sz="4" w:space="0" w:color="auto"/>
              <w:bottom w:val="single" w:sz="4" w:space="0" w:color="auto"/>
              <w:right w:val="single" w:sz="4" w:space="0" w:color="auto"/>
            </w:tcBorders>
          </w:tcPr>
          <w:p w:rsidR="00AA39C2" w:rsidRPr="002B44FF" w:rsidRDefault="00F03C1C" w:rsidP="00AA39C2">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7741081"/>
                <w:placeholder>
                  <w:docPart w:val="7A9C5F473AAE47278BA57BB24B22E1DA"/>
                </w:placeholder>
                <w:temporary/>
                <w:showingPlcHdr/>
              </w:sdtPr>
              <w:sdtContent>
                <w:r w:rsidR="00AA39C2" w:rsidRPr="002B44FF">
                  <w:rPr>
                    <w:rFonts w:ascii="Arial" w:hAnsi="Arial" w:cs="Arial"/>
                    <w:bCs/>
                    <w:sz w:val="20"/>
                    <w:szCs w:val="20"/>
                  </w:rPr>
                  <w:t>INSERT FILL CONDITION OR DELETE ROW</w:t>
                </w:r>
              </w:sdtContent>
            </w:sdt>
          </w:p>
        </w:tc>
      </w:tr>
    </w:tbl>
    <w:p w:rsidR="00AA39C2" w:rsidRPr="002B44FF" w:rsidRDefault="00AA43E4" w:rsidP="004C2BDE">
      <w:pPr>
        <w:pStyle w:val="QUESTIONTEXT"/>
        <w:tabs>
          <w:tab w:val="clear" w:pos="720"/>
          <w:tab w:val="left" w:pos="900"/>
        </w:tabs>
        <w:ind w:left="900" w:hanging="900"/>
      </w:pPr>
      <w:r>
        <w:t>SC10</w:t>
      </w:r>
      <w:r w:rsidR="004C2BDE">
        <w:t>a</w:t>
      </w:r>
      <w:r w:rsidR="00AA39C2" w:rsidRPr="002B44FF">
        <w:t>.</w:t>
      </w:r>
      <w:r w:rsidR="00AA39C2" w:rsidRPr="002B44FF">
        <w:tab/>
      </w:r>
      <w:r w:rsidR="00965FCD">
        <w:t>Did you have a single or multiple birth</w:t>
      </w:r>
      <w:r>
        <w:t>?</w:t>
      </w:r>
    </w:p>
    <w:p w:rsidR="004C2BDE" w:rsidRPr="008B3477" w:rsidRDefault="004C2BDE" w:rsidP="004C2BDE">
      <w:pPr>
        <w:pStyle w:val="CODINGTYPE"/>
      </w:pPr>
      <w:r w:rsidRPr="00632671">
        <w:tab/>
      </w:r>
      <w:sdt>
        <w:sdtPr>
          <w:alias w:val="SELECT CODING TYPE"/>
          <w:tag w:val="CODING TYPE"/>
          <w:id w:val="16646395"/>
          <w:placeholder>
            <w:docPart w:val="7D5BBC138DE041ED94A5A3B315D7FF8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632671">
            <w:t>CODE ONE ONLY</w:t>
          </w:r>
        </w:sdtContent>
      </w:sdt>
    </w:p>
    <w:p w:rsidR="00AA39C2" w:rsidRPr="002B44FF" w:rsidRDefault="004C2BDE" w:rsidP="004C2BDE">
      <w:pPr>
        <w:pStyle w:val="RESPONSE0"/>
      </w:pPr>
      <w:r>
        <w:t xml:space="preserve"> </w:t>
      </w:r>
      <w:r w:rsidR="005F3694">
        <w:t>SINGLE</w:t>
      </w:r>
      <w:r w:rsidR="00AA39C2" w:rsidRPr="002B44FF">
        <w:tab/>
        <w:t>1</w:t>
      </w:r>
      <w:r w:rsidR="00AA39C2" w:rsidRPr="002B44FF">
        <w:tab/>
      </w:r>
      <w:r w:rsidR="003D5F3B">
        <w:t>SC12</w:t>
      </w:r>
    </w:p>
    <w:p w:rsidR="00AA39C2" w:rsidRDefault="005F3694" w:rsidP="005B1A2D">
      <w:pPr>
        <w:pStyle w:val="RESPONSE0"/>
      </w:pPr>
      <w:r>
        <w:t>MULTIPLE</w:t>
      </w:r>
      <w:r w:rsidR="00AA39C2" w:rsidRPr="002B44FF">
        <w:tab/>
        <w:t>2</w:t>
      </w:r>
      <w:r w:rsidR="00AA39C2" w:rsidRPr="002B44FF">
        <w:tab/>
      </w:r>
      <w:r w:rsidR="00965FCD">
        <w:t>SC10B</w:t>
      </w:r>
    </w:p>
    <w:p w:rsidR="00965FCD" w:rsidRPr="005B1A2D" w:rsidRDefault="00965FCD" w:rsidP="005B1A2D">
      <w:pPr>
        <w:pStyle w:val="RESPONSE0"/>
        <w:rPr>
          <w:sz w:val="17"/>
          <w:szCs w:val="17"/>
        </w:rPr>
      </w:pPr>
      <w:r w:rsidRPr="00AF475F">
        <w:t>HAD A MISCARRIAGE OR STILLBIRTH</w:t>
      </w:r>
      <w:r w:rsidR="00AF475F">
        <w:tab/>
      </w:r>
      <w:r w:rsidRPr="00AF475F">
        <w:t>77</w:t>
      </w:r>
      <w:r w:rsidRPr="00AF475F">
        <w:tab/>
      </w:r>
      <w:r w:rsidRPr="005B1A2D">
        <w:rPr>
          <w:sz w:val="17"/>
          <w:szCs w:val="17"/>
        </w:rPr>
        <w:t>SUPERVISOR REVIEW</w:t>
      </w:r>
    </w:p>
    <w:p w:rsidR="00965FCD" w:rsidRPr="002B44FF" w:rsidRDefault="00965FCD" w:rsidP="00965FC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65FCD" w:rsidRPr="002B44FF" w:rsidTr="002F28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5FCD" w:rsidRPr="002B44FF" w:rsidRDefault="00965FCD" w:rsidP="002F28A1">
            <w:pPr>
              <w:spacing w:before="60" w:after="60" w:line="240" w:lineRule="auto"/>
              <w:ind w:firstLine="0"/>
              <w:jc w:val="left"/>
              <w:rPr>
                <w:rFonts w:ascii="Arial" w:hAnsi="Arial" w:cs="Arial"/>
                <w:caps/>
                <w:sz w:val="20"/>
                <w:szCs w:val="20"/>
              </w:rPr>
            </w:pPr>
            <w:r>
              <w:rPr>
                <w:rFonts w:ascii="Arial" w:hAnsi="Arial" w:cs="Arial"/>
                <w:bCs/>
                <w:caps/>
                <w:sz w:val="20"/>
                <w:szCs w:val="20"/>
              </w:rPr>
              <w:t>SC10A=2</w:t>
            </w:r>
          </w:p>
        </w:tc>
      </w:tr>
      <w:tr w:rsidR="00965FCD" w:rsidRPr="002B44FF" w:rsidTr="002F28A1">
        <w:trPr>
          <w:trHeight w:val="258"/>
        </w:trPr>
        <w:tc>
          <w:tcPr>
            <w:tcW w:w="5000" w:type="pct"/>
            <w:tcBorders>
              <w:top w:val="single" w:sz="4" w:space="0" w:color="auto"/>
              <w:left w:val="single" w:sz="4" w:space="0" w:color="auto"/>
              <w:bottom w:val="single" w:sz="4" w:space="0" w:color="auto"/>
              <w:right w:val="single" w:sz="4" w:space="0" w:color="auto"/>
            </w:tcBorders>
          </w:tcPr>
          <w:p w:rsidR="00965FCD" w:rsidRPr="002B44FF" w:rsidRDefault="00F03C1C" w:rsidP="002F28A1">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617098297"/>
                <w:placeholder>
                  <w:docPart w:val="203FEB4F1FB2475781F323B510F93E8D"/>
                </w:placeholder>
                <w:temporary/>
                <w:showingPlcHdr/>
              </w:sdtPr>
              <w:sdtContent>
                <w:r w:rsidR="00965FCD" w:rsidRPr="002B44FF">
                  <w:rPr>
                    <w:rFonts w:ascii="Arial" w:hAnsi="Arial" w:cs="Arial"/>
                    <w:bCs/>
                    <w:sz w:val="20"/>
                    <w:szCs w:val="20"/>
                  </w:rPr>
                  <w:t>INSERT FILL CONDITION OR DELETE ROW</w:t>
                </w:r>
              </w:sdtContent>
            </w:sdt>
          </w:p>
        </w:tc>
      </w:tr>
    </w:tbl>
    <w:p w:rsidR="00965FCD" w:rsidRPr="002B44FF" w:rsidRDefault="00965FCD" w:rsidP="00965FCD">
      <w:pPr>
        <w:pStyle w:val="QUESTIONTEXT"/>
      </w:pPr>
      <w:r>
        <w:t>SC10B</w:t>
      </w:r>
      <w:r w:rsidRPr="002B44FF">
        <w:t>.</w:t>
      </w:r>
      <w:r w:rsidRPr="002B44FF">
        <w:tab/>
      </w:r>
      <w:r>
        <w:t xml:space="preserve"> How many babies did you give birth to?</w:t>
      </w:r>
    </w:p>
    <w:p w:rsidR="00965FCD" w:rsidRPr="00B57E18" w:rsidRDefault="00965FCD" w:rsidP="00B57E18">
      <w:pPr>
        <w:tabs>
          <w:tab w:val="clear" w:pos="432"/>
          <w:tab w:val="left" w:pos="6750"/>
        </w:tabs>
        <w:spacing w:line="240" w:lineRule="auto"/>
        <w:ind w:firstLine="0"/>
        <w:jc w:val="left"/>
        <w:rPr>
          <w:rFonts w:ascii="Arial" w:hAnsi="Arial" w:cs="Arial"/>
          <w:color w:val="000000"/>
          <w:sz w:val="20"/>
          <w:szCs w:val="20"/>
        </w:rPr>
      </w:pPr>
      <w:r w:rsidRPr="00B57E18">
        <w:rPr>
          <w:rFonts w:ascii="Arial" w:hAnsi="Arial" w:cs="Arial"/>
          <w:color w:val="000000"/>
          <w:sz w:val="20"/>
          <w:szCs w:val="20"/>
        </w:rPr>
        <w:tab/>
      </w:r>
      <w:sdt>
        <w:sdtPr>
          <w:rPr>
            <w:rFonts w:ascii="Arial" w:hAnsi="Arial" w:cs="Arial"/>
            <w:color w:val="000000"/>
            <w:sz w:val="20"/>
            <w:szCs w:val="20"/>
          </w:rPr>
          <w:alias w:val="SELECT CODING TYPE"/>
          <w:tag w:val="CODING TYPE"/>
          <w:id w:val="617098298"/>
          <w:placeholder>
            <w:docPart w:val="3B64F1A353D94FB786176526A0A91AEB"/>
          </w:placeholder>
          <w:dropDownList>
            <w:listItem w:displayText="SELECT CODING TYPE" w:value=""/>
            <w:listItem w:displayText="CODE ONE ONLY" w:value="CODE ONE ONLY"/>
            <w:listItem w:displayText="CODE ALL THAT APPLY" w:value="CODE ALL THAT APPLY"/>
          </w:dropDownList>
        </w:sdtPr>
        <w:sdtContent>
          <w:r w:rsidR="00632671" w:rsidRPr="00B57E18">
            <w:rPr>
              <w:rFonts w:ascii="Arial" w:hAnsi="Arial" w:cs="Arial"/>
              <w:color w:val="000000"/>
              <w:sz w:val="20"/>
              <w:szCs w:val="20"/>
            </w:rPr>
            <w:t>CODE ONE ONLY</w:t>
          </w:r>
        </w:sdtContent>
      </w:sdt>
    </w:p>
    <w:p w:rsidR="00965FCD" w:rsidRPr="002B44FF" w:rsidRDefault="00965FCD" w:rsidP="005B1A2D">
      <w:pPr>
        <w:pStyle w:val="RESPONSE0"/>
      </w:pPr>
      <w:r w:rsidRPr="00AF475F">
        <w:t>1</w:t>
      </w:r>
      <w:r w:rsidR="00AF475F">
        <w:tab/>
        <w:t>1</w:t>
      </w:r>
    </w:p>
    <w:p w:rsidR="00965FCD" w:rsidRPr="002B44FF" w:rsidRDefault="00965FCD" w:rsidP="005B1A2D">
      <w:pPr>
        <w:pStyle w:val="RESPONSE0"/>
      </w:pPr>
      <w:r w:rsidRPr="00AF475F">
        <w:t>2</w:t>
      </w:r>
      <w:r w:rsidR="00AF475F">
        <w:tab/>
        <w:t>2</w:t>
      </w:r>
    </w:p>
    <w:p w:rsidR="00965FCD" w:rsidRPr="002B44FF" w:rsidRDefault="00965FCD" w:rsidP="005B1A2D">
      <w:pPr>
        <w:pStyle w:val="RESPONSE0"/>
      </w:pPr>
      <w:r w:rsidRPr="00AF475F">
        <w:t>3</w:t>
      </w:r>
      <w:r w:rsidR="00AF475F">
        <w:tab/>
        <w:t>3</w:t>
      </w:r>
    </w:p>
    <w:p w:rsidR="00965FCD" w:rsidRPr="002B44FF" w:rsidRDefault="00965FCD" w:rsidP="005B1A2D">
      <w:pPr>
        <w:pStyle w:val="RESPONSE0"/>
      </w:pPr>
      <w:r w:rsidRPr="00AF475F">
        <w:t>4</w:t>
      </w:r>
      <w:r w:rsidR="00AF475F">
        <w:tab/>
        <w:t>4</w:t>
      </w:r>
    </w:p>
    <w:p w:rsidR="00965FCD" w:rsidRDefault="00965FCD" w:rsidP="00965FCD">
      <w:pPr>
        <w:tabs>
          <w:tab w:val="clear" w:pos="432"/>
        </w:tabs>
        <w:spacing w:line="240" w:lineRule="auto"/>
        <w:ind w:firstLine="0"/>
        <w:jc w:val="left"/>
      </w:pPr>
    </w:p>
    <w:p w:rsidR="00E14666" w:rsidRDefault="00E14666" w:rsidP="00E14666">
      <w:pPr>
        <w:tabs>
          <w:tab w:val="clear" w:pos="432"/>
        </w:tabs>
        <w:spacing w:line="240" w:lineRule="auto"/>
        <w:ind w:firstLine="0"/>
        <w:jc w:val="left"/>
        <w:rPr>
          <w:rFonts w:ascii="Arial" w:hAnsi="Arial" w:cs="Arial"/>
          <w:sz w:val="20"/>
          <w:szCs w:val="20"/>
        </w:rPr>
      </w:pPr>
      <w:r>
        <w:br w:type="page"/>
      </w:r>
    </w:p>
    <w:p w:rsidR="00AD0313" w:rsidRPr="00185F48" w:rsidRDefault="00AD0313" w:rsidP="009D0586">
      <w:pPr>
        <w:pStyle w:val="C1-CtrBoldHd"/>
        <w:keepNext w:val="0"/>
        <w:widowControl w:val="0"/>
        <w:spacing w:line="240" w:lineRule="auto"/>
        <w:jc w:val="left"/>
        <w:rPr>
          <w:rFonts w:cs="Arial"/>
          <w:b w:val="0"/>
          <w:bCs/>
          <w:caps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AF66E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376BA3" w:rsidRDefault="009D0586" w:rsidP="00376BA3">
            <w:pPr>
              <w:spacing w:before="60" w:after="60" w:line="240" w:lineRule="auto"/>
              <w:ind w:firstLine="0"/>
              <w:jc w:val="left"/>
              <w:rPr>
                <w:rFonts w:ascii="Arial" w:hAnsi="Arial" w:cs="Arial"/>
                <w:caps/>
                <w:sz w:val="20"/>
                <w:szCs w:val="20"/>
              </w:rPr>
            </w:pPr>
            <w:r w:rsidRPr="00376BA3">
              <w:rPr>
                <w:rFonts w:ascii="Arial" w:hAnsi="Arial" w:cs="Arial"/>
                <w:sz w:val="20"/>
                <w:szCs w:val="20"/>
              </w:rPr>
              <w:t>NON-PREGNANT MOMS</w:t>
            </w:r>
          </w:p>
        </w:tc>
      </w:tr>
      <w:tr w:rsidR="009D0586" w:rsidRPr="00AF66E8" w:rsidTr="00E51FB3">
        <w:trPr>
          <w:trHeight w:val="258"/>
        </w:trPr>
        <w:tc>
          <w:tcPr>
            <w:tcW w:w="5000" w:type="pct"/>
            <w:tcBorders>
              <w:top w:val="single" w:sz="4" w:space="0" w:color="auto"/>
              <w:left w:val="single" w:sz="4" w:space="0" w:color="auto"/>
              <w:bottom w:val="single" w:sz="4" w:space="0" w:color="auto"/>
              <w:right w:val="single" w:sz="4" w:space="0" w:color="auto"/>
            </w:tcBorders>
          </w:tcPr>
          <w:p w:rsidR="009D0586" w:rsidRPr="00376BA3" w:rsidRDefault="00646FFC" w:rsidP="00376BA3">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9D0586" w:rsidRPr="00376BA3">
              <w:rPr>
                <w:rFonts w:ascii="Arial" w:hAnsi="Arial" w:cs="Arial"/>
                <w:bCs/>
                <w:sz w:val="20"/>
                <w:szCs w:val="20"/>
              </w:rPr>
              <w:t>CHILD</w:t>
            </w:r>
            <w:r>
              <w:rPr>
                <w:rFonts w:ascii="Arial" w:hAnsi="Arial" w:cs="Arial"/>
                <w:bCs/>
                <w:sz w:val="20"/>
                <w:szCs w:val="20"/>
              </w:rPr>
              <w:t xml:space="preserve"> from PRELOAD</w:t>
            </w:r>
          </w:p>
        </w:tc>
      </w:tr>
    </w:tbl>
    <w:p w:rsidR="009D0586" w:rsidRPr="00FE3493" w:rsidRDefault="00855966" w:rsidP="009D0586">
      <w:pPr>
        <w:pStyle w:val="QUESTIONTEXT"/>
      </w:pPr>
      <w:r>
        <w:t>SC</w:t>
      </w:r>
      <w:r w:rsidR="00AA39C2">
        <w:t>11</w:t>
      </w:r>
      <w:r w:rsidR="00AF475F">
        <w:t>.</w:t>
      </w:r>
      <w:r w:rsidR="009D0586" w:rsidRPr="00185F48">
        <w:tab/>
        <w:t>Now, I would like to make sure we have [CHILD]’s name recorded correctly.</w:t>
      </w:r>
      <w:r w:rsidR="001345B2">
        <w:t xml:space="preserve"> </w:t>
      </w:r>
      <w:r w:rsidR="00FE3493">
        <w:t>(</w:t>
      </w:r>
      <w:r w:rsidR="00FE3493">
        <w:rPr>
          <w:b w:val="0"/>
        </w:rPr>
        <w:t xml:space="preserve">IF MULTIPLE BIRTH =1: </w:t>
      </w:r>
      <w:r w:rsidR="00FE3493">
        <w:t>We realize that [CHILD] was part of a multiple birth. For the purposes of this study, all questions we ask will pertain to [CHILD].</w:t>
      </w:r>
    </w:p>
    <w:p w:rsidR="009D0586" w:rsidRPr="00376BA3" w:rsidRDefault="009D0586" w:rsidP="00465872">
      <w:pPr>
        <w:pStyle w:val="C1-CtrBoldHd"/>
        <w:keepNext w:val="0"/>
        <w:widowControl w:val="0"/>
        <w:tabs>
          <w:tab w:val="left" w:pos="2520"/>
        </w:tabs>
        <w:spacing w:before="80" w:line="240" w:lineRule="auto"/>
        <w:ind w:left="2520" w:hanging="1800"/>
        <w:jc w:val="left"/>
        <w:outlineLvl w:val="0"/>
        <w:rPr>
          <w:b w:val="0"/>
        </w:rPr>
      </w:pPr>
      <w:r w:rsidRPr="00376BA3">
        <w:rPr>
          <w:rFonts w:cs="Arial"/>
          <w:b w:val="0"/>
          <w:bCs/>
          <w:caps w:val="0"/>
        </w:rPr>
        <w:t>PROGRAMMER</w:t>
      </w:r>
      <w:r w:rsidRPr="00376BA3">
        <w:rPr>
          <w:b w:val="0"/>
        </w:rPr>
        <w:t>:</w:t>
      </w:r>
      <w:r w:rsidRPr="00376BA3">
        <w:rPr>
          <w:b w:val="0"/>
        </w:rPr>
        <w:tab/>
        <w:t>DISPLAY CHILD’S NAME</w:t>
      </w:r>
      <w:r w:rsidR="001345B2">
        <w:rPr>
          <w:b w:val="0"/>
        </w:rPr>
        <w:t xml:space="preserve"> as interviewer note</w:t>
      </w:r>
    </w:p>
    <w:p w:rsidR="009D0586" w:rsidRPr="00185F48" w:rsidRDefault="009D0586" w:rsidP="00376BA3">
      <w:pPr>
        <w:pStyle w:val="INTERVIEWER"/>
      </w:pPr>
      <w:r w:rsidRPr="00185F48">
        <w:t>INTERVIEWER:</w:t>
      </w:r>
      <w:r w:rsidRPr="00185F48">
        <w:tab/>
        <w:t>VERIFY SPELLING</w:t>
      </w:r>
    </w:p>
    <w:p w:rsidR="009D0586" w:rsidRPr="00185F48" w:rsidRDefault="009D0586" w:rsidP="005B1A2D">
      <w:pPr>
        <w:pStyle w:val="RESPONSE0"/>
      </w:pPr>
      <w:r w:rsidRPr="00185F48">
        <w:t>NAME CORRECT</w:t>
      </w:r>
      <w:r w:rsidRPr="00185F48">
        <w:tab/>
        <w:t>1</w:t>
      </w:r>
      <w:r w:rsidR="00B22FFD">
        <w:tab/>
        <w:t>SC13</w:t>
      </w:r>
    </w:p>
    <w:p w:rsidR="009D0586" w:rsidRPr="00185F48" w:rsidRDefault="00376BA3" w:rsidP="005B1A2D">
      <w:pPr>
        <w:pStyle w:val="RESPONSE0"/>
      </w:pPr>
      <w:r>
        <w:t>NAME INCORRECT</w:t>
      </w:r>
      <w:r>
        <w:tab/>
        <w:t>2</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9D0586" w:rsidRPr="00185F48" w:rsidRDefault="009D0586" w:rsidP="00376BA3">
      <w:pPr>
        <w:pStyle w:val="INTERVIEWER"/>
        <w:spacing w:before="240"/>
      </w:pPr>
      <w:r w:rsidRPr="00185F48">
        <w:t>INTERVIEWER:</w:t>
      </w:r>
      <w:r w:rsidRPr="00185F48">
        <w:tab/>
        <w:t>IF RESPONDENT GIVES DIFFERENT NAME, MAKE SURE YOU ARE TALKING ABOUT THE RIGHT CHILD AND CORRECT FIRST NAME.</w:t>
      </w:r>
    </w:p>
    <w:p w:rsidR="009D0586" w:rsidRPr="00185F48" w:rsidRDefault="009D0586" w:rsidP="00376BA3">
      <w:pPr>
        <w:pStyle w:val="INTERVIEWER"/>
        <w:rPr>
          <w:bCs/>
          <w:caps w:val="0"/>
        </w:rPr>
      </w:pPr>
      <w:r w:rsidRPr="00185F48">
        <w:rPr>
          <w:bCs/>
          <w:caps w:val="0"/>
        </w:rPr>
        <w:tab/>
        <w:t xml:space="preserve">IF THE </w:t>
      </w:r>
      <w:r w:rsidRPr="00376BA3">
        <w:t>NAME</w:t>
      </w:r>
      <w:r w:rsidRPr="00185F48">
        <w:rPr>
          <w:bCs/>
          <w:caps w:val="0"/>
        </w:rPr>
        <w:t xml:space="preserve"> IS CORRECT, PRESS ENTER.</w:t>
      </w:r>
    </w:p>
    <w:p w:rsidR="00F46744" w:rsidRPr="00B013CB" w:rsidRDefault="00F46744" w:rsidP="00F46744">
      <w:pPr>
        <w:tabs>
          <w:tab w:val="clear" w:pos="432"/>
          <w:tab w:val="left" w:pos="1800"/>
          <w:tab w:val="left" w:pos="6120"/>
          <w:tab w:val="left" w:pos="6480"/>
        </w:tabs>
        <w:spacing w:line="240" w:lineRule="auto"/>
        <w:ind w:firstLine="0"/>
        <w:rPr>
          <w:rFonts w:ascii="Arial" w:hAnsi="Arial" w:cs="Arial"/>
          <w:sz w:val="20"/>
          <w:szCs w:val="20"/>
        </w:rPr>
      </w:pPr>
    </w:p>
    <w:p w:rsidR="00F46744" w:rsidRPr="00222236" w:rsidRDefault="00F46744" w:rsidP="00F46744">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F46744" w:rsidRPr="00222236" w:rsidTr="00DB5B4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744" w:rsidRPr="00222236" w:rsidRDefault="00F46744" w:rsidP="00DB5B4E">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Pr="00222236">
              <w:rPr>
                <w:rFonts w:ascii="Arial" w:hAnsi="Arial" w:cs="Arial"/>
                <w:sz w:val="18"/>
                <w:szCs w:val="18"/>
              </w:rPr>
              <w:t xml:space="preserve"> </w:t>
            </w:r>
            <w:r w:rsidR="001E3C94">
              <w:rPr>
                <w:rFonts w:ascii="Arial" w:hAnsi="Arial" w:cs="Arial"/>
                <w:bCs/>
                <w:caps/>
                <w:sz w:val="20"/>
                <w:szCs w:val="20"/>
              </w:rPr>
              <w:t>SC12-</w:t>
            </w:r>
            <w:r>
              <w:rPr>
                <w:rFonts w:ascii="Arial" w:hAnsi="Arial" w:cs="Arial"/>
                <w:bCs/>
                <w:caps/>
                <w:sz w:val="20"/>
                <w:szCs w:val="20"/>
              </w:rPr>
              <w:t>SC14</w:t>
            </w:r>
          </w:p>
          <w:p w:rsidR="00F46744" w:rsidRPr="00222236" w:rsidRDefault="00F46744" w:rsidP="00F46744">
            <w:pPr>
              <w:tabs>
                <w:tab w:val="left" w:pos="7384"/>
              </w:tabs>
              <w:spacing w:after="120" w:line="240" w:lineRule="auto"/>
              <w:ind w:firstLine="0"/>
              <w:jc w:val="left"/>
              <w:rPr>
                <w:rFonts w:ascii="Arial" w:hAnsi="Arial" w:cs="Arial"/>
                <w:bCs/>
                <w:sz w:val="20"/>
                <w:szCs w:val="20"/>
              </w:rPr>
            </w:pPr>
            <w:r>
              <w:rPr>
                <w:rFonts w:ascii="Arial" w:hAnsi="Arial" w:cs="Arial"/>
                <w:bCs/>
                <w:caps/>
                <w:sz w:val="20"/>
                <w:szCs w:val="20"/>
              </w:rPr>
              <w:t>IF SC8=0, ASK SC12-SC14 FOR AS MANY TIMES AS NUMBER OF CHILDREN MENTIONED IN SC10A.</w:t>
            </w:r>
          </w:p>
        </w:tc>
      </w:tr>
    </w:tbl>
    <w:p w:rsidR="00F46744" w:rsidRPr="00222236" w:rsidRDefault="00F46744" w:rsidP="00F46744">
      <w:pPr>
        <w:tabs>
          <w:tab w:val="clear" w:pos="432"/>
          <w:tab w:val="left" w:pos="1800"/>
          <w:tab w:val="left" w:pos="6120"/>
          <w:tab w:val="left" w:pos="6480"/>
        </w:tabs>
        <w:spacing w:line="240" w:lineRule="auto"/>
        <w:ind w:firstLine="0"/>
        <w:rPr>
          <w:rFonts w:ascii="Arial" w:hAnsi="Arial" w:cs="Arial"/>
          <w:sz w:val="20"/>
          <w:szCs w:val="20"/>
        </w:rPr>
      </w:pPr>
    </w:p>
    <w:p w:rsidR="009D0586" w:rsidRPr="00185F48" w:rsidRDefault="009D0586"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185F48" w:rsidTr="00E51FB3">
        <w:tc>
          <w:tcPr>
            <w:tcW w:w="5000" w:type="pct"/>
            <w:shd w:val="clear" w:color="auto" w:fill="E8E8E8"/>
          </w:tcPr>
          <w:p w:rsidR="009D0586" w:rsidRPr="00185F48" w:rsidRDefault="005342FC" w:rsidP="000B0D2B">
            <w:pPr>
              <w:pStyle w:val="BodyText"/>
              <w:spacing w:before="60" w:after="60"/>
            </w:pPr>
            <w:r>
              <w:t>SC8</w:t>
            </w:r>
            <w:r w:rsidR="009D0586" w:rsidRPr="00185F48">
              <w:t>=</w:t>
            </w:r>
            <w:r w:rsidR="00AA39C2">
              <w:t>0 OR SC10=2</w:t>
            </w:r>
          </w:p>
        </w:tc>
      </w:tr>
      <w:tr w:rsidR="00AA39C2" w:rsidRPr="00185F48" w:rsidTr="00E51FB3">
        <w:tc>
          <w:tcPr>
            <w:tcW w:w="5000" w:type="pct"/>
            <w:shd w:val="clear" w:color="auto" w:fill="E8E8E8"/>
          </w:tcPr>
          <w:p w:rsidR="00AA39C2" w:rsidRDefault="00AA39C2" w:rsidP="000B0D2B">
            <w:pPr>
              <w:pStyle w:val="BodyText"/>
              <w:spacing w:before="60" w:after="60"/>
            </w:pPr>
            <w:r>
              <w:rPr>
                <w:bCs/>
              </w:rPr>
              <w:t>IF SC8=0, FILL ‘YOUR NEW BABY’, ELSE ‘CHILD’</w:t>
            </w:r>
            <w:r w:rsidR="00802C92">
              <w:rPr>
                <w:bCs/>
              </w:rPr>
              <w:t>; fill “first, second, third, or fourth child” depending on number of babies reported at SC10b</w:t>
            </w:r>
          </w:p>
        </w:tc>
      </w:tr>
    </w:tbl>
    <w:p w:rsidR="009D0586" w:rsidRDefault="005342FC" w:rsidP="009D0586">
      <w:pPr>
        <w:pStyle w:val="QUESTIONTEXT"/>
      </w:pPr>
      <w:r>
        <w:t>SC</w:t>
      </w:r>
      <w:r w:rsidR="00AA39C2">
        <w:t>12</w:t>
      </w:r>
      <w:r w:rsidR="00AC07E8">
        <w:t>.</w:t>
      </w:r>
      <w:r w:rsidR="009D0586" w:rsidRPr="00185F48">
        <w:tab/>
      </w:r>
      <w:r w:rsidR="00AA39C2">
        <w:t>Could you please spell (</w:t>
      </w:r>
      <w:r w:rsidR="00E83AFF">
        <w:t>(</w:t>
      </w:r>
      <w:r w:rsidR="00AA39C2">
        <w:t xml:space="preserve">your </w:t>
      </w:r>
      <w:r w:rsidR="00E83AFF">
        <w:t>first</w:t>
      </w:r>
      <w:r w:rsidR="00582FAF">
        <w:t xml:space="preserve">/second/third/fourth) </w:t>
      </w:r>
      <w:r w:rsidR="00E83AFF">
        <w:t>baby</w:t>
      </w:r>
      <w:r w:rsidR="001E3C94">
        <w:t>/</w:t>
      </w:r>
      <w:r w:rsidR="00AA39C2">
        <w:t>[CHILD])</w:t>
      </w:r>
      <w:r w:rsidR="00E83AFF">
        <w:t>’s</w:t>
      </w:r>
      <w:r w:rsidR="00AA39C2">
        <w:t xml:space="preserve"> name for me?</w:t>
      </w:r>
    </w:p>
    <w:p w:rsidR="00376BA3" w:rsidRPr="002B44FF" w:rsidRDefault="00376BA3" w:rsidP="00376BA3">
      <w:pPr>
        <w:pStyle w:val="UNDERLINERESPONSE"/>
      </w:pPr>
      <w:r w:rsidRPr="002B44FF">
        <w:tab/>
        <w:t xml:space="preserve"> (STRING </w:t>
      </w:r>
      <w:r w:rsidR="00602DFB">
        <w:t>(</w:t>
      </w:r>
      <w:r>
        <w:t>15</w:t>
      </w:r>
      <w:r w:rsidR="00602DFB">
        <w:t>)</w:t>
      </w:r>
      <w:r w:rsidRPr="002B44FF">
        <w:t>)</w:t>
      </w:r>
    </w:p>
    <w:p w:rsidR="00376BA3" w:rsidRPr="002B44FF" w:rsidRDefault="00376BA3" w:rsidP="005B1A2D">
      <w:pPr>
        <w:pStyle w:val="INDENTEDBODYTEXT"/>
      </w:pPr>
      <w:r w:rsidRPr="002B44FF">
        <w:t>FIRST NAME</w:t>
      </w:r>
    </w:p>
    <w:p w:rsidR="00376BA3" w:rsidRPr="00185F48" w:rsidRDefault="00376BA3" w:rsidP="00376BA3">
      <w:pPr>
        <w:pStyle w:val="UNDERLINERESPONSE"/>
      </w:pPr>
      <w:r w:rsidRPr="00185F48">
        <w:tab/>
        <w:t xml:space="preserve"> (STRING </w:t>
      </w:r>
      <w:r w:rsidR="00602DFB">
        <w:t>(</w:t>
      </w:r>
      <w:r w:rsidRPr="00185F48">
        <w:t>15</w:t>
      </w:r>
      <w:r w:rsidR="00602DFB">
        <w:t>)</w:t>
      </w:r>
      <w:r w:rsidRPr="00185F48">
        <w:t>)</w:t>
      </w:r>
    </w:p>
    <w:p w:rsidR="00376BA3" w:rsidRPr="00185F48" w:rsidRDefault="00376BA3" w:rsidP="005B1A2D">
      <w:pPr>
        <w:pStyle w:val="INDENTEDBODYTEXT"/>
      </w:pPr>
      <w:r w:rsidRPr="00185F48">
        <w:t>MIDDLE INITIAL/NAME</w:t>
      </w:r>
    </w:p>
    <w:p w:rsidR="00376BA3" w:rsidRPr="00185F48" w:rsidRDefault="00376BA3" w:rsidP="00376BA3">
      <w:pPr>
        <w:pStyle w:val="UNDERLINERESPONSE"/>
      </w:pPr>
      <w:r>
        <w:tab/>
        <w:t xml:space="preserve"> (STRING </w:t>
      </w:r>
      <w:r w:rsidR="00602DFB">
        <w:t>(</w:t>
      </w:r>
      <w:r>
        <w:t>30</w:t>
      </w:r>
      <w:r w:rsidR="00602DFB">
        <w:t>)</w:t>
      </w:r>
      <w:r>
        <w:t>)</w:t>
      </w:r>
    </w:p>
    <w:p w:rsidR="00376BA3" w:rsidRPr="00185F48" w:rsidRDefault="00376BA3" w:rsidP="005B1A2D">
      <w:pPr>
        <w:pStyle w:val="INDENTEDBODYTEXT"/>
      </w:pPr>
      <w:r w:rsidRPr="00185F48">
        <w:t>LAST NAME</w:t>
      </w:r>
    </w:p>
    <w:p w:rsidR="00376BA3" w:rsidRPr="00185F48" w:rsidRDefault="00376BA3" w:rsidP="005B1A2D">
      <w:pPr>
        <w:pStyle w:val="RESPONSE0"/>
      </w:pPr>
      <w:r w:rsidRPr="00185F48">
        <w:t>DON’T KNOW</w:t>
      </w:r>
      <w:r w:rsidRPr="00185F48">
        <w:tab/>
        <w:t>d</w:t>
      </w:r>
    </w:p>
    <w:p w:rsidR="00376BA3" w:rsidRPr="00185F48" w:rsidRDefault="00376BA3" w:rsidP="005B1A2D">
      <w:pPr>
        <w:pStyle w:val="RESPONSE0"/>
      </w:pPr>
      <w:r w:rsidRPr="00185F48">
        <w:t>REFUSED</w:t>
      </w:r>
      <w:r w:rsidRPr="00185F48">
        <w:tab/>
        <w:t>r</w:t>
      </w:r>
    </w:p>
    <w:p w:rsidR="005F3694" w:rsidRDefault="005F3694">
      <w:pPr>
        <w:tabs>
          <w:tab w:val="clear" w:pos="432"/>
        </w:tabs>
        <w:spacing w:line="240" w:lineRule="auto"/>
        <w:ind w:firstLine="0"/>
        <w:jc w:val="left"/>
        <w:rPr>
          <w:rFonts w:ascii="Arial" w:hAnsi="Arial" w:cs="Arial"/>
          <w:bCs/>
          <w:sz w:val="20"/>
          <w:szCs w:val="20"/>
        </w:rPr>
      </w:pPr>
      <w:r>
        <w:rPr>
          <w:rFonts w:cs="Arial"/>
          <w:b/>
          <w:bCs/>
          <w:caps/>
        </w:rPr>
        <w:br w:type="page"/>
      </w:r>
    </w:p>
    <w:p w:rsidR="009D0586" w:rsidRPr="00185F48" w:rsidRDefault="009D0586"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FA427B" w:rsidTr="00E51FB3">
        <w:tc>
          <w:tcPr>
            <w:tcW w:w="5000" w:type="pct"/>
            <w:shd w:val="clear" w:color="auto" w:fill="E8E8E8"/>
          </w:tcPr>
          <w:p w:rsidR="009D0586" w:rsidRPr="00E27C21" w:rsidRDefault="00632671" w:rsidP="000B0D2B">
            <w:pPr>
              <w:pStyle w:val="BodyText"/>
              <w:spacing w:before="60" w:after="60"/>
              <w:rPr>
                <w:lang w:val="fr-FR"/>
              </w:rPr>
            </w:pPr>
            <w:r w:rsidRPr="00632671">
              <w:rPr>
                <w:lang w:val="fr-FR"/>
              </w:rPr>
              <w:t>NON-PREGNANT MOMS OR SC8=0</w:t>
            </w:r>
          </w:p>
        </w:tc>
      </w:tr>
      <w:tr w:rsidR="009D0586" w:rsidRPr="00185F48" w:rsidTr="00E51FB3">
        <w:tc>
          <w:tcPr>
            <w:tcW w:w="5000" w:type="pct"/>
            <w:shd w:val="clear" w:color="auto" w:fill="auto"/>
          </w:tcPr>
          <w:p w:rsidR="009D0586" w:rsidRPr="00185F48" w:rsidRDefault="00646FFC" w:rsidP="000B0D2B">
            <w:pPr>
              <w:pStyle w:val="BodyText"/>
              <w:spacing w:before="60" w:after="60"/>
            </w:pPr>
            <w:r>
              <w:t xml:space="preserve">Fill </w:t>
            </w:r>
            <w:r w:rsidR="009D0586">
              <w:t>CHILD</w:t>
            </w:r>
            <w:r>
              <w:t xml:space="preserve"> from </w:t>
            </w:r>
            <w:r w:rsidR="00AA39C2">
              <w:t>SC11 OR SC12</w:t>
            </w:r>
          </w:p>
        </w:tc>
      </w:tr>
    </w:tbl>
    <w:p w:rsidR="009D0586" w:rsidRPr="00185F48" w:rsidRDefault="009D0586" w:rsidP="009D0586">
      <w:pPr>
        <w:pStyle w:val="QUESTIONTEXT"/>
      </w:pPr>
      <w:r w:rsidRPr="00185F48">
        <w:t>SC1</w:t>
      </w:r>
      <w:r w:rsidR="00F46744">
        <w:t>3</w:t>
      </w:r>
      <w:r w:rsidR="00AC07E8">
        <w:t>.</w:t>
      </w:r>
      <w:r w:rsidRPr="00185F48">
        <w:tab/>
        <w:t>Is [CHILD] a boy or a girl?</w:t>
      </w:r>
    </w:p>
    <w:p w:rsidR="009D0586" w:rsidRDefault="009D0586" w:rsidP="00465872">
      <w:pPr>
        <w:pStyle w:val="INTERVIEWER"/>
      </w:pPr>
      <w:r w:rsidRPr="00376BA3">
        <w:t>INTERVIEWER:</w:t>
      </w:r>
      <w:r w:rsidR="00376BA3" w:rsidRPr="00376BA3">
        <w:tab/>
      </w:r>
      <w:r w:rsidRPr="00376BA3">
        <w:t>CONFIRM IF ALREADY KNOWN</w:t>
      </w:r>
    </w:p>
    <w:p w:rsidR="00465872" w:rsidRPr="00AC07E8" w:rsidRDefault="00465872" w:rsidP="005B1A2D">
      <w:pPr>
        <w:pStyle w:val="CODINGTYPE"/>
      </w:pPr>
      <w:r w:rsidRPr="00D65069">
        <w:tab/>
      </w:r>
      <w:sdt>
        <w:sdtPr>
          <w:alias w:val="SELECT CODING TYPE"/>
          <w:tag w:val="CODING TYPE"/>
          <w:id w:val="22708298"/>
          <w:placeholder>
            <w:docPart w:val="736F84E4E2BA43BEA1019A4B5B1BC59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AC07E8">
            <w:t>CODE ONE ONLY</w:t>
          </w:r>
        </w:sdtContent>
      </w:sdt>
    </w:p>
    <w:p w:rsidR="009D0586" w:rsidRPr="00185F48" w:rsidRDefault="009D0586" w:rsidP="005B1A2D">
      <w:pPr>
        <w:pStyle w:val="RESPONSE0"/>
      </w:pPr>
      <w:r w:rsidRPr="00185F48">
        <w:t>BOY</w:t>
      </w:r>
      <w:r w:rsidRPr="00185F48">
        <w:tab/>
        <w:t>1</w:t>
      </w:r>
    </w:p>
    <w:p w:rsidR="009D0586" w:rsidRPr="00185F48" w:rsidRDefault="00465872" w:rsidP="005B1A2D">
      <w:pPr>
        <w:pStyle w:val="RESPONSE0"/>
      </w:pPr>
      <w:r>
        <w:t>GIRL</w:t>
      </w:r>
      <w:r>
        <w:tab/>
        <w:t>2</w:t>
      </w:r>
    </w:p>
    <w:p w:rsidR="009D0586" w:rsidRPr="00185F48" w:rsidRDefault="00AC07E8" w:rsidP="005B1A2D">
      <w:pPr>
        <w:pStyle w:val="RESPONSE0"/>
      </w:pPr>
      <w:r>
        <w:t>DON’T KNOW</w:t>
      </w:r>
      <w:r>
        <w:tab/>
        <w:t>d</w:t>
      </w:r>
    </w:p>
    <w:p w:rsidR="009D0586" w:rsidRPr="00185F48" w:rsidRDefault="00AC07E8" w:rsidP="005B1A2D">
      <w:pPr>
        <w:pStyle w:val="RESPONSE0"/>
      </w:pPr>
      <w:r>
        <w:t>REFUSED</w:t>
      </w:r>
      <w:r>
        <w:tab/>
        <w:t>r</w:t>
      </w:r>
    </w:p>
    <w:p w:rsidR="009D0586" w:rsidRPr="00185F48" w:rsidRDefault="009D0586" w:rsidP="009D0586">
      <w:pPr>
        <w:pStyle w:val="C1-CtrBoldHd"/>
        <w:keepNext w:val="0"/>
        <w:widowControl w:val="0"/>
        <w:spacing w:line="240" w:lineRule="auto"/>
        <w:jc w:val="left"/>
        <w:rPr>
          <w:rFonts w:cs="Arial"/>
          <w:b w:val="0"/>
          <w:bCs/>
          <w: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D0586" w:rsidRPr="00FA427B" w:rsidTr="00E51FB3">
        <w:tc>
          <w:tcPr>
            <w:tcW w:w="5000" w:type="pct"/>
            <w:shd w:val="clear" w:color="auto" w:fill="E8E8E8"/>
          </w:tcPr>
          <w:p w:rsidR="009D0586" w:rsidRPr="00E27C21" w:rsidRDefault="00632671" w:rsidP="000B0D2B">
            <w:pPr>
              <w:pStyle w:val="BodyText"/>
              <w:spacing w:before="60" w:after="60"/>
              <w:rPr>
                <w:lang w:val="fr-FR"/>
              </w:rPr>
            </w:pPr>
            <w:r w:rsidRPr="00632671">
              <w:rPr>
                <w:lang w:val="fr-FR"/>
              </w:rPr>
              <w:t>NON-PREGNANT MOMS OR SC8=0</w:t>
            </w:r>
          </w:p>
        </w:tc>
      </w:tr>
      <w:tr w:rsidR="00AA39C2" w:rsidRPr="00185F48" w:rsidTr="00E51FB3">
        <w:tc>
          <w:tcPr>
            <w:tcW w:w="5000" w:type="pct"/>
            <w:shd w:val="clear" w:color="auto" w:fill="E8E8E8"/>
          </w:tcPr>
          <w:p w:rsidR="00AA39C2" w:rsidRPr="00185F48" w:rsidRDefault="00861B63" w:rsidP="000B0D2B">
            <w:pPr>
              <w:pStyle w:val="BodyText"/>
              <w:spacing w:before="60" w:after="60"/>
            </w:pPr>
            <w:r>
              <w:t>Fill CHILD from SC11 OR SC12</w:t>
            </w:r>
          </w:p>
        </w:tc>
      </w:tr>
    </w:tbl>
    <w:p w:rsidR="009D0586" w:rsidRDefault="005B1716" w:rsidP="009D0586">
      <w:pPr>
        <w:pStyle w:val="QUESTIONTEXT"/>
      </w:pPr>
      <w:r>
        <w:t>SC1</w:t>
      </w:r>
      <w:r w:rsidR="00AC07E8">
        <w:t>4.</w:t>
      </w:r>
      <w:r w:rsidR="009D0586" w:rsidRPr="00185F48">
        <w:tab/>
        <w:t>What is [CHILD]’s birth date?</w:t>
      </w:r>
    </w:p>
    <w:p w:rsidR="00AB302D" w:rsidRDefault="00465872" w:rsidP="00465872">
      <w:pPr>
        <w:pStyle w:val="RESPONSELINE"/>
        <w:tabs>
          <w:tab w:val="left" w:pos="8280"/>
        </w:tabs>
      </w:pPr>
      <w:r>
        <w:tab/>
      </w:r>
      <w:r w:rsidR="00AB302D">
        <w:t>DISPLAY CHILD’S DOB AS INTERVIEWER NOTE</w:t>
      </w:r>
    </w:p>
    <w:p w:rsidR="003F10D4" w:rsidRDefault="003F10D4" w:rsidP="003F10D4">
      <w:pPr>
        <w:pStyle w:val="RESPONSELINE"/>
        <w:tabs>
          <w:tab w:val="left" w:pos="8280"/>
        </w:tabs>
      </w:pPr>
      <w:r w:rsidRPr="00185F48">
        <w:tab/>
        <w:t>|</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 / |</w:t>
      </w:r>
      <w:r w:rsidRPr="00185F48">
        <w:rPr>
          <w:u w:val="single"/>
        </w:rPr>
        <w:t xml:space="preserve">     </w:t>
      </w:r>
      <w:r w:rsidRPr="00185F48">
        <w:t>|</w:t>
      </w:r>
      <w:r w:rsidRPr="00185F48">
        <w:rPr>
          <w:u w:val="single"/>
        </w:rPr>
        <w:t xml:space="preserve">     </w:t>
      </w:r>
      <w:r w:rsidRPr="00185F48">
        <w:t>|</w:t>
      </w:r>
      <w:r w:rsidRPr="00185F48">
        <w:rPr>
          <w:u w:val="single"/>
        </w:rPr>
        <w:t xml:space="preserve">     </w:t>
      </w:r>
      <w:r w:rsidRPr="00185F48">
        <w:t>|</w:t>
      </w:r>
      <w:r w:rsidRPr="00185F48">
        <w:rPr>
          <w:u w:val="single"/>
        </w:rPr>
        <w:t xml:space="preserve">     </w:t>
      </w:r>
      <w:r w:rsidRPr="00185F48">
        <w:t xml:space="preserve">| </w:t>
      </w:r>
      <w:r>
        <w:t>(2011 – 2014; DATE MUST BE BEFORE DATE OF</w:t>
      </w:r>
      <w:r w:rsidR="00F015E2" w:rsidRPr="00F015E2">
        <w:t xml:space="preserve"> </w:t>
      </w:r>
    </w:p>
    <w:p w:rsidR="003F10D4" w:rsidRPr="00185F48" w:rsidRDefault="003F10D4" w:rsidP="003F10D4">
      <w:pPr>
        <w:pStyle w:val="RESPONSELINE"/>
        <w:tabs>
          <w:tab w:val="clear" w:pos="720"/>
          <w:tab w:val="left" w:pos="810"/>
          <w:tab w:val="left" w:pos="1800"/>
          <w:tab w:val="left" w:pos="2880"/>
          <w:tab w:val="left" w:pos="3960"/>
        </w:tabs>
        <w:spacing w:before="0" w:after="120"/>
      </w:pPr>
      <w:r>
        <w:tab/>
      </w:r>
      <w:r w:rsidR="00251244" w:rsidRPr="00185F48">
        <w:t>MONTH</w:t>
      </w:r>
      <w:r w:rsidR="00251244">
        <w:tab/>
      </w:r>
      <w:r w:rsidR="00251244" w:rsidRPr="00185F48">
        <w:t>DAY</w:t>
      </w:r>
      <w:r w:rsidR="00251244">
        <w:tab/>
      </w:r>
      <w:r w:rsidR="00251244" w:rsidRPr="00185F48">
        <w:t>YEAR</w:t>
      </w:r>
      <w:r>
        <w:tab/>
      </w:r>
      <w:r w:rsidR="00F015E2">
        <w:t>INTERVIEW; FUTURE DATES NOT</w:t>
      </w:r>
      <w:r w:rsidR="00F015E2" w:rsidRPr="00F015E2">
        <w:t xml:space="preserve"> </w:t>
      </w:r>
      <w:r w:rsidR="00F015E2">
        <w:t>ALLOWED</w:t>
      </w:r>
      <w:r w:rsidR="00B05BDC">
        <w:t xml:space="preserve">; DATE MUST BE </w:t>
      </w:r>
      <w:r w:rsidR="00A9307E">
        <w:t>6 MONTHS OR SOONER</w:t>
      </w:r>
      <w:r w:rsidR="00B05BDC">
        <w:t xml:space="preserve"> FROM DATE OF INTERVIEW</w:t>
      </w:r>
      <w:r>
        <w:t>)</w:t>
      </w:r>
    </w:p>
    <w:p w:rsidR="00252DE3" w:rsidRDefault="00252DE3" w:rsidP="005B1A2D">
      <w:pPr>
        <w:pStyle w:val="RESPONSE0"/>
      </w:pPr>
      <w:r>
        <w:t>IF DATE OUT OF RANGE, GO TO SUPERVISOR REVIEW</w:t>
      </w:r>
    </w:p>
    <w:p w:rsidR="007D64C3" w:rsidRDefault="00AC07E8" w:rsidP="005B1A2D">
      <w:pPr>
        <w:pStyle w:val="RESPONSE0"/>
      </w:pPr>
      <w:r>
        <w:t xml:space="preserve">PROGRAMMER: </w:t>
      </w:r>
      <w:r w:rsidR="00AF0C25" w:rsidRPr="00AC07E8">
        <w:t>ALLOW BIRTH DATE INFO TO BE ENTERED/REVISED IN INFO</w:t>
      </w:r>
      <w:r w:rsidR="007D64C3" w:rsidRPr="00AC07E8">
        <w:t xml:space="preserve"> SCREEN</w:t>
      </w:r>
    </w:p>
    <w:p w:rsidR="00465872" w:rsidRPr="00185F48" w:rsidRDefault="00465872" w:rsidP="005B1A2D">
      <w:pPr>
        <w:pStyle w:val="RESPONSE0"/>
      </w:pPr>
      <w:r w:rsidRPr="00185F48">
        <w:t>DON’T KNOW</w:t>
      </w:r>
      <w:r w:rsidRPr="00185F48">
        <w:tab/>
        <w:t>d</w:t>
      </w:r>
    </w:p>
    <w:p w:rsidR="00465872" w:rsidRPr="00465872" w:rsidRDefault="00465872" w:rsidP="005B1A2D">
      <w:pPr>
        <w:pStyle w:val="RESPONSE0"/>
      </w:pPr>
      <w:r w:rsidRPr="00185F48">
        <w:t>REFUSED</w:t>
      </w:r>
      <w:r w:rsidRPr="00185F48">
        <w:tab/>
        <w:t>r</w:t>
      </w:r>
    </w:p>
    <w:p w:rsidR="001E3C94" w:rsidRPr="00B013CB" w:rsidRDefault="001E3C94" w:rsidP="001E3C94">
      <w:pPr>
        <w:tabs>
          <w:tab w:val="clear" w:pos="432"/>
          <w:tab w:val="left" w:pos="1800"/>
          <w:tab w:val="left" w:pos="6120"/>
          <w:tab w:val="left" w:pos="6480"/>
        </w:tabs>
        <w:spacing w:line="240" w:lineRule="auto"/>
        <w:ind w:firstLine="0"/>
        <w:rPr>
          <w:rFonts w:ascii="Arial" w:hAnsi="Arial" w:cs="Arial"/>
          <w:sz w:val="20"/>
          <w:szCs w:val="20"/>
        </w:rPr>
      </w:pPr>
    </w:p>
    <w:p w:rsidR="001E3C94" w:rsidRPr="00222236" w:rsidRDefault="001E3C94" w:rsidP="001E3C94">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1E3C94" w:rsidRPr="00222236" w:rsidTr="006F6C3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3C94" w:rsidRPr="00222236" w:rsidRDefault="001E3C94" w:rsidP="006F6C31">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Pr="00222236">
              <w:rPr>
                <w:rFonts w:ascii="Arial" w:hAnsi="Arial" w:cs="Arial"/>
                <w:sz w:val="18"/>
                <w:szCs w:val="18"/>
              </w:rPr>
              <w:t xml:space="preserve"> </w:t>
            </w:r>
          </w:p>
          <w:p w:rsidR="001E3C94" w:rsidRPr="00222236" w:rsidRDefault="001E3C94" w:rsidP="006F6C31">
            <w:pPr>
              <w:tabs>
                <w:tab w:val="left" w:pos="7384"/>
              </w:tabs>
              <w:spacing w:after="120" w:line="240" w:lineRule="auto"/>
              <w:ind w:firstLine="0"/>
              <w:jc w:val="left"/>
              <w:rPr>
                <w:rFonts w:ascii="Arial" w:hAnsi="Arial" w:cs="Arial"/>
                <w:bCs/>
                <w:sz w:val="20"/>
                <w:szCs w:val="20"/>
              </w:rPr>
            </w:pPr>
            <w:r>
              <w:rPr>
                <w:rFonts w:ascii="Arial" w:hAnsi="Arial" w:cs="Arial"/>
                <w:bCs/>
                <w:caps/>
                <w:sz w:val="20"/>
                <w:szCs w:val="20"/>
              </w:rPr>
              <w:t xml:space="preserve">if </w:t>
            </w:r>
            <w:r w:rsidR="006F6C31">
              <w:rPr>
                <w:rFonts w:ascii="Arial" w:hAnsi="Arial" w:cs="Arial"/>
                <w:bCs/>
                <w:caps/>
                <w:sz w:val="20"/>
                <w:szCs w:val="20"/>
              </w:rPr>
              <w:t>sc10b ne 1, randomly select one child from sc12</w:t>
            </w:r>
          </w:p>
        </w:tc>
      </w:tr>
    </w:tbl>
    <w:p w:rsidR="00AC07E8" w:rsidRDefault="00AC07E8" w:rsidP="001E3C94">
      <w:pPr>
        <w:tabs>
          <w:tab w:val="clear" w:pos="432"/>
          <w:tab w:val="left" w:pos="1800"/>
          <w:tab w:val="left" w:pos="6120"/>
          <w:tab w:val="left" w:pos="6480"/>
        </w:tabs>
        <w:spacing w:line="240" w:lineRule="auto"/>
        <w:ind w:firstLine="0"/>
        <w:rPr>
          <w:rFonts w:ascii="Arial" w:hAnsi="Arial" w:cs="Arial"/>
          <w:sz w:val="20"/>
          <w:szCs w:val="20"/>
        </w:rPr>
      </w:pPr>
    </w:p>
    <w:p w:rsidR="00B04361" w:rsidRPr="002B44FF" w:rsidRDefault="00B04361" w:rsidP="00B04361">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B04361" w:rsidRPr="002B44FF" w:rsidTr="00B0436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4361" w:rsidRPr="00F675A7" w:rsidRDefault="003D15C2" w:rsidP="003D15C2">
            <w:pPr>
              <w:spacing w:before="60" w:after="60" w:line="240" w:lineRule="auto"/>
              <w:ind w:firstLine="0"/>
              <w:jc w:val="left"/>
              <w:rPr>
                <w:rFonts w:ascii="Arial" w:hAnsi="Arial" w:cs="Arial"/>
                <w:caps/>
                <w:sz w:val="20"/>
                <w:szCs w:val="20"/>
              </w:rPr>
            </w:pPr>
            <w:r>
              <w:rPr>
                <w:rFonts w:ascii="Arial" w:hAnsi="Arial" w:cs="Arial"/>
                <w:bCs/>
                <w:caps/>
                <w:sz w:val="20"/>
                <w:szCs w:val="20"/>
              </w:rPr>
              <w:t>sc8=0</w:t>
            </w:r>
            <w:r w:rsidR="006F6C31">
              <w:rPr>
                <w:rFonts w:ascii="Arial" w:hAnsi="Arial" w:cs="Arial"/>
                <w:bCs/>
                <w:caps/>
                <w:sz w:val="20"/>
                <w:szCs w:val="20"/>
              </w:rPr>
              <w:t xml:space="preserve"> and sc10b ne 1</w:t>
            </w:r>
          </w:p>
        </w:tc>
      </w:tr>
      <w:tr w:rsidR="00B04361" w:rsidRPr="002B44FF" w:rsidTr="00B04361">
        <w:trPr>
          <w:trHeight w:val="258"/>
        </w:trPr>
        <w:tc>
          <w:tcPr>
            <w:tcW w:w="5000" w:type="pct"/>
            <w:tcBorders>
              <w:top w:val="single" w:sz="4" w:space="0" w:color="auto"/>
              <w:left w:val="single" w:sz="4" w:space="0" w:color="auto"/>
              <w:bottom w:val="single" w:sz="4" w:space="0" w:color="auto"/>
              <w:right w:val="single" w:sz="4" w:space="0" w:color="auto"/>
            </w:tcBorders>
          </w:tcPr>
          <w:p w:rsidR="00B04361" w:rsidRPr="002B44FF" w:rsidRDefault="006F6C31" w:rsidP="006F6C31">
            <w:pPr>
              <w:spacing w:before="60" w:after="60" w:line="240" w:lineRule="auto"/>
              <w:ind w:firstLine="0"/>
              <w:jc w:val="left"/>
              <w:rPr>
                <w:rFonts w:ascii="Arial" w:hAnsi="Arial" w:cs="Arial"/>
                <w:sz w:val="20"/>
                <w:szCs w:val="20"/>
              </w:rPr>
            </w:pPr>
            <w:r>
              <w:rPr>
                <w:rFonts w:ascii="Arial" w:hAnsi="Arial" w:cs="Arial"/>
                <w:bCs/>
                <w:sz w:val="20"/>
                <w:szCs w:val="20"/>
              </w:rPr>
              <w:t>Fill CHILD from SC12</w:t>
            </w:r>
          </w:p>
        </w:tc>
      </w:tr>
    </w:tbl>
    <w:p w:rsidR="00B04361" w:rsidRDefault="003D15C2" w:rsidP="00B04361">
      <w:pPr>
        <w:pStyle w:val="QUESTIONTEXT"/>
      </w:pPr>
      <w:r>
        <w:t>SC15</w:t>
      </w:r>
      <w:r w:rsidR="00B04361" w:rsidRPr="002B44FF">
        <w:t>.</w:t>
      </w:r>
      <w:r w:rsidR="00B04361" w:rsidRPr="002B44FF">
        <w:tab/>
      </w:r>
      <w:r w:rsidR="006F6C31">
        <w:t xml:space="preserve">We have selected [CHILD] to be the focal child for this study. The questions we ask in this interview will be </w:t>
      </w:r>
      <w:r w:rsidR="00847643">
        <w:t>about [CHILD].</w:t>
      </w:r>
    </w:p>
    <w:p w:rsidR="00B04361" w:rsidRPr="00180806" w:rsidRDefault="00B04361" w:rsidP="00B04361">
      <w:pPr>
        <w:pStyle w:val="INTERVIEWER"/>
      </w:pPr>
      <w:r w:rsidRPr="00180806">
        <w:t>INTERVIEWER:</w:t>
      </w:r>
      <w:r w:rsidRPr="00180806">
        <w:tab/>
      </w:r>
      <w:r w:rsidR="00847643">
        <w:t>ENTER 1 TO CONTINUE</w:t>
      </w:r>
    </w:p>
    <w:p w:rsidR="009542A0" w:rsidRDefault="009542A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04361" w:rsidRPr="002B44FF" w:rsidRDefault="00B04361" w:rsidP="00B04361">
      <w:pPr>
        <w:spacing w:line="240" w:lineRule="auto"/>
        <w:ind w:firstLine="0"/>
        <w:jc w:val="left"/>
        <w:rPr>
          <w:rFonts w:ascii="Arial" w:hAnsi="Arial" w:cs="Arial"/>
          <w:sz w:val="20"/>
          <w:szCs w:val="20"/>
        </w:rPr>
      </w:pPr>
    </w:p>
    <w:p w:rsidR="00712B60" w:rsidRPr="00497FD0" w:rsidRDefault="00497FD0" w:rsidP="00497FD0">
      <w:pPr>
        <w:pStyle w:val="SECTIONSTART"/>
      </w:pPr>
      <w:r w:rsidRPr="00497FD0">
        <w:t>SECTION A. PERINATAL AND CHILD HEALTH</w:t>
      </w:r>
    </w:p>
    <w:p w:rsidR="00712B60" w:rsidRPr="002706E2" w:rsidDel="008121FB" w:rsidRDefault="00712B6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12B60" w:rsidRPr="00185F48" w:rsidTr="00712B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2B60" w:rsidRPr="00185F48" w:rsidRDefault="00712B60" w:rsidP="00712B6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712B60" w:rsidRPr="00185F48" w:rsidRDefault="00D14940" w:rsidP="00712B60">
      <w:pPr>
        <w:pStyle w:val="QUESTIONTEXT"/>
      </w:pPr>
      <w:r>
        <w:t>A1</w:t>
      </w:r>
      <w:r w:rsidR="00AC07E8">
        <w:t>.</w:t>
      </w:r>
      <w:r w:rsidR="00712B60" w:rsidRPr="00185F48">
        <w:tab/>
        <w:t>How many weeks or months pregnant were you when you had your first visit for prenatal care? Do not count a visit that was only for a pregnancy test or only for WIC (the Special Supplemental Nutrition Program for Women, Infants, and Children).</w:t>
      </w:r>
    </w:p>
    <w:p w:rsidR="00DA648C" w:rsidRDefault="00712B60" w:rsidP="00712B60">
      <w:pPr>
        <w:pStyle w:val="RESPONSELINE"/>
        <w:rPr>
          <w:b/>
        </w:rPr>
      </w:pPr>
      <w:r w:rsidRPr="00185F48">
        <w:tab/>
      </w:r>
      <w:r w:rsidR="00DA648C">
        <w:rPr>
          <w:b/>
        </w:rPr>
        <w:t>PROBE: You may answer in weeks, months, or trimesters.</w:t>
      </w:r>
    </w:p>
    <w:p w:rsidR="00DA648C" w:rsidRPr="00DA648C" w:rsidRDefault="00DA648C" w:rsidP="00712B60">
      <w:pPr>
        <w:pStyle w:val="RESPONSELINE"/>
      </w:pPr>
      <w:r>
        <w:rPr>
          <w:b/>
        </w:rPr>
        <w:tab/>
      </w:r>
      <w:r>
        <w:t>INTERVIEWER: TO RESPOND IN WEEKS, ENTER 1. TO RESPOND IN MONTHS, ENTER 2. TO RESPOND IN TRIMESTERS, ENTER 3.</w:t>
      </w:r>
    </w:p>
    <w:p w:rsidR="003A49CD" w:rsidRDefault="00DA648C" w:rsidP="00712B60">
      <w:pPr>
        <w:pStyle w:val="RESPONSELINE"/>
      </w:pPr>
      <w:r>
        <w:tab/>
      </w:r>
      <w:r w:rsidR="00712B60" w:rsidRPr="00185F48">
        <w:t>|</w:t>
      </w:r>
      <w:r w:rsidR="00712B60" w:rsidRPr="00185F48">
        <w:rPr>
          <w:u w:val="single"/>
        </w:rPr>
        <w:t xml:space="preserve">     </w:t>
      </w:r>
      <w:r w:rsidR="00712B60" w:rsidRPr="00185F48">
        <w:t>|</w:t>
      </w:r>
      <w:r w:rsidR="00712B60" w:rsidRPr="00185F48">
        <w:rPr>
          <w:u w:val="single"/>
        </w:rPr>
        <w:t xml:space="preserve">     </w:t>
      </w:r>
      <w:r w:rsidR="00712B60" w:rsidRPr="00185F48">
        <w:t xml:space="preserve">| </w:t>
      </w:r>
      <w:r w:rsidR="00712B60">
        <w:t xml:space="preserve"> NUMBER OF WEEKS</w:t>
      </w:r>
      <w:r w:rsidR="003A49CD">
        <w:t xml:space="preserve"> </w:t>
      </w:r>
    </w:p>
    <w:p w:rsidR="00712B60" w:rsidRDefault="00712B60" w:rsidP="005B1A2D">
      <w:pPr>
        <w:pStyle w:val="INDENTEDBODYTEXT"/>
      </w:pPr>
      <w:r w:rsidRPr="002B44FF">
        <w:t>(</w:t>
      </w:r>
      <w:r w:rsidR="00E77516">
        <w:t>1</w:t>
      </w:r>
      <w:r>
        <w:t>-42</w:t>
      </w:r>
      <w:r w:rsidRPr="002B44FF">
        <w:t>)</w:t>
      </w:r>
    </w:p>
    <w:p w:rsidR="002D4F9F" w:rsidRDefault="002D4F9F" w:rsidP="005B1A2D">
      <w:pPr>
        <w:pStyle w:val="INDENTEDBODYTEXT"/>
      </w:pPr>
    </w:p>
    <w:p w:rsidR="002D4F9F" w:rsidRDefault="002D4F9F" w:rsidP="005B1A2D">
      <w:pPr>
        <w:pStyle w:val="INDENTEDBODYTEXT"/>
      </w:pPr>
      <w:r w:rsidRPr="00185F48">
        <w:t>|</w:t>
      </w:r>
      <w:r w:rsidRPr="00185F48">
        <w:rPr>
          <w:u w:val="single"/>
        </w:rPr>
        <w:t xml:space="preserve">     </w:t>
      </w:r>
      <w:r w:rsidRPr="00185F48">
        <w:t>|</w:t>
      </w:r>
      <w:r w:rsidRPr="00185F48">
        <w:rPr>
          <w:u w:val="single"/>
        </w:rPr>
        <w:t xml:space="preserve">     </w:t>
      </w:r>
      <w:r w:rsidRPr="00185F48">
        <w:t xml:space="preserve">| </w:t>
      </w:r>
      <w:r>
        <w:t xml:space="preserve"> NUMBER OF MONTHS</w:t>
      </w:r>
    </w:p>
    <w:p w:rsidR="002D4F9F" w:rsidRPr="002B44FF" w:rsidRDefault="002D4F9F" w:rsidP="005B1A2D">
      <w:pPr>
        <w:pStyle w:val="INDENTEDBODYTEXT"/>
      </w:pPr>
      <w:r>
        <w:t>(1-9)</w:t>
      </w:r>
    </w:p>
    <w:p w:rsidR="003A49CD" w:rsidRPr="00185F48" w:rsidRDefault="003A49CD" w:rsidP="005B1A2D">
      <w:pPr>
        <w:pStyle w:val="RESPONSE0"/>
      </w:pPr>
      <w:r>
        <w:t>DIDN’T RECEIVE ANY PRENATAL CARE</w:t>
      </w:r>
      <w:r>
        <w:tab/>
        <w:t>88</w:t>
      </w:r>
    </w:p>
    <w:p w:rsidR="003A49CD" w:rsidRDefault="003A49CD" w:rsidP="00BE666B">
      <w:pPr>
        <w:pStyle w:val="CODINGTYPE"/>
      </w:pPr>
    </w:p>
    <w:p w:rsidR="008B3477" w:rsidRDefault="003A49CD" w:rsidP="00BE666B">
      <w:pPr>
        <w:pStyle w:val="CODINGTYPE"/>
      </w:pPr>
      <w:r>
        <w:t>IF GIVES TRIMESTER RESPONSE:</w:t>
      </w:r>
    </w:p>
    <w:p w:rsidR="00712B60" w:rsidRPr="008B3477" w:rsidRDefault="003A49CD" w:rsidP="00BE666B">
      <w:pPr>
        <w:pStyle w:val="CODINGTYPE"/>
      </w:pPr>
      <w:r w:rsidRPr="008B3477">
        <w:tab/>
      </w:r>
      <w:sdt>
        <w:sdtPr>
          <w:alias w:val="SELECT CODING TYPE"/>
          <w:tag w:val="CODING TYPE"/>
          <w:id w:val="510557116"/>
          <w:placeholder>
            <w:docPart w:val="EA2F45105E15415B94009241F759D47A"/>
          </w:placeholder>
          <w:dropDownList>
            <w:listItem w:value="SELECT CODING TYPE"/>
            <w:listItem w:displayText="CODE ONE ONLY" w:value="CODE ONE ONLY"/>
            <w:listItem w:displayText="CODE ALL THAT APPLY" w:value="CODE ALL THAT APPLY"/>
          </w:dropDownList>
        </w:sdtPr>
        <w:sdtEndPr>
          <w:rPr>
            <w:b/>
          </w:rPr>
        </w:sdtEndPr>
        <w:sdtContent>
          <w:r w:rsidR="00632671" w:rsidRPr="00632671">
            <w:t>CODE ONE ONLY</w:t>
          </w:r>
        </w:sdtContent>
      </w:sdt>
    </w:p>
    <w:p w:rsidR="00712B60" w:rsidRPr="00185F48" w:rsidRDefault="00712B60" w:rsidP="005B1A2D">
      <w:pPr>
        <w:pStyle w:val="RESPONSE0"/>
      </w:pPr>
      <w:r w:rsidRPr="00185F48">
        <w:t>1ST</w:t>
      </w:r>
      <w:r>
        <w:t xml:space="preserve"> TRIMESTER, WEEKS UNSPECIFIED</w:t>
      </w:r>
      <w:r>
        <w:tab/>
      </w:r>
      <w:r w:rsidR="00210E4A">
        <w:t>55</w:t>
      </w:r>
    </w:p>
    <w:p w:rsidR="00712B60" w:rsidRPr="00185F48" w:rsidRDefault="00712B60" w:rsidP="005B1A2D">
      <w:pPr>
        <w:pStyle w:val="RESPONSE0"/>
      </w:pPr>
      <w:r w:rsidRPr="00185F48">
        <w:t>2ND TRIMESTER, WEEKS UNSPECIFIED</w:t>
      </w:r>
      <w:r w:rsidRPr="00185F48">
        <w:tab/>
      </w:r>
      <w:r w:rsidR="00210E4A">
        <w:t>66</w:t>
      </w:r>
    </w:p>
    <w:p w:rsidR="00712B60" w:rsidRPr="00185F48" w:rsidRDefault="00712B60" w:rsidP="005B1A2D">
      <w:pPr>
        <w:pStyle w:val="RESPONSE0"/>
      </w:pPr>
      <w:r w:rsidRPr="00185F48">
        <w:t>3RD TRIMESTER, WEEKS UNSPECIFIED</w:t>
      </w:r>
      <w:r w:rsidRPr="00185F48">
        <w:tab/>
      </w:r>
      <w:r w:rsidR="00210E4A">
        <w:t>77</w:t>
      </w:r>
    </w:p>
    <w:p w:rsidR="00712B60" w:rsidRPr="00185F48" w:rsidRDefault="00712B60" w:rsidP="005B1A2D">
      <w:pPr>
        <w:pStyle w:val="RESPONSE0"/>
      </w:pPr>
      <w:r w:rsidRPr="00185F48">
        <w:t>DON’T KNOW</w:t>
      </w:r>
      <w:r w:rsidRPr="00185F48">
        <w:tab/>
        <w:t>d</w:t>
      </w:r>
    </w:p>
    <w:p w:rsidR="00712B60" w:rsidRPr="00185F48" w:rsidRDefault="00712B60" w:rsidP="005B1A2D">
      <w:pPr>
        <w:pStyle w:val="RESPONSE0"/>
      </w:pPr>
      <w:r w:rsidRPr="00185F48">
        <w:t>REFUSED</w:t>
      </w:r>
      <w:r w:rsidRPr="00185F48">
        <w:tab/>
        <w:t>r</w:t>
      </w:r>
    </w:p>
    <w:p w:rsidR="005B1A2D" w:rsidRDefault="005B1A2D">
      <w:pPr>
        <w:tabs>
          <w:tab w:val="clear" w:pos="432"/>
        </w:tabs>
        <w:spacing w:line="240" w:lineRule="auto"/>
        <w:ind w:firstLine="0"/>
        <w:jc w:val="left"/>
        <w:rPr>
          <w:rFonts w:ascii="Arial" w:hAnsi="Arial" w:cs="Arial"/>
          <w:sz w:val="20"/>
          <w:szCs w:val="20"/>
        </w:rPr>
      </w:pPr>
      <w:r>
        <w:br w:type="page"/>
      </w:r>
    </w:p>
    <w:p w:rsidR="00712B60" w:rsidRPr="00185F48" w:rsidRDefault="00712B6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12B60" w:rsidRPr="00185F48" w:rsidTr="00712B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2B60" w:rsidRPr="00185F48" w:rsidRDefault="00D14940" w:rsidP="00210E4A">
            <w:pPr>
              <w:spacing w:before="60" w:after="60" w:line="240" w:lineRule="auto"/>
              <w:ind w:firstLine="0"/>
              <w:jc w:val="left"/>
              <w:rPr>
                <w:rFonts w:ascii="Arial" w:hAnsi="Arial" w:cs="Arial"/>
                <w:caps/>
                <w:sz w:val="20"/>
                <w:szCs w:val="20"/>
              </w:rPr>
            </w:pPr>
            <w:r>
              <w:rPr>
                <w:rFonts w:ascii="Arial" w:hAnsi="Arial" w:cs="Arial"/>
                <w:bCs/>
                <w:caps/>
                <w:sz w:val="20"/>
                <w:szCs w:val="20"/>
              </w:rPr>
              <w:t>A1</w:t>
            </w:r>
            <w:r w:rsidR="00712B60" w:rsidRPr="00185F48">
              <w:rPr>
                <w:rFonts w:ascii="Arial" w:hAnsi="Arial" w:cs="Arial"/>
                <w:bCs/>
                <w:caps/>
                <w:sz w:val="20"/>
                <w:szCs w:val="20"/>
              </w:rPr>
              <w:t>=</w:t>
            </w:r>
            <w:r w:rsidR="003A49CD">
              <w:rPr>
                <w:rFonts w:ascii="Arial" w:hAnsi="Arial" w:cs="Arial"/>
                <w:bCs/>
                <w:caps/>
                <w:sz w:val="20"/>
                <w:szCs w:val="20"/>
              </w:rPr>
              <w:t xml:space="preserve">88 OR A TRIMESTER RESPONSE OF </w:t>
            </w:r>
            <w:r w:rsidR="00210E4A">
              <w:rPr>
                <w:rFonts w:ascii="Arial" w:hAnsi="Arial" w:cs="Arial"/>
                <w:bCs/>
                <w:caps/>
                <w:sz w:val="20"/>
                <w:szCs w:val="20"/>
              </w:rPr>
              <w:t xml:space="preserve">66 </w:t>
            </w:r>
            <w:r w:rsidR="003A49CD">
              <w:rPr>
                <w:rFonts w:ascii="Arial" w:hAnsi="Arial" w:cs="Arial"/>
                <w:bCs/>
                <w:caps/>
                <w:sz w:val="20"/>
                <w:szCs w:val="20"/>
              </w:rPr>
              <w:t xml:space="preserve">OR </w:t>
            </w:r>
            <w:r w:rsidR="00210E4A">
              <w:rPr>
                <w:rFonts w:ascii="Arial" w:hAnsi="Arial" w:cs="Arial"/>
                <w:bCs/>
                <w:caps/>
                <w:sz w:val="20"/>
                <w:szCs w:val="20"/>
              </w:rPr>
              <w:t>77</w:t>
            </w:r>
          </w:p>
        </w:tc>
      </w:tr>
      <w:tr w:rsidR="00210E4A" w:rsidRPr="00185F48" w:rsidTr="00712B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0E4A" w:rsidRDefault="00210E4A" w:rsidP="003A49CD">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w:t>
            </w:r>
            <w:r w:rsidR="0025108A">
              <w:rPr>
                <w:rFonts w:ascii="Arial" w:hAnsi="Arial" w:cs="Arial"/>
                <w:bCs/>
                <w:caps/>
                <w:sz w:val="20"/>
                <w:szCs w:val="20"/>
              </w:rPr>
              <w:t>a1=88 display “at all” if a1=66 or 77, display “earlier”</w:t>
            </w:r>
          </w:p>
        </w:tc>
      </w:tr>
    </w:tbl>
    <w:p w:rsidR="00712B60" w:rsidRPr="00185F48" w:rsidRDefault="00D14940" w:rsidP="006C4866">
      <w:pPr>
        <w:pStyle w:val="QUESTIONTEXT"/>
        <w:spacing w:after="60"/>
      </w:pPr>
      <w:r>
        <w:t>A2</w:t>
      </w:r>
      <w:r w:rsidR="006C4866">
        <w:t>.</w:t>
      </w:r>
      <w:r w:rsidR="00712B60" w:rsidRPr="00185F48">
        <w:tab/>
        <w:t xml:space="preserve">What kept you from getting prenatal care </w:t>
      </w:r>
      <w:r w:rsidR="003A49CD">
        <w:t>(</w:t>
      </w:r>
      <w:r w:rsidR="00712B60" w:rsidRPr="00185F48">
        <w:t>at all</w:t>
      </w:r>
      <w:r w:rsidR="003A49CD">
        <w:t>/</w:t>
      </w:r>
      <w:r w:rsidR="00CA5BA3">
        <w:t>earlier</w:t>
      </w:r>
      <w:r w:rsidR="003A49CD">
        <w:t>)</w:t>
      </w:r>
      <w:r w:rsidR="00712B60" w:rsidRPr="00185F48">
        <w:t>?</w:t>
      </w:r>
    </w:p>
    <w:p w:rsidR="00712B60" w:rsidRPr="008B3477" w:rsidRDefault="00712B60" w:rsidP="00BE666B">
      <w:pPr>
        <w:pStyle w:val="CODINGTYPE"/>
      </w:pPr>
      <w:r w:rsidRPr="00185F48">
        <w:tab/>
      </w:r>
      <w:sdt>
        <w:sdtPr>
          <w:alias w:val="SELECT CODING TYPE"/>
          <w:tag w:val="CODING TYPE"/>
          <w:id w:val="510557119"/>
          <w:placeholder>
            <w:docPart w:val="C5B7D0C9B0114F198336A9080ECD5A3B"/>
          </w:placeholder>
          <w:dropDownList>
            <w:listItem w:value="SELECT CODING TYPE"/>
            <w:listItem w:displayText="CODE ONE ONLY" w:value="CODE ONE ONLY"/>
            <w:listItem w:displayText="CODE ALL THAT APPLY" w:value="CODE ALL THAT APPLY"/>
          </w:dropDownList>
        </w:sdtPr>
        <w:sdtContent>
          <w:r w:rsidR="00632671" w:rsidRPr="00632671">
            <w:t>CODE ALL THAT APPLY</w:t>
          </w:r>
        </w:sdtContent>
      </w:sdt>
    </w:p>
    <w:p w:rsidR="00B21BA2" w:rsidRPr="00F015E2" w:rsidRDefault="00B21BA2" w:rsidP="005B1A2D">
      <w:pPr>
        <w:pStyle w:val="RESPONSE0"/>
      </w:pPr>
      <w:r w:rsidRPr="00F015E2">
        <w:t>NOTHING, I GOT IT AS SOON A</w:t>
      </w:r>
      <w:r w:rsidR="00F015E2">
        <w:t>S I WANTED/DIDN’T WANT/NEED</w:t>
      </w:r>
      <w:r w:rsidR="00E27C21">
        <w:t> </w:t>
      </w:r>
      <w:r w:rsidR="00F015E2">
        <w:t>IT</w:t>
      </w:r>
      <w:r w:rsidR="00F015E2">
        <w:tab/>
      </w:r>
      <w:r w:rsidRPr="00F015E2">
        <w:t>0</w:t>
      </w:r>
    </w:p>
    <w:p w:rsidR="00814E9F" w:rsidRDefault="00712B60">
      <w:pPr>
        <w:pStyle w:val="RESPONSE0"/>
      </w:pPr>
      <w:r w:rsidRPr="00F015E2">
        <w:t>I COULDN’T GET AN APPOINTMENT WHEN I WANTED ONE</w:t>
      </w:r>
      <w:r w:rsidRPr="00F015E2">
        <w:tab/>
        <w:t>1</w:t>
      </w:r>
    </w:p>
    <w:p w:rsidR="00814E9F" w:rsidRDefault="00712B60">
      <w:pPr>
        <w:pStyle w:val="RESPONSE0"/>
      </w:pPr>
      <w:r w:rsidRPr="00F015E2">
        <w:t>I DIDN’T HAVE ENOUGH MONEY OR INSURANCE TO PAY FOR MY VISITS</w:t>
      </w:r>
      <w:r w:rsidRPr="00F015E2">
        <w:tab/>
        <w:t>2</w:t>
      </w:r>
    </w:p>
    <w:p w:rsidR="00814E9F" w:rsidRDefault="00712B60">
      <w:pPr>
        <w:pStyle w:val="RESPONSE0"/>
      </w:pPr>
      <w:r w:rsidRPr="00F015E2">
        <w:t>I HAD NO TRANSPORTATION TO GET TO THE CLINIC OR DOCTOR’S OFFICE</w:t>
      </w:r>
      <w:r w:rsidRPr="00F015E2">
        <w:tab/>
        <w:t>3</w:t>
      </w:r>
    </w:p>
    <w:p w:rsidR="00814E9F" w:rsidRDefault="00712B60">
      <w:pPr>
        <w:pStyle w:val="RESPONSE0"/>
      </w:pPr>
      <w:r w:rsidRPr="00F015E2">
        <w:t>THE DOCTOR OR MY HEALTH PLAN WOULD NOT START CARE AS EARLY AS I WANTED</w:t>
      </w:r>
      <w:r w:rsidRPr="00F015E2">
        <w:tab/>
        <w:t>4</w:t>
      </w:r>
    </w:p>
    <w:p w:rsidR="00814E9F" w:rsidRDefault="00712B60">
      <w:pPr>
        <w:pStyle w:val="RESPONSE0"/>
      </w:pPr>
      <w:r w:rsidRPr="00F015E2">
        <w:t>I HAD TOO MANY OTHER THINGS GOING ON</w:t>
      </w:r>
      <w:r w:rsidRPr="00F015E2">
        <w:tab/>
        <w:t>5</w:t>
      </w:r>
    </w:p>
    <w:p w:rsidR="00814E9F" w:rsidRDefault="00712B60">
      <w:pPr>
        <w:pStyle w:val="RESPONSE0"/>
      </w:pPr>
      <w:r w:rsidRPr="00F015E2">
        <w:t>I COULDN’T TAKE TIME OFF FROM WORK OR SCHOOL</w:t>
      </w:r>
      <w:r w:rsidRPr="00F015E2">
        <w:tab/>
        <w:t>6</w:t>
      </w:r>
    </w:p>
    <w:p w:rsidR="00814E9F" w:rsidRDefault="00712B60">
      <w:pPr>
        <w:pStyle w:val="RESPONSE0"/>
      </w:pPr>
      <w:r w:rsidRPr="00F015E2">
        <w:t>I DIDN’T HAVE MY MEDICAID (OR STATE MEDICAID NAME) CARD</w:t>
      </w:r>
      <w:r w:rsidRPr="00F015E2">
        <w:tab/>
        <w:t>7</w:t>
      </w:r>
    </w:p>
    <w:p w:rsidR="00814E9F" w:rsidRDefault="00712B60">
      <w:pPr>
        <w:pStyle w:val="RESPONSE0"/>
      </w:pPr>
      <w:r w:rsidRPr="00F015E2">
        <w:t>I HAD NO ONE TO TAKE CARE OF MY CHILDREN</w:t>
      </w:r>
      <w:r w:rsidRPr="00F015E2">
        <w:tab/>
        <w:t>8</w:t>
      </w:r>
    </w:p>
    <w:p w:rsidR="00814E9F" w:rsidRDefault="00712B60">
      <w:pPr>
        <w:pStyle w:val="RESPONSE0"/>
      </w:pPr>
      <w:r w:rsidRPr="00F015E2">
        <w:t>I DIDN’T KNOW THAT I WAS PREGNANT</w:t>
      </w:r>
      <w:r w:rsidRPr="00F015E2">
        <w:tab/>
        <w:t>9</w:t>
      </w:r>
    </w:p>
    <w:p w:rsidR="00814E9F" w:rsidRDefault="00712B60">
      <w:pPr>
        <w:pStyle w:val="RESPONSE0"/>
      </w:pPr>
      <w:r w:rsidRPr="00F015E2">
        <w:t>I DIDN’T WANT PRENATAL CARE, OR</w:t>
      </w:r>
      <w:r w:rsidRPr="00F015E2">
        <w:tab/>
        <w:t>10</w:t>
      </w:r>
    </w:p>
    <w:p w:rsidR="00814E9F" w:rsidRDefault="00712B60">
      <w:pPr>
        <w:pStyle w:val="RESPONSE0"/>
      </w:pPr>
      <w:r w:rsidRPr="00F015E2">
        <w:t>SOME OTHER REASON? (SPECIFY)</w:t>
      </w:r>
      <w:r w:rsidRPr="00F015E2">
        <w:tab/>
        <w:t>99</w:t>
      </w:r>
    </w:p>
    <w:p w:rsidR="00814E9F" w:rsidRDefault="00712B60" w:rsidP="00B97358">
      <w:pPr>
        <w:pStyle w:val="UNDERLINERESPONSE"/>
        <w:tabs>
          <w:tab w:val="clear" w:pos="6480"/>
          <w:tab w:val="clear" w:pos="8190"/>
          <w:tab w:val="left" w:leader="underscore" w:pos="4680"/>
          <w:tab w:val="left" w:pos="6750"/>
          <w:tab w:val="left" w:leader="dot" w:pos="9180"/>
        </w:tabs>
        <w:spacing w:before="60"/>
        <w:rPr>
          <w:sz w:val="19"/>
          <w:szCs w:val="19"/>
        </w:rPr>
      </w:pPr>
      <w:r w:rsidRPr="00F015E2">
        <w:rPr>
          <w:sz w:val="19"/>
          <w:szCs w:val="19"/>
        </w:rPr>
        <w:tab/>
        <w:t xml:space="preserve"> (STRING </w:t>
      </w:r>
      <w:sdt>
        <w:sdtPr>
          <w:rPr>
            <w:sz w:val="19"/>
            <w:szCs w:val="19"/>
          </w:rPr>
          <w:alias w:val="STRING LENGTH"/>
          <w:tag w:val="STRING LENGTH"/>
          <w:id w:val="26683176"/>
          <w:placeholder>
            <w:docPart w:val="0308108345F44AD3AC1C91825910B9CE"/>
          </w:placeholder>
          <w:temporary/>
          <w:showingPlcHdr/>
        </w:sdtPr>
        <w:sdtContent>
          <w:r w:rsidRPr="00F015E2">
            <w:rPr>
              <w:sz w:val="19"/>
              <w:szCs w:val="19"/>
            </w:rPr>
            <w:t>(NUM)</w:t>
          </w:r>
        </w:sdtContent>
      </w:sdt>
      <w:r w:rsidRPr="00F015E2">
        <w:rPr>
          <w:sz w:val="19"/>
          <w:szCs w:val="19"/>
        </w:rPr>
        <w:t>)</w:t>
      </w:r>
    </w:p>
    <w:p w:rsidR="00814E9F" w:rsidRDefault="00712B60">
      <w:pPr>
        <w:pStyle w:val="RESPONSE0"/>
      </w:pPr>
      <w:r w:rsidRPr="00F015E2">
        <w:t>DON’T KNOW</w:t>
      </w:r>
      <w:r w:rsidRPr="00F015E2">
        <w:tab/>
        <w:t>d</w:t>
      </w:r>
    </w:p>
    <w:p w:rsidR="00814E9F" w:rsidRDefault="00712B60">
      <w:pPr>
        <w:pStyle w:val="RESPONSE0"/>
      </w:pPr>
      <w:r w:rsidRPr="00F015E2">
        <w:t>REFUSED</w:t>
      </w:r>
      <w:r w:rsidRPr="00F015E2">
        <w:tab/>
        <w:t>r</w:t>
      </w:r>
    </w:p>
    <w:p w:rsidR="009C64F8" w:rsidRPr="00F015E2" w:rsidRDefault="009C64F8" w:rsidP="005B1A2D">
      <w:pPr>
        <w:pStyle w:val="RESPONSE0"/>
      </w:pPr>
    </w:p>
    <w:tbl>
      <w:tblPr>
        <w:tblStyle w:val="TableGrid"/>
        <w:tblW w:w="0" w:type="auto"/>
        <w:tblLook w:val="04A0"/>
      </w:tblPr>
      <w:tblGrid>
        <w:gridCol w:w="9576"/>
      </w:tblGrid>
      <w:tr w:rsidR="00712B60" w:rsidRPr="00185F48" w:rsidTr="00712B60">
        <w:tc>
          <w:tcPr>
            <w:tcW w:w="11016" w:type="dxa"/>
          </w:tcPr>
          <w:p w:rsidR="00712B60" w:rsidRPr="00185F48" w:rsidRDefault="00712B60" w:rsidP="00712B60">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(99): </w:t>
            </w:r>
            <w:r>
              <w:rPr>
                <w:rFonts w:ascii="Arial" w:hAnsi="Arial" w:cs="Arial"/>
                <w:b/>
                <w:sz w:val="20"/>
                <w:szCs w:val="20"/>
              </w:rPr>
              <w:t>W</w:t>
            </w:r>
            <w:r w:rsidRPr="0002151E">
              <w:rPr>
                <w:rFonts w:ascii="Arial" w:hAnsi="Arial" w:cs="Arial"/>
                <w:b/>
                <w:sz w:val="20"/>
                <w:szCs w:val="20"/>
              </w:rPr>
              <w:t>hat other reason?</w:t>
            </w:r>
          </w:p>
        </w:tc>
      </w:tr>
    </w:tbl>
    <w:p w:rsidR="004A75DB" w:rsidRPr="00465872" w:rsidRDefault="004A75DB" w:rsidP="004A75DB">
      <w:pPr>
        <w:pStyle w:val="INTERVIEWER"/>
        <w:spacing w:before="0" w:after="0"/>
        <w:ind w:left="0"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4A75DB">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4A75DB">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9D0586" w:rsidRPr="00185F48">
              <w:rPr>
                <w:rFonts w:ascii="Arial" w:hAnsi="Arial" w:cs="Arial"/>
                <w:bCs/>
                <w:sz w:val="20"/>
                <w:szCs w:val="20"/>
              </w:rPr>
              <w:t>CHILD, CHILD’S GENDER</w:t>
            </w:r>
            <w:r>
              <w:rPr>
                <w:rFonts w:ascii="Arial" w:hAnsi="Arial" w:cs="Arial"/>
                <w:bCs/>
                <w:sz w:val="20"/>
                <w:szCs w:val="20"/>
              </w:rPr>
              <w:t xml:space="preserve"> from PRELOAD</w:t>
            </w:r>
          </w:p>
        </w:tc>
      </w:tr>
    </w:tbl>
    <w:p w:rsidR="009D0586" w:rsidRPr="00185F48" w:rsidRDefault="00D14940" w:rsidP="009D0586">
      <w:pPr>
        <w:pStyle w:val="QUESTIONTEXT"/>
        <w:ind w:left="0" w:firstLine="0"/>
      </w:pPr>
      <w:r>
        <w:t>A3</w:t>
      </w:r>
      <w:r w:rsidR="006C4866">
        <w:t>.</w:t>
      </w:r>
      <w:r w:rsidR="009D0586" w:rsidRPr="00185F48">
        <w:tab/>
        <w:t>H</w:t>
      </w:r>
      <w:r w:rsidR="00EE477B">
        <w:t>ow much did [CHILD] weigh when [</w:t>
      </w:r>
      <w:r w:rsidR="009D0586" w:rsidRPr="00185F48">
        <w:t>he/she</w:t>
      </w:r>
      <w:r w:rsidR="00EE477B">
        <w:t>]</w:t>
      </w:r>
      <w:r w:rsidR="009D0586" w:rsidRPr="00185F48">
        <w:t xml:space="preserve"> was born?</w:t>
      </w:r>
    </w:p>
    <w:p w:rsidR="009D0586" w:rsidRPr="00185F48" w:rsidRDefault="009D0586" w:rsidP="00B97358">
      <w:pPr>
        <w:pStyle w:val="RESPONSELINE"/>
        <w:tabs>
          <w:tab w:val="left" w:pos="8280"/>
        </w:tabs>
      </w:pPr>
      <w:r w:rsidRPr="00185F48">
        <w:tab/>
        <w:t>|</w:t>
      </w:r>
      <w:r w:rsidRPr="00185F48">
        <w:rPr>
          <w:u w:val="single"/>
        </w:rPr>
        <w:t xml:space="preserve">     </w:t>
      </w:r>
      <w:r w:rsidRPr="00185F48">
        <w:t>|</w:t>
      </w:r>
      <w:r w:rsidRPr="00185F48">
        <w:rPr>
          <w:u w:val="single"/>
        </w:rPr>
        <w:t xml:space="preserve">     </w:t>
      </w:r>
      <w:r w:rsidRPr="00185F48">
        <w:t xml:space="preserve">| POUNDS </w:t>
      </w:r>
      <w:r w:rsidR="00B21BA2">
        <w:t xml:space="preserve"> (1 – 14)  </w:t>
      </w:r>
      <w:r w:rsidRPr="00185F48">
        <w:t>|</w:t>
      </w:r>
      <w:r w:rsidRPr="00185F48">
        <w:rPr>
          <w:u w:val="single"/>
        </w:rPr>
        <w:t xml:space="preserve">     </w:t>
      </w:r>
      <w:r w:rsidRPr="00185F48">
        <w:t>|</w:t>
      </w:r>
      <w:r w:rsidRPr="00185F48">
        <w:rPr>
          <w:u w:val="single"/>
        </w:rPr>
        <w:t xml:space="preserve">     </w:t>
      </w:r>
      <w:r w:rsidRPr="00185F48">
        <w:t>| OUNCES</w:t>
      </w:r>
      <w:r w:rsidR="00B21BA2">
        <w:t xml:space="preserve"> (0 – 28)</w:t>
      </w:r>
      <w:r w:rsidRPr="00185F48">
        <w:tab/>
      </w:r>
      <w:r w:rsidR="00FB3D36">
        <w:t>A5</w:t>
      </w:r>
    </w:p>
    <w:p w:rsidR="009D0586" w:rsidRPr="0062367E" w:rsidRDefault="009D0586" w:rsidP="005B1A2D">
      <w:pPr>
        <w:pStyle w:val="RESPONSE0"/>
      </w:pPr>
      <w:r w:rsidRPr="0062367E">
        <w:t>DON’T KNOW</w:t>
      </w:r>
      <w:r w:rsidRPr="0062367E">
        <w:tab/>
        <w:t>d</w:t>
      </w:r>
      <w:r w:rsidRPr="0062367E">
        <w:tab/>
      </w:r>
      <w:r w:rsidR="00FB3D36" w:rsidRPr="0062367E">
        <w:t>A4</w:t>
      </w:r>
    </w:p>
    <w:p w:rsidR="009D0586" w:rsidRPr="0062367E" w:rsidRDefault="009D0586" w:rsidP="005B1A2D">
      <w:pPr>
        <w:pStyle w:val="RESPONSE0"/>
      </w:pPr>
      <w:r w:rsidRPr="0062367E">
        <w:t>REFUSED</w:t>
      </w:r>
      <w:r w:rsidRPr="0062367E">
        <w:tab/>
        <w:t>r</w:t>
      </w:r>
      <w:r w:rsidRPr="0062367E">
        <w:tab/>
      </w:r>
      <w:r w:rsidR="0066378D" w:rsidRPr="0062367E">
        <w:t>A4</w:t>
      </w:r>
    </w:p>
    <w:p w:rsidR="005B1A2D" w:rsidRDefault="005B1A2D">
      <w:pPr>
        <w:tabs>
          <w:tab w:val="clear" w:pos="432"/>
        </w:tabs>
        <w:spacing w:line="240" w:lineRule="auto"/>
        <w:ind w:firstLine="0"/>
        <w:jc w:val="left"/>
        <w:rPr>
          <w:rFonts w:ascii="Arial" w:hAnsi="Arial" w:cs="Arial"/>
          <w:sz w:val="20"/>
          <w:szCs w:val="20"/>
        </w:rPr>
      </w:pPr>
      <w:r>
        <w:br w:type="page"/>
      </w:r>
    </w:p>
    <w:p w:rsidR="004A75DB" w:rsidRPr="00185F48" w:rsidRDefault="004A75DB"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FB3D36" w:rsidP="004A75DB">
            <w:pPr>
              <w:spacing w:before="60" w:after="60" w:line="240" w:lineRule="auto"/>
              <w:ind w:firstLine="0"/>
              <w:jc w:val="left"/>
              <w:rPr>
                <w:rFonts w:ascii="Arial" w:hAnsi="Arial" w:cs="Arial"/>
                <w:caps/>
                <w:sz w:val="20"/>
                <w:szCs w:val="20"/>
              </w:rPr>
            </w:pPr>
            <w:r>
              <w:rPr>
                <w:rFonts w:ascii="Arial" w:hAnsi="Arial" w:cs="Arial"/>
                <w:bCs/>
                <w:caps/>
                <w:sz w:val="20"/>
                <w:szCs w:val="20"/>
              </w:rPr>
              <w:t>A3</w:t>
            </w:r>
            <w:r w:rsidR="009D0586" w:rsidRPr="00185F48">
              <w:rPr>
                <w:rFonts w:ascii="Arial" w:hAnsi="Arial" w:cs="Arial"/>
                <w:bCs/>
                <w:caps/>
                <w:sz w:val="20"/>
                <w:szCs w:val="20"/>
              </w:rPr>
              <w:t>=</w:t>
            </w:r>
            <w:r w:rsidR="00773331" w:rsidRPr="00613937">
              <w:rPr>
                <w:rFonts w:ascii="Arial" w:hAnsi="Arial" w:cs="Arial"/>
                <w:bCs/>
                <w:sz w:val="20"/>
                <w:szCs w:val="20"/>
              </w:rPr>
              <w:t>d</w:t>
            </w:r>
            <w:r w:rsidR="00773331">
              <w:rPr>
                <w:rFonts w:ascii="Arial" w:hAnsi="Arial" w:cs="Arial"/>
                <w:bCs/>
                <w:sz w:val="20"/>
                <w:szCs w:val="20"/>
              </w:rPr>
              <w:t>, r</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4A75DB">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9D0586" w:rsidRPr="00185F48">
              <w:rPr>
                <w:rFonts w:ascii="Arial" w:hAnsi="Arial" w:cs="Arial"/>
                <w:bCs/>
                <w:sz w:val="20"/>
                <w:szCs w:val="20"/>
              </w:rPr>
              <w:t>CHILD</w:t>
            </w:r>
            <w:r>
              <w:rPr>
                <w:rFonts w:ascii="Arial" w:hAnsi="Arial" w:cs="Arial"/>
                <w:bCs/>
                <w:sz w:val="20"/>
                <w:szCs w:val="20"/>
              </w:rPr>
              <w:t xml:space="preserve"> from PRELOAD</w:t>
            </w:r>
          </w:p>
        </w:tc>
      </w:tr>
    </w:tbl>
    <w:p w:rsidR="009D0586" w:rsidRPr="00185F48" w:rsidRDefault="00FB3D36" w:rsidP="009D0586">
      <w:pPr>
        <w:pStyle w:val="QUESTIONTEXT"/>
      </w:pPr>
      <w:r>
        <w:t>A4</w:t>
      </w:r>
      <w:r w:rsidR="006C4866">
        <w:t>.</w:t>
      </w:r>
      <w:r w:rsidR="009D0586" w:rsidRPr="00185F48">
        <w:tab/>
        <w:t>Was [CHILD]</w:t>
      </w:r>
      <w:r w:rsidR="009F7282">
        <w:t>’</w:t>
      </w:r>
      <w:r w:rsidR="009D0586" w:rsidRPr="00185F48">
        <w:t>s birth weight…</w:t>
      </w:r>
    </w:p>
    <w:p w:rsidR="00814E9F" w:rsidRDefault="009D0586">
      <w:pPr>
        <w:pStyle w:val="CODINGTYPE"/>
      </w:pPr>
      <w:r w:rsidRPr="00185F48">
        <w:tab/>
      </w:r>
      <w:sdt>
        <w:sdtPr>
          <w:alias w:val="SELECT CODING TYPE"/>
          <w:tag w:val="CODING TYPE"/>
          <w:id w:val="510556970"/>
          <w:placeholder>
            <w:docPart w:val="34D06347635B48919FC05A8D44DD68B3"/>
          </w:placeholder>
          <w:dropDownList>
            <w:listItem w:value="SELECT CODING TYPE"/>
            <w:listItem w:displayText="CODE ONE ONLY" w:value="CODE ONE ONLY"/>
            <w:listItem w:displayText="CODE ALL THAT APPLY" w:value="CODE ALL THAT APPLY"/>
          </w:dropDownList>
        </w:sdtPr>
        <w:sdtContent>
          <w:r w:rsidR="00632671" w:rsidRPr="00632671">
            <w:t>CODE ONE ONLY</w:t>
          </w:r>
        </w:sdtContent>
      </w:sdt>
    </w:p>
    <w:p w:rsidR="009D0586" w:rsidRPr="009C64F8" w:rsidRDefault="009D0586" w:rsidP="005B1A2D">
      <w:pPr>
        <w:pStyle w:val="RESPONSE0"/>
      </w:pPr>
      <w:r w:rsidRPr="00B57E18">
        <w:rPr>
          <w:b/>
          <w:bCs/>
        </w:rPr>
        <w:t>Normal (5 1/2 lbs. [2.5 kilograms] or more),</w:t>
      </w:r>
      <w:r w:rsidR="004A75DB" w:rsidRPr="009C64F8">
        <w:tab/>
        <w:t>1</w:t>
      </w:r>
    </w:p>
    <w:p w:rsidR="009D0586" w:rsidRPr="009C64F8" w:rsidRDefault="009D0586" w:rsidP="005B1A2D">
      <w:pPr>
        <w:pStyle w:val="RESPONSE0"/>
      </w:pPr>
      <w:r w:rsidRPr="00B57E18">
        <w:rPr>
          <w:b/>
          <w:bCs/>
        </w:rPr>
        <w:t>Low (between 3 1/2 [1.5 kilograms] and 5 1/2  lbs. [2.5 kilograms]), or</w:t>
      </w:r>
      <w:r w:rsidRPr="009C64F8">
        <w:tab/>
        <w:t>2</w:t>
      </w:r>
    </w:p>
    <w:p w:rsidR="009D0586" w:rsidRPr="009C64F8" w:rsidRDefault="009D0586" w:rsidP="005B1A2D">
      <w:pPr>
        <w:pStyle w:val="RESPONSE0"/>
      </w:pPr>
      <w:r w:rsidRPr="00B57E18">
        <w:rPr>
          <w:b/>
          <w:bCs/>
        </w:rPr>
        <w:t>Very low (under 3 1/2 lbs. [1.5 kilograms])?</w:t>
      </w:r>
      <w:r w:rsidRPr="009C64F8">
        <w:tab/>
        <w:t>3</w:t>
      </w:r>
    </w:p>
    <w:p w:rsidR="009D0586" w:rsidRPr="009C64F8" w:rsidRDefault="009D0586" w:rsidP="005B1A2D">
      <w:pPr>
        <w:pStyle w:val="RESPONSE0"/>
      </w:pPr>
      <w:r w:rsidRPr="009C64F8">
        <w:t>DON’T KNOW</w:t>
      </w:r>
      <w:r w:rsidRPr="009C64F8">
        <w:tab/>
        <w:t>d</w:t>
      </w:r>
    </w:p>
    <w:p w:rsidR="006C4866" w:rsidRDefault="009D0586" w:rsidP="005B1A2D">
      <w:pPr>
        <w:pStyle w:val="RESPONSE0"/>
      </w:pPr>
      <w:r w:rsidRPr="006C4866">
        <w:t>REFUSED</w:t>
      </w:r>
      <w:r w:rsidRPr="006C4866">
        <w:tab/>
      </w:r>
      <w:r w:rsidR="006C4866">
        <w:t>r</w:t>
      </w:r>
    </w:p>
    <w:p w:rsidR="009D0586" w:rsidRPr="00185F48" w:rsidRDefault="009D0586" w:rsidP="004A75DB">
      <w:pPr>
        <w:spacing w:line="240" w:lineRule="auto"/>
        <w:ind w:firstLine="0"/>
        <w:jc w:val="left"/>
        <w:rPr>
          <w:rFonts w:ascii="Arial" w:hAnsi="Arial" w:cs="Arial"/>
          <w:sz w:val="20"/>
          <w:szCs w:val="20"/>
        </w:rPr>
      </w:pPr>
    </w:p>
    <w:tbl>
      <w:tblPr>
        <w:tblStyle w:val="TableGrid"/>
        <w:tblW w:w="5000" w:type="pct"/>
        <w:tblLook w:val="04A0"/>
      </w:tblPr>
      <w:tblGrid>
        <w:gridCol w:w="9576"/>
      </w:tblGrid>
      <w:tr w:rsidR="009D0586" w:rsidRPr="00185F48" w:rsidTr="00E51FB3">
        <w:tc>
          <w:tcPr>
            <w:tcW w:w="5000" w:type="pct"/>
            <w:shd w:val="clear" w:color="auto" w:fill="E8E8E8"/>
          </w:tcPr>
          <w:p w:rsidR="009D0586" w:rsidRPr="00185F48" w:rsidRDefault="009D0586" w:rsidP="000B0D2B">
            <w:pPr>
              <w:pStyle w:val="BodyText"/>
              <w:tabs>
                <w:tab w:val="clear" w:pos="432"/>
              </w:tabs>
              <w:spacing w:before="60" w:after="60"/>
              <w:jc w:val="left"/>
              <w:rPr>
                <w:bCs/>
              </w:rPr>
            </w:pPr>
            <w:r w:rsidRPr="00185F48">
              <w:rPr>
                <w:bCs/>
              </w:rPr>
              <w:t>NON-PREGNANT MOMS</w:t>
            </w:r>
          </w:p>
        </w:tc>
      </w:tr>
    </w:tbl>
    <w:p w:rsidR="009D0586" w:rsidRPr="00185F48" w:rsidRDefault="00FB3D36" w:rsidP="009D0586">
      <w:pPr>
        <w:pStyle w:val="QUESTIONTEXT"/>
      </w:pPr>
      <w:r>
        <w:t>A5</w:t>
      </w:r>
      <w:r w:rsidR="006C4866">
        <w:t>.</w:t>
      </w:r>
      <w:r w:rsidR="009D0586" w:rsidRPr="00185F48">
        <w:tab/>
      </w:r>
      <w:r w:rsidR="009D0586">
        <w:t xml:space="preserve">Was [CHILD] </w:t>
      </w:r>
      <w:r w:rsidR="004A75DB">
        <w:t>born earlier than the due date?</w:t>
      </w:r>
    </w:p>
    <w:p w:rsidR="009D0586" w:rsidRPr="00185F48" w:rsidRDefault="00B21BA2" w:rsidP="005B1A2D">
      <w:pPr>
        <w:pStyle w:val="RESPONSE0"/>
      </w:pPr>
      <w:r>
        <w:t xml:space="preserve">YES, BORN </w:t>
      </w:r>
      <w:r w:rsidR="004A75DB">
        <w:t>EARL</w:t>
      </w:r>
      <w:r>
        <w:t>IER THAN DUE DATE</w:t>
      </w:r>
      <w:r w:rsidR="004A75DB">
        <w:tab/>
        <w:t>1</w:t>
      </w:r>
    </w:p>
    <w:p w:rsidR="009D0586" w:rsidRPr="00185F48" w:rsidRDefault="00B21BA2" w:rsidP="005B1A2D">
      <w:pPr>
        <w:pStyle w:val="RESPONSE0"/>
      </w:pPr>
      <w:r>
        <w:t xml:space="preserve">NO, BORN </w:t>
      </w:r>
      <w:r w:rsidR="009D0586" w:rsidRPr="00185F48">
        <w:t>ON TIME</w:t>
      </w:r>
      <w:r>
        <w:t xml:space="preserve"> OR AFTER DUE DATE</w:t>
      </w:r>
      <w:r w:rsidR="009D0586" w:rsidRPr="00185F48">
        <w:tab/>
        <w:t>2</w:t>
      </w:r>
      <w:r w:rsidR="000433F9">
        <w:tab/>
        <w:t>A7</w:t>
      </w:r>
    </w:p>
    <w:p w:rsidR="009D0586" w:rsidRPr="00185F48" w:rsidRDefault="009D0586" w:rsidP="005B1A2D">
      <w:pPr>
        <w:pStyle w:val="RESPONSE0"/>
      </w:pPr>
      <w:r w:rsidRPr="00185F48">
        <w:t>DON’T KNOW</w:t>
      </w:r>
      <w:r w:rsidRPr="00185F48">
        <w:tab/>
        <w:t>d</w:t>
      </w:r>
      <w:r w:rsidR="00210AFE">
        <w:tab/>
        <w:t>A7</w:t>
      </w:r>
    </w:p>
    <w:p w:rsidR="009D0586" w:rsidRPr="00185F48" w:rsidRDefault="009D0586" w:rsidP="005B1A2D">
      <w:pPr>
        <w:pStyle w:val="RESPONSE0"/>
      </w:pPr>
      <w:r w:rsidRPr="00185F48">
        <w:t>REFUSED</w:t>
      </w:r>
      <w:r w:rsidRPr="00185F48">
        <w:tab/>
        <w:t>r</w:t>
      </w:r>
      <w:r w:rsidR="00210AFE">
        <w:tab/>
        <w:t>A7</w:t>
      </w:r>
    </w:p>
    <w:p w:rsidR="009D0586" w:rsidRPr="00185F48" w:rsidRDefault="009D0586" w:rsidP="004A75DB">
      <w:pPr>
        <w:spacing w:line="240" w:lineRule="auto"/>
        <w:ind w:firstLine="0"/>
        <w:jc w:val="left"/>
        <w:rPr>
          <w:rFonts w:ascii="Arial" w:hAnsi="Arial" w:cs="Arial"/>
          <w:sz w:val="20"/>
          <w:szCs w:val="2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149AC" w:rsidRPr="00613937" w:rsidTr="00E51FB3">
        <w:trPr>
          <w:trHeight w:val="258"/>
        </w:trPr>
        <w:tc>
          <w:tcPr>
            <w:tcW w:w="5000" w:type="pct"/>
            <w:shd w:val="clear" w:color="auto" w:fill="E8E8E8"/>
          </w:tcPr>
          <w:p w:rsidR="00A149AC" w:rsidRPr="00613937" w:rsidRDefault="000433F9" w:rsidP="00A149AC">
            <w:pPr>
              <w:spacing w:before="60" w:after="60" w:line="240" w:lineRule="auto"/>
              <w:ind w:firstLine="0"/>
              <w:jc w:val="left"/>
              <w:rPr>
                <w:rFonts w:ascii="Arial" w:hAnsi="Arial" w:cs="Arial"/>
                <w:bCs/>
                <w:caps/>
                <w:sz w:val="20"/>
                <w:szCs w:val="20"/>
              </w:rPr>
            </w:pPr>
            <w:r>
              <w:rPr>
                <w:rFonts w:ascii="Arial" w:hAnsi="Arial" w:cs="Arial"/>
                <w:bCs/>
                <w:caps/>
                <w:sz w:val="20"/>
                <w:szCs w:val="20"/>
              </w:rPr>
              <w:t>A5</w:t>
            </w:r>
            <w:r w:rsidR="00A149AC">
              <w:rPr>
                <w:rFonts w:ascii="Arial" w:hAnsi="Arial" w:cs="Arial"/>
                <w:bCs/>
                <w:caps/>
                <w:sz w:val="20"/>
                <w:szCs w:val="20"/>
              </w:rPr>
              <w:t>=1</w:t>
            </w:r>
          </w:p>
        </w:tc>
      </w:tr>
      <w:tr w:rsidR="00A149AC" w:rsidRPr="00613937" w:rsidTr="00E51FB3">
        <w:trPr>
          <w:trHeight w:val="258"/>
        </w:trPr>
        <w:tc>
          <w:tcPr>
            <w:tcW w:w="5000" w:type="pct"/>
            <w:shd w:val="clear" w:color="auto" w:fill="auto"/>
          </w:tcPr>
          <w:p w:rsidR="00A149AC" w:rsidRPr="00185F48" w:rsidRDefault="00646FFC" w:rsidP="00A149A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00A149AC">
              <w:rPr>
                <w:rFonts w:ascii="Arial" w:hAnsi="Arial" w:cs="Arial"/>
                <w:bCs/>
                <w:caps/>
                <w:sz w:val="20"/>
                <w:szCs w:val="20"/>
              </w:rPr>
              <w:t>CHILD</w:t>
            </w:r>
            <w:r>
              <w:rPr>
                <w:rFonts w:ascii="Arial" w:hAnsi="Arial" w:cs="Arial"/>
                <w:bCs/>
                <w:caps/>
                <w:sz w:val="20"/>
                <w:szCs w:val="20"/>
              </w:rPr>
              <w:t xml:space="preserve"> from PRELOAD</w:t>
            </w:r>
          </w:p>
        </w:tc>
      </w:tr>
    </w:tbl>
    <w:p w:rsidR="009D0586" w:rsidRPr="00185F48" w:rsidRDefault="000433F9" w:rsidP="009D0586">
      <w:pPr>
        <w:pStyle w:val="QUESTIONTEXT"/>
      </w:pPr>
      <w:r>
        <w:t>A6</w:t>
      </w:r>
      <w:r w:rsidR="006C4866">
        <w:t>.</w:t>
      </w:r>
      <w:r w:rsidR="009D0586" w:rsidRPr="00185F48">
        <w:tab/>
        <w:t xml:space="preserve">How many weeks </w:t>
      </w:r>
      <w:r w:rsidR="009D0586">
        <w:t xml:space="preserve">before the due date </w:t>
      </w:r>
      <w:r w:rsidR="009D0586" w:rsidRPr="00185F48">
        <w:t>was [CHILD] born?</w:t>
      </w:r>
    </w:p>
    <w:p w:rsidR="00B21BA2" w:rsidRDefault="00A149AC" w:rsidP="004A75DB">
      <w:pPr>
        <w:pStyle w:val="PROBEBOLDTEXTHERE"/>
      </w:pPr>
      <w:r>
        <w:t>PROBE:</w:t>
      </w:r>
      <w:r>
        <w:tab/>
      </w:r>
      <w:r w:rsidR="004A75DB" w:rsidRPr="00185F48">
        <w:t>Your best estimate is fine.</w:t>
      </w:r>
      <w:r w:rsidR="00B21BA2">
        <w:t xml:space="preserve"> </w:t>
      </w:r>
    </w:p>
    <w:p w:rsidR="004A75DB" w:rsidRPr="00185F48" w:rsidRDefault="00B21BA2" w:rsidP="00ED1487">
      <w:pPr>
        <w:pStyle w:val="INTERVIEWER"/>
      </w:pPr>
      <w:r>
        <w:t>INTERVIEWER:</w:t>
      </w:r>
      <w:r w:rsidR="00ED1487">
        <w:tab/>
      </w:r>
      <w:r>
        <w:t>IF LESS THAN A WEEK, CODE 1.</w:t>
      </w:r>
    </w:p>
    <w:p w:rsidR="009D0586" w:rsidRDefault="009D0586" w:rsidP="00A149AC">
      <w:pPr>
        <w:pStyle w:val="RESPONSELINE"/>
      </w:pPr>
      <w:r w:rsidRPr="00185F48">
        <w:tab/>
        <w:t>|</w:t>
      </w:r>
      <w:r w:rsidRPr="00185F48">
        <w:rPr>
          <w:u w:val="single"/>
        </w:rPr>
        <w:t xml:space="preserve">     </w:t>
      </w:r>
      <w:r w:rsidRPr="00185F48">
        <w:t>|</w:t>
      </w:r>
      <w:r w:rsidRPr="00185F48">
        <w:rPr>
          <w:u w:val="single"/>
        </w:rPr>
        <w:t xml:space="preserve">     </w:t>
      </w:r>
      <w:r w:rsidR="00A149AC">
        <w:t>|  WEEK(S)</w:t>
      </w:r>
      <w:r w:rsidR="00EF4235">
        <w:t xml:space="preserve"> ALLOW DECIMAL</w:t>
      </w:r>
    </w:p>
    <w:p w:rsidR="00A149AC" w:rsidRPr="002B44FF" w:rsidRDefault="00A149AC" w:rsidP="00B97358">
      <w:pPr>
        <w:pStyle w:val="INDENTEDBODYTEXT"/>
        <w:ind w:left="720"/>
      </w:pPr>
      <w:r w:rsidRPr="002B44FF">
        <w:t>(</w:t>
      </w:r>
      <w:r w:rsidR="00B21BA2">
        <w:t xml:space="preserve">1 </w:t>
      </w:r>
      <w:r>
        <w:t>-</w:t>
      </w:r>
      <w:r w:rsidR="00B21BA2">
        <w:t xml:space="preserve"> 20</w:t>
      </w:r>
      <w:r w:rsidRPr="002B44FF">
        <w:t>)</w:t>
      </w:r>
    </w:p>
    <w:p w:rsidR="009D0586" w:rsidRPr="00185F48" w:rsidRDefault="004A75DB" w:rsidP="005B1A2D">
      <w:pPr>
        <w:pStyle w:val="RESPONSE0"/>
      </w:pPr>
      <w:r>
        <w:t>DON’T KNOW</w:t>
      </w:r>
      <w:r>
        <w:tab/>
        <w:t>d</w:t>
      </w:r>
    </w:p>
    <w:p w:rsidR="009D0586" w:rsidRPr="00185F48" w:rsidRDefault="004A75DB" w:rsidP="005B1A2D">
      <w:pPr>
        <w:pStyle w:val="RESPONSE0"/>
      </w:pPr>
      <w:r>
        <w:t>REFUSED</w:t>
      </w:r>
      <w:r>
        <w:tab/>
        <w:t>r</w:t>
      </w:r>
    </w:p>
    <w:p w:rsidR="001C48BB" w:rsidRPr="002B44FF" w:rsidRDefault="001C48BB" w:rsidP="001C48BB">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C48BB" w:rsidRPr="002B44FF" w:rsidTr="000A5538">
        <w:trPr>
          <w:jc w:val="center"/>
        </w:trPr>
        <w:tc>
          <w:tcPr>
            <w:tcW w:w="5000" w:type="pct"/>
          </w:tcPr>
          <w:p w:rsidR="001C48BB" w:rsidRPr="002B44FF" w:rsidRDefault="001C48BB" w:rsidP="001C48BB">
            <w:pPr>
              <w:spacing w:before="60" w:after="60" w:line="240" w:lineRule="auto"/>
              <w:ind w:firstLine="0"/>
              <w:jc w:val="left"/>
              <w:rPr>
                <w:rFonts w:ascii="Arial" w:hAnsi="Arial" w:cs="Arial"/>
                <w:b/>
                <w:sz w:val="20"/>
                <w:szCs w:val="20"/>
              </w:rPr>
            </w:pPr>
            <w:r w:rsidRPr="002B44FF">
              <w:rPr>
                <w:rFonts w:ascii="Arial" w:hAnsi="Arial" w:cs="Arial"/>
                <w:sz w:val="20"/>
                <w:szCs w:val="20"/>
              </w:rPr>
              <w:t xml:space="preserve">SOFT CHECK: IF </w:t>
            </w:r>
            <w:r>
              <w:rPr>
                <w:rFonts w:ascii="Arial" w:hAnsi="Arial" w:cs="Arial"/>
                <w:sz w:val="20"/>
                <w:szCs w:val="20"/>
              </w:rPr>
              <w:t>GT 14;</w:t>
            </w:r>
            <w:r w:rsidRPr="002B44FF">
              <w:rPr>
                <w:rFonts w:ascii="Arial" w:hAnsi="Arial" w:cs="Arial"/>
                <w:b/>
                <w:sz w:val="20"/>
                <w:szCs w:val="20"/>
              </w:rPr>
              <w:t xml:space="preserve"> </w:t>
            </w:r>
            <w:r>
              <w:rPr>
                <w:rFonts w:ascii="Arial" w:hAnsi="Arial" w:cs="Arial"/>
                <w:b/>
                <w:sz w:val="20"/>
                <w:szCs w:val="20"/>
              </w:rPr>
              <w:t>I recorded that [CHILD] was born [A6] weeks early. Is that correct?</w:t>
            </w:r>
            <w:r w:rsidRPr="002B44FF">
              <w:rPr>
                <w:rFonts w:ascii="Arial" w:hAnsi="Arial" w:cs="Arial"/>
                <w:b/>
                <w:sz w:val="20"/>
                <w:szCs w:val="20"/>
              </w:rPr>
              <w:t xml:space="preserve"> </w:t>
            </w:r>
          </w:p>
        </w:tc>
      </w:tr>
    </w:tbl>
    <w:p w:rsidR="001C48BB" w:rsidRPr="002B44FF" w:rsidRDefault="001C48BB" w:rsidP="001C48BB">
      <w:pPr>
        <w:tabs>
          <w:tab w:val="left" w:pos="720"/>
          <w:tab w:val="left" w:pos="1440"/>
          <w:tab w:val="left" w:pos="7200"/>
        </w:tabs>
        <w:spacing w:line="240" w:lineRule="auto"/>
        <w:ind w:firstLine="0"/>
        <w:jc w:val="left"/>
        <w:rPr>
          <w:rFonts w:ascii="Arial" w:hAnsi="Arial" w:cs="Arial"/>
          <w:sz w:val="20"/>
          <w:szCs w:val="20"/>
        </w:rPr>
      </w:pPr>
    </w:p>
    <w:p w:rsidR="009542A0" w:rsidRDefault="009542A0">
      <w:pPr>
        <w:tabs>
          <w:tab w:val="clear" w:pos="432"/>
        </w:tabs>
        <w:spacing w:line="240" w:lineRule="auto"/>
        <w:ind w:firstLine="0"/>
        <w:jc w:val="left"/>
        <w:rPr>
          <w:rFonts w:ascii="Arial" w:hAnsi="Arial" w:cs="Arial"/>
          <w:sz w:val="20"/>
          <w:szCs w:val="20"/>
        </w:rPr>
      </w:pPr>
      <w:r>
        <w:rPr>
          <w:b/>
        </w:rPr>
        <w:br w:type="page"/>
      </w:r>
    </w:p>
    <w:p w:rsidR="00B21BA2" w:rsidRPr="00185F48" w:rsidRDefault="00B21BA2" w:rsidP="00A149AC">
      <w:pPr>
        <w:pStyle w:val="PROBEBOLDTEXTHERE"/>
        <w:tabs>
          <w:tab w:val="clear" w:pos="1800"/>
          <w:tab w:val="left" w:pos="1440"/>
        </w:tabs>
        <w:spacing w:before="0" w:after="0"/>
        <w:ind w:left="0" w:firstLine="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A149AC">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A149A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009D0586">
              <w:rPr>
                <w:rFonts w:ascii="Arial" w:hAnsi="Arial" w:cs="Arial"/>
                <w:bCs/>
                <w:caps/>
                <w:sz w:val="20"/>
                <w:szCs w:val="20"/>
              </w:rPr>
              <w:t>CHILD’S GENDER</w:t>
            </w:r>
            <w:r w:rsidR="00671FFE">
              <w:rPr>
                <w:rFonts w:ascii="Arial" w:hAnsi="Arial" w:cs="Arial"/>
                <w:bCs/>
                <w:caps/>
                <w:sz w:val="20"/>
                <w:szCs w:val="20"/>
              </w:rPr>
              <w:t>, CHILD’S name</w:t>
            </w:r>
            <w:r>
              <w:rPr>
                <w:rFonts w:ascii="Arial" w:hAnsi="Arial" w:cs="Arial"/>
                <w:bCs/>
                <w:caps/>
                <w:sz w:val="20"/>
                <w:szCs w:val="20"/>
              </w:rPr>
              <w:t xml:space="preserve"> from PRELOAD</w:t>
            </w:r>
          </w:p>
        </w:tc>
      </w:tr>
    </w:tbl>
    <w:p w:rsidR="009D0586" w:rsidRPr="00185F48" w:rsidRDefault="000433F9" w:rsidP="009D0586">
      <w:pPr>
        <w:pStyle w:val="QUESTIONTEXT"/>
      </w:pPr>
      <w:r>
        <w:t>A7</w:t>
      </w:r>
      <w:r w:rsidR="006C4866">
        <w:t>.</w:t>
      </w:r>
      <w:r w:rsidR="009D0586" w:rsidRPr="00185F48">
        <w:tab/>
        <w:t xml:space="preserve">After </w:t>
      </w:r>
      <w:r w:rsidR="00671FFE">
        <w:t>[CHILD]</w:t>
      </w:r>
      <w:r w:rsidR="009D0586" w:rsidRPr="00185F48">
        <w:t xml:space="preserve"> was born, how long did </w:t>
      </w:r>
      <w:r w:rsidR="00EE477B">
        <w:t>[</w:t>
      </w:r>
      <w:r w:rsidR="009D0586" w:rsidRPr="00185F48">
        <w:t>he/she</w:t>
      </w:r>
      <w:r w:rsidR="00EE477B">
        <w:t>]</w:t>
      </w:r>
      <w:r w:rsidR="009D0586" w:rsidRPr="00185F48">
        <w:t xml:space="preserve"> stay in the hospital?</w:t>
      </w:r>
    </w:p>
    <w:p w:rsidR="00814E9F" w:rsidRDefault="009D0586">
      <w:pPr>
        <w:pStyle w:val="CODINGTYPE"/>
      </w:pPr>
      <w:r w:rsidRPr="00185F48">
        <w:tab/>
      </w:r>
      <w:sdt>
        <w:sdtPr>
          <w:alias w:val="SELECT CODING TYPE"/>
          <w:tag w:val="CODING TYPE"/>
          <w:id w:val="510557065"/>
          <w:placeholder>
            <w:docPart w:val="216B2BB6B3F14E7CA792F8A9E592138E"/>
          </w:placeholder>
          <w:dropDownList>
            <w:listItem w:value="SELECT CODING TYPE"/>
            <w:listItem w:displayText="CODE ONE ONLY" w:value="CODE ONE ONLY"/>
            <w:listItem w:displayText="CODE ALL THAT APPLY" w:value="CODE ALL THAT APPLY"/>
          </w:dropDownList>
        </w:sdtPr>
        <w:sdtContent>
          <w:r w:rsidR="00632671" w:rsidRPr="00632671">
            <w:t>CODE ONE ONLY</w:t>
          </w:r>
        </w:sdtContent>
      </w:sdt>
    </w:p>
    <w:p w:rsidR="009D0586" w:rsidRPr="00185F48" w:rsidRDefault="009D0586" w:rsidP="005B1A2D">
      <w:pPr>
        <w:pStyle w:val="RESPONSE0"/>
      </w:pPr>
      <w:r w:rsidRPr="00185F48">
        <w:t>LESS THAN 24 HOURS (LESS THAN 1 DAY),</w:t>
      </w:r>
      <w:r w:rsidRPr="00185F48">
        <w:tab/>
        <w:t>1</w:t>
      </w:r>
    </w:p>
    <w:p w:rsidR="009D0586" w:rsidRPr="00185F48" w:rsidRDefault="009D0586" w:rsidP="005B1A2D">
      <w:pPr>
        <w:pStyle w:val="RESPONSE0"/>
      </w:pPr>
      <w:r w:rsidRPr="00185F48">
        <w:t>24 TO 48 HOURS (1 TO 2 DAYS),</w:t>
      </w:r>
      <w:r w:rsidRPr="00185F48">
        <w:tab/>
        <w:t>2</w:t>
      </w:r>
    </w:p>
    <w:p w:rsidR="009D0586" w:rsidRPr="00185F48" w:rsidRDefault="00A149AC" w:rsidP="005B1A2D">
      <w:pPr>
        <w:pStyle w:val="RESPONSE0"/>
      </w:pPr>
      <w:r>
        <w:t>3 TO 5 DAYS,</w:t>
      </w:r>
      <w:r>
        <w:tab/>
        <w:t>3</w:t>
      </w:r>
    </w:p>
    <w:p w:rsidR="009D0586" w:rsidRPr="00185F48" w:rsidRDefault="009D0586" w:rsidP="005B1A2D">
      <w:pPr>
        <w:pStyle w:val="RESPONSE0"/>
      </w:pPr>
      <w:r w:rsidRPr="00185F48">
        <w:t>6 TO 14 DAYS,</w:t>
      </w:r>
      <w:r w:rsidRPr="00185F48">
        <w:tab/>
        <w:t>4</w:t>
      </w:r>
    </w:p>
    <w:p w:rsidR="009D0586" w:rsidRPr="00185F48" w:rsidRDefault="009D0586" w:rsidP="005B1A2D">
      <w:pPr>
        <w:pStyle w:val="RESPONSE0"/>
      </w:pPr>
      <w:r w:rsidRPr="00185F48">
        <w:t>MORE THAN 14 DAYS,</w:t>
      </w:r>
      <w:r w:rsidRPr="00185F48">
        <w:tab/>
        <w:t>5</w:t>
      </w:r>
    </w:p>
    <w:p w:rsidR="009D0586" w:rsidRPr="00185F48" w:rsidRDefault="009D0586" w:rsidP="005B1A2D">
      <w:pPr>
        <w:pStyle w:val="RESPONSE0"/>
      </w:pPr>
      <w:r w:rsidRPr="00185F48">
        <w:t>BABY NOT BORN IN HOSPITAL</w:t>
      </w:r>
      <w:r w:rsidRPr="00185F48">
        <w:tab/>
        <w:t>6</w:t>
      </w:r>
    </w:p>
    <w:p w:rsidR="009D0586" w:rsidRPr="00185F48" w:rsidRDefault="009D0586" w:rsidP="005B1A2D">
      <w:pPr>
        <w:pStyle w:val="RESPONSE0"/>
      </w:pPr>
      <w:r w:rsidRPr="00185F48">
        <w:t>BABY IS STILL IN THE HOSPITAL</w:t>
      </w:r>
      <w:r w:rsidRPr="00185F48">
        <w:tab/>
        <w:t>7</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9D0586" w:rsidRPr="00185F48" w:rsidRDefault="009D0586" w:rsidP="00A149AC">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521D02" w:rsidP="00A149AC">
            <w:pPr>
              <w:spacing w:before="60" w:after="60" w:line="240" w:lineRule="auto"/>
              <w:ind w:firstLine="0"/>
              <w:jc w:val="left"/>
              <w:rPr>
                <w:rFonts w:ascii="Arial" w:hAnsi="Arial" w:cs="Arial"/>
                <w:caps/>
                <w:sz w:val="20"/>
                <w:szCs w:val="20"/>
              </w:rPr>
            </w:pPr>
            <w:r>
              <w:rPr>
                <w:rFonts w:ascii="Arial" w:hAnsi="Arial" w:cs="Arial"/>
                <w:bCs/>
                <w:caps/>
                <w:sz w:val="20"/>
                <w:szCs w:val="20"/>
              </w:rPr>
              <w:t>A7 LT 6</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A149AC">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9D0586" w:rsidRPr="00185F48">
              <w:rPr>
                <w:rFonts w:ascii="Arial" w:hAnsi="Arial" w:cs="Arial"/>
                <w:bCs/>
                <w:sz w:val="20"/>
                <w:szCs w:val="20"/>
              </w:rPr>
              <w:t>CHILD’S GENDER</w:t>
            </w:r>
            <w:r w:rsidR="002D4F9F">
              <w:rPr>
                <w:rFonts w:ascii="Arial" w:hAnsi="Arial" w:cs="Arial"/>
                <w:bCs/>
                <w:sz w:val="20"/>
                <w:szCs w:val="20"/>
              </w:rPr>
              <w:t>, NAME</w:t>
            </w:r>
            <w:r>
              <w:rPr>
                <w:rFonts w:ascii="Arial" w:hAnsi="Arial" w:cs="Arial"/>
                <w:bCs/>
                <w:sz w:val="20"/>
                <w:szCs w:val="20"/>
              </w:rPr>
              <w:t xml:space="preserve"> from preload</w:t>
            </w:r>
          </w:p>
        </w:tc>
      </w:tr>
    </w:tbl>
    <w:p w:rsidR="009D0586" w:rsidRPr="00185F48" w:rsidRDefault="000433F9" w:rsidP="00521D02">
      <w:pPr>
        <w:pStyle w:val="QUESTIONTEXT"/>
      </w:pPr>
      <w:r>
        <w:t>A8</w:t>
      </w:r>
      <w:r w:rsidR="00086D0B">
        <w:t>.</w:t>
      </w:r>
      <w:r w:rsidR="009542A0">
        <w:tab/>
      </w:r>
      <w:r w:rsidR="00521D02">
        <w:t>Were any of these days in the Neonatal Intensive Care Unit (NICU), or were they all in the regular</w:t>
      </w:r>
      <w:r w:rsidR="00086D0B">
        <w:t xml:space="preserve"> </w:t>
      </w:r>
      <w:r w:rsidR="00521D02">
        <w:t>nursery?</w:t>
      </w:r>
    </w:p>
    <w:p w:rsidR="009D0586" w:rsidRPr="00185F48" w:rsidRDefault="009D0586" w:rsidP="009D0586">
      <w:pPr>
        <w:pStyle w:val="PROBEBOLDTEXTHERE"/>
      </w:pPr>
      <w:r w:rsidRPr="00185F48">
        <w:t>PROBE:</w:t>
      </w:r>
      <w:r w:rsidRPr="00185F48">
        <w:tab/>
        <w:t xml:space="preserve">NICU-also </w:t>
      </w:r>
      <w:r w:rsidR="00B21BA2">
        <w:t>known as</w:t>
      </w:r>
      <w:r w:rsidRPr="00185F48">
        <w:t xml:space="preserve"> </w:t>
      </w:r>
      <w:r w:rsidR="00B21BA2">
        <w:t xml:space="preserve">a </w:t>
      </w:r>
      <w:r w:rsidRPr="00185F48">
        <w:t xml:space="preserve">newborn intensive care unit, intensive care nursery (ICN), </w:t>
      </w:r>
      <w:r w:rsidR="00120A2E">
        <w:t>or</w:t>
      </w:r>
      <w:r w:rsidRPr="00185F48">
        <w:t xml:space="preserve"> special care baby unit (</w:t>
      </w:r>
      <w:r w:rsidR="00120A2E">
        <w:t>S</w:t>
      </w:r>
      <w:r w:rsidRPr="00185F48">
        <w:t>CBU)—is an intensive care unit specializing in the care of ill or premature newborn infants</w:t>
      </w:r>
    </w:p>
    <w:p w:rsidR="009D0586" w:rsidRDefault="00086D0B" w:rsidP="005B1A2D">
      <w:pPr>
        <w:pStyle w:val="RESPONSE0"/>
      </w:pPr>
      <w:r>
        <w:t>ALL IN NICU</w:t>
      </w:r>
      <w:r w:rsidR="00A149AC">
        <w:tab/>
        <w:t>1</w:t>
      </w:r>
    </w:p>
    <w:p w:rsidR="00521D02" w:rsidRPr="00185F48" w:rsidRDefault="00086D0B" w:rsidP="005B1A2D">
      <w:pPr>
        <w:pStyle w:val="RESPONSE0"/>
      </w:pPr>
      <w:r>
        <w:t>SOME IN NICU</w:t>
      </w:r>
      <w:r>
        <w:tab/>
        <w:t>2</w:t>
      </w:r>
    </w:p>
    <w:p w:rsidR="009D0586" w:rsidRPr="00185F48" w:rsidRDefault="00521D02" w:rsidP="005B1A2D">
      <w:pPr>
        <w:pStyle w:val="RESPONSE0"/>
      </w:pPr>
      <w:r w:rsidRPr="00086D0B">
        <w:t>ALL IN REGULAR NURSERY</w:t>
      </w:r>
      <w:r w:rsidR="009D0586" w:rsidRPr="00185F48">
        <w:tab/>
      </w:r>
      <w:r>
        <w:t>3</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FF585A" w:rsidRPr="002B44FF" w:rsidRDefault="00FF585A" w:rsidP="00FF585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F585A" w:rsidRPr="002B44FF" w:rsidTr="00FF58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85A" w:rsidRPr="002B44FF" w:rsidRDefault="00FF585A" w:rsidP="00FF585A">
            <w:pPr>
              <w:spacing w:before="60" w:after="60" w:line="240" w:lineRule="auto"/>
              <w:ind w:firstLine="0"/>
              <w:jc w:val="left"/>
              <w:rPr>
                <w:rFonts w:ascii="Arial" w:hAnsi="Arial" w:cs="Arial"/>
                <w:caps/>
                <w:sz w:val="20"/>
                <w:szCs w:val="20"/>
              </w:rPr>
            </w:pPr>
            <w:r>
              <w:rPr>
                <w:rFonts w:ascii="Arial" w:hAnsi="Arial" w:cs="Arial"/>
                <w:bCs/>
                <w:caps/>
                <w:sz w:val="20"/>
                <w:szCs w:val="20"/>
              </w:rPr>
              <w:t>A8=1 OR 2</w:t>
            </w:r>
          </w:p>
        </w:tc>
      </w:tr>
      <w:tr w:rsidR="00FF585A" w:rsidRPr="002B44FF" w:rsidTr="00FF585A">
        <w:trPr>
          <w:trHeight w:val="258"/>
        </w:trPr>
        <w:tc>
          <w:tcPr>
            <w:tcW w:w="5000" w:type="pct"/>
            <w:tcBorders>
              <w:top w:val="single" w:sz="4" w:space="0" w:color="auto"/>
              <w:left w:val="single" w:sz="4" w:space="0" w:color="auto"/>
              <w:bottom w:val="single" w:sz="4" w:space="0" w:color="auto"/>
              <w:right w:val="single" w:sz="4" w:space="0" w:color="auto"/>
            </w:tcBorders>
          </w:tcPr>
          <w:p w:rsidR="00FF585A" w:rsidRPr="002B44FF" w:rsidRDefault="00FF585A" w:rsidP="00FF585A">
            <w:pPr>
              <w:spacing w:before="60" w:after="60" w:line="240" w:lineRule="auto"/>
              <w:ind w:firstLine="0"/>
              <w:jc w:val="left"/>
              <w:rPr>
                <w:rFonts w:ascii="Arial" w:hAnsi="Arial" w:cs="Arial"/>
                <w:sz w:val="20"/>
                <w:szCs w:val="20"/>
              </w:rPr>
            </w:pPr>
            <w:r>
              <w:rPr>
                <w:rFonts w:ascii="Arial" w:hAnsi="Arial" w:cs="Arial"/>
                <w:sz w:val="20"/>
                <w:szCs w:val="20"/>
              </w:rPr>
              <w:t>Fill CHILD from preload</w:t>
            </w:r>
          </w:p>
        </w:tc>
      </w:tr>
    </w:tbl>
    <w:p w:rsidR="00FF585A" w:rsidRPr="002B44FF" w:rsidRDefault="00FF585A" w:rsidP="00086D0B">
      <w:pPr>
        <w:pStyle w:val="QUESTIONTEXT"/>
      </w:pPr>
      <w:r>
        <w:t>A8a</w:t>
      </w:r>
      <w:r w:rsidRPr="002B44FF">
        <w:t>.</w:t>
      </w:r>
      <w:r w:rsidRPr="002B44FF">
        <w:tab/>
      </w:r>
      <w:r>
        <w:t xml:space="preserve">How long did [CHILD] </w:t>
      </w:r>
      <w:r w:rsidRPr="00FF585A">
        <w:t>stay in the neonatal intensive care unit (NICU) after birth?</w:t>
      </w:r>
    </w:p>
    <w:p w:rsidR="00FF585A" w:rsidRPr="002B44FF" w:rsidRDefault="00FF585A" w:rsidP="00FF585A">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days</w:t>
      </w:r>
    </w:p>
    <w:p w:rsidR="00FF585A" w:rsidRPr="002B44FF" w:rsidRDefault="00FF585A" w:rsidP="005B1A2D">
      <w:pPr>
        <w:pStyle w:val="INDENTEDBODYTEXT"/>
      </w:pPr>
      <w:r w:rsidRPr="002B44FF">
        <w:t>(</w:t>
      </w:r>
      <w:r w:rsidR="006E2E41">
        <w:t>1-180</w:t>
      </w:r>
      <w:r w:rsidR="00F23181">
        <w:t>; CANNOT BE GT A7 RESPONSE</w:t>
      </w:r>
      <w:r w:rsidRPr="002B44FF">
        <w:t>)</w:t>
      </w:r>
    </w:p>
    <w:p w:rsidR="00FF585A" w:rsidRPr="002B44FF" w:rsidRDefault="00FF585A" w:rsidP="005B1A2D">
      <w:pPr>
        <w:pStyle w:val="RESPONSE0"/>
      </w:pPr>
      <w:r w:rsidRPr="002B44FF">
        <w:t>DON’T KNOW</w:t>
      </w:r>
      <w:r w:rsidRPr="002B44FF">
        <w:tab/>
      </w:r>
      <w:r w:rsidRPr="00D86317">
        <w:t>d</w:t>
      </w:r>
    </w:p>
    <w:p w:rsidR="00FF585A" w:rsidRPr="002B44FF" w:rsidRDefault="00FF585A" w:rsidP="005B1A2D">
      <w:pPr>
        <w:pStyle w:val="RESPONSE0"/>
      </w:pPr>
      <w:r w:rsidRPr="002B44FF">
        <w:t>REFUSED</w:t>
      </w:r>
      <w:r w:rsidRPr="002B44FF">
        <w:tab/>
      </w:r>
      <w:r w:rsidRPr="00D86317">
        <w:t>r</w:t>
      </w:r>
    </w:p>
    <w:p w:rsidR="009542A0" w:rsidRDefault="009542A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FF585A" w:rsidRPr="002B44FF" w:rsidRDefault="00FF585A" w:rsidP="00FF585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61393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61393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9D0586" w:rsidRPr="00185F48">
              <w:rPr>
                <w:rFonts w:ascii="Arial" w:hAnsi="Arial" w:cs="Arial"/>
                <w:bCs/>
                <w:sz w:val="20"/>
                <w:szCs w:val="20"/>
              </w:rPr>
              <w:t>CHILD</w:t>
            </w:r>
            <w:r>
              <w:rPr>
                <w:rFonts w:ascii="Arial" w:hAnsi="Arial" w:cs="Arial"/>
                <w:bCs/>
                <w:sz w:val="20"/>
                <w:szCs w:val="20"/>
              </w:rPr>
              <w:t xml:space="preserve"> from preload</w:t>
            </w:r>
          </w:p>
        </w:tc>
      </w:tr>
    </w:tbl>
    <w:p w:rsidR="009D0586" w:rsidRPr="00185F48" w:rsidRDefault="000433F9" w:rsidP="009D0586">
      <w:pPr>
        <w:pStyle w:val="QUESTIONTEXT"/>
      </w:pPr>
      <w:r>
        <w:t>A9</w:t>
      </w:r>
      <w:r w:rsidR="00086D0B">
        <w:t>.</w:t>
      </w:r>
      <w:r w:rsidR="009D0586" w:rsidRPr="00185F48">
        <w:tab/>
        <w:t>Is there a place you usually take [CHILD] for well child care, such as shots (vaccinations) and routine exams?</w:t>
      </w:r>
    </w:p>
    <w:p w:rsidR="009D0586" w:rsidRPr="00185F48" w:rsidRDefault="009D0586" w:rsidP="005B1A2D">
      <w:pPr>
        <w:pStyle w:val="RESPONSE0"/>
      </w:pPr>
      <w:r w:rsidRPr="00086D0B">
        <w:t>YES</w:t>
      </w:r>
      <w:r w:rsidR="00613937">
        <w:tab/>
        <w:t>1</w:t>
      </w:r>
    </w:p>
    <w:p w:rsidR="009D0586" w:rsidRPr="00185F48" w:rsidRDefault="009D0586" w:rsidP="005B1A2D">
      <w:pPr>
        <w:pStyle w:val="RESPONSE0"/>
      </w:pPr>
      <w:r w:rsidRPr="00086D0B">
        <w:t>NO</w:t>
      </w:r>
      <w:r w:rsidRPr="00185F48">
        <w:tab/>
        <w:t>0</w:t>
      </w:r>
    </w:p>
    <w:p w:rsidR="009D0586" w:rsidRPr="00185F48" w:rsidRDefault="009D0586" w:rsidP="005B1A2D">
      <w:pPr>
        <w:pStyle w:val="RESPONSE0"/>
      </w:pPr>
      <w:r w:rsidRPr="00185F48">
        <w:t>DON’T KNOW</w:t>
      </w:r>
      <w:r w:rsidRPr="00185F48">
        <w:tab/>
        <w:t>d</w:t>
      </w:r>
    </w:p>
    <w:p w:rsidR="009D0586" w:rsidRPr="00185F48" w:rsidRDefault="009D0586" w:rsidP="005B1A2D">
      <w:pPr>
        <w:pStyle w:val="RESPONSE0"/>
      </w:pPr>
      <w:r w:rsidRPr="00185F48">
        <w:t>REFUSED</w:t>
      </w:r>
      <w:r w:rsidRPr="00185F48">
        <w:tab/>
        <w:t>r</w:t>
      </w:r>
    </w:p>
    <w:p w:rsidR="009D0586" w:rsidRPr="00185F48" w:rsidRDefault="009D0586"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61393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9D0586" w:rsidRPr="00185F48" w:rsidTr="00E51F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61393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CHILD</w:t>
            </w:r>
            <w:r>
              <w:rPr>
                <w:rFonts w:ascii="Arial" w:hAnsi="Arial" w:cs="Arial"/>
                <w:bCs/>
                <w:sz w:val="20"/>
                <w:szCs w:val="20"/>
              </w:rPr>
              <w:t xml:space="preserve"> from preload</w:t>
            </w:r>
          </w:p>
        </w:tc>
      </w:tr>
    </w:tbl>
    <w:p w:rsidR="009D0586" w:rsidRPr="00185F48" w:rsidRDefault="000433F9" w:rsidP="009D0586">
      <w:pPr>
        <w:pStyle w:val="QUESTIONTEXT"/>
      </w:pPr>
      <w:r>
        <w:t>A10</w:t>
      </w:r>
      <w:r w:rsidR="003A3C34">
        <w:t>.</w:t>
      </w:r>
      <w:r w:rsidR="009D0586" w:rsidRPr="00185F48">
        <w:tab/>
        <w:t xml:space="preserve">Are you currently </w:t>
      </w:r>
      <w:r w:rsidR="00B25FE1" w:rsidRPr="00B25FE1">
        <w:t>exclusively breastfeed</w:t>
      </w:r>
      <w:r w:rsidR="00AF5A73">
        <w:t>ing</w:t>
      </w:r>
      <w:r w:rsidR="00B25FE1" w:rsidRPr="00B25FE1">
        <w:t>, breast and bottle feed</w:t>
      </w:r>
      <w:r w:rsidR="00AF5A73">
        <w:t>ing</w:t>
      </w:r>
      <w:r w:rsidR="00B25FE1" w:rsidRPr="00B25FE1">
        <w:t xml:space="preserve"> formula, or bottle feed</w:t>
      </w:r>
      <w:r w:rsidR="00AF5A73">
        <w:t>ing</w:t>
      </w:r>
      <w:r w:rsidR="00B25FE1" w:rsidRPr="00B25FE1">
        <w:t xml:space="preserve"> formula only?</w:t>
      </w:r>
    </w:p>
    <w:p w:rsidR="00B25FE1" w:rsidRPr="00764E6D" w:rsidRDefault="00ED1487" w:rsidP="00ED1487">
      <w:pPr>
        <w:pStyle w:val="INTERVIEWER"/>
      </w:pPr>
      <w:r>
        <w:t>INTERVIEWER:</w:t>
      </w:r>
      <w:r>
        <w:tab/>
      </w:r>
      <w:r w:rsidR="00B25FE1">
        <w:t>IF RESPONDENT SAYS “BOTTLE FEED BREAST MILK” CODE AS 1</w:t>
      </w:r>
    </w:p>
    <w:p w:rsidR="00814E9F" w:rsidRDefault="00632671">
      <w:pPr>
        <w:pStyle w:val="CODINGTYPE"/>
      </w:pPr>
      <w:r w:rsidRPr="00632671">
        <w:tab/>
      </w:r>
      <w:sdt>
        <w:sdtPr>
          <w:alias w:val="SELECT CODING TYPE"/>
          <w:tag w:val="CODING TYPE"/>
          <w:id w:val="56929015"/>
          <w:placeholder>
            <w:docPart w:val="C9EDEC3C81E644C09B706FC2B40F8CF9"/>
          </w:placeholder>
          <w:dropDownList>
            <w:listItem w:displayText="SELECT CODING TYPE" w:value=""/>
            <w:listItem w:displayText="CODE ONE ONLY" w:value="CODE ONE ONLY"/>
            <w:listItem w:displayText="CODE ALL THAT APPLY" w:value="CODE ALL THAT APPLY"/>
          </w:dropDownList>
        </w:sdtPr>
        <w:sdtContent>
          <w:r w:rsidRPr="00632671">
            <w:t>CODE ONE ONLY</w:t>
          </w:r>
        </w:sdtContent>
      </w:sdt>
    </w:p>
    <w:p w:rsidR="00B25FE1" w:rsidRPr="00086D0B" w:rsidRDefault="00086D0B" w:rsidP="005B1A2D">
      <w:pPr>
        <w:pStyle w:val="RESPONSE0"/>
      </w:pPr>
      <w:r w:rsidRPr="00086D0B">
        <w:t>EXCLUSIVELY BREASTFEEDING</w:t>
      </w:r>
      <w:r w:rsidRPr="00086D0B">
        <w:tab/>
        <w:t>1</w:t>
      </w:r>
      <w:r w:rsidRPr="00086D0B">
        <w:tab/>
        <w:t>A10A</w:t>
      </w:r>
    </w:p>
    <w:p w:rsidR="00B25FE1" w:rsidRPr="00086D0B" w:rsidRDefault="00086D0B" w:rsidP="005B1A2D">
      <w:pPr>
        <w:pStyle w:val="RESPONSE0"/>
      </w:pPr>
      <w:r w:rsidRPr="00086D0B">
        <w:t>BREAST AND BOTTLE FEEDING FORMULA</w:t>
      </w:r>
      <w:r w:rsidRPr="00086D0B">
        <w:tab/>
        <w:t>2</w:t>
      </w:r>
      <w:r w:rsidRPr="00086D0B">
        <w:tab/>
        <w:t>A12</w:t>
      </w:r>
    </w:p>
    <w:p w:rsidR="00B25FE1" w:rsidRPr="00086D0B" w:rsidRDefault="00086D0B" w:rsidP="005B1A2D">
      <w:pPr>
        <w:pStyle w:val="RESPONSE0"/>
      </w:pPr>
      <w:r w:rsidRPr="00086D0B">
        <w:t>BOTTLE FEEDING FORMULA ONLY</w:t>
      </w:r>
      <w:r w:rsidRPr="00086D0B">
        <w:tab/>
        <w:t>3</w:t>
      </w:r>
      <w:r w:rsidRPr="00086D0B">
        <w:tab/>
        <w:t>A11</w:t>
      </w:r>
    </w:p>
    <w:p w:rsidR="009D0586" w:rsidRPr="00185F48" w:rsidRDefault="00086D0B" w:rsidP="005B1A2D">
      <w:pPr>
        <w:pStyle w:val="RESPONSE0"/>
      </w:pPr>
      <w:r w:rsidRPr="00185F48">
        <w:t>DON’T KNOW</w:t>
      </w:r>
      <w:r w:rsidRPr="00185F48">
        <w:tab/>
      </w:r>
      <w:r>
        <w:t>d</w:t>
      </w:r>
      <w:r w:rsidRPr="00185F48">
        <w:tab/>
      </w:r>
      <w:r>
        <w:t>A15</w:t>
      </w:r>
    </w:p>
    <w:p w:rsidR="009D0586" w:rsidRPr="00185F48" w:rsidRDefault="00086D0B" w:rsidP="005B1A2D">
      <w:pPr>
        <w:pStyle w:val="RESPONSE0"/>
      </w:pPr>
      <w:r>
        <w:t>REFUSED</w:t>
      </w:r>
      <w:r>
        <w:tab/>
        <w:t>r</w:t>
      </w:r>
      <w:r w:rsidRPr="00185F48">
        <w:tab/>
      </w:r>
      <w:r>
        <w:t>A15</w:t>
      </w:r>
    </w:p>
    <w:p w:rsidR="00947980" w:rsidRPr="00947980" w:rsidRDefault="0094798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47980" w:rsidRPr="00947980" w:rsidTr="00CA5B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0C25" w:rsidRDefault="00947980" w:rsidP="00B57E18">
            <w:pPr>
              <w:pStyle w:val="BodyText"/>
              <w:spacing w:before="60" w:after="60"/>
            </w:pPr>
            <w:r>
              <w:t>A10=1</w:t>
            </w:r>
          </w:p>
        </w:tc>
      </w:tr>
    </w:tbl>
    <w:p w:rsidR="00947980" w:rsidRPr="003A3C34" w:rsidRDefault="00947980" w:rsidP="003A3C34">
      <w:pPr>
        <w:pStyle w:val="QUESTIONTEXT"/>
      </w:pPr>
      <w:r w:rsidRPr="003A3C34">
        <w:t>A10a</w:t>
      </w:r>
      <w:r w:rsidR="003A3C34" w:rsidRPr="003A3C34">
        <w:t>.</w:t>
      </w:r>
      <w:r w:rsidR="003A3C34" w:rsidRPr="003A3C34">
        <w:tab/>
      </w:r>
      <w:r w:rsidR="005829E1" w:rsidRPr="003A3C34">
        <w:t>How long do you intend to exclusively breastfeed?</w:t>
      </w:r>
    </w:p>
    <w:p w:rsidR="00947980" w:rsidRPr="003A3C34" w:rsidRDefault="00947980" w:rsidP="003A3C34">
      <w:pPr>
        <w:pStyle w:val="PROBEBOLDTEXTHERE"/>
      </w:pPr>
      <w:r w:rsidRPr="003A3C34">
        <w:t xml:space="preserve">PROBE: </w:t>
      </w:r>
      <w:r w:rsidRPr="003A3C34">
        <w:tab/>
        <w:t xml:space="preserve">INTERVIEWER:  </w:t>
      </w:r>
      <w:r w:rsidR="005829E1" w:rsidRPr="003A3C34">
        <w:t xml:space="preserve">IF RESPONDENT SAYS “AS LONG AS I’M ABLE TO:” </w:t>
      </w:r>
      <w:r w:rsidR="00AF0C25" w:rsidRPr="003A3C34">
        <w:t>How long are you hoping that will be?</w:t>
      </w:r>
    </w:p>
    <w:p w:rsidR="00947980" w:rsidRPr="00947980" w:rsidRDefault="00947980" w:rsidP="005B1A2D">
      <w:pPr>
        <w:pStyle w:val="RESPONSE0"/>
      </w:pPr>
      <w:r w:rsidRPr="00947980">
        <w:t>|</w:t>
      </w:r>
      <w:r w:rsidRPr="00947980">
        <w:rPr>
          <w:u w:val="single"/>
        </w:rPr>
        <w:t xml:space="preserve">     </w:t>
      </w:r>
      <w:r w:rsidRPr="00947980">
        <w:t>|</w:t>
      </w:r>
      <w:r w:rsidRPr="00947980">
        <w:rPr>
          <w:u w:val="single"/>
        </w:rPr>
        <w:t xml:space="preserve">     </w:t>
      </w:r>
      <w:r w:rsidRPr="00947980">
        <w:t>|</w:t>
      </w:r>
      <w:r w:rsidRPr="00947980">
        <w:rPr>
          <w:u w:val="single"/>
        </w:rPr>
        <w:t xml:space="preserve">     </w:t>
      </w:r>
      <w:r w:rsidRPr="00947980">
        <w:t>|</w:t>
      </w:r>
      <w:r w:rsidRPr="00947980">
        <w:rPr>
          <w:u w:val="single"/>
        </w:rPr>
        <w:t xml:space="preserve">     </w:t>
      </w:r>
      <w:r w:rsidRPr="00947980">
        <w:t xml:space="preserve">| </w:t>
      </w:r>
      <w:r w:rsidR="005829E1">
        <w:rPr>
          <w:bCs/>
        </w:rPr>
        <w:t>MONTHS</w:t>
      </w:r>
      <w:r w:rsidR="006A661C">
        <w:rPr>
          <w:bCs/>
        </w:rPr>
        <w:t xml:space="preserve"> (1-36)</w:t>
      </w:r>
      <w:r w:rsidRPr="00947980">
        <w:tab/>
      </w:r>
      <w:r w:rsidR="00C81CA9">
        <w:t>A16</w:t>
      </w:r>
      <w:r w:rsidR="00D138E4">
        <w:t>a</w:t>
      </w:r>
    </w:p>
    <w:p w:rsidR="00947980" w:rsidRPr="00947980" w:rsidRDefault="00947980" w:rsidP="005B1A2D">
      <w:pPr>
        <w:pStyle w:val="RESPONSE0"/>
      </w:pPr>
      <w:r w:rsidRPr="00947980">
        <w:t>DON’T KNOW</w:t>
      </w:r>
      <w:r w:rsidRPr="00947980">
        <w:tab/>
        <w:t>d</w:t>
      </w:r>
      <w:r w:rsidRPr="00947980">
        <w:tab/>
      </w:r>
      <w:r w:rsidR="00AD1F46">
        <w:t>A15</w:t>
      </w:r>
    </w:p>
    <w:p w:rsidR="00947980" w:rsidRPr="00947980" w:rsidRDefault="00947980" w:rsidP="005B1A2D">
      <w:pPr>
        <w:pStyle w:val="RESPONSE0"/>
      </w:pPr>
      <w:r w:rsidRPr="00947980">
        <w:t>REFUSED</w:t>
      </w:r>
      <w:r w:rsidRPr="00947980">
        <w:tab/>
        <w:t>r</w:t>
      </w:r>
      <w:r w:rsidRPr="00947980">
        <w:tab/>
      </w:r>
      <w:r w:rsidR="00AD1F46">
        <w:t>A15</w:t>
      </w:r>
    </w:p>
    <w:p w:rsidR="005B1A2D" w:rsidRDefault="005B1A2D">
      <w:pPr>
        <w:tabs>
          <w:tab w:val="clear" w:pos="432"/>
        </w:tabs>
        <w:spacing w:line="240" w:lineRule="auto"/>
        <w:ind w:firstLine="0"/>
        <w:jc w:val="left"/>
        <w:rPr>
          <w:rFonts w:ascii="Arial" w:hAnsi="Arial" w:cs="Arial"/>
          <w:sz w:val="20"/>
          <w:szCs w:val="20"/>
        </w:rPr>
      </w:pPr>
      <w:r>
        <w:br w:type="page"/>
      </w:r>
    </w:p>
    <w:p w:rsidR="00947980" w:rsidRPr="00185F48" w:rsidRDefault="0094798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0433F9" w:rsidP="00613937">
            <w:pPr>
              <w:spacing w:before="60" w:after="60" w:line="240" w:lineRule="auto"/>
              <w:ind w:firstLine="0"/>
              <w:jc w:val="left"/>
              <w:rPr>
                <w:rFonts w:ascii="Arial" w:hAnsi="Arial" w:cs="Arial"/>
                <w:caps/>
                <w:sz w:val="20"/>
                <w:szCs w:val="20"/>
              </w:rPr>
            </w:pPr>
            <w:r>
              <w:rPr>
                <w:rFonts w:ascii="Arial" w:hAnsi="Arial" w:cs="Arial"/>
                <w:bCs/>
                <w:caps/>
                <w:sz w:val="20"/>
                <w:szCs w:val="20"/>
              </w:rPr>
              <w:t>A10</w:t>
            </w:r>
            <w:r w:rsidR="009D0586" w:rsidRPr="00185F48">
              <w:rPr>
                <w:rFonts w:ascii="Arial" w:hAnsi="Arial" w:cs="Arial"/>
                <w:bCs/>
                <w:caps/>
                <w:sz w:val="20"/>
                <w:szCs w:val="20"/>
              </w:rPr>
              <w:t>=</w:t>
            </w:r>
            <w:r w:rsidR="00F33614">
              <w:rPr>
                <w:rFonts w:ascii="Arial" w:hAnsi="Arial" w:cs="Arial"/>
                <w:bCs/>
                <w:sz w:val="20"/>
                <w:szCs w:val="20"/>
              </w:rPr>
              <w:t>3</w:t>
            </w:r>
          </w:p>
        </w:tc>
      </w:tr>
      <w:tr w:rsidR="009D0586" w:rsidRPr="00185F48" w:rsidTr="00A34DA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61393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CHILD</w:t>
            </w:r>
            <w:r>
              <w:rPr>
                <w:rFonts w:ascii="Arial" w:hAnsi="Arial" w:cs="Arial"/>
                <w:bCs/>
                <w:sz w:val="20"/>
                <w:szCs w:val="20"/>
              </w:rPr>
              <w:t xml:space="preserve"> from preload</w:t>
            </w:r>
          </w:p>
        </w:tc>
      </w:tr>
    </w:tbl>
    <w:p w:rsidR="009D0586" w:rsidRPr="00185F48" w:rsidRDefault="000433F9" w:rsidP="009D0586">
      <w:pPr>
        <w:pStyle w:val="QUESTIONTEXT"/>
      </w:pPr>
      <w:r>
        <w:t>A11</w:t>
      </w:r>
      <w:r w:rsidR="009542A0">
        <w:t>.</w:t>
      </w:r>
      <w:r w:rsidR="009D0586" w:rsidRPr="00185F48">
        <w:tab/>
      </w:r>
      <w:r w:rsidR="00C85669" w:rsidRPr="00F73531">
        <w:t>Did you ever breastfeed or feed pumped milk to [CHILD]?</w:t>
      </w:r>
    </w:p>
    <w:p w:rsidR="009D0586" w:rsidRPr="00185F48" w:rsidRDefault="009D0586" w:rsidP="005B1A2D">
      <w:pPr>
        <w:pStyle w:val="RESPONSE0"/>
      </w:pPr>
      <w:r w:rsidRPr="00185F48">
        <w:t>YES</w:t>
      </w:r>
      <w:r w:rsidRPr="00185F48">
        <w:tab/>
        <w:t>1</w:t>
      </w:r>
      <w:r w:rsidR="00556BAD">
        <w:tab/>
        <w:t>A12</w:t>
      </w:r>
    </w:p>
    <w:p w:rsidR="009D0586" w:rsidRPr="00185F48" w:rsidRDefault="009D0586" w:rsidP="005B1A2D">
      <w:pPr>
        <w:pStyle w:val="RESPONSE0"/>
      </w:pPr>
      <w:r w:rsidRPr="003A3C34">
        <w:t>NO</w:t>
      </w:r>
      <w:r w:rsidRPr="00185F48">
        <w:tab/>
        <w:t>0</w:t>
      </w:r>
      <w:r w:rsidRPr="00185F48">
        <w:tab/>
      </w:r>
      <w:r w:rsidR="00B57A57">
        <w:t>A16a</w:t>
      </w:r>
    </w:p>
    <w:p w:rsidR="009D0586" w:rsidRPr="00185F48" w:rsidRDefault="009D0586" w:rsidP="005B1A2D">
      <w:pPr>
        <w:pStyle w:val="RESPONSE0"/>
      </w:pPr>
      <w:r w:rsidRPr="00185F48">
        <w:t>DON’T KNOW</w:t>
      </w:r>
      <w:r w:rsidRPr="00185F48">
        <w:tab/>
        <w:t>d</w:t>
      </w:r>
      <w:r w:rsidRPr="00185F48">
        <w:tab/>
      </w:r>
      <w:r w:rsidR="007851A6">
        <w:t>A15</w:t>
      </w:r>
    </w:p>
    <w:p w:rsidR="005B1A2D" w:rsidRDefault="009D0586" w:rsidP="005B1A2D">
      <w:pPr>
        <w:pStyle w:val="RESPONSE0"/>
      </w:pPr>
      <w:r w:rsidRPr="00185F48">
        <w:t>REFUSED</w:t>
      </w:r>
      <w:r w:rsidRPr="00185F48">
        <w:tab/>
        <w:t>r</w:t>
      </w:r>
      <w:r w:rsidRPr="00185F48">
        <w:tab/>
      </w:r>
      <w:r w:rsidR="007851A6">
        <w:t>A15</w:t>
      </w:r>
    </w:p>
    <w:p w:rsidR="00814E9F" w:rsidRDefault="00814E9F">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556BAD" w:rsidP="00613937">
            <w:pPr>
              <w:spacing w:before="60" w:after="60" w:line="240" w:lineRule="auto"/>
              <w:ind w:firstLine="0"/>
              <w:jc w:val="left"/>
              <w:rPr>
                <w:rFonts w:ascii="Arial" w:hAnsi="Arial" w:cs="Arial"/>
                <w:caps/>
                <w:sz w:val="20"/>
                <w:szCs w:val="20"/>
              </w:rPr>
            </w:pPr>
            <w:r>
              <w:rPr>
                <w:rFonts w:ascii="Arial" w:hAnsi="Arial" w:cs="Arial"/>
                <w:caps/>
                <w:sz w:val="20"/>
                <w:szCs w:val="20"/>
              </w:rPr>
              <w:t>A11</w:t>
            </w:r>
            <w:r w:rsidR="009D0586" w:rsidRPr="00613937">
              <w:rPr>
                <w:rFonts w:ascii="Arial" w:hAnsi="Arial" w:cs="Arial"/>
                <w:caps/>
                <w:sz w:val="20"/>
                <w:szCs w:val="20"/>
              </w:rPr>
              <w:t>=1</w:t>
            </w:r>
            <w:r w:rsidR="004A068B">
              <w:rPr>
                <w:rFonts w:ascii="Arial" w:hAnsi="Arial" w:cs="Arial"/>
                <w:caps/>
                <w:sz w:val="20"/>
                <w:szCs w:val="20"/>
              </w:rPr>
              <w:t xml:space="preserve"> or a10=2</w:t>
            </w:r>
          </w:p>
        </w:tc>
      </w:tr>
      <w:tr w:rsidR="009D0586" w:rsidRPr="00185F48" w:rsidTr="00A34DA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613937" w:rsidRDefault="00646FFC" w:rsidP="00613937">
            <w:pPr>
              <w:spacing w:before="60" w:after="60" w:line="240" w:lineRule="auto"/>
              <w:ind w:firstLine="0"/>
              <w:jc w:val="left"/>
              <w:rPr>
                <w:rFonts w:ascii="Arial" w:hAnsi="Arial" w:cs="Arial"/>
                <w:caps/>
                <w:sz w:val="20"/>
                <w:szCs w:val="20"/>
              </w:rPr>
            </w:pPr>
            <w:r>
              <w:rPr>
                <w:rFonts w:ascii="Arial" w:hAnsi="Arial" w:cs="Arial"/>
                <w:caps/>
                <w:sz w:val="20"/>
                <w:szCs w:val="20"/>
              </w:rPr>
              <w:t xml:space="preserve">Fill </w:t>
            </w:r>
            <w:r w:rsidR="009D0586" w:rsidRPr="00613937">
              <w:rPr>
                <w:rFonts w:ascii="Arial" w:hAnsi="Arial" w:cs="Arial"/>
                <w:caps/>
                <w:sz w:val="20"/>
                <w:szCs w:val="20"/>
              </w:rPr>
              <w:t>CHILD’S GENDER</w:t>
            </w:r>
            <w:r>
              <w:rPr>
                <w:rFonts w:ascii="Arial" w:hAnsi="Arial" w:cs="Arial"/>
                <w:caps/>
                <w:sz w:val="20"/>
                <w:szCs w:val="20"/>
              </w:rPr>
              <w:t xml:space="preserve"> from preload</w:t>
            </w:r>
          </w:p>
        </w:tc>
      </w:tr>
    </w:tbl>
    <w:p w:rsidR="009D0586" w:rsidRPr="00185F48" w:rsidRDefault="00556BAD" w:rsidP="009D0586">
      <w:pPr>
        <w:pStyle w:val="QUESTIONTEXT"/>
      </w:pPr>
      <w:r>
        <w:t>A12</w:t>
      </w:r>
      <w:r w:rsidR="009D0586" w:rsidRPr="00185F48">
        <w:tab/>
        <w:t xml:space="preserve">For how many weeks or months </w:t>
      </w:r>
      <w:r w:rsidR="00140590">
        <w:t>(IF A10=2</w:t>
      </w:r>
      <w:r w:rsidR="00CA5B40">
        <w:t xml:space="preserve"> </w:t>
      </w:r>
      <w:r w:rsidR="009D0586" w:rsidRPr="00185F48">
        <w:t xml:space="preserve">have you been breastfeeding or feeding </w:t>
      </w:r>
      <w:r w:rsidR="0025108A">
        <w:t>(</w:t>
      </w:r>
      <w:r w:rsidR="009D0586" w:rsidRPr="00185F48">
        <w:t>him/her</w:t>
      </w:r>
      <w:r w:rsidR="0025108A">
        <w:t>)</w:t>
      </w:r>
      <w:r w:rsidR="009D0586" w:rsidRPr="00185F48">
        <w:t xml:space="preserve"> pumped milk</w:t>
      </w:r>
      <w:r w:rsidR="00A117D2">
        <w:t xml:space="preserve">) </w:t>
      </w:r>
      <w:r w:rsidR="00940110">
        <w:t xml:space="preserve">(IF A11=1 </w:t>
      </w:r>
      <w:r w:rsidR="00A117D2">
        <w:t>did you feed (him/her) pumped milk</w:t>
      </w:r>
      <w:r w:rsidR="00940110">
        <w:t>)</w:t>
      </w:r>
      <w:r w:rsidR="009D0586" w:rsidRPr="00185F48">
        <w:t>?</w:t>
      </w:r>
    </w:p>
    <w:p w:rsidR="006745D9" w:rsidRPr="00185F48" w:rsidRDefault="006745D9" w:rsidP="006745D9">
      <w:pPr>
        <w:pStyle w:val="RESPONSELINE"/>
        <w:tabs>
          <w:tab w:val="left" w:pos="2790"/>
        </w:tabs>
        <w:ind w:left="2790" w:hanging="4230"/>
      </w:pPr>
      <w:r>
        <w:tab/>
      </w:r>
      <w:r w:rsidRPr="00185F48">
        <w:t>|</w:t>
      </w:r>
      <w:r w:rsidRPr="00185F48">
        <w:rPr>
          <w:u w:val="single"/>
        </w:rPr>
        <w:t xml:space="preserve">     </w:t>
      </w:r>
      <w:r w:rsidRPr="00185F48">
        <w:t>|</w:t>
      </w:r>
      <w:r w:rsidRPr="00185F48">
        <w:rPr>
          <w:u w:val="single"/>
        </w:rPr>
        <w:t xml:space="preserve">     </w:t>
      </w:r>
      <w:r w:rsidRPr="00185F48">
        <w:t>| WEEKS</w:t>
      </w:r>
      <w:r w:rsidR="00E243AA">
        <w:t xml:space="preserve">      (1-26 WEEKS</w:t>
      </w:r>
      <w:r w:rsidR="00634CB7">
        <w:t>; CANNOT BE GT AGE OF BABY</w:t>
      </w:r>
      <w:r w:rsidR="00E243AA" w:rsidRPr="00185F48">
        <w:t>)</w:t>
      </w:r>
    </w:p>
    <w:p w:rsidR="00E243AA" w:rsidRDefault="006745D9" w:rsidP="005B1A2D">
      <w:pPr>
        <w:pStyle w:val="RESPONSE0"/>
      </w:pPr>
      <w:r w:rsidRPr="00185F48">
        <w:t>|</w:t>
      </w:r>
      <w:r w:rsidRPr="00185F48">
        <w:rPr>
          <w:u w:val="single"/>
        </w:rPr>
        <w:t xml:space="preserve">     </w:t>
      </w:r>
      <w:r w:rsidRPr="00185F48">
        <w:t>|</w:t>
      </w:r>
      <w:r w:rsidRPr="00185F48">
        <w:rPr>
          <w:u w:val="single"/>
        </w:rPr>
        <w:t xml:space="preserve">     </w:t>
      </w:r>
      <w:r w:rsidRPr="00185F48">
        <w:t>| MONTHS</w:t>
      </w:r>
      <w:r w:rsidR="00E243AA">
        <w:t xml:space="preserve">    </w:t>
      </w:r>
      <w:r w:rsidR="009D0586" w:rsidRPr="00185F48">
        <w:t>(</w:t>
      </w:r>
      <w:r w:rsidR="00E243AA">
        <w:t>1</w:t>
      </w:r>
      <w:r w:rsidR="009D0586">
        <w:t>-</w:t>
      </w:r>
      <w:r w:rsidR="0025108A">
        <w:t>7</w:t>
      </w:r>
      <w:r w:rsidR="009D0586">
        <w:t xml:space="preserve"> MONTHS</w:t>
      </w:r>
      <w:r w:rsidR="00634CB7">
        <w:t>; CANNOT BE GT AGE OF BABY</w:t>
      </w:r>
      <w:r w:rsidR="00E243AA">
        <w:t>)</w:t>
      </w:r>
    </w:p>
    <w:p w:rsidR="009D0586" w:rsidRPr="00185F48" w:rsidRDefault="009D0586" w:rsidP="005B1A2D">
      <w:pPr>
        <w:pStyle w:val="RESPONSE0"/>
      </w:pPr>
      <w:r w:rsidRPr="00185F48">
        <w:t>DON’T KNOW</w:t>
      </w:r>
      <w:r w:rsidRPr="00185F48">
        <w:tab/>
        <w:t>d</w:t>
      </w:r>
    </w:p>
    <w:p w:rsidR="003A3C34" w:rsidRDefault="00613937" w:rsidP="005B1A2D">
      <w:pPr>
        <w:pStyle w:val="RESPONSE0"/>
      </w:pPr>
      <w:r>
        <w:t>REFUSED</w:t>
      </w:r>
      <w:r>
        <w:tab/>
        <w:t>r</w:t>
      </w:r>
    </w:p>
    <w:p w:rsidR="00DF1A63" w:rsidRDefault="00DF1A63">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613937">
            <w:pPr>
              <w:spacing w:before="60" w:after="60" w:line="240" w:lineRule="auto"/>
              <w:ind w:firstLine="0"/>
              <w:jc w:val="left"/>
              <w:rPr>
                <w:rFonts w:ascii="Arial" w:hAnsi="Arial" w:cs="Arial"/>
                <w:caps/>
                <w:sz w:val="20"/>
                <w:szCs w:val="20"/>
              </w:rPr>
            </w:pPr>
            <w:r w:rsidRPr="00613937">
              <w:rPr>
                <w:rFonts w:ascii="Arial" w:hAnsi="Arial" w:cs="Arial"/>
                <w:caps/>
                <w:sz w:val="20"/>
                <w:szCs w:val="20"/>
              </w:rPr>
              <w:t>PREGNANT</w:t>
            </w:r>
            <w:r w:rsidRPr="00185F48">
              <w:rPr>
                <w:rFonts w:ascii="Arial" w:hAnsi="Arial" w:cs="Arial"/>
                <w:bCs/>
                <w:caps/>
                <w:sz w:val="20"/>
                <w:szCs w:val="20"/>
              </w:rPr>
              <w:t xml:space="preserve"> MOMS</w:t>
            </w:r>
          </w:p>
        </w:tc>
      </w:tr>
    </w:tbl>
    <w:p w:rsidR="009D0586" w:rsidRDefault="00FB4F99" w:rsidP="009D0586">
      <w:pPr>
        <w:pStyle w:val="QUESTIONTEXT"/>
      </w:pPr>
      <w:r>
        <w:t>A13</w:t>
      </w:r>
      <w:r w:rsidR="00576444">
        <w:t>.</w:t>
      </w:r>
      <w:r w:rsidR="009D0586" w:rsidRPr="00185F48">
        <w:tab/>
      </w:r>
      <w:r w:rsidR="005B5CEB">
        <w:t xml:space="preserve">Once your baby is born, do you </w:t>
      </w:r>
      <w:r w:rsidR="005B5CEB" w:rsidRPr="005B5CEB">
        <w:t>plan to exclusively breastfeed, breast and bottle feed formula, or bottle feed formula only</w:t>
      </w:r>
      <w:r w:rsidR="009D0586" w:rsidRPr="007C736A">
        <w:t>?</w:t>
      </w:r>
    </w:p>
    <w:p w:rsidR="00764E6D" w:rsidRPr="00764E6D" w:rsidRDefault="00764E6D" w:rsidP="00ED1487">
      <w:pPr>
        <w:pStyle w:val="INTERVIEWER"/>
      </w:pPr>
      <w:r>
        <w:t>INTERVIEWER:</w:t>
      </w:r>
      <w:r w:rsidR="00ED1487">
        <w:tab/>
      </w:r>
      <w:r>
        <w:t>IF RESPONDENT SAYS “BOTTLE FEED BREAST MILK” CODE AS 1</w:t>
      </w:r>
    </w:p>
    <w:p w:rsidR="00814E9F" w:rsidRDefault="00632671">
      <w:pPr>
        <w:pStyle w:val="CODINGTYPE"/>
      </w:pPr>
      <w:r w:rsidRPr="00632671">
        <w:tab/>
      </w:r>
      <w:sdt>
        <w:sdtPr>
          <w:alias w:val="SELECT CODING TYPE"/>
          <w:tag w:val="CODING TYPE"/>
          <w:id w:val="7741084"/>
          <w:placeholder>
            <w:docPart w:val="EE3161E943624B708379DD0E9B5AB043"/>
          </w:placeholder>
          <w:dropDownList>
            <w:listItem w:displayText="SELECT CODING TYPE" w:value=""/>
            <w:listItem w:displayText="CODE ONE ONLY" w:value="CODE ONE ONLY"/>
            <w:listItem w:displayText="CODE ALL THAT APPLY" w:value="CODE ALL THAT APPLY"/>
          </w:dropDownList>
        </w:sdtPr>
        <w:sdtContent>
          <w:r w:rsidRPr="00632671">
            <w:t>CODE ONE ONLY</w:t>
          </w:r>
        </w:sdtContent>
      </w:sdt>
    </w:p>
    <w:p w:rsidR="00764E6D" w:rsidRPr="00576444" w:rsidRDefault="00576444" w:rsidP="005B1A2D">
      <w:pPr>
        <w:pStyle w:val="RESPONSE0"/>
      </w:pPr>
      <w:r w:rsidRPr="00576444">
        <w:t>EXCLUSIVELY BREASTFEED</w:t>
      </w:r>
      <w:r w:rsidR="00764E6D" w:rsidRPr="00576444">
        <w:tab/>
        <w:t>1</w:t>
      </w:r>
      <w:r w:rsidR="00764E6D" w:rsidRPr="00576444">
        <w:tab/>
        <w:t>A14</w:t>
      </w:r>
    </w:p>
    <w:p w:rsidR="00764E6D" w:rsidRPr="00576444" w:rsidRDefault="00576444" w:rsidP="005B1A2D">
      <w:pPr>
        <w:pStyle w:val="RESPONSE0"/>
      </w:pPr>
      <w:r w:rsidRPr="00576444">
        <w:t>BREAST AND BOTTLE FEED FORMULA</w:t>
      </w:r>
      <w:r w:rsidRPr="00576444">
        <w:tab/>
        <w:t>2</w:t>
      </w:r>
      <w:r w:rsidRPr="00576444">
        <w:tab/>
        <w:t>B1</w:t>
      </w:r>
    </w:p>
    <w:p w:rsidR="00764E6D" w:rsidRPr="00576444" w:rsidRDefault="00576444" w:rsidP="005B1A2D">
      <w:pPr>
        <w:pStyle w:val="RESPONSE0"/>
      </w:pPr>
      <w:r w:rsidRPr="00576444">
        <w:t>BOTTLE FEED FORMULA ONLY</w:t>
      </w:r>
      <w:r w:rsidRPr="00576444">
        <w:tab/>
        <w:t>3</w:t>
      </w:r>
      <w:r w:rsidRPr="00576444">
        <w:tab/>
        <w:t>B1</w:t>
      </w:r>
    </w:p>
    <w:p w:rsidR="009D0586" w:rsidRPr="00185F48" w:rsidRDefault="009D0586" w:rsidP="005B1A2D">
      <w:pPr>
        <w:pStyle w:val="RESPONSE0"/>
      </w:pPr>
      <w:r w:rsidRPr="00185F48">
        <w:t>DON’T KNOW</w:t>
      </w:r>
      <w:r w:rsidRPr="00185F48">
        <w:tab/>
        <w:t>d</w:t>
      </w:r>
      <w:r w:rsidR="00B25FE1">
        <w:tab/>
        <w:t>B1</w:t>
      </w:r>
    </w:p>
    <w:p w:rsidR="009D0586" w:rsidRPr="00185F48" w:rsidRDefault="009D0586" w:rsidP="005B1A2D">
      <w:pPr>
        <w:pStyle w:val="RESPONSE0"/>
      </w:pPr>
      <w:r w:rsidRPr="00185F48">
        <w:t>REFUSED</w:t>
      </w:r>
      <w:r w:rsidRPr="00185F48">
        <w:tab/>
        <w:t>r</w:t>
      </w:r>
      <w:r w:rsidR="00B25FE1">
        <w:tab/>
        <w:t>B1</w:t>
      </w:r>
    </w:p>
    <w:p w:rsidR="00814E9F" w:rsidRDefault="00814E9F">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7851A6" w:rsidP="00733106">
            <w:pPr>
              <w:spacing w:before="60" w:after="60" w:line="240" w:lineRule="auto"/>
              <w:ind w:firstLine="0"/>
              <w:jc w:val="left"/>
              <w:rPr>
                <w:rFonts w:ascii="Arial" w:hAnsi="Arial" w:cs="Arial"/>
                <w:caps/>
                <w:sz w:val="20"/>
                <w:szCs w:val="20"/>
              </w:rPr>
            </w:pPr>
            <w:r>
              <w:rPr>
                <w:rFonts w:ascii="Arial" w:hAnsi="Arial" w:cs="Arial"/>
                <w:bCs/>
                <w:caps/>
                <w:sz w:val="20"/>
                <w:szCs w:val="20"/>
              </w:rPr>
              <w:t>A13</w:t>
            </w:r>
            <w:r w:rsidR="009D0586" w:rsidRPr="00185F48">
              <w:rPr>
                <w:rFonts w:ascii="Arial" w:hAnsi="Arial" w:cs="Arial"/>
                <w:bCs/>
                <w:caps/>
                <w:sz w:val="20"/>
                <w:szCs w:val="20"/>
              </w:rPr>
              <w:t>=1</w:t>
            </w:r>
          </w:p>
        </w:tc>
      </w:tr>
    </w:tbl>
    <w:p w:rsidR="009D0586" w:rsidRDefault="00FB4F99" w:rsidP="009D0586">
      <w:pPr>
        <w:pStyle w:val="QUESTIONTEXT"/>
      </w:pPr>
      <w:r>
        <w:t>A14</w:t>
      </w:r>
      <w:r w:rsidR="00710D66">
        <w:t>.</w:t>
      </w:r>
      <w:r w:rsidR="009D0586" w:rsidRPr="00185F48">
        <w:tab/>
      </w:r>
      <w:r w:rsidR="00D10FE0">
        <w:t>For h</w:t>
      </w:r>
      <w:r w:rsidR="00C85669" w:rsidRPr="00F73531">
        <w:t xml:space="preserve">ow </w:t>
      </w:r>
      <w:r w:rsidR="00764E6D">
        <w:t>long do you intend to exclusively breastfeed</w:t>
      </w:r>
      <w:r w:rsidR="00C85669" w:rsidRPr="00F73531">
        <w:t>?</w:t>
      </w:r>
    </w:p>
    <w:p w:rsidR="00B65CEE" w:rsidRPr="00185F48" w:rsidRDefault="00B65CEE" w:rsidP="00711445">
      <w:pPr>
        <w:pStyle w:val="PROBEBOLDTEXTHERE"/>
        <w:spacing w:before="0" w:after="0"/>
      </w:pPr>
      <w:r w:rsidRPr="00B65CEE">
        <w:t xml:space="preserve">Probe: IF RESPONDENT </w:t>
      </w:r>
      <w:r w:rsidRPr="00537627">
        <w:t>SAYS “AS LONG AS I’M ABLE TO:”</w:t>
      </w:r>
      <w:r w:rsidRPr="00B65CEE">
        <w:t xml:space="preserve"> How long are you hoping that will be?</w:t>
      </w:r>
    </w:p>
    <w:p w:rsidR="00105ABA" w:rsidRDefault="00733106" w:rsidP="00E243AA">
      <w:pPr>
        <w:pStyle w:val="RESPONSELINE"/>
        <w:tabs>
          <w:tab w:val="left" w:pos="2790"/>
        </w:tabs>
        <w:ind w:left="2790" w:hanging="4230"/>
      </w:pPr>
      <w:r>
        <w:tab/>
      </w:r>
      <w:r w:rsidR="00105ABA">
        <w:t>INTERVIEWER: TO RESPOND IN WEEKS, ENTER 1. TO RESPOND IN MONTHS, ENTER 2. TO RESPOND IN YEARS, ENTER 3.</w:t>
      </w:r>
    </w:p>
    <w:p w:rsidR="00E243AA" w:rsidRPr="00185F48" w:rsidRDefault="00105ABA" w:rsidP="00E243AA">
      <w:pPr>
        <w:pStyle w:val="RESPONSELINE"/>
        <w:tabs>
          <w:tab w:val="left" w:pos="2790"/>
        </w:tabs>
        <w:ind w:left="2790" w:hanging="4230"/>
      </w:pPr>
      <w:r>
        <w:tab/>
      </w:r>
      <w:r w:rsidR="009D0586" w:rsidRPr="00185F48">
        <w:t>|</w:t>
      </w:r>
      <w:r w:rsidR="009D0586" w:rsidRPr="00185F48">
        <w:rPr>
          <w:u w:val="single"/>
        </w:rPr>
        <w:t xml:space="preserve">     </w:t>
      </w:r>
      <w:r w:rsidR="009D0586" w:rsidRPr="00185F48">
        <w:t>|</w:t>
      </w:r>
      <w:r w:rsidR="009D0586" w:rsidRPr="00185F48">
        <w:rPr>
          <w:u w:val="single"/>
        </w:rPr>
        <w:t xml:space="preserve">     </w:t>
      </w:r>
      <w:r w:rsidR="009D0586" w:rsidRPr="00185F48">
        <w:t>| WEEKS</w:t>
      </w:r>
      <w:r w:rsidR="00E243AA" w:rsidRPr="00E243AA">
        <w:t xml:space="preserve"> </w:t>
      </w:r>
      <w:r w:rsidR="00E243AA">
        <w:t xml:space="preserve">     (1-</w:t>
      </w:r>
      <w:r w:rsidR="009E5625">
        <w:t>312</w:t>
      </w:r>
      <w:r w:rsidR="00B57E18">
        <w:t xml:space="preserve"> </w:t>
      </w:r>
      <w:r w:rsidR="00E243AA">
        <w:t>WEEKS</w:t>
      </w:r>
      <w:r w:rsidR="00E243AA" w:rsidRPr="00185F48">
        <w:t>)</w:t>
      </w:r>
    </w:p>
    <w:p w:rsidR="00E243AA" w:rsidRDefault="00E243AA" w:rsidP="005B1A2D">
      <w:pPr>
        <w:pStyle w:val="RESPONSE0"/>
      </w:pPr>
      <w:r w:rsidRPr="00185F48">
        <w:t>|</w:t>
      </w:r>
      <w:r w:rsidRPr="00185F48">
        <w:rPr>
          <w:u w:val="single"/>
        </w:rPr>
        <w:t xml:space="preserve">     </w:t>
      </w:r>
      <w:r w:rsidRPr="00185F48">
        <w:t>|</w:t>
      </w:r>
      <w:r w:rsidRPr="00185F48">
        <w:rPr>
          <w:u w:val="single"/>
        </w:rPr>
        <w:t xml:space="preserve">     </w:t>
      </w:r>
      <w:r w:rsidRPr="00185F48">
        <w:t>| MONTHS</w:t>
      </w:r>
      <w:r>
        <w:t xml:space="preserve">    </w:t>
      </w:r>
      <w:r w:rsidRPr="00185F48">
        <w:t>(</w:t>
      </w:r>
      <w:r>
        <w:t>1-</w:t>
      </w:r>
      <w:r w:rsidR="009E5625">
        <w:t xml:space="preserve">72 </w:t>
      </w:r>
      <w:r>
        <w:t>MONTHS)</w:t>
      </w:r>
    </w:p>
    <w:p w:rsidR="009D0586" w:rsidRPr="00185F48" w:rsidRDefault="009D0586" w:rsidP="00E243AA">
      <w:pPr>
        <w:pStyle w:val="RESPONSELINE"/>
        <w:tabs>
          <w:tab w:val="left" w:pos="2790"/>
        </w:tabs>
        <w:ind w:left="2790" w:hanging="4230"/>
      </w:pPr>
      <w:r w:rsidRPr="00185F48">
        <w:tab/>
        <w:t>|</w:t>
      </w:r>
      <w:r w:rsidRPr="00185F48">
        <w:rPr>
          <w:u w:val="single"/>
        </w:rPr>
        <w:t xml:space="preserve">     </w:t>
      </w:r>
      <w:r w:rsidRPr="00185F48">
        <w:t>|</w:t>
      </w:r>
      <w:r w:rsidRPr="00185F48">
        <w:rPr>
          <w:u w:val="single"/>
        </w:rPr>
        <w:t xml:space="preserve">     </w:t>
      </w:r>
      <w:r w:rsidRPr="00185F48">
        <w:t>| YEARS</w:t>
      </w:r>
      <w:r w:rsidR="00E243AA">
        <w:t xml:space="preserve">       (1 – 6 YEARS)</w:t>
      </w:r>
    </w:p>
    <w:p w:rsidR="009D0586" w:rsidRPr="00185F48" w:rsidRDefault="00733106" w:rsidP="005B1A2D">
      <w:pPr>
        <w:pStyle w:val="RESPONSE0"/>
      </w:pPr>
      <w:r>
        <w:t>DON’T KNOW</w:t>
      </w:r>
      <w:r>
        <w:tab/>
        <w:t>d</w:t>
      </w:r>
    </w:p>
    <w:p w:rsidR="005B1A2D" w:rsidRDefault="009D0586" w:rsidP="005B1A2D">
      <w:pPr>
        <w:pStyle w:val="RESPONSE0"/>
      </w:pPr>
      <w:r w:rsidRPr="00185F48">
        <w:t>REFUSED</w:t>
      </w:r>
      <w:r w:rsidRPr="00185F48">
        <w:tab/>
        <w:t>r</w:t>
      </w:r>
    </w:p>
    <w:p w:rsidR="005B1A2D" w:rsidRDefault="005B1A2D">
      <w:pPr>
        <w:tabs>
          <w:tab w:val="clear" w:pos="432"/>
        </w:tabs>
        <w:spacing w:line="240" w:lineRule="auto"/>
        <w:ind w:firstLine="0"/>
        <w:jc w:val="left"/>
        <w:rPr>
          <w:rFonts w:ascii="Arial" w:hAnsi="Arial" w:cs="Arial"/>
          <w:sz w:val="20"/>
          <w:szCs w:val="20"/>
        </w:rPr>
      </w:pPr>
      <w:r>
        <w:lastRenderedPageBreak/>
        <w:br w:type="page"/>
      </w:r>
    </w:p>
    <w:p w:rsidR="009D0586" w:rsidRPr="00185F48" w:rsidRDefault="009D0586"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733106">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r w:rsidR="00A72EDE">
              <w:rPr>
                <w:rFonts w:ascii="Arial" w:hAnsi="Arial" w:cs="Arial"/>
                <w:bCs/>
                <w:caps/>
                <w:sz w:val="20"/>
                <w:szCs w:val="20"/>
              </w:rPr>
              <w:t xml:space="preserve"> or d10a=d,r</w:t>
            </w:r>
          </w:p>
        </w:tc>
      </w:tr>
      <w:tr w:rsidR="009D0586" w:rsidRPr="00185F48" w:rsidTr="00A34DA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545C8E" w:rsidRDefault="00646FFC" w:rsidP="00733106">
            <w:pPr>
              <w:spacing w:before="60" w:after="60" w:line="240" w:lineRule="auto"/>
              <w:ind w:firstLine="0"/>
              <w:jc w:val="left"/>
              <w:rPr>
                <w:rFonts w:ascii="Arial" w:hAnsi="Arial" w:cs="Arial"/>
                <w:b/>
                <w:sz w:val="20"/>
                <w:szCs w:val="20"/>
              </w:rPr>
            </w:pPr>
            <w:r>
              <w:rPr>
                <w:rFonts w:ascii="Arial" w:hAnsi="Arial" w:cs="Arial"/>
                <w:bCs/>
                <w:sz w:val="20"/>
                <w:szCs w:val="20"/>
              </w:rPr>
              <w:t xml:space="preserve">Fill </w:t>
            </w:r>
            <w:r w:rsidR="009D0586" w:rsidRPr="00185F48">
              <w:rPr>
                <w:rFonts w:ascii="Arial" w:hAnsi="Arial" w:cs="Arial"/>
                <w:bCs/>
                <w:sz w:val="20"/>
                <w:szCs w:val="20"/>
              </w:rPr>
              <w:t>CHILD, CHILD’S GENDER</w:t>
            </w:r>
            <w:r>
              <w:rPr>
                <w:rFonts w:ascii="Arial" w:hAnsi="Arial" w:cs="Arial"/>
                <w:bCs/>
                <w:sz w:val="20"/>
                <w:szCs w:val="20"/>
              </w:rPr>
              <w:t xml:space="preserve"> from preload</w:t>
            </w:r>
            <w:r w:rsidR="00545C8E">
              <w:rPr>
                <w:rFonts w:ascii="Arial" w:hAnsi="Arial" w:cs="Arial"/>
                <w:bCs/>
                <w:sz w:val="20"/>
                <w:szCs w:val="20"/>
              </w:rPr>
              <w:t xml:space="preserve">; IF A11=0 FILL </w:t>
            </w:r>
            <w:r w:rsidR="00545C8E">
              <w:rPr>
                <w:rFonts w:ascii="Arial" w:hAnsi="Arial" w:cs="Arial"/>
                <w:b/>
                <w:bCs/>
                <w:sz w:val="20"/>
                <w:szCs w:val="20"/>
              </w:rPr>
              <w:t xml:space="preserve">“formula”; </w:t>
            </w:r>
            <w:r w:rsidR="00545C8E">
              <w:rPr>
                <w:rFonts w:ascii="Arial" w:hAnsi="Arial" w:cs="Arial"/>
                <w:bCs/>
                <w:sz w:val="20"/>
                <w:szCs w:val="20"/>
              </w:rPr>
              <w:t xml:space="preserve">IF A11 NE 0 FILL </w:t>
            </w:r>
            <w:r w:rsidR="00545C8E">
              <w:rPr>
                <w:rFonts w:ascii="Arial" w:hAnsi="Arial" w:cs="Arial"/>
                <w:b/>
                <w:bCs/>
                <w:sz w:val="20"/>
                <w:szCs w:val="20"/>
              </w:rPr>
              <w:t>“</w:t>
            </w:r>
            <w:r w:rsidR="00773331">
              <w:rPr>
                <w:rFonts w:ascii="Arial" w:hAnsi="Arial" w:cs="Arial"/>
                <w:b/>
                <w:bCs/>
                <w:sz w:val="20"/>
                <w:szCs w:val="20"/>
              </w:rPr>
              <w:t>breast milk</w:t>
            </w:r>
            <w:r w:rsidR="00545C8E">
              <w:rPr>
                <w:rFonts w:ascii="Arial" w:hAnsi="Arial" w:cs="Arial"/>
                <w:b/>
                <w:bCs/>
                <w:sz w:val="20"/>
                <w:szCs w:val="20"/>
              </w:rPr>
              <w:t xml:space="preserve"> or formula”</w:t>
            </w:r>
          </w:p>
        </w:tc>
      </w:tr>
    </w:tbl>
    <w:p w:rsidR="009D0586" w:rsidRPr="00185F48" w:rsidRDefault="007851A6" w:rsidP="009D0586">
      <w:pPr>
        <w:pStyle w:val="QUESTIONTEXT"/>
      </w:pPr>
      <w:r>
        <w:t>A15</w:t>
      </w:r>
      <w:r w:rsidR="00710D66">
        <w:t>.</w:t>
      </w:r>
      <w:r w:rsidR="009D0586" w:rsidRPr="00185F48">
        <w:tab/>
      </w:r>
      <w:r w:rsidR="00A117D2">
        <w:t>How old was [CHILD]</w:t>
      </w:r>
      <w:r w:rsidR="00A117D2" w:rsidRPr="00A117D2">
        <w:t xml:space="preserve"> in</w:t>
      </w:r>
      <w:r w:rsidR="00A117D2">
        <w:t xml:space="preserve"> months when you began feeding (him/her)</w:t>
      </w:r>
      <w:r w:rsidR="00A117D2" w:rsidRPr="00A117D2">
        <w:t xml:space="preserve"> formula</w:t>
      </w:r>
      <w:r w:rsidR="00A117D2">
        <w:t>?</w:t>
      </w:r>
    </w:p>
    <w:p w:rsidR="004F608A" w:rsidRPr="00185F48" w:rsidRDefault="009D0586" w:rsidP="00711445">
      <w:pPr>
        <w:pStyle w:val="RESPONSELINE"/>
        <w:tabs>
          <w:tab w:val="left" w:pos="2790"/>
        </w:tabs>
        <w:spacing w:before="0"/>
        <w:ind w:left="2790" w:hanging="4230"/>
      </w:pPr>
      <w:r w:rsidRPr="00185F48">
        <w:tab/>
        <w:t>|</w:t>
      </w:r>
      <w:r w:rsidRPr="00185F48">
        <w:rPr>
          <w:u w:val="single"/>
        </w:rPr>
        <w:t xml:space="preserve">     </w:t>
      </w:r>
      <w:r w:rsidRPr="00185F48">
        <w:t>|</w:t>
      </w:r>
      <w:r w:rsidRPr="00185F48">
        <w:rPr>
          <w:u w:val="single"/>
        </w:rPr>
        <w:t xml:space="preserve">     </w:t>
      </w:r>
      <w:r w:rsidR="002B5E50">
        <w:t>|  WEEKS</w:t>
      </w:r>
      <w:r w:rsidR="004F608A">
        <w:t xml:space="preserve">     (1-26 WEEKS</w:t>
      </w:r>
      <w:r w:rsidR="004F608A" w:rsidRPr="00185F48">
        <w:t>)</w:t>
      </w:r>
    </w:p>
    <w:p w:rsidR="004F608A" w:rsidRDefault="004F608A" w:rsidP="005B1A2D">
      <w:pPr>
        <w:pStyle w:val="RESPONSE0"/>
      </w:pPr>
      <w:r w:rsidRPr="00185F48">
        <w:t>|</w:t>
      </w:r>
      <w:r w:rsidRPr="00185F48">
        <w:rPr>
          <w:u w:val="single"/>
        </w:rPr>
        <w:t xml:space="preserve">     </w:t>
      </w:r>
      <w:r w:rsidRPr="00185F48">
        <w:t>|</w:t>
      </w:r>
      <w:r w:rsidRPr="00185F48">
        <w:rPr>
          <w:u w:val="single"/>
        </w:rPr>
        <w:t xml:space="preserve">     </w:t>
      </w:r>
      <w:r w:rsidRPr="00185F48">
        <w:t>| MONTHS</w:t>
      </w:r>
      <w:r>
        <w:t xml:space="preserve">   </w:t>
      </w:r>
      <w:r w:rsidRPr="00185F48">
        <w:t>(</w:t>
      </w:r>
      <w:r>
        <w:t>1-6 MONTHS)</w:t>
      </w:r>
    </w:p>
    <w:p w:rsidR="009D0586" w:rsidRPr="00185F48" w:rsidRDefault="009D0586" w:rsidP="005B1A2D">
      <w:pPr>
        <w:pStyle w:val="RESPONSE0"/>
      </w:pPr>
      <w:r w:rsidRPr="00185F48">
        <w:t>BA</w:t>
      </w:r>
      <w:r w:rsidR="002B5E50">
        <w:t>BY WAS LESS THAN ONE WEEK OLD</w:t>
      </w:r>
      <w:r w:rsidR="002B5E50">
        <w:tab/>
      </w:r>
      <w:r w:rsidR="004F608A">
        <w:t>0</w:t>
      </w:r>
    </w:p>
    <w:p w:rsidR="009D0586" w:rsidRDefault="009D0586" w:rsidP="005B1A2D">
      <w:pPr>
        <w:pStyle w:val="RESPONSE0"/>
      </w:pPr>
      <w:r w:rsidRPr="00185F48">
        <w:t>DON’T KNOW</w:t>
      </w:r>
      <w:r w:rsidRPr="00185F48">
        <w:tab/>
        <w:t>d</w:t>
      </w:r>
    </w:p>
    <w:p w:rsidR="005B1A2D" w:rsidRDefault="002B5E50" w:rsidP="005B1A2D">
      <w:pPr>
        <w:pStyle w:val="RESPONSE0"/>
      </w:pPr>
      <w:r>
        <w:t>REFUSED</w:t>
      </w:r>
      <w:r>
        <w:tab/>
        <w:t>r</w:t>
      </w:r>
    </w:p>
    <w:p w:rsidR="00814E9F" w:rsidRDefault="00814E9F">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36519" w:rsidRPr="002B44FF" w:rsidTr="002F28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6519" w:rsidRPr="00F675A7" w:rsidRDefault="00F36519" w:rsidP="00F36519">
            <w:pPr>
              <w:spacing w:before="60" w:after="60" w:line="240" w:lineRule="auto"/>
              <w:ind w:firstLine="0"/>
              <w:jc w:val="left"/>
              <w:rPr>
                <w:rFonts w:ascii="Arial" w:hAnsi="Arial" w:cs="Arial"/>
                <w:caps/>
                <w:sz w:val="20"/>
                <w:szCs w:val="20"/>
              </w:rPr>
            </w:pPr>
            <w:r>
              <w:rPr>
                <w:rFonts w:ascii="Arial" w:hAnsi="Arial" w:cs="Arial"/>
                <w:bCs/>
                <w:caps/>
                <w:sz w:val="20"/>
                <w:szCs w:val="20"/>
              </w:rPr>
              <w:t>non-pregnant moms</w:t>
            </w:r>
          </w:p>
        </w:tc>
      </w:tr>
      <w:tr w:rsidR="00F36519" w:rsidRPr="002B44FF" w:rsidTr="002F28A1">
        <w:trPr>
          <w:trHeight w:val="258"/>
        </w:trPr>
        <w:tc>
          <w:tcPr>
            <w:tcW w:w="5000" w:type="pct"/>
            <w:tcBorders>
              <w:top w:val="single" w:sz="4" w:space="0" w:color="auto"/>
              <w:left w:val="single" w:sz="4" w:space="0" w:color="auto"/>
              <w:bottom w:val="single" w:sz="4" w:space="0" w:color="auto"/>
              <w:right w:val="single" w:sz="4" w:space="0" w:color="auto"/>
            </w:tcBorders>
          </w:tcPr>
          <w:p w:rsidR="00F36519" w:rsidRPr="002B44FF" w:rsidRDefault="00F36519" w:rsidP="00F36519">
            <w:pPr>
              <w:spacing w:before="60" w:after="60" w:line="240" w:lineRule="auto"/>
              <w:ind w:firstLine="0"/>
              <w:jc w:val="left"/>
              <w:rPr>
                <w:rFonts w:ascii="Arial" w:hAnsi="Arial" w:cs="Arial"/>
                <w:sz w:val="20"/>
                <w:szCs w:val="20"/>
              </w:rPr>
            </w:pPr>
            <w:r>
              <w:rPr>
                <w:rFonts w:ascii="Arial" w:hAnsi="Arial" w:cs="Arial"/>
                <w:bCs/>
                <w:sz w:val="20"/>
                <w:szCs w:val="20"/>
              </w:rPr>
              <w:t xml:space="preserve">FILL CHILD FROM </w:t>
            </w:r>
          </w:p>
        </w:tc>
      </w:tr>
    </w:tbl>
    <w:p w:rsidR="00F36519" w:rsidRPr="00710D66" w:rsidRDefault="00F36519" w:rsidP="00711445">
      <w:pPr>
        <w:pStyle w:val="QUESTIONTEXT"/>
        <w:spacing w:after="0"/>
      </w:pPr>
      <w:r w:rsidRPr="00710D66">
        <w:t>A16a.</w:t>
      </w:r>
      <w:r w:rsidRPr="00710D66">
        <w:tab/>
        <w:t>Have you introduced solid foods to [CHILD] yet? Solid foods include cereal and baby food in jars, but not finger foods.</w:t>
      </w:r>
    </w:p>
    <w:p w:rsidR="00F36519" w:rsidRPr="002B44FF" w:rsidRDefault="00F36519" w:rsidP="005B1A2D">
      <w:pPr>
        <w:pStyle w:val="RESPONSE0"/>
      </w:pPr>
      <w:r w:rsidRPr="002B44FF">
        <w:t>YES</w:t>
      </w:r>
      <w:r w:rsidRPr="002B44FF">
        <w:tab/>
        <w:t>1</w:t>
      </w:r>
      <w:r w:rsidRPr="002B44FF">
        <w:tab/>
      </w:r>
      <w:r>
        <w:t>A16b</w:t>
      </w:r>
    </w:p>
    <w:p w:rsidR="00F36519" w:rsidRPr="002B44FF" w:rsidRDefault="00F36519" w:rsidP="005B1A2D">
      <w:pPr>
        <w:pStyle w:val="RESPONSE0"/>
      </w:pPr>
      <w:r w:rsidRPr="002B44FF">
        <w:t>NO</w:t>
      </w:r>
      <w:r w:rsidRPr="002B44FF">
        <w:tab/>
        <w:t>0</w:t>
      </w:r>
    </w:p>
    <w:p w:rsidR="00F36519" w:rsidRPr="002B44FF" w:rsidRDefault="00F36519" w:rsidP="005B1A2D">
      <w:pPr>
        <w:pStyle w:val="RESPONSE0"/>
      </w:pPr>
      <w:r w:rsidRPr="002B44FF">
        <w:t>DON’T KNOW</w:t>
      </w:r>
      <w:r w:rsidRPr="002B44FF">
        <w:tab/>
      </w:r>
      <w:r w:rsidRPr="00D86317">
        <w:t>d</w:t>
      </w:r>
    </w:p>
    <w:p w:rsidR="00711445" w:rsidRDefault="00F36519" w:rsidP="005B1A2D">
      <w:pPr>
        <w:pStyle w:val="RESPONSE0"/>
      </w:pPr>
      <w:r w:rsidRPr="002B44FF">
        <w:t>REFUSED</w:t>
      </w:r>
      <w:r w:rsidRPr="002B44FF">
        <w:tab/>
      </w:r>
      <w:r w:rsidRPr="00D86317">
        <w:t>r</w:t>
      </w:r>
    </w:p>
    <w:p w:rsidR="002D436E" w:rsidRPr="00185F48" w:rsidRDefault="002D436E"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D436E" w:rsidRPr="00185F48" w:rsidTr="00F370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436E" w:rsidRPr="00185F48" w:rsidRDefault="007D500C" w:rsidP="00F37064">
            <w:pPr>
              <w:spacing w:before="60" w:after="60" w:line="240" w:lineRule="auto"/>
              <w:ind w:firstLine="0"/>
              <w:jc w:val="left"/>
              <w:rPr>
                <w:rFonts w:ascii="Arial" w:hAnsi="Arial" w:cs="Arial"/>
                <w:caps/>
                <w:sz w:val="20"/>
                <w:szCs w:val="20"/>
              </w:rPr>
            </w:pPr>
            <w:r>
              <w:rPr>
                <w:rFonts w:ascii="Arial" w:hAnsi="Arial" w:cs="Arial"/>
                <w:bCs/>
                <w:caps/>
                <w:sz w:val="20"/>
                <w:szCs w:val="20"/>
              </w:rPr>
              <w:t>non-pregnant moms</w:t>
            </w:r>
          </w:p>
        </w:tc>
      </w:tr>
      <w:tr w:rsidR="002D436E" w:rsidRPr="00185F48" w:rsidTr="00F370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D436E" w:rsidRPr="00545C8E" w:rsidRDefault="002D436E" w:rsidP="004069BD">
            <w:pPr>
              <w:spacing w:before="60" w:after="60" w:line="240" w:lineRule="auto"/>
              <w:ind w:firstLine="0"/>
              <w:jc w:val="left"/>
              <w:rPr>
                <w:rFonts w:ascii="Arial" w:hAnsi="Arial" w:cs="Arial"/>
                <w:b/>
                <w:sz w:val="20"/>
                <w:szCs w:val="20"/>
              </w:rPr>
            </w:pPr>
            <w:r>
              <w:rPr>
                <w:rFonts w:ascii="Arial" w:hAnsi="Arial" w:cs="Arial"/>
                <w:bCs/>
                <w:sz w:val="20"/>
                <w:szCs w:val="20"/>
              </w:rPr>
              <w:t xml:space="preserve">Fill </w:t>
            </w:r>
            <w:r w:rsidR="004069BD">
              <w:rPr>
                <w:rFonts w:ascii="Arial" w:hAnsi="Arial" w:cs="Arial"/>
                <w:bCs/>
                <w:sz w:val="20"/>
                <w:szCs w:val="20"/>
              </w:rPr>
              <w:t xml:space="preserve">CHILD </w:t>
            </w:r>
            <w:r>
              <w:rPr>
                <w:rFonts w:ascii="Arial" w:hAnsi="Arial" w:cs="Arial"/>
                <w:bCs/>
                <w:sz w:val="20"/>
                <w:szCs w:val="20"/>
              </w:rPr>
              <w:t>from preload</w:t>
            </w:r>
          </w:p>
        </w:tc>
      </w:tr>
    </w:tbl>
    <w:p w:rsidR="002D436E" w:rsidRPr="00185F48" w:rsidRDefault="002D436E" w:rsidP="002D436E">
      <w:pPr>
        <w:pStyle w:val="QUESTIONTEXT"/>
      </w:pPr>
      <w:r>
        <w:t>A1</w:t>
      </w:r>
      <w:r w:rsidR="007D500C">
        <w:t>6</w:t>
      </w:r>
      <w:r w:rsidR="00F36519">
        <w:t>b</w:t>
      </w:r>
      <w:r w:rsidR="00B627C9">
        <w:t>.</w:t>
      </w:r>
      <w:r w:rsidRPr="00185F48">
        <w:tab/>
      </w:r>
      <w:r>
        <w:t>How old was [CHILD]</w:t>
      </w:r>
      <w:r w:rsidRPr="00A117D2">
        <w:t xml:space="preserve"> in</w:t>
      </w:r>
      <w:r>
        <w:t xml:space="preserve"> months when you </w:t>
      </w:r>
      <w:r w:rsidR="004069BD">
        <w:t>introduced solid foods</w:t>
      </w:r>
      <w:r>
        <w:t>?</w:t>
      </w:r>
      <w:r w:rsidR="007D500C">
        <w:t xml:space="preserve"> </w:t>
      </w:r>
    </w:p>
    <w:p w:rsidR="00711445" w:rsidRDefault="007A037A" w:rsidP="0063634B">
      <w:pPr>
        <w:pStyle w:val="INTERVIEWER"/>
      </w:pPr>
      <w:r>
        <w:t>INTERVIEWER:</w:t>
      </w:r>
      <w:r w:rsidR="0063634B">
        <w:tab/>
      </w:r>
      <w:r>
        <w:t>IF LESS THAN ONE MONTH OLD, CODE AS 1 MONTH</w:t>
      </w:r>
    </w:p>
    <w:p w:rsidR="00AF0C25" w:rsidRDefault="002D436E" w:rsidP="00711445">
      <w:pPr>
        <w:pStyle w:val="RESPONSELINE"/>
        <w:tabs>
          <w:tab w:val="left" w:pos="2790"/>
        </w:tabs>
        <w:ind w:left="2790" w:hanging="1980"/>
      </w:pPr>
      <w:r w:rsidRPr="00185F48">
        <w:t>|</w:t>
      </w:r>
      <w:r w:rsidRPr="00185F48">
        <w:rPr>
          <w:u w:val="single"/>
        </w:rPr>
        <w:t xml:space="preserve">     </w:t>
      </w:r>
      <w:r w:rsidRPr="00185F48">
        <w:t>| MONTHS</w:t>
      </w:r>
      <w:r>
        <w:t xml:space="preserve">   </w:t>
      </w:r>
      <w:r w:rsidRPr="00185F48">
        <w:t>(</w:t>
      </w:r>
      <w:r>
        <w:t>1-6 MONTHS)</w:t>
      </w:r>
    </w:p>
    <w:p w:rsidR="002D436E" w:rsidRPr="00185F48" w:rsidRDefault="002D436E" w:rsidP="005B1A2D">
      <w:pPr>
        <w:pStyle w:val="RESPONSE0"/>
      </w:pPr>
      <w:r w:rsidRPr="00185F48">
        <w:t>BA</w:t>
      </w:r>
      <w:r>
        <w:t>BY WAS LESS THAN ONE WEEK OLD</w:t>
      </w:r>
      <w:r>
        <w:tab/>
        <w:t>0</w:t>
      </w:r>
    </w:p>
    <w:p w:rsidR="002D436E" w:rsidRDefault="002D436E" w:rsidP="005B1A2D">
      <w:pPr>
        <w:pStyle w:val="RESPONSE0"/>
      </w:pPr>
      <w:r w:rsidRPr="00185F48">
        <w:t>DON’T KNOW</w:t>
      </w:r>
      <w:r w:rsidRPr="00185F48">
        <w:tab/>
        <w:t>d</w:t>
      </w:r>
    </w:p>
    <w:p w:rsidR="002D436E" w:rsidRPr="00185F48" w:rsidRDefault="002D436E" w:rsidP="005B1A2D">
      <w:pPr>
        <w:pStyle w:val="RESPONSE0"/>
      </w:pPr>
      <w:r>
        <w:t>REFUSED</w:t>
      </w:r>
      <w:r>
        <w:tab/>
        <w:t>r</w:t>
      </w:r>
    </w:p>
    <w:p w:rsidR="005B1A2D" w:rsidRDefault="005B1A2D">
      <w:pPr>
        <w:tabs>
          <w:tab w:val="clear" w:pos="432"/>
        </w:tabs>
        <w:spacing w:line="240" w:lineRule="auto"/>
        <w:ind w:firstLine="0"/>
        <w:jc w:val="left"/>
        <w:rPr>
          <w:rFonts w:ascii="Arial" w:hAnsi="Arial" w:cs="Arial"/>
          <w:sz w:val="20"/>
          <w:szCs w:val="20"/>
        </w:rPr>
      </w:pPr>
      <w:r>
        <w:br w:type="page"/>
      </w:r>
    </w:p>
    <w:p w:rsidR="009D0586" w:rsidRPr="002B5E50" w:rsidRDefault="009D0586"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D0586" w:rsidRPr="00185F48" w:rsidTr="000B0D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586" w:rsidRPr="00185F48" w:rsidRDefault="009D0586" w:rsidP="002B5E5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9D0586" w:rsidRPr="00185F48" w:rsidTr="00A34DA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0586" w:rsidRPr="00185F48" w:rsidRDefault="00646FFC" w:rsidP="002B5E50">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9D0586">
              <w:rPr>
                <w:rFonts w:ascii="Arial" w:hAnsi="Arial" w:cs="Arial"/>
                <w:bCs/>
                <w:sz w:val="20"/>
                <w:szCs w:val="20"/>
              </w:rPr>
              <w:t xml:space="preserve">CHILD, </w:t>
            </w:r>
            <w:r w:rsidR="009D0586" w:rsidRPr="00185F48">
              <w:rPr>
                <w:rFonts w:ascii="Arial" w:hAnsi="Arial" w:cs="Arial"/>
                <w:bCs/>
                <w:sz w:val="20"/>
                <w:szCs w:val="20"/>
              </w:rPr>
              <w:t>CHILD’S GENDER</w:t>
            </w:r>
            <w:r>
              <w:rPr>
                <w:rFonts w:ascii="Arial" w:hAnsi="Arial" w:cs="Arial"/>
                <w:bCs/>
                <w:sz w:val="20"/>
                <w:szCs w:val="20"/>
              </w:rPr>
              <w:t xml:space="preserve"> from preload</w:t>
            </w:r>
          </w:p>
        </w:tc>
      </w:tr>
    </w:tbl>
    <w:p w:rsidR="009D0586" w:rsidRPr="00185F48" w:rsidRDefault="002B566D" w:rsidP="009D0586">
      <w:pPr>
        <w:pStyle w:val="QUESTIONTEXT"/>
      </w:pPr>
      <w:r>
        <w:t>A1</w:t>
      </w:r>
      <w:r w:rsidR="007D500C">
        <w:t>7</w:t>
      </w:r>
      <w:r w:rsidR="00B627C9">
        <w:t>.</w:t>
      </w:r>
      <w:r w:rsidR="009D0586" w:rsidRPr="00185F48">
        <w:tab/>
        <w:t>I am going to read a list of statements about children’s temperament. For each, please pick a number between 1 and 5 to describe how much it describes [CHILD],</w:t>
      </w:r>
      <w:r w:rsidR="005A32FD">
        <w:t xml:space="preserve"> with</w:t>
      </w:r>
      <w:r w:rsidR="009D0586" w:rsidRPr="00185F48">
        <w:t xml:space="preserve"> 1 representing not at all like your child</w:t>
      </w:r>
      <w:r w:rsidR="005A32FD">
        <w:t>,</w:t>
      </w:r>
      <w:r w:rsidR="009D0586" w:rsidRPr="00185F48">
        <w:t xml:space="preserve"> and 5 representing very much like</w:t>
      </w:r>
      <w:r w:rsidR="005A32FD">
        <w:t xml:space="preserve"> your child</w:t>
      </w:r>
      <w:r w:rsidR="009D0586" w:rsidRPr="00185F48">
        <w:t>.</w:t>
      </w:r>
    </w:p>
    <w:tbl>
      <w:tblPr>
        <w:tblW w:w="5000" w:type="pct"/>
        <w:tblCellMar>
          <w:left w:w="120" w:type="dxa"/>
          <w:right w:w="120" w:type="dxa"/>
        </w:tblCellMar>
        <w:tblLook w:val="0000"/>
      </w:tblPr>
      <w:tblGrid>
        <w:gridCol w:w="4705"/>
        <w:gridCol w:w="566"/>
        <w:gridCol w:w="568"/>
        <w:gridCol w:w="568"/>
        <w:gridCol w:w="568"/>
        <w:gridCol w:w="566"/>
        <w:gridCol w:w="863"/>
        <w:gridCol w:w="1196"/>
      </w:tblGrid>
      <w:tr w:rsidR="00BD629C" w:rsidRPr="00185F48" w:rsidTr="00330BFB">
        <w:trPr>
          <w:tblHeader/>
        </w:trPr>
        <w:tc>
          <w:tcPr>
            <w:tcW w:w="2450" w:type="pct"/>
            <w:tcBorders>
              <w:top w:val="nil"/>
              <w:left w:val="nil"/>
              <w:bottom w:val="nil"/>
            </w:tcBorders>
            <w:vAlign w:val="bottom"/>
          </w:tcPr>
          <w:p w:rsidR="00BD629C" w:rsidRPr="00185F48" w:rsidRDefault="00BD629C" w:rsidP="00D27D50">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2550" w:type="pct"/>
            <w:gridSpan w:val="7"/>
            <w:tcBorders>
              <w:bottom w:val="single" w:sz="4" w:space="0" w:color="auto"/>
            </w:tcBorders>
            <w:vAlign w:val="center"/>
          </w:tcPr>
          <w:p w:rsidR="00BD629C" w:rsidRPr="008B3477" w:rsidRDefault="00F03C1C" w:rsidP="00D27D5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26683022"/>
                <w:placeholder>
                  <w:docPart w:val="4B9639973B3747D193227C9565B38588"/>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32671" w:rsidRPr="00632671">
                  <w:rPr>
                    <w:rFonts w:ascii="Arial" w:hAnsi="Arial" w:cs="Arial"/>
                    <w:color w:val="000000"/>
                    <w:sz w:val="20"/>
                    <w:szCs w:val="20"/>
                    <w:u w:val="single"/>
                  </w:rPr>
                  <w:t>CODE ONE PER ROW</w:t>
                </w:r>
              </w:sdtContent>
            </w:sdt>
          </w:p>
        </w:tc>
      </w:tr>
      <w:tr w:rsidR="009D0586" w:rsidRPr="00185F48" w:rsidTr="00F9416A">
        <w:trPr>
          <w:tblHeader/>
        </w:trPr>
        <w:tc>
          <w:tcPr>
            <w:tcW w:w="2450" w:type="pct"/>
            <w:tcBorders>
              <w:top w:val="nil"/>
              <w:left w:val="nil"/>
              <w:bottom w:val="nil"/>
              <w:right w:val="single" w:sz="4" w:space="0" w:color="auto"/>
            </w:tcBorders>
            <w:vAlign w:val="bottom"/>
          </w:tcPr>
          <w:p w:rsidR="009D0586" w:rsidRPr="00185F48" w:rsidRDefault="009D0586" w:rsidP="00D27D50">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295"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1</w:t>
            </w:r>
          </w:p>
        </w:tc>
        <w:tc>
          <w:tcPr>
            <w:tcW w:w="296"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2</w:t>
            </w:r>
          </w:p>
        </w:tc>
        <w:tc>
          <w:tcPr>
            <w:tcW w:w="296"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3</w:t>
            </w:r>
          </w:p>
        </w:tc>
        <w:tc>
          <w:tcPr>
            <w:tcW w:w="296"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4</w:t>
            </w:r>
          </w:p>
        </w:tc>
        <w:tc>
          <w:tcPr>
            <w:tcW w:w="295"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5</w:t>
            </w:r>
          </w:p>
        </w:tc>
        <w:tc>
          <w:tcPr>
            <w:tcW w:w="449" w:type="pct"/>
            <w:tcBorders>
              <w:top w:val="single" w:sz="4" w:space="0" w:color="auto"/>
              <w:left w:val="single" w:sz="4" w:space="0" w:color="auto"/>
              <w:bottom w:val="single" w:sz="4" w:space="0" w:color="auto"/>
              <w:right w:val="single" w:sz="4" w:space="0" w:color="auto"/>
            </w:tcBorders>
            <w:vAlign w:val="bottom"/>
          </w:tcPr>
          <w:p w:rsidR="009D0586" w:rsidRPr="00185F48" w:rsidRDefault="009D0586"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D</w:t>
            </w:r>
            <w:r w:rsidR="002B5E50">
              <w:rPr>
                <w:rFonts w:ascii="Arial" w:hAnsi="Arial" w:cs="Arial"/>
                <w:bCs/>
                <w:caps/>
                <w:sz w:val="20"/>
                <w:szCs w:val="20"/>
              </w:rPr>
              <w:t xml:space="preserve">ON’T </w:t>
            </w:r>
            <w:r w:rsidRPr="00185F48">
              <w:rPr>
                <w:rFonts w:ascii="Arial" w:hAnsi="Arial" w:cs="Arial"/>
                <w:bCs/>
                <w:caps/>
                <w:sz w:val="20"/>
                <w:szCs w:val="20"/>
              </w:rPr>
              <w:t>K</w:t>
            </w:r>
            <w:r w:rsidR="002B5E50">
              <w:rPr>
                <w:rFonts w:ascii="Arial" w:hAnsi="Arial" w:cs="Arial"/>
                <w:bCs/>
                <w:caps/>
                <w:sz w:val="20"/>
                <w:szCs w:val="20"/>
              </w:rPr>
              <w:t>NOW</w:t>
            </w:r>
          </w:p>
        </w:tc>
        <w:tc>
          <w:tcPr>
            <w:tcW w:w="623" w:type="pct"/>
            <w:tcBorders>
              <w:top w:val="single" w:sz="4" w:space="0" w:color="auto"/>
              <w:left w:val="single" w:sz="4" w:space="0" w:color="auto"/>
              <w:bottom w:val="single" w:sz="4" w:space="0" w:color="auto"/>
              <w:right w:val="single" w:sz="4" w:space="0" w:color="auto"/>
            </w:tcBorders>
            <w:vAlign w:val="bottom"/>
          </w:tcPr>
          <w:p w:rsidR="009D0586" w:rsidRPr="00185F48" w:rsidRDefault="002B5E50"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REFUSED</w:t>
            </w:r>
          </w:p>
        </w:tc>
      </w:tr>
      <w:tr w:rsidR="009D0586" w:rsidRPr="00185F48" w:rsidTr="00BD629C">
        <w:tc>
          <w:tcPr>
            <w:tcW w:w="2450" w:type="pct"/>
            <w:tcBorders>
              <w:top w:val="nil"/>
              <w:left w:val="nil"/>
              <w:bottom w:val="nil"/>
              <w:right w:val="nil"/>
            </w:tcBorders>
            <w:shd w:val="clear" w:color="auto" w:fill="E8E8E8"/>
          </w:tcPr>
          <w:p w:rsidR="009D0586" w:rsidRPr="008B3477" w:rsidRDefault="009D0586" w:rsidP="00B57E18">
            <w:pPr>
              <w:tabs>
                <w:tab w:val="clear" w:pos="432"/>
                <w:tab w:val="left" w:pos="360"/>
                <w:tab w:val="left" w:leader="dot" w:pos="4410"/>
              </w:tabs>
              <w:spacing w:before="60" w:after="60" w:line="240" w:lineRule="auto"/>
              <w:ind w:left="360" w:hanging="360"/>
              <w:jc w:val="left"/>
              <w:rPr>
                <w:rFonts w:ascii="Arial" w:hAnsi="Arial" w:cs="Arial"/>
                <w:sz w:val="20"/>
                <w:szCs w:val="20"/>
              </w:rPr>
            </w:pPr>
            <w:r w:rsidRPr="008B3477">
              <w:rPr>
                <w:rFonts w:ascii="Arial" w:hAnsi="Arial" w:cs="Arial"/>
                <w:sz w:val="20"/>
                <w:szCs w:val="20"/>
              </w:rPr>
              <w:t>a</w:t>
            </w:r>
            <w:r w:rsidR="00BD629C" w:rsidRPr="008B3477">
              <w:rPr>
                <w:rFonts w:ascii="Arial" w:hAnsi="Arial" w:cs="Arial"/>
                <w:sz w:val="20"/>
                <w:szCs w:val="20"/>
              </w:rPr>
              <w:t>.</w:t>
            </w:r>
            <w:r w:rsidRPr="008B3477">
              <w:rPr>
                <w:rFonts w:ascii="Arial" w:hAnsi="Arial" w:cs="Arial"/>
                <w:sz w:val="20"/>
                <w:szCs w:val="20"/>
              </w:rPr>
              <w:tab/>
            </w:r>
            <w:r w:rsidR="00632671" w:rsidRPr="00632671">
              <w:rPr>
                <w:rFonts w:ascii="Arial" w:hAnsi="Arial" w:cs="Arial"/>
                <w:sz w:val="20"/>
                <w:szCs w:val="20"/>
              </w:rPr>
              <w:t>[He/She] cries easily.</w:t>
            </w:r>
            <w:r w:rsidR="00B57E18">
              <w:rPr>
                <w:rFonts w:ascii="Arial" w:hAnsi="Arial" w:cs="Arial"/>
                <w:sz w:val="20"/>
                <w:szCs w:val="20"/>
              </w:rPr>
              <w:tab/>
            </w:r>
          </w:p>
        </w:tc>
        <w:tc>
          <w:tcPr>
            <w:tcW w:w="295"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296"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296"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296"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295"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49"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23" w:type="pct"/>
            <w:tcBorders>
              <w:top w:val="single" w:sz="4" w:space="0" w:color="auto"/>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9D0586" w:rsidRPr="00185F48" w:rsidTr="00BD629C">
        <w:tc>
          <w:tcPr>
            <w:tcW w:w="2450" w:type="pct"/>
            <w:tcBorders>
              <w:top w:val="nil"/>
              <w:left w:val="nil"/>
              <w:bottom w:val="nil"/>
              <w:right w:val="nil"/>
            </w:tcBorders>
            <w:shd w:val="clear" w:color="auto" w:fill="FFFFFF"/>
          </w:tcPr>
          <w:p w:rsidR="009D0586" w:rsidRPr="008B3477" w:rsidRDefault="009D0586" w:rsidP="00B57E18">
            <w:pPr>
              <w:tabs>
                <w:tab w:val="clear" w:pos="432"/>
                <w:tab w:val="left" w:pos="360"/>
                <w:tab w:val="left" w:leader="dot" w:pos="4410"/>
              </w:tabs>
              <w:spacing w:before="60" w:after="60" w:line="240" w:lineRule="auto"/>
              <w:ind w:left="360" w:hanging="360"/>
              <w:jc w:val="left"/>
              <w:rPr>
                <w:rFonts w:ascii="Arial" w:hAnsi="Arial" w:cs="Arial"/>
                <w:sz w:val="20"/>
                <w:szCs w:val="20"/>
              </w:rPr>
            </w:pPr>
            <w:r w:rsidRPr="008B3477">
              <w:rPr>
                <w:rFonts w:ascii="Arial" w:hAnsi="Arial" w:cs="Arial"/>
                <w:sz w:val="20"/>
                <w:szCs w:val="20"/>
              </w:rPr>
              <w:t>b</w:t>
            </w:r>
            <w:r w:rsidR="00BD629C" w:rsidRPr="008B3477">
              <w:rPr>
                <w:rFonts w:ascii="Arial" w:hAnsi="Arial" w:cs="Arial"/>
                <w:sz w:val="20"/>
                <w:szCs w:val="20"/>
              </w:rPr>
              <w:t>.</w:t>
            </w:r>
            <w:r w:rsidRPr="008B3477">
              <w:rPr>
                <w:rFonts w:ascii="Arial" w:hAnsi="Arial" w:cs="Arial"/>
                <w:sz w:val="20"/>
                <w:szCs w:val="20"/>
              </w:rPr>
              <w:tab/>
            </w:r>
            <w:r w:rsidR="00632671" w:rsidRPr="00632671">
              <w:rPr>
                <w:rFonts w:ascii="Arial" w:hAnsi="Arial" w:cs="Arial"/>
                <w:sz w:val="20"/>
                <w:szCs w:val="20"/>
              </w:rPr>
              <w:t>[He/She] reacts frequently by getting upset or frightened.</w:t>
            </w:r>
            <w:r w:rsidR="00B57E18">
              <w:rPr>
                <w:rFonts w:ascii="Arial" w:hAnsi="Arial" w:cs="Arial"/>
                <w:sz w:val="20"/>
                <w:szCs w:val="20"/>
              </w:rPr>
              <w:tab/>
            </w:r>
          </w:p>
        </w:tc>
        <w:tc>
          <w:tcPr>
            <w:tcW w:w="295"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296"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296"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296"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295"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49"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FFFFFF"/>
            <w:vAlign w:val="bottom"/>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9D0586" w:rsidRPr="00185F48" w:rsidTr="00BD629C">
        <w:tc>
          <w:tcPr>
            <w:tcW w:w="2450" w:type="pct"/>
            <w:tcBorders>
              <w:top w:val="nil"/>
              <w:left w:val="nil"/>
              <w:right w:val="nil"/>
            </w:tcBorders>
            <w:shd w:val="clear" w:color="auto" w:fill="E8E8E8"/>
          </w:tcPr>
          <w:p w:rsidR="009D0586" w:rsidRPr="008B3477" w:rsidRDefault="009D0586" w:rsidP="00B57E18">
            <w:pPr>
              <w:tabs>
                <w:tab w:val="clear" w:pos="432"/>
                <w:tab w:val="left" w:pos="360"/>
                <w:tab w:val="left" w:leader="dot" w:pos="4410"/>
              </w:tabs>
              <w:spacing w:before="60" w:after="60" w:line="240" w:lineRule="auto"/>
              <w:ind w:left="360" w:hanging="360"/>
              <w:jc w:val="left"/>
              <w:rPr>
                <w:rFonts w:ascii="Arial" w:hAnsi="Arial" w:cs="Arial"/>
                <w:sz w:val="20"/>
                <w:szCs w:val="20"/>
              </w:rPr>
            </w:pPr>
            <w:r w:rsidRPr="008B3477">
              <w:rPr>
                <w:rFonts w:ascii="Arial" w:hAnsi="Arial" w:cs="Arial"/>
                <w:sz w:val="20"/>
                <w:szCs w:val="20"/>
              </w:rPr>
              <w:t>c</w:t>
            </w:r>
            <w:r w:rsidR="00BD629C" w:rsidRPr="008B3477">
              <w:rPr>
                <w:rFonts w:ascii="Arial" w:hAnsi="Arial" w:cs="Arial"/>
                <w:sz w:val="20"/>
                <w:szCs w:val="20"/>
              </w:rPr>
              <w:t>.</w:t>
            </w:r>
            <w:r w:rsidRPr="008B3477">
              <w:rPr>
                <w:rFonts w:ascii="Arial" w:hAnsi="Arial" w:cs="Arial"/>
                <w:sz w:val="20"/>
                <w:szCs w:val="20"/>
              </w:rPr>
              <w:tab/>
            </w:r>
            <w:r w:rsidR="00632671" w:rsidRPr="00632671">
              <w:rPr>
                <w:rFonts w:ascii="Arial" w:hAnsi="Arial" w:cs="Arial"/>
                <w:sz w:val="20"/>
                <w:szCs w:val="20"/>
              </w:rPr>
              <w:t>[He/She] often fusses or cries.</w:t>
            </w:r>
            <w:r w:rsidR="00B57E18">
              <w:rPr>
                <w:rFonts w:ascii="Arial" w:hAnsi="Arial" w:cs="Arial"/>
                <w:sz w:val="20"/>
                <w:szCs w:val="20"/>
              </w:rPr>
              <w:tab/>
            </w:r>
          </w:p>
        </w:tc>
        <w:tc>
          <w:tcPr>
            <w:tcW w:w="295"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296"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296"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296"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295"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49"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23" w:type="pct"/>
            <w:tcBorders>
              <w:top w:val="nil"/>
              <w:left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9D0586" w:rsidRPr="00185F48" w:rsidTr="00BD629C">
        <w:tc>
          <w:tcPr>
            <w:tcW w:w="2450" w:type="pct"/>
            <w:tcBorders>
              <w:top w:val="nil"/>
              <w:left w:val="nil"/>
              <w:bottom w:val="nil"/>
              <w:right w:val="nil"/>
            </w:tcBorders>
            <w:shd w:val="clear" w:color="auto" w:fill="auto"/>
          </w:tcPr>
          <w:p w:rsidR="009D0586" w:rsidRPr="008B3477" w:rsidRDefault="009D0586" w:rsidP="00B57E18">
            <w:pPr>
              <w:tabs>
                <w:tab w:val="clear" w:pos="432"/>
                <w:tab w:val="left" w:pos="360"/>
                <w:tab w:val="left" w:leader="dot" w:pos="4410"/>
              </w:tabs>
              <w:spacing w:before="60" w:after="60" w:line="240" w:lineRule="auto"/>
              <w:ind w:left="360" w:hanging="360"/>
              <w:jc w:val="left"/>
              <w:rPr>
                <w:rFonts w:ascii="Arial" w:hAnsi="Arial" w:cs="Arial"/>
                <w:sz w:val="20"/>
                <w:szCs w:val="20"/>
              </w:rPr>
            </w:pPr>
            <w:r w:rsidRPr="008B3477">
              <w:rPr>
                <w:rFonts w:ascii="Arial" w:hAnsi="Arial" w:cs="Arial"/>
                <w:sz w:val="20"/>
                <w:szCs w:val="20"/>
              </w:rPr>
              <w:t>d</w:t>
            </w:r>
            <w:r w:rsidR="00BD629C" w:rsidRPr="008B3477">
              <w:rPr>
                <w:rFonts w:ascii="Arial" w:hAnsi="Arial" w:cs="Arial"/>
                <w:sz w:val="20"/>
                <w:szCs w:val="20"/>
              </w:rPr>
              <w:t>.</w:t>
            </w:r>
            <w:r w:rsidRPr="008B3477">
              <w:rPr>
                <w:rFonts w:ascii="Arial" w:hAnsi="Arial" w:cs="Arial"/>
                <w:sz w:val="20"/>
                <w:szCs w:val="20"/>
              </w:rPr>
              <w:tab/>
            </w:r>
            <w:r w:rsidR="00632671" w:rsidRPr="00632671">
              <w:rPr>
                <w:rFonts w:ascii="Arial" w:hAnsi="Arial" w:cs="Arial"/>
                <w:sz w:val="20"/>
                <w:szCs w:val="20"/>
              </w:rPr>
              <w:t>[He/She] gets upset easily.</w:t>
            </w:r>
            <w:r w:rsidR="00B57E18">
              <w:rPr>
                <w:rFonts w:ascii="Arial" w:hAnsi="Arial" w:cs="Arial"/>
                <w:sz w:val="20"/>
                <w:szCs w:val="20"/>
              </w:rPr>
              <w:tab/>
            </w:r>
          </w:p>
        </w:tc>
        <w:tc>
          <w:tcPr>
            <w:tcW w:w="295"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296"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296"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296"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295" w:type="pct"/>
            <w:tcBorders>
              <w:top w:val="nil"/>
              <w:left w:val="nil"/>
              <w:bottom w:val="nil"/>
              <w:right w:val="nil"/>
            </w:tcBorders>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49"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9D0586" w:rsidRPr="00185F48" w:rsidTr="00BD629C">
        <w:tc>
          <w:tcPr>
            <w:tcW w:w="2450" w:type="pct"/>
            <w:tcBorders>
              <w:top w:val="nil"/>
              <w:left w:val="nil"/>
              <w:bottom w:val="nil"/>
              <w:right w:val="nil"/>
            </w:tcBorders>
            <w:shd w:val="clear" w:color="auto" w:fill="E8E8E8"/>
          </w:tcPr>
          <w:p w:rsidR="009D0586" w:rsidRPr="008B3477" w:rsidRDefault="009D0586" w:rsidP="00B57E18">
            <w:pPr>
              <w:tabs>
                <w:tab w:val="clear" w:pos="432"/>
                <w:tab w:val="left" w:pos="360"/>
                <w:tab w:val="left" w:leader="dot" w:pos="4410"/>
              </w:tabs>
              <w:spacing w:before="60" w:after="60" w:line="240" w:lineRule="auto"/>
              <w:ind w:left="360" w:hanging="360"/>
              <w:jc w:val="left"/>
              <w:rPr>
                <w:rFonts w:ascii="Arial" w:hAnsi="Arial" w:cs="Arial"/>
                <w:sz w:val="20"/>
                <w:szCs w:val="20"/>
              </w:rPr>
            </w:pPr>
            <w:r w:rsidRPr="008B3477">
              <w:rPr>
                <w:rFonts w:ascii="Arial" w:hAnsi="Arial" w:cs="Arial"/>
                <w:sz w:val="20"/>
                <w:szCs w:val="20"/>
              </w:rPr>
              <w:t>e</w:t>
            </w:r>
            <w:r w:rsidR="00BD629C" w:rsidRPr="008B3477">
              <w:rPr>
                <w:rFonts w:ascii="Arial" w:hAnsi="Arial" w:cs="Arial"/>
                <w:sz w:val="20"/>
                <w:szCs w:val="20"/>
              </w:rPr>
              <w:t>.</w:t>
            </w:r>
            <w:r w:rsidRPr="008B3477">
              <w:rPr>
                <w:rFonts w:ascii="Arial" w:hAnsi="Arial" w:cs="Arial"/>
                <w:sz w:val="20"/>
                <w:szCs w:val="20"/>
              </w:rPr>
              <w:tab/>
            </w:r>
            <w:r w:rsidR="00632671" w:rsidRPr="00632671">
              <w:rPr>
                <w:rFonts w:ascii="Arial" w:hAnsi="Arial" w:cs="Arial"/>
                <w:sz w:val="20"/>
                <w:szCs w:val="20"/>
              </w:rPr>
              <w:t>[He/She] reacts intensely when upset.</w:t>
            </w:r>
            <w:r w:rsidR="00B57E18">
              <w:rPr>
                <w:rFonts w:ascii="Arial" w:hAnsi="Arial" w:cs="Arial"/>
                <w:sz w:val="20"/>
                <w:szCs w:val="20"/>
              </w:rPr>
              <w:tab/>
            </w:r>
          </w:p>
        </w:tc>
        <w:tc>
          <w:tcPr>
            <w:tcW w:w="295"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296"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296"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296"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295"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49"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E8E8E8"/>
          </w:tcPr>
          <w:p w:rsidR="009D0586" w:rsidRPr="00185F48" w:rsidRDefault="009D0586" w:rsidP="008C261F">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bl>
    <w:p w:rsidR="00497FD0" w:rsidRDefault="00497FD0" w:rsidP="005B1A2D">
      <w:pPr>
        <w:pStyle w:val="RESPONSE0"/>
      </w:pPr>
    </w:p>
    <w:p w:rsidR="00497FD0" w:rsidRDefault="00497FD0">
      <w:pPr>
        <w:tabs>
          <w:tab w:val="clear" w:pos="432"/>
        </w:tabs>
        <w:spacing w:line="240" w:lineRule="auto"/>
        <w:ind w:firstLine="0"/>
        <w:jc w:val="left"/>
        <w:rPr>
          <w:rFonts w:ascii="Arial" w:hAnsi="Arial" w:cs="Arial"/>
          <w:sz w:val="20"/>
          <w:szCs w:val="20"/>
        </w:rPr>
      </w:pPr>
      <w:r>
        <w:br w:type="page"/>
      </w:r>
    </w:p>
    <w:p w:rsidR="00814E9F" w:rsidRDefault="00497FD0">
      <w:pPr>
        <w:pStyle w:val="SECTIONSTART"/>
      </w:pPr>
      <w:r>
        <w:lastRenderedPageBreak/>
        <w:t xml:space="preserve">SECTION B: </w:t>
      </w:r>
    </w:p>
    <w:p w:rsidR="007F2A0F" w:rsidRDefault="007F2A0F">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9F6B80" w:rsidRPr="00B627C9" w:rsidRDefault="0022469B" w:rsidP="00B627C9">
      <w:pPr>
        <w:pStyle w:val="QUESTIONTEXT"/>
      </w:pPr>
      <w:r w:rsidRPr="00B627C9">
        <w:t>B1</w:t>
      </w:r>
      <w:r w:rsidR="00B627C9" w:rsidRPr="00B627C9">
        <w:t>.</w:t>
      </w:r>
      <w:r w:rsidR="009F6B80" w:rsidRPr="00B627C9">
        <w:tab/>
      </w:r>
      <w:r w:rsidR="00C85669" w:rsidRPr="00B627C9">
        <w:t>The</w:t>
      </w:r>
      <w:r w:rsidR="002713D3" w:rsidRPr="00B627C9">
        <w:t xml:space="preserve"> next questions are about </w:t>
      </w:r>
      <w:r w:rsidR="001E1BA5" w:rsidRPr="001E1BA5">
        <w:rPr>
          <w:u w:val="single"/>
        </w:rPr>
        <w:t>your</w:t>
      </w:r>
      <w:r w:rsidR="002713D3" w:rsidRPr="00B627C9">
        <w:t xml:space="preserve"> health</w:t>
      </w:r>
      <w:r w:rsidR="00C66998" w:rsidRPr="00B627C9">
        <w:t>(</w:t>
      </w:r>
      <w:r w:rsidR="00BD7E43" w:rsidRPr="00B627C9">
        <w:t>IF PREGNANT</w:t>
      </w:r>
      <w:r w:rsidR="00C66998" w:rsidRPr="00B627C9">
        <w:t>, “before your current pregnancy”)</w:t>
      </w:r>
      <w:r w:rsidR="002713D3" w:rsidRPr="00B627C9">
        <w:t>. In general, would you say your health is</w:t>
      </w:r>
      <w:r w:rsidR="009F6B80" w:rsidRPr="00B627C9">
        <w:t>…</w:t>
      </w:r>
    </w:p>
    <w:p w:rsidR="009F6B80" w:rsidRPr="00BE666B" w:rsidRDefault="009F6B80" w:rsidP="00BE666B">
      <w:pPr>
        <w:pStyle w:val="CODINGTYPE"/>
      </w:pPr>
      <w:r w:rsidRPr="00BE666B">
        <w:tab/>
      </w:r>
      <w:sdt>
        <w:sdtPr>
          <w:alias w:val="SELECT CODING TYPE"/>
          <w:tag w:val="CODING TYPE"/>
          <w:id w:val="510557085"/>
          <w:placeholder>
            <w:docPart w:val="CD4B77D10F1948D9BC07DD0D63AF742D"/>
          </w:placeholder>
          <w:dropDownList>
            <w:listItem w:value="SELECT CODING TYPE"/>
            <w:listItem w:displayText="CODE ONE ONLY" w:value="CODE ONE ONLY"/>
            <w:listItem w:displayText="CODE ALL THAT APPLY" w:value="CODE ALL THAT APPLY"/>
          </w:dropDownList>
        </w:sdtPr>
        <w:sdtContent>
          <w:r w:rsidR="00632671" w:rsidRPr="00632671">
            <w:t>CODE ONE ONLY</w:t>
          </w:r>
        </w:sdtContent>
      </w:sdt>
    </w:p>
    <w:p w:rsidR="009F6B80" w:rsidRPr="008C261F" w:rsidRDefault="00632671" w:rsidP="005B1A2D">
      <w:pPr>
        <w:pStyle w:val="RESPONSE0"/>
      </w:pPr>
      <w:r w:rsidRPr="00632671">
        <w:rPr>
          <w:b/>
          <w:bCs/>
        </w:rPr>
        <w:t>Excellent,</w:t>
      </w:r>
      <w:r w:rsidR="009F6B80" w:rsidRPr="008C261F">
        <w:tab/>
        <w:t>1</w:t>
      </w:r>
    </w:p>
    <w:p w:rsidR="009F6B80" w:rsidRPr="008C261F" w:rsidRDefault="00632671" w:rsidP="005B1A2D">
      <w:pPr>
        <w:pStyle w:val="RESPONSE0"/>
      </w:pPr>
      <w:r w:rsidRPr="00632671">
        <w:rPr>
          <w:b/>
          <w:bCs/>
        </w:rPr>
        <w:t>Very good,</w:t>
      </w:r>
      <w:r w:rsidR="009F6B80" w:rsidRPr="008C261F">
        <w:tab/>
        <w:t>2</w:t>
      </w:r>
    </w:p>
    <w:p w:rsidR="009F6B80" w:rsidRPr="00185F48" w:rsidRDefault="00632671" w:rsidP="005B1A2D">
      <w:pPr>
        <w:pStyle w:val="RESPONSE0"/>
      </w:pPr>
      <w:r w:rsidRPr="00632671">
        <w:rPr>
          <w:b/>
          <w:bCs/>
        </w:rPr>
        <w:t>Good,</w:t>
      </w:r>
      <w:r w:rsidR="009F6B80" w:rsidRPr="00185F48">
        <w:tab/>
        <w:t>3</w:t>
      </w:r>
    </w:p>
    <w:p w:rsidR="009F6B80" w:rsidRPr="00185F48" w:rsidRDefault="00632671" w:rsidP="005B1A2D">
      <w:pPr>
        <w:pStyle w:val="RESPONSE0"/>
      </w:pPr>
      <w:r w:rsidRPr="00632671">
        <w:rPr>
          <w:b/>
          <w:bCs/>
        </w:rPr>
        <w:t>Fair, or</w:t>
      </w:r>
      <w:r w:rsidR="009F6B80">
        <w:tab/>
        <w:t>4</w:t>
      </w:r>
    </w:p>
    <w:p w:rsidR="009F6B80" w:rsidRPr="00185F48" w:rsidRDefault="00632671" w:rsidP="005B1A2D">
      <w:pPr>
        <w:pStyle w:val="RESPONSE0"/>
      </w:pPr>
      <w:r w:rsidRPr="00632671">
        <w:rPr>
          <w:b/>
          <w:bCs/>
        </w:rPr>
        <w:t>Poor?</w:t>
      </w:r>
      <w:r w:rsidR="009F6B80" w:rsidRPr="00185F48">
        <w:tab/>
        <w:t>5</w:t>
      </w:r>
    </w:p>
    <w:p w:rsidR="009F6B80" w:rsidRPr="00185F48" w:rsidRDefault="009F6B80" w:rsidP="005B1A2D">
      <w:pPr>
        <w:pStyle w:val="RESPONSE0"/>
      </w:pPr>
      <w:r w:rsidRPr="00185F48">
        <w:t>DON’T KNOW</w:t>
      </w:r>
      <w:r w:rsidRPr="00185F48">
        <w:tab/>
        <w:t>d</w:t>
      </w:r>
    </w:p>
    <w:p w:rsidR="009F6B80" w:rsidRPr="00185F48" w:rsidRDefault="009F6B80" w:rsidP="005B1A2D">
      <w:pPr>
        <w:pStyle w:val="RESPONSE0"/>
      </w:pPr>
      <w:r w:rsidRPr="00185F48">
        <w:t>REFUSED</w:t>
      </w:r>
      <w:r w:rsidRPr="00185F48">
        <w:tab/>
        <w:t>r</w:t>
      </w:r>
    </w:p>
    <w:p w:rsidR="009F6B80" w:rsidRPr="00AA3E04" w:rsidRDefault="009F6B8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9F6B80" w:rsidRPr="00185F48" w:rsidRDefault="0022469B" w:rsidP="00B627C9">
      <w:pPr>
        <w:pStyle w:val="QUESTIONTEXT"/>
        <w:spacing w:after="0"/>
      </w:pPr>
      <w:r>
        <w:t>B2</w:t>
      </w:r>
      <w:r w:rsidR="00EA006A">
        <w:t>.</w:t>
      </w:r>
      <w:r w:rsidR="009F6B80" w:rsidRPr="00185F48">
        <w:tab/>
        <w:t>How tall are you without shoes?</w:t>
      </w:r>
    </w:p>
    <w:p w:rsidR="00606D01" w:rsidRDefault="009F6B80" w:rsidP="00B97358">
      <w:pPr>
        <w:pStyle w:val="RESPONSELINE"/>
        <w:rPr>
          <w:b/>
        </w:rPr>
      </w:pPr>
      <w:r w:rsidRPr="00185F48">
        <w:tab/>
      </w:r>
      <w:r w:rsidR="00606D01" w:rsidRPr="00606D01">
        <w:rPr>
          <w:b/>
        </w:rPr>
        <w:t>PROBE:</w:t>
      </w:r>
      <w:r w:rsidR="00606D01" w:rsidRPr="00185F48">
        <w:t xml:space="preserve"> </w:t>
      </w:r>
      <w:r w:rsidR="00606D01" w:rsidRPr="00185F48">
        <w:tab/>
      </w:r>
      <w:r w:rsidR="00606D01">
        <w:rPr>
          <w:b/>
        </w:rPr>
        <w:t xml:space="preserve">You may answer in </w:t>
      </w:r>
      <w:r w:rsidR="007A63AE">
        <w:rPr>
          <w:b/>
        </w:rPr>
        <w:t>feet and inches or meters and centimeters.</w:t>
      </w:r>
    </w:p>
    <w:p w:rsidR="007A63AE" w:rsidRPr="007A63AE" w:rsidRDefault="007A63AE" w:rsidP="00B97358">
      <w:pPr>
        <w:pStyle w:val="RESPONSELINE"/>
      </w:pPr>
      <w:r>
        <w:rPr>
          <w:b/>
        </w:rPr>
        <w:tab/>
      </w:r>
      <w:r>
        <w:t>INTERVIEWER: TO RESPOND IN FEET AND INCHES, ENTER 1. TO RESPOND IN METERS AND CENTIMETERS, ENTER 2.</w:t>
      </w:r>
    </w:p>
    <w:p w:rsidR="00DE3BA8" w:rsidRDefault="00606D01" w:rsidP="00B97358">
      <w:pPr>
        <w:pStyle w:val="RESPONSELINE"/>
      </w:pPr>
      <w:r>
        <w:tab/>
      </w:r>
      <w:r w:rsidR="009F6B80" w:rsidRPr="00185F48">
        <w:t>|</w:t>
      </w:r>
      <w:r w:rsidR="009F6B80" w:rsidRPr="00185F48">
        <w:rPr>
          <w:u w:val="single"/>
        </w:rPr>
        <w:t xml:space="preserve">     </w:t>
      </w:r>
      <w:r w:rsidR="009F6B80">
        <w:t>|  FEET</w:t>
      </w:r>
      <w:r w:rsidR="00DE3BA8">
        <w:t xml:space="preserve"> (3 – 6)</w:t>
      </w:r>
    </w:p>
    <w:p w:rsidR="00DE3BA8" w:rsidRPr="00185F48" w:rsidRDefault="009F6B80" w:rsidP="00DE3BA8">
      <w:pPr>
        <w:pStyle w:val="RESPONSELINE"/>
      </w:pPr>
      <w:r>
        <w:tab/>
      </w:r>
      <w:r w:rsidR="00DE3BA8" w:rsidRPr="00185F48">
        <w:t>|</w:t>
      </w:r>
      <w:r w:rsidR="00DE3BA8" w:rsidRPr="00185F48">
        <w:rPr>
          <w:u w:val="single"/>
        </w:rPr>
        <w:t xml:space="preserve">     </w:t>
      </w:r>
      <w:r w:rsidR="00DE3BA8" w:rsidRPr="00185F48">
        <w:t>|</w:t>
      </w:r>
      <w:r w:rsidR="00DE3BA8" w:rsidRPr="00185F48">
        <w:rPr>
          <w:u w:val="single"/>
        </w:rPr>
        <w:t xml:space="preserve">     </w:t>
      </w:r>
      <w:r w:rsidR="00DE3BA8">
        <w:t>|  INCHES (</w:t>
      </w:r>
      <w:r w:rsidR="008A76D8">
        <w:t>0</w:t>
      </w:r>
      <w:r w:rsidR="00DE3BA8">
        <w:t xml:space="preserve"> – 11)</w:t>
      </w:r>
      <w:r w:rsidR="008A76D8">
        <w:t xml:space="preserve"> ALLOW DECIMAL</w:t>
      </w:r>
    </w:p>
    <w:p w:rsidR="00DE3BA8" w:rsidRPr="00185F48" w:rsidRDefault="00DE3BA8" w:rsidP="00DE3BA8">
      <w:pPr>
        <w:pStyle w:val="RESPONSELINE"/>
      </w:pPr>
      <w:r>
        <w:tab/>
      </w:r>
      <w:r w:rsidRPr="00185F48">
        <w:t>|</w:t>
      </w:r>
      <w:r w:rsidRPr="002D0D76">
        <w:rPr>
          <w:u w:val="single"/>
        </w:rPr>
        <w:t xml:space="preserve">     </w:t>
      </w:r>
      <w:r w:rsidRPr="00185F48">
        <w:t>|</w:t>
      </w:r>
      <w:r w:rsidRPr="002D0D76">
        <w:rPr>
          <w:u w:val="single"/>
        </w:rPr>
        <w:t xml:space="preserve">     </w:t>
      </w:r>
      <w:r>
        <w:t>|  METERS</w:t>
      </w:r>
      <w:r w:rsidR="00454806">
        <w:t xml:space="preserve"> (0-2)</w:t>
      </w:r>
    </w:p>
    <w:p w:rsidR="009F6B80" w:rsidRPr="00185F48" w:rsidRDefault="00DE3BA8" w:rsidP="009F6B80">
      <w:pPr>
        <w:pStyle w:val="RESPONSELINE"/>
      </w:pPr>
      <w:r>
        <w:tab/>
      </w:r>
      <w:r w:rsidR="009F6B80" w:rsidRPr="00185F48">
        <w:t>|</w:t>
      </w:r>
      <w:r w:rsidR="009F6B80" w:rsidRPr="002D0D76">
        <w:rPr>
          <w:u w:val="single"/>
        </w:rPr>
        <w:t xml:space="preserve">     </w:t>
      </w:r>
      <w:r w:rsidR="009F6B80" w:rsidRPr="00185F48">
        <w:t>|</w:t>
      </w:r>
      <w:r w:rsidR="009F6B80" w:rsidRPr="002D0D76">
        <w:rPr>
          <w:u w:val="single"/>
        </w:rPr>
        <w:t xml:space="preserve">     </w:t>
      </w:r>
      <w:r w:rsidR="009F6B80">
        <w:t>|  CENTIMETERS</w:t>
      </w:r>
      <w:r w:rsidR="00454806">
        <w:t xml:space="preserve"> (0-211)</w:t>
      </w:r>
    </w:p>
    <w:p w:rsidR="009F6B80" w:rsidRPr="00185F48" w:rsidRDefault="009F6B80" w:rsidP="005B1A2D">
      <w:pPr>
        <w:pStyle w:val="RESPONSE0"/>
      </w:pPr>
      <w:r w:rsidRPr="00185F48">
        <w:t>DON’T KNOW</w:t>
      </w:r>
      <w:r w:rsidRPr="00185F48">
        <w:tab/>
        <w:t>d</w:t>
      </w:r>
    </w:p>
    <w:p w:rsidR="009F6B80" w:rsidRPr="00185F48" w:rsidRDefault="009F6B80" w:rsidP="005B1A2D">
      <w:pPr>
        <w:pStyle w:val="RESPONSE0"/>
      </w:pPr>
      <w:r>
        <w:t>REFUSED</w:t>
      </w:r>
      <w:r>
        <w:tab/>
        <w:t>r</w:t>
      </w:r>
    </w:p>
    <w:p w:rsidR="005B1A2D" w:rsidRDefault="005B1A2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F6B80" w:rsidRDefault="009F6B80" w:rsidP="009F6B8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246885"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6885" w:rsidRPr="00185F48" w:rsidRDefault="00246885" w:rsidP="007B3713">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FILL THIS TIME, IF NOT PREGNANT FILL CHILD’S NAME</w:t>
            </w:r>
          </w:p>
        </w:tc>
      </w:tr>
    </w:tbl>
    <w:p w:rsidR="009F6B80" w:rsidRPr="00185F48" w:rsidRDefault="0022469B" w:rsidP="00B627C9">
      <w:pPr>
        <w:pStyle w:val="QUESTIONTEXT"/>
        <w:spacing w:after="0"/>
      </w:pPr>
      <w:r>
        <w:t>B3</w:t>
      </w:r>
      <w:r w:rsidR="00EA006A">
        <w:t>.</w:t>
      </w:r>
      <w:r w:rsidR="009F6B80" w:rsidRPr="00185F48">
        <w:tab/>
        <w:t xml:space="preserve">Just before you got pregnant </w:t>
      </w:r>
      <w:r w:rsidR="000A4D35">
        <w:t>(</w:t>
      </w:r>
      <w:r w:rsidR="003929B1" w:rsidRPr="003929B1">
        <w:rPr>
          <w:b w:val="0"/>
        </w:rPr>
        <w:t>IF PREGNANT, FILL</w:t>
      </w:r>
      <w:r w:rsidR="00246885">
        <w:t xml:space="preserve"> “</w:t>
      </w:r>
      <w:r w:rsidR="005C4D6B">
        <w:t>this time</w:t>
      </w:r>
      <w:r w:rsidR="00246885">
        <w:t xml:space="preserve">” </w:t>
      </w:r>
      <w:r w:rsidR="003929B1" w:rsidRPr="003929B1">
        <w:rPr>
          <w:b w:val="0"/>
        </w:rPr>
        <w:t>IF NOT PREGNANT FILL</w:t>
      </w:r>
      <w:r w:rsidR="00246885">
        <w:t xml:space="preserve"> “</w:t>
      </w:r>
      <w:r w:rsidR="009F6B80" w:rsidRPr="00185F48">
        <w:t xml:space="preserve">with </w:t>
      </w:r>
      <w:r w:rsidR="00973E14">
        <w:t>[CHILD]</w:t>
      </w:r>
      <w:r w:rsidR="00246885">
        <w:t>”</w:t>
      </w:r>
      <w:r w:rsidR="000A4D35">
        <w:t>)</w:t>
      </w:r>
      <w:r w:rsidR="009F6B80">
        <w:t xml:space="preserve">, how much did you weigh? </w:t>
      </w:r>
      <w:r w:rsidR="009F6B80" w:rsidRPr="00185F48">
        <w:t>Your best estimate is fine.</w:t>
      </w:r>
    </w:p>
    <w:p w:rsidR="0029433A" w:rsidRDefault="009F6B80" w:rsidP="009F6B80">
      <w:pPr>
        <w:pStyle w:val="RESPONSELINE"/>
      </w:pPr>
      <w:r>
        <w:tab/>
      </w:r>
      <w:r w:rsidR="0029433A" w:rsidRPr="00185F48">
        <w:t>|</w:t>
      </w:r>
      <w:r w:rsidR="0029433A" w:rsidRPr="002D0D76">
        <w:rPr>
          <w:u w:val="single"/>
        </w:rPr>
        <w:t xml:space="preserve">     </w:t>
      </w:r>
      <w:r w:rsidR="0029433A" w:rsidRPr="00185F48">
        <w:t>|</w:t>
      </w:r>
      <w:r w:rsidR="0029433A" w:rsidRPr="002D0D76">
        <w:rPr>
          <w:u w:val="single"/>
        </w:rPr>
        <w:t xml:space="preserve">     </w:t>
      </w:r>
      <w:r w:rsidR="0029433A" w:rsidRPr="00185F48">
        <w:t>|</w:t>
      </w:r>
      <w:r w:rsidR="0029433A" w:rsidRPr="002D0D76">
        <w:rPr>
          <w:u w:val="single"/>
        </w:rPr>
        <w:t xml:space="preserve">     </w:t>
      </w:r>
      <w:r w:rsidR="0029433A">
        <w:t xml:space="preserve">|  </w:t>
      </w:r>
      <w:r>
        <w:t xml:space="preserve">POUNDS </w:t>
      </w:r>
      <w:r w:rsidR="0029433A">
        <w:t>(085 – 500)</w:t>
      </w:r>
    </w:p>
    <w:p w:rsidR="009F6B80" w:rsidRPr="00185F48" w:rsidRDefault="0029433A" w:rsidP="009F6B80">
      <w:pPr>
        <w:pStyle w:val="RESPONSELINE"/>
      </w:pPr>
      <w:r>
        <w:tab/>
      </w:r>
      <w:r w:rsidRPr="00185F48">
        <w:t>|</w:t>
      </w:r>
      <w:r w:rsidRPr="002D0D76">
        <w:rPr>
          <w:u w:val="single"/>
        </w:rPr>
        <w:t xml:space="preserve">     </w:t>
      </w:r>
      <w:r w:rsidRPr="00185F48">
        <w:t>|</w:t>
      </w:r>
      <w:r w:rsidRPr="002D0D76">
        <w:rPr>
          <w:u w:val="single"/>
        </w:rPr>
        <w:t xml:space="preserve">     </w:t>
      </w:r>
      <w:r w:rsidRPr="00185F48">
        <w:t>|</w:t>
      </w:r>
      <w:r w:rsidRPr="002D0D76">
        <w:rPr>
          <w:u w:val="single"/>
        </w:rPr>
        <w:t xml:space="preserve">     </w:t>
      </w:r>
      <w:r>
        <w:t>|  KILOS</w:t>
      </w:r>
      <w:r w:rsidR="009A227F">
        <w:t xml:space="preserve"> (038  – 227)</w:t>
      </w:r>
    </w:p>
    <w:p w:rsidR="009F6B80" w:rsidRPr="00185F48" w:rsidRDefault="009F6B80" w:rsidP="005B1A2D">
      <w:pPr>
        <w:pStyle w:val="RESPONSE0"/>
      </w:pPr>
      <w:r>
        <w:t>DON’T KNOW</w:t>
      </w:r>
      <w:r>
        <w:tab/>
        <w:t>d</w:t>
      </w:r>
    </w:p>
    <w:p w:rsidR="00814E9F" w:rsidRDefault="009F6B80">
      <w:pPr>
        <w:pStyle w:val="RESPONSELAST"/>
      </w:pPr>
      <w:r w:rsidRPr="00185F48">
        <w:t>REFUSED</w:t>
      </w:r>
      <w:r w:rsidRPr="00185F48">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F809BF"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9BF" w:rsidRPr="00185F48" w:rsidRDefault="00F809BF" w:rsidP="007B3713">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FILL THIS TIME, IF NOT PREGNANT FILL CHILD’S NAME</w:t>
            </w:r>
          </w:p>
        </w:tc>
      </w:tr>
    </w:tbl>
    <w:p w:rsidR="009F6B80" w:rsidRPr="00185F48" w:rsidRDefault="0022469B" w:rsidP="00B627C9">
      <w:pPr>
        <w:pStyle w:val="QUESTIONTEXT"/>
        <w:spacing w:after="0"/>
      </w:pPr>
      <w:r>
        <w:t>B4</w:t>
      </w:r>
      <w:r w:rsidR="00EA006A">
        <w:t>.</w:t>
      </w:r>
      <w:r w:rsidR="009F6B80" w:rsidRPr="00185F48">
        <w:tab/>
      </w:r>
      <w:r w:rsidR="009F6B80" w:rsidRPr="00DF2EDB">
        <w:rPr>
          <w:u w:val="single"/>
        </w:rPr>
        <w:t>Before</w:t>
      </w:r>
      <w:r w:rsidR="009F6B80" w:rsidRPr="00185F48">
        <w:t xml:space="preserve"> you got pregnant </w:t>
      </w:r>
      <w:r w:rsidR="00F809BF">
        <w:t>(</w:t>
      </w:r>
      <w:r w:rsidR="003929B1" w:rsidRPr="003929B1">
        <w:rPr>
          <w:b w:val="0"/>
        </w:rPr>
        <w:t>IF PREGNANT</w:t>
      </w:r>
      <w:r w:rsidR="00F809BF">
        <w:t xml:space="preserve">, “this time” </w:t>
      </w:r>
      <w:r w:rsidR="005C4D6B" w:rsidRPr="005C4D6B">
        <w:rPr>
          <w:b w:val="0"/>
        </w:rPr>
        <w:t>IF NOT PREGNANT</w:t>
      </w:r>
      <w:r w:rsidR="00F809BF">
        <w:t>, “</w:t>
      </w:r>
      <w:r w:rsidR="009F6B80" w:rsidRPr="00185F48">
        <w:t xml:space="preserve">with </w:t>
      </w:r>
      <w:r w:rsidR="00973E14">
        <w:t>[CHILD]</w:t>
      </w:r>
      <w:r w:rsidR="00F809BF">
        <w:t>”)</w:t>
      </w:r>
      <w:r w:rsidR="009F6B80" w:rsidRPr="00185F48">
        <w:t xml:space="preserve">, were you ever told by a doctor, </w:t>
      </w:r>
      <w:r w:rsidR="009F6B80" w:rsidRPr="00185F48">
        <w:rPr>
          <w:bCs/>
        </w:rPr>
        <w:t xml:space="preserve">nurse, or other health care worker </w:t>
      </w:r>
      <w:r w:rsidR="009F6B80" w:rsidRPr="00185F48">
        <w:t xml:space="preserve">that you had Type 1 or Type 2 diabetes? This is </w:t>
      </w:r>
      <w:r w:rsidR="009F6B80" w:rsidRPr="00185F48">
        <w:rPr>
          <w:u w:val="single"/>
        </w:rPr>
        <w:t>not</w:t>
      </w:r>
      <w:r w:rsidR="009F6B80" w:rsidRPr="00185F48">
        <w:t xml:space="preserve"> the same as gestational diabetes or diabetes that starts during pregnancy.</w:t>
      </w:r>
    </w:p>
    <w:p w:rsidR="009F6B80" w:rsidRPr="00185F48" w:rsidRDefault="009F6B80" w:rsidP="005B1A2D">
      <w:pPr>
        <w:pStyle w:val="RESPONSE0"/>
      </w:pPr>
      <w:r w:rsidRPr="00B627C9">
        <w:t>YES</w:t>
      </w:r>
      <w:r>
        <w:tab/>
        <w:t>1</w:t>
      </w:r>
    </w:p>
    <w:p w:rsidR="009F6B80" w:rsidRPr="00185F48" w:rsidRDefault="009F6B80" w:rsidP="005B1A2D">
      <w:pPr>
        <w:pStyle w:val="RESPONSE0"/>
      </w:pPr>
      <w:r w:rsidRPr="00B627C9">
        <w:t>NO</w:t>
      </w:r>
      <w:r w:rsidRPr="00185F48">
        <w:tab/>
        <w:t>0</w:t>
      </w:r>
    </w:p>
    <w:p w:rsidR="009F6B80" w:rsidRPr="00185F48" w:rsidRDefault="009F6B80" w:rsidP="005B1A2D">
      <w:pPr>
        <w:pStyle w:val="RESPONSE0"/>
      </w:pPr>
      <w:r>
        <w:t>DON’T KNOW</w:t>
      </w:r>
      <w:r>
        <w:tab/>
        <w:t>d</w:t>
      </w:r>
    </w:p>
    <w:p w:rsidR="005B1A2D" w:rsidRDefault="009F6B80" w:rsidP="005B1A2D">
      <w:pPr>
        <w:pStyle w:val="RESPONSE0"/>
      </w:pPr>
      <w:r w:rsidRPr="00185F48">
        <w:t>REFUSED</w:t>
      </w:r>
      <w:r w:rsidRPr="00185F48">
        <w:tab/>
        <w:t>r</w:t>
      </w:r>
    </w:p>
    <w:p w:rsidR="00F516BB" w:rsidRPr="00185F48" w:rsidRDefault="00F516BB"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844F45"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F45" w:rsidRPr="00185F48" w:rsidRDefault="00844F45" w:rsidP="007B3713">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display “this pregnancy” if not pregnant, display “your pregnancy with [child]” fill child from preload or sc10</w:t>
            </w:r>
          </w:p>
        </w:tc>
      </w:tr>
    </w:tbl>
    <w:p w:rsidR="009F6B80" w:rsidRPr="00185F48" w:rsidRDefault="0022469B" w:rsidP="00B627C9">
      <w:pPr>
        <w:pStyle w:val="QUESTIONTEXT"/>
        <w:spacing w:after="0"/>
      </w:pPr>
      <w:r>
        <w:t>B5</w:t>
      </w:r>
      <w:r w:rsidR="00EA006A">
        <w:t>.</w:t>
      </w:r>
      <w:r w:rsidR="009F6B80" w:rsidRPr="00185F48">
        <w:tab/>
        <w:t xml:space="preserve">During </w:t>
      </w:r>
      <w:r w:rsidR="00844F45">
        <w:t>(</w:t>
      </w:r>
      <w:r w:rsidR="00F079FC">
        <w:t>this</w:t>
      </w:r>
      <w:r w:rsidR="00844F45">
        <w:t xml:space="preserve"> pregnancy</w:t>
      </w:r>
      <w:r w:rsidR="00F079FC">
        <w:t>/your pregnancy with [CHILD]</w:t>
      </w:r>
      <w:r w:rsidR="009F6B80" w:rsidRPr="00F079FC">
        <w:t>)</w:t>
      </w:r>
      <w:r w:rsidR="009F6B80" w:rsidRPr="00185F48">
        <w:t xml:space="preserve">, were you told by a doctor, </w:t>
      </w:r>
      <w:r w:rsidR="009F6B80" w:rsidRPr="00185F48">
        <w:rPr>
          <w:bCs/>
        </w:rPr>
        <w:t xml:space="preserve">nurse, or other health care worker </w:t>
      </w:r>
      <w:r w:rsidR="009F6B80" w:rsidRPr="00185F48">
        <w:t xml:space="preserve">that you had gestational diabetes (diabetes that started during </w:t>
      </w:r>
      <w:r w:rsidR="003929B1" w:rsidRPr="003929B1">
        <w:rPr>
          <w:u w:val="single"/>
        </w:rPr>
        <w:t>this</w:t>
      </w:r>
      <w:r w:rsidR="009F6B80" w:rsidRPr="00185F48">
        <w:t xml:space="preserve"> pregnancy)</w:t>
      </w:r>
      <w:r w:rsidR="009F6B80">
        <w:t>?</w:t>
      </w:r>
    </w:p>
    <w:p w:rsidR="00F809BF" w:rsidRPr="00B627C9" w:rsidRDefault="00B627C9" w:rsidP="005B1A2D">
      <w:pPr>
        <w:pStyle w:val="RESPONSE0"/>
      </w:pPr>
      <w:r w:rsidRPr="00B627C9">
        <w:t>HAVEN’T BEEN TESTED YET</w:t>
      </w:r>
      <w:r>
        <w:tab/>
      </w:r>
      <w:r w:rsidR="000917FB" w:rsidRPr="00B627C9">
        <w:t>55</w:t>
      </w:r>
    </w:p>
    <w:p w:rsidR="009F6B80" w:rsidRPr="00185F48" w:rsidRDefault="009F6B80" w:rsidP="005B1A2D">
      <w:pPr>
        <w:pStyle w:val="RESPONSE0"/>
      </w:pPr>
      <w:r w:rsidRPr="00B627C9">
        <w:t>YES</w:t>
      </w:r>
      <w:r w:rsidRPr="00185F48">
        <w:tab/>
        <w:t>1</w:t>
      </w:r>
    </w:p>
    <w:p w:rsidR="009F6B80" w:rsidRPr="00185F48" w:rsidRDefault="009F6B80" w:rsidP="005B1A2D">
      <w:pPr>
        <w:pStyle w:val="RESPONSE0"/>
      </w:pPr>
      <w:r w:rsidRPr="00B627C9">
        <w:t>NO</w:t>
      </w:r>
      <w:r>
        <w:tab/>
        <w:t>0</w:t>
      </w:r>
    </w:p>
    <w:p w:rsidR="009F6B80" w:rsidRPr="00185F48" w:rsidRDefault="009F6B80" w:rsidP="005B1A2D">
      <w:pPr>
        <w:pStyle w:val="RESPONSE0"/>
      </w:pPr>
      <w:r>
        <w:t>DON’T KNOW</w:t>
      </w:r>
      <w:r>
        <w:tab/>
        <w:t>d</w:t>
      </w:r>
    </w:p>
    <w:p w:rsidR="00B627C9" w:rsidRDefault="009F6B80" w:rsidP="005B1A2D">
      <w:pPr>
        <w:pStyle w:val="RESPONSE0"/>
      </w:pPr>
      <w:r>
        <w:t>REFUSED</w:t>
      </w:r>
      <w:r>
        <w:tab/>
        <w:t>r</w:t>
      </w:r>
    </w:p>
    <w:p w:rsidR="009F6B80" w:rsidRPr="00185F48" w:rsidRDefault="009F6B80" w:rsidP="005B1A2D">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9F6B80" w:rsidRPr="00185F48" w:rsidRDefault="0022469B" w:rsidP="009F6B80">
      <w:pPr>
        <w:pStyle w:val="QUESTIONTEXT"/>
      </w:pPr>
      <w:r>
        <w:t>B6</w:t>
      </w:r>
      <w:r w:rsidR="00EA006A">
        <w:t>.</w:t>
      </w:r>
      <w:r w:rsidR="009F6B80" w:rsidRPr="00185F48">
        <w:tab/>
        <w:t xml:space="preserve">During </w:t>
      </w:r>
      <w:r w:rsidR="00F418BC">
        <w:t>(</w:t>
      </w:r>
      <w:r w:rsidR="00F079FC">
        <w:t>this/your pregnancy with [CHILD]</w:t>
      </w:r>
      <w:r w:rsidR="003929B1" w:rsidRPr="003929B1">
        <w:t>)</w:t>
      </w:r>
      <w:r w:rsidR="009F6B80" w:rsidRPr="00185F48">
        <w:rPr>
          <w:i/>
        </w:rPr>
        <w:t xml:space="preserve"> </w:t>
      </w:r>
      <w:r w:rsidR="009F6B80" w:rsidRPr="00185F48">
        <w:t>did you have high blood pressure, hypertension (including pregnancy-induced hypertension [PIH]), preeclampsia, or toxemia?</w:t>
      </w:r>
    </w:p>
    <w:p w:rsidR="009F6B80" w:rsidRPr="00185F48" w:rsidRDefault="009F6B80" w:rsidP="005B1A2D">
      <w:pPr>
        <w:pStyle w:val="RESPONSE0"/>
      </w:pPr>
      <w:r w:rsidRPr="00EA006A">
        <w:t>YES</w:t>
      </w:r>
      <w:r>
        <w:tab/>
        <w:t>1</w:t>
      </w:r>
    </w:p>
    <w:p w:rsidR="009F6B80" w:rsidRPr="00185F48" w:rsidRDefault="009F6B80" w:rsidP="005B1A2D">
      <w:pPr>
        <w:pStyle w:val="RESPONSE0"/>
      </w:pPr>
      <w:r w:rsidRPr="00EA006A">
        <w:t>NO</w:t>
      </w:r>
      <w:r w:rsidRPr="00185F48">
        <w:tab/>
        <w:t>0</w:t>
      </w:r>
    </w:p>
    <w:p w:rsidR="009F6B80" w:rsidRPr="00185F48" w:rsidRDefault="009F6B80" w:rsidP="005B1A2D">
      <w:pPr>
        <w:pStyle w:val="RESPONSE0"/>
      </w:pPr>
      <w:r w:rsidRPr="00185F48">
        <w:t>DON’T KNOW</w:t>
      </w:r>
      <w:r w:rsidRPr="00185F48">
        <w:tab/>
        <w:t>d</w:t>
      </w:r>
    </w:p>
    <w:p w:rsidR="005B1A2D" w:rsidRDefault="009F6B80" w:rsidP="005B1A2D">
      <w:pPr>
        <w:pStyle w:val="RESPONSE0"/>
      </w:pPr>
      <w:r w:rsidRPr="00185F48">
        <w:t>REFUSED</w:t>
      </w:r>
      <w:r w:rsidRPr="00185F48">
        <w:tab/>
        <w:t>r</w:t>
      </w:r>
    </w:p>
    <w:p w:rsidR="005B1A2D" w:rsidRDefault="005B1A2D">
      <w:pPr>
        <w:tabs>
          <w:tab w:val="clear" w:pos="432"/>
        </w:tabs>
        <w:spacing w:line="240" w:lineRule="auto"/>
        <w:ind w:firstLine="0"/>
        <w:jc w:val="left"/>
        <w:rPr>
          <w:rFonts w:ascii="Arial" w:hAnsi="Arial" w:cs="Arial"/>
          <w:sz w:val="20"/>
          <w:szCs w:val="20"/>
        </w:rPr>
      </w:pPr>
      <w:r>
        <w:br w:type="page"/>
      </w:r>
    </w:p>
    <w:p w:rsidR="009F6B80" w:rsidRPr="00185F48" w:rsidRDefault="009F6B8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F6B80"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80" w:rsidRPr="00185F48" w:rsidRDefault="009F6B80"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29433A" w:rsidRDefault="0022469B" w:rsidP="009F6B80">
      <w:pPr>
        <w:pStyle w:val="QUESTIONTEXT"/>
      </w:pPr>
      <w:r>
        <w:t>B7</w:t>
      </w:r>
      <w:r w:rsidR="00EA006A">
        <w:t>.</w:t>
      </w:r>
      <w:r w:rsidR="009F6B80" w:rsidRPr="00185F48">
        <w:tab/>
      </w:r>
      <w:r w:rsidR="00C85669" w:rsidRPr="00F73531">
        <w:t>The</w:t>
      </w:r>
      <w:r w:rsidR="002713D3">
        <w:t xml:space="preserve"> following questions are about activities you might do during a typical day. Does your health now limit you in these activities?</w:t>
      </w:r>
      <w:r w:rsidR="0029433A">
        <w:t xml:space="preserve"> </w:t>
      </w:r>
    </w:p>
    <w:p w:rsidR="009F6B80" w:rsidRDefault="0029433A" w:rsidP="00EA006A">
      <w:pPr>
        <w:pStyle w:val="QUESTIONTEXT"/>
      </w:pPr>
      <w:r>
        <w:tab/>
        <w:t>[READ STATEMENT].  Are you limited a lot, limited a little, or not limited at all?</w:t>
      </w:r>
    </w:p>
    <w:tbl>
      <w:tblPr>
        <w:tblW w:w="5119" w:type="pct"/>
        <w:tblCellMar>
          <w:left w:w="120" w:type="dxa"/>
          <w:right w:w="120" w:type="dxa"/>
        </w:tblCellMar>
        <w:tblLook w:val="0000"/>
      </w:tblPr>
      <w:tblGrid>
        <w:gridCol w:w="4452"/>
        <w:gridCol w:w="1030"/>
        <w:gridCol w:w="1030"/>
        <w:gridCol w:w="1258"/>
        <w:gridCol w:w="863"/>
        <w:gridCol w:w="1195"/>
      </w:tblGrid>
      <w:tr w:rsidR="00B57E18" w:rsidRPr="00185F48" w:rsidTr="00B57E18">
        <w:trPr>
          <w:tblHeader/>
        </w:trPr>
        <w:tc>
          <w:tcPr>
            <w:tcW w:w="2265" w:type="pct"/>
            <w:tcBorders>
              <w:top w:val="nil"/>
              <w:left w:val="nil"/>
              <w:bottom w:val="nil"/>
            </w:tcBorders>
          </w:tcPr>
          <w:p w:rsidR="00B57E18" w:rsidRPr="00185F48" w:rsidRDefault="00B57E18" w:rsidP="007B3713">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2735" w:type="pct"/>
            <w:gridSpan w:val="5"/>
            <w:tcBorders>
              <w:bottom w:val="single" w:sz="4" w:space="0" w:color="auto"/>
            </w:tcBorders>
            <w:vAlign w:val="bottom"/>
          </w:tcPr>
          <w:p w:rsidR="00B57E18" w:rsidRPr="000169A7" w:rsidRDefault="00F03C1C"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16646388"/>
                <w:placeholder>
                  <w:docPart w:val="26DC334BFA1D4177A743E78B49911F64"/>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B57E18" w:rsidRPr="00632671">
                  <w:rPr>
                    <w:rFonts w:ascii="Arial" w:hAnsi="Arial" w:cs="Arial"/>
                    <w:color w:val="000000"/>
                    <w:sz w:val="20"/>
                    <w:szCs w:val="20"/>
                    <w:u w:val="single"/>
                  </w:rPr>
                  <w:t>CODE ONE PER ROW</w:t>
                </w:r>
              </w:sdtContent>
            </w:sdt>
          </w:p>
        </w:tc>
      </w:tr>
      <w:tr w:rsidR="009F6B80" w:rsidRPr="00185F48" w:rsidTr="00B57E18">
        <w:trPr>
          <w:tblHeader/>
        </w:trPr>
        <w:tc>
          <w:tcPr>
            <w:tcW w:w="2265" w:type="pct"/>
            <w:tcBorders>
              <w:top w:val="nil"/>
              <w:left w:val="nil"/>
              <w:bottom w:val="nil"/>
              <w:right w:val="single" w:sz="4" w:space="0" w:color="auto"/>
            </w:tcBorders>
          </w:tcPr>
          <w:p w:rsidR="009F6B80" w:rsidRPr="00185F48" w:rsidRDefault="009F6B80" w:rsidP="007B3713">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24" w:type="pct"/>
            <w:tcBorders>
              <w:top w:val="single" w:sz="4" w:space="0" w:color="auto"/>
              <w:left w:val="single" w:sz="4" w:space="0" w:color="auto"/>
              <w:bottom w:val="single" w:sz="4" w:space="0" w:color="auto"/>
              <w:right w:val="single" w:sz="4" w:space="0" w:color="auto"/>
            </w:tcBorders>
            <w:vAlign w:val="bottom"/>
          </w:tcPr>
          <w:p w:rsidR="009F6B80" w:rsidRPr="00B97358" w:rsidRDefault="00BE666B"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97358">
              <w:rPr>
                <w:rFonts w:ascii="Arial" w:hAnsi="Arial" w:cs="Arial"/>
                <w:sz w:val="18"/>
                <w:szCs w:val="18"/>
              </w:rPr>
              <w:t>YES, LIMITED A LOT</w:t>
            </w:r>
          </w:p>
        </w:tc>
        <w:tc>
          <w:tcPr>
            <w:tcW w:w="524" w:type="pct"/>
            <w:tcBorders>
              <w:top w:val="single" w:sz="4" w:space="0" w:color="auto"/>
              <w:left w:val="single" w:sz="4" w:space="0" w:color="auto"/>
              <w:bottom w:val="single" w:sz="4" w:space="0" w:color="auto"/>
              <w:right w:val="single" w:sz="4" w:space="0" w:color="auto"/>
            </w:tcBorders>
            <w:vAlign w:val="bottom"/>
          </w:tcPr>
          <w:p w:rsidR="009F6B80" w:rsidRPr="00B97358" w:rsidRDefault="00BE666B"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97358">
              <w:rPr>
                <w:rFonts w:ascii="Arial" w:hAnsi="Arial" w:cs="Arial"/>
                <w:sz w:val="18"/>
                <w:szCs w:val="18"/>
              </w:rPr>
              <w:t>LIMITED A LITTLE</w:t>
            </w:r>
          </w:p>
        </w:tc>
        <w:tc>
          <w:tcPr>
            <w:tcW w:w="640" w:type="pct"/>
            <w:tcBorders>
              <w:top w:val="single" w:sz="4" w:space="0" w:color="auto"/>
              <w:left w:val="single" w:sz="4" w:space="0" w:color="auto"/>
              <w:bottom w:val="single" w:sz="4" w:space="0" w:color="auto"/>
              <w:right w:val="single" w:sz="4" w:space="0" w:color="auto"/>
            </w:tcBorders>
            <w:vAlign w:val="bottom"/>
          </w:tcPr>
          <w:p w:rsidR="009F6B80" w:rsidRPr="00B97358" w:rsidRDefault="00BE666B"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97358">
              <w:rPr>
                <w:rFonts w:ascii="Arial" w:hAnsi="Arial" w:cs="Arial"/>
                <w:sz w:val="18"/>
                <w:szCs w:val="18"/>
              </w:rPr>
              <w:t>NO, NOT LIMITED AT ALL</w:t>
            </w:r>
          </w:p>
        </w:tc>
        <w:tc>
          <w:tcPr>
            <w:tcW w:w="439" w:type="pct"/>
            <w:tcBorders>
              <w:top w:val="single" w:sz="4" w:space="0" w:color="auto"/>
              <w:left w:val="single" w:sz="4" w:space="0" w:color="auto"/>
              <w:bottom w:val="single" w:sz="4" w:space="0" w:color="auto"/>
              <w:right w:val="single" w:sz="4" w:space="0" w:color="auto"/>
            </w:tcBorders>
            <w:vAlign w:val="bottom"/>
          </w:tcPr>
          <w:p w:rsidR="009F6B80" w:rsidRPr="00B97358" w:rsidRDefault="009F6B80"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97358">
              <w:rPr>
                <w:rFonts w:ascii="Arial" w:hAnsi="Arial" w:cs="Arial"/>
                <w:bCs/>
                <w:caps/>
                <w:sz w:val="18"/>
                <w:szCs w:val="18"/>
              </w:rPr>
              <w:t>DON’T KNOW</w:t>
            </w:r>
          </w:p>
        </w:tc>
        <w:tc>
          <w:tcPr>
            <w:tcW w:w="608" w:type="pct"/>
            <w:tcBorders>
              <w:top w:val="single" w:sz="4" w:space="0" w:color="auto"/>
              <w:left w:val="single" w:sz="4" w:space="0" w:color="auto"/>
              <w:bottom w:val="single" w:sz="4" w:space="0" w:color="auto"/>
              <w:right w:val="single" w:sz="4" w:space="0" w:color="auto"/>
            </w:tcBorders>
            <w:vAlign w:val="bottom"/>
          </w:tcPr>
          <w:p w:rsidR="009F6B80" w:rsidRPr="00B97358" w:rsidRDefault="009F6B80" w:rsidP="00F941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97358">
              <w:rPr>
                <w:rFonts w:ascii="Arial" w:hAnsi="Arial" w:cs="Arial"/>
                <w:bCs/>
                <w:caps/>
                <w:sz w:val="18"/>
                <w:szCs w:val="18"/>
              </w:rPr>
              <w:t>REFUSED</w:t>
            </w:r>
          </w:p>
        </w:tc>
      </w:tr>
      <w:tr w:rsidR="009F6B80" w:rsidRPr="00185F48" w:rsidTr="00B57E18">
        <w:tc>
          <w:tcPr>
            <w:tcW w:w="2265" w:type="pct"/>
            <w:tcBorders>
              <w:top w:val="nil"/>
              <w:left w:val="nil"/>
              <w:bottom w:val="nil"/>
              <w:right w:val="nil"/>
            </w:tcBorders>
            <w:shd w:val="clear" w:color="auto" w:fill="E8E8E8"/>
            <w:vAlign w:val="bottom"/>
          </w:tcPr>
          <w:p w:rsidR="009F6B80" w:rsidRPr="00BE666B" w:rsidRDefault="009F6B80" w:rsidP="004C2BDE">
            <w:pPr>
              <w:tabs>
                <w:tab w:val="clear" w:pos="432"/>
                <w:tab w:val="left" w:pos="360"/>
                <w:tab w:val="left" w:leader="dot" w:pos="4140"/>
              </w:tabs>
              <w:spacing w:before="60" w:after="60" w:line="240" w:lineRule="auto"/>
              <w:ind w:left="360" w:hanging="360"/>
              <w:jc w:val="left"/>
              <w:rPr>
                <w:rFonts w:ascii="Arial" w:hAnsi="Arial" w:cs="Arial"/>
                <w:sz w:val="20"/>
                <w:szCs w:val="20"/>
              </w:rPr>
            </w:pPr>
            <w:r w:rsidRPr="00BE666B">
              <w:rPr>
                <w:rFonts w:ascii="Arial" w:hAnsi="Arial" w:cs="Arial"/>
                <w:sz w:val="20"/>
                <w:szCs w:val="20"/>
              </w:rPr>
              <w:t>a.</w:t>
            </w:r>
            <w:r w:rsidRPr="00BE666B">
              <w:rPr>
                <w:rFonts w:ascii="Arial" w:hAnsi="Arial" w:cs="Arial"/>
                <w:sz w:val="20"/>
                <w:szCs w:val="20"/>
              </w:rPr>
              <w:tab/>
            </w:r>
            <w:r w:rsidR="00632671" w:rsidRPr="00632671">
              <w:rPr>
                <w:rFonts w:ascii="Arial" w:hAnsi="Arial" w:cs="Arial"/>
                <w:sz w:val="20"/>
                <w:szCs w:val="20"/>
              </w:rPr>
              <w:t>Moderate activities, such as moving a table, pushing a vacuum cleaner, bowling, or playing golf?</w:t>
            </w:r>
            <w:r w:rsidR="004C2BDE">
              <w:rPr>
                <w:rFonts w:ascii="Arial" w:hAnsi="Arial" w:cs="Arial"/>
                <w:sz w:val="20"/>
                <w:szCs w:val="20"/>
              </w:rPr>
              <w:tab/>
            </w:r>
          </w:p>
        </w:tc>
        <w:tc>
          <w:tcPr>
            <w:tcW w:w="524" w:type="pct"/>
            <w:tcBorders>
              <w:top w:val="single" w:sz="4" w:space="0" w:color="auto"/>
              <w:left w:val="nil"/>
              <w:right w:val="nil"/>
            </w:tcBorders>
            <w:shd w:val="clear" w:color="auto" w:fill="E8E8E8"/>
            <w:vAlign w:val="bottom"/>
          </w:tcPr>
          <w:p w:rsidR="009F6B80" w:rsidRPr="00185F48" w:rsidRDefault="009F6B80" w:rsidP="00EA006A">
            <w:pPr>
              <w:tabs>
                <w:tab w:val="clear" w:pos="432"/>
                <w:tab w:val="left" w:pos="417"/>
                <w:tab w:val="left" w:pos="1008"/>
                <w:tab w:val="left" w:pos="1800"/>
              </w:tabs>
              <w:spacing w:before="60" w:after="60"/>
              <w:ind w:hanging="12"/>
              <w:jc w:val="center"/>
              <w:rPr>
                <w:rFonts w:ascii="Arial" w:hAnsi="Arial" w:cs="Arial"/>
                <w:sz w:val="20"/>
                <w:szCs w:val="20"/>
              </w:rPr>
            </w:pPr>
            <w:r w:rsidRPr="00185F48">
              <w:rPr>
                <w:rFonts w:ascii="Arial" w:hAnsi="Arial" w:cs="Arial"/>
                <w:sz w:val="20"/>
                <w:szCs w:val="20"/>
              </w:rPr>
              <w:t>1</w:t>
            </w:r>
          </w:p>
        </w:tc>
        <w:tc>
          <w:tcPr>
            <w:tcW w:w="524" w:type="pct"/>
            <w:tcBorders>
              <w:top w:val="single" w:sz="4" w:space="0" w:color="auto"/>
              <w:left w:val="nil"/>
              <w:right w:val="nil"/>
            </w:tcBorders>
            <w:shd w:val="clear" w:color="auto" w:fill="E8E8E8"/>
            <w:vAlign w:val="bottom"/>
          </w:tcPr>
          <w:p w:rsidR="009F6B80" w:rsidRPr="00185F48" w:rsidRDefault="009F6B80" w:rsidP="00EA006A">
            <w:pPr>
              <w:tabs>
                <w:tab w:val="clear" w:pos="432"/>
                <w:tab w:val="left" w:pos="417"/>
                <w:tab w:val="left" w:pos="1008"/>
                <w:tab w:val="left" w:pos="1800"/>
              </w:tabs>
              <w:spacing w:before="60" w:after="60"/>
              <w:ind w:hanging="12"/>
              <w:jc w:val="center"/>
              <w:rPr>
                <w:rFonts w:ascii="Arial" w:hAnsi="Arial" w:cs="Arial"/>
                <w:sz w:val="20"/>
                <w:szCs w:val="20"/>
              </w:rPr>
            </w:pPr>
            <w:r w:rsidRPr="00185F48">
              <w:rPr>
                <w:rFonts w:ascii="Arial" w:hAnsi="Arial" w:cs="Arial"/>
                <w:sz w:val="20"/>
                <w:szCs w:val="20"/>
              </w:rPr>
              <w:t>2</w:t>
            </w:r>
          </w:p>
        </w:tc>
        <w:tc>
          <w:tcPr>
            <w:tcW w:w="640" w:type="pct"/>
            <w:tcBorders>
              <w:top w:val="single" w:sz="4" w:space="0" w:color="auto"/>
              <w:left w:val="nil"/>
              <w:right w:val="nil"/>
            </w:tcBorders>
            <w:shd w:val="clear" w:color="auto" w:fill="E8E8E8"/>
            <w:vAlign w:val="bottom"/>
          </w:tcPr>
          <w:p w:rsidR="009F6B80" w:rsidRPr="00185F48" w:rsidRDefault="009F6B80" w:rsidP="00EA006A">
            <w:pPr>
              <w:tabs>
                <w:tab w:val="clear" w:pos="432"/>
                <w:tab w:val="left" w:pos="417"/>
                <w:tab w:val="left" w:pos="1008"/>
                <w:tab w:val="left" w:pos="1800"/>
              </w:tabs>
              <w:spacing w:before="60" w:after="60"/>
              <w:ind w:hanging="12"/>
              <w:jc w:val="center"/>
              <w:rPr>
                <w:rFonts w:ascii="Arial" w:hAnsi="Arial" w:cs="Arial"/>
                <w:sz w:val="20"/>
                <w:szCs w:val="20"/>
              </w:rPr>
            </w:pPr>
            <w:r w:rsidRPr="00185F48">
              <w:rPr>
                <w:rFonts w:ascii="Arial" w:hAnsi="Arial" w:cs="Arial"/>
                <w:sz w:val="20"/>
                <w:szCs w:val="20"/>
              </w:rPr>
              <w:t>3</w:t>
            </w:r>
          </w:p>
        </w:tc>
        <w:tc>
          <w:tcPr>
            <w:tcW w:w="439" w:type="pct"/>
            <w:tcBorders>
              <w:top w:val="single" w:sz="4" w:space="0" w:color="auto"/>
              <w:left w:val="nil"/>
              <w:right w:val="nil"/>
            </w:tcBorders>
            <w:shd w:val="clear" w:color="auto" w:fill="E8E8E8"/>
            <w:vAlign w:val="bottom"/>
          </w:tcPr>
          <w:p w:rsidR="009F6B80" w:rsidRPr="00185F48" w:rsidRDefault="009F6B80" w:rsidP="00EA006A">
            <w:pPr>
              <w:tabs>
                <w:tab w:val="clear" w:pos="432"/>
                <w:tab w:val="left" w:pos="417"/>
                <w:tab w:val="left" w:pos="1008"/>
                <w:tab w:val="left" w:pos="1800"/>
              </w:tabs>
              <w:spacing w:before="60" w:after="60"/>
              <w:ind w:hanging="12"/>
              <w:jc w:val="center"/>
              <w:rPr>
                <w:rFonts w:ascii="Arial" w:hAnsi="Arial" w:cs="Arial"/>
                <w:sz w:val="20"/>
                <w:szCs w:val="20"/>
              </w:rPr>
            </w:pPr>
            <w:r w:rsidRPr="00185F48">
              <w:rPr>
                <w:rFonts w:ascii="Arial" w:hAnsi="Arial" w:cs="Arial"/>
                <w:sz w:val="20"/>
                <w:szCs w:val="20"/>
              </w:rPr>
              <w:t>d</w:t>
            </w:r>
          </w:p>
        </w:tc>
        <w:tc>
          <w:tcPr>
            <w:tcW w:w="608" w:type="pct"/>
            <w:tcBorders>
              <w:top w:val="single" w:sz="4" w:space="0" w:color="auto"/>
              <w:left w:val="nil"/>
              <w:right w:val="nil"/>
            </w:tcBorders>
            <w:shd w:val="clear" w:color="auto" w:fill="E8E8E8"/>
            <w:vAlign w:val="bottom"/>
          </w:tcPr>
          <w:p w:rsidR="009F6B80" w:rsidRPr="00185F48" w:rsidRDefault="009F6B80" w:rsidP="00EA006A">
            <w:pPr>
              <w:tabs>
                <w:tab w:val="clear" w:pos="432"/>
                <w:tab w:val="left" w:pos="417"/>
                <w:tab w:val="left" w:pos="1008"/>
                <w:tab w:val="left" w:pos="1800"/>
              </w:tabs>
              <w:spacing w:before="60" w:after="60"/>
              <w:ind w:hanging="12"/>
              <w:jc w:val="center"/>
              <w:rPr>
                <w:rFonts w:ascii="Arial" w:hAnsi="Arial" w:cs="Arial"/>
                <w:sz w:val="20"/>
                <w:szCs w:val="20"/>
              </w:rPr>
            </w:pPr>
            <w:r w:rsidRPr="00185F48">
              <w:rPr>
                <w:rFonts w:ascii="Arial" w:hAnsi="Arial" w:cs="Arial"/>
                <w:sz w:val="20"/>
                <w:szCs w:val="20"/>
              </w:rPr>
              <w:t>r</w:t>
            </w:r>
          </w:p>
        </w:tc>
      </w:tr>
      <w:tr w:rsidR="009F6B80" w:rsidRPr="00185F48" w:rsidTr="00B57E18">
        <w:tc>
          <w:tcPr>
            <w:tcW w:w="2265" w:type="pct"/>
            <w:tcBorders>
              <w:top w:val="nil"/>
              <w:left w:val="nil"/>
              <w:bottom w:val="nil"/>
              <w:right w:val="nil"/>
            </w:tcBorders>
            <w:shd w:val="clear" w:color="auto" w:fill="auto"/>
          </w:tcPr>
          <w:p w:rsidR="009F6B80" w:rsidRPr="00BE666B" w:rsidRDefault="009F6B80" w:rsidP="004C2BDE">
            <w:pPr>
              <w:tabs>
                <w:tab w:val="clear" w:pos="432"/>
                <w:tab w:val="left" w:pos="360"/>
                <w:tab w:val="left" w:leader="dot" w:pos="4140"/>
              </w:tabs>
              <w:spacing w:before="60" w:line="240" w:lineRule="auto"/>
              <w:ind w:left="360" w:hanging="360"/>
              <w:jc w:val="left"/>
              <w:rPr>
                <w:rFonts w:ascii="Arial" w:hAnsi="Arial" w:cs="Arial"/>
                <w:sz w:val="20"/>
                <w:szCs w:val="20"/>
              </w:rPr>
            </w:pPr>
            <w:r w:rsidRPr="00BE666B">
              <w:rPr>
                <w:rFonts w:ascii="Arial" w:hAnsi="Arial" w:cs="Arial"/>
                <w:sz w:val="20"/>
                <w:szCs w:val="20"/>
              </w:rPr>
              <w:t>b</w:t>
            </w:r>
            <w:r w:rsidR="00632671" w:rsidRPr="00632671">
              <w:rPr>
                <w:rFonts w:ascii="Arial" w:hAnsi="Arial" w:cs="Arial"/>
                <w:sz w:val="20"/>
                <w:szCs w:val="20"/>
              </w:rPr>
              <w:t>.</w:t>
            </w:r>
            <w:r w:rsidR="00632671" w:rsidRPr="00632671">
              <w:rPr>
                <w:rFonts w:ascii="Arial" w:hAnsi="Arial" w:cs="Arial"/>
                <w:sz w:val="20"/>
                <w:szCs w:val="20"/>
              </w:rPr>
              <w:tab/>
              <w:t>Climbing several flights of stairs?</w:t>
            </w:r>
            <w:r w:rsidR="004C2BDE">
              <w:rPr>
                <w:rFonts w:ascii="Arial" w:hAnsi="Arial" w:cs="Arial"/>
                <w:sz w:val="20"/>
                <w:szCs w:val="20"/>
              </w:rPr>
              <w:tab/>
            </w:r>
          </w:p>
        </w:tc>
        <w:tc>
          <w:tcPr>
            <w:tcW w:w="524" w:type="pct"/>
            <w:tcBorders>
              <w:left w:val="nil"/>
              <w:bottom w:val="nil"/>
              <w:right w:val="nil"/>
            </w:tcBorders>
            <w:shd w:val="clear" w:color="auto" w:fill="auto"/>
            <w:vAlign w:val="bottom"/>
          </w:tcPr>
          <w:p w:rsidR="009F6B80" w:rsidRPr="00185F48" w:rsidRDefault="009F6B80" w:rsidP="00EA006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left w:val="nil"/>
              <w:bottom w:val="nil"/>
              <w:right w:val="nil"/>
            </w:tcBorders>
            <w:shd w:val="clear" w:color="auto" w:fill="auto"/>
            <w:vAlign w:val="bottom"/>
          </w:tcPr>
          <w:p w:rsidR="009F6B80" w:rsidRPr="00185F48" w:rsidRDefault="009F6B80" w:rsidP="00EA006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640" w:type="pct"/>
            <w:tcBorders>
              <w:left w:val="nil"/>
              <w:bottom w:val="nil"/>
              <w:right w:val="nil"/>
            </w:tcBorders>
            <w:shd w:val="clear" w:color="auto" w:fill="auto"/>
            <w:vAlign w:val="bottom"/>
          </w:tcPr>
          <w:p w:rsidR="009F6B80" w:rsidRPr="00185F48" w:rsidRDefault="009F6B80" w:rsidP="00EA006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439" w:type="pct"/>
            <w:tcBorders>
              <w:left w:val="nil"/>
              <w:bottom w:val="nil"/>
              <w:right w:val="nil"/>
            </w:tcBorders>
            <w:shd w:val="clear" w:color="auto" w:fill="auto"/>
            <w:vAlign w:val="bottom"/>
          </w:tcPr>
          <w:p w:rsidR="009F6B80" w:rsidRPr="00185F48" w:rsidRDefault="009F6B80" w:rsidP="00EA006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608" w:type="pct"/>
            <w:tcBorders>
              <w:left w:val="nil"/>
              <w:bottom w:val="nil"/>
              <w:right w:val="nil"/>
            </w:tcBorders>
            <w:shd w:val="clear" w:color="auto" w:fill="auto"/>
            <w:vAlign w:val="bottom"/>
          </w:tcPr>
          <w:p w:rsidR="009F6B80" w:rsidRPr="00185F48" w:rsidRDefault="009F6B80" w:rsidP="00EA006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7B3713" w:rsidRPr="00185F48" w:rsidRDefault="007B3713"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B3713" w:rsidRPr="00185F48" w:rsidTr="007B371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3713" w:rsidRPr="00185F48" w:rsidRDefault="007B3713" w:rsidP="007B371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7B3713" w:rsidRPr="00185F48" w:rsidRDefault="0022469B" w:rsidP="007B3713">
      <w:pPr>
        <w:pStyle w:val="QUESTIONTEXT"/>
      </w:pPr>
      <w:r>
        <w:t>B8</w:t>
      </w:r>
      <w:r w:rsidR="00EA006A">
        <w:t>.</w:t>
      </w:r>
      <w:r w:rsidR="007B3713" w:rsidRPr="00185F48">
        <w:tab/>
        <w:t>Is there a place you go for general health care, if you are sick or need advice about your health - that is, any care except prenatal care or family planning?</w:t>
      </w:r>
    </w:p>
    <w:p w:rsidR="007B3713" w:rsidRPr="00185F48" w:rsidRDefault="007B3713" w:rsidP="005B1A2D">
      <w:pPr>
        <w:pStyle w:val="RESPONSE0"/>
      </w:pPr>
      <w:r>
        <w:t>YES</w:t>
      </w:r>
      <w:r>
        <w:tab/>
        <w:t>1</w:t>
      </w:r>
    </w:p>
    <w:p w:rsidR="007B3713" w:rsidRPr="00185F48" w:rsidRDefault="007B3713" w:rsidP="005B1A2D">
      <w:pPr>
        <w:pStyle w:val="RESPONSE0"/>
      </w:pPr>
      <w:r w:rsidRPr="00EA006A">
        <w:t>NO</w:t>
      </w:r>
      <w:r w:rsidRPr="00185F48">
        <w:tab/>
        <w:t>0</w:t>
      </w:r>
    </w:p>
    <w:p w:rsidR="007B3713" w:rsidRPr="00185F48" w:rsidRDefault="007B3713" w:rsidP="005B1A2D">
      <w:pPr>
        <w:pStyle w:val="RESPONSE0"/>
      </w:pPr>
      <w:r w:rsidRPr="00185F48">
        <w:t>DON’T KNOW</w:t>
      </w:r>
      <w:r w:rsidRPr="00185F48">
        <w:tab/>
        <w:t>d</w:t>
      </w:r>
    </w:p>
    <w:p w:rsidR="007B3713" w:rsidRPr="00185F48" w:rsidRDefault="007B3713" w:rsidP="005B1A2D">
      <w:pPr>
        <w:pStyle w:val="RESPONSE0"/>
      </w:pPr>
      <w:r w:rsidRPr="00185F48">
        <w:t>REFUSED</w:t>
      </w:r>
      <w:r w:rsidRPr="00185F48">
        <w:tab/>
        <w:t>r</w:t>
      </w:r>
    </w:p>
    <w:p w:rsidR="00254C45" w:rsidRPr="002B44FF" w:rsidRDefault="00254C45" w:rsidP="00254C4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54C45" w:rsidRPr="002B44FF" w:rsidTr="00FF58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4C45" w:rsidRPr="002B44FF" w:rsidRDefault="00254C45" w:rsidP="00254C45">
            <w:pPr>
              <w:spacing w:before="60" w:after="60" w:line="240" w:lineRule="auto"/>
              <w:ind w:firstLine="0"/>
              <w:jc w:val="left"/>
              <w:rPr>
                <w:rFonts w:ascii="Arial" w:hAnsi="Arial" w:cs="Arial"/>
                <w:caps/>
                <w:sz w:val="20"/>
                <w:szCs w:val="20"/>
              </w:rPr>
            </w:pPr>
            <w:r>
              <w:rPr>
                <w:rFonts w:ascii="Arial" w:hAnsi="Arial" w:cs="Arial"/>
                <w:bCs/>
                <w:caps/>
                <w:sz w:val="20"/>
                <w:szCs w:val="20"/>
              </w:rPr>
              <w:t>b8=1</w:t>
            </w:r>
          </w:p>
        </w:tc>
      </w:tr>
      <w:tr w:rsidR="00254C45" w:rsidRPr="002B44FF" w:rsidTr="00FF585A">
        <w:trPr>
          <w:trHeight w:val="258"/>
        </w:trPr>
        <w:tc>
          <w:tcPr>
            <w:tcW w:w="5000" w:type="pct"/>
            <w:tcBorders>
              <w:top w:val="single" w:sz="4" w:space="0" w:color="auto"/>
              <w:left w:val="single" w:sz="4" w:space="0" w:color="auto"/>
              <w:bottom w:val="single" w:sz="4" w:space="0" w:color="auto"/>
              <w:right w:val="single" w:sz="4" w:space="0" w:color="auto"/>
            </w:tcBorders>
          </w:tcPr>
          <w:p w:rsidR="00254C45" w:rsidRPr="002B44FF" w:rsidRDefault="00F03C1C" w:rsidP="00FF585A">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569683553"/>
                <w:placeholder>
                  <w:docPart w:val="8AF32B069EBB449A89581D1D7B1D5850"/>
                </w:placeholder>
                <w:temporary/>
                <w:showingPlcHdr/>
              </w:sdtPr>
              <w:sdtContent>
                <w:r w:rsidR="00254C45" w:rsidRPr="002B44FF">
                  <w:rPr>
                    <w:rFonts w:ascii="Arial" w:hAnsi="Arial" w:cs="Arial"/>
                    <w:bCs/>
                    <w:sz w:val="20"/>
                    <w:szCs w:val="20"/>
                  </w:rPr>
                  <w:t>INSERT FILL CONDITION OR DELETE ROW</w:t>
                </w:r>
              </w:sdtContent>
            </w:sdt>
          </w:p>
        </w:tc>
      </w:tr>
    </w:tbl>
    <w:p w:rsidR="00254C45" w:rsidRPr="002B44FF" w:rsidRDefault="00254C45" w:rsidP="00254C45">
      <w:pPr>
        <w:pStyle w:val="QUESTIONTEXT"/>
      </w:pPr>
      <w:r>
        <w:t>B8a</w:t>
      </w:r>
      <w:r w:rsidRPr="002B44FF">
        <w:t>.</w:t>
      </w:r>
      <w:r w:rsidRPr="002B44FF">
        <w:tab/>
      </w:r>
      <w:r w:rsidRPr="00254C45">
        <w:t>What kind of place do you go</w:t>
      </w:r>
      <w:r w:rsidR="00A216F9">
        <w:t xml:space="preserve"> to</w:t>
      </w:r>
      <w:r w:rsidRPr="00254C45">
        <w:t>?</w:t>
      </w:r>
    </w:p>
    <w:p w:rsidR="00254C45" w:rsidRPr="00EA006A" w:rsidRDefault="00254C45" w:rsidP="00B57E18">
      <w:pPr>
        <w:pStyle w:val="CODINGTYPE"/>
      </w:pPr>
      <w:r w:rsidRPr="002B44FF">
        <w:tab/>
      </w:r>
      <w:r w:rsidRPr="002B44FF">
        <w:tab/>
      </w:r>
      <w:sdt>
        <w:sdtPr>
          <w:alias w:val="SELECT CODING TYPE"/>
          <w:tag w:val="CODING TYPE"/>
          <w:id w:val="569683556"/>
          <w:placeholder>
            <w:docPart w:val="9166C53F34A54B66B46BBCC0267F8A0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EA006A">
            <w:t>CODE ONE ONLY</w:t>
          </w:r>
        </w:sdtContent>
      </w:sdt>
    </w:p>
    <w:p w:rsidR="00254C45" w:rsidRPr="00EA006A" w:rsidRDefault="00254C45" w:rsidP="005B1A2D">
      <w:pPr>
        <w:pStyle w:val="RESPONSE0"/>
      </w:pPr>
      <w:r w:rsidRPr="00780295">
        <w:rPr>
          <w:b/>
        </w:rPr>
        <w:t>Clinic</w:t>
      </w:r>
      <w:r w:rsidR="00EA006A">
        <w:tab/>
        <w:t>1</w:t>
      </w:r>
    </w:p>
    <w:p w:rsidR="00254C45" w:rsidRPr="00EA006A" w:rsidRDefault="007E5DD0" w:rsidP="005B1A2D">
      <w:pPr>
        <w:pStyle w:val="RESPONSE0"/>
      </w:pPr>
      <w:r w:rsidRPr="00780295">
        <w:rPr>
          <w:b/>
        </w:rPr>
        <w:t>Health Center</w:t>
      </w:r>
      <w:r w:rsidR="00EA006A">
        <w:tab/>
        <w:t>2</w:t>
      </w:r>
    </w:p>
    <w:p w:rsidR="00254C45" w:rsidRPr="00EA006A" w:rsidRDefault="007E5DD0" w:rsidP="005B1A2D">
      <w:pPr>
        <w:pStyle w:val="RESPONSE0"/>
      </w:pPr>
      <w:r w:rsidRPr="00780295">
        <w:rPr>
          <w:b/>
        </w:rPr>
        <w:t>Hospital</w:t>
      </w:r>
      <w:r w:rsidR="00EA006A">
        <w:tab/>
        <w:t>3</w:t>
      </w:r>
    </w:p>
    <w:p w:rsidR="00254C45" w:rsidRPr="00EA006A" w:rsidRDefault="007E5DD0" w:rsidP="005B1A2D">
      <w:pPr>
        <w:pStyle w:val="RESPONSE0"/>
      </w:pPr>
      <w:r w:rsidRPr="00780295">
        <w:rPr>
          <w:b/>
        </w:rPr>
        <w:t>Doctor’s office</w:t>
      </w:r>
      <w:r w:rsidR="00EA006A">
        <w:tab/>
        <w:t>4</w:t>
      </w:r>
    </w:p>
    <w:p w:rsidR="00254C45" w:rsidRPr="002B44FF" w:rsidRDefault="007E5DD0" w:rsidP="005B1A2D">
      <w:pPr>
        <w:pStyle w:val="RESPONSE0"/>
      </w:pPr>
      <w:r w:rsidRPr="00780295">
        <w:rPr>
          <w:b/>
        </w:rPr>
        <w:t>Some other place</w:t>
      </w:r>
      <w:r w:rsidR="00EA006A">
        <w:tab/>
        <w:t>99</w:t>
      </w:r>
    </w:p>
    <w:p w:rsidR="00254C45" w:rsidRPr="002B44FF" w:rsidRDefault="00EA006A" w:rsidP="00F07654">
      <w:pPr>
        <w:pStyle w:val="UNDERLINERESPONSE"/>
        <w:tabs>
          <w:tab w:val="clear" w:pos="6480"/>
          <w:tab w:val="left" w:leader="underscore" w:pos="5670"/>
        </w:tabs>
      </w:pPr>
      <w:r>
        <w:tab/>
      </w:r>
      <w:r w:rsidR="00361039">
        <w:t xml:space="preserve"> </w:t>
      </w:r>
      <w:r w:rsidR="00254C45" w:rsidRPr="002B44FF">
        <w:t xml:space="preserve">(STRING </w:t>
      </w:r>
      <w:r w:rsidR="00B002CE">
        <w:t>(</w:t>
      </w:r>
      <w:r w:rsidR="00254C45">
        <w:t>99</w:t>
      </w:r>
      <w:r w:rsidR="00B002CE">
        <w:t>)</w:t>
      </w:r>
      <w:r w:rsidR="00254C45" w:rsidRPr="002B44FF">
        <w:t>)</w:t>
      </w:r>
    </w:p>
    <w:p w:rsidR="00254C45" w:rsidRPr="002B44FF" w:rsidRDefault="00254C45" w:rsidP="005B1A2D">
      <w:pPr>
        <w:pStyle w:val="RESPONSE0"/>
      </w:pPr>
      <w:r w:rsidRPr="002B44FF">
        <w:t>DON’T KNOW</w:t>
      </w:r>
      <w:r w:rsidRPr="002B44FF">
        <w:tab/>
      </w:r>
      <w:r w:rsidRPr="00D86317">
        <w:t>d</w:t>
      </w:r>
    </w:p>
    <w:p w:rsidR="00254C45" w:rsidRPr="002B44FF" w:rsidRDefault="00254C45" w:rsidP="005B1A2D">
      <w:pPr>
        <w:pStyle w:val="RESPONSE0"/>
      </w:pPr>
      <w:r w:rsidRPr="002B44FF">
        <w:t>REFUSED</w:t>
      </w:r>
      <w:r w:rsidRPr="002B44FF">
        <w:tab/>
      </w:r>
      <w:r w:rsidRPr="00D86317">
        <w:t>r</w:t>
      </w:r>
    </w:p>
    <w:p w:rsidR="00254C45" w:rsidRPr="002B44FF" w:rsidRDefault="00254C45" w:rsidP="00254C4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254C45" w:rsidRPr="002B44FF" w:rsidTr="00FF585A">
        <w:trPr>
          <w:jc w:val="center"/>
        </w:trPr>
        <w:tc>
          <w:tcPr>
            <w:tcW w:w="5000" w:type="pct"/>
          </w:tcPr>
          <w:p w:rsidR="00254C45" w:rsidRPr="002B44FF" w:rsidRDefault="00254C45" w:rsidP="00254C45">
            <w:pPr>
              <w:spacing w:before="60" w:after="60" w:line="240" w:lineRule="auto"/>
              <w:ind w:firstLine="0"/>
              <w:jc w:val="left"/>
              <w:rPr>
                <w:rFonts w:ascii="Arial" w:hAnsi="Arial" w:cs="Arial"/>
                <w:caps/>
                <w:sz w:val="20"/>
                <w:szCs w:val="20"/>
              </w:rPr>
            </w:pPr>
            <w:r w:rsidRPr="002B44FF">
              <w:rPr>
                <w:rFonts w:ascii="Arial" w:hAnsi="Arial" w:cs="Arial"/>
                <w:caps/>
                <w:sz w:val="20"/>
                <w:szCs w:val="20"/>
              </w:rPr>
              <w:t xml:space="preserve">IF OTHER SPECIFY (99): </w:t>
            </w:r>
            <w:r>
              <w:rPr>
                <w:rFonts w:ascii="Arial" w:hAnsi="Arial" w:cs="Arial"/>
                <w:b/>
                <w:sz w:val="20"/>
                <w:szCs w:val="20"/>
              </w:rPr>
              <w:t>What kind of place do you go to for general health care?</w:t>
            </w:r>
          </w:p>
        </w:tc>
      </w:tr>
    </w:tbl>
    <w:p w:rsidR="005B1A2D" w:rsidRDefault="005B1A2D" w:rsidP="00254C45">
      <w:pPr>
        <w:tabs>
          <w:tab w:val="clear" w:pos="432"/>
        </w:tabs>
        <w:spacing w:line="240" w:lineRule="auto"/>
        <w:ind w:firstLine="0"/>
        <w:jc w:val="left"/>
        <w:rPr>
          <w:rFonts w:ascii="Arial" w:hAnsi="Arial" w:cs="Arial"/>
          <w:sz w:val="20"/>
          <w:szCs w:val="20"/>
        </w:rPr>
      </w:pPr>
    </w:p>
    <w:p w:rsidR="005B1A2D" w:rsidRDefault="005B1A2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54C45" w:rsidRPr="00020D91" w:rsidRDefault="00254C45" w:rsidP="00254C45">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A1C8B" w:rsidRPr="00185F48" w:rsidTr="00FF58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1C8B" w:rsidRPr="00185F48" w:rsidRDefault="001A1C8B" w:rsidP="00FF585A">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1A1C8B" w:rsidRPr="00185F48" w:rsidRDefault="001A1C8B" w:rsidP="001A1C8B">
      <w:pPr>
        <w:pStyle w:val="QUESTIONTEXT"/>
      </w:pPr>
      <w:r>
        <w:t>B9.</w:t>
      </w:r>
      <w:r>
        <w:tab/>
      </w:r>
      <w:r w:rsidRPr="001A1C8B">
        <w:t>Is there a place you go, or have gone, for family planning or birth control?</w:t>
      </w:r>
    </w:p>
    <w:p w:rsidR="001A1C8B" w:rsidRPr="00185F48" w:rsidRDefault="001A1C8B" w:rsidP="005B1A2D">
      <w:pPr>
        <w:pStyle w:val="RESPONSE0"/>
      </w:pPr>
      <w:r>
        <w:t>YES</w:t>
      </w:r>
      <w:r>
        <w:tab/>
        <w:t>1</w:t>
      </w:r>
    </w:p>
    <w:p w:rsidR="001A1C8B" w:rsidRPr="00185F48" w:rsidRDefault="001A1C8B" w:rsidP="005B1A2D">
      <w:pPr>
        <w:pStyle w:val="RESPONSE0"/>
      </w:pPr>
      <w:r w:rsidRPr="00EA006A">
        <w:t>NO</w:t>
      </w:r>
      <w:r w:rsidRPr="00185F48">
        <w:tab/>
        <w:t>0</w:t>
      </w:r>
    </w:p>
    <w:p w:rsidR="001A1C8B" w:rsidRPr="00185F48" w:rsidRDefault="001A1C8B" w:rsidP="005B1A2D">
      <w:pPr>
        <w:pStyle w:val="RESPONSE0"/>
      </w:pPr>
      <w:r w:rsidRPr="00185F48">
        <w:t>DON’T KNOW</w:t>
      </w:r>
      <w:r w:rsidRPr="00185F48">
        <w:tab/>
        <w:t>d</w:t>
      </w:r>
    </w:p>
    <w:p w:rsidR="001A1C8B" w:rsidRPr="00185F48" w:rsidRDefault="001A1C8B" w:rsidP="005B1A2D">
      <w:pPr>
        <w:pStyle w:val="RESPONSE0"/>
      </w:pPr>
      <w:r w:rsidRPr="00185F48">
        <w:t>REFUSED</w:t>
      </w:r>
      <w:r w:rsidRPr="00185F48">
        <w:tab/>
        <w:t>r</w:t>
      </w:r>
    </w:p>
    <w:p w:rsidR="001A1C8B" w:rsidRPr="002B44FF" w:rsidRDefault="001A1C8B" w:rsidP="001A1C8B">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A1C8B" w:rsidRPr="002B44FF" w:rsidTr="00FF58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1C8B" w:rsidRPr="002B44FF" w:rsidRDefault="001A1C8B" w:rsidP="00FF585A">
            <w:pPr>
              <w:spacing w:before="60" w:after="60" w:line="240" w:lineRule="auto"/>
              <w:ind w:firstLine="0"/>
              <w:jc w:val="left"/>
              <w:rPr>
                <w:rFonts w:ascii="Arial" w:hAnsi="Arial" w:cs="Arial"/>
                <w:caps/>
                <w:sz w:val="20"/>
                <w:szCs w:val="20"/>
              </w:rPr>
            </w:pPr>
            <w:r>
              <w:rPr>
                <w:rFonts w:ascii="Arial" w:hAnsi="Arial" w:cs="Arial"/>
                <w:bCs/>
                <w:caps/>
                <w:sz w:val="20"/>
                <w:szCs w:val="20"/>
              </w:rPr>
              <w:t>b9=1</w:t>
            </w:r>
          </w:p>
        </w:tc>
      </w:tr>
    </w:tbl>
    <w:p w:rsidR="001A1C8B" w:rsidRPr="002B44FF" w:rsidRDefault="001A1C8B" w:rsidP="001A1C8B">
      <w:pPr>
        <w:pStyle w:val="QUESTIONTEXT"/>
      </w:pPr>
      <w:r>
        <w:t>B9a</w:t>
      </w:r>
      <w:r w:rsidRPr="002B44FF">
        <w:t>.</w:t>
      </w:r>
      <w:r w:rsidRPr="002B44FF">
        <w:tab/>
      </w:r>
      <w:r w:rsidR="00780295">
        <w:t>What kind of place</w:t>
      </w:r>
      <w:r w:rsidR="0049180B">
        <w:t xml:space="preserve"> do you or did you</w:t>
      </w:r>
      <w:r w:rsidR="00780295">
        <w:t xml:space="preserve"> </w:t>
      </w:r>
      <w:r w:rsidRPr="001A1C8B">
        <w:t>go</w:t>
      </w:r>
      <w:r w:rsidR="0049180B">
        <w:t xml:space="preserve"> to</w:t>
      </w:r>
      <w:r w:rsidRPr="001A1C8B">
        <w:t>?</w:t>
      </w:r>
    </w:p>
    <w:p w:rsidR="001A1C8B" w:rsidRPr="00BE666B" w:rsidRDefault="005B1A2D" w:rsidP="005B1A2D">
      <w:pPr>
        <w:tabs>
          <w:tab w:val="clear" w:pos="432"/>
          <w:tab w:val="left" w:pos="6750"/>
        </w:tabs>
        <w:spacing w:line="240" w:lineRule="auto"/>
        <w:ind w:firstLine="0"/>
        <w:jc w:val="left"/>
        <w:rPr>
          <w:rFonts w:ascii="Arial" w:hAnsi="Arial" w:cs="Arial"/>
          <w:color w:val="000000"/>
          <w:sz w:val="20"/>
          <w:szCs w:val="20"/>
        </w:rPr>
      </w:pPr>
      <w:r w:rsidRPr="005B1A2D">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1298970"/>
          <w:placeholder>
            <w:docPart w:val="CAA4400D0034401C99B3D6E41B47E58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32671" w:rsidRPr="00632671">
            <w:rPr>
              <w:rFonts w:ascii="Arial" w:hAnsi="Arial" w:cs="Arial"/>
              <w:color w:val="000000"/>
              <w:sz w:val="20"/>
              <w:szCs w:val="20"/>
              <w:u w:val="single"/>
            </w:rPr>
            <w:t>CODE ONE ONLY</w:t>
          </w:r>
        </w:sdtContent>
      </w:sdt>
    </w:p>
    <w:p w:rsidR="001A1C8B" w:rsidRPr="00611414" w:rsidRDefault="001A1C8B" w:rsidP="005B1A2D">
      <w:pPr>
        <w:pStyle w:val="RESPONSE0"/>
      </w:pPr>
      <w:r w:rsidRPr="00611414">
        <w:t>The same place I receive general health care</w:t>
      </w:r>
      <w:r w:rsidRPr="00CB5661">
        <w:tab/>
      </w:r>
      <w:r>
        <w:t>1</w:t>
      </w:r>
    </w:p>
    <w:p w:rsidR="001A1C8B" w:rsidRPr="00611414" w:rsidRDefault="001A1C8B" w:rsidP="005B1A2D">
      <w:pPr>
        <w:pStyle w:val="RESPONSE0"/>
      </w:pPr>
      <w:r w:rsidRPr="00611414">
        <w:t>Clinic</w:t>
      </w:r>
      <w:r w:rsidRPr="00CB5661">
        <w:tab/>
      </w:r>
      <w:r>
        <w:t>2</w:t>
      </w:r>
    </w:p>
    <w:p w:rsidR="001A1C8B" w:rsidRPr="00611414" w:rsidRDefault="001A1C8B" w:rsidP="005B1A2D">
      <w:pPr>
        <w:pStyle w:val="RESPONSE0"/>
      </w:pPr>
      <w:r w:rsidRPr="00611414">
        <w:t>Health Center</w:t>
      </w:r>
      <w:r w:rsidRPr="00CB5661">
        <w:tab/>
      </w:r>
      <w:r>
        <w:t>3</w:t>
      </w:r>
    </w:p>
    <w:p w:rsidR="001A1C8B" w:rsidRPr="00611414" w:rsidRDefault="001A1C8B" w:rsidP="005B1A2D">
      <w:pPr>
        <w:pStyle w:val="RESPONSE0"/>
      </w:pPr>
      <w:r w:rsidRPr="00611414">
        <w:t>Hospital</w:t>
      </w:r>
      <w:r w:rsidRPr="00CB5661">
        <w:tab/>
      </w:r>
      <w:r>
        <w:t>4</w:t>
      </w:r>
    </w:p>
    <w:p w:rsidR="001A1C8B" w:rsidRPr="00611414" w:rsidRDefault="001A1C8B" w:rsidP="005B1A2D">
      <w:pPr>
        <w:pStyle w:val="RESPONSE0"/>
      </w:pPr>
      <w:r w:rsidRPr="00611414">
        <w:t>Doctor’s office</w:t>
      </w:r>
      <w:r w:rsidRPr="00CB5661">
        <w:tab/>
      </w:r>
      <w:r>
        <w:t>5</w:t>
      </w:r>
    </w:p>
    <w:p w:rsidR="001A1C8B" w:rsidRPr="002B44FF" w:rsidRDefault="001A1C8B" w:rsidP="005B1A2D">
      <w:pPr>
        <w:pStyle w:val="RESPONSE0"/>
      </w:pPr>
      <w:r w:rsidRPr="00611414">
        <w:t>Some other place</w:t>
      </w:r>
      <w:r w:rsidR="00611414">
        <w:tab/>
        <w:t>99</w:t>
      </w:r>
    </w:p>
    <w:p w:rsidR="001A1C8B" w:rsidRPr="002B44FF" w:rsidRDefault="001A1C8B" w:rsidP="005B1A2D">
      <w:pPr>
        <w:pStyle w:val="UNDERLINERESPONSE"/>
        <w:tabs>
          <w:tab w:val="clear" w:pos="6480"/>
          <w:tab w:val="left" w:leader="underscore" w:pos="6930"/>
        </w:tabs>
      </w:pPr>
      <w:r w:rsidRPr="002B44FF">
        <w:tab/>
      </w:r>
      <w:r w:rsidR="00361039">
        <w:t xml:space="preserve"> </w:t>
      </w:r>
      <w:r w:rsidRPr="002B44FF">
        <w:t xml:space="preserve">(STRING </w:t>
      </w:r>
      <w:r w:rsidR="00B002CE">
        <w:t>(</w:t>
      </w:r>
      <w:r>
        <w:t>99</w:t>
      </w:r>
      <w:r w:rsidR="00B002CE">
        <w:t>)</w:t>
      </w:r>
      <w:r w:rsidRPr="002B44FF">
        <w:t>)</w:t>
      </w:r>
    </w:p>
    <w:p w:rsidR="001A1C8B" w:rsidRPr="002B44FF" w:rsidRDefault="001A1C8B" w:rsidP="005B1A2D">
      <w:pPr>
        <w:pStyle w:val="RESPONSE0"/>
      </w:pPr>
      <w:r w:rsidRPr="002B44FF">
        <w:t>DON’T KNOW</w:t>
      </w:r>
      <w:r w:rsidRPr="002B44FF">
        <w:tab/>
      </w:r>
      <w:r w:rsidRPr="00D86317">
        <w:t>d</w:t>
      </w:r>
    </w:p>
    <w:p w:rsidR="001A1C8B" w:rsidRPr="002B44FF" w:rsidRDefault="001A1C8B" w:rsidP="005B1A2D">
      <w:pPr>
        <w:pStyle w:val="RESPONSE0"/>
      </w:pPr>
      <w:r w:rsidRPr="002B44FF">
        <w:t>REFUSED</w:t>
      </w:r>
      <w:r w:rsidRPr="002B44FF">
        <w:tab/>
      </w:r>
      <w:r w:rsidRPr="00D86317">
        <w:t>r</w:t>
      </w:r>
    </w:p>
    <w:p w:rsidR="001A1C8B" w:rsidRPr="002B44FF" w:rsidRDefault="001A1C8B" w:rsidP="001A1C8B">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A1C8B" w:rsidRPr="002B44FF" w:rsidTr="00FF585A">
        <w:trPr>
          <w:jc w:val="center"/>
        </w:trPr>
        <w:tc>
          <w:tcPr>
            <w:tcW w:w="5000" w:type="pct"/>
          </w:tcPr>
          <w:p w:rsidR="001A1C8B" w:rsidRPr="002B44FF" w:rsidRDefault="001A1C8B" w:rsidP="00F90A46">
            <w:pPr>
              <w:spacing w:before="60" w:after="60" w:line="240" w:lineRule="auto"/>
              <w:ind w:firstLine="0"/>
              <w:jc w:val="left"/>
              <w:rPr>
                <w:rFonts w:ascii="Arial" w:hAnsi="Arial" w:cs="Arial"/>
                <w:caps/>
                <w:sz w:val="20"/>
                <w:szCs w:val="20"/>
              </w:rPr>
            </w:pPr>
            <w:r w:rsidRPr="002B44FF">
              <w:rPr>
                <w:rFonts w:ascii="Arial" w:hAnsi="Arial" w:cs="Arial"/>
                <w:caps/>
                <w:sz w:val="20"/>
                <w:szCs w:val="20"/>
              </w:rPr>
              <w:t xml:space="preserve">IF OTHER SPECIFY (99): </w:t>
            </w:r>
            <w:r>
              <w:rPr>
                <w:rFonts w:ascii="Arial" w:hAnsi="Arial" w:cs="Arial"/>
                <w:b/>
                <w:sz w:val="20"/>
                <w:szCs w:val="20"/>
              </w:rPr>
              <w:t>What kind of place do you go to?</w:t>
            </w:r>
          </w:p>
        </w:tc>
      </w:tr>
    </w:tbl>
    <w:p w:rsidR="00611414" w:rsidRDefault="0061141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FF6922" w:rsidRPr="00185F48" w:rsidRDefault="00FF6922"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F6922" w:rsidRPr="00185F48" w:rsidTr="008255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6922" w:rsidRPr="00185F48" w:rsidRDefault="00FF6922" w:rsidP="00825546">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FF6922" w:rsidRPr="00F73531" w:rsidRDefault="0022469B" w:rsidP="00FF6922">
      <w:pPr>
        <w:pStyle w:val="QUESTIONTEXT"/>
      </w:pPr>
      <w:r>
        <w:t>B10</w:t>
      </w:r>
      <w:r w:rsidR="001E237A">
        <w:t>.</w:t>
      </w:r>
      <w:r w:rsidR="00FF6922" w:rsidRPr="00185F48">
        <w:tab/>
      </w:r>
      <w:r w:rsidR="00C85669" w:rsidRPr="00F73531">
        <w:t xml:space="preserve">How many more children </w:t>
      </w:r>
      <w:r w:rsidR="00A778B3">
        <w:t>would you like</w:t>
      </w:r>
      <w:r w:rsidR="00C85669" w:rsidRPr="00F73531">
        <w:t xml:space="preserve"> to have?</w:t>
      </w:r>
    </w:p>
    <w:p w:rsidR="00FF6922" w:rsidRPr="00F73531" w:rsidRDefault="002713D3" w:rsidP="00FF6922">
      <w:pPr>
        <w:pStyle w:val="RESPONSELINE"/>
      </w:pPr>
      <w:r>
        <w:tab/>
        <w:t>|</w:t>
      </w:r>
      <w:r>
        <w:rPr>
          <w:u w:val="single"/>
        </w:rPr>
        <w:t xml:space="preserve">     </w:t>
      </w:r>
      <w:r>
        <w:t>|</w:t>
      </w:r>
      <w:r>
        <w:rPr>
          <w:u w:val="single"/>
        </w:rPr>
        <w:t xml:space="preserve">     </w:t>
      </w:r>
      <w:r>
        <w:t>| NUMBER</w:t>
      </w:r>
    </w:p>
    <w:p w:rsidR="00FF6922" w:rsidRPr="00F73531" w:rsidRDefault="002713D3" w:rsidP="005B1A2D">
      <w:pPr>
        <w:pStyle w:val="INDENTEDBODYTEXT"/>
      </w:pPr>
      <w:r>
        <w:t>(0-12)</w:t>
      </w:r>
    </w:p>
    <w:p w:rsidR="00FF6922" w:rsidRPr="00F73531" w:rsidRDefault="002713D3" w:rsidP="005B1A2D">
      <w:pPr>
        <w:pStyle w:val="RESPONSE0"/>
      </w:pPr>
      <w:r>
        <w:t>DON’T KNOW</w:t>
      </w:r>
      <w:r>
        <w:tab/>
        <w:t>d</w:t>
      </w:r>
    </w:p>
    <w:p w:rsidR="00FF6922" w:rsidRPr="00F73531" w:rsidRDefault="002713D3" w:rsidP="005B1A2D">
      <w:pPr>
        <w:pStyle w:val="RESPONSE0"/>
      </w:pPr>
      <w:r>
        <w:t>REFUSED</w:t>
      </w:r>
      <w:r>
        <w:tab/>
        <w:t>r</w:t>
      </w:r>
    </w:p>
    <w:p w:rsidR="00FF6922" w:rsidRPr="00F73531" w:rsidRDefault="00FF6922" w:rsidP="00FF692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FF6922" w:rsidRPr="00F73531" w:rsidTr="008255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6922" w:rsidRPr="00F73531" w:rsidRDefault="002713D3" w:rsidP="00825546">
            <w:pPr>
              <w:spacing w:before="60" w:after="60" w:line="240" w:lineRule="auto"/>
              <w:ind w:firstLine="0"/>
              <w:jc w:val="left"/>
              <w:rPr>
                <w:rFonts w:ascii="Arial" w:hAnsi="Arial" w:cs="Arial"/>
                <w:caps/>
                <w:sz w:val="20"/>
                <w:szCs w:val="20"/>
              </w:rPr>
            </w:pPr>
            <w:r>
              <w:rPr>
                <w:rFonts w:ascii="Arial" w:hAnsi="Arial" w:cs="Arial"/>
                <w:bCs/>
                <w:caps/>
                <w:sz w:val="20"/>
                <w:szCs w:val="20"/>
              </w:rPr>
              <w:t>B10 ne 0,</w:t>
            </w:r>
            <w:r>
              <w:rPr>
                <w:rFonts w:ascii="Arial" w:hAnsi="Arial" w:cs="Arial"/>
                <w:bCs/>
                <w:sz w:val="20"/>
                <w:szCs w:val="20"/>
              </w:rPr>
              <w:t>d,r</w:t>
            </w:r>
          </w:p>
        </w:tc>
      </w:tr>
    </w:tbl>
    <w:p w:rsidR="00FF6922" w:rsidRDefault="002713D3" w:rsidP="00FF6922">
      <w:pPr>
        <w:pStyle w:val="QUESTIONTEXT"/>
      </w:pPr>
      <w:r>
        <w:t>B11</w:t>
      </w:r>
      <w:r w:rsidR="001E237A">
        <w:t>.</w:t>
      </w:r>
      <w:r w:rsidR="003929B1" w:rsidRPr="003929B1">
        <w:tab/>
        <w:t xml:space="preserve">How old would you like </w:t>
      </w:r>
      <w:r w:rsidR="00B005B3">
        <w:t xml:space="preserve">(If pregnant, ‘your unborn child’) </w:t>
      </w:r>
      <w:r w:rsidR="003929B1" w:rsidRPr="003929B1">
        <w:t>[CHILD] to be when you have your next child?</w:t>
      </w:r>
    </w:p>
    <w:p w:rsidR="00370F86" w:rsidRPr="00370F86" w:rsidRDefault="00370F86" w:rsidP="00FF6922">
      <w:pPr>
        <w:pStyle w:val="QUESTIONTEXT"/>
      </w:pPr>
      <w:r>
        <w:tab/>
        <w:t>PROBE: You may answer in months or years, or both.</w:t>
      </w:r>
    </w:p>
    <w:p w:rsidR="00FF6922" w:rsidRDefault="00FF6922" w:rsidP="00FF6922">
      <w:pPr>
        <w:pStyle w:val="RESPONSELINE"/>
      </w:pPr>
      <w:r w:rsidRPr="00185F48">
        <w:tab/>
        <w:t>|</w:t>
      </w:r>
      <w:r w:rsidRPr="00185F48">
        <w:rPr>
          <w:u w:val="single"/>
        </w:rPr>
        <w:t xml:space="preserve">     </w:t>
      </w:r>
      <w:r w:rsidRPr="00185F48">
        <w:t>|</w:t>
      </w:r>
      <w:r w:rsidRPr="00185F48">
        <w:rPr>
          <w:u w:val="single"/>
        </w:rPr>
        <w:t xml:space="preserve">     </w:t>
      </w:r>
      <w:r w:rsidRPr="00185F48">
        <w:t xml:space="preserve">| </w:t>
      </w:r>
      <w:r>
        <w:t xml:space="preserve"> MONTHS</w:t>
      </w:r>
    </w:p>
    <w:p w:rsidR="00FF6922" w:rsidRPr="002B44FF" w:rsidRDefault="00FF6922" w:rsidP="005B1A2D">
      <w:pPr>
        <w:pStyle w:val="INDENTEDBODYTEXT"/>
      </w:pPr>
      <w:r w:rsidRPr="002B44FF">
        <w:t>(</w:t>
      </w:r>
      <w:r>
        <w:t>9-24)</w:t>
      </w:r>
    </w:p>
    <w:p w:rsidR="00FF6922" w:rsidRPr="00185F48" w:rsidRDefault="00FF6922" w:rsidP="00FF6922">
      <w:pPr>
        <w:pStyle w:val="RESPONSELINE"/>
      </w:pPr>
      <w:r>
        <w:tab/>
      </w:r>
      <w:r w:rsidRPr="00185F48">
        <w:t>|</w:t>
      </w:r>
      <w:r w:rsidRPr="00185F48">
        <w:rPr>
          <w:u w:val="single"/>
        </w:rPr>
        <w:t xml:space="preserve">     </w:t>
      </w:r>
      <w:r w:rsidRPr="00185F48">
        <w:t>|</w:t>
      </w:r>
      <w:r w:rsidRPr="00185F48">
        <w:rPr>
          <w:u w:val="single"/>
        </w:rPr>
        <w:t xml:space="preserve">     </w:t>
      </w:r>
      <w:r w:rsidRPr="00185F48">
        <w:t xml:space="preserve">| </w:t>
      </w:r>
      <w:r>
        <w:t xml:space="preserve"> YEARS</w:t>
      </w:r>
    </w:p>
    <w:p w:rsidR="00FF6922" w:rsidRPr="002B44FF" w:rsidRDefault="00FF6922" w:rsidP="005B1A2D">
      <w:pPr>
        <w:pStyle w:val="INDENTEDBODYTEXT"/>
      </w:pPr>
      <w:r w:rsidRPr="002B44FF">
        <w:t>(</w:t>
      </w:r>
      <w:r>
        <w:t>1-1</w:t>
      </w:r>
      <w:r w:rsidR="007D286D">
        <w:t>6</w:t>
      </w:r>
      <w:r w:rsidRPr="002B44FF">
        <w:t>)</w:t>
      </w:r>
    </w:p>
    <w:p w:rsidR="00FF6922" w:rsidRPr="00185F48" w:rsidRDefault="00FF6922" w:rsidP="005B1A2D">
      <w:pPr>
        <w:pStyle w:val="RESPONSE0"/>
      </w:pPr>
      <w:r>
        <w:t>DON’T KNOW</w:t>
      </w:r>
      <w:r>
        <w:tab/>
        <w:t>d</w:t>
      </w:r>
    </w:p>
    <w:p w:rsidR="00FF6922" w:rsidRPr="00185F48" w:rsidRDefault="00FF6922" w:rsidP="005B1A2D">
      <w:pPr>
        <w:pStyle w:val="RESPONSE0"/>
      </w:pPr>
      <w:r w:rsidRPr="00185F48">
        <w:t>REFUSED</w:t>
      </w:r>
      <w:r w:rsidRPr="00185F48">
        <w:tab/>
        <w:t>r</w:t>
      </w:r>
    </w:p>
    <w:p w:rsidR="00BE666B" w:rsidRDefault="00BE666B">
      <w:pPr>
        <w:tabs>
          <w:tab w:val="clear" w:pos="432"/>
        </w:tabs>
        <w:spacing w:line="240" w:lineRule="auto"/>
        <w:ind w:firstLine="0"/>
        <w:jc w:val="left"/>
        <w:rPr>
          <w:rFonts w:ascii="Arial" w:hAnsi="Arial" w:cs="Arial"/>
          <w:sz w:val="20"/>
          <w:szCs w:val="20"/>
        </w:rPr>
      </w:pPr>
      <w:r>
        <w:br w:type="page"/>
      </w:r>
    </w:p>
    <w:p w:rsidR="007D286D" w:rsidRDefault="007D286D"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7D286D" w:rsidRPr="00185F48" w:rsidTr="007D28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286D" w:rsidRPr="00185F48" w:rsidRDefault="007D286D" w:rsidP="007D286D">
            <w:pPr>
              <w:spacing w:before="60" w:after="60" w:line="240" w:lineRule="auto"/>
              <w:ind w:firstLine="0"/>
              <w:rPr>
                <w:rFonts w:ascii="Arial" w:hAnsi="Arial" w:cs="Arial"/>
                <w:caps/>
                <w:sz w:val="20"/>
                <w:szCs w:val="20"/>
              </w:rPr>
            </w:pPr>
            <w:r w:rsidRPr="00185F48">
              <w:rPr>
                <w:rFonts w:ascii="Arial" w:hAnsi="Arial" w:cs="Arial"/>
                <w:bCs/>
                <w:caps/>
                <w:sz w:val="20"/>
                <w:szCs w:val="20"/>
              </w:rPr>
              <w:t>ALL</w:t>
            </w:r>
          </w:p>
        </w:tc>
      </w:tr>
    </w:tbl>
    <w:p w:rsidR="007D286D" w:rsidRDefault="00E82A0F" w:rsidP="007D286D">
      <w:pPr>
        <w:pStyle w:val="QUESTIONTEXT"/>
      </w:pPr>
      <w:r>
        <w:t>B12.</w:t>
      </w:r>
      <w:r w:rsidR="001E237A">
        <w:tab/>
      </w:r>
      <w:r w:rsidR="003929B1" w:rsidRPr="003929B1">
        <w:t>I’m going to read some statements about parents and children. For each, please tell me whether you strongly agree, agree, are undecided, disagree, or strongly disagree.</w:t>
      </w:r>
    </w:p>
    <w:p w:rsidR="00231E7E" w:rsidRPr="001E237A" w:rsidRDefault="00231E7E" w:rsidP="005B1A2D">
      <w:pPr>
        <w:pStyle w:val="RESPONSE0"/>
      </w:pPr>
    </w:p>
    <w:tbl>
      <w:tblPr>
        <w:tblW w:w="5189" w:type="pct"/>
        <w:tblLayout w:type="fixed"/>
        <w:tblCellMar>
          <w:left w:w="120" w:type="dxa"/>
          <w:right w:w="120" w:type="dxa"/>
        </w:tblCellMar>
        <w:tblLook w:val="0000"/>
      </w:tblPr>
      <w:tblGrid>
        <w:gridCol w:w="3452"/>
        <w:gridCol w:w="992"/>
        <w:gridCol w:w="719"/>
        <w:gridCol w:w="1084"/>
        <w:gridCol w:w="986"/>
        <w:gridCol w:w="994"/>
        <w:gridCol w:w="803"/>
        <w:gridCol w:w="8"/>
        <w:gridCol w:w="925"/>
      </w:tblGrid>
      <w:tr w:rsidR="007D286D" w:rsidRPr="00185F48" w:rsidTr="00804153">
        <w:trPr>
          <w:tblHeader/>
        </w:trPr>
        <w:tc>
          <w:tcPr>
            <w:tcW w:w="1732" w:type="pct"/>
            <w:tcBorders>
              <w:top w:val="nil"/>
              <w:left w:val="nil"/>
              <w:bottom w:val="nil"/>
            </w:tcBorders>
            <w:vAlign w:val="bottom"/>
          </w:tcPr>
          <w:p w:rsidR="007D286D" w:rsidRPr="00EB4F4C" w:rsidRDefault="007D286D" w:rsidP="007D286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6"/>
                <w:szCs w:val="16"/>
              </w:rPr>
            </w:pPr>
          </w:p>
        </w:tc>
        <w:tc>
          <w:tcPr>
            <w:tcW w:w="3268" w:type="pct"/>
            <w:gridSpan w:val="8"/>
            <w:tcBorders>
              <w:bottom w:val="single" w:sz="4" w:space="0" w:color="auto"/>
            </w:tcBorders>
            <w:vAlign w:val="center"/>
          </w:tcPr>
          <w:p w:rsidR="007D286D" w:rsidRPr="00BE666B" w:rsidRDefault="00F03C1C" w:rsidP="007D286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26683030"/>
                <w:placeholder>
                  <w:docPart w:val="97C7793E66DE4BB9BCD93E02C8002E58"/>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7D286D" w:rsidRPr="00BE666B">
                  <w:rPr>
                    <w:rFonts w:ascii="Arial" w:hAnsi="Arial" w:cs="Arial"/>
                    <w:color w:val="000000"/>
                    <w:sz w:val="20"/>
                    <w:szCs w:val="20"/>
                    <w:u w:val="single"/>
                  </w:rPr>
                  <w:t>CODE ONE PER ROW</w:t>
                </w:r>
              </w:sdtContent>
            </w:sdt>
          </w:p>
        </w:tc>
      </w:tr>
      <w:tr w:rsidR="007D286D" w:rsidRPr="00185F48" w:rsidTr="00804153">
        <w:trPr>
          <w:tblHeader/>
        </w:trPr>
        <w:tc>
          <w:tcPr>
            <w:tcW w:w="1732" w:type="pct"/>
            <w:tcBorders>
              <w:top w:val="nil"/>
              <w:left w:val="nil"/>
              <w:bottom w:val="nil"/>
              <w:right w:val="single" w:sz="4" w:space="0" w:color="auto"/>
            </w:tcBorders>
            <w:vAlign w:val="bottom"/>
          </w:tcPr>
          <w:p w:rsidR="007D286D" w:rsidRPr="00EB4F4C" w:rsidRDefault="007D286D" w:rsidP="007D286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6"/>
                <w:szCs w:val="16"/>
              </w:rPr>
            </w:pPr>
          </w:p>
        </w:tc>
        <w:tc>
          <w:tcPr>
            <w:tcW w:w="498"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sz w:val="16"/>
                <w:szCs w:val="16"/>
              </w:rPr>
              <w:t>STRONGLY AGREE</w:t>
            </w:r>
          </w:p>
        </w:tc>
        <w:tc>
          <w:tcPr>
            <w:tcW w:w="361"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sz w:val="16"/>
                <w:szCs w:val="16"/>
              </w:rPr>
              <w:t>AGREE</w:t>
            </w:r>
          </w:p>
        </w:tc>
        <w:tc>
          <w:tcPr>
            <w:tcW w:w="544"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sz w:val="16"/>
                <w:szCs w:val="16"/>
              </w:rPr>
              <w:t>UNDECIDED</w:t>
            </w:r>
          </w:p>
        </w:tc>
        <w:tc>
          <w:tcPr>
            <w:tcW w:w="495"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sz w:val="16"/>
                <w:szCs w:val="16"/>
              </w:rPr>
              <w:t>DISAGREE</w:t>
            </w:r>
          </w:p>
        </w:tc>
        <w:tc>
          <w:tcPr>
            <w:tcW w:w="499"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sz w:val="16"/>
                <w:szCs w:val="16"/>
              </w:rPr>
              <w:t>STRONGLY DISAGREE</w:t>
            </w:r>
          </w:p>
        </w:tc>
        <w:tc>
          <w:tcPr>
            <w:tcW w:w="407" w:type="pct"/>
            <w:gridSpan w:val="2"/>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caps/>
                <w:sz w:val="16"/>
                <w:szCs w:val="16"/>
              </w:rPr>
              <w:t>DON’T KNOW</w:t>
            </w:r>
          </w:p>
        </w:tc>
        <w:tc>
          <w:tcPr>
            <w:tcW w:w="464" w:type="pct"/>
            <w:tcBorders>
              <w:top w:val="single" w:sz="4" w:space="0" w:color="auto"/>
              <w:left w:val="single" w:sz="4" w:space="0" w:color="auto"/>
              <w:bottom w:val="single" w:sz="4" w:space="0" w:color="auto"/>
              <w:right w:val="single" w:sz="4" w:space="0" w:color="auto"/>
            </w:tcBorders>
            <w:vAlign w:val="bottom"/>
          </w:tcPr>
          <w:p w:rsidR="007D286D" w:rsidRPr="00EB4F4C" w:rsidRDefault="007D286D" w:rsidP="00F9416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EB4F4C">
              <w:rPr>
                <w:rFonts w:ascii="Arial Narrow" w:hAnsi="Arial Narrow" w:cs="Arial"/>
                <w:bCs/>
                <w:caps/>
                <w:sz w:val="16"/>
                <w:szCs w:val="16"/>
              </w:rPr>
              <w:t>REFUSED</w:t>
            </w:r>
          </w:p>
        </w:tc>
      </w:tr>
      <w:tr w:rsidR="007D286D" w:rsidRPr="00185F48" w:rsidTr="00804153">
        <w:tc>
          <w:tcPr>
            <w:tcW w:w="1732" w:type="pct"/>
            <w:tcBorders>
              <w:top w:val="nil"/>
              <w:left w:val="nil"/>
              <w:bottom w:val="nil"/>
              <w:right w:val="nil"/>
            </w:tcBorders>
            <w:shd w:val="clear" w:color="auto" w:fill="E8E8E8"/>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a.</w:t>
            </w:r>
            <w:r w:rsidRPr="00632671">
              <w:rPr>
                <w:rFonts w:ascii="Arial" w:hAnsi="Arial" w:cs="Arial"/>
                <w:sz w:val="20"/>
                <w:szCs w:val="20"/>
              </w:rPr>
              <w:tab/>
              <w:t>Children who express their opinions usually make things worse</w:t>
            </w:r>
            <w:r w:rsidR="00804153">
              <w:rPr>
                <w:rFonts w:ascii="Arial" w:hAnsi="Arial" w:cs="Arial"/>
                <w:sz w:val="20"/>
                <w:szCs w:val="20"/>
              </w:rPr>
              <w:tab/>
            </w:r>
          </w:p>
        </w:tc>
        <w:tc>
          <w:tcPr>
            <w:tcW w:w="498"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single" w:sz="4" w:space="0" w:color="auto"/>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FFFFFF"/>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b.</w:t>
            </w:r>
            <w:r w:rsidRPr="00632671">
              <w:rPr>
                <w:rFonts w:ascii="Arial" w:hAnsi="Arial" w:cs="Arial"/>
                <w:sz w:val="20"/>
                <w:szCs w:val="20"/>
              </w:rPr>
              <w:tab/>
              <w:t>Crying is a sign of weakness in boys</w:t>
            </w:r>
            <w:r w:rsidR="00804153">
              <w:rPr>
                <w:rFonts w:ascii="Arial" w:hAnsi="Arial" w:cs="Arial"/>
                <w:sz w:val="20"/>
                <w:szCs w:val="20"/>
              </w:rPr>
              <w:tab/>
            </w:r>
          </w:p>
        </w:tc>
        <w:tc>
          <w:tcPr>
            <w:tcW w:w="498"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FFFFFF"/>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right w:val="nil"/>
            </w:tcBorders>
            <w:shd w:val="clear" w:color="auto" w:fill="E8E8E8"/>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c.</w:t>
            </w:r>
            <w:r w:rsidRPr="00632671">
              <w:rPr>
                <w:rFonts w:ascii="Arial" w:hAnsi="Arial" w:cs="Arial"/>
                <w:sz w:val="20"/>
                <w:szCs w:val="20"/>
              </w:rPr>
              <w:tab/>
              <w:t>Parents’ needs are more important than children’s needs</w:t>
            </w:r>
            <w:r w:rsidR="00804153">
              <w:rPr>
                <w:rFonts w:ascii="Arial" w:hAnsi="Arial" w:cs="Arial"/>
                <w:sz w:val="20"/>
                <w:szCs w:val="20"/>
              </w:rPr>
              <w:tab/>
            </w:r>
          </w:p>
        </w:tc>
        <w:tc>
          <w:tcPr>
            <w:tcW w:w="498"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auto"/>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d.</w:t>
            </w:r>
            <w:r w:rsidRPr="00632671">
              <w:rPr>
                <w:rFonts w:ascii="Arial" w:hAnsi="Arial" w:cs="Arial"/>
                <w:sz w:val="20"/>
                <w:szCs w:val="20"/>
              </w:rPr>
              <w:tab/>
              <w:t>Praising children is a good way to build their self-esteem</w:t>
            </w:r>
            <w:r w:rsidR="00804153">
              <w:rPr>
                <w:rFonts w:ascii="Arial" w:hAnsi="Arial" w:cs="Arial"/>
                <w:sz w:val="20"/>
                <w:szCs w:val="20"/>
              </w:rPr>
              <w:tab/>
            </w:r>
          </w:p>
        </w:tc>
        <w:tc>
          <w:tcPr>
            <w:tcW w:w="498"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E8E8E8"/>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e.</w:t>
            </w:r>
            <w:r w:rsidRPr="00632671">
              <w:rPr>
                <w:rFonts w:ascii="Arial" w:hAnsi="Arial" w:cs="Arial"/>
                <w:sz w:val="20"/>
                <w:szCs w:val="20"/>
              </w:rPr>
              <w:tab/>
              <w:t>Children should be seen and not heard</w:t>
            </w:r>
            <w:r w:rsidR="00804153">
              <w:rPr>
                <w:rFonts w:ascii="Arial" w:hAnsi="Arial" w:cs="Arial"/>
                <w:sz w:val="20"/>
                <w:szCs w:val="20"/>
              </w:rPr>
              <w:tab/>
            </w:r>
          </w:p>
        </w:tc>
        <w:tc>
          <w:tcPr>
            <w:tcW w:w="498"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auto"/>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f.</w:t>
            </w:r>
            <w:r w:rsidRPr="00632671">
              <w:rPr>
                <w:rFonts w:ascii="Arial" w:hAnsi="Arial" w:cs="Arial"/>
                <w:sz w:val="20"/>
                <w:szCs w:val="20"/>
              </w:rPr>
              <w:tab/>
              <w:t>Parents who encourage their children to talk to them only end up listening to complaints</w:t>
            </w:r>
            <w:r w:rsidR="00804153">
              <w:rPr>
                <w:rFonts w:ascii="Arial" w:hAnsi="Arial" w:cs="Arial"/>
                <w:sz w:val="20"/>
                <w:szCs w:val="20"/>
              </w:rPr>
              <w:tab/>
            </w:r>
          </w:p>
        </w:tc>
        <w:tc>
          <w:tcPr>
            <w:tcW w:w="498"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E8E8E8"/>
          </w:tcPr>
          <w:p w:rsidR="007D286D" w:rsidRPr="00BE666B" w:rsidRDefault="00632671"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632671">
              <w:rPr>
                <w:rFonts w:ascii="Arial" w:hAnsi="Arial" w:cs="Arial"/>
                <w:sz w:val="20"/>
                <w:szCs w:val="20"/>
              </w:rPr>
              <w:t>g.</w:t>
            </w:r>
            <w:r w:rsidRPr="00632671">
              <w:rPr>
                <w:rFonts w:ascii="Arial" w:hAnsi="Arial" w:cs="Arial"/>
                <w:sz w:val="20"/>
                <w:szCs w:val="20"/>
              </w:rPr>
              <w:tab/>
              <w:t>The less children know, the better off they are</w:t>
            </w:r>
            <w:r w:rsidR="00804153">
              <w:rPr>
                <w:rFonts w:ascii="Arial" w:hAnsi="Arial" w:cs="Arial"/>
                <w:sz w:val="20"/>
                <w:szCs w:val="20"/>
              </w:rPr>
              <w:tab/>
            </w:r>
          </w:p>
        </w:tc>
        <w:tc>
          <w:tcPr>
            <w:tcW w:w="498"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auto"/>
          </w:tcPr>
          <w:p w:rsidR="007D286D" w:rsidRPr="00BE666B" w:rsidRDefault="007D286D"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BE666B">
              <w:rPr>
                <w:rFonts w:ascii="Arial" w:hAnsi="Arial" w:cs="Arial"/>
                <w:sz w:val="20"/>
                <w:szCs w:val="20"/>
              </w:rPr>
              <w:t>h.</w:t>
            </w:r>
            <w:r w:rsidRPr="00BE666B">
              <w:rPr>
                <w:rFonts w:ascii="Arial" w:hAnsi="Arial" w:cs="Arial"/>
                <w:sz w:val="20"/>
                <w:szCs w:val="20"/>
              </w:rPr>
              <w:tab/>
            </w:r>
            <w:r w:rsidR="00632671" w:rsidRPr="00632671">
              <w:rPr>
                <w:rFonts w:ascii="Arial" w:hAnsi="Arial" w:cs="Arial"/>
                <w:sz w:val="20"/>
                <w:szCs w:val="20"/>
              </w:rPr>
              <w:t>Two-year-old children make a terrible mess of everything</w:t>
            </w:r>
            <w:r w:rsidR="00804153">
              <w:rPr>
                <w:rFonts w:ascii="Arial" w:hAnsi="Arial" w:cs="Arial"/>
                <w:sz w:val="20"/>
                <w:szCs w:val="20"/>
              </w:rPr>
              <w:tab/>
            </w:r>
          </w:p>
        </w:tc>
        <w:tc>
          <w:tcPr>
            <w:tcW w:w="498"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E8E8E8"/>
          </w:tcPr>
          <w:p w:rsidR="007D286D" w:rsidRPr="00BE666B" w:rsidRDefault="007D286D" w:rsidP="00804153">
            <w:pPr>
              <w:widowControl w:val="0"/>
              <w:tabs>
                <w:tab w:val="clear" w:pos="432"/>
                <w:tab w:val="left" w:pos="288"/>
                <w:tab w:val="left" w:leader="dot" w:pos="3212"/>
              </w:tabs>
              <w:spacing w:before="60" w:after="60" w:line="240" w:lineRule="auto"/>
              <w:ind w:left="288" w:right="152" w:hanging="288"/>
              <w:jc w:val="left"/>
              <w:outlineLvl w:val="2"/>
              <w:rPr>
                <w:rFonts w:ascii="Arial" w:hAnsi="Arial" w:cs="Arial"/>
                <w:sz w:val="20"/>
                <w:szCs w:val="20"/>
              </w:rPr>
            </w:pPr>
            <w:r w:rsidRPr="00BE666B">
              <w:rPr>
                <w:rFonts w:ascii="Arial" w:hAnsi="Arial" w:cs="Arial"/>
                <w:sz w:val="20"/>
                <w:szCs w:val="20"/>
              </w:rPr>
              <w:t>i.</w:t>
            </w:r>
            <w:r w:rsidRPr="00BE666B">
              <w:rPr>
                <w:rFonts w:ascii="Arial" w:hAnsi="Arial" w:cs="Arial"/>
                <w:sz w:val="20"/>
                <w:szCs w:val="20"/>
              </w:rPr>
              <w:tab/>
            </w:r>
            <w:r w:rsidR="00632671" w:rsidRPr="00632671">
              <w:rPr>
                <w:rFonts w:ascii="Arial" w:hAnsi="Arial" w:cs="Arial"/>
                <w:sz w:val="20"/>
                <w:szCs w:val="20"/>
              </w:rPr>
              <w:t>Parents should expect more from boys than girls</w:t>
            </w:r>
            <w:r w:rsidR="00804153">
              <w:rPr>
                <w:rFonts w:ascii="Arial" w:hAnsi="Arial" w:cs="Arial"/>
                <w:sz w:val="20"/>
                <w:szCs w:val="20"/>
              </w:rPr>
              <w:tab/>
            </w:r>
          </w:p>
        </w:tc>
        <w:tc>
          <w:tcPr>
            <w:tcW w:w="498"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E8E8E8"/>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7D286D" w:rsidRPr="00185F48" w:rsidTr="00804153">
        <w:tc>
          <w:tcPr>
            <w:tcW w:w="1732" w:type="pct"/>
            <w:tcBorders>
              <w:top w:val="nil"/>
              <w:left w:val="nil"/>
              <w:bottom w:val="nil"/>
              <w:right w:val="nil"/>
            </w:tcBorders>
            <w:shd w:val="clear" w:color="auto" w:fill="auto"/>
          </w:tcPr>
          <w:p w:rsidR="007D286D" w:rsidRPr="00BE666B" w:rsidRDefault="007D286D" w:rsidP="00804153">
            <w:pPr>
              <w:tabs>
                <w:tab w:val="clear" w:pos="432"/>
                <w:tab w:val="left" w:pos="288"/>
                <w:tab w:val="left" w:leader="dot" w:pos="3212"/>
              </w:tabs>
              <w:spacing w:before="60" w:after="60" w:line="240" w:lineRule="auto"/>
              <w:ind w:left="288" w:right="152" w:hanging="288"/>
              <w:jc w:val="left"/>
              <w:rPr>
                <w:rFonts w:ascii="Arial" w:hAnsi="Arial" w:cs="Arial"/>
                <w:sz w:val="20"/>
                <w:szCs w:val="20"/>
              </w:rPr>
            </w:pPr>
            <w:r w:rsidRPr="00BE666B">
              <w:rPr>
                <w:rFonts w:ascii="Arial" w:hAnsi="Arial" w:cs="Arial"/>
                <w:sz w:val="20"/>
                <w:szCs w:val="20"/>
              </w:rPr>
              <w:t>j.</w:t>
            </w:r>
            <w:r w:rsidRPr="00BE666B">
              <w:rPr>
                <w:rFonts w:ascii="Arial" w:hAnsi="Arial" w:cs="Arial"/>
                <w:sz w:val="20"/>
                <w:szCs w:val="20"/>
              </w:rPr>
              <w:tab/>
            </w:r>
            <w:r w:rsidR="00632671" w:rsidRPr="00632671">
              <w:rPr>
                <w:rFonts w:ascii="Arial" w:hAnsi="Arial" w:cs="Arial"/>
                <w:sz w:val="20"/>
                <w:szCs w:val="20"/>
              </w:rPr>
              <w:t>Children cry just to get attention</w:t>
            </w:r>
            <w:r w:rsidR="00804153">
              <w:rPr>
                <w:rFonts w:ascii="Arial" w:hAnsi="Arial" w:cs="Arial"/>
                <w:sz w:val="20"/>
                <w:szCs w:val="20"/>
              </w:rPr>
              <w:tab/>
            </w:r>
          </w:p>
        </w:tc>
        <w:tc>
          <w:tcPr>
            <w:tcW w:w="498"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61"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44"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495"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99"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5</w:t>
            </w:r>
          </w:p>
        </w:tc>
        <w:tc>
          <w:tcPr>
            <w:tcW w:w="403" w:type="pct"/>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68" w:type="pct"/>
            <w:gridSpan w:val="2"/>
            <w:tcBorders>
              <w:top w:val="nil"/>
              <w:left w:val="nil"/>
              <w:bottom w:val="nil"/>
              <w:right w:val="nil"/>
            </w:tcBorders>
            <w:shd w:val="clear" w:color="auto" w:fill="auto"/>
            <w:vAlign w:val="bottom"/>
          </w:tcPr>
          <w:p w:rsidR="007D286D" w:rsidRPr="00185F48" w:rsidRDefault="007D286D" w:rsidP="007D286D">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bl>
    <w:p w:rsidR="00BE666B" w:rsidRDefault="00BE666B" w:rsidP="00184175">
      <w:pPr>
        <w:spacing w:line="240" w:lineRule="auto"/>
        <w:ind w:firstLine="0"/>
        <w:jc w:val="left"/>
        <w:rPr>
          <w:rFonts w:ascii="Arial" w:hAnsi="Arial" w:cs="Arial"/>
          <w:sz w:val="20"/>
          <w:szCs w:val="20"/>
        </w:rPr>
      </w:pPr>
    </w:p>
    <w:p w:rsidR="00BE666B" w:rsidRDefault="00BE666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814E9F" w:rsidRDefault="00497FD0">
      <w:pPr>
        <w:pStyle w:val="SECTIONSTART"/>
      </w:pPr>
      <w:r>
        <w:lastRenderedPageBreak/>
        <w:t xml:space="preserve">SECTION C: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175" w:rsidRPr="00185F48" w:rsidRDefault="00184175" w:rsidP="006745D9">
            <w:pPr>
              <w:pStyle w:val="BodyTextIndent3"/>
              <w:spacing w:before="60" w:after="60"/>
              <w:ind w:left="0"/>
              <w:rPr>
                <w:rFonts w:ascii="Arial" w:hAnsi="Arial" w:cs="Arial"/>
                <w:caps/>
                <w:sz w:val="20"/>
                <w:szCs w:val="20"/>
              </w:rPr>
            </w:pPr>
            <w:r w:rsidRPr="00185F48">
              <w:rPr>
                <w:rFonts w:ascii="Arial" w:hAnsi="Arial" w:cs="Arial"/>
                <w:bCs/>
                <w:caps/>
                <w:sz w:val="20"/>
                <w:szCs w:val="20"/>
              </w:rPr>
              <w:t>all</w:t>
            </w:r>
          </w:p>
        </w:tc>
      </w:tr>
    </w:tbl>
    <w:p w:rsidR="00184175" w:rsidRPr="00185F48" w:rsidRDefault="00F605B1" w:rsidP="00804153">
      <w:pPr>
        <w:pStyle w:val="QUESTIONTEXT"/>
        <w:tabs>
          <w:tab w:val="clear" w:pos="720"/>
          <w:tab w:val="left" w:pos="900"/>
        </w:tabs>
        <w:ind w:left="900" w:hanging="900"/>
      </w:pPr>
      <w:r>
        <w:t>C</w:t>
      </w:r>
      <w:r w:rsidR="001E237A">
        <w:t>.</w:t>
      </w:r>
      <w:r w:rsidR="00184175" w:rsidRPr="00185F48">
        <w:t xml:space="preserve"> Intro</w:t>
      </w:r>
      <w:r w:rsidR="00184175" w:rsidRPr="00185F48">
        <w:tab/>
      </w:r>
      <w:r w:rsidR="007D286D">
        <w:t xml:space="preserve">The next </w:t>
      </w:r>
      <w:r w:rsidR="00184175" w:rsidRPr="00185F48">
        <w:t xml:space="preserve">questions </w:t>
      </w:r>
      <w:r w:rsidR="007D286D">
        <w:t xml:space="preserve">are </w:t>
      </w:r>
      <w:r w:rsidR="00184175" w:rsidRPr="00185F48">
        <w:t>about your background.</w:t>
      </w:r>
    </w:p>
    <w:p w:rsidR="00184175" w:rsidRPr="00C6360A" w:rsidRDefault="00184175" w:rsidP="00184175">
      <w:pPr>
        <w:pStyle w:val="INTERVIEWER"/>
      </w:pPr>
      <w:r w:rsidRPr="00185F48">
        <w:t>IN</w:t>
      </w:r>
      <w:r>
        <w:t>TERVIEWER:</w:t>
      </w:r>
      <w:r>
        <w:tab/>
        <w:t>enter 1 to continue</w:t>
      </w:r>
    </w:p>
    <w:p w:rsidR="00184175" w:rsidRPr="00C6360A" w:rsidRDefault="00184175" w:rsidP="00184175">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4175" w:rsidRPr="00185F48" w:rsidTr="006745D9">
        <w:tc>
          <w:tcPr>
            <w:tcW w:w="5000" w:type="pct"/>
            <w:shd w:val="clear" w:color="auto" w:fill="E8E8E8"/>
          </w:tcPr>
          <w:p w:rsidR="00184175" w:rsidRPr="00AF487C" w:rsidRDefault="00184175" w:rsidP="006745D9">
            <w:pPr>
              <w:pStyle w:val="BodyTextIndent3"/>
              <w:spacing w:before="60" w:after="60"/>
              <w:ind w:left="0"/>
              <w:rPr>
                <w:rFonts w:ascii="Arial" w:hAnsi="Arial" w:cs="Arial"/>
                <w:sz w:val="20"/>
                <w:szCs w:val="20"/>
              </w:rPr>
            </w:pPr>
            <w:r w:rsidRPr="00AF487C">
              <w:rPr>
                <w:rFonts w:ascii="Arial" w:hAnsi="Arial" w:cs="Arial"/>
                <w:sz w:val="20"/>
                <w:szCs w:val="20"/>
              </w:rPr>
              <w:t>ALL</w:t>
            </w:r>
          </w:p>
        </w:tc>
      </w:tr>
    </w:tbl>
    <w:p w:rsidR="004A1C7F" w:rsidRDefault="00F605B1" w:rsidP="00184175">
      <w:pPr>
        <w:pStyle w:val="QUESTIONTEXT"/>
      </w:pPr>
      <w:r>
        <w:t>C</w:t>
      </w:r>
      <w:r w:rsidR="00184175">
        <w:t>1</w:t>
      </w:r>
      <w:r w:rsidR="001E237A">
        <w:t>.</w:t>
      </w:r>
      <w:r w:rsidR="00184175" w:rsidRPr="00C6360A">
        <w:tab/>
        <w:t>Are you of Hispanic, Lati</w:t>
      </w:r>
      <w:r w:rsidR="00A07FF1">
        <w:t>n</w:t>
      </w:r>
      <w:r w:rsidR="007D286D">
        <w:t>o</w:t>
      </w:r>
      <w:r w:rsidR="00A07FF1">
        <w:t>,</w:t>
      </w:r>
      <w:r w:rsidR="00184175">
        <w:t xml:space="preserve"> or Spanish origin? </w:t>
      </w:r>
    </w:p>
    <w:p w:rsidR="00184175" w:rsidRPr="00A53195" w:rsidRDefault="004A1C7F" w:rsidP="00184175">
      <w:pPr>
        <w:pStyle w:val="QUESTIONTEXT"/>
        <w:rPr>
          <w:b w:val="0"/>
        </w:rPr>
      </w:pPr>
      <w:r>
        <w:tab/>
      </w:r>
      <w:r w:rsidR="007D286D" w:rsidRPr="00A53195">
        <w:rPr>
          <w:b w:val="0"/>
        </w:rPr>
        <w:t>INTERVIEWER: IF YES, ASK: Wh</w:t>
      </w:r>
      <w:r w:rsidRPr="00A53195">
        <w:rPr>
          <w:b w:val="0"/>
        </w:rPr>
        <w:t xml:space="preserve">at is your origin? </w:t>
      </w:r>
    </w:p>
    <w:p w:rsidR="00184175" w:rsidRPr="00185F48" w:rsidRDefault="00184175" w:rsidP="00BE666B">
      <w:pPr>
        <w:pStyle w:val="CODINGTYPE"/>
      </w:pPr>
      <w:r w:rsidRPr="00185F48">
        <w:tab/>
      </w:r>
      <w:sdt>
        <w:sdtPr>
          <w:alias w:val="SELECT CODING TYPE"/>
          <w:tag w:val="CODING TYPE"/>
          <w:id w:val="2523685"/>
          <w:placeholder>
            <w:docPart w:val="5874E9FD8AD54287B27E1509742FC20A"/>
          </w:placeholder>
          <w:dropDownList>
            <w:listItem w:value="SELECT CODING TYPE"/>
            <w:listItem w:displayText="CODE ONE ONLY" w:value="CODE ONE ONLY"/>
            <w:listItem w:displayText="CODE ALL THAT APPLY" w:value="CODE ALL THAT APPLY"/>
          </w:dropDownList>
        </w:sdtPr>
        <w:sdtEndPr>
          <w:rPr>
            <w:b/>
          </w:rPr>
        </w:sdtEndPr>
        <w:sdtContent>
          <w:r w:rsidR="0048588A" w:rsidRPr="00FA5BC0">
            <w:t>CODE ONE ONLY</w:t>
          </w:r>
        </w:sdtContent>
      </w:sdt>
    </w:p>
    <w:p w:rsidR="00184175" w:rsidRPr="00185F48" w:rsidRDefault="00184175" w:rsidP="005B1A2D">
      <w:pPr>
        <w:pStyle w:val="RESPONSE0"/>
      </w:pPr>
      <w:r>
        <w:t>NO, NOT OF HISPANIC, LATINO/A OR SPANISH ORIGIN</w:t>
      </w:r>
      <w:r w:rsidRPr="00185F48">
        <w:tab/>
      </w:r>
      <w:r>
        <w:t>0</w:t>
      </w:r>
    </w:p>
    <w:p w:rsidR="00184175" w:rsidRPr="00FA427B" w:rsidRDefault="00632671" w:rsidP="005B1A2D">
      <w:pPr>
        <w:pStyle w:val="RESPONSE0"/>
        <w:rPr>
          <w:lang w:val="es-MX"/>
        </w:rPr>
      </w:pPr>
      <w:r w:rsidRPr="00FA427B">
        <w:rPr>
          <w:lang w:val="es-MX"/>
        </w:rPr>
        <w:t>YES, MEXICAN, MEXICAN AMERICAN, CHICANO/A</w:t>
      </w:r>
      <w:r w:rsidRPr="00FA427B">
        <w:rPr>
          <w:lang w:val="es-MX"/>
        </w:rPr>
        <w:tab/>
        <w:t>1</w:t>
      </w:r>
    </w:p>
    <w:p w:rsidR="00184175" w:rsidRPr="00FA427B" w:rsidRDefault="00632671" w:rsidP="005B1A2D">
      <w:pPr>
        <w:pStyle w:val="RESPONSE0"/>
        <w:rPr>
          <w:lang w:val="es-MX"/>
        </w:rPr>
      </w:pPr>
      <w:r w:rsidRPr="00FA427B">
        <w:rPr>
          <w:lang w:val="es-MX"/>
        </w:rPr>
        <w:t>YES, PUERTO RICAN</w:t>
      </w:r>
      <w:r w:rsidRPr="00FA427B">
        <w:rPr>
          <w:lang w:val="es-MX"/>
        </w:rPr>
        <w:tab/>
        <w:t>2</w:t>
      </w:r>
    </w:p>
    <w:p w:rsidR="00184175" w:rsidRPr="00FA427B" w:rsidRDefault="00632671" w:rsidP="005B1A2D">
      <w:pPr>
        <w:pStyle w:val="RESPONSE0"/>
        <w:rPr>
          <w:lang w:val="es-MX"/>
        </w:rPr>
      </w:pPr>
      <w:r w:rsidRPr="00FA427B">
        <w:rPr>
          <w:lang w:val="es-MX"/>
        </w:rPr>
        <w:t>YES, CUBAN</w:t>
      </w:r>
      <w:r w:rsidRPr="00FA427B">
        <w:rPr>
          <w:lang w:val="es-MX"/>
        </w:rPr>
        <w:tab/>
        <w:t>3</w:t>
      </w:r>
    </w:p>
    <w:p w:rsidR="00184175" w:rsidRPr="00185F48" w:rsidRDefault="00184175" w:rsidP="005B1A2D">
      <w:pPr>
        <w:pStyle w:val="RESPONSE0"/>
      </w:pPr>
      <w:r>
        <w:t>YES, ANOTHER HISPANIC, LATINO/A OR SPANISH ORIGIN</w:t>
      </w:r>
      <w:r>
        <w:tab/>
        <w:t>4</w:t>
      </w:r>
    </w:p>
    <w:p w:rsidR="00184175" w:rsidRPr="00185F48" w:rsidRDefault="00184175" w:rsidP="005B1A2D">
      <w:pPr>
        <w:pStyle w:val="RESPONSE0"/>
      </w:pPr>
      <w:r>
        <w:t>DON’T KNOW</w:t>
      </w:r>
      <w:r>
        <w:tab/>
        <w:t>d</w:t>
      </w:r>
    </w:p>
    <w:p w:rsidR="00184175" w:rsidRPr="00185F48" w:rsidRDefault="00184175" w:rsidP="005B1A2D">
      <w:pPr>
        <w:pStyle w:val="RESPONSE0"/>
      </w:pPr>
      <w:r>
        <w:t>REFUSED</w:t>
      </w:r>
      <w:r>
        <w:tab/>
        <w:t>r</w:t>
      </w:r>
    </w:p>
    <w:p w:rsidR="00FA5BC0" w:rsidRDefault="00FA5BC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4175" w:rsidRPr="00C6360A" w:rsidRDefault="00184175" w:rsidP="00184175">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4175" w:rsidRPr="00185F48" w:rsidTr="006745D9">
        <w:tc>
          <w:tcPr>
            <w:tcW w:w="5000" w:type="pct"/>
            <w:shd w:val="clear" w:color="auto" w:fill="E8E8E8"/>
          </w:tcPr>
          <w:p w:rsidR="00184175" w:rsidRPr="00AF487C" w:rsidRDefault="00184175" w:rsidP="006745D9">
            <w:pPr>
              <w:pStyle w:val="BodyTextIndent3"/>
              <w:spacing w:before="60" w:after="60"/>
              <w:ind w:left="0"/>
              <w:rPr>
                <w:rFonts w:ascii="Arial" w:hAnsi="Arial" w:cs="Arial"/>
                <w:sz w:val="20"/>
                <w:szCs w:val="20"/>
              </w:rPr>
            </w:pPr>
            <w:r w:rsidRPr="00AF487C">
              <w:rPr>
                <w:rFonts w:ascii="Arial" w:hAnsi="Arial" w:cs="Arial"/>
                <w:sz w:val="20"/>
                <w:szCs w:val="20"/>
              </w:rPr>
              <w:t>ALL</w:t>
            </w:r>
          </w:p>
        </w:tc>
      </w:tr>
    </w:tbl>
    <w:p w:rsidR="007D286D" w:rsidRDefault="00F605B1" w:rsidP="00184175">
      <w:pPr>
        <w:pStyle w:val="QUESTIONTEXT"/>
      </w:pPr>
      <w:r>
        <w:t>C</w:t>
      </w:r>
      <w:r w:rsidR="00184175" w:rsidRPr="00185F48">
        <w:t>2</w:t>
      </w:r>
      <w:r w:rsidR="001E237A">
        <w:t>.</w:t>
      </w:r>
      <w:r w:rsidR="00184175" w:rsidRPr="00185F48">
        <w:tab/>
        <w:t>What is your race?</w:t>
      </w:r>
    </w:p>
    <w:p w:rsidR="00184175" w:rsidRPr="00185F48" w:rsidRDefault="007D286D" w:rsidP="00184175">
      <w:pPr>
        <w:pStyle w:val="QUESTIONTEXT"/>
        <w:rPr>
          <w:color w:val="000000"/>
        </w:rPr>
      </w:pPr>
      <w:r>
        <w:tab/>
        <w:t>INTERVIEWER: CODE ALL RESPONSES. ASK: Any other?</w:t>
      </w:r>
    </w:p>
    <w:p w:rsidR="00184175" w:rsidRPr="00FA5BC0" w:rsidRDefault="00184175" w:rsidP="00BE666B">
      <w:pPr>
        <w:pStyle w:val="CODINGTYPE"/>
      </w:pPr>
      <w:r w:rsidRPr="00185F48">
        <w:tab/>
      </w:r>
      <w:sdt>
        <w:sdtPr>
          <w:alias w:val="SELECT CODING TYPE"/>
          <w:tag w:val="CODING TYPE"/>
          <w:id w:val="80218470"/>
          <w:placeholder>
            <w:docPart w:val="5CA8B0C601F14CD28CC73946B8555544"/>
          </w:placeholder>
          <w:dropDownList>
            <w:listItem w:value="SELECT CODING TYPE"/>
            <w:listItem w:displayText="CODE ONE ONLY" w:value="CODE ONE ONLY"/>
            <w:listItem w:displayText="CODE ALL THAT APPLY" w:value="CODE ALL THAT APPLY"/>
          </w:dropDownList>
        </w:sdtPr>
        <w:sdtContent>
          <w:r w:rsidRPr="00BE666B">
            <w:t>CODE ALL THAT APPLY</w:t>
          </w:r>
        </w:sdtContent>
      </w:sdt>
    </w:p>
    <w:p w:rsidR="00184175" w:rsidRPr="00185F48" w:rsidRDefault="00184175" w:rsidP="005B1A2D">
      <w:pPr>
        <w:pStyle w:val="RESPONSE0"/>
      </w:pPr>
      <w:r w:rsidRPr="00185F48">
        <w:t>WHITE</w:t>
      </w:r>
      <w:r w:rsidRPr="00185F48">
        <w:tab/>
        <w:t>11</w:t>
      </w:r>
    </w:p>
    <w:p w:rsidR="00184175" w:rsidRPr="00185F48" w:rsidRDefault="00184175" w:rsidP="005B1A2D">
      <w:pPr>
        <w:pStyle w:val="RESPONSE0"/>
      </w:pPr>
      <w:r w:rsidRPr="00185F48">
        <w:t>BLACK OR AFRICAN AMERICAN</w:t>
      </w:r>
      <w:r w:rsidRPr="00185F48">
        <w:tab/>
        <w:t>12</w:t>
      </w:r>
    </w:p>
    <w:p w:rsidR="00184175" w:rsidRPr="00185F48" w:rsidRDefault="00184175" w:rsidP="005B1A2D">
      <w:pPr>
        <w:pStyle w:val="RESPONSE0"/>
      </w:pPr>
      <w:r w:rsidRPr="00185F48">
        <w:t>AMERICAN INDIAN OR ALASKA NATIVE</w:t>
      </w:r>
      <w:r w:rsidRPr="00185F48">
        <w:tab/>
        <w:t>13</w:t>
      </w:r>
    </w:p>
    <w:p w:rsidR="00184175" w:rsidRPr="00185F48" w:rsidRDefault="00184175" w:rsidP="005B1A2D">
      <w:pPr>
        <w:pStyle w:val="RESPONSE0"/>
      </w:pPr>
      <w:r w:rsidRPr="00185F48">
        <w:t>ASIAN INDIAN</w:t>
      </w:r>
      <w:r w:rsidRPr="00185F48">
        <w:tab/>
        <w:t>14</w:t>
      </w:r>
    </w:p>
    <w:p w:rsidR="00184175" w:rsidRPr="00185F48" w:rsidRDefault="00184175" w:rsidP="005B1A2D">
      <w:pPr>
        <w:pStyle w:val="RESPONSE0"/>
      </w:pPr>
      <w:r w:rsidRPr="00185F48">
        <w:t>CHINESE</w:t>
      </w:r>
      <w:r w:rsidRPr="00185F48">
        <w:tab/>
        <w:t>15</w:t>
      </w:r>
    </w:p>
    <w:p w:rsidR="00184175" w:rsidRPr="00185F48" w:rsidRDefault="00184175" w:rsidP="005B1A2D">
      <w:pPr>
        <w:pStyle w:val="RESPONSE0"/>
      </w:pPr>
      <w:r w:rsidRPr="00185F48">
        <w:t>FILIPINO</w:t>
      </w:r>
      <w:r w:rsidRPr="00185F48">
        <w:tab/>
        <w:t>16</w:t>
      </w:r>
    </w:p>
    <w:p w:rsidR="00184175" w:rsidRPr="00185F48" w:rsidRDefault="00184175" w:rsidP="005B1A2D">
      <w:pPr>
        <w:pStyle w:val="RESPONSE0"/>
      </w:pPr>
      <w:r w:rsidRPr="00185F48">
        <w:t>JAPANESE</w:t>
      </w:r>
      <w:r w:rsidRPr="00185F48">
        <w:tab/>
        <w:t>17</w:t>
      </w:r>
    </w:p>
    <w:p w:rsidR="00184175" w:rsidRPr="00185F48" w:rsidRDefault="00184175" w:rsidP="005B1A2D">
      <w:pPr>
        <w:pStyle w:val="RESPONSE0"/>
      </w:pPr>
      <w:r w:rsidRPr="00185F48">
        <w:t>KOREAN</w:t>
      </w:r>
      <w:r w:rsidRPr="00185F48">
        <w:tab/>
        <w:t>18</w:t>
      </w:r>
    </w:p>
    <w:p w:rsidR="00184175" w:rsidRPr="00185F48" w:rsidRDefault="00184175" w:rsidP="005B1A2D">
      <w:pPr>
        <w:pStyle w:val="RESPONSE0"/>
      </w:pPr>
      <w:r w:rsidRPr="00185F48">
        <w:t>VIETNAMESE</w:t>
      </w:r>
      <w:r w:rsidRPr="00185F48">
        <w:tab/>
        <w:t>19</w:t>
      </w:r>
    </w:p>
    <w:p w:rsidR="00184175" w:rsidRPr="00185F48" w:rsidRDefault="00184175" w:rsidP="005B1A2D">
      <w:pPr>
        <w:pStyle w:val="RESPONSE0"/>
      </w:pPr>
      <w:r w:rsidRPr="00185F48">
        <w:t>OTHER ASIAN</w:t>
      </w:r>
      <w:r w:rsidRPr="00185F48">
        <w:tab/>
        <w:t>20</w:t>
      </w:r>
    </w:p>
    <w:p w:rsidR="00184175" w:rsidRPr="00185F48" w:rsidRDefault="00184175" w:rsidP="005B1A2D">
      <w:pPr>
        <w:pStyle w:val="RESPONSE0"/>
      </w:pPr>
      <w:r w:rsidRPr="00185F48">
        <w:t>NATIVE HAWAIIAN</w:t>
      </w:r>
      <w:r w:rsidRPr="00185F48">
        <w:tab/>
        <w:t>21</w:t>
      </w:r>
    </w:p>
    <w:p w:rsidR="00184175" w:rsidRPr="00185F48" w:rsidRDefault="00184175" w:rsidP="005B1A2D">
      <w:pPr>
        <w:pStyle w:val="RESPONSE0"/>
      </w:pPr>
      <w:r w:rsidRPr="00185F48">
        <w:t>GUAMANIAN OR CHAMORRO</w:t>
      </w:r>
      <w:r w:rsidRPr="00185F48">
        <w:tab/>
        <w:t>22</w:t>
      </w:r>
    </w:p>
    <w:p w:rsidR="00184175" w:rsidRPr="00185F48" w:rsidRDefault="00184175" w:rsidP="005B1A2D">
      <w:pPr>
        <w:pStyle w:val="RESPONSE0"/>
      </w:pPr>
      <w:r w:rsidRPr="00185F48">
        <w:t>SAMOAN</w:t>
      </w:r>
      <w:r w:rsidRPr="00185F48">
        <w:tab/>
        <w:t>23</w:t>
      </w:r>
    </w:p>
    <w:p w:rsidR="00184175" w:rsidRPr="00185F48" w:rsidRDefault="00184175" w:rsidP="005B1A2D">
      <w:pPr>
        <w:pStyle w:val="RESPONSE0"/>
      </w:pPr>
      <w:r w:rsidRPr="00185F48">
        <w:t xml:space="preserve">OTHER PACIFIC ISLANDER </w:t>
      </w:r>
      <w:r w:rsidRPr="00185F48">
        <w:tab/>
        <w:t>24</w:t>
      </w:r>
    </w:p>
    <w:p w:rsidR="00184175" w:rsidRPr="00185F48" w:rsidRDefault="00184175" w:rsidP="005B1A2D">
      <w:pPr>
        <w:pStyle w:val="RESPONSE0"/>
      </w:pPr>
      <w:r w:rsidRPr="00185F48">
        <w:t>OTHER</w:t>
      </w:r>
      <w:r>
        <w:t xml:space="preserve"> (SPECIFY)</w:t>
      </w:r>
      <w:r w:rsidRPr="00185F48">
        <w:tab/>
        <w:t>99</w:t>
      </w:r>
    </w:p>
    <w:p w:rsidR="00184175" w:rsidRPr="00185F48" w:rsidRDefault="001E237A" w:rsidP="00F07654">
      <w:pPr>
        <w:pStyle w:val="UNDERLINERESPONSE"/>
        <w:tabs>
          <w:tab w:val="clear" w:pos="6480"/>
          <w:tab w:val="left" w:leader="underscore" w:pos="6750"/>
        </w:tabs>
        <w:ind w:right="-274"/>
      </w:pPr>
      <w:r>
        <w:tab/>
      </w:r>
      <w:r w:rsidR="00361039">
        <w:t xml:space="preserve"> </w:t>
      </w:r>
      <w:r w:rsidR="00184175" w:rsidRPr="00185F48">
        <w:t xml:space="preserve">(STRING </w:t>
      </w:r>
      <w:r w:rsidR="00B002CE">
        <w:t>(</w:t>
      </w:r>
      <w:r w:rsidR="00184175" w:rsidRPr="00185F48">
        <w:t>20</w:t>
      </w:r>
      <w:r w:rsidR="00B002CE">
        <w:t>)</w:t>
      </w:r>
      <w:r w:rsidR="00184175" w:rsidRPr="00185F48">
        <w:t>)</w:t>
      </w:r>
    </w:p>
    <w:p w:rsidR="00184175" w:rsidRPr="00185F48" w:rsidRDefault="00184175" w:rsidP="005B1A2D">
      <w:pPr>
        <w:pStyle w:val="RESPONSE0"/>
      </w:pPr>
      <w:r>
        <w:t>DON’T KNOW</w:t>
      </w:r>
      <w:r>
        <w:tab/>
        <w:t>d</w:t>
      </w:r>
    </w:p>
    <w:p w:rsidR="00184175" w:rsidRPr="00185F48" w:rsidRDefault="00184175" w:rsidP="005B1A2D">
      <w:pPr>
        <w:pStyle w:val="RESPONSE0"/>
      </w:pPr>
      <w:r w:rsidRPr="00185F48">
        <w:t>REFUSED</w:t>
      </w:r>
      <w:r w:rsidRPr="00185F48">
        <w:tab/>
        <w:t>r</w:t>
      </w:r>
    </w:p>
    <w:p w:rsidR="00184175" w:rsidRPr="00185F48" w:rsidRDefault="00184175" w:rsidP="00184175">
      <w:pPr>
        <w:tabs>
          <w:tab w:val="left" w:pos="7384"/>
        </w:tabs>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4175" w:rsidRPr="00185F48" w:rsidTr="006745D9">
        <w:tc>
          <w:tcPr>
            <w:tcW w:w="5000" w:type="pct"/>
            <w:shd w:val="clear" w:color="auto" w:fill="E8E8E8"/>
          </w:tcPr>
          <w:p w:rsidR="00184175" w:rsidRPr="00185F48" w:rsidRDefault="00184175" w:rsidP="006745D9">
            <w:pPr>
              <w:pStyle w:val="BodyText"/>
              <w:spacing w:before="60" w:after="60"/>
              <w:jc w:val="left"/>
            </w:pPr>
            <w:r w:rsidRPr="00185F48">
              <w:t>ALL</w:t>
            </w:r>
          </w:p>
        </w:tc>
      </w:tr>
    </w:tbl>
    <w:p w:rsidR="00184175" w:rsidRPr="00185F48" w:rsidRDefault="00F605B1" w:rsidP="00184175">
      <w:pPr>
        <w:pStyle w:val="QUESTIONTEXT"/>
      </w:pPr>
      <w:r>
        <w:t>C</w:t>
      </w:r>
      <w:r w:rsidR="00184175" w:rsidRPr="00185F48">
        <w:t>3</w:t>
      </w:r>
      <w:r w:rsidR="00FA5BC0">
        <w:t>.</w:t>
      </w:r>
      <w:r w:rsidR="00184175" w:rsidRPr="00185F48">
        <w:tab/>
        <w:t>Is any language other than English spoken in your home?</w:t>
      </w:r>
    </w:p>
    <w:p w:rsidR="00184175" w:rsidRPr="00185F48" w:rsidRDefault="00F605B1" w:rsidP="005B1A2D">
      <w:pPr>
        <w:pStyle w:val="RESPONSE0"/>
      </w:pPr>
      <w:r>
        <w:t>YES</w:t>
      </w:r>
      <w:r>
        <w:tab/>
        <w:t>1</w:t>
      </w:r>
      <w:r>
        <w:tab/>
        <w:t>C</w:t>
      </w:r>
      <w:r w:rsidR="00184175" w:rsidRPr="00185F48">
        <w:t>4</w:t>
      </w:r>
    </w:p>
    <w:p w:rsidR="00184175" w:rsidRPr="00185F48" w:rsidRDefault="00F605B1" w:rsidP="005B1A2D">
      <w:pPr>
        <w:pStyle w:val="RESPONSE0"/>
      </w:pPr>
      <w:r>
        <w:t>NO</w:t>
      </w:r>
      <w:r>
        <w:tab/>
        <w:t>0</w:t>
      </w:r>
      <w:r>
        <w:tab/>
        <w:t>C</w:t>
      </w:r>
      <w:r w:rsidR="00184175" w:rsidRPr="00185F48">
        <w:t>7</w:t>
      </w:r>
    </w:p>
    <w:p w:rsidR="00184175" w:rsidRPr="00185F48" w:rsidRDefault="00F605B1" w:rsidP="005B1A2D">
      <w:pPr>
        <w:pStyle w:val="RESPONSE0"/>
      </w:pPr>
      <w:r>
        <w:t>DON’T KNOW</w:t>
      </w:r>
      <w:r>
        <w:tab/>
        <w:t>d</w:t>
      </w:r>
      <w:r>
        <w:tab/>
        <w:t>C</w:t>
      </w:r>
      <w:r w:rsidR="00184175" w:rsidRPr="00185F48">
        <w:t>7</w:t>
      </w:r>
    </w:p>
    <w:p w:rsidR="00184175" w:rsidRPr="00185F48" w:rsidRDefault="00F605B1" w:rsidP="005B1A2D">
      <w:pPr>
        <w:pStyle w:val="RESPONSE0"/>
      </w:pPr>
      <w:r>
        <w:t>REFUSED</w:t>
      </w:r>
      <w:r>
        <w:tab/>
        <w:t>r</w:t>
      </w:r>
      <w:r>
        <w:tab/>
        <w:t>C</w:t>
      </w:r>
      <w:r w:rsidR="00184175" w:rsidRPr="00185F48">
        <w:t>7</w:t>
      </w:r>
    </w:p>
    <w:p w:rsidR="00FA5BC0" w:rsidRDefault="00FA5BC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4175" w:rsidRPr="00185F48" w:rsidRDefault="00184175" w:rsidP="0018417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175" w:rsidRPr="00185F48" w:rsidRDefault="00F605B1" w:rsidP="006745D9">
            <w:pPr>
              <w:pStyle w:val="BodyText"/>
              <w:spacing w:before="60" w:after="60"/>
              <w:jc w:val="left"/>
              <w:rPr>
                <w:caps/>
              </w:rPr>
            </w:pPr>
            <w:r>
              <w:rPr>
                <w:caps/>
              </w:rPr>
              <w:t>C</w:t>
            </w:r>
            <w:r w:rsidR="00184175" w:rsidRPr="00185F48">
              <w:rPr>
                <w:caps/>
              </w:rPr>
              <w:t>3=1</w:t>
            </w:r>
          </w:p>
        </w:tc>
      </w:tr>
    </w:tbl>
    <w:p w:rsidR="00184175" w:rsidRPr="00185F48" w:rsidRDefault="00F605B1" w:rsidP="00FA5BC0">
      <w:pPr>
        <w:pStyle w:val="QUESTIONTEXT"/>
        <w:spacing w:after="0"/>
      </w:pPr>
      <w:r>
        <w:t>C</w:t>
      </w:r>
      <w:r w:rsidR="00184175" w:rsidRPr="00185F48">
        <w:t>4</w:t>
      </w:r>
      <w:r w:rsidR="00FA5BC0">
        <w:t>.</w:t>
      </w:r>
      <w:r w:rsidR="00184175" w:rsidRPr="00185F48">
        <w:tab/>
        <w:t>What other languages are spoken in your home?</w:t>
      </w:r>
    </w:p>
    <w:p w:rsidR="00184175" w:rsidRPr="001E237A" w:rsidRDefault="00184175" w:rsidP="00BE666B">
      <w:pPr>
        <w:pStyle w:val="CODINGTYPE"/>
      </w:pPr>
      <w:r w:rsidRPr="00185F48">
        <w:tab/>
      </w:r>
      <w:sdt>
        <w:sdtPr>
          <w:alias w:val="SELECT CODING TYPE"/>
          <w:tag w:val="CODING TYPE"/>
          <w:id w:val="13319682"/>
          <w:placeholder>
            <w:docPart w:val="755D08E929E04BDE9BB69C9469D6464E"/>
          </w:placeholder>
          <w:dropDownList>
            <w:listItem w:value="SELECT CODING TYPE"/>
            <w:listItem w:displayText="CODE ONE ONLY" w:value="CODE ONE ONLY"/>
            <w:listItem w:displayText="CODE ALL THAT APPLY" w:value="CODE ALL THAT APPLY"/>
          </w:dropDownList>
        </w:sdtPr>
        <w:sdtEndPr>
          <w:rPr>
            <w:b/>
          </w:rPr>
        </w:sdtEndPr>
        <w:sdtContent>
          <w:r w:rsidRPr="001E237A">
            <w:t>CODE ALL THAT APPLY</w:t>
          </w:r>
        </w:sdtContent>
      </w:sdt>
    </w:p>
    <w:p w:rsidR="00184175" w:rsidRPr="00185F48" w:rsidRDefault="00184175" w:rsidP="005B1A2D">
      <w:pPr>
        <w:pStyle w:val="RESPONSE0"/>
      </w:pPr>
      <w:r>
        <w:t>FRENCH</w:t>
      </w:r>
      <w:r>
        <w:tab/>
        <w:t>11</w:t>
      </w:r>
    </w:p>
    <w:p w:rsidR="00184175" w:rsidRPr="00185F48" w:rsidRDefault="00184175" w:rsidP="005B1A2D">
      <w:pPr>
        <w:pStyle w:val="RESPONSE0"/>
      </w:pPr>
      <w:r w:rsidRPr="00185F48">
        <w:t>SPANISH</w:t>
      </w:r>
      <w:r w:rsidRPr="00185F48">
        <w:tab/>
        <w:t>12</w:t>
      </w:r>
    </w:p>
    <w:p w:rsidR="00184175" w:rsidRPr="00185F48" w:rsidRDefault="00184175" w:rsidP="005B1A2D">
      <w:pPr>
        <w:pStyle w:val="RESPONSE0"/>
      </w:pPr>
      <w:r w:rsidRPr="00185F48">
        <w:t>CAMBODIAN (KHMER)</w:t>
      </w:r>
      <w:r w:rsidRPr="00185F48">
        <w:tab/>
        <w:t>13</w:t>
      </w:r>
    </w:p>
    <w:p w:rsidR="00184175" w:rsidRPr="00185F48" w:rsidRDefault="00184175" w:rsidP="005B1A2D">
      <w:pPr>
        <w:pStyle w:val="RESPONSE0"/>
      </w:pPr>
      <w:r w:rsidRPr="00185F48">
        <w:t>CHINESE</w:t>
      </w:r>
      <w:r w:rsidRPr="00185F48">
        <w:tab/>
        <w:t>14</w:t>
      </w:r>
    </w:p>
    <w:p w:rsidR="00184175" w:rsidRPr="00185F48" w:rsidRDefault="00184175" w:rsidP="005B1A2D">
      <w:pPr>
        <w:pStyle w:val="RESPONSE0"/>
      </w:pPr>
      <w:r w:rsidRPr="00185F48">
        <w:t>HAITIAN CREOLE</w:t>
      </w:r>
      <w:r w:rsidRPr="00185F48">
        <w:tab/>
        <w:t>15</w:t>
      </w:r>
    </w:p>
    <w:p w:rsidR="00184175" w:rsidRPr="00185F48" w:rsidRDefault="00184175" w:rsidP="005B1A2D">
      <w:pPr>
        <w:pStyle w:val="RESPONSE0"/>
      </w:pPr>
      <w:r w:rsidRPr="00185F48">
        <w:t>HMONG</w:t>
      </w:r>
      <w:r w:rsidRPr="00185F48">
        <w:tab/>
        <w:t>16</w:t>
      </w:r>
    </w:p>
    <w:p w:rsidR="00184175" w:rsidRPr="00185F48" w:rsidRDefault="00184175" w:rsidP="005B1A2D">
      <w:pPr>
        <w:pStyle w:val="RESPONSE0"/>
      </w:pPr>
      <w:r w:rsidRPr="00185F48">
        <w:t>JAPANESE</w:t>
      </w:r>
      <w:r w:rsidRPr="00185F48">
        <w:tab/>
        <w:t>17</w:t>
      </w:r>
    </w:p>
    <w:p w:rsidR="00184175" w:rsidRPr="00185F48" w:rsidRDefault="00184175" w:rsidP="005B1A2D">
      <w:pPr>
        <w:pStyle w:val="RESPONSE0"/>
      </w:pPr>
      <w:r w:rsidRPr="00185F48">
        <w:t>KOREAN</w:t>
      </w:r>
      <w:r w:rsidRPr="00185F48">
        <w:tab/>
        <w:t>18</w:t>
      </w:r>
    </w:p>
    <w:p w:rsidR="00184175" w:rsidRPr="00185F48" w:rsidRDefault="00184175" w:rsidP="005B1A2D">
      <w:pPr>
        <w:pStyle w:val="RESPONSE0"/>
      </w:pPr>
      <w:r w:rsidRPr="00185F48">
        <w:t>VIETNAMESE</w:t>
      </w:r>
      <w:r w:rsidRPr="00185F48">
        <w:tab/>
        <w:t>19</w:t>
      </w:r>
    </w:p>
    <w:p w:rsidR="00184175" w:rsidRPr="00185F48" w:rsidRDefault="00184175" w:rsidP="005B1A2D">
      <w:pPr>
        <w:pStyle w:val="RESPONSE0"/>
      </w:pPr>
      <w:r w:rsidRPr="00185F48">
        <w:t>ARABIC</w:t>
      </w:r>
      <w:r w:rsidRPr="00185F48">
        <w:tab/>
        <w:t>20</w:t>
      </w:r>
    </w:p>
    <w:p w:rsidR="00184175" w:rsidRPr="00185F48" w:rsidRDefault="00184175" w:rsidP="005B1A2D">
      <w:pPr>
        <w:pStyle w:val="RESPONSE0"/>
      </w:pPr>
      <w:r w:rsidRPr="00185F48">
        <w:t>OTHER (SPECIFY)</w:t>
      </w:r>
      <w:r w:rsidRPr="00185F48">
        <w:tab/>
        <w:t>99</w:t>
      </w:r>
    </w:p>
    <w:p w:rsidR="00184175" w:rsidRPr="00185F48" w:rsidRDefault="001E237A" w:rsidP="00F07654">
      <w:pPr>
        <w:pStyle w:val="UNDERLINERESPONSE"/>
        <w:tabs>
          <w:tab w:val="clear" w:pos="6480"/>
          <w:tab w:val="left" w:leader="underscore" w:pos="6750"/>
        </w:tabs>
        <w:spacing w:before="60"/>
      </w:pPr>
      <w:r>
        <w:tab/>
      </w:r>
      <w:r w:rsidR="00361039">
        <w:t xml:space="preserve"> </w:t>
      </w:r>
      <w:r w:rsidR="00184175" w:rsidRPr="00185F48">
        <w:t xml:space="preserve">(STRING </w:t>
      </w:r>
      <w:r w:rsidR="00B002CE">
        <w:t>(</w:t>
      </w:r>
      <w:r w:rsidR="00184175" w:rsidRPr="00185F48">
        <w:t>20</w:t>
      </w:r>
      <w:r w:rsidR="00B002CE">
        <w:t>)</w:t>
      </w:r>
      <w:r w:rsidR="00184175" w:rsidRPr="00185F48">
        <w:t>)</w:t>
      </w:r>
    </w:p>
    <w:p w:rsidR="00184175" w:rsidRPr="00185F48" w:rsidRDefault="00184175" w:rsidP="005B1A2D">
      <w:pPr>
        <w:pStyle w:val="RESPONSE0"/>
      </w:pPr>
      <w:r w:rsidRPr="00185F48">
        <w:t>DON’T KNOW</w:t>
      </w:r>
      <w:r w:rsidRPr="00185F48">
        <w:tab/>
        <w:t>d</w:t>
      </w:r>
    </w:p>
    <w:p w:rsidR="00184175" w:rsidRDefault="00184175" w:rsidP="005B1A2D">
      <w:pPr>
        <w:pStyle w:val="RESPONSE0"/>
      </w:pPr>
      <w:r w:rsidRPr="00185F48">
        <w:t>REFUSED</w:t>
      </w:r>
      <w:r w:rsidRPr="00185F48">
        <w:tab/>
        <w:t>r</w:t>
      </w:r>
    </w:p>
    <w:p w:rsidR="00184175" w:rsidRPr="00782AC1" w:rsidRDefault="00184175" w:rsidP="005B1A2D">
      <w:pPr>
        <w:pStyle w:val="RESPONS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4175" w:rsidRPr="00AF66E8" w:rsidTr="006745D9">
        <w:trPr>
          <w:jc w:val="center"/>
        </w:trPr>
        <w:tc>
          <w:tcPr>
            <w:tcW w:w="5000" w:type="pct"/>
          </w:tcPr>
          <w:p w:rsidR="00184175" w:rsidRPr="00782AC1" w:rsidRDefault="00184175" w:rsidP="006745D9">
            <w:pPr>
              <w:spacing w:before="60" w:after="60" w:line="240" w:lineRule="auto"/>
              <w:ind w:firstLine="0"/>
              <w:jc w:val="left"/>
              <w:rPr>
                <w:rFonts w:ascii="Arial" w:hAnsi="Arial" w:cs="Arial"/>
                <w:caps/>
                <w:sz w:val="20"/>
                <w:szCs w:val="20"/>
              </w:rPr>
            </w:pPr>
            <w:r w:rsidRPr="00782AC1">
              <w:rPr>
                <w:rFonts w:ascii="Arial" w:hAnsi="Arial" w:cs="Arial"/>
                <w:caps/>
                <w:sz w:val="20"/>
                <w:szCs w:val="20"/>
              </w:rPr>
              <w:t xml:space="preserve">IF OTHER SPECIFY (99): </w:t>
            </w:r>
            <w:r>
              <w:rPr>
                <w:rFonts w:ascii="Arial" w:hAnsi="Arial" w:cs="Arial"/>
                <w:b/>
                <w:sz w:val="20"/>
                <w:szCs w:val="20"/>
              </w:rPr>
              <w:t>W</w:t>
            </w:r>
            <w:r w:rsidRPr="00E51FB3">
              <w:rPr>
                <w:rFonts w:ascii="Arial" w:hAnsi="Arial" w:cs="Arial"/>
                <w:b/>
                <w:sz w:val="20"/>
                <w:szCs w:val="20"/>
              </w:rPr>
              <w:t>hat other language</w:t>
            </w:r>
            <w:r w:rsidRPr="00782AC1">
              <w:rPr>
                <w:rFonts w:ascii="Arial" w:hAnsi="Arial" w:cs="Arial"/>
                <w:caps/>
                <w:sz w:val="20"/>
                <w:szCs w:val="20"/>
              </w:rPr>
              <w:t>? (STRING 100)</w:t>
            </w:r>
          </w:p>
        </w:tc>
      </w:tr>
    </w:tbl>
    <w:p w:rsidR="00497FD0" w:rsidRDefault="00497FD0" w:rsidP="00184175">
      <w:pPr>
        <w:tabs>
          <w:tab w:val="clear" w:pos="432"/>
        </w:tabs>
        <w:spacing w:line="240" w:lineRule="auto"/>
        <w:ind w:firstLine="0"/>
        <w:jc w:val="left"/>
        <w:rPr>
          <w:rFonts w:ascii="Arial" w:hAnsi="Arial" w:cs="Arial"/>
          <w:sz w:val="20"/>
          <w:szCs w:val="20"/>
        </w:rPr>
      </w:pPr>
    </w:p>
    <w:p w:rsidR="00497FD0" w:rsidRDefault="00497F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E6F07" w:rsidRDefault="00BE6F07" w:rsidP="00184175">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BE6F0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6F07" w:rsidRPr="00185F48" w:rsidRDefault="00BE6F07" w:rsidP="00462E77">
            <w:pPr>
              <w:pStyle w:val="BodyText"/>
              <w:spacing w:before="60" w:after="60"/>
              <w:jc w:val="left"/>
              <w:rPr>
                <w:caps/>
              </w:rPr>
            </w:pPr>
            <w:r>
              <w:rPr>
                <w:caps/>
              </w:rPr>
              <w:t>respondent reported more than one language in c4</w:t>
            </w:r>
          </w:p>
        </w:tc>
      </w:tr>
    </w:tbl>
    <w:p w:rsidR="00BE6F07" w:rsidRDefault="00BE6F07" w:rsidP="00FA5BC0">
      <w:pPr>
        <w:pStyle w:val="QUESTIONTEXT"/>
        <w:spacing w:after="60"/>
      </w:pPr>
      <w:r>
        <w:t>C</w:t>
      </w:r>
      <w:r w:rsidRPr="00185F48">
        <w:t>4</w:t>
      </w:r>
      <w:r>
        <w:t>a</w:t>
      </w:r>
      <w:r w:rsidR="00FA5BC0">
        <w:t>.</w:t>
      </w:r>
      <w:r w:rsidRPr="00185F48">
        <w:tab/>
      </w:r>
      <w:r>
        <w:t>Which language is spoken most often in your home</w:t>
      </w:r>
      <w:r w:rsidRPr="00185F48">
        <w:t>?</w:t>
      </w:r>
    </w:p>
    <w:p w:rsidR="00BE6F07" w:rsidRPr="00BE6F07" w:rsidRDefault="00BE6F07" w:rsidP="00FA5BC0">
      <w:pPr>
        <w:pStyle w:val="QUESTIONTEXT"/>
        <w:spacing w:before="0" w:after="0"/>
        <w:rPr>
          <w:b w:val="0"/>
        </w:rPr>
      </w:pPr>
      <w:r>
        <w:tab/>
      </w:r>
      <w:r>
        <w:rPr>
          <w:b w:val="0"/>
        </w:rPr>
        <w:t>PROGRAMMER: DISPLAY ONLY LANGUAGES PROVIDED IN C4</w:t>
      </w:r>
    </w:p>
    <w:p w:rsidR="00BE6F07" w:rsidRPr="00185F48" w:rsidRDefault="00BE6F07" w:rsidP="00BE666B">
      <w:pPr>
        <w:pStyle w:val="CODINGTYPE"/>
      </w:pPr>
      <w:r w:rsidRPr="00185F48">
        <w:tab/>
      </w:r>
      <w:sdt>
        <w:sdtPr>
          <w:alias w:val="SELECT CODING TYPE"/>
          <w:tag w:val="CODING TYPE"/>
          <w:id w:val="56246032"/>
          <w:placeholder>
            <w:docPart w:val="038714FBC3404E38B61ECAB0DBD11605"/>
          </w:placeholder>
          <w:dropDownList>
            <w:listItem w:value="SELECT CODING TYPE"/>
            <w:listItem w:displayText="CODE ONE ONLY" w:value="CODE ONE ONLY"/>
            <w:listItem w:displayText="CODE ALL THAT APPLY" w:value="CODE ALL THAT APPLY"/>
          </w:dropDownList>
        </w:sdtPr>
        <w:sdtEndPr>
          <w:rPr>
            <w:b/>
          </w:rPr>
        </w:sdtEndPr>
        <w:sdtContent>
          <w:r w:rsidRPr="00FA5BC0">
            <w:t>CODE ONE ONLY</w:t>
          </w:r>
        </w:sdtContent>
      </w:sdt>
    </w:p>
    <w:p w:rsidR="00BE6F07" w:rsidRPr="00BE6F07" w:rsidRDefault="00D01CF3" w:rsidP="005B1A2D">
      <w:pPr>
        <w:pStyle w:val="RESPONSE0"/>
      </w:pPr>
      <w:r w:rsidRPr="00BE6F07">
        <w:t>FRENCH</w:t>
      </w:r>
      <w:r w:rsidRPr="00BE6F07">
        <w:tab/>
        <w:t>11</w:t>
      </w:r>
    </w:p>
    <w:p w:rsidR="00BE6F07" w:rsidRPr="00BE6F07" w:rsidRDefault="00D01CF3" w:rsidP="005B1A2D">
      <w:pPr>
        <w:pStyle w:val="RESPONSE0"/>
      </w:pPr>
      <w:r w:rsidRPr="00BE6F07">
        <w:t>SPANISH</w:t>
      </w:r>
      <w:r w:rsidRPr="00BE6F07">
        <w:tab/>
        <w:t>12</w:t>
      </w:r>
    </w:p>
    <w:p w:rsidR="00BE6F07" w:rsidRPr="00BE6F07" w:rsidRDefault="00D01CF3" w:rsidP="005B1A2D">
      <w:pPr>
        <w:pStyle w:val="RESPONSE0"/>
      </w:pPr>
      <w:r w:rsidRPr="00BE6F07">
        <w:t>CAMBODIAN (KHMER)</w:t>
      </w:r>
      <w:r w:rsidRPr="00BE6F07">
        <w:tab/>
        <w:t>13</w:t>
      </w:r>
    </w:p>
    <w:p w:rsidR="00BE6F07" w:rsidRPr="00BE6F07" w:rsidRDefault="00D01CF3" w:rsidP="005B1A2D">
      <w:pPr>
        <w:pStyle w:val="RESPONSE0"/>
      </w:pPr>
      <w:r w:rsidRPr="00BE6F07">
        <w:t>CHINESE</w:t>
      </w:r>
      <w:r w:rsidRPr="00BE6F07">
        <w:tab/>
        <w:t>14</w:t>
      </w:r>
    </w:p>
    <w:p w:rsidR="00BE6F07" w:rsidRPr="00BE6F07" w:rsidRDefault="00D01CF3" w:rsidP="005B1A2D">
      <w:pPr>
        <w:pStyle w:val="RESPONSE0"/>
      </w:pPr>
      <w:r w:rsidRPr="00BE6F07">
        <w:t>HAITIAN CREOLE</w:t>
      </w:r>
      <w:r w:rsidRPr="00BE6F07">
        <w:tab/>
        <w:t>15</w:t>
      </w:r>
    </w:p>
    <w:p w:rsidR="00BE6F07" w:rsidRPr="00BE6F07" w:rsidRDefault="00D01CF3" w:rsidP="005B1A2D">
      <w:pPr>
        <w:pStyle w:val="RESPONSE0"/>
      </w:pPr>
      <w:r w:rsidRPr="00BE6F07">
        <w:t>HMONG</w:t>
      </w:r>
      <w:r w:rsidRPr="00BE6F07">
        <w:tab/>
        <w:t>16</w:t>
      </w:r>
    </w:p>
    <w:p w:rsidR="00BE6F07" w:rsidRPr="00BE6F07" w:rsidRDefault="00D01CF3" w:rsidP="005B1A2D">
      <w:pPr>
        <w:pStyle w:val="RESPONSE0"/>
      </w:pPr>
      <w:r w:rsidRPr="00BE6F07">
        <w:t>JAPANESE</w:t>
      </w:r>
      <w:r w:rsidRPr="00BE6F07">
        <w:tab/>
        <w:t>17</w:t>
      </w:r>
    </w:p>
    <w:p w:rsidR="00BE6F07" w:rsidRPr="00BE6F07" w:rsidRDefault="00D01CF3" w:rsidP="005B1A2D">
      <w:pPr>
        <w:pStyle w:val="RESPONSE0"/>
      </w:pPr>
      <w:r w:rsidRPr="00BE6F07">
        <w:t>KOREAN</w:t>
      </w:r>
      <w:r w:rsidRPr="00BE6F07">
        <w:tab/>
        <w:t>18</w:t>
      </w:r>
    </w:p>
    <w:p w:rsidR="00BE6F07" w:rsidRPr="00BE6F07" w:rsidRDefault="00D01CF3" w:rsidP="005B1A2D">
      <w:pPr>
        <w:pStyle w:val="RESPONSE0"/>
      </w:pPr>
      <w:r w:rsidRPr="00BE6F07">
        <w:t>VIETNAMESE</w:t>
      </w:r>
      <w:r w:rsidRPr="00BE6F07">
        <w:tab/>
        <w:t>19</w:t>
      </w:r>
    </w:p>
    <w:p w:rsidR="00BE6F07" w:rsidRPr="00BE6F07" w:rsidRDefault="00D01CF3" w:rsidP="005B1A2D">
      <w:pPr>
        <w:pStyle w:val="RESPONSE0"/>
      </w:pPr>
      <w:r w:rsidRPr="00BE6F07">
        <w:t>ARABIC</w:t>
      </w:r>
      <w:r w:rsidRPr="00BE6F07">
        <w:tab/>
        <w:t>20</w:t>
      </w:r>
    </w:p>
    <w:p w:rsidR="00BE6F07" w:rsidRPr="00E341C4" w:rsidRDefault="00D01CF3" w:rsidP="005B1A2D">
      <w:pPr>
        <w:pStyle w:val="RESPONSE0"/>
      </w:pPr>
      <w:r w:rsidRPr="00BE6F07">
        <w:t>OTHER (SPECIFY)</w:t>
      </w:r>
      <w:r w:rsidR="00BE6F07" w:rsidRPr="00185F48">
        <w:tab/>
      </w:r>
      <w:r w:rsidR="00BE6F07" w:rsidRPr="00E341C4">
        <w:t>99</w:t>
      </w:r>
    </w:p>
    <w:p w:rsidR="00BE6F07" w:rsidRPr="00185F48" w:rsidRDefault="00FA5BC0" w:rsidP="00F07654">
      <w:pPr>
        <w:pStyle w:val="UNDERLINERESPONSE"/>
        <w:tabs>
          <w:tab w:val="clear" w:pos="6480"/>
          <w:tab w:val="left" w:leader="underscore" w:pos="6750"/>
        </w:tabs>
        <w:spacing w:before="60"/>
      </w:pPr>
      <w:r>
        <w:tab/>
      </w:r>
      <w:r w:rsidR="00361039">
        <w:t xml:space="preserve"> </w:t>
      </w:r>
      <w:r w:rsidR="00BE6F07" w:rsidRPr="00185F48">
        <w:t xml:space="preserve">(STRING </w:t>
      </w:r>
      <w:r w:rsidR="00B002CE">
        <w:t>(</w:t>
      </w:r>
      <w:r w:rsidR="00BE6F07" w:rsidRPr="00185F48">
        <w:t>20</w:t>
      </w:r>
      <w:r w:rsidR="00B002CE">
        <w:t>)</w:t>
      </w:r>
      <w:r w:rsidR="00BE6F07" w:rsidRPr="00185F48">
        <w:t>)</w:t>
      </w:r>
    </w:p>
    <w:p w:rsidR="00BE6F07" w:rsidRPr="00185F48" w:rsidRDefault="00BE6F07" w:rsidP="005B1A2D">
      <w:pPr>
        <w:pStyle w:val="RESPONSE0"/>
      </w:pPr>
      <w:r w:rsidRPr="00185F48">
        <w:t>DON’T KNOW</w:t>
      </w:r>
      <w:r w:rsidRPr="00185F48">
        <w:tab/>
        <w:t>d</w:t>
      </w:r>
    </w:p>
    <w:p w:rsidR="00BE6F07" w:rsidRDefault="00BE6F07" w:rsidP="005B1A2D">
      <w:pPr>
        <w:pStyle w:val="RESPONSE0"/>
      </w:pPr>
      <w:r w:rsidRPr="00185F48">
        <w:t>REFUSED</w:t>
      </w:r>
      <w:r w:rsidRPr="00185F48">
        <w:tab/>
        <w:t>r</w:t>
      </w:r>
    </w:p>
    <w:p w:rsidR="00FA5BC0" w:rsidRDefault="00FA5BC0" w:rsidP="005B1A2D">
      <w:pPr>
        <w:pStyle w:val="RESPONS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A5BC0" w:rsidRPr="00AF66E8" w:rsidTr="00FA5BC0">
        <w:trPr>
          <w:jc w:val="center"/>
        </w:trPr>
        <w:tc>
          <w:tcPr>
            <w:tcW w:w="5000" w:type="pct"/>
          </w:tcPr>
          <w:p w:rsidR="00FA5BC0" w:rsidRPr="00782AC1" w:rsidRDefault="00FA5BC0" w:rsidP="00FA5BC0">
            <w:pPr>
              <w:spacing w:before="60" w:after="60" w:line="240" w:lineRule="auto"/>
              <w:ind w:firstLine="0"/>
              <w:jc w:val="left"/>
              <w:rPr>
                <w:rFonts w:ascii="Arial" w:hAnsi="Arial" w:cs="Arial"/>
                <w:caps/>
                <w:sz w:val="20"/>
                <w:szCs w:val="20"/>
              </w:rPr>
            </w:pPr>
            <w:r w:rsidRPr="00782AC1">
              <w:rPr>
                <w:rFonts w:ascii="Arial" w:hAnsi="Arial" w:cs="Arial"/>
                <w:caps/>
                <w:sz w:val="20"/>
                <w:szCs w:val="20"/>
              </w:rPr>
              <w:t xml:space="preserve">IF OTHER SPECIFY (99): </w:t>
            </w:r>
            <w:r>
              <w:rPr>
                <w:rFonts w:ascii="Arial" w:hAnsi="Arial" w:cs="Arial"/>
                <w:b/>
                <w:sz w:val="20"/>
                <w:szCs w:val="20"/>
              </w:rPr>
              <w:t>W</w:t>
            </w:r>
            <w:r w:rsidRPr="00E51FB3">
              <w:rPr>
                <w:rFonts w:ascii="Arial" w:hAnsi="Arial" w:cs="Arial"/>
                <w:b/>
                <w:sz w:val="20"/>
                <w:szCs w:val="20"/>
              </w:rPr>
              <w:t>hat other language</w:t>
            </w:r>
            <w:r w:rsidRPr="00782AC1">
              <w:rPr>
                <w:rFonts w:ascii="Arial" w:hAnsi="Arial" w:cs="Arial"/>
                <w:caps/>
                <w:sz w:val="20"/>
                <w:szCs w:val="20"/>
              </w:rPr>
              <w:t>? (STRING 100)</w:t>
            </w:r>
          </w:p>
        </w:tc>
      </w:tr>
    </w:tbl>
    <w:p w:rsidR="00FA5BC0" w:rsidRDefault="00FA5BC0">
      <w:pPr>
        <w:tabs>
          <w:tab w:val="clear" w:pos="432"/>
        </w:tabs>
        <w:spacing w:line="240" w:lineRule="auto"/>
        <w:ind w:firstLine="0"/>
        <w:jc w:val="left"/>
        <w:rPr>
          <w:rFonts w:ascii="Arial" w:hAnsi="Arial" w:cs="Arial"/>
          <w:sz w:val="20"/>
          <w:szCs w:val="20"/>
        </w:rPr>
      </w:pPr>
      <w:r>
        <w:br w:type="page"/>
      </w:r>
    </w:p>
    <w:p w:rsidR="00184175" w:rsidRPr="00E51FB3" w:rsidRDefault="00184175" w:rsidP="0018417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175" w:rsidRPr="00185F48" w:rsidRDefault="00F605B1" w:rsidP="006745D9">
            <w:pPr>
              <w:spacing w:before="60" w:after="60" w:line="240" w:lineRule="auto"/>
              <w:ind w:firstLine="0"/>
              <w:jc w:val="left"/>
              <w:rPr>
                <w:rFonts w:ascii="Arial" w:hAnsi="Arial" w:cs="Arial"/>
                <w:caps/>
                <w:sz w:val="20"/>
                <w:szCs w:val="20"/>
              </w:rPr>
            </w:pPr>
            <w:r>
              <w:rPr>
                <w:rFonts w:ascii="Arial" w:hAnsi="Arial" w:cs="Arial"/>
                <w:caps/>
                <w:sz w:val="20"/>
                <w:szCs w:val="20"/>
              </w:rPr>
              <w:t>C</w:t>
            </w:r>
            <w:r w:rsidR="00184175" w:rsidRPr="00185F48">
              <w:rPr>
                <w:rFonts w:ascii="Arial" w:hAnsi="Arial" w:cs="Arial"/>
                <w:caps/>
                <w:sz w:val="20"/>
                <w:szCs w:val="20"/>
              </w:rPr>
              <w:t>3=1</w:t>
            </w:r>
          </w:p>
        </w:tc>
      </w:tr>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84175" w:rsidRPr="00185F48" w:rsidRDefault="00184175" w:rsidP="006745D9">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LAN</w:t>
            </w:r>
            <w:r w:rsidR="00F605B1">
              <w:rPr>
                <w:rFonts w:ascii="Arial" w:hAnsi="Arial" w:cs="Arial"/>
                <w:bCs/>
                <w:sz w:val="20"/>
                <w:szCs w:val="20"/>
              </w:rPr>
              <w:t xml:space="preserve"> from C</w:t>
            </w:r>
            <w:r>
              <w:rPr>
                <w:rFonts w:ascii="Arial" w:hAnsi="Arial" w:cs="Arial"/>
                <w:bCs/>
                <w:sz w:val="20"/>
                <w:szCs w:val="20"/>
              </w:rPr>
              <w:t>4</w:t>
            </w:r>
          </w:p>
        </w:tc>
      </w:tr>
    </w:tbl>
    <w:p w:rsidR="00184175" w:rsidRPr="00185F48" w:rsidRDefault="00F605B1" w:rsidP="00184175">
      <w:pPr>
        <w:pStyle w:val="QUESTIONTEXT"/>
      </w:pPr>
      <w:r>
        <w:t>C</w:t>
      </w:r>
      <w:r w:rsidR="00184175" w:rsidRPr="00185F48">
        <w:t>5</w:t>
      </w:r>
      <w:r w:rsidR="004767A1">
        <w:t>.</w:t>
      </w:r>
      <w:r w:rsidR="00184175" w:rsidRPr="00185F48">
        <w:tab/>
        <w:t>How well do</w:t>
      </w:r>
      <w:r w:rsidR="00184175">
        <w:t xml:space="preserve"> you speak [LAN]? Would you say . . .</w:t>
      </w:r>
    </w:p>
    <w:p w:rsidR="00184175" w:rsidRPr="004767A1" w:rsidRDefault="00184175" w:rsidP="00BE666B">
      <w:pPr>
        <w:pStyle w:val="CODINGTYPE"/>
      </w:pPr>
      <w:r w:rsidRPr="00185F48">
        <w:tab/>
      </w:r>
      <w:sdt>
        <w:sdtPr>
          <w:alias w:val="SELECT CODING TYPE"/>
          <w:tag w:val="CODING TYPE"/>
          <w:id w:val="13320307"/>
          <w:placeholder>
            <w:docPart w:val="DA55D3C0698F4BA1B06FAE4AACDC19C0"/>
          </w:placeholder>
          <w:dropDownList>
            <w:listItem w:value="SELECT CODING TYPE"/>
            <w:listItem w:displayText="CODE ONE ONLY" w:value="CODE ONE ONLY"/>
            <w:listItem w:displayText="CODE ALL THAT APPLY" w:value="CODE ALL THAT APPLY"/>
          </w:dropDownList>
        </w:sdtPr>
        <w:sdtEndPr>
          <w:rPr>
            <w:b/>
          </w:rPr>
        </w:sdtEndPr>
        <w:sdtContent>
          <w:r w:rsidRPr="004767A1">
            <w:t>CODE ONE ONLY</w:t>
          </w:r>
        </w:sdtContent>
      </w:sdt>
    </w:p>
    <w:p w:rsidR="00184175" w:rsidRPr="00185F48" w:rsidRDefault="00632671" w:rsidP="005B1A2D">
      <w:pPr>
        <w:pStyle w:val="RESPONSE0"/>
      </w:pPr>
      <w:r w:rsidRPr="00632671">
        <w:rPr>
          <w:b/>
          <w:bCs/>
        </w:rPr>
        <w:t>Very well,</w:t>
      </w:r>
      <w:r w:rsidR="00184175">
        <w:tab/>
        <w:t>1</w:t>
      </w:r>
    </w:p>
    <w:p w:rsidR="00184175" w:rsidRPr="00185F48" w:rsidRDefault="00632671" w:rsidP="005B1A2D">
      <w:pPr>
        <w:pStyle w:val="RESPONSE0"/>
      </w:pPr>
      <w:r w:rsidRPr="00632671">
        <w:rPr>
          <w:b/>
          <w:bCs/>
        </w:rPr>
        <w:t>Well,</w:t>
      </w:r>
      <w:r w:rsidR="00184175" w:rsidRPr="00185F48">
        <w:tab/>
        <w:t>2</w:t>
      </w:r>
    </w:p>
    <w:p w:rsidR="00184175" w:rsidRPr="00185F48" w:rsidRDefault="00632671" w:rsidP="005B1A2D">
      <w:pPr>
        <w:pStyle w:val="RESPONSE0"/>
      </w:pPr>
      <w:r w:rsidRPr="00632671">
        <w:rPr>
          <w:b/>
          <w:bCs/>
        </w:rPr>
        <w:t>Not very well, or</w:t>
      </w:r>
      <w:r w:rsidR="00184175" w:rsidRPr="00185F48">
        <w:tab/>
        <w:t>3</w:t>
      </w:r>
    </w:p>
    <w:p w:rsidR="00184175" w:rsidRPr="00185F48" w:rsidRDefault="00632671" w:rsidP="005B1A2D">
      <w:pPr>
        <w:pStyle w:val="RESPONSE0"/>
      </w:pPr>
      <w:r w:rsidRPr="00632671">
        <w:rPr>
          <w:b/>
          <w:bCs/>
        </w:rPr>
        <w:t>Not at all?</w:t>
      </w:r>
      <w:r w:rsidR="00184175" w:rsidRPr="00185F48">
        <w:tab/>
        <w:t>4</w:t>
      </w:r>
    </w:p>
    <w:p w:rsidR="00184175" w:rsidRPr="00185F48" w:rsidRDefault="00184175" w:rsidP="005B1A2D">
      <w:pPr>
        <w:pStyle w:val="RESPONSE0"/>
      </w:pPr>
      <w:r w:rsidRPr="00185F48">
        <w:t>DON’T KNOW</w:t>
      </w:r>
      <w:r w:rsidRPr="00185F48">
        <w:tab/>
        <w:t>d</w:t>
      </w:r>
    </w:p>
    <w:p w:rsidR="00184175" w:rsidRPr="00185F48" w:rsidRDefault="00184175" w:rsidP="005B1A2D">
      <w:pPr>
        <w:pStyle w:val="RESPONSE0"/>
      </w:pPr>
      <w:r>
        <w:t>REFUSED</w:t>
      </w:r>
      <w:r>
        <w:tab/>
        <w:t>r</w:t>
      </w:r>
    </w:p>
    <w:p w:rsidR="00184175" w:rsidRPr="00185F48" w:rsidRDefault="00184175" w:rsidP="0018417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175" w:rsidRPr="00185F48" w:rsidRDefault="00F605B1" w:rsidP="006745D9">
            <w:pPr>
              <w:spacing w:before="60" w:after="60" w:line="240" w:lineRule="auto"/>
              <w:ind w:firstLine="0"/>
              <w:jc w:val="left"/>
              <w:rPr>
                <w:rFonts w:ascii="Arial" w:hAnsi="Arial" w:cs="Arial"/>
                <w:caps/>
                <w:sz w:val="20"/>
                <w:szCs w:val="20"/>
              </w:rPr>
            </w:pPr>
            <w:r>
              <w:rPr>
                <w:rFonts w:ascii="Arial" w:hAnsi="Arial" w:cs="Arial"/>
                <w:caps/>
                <w:sz w:val="20"/>
                <w:szCs w:val="20"/>
              </w:rPr>
              <w:t>C</w:t>
            </w:r>
            <w:r w:rsidR="00184175" w:rsidRPr="00185F48">
              <w:rPr>
                <w:rFonts w:ascii="Arial" w:hAnsi="Arial" w:cs="Arial"/>
                <w:caps/>
                <w:sz w:val="20"/>
                <w:szCs w:val="20"/>
              </w:rPr>
              <w:t>3=1</w:t>
            </w:r>
          </w:p>
        </w:tc>
      </w:tr>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tcPr>
          <w:p w:rsidR="00184175" w:rsidRPr="00185F48" w:rsidRDefault="00184175" w:rsidP="00F605B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LAN</w:t>
            </w:r>
            <w:r>
              <w:rPr>
                <w:rFonts w:ascii="Arial" w:hAnsi="Arial" w:cs="Arial"/>
                <w:bCs/>
                <w:sz w:val="20"/>
                <w:szCs w:val="20"/>
              </w:rPr>
              <w:t xml:space="preserve"> from </w:t>
            </w:r>
            <w:r w:rsidR="00F605B1">
              <w:rPr>
                <w:rFonts w:ascii="Arial" w:hAnsi="Arial" w:cs="Arial"/>
                <w:bCs/>
                <w:sz w:val="20"/>
                <w:szCs w:val="20"/>
              </w:rPr>
              <w:t>C</w:t>
            </w:r>
            <w:r>
              <w:rPr>
                <w:rFonts w:ascii="Arial" w:hAnsi="Arial" w:cs="Arial"/>
                <w:bCs/>
                <w:sz w:val="20"/>
                <w:szCs w:val="20"/>
              </w:rPr>
              <w:t>4</w:t>
            </w:r>
          </w:p>
        </w:tc>
      </w:tr>
    </w:tbl>
    <w:p w:rsidR="00184175" w:rsidRPr="00185F48" w:rsidRDefault="00F605B1" w:rsidP="00184175">
      <w:pPr>
        <w:pStyle w:val="QUESTIONTEXT"/>
      </w:pPr>
      <w:r>
        <w:t>C</w:t>
      </w:r>
      <w:r w:rsidR="00184175" w:rsidRPr="00185F48">
        <w:t>6</w:t>
      </w:r>
      <w:r w:rsidR="004767A1">
        <w:t>.</w:t>
      </w:r>
      <w:r w:rsidR="00184175" w:rsidRPr="00185F48">
        <w:tab/>
        <w:t>How well do y</w:t>
      </w:r>
      <w:r w:rsidR="00184175">
        <w:t>ou speak English? Would you say . . .</w:t>
      </w:r>
    </w:p>
    <w:p w:rsidR="00184175" w:rsidRPr="004767A1" w:rsidRDefault="00184175" w:rsidP="00BE666B">
      <w:pPr>
        <w:pStyle w:val="CODINGTYPE"/>
      </w:pPr>
      <w:r w:rsidRPr="00185F48">
        <w:tab/>
      </w:r>
      <w:sdt>
        <w:sdtPr>
          <w:alias w:val="SELECT CODING TYPE"/>
          <w:tag w:val="CODING TYPE"/>
          <w:id w:val="66024658"/>
          <w:placeholder>
            <w:docPart w:val="EBE6BE436D7E457DB76C67DFF8DCCFEC"/>
          </w:placeholder>
          <w:dropDownList>
            <w:listItem w:value="SELECT CODING TYPE"/>
            <w:listItem w:displayText="CODE ONE ONLY" w:value="CODE ONE ONLY"/>
            <w:listItem w:displayText="CODE ALL THAT APPLY" w:value="CODE ALL THAT APPLY"/>
          </w:dropDownList>
        </w:sdtPr>
        <w:sdtEndPr>
          <w:rPr>
            <w:b/>
          </w:rPr>
        </w:sdtEndPr>
        <w:sdtContent>
          <w:r w:rsidRPr="004767A1">
            <w:t>CODE ONE ONLY</w:t>
          </w:r>
        </w:sdtContent>
      </w:sdt>
    </w:p>
    <w:p w:rsidR="00184175" w:rsidRPr="00185F48" w:rsidRDefault="00632671" w:rsidP="005B1A2D">
      <w:pPr>
        <w:pStyle w:val="RESPONSE0"/>
      </w:pPr>
      <w:r w:rsidRPr="00632671">
        <w:rPr>
          <w:b/>
          <w:bCs/>
        </w:rPr>
        <w:t>Very well,</w:t>
      </w:r>
      <w:r w:rsidR="00184175" w:rsidRPr="00185F48">
        <w:tab/>
        <w:t>1</w:t>
      </w:r>
    </w:p>
    <w:p w:rsidR="00184175" w:rsidRPr="00185F48" w:rsidRDefault="00632671" w:rsidP="005B1A2D">
      <w:pPr>
        <w:pStyle w:val="RESPONSE0"/>
      </w:pPr>
      <w:r w:rsidRPr="00632671">
        <w:rPr>
          <w:b/>
          <w:bCs/>
        </w:rPr>
        <w:t>Well,</w:t>
      </w:r>
      <w:r w:rsidR="00184175" w:rsidRPr="00185F48">
        <w:tab/>
        <w:t>2</w:t>
      </w:r>
    </w:p>
    <w:p w:rsidR="00184175" w:rsidRPr="00185F48" w:rsidRDefault="00632671" w:rsidP="005B1A2D">
      <w:pPr>
        <w:pStyle w:val="RESPONSE0"/>
      </w:pPr>
      <w:r w:rsidRPr="00632671">
        <w:rPr>
          <w:b/>
          <w:bCs/>
        </w:rPr>
        <w:t>Not very well, or</w:t>
      </w:r>
      <w:r w:rsidR="00184175">
        <w:tab/>
        <w:t>3</w:t>
      </w:r>
    </w:p>
    <w:p w:rsidR="00184175" w:rsidRPr="00185F48" w:rsidRDefault="00632671" w:rsidP="005B1A2D">
      <w:pPr>
        <w:pStyle w:val="RESPONSE0"/>
      </w:pPr>
      <w:r w:rsidRPr="00632671">
        <w:rPr>
          <w:b/>
          <w:bCs/>
        </w:rPr>
        <w:t>Not at all?</w:t>
      </w:r>
      <w:r w:rsidR="00184175" w:rsidRPr="00185F48">
        <w:tab/>
        <w:t>4</w:t>
      </w:r>
    </w:p>
    <w:p w:rsidR="00184175" w:rsidRPr="00185F48" w:rsidRDefault="00184175" w:rsidP="005B1A2D">
      <w:pPr>
        <w:pStyle w:val="RESPONSE0"/>
      </w:pPr>
      <w:r w:rsidRPr="00185F48">
        <w:t>DON’T KNOW</w:t>
      </w:r>
      <w:r w:rsidRPr="00185F48">
        <w:tab/>
        <w:t>d</w:t>
      </w:r>
    </w:p>
    <w:p w:rsidR="00184175" w:rsidRPr="00185F48" w:rsidRDefault="00184175" w:rsidP="005B1A2D">
      <w:pPr>
        <w:pStyle w:val="RESPONSE0"/>
      </w:pPr>
      <w:r w:rsidRPr="00185F48">
        <w:t>REFUSED</w:t>
      </w:r>
      <w:r w:rsidRPr="00185F48">
        <w:tab/>
        <w:t>r</w:t>
      </w:r>
    </w:p>
    <w:p w:rsidR="00184175" w:rsidRDefault="00184175" w:rsidP="001841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4175" w:rsidRPr="00185F48" w:rsidRDefault="00184175" w:rsidP="0018417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84175" w:rsidRPr="00185F48" w:rsidTr="006745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4175" w:rsidRPr="00185F48" w:rsidRDefault="00184175" w:rsidP="006745D9">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184175" w:rsidRPr="00185F48" w:rsidRDefault="0091211E" w:rsidP="00184175">
      <w:pPr>
        <w:pStyle w:val="QUESTIONTEXT"/>
      </w:pPr>
      <w:r>
        <w:t>C</w:t>
      </w:r>
      <w:r w:rsidR="00184175" w:rsidRPr="00185F48">
        <w:t>7</w:t>
      </w:r>
      <w:r w:rsidR="004767A1">
        <w:t>.</w:t>
      </w:r>
      <w:r w:rsidR="00184175" w:rsidRPr="00185F48">
        <w:tab/>
        <w:t>In what country were you born?</w:t>
      </w:r>
    </w:p>
    <w:p w:rsidR="00184175" w:rsidRPr="004767A1" w:rsidRDefault="00184175" w:rsidP="00BE666B">
      <w:pPr>
        <w:pStyle w:val="CODINGTYPE"/>
        <w:rPr>
          <w:lang w:val="es-MX"/>
        </w:rPr>
      </w:pPr>
      <w:r w:rsidRPr="00185F48">
        <w:tab/>
      </w:r>
      <w:sdt>
        <w:sdtPr>
          <w:rPr>
            <w:lang w:val="es-MX"/>
          </w:rPr>
          <w:alias w:val="SELECT CODING TYPE"/>
          <w:tag w:val="CODING TYPE"/>
          <w:id w:val="67720689"/>
          <w:placeholder>
            <w:docPart w:val="3285F33FE57D431EB3FCCD5E82EEAD40"/>
          </w:placeholder>
          <w:dropDownList>
            <w:listItem w:value="SELECT CODING TYPE"/>
            <w:listItem w:displayText="CODE ONE ONLY" w:value="CODE ONE ONLY"/>
            <w:listItem w:displayText="CODE ALL THAT APPLY" w:value="CODE ALL THAT APPLY"/>
          </w:dropDownList>
        </w:sdtPr>
        <w:sdtEndPr>
          <w:rPr>
            <w:b/>
          </w:rPr>
        </w:sdtEndPr>
        <w:sdtContent>
          <w:r w:rsidRPr="004767A1">
            <w:rPr>
              <w:lang w:val="es-MX"/>
            </w:rPr>
            <w:t>CODE ONE ONLY</w:t>
          </w:r>
        </w:sdtContent>
      </w:sdt>
    </w:p>
    <w:p w:rsidR="00184175" w:rsidRPr="006745D9" w:rsidRDefault="00184175" w:rsidP="005B1A2D">
      <w:pPr>
        <w:pStyle w:val="RESPONSE0"/>
        <w:rPr>
          <w:lang w:val="es-MX"/>
        </w:rPr>
      </w:pPr>
      <w:r w:rsidRPr="006745D9">
        <w:rPr>
          <w:lang w:val="es-MX"/>
        </w:rPr>
        <w:t>USA</w:t>
      </w:r>
      <w:r w:rsidRPr="006745D9">
        <w:rPr>
          <w:lang w:val="es-MX"/>
        </w:rPr>
        <w:tab/>
        <w:t>059</w:t>
      </w:r>
    </w:p>
    <w:p w:rsidR="00184175" w:rsidRPr="006745D9" w:rsidRDefault="00184175" w:rsidP="005B1A2D">
      <w:pPr>
        <w:pStyle w:val="RESPONSE0"/>
        <w:rPr>
          <w:lang w:val="es-MX"/>
        </w:rPr>
      </w:pPr>
      <w:r w:rsidRPr="006745D9">
        <w:rPr>
          <w:lang w:val="es-MX"/>
        </w:rPr>
        <w:t>MEXICO</w:t>
      </w:r>
      <w:r w:rsidRPr="006745D9">
        <w:rPr>
          <w:lang w:val="es-MX"/>
        </w:rPr>
        <w:tab/>
        <w:t>303</w:t>
      </w:r>
    </w:p>
    <w:p w:rsidR="00184175" w:rsidRPr="006745D9" w:rsidRDefault="00184175" w:rsidP="005B1A2D">
      <w:pPr>
        <w:pStyle w:val="RESPONSE0"/>
        <w:rPr>
          <w:lang w:val="es-MX"/>
        </w:rPr>
      </w:pPr>
      <w:r w:rsidRPr="006745D9">
        <w:rPr>
          <w:lang w:val="es-MX"/>
        </w:rPr>
        <w:t>GUATEMALA</w:t>
      </w:r>
      <w:r w:rsidRPr="006745D9">
        <w:rPr>
          <w:lang w:val="es-MX"/>
        </w:rPr>
        <w:tab/>
        <w:t>313</w:t>
      </w:r>
    </w:p>
    <w:p w:rsidR="00184175" w:rsidRPr="006745D9" w:rsidRDefault="00184175" w:rsidP="005B1A2D">
      <w:pPr>
        <w:pStyle w:val="RESPONSE0"/>
        <w:rPr>
          <w:lang w:val="es-MX"/>
        </w:rPr>
      </w:pPr>
      <w:r w:rsidRPr="006745D9">
        <w:rPr>
          <w:lang w:val="es-MX"/>
        </w:rPr>
        <w:t>CUBA</w:t>
      </w:r>
      <w:r w:rsidRPr="006745D9">
        <w:rPr>
          <w:lang w:val="es-MX"/>
        </w:rPr>
        <w:tab/>
        <w:t>327</w:t>
      </w:r>
    </w:p>
    <w:p w:rsidR="00184175" w:rsidRPr="00185F48" w:rsidRDefault="00184175" w:rsidP="005B1A2D">
      <w:pPr>
        <w:pStyle w:val="RESPONSE0"/>
      </w:pPr>
      <w:r w:rsidRPr="00185F48">
        <w:t>DOMINICAN REPUBLIC</w:t>
      </w:r>
      <w:r w:rsidRPr="00185F48">
        <w:tab/>
        <w:t>329</w:t>
      </w:r>
    </w:p>
    <w:p w:rsidR="00184175" w:rsidRPr="00185F48" w:rsidRDefault="00184175" w:rsidP="005B1A2D">
      <w:pPr>
        <w:pStyle w:val="RESPONSE0"/>
      </w:pPr>
      <w:r w:rsidRPr="00185F48">
        <w:t>INDIA</w:t>
      </w:r>
      <w:r w:rsidRPr="00185F48">
        <w:tab/>
        <w:t>210</w:t>
      </w:r>
    </w:p>
    <w:p w:rsidR="00184175" w:rsidRPr="00185F48" w:rsidRDefault="00184175" w:rsidP="005B1A2D">
      <w:pPr>
        <w:pStyle w:val="RESPONSE0"/>
      </w:pPr>
      <w:r w:rsidRPr="00185F48">
        <w:t>CHINA</w:t>
      </w:r>
      <w:r w:rsidRPr="00185F48">
        <w:tab/>
        <w:t>207</w:t>
      </w:r>
    </w:p>
    <w:p w:rsidR="00184175" w:rsidRPr="00185F48" w:rsidRDefault="00184175" w:rsidP="005B1A2D">
      <w:pPr>
        <w:pStyle w:val="RESPONSE0"/>
      </w:pPr>
      <w:r w:rsidRPr="00185F48">
        <w:t>PHILIPPINES</w:t>
      </w:r>
      <w:r w:rsidRPr="00185F48">
        <w:tab/>
        <w:t>233</w:t>
      </w:r>
    </w:p>
    <w:p w:rsidR="00184175" w:rsidRPr="00185F48" w:rsidRDefault="00184175" w:rsidP="005B1A2D">
      <w:pPr>
        <w:pStyle w:val="RESPONSE0"/>
      </w:pPr>
      <w:r w:rsidRPr="00185F48">
        <w:t>JAPAN</w:t>
      </w:r>
      <w:r w:rsidRPr="00185F48">
        <w:tab/>
        <w:t>215</w:t>
      </w:r>
    </w:p>
    <w:p w:rsidR="00184175" w:rsidRPr="00185F48" w:rsidRDefault="00184175" w:rsidP="005B1A2D">
      <w:pPr>
        <w:pStyle w:val="RESPONSE0"/>
      </w:pPr>
      <w:r w:rsidRPr="00185F48">
        <w:t>KOREA</w:t>
      </w:r>
      <w:r w:rsidRPr="00185F48">
        <w:tab/>
        <w:t>217</w:t>
      </w:r>
    </w:p>
    <w:p w:rsidR="00184175" w:rsidRPr="00185F48" w:rsidRDefault="00184175" w:rsidP="005B1A2D">
      <w:pPr>
        <w:pStyle w:val="RESPONSE0"/>
      </w:pPr>
      <w:r w:rsidRPr="00185F48">
        <w:t>VIETNAM</w:t>
      </w:r>
      <w:r w:rsidRPr="00185F48">
        <w:tab/>
        <w:t>247</w:t>
      </w:r>
    </w:p>
    <w:p w:rsidR="00184175" w:rsidRPr="00185F48" w:rsidRDefault="00184175" w:rsidP="005B1A2D">
      <w:pPr>
        <w:pStyle w:val="RESPONSE0"/>
      </w:pPr>
      <w:r w:rsidRPr="00185F48">
        <w:t>GUAM</w:t>
      </w:r>
      <w:r w:rsidRPr="00185F48">
        <w:tab/>
        <w:t>066</w:t>
      </w:r>
    </w:p>
    <w:p w:rsidR="00184175" w:rsidRPr="00185F48" w:rsidRDefault="00184175" w:rsidP="005B1A2D">
      <w:pPr>
        <w:pStyle w:val="RESPONSE0"/>
      </w:pPr>
      <w:r w:rsidRPr="00185F48">
        <w:t>SAMOA</w:t>
      </w:r>
      <w:r w:rsidRPr="00185F48">
        <w:tab/>
        <w:t>527</w:t>
      </w:r>
    </w:p>
    <w:p w:rsidR="00184175" w:rsidRPr="00185F48" w:rsidRDefault="00184175" w:rsidP="005B1A2D">
      <w:pPr>
        <w:pStyle w:val="RESPONSE0"/>
      </w:pPr>
      <w:r w:rsidRPr="00185F48">
        <w:t>OTHER (SPECIFY)</w:t>
      </w:r>
      <w:r w:rsidRPr="00185F48">
        <w:tab/>
        <w:t>600</w:t>
      </w:r>
    </w:p>
    <w:p w:rsidR="004767A1" w:rsidRPr="002B44FF" w:rsidRDefault="004767A1" w:rsidP="004767A1">
      <w:pPr>
        <w:pStyle w:val="UNDERLINERESPONSE"/>
        <w:ind w:right="-274"/>
      </w:pPr>
      <w:r w:rsidRPr="002B44FF">
        <w:tab/>
        <w:t xml:space="preserve"> (STRING </w:t>
      </w:r>
      <w:sdt>
        <w:sdtPr>
          <w:alias w:val="STRING LENGTH"/>
          <w:tag w:val="STRING LENGTH"/>
          <w:id w:val="1209016078"/>
          <w:placeholder>
            <w:docPart w:val="ECA5D16CDB3B4636951D43C45D6B171B"/>
          </w:placeholder>
          <w:temporary/>
          <w:showingPlcHdr/>
        </w:sdtPr>
        <w:sdtContent>
          <w:r w:rsidRPr="002B44FF">
            <w:t>(NUM)</w:t>
          </w:r>
        </w:sdtContent>
      </w:sdt>
      <w:r w:rsidRPr="002B44FF">
        <w:t>)</w:t>
      </w:r>
    </w:p>
    <w:p w:rsidR="00184175" w:rsidRPr="00185F48" w:rsidRDefault="00184175" w:rsidP="005B1A2D">
      <w:pPr>
        <w:pStyle w:val="RESPONSE0"/>
      </w:pPr>
      <w:r w:rsidRPr="00185F48">
        <w:t>DON’T KNOW</w:t>
      </w:r>
      <w:r w:rsidRPr="00185F48">
        <w:tab/>
        <w:t>d</w:t>
      </w:r>
    </w:p>
    <w:p w:rsidR="00184175" w:rsidRPr="00185F48" w:rsidRDefault="00184175" w:rsidP="004C2BDE">
      <w:pPr>
        <w:pStyle w:val="RESPONSE0"/>
        <w:spacing w:after="240"/>
      </w:pPr>
      <w:r w:rsidRPr="00185F48">
        <w:t>REFUSED</w:t>
      </w:r>
      <w:r w:rsidRPr="00185F48">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84175" w:rsidRPr="00185F48" w:rsidTr="006745D9">
        <w:trPr>
          <w:jc w:val="center"/>
        </w:trPr>
        <w:tc>
          <w:tcPr>
            <w:tcW w:w="5000" w:type="pct"/>
          </w:tcPr>
          <w:p w:rsidR="00184175" w:rsidRPr="00185F48" w:rsidRDefault="00184175" w:rsidP="006745D9">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(600): </w:t>
            </w:r>
            <w:r>
              <w:rPr>
                <w:rFonts w:ascii="Arial" w:hAnsi="Arial" w:cs="Arial"/>
                <w:b/>
                <w:sz w:val="20"/>
                <w:szCs w:val="20"/>
              </w:rPr>
              <w:t>W</w:t>
            </w:r>
            <w:r w:rsidRPr="00901C4D">
              <w:rPr>
                <w:rFonts w:ascii="Arial" w:hAnsi="Arial" w:cs="Arial"/>
                <w:b/>
                <w:sz w:val="20"/>
                <w:szCs w:val="20"/>
              </w:rPr>
              <w:t>hat other country?</w:t>
            </w:r>
          </w:p>
        </w:tc>
      </w:tr>
    </w:tbl>
    <w:p w:rsidR="00E6006F" w:rsidRDefault="00E6006F" w:rsidP="00184175">
      <w:pPr>
        <w:spacing w:line="240" w:lineRule="auto"/>
        <w:ind w:firstLine="0"/>
        <w:jc w:val="left"/>
        <w:rPr>
          <w:rFonts w:ascii="Arial" w:hAnsi="Arial" w:cs="Arial"/>
          <w:sz w:val="20"/>
          <w:szCs w:val="20"/>
          <w:u w:val="single"/>
        </w:rPr>
      </w:pPr>
    </w:p>
    <w:p w:rsidR="00E6006F" w:rsidRDefault="00E6006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E6006F" w:rsidRPr="000C2F7D" w:rsidRDefault="00E6006F" w:rsidP="00E6006F">
      <w:pPr>
        <w:spacing w:line="240" w:lineRule="auto"/>
        <w:ind w:firstLine="0"/>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6006F" w:rsidRPr="00185F48" w:rsidTr="008C45D3">
        <w:trPr>
          <w:trHeight w:val="258"/>
        </w:trPr>
        <w:tc>
          <w:tcPr>
            <w:tcW w:w="11016" w:type="dxa"/>
            <w:tcBorders>
              <w:top w:val="single" w:sz="4" w:space="0" w:color="auto"/>
              <w:left w:val="single" w:sz="4" w:space="0" w:color="auto"/>
              <w:bottom w:val="single" w:sz="4" w:space="0" w:color="auto"/>
              <w:right w:val="single" w:sz="4" w:space="0" w:color="auto"/>
            </w:tcBorders>
            <w:shd w:val="clear" w:color="auto" w:fill="E8E8E8"/>
          </w:tcPr>
          <w:p w:rsidR="00E6006F" w:rsidRPr="00185F48" w:rsidRDefault="00E6006F" w:rsidP="008C45D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E6006F" w:rsidRPr="00185F48" w:rsidRDefault="004619A3" w:rsidP="00E6006F">
      <w:pPr>
        <w:pStyle w:val="QUESTIONTEXT"/>
      </w:pPr>
      <w:r>
        <w:t>C8</w:t>
      </w:r>
      <w:r w:rsidR="00F9416A">
        <w:t>.</w:t>
      </w:r>
      <w:r w:rsidR="00E6006F" w:rsidRPr="00185F48">
        <w:tab/>
        <w:t>What is the highest grade or year of school that you have completed?</w:t>
      </w:r>
    </w:p>
    <w:p w:rsidR="00E6006F" w:rsidRDefault="00E6006F" w:rsidP="00E6006F">
      <w:pPr>
        <w:pStyle w:val="PROBEBOLDTEXTHERE"/>
      </w:pPr>
      <w:r w:rsidRPr="00185F48">
        <w:t xml:space="preserve">PROBE: </w:t>
      </w:r>
      <w:r w:rsidRPr="00185F48">
        <w:tab/>
      </w:r>
      <w:r w:rsidRPr="00185F48">
        <w:rPr>
          <w:b w:val="0"/>
        </w:rPr>
        <w:t>IF GED:</w:t>
      </w:r>
      <w:r w:rsidRPr="000C2F7D">
        <w:rPr>
          <w:b w:val="0"/>
        </w:rPr>
        <w:t xml:space="preserve"> </w:t>
      </w:r>
      <w:r w:rsidRPr="00185F48">
        <w:t xml:space="preserve">Before you received your GED, what was the highest grade </w:t>
      </w:r>
      <w:r>
        <w:t xml:space="preserve">or year </w:t>
      </w:r>
      <w:r w:rsidRPr="00185F48">
        <w:t>of school you completed?</w:t>
      </w:r>
    </w:p>
    <w:p w:rsidR="00E6006F" w:rsidRPr="004767A1" w:rsidRDefault="00E6006F" w:rsidP="00BE666B">
      <w:pPr>
        <w:pStyle w:val="CODINGTYPE"/>
      </w:pPr>
      <w:r w:rsidRPr="00185F48">
        <w:tab/>
      </w:r>
      <w:sdt>
        <w:sdtPr>
          <w:alias w:val="SELECT CODING TYPE"/>
          <w:tag w:val="CODING TYPE"/>
          <w:id w:val="13320364"/>
          <w:placeholder>
            <w:docPart w:val="68D7E6439B774E88AC2463F19E6B0878"/>
          </w:placeholder>
          <w:dropDownList>
            <w:listItem w:value="SELECT CODING TYPE"/>
            <w:listItem w:displayText="CODE ONE ONLY" w:value="CODE ONE ONLY"/>
            <w:listItem w:displayText="CODE ALL THAT APPLY" w:value="CODE ALL THAT APPLY"/>
          </w:dropDownList>
        </w:sdtPr>
        <w:sdtEndPr>
          <w:rPr>
            <w:b/>
          </w:rPr>
        </w:sdtEndPr>
        <w:sdtContent>
          <w:r w:rsidRPr="004767A1">
            <w:t>CODE ONE ONLY</w:t>
          </w:r>
        </w:sdtContent>
      </w:sdt>
    </w:p>
    <w:p w:rsidR="00E6006F" w:rsidRPr="00185F48" w:rsidRDefault="00E6006F" w:rsidP="005B1A2D">
      <w:pPr>
        <w:pStyle w:val="RESPONSE0"/>
        <w:rPr>
          <w:color w:val="000000"/>
        </w:rPr>
      </w:pPr>
      <w:r w:rsidRPr="00185F48">
        <w:t>HIGHEST GRADE/YEAR IN SCHOOL SPECIFY GRADE</w:t>
      </w:r>
      <w:r>
        <w:rPr>
          <w:color w:val="000000"/>
        </w:rPr>
        <w:tab/>
        <w:t>1</w:t>
      </w:r>
    </w:p>
    <w:p w:rsidR="00E6006F" w:rsidRPr="00185F48" w:rsidRDefault="00E6006F" w:rsidP="00E6006F">
      <w:pPr>
        <w:pStyle w:val="RESPONSELINE"/>
      </w:pPr>
      <w:r>
        <w:tab/>
      </w:r>
      <w:r w:rsidRPr="00185F48">
        <w:t>|</w:t>
      </w:r>
      <w:r w:rsidRPr="00185F48">
        <w:rPr>
          <w:u w:val="single"/>
        </w:rPr>
        <w:t xml:space="preserve">     </w:t>
      </w:r>
      <w:r w:rsidRPr="00185F48">
        <w:t>|</w:t>
      </w:r>
      <w:r w:rsidRPr="00185F48">
        <w:rPr>
          <w:u w:val="single"/>
        </w:rPr>
        <w:t xml:space="preserve">     </w:t>
      </w:r>
      <w:r w:rsidRPr="00185F48">
        <w:t>|  GRADE</w:t>
      </w:r>
      <w:r w:rsidR="008C5421">
        <w:t xml:space="preserve"> (1 – 11)</w:t>
      </w:r>
    </w:p>
    <w:p w:rsidR="00E6006F" w:rsidRPr="00185F48" w:rsidRDefault="00E6006F" w:rsidP="005B1A2D">
      <w:pPr>
        <w:pStyle w:val="RESPONSE0"/>
      </w:pPr>
      <w:r w:rsidRPr="00185F48">
        <w:t>HIGH SCHOOL DIPLOMA</w:t>
      </w:r>
      <w:r w:rsidRPr="00185F48">
        <w:tab/>
        <w:t>2</w:t>
      </w:r>
    </w:p>
    <w:p w:rsidR="00E6006F" w:rsidRPr="00185F48" w:rsidRDefault="00E6006F" w:rsidP="005B1A2D">
      <w:pPr>
        <w:pStyle w:val="RESPONSE0"/>
      </w:pPr>
      <w:r w:rsidRPr="00185F48">
        <w:t>ASSOCIATE DEGREE</w:t>
      </w:r>
      <w:r w:rsidRPr="00185F48">
        <w:tab/>
        <w:t>3</w:t>
      </w:r>
    </w:p>
    <w:p w:rsidR="00E6006F" w:rsidRPr="00185F48" w:rsidRDefault="00E6006F" w:rsidP="005B1A2D">
      <w:pPr>
        <w:pStyle w:val="RESPONSE0"/>
      </w:pPr>
      <w:r w:rsidRPr="00185F48">
        <w:t>BA/BS DEGREE</w:t>
      </w:r>
      <w:r w:rsidRPr="00185F48">
        <w:tab/>
        <w:t>4</w:t>
      </w:r>
    </w:p>
    <w:p w:rsidR="00E6006F" w:rsidRPr="00185F48" w:rsidRDefault="00E6006F" w:rsidP="005B1A2D">
      <w:pPr>
        <w:pStyle w:val="RESPONSE0"/>
      </w:pPr>
      <w:r w:rsidRPr="00185F48">
        <w:t>MA/MASTERS</w:t>
      </w:r>
      <w:r w:rsidRPr="00185F48">
        <w:tab/>
        <w:t>5</w:t>
      </w:r>
    </w:p>
    <w:p w:rsidR="00E6006F" w:rsidRPr="00185F48" w:rsidRDefault="00E6006F" w:rsidP="005B1A2D">
      <w:pPr>
        <w:pStyle w:val="RESPONSE0"/>
      </w:pPr>
      <w:r w:rsidRPr="00185F48">
        <w:t>PHD/DOCTORATE</w:t>
      </w:r>
      <w:r w:rsidRPr="00185F48">
        <w:tab/>
        <w:t>6</w:t>
      </w:r>
    </w:p>
    <w:p w:rsidR="00E6006F" w:rsidRDefault="00E6006F" w:rsidP="005B1A2D">
      <w:pPr>
        <w:pStyle w:val="RESPONSE0"/>
      </w:pPr>
      <w:r>
        <w:t>SOME COLLEGE BUT NO DEGREE COMPLETION</w:t>
      </w:r>
      <w:r w:rsidRPr="00185F48">
        <w:tab/>
      </w:r>
      <w:r w:rsidR="001A4290">
        <w:t>7</w:t>
      </w:r>
    </w:p>
    <w:p w:rsidR="008C5421" w:rsidRDefault="008C5421" w:rsidP="005B1A2D">
      <w:pPr>
        <w:pStyle w:val="RESPONSE0"/>
      </w:pPr>
      <w:r w:rsidRPr="00185F48">
        <w:t>NO REGULAR/FORMAL SCHOOL EDUCATION</w:t>
      </w:r>
      <w:r w:rsidRPr="00185F48">
        <w:tab/>
      </w:r>
      <w:r>
        <w:t>0</w:t>
      </w:r>
    </w:p>
    <w:p w:rsidR="00E6006F" w:rsidRDefault="00E6006F" w:rsidP="005B1A2D">
      <w:pPr>
        <w:pStyle w:val="RESPONSE0"/>
      </w:pPr>
      <w:r>
        <w:t>OTHER (SPECIFY)</w:t>
      </w:r>
      <w:r>
        <w:tab/>
        <w:t>99</w:t>
      </w:r>
    </w:p>
    <w:p w:rsidR="00E6006F" w:rsidRPr="002B44FF" w:rsidRDefault="00E6006F" w:rsidP="00E6006F">
      <w:pPr>
        <w:pStyle w:val="UNDERLINERESPONSE"/>
        <w:ind w:right="-274"/>
      </w:pPr>
      <w:r w:rsidRPr="002B44FF">
        <w:tab/>
        <w:t xml:space="preserve"> (STRING </w:t>
      </w:r>
      <w:sdt>
        <w:sdtPr>
          <w:alias w:val="STRING LENGTH"/>
          <w:tag w:val="STRING LENGTH"/>
          <w:id w:val="2524352"/>
          <w:placeholder>
            <w:docPart w:val="004E7B7D6A054DDF9645F104A8960CF0"/>
          </w:placeholder>
          <w:temporary/>
          <w:showingPlcHdr/>
        </w:sdtPr>
        <w:sdtContent>
          <w:r w:rsidRPr="002B44FF">
            <w:t>(NUM)</w:t>
          </w:r>
        </w:sdtContent>
      </w:sdt>
      <w:r w:rsidRPr="002B44FF">
        <w:t>)</w:t>
      </w:r>
    </w:p>
    <w:p w:rsidR="00E6006F" w:rsidRPr="00185F48" w:rsidRDefault="00E6006F" w:rsidP="005B1A2D">
      <w:pPr>
        <w:pStyle w:val="RESPONSE0"/>
      </w:pPr>
      <w:r>
        <w:t>DON’T KNOW</w:t>
      </w:r>
      <w:r>
        <w:tab/>
        <w:t>d</w:t>
      </w:r>
    </w:p>
    <w:p w:rsidR="00E6006F" w:rsidRPr="00185F48" w:rsidRDefault="00E6006F" w:rsidP="005B1A2D">
      <w:pPr>
        <w:pStyle w:val="RESPONSE0"/>
      </w:pPr>
      <w:r w:rsidRPr="00185F48">
        <w:t>REFUSED</w:t>
      </w:r>
      <w:r w:rsidRPr="00185F48">
        <w:tab/>
        <w:t>r</w:t>
      </w:r>
    </w:p>
    <w:p w:rsidR="00E6006F" w:rsidRPr="000C2F7D" w:rsidRDefault="00E6006F" w:rsidP="00E6006F">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E6006F" w:rsidRPr="00185F48" w:rsidTr="008C45D3">
        <w:trPr>
          <w:jc w:val="center"/>
        </w:trPr>
        <w:tc>
          <w:tcPr>
            <w:tcW w:w="5000" w:type="pct"/>
          </w:tcPr>
          <w:p w:rsidR="00E6006F" w:rsidRPr="00185F48" w:rsidRDefault="00E6006F" w:rsidP="008C45D3">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(99): </w:t>
            </w:r>
            <w:r>
              <w:rPr>
                <w:rFonts w:ascii="Arial" w:hAnsi="Arial" w:cs="Arial"/>
                <w:b/>
                <w:sz w:val="20"/>
                <w:szCs w:val="20"/>
              </w:rPr>
              <w:t>P</w:t>
            </w:r>
            <w:r w:rsidRPr="000B4F45">
              <w:rPr>
                <w:rFonts w:ascii="Arial" w:hAnsi="Arial" w:cs="Arial"/>
                <w:b/>
                <w:sz w:val="20"/>
                <w:szCs w:val="20"/>
              </w:rPr>
              <w:t>lease specify your highest level of education completed</w:t>
            </w:r>
            <w:r>
              <w:rPr>
                <w:rFonts w:ascii="Arial" w:hAnsi="Arial" w:cs="Arial"/>
                <w:caps/>
                <w:sz w:val="20"/>
                <w:szCs w:val="20"/>
              </w:rPr>
              <w:t xml:space="preserve"> (string 99)</w:t>
            </w:r>
          </w:p>
        </w:tc>
      </w:tr>
    </w:tbl>
    <w:p w:rsidR="00E6006F" w:rsidRDefault="00E6006F" w:rsidP="00E6006F">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6006F" w:rsidRPr="00185F48" w:rsidTr="008C45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006F" w:rsidRPr="00185F48" w:rsidRDefault="00E6006F" w:rsidP="008C45D3">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E6006F" w:rsidRPr="00185F48" w:rsidRDefault="004619A3" w:rsidP="00E6006F">
      <w:pPr>
        <w:pStyle w:val="QUESTIONTEXT"/>
      </w:pPr>
      <w:r>
        <w:t>C9</w:t>
      </w:r>
      <w:r w:rsidR="00B44CD1">
        <w:t>.</w:t>
      </w:r>
      <w:r w:rsidR="00E6006F" w:rsidRPr="00185F48">
        <w:tab/>
        <w:t xml:space="preserve">Are you currently taking any education or training classes? This could include </w:t>
      </w:r>
      <w:r w:rsidR="00632671" w:rsidRPr="00632671">
        <w:rPr>
          <w:b w:val="0"/>
          <w:bCs/>
        </w:rPr>
        <w:t>(</w:t>
      </w:r>
      <w:r w:rsidR="00140758">
        <w:rPr>
          <w:b w:val="0"/>
        </w:rPr>
        <w:t xml:space="preserve">IF C8 LT 5: </w:t>
      </w:r>
      <w:r w:rsidR="00E6006F" w:rsidRPr="00185F48">
        <w:t>high school, ABE, GED</w:t>
      </w:r>
      <w:r w:rsidR="00D91E08">
        <w:t>,</w:t>
      </w:r>
      <w:r w:rsidR="00140758">
        <w:t>)</w:t>
      </w:r>
      <w:r w:rsidR="00B97358">
        <w:t xml:space="preserve"> </w:t>
      </w:r>
      <w:r w:rsidR="001B3369">
        <w:t xml:space="preserve">ESL or </w:t>
      </w:r>
      <w:r w:rsidR="00E6006F" w:rsidRPr="00185F48">
        <w:t>college courses, or any job skills training.</w:t>
      </w:r>
    </w:p>
    <w:p w:rsidR="00E6006F" w:rsidRPr="00185F48" w:rsidRDefault="00E6006F" w:rsidP="005B1A2D">
      <w:pPr>
        <w:pStyle w:val="RESPONSE0"/>
      </w:pPr>
      <w:r w:rsidRPr="00185F48">
        <w:rPr>
          <w:caps/>
        </w:rPr>
        <w:t>YES</w:t>
      </w:r>
      <w:r w:rsidRPr="00185F48">
        <w:tab/>
        <w:t>1</w:t>
      </w:r>
      <w:r w:rsidRPr="00185F48">
        <w:tab/>
      </w:r>
    </w:p>
    <w:p w:rsidR="00E6006F" w:rsidRPr="00185F48" w:rsidRDefault="00E6006F" w:rsidP="005B1A2D">
      <w:pPr>
        <w:pStyle w:val="RESPONSE0"/>
      </w:pPr>
      <w:r w:rsidRPr="00185F48">
        <w:rPr>
          <w:caps/>
        </w:rPr>
        <w:t>NO</w:t>
      </w:r>
      <w:r w:rsidRPr="00185F48">
        <w:tab/>
        <w:t>0</w:t>
      </w:r>
      <w:r w:rsidR="00871E63">
        <w:tab/>
        <w:t>C10</w:t>
      </w:r>
    </w:p>
    <w:p w:rsidR="00E6006F" w:rsidRPr="00185F48" w:rsidRDefault="00E6006F" w:rsidP="005B1A2D">
      <w:pPr>
        <w:pStyle w:val="RESPONSE0"/>
      </w:pPr>
      <w:r w:rsidRPr="00185F48">
        <w:t>DON’T KNOW</w:t>
      </w:r>
      <w:r w:rsidRPr="00185F48">
        <w:tab/>
        <w:t>d</w:t>
      </w:r>
      <w:r w:rsidR="00871E63">
        <w:tab/>
        <w:t>C10</w:t>
      </w:r>
    </w:p>
    <w:p w:rsidR="00E6006F" w:rsidRPr="00185F48" w:rsidRDefault="00E6006F" w:rsidP="005B1A2D">
      <w:pPr>
        <w:pStyle w:val="RESPONSE0"/>
      </w:pPr>
      <w:r w:rsidRPr="00185F48">
        <w:t>REFUSED</w:t>
      </w:r>
      <w:r w:rsidRPr="00185F48">
        <w:tab/>
        <w:t>r</w:t>
      </w:r>
      <w:r w:rsidR="00871E63">
        <w:tab/>
        <w:t>C10</w:t>
      </w:r>
    </w:p>
    <w:p w:rsidR="00497FD0" w:rsidRDefault="00497F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E6006F" w:rsidRPr="000B4F45" w:rsidRDefault="00E6006F" w:rsidP="00E6006F">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6006F" w:rsidRPr="00185F48" w:rsidTr="008C45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006F" w:rsidRPr="00185F48" w:rsidRDefault="00E6006F" w:rsidP="008C45D3">
            <w:pPr>
              <w:spacing w:before="60" w:after="60" w:line="240" w:lineRule="auto"/>
              <w:ind w:firstLine="0"/>
              <w:jc w:val="left"/>
              <w:rPr>
                <w:rFonts w:ascii="Arial" w:hAnsi="Arial" w:cs="Arial"/>
                <w:caps/>
                <w:sz w:val="20"/>
                <w:szCs w:val="20"/>
              </w:rPr>
            </w:pPr>
            <w:r>
              <w:rPr>
                <w:rFonts w:ascii="Arial" w:hAnsi="Arial" w:cs="Arial"/>
                <w:bCs/>
                <w:caps/>
                <w:sz w:val="20"/>
                <w:szCs w:val="20"/>
              </w:rPr>
              <w:t>C</w:t>
            </w:r>
            <w:r w:rsidR="00A178E3">
              <w:rPr>
                <w:rFonts w:ascii="Arial" w:hAnsi="Arial" w:cs="Arial"/>
                <w:bCs/>
                <w:caps/>
                <w:sz w:val="20"/>
                <w:szCs w:val="20"/>
              </w:rPr>
              <w:t>9</w:t>
            </w:r>
            <w:r w:rsidRPr="00185F48">
              <w:rPr>
                <w:rFonts w:ascii="Arial" w:hAnsi="Arial" w:cs="Arial"/>
                <w:bCs/>
                <w:caps/>
                <w:sz w:val="20"/>
                <w:szCs w:val="20"/>
              </w:rPr>
              <w:t>=0</w:t>
            </w:r>
            <w:r w:rsidR="00A178E3">
              <w:rPr>
                <w:rFonts w:ascii="Arial" w:hAnsi="Arial" w:cs="Arial"/>
                <w:bCs/>
                <w:caps/>
                <w:sz w:val="20"/>
                <w:szCs w:val="20"/>
              </w:rPr>
              <w:t xml:space="preserve">, </w:t>
            </w:r>
            <w:r w:rsidR="00773331">
              <w:rPr>
                <w:rFonts w:ascii="Arial" w:hAnsi="Arial" w:cs="Arial"/>
                <w:bCs/>
                <w:sz w:val="20"/>
                <w:szCs w:val="20"/>
              </w:rPr>
              <w:t>d, r</w:t>
            </w:r>
          </w:p>
        </w:tc>
      </w:tr>
      <w:tr w:rsidR="00E6006F" w:rsidRPr="00185F48" w:rsidTr="008C45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6006F" w:rsidRPr="00185F48" w:rsidRDefault="00E6006F" w:rsidP="008C45D3">
            <w:pPr>
              <w:spacing w:before="60" w:after="60" w:line="240" w:lineRule="auto"/>
              <w:ind w:firstLine="0"/>
              <w:jc w:val="left"/>
              <w:rPr>
                <w:rFonts w:ascii="Arial" w:hAnsi="Arial" w:cs="Arial"/>
                <w:bCs/>
                <w:caps/>
                <w:sz w:val="20"/>
                <w:szCs w:val="20"/>
              </w:rPr>
            </w:pPr>
            <w:r>
              <w:rPr>
                <w:rFonts w:ascii="Arial" w:hAnsi="Arial" w:cs="Arial"/>
                <w:bCs/>
                <w:caps/>
                <w:sz w:val="20"/>
                <w:szCs w:val="20"/>
              </w:rPr>
              <w:t>child</w:t>
            </w:r>
          </w:p>
        </w:tc>
      </w:tr>
    </w:tbl>
    <w:p w:rsidR="00E6006F" w:rsidRPr="00185F48" w:rsidRDefault="007C1D1C" w:rsidP="00E6006F">
      <w:pPr>
        <w:pStyle w:val="QUESTIONTEXT"/>
      </w:pPr>
      <w:r>
        <w:t>C10</w:t>
      </w:r>
      <w:r w:rsidR="00B44CD1">
        <w:t>.</w:t>
      </w:r>
      <w:r w:rsidR="00E6006F" w:rsidRPr="00185F48">
        <w:tab/>
      </w:r>
      <w:r w:rsidR="003929B1" w:rsidRPr="003929B1">
        <w:t>Do you plan to take any education or training classes before ([CHILD]’s/your unborn child’s) first birthday?</w:t>
      </w:r>
    </w:p>
    <w:p w:rsidR="00E6006F" w:rsidRPr="00185F48" w:rsidRDefault="00E6006F" w:rsidP="005B1A2D">
      <w:pPr>
        <w:pStyle w:val="RESPONSE0"/>
      </w:pPr>
      <w:r>
        <w:t>YES</w:t>
      </w:r>
      <w:r>
        <w:tab/>
        <w:t>1</w:t>
      </w:r>
    </w:p>
    <w:p w:rsidR="00E6006F" w:rsidRPr="00185F48" w:rsidRDefault="00E6006F" w:rsidP="005B1A2D">
      <w:pPr>
        <w:pStyle w:val="RESPONSE0"/>
      </w:pPr>
      <w:r w:rsidRPr="00185F48">
        <w:rPr>
          <w:caps/>
        </w:rPr>
        <w:t>NO</w:t>
      </w:r>
      <w:r w:rsidRPr="00185F48">
        <w:tab/>
        <w:t>0</w:t>
      </w:r>
    </w:p>
    <w:p w:rsidR="00E6006F" w:rsidRPr="00185F48" w:rsidRDefault="00E6006F" w:rsidP="005B1A2D">
      <w:pPr>
        <w:pStyle w:val="RESPONSE0"/>
      </w:pPr>
      <w:r w:rsidRPr="00185F48">
        <w:t>DON’T KNOW</w:t>
      </w:r>
      <w:r w:rsidRPr="00185F48">
        <w:tab/>
        <w:t>d</w:t>
      </w:r>
    </w:p>
    <w:p w:rsidR="00497FD0" w:rsidRDefault="00E6006F" w:rsidP="005B1A2D">
      <w:pPr>
        <w:pStyle w:val="RESPONSE0"/>
      </w:pPr>
      <w:r>
        <w:t>REFUSED</w:t>
      </w:r>
      <w:r>
        <w:tab/>
        <w:t>r</w:t>
      </w:r>
    </w:p>
    <w:p w:rsidR="00B44CD1" w:rsidRDefault="00B44CD1" w:rsidP="005B1A2D">
      <w:pPr>
        <w:pStyle w:val="RESPONSE0"/>
        <w:rPr>
          <w:b/>
        </w:rPr>
      </w:pPr>
      <w:r>
        <w:rPr>
          <w:b/>
        </w:rPr>
        <w:br w:type="page"/>
      </w:r>
    </w:p>
    <w:p w:rsidR="00497FD0" w:rsidRDefault="00497FD0" w:rsidP="00497FD0">
      <w:pPr>
        <w:pStyle w:val="SECTIONSTART"/>
      </w:pPr>
      <w:r>
        <w:lastRenderedPageBreak/>
        <w:t>SECTION D:</w:t>
      </w:r>
    </w:p>
    <w:p w:rsidR="00497FD0" w:rsidRPr="00222236" w:rsidRDefault="00497FD0" w:rsidP="00497FD0">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497FD0" w:rsidRPr="00222236" w:rsidTr="00814E9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7FD0" w:rsidRPr="00222236" w:rsidRDefault="00497FD0" w:rsidP="00814E9F">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Pr="00222236">
              <w:rPr>
                <w:rFonts w:ascii="Arial" w:hAnsi="Arial" w:cs="Arial"/>
                <w:sz w:val="18"/>
                <w:szCs w:val="18"/>
              </w:rPr>
              <w:t xml:space="preserve"> </w:t>
            </w:r>
            <w:sdt>
              <w:sdtPr>
                <w:rPr>
                  <w:rFonts w:ascii="Arial" w:hAnsi="Arial" w:cs="Arial"/>
                  <w:bCs/>
                  <w:caps/>
                  <w:sz w:val="20"/>
                  <w:szCs w:val="20"/>
                </w:rPr>
                <w:alias w:val="NUM"/>
                <w:tag w:val="NUM"/>
                <w:id w:val="243771890"/>
                <w:placeholder>
                  <w:docPart w:val="F3C2A83CDED44D54A23726BEC4BFE8FD"/>
                </w:placeholder>
                <w:temporary/>
                <w:showingPlcHdr/>
              </w:sdtPr>
              <w:sdtContent>
                <w:r w:rsidRPr="00222236">
                  <w:rPr>
                    <w:rFonts w:ascii="Arial" w:hAnsi="Arial" w:cs="Arial"/>
                    <w:bCs/>
                    <w:caps/>
                    <w:sz w:val="20"/>
                    <w:szCs w:val="20"/>
                  </w:rPr>
                  <w:t>(NUM)</w:t>
                </w:r>
              </w:sdtContent>
            </w:sdt>
          </w:p>
          <w:p w:rsidR="00497FD0" w:rsidRPr="00222236" w:rsidRDefault="00497FD0" w:rsidP="00814E9F">
            <w:pPr>
              <w:tabs>
                <w:tab w:val="left" w:pos="7384"/>
              </w:tabs>
              <w:spacing w:after="120" w:line="240" w:lineRule="auto"/>
              <w:ind w:firstLine="0"/>
              <w:jc w:val="left"/>
              <w:rPr>
                <w:rFonts w:ascii="Arial" w:hAnsi="Arial" w:cs="Arial"/>
                <w:bCs/>
                <w:sz w:val="20"/>
                <w:szCs w:val="20"/>
              </w:rPr>
            </w:pPr>
            <w:r w:rsidRPr="00185F48">
              <w:rPr>
                <w:rFonts w:ascii="Arial" w:hAnsi="Arial" w:cs="Arial"/>
                <w:sz w:val="20"/>
                <w:szCs w:val="20"/>
              </w:rPr>
              <w:t>ALL RESPONSES</w:t>
            </w:r>
            <w:r>
              <w:rPr>
                <w:rFonts w:ascii="Arial" w:hAnsi="Arial" w:cs="Arial"/>
                <w:sz w:val="20"/>
                <w:szCs w:val="20"/>
              </w:rPr>
              <w:t>,</w:t>
            </w:r>
            <w:r w:rsidRPr="00185F48">
              <w:rPr>
                <w:rFonts w:ascii="Arial" w:hAnsi="Arial" w:cs="Arial"/>
                <w:sz w:val="20"/>
                <w:szCs w:val="20"/>
              </w:rPr>
              <w:t xml:space="preserve"> GO TO </w:t>
            </w:r>
            <w:r>
              <w:rPr>
                <w:rFonts w:ascii="Arial" w:hAnsi="Arial" w:cs="Arial"/>
                <w:bCs/>
                <w:sz w:val="20"/>
                <w:szCs w:val="20"/>
              </w:rPr>
              <w:t>D1</w:t>
            </w:r>
          </w:p>
        </w:tc>
      </w:tr>
    </w:tbl>
    <w:p w:rsidR="00497FD0" w:rsidRDefault="00497FD0" w:rsidP="00462E77">
      <w:pPr>
        <w:spacing w:line="240" w:lineRule="auto"/>
        <w:ind w:firstLine="0"/>
        <w:jc w:val="left"/>
        <w:rPr>
          <w:rFonts w:ascii="Arial" w:hAnsi="Arial" w:cs="Arial"/>
          <w:bCs/>
          <w:sz w:val="20"/>
          <w:szCs w:val="20"/>
        </w:rPr>
      </w:pPr>
    </w:p>
    <w:p w:rsidR="004C2BDE" w:rsidRPr="00185F48" w:rsidRDefault="004C2BDE" w:rsidP="00462E77">
      <w:pPr>
        <w:spacing w:line="240" w:lineRule="auto"/>
        <w:ind w:firstLine="0"/>
        <w:jc w:val="left"/>
        <w:rPr>
          <w:rFonts w:ascii="Arial" w:hAnsi="Arial" w:cs="Arial"/>
          <w:bCs/>
          <w:sz w:val="20"/>
          <w:szCs w:val="20"/>
        </w:rPr>
      </w:pPr>
    </w:p>
    <w:p w:rsidR="00462E77" w:rsidRPr="00185F48" w:rsidRDefault="00462E77" w:rsidP="00462E77">
      <w:pPr>
        <w:pStyle w:val="QUESTIONTEXT"/>
        <w:tabs>
          <w:tab w:val="clear" w:pos="720"/>
          <w:tab w:val="left" w:pos="990"/>
        </w:tabs>
        <w:spacing w:before="0"/>
      </w:pPr>
      <w:r>
        <w:t>D1</w:t>
      </w:r>
      <w:r w:rsidRPr="00185F48">
        <w:t xml:space="preserve"> Intro</w:t>
      </w:r>
      <w:r w:rsidRPr="00185F48">
        <w:tab/>
        <w:t>I’m now going to ask you some questions about the peo</w:t>
      </w:r>
      <w:r>
        <w:t>ple who live in your household.</w:t>
      </w:r>
    </w:p>
    <w:p w:rsidR="00462E77" w:rsidRDefault="00462E77" w:rsidP="00462E77">
      <w:pPr>
        <w:pStyle w:val="INTERVIEWER"/>
        <w:spacing w:after="0"/>
      </w:pPr>
      <w:r w:rsidRPr="00185F48">
        <w:t>INTERVIEWER:</w:t>
      </w:r>
      <w:r>
        <w:tab/>
      </w:r>
      <w:r w:rsidRPr="00185F48">
        <w:t>ENTER 1 TO CONTINUE</w:t>
      </w:r>
    </w:p>
    <w:p w:rsidR="00462E77" w:rsidRDefault="00462E77" w:rsidP="00462E77">
      <w:pPr>
        <w:tabs>
          <w:tab w:val="clear" w:pos="432"/>
        </w:tabs>
        <w:spacing w:line="240" w:lineRule="auto"/>
        <w:ind w:firstLine="0"/>
        <w:jc w:val="left"/>
        <w:rPr>
          <w:rFonts w:ascii="Arial" w:hAnsi="Arial" w:cs="Arial"/>
          <w:cap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2B44FF"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F675A7"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462E77" w:rsidRPr="002B44FF"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2B44FF"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FILL [CHILD] FROM PRELOAD</w:t>
            </w:r>
          </w:p>
        </w:tc>
      </w:tr>
    </w:tbl>
    <w:p w:rsidR="00462E77" w:rsidRPr="0091464B" w:rsidRDefault="00462E77" w:rsidP="00462E77">
      <w:pPr>
        <w:pStyle w:val="QUESTIONTEXT"/>
      </w:pPr>
      <w:r>
        <w:t>D1</w:t>
      </w:r>
      <w:r w:rsidR="00497FD0">
        <w:t>a</w:t>
      </w:r>
      <w:r w:rsidRPr="002B44FF">
        <w:t>.</w:t>
      </w:r>
      <w:r w:rsidRPr="002B44FF">
        <w:tab/>
      </w:r>
      <w:r>
        <w:t>Besides you (</w:t>
      </w:r>
      <w:r>
        <w:rPr>
          <w:b w:val="0"/>
        </w:rPr>
        <w:t xml:space="preserve">IF PREGNANT: </w:t>
      </w:r>
      <w:r>
        <w:t>“and [CHILD]”</w:t>
      </w:r>
      <w:r>
        <w:rPr>
          <w:b w:val="0"/>
        </w:rPr>
        <w:t xml:space="preserve">) </w:t>
      </w:r>
      <w:r>
        <w:t>does anyone else live in your household?</w:t>
      </w:r>
    </w:p>
    <w:p w:rsidR="00462E77" w:rsidRPr="002B44FF" w:rsidRDefault="00462E77" w:rsidP="005B1A2D">
      <w:pPr>
        <w:pStyle w:val="RESPONSE0"/>
      </w:pPr>
      <w:r w:rsidRPr="002B44FF">
        <w:t>YES</w:t>
      </w:r>
      <w:r w:rsidRPr="002B44FF">
        <w:tab/>
        <w:t>1</w:t>
      </w:r>
      <w:r w:rsidRPr="002B44FF">
        <w:tab/>
      </w:r>
      <w:r>
        <w:t>D1B</w:t>
      </w:r>
    </w:p>
    <w:p w:rsidR="00462E77" w:rsidRPr="002B44FF" w:rsidRDefault="00462E77" w:rsidP="005B1A2D">
      <w:pPr>
        <w:pStyle w:val="RESPONSE0"/>
      </w:pPr>
      <w:r w:rsidRPr="002B44FF">
        <w:t>NO</w:t>
      </w:r>
      <w:r w:rsidRPr="002B44FF">
        <w:tab/>
        <w:t>0</w:t>
      </w:r>
      <w:r w:rsidRPr="002B44FF">
        <w:tab/>
      </w:r>
      <w:r>
        <w:t>D2</w:t>
      </w:r>
    </w:p>
    <w:p w:rsidR="00497FD0" w:rsidRDefault="00497FD0">
      <w:pPr>
        <w:tabs>
          <w:tab w:val="clear" w:pos="432"/>
        </w:tabs>
        <w:spacing w:line="240" w:lineRule="auto"/>
        <w:ind w:firstLine="0"/>
        <w:jc w:val="left"/>
        <w:rPr>
          <w:rFonts w:ascii="Arial" w:hAnsi="Arial" w:cs="Arial"/>
          <w:caps/>
          <w:sz w:val="20"/>
          <w:szCs w:val="20"/>
        </w:rPr>
      </w:pPr>
      <w:r>
        <w:br w:type="page"/>
      </w:r>
    </w:p>
    <w:p w:rsidR="00462E77" w:rsidRPr="00185F48" w:rsidRDefault="00462E77" w:rsidP="00462E77">
      <w:pPr>
        <w:pStyle w:val="INTERVIEWER"/>
        <w:spacing w:before="0" w:after="0"/>
        <w:ind w:left="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tblPr>
      <w:tblGrid>
        <w:gridCol w:w="9576"/>
      </w:tblGrid>
      <w:tr w:rsidR="00462E77" w:rsidRPr="00185F48" w:rsidTr="00462E77">
        <w:trPr>
          <w:jc w:val="center"/>
        </w:trPr>
        <w:tc>
          <w:tcPr>
            <w:tcW w:w="5000" w:type="pct"/>
            <w:shd w:val="clear" w:color="auto" w:fill="E8E8E8"/>
            <w:vAlign w:val="center"/>
          </w:tcPr>
          <w:p w:rsidR="00462E77" w:rsidRPr="00185F48" w:rsidRDefault="00462E77" w:rsidP="00462E77">
            <w:pPr>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PROGRAMMER BEGIN LOOP</w:t>
            </w:r>
          </w:p>
          <w:p w:rsidR="00462E77"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start by collecting all persons names first. then ask for</w:t>
            </w:r>
            <w:r w:rsidRPr="00185F48">
              <w:rPr>
                <w:rFonts w:ascii="Arial" w:hAnsi="Arial" w:cs="Arial"/>
                <w:bCs/>
                <w:caps/>
                <w:sz w:val="20"/>
                <w:szCs w:val="20"/>
              </w:rPr>
              <w:t xml:space="preserve"> </w:t>
            </w:r>
            <w:r>
              <w:rPr>
                <w:rFonts w:ascii="Arial" w:hAnsi="Arial" w:cs="Arial"/>
                <w:bCs/>
                <w:caps/>
                <w:sz w:val="20"/>
                <w:szCs w:val="20"/>
              </w:rPr>
              <w:t xml:space="preserve">dob, </w:t>
            </w:r>
            <w:r w:rsidRPr="00185F48">
              <w:rPr>
                <w:rFonts w:ascii="Arial" w:hAnsi="Arial" w:cs="Arial"/>
                <w:bCs/>
                <w:caps/>
                <w:sz w:val="20"/>
                <w:szCs w:val="20"/>
              </w:rPr>
              <w:t xml:space="preserve">GENDER, AND RELATIONSHIP TO </w:t>
            </w:r>
            <w:r>
              <w:rPr>
                <w:rFonts w:ascii="Arial" w:hAnsi="Arial" w:cs="Arial"/>
                <w:bCs/>
                <w:caps/>
                <w:sz w:val="20"/>
                <w:szCs w:val="20"/>
              </w:rPr>
              <w:t>[</w:t>
            </w:r>
            <w:r w:rsidRPr="00185F48">
              <w:rPr>
                <w:rFonts w:ascii="Arial" w:hAnsi="Arial" w:cs="Arial"/>
                <w:bCs/>
                <w:caps/>
                <w:sz w:val="20"/>
                <w:szCs w:val="20"/>
              </w:rPr>
              <w:t>CHILD</w:t>
            </w:r>
            <w:r>
              <w:rPr>
                <w:rFonts w:ascii="Arial" w:hAnsi="Arial" w:cs="Arial"/>
                <w:bCs/>
                <w:caps/>
                <w:sz w:val="20"/>
                <w:szCs w:val="20"/>
              </w:rPr>
              <w:t>]</w:t>
            </w:r>
            <w:r w:rsidRPr="00185F48">
              <w:rPr>
                <w:rFonts w:ascii="Arial" w:hAnsi="Arial" w:cs="Arial"/>
                <w:bCs/>
                <w:caps/>
                <w:sz w:val="20"/>
                <w:szCs w:val="20"/>
              </w:rPr>
              <w:t xml:space="preserve"> FOR EACH MEMBER OF THE HOUSEHOLD</w:t>
            </w:r>
            <w:r>
              <w:rPr>
                <w:rFonts w:ascii="Arial" w:hAnsi="Arial" w:cs="Arial"/>
                <w:bCs/>
                <w:caps/>
                <w:sz w:val="20"/>
                <w:szCs w:val="20"/>
              </w:rPr>
              <w:t>.</w:t>
            </w:r>
          </w:p>
          <w:p w:rsidR="00462E77" w:rsidRDefault="00462E77" w:rsidP="00462E77">
            <w:pPr>
              <w:spacing w:before="60" w:after="60" w:line="240" w:lineRule="auto"/>
              <w:ind w:firstLine="0"/>
              <w:jc w:val="left"/>
              <w:rPr>
                <w:rFonts w:ascii="Arial" w:hAnsi="Arial" w:cs="Arial"/>
                <w:caps/>
                <w:sz w:val="20"/>
                <w:szCs w:val="20"/>
              </w:rPr>
            </w:pPr>
            <w:r>
              <w:rPr>
                <w:rFonts w:ascii="Arial" w:hAnsi="Arial" w:cs="Arial"/>
                <w:caps/>
                <w:sz w:val="20"/>
                <w:szCs w:val="20"/>
              </w:rPr>
              <w:t>display</w:t>
            </w:r>
            <w:r w:rsidRPr="003726EA">
              <w:rPr>
                <w:rFonts w:ascii="Arial" w:hAnsi="Arial" w:cs="Arial"/>
                <w:caps/>
                <w:sz w:val="20"/>
                <w:szCs w:val="20"/>
              </w:rPr>
              <w:t xml:space="preserve"> the respondent’s name in row 1 of the roster and if R is not pregnant, display child in row 2.</w:t>
            </w:r>
          </w:p>
          <w:p w:rsidR="00462E77" w:rsidRDefault="00462E77" w:rsidP="00462E77">
            <w:pPr>
              <w:spacing w:before="60" w:after="60" w:line="240" w:lineRule="auto"/>
              <w:ind w:firstLine="0"/>
              <w:jc w:val="left"/>
              <w:rPr>
                <w:rFonts w:ascii="Arial" w:hAnsi="Arial" w:cs="Arial"/>
                <w:caps/>
                <w:sz w:val="20"/>
                <w:szCs w:val="20"/>
              </w:rPr>
            </w:pPr>
            <w:r>
              <w:rPr>
                <w:rFonts w:ascii="Arial" w:hAnsi="Arial" w:cs="Arial"/>
                <w:caps/>
                <w:sz w:val="20"/>
                <w:szCs w:val="20"/>
              </w:rPr>
              <w:t>IF R IS PREGNANT, MAX NUMBER OF PEOPLE IN HOUSEHOLD= 19. IF R IS NOT PREGNANT, MAX NUMBER OF PEOPLE IN HOUSEHOLD =18.</w:t>
            </w:r>
          </w:p>
          <w:p w:rsidR="007568B6" w:rsidRDefault="007568B6" w:rsidP="00462E77">
            <w:pPr>
              <w:spacing w:before="60" w:after="60" w:line="240" w:lineRule="auto"/>
              <w:ind w:firstLine="0"/>
              <w:jc w:val="left"/>
              <w:rPr>
                <w:rFonts w:ascii="Arial" w:hAnsi="Arial" w:cs="Arial"/>
                <w:caps/>
                <w:sz w:val="20"/>
                <w:szCs w:val="20"/>
              </w:rPr>
            </w:pPr>
            <w:r>
              <w:rPr>
                <w:rFonts w:ascii="Arial" w:hAnsi="Arial" w:cs="Arial"/>
                <w:caps/>
                <w:sz w:val="20"/>
                <w:szCs w:val="20"/>
              </w:rPr>
              <w:t>dob ranges: month= 1-12; day= 1-31</w:t>
            </w:r>
          </w:p>
          <w:p w:rsidR="007568B6" w:rsidRPr="00185F48" w:rsidRDefault="007568B6" w:rsidP="00462E77">
            <w:pPr>
              <w:spacing w:before="60" w:after="60" w:line="240" w:lineRule="auto"/>
              <w:ind w:firstLine="0"/>
              <w:jc w:val="left"/>
              <w:rPr>
                <w:rFonts w:ascii="Arial" w:hAnsi="Arial" w:cs="Arial"/>
                <w:caps/>
                <w:sz w:val="20"/>
                <w:szCs w:val="20"/>
              </w:rPr>
            </w:pPr>
            <w:r>
              <w:rPr>
                <w:rFonts w:ascii="Arial" w:hAnsi="Arial" w:cs="Arial"/>
                <w:caps/>
                <w:sz w:val="20"/>
                <w:szCs w:val="20"/>
              </w:rPr>
              <w:t xml:space="preserve">year= 1900-2012 </w:t>
            </w:r>
          </w:p>
        </w:tc>
      </w:tr>
    </w:tbl>
    <w:p w:rsidR="00462E77" w:rsidRDefault="00462E77" w:rsidP="00462E77">
      <w:pPr>
        <w:pStyle w:val="QUESTIONTEXT"/>
      </w:pPr>
      <w:r w:rsidRPr="00185F48">
        <w:tab/>
        <w:t>Starting with the oldest person, please tell me the names of all the other</w:t>
      </w:r>
      <w:r>
        <w:t xml:space="preserve"> people who D1Bnormally live here. </w:t>
      </w:r>
    </w:p>
    <w:p w:rsidR="00462E77" w:rsidRPr="00185F48" w:rsidRDefault="00462E77" w:rsidP="00462E77">
      <w:pPr>
        <w:pStyle w:val="QUESTIONTEXT"/>
      </w:pPr>
      <w:r>
        <w:tab/>
        <w:t>INTERVIEWER: IF R IS UNCOMFORTABLE, YOU CAN ASK THEM TO PROVIDE INITIALS ONLY AND NO NAMES. IF R IS UNCOMFORTABLE GIVING DATES OF BIRTH, SHE CAN JUST GIVE YEAR OF BIRTH</w:t>
      </w:r>
    </w:p>
    <w:p w:rsidR="00462E77" w:rsidRPr="00185F48" w:rsidRDefault="00462E77" w:rsidP="00462E77">
      <w:pPr>
        <w:pStyle w:val="PROBEBOLDTEXTHERE"/>
        <w:spacing w:before="120" w:after="120"/>
      </w:pPr>
      <w:r w:rsidRPr="00185F48">
        <w:t>PROBE:</w:t>
      </w:r>
      <w:r>
        <w:tab/>
        <w:t>W</w:t>
      </w:r>
      <w:r w:rsidRPr="00185F48">
        <w:t>ho else lives here?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sz w:val="20"/>
                <w:szCs w:val="20"/>
              </w:rPr>
            </w:pPr>
            <w:r w:rsidRPr="00185F48">
              <w:rPr>
                <w:rFonts w:ascii="Arial" w:hAnsi="Arial" w:cs="Arial"/>
                <w:sz w:val="20"/>
                <w:szCs w:val="20"/>
              </w:rPr>
              <w:t xml:space="preserve">WHAT IS [NAME]’S </w:t>
            </w:r>
            <w:r>
              <w:rPr>
                <w:rFonts w:ascii="Arial" w:hAnsi="Arial" w:cs="Arial"/>
                <w:sz w:val="20"/>
                <w:szCs w:val="20"/>
              </w:rPr>
              <w:t>AGE</w:t>
            </w:r>
            <w:r w:rsidRPr="00185F48">
              <w:rPr>
                <w:rFonts w:ascii="Arial" w:hAnsi="Arial" w:cs="Arial"/>
                <w:sz w:val="20"/>
                <w:szCs w:val="20"/>
              </w:rPr>
              <w:t>?</w:t>
            </w:r>
          </w:p>
        </w:tc>
      </w:tr>
      <w:tr w:rsidR="00462E77" w:rsidRPr="00185F48" w:rsidTr="00462E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462E77" w:rsidRPr="00185F48" w:rsidRDefault="00462E77" w:rsidP="00462E77">
            <w:pPr>
              <w:spacing w:before="60" w:after="60" w:line="240" w:lineRule="auto"/>
              <w:ind w:firstLine="0"/>
              <w:jc w:val="left"/>
              <w:rPr>
                <w:rFonts w:ascii="Arial" w:hAnsi="Arial" w:cs="Arial"/>
                <w:sz w:val="20"/>
                <w:szCs w:val="20"/>
              </w:rPr>
            </w:pPr>
            <w:r w:rsidRPr="00185F48">
              <w:rPr>
                <w:rFonts w:ascii="Arial" w:hAnsi="Arial" w:cs="Arial"/>
                <w:sz w:val="20"/>
                <w:szCs w:val="20"/>
              </w:rPr>
              <w:t>IS [NAME] MALE OR FEMALE?</w:t>
            </w:r>
          </w:p>
        </w:tc>
      </w:tr>
      <w:tr w:rsidR="00462E77" w:rsidRPr="00185F48" w:rsidTr="00462E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462E77" w:rsidRPr="00185F48" w:rsidRDefault="00462E77" w:rsidP="005B1A2D">
            <w:pPr>
              <w:pStyle w:val="RESPONSE0"/>
            </w:pPr>
            <w:r w:rsidRPr="00185F48">
              <w:t xml:space="preserve">WHAT IS [NAME]’S RELATIONSHIP </w:t>
            </w:r>
            <w:r>
              <w:t>TO ([CHILD]/YOUR UNBORN CHILD)?</w:t>
            </w:r>
          </w:p>
          <w:p w:rsidR="00462E77" w:rsidRPr="00185F48" w:rsidRDefault="00462E77" w:rsidP="005B1A2D">
            <w:pPr>
              <w:pStyle w:val="RESPONSE0"/>
            </w:pPr>
            <w:r w:rsidRPr="00185F48">
              <w:t>RELATIONSHIP CODES:</w:t>
            </w:r>
          </w:p>
          <w:p w:rsidR="00462E77" w:rsidRPr="008D55C0" w:rsidRDefault="00462E77" w:rsidP="005B1A2D">
            <w:pPr>
              <w:pStyle w:val="RESPONSE0"/>
            </w:pPr>
            <w:r w:rsidRPr="008D55C0">
              <w:t>BIOLOGICAL MOTHER</w:t>
            </w:r>
            <w:r w:rsidRPr="008D55C0">
              <w:tab/>
              <w:t>11</w:t>
            </w:r>
          </w:p>
          <w:p w:rsidR="00462E77" w:rsidRPr="008D55C0" w:rsidRDefault="00462E77" w:rsidP="005B1A2D">
            <w:pPr>
              <w:pStyle w:val="RESPONSE0"/>
            </w:pPr>
            <w:r w:rsidRPr="008D55C0">
              <w:t>BIOLOGICAL FATHER</w:t>
            </w:r>
            <w:r w:rsidRPr="008D55C0">
              <w:tab/>
              <w:t>12</w:t>
            </w:r>
          </w:p>
          <w:p w:rsidR="00462E77" w:rsidRPr="008D55C0" w:rsidRDefault="00462E77" w:rsidP="005B1A2D">
            <w:pPr>
              <w:pStyle w:val="RESPONSE0"/>
            </w:pPr>
            <w:r w:rsidRPr="008D55C0">
              <w:t>ADOPTIVE MOTHER</w:t>
            </w:r>
            <w:r w:rsidRPr="008D55C0">
              <w:tab/>
              <w:t>13</w:t>
            </w:r>
          </w:p>
          <w:p w:rsidR="00462E77" w:rsidRPr="008D55C0" w:rsidRDefault="00462E77" w:rsidP="005B1A2D">
            <w:pPr>
              <w:pStyle w:val="RESPONSE0"/>
            </w:pPr>
            <w:r w:rsidRPr="008D55C0">
              <w:t>ADOPTIVE FATHER</w:t>
            </w:r>
            <w:r w:rsidRPr="008D55C0">
              <w:tab/>
              <w:t>14</w:t>
            </w:r>
          </w:p>
          <w:p w:rsidR="00462E77" w:rsidRPr="008D55C0" w:rsidRDefault="00462E77" w:rsidP="005B1A2D">
            <w:pPr>
              <w:pStyle w:val="RESPONSE0"/>
            </w:pPr>
            <w:r w:rsidRPr="008D55C0">
              <w:t>STEPMOTHER</w:t>
            </w:r>
            <w:r w:rsidRPr="008D55C0">
              <w:tab/>
              <w:t>15</w:t>
            </w:r>
          </w:p>
          <w:p w:rsidR="00462E77" w:rsidRPr="008D55C0" w:rsidRDefault="00462E77" w:rsidP="005B1A2D">
            <w:pPr>
              <w:pStyle w:val="RESPONSE0"/>
            </w:pPr>
            <w:r w:rsidRPr="008D55C0">
              <w:t>STEPFATHER</w:t>
            </w:r>
            <w:r w:rsidRPr="008D55C0">
              <w:tab/>
              <w:t>16</w:t>
            </w:r>
          </w:p>
          <w:p w:rsidR="00462E77" w:rsidRPr="008D55C0" w:rsidRDefault="00462E77" w:rsidP="005B1A2D">
            <w:pPr>
              <w:pStyle w:val="RESPONSE0"/>
            </w:pPr>
            <w:r w:rsidRPr="008D55C0">
              <w:t>GRANDMOTHER.</w:t>
            </w:r>
            <w:r w:rsidRPr="008D55C0">
              <w:tab/>
              <w:t>17</w:t>
            </w:r>
          </w:p>
          <w:p w:rsidR="00462E77" w:rsidRPr="008D55C0" w:rsidRDefault="00462E77" w:rsidP="005B1A2D">
            <w:pPr>
              <w:pStyle w:val="RESPONSE0"/>
            </w:pPr>
            <w:r w:rsidRPr="008D55C0">
              <w:t>GRANDFATHER</w:t>
            </w:r>
            <w:r w:rsidRPr="008D55C0">
              <w:tab/>
              <w:t>18</w:t>
            </w:r>
          </w:p>
          <w:p w:rsidR="00462E77" w:rsidRPr="008D55C0" w:rsidRDefault="00462E77" w:rsidP="005B1A2D">
            <w:pPr>
              <w:pStyle w:val="RESPONSE0"/>
            </w:pPr>
            <w:r w:rsidRPr="008D55C0">
              <w:t>GREAT GRANDMOTHER</w:t>
            </w:r>
            <w:r w:rsidRPr="008D55C0">
              <w:tab/>
              <w:t>19</w:t>
            </w:r>
          </w:p>
          <w:p w:rsidR="00462E77" w:rsidRPr="008D55C0" w:rsidRDefault="00462E77" w:rsidP="005B1A2D">
            <w:pPr>
              <w:pStyle w:val="RESPONSE0"/>
            </w:pPr>
            <w:r w:rsidRPr="008D55C0">
              <w:t>GREAT GRANDFATHER</w:t>
            </w:r>
            <w:r w:rsidRPr="008D55C0">
              <w:tab/>
              <w:t>20</w:t>
            </w:r>
          </w:p>
          <w:p w:rsidR="00462E77" w:rsidRPr="008D55C0" w:rsidRDefault="00462E77" w:rsidP="005B1A2D">
            <w:pPr>
              <w:pStyle w:val="RESPONSE0"/>
            </w:pPr>
            <w:r w:rsidRPr="008D55C0">
              <w:t>SISTER/STEPSISTER</w:t>
            </w:r>
            <w:r w:rsidRPr="008D55C0">
              <w:tab/>
              <w:t>21</w:t>
            </w:r>
          </w:p>
          <w:p w:rsidR="00462E77" w:rsidRPr="008D55C0" w:rsidRDefault="00462E77" w:rsidP="005B1A2D">
            <w:pPr>
              <w:pStyle w:val="RESPONSE0"/>
            </w:pPr>
            <w:r w:rsidRPr="008D55C0">
              <w:t>BROTHER/STEPBROTHER</w:t>
            </w:r>
            <w:r w:rsidRPr="008D55C0">
              <w:tab/>
              <w:t>22</w:t>
            </w:r>
          </w:p>
          <w:p w:rsidR="00462E77" w:rsidRPr="008D55C0" w:rsidRDefault="00462E77" w:rsidP="005B1A2D">
            <w:pPr>
              <w:pStyle w:val="RESPONSE0"/>
            </w:pPr>
            <w:r w:rsidRPr="008D55C0">
              <w:t>OTHER RELATIVE OR IN-LAW (FEMALE)</w:t>
            </w:r>
            <w:r w:rsidRPr="008D55C0">
              <w:tab/>
              <w:t>23</w:t>
            </w:r>
          </w:p>
          <w:p w:rsidR="00462E77" w:rsidRPr="008D55C0" w:rsidRDefault="00462E77" w:rsidP="005B1A2D">
            <w:pPr>
              <w:pStyle w:val="RESPONSE0"/>
            </w:pPr>
            <w:r w:rsidRPr="008D55C0">
              <w:t>OTHER RELATIVE OR IN-LAW (MALE)</w:t>
            </w:r>
            <w:r w:rsidRPr="008D55C0">
              <w:tab/>
              <w:t>24</w:t>
            </w:r>
          </w:p>
          <w:p w:rsidR="00462E77" w:rsidRPr="008D55C0" w:rsidRDefault="00462E77" w:rsidP="005B1A2D">
            <w:pPr>
              <w:pStyle w:val="RESPONSE0"/>
            </w:pPr>
            <w:r w:rsidRPr="008D55C0">
              <w:t>FOSTER PARENT (FEMALE)</w:t>
            </w:r>
            <w:r w:rsidRPr="008D55C0">
              <w:tab/>
              <w:t>25</w:t>
            </w:r>
          </w:p>
          <w:p w:rsidR="00462E77" w:rsidRPr="008D55C0" w:rsidRDefault="00462E77" w:rsidP="005B1A2D">
            <w:pPr>
              <w:pStyle w:val="RESPONSE0"/>
            </w:pPr>
            <w:r w:rsidRPr="008D55C0">
              <w:t>FOSTER PARENT (MALE).</w:t>
            </w:r>
            <w:r w:rsidRPr="008D55C0">
              <w:tab/>
              <w:t>26</w:t>
            </w:r>
          </w:p>
          <w:p w:rsidR="00462E77" w:rsidRPr="008D55C0" w:rsidRDefault="00462E77" w:rsidP="005B1A2D">
            <w:pPr>
              <w:pStyle w:val="RESPONSE0"/>
            </w:pPr>
            <w:r w:rsidRPr="008D55C0">
              <w:t>OTHER NON-RELATIVE (FEMALE)</w:t>
            </w:r>
            <w:r w:rsidRPr="008D55C0">
              <w:tab/>
              <w:t>27</w:t>
            </w:r>
          </w:p>
          <w:p w:rsidR="00462E77" w:rsidRPr="008D55C0" w:rsidRDefault="00462E77" w:rsidP="005B1A2D">
            <w:pPr>
              <w:pStyle w:val="RESPONSE0"/>
            </w:pPr>
            <w:r w:rsidRPr="008D55C0">
              <w:t>OTHER NON-RELATIVE (MALE)</w:t>
            </w:r>
            <w:r w:rsidRPr="008D55C0">
              <w:tab/>
              <w:t>28</w:t>
            </w:r>
          </w:p>
          <w:p w:rsidR="00462E77" w:rsidRPr="008D55C0" w:rsidRDefault="00462E77" w:rsidP="005B1A2D">
            <w:pPr>
              <w:pStyle w:val="RESPONSE0"/>
            </w:pPr>
            <w:r w:rsidRPr="008D55C0">
              <w:t>PARENT’S PARTNER (FEMALE)</w:t>
            </w:r>
            <w:r w:rsidRPr="008D55C0">
              <w:tab/>
              <w:t>29</w:t>
            </w:r>
          </w:p>
          <w:p w:rsidR="00462E77" w:rsidRPr="00185F48" w:rsidRDefault="00462E77" w:rsidP="005B1A2D">
            <w:pPr>
              <w:pStyle w:val="RESPONSE0"/>
            </w:pPr>
            <w:r w:rsidRPr="008D55C0">
              <w:lastRenderedPageBreak/>
              <w:t>PARENT’S PARTNER (MALE</w:t>
            </w:r>
            <w:r w:rsidRPr="00185F48">
              <w:rPr>
                <w:rFonts w:eastAsia="Calibri"/>
                <w:color w:val="000000"/>
              </w:rPr>
              <w:t>)</w:t>
            </w:r>
            <w:r w:rsidRPr="00185F48">
              <w:rPr>
                <w:rFonts w:eastAsia="Calibri"/>
                <w:color w:val="000000"/>
              </w:rPr>
              <w:tab/>
              <w:t>30</w:t>
            </w:r>
          </w:p>
        </w:tc>
      </w:tr>
    </w:tbl>
    <w:p w:rsidR="00462E77" w:rsidRDefault="00462E77" w:rsidP="00462E77">
      <w:pPr>
        <w:tabs>
          <w:tab w:val="clear" w:pos="432"/>
        </w:tabs>
        <w:spacing w:line="240" w:lineRule="auto"/>
        <w:ind w:firstLine="0"/>
        <w:jc w:val="left"/>
        <w:rPr>
          <w:rFonts w:ascii="Arial" w:hAnsi="Arial" w:cs="Arial"/>
          <w:sz w:val="20"/>
          <w:szCs w:val="20"/>
        </w:rPr>
      </w:pPr>
    </w:p>
    <w:tbl>
      <w:tblPr>
        <w:tblW w:w="5000" w:type="pct"/>
        <w:jc w:val="center"/>
        <w:tblLook w:val="04A0"/>
      </w:tblPr>
      <w:tblGrid>
        <w:gridCol w:w="467"/>
        <w:gridCol w:w="2880"/>
        <w:gridCol w:w="3241"/>
        <w:gridCol w:w="1260"/>
        <w:gridCol w:w="1728"/>
      </w:tblGrid>
      <w:tr w:rsidR="00462E77" w:rsidRPr="00185F48" w:rsidTr="00395C6A">
        <w:trPr>
          <w:jc w:val="center"/>
        </w:trPr>
        <w:tc>
          <w:tcPr>
            <w:tcW w:w="244" w:type="pct"/>
            <w:tcBorders>
              <w:right w:val="single" w:sz="4" w:space="0" w:color="auto"/>
            </w:tcBorders>
          </w:tcPr>
          <w:p w:rsidR="00462E77" w:rsidRPr="00185F48" w:rsidRDefault="00462E77" w:rsidP="00462E77">
            <w:pPr>
              <w:spacing w:before="60" w:after="60" w:line="240" w:lineRule="auto"/>
              <w:rPr>
                <w:rFonts w:ascii="Arial" w:hAnsi="Arial" w:cs="Arial"/>
                <w:bCs/>
                <w:sz w:val="20"/>
                <w:szCs w:val="20"/>
              </w:rPr>
            </w:pPr>
          </w:p>
        </w:tc>
        <w:tc>
          <w:tcPr>
            <w:tcW w:w="1504" w:type="pct"/>
            <w:tcBorders>
              <w:top w:val="single" w:sz="4" w:space="0" w:color="auto"/>
              <w:left w:val="single" w:sz="4" w:space="0" w:color="auto"/>
              <w:right w:val="single" w:sz="4" w:space="0" w:color="auto"/>
            </w:tcBorders>
            <w:vAlign w:val="bottom"/>
          </w:tcPr>
          <w:p w:rsidR="00462E77" w:rsidRPr="00185F48" w:rsidRDefault="00F03C1C" w:rsidP="00462E77">
            <w:pPr>
              <w:spacing w:before="60" w:after="60" w:line="240" w:lineRule="auto"/>
              <w:ind w:firstLine="0"/>
              <w:jc w:val="center"/>
              <w:rPr>
                <w:rFonts w:ascii="Arial" w:hAnsi="Arial" w:cs="Arial"/>
                <w:bCs/>
                <w:sz w:val="20"/>
                <w:szCs w:val="20"/>
              </w:rPr>
            </w:pPr>
            <w:sdt>
              <w:sdtPr>
                <w:rPr>
                  <w:rFonts w:ascii="Arial" w:hAnsi="Arial" w:cs="Arial"/>
                  <w:bCs/>
                  <w:sz w:val="20"/>
                  <w:szCs w:val="20"/>
                </w:rPr>
                <w:alias w:val="ENTER QUESTION #"/>
                <w:tag w:val="QUESTION #"/>
                <w:id w:val="58850673"/>
                <w:placeholder>
                  <w:docPart w:val="DD4F759DC8414EE38E8ADFCFB7080329"/>
                </w:placeholder>
                <w:temporary/>
                <w:showingPlcHdr/>
              </w:sdtPr>
              <w:sdtContent>
                <w:r w:rsidR="00462E77" w:rsidRPr="00185F48">
                  <w:rPr>
                    <w:rFonts w:ascii="Arial" w:hAnsi="Arial" w:cs="Arial"/>
                    <w:bCs/>
                    <w:sz w:val="20"/>
                    <w:szCs w:val="20"/>
                  </w:rPr>
                  <w:t>Q#</w:t>
                </w:r>
              </w:sdtContent>
            </w:sdt>
          </w:p>
        </w:tc>
        <w:tc>
          <w:tcPr>
            <w:tcW w:w="1692" w:type="pct"/>
            <w:tcBorders>
              <w:top w:val="single" w:sz="4" w:space="0" w:color="auto"/>
              <w:left w:val="single" w:sz="4" w:space="0" w:color="auto"/>
              <w:right w:val="single" w:sz="4" w:space="0" w:color="auto"/>
            </w:tcBorders>
            <w:vAlign w:val="bottom"/>
          </w:tcPr>
          <w:p w:rsidR="00462E77" w:rsidRPr="00185F48" w:rsidRDefault="00F03C1C" w:rsidP="00462E77">
            <w:pPr>
              <w:spacing w:before="60" w:after="60" w:line="240" w:lineRule="auto"/>
              <w:ind w:firstLine="0"/>
              <w:jc w:val="center"/>
              <w:rPr>
                <w:rFonts w:ascii="Arial" w:hAnsi="Arial" w:cs="Arial"/>
                <w:bCs/>
                <w:sz w:val="20"/>
                <w:szCs w:val="20"/>
              </w:rPr>
            </w:pPr>
            <w:sdt>
              <w:sdtPr>
                <w:rPr>
                  <w:rFonts w:ascii="Arial" w:hAnsi="Arial" w:cs="Arial"/>
                  <w:bCs/>
                  <w:sz w:val="20"/>
                  <w:szCs w:val="20"/>
                </w:rPr>
                <w:alias w:val="ENTER QUESTION #"/>
                <w:tag w:val="QUESTION #"/>
                <w:id w:val="58850676"/>
                <w:placeholder>
                  <w:docPart w:val="5741E82852244514B89C7A26EF4915C6"/>
                </w:placeholder>
                <w:temporary/>
                <w:showingPlcHdr/>
              </w:sdtPr>
              <w:sdtContent>
                <w:r w:rsidR="00462E77" w:rsidRPr="00185F48">
                  <w:rPr>
                    <w:rFonts w:ascii="Arial" w:hAnsi="Arial" w:cs="Arial"/>
                    <w:bCs/>
                    <w:sz w:val="20"/>
                    <w:szCs w:val="20"/>
                  </w:rPr>
                  <w:t>Q#</w:t>
                </w:r>
              </w:sdtContent>
            </w:sdt>
          </w:p>
        </w:tc>
        <w:tc>
          <w:tcPr>
            <w:tcW w:w="658" w:type="pct"/>
            <w:tcBorders>
              <w:top w:val="single" w:sz="4" w:space="0" w:color="auto"/>
              <w:left w:val="single" w:sz="4" w:space="0" w:color="auto"/>
              <w:right w:val="single" w:sz="4" w:space="0" w:color="auto"/>
            </w:tcBorders>
            <w:vAlign w:val="bottom"/>
          </w:tcPr>
          <w:p w:rsidR="00462E77" w:rsidRPr="00185F48" w:rsidRDefault="00F03C1C" w:rsidP="00462E77">
            <w:pPr>
              <w:spacing w:before="60" w:after="60" w:line="240" w:lineRule="auto"/>
              <w:ind w:firstLine="0"/>
              <w:jc w:val="center"/>
              <w:rPr>
                <w:rFonts w:ascii="Arial" w:hAnsi="Arial" w:cs="Arial"/>
                <w:bCs/>
                <w:sz w:val="20"/>
                <w:szCs w:val="20"/>
              </w:rPr>
            </w:pPr>
            <w:sdt>
              <w:sdtPr>
                <w:rPr>
                  <w:rFonts w:ascii="Arial" w:hAnsi="Arial" w:cs="Arial"/>
                  <w:bCs/>
                  <w:sz w:val="20"/>
                  <w:szCs w:val="20"/>
                </w:rPr>
                <w:alias w:val="ENTER QUESTION #"/>
                <w:tag w:val="QUESTION #"/>
                <w:id w:val="58850677"/>
                <w:placeholder>
                  <w:docPart w:val="3BFE33A424C14C03BA9A220CA1C817FC"/>
                </w:placeholder>
                <w:temporary/>
                <w:showingPlcHdr/>
              </w:sdtPr>
              <w:sdtContent>
                <w:r w:rsidR="00462E77" w:rsidRPr="00185F48">
                  <w:rPr>
                    <w:rFonts w:ascii="Arial" w:hAnsi="Arial" w:cs="Arial"/>
                    <w:bCs/>
                    <w:sz w:val="20"/>
                    <w:szCs w:val="20"/>
                  </w:rPr>
                  <w:t>Q#</w:t>
                </w:r>
              </w:sdtContent>
            </w:sdt>
          </w:p>
        </w:tc>
        <w:tc>
          <w:tcPr>
            <w:tcW w:w="902" w:type="pct"/>
            <w:tcBorders>
              <w:top w:val="single" w:sz="4" w:space="0" w:color="auto"/>
              <w:left w:val="single" w:sz="4" w:space="0" w:color="auto"/>
              <w:right w:val="single" w:sz="4" w:space="0" w:color="auto"/>
            </w:tcBorders>
            <w:vAlign w:val="bottom"/>
          </w:tcPr>
          <w:p w:rsidR="00462E77" w:rsidRPr="00185F48" w:rsidRDefault="00F03C1C" w:rsidP="00462E77">
            <w:pPr>
              <w:spacing w:before="60" w:after="60" w:line="240" w:lineRule="auto"/>
              <w:ind w:firstLine="0"/>
              <w:jc w:val="center"/>
              <w:rPr>
                <w:rFonts w:ascii="Arial" w:hAnsi="Arial" w:cs="Arial"/>
                <w:bCs/>
                <w:sz w:val="20"/>
                <w:szCs w:val="20"/>
              </w:rPr>
            </w:pPr>
            <w:sdt>
              <w:sdtPr>
                <w:rPr>
                  <w:rFonts w:ascii="Arial" w:hAnsi="Arial" w:cs="Arial"/>
                  <w:bCs/>
                  <w:sz w:val="20"/>
                  <w:szCs w:val="20"/>
                </w:rPr>
                <w:alias w:val="ENTER QUESTION #"/>
                <w:tag w:val="QUESTION #"/>
                <w:id w:val="58850678"/>
                <w:placeholder>
                  <w:docPart w:val="3924C047F8504DD481A8F248AC9CFAE2"/>
                </w:placeholder>
                <w:temporary/>
                <w:showingPlcHdr/>
              </w:sdtPr>
              <w:sdtContent>
                <w:r w:rsidR="00462E77" w:rsidRPr="00185F48">
                  <w:rPr>
                    <w:rFonts w:ascii="Arial" w:hAnsi="Arial" w:cs="Arial"/>
                    <w:bCs/>
                    <w:sz w:val="20"/>
                    <w:szCs w:val="20"/>
                  </w:rPr>
                  <w:t>Q#</w:t>
                </w:r>
              </w:sdtContent>
            </w:sdt>
          </w:p>
        </w:tc>
      </w:tr>
      <w:tr w:rsidR="00462E77" w:rsidRPr="00185F48" w:rsidTr="00395C6A">
        <w:trPr>
          <w:jc w:val="center"/>
        </w:trPr>
        <w:tc>
          <w:tcPr>
            <w:tcW w:w="244" w:type="pct"/>
            <w:tcBorders>
              <w:right w:val="single" w:sz="4" w:space="0" w:color="auto"/>
            </w:tcBorders>
          </w:tcPr>
          <w:p w:rsidR="00462E77" w:rsidRPr="00185F48" w:rsidRDefault="00462E77" w:rsidP="00462E77">
            <w:pPr>
              <w:spacing w:before="60" w:after="60" w:line="240" w:lineRule="auto"/>
              <w:ind w:firstLine="0"/>
              <w:jc w:val="left"/>
              <w:rPr>
                <w:rFonts w:ascii="Arial" w:hAnsi="Arial" w:cs="Arial"/>
                <w:bCs/>
                <w:sz w:val="20"/>
                <w:szCs w:val="20"/>
              </w:rPr>
            </w:pPr>
          </w:p>
        </w:tc>
        <w:tc>
          <w:tcPr>
            <w:tcW w:w="1504" w:type="pct"/>
            <w:tcBorders>
              <w:left w:val="single" w:sz="4" w:space="0" w:color="auto"/>
              <w:bottom w:val="single" w:sz="4" w:space="0" w:color="auto"/>
              <w:right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NAME</w:t>
            </w:r>
          </w:p>
        </w:tc>
        <w:tc>
          <w:tcPr>
            <w:tcW w:w="1692" w:type="pct"/>
            <w:tcBorders>
              <w:left w:val="single" w:sz="4" w:space="0" w:color="auto"/>
              <w:bottom w:val="single" w:sz="4" w:space="0" w:color="auto"/>
              <w:right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Pr>
                <w:rFonts w:ascii="Arial" w:hAnsi="Arial" w:cs="Arial"/>
                <w:bCs/>
                <w:sz w:val="20"/>
                <w:szCs w:val="20"/>
              </w:rPr>
              <w:t>(</w:t>
            </w:r>
            <w:r w:rsidRPr="00185F48">
              <w:rPr>
                <w:rFonts w:ascii="Arial" w:hAnsi="Arial" w:cs="Arial"/>
                <w:bCs/>
                <w:sz w:val="20"/>
                <w:szCs w:val="20"/>
              </w:rPr>
              <w:t>DOB</w:t>
            </w:r>
            <w:r>
              <w:rPr>
                <w:rFonts w:ascii="Arial" w:hAnsi="Arial" w:cs="Arial"/>
                <w:bCs/>
                <w:sz w:val="20"/>
                <w:szCs w:val="20"/>
              </w:rPr>
              <w:t xml:space="preserve"> for minors, age for adults)</w:t>
            </w:r>
          </w:p>
        </w:tc>
        <w:tc>
          <w:tcPr>
            <w:tcW w:w="658" w:type="pct"/>
            <w:tcBorders>
              <w:left w:val="single" w:sz="4" w:space="0" w:color="auto"/>
              <w:bottom w:val="single" w:sz="4" w:space="0" w:color="auto"/>
              <w:right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GENDER</w:t>
            </w:r>
          </w:p>
        </w:tc>
        <w:tc>
          <w:tcPr>
            <w:tcW w:w="902" w:type="pct"/>
            <w:tcBorders>
              <w:left w:val="single" w:sz="4" w:space="0" w:color="auto"/>
              <w:bottom w:val="single" w:sz="4" w:space="0" w:color="auto"/>
              <w:right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RELATIONSHIP</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a.</w:t>
            </w:r>
          </w:p>
        </w:tc>
        <w:tc>
          <w:tcPr>
            <w:tcW w:w="1504" w:type="pct"/>
            <w:tcBorders>
              <w:top w:val="single" w:sz="4" w:space="0" w:color="auto"/>
            </w:tcBorders>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w:t>
            </w:r>
            <w:r>
              <w:t>20</w:t>
            </w:r>
            <w:r w:rsidR="00395C6A">
              <w:t>)</w:t>
            </w:r>
            <w:r w:rsidRPr="002B44FF">
              <w:t>)</w:t>
            </w:r>
          </w:p>
        </w:tc>
        <w:tc>
          <w:tcPr>
            <w:tcW w:w="1692" w:type="pct"/>
            <w:tcBorders>
              <w:top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tcBorders>
              <w:top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tcBorders>
              <w:top w:val="single" w:sz="4" w:space="0" w:color="auto"/>
            </w:tcBorders>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b.</w:t>
            </w:r>
          </w:p>
        </w:tc>
        <w:tc>
          <w:tcPr>
            <w:tcW w:w="1504" w:type="pct"/>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w:t>
            </w:r>
            <w:r>
              <w:t>20</w:t>
            </w:r>
            <w:r w:rsidRPr="002B44FF">
              <w:t>)</w:t>
            </w:r>
            <w:r w:rsidR="00395C6A">
              <w:t>)</w:t>
            </w:r>
          </w:p>
        </w:tc>
        <w:tc>
          <w:tcPr>
            <w:tcW w:w="169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c.</w:t>
            </w:r>
          </w:p>
        </w:tc>
        <w:tc>
          <w:tcPr>
            <w:tcW w:w="1504" w:type="pct"/>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(20</w:t>
            </w:r>
            <w:r w:rsidR="00395C6A" w:rsidRPr="002B44FF">
              <w:t>)</w:t>
            </w:r>
            <w:r w:rsidR="00395C6A">
              <w:t>)</w:t>
            </w:r>
          </w:p>
        </w:tc>
        <w:tc>
          <w:tcPr>
            <w:tcW w:w="169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d.</w:t>
            </w:r>
          </w:p>
        </w:tc>
        <w:tc>
          <w:tcPr>
            <w:tcW w:w="1504" w:type="pct"/>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(20</w:t>
            </w:r>
            <w:r w:rsidR="00395C6A" w:rsidRPr="002B44FF">
              <w:t>)</w:t>
            </w:r>
            <w:r w:rsidR="00395C6A">
              <w:t>)</w:t>
            </w:r>
          </w:p>
        </w:tc>
        <w:tc>
          <w:tcPr>
            <w:tcW w:w="169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e.</w:t>
            </w:r>
          </w:p>
        </w:tc>
        <w:tc>
          <w:tcPr>
            <w:tcW w:w="1504" w:type="pct"/>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(20</w:t>
            </w:r>
            <w:r w:rsidR="00395C6A" w:rsidRPr="002B44FF">
              <w:t>)</w:t>
            </w:r>
            <w:r w:rsidR="00395C6A">
              <w:t>)</w:t>
            </w:r>
          </w:p>
        </w:tc>
        <w:tc>
          <w:tcPr>
            <w:tcW w:w="169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r w:rsidR="00462E77" w:rsidRPr="00185F48" w:rsidTr="00395C6A">
        <w:trPr>
          <w:trHeight w:val="432"/>
          <w:jc w:val="center"/>
        </w:trPr>
        <w:tc>
          <w:tcPr>
            <w:tcW w:w="244" w:type="pct"/>
            <w:vAlign w:val="bottom"/>
          </w:tcPr>
          <w:p w:rsidR="00462E77" w:rsidRPr="00185F48" w:rsidRDefault="00462E77" w:rsidP="00462E77">
            <w:pPr>
              <w:spacing w:before="60" w:after="60" w:line="240" w:lineRule="auto"/>
              <w:ind w:firstLine="0"/>
              <w:jc w:val="left"/>
              <w:rPr>
                <w:rFonts w:ascii="Arial" w:hAnsi="Arial" w:cs="Arial"/>
                <w:bCs/>
                <w:sz w:val="20"/>
                <w:szCs w:val="20"/>
              </w:rPr>
            </w:pPr>
            <w:r w:rsidRPr="00185F48">
              <w:rPr>
                <w:rFonts w:ascii="Arial" w:hAnsi="Arial" w:cs="Arial"/>
                <w:bCs/>
                <w:sz w:val="20"/>
                <w:szCs w:val="20"/>
              </w:rPr>
              <w:t>f.</w:t>
            </w:r>
          </w:p>
        </w:tc>
        <w:tc>
          <w:tcPr>
            <w:tcW w:w="1504" w:type="pct"/>
            <w:vAlign w:val="bottom"/>
          </w:tcPr>
          <w:p w:rsidR="00462E77" w:rsidRPr="00185F48" w:rsidRDefault="00462E77" w:rsidP="00462E77">
            <w:pPr>
              <w:pStyle w:val="UNDERLINERESPONSE"/>
              <w:tabs>
                <w:tab w:val="clear" w:pos="6480"/>
                <w:tab w:val="clear" w:pos="8190"/>
                <w:tab w:val="left" w:leader="underscore" w:pos="1340"/>
              </w:tabs>
              <w:spacing w:before="60" w:after="60"/>
              <w:ind w:left="0" w:right="-274"/>
              <w:rPr>
                <w:bCs/>
              </w:rPr>
            </w:pPr>
            <w:r>
              <w:rPr>
                <w:u w:val="single"/>
              </w:rPr>
              <w:tab/>
            </w:r>
            <w:r w:rsidRPr="002B44FF">
              <w:t xml:space="preserve"> (STRING </w:t>
            </w:r>
            <w:r w:rsidR="00395C6A">
              <w:t>(20</w:t>
            </w:r>
            <w:r w:rsidR="00395C6A" w:rsidRPr="002B44FF">
              <w:t>)</w:t>
            </w:r>
            <w:r w:rsidR="00395C6A">
              <w:t>)</w:t>
            </w:r>
          </w:p>
        </w:tc>
        <w:tc>
          <w:tcPr>
            <w:tcW w:w="169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Pr>
                <w:rFonts w:ascii="Arial" w:hAnsi="Arial" w:cs="Arial"/>
                <w:bCs/>
                <w:sz w:val="20"/>
                <w:szCs w:val="20"/>
              </w:rPr>
              <w:t>|</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658"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c>
          <w:tcPr>
            <w:tcW w:w="902" w:type="pct"/>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r w:rsidRPr="00185F48">
              <w:rPr>
                <w:rFonts w:ascii="Arial" w:hAnsi="Arial" w:cs="Arial"/>
                <w:bCs/>
                <w:sz w:val="20"/>
                <w:szCs w:val="20"/>
                <w:u w:val="single"/>
              </w:rPr>
              <w:t xml:space="preserve">     </w:t>
            </w:r>
            <w:r w:rsidRPr="00185F48">
              <w:rPr>
                <w:rFonts w:ascii="Arial" w:hAnsi="Arial" w:cs="Arial"/>
                <w:bCs/>
                <w:sz w:val="20"/>
                <w:szCs w:val="20"/>
              </w:rPr>
              <w:t>|</w:t>
            </w:r>
          </w:p>
        </w:tc>
      </w:tr>
    </w:tbl>
    <w:p w:rsidR="00462E77" w:rsidRDefault="00462E77" w:rsidP="00462E77">
      <w:pPr>
        <w:spacing w:line="240" w:lineRule="auto"/>
        <w:ind w:firstLine="0"/>
        <w:jc w:val="left"/>
        <w:rPr>
          <w:rFonts w:ascii="Arial" w:hAnsi="Arial" w:cs="Arial"/>
          <w:sz w:val="20"/>
          <w:szCs w:val="20"/>
        </w:rPr>
      </w:pPr>
    </w:p>
    <w:p w:rsidR="00462E77" w:rsidRPr="00185F48" w:rsidRDefault="00462E77" w:rsidP="00462E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tblPr>
      <w:tblGrid>
        <w:gridCol w:w="9576"/>
      </w:tblGrid>
      <w:tr w:rsidR="00462E77" w:rsidRPr="00185F48" w:rsidTr="00462E77">
        <w:trPr>
          <w:jc w:val="center"/>
        </w:trPr>
        <w:tc>
          <w:tcPr>
            <w:tcW w:w="5000" w:type="pct"/>
            <w:shd w:val="clear" w:color="auto" w:fill="E8E8E8"/>
            <w:vAlign w:val="bottom"/>
          </w:tcPr>
          <w:p w:rsidR="00462E77" w:rsidRPr="00185F48" w:rsidRDefault="00462E77" w:rsidP="00462E77">
            <w:pPr>
              <w:spacing w:before="60" w:after="60" w:line="240" w:lineRule="auto"/>
              <w:ind w:firstLine="0"/>
              <w:jc w:val="center"/>
              <w:rPr>
                <w:rFonts w:ascii="Arial" w:hAnsi="Arial" w:cs="Arial"/>
                <w:bCs/>
                <w:sz w:val="20"/>
                <w:szCs w:val="20"/>
              </w:rPr>
            </w:pPr>
            <w:r w:rsidRPr="00185F48">
              <w:rPr>
                <w:rFonts w:ascii="Arial" w:hAnsi="Arial" w:cs="Arial"/>
                <w:bCs/>
                <w:sz w:val="20"/>
                <w:szCs w:val="20"/>
              </w:rPr>
              <w:t>END LOOP</w:t>
            </w:r>
          </w:p>
          <w:p w:rsidR="00462E77" w:rsidRPr="00185F48" w:rsidRDefault="00462E77" w:rsidP="00462E77">
            <w:pPr>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END LOOP AT LAST HOUSEHOLD MEMBER.</w:t>
            </w:r>
          </w:p>
          <w:p w:rsidR="00462E77" w:rsidRPr="00185F48" w:rsidRDefault="00462E77" w:rsidP="00462E77">
            <w:pPr>
              <w:spacing w:before="60" w:after="60" w:line="240" w:lineRule="auto"/>
              <w:ind w:firstLine="0"/>
              <w:jc w:val="center"/>
              <w:rPr>
                <w:rFonts w:ascii="Arial" w:hAnsi="Arial" w:cs="Arial"/>
                <w:sz w:val="20"/>
                <w:szCs w:val="20"/>
              </w:rPr>
            </w:pPr>
            <w:r w:rsidRPr="00185F48">
              <w:rPr>
                <w:rFonts w:ascii="Arial" w:hAnsi="Arial" w:cs="Arial"/>
                <w:bCs/>
                <w:caps/>
                <w:sz w:val="20"/>
                <w:szCs w:val="20"/>
              </w:rPr>
              <w:t xml:space="preserve">aLL RESPONDENTS GO TO </w:t>
            </w:r>
            <w:r>
              <w:rPr>
                <w:rFonts w:ascii="Arial" w:hAnsi="Arial" w:cs="Arial"/>
                <w:bCs/>
                <w:caps/>
                <w:sz w:val="20"/>
                <w:szCs w:val="20"/>
              </w:rPr>
              <w:t>D2</w:t>
            </w:r>
          </w:p>
        </w:tc>
      </w:tr>
    </w:tbl>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D2</w:t>
      </w:r>
      <w:r w:rsidR="00E02EFD">
        <w:t>.</w:t>
      </w:r>
      <w:r w:rsidRPr="00185F48">
        <w:tab/>
        <w:t xml:space="preserve">How many times have you moved in the </w:t>
      </w:r>
      <w:r>
        <w:t>past 12 months</w:t>
      </w:r>
      <w:r w:rsidRPr="00185F48">
        <w:t>?</w:t>
      </w:r>
    </w:p>
    <w:p w:rsidR="00462E77" w:rsidRDefault="00462E77" w:rsidP="00462E77">
      <w:pPr>
        <w:pStyle w:val="RESPONSELINE"/>
      </w:pPr>
      <w:r>
        <w:tab/>
      </w:r>
      <w:r w:rsidRPr="00185F48">
        <w:t>|</w:t>
      </w:r>
      <w:r w:rsidRPr="00185F48">
        <w:rPr>
          <w:u w:val="single"/>
        </w:rPr>
        <w:t xml:space="preserve">     </w:t>
      </w:r>
      <w:r w:rsidRPr="00185F48">
        <w:t>|</w:t>
      </w:r>
      <w:r w:rsidRPr="00185F48">
        <w:rPr>
          <w:u w:val="single"/>
        </w:rPr>
        <w:t xml:space="preserve">     </w:t>
      </w:r>
      <w:r w:rsidRPr="00185F48">
        <w:t xml:space="preserve">| </w:t>
      </w:r>
      <w:r>
        <w:t xml:space="preserve"> </w:t>
      </w:r>
      <w:r w:rsidRPr="00185F48">
        <w:t>NUMBER</w:t>
      </w:r>
      <w:r>
        <w:t xml:space="preserve"> (0 – 12)</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t>REFUSED</w:t>
      </w:r>
      <w:r>
        <w:tab/>
        <w:t>r</w:t>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D6</w:t>
      </w:r>
      <w:r w:rsidR="00E02EFD">
        <w:t>.</w:t>
      </w:r>
      <w:r w:rsidRPr="00185F48">
        <w:t xml:space="preserve"> Intro</w:t>
      </w:r>
      <w:r w:rsidRPr="00185F48">
        <w:tab/>
      </w:r>
      <w:r>
        <w:t>The next questions are</w:t>
      </w:r>
      <w:r w:rsidRPr="00185F48">
        <w:t xml:space="preserve"> about </w:t>
      </w:r>
      <w:r>
        <w:t xml:space="preserve">([CHILD]’s/ </w:t>
      </w:r>
      <w:r w:rsidRPr="00185F48">
        <w:t>your</w:t>
      </w:r>
      <w:r>
        <w:t xml:space="preserve"> unborn</w:t>
      </w:r>
      <w:r w:rsidRPr="00185F48">
        <w:t xml:space="preserve"> child’s</w:t>
      </w:r>
      <w:r>
        <w:t>)</w:t>
      </w:r>
      <w:r w:rsidRPr="00185F48">
        <w:t xml:space="preserve"> father.</w:t>
      </w:r>
    </w:p>
    <w:p w:rsidR="00462E77" w:rsidRPr="00185F48" w:rsidRDefault="00462E77" w:rsidP="00462E77">
      <w:pPr>
        <w:pStyle w:val="INTERVIEWER"/>
      </w:pPr>
      <w:r w:rsidRPr="00185F48">
        <w:t>INTERVIEWER:</w:t>
      </w:r>
      <w:r>
        <w:tab/>
      </w:r>
      <w:r w:rsidRPr="00185F48">
        <w:t>ENTER 1 TO CONTINUE</w:t>
      </w:r>
    </w:p>
    <w:p w:rsidR="00462E77" w:rsidRDefault="00462E77" w:rsidP="005B1A2D">
      <w:pPr>
        <w:pStyle w:val="RESPONSE0"/>
      </w:pPr>
      <w:r>
        <w:t>ENTER 1 TO CONTINUE</w:t>
      </w:r>
      <w:r>
        <w:tab/>
        <w:t>1</w:t>
      </w:r>
    </w:p>
    <w:p w:rsidR="00462E77" w:rsidRPr="009524C0"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58570A">
              <w:rPr>
                <w:rFonts w:ascii="Arial" w:hAnsi="Arial" w:cs="Arial"/>
                <w:caps/>
                <w:sz w:val="20"/>
                <w:szCs w:val="20"/>
              </w:rPr>
              <w:t>PARTICIPANTS</w:t>
            </w:r>
            <w:r w:rsidRPr="00185F48">
              <w:rPr>
                <w:rFonts w:ascii="Arial" w:hAnsi="Arial" w:cs="Arial"/>
                <w:bCs/>
                <w:caps/>
                <w:sz w:val="20"/>
                <w:szCs w:val="20"/>
              </w:rPr>
              <w:t xml:space="preserve"> IN WHICH THE BIOLOGICAL FATHER IS NOT LIVING IN HOUSEHOLD</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Fill CHILD from preload</w:t>
            </w:r>
            <w:r w:rsidR="001F3F5B">
              <w:rPr>
                <w:rFonts w:ascii="Arial" w:hAnsi="Arial" w:cs="Arial"/>
                <w:bCs/>
                <w:caps/>
                <w:sz w:val="20"/>
                <w:szCs w:val="20"/>
              </w:rPr>
              <w:t>; if respondent is pregnant, fill “your unborn child”</w:t>
            </w:r>
          </w:p>
        </w:tc>
      </w:tr>
    </w:tbl>
    <w:p w:rsidR="00462E77" w:rsidRPr="00185F48" w:rsidRDefault="00462E77" w:rsidP="00462E77">
      <w:pPr>
        <w:pStyle w:val="QUESTIONTEXT"/>
      </w:pPr>
      <w:r>
        <w:t>D7</w:t>
      </w:r>
      <w:r w:rsidR="00E02EFD">
        <w:t>.</w:t>
      </w:r>
      <w:r w:rsidRPr="00185F48">
        <w:tab/>
        <w:t xml:space="preserve">What is the </w:t>
      </w:r>
      <w:r>
        <w:t xml:space="preserve">first </w:t>
      </w:r>
      <w:r w:rsidRPr="00185F48">
        <w:t>name o</w:t>
      </w:r>
      <w:r>
        <w:t xml:space="preserve">f </w:t>
      </w:r>
      <w:r w:rsidR="001F3F5B">
        <w:t>(</w:t>
      </w:r>
      <w:r>
        <w:t>[CHILD]’s</w:t>
      </w:r>
      <w:r w:rsidR="001F3F5B">
        <w:t>/your unborn child’s)</w:t>
      </w:r>
      <w:r>
        <w:t xml:space="preserve"> biological father?</w:t>
      </w:r>
    </w:p>
    <w:p w:rsidR="00462E77" w:rsidRPr="002B44FF" w:rsidRDefault="00462E77" w:rsidP="00462E77">
      <w:pPr>
        <w:pStyle w:val="UNDERLINERESPONSE"/>
      </w:pPr>
      <w:r w:rsidRPr="002B44FF">
        <w:tab/>
        <w:t xml:space="preserve"> (STRING </w:t>
      </w:r>
      <w:r w:rsidR="00AB7AFF">
        <w:t>(</w:t>
      </w:r>
      <w:r>
        <w:t>20</w:t>
      </w:r>
      <w:r w:rsidR="00AB7AFF">
        <w:t>)</w:t>
      </w:r>
      <w:r w:rsidRPr="002B44FF">
        <w:t>)</w:t>
      </w:r>
    </w:p>
    <w:p w:rsidR="00462E77" w:rsidRPr="002B44FF" w:rsidRDefault="00462E77" w:rsidP="005B1A2D">
      <w:pPr>
        <w:pStyle w:val="INDENTEDBODYTEXT"/>
      </w:pPr>
      <w:r w:rsidRPr="002B44FF">
        <w:t>FIRST NAME</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97FD0" w:rsidRDefault="00497F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CHILD’S </w:t>
            </w:r>
            <w:r w:rsidRPr="0058570A">
              <w:rPr>
                <w:rFonts w:ascii="Arial" w:hAnsi="Arial" w:cs="Arial"/>
                <w:caps/>
                <w:sz w:val="20"/>
                <w:szCs w:val="20"/>
              </w:rPr>
              <w:t>BIOLOGICAL</w:t>
            </w:r>
            <w:r>
              <w:rPr>
                <w:rFonts w:ascii="Arial" w:hAnsi="Arial" w:cs="Arial"/>
                <w:bCs/>
                <w:caps/>
                <w:sz w:val="20"/>
                <w:szCs w:val="20"/>
              </w:rPr>
              <w:t xml:space="preserve"> FATHER from household roster or d7</w:t>
            </w:r>
            <w:r w:rsidR="00997240">
              <w:rPr>
                <w:rFonts w:ascii="Arial" w:hAnsi="Arial" w:cs="Arial"/>
                <w:bCs/>
                <w:caps/>
                <w:sz w:val="20"/>
                <w:szCs w:val="20"/>
              </w:rPr>
              <w:t>; if d7=D,R</w:t>
            </w:r>
            <w:r w:rsidR="00EC293D">
              <w:rPr>
                <w:rFonts w:ascii="Arial" w:hAnsi="Arial" w:cs="Arial"/>
                <w:bCs/>
                <w:caps/>
                <w:sz w:val="20"/>
                <w:szCs w:val="20"/>
              </w:rPr>
              <w:t>, fill “[child]’s biological father</w:t>
            </w:r>
          </w:p>
        </w:tc>
      </w:tr>
    </w:tbl>
    <w:p w:rsidR="00462E77" w:rsidRPr="00185F48" w:rsidRDefault="00462E77" w:rsidP="00462E77">
      <w:pPr>
        <w:pStyle w:val="QUESTIONTEXT"/>
      </w:pPr>
      <w:r>
        <w:t>D8</w:t>
      </w:r>
      <w:r w:rsidR="00E02EFD">
        <w:t>.</w:t>
      </w:r>
      <w:r w:rsidRPr="00185F48">
        <w:tab/>
        <w:t xml:space="preserve">Are you and </w:t>
      </w:r>
      <w:r w:rsidR="002F29EE">
        <w:t>(</w:t>
      </w:r>
      <w:r w:rsidRPr="00185F48">
        <w:t>[</w:t>
      </w:r>
      <w:r>
        <w:t>BIO FATHER]</w:t>
      </w:r>
      <w:r w:rsidR="002F29EE">
        <w:t>/[CHILD]’S BIOLOGICAL FATHER]</w:t>
      </w:r>
      <w:r>
        <w:t xml:space="preserve"> currently . . .</w:t>
      </w:r>
    </w:p>
    <w:p w:rsidR="00462E77" w:rsidRPr="00E02EFD" w:rsidRDefault="00462E77" w:rsidP="00BE666B">
      <w:pPr>
        <w:pStyle w:val="CODINGTYPE"/>
      </w:pPr>
      <w:r w:rsidRPr="00185F48">
        <w:tab/>
      </w:r>
      <w:sdt>
        <w:sdtPr>
          <w:alias w:val="SELECT CODING TYPE"/>
          <w:tag w:val="CODING TYPE"/>
          <w:id w:val="54095230"/>
          <w:placeholder>
            <w:docPart w:val="BAD41C70480D4BC783862F745054141C"/>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185F48" w:rsidRDefault="00632671" w:rsidP="005B1A2D">
      <w:pPr>
        <w:pStyle w:val="RESPONSE0"/>
      </w:pPr>
      <w:r w:rsidRPr="00632671">
        <w:rPr>
          <w:b/>
          <w:bCs/>
        </w:rPr>
        <w:t>Married,</w:t>
      </w:r>
      <w:r w:rsidR="00462E77">
        <w:tab/>
        <w:t>1</w:t>
      </w:r>
    </w:p>
    <w:p w:rsidR="00462E77" w:rsidRPr="00185F48" w:rsidRDefault="00632671" w:rsidP="005B1A2D">
      <w:pPr>
        <w:pStyle w:val="RESPONSE0"/>
      </w:pPr>
      <w:r w:rsidRPr="00632671">
        <w:rPr>
          <w:b/>
          <w:bCs/>
        </w:rPr>
        <w:t>Divorced,</w:t>
      </w:r>
      <w:r w:rsidR="00462E77" w:rsidRPr="00185F48">
        <w:tab/>
        <w:t>2</w:t>
      </w:r>
    </w:p>
    <w:p w:rsidR="00462E77" w:rsidRPr="00185F48" w:rsidRDefault="00632671" w:rsidP="005B1A2D">
      <w:pPr>
        <w:pStyle w:val="RESPONSE0"/>
      </w:pPr>
      <w:r w:rsidRPr="00632671">
        <w:rPr>
          <w:b/>
          <w:bCs/>
        </w:rPr>
        <w:t>Separated, or</w:t>
      </w:r>
      <w:r w:rsidR="00462E77" w:rsidRPr="00185F48">
        <w:tab/>
        <w:t>3</w:t>
      </w:r>
    </w:p>
    <w:p w:rsidR="00462E77" w:rsidRPr="00185F48" w:rsidRDefault="00632671" w:rsidP="005B1A2D">
      <w:pPr>
        <w:pStyle w:val="RESPONSE0"/>
      </w:pPr>
      <w:r w:rsidRPr="00632671">
        <w:rPr>
          <w:b/>
          <w:bCs/>
        </w:rPr>
        <w:t>Have you never been married to each other?</w:t>
      </w:r>
      <w:r w:rsidR="00462E77" w:rsidRPr="00185F48">
        <w:tab/>
        <w:t>4</w:t>
      </w:r>
      <w:r w:rsidR="00462E77">
        <w:tab/>
        <w:t>D8a</w:t>
      </w:r>
    </w:p>
    <w:p w:rsidR="00462E77" w:rsidRPr="00185F48" w:rsidRDefault="00462E77" w:rsidP="005B1A2D">
      <w:pPr>
        <w:pStyle w:val="RESPONSE0"/>
      </w:pPr>
      <w:r>
        <w:t>BIO FATHER DECEASED</w:t>
      </w:r>
      <w:r w:rsidRPr="00185F48">
        <w:tab/>
      </w:r>
      <w:r>
        <w:t>n</w:t>
      </w:r>
      <w:r w:rsidR="00E02EFD">
        <w:tab/>
      </w:r>
      <w:r>
        <w:t>D16</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d8=4</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FILL bio father FROM d7</w:t>
            </w:r>
          </w:p>
        </w:tc>
      </w:tr>
    </w:tbl>
    <w:p w:rsidR="00462E77" w:rsidRPr="00185F48" w:rsidRDefault="00462E77" w:rsidP="00462E77">
      <w:pPr>
        <w:pStyle w:val="QUESTIONTEXT"/>
      </w:pPr>
      <w:r>
        <w:t>D8a</w:t>
      </w:r>
      <w:r w:rsidR="00E02EFD">
        <w:t>.</w:t>
      </w:r>
      <w:r w:rsidRPr="00185F48">
        <w:tab/>
      </w:r>
      <w:r>
        <w:t>Are you and [BIO FATHER] currently in a romantic relationship</w:t>
      </w:r>
      <w:r w:rsidRPr="00185F48">
        <w:t>?</w:t>
      </w:r>
    </w:p>
    <w:p w:rsidR="00462E77" w:rsidRPr="00185F48" w:rsidRDefault="00462E77" w:rsidP="005B1A2D">
      <w:pPr>
        <w:pStyle w:val="RESPONSE0"/>
      </w:pPr>
      <w:r w:rsidRPr="00185F48">
        <w:t>YES</w:t>
      </w:r>
      <w:r w:rsidR="00E02EFD">
        <w:tab/>
        <w:t>1</w:t>
      </w:r>
    </w:p>
    <w:p w:rsidR="00462E77" w:rsidRPr="00185F48" w:rsidRDefault="00462E77" w:rsidP="005B1A2D">
      <w:pPr>
        <w:pStyle w:val="RESPONSE0"/>
      </w:pPr>
      <w:r w:rsidRPr="00185F48">
        <w:rPr>
          <w:caps/>
        </w:rPr>
        <w:t>NO</w:t>
      </w:r>
      <w:r>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E02EFD" w:rsidRDefault="00E02EF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 xml:space="preserve">FOR </w:t>
            </w:r>
            <w:r w:rsidRPr="0058570A">
              <w:rPr>
                <w:rFonts w:ascii="Arial" w:hAnsi="Arial" w:cs="Arial"/>
                <w:caps/>
                <w:sz w:val="20"/>
                <w:szCs w:val="20"/>
              </w:rPr>
              <w:t>PARTICIPANTS</w:t>
            </w:r>
            <w:r w:rsidRPr="00185F48">
              <w:rPr>
                <w:rFonts w:ascii="Arial" w:hAnsi="Arial" w:cs="Arial"/>
                <w:bCs/>
                <w:caps/>
                <w:sz w:val="20"/>
                <w:szCs w:val="20"/>
              </w:rPr>
              <w:t xml:space="preserve"> IN WHICH THE BIOLOGICAL DAD IS NOT LIVING IN HOUSEHOLD</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w:t>
            </w:r>
          </w:p>
        </w:tc>
      </w:tr>
    </w:tbl>
    <w:p w:rsidR="00462E77" w:rsidRPr="00185F48" w:rsidRDefault="00462E77" w:rsidP="00462E77">
      <w:pPr>
        <w:pStyle w:val="QUESTIONTEXT"/>
      </w:pPr>
      <w:r>
        <w:t>D9</w:t>
      </w:r>
      <w:r w:rsidR="00E02EFD">
        <w:t>.</w:t>
      </w:r>
      <w:r w:rsidRPr="00185F48">
        <w:tab/>
        <w:t>How old is [BIO FATHER]?</w:t>
      </w:r>
    </w:p>
    <w:p w:rsidR="00462E77" w:rsidRPr="00185F48" w:rsidRDefault="00462E77" w:rsidP="00462E77">
      <w:pPr>
        <w:pStyle w:val="PROBEBOLDTEXTHERE"/>
      </w:pPr>
      <w:r w:rsidRPr="004D703D">
        <w:t>PROBE:</w:t>
      </w:r>
      <w:r w:rsidRPr="00185F48">
        <w:rPr>
          <w:b w:val="0"/>
        </w:rPr>
        <w:tab/>
      </w:r>
      <w:r w:rsidRPr="00185F48">
        <w:t xml:space="preserve">Your best </w:t>
      </w:r>
      <w:r>
        <w:t>estimate is fine</w:t>
      </w:r>
      <w:r w:rsidRPr="00185F48">
        <w:t>.</w:t>
      </w:r>
    </w:p>
    <w:p w:rsidR="00462E77" w:rsidRPr="00185F48" w:rsidRDefault="00462E77" w:rsidP="00462E77">
      <w:pPr>
        <w:pStyle w:val="RESPONSELINE"/>
      </w:pPr>
      <w:r w:rsidRPr="00185F48">
        <w:tab/>
        <w:t>|</w:t>
      </w:r>
      <w:r w:rsidRPr="00185F48">
        <w:rPr>
          <w:u w:val="single"/>
        </w:rPr>
        <w:t xml:space="preserve">     </w:t>
      </w:r>
      <w:r w:rsidRPr="00185F48">
        <w:t>|</w:t>
      </w:r>
      <w:r w:rsidRPr="00185F48">
        <w:rPr>
          <w:u w:val="single"/>
        </w:rPr>
        <w:t xml:space="preserve">     </w:t>
      </w:r>
      <w:r w:rsidRPr="00185F48">
        <w:t>| YEARS</w:t>
      </w:r>
      <w:r>
        <w:t xml:space="preserve"> (15 – 65)</w:t>
      </w:r>
    </w:p>
    <w:p w:rsidR="00462E77" w:rsidRDefault="00F053C2" w:rsidP="005B1A2D">
      <w:pPr>
        <w:pStyle w:val="RESPONSE0"/>
      </w:pPr>
      <w:r>
        <w:t>BIO FATHER DECEASED</w:t>
      </w:r>
      <w:r>
        <w:tab/>
        <w:t>0</w:t>
      </w:r>
      <w:r w:rsidR="00E02EFD">
        <w:tab/>
      </w:r>
      <w:r w:rsidR="00462E77">
        <w:t>D16</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62E77"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pregnant moms living with bio father</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ED0167" w:rsidRDefault="00462E77" w:rsidP="00462E77">
            <w:pPr>
              <w:spacing w:before="60" w:after="60" w:line="240" w:lineRule="auto"/>
              <w:ind w:firstLine="0"/>
              <w:jc w:val="left"/>
              <w:rPr>
                <w:rFonts w:ascii="Arial" w:hAnsi="Arial" w:cs="Arial"/>
                <w:b/>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 </w:t>
            </w:r>
          </w:p>
        </w:tc>
      </w:tr>
    </w:tbl>
    <w:p w:rsidR="00462E77" w:rsidRDefault="00462E77" w:rsidP="00462E77">
      <w:pPr>
        <w:pStyle w:val="QUESTIONTEXT"/>
      </w:pPr>
      <w:r>
        <w:t>D10a</w:t>
      </w:r>
      <w:r w:rsidR="00E02EFD">
        <w:t>.</w:t>
      </w:r>
      <w:r>
        <w:tab/>
      </w:r>
      <w:r w:rsidRPr="00045E23">
        <w:t>Since this pregnancy began, how many months have you lived in the same household as [BIO FATHER]?</w:t>
      </w:r>
    </w:p>
    <w:p w:rsidR="00462E77" w:rsidRPr="00DB6948" w:rsidRDefault="00462E77" w:rsidP="00462E77">
      <w:pPr>
        <w:pStyle w:val="QUESTIONTEXT"/>
        <w:rPr>
          <w:b w:val="0"/>
        </w:rPr>
      </w:pPr>
      <w:r>
        <w:tab/>
      </w:r>
      <w:r>
        <w:rPr>
          <w:b w:val="0"/>
        </w:rPr>
        <w:t>INTERVIEWER: IF RESPONDENT SAYS, “THE ENTIRE TIME” CODE 99</w:t>
      </w:r>
    </w:p>
    <w:p w:rsidR="00462E77" w:rsidRPr="00185F48" w:rsidRDefault="00462E77" w:rsidP="00462E77">
      <w:pPr>
        <w:pStyle w:val="RESPONSELINE"/>
      </w:pPr>
      <w:r w:rsidRPr="00185F48">
        <w:tab/>
        <w:t>|</w:t>
      </w:r>
      <w:r w:rsidRPr="00185F48">
        <w:rPr>
          <w:u w:val="single"/>
        </w:rPr>
        <w:t xml:space="preserve">     </w:t>
      </w:r>
      <w:r w:rsidRPr="00185F48">
        <w:t>|</w:t>
      </w:r>
      <w:r w:rsidRPr="00185F48">
        <w:rPr>
          <w:u w:val="single"/>
        </w:rPr>
        <w:t xml:space="preserve">     </w:t>
      </w:r>
      <w:r w:rsidRPr="00185F48">
        <w:t>| MONTHS</w:t>
      </w:r>
      <w:r>
        <w:t xml:space="preserve">  (0 - 9)</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pregnant moms not living with bio father</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ED0167" w:rsidRDefault="00462E77" w:rsidP="00462E77">
            <w:pPr>
              <w:spacing w:before="60" w:after="60" w:line="240" w:lineRule="auto"/>
              <w:ind w:firstLine="0"/>
              <w:jc w:val="left"/>
              <w:rPr>
                <w:rFonts w:ascii="Arial" w:hAnsi="Arial" w:cs="Arial"/>
                <w:b/>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w:t>
            </w:r>
          </w:p>
        </w:tc>
      </w:tr>
    </w:tbl>
    <w:p w:rsidR="00462E77" w:rsidRDefault="00462E77" w:rsidP="00462E77">
      <w:pPr>
        <w:pStyle w:val="QUESTIONTEXT"/>
      </w:pPr>
      <w:r>
        <w:t>D10b</w:t>
      </w:r>
      <w:r w:rsidR="00E02EFD">
        <w:t>.</w:t>
      </w:r>
      <w:r>
        <w:tab/>
      </w:r>
      <w:r w:rsidRPr="00045E23">
        <w:t xml:space="preserve">Since this pregnancy began, </w:t>
      </w:r>
      <w:r>
        <w:t xml:space="preserve">did you ever live </w:t>
      </w:r>
      <w:r w:rsidRPr="00045E23">
        <w:t>in the same household as [BIO FATHER]?</w:t>
      </w:r>
    </w:p>
    <w:p w:rsidR="00462E77" w:rsidRPr="002B44FF" w:rsidRDefault="00AB7AFF" w:rsidP="005B1A2D">
      <w:pPr>
        <w:pStyle w:val="RESPONSE0"/>
      </w:pPr>
      <w:r>
        <w:t>YES</w:t>
      </w:r>
      <w:r>
        <w:tab/>
        <w:t>1</w:t>
      </w:r>
    </w:p>
    <w:p w:rsidR="00462E77" w:rsidRPr="002B44FF" w:rsidRDefault="00AB7AFF" w:rsidP="005B1A2D">
      <w:pPr>
        <w:pStyle w:val="RESPONSE0"/>
      </w:pPr>
      <w:r>
        <w:t>NO</w:t>
      </w:r>
      <w:r>
        <w:tab/>
        <w:t>0</w:t>
      </w:r>
    </w:p>
    <w:p w:rsidR="00462E77" w:rsidRPr="002B44FF" w:rsidRDefault="00462E77" w:rsidP="005B1A2D">
      <w:pPr>
        <w:pStyle w:val="RESPONSE0"/>
      </w:pPr>
      <w:r w:rsidRPr="002B44FF">
        <w:t>DON’T KNOW</w:t>
      </w:r>
      <w:r w:rsidRPr="002B44FF">
        <w:tab/>
      </w:r>
      <w:r w:rsidRPr="00D86317">
        <w:t>d</w:t>
      </w:r>
    </w:p>
    <w:p w:rsidR="00462E77" w:rsidRPr="002B44FF" w:rsidRDefault="00462E77" w:rsidP="005B1A2D">
      <w:pPr>
        <w:pStyle w:val="RESPONSELAST"/>
      </w:pPr>
      <w:r w:rsidRPr="002B44FF">
        <w:t>REFUSED</w:t>
      </w:r>
      <w:r w:rsidRPr="002B44FF">
        <w:tab/>
      </w:r>
      <w:r w:rsidRPr="00D86317">
        <w:t>r</w:t>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30237">
              <w:rPr>
                <w:rFonts w:ascii="Arial" w:hAnsi="Arial" w:cs="Arial"/>
                <w:caps/>
                <w:sz w:val="20"/>
                <w:szCs w:val="20"/>
              </w:rPr>
              <w:t>non</w:t>
            </w:r>
            <w:r w:rsidRPr="00185F48">
              <w:rPr>
                <w:rFonts w:ascii="Arial" w:hAnsi="Arial" w:cs="Arial"/>
                <w:bCs/>
                <w:caps/>
                <w:sz w:val="20"/>
                <w:szCs w:val="20"/>
              </w:rPr>
              <w:t>-PREGNANT MOMS WHO LIVE WITH BIO FATHER</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w:t>
            </w:r>
            <w:r w:rsidRPr="00185F48">
              <w:rPr>
                <w:rFonts w:ascii="Arial" w:hAnsi="Arial" w:cs="Arial"/>
                <w:bCs/>
                <w:sz w:val="20"/>
                <w:szCs w:val="20"/>
              </w:rPr>
              <w:t xml:space="preserve">, </w:t>
            </w:r>
            <w:r>
              <w:rPr>
                <w:rFonts w:ascii="Arial" w:hAnsi="Arial" w:cs="Arial"/>
                <w:bCs/>
                <w:sz w:val="20"/>
                <w:szCs w:val="20"/>
              </w:rPr>
              <w:t xml:space="preserve">Fill </w:t>
            </w:r>
            <w:r w:rsidRPr="00185F48">
              <w:rPr>
                <w:rFonts w:ascii="Arial" w:hAnsi="Arial" w:cs="Arial"/>
                <w:bCs/>
                <w:sz w:val="20"/>
                <w:szCs w:val="20"/>
              </w:rPr>
              <w:t>CHILD’S DOB</w:t>
            </w:r>
            <w:r>
              <w:rPr>
                <w:rFonts w:ascii="Arial" w:hAnsi="Arial" w:cs="Arial"/>
                <w:bCs/>
                <w:sz w:val="20"/>
                <w:szCs w:val="20"/>
              </w:rPr>
              <w:t xml:space="preserve"> from SC11</w:t>
            </w:r>
          </w:p>
        </w:tc>
      </w:tr>
    </w:tbl>
    <w:p w:rsidR="00462E77" w:rsidRDefault="00462E77" w:rsidP="00462E77">
      <w:pPr>
        <w:pStyle w:val="QUESTIONTEXT"/>
      </w:pPr>
      <w:r>
        <w:t>D11</w:t>
      </w:r>
      <w:r w:rsidR="00E02EFD">
        <w:t>.</w:t>
      </w:r>
      <w:r>
        <w:tab/>
      </w:r>
      <w:r w:rsidRPr="00185F48">
        <w:t>Since [CHILD’S DOB], how many months have you lived in the same household as [BIO</w:t>
      </w:r>
      <w:r>
        <w:t> </w:t>
      </w:r>
      <w:r w:rsidRPr="00185F48">
        <w:t>FATHER]?</w:t>
      </w:r>
    </w:p>
    <w:p w:rsidR="00462E77" w:rsidRPr="00185F48" w:rsidRDefault="00462E77" w:rsidP="00AB7AFF">
      <w:pPr>
        <w:pStyle w:val="INTERVIEWER"/>
      </w:pPr>
      <w:r>
        <w:t>INTERVIEWER: IF RESPONDENT SAYS, “THE ENTIRE TIME” CODE 99</w:t>
      </w:r>
    </w:p>
    <w:p w:rsidR="00462E77" w:rsidRDefault="00462E77" w:rsidP="00462E77">
      <w:pPr>
        <w:pStyle w:val="RESPONSELINE"/>
      </w:pPr>
      <w:r w:rsidRPr="00185F48">
        <w:tab/>
        <w:t>|</w:t>
      </w:r>
      <w:r w:rsidRPr="00185F48">
        <w:rPr>
          <w:u w:val="single"/>
        </w:rPr>
        <w:t xml:space="preserve">     </w:t>
      </w:r>
      <w:r w:rsidRPr="00185F48">
        <w:t>|</w:t>
      </w:r>
      <w:r w:rsidRPr="00185F48">
        <w:rPr>
          <w:u w:val="single"/>
        </w:rPr>
        <w:t xml:space="preserve">     </w:t>
      </w:r>
      <w:r>
        <w:t>|  MONTHS (0 – 6)</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t>REFUSED</w:t>
      </w:r>
      <w:r>
        <w:tab/>
        <w:t>r</w:t>
      </w:r>
    </w:p>
    <w:p w:rsidR="00462E77" w:rsidRDefault="00462E77" w:rsidP="00462E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 </w:t>
            </w:r>
            <w:r>
              <w:rPr>
                <w:rFonts w:ascii="Arial" w:hAnsi="Arial" w:cs="Arial"/>
                <w:bCs/>
                <w:caps/>
                <w:sz w:val="20"/>
                <w:szCs w:val="20"/>
              </w:rPr>
              <w:t>fill child’S NAME from preload or sc10; CALCULATE NUMBER OF MONTHS PREGNANT FROM SC12</w:t>
            </w:r>
          </w:p>
        </w:tc>
      </w:tr>
    </w:tbl>
    <w:p w:rsidR="00462E77" w:rsidRPr="00185F48" w:rsidRDefault="00462E77" w:rsidP="00462E77">
      <w:pPr>
        <w:pStyle w:val="QUESTIONTEXT"/>
      </w:pPr>
      <w:r>
        <w:t>D12</w:t>
      </w:r>
      <w:r w:rsidR="00E02EFD">
        <w:t>.</w:t>
      </w:r>
      <w:r>
        <w:tab/>
      </w:r>
      <w:r w:rsidRPr="00045E23">
        <w:t>During the past (3 months</w:t>
      </w:r>
      <w:r w:rsidRPr="00A0768E">
        <w:t>/</w:t>
      </w:r>
      <w:r w:rsidRPr="00E02EFD">
        <w:rPr>
          <w:u w:val="single"/>
        </w:rPr>
        <w:t>NUMBER OF MONTHS PREGNANT</w:t>
      </w:r>
      <w:r w:rsidRPr="00A0768E">
        <w:t xml:space="preserve">) </w:t>
      </w:r>
      <w:r w:rsidRPr="00045E23">
        <w:t>of your pregnancy, how often did [BIO FATHER] buy things for your pregnancy or to prepare for the baby, such as formula, diapers, clothes or toys, or give you money to buy things for the baby? Would you say . .</w:t>
      </w:r>
      <w:r>
        <w:t xml:space="preserve"> .</w:t>
      </w:r>
    </w:p>
    <w:p w:rsidR="00462E77" w:rsidRPr="00E02EFD" w:rsidRDefault="00462E77" w:rsidP="00BE666B">
      <w:pPr>
        <w:pStyle w:val="CODINGTYPE"/>
      </w:pPr>
      <w:r w:rsidRPr="00185F48">
        <w:tab/>
      </w:r>
      <w:sdt>
        <w:sdtPr>
          <w:alias w:val="SELECT CODING TYPE"/>
          <w:tag w:val="CODING TYPE"/>
          <w:id w:val="67720894"/>
          <w:placeholder>
            <w:docPart w:val="F47708BC4B2D49C995E6B00C0EE6E5B9"/>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185F48" w:rsidRDefault="00632671" w:rsidP="005B1A2D">
      <w:pPr>
        <w:pStyle w:val="RESPONSE0"/>
      </w:pPr>
      <w:r w:rsidRPr="00632671">
        <w:rPr>
          <w:b/>
          <w:bCs/>
        </w:rPr>
        <w:t>Every day or almost every day,</w:t>
      </w:r>
      <w:r w:rsidR="00462E77" w:rsidRPr="00185F48">
        <w:tab/>
        <w:t>1</w:t>
      </w:r>
    </w:p>
    <w:p w:rsidR="00462E77" w:rsidRPr="00185F48" w:rsidRDefault="00632671" w:rsidP="005B1A2D">
      <w:pPr>
        <w:pStyle w:val="RESPONSE0"/>
      </w:pPr>
      <w:r w:rsidRPr="00632671">
        <w:rPr>
          <w:b/>
          <w:bCs/>
        </w:rPr>
        <w:t>A few times a week,</w:t>
      </w:r>
      <w:r w:rsidR="00462E77" w:rsidRPr="00185F48">
        <w:tab/>
        <w:t>2</w:t>
      </w:r>
    </w:p>
    <w:p w:rsidR="00462E77" w:rsidRPr="00185F48" w:rsidRDefault="00632671" w:rsidP="005B1A2D">
      <w:pPr>
        <w:pStyle w:val="RESPONSE0"/>
      </w:pPr>
      <w:r w:rsidRPr="00632671">
        <w:rPr>
          <w:b/>
          <w:bCs/>
        </w:rPr>
        <w:t>A few times a month,</w:t>
      </w:r>
      <w:r w:rsidR="00462E77" w:rsidRPr="00185F48">
        <w:tab/>
        <w:t>3</w:t>
      </w:r>
    </w:p>
    <w:p w:rsidR="00462E77" w:rsidRPr="00185F48" w:rsidRDefault="00632671" w:rsidP="005B1A2D">
      <w:pPr>
        <w:pStyle w:val="RESPONSE0"/>
      </w:pPr>
      <w:r w:rsidRPr="00632671">
        <w:rPr>
          <w:b/>
          <w:bCs/>
        </w:rPr>
        <w:t>Less often than a few times a month, or</w:t>
      </w:r>
      <w:r w:rsidR="00462E77" w:rsidRPr="00185F48">
        <w:tab/>
        <w:t>4</w:t>
      </w:r>
    </w:p>
    <w:p w:rsidR="00462E77" w:rsidRPr="00185F48" w:rsidRDefault="00632671" w:rsidP="005B1A2D">
      <w:pPr>
        <w:pStyle w:val="RESPONSE0"/>
      </w:pPr>
      <w:r w:rsidRPr="00632671">
        <w:rPr>
          <w:b/>
          <w:bCs/>
        </w:rPr>
        <w:t>Never?</w:t>
      </w:r>
      <w:r w:rsidR="00462E77" w:rsidRPr="00185F48">
        <w:tab/>
        <w:t>5</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t>REFUSED</w:t>
      </w:r>
      <w:r>
        <w:tab/>
        <w:t>r</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 </w:t>
            </w:r>
            <w:r>
              <w:rPr>
                <w:rFonts w:ascii="Arial" w:hAnsi="Arial" w:cs="Arial"/>
                <w:bCs/>
                <w:caps/>
                <w:sz w:val="20"/>
                <w:szCs w:val="20"/>
              </w:rPr>
              <w:t>fill child’S NAME from preload or sc10; CALCULATE NUMBER OF MONTHS PREGNANT FROM DUE DATE IN SC12</w:t>
            </w:r>
          </w:p>
        </w:tc>
      </w:tr>
    </w:tbl>
    <w:p w:rsidR="00462E77" w:rsidRPr="00185F48" w:rsidRDefault="00462E77" w:rsidP="00462E77">
      <w:pPr>
        <w:pStyle w:val="QUESTIONTEXT"/>
      </w:pPr>
      <w:r>
        <w:t>D13</w:t>
      </w:r>
      <w:r w:rsidR="00E02EFD">
        <w:t>.</w:t>
      </w:r>
      <w:r w:rsidRPr="00185F48">
        <w:tab/>
      </w:r>
      <w:r w:rsidRPr="00045E23">
        <w:t>During the (3 months</w:t>
      </w:r>
      <w:r w:rsidRPr="00045E23">
        <w:rPr>
          <w:u w:val="single"/>
        </w:rPr>
        <w:t>/NUMBER OF MONTHS PREGNANT)</w:t>
      </w:r>
      <w:r w:rsidRPr="00045E23">
        <w:t>pregnancy, how often did [BIO FATHER] help you in other ways, such as getting ready for the baby, helping around the house or with chores, or providing transportation to prenatal visits or other places you needed to go? Would you say . . .</w:t>
      </w:r>
    </w:p>
    <w:p w:rsidR="00462E77" w:rsidRPr="00E02EFD" w:rsidRDefault="00462E77" w:rsidP="00BE666B">
      <w:pPr>
        <w:pStyle w:val="CODINGTYPE"/>
      </w:pPr>
      <w:r w:rsidRPr="00185F48">
        <w:tab/>
      </w:r>
      <w:sdt>
        <w:sdtPr>
          <w:alias w:val="SELECT CODING TYPE"/>
          <w:tag w:val="CODING TYPE"/>
          <w:id w:val="67720946"/>
          <w:placeholder>
            <w:docPart w:val="2C3BAED8322B4462A697B927E10A33ED"/>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185F48" w:rsidRDefault="00632671" w:rsidP="005B1A2D">
      <w:pPr>
        <w:pStyle w:val="RESPONSE0"/>
      </w:pPr>
      <w:r w:rsidRPr="00632671">
        <w:rPr>
          <w:b/>
          <w:bCs/>
        </w:rPr>
        <w:t>Every day or almost every day,</w:t>
      </w:r>
      <w:r w:rsidR="00462E77" w:rsidRPr="00185F48">
        <w:tab/>
        <w:t>1</w:t>
      </w:r>
    </w:p>
    <w:p w:rsidR="00462E77" w:rsidRPr="00185F48" w:rsidRDefault="00632671" w:rsidP="005B1A2D">
      <w:pPr>
        <w:pStyle w:val="RESPONSE0"/>
      </w:pPr>
      <w:r w:rsidRPr="00632671">
        <w:rPr>
          <w:b/>
          <w:bCs/>
        </w:rPr>
        <w:t>A few times a week,</w:t>
      </w:r>
      <w:r w:rsidR="00462E77" w:rsidRPr="00185F48">
        <w:tab/>
        <w:t>2</w:t>
      </w:r>
    </w:p>
    <w:p w:rsidR="00462E77" w:rsidRPr="00185F48" w:rsidRDefault="00632671" w:rsidP="005B1A2D">
      <w:pPr>
        <w:pStyle w:val="RESPONSE0"/>
      </w:pPr>
      <w:r w:rsidRPr="00632671">
        <w:rPr>
          <w:b/>
          <w:bCs/>
        </w:rPr>
        <w:t>A few times a month,</w:t>
      </w:r>
      <w:r w:rsidR="00462E77" w:rsidRPr="00185F48">
        <w:tab/>
        <w:t>3</w:t>
      </w:r>
    </w:p>
    <w:p w:rsidR="00462E77" w:rsidRPr="00185F48" w:rsidRDefault="00632671" w:rsidP="005B1A2D">
      <w:pPr>
        <w:pStyle w:val="RESPONSE0"/>
      </w:pPr>
      <w:r w:rsidRPr="00632671">
        <w:rPr>
          <w:b/>
          <w:bCs/>
        </w:rPr>
        <w:t>Less often than a few times a month, or</w:t>
      </w:r>
      <w:r w:rsidR="00462E77">
        <w:tab/>
        <w:t>4</w:t>
      </w:r>
    </w:p>
    <w:p w:rsidR="00462E77" w:rsidRPr="00185F48" w:rsidRDefault="00632671" w:rsidP="005B1A2D">
      <w:pPr>
        <w:pStyle w:val="RESPONSE0"/>
      </w:pPr>
      <w:r w:rsidRPr="00632671">
        <w:rPr>
          <w:b/>
          <w:bCs/>
        </w:rPr>
        <w:t>Never?</w:t>
      </w:r>
      <w:r w:rsidR="00462E77" w:rsidRPr="00C0556F">
        <w:tab/>
        <w:t>5</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CHILD</w:t>
            </w:r>
            <w:r>
              <w:rPr>
                <w:rFonts w:ascii="Arial" w:hAnsi="Arial" w:cs="Arial"/>
                <w:bCs/>
                <w:sz w:val="20"/>
                <w:szCs w:val="20"/>
              </w:rPr>
              <w:t xml:space="preserve"> from preload;</w:t>
            </w:r>
            <w:r w:rsidRPr="00185F48">
              <w:rPr>
                <w:rFonts w:ascii="Arial" w:hAnsi="Arial" w:cs="Arial"/>
                <w:bCs/>
                <w:sz w:val="20"/>
                <w:szCs w:val="20"/>
              </w:rPr>
              <w:t xml:space="preserve"> </w:t>
            </w: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w:t>
            </w:r>
          </w:p>
        </w:tc>
      </w:tr>
    </w:tbl>
    <w:p w:rsidR="00462E77" w:rsidRPr="00185F48" w:rsidRDefault="00462E77" w:rsidP="00462E77">
      <w:pPr>
        <w:pStyle w:val="QUESTIONTEXT"/>
      </w:pPr>
      <w:r>
        <w:t>D14</w:t>
      </w:r>
      <w:r w:rsidR="00E02EFD">
        <w:t>.</w:t>
      </w:r>
      <w:r w:rsidRPr="00185F48">
        <w:tab/>
      </w:r>
      <w:r w:rsidRPr="00045E23">
        <w:t>During the past 3 months, how often did [BIO FATHER] buy things for [CHILD], such as formula, diapers, clothes, or toys, or give you money to buy things for [CHILD]? Would you say . . .</w:t>
      </w:r>
    </w:p>
    <w:p w:rsidR="00462E77" w:rsidRPr="00E02EFD" w:rsidRDefault="00462E77" w:rsidP="00BE666B">
      <w:pPr>
        <w:pStyle w:val="CODINGTYPE"/>
      </w:pPr>
      <w:r w:rsidRPr="00185F48">
        <w:tab/>
      </w:r>
      <w:sdt>
        <w:sdtPr>
          <w:alias w:val="SELECT CODING TYPE"/>
          <w:tag w:val="CODING TYPE"/>
          <w:id w:val="67720954"/>
          <w:placeholder>
            <w:docPart w:val="850B7732F6504A4EB7F5132886953A3B"/>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185F48" w:rsidRDefault="00632671" w:rsidP="005B1A2D">
      <w:pPr>
        <w:pStyle w:val="RESPONSE0"/>
      </w:pPr>
      <w:r w:rsidRPr="00632671">
        <w:rPr>
          <w:b/>
          <w:bCs/>
        </w:rPr>
        <w:t>Every day or almost every day,</w:t>
      </w:r>
      <w:r w:rsidR="00462E77">
        <w:tab/>
        <w:t>1</w:t>
      </w:r>
    </w:p>
    <w:p w:rsidR="00462E77" w:rsidRPr="00185F48" w:rsidRDefault="00632671" w:rsidP="005B1A2D">
      <w:pPr>
        <w:pStyle w:val="RESPONSE0"/>
      </w:pPr>
      <w:r w:rsidRPr="00632671">
        <w:rPr>
          <w:b/>
          <w:bCs/>
        </w:rPr>
        <w:t>A few times a week,</w:t>
      </w:r>
      <w:r w:rsidR="00462E77" w:rsidRPr="00185F48">
        <w:tab/>
        <w:t>2</w:t>
      </w:r>
    </w:p>
    <w:p w:rsidR="00462E77" w:rsidRPr="00185F48" w:rsidRDefault="00632671" w:rsidP="005B1A2D">
      <w:pPr>
        <w:pStyle w:val="RESPONSE0"/>
      </w:pPr>
      <w:r w:rsidRPr="00632671">
        <w:rPr>
          <w:b/>
          <w:bCs/>
        </w:rPr>
        <w:t>A few times a month,</w:t>
      </w:r>
      <w:r w:rsidR="00462E77" w:rsidRPr="00185F48">
        <w:tab/>
        <w:t>3</w:t>
      </w:r>
    </w:p>
    <w:p w:rsidR="00462E77" w:rsidRPr="00185F48" w:rsidRDefault="00632671" w:rsidP="005B1A2D">
      <w:pPr>
        <w:pStyle w:val="RESPONSE0"/>
      </w:pPr>
      <w:r w:rsidRPr="00632671">
        <w:rPr>
          <w:b/>
          <w:bCs/>
        </w:rPr>
        <w:t>Less often than a few times a month, or</w:t>
      </w:r>
      <w:r w:rsidR="00462E77" w:rsidRPr="00185F48">
        <w:tab/>
        <w:t>4</w:t>
      </w:r>
    </w:p>
    <w:p w:rsidR="00462E77" w:rsidRPr="00185F48" w:rsidRDefault="00632671" w:rsidP="005B1A2D">
      <w:pPr>
        <w:pStyle w:val="RESPONSE0"/>
      </w:pPr>
      <w:r w:rsidRPr="00632671">
        <w:rPr>
          <w:b/>
          <w:bCs/>
        </w:rPr>
        <w:t>Never?</w:t>
      </w:r>
      <w:r w:rsidR="00462E77" w:rsidRPr="00185F48">
        <w:tab/>
        <w:t>5</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C0556F" w:rsidRDefault="00462E77" w:rsidP="00462E77">
            <w:pPr>
              <w:spacing w:before="60" w:after="60" w:line="240" w:lineRule="auto"/>
              <w:ind w:firstLine="0"/>
              <w:jc w:val="left"/>
              <w:rPr>
                <w:rFonts w:ascii="Arial" w:hAnsi="Arial" w:cs="Arial"/>
                <w:bCs/>
                <w:caps/>
                <w:sz w:val="20"/>
                <w:szCs w:val="20"/>
              </w:rPr>
            </w:pPr>
            <w:r w:rsidRPr="00185F48">
              <w:rPr>
                <w:rFonts w:ascii="Arial" w:hAnsi="Arial" w:cs="Arial"/>
                <w:bCs/>
                <w:caps/>
                <w:sz w:val="20"/>
                <w:szCs w:val="20"/>
              </w:rPr>
              <w:t>NON-pregnant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C0556F" w:rsidRDefault="00462E77" w:rsidP="00462E77">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Pr="00185F48">
              <w:rPr>
                <w:rFonts w:ascii="Arial" w:hAnsi="Arial" w:cs="Arial"/>
                <w:bCs/>
                <w:sz w:val="20"/>
                <w:szCs w:val="20"/>
              </w:rPr>
              <w:t>CHILD</w:t>
            </w:r>
            <w:r>
              <w:rPr>
                <w:rFonts w:ascii="Arial" w:hAnsi="Arial" w:cs="Arial"/>
                <w:bCs/>
                <w:sz w:val="20"/>
                <w:szCs w:val="20"/>
              </w:rPr>
              <w:t xml:space="preserve"> from preload;</w:t>
            </w:r>
            <w:r w:rsidRPr="00185F48">
              <w:rPr>
                <w:rFonts w:ascii="Arial" w:hAnsi="Arial" w:cs="Arial"/>
                <w:bCs/>
                <w:sz w:val="20"/>
                <w:szCs w:val="20"/>
              </w:rPr>
              <w:t xml:space="preserve"> </w:t>
            </w:r>
            <w:r>
              <w:rPr>
                <w:rFonts w:ascii="Arial" w:hAnsi="Arial" w:cs="Arial"/>
                <w:bCs/>
                <w:sz w:val="20"/>
                <w:szCs w:val="20"/>
              </w:rPr>
              <w:t xml:space="preserve">Fill </w:t>
            </w:r>
            <w:r w:rsidRPr="00185F48">
              <w:rPr>
                <w:rFonts w:ascii="Arial" w:hAnsi="Arial" w:cs="Arial"/>
                <w:bCs/>
                <w:sz w:val="20"/>
                <w:szCs w:val="20"/>
              </w:rPr>
              <w:t>NAME OF CHILD’S BIO FATHER</w:t>
            </w:r>
            <w:r>
              <w:rPr>
                <w:rFonts w:ascii="Arial" w:hAnsi="Arial" w:cs="Arial"/>
                <w:bCs/>
                <w:sz w:val="20"/>
                <w:szCs w:val="20"/>
              </w:rPr>
              <w:t xml:space="preserve"> from D7 or household roster</w:t>
            </w:r>
          </w:p>
        </w:tc>
      </w:tr>
    </w:tbl>
    <w:p w:rsidR="00462E77" w:rsidRPr="00185F48" w:rsidRDefault="00462E77" w:rsidP="00462E77">
      <w:pPr>
        <w:pStyle w:val="QUESTIONTEXT"/>
      </w:pPr>
      <w:r>
        <w:t>D15</w:t>
      </w:r>
      <w:r w:rsidR="00E02EFD">
        <w:t>.</w:t>
      </w:r>
      <w:r w:rsidRPr="00185F48">
        <w:tab/>
        <w:t>During the past 3 months, how often did [BIO FATHER] help you in other ways, such as caring for [CHILD], helping around the house or with chores, or providing transportation to places you needed to go? Would you say</w:t>
      </w:r>
      <w:r>
        <w:t> </w:t>
      </w:r>
      <w:r w:rsidRPr="00185F48">
        <w:t>.</w:t>
      </w:r>
      <w:r>
        <w:t> </w:t>
      </w:r>
      <w:r w:rsidRPr="00185F48">
        <w:t>.</w:t>
      </w:r>
      <w:r>
        <w:t> </w:t>
      </w:r>
      <w:r w:rsidRPr="00185F48">
        <w:t>.</w:t>
      </w:r>
    </w:p>
    <w:p w:rsidR="00462E77" w:rsidRPr="00E02EFD" w:rsidRDefault="00462E77" w:rsidP="00BE666B">
      <w:pPr>
        <w:pStyle w:val="CODINGTYPE"/>
      </w:pPr>
      <w:r w:rsidRPr="00185F48">
        <w:tab/>
      </w:r>
      <w:sdt>
        <w:sdtPr>
          <w:alias w:val="SELECT CODING TYPE"/>
          <w:tag w:val="CODING TYPE"/>
          <w:id w:val="67720955"/>
          <w:placeholder>
            <w:docPart w:val="5F2B436E77104684AAC4A38C9992A652"/>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185F48" w:rsidRDefault="00632671" w:rsidP="005B1A2D">
      <w:pPr>
        <w:pStyle w:val="RESPONSE0"/>
      </w:pPr>
      <w:r w:rsidRPr="00632671">
        <w:rPr>
          <w:b/>
          <w:bCs/>
        </w:rPr>
        <w:t>Every day or almost every day,</w:t>
      </w:r>
      <w:r w:rsidR="00462E77">
        <w:tab/>
        <w:t>1</w:t>
      </w:r>
    </w:p>
    <w:p w:rsidR="00462E77" w:rsidRPr="00185F48" w:rsidRDefault="00632671" w:rsidP="005B1A2D">
      <w:pPr>
        <w:pStyle w:val="RESPONSE0"/>
      </w:pPr>
      <w:r w:rsidRPr="00632671">
        <w:rPr>
          <w:b/>
          <w:bCs/>
        </w:rPr>
        <w:t>A few times a week,</w:t>
      </w:r>
      <w:r w:rsidR="00462E77" w:rsidRPr="00185F48">
        <w:tab/>
        <w:t>2</w:t>
      </w:r>
    </w:p>
    <w:p w:rsidR="00462E77" w:rsidRPr="00185F48" w:rsidRDefault="00632671" w:rsidP="005B1A2D">
      <w:pPr>
        <w:pStyle w:val="RESPONSE0"/>
      </w:pPr>
      <w:r w:rsidRPr="00632671">
        <w:rPr>
          <w:b/>
          <w:bCs/>
        </w:rPr>
        <w:t>A few times a month,</w:t>
      </w:r>
      <w:r w:rsidR="00462E77">
        <w:tab/>
        <w:t>3</w:t>
      </w:r>
    </w:p>
    <w:p w:rsidR="00462E77" w:rsidRPr="00185F48" w:rsidRDefault="00632671" w:rsidP="005B1A2D">
      <w:pPr>
        <w:pStyle w:val="RESPONSE0"/>
      </w:pPr>
      <w:r w:rsidRPr="00632671">
        <w:rPr>
          <w:b/>
          <w:bCs/>
        </w:rPr>
        <w:t>Less often than a few times a month, or</w:t>
      </w:r>
      <w:r w:rsidR="00462E77" w:rsidRPr="00185F48">
        <w:tab/>
        <w:t>4</w:t>
      </w:r>
    </w:p>
    <w:p w:rsidR="00462E77" w:rsidRPr="00185F48" w:rsidRDefault="00632671" w:rsidP="005B1A2D">
      <w:pPr>
        <w:pStyle w:val="RESPONSE0"/>
      </w:pPr>
      <w:r w:rsidRPr="00632671">
        <w:rPr>
          <w:b/>
          <w:bCs/>
        </w:rPr>
        <w:t>Never?</w:t>
      </w:r>
      <w:r w:rsidR="00462E77" w:rsidRPr="00185F48">
        <w:tab/>
        <w:t>5</w:t>
      </w:r>
    </w:p>
    <w:p w:rsidR="00462E77" w:rsidRPr="00185F48" w:rsidRDefault="00462E77" w:rsidP="005B1A2D">
      <w:pPr>
        <w:pStyle w:val="RESPONSE0"/>
      </w:pPr>
      <w:r w:rsidRPr="00185F48">
        <w:t>DON’T KNOW</w:t>
      </w:r>
      <w:r w:rsidRPr="00185F48">
        <w:tab/>
        <w:t>d</w:t>
      </w:r>
    </w:p>
    <w:p w:rsidR="00462E77" w:rsidRDefault="00462E77" w:rsidP="005B1A2D">
      <w:pPr>
        <w:pStyle w:val="RESPONSE0"/>
      </w:pPr>
      <w:r w:rsidRPr="00185F48">
        <w:t>REFUSED</w:t>
      </w:r>
      <w:r w:rsidRPr="00185F48">
        <w:tab/>
        <w:t>r</w:t>
      </w:r>
    </w:p>
    <w:p w:rsidR="00462E77" w:rsidRDefault="00462E77"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BIO father not living in household or mother not married to BIO father</w:t>
            </w:r>
            <w:r>
              <w:rPr>
                <w:rFonts w:ascii="Arial" w:hAnsi="Arial" w:cs="Arial"/>
                <w:bCs/>
                <w:caps/>
                <w:sz w:val="20"/>
                <w:szCs w:val="20"/>
              </w:rPr>
              <w:t xml:space="preserve"> (D8 NE 1) or d8a ne 1</w:t>
            </w:r>
          </w:p>
        </w:tc>
      </w:tr>
    </w:tbl>
    <w:p w:rsidR="00462E77" w:rsidRPr="00185F48" w:rsidRDefault="00462E77" w:rsidP="00462E77">
      <w:pPr>
        <w:pStyle w:val="QUESTIONTEXT"/>
      </w:pPr>
      <w:r>
        <w:t>D16</w:t>
      </w:r>
      <w:r w:rsidR="00E02EFD">
        <w:t>.</w:t>
      </w:r>
      <w:r w:rsidRPr="00185F48">
        <w:tab/>
      </w:r>
      <w:r w:rsidRPr="00045E23">
        <w:t>Do you have a spouse or partner?</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751716" w:rsidRDefault="0075171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9524C0"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caps/>
                <w:sz w:val="20"/>
                <w:szCs w:val="20"/>
              </w:rPr>
              <w:t>d16=1</w:t>
            </w:r>
          </w:p>
        </w:tc>
      </w:tr>
    </w:tbl>
    <w:p w:rsidR="00462E77" w:rsidRPr="00185F48" w:rsidRDefault="00462E77" w:rsidP="00462E77">
      <w:pPr>
        <w:pStyle w:val="QUESTIONTEXT"/>
      </w:pPr>
      <w:r>
        <w:t>D17</w:t>
      </w:r>
      <w:r w:rsidR="00E02EFD">
        <w:t>.</w:t>
      </w:r>
      <w:r w:rsidRPr="00185F48">
        <w:tab/>
      </w:r>
      <w:r>
        <w:t>What is the name of your spouse or partner?</w:t>
      </w:r>
    </w:p>
    <w:p w:rsidR="00462E77" w:rsidRPr="002B44FF" w:rsidRDefault="00462E77" w:rsidP="00462E77">
      <w:pPr>
        <w:pStyle w:val="UNDERLINERESPONSE"/>
      </w:pPr>
      <w:r w:rsidRPr="002B44FF">
        <w:tab/>
        <w:t xml:space="preserve"> (STRING </w:t>
      </w:r>
      <w:r w:rsidR="00751716">
        <w:t>(</w:t>
      </w:r>
      <w:r>
        <w:t>20</w:t>
      </w:r>
      <w:r w:rsidR="00751716">
        <w:t>)</w:t>
      </w:r>
      <w:r w:rsidRPr="002B44FF">
        <w:t>)</w:t>
      </w:r>
    </w:p>
    <w:p w:rsidR="00462E77" w:rsidRPr="002B44FF" w:rsidRDefault="00462E77" w:rsidP="005B1A2D">
      <w:pPr>
        <w:pStyle w:val="INDENTEDBODYTEXT"/>
      </w:pPr>
      <w:r w:rsidRPr="002B44FF">
        <w:t>FIRST NAME</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IF R HAS PARTNER/SPOUSE</w:t>
            </w:r>
          </w:p>
        </w:tc>
      </w:tr>
    </w:tbl>
    <w:p w:rsidR="00462E77" w:rsidRDefault="00462E77" w:rsidP="00462E77">
      <w:pPr>
        <w:pStyle w:val="QUESTIONTEXT"/>
      </w:pPr>
      <w:r>
        <w:t>D18</w:t>
      </w:r>
      <w:r w:rsidR="000D1652">
        <w:t>.</w:t>
      </w:r>
      <w:r w:rsidRPr="00185F48">
        <w:tab/>
        <w:t>All things considered, on a scale from 1 to 7, where 1 is “completely unhappy” and 7 is “completely happy</w:t>
      </w:r>
      <w:r>
        <w:t>,</w:t>
      </w:r>
      <w:r w:rsidRPr="00185F48">
        <w:t>” how happy are you with your spouse or partner?</w:t>
      </w:r>
    </w:p>
    <w:p w:rsidR="00462E77" w:rsidRPr="00185F48" w:rsidRDefault="00462E77" w:rsidP="000B4772">
      <w:pPr>
        <w:pStyle w:val="INTERVIEWER"/>
      </w:pPr>
      <w:r>
        <w:t xml:space="preserve">INTERVIEWER: </w:t>
      </w:r>
      <w:r w:rsidR="000B4772">
        <w:tab/>
      </w:r>
      <w:r>
        <w:t>IF NECESSARY, YOU MAY READ CATEGORIES TO RESPONDENT</w:t>
      </w:r>
    </w:p>
    <w:p w:rsidR="00462E77" w:rsidRPr="00E02EFD" w:rsidRDefault="00462E77" w:rsidP="00BE666B">
      <w:pPr>
        <w:pStyle w:val="CODINGTYPE"/>
      </w:pPr>
      <w:r w:rsidRPr="00185F48">
        <w:tab/>
      </w:r>
      <w:sdt>
        <w:sdtPr>
          <w:alias w:val="SELECT CODING TYPE"/>
          <w:tag w:val="CODING TYPE"/>
          <w:id w:val="6242759"/>
          <w:placeholder>
            <w:docPart w:val="A65C200739B14D8791F404EE6F4DB270"/>
          </w:placeholder>
          <w:dropDownList>
            <w:listItem w:value="SELECT CODING TYPE"/>
            <w:listItem w:displayText="CODE ONE ONLY" w:value="CODE ONE ONLY"/>
            <w:listItem w:displayText="CODE ALL THAT APPLY" w:value="CODE ALL THAT APPLY"/>
          </w:dropDownList>
        </w:sdtPr>
        <w:sdtEndPr>
          <w:rPr>
            <w:b/>
          </w:rPr>
        </w:sdtEndPr>
        <w:sdtContent>
          <w:r w:rsidRPr="00E02EFD">
            <w:t>CODE ONE ONLY</w:t>
          </w:r>
        </w:sdtContent>
      </w:sdt>
    </w:p>
    <w:p w:rsidR="00462E77" w:rsidRPr="00C0556F" w:rsidRDefault="00462E77" w:rsidP="005B1A2D">
      <w:pPr>
        <w:pStyle w:val="RESPONSE0"/>
        <w:rPr>
          <w:color w:val="000000"/>
        </w:rPr>
      </w:pPr>
      <w:r w:rsidRPr="00C0556F">
        <w:t>Completely unhappy</w:t>
      </w:r>
      <w:r w:rsidRPr="00C0556F">
        <w:rPr>
          <w:color w:val="000000"/>
        </w:rPr>
        <w:tab/>
        <w:t>1</w:t>
      </w:r>
    </w:p>
    <w:p w:rsidR="00462E77" w:rsidRPr="00C0556F" w:rsidRDefault="00462E77" w:rsidP="005B1A2D">
      <w:pPr>
        <w:pStyle w:val="RESPONSE0"/>
      </w:pPr>
      <w:r w:rsidRPr="00C0556F">
        <w:t>Moderately unhappy</w:t>
      </w:r>
      <w:r w:rsidRPr="00C0556F">
        <w:tab/>
        <w:t>2</w:t>
      </w:r>
    </w:p>
    <w:p w:rsidR="00462E77" w:rsidRPr="00C0556F" w:rsidRDefault="00462E77" w:rsidP="005B1A2D">
      <w:pPr>
        <w:pStyle w:val="RESPONSE0"/>
      </w:pPr>
      <w:r w:rsidRPr="00C0556F">
        <w:t xml:space="preserve">Slightly </w:t>
      </w:r>
      <w:r w:rsidR="00497FD0">
        <w:t>un</w:t>
      </w:r>
      <w:r>
        <w:t>happy</w:t>
      </w:r>
      <w:r w:rsidRPr="00C0556F">
        <w:tab/>
        <w:t>3</w:t>
      </w:r>
    </w:p>
    <w:p w:rsidR="00462E77" w:rsidRPr="00C0556F" w:rsidRDefault="00462E77" w:rsidP="005B1A2D">
      <w:pPr>
        <w:pStyle w:val="RESPONSE0"/>
      </w:pPr>
      <w:r>
        <w:t>Not happy or unhappy</w:t>
      </w:r>
      <w:r w:rsidRPr="00C0556F">
        <w:tab/>
        <w:t>4</w:t>
      </w:r>
    </w:p>
    <w:p w:rsidR="00462E77" w:rsidRPr="00C0556F" w:rsidRDefault="00462E77" w:rsidP="005B1A2D">
      <w:pPr>
        <w:pStyle w:val="RESPONSE0"/>
        <w:rPr>
          <w:color w:val="000000"/>
        </w:rPr>
      </w:pPr>
      <w:r w:rsidRPr="00C0556F">
        <w:t>Slightly happy</w:t>
      </w:r>
      <w:r w:rsidRPr="00C0556F">
        <w:rPr>
          <w:color w:val="000000"/>
        </w:rPr>
        <w:tab/>
        <w:t>5</w:t>
      </w:r>
    </w:p>
    <w:p w:rsidR="00462E77" w:rsidRPr="00C0556F" w:rsidRDefault="00462E77" w:rsidP="005B1A2D">
      <w:pPr>
        <w:pStyle w:val="RESPONSE0"/>
      </w:pPr>
      <w:r w:rsidRPr="00C0556F">
        <w:t>Moderately happy or</w:t>
      </w:r>
      <w:r w:rsidRPr="00C0556F">
        <w:tab/>
        <w:t>6</w:t>
      </w:r>
    </w:p>
    <w:p w:rsidR="00462E77" w:rsidRPr="00185F48" w:rsidRDefault="00462E77" w:rsidP="005B1A2D">
      <w:pPr>
        <w:pStyle w:val="RESPONSE0"/>
      </w:pPr>
      <w:r w:rsidRPr="00C0556F">
        <w:t>Completely happy</w:t>
      </w:r>
      <w:r w:rsidRPr="00185F48">
        <w:tab/>
        <w:t>7</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tabs>
          <w:tab w:val="clear" w:pos="720"/>
          <w:tab w:val="left" w:pos="990"/>
        </w:tabs>
        <w:ind w:left="990" w:hanging="990"/>
      </w:pPr>
      <w:r>
        <w:t>E</w:t>
      </w:r>
      <w:r w:rsidR="000D1652">
        <w:t xml:space="preserve">. </w:t>
      </w:r>
      <w:r w:rsidRPr="00185F48">
        <w:t>Intro</w:t>
      </w:r>
      <w:r w:rsidRPr="00185F48">
        <w:tab/>
      </w:r>
      <w:r>
        <w:t>The n</w:t>
      </w:r>
      <w:r w:rsidRPr="00185F48">
        <w:t>ext questions</w:t>
      </w:r>
      <w:r>
        <w:t xml:space="preserve"> are </w:t>
      </w:r>
      <w:r w:rsidRPr="00185F48">
        <w:t xml:space="preserve">about income and services you or </w:t>
      </w:r>
      <w:r>
        <w:t xml:space="preserve">other </w:t>
      </w:r>
      <w:r w:rsidRPr="00185F48">
        <w:t>members o</w:t>
      </w:r>
      <w:r w:rsidR="00276EBF">
        <w:t>f</w:t>
      </w:r>
      <w:r w:rsidRPr="00185F48">
        <w:t xml:space="preserve"> your household may have received.</w:t>
      </w:r>
    </w:p>
    <w:p w:rsidR="00462E77" w:rsidRDefault="00462E77" w:rsidP="00462E77">
      <w:pPr>
        <w:pStyle w:val="INTERVIEWER"/>
        <w:spacing w:before="0" w:after="120"/>
      </w:pPr>
      <w:r w:rsidRPr="00185F48">
        <w:t>INTERVIEWER:</w:t>
      </w:r>
      <w:r>
        <w:tab/>
      </w:r>
      <w:r w:rsidRPr="00185F48">
        <w:t>enter 1 to continue</w:t>
      </w:r>
    </w:p>
    <w:p w:rsidR="00462E77" w:rsidRDefault="00462E77" w:rsidP="005B1A2D">
      <w:pPr>
        <w:pStyle w:val="RESPONSE0"/>
      </w:pPr>
      <w:r>
        <w:t>ENTER 1 TO CONTINUE</w:t>
      </w:r>
      <w:r>
        <w:tab/>
        <w:t>1</w:t>
      </w:r>
    </w:p>
    <w:p w:rsidR="00462E77" w:rsidRPr="00185F48" w:rsidRDefault="00462E77" w:rsidP="00462E77">
      <w:pPr>
        <w:pStyle w:val="INTERVIEWER"/>
        <w:spacing w:before="0" w:after="0"/>
        <w:ind w:left="0" w:firstLine="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62E77" w:rsidRPr="00185F48" w:rsidTr="00462E77">
        <w:trPr>
          <w:trHeight w:val="258"/>
        </w:trPr>
        <w:tc>
          <w:tcPr>
            <w:tcW w:w="5000" w:type="pct"/>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w:t>
      </w:r>
      <w:r w:rsidRPr="00185F48">
        <w:t>1</w:t>
      </w:r>
      <w:r w:rsidR="000D1652">
        <w:t>.</w:t>
      </w:r>
      <w:r w:rsidRPr="00185F48">
        <w:tab/>
        <w:t>Are you currently working for pay?</w:t>
      </w:r>
    </w:p>
    <w:p w:rsidR="00462E77" w:rsidRPr="00E27C21" w:rsidRDefault="00632671" w:rsidP="005B1A2D">
      <w:pPr>
        <w:pStyle w:val="RESPONSE0"/>
        <w:rPr>
          <w:lang w:val="es-MX"/>
        </w:rPr>
      </w:pPr>
      <w:r w:rsidRPr="00632671">
        <w:rPr>
          <w:caps/>
          <w:lang w:val="es-MX"/>
        </w:rPr>
        <w:t>YES</w:t>
      </w:r>
      <w:r w:rsidRPr="00632671">
        <w:rPr>
          <w:lang w:val="es-MX"/>
        </w:rPr>
        <w:tab/>
        <w:t>1</w:t>
      </w:r>
      <w:r w:rsidRPr="00632671">
        <w:rPr>
          <w:lang w:val="es-MX"/>
        </w:rPr>
        <w:tab/>
        <w:t>E4</w:t>
      </w:r>
    </w:p>
    <w:p w:rsidR="00462E77" w:rsidRPr="00E27C21" w:rsidRDefault="00632671" w:rsidP="005B1A2D">
      <w:pPr>
        <w:pStyle w:val="RESPONSE0"/>
        <w:rPr>
          <w:lang w:val="es-MX"/>
        </w:rPr>
      </w:pPr>
      <w:r w:rsidRPr="00632671">
        <w:rPr>
          <w:caps/>
          <w:lang w:val="es-MX"/>
        </w:rPr>
        <w:t>NO</w:t>
      </w:r>
      <w:r w:rsidRPr="00632671">
        <w:rPr>
          <w:lang w:val="es-MX"/>
        </w:rPr>
        <w:tab/>
        <w:t>0</w:t>
      </w:r>
      <w:r w:rsidRPr="00632671">
        <w:rPr>
          <w:lang w:val="es-MX"/>
        </w:rPr>
        <w:tab/>
        <w:t>E2</w:t>
      </w:r>
    </w:p>
    <w:p w:rsidR="00462E77" w:rsidRPr="00E27C21" w:rsidRDefault="00632671" w:rsidP="005B1A2D">
      <w:pPr>
        <w:pStyle w:val="RESPONSE0"/>
        <w:rPr>
          <w:lang w:val="es-MX"/>
        </w:rPr>
      </w:pPr>
      <w:r w:rsidRPr="00632671">
        <w:rPr>
          <w:lang w:val="es-MX"/>
        </w:rPr>
        <w:t>DON’T KNOW</w:t>
      </w:r>
      <w:r w:rsidRPr="00632671">
        <w:rPr>
          <w:lang w:val="es-MX"/>
        </w:rPr>
        <w:tab/>
        <w:t>d</w:t>
      </w:r>
      <w:r w:rsidRPr="00632671">
        <w:rPr>
          <w:lang w:val="es-MX"/>
        </w:rPr>
        <w:tab/>
        <w:t>E2</w:t>
      </w:r>
    </w:p>
    <w:p w:rsidR="00462E77" w:rsidRPr="00185F48" w:rsidRDefault="00462E77" w:rsidP="005B1A2D">
      <w:pPr>
        <w:pStyle w:val="RESPONSE0"/>
      </w:pPr>
      <w:r w:rsidRPr="00185F48">
        <w:t>REFUSED</w:t>
      </w:r>
      <w:r w:rsidRPr="00185F48">
        <w:tab/>
        <w:t>r</w:t>
      </w:r>
      <w:r w:rsidRPr="00185F48">
        <w:tab/>
      </w:r>
      <w:r>
        <w:t>E2</w:t>
      </w:r>
    </w:p>
    <w:p w:rsidR="00A1129F" w:rsidRDefault="00A1129F" w:rsidP="00A1129F">
      <w:pPr>
        <w:tabs>
          <w:tab w:val="clear" w:pos="432"/>
        </w:tabs>
        <w:spacing w:line="240" w:lineRule="auto"/>
        <w:ind w:firstLine="0"/>
        <w:jc w:val="left"/>
        <w:rPr>
          <w:rFonts w:ascii="Arial" w:hAnsi="Arial" w:cs="Arial"/>
          <w:b/>
          <w:sz w:val="20"/>
          <w:szCs w:val="20"/>
        </w:rPr>
      </w:pPr>
      <w:r>
        <w:br w:type="page"/>
      </w:r>
    </w:p>
    <w:p w:rsidR="00462E77" w:rsidRPr="00185F48" w:rsidRDefault="00462E77" w:rsidP="00462E77">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Pr="00185F48">
              <w:rPr>
                <w:rFonts w:ascii="Arial" w:hAnsi="Arial" w:cs="Arial"/>
                <w:bCs/>
                <w:caps/>
                <w:sz w:val="20"/>
                <w:szCs w:val="20"/>
              </w:rPr>
              <w:t>1 ne1</w:t>
            </w:r>
          </w:p>
        </w:tc>
      </w:tr>
    </w:tbl>
    <w:p w:rsidR="00462E77" w:rsidRPr="00185F48" w:rsidRDefault="00462E77" w:rsidP="00462E77">
      <w:pPr>
        <w:pStyle w:val="QUESTIONTEXT"/>
      </w:pPr>
      <w:r>
        <w:t>E</w:t>
      </w:r>
      <w:r w:rsidRPr="00185F48">
        <w:t>2</w:t>
      </w:r>
      <w:r w:rsidR="000D1652">
        <w:t>.</w:t>
      </w:r>
      <w:r w:rsidRPr="00185F48">
        <w:tab/>
        <w:t>Are you currently on maternity leave?</w:t>
      </w:r>
    </w:p>
    <w:p w:rsidR="00462E77" w:rsidRPr="00E27C21" w:rsidRDefault="00632671" w:rsidP="005B1A2D">
      <w:pPr>
        <w:pStyle w:val="RESPONSE0"/>
        <w:rPr>
          <w:lang w:val="es-MX"/>
        </w:rPr>
      </w:pPr>
      <w:r w:rsidRPr="00632671">
        <w:rPr>
          <w:caps/>
          <w:lang w:val="es-MX"/>
        </w:rPr>
        <w:t>YES</w:t>
      </w:r>
      <w:r w:rsidRPr="00632671">
        <w:rPr>
          <w:lang w:val="es-MX"/>
        </w:rPr>
        <w:tab/>
        <w:t>1</w:t>
      </w:r>
      <w:r w:rsidRPr="00632671">
        <w:rPr>
          <w:lang w:val="es-MX"/>
        </w:rPr>
        <w:tab/>
        <w:t>E3</w:t>
      </w:r>
    </w:p>
    <w:p w:rsidR="00462E77" w:rsidRPr="00E27C21" w:rsidRDefault="00632671" w:rsidP="005B1A2D">
      <w:pPr>
        <w:pStyle w:val="RESPONSE0"/>
        <w:rPr>
          <w:lang w:val="es-MX"/>
        </w:rPr>
      </w:pPr>
      <w:r w:rsidRPr="00632671">
        <w:rPr>
          <w:caps/>
          <w:lang w:val="es-MX"/>
        </w:rPr>
        <w:t>NO</w:t>
      </w:r>
      <w:r w:rsidRPr="00632671">
        <w:rPr>
          <w:lang w:val="es-MX"/>
        </w:rPr>
        <w:tab/>
        <w:t>0</w:t>
      </w:r>
      <w:r w:rsidRPr="00632671">
        <w:rPr>
          <w:lang w:val="es-MX"/>
        </w:rPr>
        <w:tab/>
        <w:t>E3</w:t>
      </w:r>
    </w:p>
    <w:p w:rsidR="00462E77" w:rsidRPr="00E27C21" w:rsidRDefault="00632671" w:rsidP="005B1A2D">
      <w:pPr>
        <w:pStyle w:val="RESPONSE0"/>
        <w:rPr>
          <w:lang w:val="es-MX"/>
        </w:rPr>
      </w:pPr>
      <w:r w:rsidRPr="00632671">
        <w:rPr>
          <w:lang w:val="es-MX"/>
        </w:rPr>
        <w:t>DON’T KNOW</w:t>
      </w:r>
      <w:r w:rsidRPr="00632671">
        <w:rPr>
          <w:lang w:val="es-MX"/>
        </w:rPr>
        <w:tab/>
        <w:t>d</w:t>
      </w:r>
      <w:r w:rsidRPr="00632671">
        <w:rPr>
          <w:lang w:val="es-MX"/>
        </w:rPr>
        <w:tab/>
        <w:t>E3</w:t>
      </w:r>
    </w:p>
    <w:p w:rsidR="00462E77" w:rsidRPr="00185F48" w:rsidRDefault="00462E77" w:rsidP="005B1A2D">
      <w:pPr>
        <w:pStyle w:val="RESPONSE0"/>
      </w:pPr>
      <w:r w:rsidRPr="00185F48">
        <w:t>REFUSED</w:t>
      </w:r>
      <w:r w:rsidRPr="00185F48">
        <w:tab/>
        <w:t>r</w:t>
      </w:r>
      <w:r w:rsidRPr="00185F48">
        <w:tab/>
      </w:r>
      <w:r>
        <w:t>E3</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DISPLAY “YOUR UNBORN CHILD” IF NOT PREGNANT DISPLAY [CHILD]. FILL CHILD’S NAME FROM PRELOAD OF SC10</w:t>
            </w:r>
          </w:p>
        </w:tc>
      </w:tr>
    </w:tbl>
    <w:p w:rsidR="00462E77" w:rsidRPr="00185F48" w:rsidRDefault="00462E77" w:rsidP="00462E77">
      <w:pPr>
        <w:pStyle w:val="QUESTIONTEXT"/>
      </w:pPr>
      <w:r>
        <w:t>E</w:t>
      </w:r>
      <w:r w:rsidRPr="00185F48">
        <w:t>3</w:t>
      </w:r>
      <w:r w:rsidR="000D1652">
        <w:t>.</w:t>
      </w:r>
      <w:r w:rsidRPr="00185F48">
        <w:tab/>
      </w:r>
      <w:r w:rsidRPr="00045E23">
        <w:t>Do you plan to work for pay before ([CHILD]/ your unborn child) turns one year old?</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w:t>
      </w:r>
      <w:r w:rsidRPr="00185F48">
        <w:t>4</w:t>
      </w:r>
      <w:r w:rsidR="000D1652">
        <w:t>.</w:t>
      </w:r>
      <w:r w:rsidRPr="00185F48">
        <w:tab/>
      </w:r>
      <w:r w:rsidRPr="00045E23">
        <w:t>How many months were you employed (did you work for pay) during the past 3 years (including your current job)?</w:t>
      </w:r>
    </w:p>
    <w:p w:rsidR="00462E77" w:rsidRPr="000D1652" w:rsidRDefault="00462E77" w:rsidP="00BE666B">
      <w:pPr>
        <w:pStyle w:val="CODINGTYPE"/>
      </w:pPr>
      <w:r w:rsidRPr="00185F48">
        <w:tab/>
      </w:r>
      <w:sdt>
        <w:sdtPr>
          <w:alias w:val="SELECT CODING TYPE"/>
          <w:tag w:val="CODING TYPE"/>
          <w:id w:val="2524134"/>
          <w:placeholder>
            <w:docPart w:val="ADCC475305234B91A71B727B4DAB74AE"/>
          </w:placeholder>
          <w:dropDownList>
            <w:listItem w:value="SELECT CODING TYPE"/>
            <w:listItem w:displayText="CODE ONE ONLY" w:value="CODE ONE ONLY"/>
            <w:listItem w:displayText="CODE ALL THAT APPLY" w:value="CODE ALL THAT APPLY"/>
          </w:dropDownList>
        </w:sdtPr>
        <w:sdtEndPr>
          <w:rPr>
            <w:b/>
          </w:rPr>
        </w:sdtEndPr>
        <w:sdtContent>
          <w:r w:rsidRPr="000D1652">
            <w:t>CODE ONE ONLY</w:t>
          </w:r>
        </w:sdtContent>
      </w:sdt>
    </w:p>
    <w:p w:rsidR="00462E77" w:rsidRPr="00185F48" w:rsidRDefault="00462E77" w:rsidP="005B1A2D">
      <w:pPr>
        <w:pStyle w:val="RESPONSE0"/>
      </w:pPr>
      <w:r>
        <w:t xml:space="preserve">RESPONDENT </w:t>
      </w:r>
      <w:r w:rsidRPr="00DB293A">
        <w:t>DIDN’T WORK</w:t>
      </w:r>
      <w:r>
        <w:tab/>
        <w:t>0</w:t>
      </w:r>
      <w:r w:rsidR="00E21615">
        <w:tab/>
        <w:t>E6</w:t>
      </w:r>
    </w:p>
    <w:p w:rsidR="00462E77" w:rsidRDefault="00462E77" w:rsidP="005B1A2D">
      <w:pPr>
        <w:pStyle w:val="RESPONSE0"/>
      </w:pPr>
      <w:r w:rsidRPr="0030646D">
        <w:rPr>
          <w:b/>
        </w:rPr>
        <w:t>Less than 6 months</w:t>
      </w:r>
      <w:r>
        <w:tab/>
        <w:t>1</w:t>
      </w:r>
    </w:p>
    <w:p w:rsidR="00462E77" w:rsidRDefault="00462E77" w:rsidP="005B1A2D">
      <w:pPr>
        <w:pStyle w:val="RESPONSE0"/>
      </w:pPr>
      <w:r w:rsidRPr="0030646D">
        <w:rPr>
          <w:b/>
        </w:rPr>
        <w:t xml:space="preserve">7 to 12 </w:t>
      </w:r>
      <w:r w:rsidR="0030646D" w:rsidRPr="0030646D">
        <w:rPr>
          <w:b/>
        </w:rPr>
        <w:t>months</w:t>
      </w:r>
      <w:r>
        <w:tab/>
        <w:t>2</w:t>
      </w:r>
    </w:p>
    <w:p w:rsidR="00462E77" w:rsidRDefault="00462E77" w:rsidP="005B1A2D">
      <w:pPr>
        <w:pStyle w:val="RESPONSE0"/>
      </w:pPr>
      <w:r w:rsidRPr="0030646D">
        <w:rPr>
          <w:b/>
        </w:rPr>
        <w:t xml:space="preserve">13 to 24 </w:t>
      </w:r>
      <w:r w:rsidR="0030646D" w:rsidRPr="0030646D">
        <w:rPr>
          <w:b/>
        </w:rPr>
        <w:t>months</w:t>
      </w:r>
      <w:r>
        <w:tab/>
        <w:t>3</w:t>
      </w:r>
    </w:p>
    <w:p w:rsidR="00462E77" w:rsidRDefault="00462E77" w:rsidP="005B1A2D">
      <w:pPr>
        <w:pStyle w:val="RESPONSE0"/>
      </w:pPr>
      <w:r w:rsidRPr="0030646D">
        <w:rPr>
          <w:b/>
        </w:rPr>
        <w:t>More than 24 months</w:t>
      </w:r>
      <w:r>
        <w:tab/>
        <w:t>4</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A1129F" w:rsidRDefault="00A1129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465B8"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65B8" w:rsidRPr="00185F48" w:rsidRDefault="006465B8" w:rsidP="00E204D6">
            <w:pPr>
              <w:spacing w:before="60" w:after="60" w:line="240" w:lineRule="auto"/>
              <w:ind w:firstLine="0"/>
              <w:jc w:val="left"/>
              <w:rPr>
                <w:rFonts w:ascii="Arial" w:hAnsi="Arial" w:cs="Arial"/>
                <w:sz w:val="20"/>
                <w:szCs w:val="20"/>
              </w:rPr>
            </w:pPr>
            <w:r>
              <w:rPr>
                <w:rFonts w:ascii="Arial" w:hAnsi="Arial" w:cs="Arial"/>
                <w:sz w:val="20"/>
                <w:szCs w:val="20"/>
              </w:rPr>
              <w:t>E4 NE 0</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E204D6">
            <w:pPr>
              <w:spacing w:before="60" w:after="60" w:line="240" w:lineRule="auto"/>
              <w:ind w:firstLine="0"/>
              <w:jc w:val="left"/>
              <w:rPr>
                <w:rFonts w:ascii="Arial" w:hAnsi="Arial" w:cs="Arial"/>
                <w:caps/>
                <w:sz w:val="20"/>
                <w:szCs w:val="20"/>
              </w:rPr>
            </w:pPr>
            <w:r w:rsidRPr="00185F48">
              <w:rPr>
                <w:rFonts w:ascii="Arial" w:hAnsi="Arial" w:cs="Arial"/>
                <w:sz w:val="20"/>
                <w:szCs w:val="20"/>
              </w:rPr>
              <w:br w:type="page"/>
            </w:r>
            <w:r>
              <w:rPr>
                <w:rFonts w:ascii="Arial" w:hAnsi="Arial" w:cs="Arial"/>
                <w:bCs/>
                <w:caps/>
                <w:sz w:val="20"/>
                <w:szCs w:val="20"/>
              </w:rPr>
              <w:t>programmer: we need to revise the year date each calendar year. fill prior month. WILL CODE NUMBER FIRST, THEN CODE FREQUENCY (PER HOUR, PER WEEK, PER MONTH)</w:t>
            </w:r>
          </w:p>
        </w:tc>
      </w:tr>
    </w:tbl>
    <w:p w:rsidR="00462E77" w:rsidRDefault="00462E77" w:rsidP="00462E77">
      <w:pPr>
        <w:pStyle w:val="QUESTIONTEXT"/>
      </w:pPr>
      <w:r>
        <w:t>E</w:t>
      </w:r>
      <w:r w:rsidRPr="00185F48">
        <w:t>5</w:t>
      </w:r>
      <w:r w:rsidR="000D1652">
        <w:t>.</w:t>
      </w:r>
      <w:r w:rsidRPr="00185F48">
        <w:tab/>
      </w:r>
      <w:r>
        <w:t xml:space="preserve">Last month, that is (MONTH/YEAR), </w:t>
      </w:r>
      <w:r w:rsidRPr="00045E23">
        <w:t xml:space="preserve">what were </w:t>
      </w:r>
      <w:r w:rsidRPr="00045E23">
        <w:rPr>
          <w:u w:val="single"/>
        </w:rPr>
        <w:t>your</w:t>
      </w:r>
      <w:r w:rsidRPr="00045E23">
        <w:t xml:space="preserve"> approximate total earnings from your work, including tips and overtime pay? When answering, please include income from all jobs you held </w:t>
      </w:r>
      <w:r>
        <w:t>last month</w:t>
      </w:r>
      <w:r w:rsidRPr="00045E23">
        <w:t>.</w:t>
      </w:r>
    </w:p>
    <w:p w:rsidR="00462E77" w:rsidRPr="00185F48" w:rsidRDefault="00462E77" w:rsidP="000D1652">
      <w:pPr>
        <w:pStyle w:val="PROBEBOLDTEXTHERE"/>
      </w:pPr>
      <w:r>
        <w:t>PROBE:</w:t>
      </w:r>
      <w:r w:rsidR="000D1652">
        <w:tab/>
      </w:r>
      <w:r>
        <w:t>Please do not include earnings from anyone else in your household.</w:t>
      </w:r>
    </w:p>
    <w:p w:rsidR="00462E77" w:rsidRPr="00042F49" w:rsidRDefault="00B3169D" w:rsidP="00462E77">
      <w:pPr>
        <w:pStyle w:val="INTERVIEWER"/>
      </w:pPr>
      <w:r>
        <w:t xml:space="preserve">$ </w:t>
      </w:r>
      <w:r w:rsidR="00462E77" w:rsidRPr="00042F49">
        <w:t>|</w:t>
      </w:r>
      <w:r w:rsidR="00462E77" w:rsidRPr="00042F49">
        <w:rPr>
          <w:u w:val="single"/>
        </w:rPr>
        <w:t xml:space="preserve">     </w:t>
      </w:r>
      <w:r w:rsidR="00462E77" w:rsidRPr="00042F49">
        <w:t>|</w:t>
      </w:r>
      <w:r>
        <w:t xml:space="preserve"> , </w:t>
      </w:r>
      <w:r w:rsidRPr="00042F49">
        <w:t>|</w:t>
      </w:r>
      <w:r w:rsidR="00462E77" w:rsidRPr="00042F49">
        <w:rPr>
          <w:u w:val="single"/>
        </w:rPr>
        <w:t xml:space="preserve">     </w:t>
      </w:r>
      <w:r w:rsidR="00462E77" w:rsidRPr="00042F49">
        <w:t>|</w:t>
      </w:r>
      <w:r w:rsidR="00462E77" w:rsidRPr="00042F49">
        <w:rPr>
          <w:u w:val="single"/>
        </w:rPr>
        <w:t xml:space="preserve">     </w:t>
      </w:r>
      <w:r w:rsidR="00462E77" w:rsidRPr="00042F49">
        <w:t>|</w:t>
      </w:r>
      <w:r w:rsidR="00462E77" w:rsidRPr="00042F49">
        <w:rPr>
          <w:u w:val="single"/>
        </w:rPr>
        <w:t xml:space="preserve">     </w:t>
      </w:r>
      <w:r w:rsidR="00462E77" w:rsidRPr="00042F49">
        <w:t xml:space="preserve">| </w:t>
      </w:r>
    </w:p>
    <w:p w:rsidR="00462E77" w:rsidRPr="00042F49" w:rsidRDefault="00462E77" w:rsidP="005B1A2D">
      <w:pPr>
        <w:pStyle w:val="RESPONSE0"/>
      </w:pPr>
      <w:r w:rsidRPr="00042F49">
        <w:t>DON’T KNOW</w:t>
      </w:r>
      <w:r w:rsidRPr="00042F49">
        <w:tab/>
        <w:t>d</w:t>
      </w:r>
      <w:r w:rsidRPr="00042F49">
        <w:tab/>
      </w:r>
    </w:p>
    <w:p w:rsidR="000D1652" w:rsidRDefault="00462E77" w:rsidP="005B1A2D">
      <w:pPr>
        <w:pStyle w:val="RESPONSE0"/>
      </w:pPr>
      <w:r w:rsidRPr="000D1652">
        <w:t>REFUSED</w:t>
      </w:r>
      <w:r w:rsidRPr="000D1652">
        <w:tab/>
        <w:t>r</w:t>
      </w:r>
      <w:r w:rsidRPr="000D1652">
        <w:tab/>
      </w:r>
    </w:p>
    <w:p w:rsidR="00E204D6" w:rsidRDefault="00E204D6" w:rsidP="005B1A2D">
      <w:pPr>
        <w:pStyle w:val="RESPONSE0"/>
      </w:pPr>
    </w:p>
    <w:p w:rsidR="00AA2B25" w:rsidRPr="00185F48" w:rsidRDefault="00AA2B25" w:rsidP="00AA2B25">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A2B25" w:rsidRPr="00185F48"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B25" w:rsidRPr="00185F48" w:rsidRDefault="001E1FF7" w:rsidP="000A5538">
            <w:pPr>
              <w:spacing w:before="60" w:after="60" w:line="240" w:lineRule="auto"/>
              <w:ind w:firstLine="0"/>
              <w:jc w:val="left"/>
              <w:rPr>
                <w:rFonts w:ascii="Arial" w:hAnsi="Arial" w:cs="Arial"/>
                <w:sz w:val="20"/>
                <w:szCs w:val="20"/>
              </w:rPr>
            </w:pPr>
            <w:r>
              <w:rPr>
                <w:rFonts w:ascii="Arial" w:hAnsi="Arial" w:cs="Arial"/>
                <w:sz w:val="20"/>
                <w:szCs w:val="20"/>
              </w:rPr>
              <w:t>E5</w:t>
            </w:r>
            <w:r w:rsidR="00AA2B25">
              <w:rPr>
                <w:rFonts w:ascii="Arial" w:hAnsi="Arial" w:cs="Arial"/>
                <w:sz w:val="20"/>
                <w:szCs w:val="20"/>
              </w:rPr>
              <w:t>=d,r</w:t>
            </w:r>
          </w:p>
        </w:tc>
      </w:tr>
    </w:tbl>
    <w:p w:rsidR="00A617FE" w:rsidRDefault="00AA2B25">
      <w:pPr>
        <w:pStyle w:val="QUESTIONTEXT"/>
      </w:pPr>
      <w:r>
        <w:t>E</w:t>
      </w:r>
      <w:r w:rsidRPr="00185F48">
        <w:t>5</w:t>
      </w:r>
      <w:r w:rsidR="001E1FF7">
        <w:t>Probe</w:t>
      </w:r>
      <w:r>
        <w:t>.</w:t>
      </w:r>
      <w:r w:rsidRPr="00185F48">
        <w:tab/>
      </w:r>
      <w:r>
        <w:t>Could you give me a range? Would you say it was . . .[READ CATEGORIES]</w:t>
      </w:r>
    </w:p>
    <w:p w:rsidR="00AA2B25" w:rsidRPr="000D1652" w:rsidRDefault="00AA2B25" w:rsidP="00AA2B25">
      <w:pPr>
        <w:pStyle w:val="CODINGTYPE"/>
      </w:pPr>
      <w:r w:rsidRPr="00185F48">
        <w:tab/>
      </w:r>
      <w:sdt>
        <w:sdtPr>
          <w:alias w:val="SELECT CODING TYPE"/>
          <w:tag w:val="CODING TYPE"/>
          <w:id w:val="138477641"/>
          <w:placeholder>
            <w:docPart w:val="A7BADED6ABC84346A8644E75ED77C674"/>
          </w:placeholder>
          <w:dropDownList>
            <w:listItem w:value="SELECT CODING TYPE"/>
            <w:listItem w:displayText="CODE ONE ONLY" w:value="CODE ONE ONLY"/>
            <w:listItem w:displayText="CODE ALL THAT APPLY" w:value="CODE ALL THAT APPLY"/>
          </w:dropDownList>
        </w:sdtPr>
        <w:sdtEndPr>
          <w:rPr>
            <w:b/>
          </w:rPr>
        </w:sdtEndPr>
        <w:sdtContent>
          <w:r w:rsidRPr="000D1652">
            <w:t>CODE ONE ONLY</w:t>
          </w:r>
        </w:sdtContent>
      </w:sdt>
    </w:p>
    <w:p w:rsidR="00AA2B25" w:rsidRPr="00185F48" w:rsidRDefault="001E1BA5" w:rsidP="00AA2B25">
      <w:pPr>
        <w:pStyle w:val="RESPONSE0"/>
        <w:rPr>
          <w:color w:val="000000"/>
        </w:rPr>
      </w:pPr>
      <w:r w:rsidRPr="001E1BA5">
        <w:rPr>
          <w:b/>
        </w:rPr>
        <w:t>Less than $500</w:t>
      </w:r>
      <w:r w:rsidR="00AA2B25" w:rsidRPr="00185F48">
        <w:rPr>
          <w:color w:val="000000"/>
        </w:rPr>
        <w:t>,</w:t>
      </w:r>
      <w:r w:rsidR="00AA2B25" w:rsidRPr="00185F48">
        <w:rPr>
          <w:color w:val="000000"/>
        </w:rPr>
        <w:tab/>
        <w:t>1</w:t>
      </w:r>
    </w:p>
    <w:p w:rsidR="00AA2B25" w:rsidRPr="00185F48" w:rsidRDefault="001E1BA5" w:rsidP="00AA2B25">
      <w:pPr>
        <w:pStyle w:val="RESPONSE0"/>
        <w:rPr>
          <w:color w:val="000000"/>
        </w:rPr>
      </w:pPr>
      <w:r w:rsidRPr="001E1BA5">
        <w:rPr>
          <w:b/>
        </w:rPr>
        <w:t>$500 to $999</w:t>
      </w:r>
      <w:r w:rsidR="00AA2B25" w:rsidRPr="00185F48">
        <w:rPr>
          <w:color w:val="000000"/>
        </w:rPr>
        <w:t>,</w:t>
      </w:r>
      <w:r w:rsidR="00AA2B25">
        <w:rPr>
          <w:color w:val="000000"/>
        </w:rPr>
        <w:tab/>
        <w:t>2</w:t>
      </w:r>
    </w:p>
    <w:p w:rsidR="00AA2B25" w:rsidRPr="00185F48" w:rsidRDefault="001E1BA5" w:rsidP="00AA2B25">
      <w:pPr>
        <w:pStyle w:val="RESPONSE0"/>
      </w:pPr>
      <w:r w:rsidRPr="001E1BA5">
        <w:rPr>
          <w:b/>
        </w:rPr>
        <w:t>$1,000 to $1,499</w:t>
      </w:r>
      <w:r w:rsidR="00AA2B25" w:rsidRPr="00185F48">
        <w:t>,</w:t>
      </w:r>
      <w:r w:rsidR="00AA2B25" w:rsidRPr="00185F48">
        <w:tab/>
        <w:t>3</w:t>
      </w:r>
    </w:p>
    <w:p w:rsidR="00AA2B25" w:rsidRPr="00185F48" w:rsidRDefault="001E1BA5" w:rsidP="00AA2B25">
      <w:pPr>
        <w:pStyle w:val="RESPONSE0"/>
      </w:pPr>
      <w:r w:rsidRPr="001E1BA5">
        <w:rPr>
          <w:b/>
        </w:rPr>
        <w:t>$1,500 to $1,999</w:t>
      </w:r>
      <w:r w:rsidR="00AA2B25" w:rsidRPr="00185F48">
        <w:t>,</w:t>
      </w:r>
      <w:r w:rsidR="00AA2B25" w:rsidRPr="00185F48">
        <w:tab/>
        <w:t>4</w:t>
      </w:r>
    </w:p>
    <w:p w:rsidR="00AA2B25" w:rsidRPr="00185F48" w:rsidRDefault="001E1BA5" w:rsidP="00AA2B25">
      <w:pPr>
        <w:pStyle w:val="RESPONSE0"/>
      </w:pPr>
      <w:r w:rsidRPr="001E1BA5">
        <w:rPr>
          <w:b/>
        </w:rPr>
        <w:t>$2,000 to $2,500</w:t>
      </w:r>
      <w:r w:rsidR="00AA2B25" w:rsidRPr="00185F48">
        <w:tab/>
        <w:t>5</w:t>
      </w:r>
    </w:p>
    <w:p w:rsidR="00AA2B25" w:rsidRPr="00185F48" w:rsidRDefault="001E1BA5" w:rsidP="00AA2B25">
      <w:pPr>
        <w:pStyle w:val="RESPONSE0"/>
      </w:pPr>
      <w:r w:rsidRPr="001E1BA5">
        <w:rPr>
          <w:b/>
        </w:rPr>
        <w:t>$2,500 to $2,999</w:t>
      </w:r>
      <w:r w:rsidR="00AA2B25" w:rsidRPr="00185F48">
        <w:t>,</w:t>
      </w:r>
      <w:r w:rsidR="00AA2B25" w:rsidRPr="00185F48">
        <w:tab/>
        <w:t>6</w:t>
      </w:r>
    </w:p>
    <w:p w:rsidR="00AA2B25" w:rsidRPr="00185F48" w:rsidRDefault="001E1BA5" w:rsidP="00AA2B25">
      <w:pPr>
        <w:pStyle w:val="RESPONSE0"/>
      </w:pPr>
      <w:r w:rsidRPr="001E1BA5">
        <w:rPr>
          <w:b/>
        </w:rPr>
        <w:t>$3,000 to $3,499, or</w:t>
      </w:r>
      <w:r w:rsidR="00AA2B25" w:rsidRPr="00185F48">
        <w:tab/>
        <w:t>7</w:t>
      </w:r>
    </w:p>
    <w:p w:rsidR="00AA2B25" w:rsidRPr="00185F48" w:rsidRDefault="001E1BA5" w:rsidP="00AA2B25">
      <w:pPr>
        <w:pStyle w:val="RESPONSE0"/>
      </w:pPr>
      <w:r w:rsidRPr="001E1BA5">
        <w:rPr>
          <w:b/>
        </w:rPr>
        <w:t>$3,5000 or over?</w:t>
      </w:r>
      <w:r w:rsidR="00AA2B25">
        <w:tab/>
        <w:t>8</w:t>
      </w:r>
    </w:p>
    <w:p w:rsidR="00AA2B25" w:rsidRPr="00185F48" w:rsidRDefault="00AA2B25" w:rsidP="00AA2B25">
      <w:pPr>
        <w:pStyle w:val="RESPONSE0"/>
      </w:pPr>
      <w:r w:rsidRPr="00185F48">
        <w:t>DON’T KNOW</w:t>
      </w:r>
      <w:r w:rsidRPr="00185F48">
        <w:tab/>
        <w:t>d</w:t>
      </w:r>
    </w:p>
    <w:p w:rsidR="00AA2B25" w:rsidRPr="00185F48" w:rsidRDefault="00AA2B25" w:rsidP="00AA2B25">
      <w:pPr>
        <w:pStyle w:val="RESPONSE0"/>
      </w:pPr>
      <w:r w:rsidRPr="00185F48">
        <w:t>REFUSED</w:t>
      </w:r>
      <w:r w:rsidRPr="00185F48">
        <w:tab/>
        <w:t>r</w:t>
      </w:r>
    </w:p>
    <w:p w:rsidR="00A1129F" w:rsidRDefault="00A1129F">
      <w:pPr>
        <w:tabs>
          <w:tab w:val="clear" w:pos="432"/>
        </w:tabs>
        <w:spacing w:line="240" w:lineRule="auto"/>
        <w:ind w:firstLine="0"/>
        <w:jc w:val="left"/>
        <w:rPr>
          <w:rFonts w:ascii="Arial" w:hAnsi="Arial" w:cs="Arial"/>
          <w:sz w:val="20"/>
          <w:szCs w:val="20"/>
        </w:rPr>
      </w:pPr>
    </w:p>
    <w:p w:rsidR="00462E77" w:rsidRPr="00EA40A6"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tcPr>
          <w:p w:rsidR="00462E77" w:rsidRPr="00185F48" w:rsidRDefault="00462E77" w:rsidP="00462E77">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185F48">
              <w:rPr>
                <w:rFonts w:ascii="Arial" w:hAnsi="Arial" w:cs="Arial"/>
                <w:bCs/>
                <w:sz w:val="20"/>
                <w:szCs w:val="20"/>
              </w:rPr>
              <w:t>Local TANF</w:t>
            </w:r>
            <w:r>
              <w:rPr>
                <w:rFonts w:ascii="Arial" w:hAnsi="Arial" w:cs="Arial"/>
                <w:bCs/>
                <w:sz w:val="20"/>
                <w:szCs w:val="20"/>
              </w:rPr>
              <w:t xml:space="preserve"> from preload; Fill </w:t>
            </w:r>
            <w:r w:rsidRPr="00185F48">
              <w:rPr>
                <w:rFonts w:ascii="Arial" w:hAnsi="Arial" w:cs="Arial"/>
                <w:bCs/>
                <w:sz w:val="20"/>
                <w:szCs w:val="20"/>
              </w:rPr>
              <w:t>SPOUSE</w:t>
            </w:r>
            <w:r>
              <w:rPr>
                <w:rFonts w:ascii="Arial" w:hAnsi="Arial" w:cs="Arial"/>
                <w:bCs/>
                <w:sz w:val="20"/>
                <w:szCs w:val="20"/>
              </w:rPr>
              <w:t>/PARTNER from household roster or D17</w:t>
            </w:r>
          </w:p>
        </w:tc>
      </w:tr>
    </w:tbl>
    <w:p w:rsidR="00462E77" w:rsidRPr="00F73531" w:rsidRDefault="00462E77" w:rsidP="00462E77">
      <w:pPr>
        <w:pStyle w:val="QUESTIONTEXT"/>
      </w:pPr>
      <w:r>
        <w:t>E</w:t>
      </w:r>
      <w:r w:rsidRPr="00185F48">
        <w:t>6</w:t>
      </w:r>
      <w:r w:rsidR="00A1129F">
        <w:t>.</w:t>
      </w:r>
      <w:r w:rsidRPr="00185F48">
        <w:tab/>
      </w:r>
      <w:r w:rsidRPr="00045E23">
        <w:t xml:space="preserve">Please tell me whether you or any other members of your household received </w:t>
      </w:r>
      <w:r w:rsidR="00773331" w:rsidRPr="00045E23">
        <w:t>income</w:t>
      </w:r>
      <w:r w:rsidR="00773331">
        <w:t xml:space="preserve"> or</w:t>
      </w:r>
      <w:r>
        <w:t xml:space="preserve"> benefits</w:t>
      </w:r>
      <w:r w:rsidRPr="00045E23">
        <w:t xml:space="preserve"> from the following sources in the past </w:t>
      </w:r>
      <w:r w:rsidRPr="00045E23">
        <w:rPr>
          <w:u w:val="single"/>
        </w:rPr>
        <w:t>month</w:t>
      </w:r>
      <w:r w:rsidRPr="00045E23">
        <w:t>. This includes anyone who you support and/or supports you and lives in your household. [READ STATEMENT]</w:t>
      </w:r>
    </w:p>
    <w:p w:rsidR="00462E77" w:rsidRPr="00185F48" w:rsidRDefault="00751716" w:rsidP="00751716">
      <w:pPr>
        <w:pStyle w:val="PROBEBOLDTEXTHERE"/>
      </w:pPr>
      <w:r>
        <w:t>PROBE:</w:t>
      </w:r>
      <w:r>
        <w:tab/>
      </w:r>
      <w:r w:rsidR="00462E77" w:rsidRPr="00045E23">
        <w:t>Did you or any other members of your household receive income from this source in the past month?</w:t>
      </w:r>
    </w:p>
    <w:tbl>
      <w:tblPr>
        <w:tblW w:w="5072" w:type="pct"/>
        <w:tblCellMar>
          <w:left w:w="120" w:type="dxa"/>
          <w:right w:w="120" w:type="dxa"/>
        </w:tblCellMar>
        <w:tblLook w:val="0000"/>
      </w:tblPr>
      <w:tblGrid>
        <w:gridCol w:w="6360"/>
        <w:gridCol w:w="641"/>
        <w:gridCol w:w="678"/>
        <w:gridCol w:w="863"/>
        <w:gridCol w:w="1196"/>
      </w:tblGrid>
      <w:tr w:rsidR="00B3169D" w:rsidRPr="00185F48" w:rsidTr="00251244">
        <w:trPr>
          <w:tblHeader/>
        </w:trPr>
        <w:tc>
          <w:tcPr>
            <w:tcW w:w="3266" w:type="pct"/>
            <w:tcBorders>
              <w:top w:val="nil"/>
              <w:left w:val="nil"/>
              <w:bottom w:val="nil"/>
            </w:tcBorders>
          </w:tcPr>
          <w:p w:rsidR="00B3169D" w:rsidRPr="00185F48" w:rsidRDefault="00B3169D"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1734" w:type="pct"/>
            <w:gridSpan w:val="4"/>
            <w:tcBorders>
              <w:bottom w:val="single" w:sz="4" w:space="0" w:color="auto"/>
            </w:tcBorders>
            <w:vAlign w:val="bottom"/>
          </w:tcPr>
          <w:p w:rsidR="00B3169D" w:rsidRDefault="00F03C1C" w:rsidP="0075171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16646440"/>
                <w:placeholder>
                  <w:docPart w:val="463F6125673A4FD78E6EF790C9238CEC"/>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B3169D" w:rsidRPr="00BE666B">
                  <w:rPr>
                    <w:rFonts w:ascii="Arial" w:hAnsi="Arial" w:cs="Arial"/>
                    <w:color w:val="000000"/>
                    <w:sz w:val="20"/>
                    <w:szCs w:val="20"/>
                    <w:u w:val="single"/>
                  </w:rPr>
                  <w:t>CODE ONE PER ROW</w:t>
                </w:r>
              </w:sdtContent>
            </w:sdt>
          </w:p>
        </w:tc>
      </w:tr>
      <w:tr w:rsidR="00462E77" w:rsidRPr="00185F48" w:rsidTr="00B3169D">
        <w:trPr>
          <w:tblHeader/>
        </w:trPr>
        <w:tc>
          <w:tcPr>
            <w:tcW w:w="3266" w:type="pct"/>
            <w:tcBorders>
              <w:top w:val="nil"/>
              <w:left w:val="nil"/>
              <w:bottom w:val="nil"/>
              <w:right w:val="single" w:sz="4" w:space="0" w:color="auto"/>
            </w:tcBorders>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rsidR="00462E77" w:rsidRPr="00B3169D" w:rsidRDefault="00462E77" w:rsidP="0075171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3169D">
              <w:rPr>
                <w:rFonts w:ascii="Arial" w:hAnsi="Arial" w:cs="Arial"/>
                <w:bCs/>
                <w:caps/>
                <w:sz w:val="18"/>
                <w:szCs w:val="18"/>
              </w:rPr>
              <w:t>yes</w:t>
            </w:r>
          </w:p>
        </w:tc>
        <w:tc>
          <w:tcPr>
            <w:tcW w:w="348" w:type="pct"/>
            <w:tcBorders>
              <w:top w:val="single" w:sz="4" w:space="0" w:color="auto"/>
              <w:left w:val="single" w:sz="4" w:space="0" w:color="auto"/>
              <w:bottom w:val="single" w:sz="4" w:space="0" w:color="auto"/>
              <w:right w:val="single" w:sz="4" w:space="0" w:color="auto"/>
            </w:tcBorders>
            <w:vAlign w:val="bottom"/>
          </w:tcPr>
          <w:p w:rsidR="00462E77" w:rsidRPr="00B3169D" w:rsidRDefault="00462E77" w:rsidP="0075171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3169D">
              <w:rPr>
                <w:rFonts w:ascii="Arial" w:hAnsi="Arial" w:cs="Arial"/>
                <w:bCs/>
                <w:caps/>
                <w:sz w:val="18"/>
                <w:szCs w:val="18"/>
              </w:rPr>
              <w:t>no</w:t>
            </w:r>
          </w:p>
        </w:tc>
        <w:tc>
          <w:tcPr>
            <w:tcW w:w="443" w:type="pct"/>
            <w:tcBorders>
              <w:top w:val="single" w:sz="4" w:space="0" w:color="auto"/>
              <w:left w:val="single" w:sz="4" w:space="0" w:color="auto"/>
              <w:bottom w:val="single" w:sz="4" w:space="0" w:color="auto"/>
              <w:right w:val="single" w:sz="4" w:space="0" w:color="auto"/>
            </w:tcBorders>
            <w:vAlign w:val="bottom"/>
          </w:tcPr>
          <w:p w:rsidR="00462E77" w:rsidRPr="00B3169D" w:rsidRDefault="00462E77" w:rsidP="0075171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3169D">
              <w:rPr>
                <w:rFonts w:ascii="Arial" w:hAnsi="Arial" w:cs="Arial"/>
                <w:bCs/>
                <w:caps/>
                <w:sz w:val="18"/>
                <w:szCs w:val="18"/>
              </w:rPr>
              <w:t>don’t know</w:t>
            </w:r>
          </w:p>
        </w:tc>
        <w:tc>
          <w:tcPr>
            <w:tcW w:w="614" w:type="pct"/>
            <w:tcBorders>
              <w:top w:val="single" w:sz="4" w:space="0" w:color="auto"/>
              <w:left w:val="single" w:sz="4" w:space="0" w:color="auto"/>
              <w:bottom w:val="single" w:sz="4" w:space="0" w:color="auto"/>
              <w:right w:val="single" w:sz="4" w:space="0" w:color="auto"/>
            </w:tcBorders>
            <w:vAlign w:val="bottom"/>
          </w:tcPr>
          <w:p w:rsidR="00462E77" w:rsidRPr="00B3169D" w:rsidRDefault="00462E77" w:rsidP="0075171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B3169D">
              <w:rPr>
                <w:rFonts w:ascii="Arial" w:hAnsi="Arial" w:cs="Arial"/>
                <w:bCs/>
                <w:caps/>
                <w:sz w:val="18"/>
                <w:szCs w:val="18"/>
              </w:rPr>
              <w:t>refused</w:t>
            </w:r>
          </w:p>
        </w:tc>
      </w:tr>
      <w:tr w:rsidR="00462E77" w:rsidRPr="00185F48" w:rsidTr="00B3169D">
        <w:tc>
          <w:tcPr>
            <w:tcW w:w="3266" w:type="pct"/>
            <w:tcBorders>
              <w:top w:val="nil"/>
              <w:left w:val="nil"/>
              <w:bottom w:val="nil"/>
              <w:right w:val="nil"/>
            </w:tcBorders>
            <w:shd w:val="clear" w:color="auto" w:fill="E8E8E8"/>
          </w:tcPr>
          <w:p w:rsidR="00462E77" w:rsidRPr="00497FD0" w:rsidRDefault="00462E77" w:rsidP="00814E9F">
            <w:pPr>
              <w:tabs>
                <w:tab w:val="left" w:pos="360"/>
                <w:tab w:val="left" w:leader="dot" w:pos="6120"/>
              </w:tabs>
              <w:spacing w:before="60" w:after="60" w:line="240" w:lineRule="auto"/>
              <w:ind w:left="360" w:hanging="360"/>
              <w:jc w:val="left"/>
              <w:rPr>
                <w:rFonts w:ascii="Arial" w:hAnsi="Arial" w:cs="Arial"/>
                <w:sz w:val="20"/>
                <w:szCs w:val="20"/>
              </w:rPr>
            </w:pPr>
            <w:r w:rsidRPr="00497FD0">
              <w:rPr>
                <w:rFonts w:ascii="Arial" w:hAnsi="Arial" w:cs="Arial"/>
                <w:sz w:val="20"/>
                <w:szCs w:val="20"/>
              </w:rPr>
              <w:t>a.</w:t>
            </w:r>
            <w:r w:rsidRPr="00497FD0">
              <w:rPr>
                <w:rFonts w:ascii="Arial" w:hAnsi="Arial" w:cs="Arial"/>
                <w:sz w:val="20"/>
                <w:szCs w:val="20"/>
              </w:rPr>
              <w:tab/>
            </w:r>
            <w:r w:rsidR="00632671" w:rsidRPr="00632671">
              <w:rPr>
                <w:rFonts w:ascii="Arial" w:hAnsi="Arial" w:cs="Arial"/>
                <w:sz w:val="20"/>
                <w:szCs w:val="20"/>
              </w:rPr>
              <w:t>Cash welfare which is also known as TANF, or [Local name of TANF]</w:t>
            </w:r>
            <w:r w:rsidR="00814E9F">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462E77" w:rsidRPr="00185F48" w:rsidTr="00B3169D">
        <w:tc>
          <w:tcPr>
            <w:tcW w:w="3266" w:type="pct"/>
            <w:tcBorders>
              <w:top w:val="nil"/>
              <w:left w:val="nil"/>
              <w:bottom w:val="nil"/>
              <w:right w:val="nil"/>
            </w:tcBorders>
            <w:shd w:val="clear" w:color="auto" w:fill="FFFFFF"/>
          </w:tcPr>
          <w:p w:rsidR="00462E77" w:rsidRPr="00497FD0" w:rsidRDefault="00462E77" w:rsidP="00814E9F">
            <w:pPr>
              <w:tabs>
                <w:tab w:val="left" w:pos="360"/>
                <w:tab w:val="left" w:leader="dot" w:pos="6120"/>
              </w:tabs>
              <w:spacing w:before="60" w:after="60" w:line="240" w:lineRule="auto"/>
              <w:ind w:left="360" w:hanging="360"/>
              <w:jc w:val="left"/>
              <w:rPr>
                <w:rFonts w:ascii="Arial" w:hAnsi="Arial" w:cs="Arial"/>
                <w:sz w:val="20"/>
                <w:szCs w:val="20"/>
              </w:rPr>
            </w:pPr>
            <w:r w:rsidRPr="00497FD0">
              <w:rPr>
                <w:rFonts w:ascii="Arial" w:hAnsi="Arial" w:cs="Arial"/>
                <w:sz w:val="20"/>
                <w:szCs w:val="20"/>
              </w:rPr>
              <w:t>b.</w:t>
            </w:r>
            <w:r w:rsidRPr="00497FD0">
              <w:rPr>
                <w:rFonts w:ascii="Arial" w:hAnsi="Arial" w:cs="Arial"/>
                <w:sz w:val="20"/>
                <w:szCs w:val="20"/>
              </w:rPr>
              <w:tab/>
            </w:r>
            <w:r w:rsidR="00632671" w:rsidRPr="00632671">
              <w:rPr>
                <w:rFonts w:ascii="Arial" w:hAnsi="Arial" w:cs="Arial"/>
                <w:sz w:val="20"/>
                <w:szCs w:val="20"/>
              </w:rPr>
              <w:t xml:space="preserve">Food stamp or Supplemental Nutrition Assistance Program </w:t>
            </w:r>
            <w:r w:rsidR="00632671" w:rsidRPr="00632671">
              <w:rPr>
                <w:rFonts w:ascii="Arial" w:hAnsi="Arial" w:cs="Arial"/>
                <w:sz w:val="20"/>
                <w:szCs w:val="20"/>
              </w:rPr>
              <w:lastRenderedPageBreak/>
              <w:t>(SNAP) benefits</w:t>
            </w:r>
            <w:r w:rsidR="00814E9F">
              <w:rPr>
                <w:rFonts w:ascii="Arial" w:hAnsi="Arial" w:cs="Arial"/>
                <w:sz w:val="20"/>
                <w:szCs w:val="20"/>
              </w:rPr>
              <w:tab/>
            </w:r>
          </w:p>
        </w:tc>
        <w:tc>
          <w:tcPr>
            <w:tcW w:w="329" w:type="pct"/>
            <w:tcBorders>
              <w:top w:val="nil"/>
              <w:left w:val="nil"/>
              <w:bottom w:val="nil"/>
              <w:right w:val="nil"/>
            </w:tcBorders>
            <w:shd w:val="clear" w:color="auto" w:fill="FFFFFF"/>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lastRenderedPageBreak/>
              <w:t>1</w:t>
            </w:r>
          </w:p>
        </w:tc>
        <w:tc>
          <w:tcPr>
            <w:tcW w:w="348" w:type="pct"/>
            <w:tcBorders>
              <w:top w:val="nil"/>
              <w:left w:val="nil"/>
              <w:bottom w:val="nil"/>
              <w:right w:val="nil"/>
            </w:tcBorders>
            <w:shd w:val="clear" w:color="auto" w:fill="FFFFFF"/>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0</w:t>
            </w:r>
          </w:p>
        </w:tc>
        <w:tc>
          <w:tcPr>
            <w:tcW w:w="443" w:type="pct"/>
            <w:tcBorders>
              <w:top w:val="nil"/>
              <w:left w:val="nil"/>
              <w:bottom w:val="nil"/>
              <w:right w:val="nil"/>
            </w:tcBorders>
            <w:shd w:val="clear" w:color="auto" w:fill="FFFFFF"/>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14" w:type="pct"/>
            <w:tcBorders>
              <w:top w:val="nil"/>
              <w:left w:val="nil"/>
              <w:bottom w:val="nil"/>
              <w:right w:val="nil"/>
            </w:tcBorders>
            <w:shd w:val="clear" w:color="auto" w:fill="FFFFFF"/>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462E77" w:rsidRPr="00185F48" w:rsidTr="00B3169D">
        <w:tc>
          <w:tcPr>
            <w:tcW w:w="3266" w:type="pct"/>
            <w:tcBorders>
              <w:top w:val="nil"/>
              <w:left w:val="nil"/>
              <w:right w:val="nil"/>
            </w:tcBorders>
            <w:shd w:val="clear" w:color="auto" w:fill="E8E8E8"/>
          </w:tcPr>
          <w:p w:rsidR="00462E77" w:rsidRPr="00497FD0" w:rsidRDefault="00462E77" w:rsidP="00814E9F">
            <w:pPr>
              <w:tabs>
                <w:tab w:val="left" w:pos="360"/>
                <w:tab w:val="left" w:leader="dot" w:pos="6120"/>
              </w:tabs>
              <w:spacing w:before="60" w:after="60" w:line="240" w:lineRule="auto"/>
              <w:ind w:left="360" w:hanging="360"/>
              <w:jc w:val="left"/>
              <w:rPr>
                <w:rFonts w:ascii="Arial" w:hAnsi="Arial" w:cs="Arial"/>
                <w:sz w:val="20"/>
                <w:szCs w:val="20"/>
              </w:rPr>
            </w:pPr>
            <w:r w:rsidRPr="00497FD0">
              <w:rPr>
                <w:rFonts w:ascii="Arial" w:hAnsi="Arial" w:cs="Arial"/>
                <w:sz w:val="20"/>
                <w:szCs w:val="20"/>
              </w:rPr>
              <w:lastRenderedPageBreak/>
              <w:t>c.</w:t>
            </w:r>
            <w:r w:rsidRPr="00497FD0">
              <w:rPr>
                <w:rFonts w:ascii="Arial" w:hAnsi="Arial" w:cs="Arial"/>
                <w:sz w:val="20"/>
                <w:szCs w:val="20"/>
              </w:rPr>
              <w:tab/>
            </w:r>
            <w:r w:rsidR="00632671" w:rsidRPr="00632671">
              <w:rPr>
                <w:rFonts w:ascii="Arial" w:hAnsi="Arial" w:cs="Arial"/>
                <w:sz w:val="20"/>
                <w:szCs w:val="20"/>
              </w:rPr>
              <w:t>Disability insurance such as Supplemental Security Income (SSI) or Social Security Disability Insurance (SSDI)</w:t>
            </w:r>
            <w:r w:rsidR="00814E9F">
              <w:rPr>
                <w:rFonts w:ascii="Arial" w:hAnsi="Arial" w:cs="Arial"/>
                <w:sz w:val="20"/>
                <w:szCs w:val="20"/>
              </w:rPr>
              <w:tab/>
            </w:r>
          </w:p>
        </w:tc>
        <w:tc>
          <w:tcPr>
            <w:tcW w:w="329"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48"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0</w:t>
            </w:r>
          </w:p>
        </w:tc>
        <w:tc>
          <w:tcPr>
            <w:tcW w:w="443"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14"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462E77" w:rsidRPr="00185F48" w:rsidTr="00B3169D">
        <w:tc>
          <w:tcPr>
            <w:tcW w:w="3266" w:type="pct"/>
            <w:tcBorders>
              <w:top w:val="nil"/>
              <w:left w:val="nil"/>
              <w:bottom w:val="nil"/>
              <w:right w:val="nil"/>
            </w:tcBorders>
            <w:shd w:val="clear" w:color="auto" w:fill="auto"/>
          </w:tcPr>
          <w:p w:rsidR="00462E77" w:rsidRPr="00497FD0" w:rsidRDefault="00462E77" w:rsidP="00814E9F">
            <w:pPr>
              <w:tabs>
                <w:tab w:val="left" w:pos="360"/>
                <w:tab w:val="left" w:leader="dot" w:pos="6120"/>
              </w:tabs>
              <w:spacing w:before="60" w:after="60" w:line="240" w:lineRule="auto"/>
              <w:ind w:left="360" w:hanging="360"/>
              <w:jc w:val="left"/>
              <w:rPr>
                <w:rFonts w:ascii="Arial" w:hAnsi="Arial" w:cs="Arial"/>
                <w:sz w:val="20"/>
                <w:szCs w:val="20"/>
              </w:rPr>
            </w:pPr>
            <w:r w:rsidRPr="00497FD0">
              <w:rPr>
                <w:rFonts w:ascii="Arial" w:hAnsi="Arial" w:cs="Arial"/>
                <w:sz w:val="20"/>
                <w:szCs w:val="20"/>
              </w:rPr>
              <w:t>d.</w:t>
            </w:r>
            <w:r w:rsidRPr="00497FD0">
              <w:rPr>
                <w:rFonts w:ascii="Arial" w:hAnsi="Arial" w:cs="Arial"/>
                <w:sz w:val="20"/>
                <w:szCs w:val="20"/>
              </w:rPr>
              <w:tab/>
            </w:r>
            <w:r w:rsidR="00632671" w:rsidRPr="00632671">
              <w:rPr>
                <w:rFonts w:ascii="Arial" w:hAnsi="Arial" w:cs="Arial"/>
                <w:sz w:val="20"/>
                <w:szCs w:val="20"/>
              </w:rPr>
              <w:t>Earnings from other household members</w:t>
            </w:r>
            <w:r w:rsidR="00371CCB">
              <w:rPr>
                <w:rFonts w:ascii="Arial" w:hAnsi="Arial" w:cs="Arial"/>
                <w:sz w:val="20"/>
                <w:szCs w:val="20"/>
              </w:rPr>
              <w:t xml:space="preserve"> </w:t>
            </w:r>
            <w:r w:rsidR="00632671" w:rsidRPr="00632671">
              <w:rPr>
                <w:rFonts w:ascii="Arial" w:hAnsi="Arial" w:cs="Arial"/>
                <w:sz w:val="20"/>
                <w:szCs w:val="20"/>
              </w:rPr>
              <w:t>(including [SPOUSE/PARTNER])? Please report any earnings before taxes or other deductions, and include tips, commissions, and overtime pay</w:t>
            </w:r>
            <w:r w:rsidR="00814E9F">
              <w:rPr>
                <w:rFonts w:ascii="Arial" w:hAnsi="Arial" w:cs="Arial"/>
                <w:sz w:val="20"/>
                <w:szCs w:val="20"/>
              </w:rPr>
              <w:tab/>
            </w:r>
          </w:p>
        </w:tc>
        <w:tc>
          <w:tcPr>
            <w:tcW w:w="329"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348"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0</w:t>
            </w:r>
          </w:p>
        </w:tc>
        <w:tc>
          <w:tcPr>
            <w:tcW w:w="443"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1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462E77" w:rsidRPr="00185F48" w:rsidTr="00B3169D">
        <w:tc>
          <w:tcPr>
            <w:tcW w:w="3266" w:type="pct"/>
            <w:tcBorders>
              <w:top w:val="nil"/>
              <w:left w:val="nil"/>
              <w:bottom w:val="nil"/>
              <w:right w:val="nil"/>
            </w:tcBorders>
            <w:shd w:val="clear" w:color="auto" w:fill="E8E8E8"/>
          </w:tcPr>
          <w:p w:rsidR="00462E77" w:rsidRPr="00497FD0" w:rsidRDefault="000D1652" w:rsidP="00814E9F">
            <w:pPr>
              <w:tabs>
                <w:tab w:val="left" w:pos="360"/>
                <w:tab w:val="left" w:leader="dot" w:pos="6120"/>
              </w:tabs>
              <w:spacing w:before="60" w:after="60" w:line="240" w:lineRule="auto"/>
              <w:ind w:left="360" w:hanging="360"/>
              <w:jc w:val="left"/>
              <w:rPr>
                <w:rFonts w:ascii="Arial" w:hAnsi="Arial" w:cs="Arial"/>
                <w:sz w:val="20"/>
                <w:szCs w:val="20"/>
              </w:rPr>
            </w:pPr>
            <w:r w:rsidRPr="00497FD0">
              <w:rPr>
                <w:rFonts w:ascii="Arial" w:hAnsi="Arial" w:cs="Arial"/>
                <w:sz w:val="20"/>
                <w:szCs w:val="20"/>
              </w:rPr>
              <w:t>e.</w:t>
            </w:r>
            <w:r w:rsidRPr="00497FD0">
              <w:rPr>
                <w:rFonts w:ascii="Arial" w:hAnsi="Arial" w:cs="Arial"/>
                <w:sz w:val="20"/>
                <w:szCs w:val="20"/>
              </w:rPr>
              <w:tab/>
            </w:r>
            <w:r w:rsidR="00632671" w:rsidRPr="00632671">
              <w:rPr>
                <w:rFonts w:ascii="Arial" w:hAnsi="Arial" w:cs="Arial"/>
                <w:sz w:val="20"/>
                <w:szCs w:val="20"/>
              </w:rPr>
              <w:t>Benefits from WIC (the Special Supplemental Nutrition Program for Women, Infants, and Children)</w:t>
            </w:r>
            <w:r w:rsidR="00814E9F">
              <w:rPr>
                <w:rFonts w:ascii="Arial" w:hAnsi="Arial" w:cs="Arial"/>
                <w:sz w:val="20"/>
                <w:szCs w:val="20"/>
              </w:rPr>
              <w:tab/>
            </w:r>
          </w:p>
        </w:tc>
        <w:tc>
          <w:tcPr>
            <w:tcW w:w="329"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Pr>
                <w:rFonts w:ascii="Arial" w:hAnsi="Arial" w:cs="Arial"/>
                <w:sz w:val="20"/>
                <w:szCs w:val="20"/>
              </w:rPr>
              <w:t>1</w:t>
            </w:r>
          </w:p>
        </w:tc>
        <w:tc>
          <w:tcPr>
            <w:tcW w:w="348"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Pr>
                <w:rFonts w:ascii="Arial" w:hAnsi="Arial" w:cs="Arial"/>
                <w:sz w:val="20"/>
                <w:szCs w:val="20"/>
              </w:rPr>
              <w:t>0</w:t>
            </w:r>
          </w:p>
        </w:tc>
        <w:tc>
          <w:tcPr>
            <w:tcW w:w="443" w:type="pct"/>
            <w:tcBorders>
              <w:top w:val="nil"/>
              <w:left w:val="nil"/>
              <w:bottom w:val="nil"/>
              <w:right w:val="nil"/>
            </w:tcBorders>
            <w:shd w:val="clear" w:color="auto" w:fill="E8E8E8"/>
            <w:vAlign w:val="bottom"/>
          </w:tcPr>
          <w:p w:rsidR="00462E77" w:rsidRPr="00185F48" w:rsidRDefault="00814E9F"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Pr>
                <w:rFonts w:ascii="Arial" w:hAnsi="Arial" w:cs="Arial"/>
                <w:sz w:val="20"/>
                <w:szCs w:val="20"/>
              </w:rPr>
              <w:t>d</w:t>
            </w:r>
          </w:p>
        </w:tc>
        <w:tc>
          <w:tcPr>
            <w:tcW w:w="614"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firstLine="0"/>
              <w:jc w:val="center"/>
              <w:rPr>
                <w:rFonts w:ascii="Arial" w:hAnsi="Arial" w:cs="Arial"/>
                <w:sz w:val="20"/>
                <w:szCs w:val="20"/>
              </w:rPr>
            </w:pPr>
            <w:r>
              <w:rPr>
                <w:rFonts w:ascii="Arial" w:hAnsi="Arial" w:cs="Arial"/>
                <w:sz w:val="20"/>
                <w:szCs w:val="20"/>
              </w:rPr>
              <w:t>r</w:t>
            </w:r>
          </w:p>
        </w:tc>
      </w:tr>
    </w:tbl>
    <w:p w:rsidR="00462E77" w:rsidRPr="00185F48" w:rsidRDefault="00462E77" w:rsidP="00462E77">
      <w:pPr>
        <w:spacing w:line="240" w:lineRule="auto"/>
        <w:ind w:firstLine="0"/>
        <w:rPr>
          <w:rFonts w:ascii="Arial" w:hAnsi="Arial" w:cs="Arial"/>
          <w:sz w:val="20"/>
          <w:szCs w:val="20"/>
        </w:rPr>
      </w:pPr>
    </w:p>
    <w:tbl>
      <w:tblPr>
        <w:tblStyle w:val="TableGrid"/>
        <w:tblW w:w="0" w:type="auto"/>
        <w:shd w:val="clear" w:color="auto" w:fill="D9D9D9" w:themeFill="background1" w:themeFillShade="D9"/>
        <w:tblLook w:val="04A0"/>
      </w:tblPr>
      <w:tblGrid>
        <w:gridCol w:w="9576"/>
      </w:tblGrid>
      <w:tr w:rsidR="00462E77" w:rsidRPr="00185F48" w:rsidTr="00462E77">
        <w:tc>
          <w:tcPr>
            <w:tcW w:w="9576" w:type="dxa"/>
            <w:shd w:val="clear" w:color="auto" w:fill="E8E8E8"/>
          </w:tcPr>
          <w:p w:rsidR="00462E77" w:rsidRPr="00651827" w:rsidRDefault="00462E77" w:rsidP="00462E77">
            <w:pPr>
              <w:spacing w:before="60" w:after="60" w:line="240" w:lineRule="auto"/>
              <w:ind w:firstLine="0"/>
              <w:jc w:val="left"/>
              <w:rPr>
                <w:rFonts w:ascii="Arial" w:hAnsi="Arial" w:cs="Arial"/>
                <w:sz w:val="20"/>
                <w:szCs w:val="20"/>
              </w:rPr>
            </w:pPr>
            <w:r w:rsidRPr="00185F48">
              <w:rPr>
                <w:rFonts w:ascii="Arial" w:hAnsi="Arial" w:cs="Arial"/>
                <w:bCs/>
                <w:caps/>
                <w:sz w:val="20"/>
                <w:szCs w:val="20"/>
              </w:rPr>
              <w:t>all</w:t>
            </w:r>
          </w:p>
        </w:tc>
      </w:tr>
    </w:tbl>
    <w:p w:rsidR="00462E77" w:rsidRPr="00651827" w:rsidRDefault="00462E77" w:rsidP="00462E77">
      <w:pPr>
        <w:pStyle w:val="QUESTIONTEXT"/>
      </w:pPr>
      <w:r>
        <w:t>E</w:t>
      </w:r>
      <w:r w:rsidRPr="00651827">
        <w:t>7</w:t>
      </w:r>
      <w:r w:rsidR="00A1129F">
        <w:t>.</w:t>
      </w:r>
      <w:r w:rsidRPr="00651827">
        <w:tab/>
      </w:r>
      <w:r w:rsidRPr="00045E23">
        <w:t>During the past year, have you ever received help in applying for public benefits, including TANF, SNAP, or WIC?</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Default="00462E77" w:rsidP="005B1A2D">
      <w:pPr>
        <w:pStyle w:val="RESPONSE0"/>
      </w:pPr>
      <w:r w:rsidRPr="00185F48">
        <w:t>REFUSED</w:t>
      </w:r>
      <w:r>
        <w:tab/>
        <w:t>r</w:t>
      </w:r>
    </w:p>
    <w:p w:rsidR="00462E77" w:rsidRPr="00185F48" w:rsidRDefault="00462E77" w:rsidP="005B1A2D">
      <w:pPr>
        <w:pStyle w:val="RESPONSE0"/>
      </w:pPr>
    </w:p>
    <w:tbl>
      <w:tblPr>
        <w:tblStyle w:val="TableGrid"/>
        <w:tblW w:w="0" w:type="auto"/>
        <w:shd w:val="clear" w:color="auto" w:fill="D9D9D9" w:themeFill="background1" w:themeFillShade="D9"/>
        <w:tblLook w:val="04A0"/>
      </w:tblPr>
      <w:tblGrid>
        <w:gridCol w:w="9576"/>
      </w:tblGrid>
      <w:tr w:rsidR="00462E77" w:rsidRPr="00185F48" w:rsidTr="00462E77">
        <w:tc>
          <w:tcPr>
            <w:tcW w:w="11016" w:type="dxa"/>
            <w:shd w:val="clear" w:color="auto" w:fill="E8E8E8"/>
          </w:tcPr>
          <w:p w:rsidR="00462E77" w:rsidRPr="00651827" w:rsidRDefault="00462E77" w:rsidP="00462E77">
            <w:pPr>
              <w:spacing w:before="60" w:after="60" w:line="240" w:lineRule="auto"/>
              <w:ind w:firstLine="0"/>
              <w:jc w:val="left"/>
              <w:rPr>
                <w:rFonts w:ascii="Arial" w:hAnsi="Arial" w:cs="Arial"/>
                <w:sz w:val="20"/>
                <w:szCs w:val="20"/>
                <w:u w:val="single"/>
              </w:rPr>
            </w:pPr>
            <w:r>
              <w:rPr>
                <w:rFonts w:ascii="Arial" w:hAnsi="Arial" w:cs="Arial"/>
                <w:bCs/>
                <w:caps/>
                <w:sz w:val="20"/>
                <w:szCs w:val="20"/>
              </w:rPr>
              <w:t>E</w:t>
            </w:r>
            <w:r w:rsidRPr="00185F48">
              <w:rPr>
                <w:rFonts w:ascii="Arial" w:hAnsi="Arial" w:cs="Arial"/>
                <w:bCs/>
                <w:caps/>
                <w:sz w:val="20"/>
                <w:szCs w:val="20"/>
              </w:rPr>
              <w:t>7=0,</w:t>
            </w:r>
            <w:r w:rsidRPr="00185F48">
              <w:rPr>
                <w:rFonts w:ascii="Arial" w:hAnsi="Arial" w:cs="Arial"/>
                <w:bCs/>
                <w:sz w:val="20"/>
                <w:szCs w:val="20"/>
              </w:rPr>
              <w:t>d,r</w:t>
            </w:r>
          </w:p>
        </w:tc>
      </w:tr>
    </w:tbl>
    <w:p w:rsidR="00462E77" w:rsidRDefault="00462E77" w:rsidP="00462E77">
      <w:pPr>
        <w:pStyle w:val="QUESTIONTEXT"/>
      </w:pPr>
      <w:r>
        <w:t>E</w:t>
      </w:r>
      <w:r w:rsidRPr="00185F48">
        <w:t>7a</w:t>
      </w:r>
      <w:r w:rsidR="00A1129F">
        <w:t>.</w:t>
      </w:r>
      <w:r>
        <w:tab/>
        <w:t>During the past year, did</w:t>
      </w:r>
      <w:r w:rsidRPr="00185F48">
        <w:t xml:space="preserve"> you </w:t>
      </w:r>
      <w:r>
        <w:t xml:space="preserve">ever </w:t>
      </w:r>
      <w:r w:rsidRPr="00185F48">
        <w:t>want or need help in applying for public benefits</w:t>
      </w:r>
      <w:r>
        <w:t>, including TANF, SNAP, or WIC?</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Default="00462E77" w:rsidP="005B1A2D">
      <w:pPr>
        <w:pStyle w:val="RESPONSE0"/>
      </w:pPr>
      <w:r w:rsidRPr="00185F48">
        <w:t>REFUSED</w:t>
      </w:r>
      <w:r>
        <w:tab/>
        <w:t>r</w:t>
      </w:r>
    </w:p>
    <w:p w:rsidR="00462E77" w:rsidRDefault="00462E77" w:rsidP="00462E77">
      <w:pPr>
        <w:tabs>
          <w:tab w:val="clear" w:pos="432"/>
        </w:tabs>
        <w:spacing w:line="240" w:lineRule="auto"/>
        <w:ind w:firstLine="0"/>
        <w:jc w:val="left"/>
        <w:rPr>
          <w:rFonts w:ascii="Arial" w:hAnsi="Arial" w:cs="Arial"/>
          <w:sz w:val="20"/>
          <w:szCs w:val="20"/>
        </w:rPr>
      </w:pPr>
      <w:r>
        <w:rPr>
          <w:b/>
        </w:rPr>
        <w:br w:type="page"/>
      </w:r>
    </w:p>
    <w:p w:rsidR="00462E77" w:rsidRPr="00651827" w:rsidRDefault="00462E77" w:rsidP="00462E77">
      <w:pPr>
        <w:pStyle w:val="QUESTIONTEXT"/>
        <w:spacing w:before="0" w:after="0"/>
        <w:ind w:left="0" w:firstLine="0"/>
        <w:rPr>
          <w:b w:val="0"/>
        </w:rPr>
      </w:pPr>
    </w:p>
    <w:tbl>
      <w:tblPr>
        <w:tblStyle w:val="TableGrid"/>
        <w:tblW w:w="0" w:type="auto"/>
        <w:shd w:val="clear" w:color="auto" w:fill="D9D9D9" w:themeFill="background1" w:themeFillShade="D9"/>
        <w:tblLook w:val="04A0"/>
      </w:tblPr>
      <w:tblGrid>
        <w:gridCol w:w="9576"/>
      </w:tblGrid>
      <w:tr w:rsidR="00462E77" w:rsidRPr="00185F48" w:rsidTr="00462E77">
        <w:tc>
          <w:tcPr>
            <w:tcW w:w="9576" w:type="dxa"/>
            <w:shd w:val="clear" w:color="auto" w:fill="E8E8E8"/>
          </w:tcPr>
          <w:p w:rsidR="00462E77" w:rsidRPr="00651827" w:rsidRDefault="00462E77" w:rsidP="00462E77">
            <w:pPr>
              <w:spacing w:before="60" w:after="60" w:line="240" w:lineRule="auto"/>
              <w:ind w:firstLine="0"/>
              <w:jc w:val="left"/>
              <w:rPr>
                <w:rFonts w:ascii="Arial" w:hAnsi="Arial" w:cs="Arial"/>
                <w:sz w:val="20"/>
                <w:szCs w:val="20"/>
              </w:rPr>
            </w:pPr>
            <w:r>
              <w:rPr>
                <w:rFonts w:ascii="Arial" w:hAnsi="Arial" w:cs="Arial"/>
                <w:sz w:val="20"/>
                <w:szCs w:val="20"/>
              </w:rPr>
              <w:t>E</w:t>
            </w:r>
            <w:r w:rsidRPr="00651827">
              <w:rPr>
                <w:rFonts w:ascii="Arial" w:hAnsi="Arial" w:cs="Arial"/>
                <w:sz w:val="20"/>
                <w:szCs w:val="20"/>
              </w:rPr>
              <w:t>7=1</w:t>
            </w:r>
          </w:p>
        </w:tc>
      </w:tr>
    </w:tbl>
    <w:p w:rsidR="00462E77" w:rsidRPr="00651827" w:rsidRDefault="00462E77" w:rsidP="00462E77">
      <w:pPr>
        <w:pStyle w:val="QUESTIONTEXT"/>
      </w:pPr>
      <w:r>
        <w:t>E</w:t>
      </w:r>
      <w:r w:rsidRPr="00651827">
        <w:t>7b</w:t>
      </w:r>
      <w:r w:rsidR="00A1129F">
        <w:t>.</w:t>
      </w:r>
      <w:r w:rsidRPr="00651827">
        <w:tab/>
        <w:t>Are you currently receiving help in applying for public benefits, including TANF, SNAP, or WIC?</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Default="00462E77" w:rsidP="005B1A2D">
      <w:pPr>
        <w:pStyle w:val="RESPONSE0"/>
      </w:pPr>
      <w:r w:rsidRPr="00185F48">
        <w:t>REFUSED</w:t>
      </w:r>
      <w:r>
        <w:tab/>
        <w:t>r</w:t>
      </w:r>
    </w:p>
    <w:p w:rsidR="00462E77" w:rsidRPr="00B01BED"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w:t>
      </w:r>
      <w:r w:rsidRPr="00185F48">
        <w:t>8</w:t>
      </w:r>
      <w:r w:rsidR="00A1129F">
        <w:t>.</w:t>
      </w:r>
      <w:r w:rsidRPr="00185F48">
        <w:tab/>
      </w:r>
      <w:r>
        <w:t>S</w:t>
      </w:r>
      <w:r w:rsidRPr="008807EC">
        <w:t>ome earnings and income come from other sources, like unemployment insurance or help from family and friends.  Thinking about these other sources of income, what is the total amount of additional income that you received (in addition to earnings)  and the total amount of any income or earnings any other adult members of your household received last month</w:t>
      </w:r>
      <w:r>
        <w:t>?</w:t>
      </w:r>
    </w:p>
    <w:p w:rsidR="00462E77" w:rsidRPr="00185F48" w:rsidRDefault="00462E77" w:rsidP="00462E77">
      <w:pPr>
        <w:pStyle w:val="PROBEBOLDTEXTHERE"/>
      </w:pPr>
      <w:r w:rsidRPr="00185F48">
        <w:t>PROBE:</w:t>
      </w:r>
      <w:r>
        <w:tab/>
      </w:r>
      <w:r w:rsidRPr="00185F48">
        <w:t>Your best estimate is fine.</w:t>
      </w:r>
    </w:p>
    <w:p w:rsidR="00462E77" w:rsidRDefault="00462E77" w:rsidP="00462E77">
      <w:pPr>
        <w:pStyle w:val="QUESTIONTEXT"/>
        <w:spacing w:after="0"/>
        <w:rPr>
          <w:b w:val="0"/>
        </w:rPr>
      </w:pPr>
      <w:r w:rsidRPr="00185F48">
        <w:tab/>
      </w:r>
      <w:r w:rsidR="00251244" w:rsidRPr="00251244">
        <w:rPr>
          <w:b w:val="0"/>
          <w:bCs/>
        </w:rPr>
        <w:t>$</w:t>
      </w:r>
      <w:r w:rsidR="00251244">
        <w:t xml:space="preserve"> </w:t>
      </w:r>
      <w:r w:rsidRPr="00320383">
        <w:rPr>
          <w:b w:val="0"/>
        </w:rPr>
        <w:t>|</w:t>
      </w:r>
      <w:r w:rsidRPr="00320383">
        <w:rPr>
          <w:b w:val="0"/>
          <w:u w:val="single"/>
        </w:rPr>
        <w:t xml:space="preserve">     </w:t>
      </w:r>
      <w:r w:rsidRPr="00320383">
        <w:rPr>
          <w:b w:val="0"/>
        </w:rPr>
        <w:t>|</w:t>
      </w:r>
      <w:r w:rsidRPr="00320383">
        <w:rPr>
          <w:b w:val="0"/>
          <w:u w:val="single"/>
        </w:rPr>
        <w:t xml:space="preserve">     </w:t>
      </w:r>
      <w:r>
        <w:rPr>
          <w:b w:val="0"/>
        </w:rPr>
        <w:t>|</w:t>
      </w:r>
      <w:r w:rsidRPr="00320383">
        <w:rPr>
          <w:b w:val="0"/>
          <w:u w:val="single"/>
        </w:rPr>
        <w:t xml:space="preserve">    </w:t>
      </w:r>
      <w:r w:rsidRPr="00320383">
        <w:rPr>
          <w:b w:val="0"/>
        </w:rPr>
        <w:t>|</w:t>
      </w:r>
      <w:r>
        <w:rPr>
          <w:b w:val="0"/>
        </w:rPr>
        <w:t xml:space="preserve">, </w:t>
      </w:r>
      <w:r w:rsidRPr="00320383">
        <w:rPr>
          <w:b w:val="0"/>
        </w:rPr>
        <w:t>|</w:t>
      </w:r>
      <w:r w:rsidRPr="00320383">
        <w:rPr>
          <w:b w:val="0"/>
          <w:u w:val="single"/>
        </w:rPr>
        <w:t xml:space="preserve">     </w:t>
      </w:r>
      <w:r w:rsidRPr="00320383">
        <w:rPr>
          <w:b w:val="0"/>
        </w:rPr>
        <w:t>|</w:t>
      </w:r>
      <w:r w:rsidRPr="00320383">
        <w:rPr>
          <w:b w:val="0"/>
          <w:u w:val="single"/>
        </w:rPr>
        <w:t xml:space="preserve">     </w:t>
      </w:r>
      <w:r>
        <w:rPr>
          <w:b w:val="0"/>
        </w:rPr>
        <w:t>|</w:t>
      </w:r>
      <w:r w:rsidRPr="00320383">
        <w:rPr>
          <w:b w:val="0"/>
          <w:u w:val="single"/>
        </w:rPr>
        <w:t xml:space="preserve">     </w:t>
      </w:r>
      <w:r>
        <w:rPr>
          <w:b w:val="0"/>
        </w:rPr>
        <w:t>|  NUMBER</w:t>
      </w:r>
    </w:p>
    <w:p w:rsidR="00462E77" w:rsidRPr="00320383" w:rsidRDefault="00462E77" w:rsidP="00462E77">
      <w:pPr>
        <w:pStyle w:val="QUESTIONTEXT"/>
        <w:spacing w:before="0" w:after="0"/>
        <w:rPr>
          <w:b w:val="0"/>
        </w:rPr>
      </w:pPr>
      <w:r>
        <w:rPr>
          <w:b w:val="0"/>
        </w:rPr>
        <w:tab/>
        <w:t>(0-250,000)</w:t>
      </w:r>
    </w:p>
    <w:p w:rsidR="00462E77" w:rsidRPr="00185F48" w:rsidRDefault="00462E77" w:rsidP="005B1A2D">
      <w:pPr>
        <w:pStyle w:val="RESPONSE0"/>
      </w:pPr>
      <w:r>
        <w:t>DON’T KNOW</w:t>
      </w:r>
      <w:r>
        <w:tab/>
        <w:t>d</w:t>
      </w:r>
    </w:p>
    <w:p w:rsidR="00462E77" w:rsidRPr="00185F48" w:rsidRDefault="00462E77" w:rsidP="005B1A2D">
      <w:pPr>
        <w:pStyle w:val="RESPONSE0"/>
      </w:pPr>
      <w:r w:rsidRPr="00185F48">
        <w:t>REFUSED</w:t>
      </w:r>
      <w:r w:rsidRPr="00185F48">
        <w:tab/>
        <w:t>r</w:t>
      </w:r>
    </w:p>
    <w:p w:rsidR="00462E77" w:rsidRPr="00185F48" w:rsidRDefault="00462E77" w:rsidP="00462E77">
      <w:pPr>
        <w:tabs>
          <w:tab w:val="left" w:pos="720"/>
          <w:tab w:val="left" w:pos="1440"/>
          <w:tab w:val="left" w:pos="720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Pr="00185F48">
              <w:rPr>
                <w:rFonts w:ascii="Arial" w:hAnsi="Arial" w:cs="Arial"/>
                <w:bCs/>
                <w:caps/>
                <w:sz w:val="20"/>
                <w:szCs w:val="20"/>
              </w:rPr>
              <w:t>8=</w:t>
            </w:r>
            <w:r w:rsidR="00773331" w:rsidRPr="00185F48">
              <w:rPr>
                <w:rFonts w:ascii="Arial" w:hAnsi="Arial" w:cs="Arial"/>
                <w:bCs/>
                <w:sz w:val="20"/>
                <w:szCs w:val="20"/>
              </w:rPr>
              <w:t>d, r</w:t>
            </w:r>
          </w:p>
        </w:tc>
      </w:tr>
    </w:tbl>
    <w:p w:rsidR="00462E77" w:rsidRPr="00185F48" w:rsidRDefault="00462E77" w:rsidP="00462E77">
      <w:pPr>
        <w:pStyle w:val="QUESTIONTEXT"/>
      </w:pPr>
      <w:r>
        <w:t>E9</w:t>
      </w:r>
      <w:r w:rsidR="00A1129F">
        <w:t>.</w:t>
      </w:r>
      <w:r>
        <w:tab/>
        <w:t>Was it . . .</w:t>
      </w:r>
    </w:p>
    <w:p w:rsidR="00462E77" w:rsidRPr="00A1129F" w:rsidRDefault="00462E77" w:rsidP="00BE666B">
      <w:pPr>
        <w:pStyle w:val="CODINGTYPE"/>
      </w:pPr>
      <w:r w:rsidRPr="00185F48">
        <w:tab/>
      </w:r>
      <w:sdt>
        <w:sdtPr>
          <w:alias w:val="SELECT CODING TYPE"/>
          <w:tag w:val="CODING TYPE"/>
          <w:id w:val="13320359"/>
          <w:placeholder>
            <w:docPart w:val="97B5CE7FFF714D30B32FEAE2D3E38C47"/>
          </w:placeholder>
          <w:dropDownList>
            <w:listItem w:value="SELECT CODING TYPE"/>
            <w:listItem w:displayText="CODE ONE ONLY" w:value="CODE ONE ONLY"/>
            <w:listItem w:displayText="CODE ALL THAT APPLY" w:value="CODE ALL THAT APPLY"/>
          </w:dropDownList>
        </w:sdtPr>
        <w:sdtEndPr>
          <w:rPr>
            <w:b/>
          </w:rPr>
        </w:sdtEndPr>
        <w:sdtContent>
          <w:r w:rsidRPr="00A1129F">
            <w:t>CODE ONE ONLY</w:t>
          </w:r>
        </w:sdtContent>
      </w:sdt>
    </w:p>
    <w:p w:rsidR="00462E77" w:rsidRPr="00185F48" w:rsidRDefault="00632671" w:rsidP="005B1A2D">
      <w:pPr>
        <w:pStyle w:val="RESPONSE0"/>
        <w:rPr>
          <w:color w:val="000000"/>
        </w:rPr>
      </w:pPr>
      <w:r w:rsidRPr="00632671">
        <w:rPr>
          <w:b/>
          <w:bCs/>
        </w:rPr>
        <w:t>Less than $1,000</w:t>
      </w:r>
      <w:r w:rsidRPr="00632671">
        <w:rPr>
          <w:b/>
          <w:bCs/>
          <w:color w:val="000000"/>
        </w:rPr>
        <w:t>,</w:t>
      </w:r>
      <w:r w:rsidR="00462E77" w:rsidRPr="00185F48">
        <w:rPr>
          <w:color w:val="000000"/>
        </w:rPr>
        <w:tab/>
        <w:t>1</w:t>
      </w:r>
    </w:p>
    <w:p w:rsidR="00462E77" w:rsidRPr="00185F48" w:rsidRDefault="00632671" w:rsidP="005B1A2D">
      <w:pPr>
        <w:pStyle w:val="RESPONSE0"/>
        <w:rPr>
          <w:color w:val="000000"/>
        </w:rPr>
      </w:pPr>
      <w:r w:rsidRPr="00632671">
        <w:rPr>
          <w:b/>
          <w:bCs/>
        </w:rPr>
        <w:t>$1</w:t>
      </w:r>
      <w:r w:rsidR="00497FD0">
        <w:rPr>
          <w:b/>
          <w:bCs/>
        </w:rPr>
        <w:t>,</w:t>
      </w:r>
      <w:r w:rsidRPr="00632671">
        <w:rPr>
          <w:b/>
          <w:bCs/>
        </w:rPr>
        <w:t>000 or more, but less than $2,000</w:t>
      </w:r>
      <w:r w:rsidRPr="00632671">
        <w:rPr>
          <w:b/>
          <w:bCs/>
          <w:color w:val="000000"/>
        </w:rPr>
        <w:t>,</w:t>
      </w:r>
      <w:r w:rsidR="00462E77">
        <w:rPr>
          <w:color w:val="000000"/>
        </w:rPr>
        <w:tab/>
        <w:t>2</w:t>
      </w:r>
    </w:p>
    <w:p w:rsidR="00462E77" w:rsidRPr="00185F48" w:rsidRDefault="00632671" w:rsidP="005B1A2D">
      <w:pPr>
        <w:pStyle w:val="RESPONSE0"/>
      </w:pPr>
      <w:r w:rsidRPr="00632671">
        <w:rPr>
          <w:b/>
          <w:bCs/>
        </w:rPr>
        <w:t>$2,000 or more but less than $3,000,</w:t>
      </w:r>
      <w:r w:rsidR="00462E77">
        <w:tab/>
        <w:t>3</w:t>
      </w:r>
    </w:p>
    <w:p w:rsidR="00462E77" w:rsidRPr="00185F48" w:rsidRDefault="00632671" w:rsidP="005B1A2D">
      <w:pPr>
        <w:pStyle w:val="RESPONSE0"/>
      </w:pPr>
      <w:r w:rsidRPr="00632671">
        <w:rPr>
          <w:b/>
          <w:bCs/>
        </w:rPr>
        <w:t>$3,000 or more but less than $4,000,</w:t>
      </w:r>
      <w:r w:rsidR="00462E77" w:rsidRPr="00185F48">
        <w:tab/>
        <w:t>4</w:t>
      </w:r>
    </w:p>
    <w:p w:rsidR="00462E77" w:rsidRPr="00185F48" w:rsidRDefault="00632671" w:rsidP="005B1A2D">
      <w:pPr>
        <w:pStyle w:val="RESPONSE0"/>
      </w:pPr>
      <w:r w:rsidRPr="00632671">
        <w:rPr>
          <w:b/>
          <w:bCs/>
        </w:rPr>
        <w:t>$4,000 or more but less than 5,000, or</w:t>
      </w:r>
      <w:r w:rsidR="00462E77" w:rsidRPr="00185F48">
        <w:tab/>
        <w:t>5</w:t>
      </w:r>
    </w:p>
    <w:p w:rsidR="00462E77" w:rsidRPr="00185F48" w:rsidRDefault="00632671" w:rsidP="005B1A2D">
      <w:pPr>
        <w:pStyle w:val="RESPONSE0"/>
      </w:pPr>
      <w:r w:rsidRPr="00632671">
        <w:rPr>
          <w:b/>
          <w:bCs/>
        </w:rPr>
        <w:t>More than $5,000?</w:t>
      </w:r>
      <w:r w:rsidR="00462E77" w:rsidRPr="00185F48">
        <w:tab/>
      </w:r>
      <w:r w:rsidR="00462E77">
        <w:t>6</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r>
              <w:rPr>
                <w:rFonts w:ascii="Arial" w:hAnsi="Arial" w:cs="Arial"/>
                <w:bCs/>
                <w:caps/>
                <w:sz w:val="20"/>
                <w:szCs w:val="20"/>
              </w:rPr>
              <w:t>; E10a_2, e10b_2, E10c_2, e10 d_2 only if other adults live in household</w:t>
            </w:r>
          </w:p>
        </w:tc>
      </w:tr>
    </w:tbl>
    <w:p w:rsidR="00462E77" w:rsidRPr="00185F48" w:rsidRDefault="00462E77" w:rsidP="00462E77">
      <w:pPr>
        <w:pStyle w:val="QUESTIONTEXT"/>
      </w:pPr>
      <w:r>
        <w:t>E</w:t>
      </w:r>
      <w:r w:rsidRPr="00185F48">
        <w:t>10</w:t>
      </w:r>
      <w:r w:rsidR="004B6423">
        <w:t>.</w:t>
      </w:r>
      <w:r w:rsidRPr="00185F48">
        <w:tab/>
        <w:t>Do you currently have any of the following…</w:t>
      </w:r>
      <w:r>
        <w:t xml:space="preserve"> </w:t>
      </w:r>
      <w:r w:rsidRPr="00185F48">
        <w:t>[READ ITEM].</w:t>
      </w:r>
    </w:p>
    <w:tbl>
      <w:tblPr>
        <w:tblW w:w="5000" w:type="pct"/>
        <w:tblCellMar>
          <w:left w:w="120" w:type="dxa"/>
          <w:right w:w="120" w:type="dxa"/>
        </w:tblCellMar>
        <w:tblLook w:val="0000"/>
      </w:tblPr>
      <w:tblGrid>
        <w:gridCol w:w="6360"/>
        <w:gridCol w:w="641"/>
        <w:gridCol w:w="540"/>
        <w:gridCol w:w="863"/>
        <w:gridCol w:w="1196"/>
      </w:tblGrid>
      <w:tr w:rsidR="000B4772" w:rsidRPr="00185F48" w:rsidTr="000B4772">
        <w:trPr>
          <w:tblHeader/>
        </w:trPr>
        <w:tc>
          <w:tcPr>
            <w:tcW w:w="3313" w:type="pct"/>
            <w:tcBorders>
              <w:top w:val="nil"/>
              <w:left w:val="nil"/>
              <w:bottom w:val="nil"/>
            </w:tcBorders>
          </w:tcPr>
          <w:p w:rsidR="000B4772" w:rsidRPr="00185F48" w:rsidRDefault="000B4772"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1688" w:type="pct"/>
            <w:gridSpan w:val="4"/>
            <w:tcBorders>
              <w:bottom w:val="single" w:sz="4" w:space="0" w:color="auto"/>
            </w:tcBorders>
            <w:vAlign w:val="bottom"/>
          </w:tcPr>
          <w:p w:rsidR="000B4772" w:rsidRDefault="00F03C1C"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16646444"/>
                <w:placeholder>
                  <w:docPart w:val="E6E4A8FCB98D443A8706A5C76DA51134"/>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0B4772" w:rsidRPr="00BE666B">
                  <w:rPr>
                    <w:rFonts w:ascii="Arial" w:hAnsi="Arial" w:cs="Arial"/>
                    <w:color w:val="000000"/>
                    <w:sz w:val="20"/>
                    <w:szCs w:val="20"/>
                    <w:u w:val="single"/>
                  </w:rPr>
                  <w:t>CODE ONE PER ROW</w:t>
                </w:r>
              </w:sdtContent>
            </w:sdt>
          </w:p>
        </w:tc>
      </w:tr>
      <w:tr w:rsidR="00462E77" w:rsidRPr="00185F48" w:rsidTr="000B4772">
        <w:trPr>
          <w:tblHeader/>
        </w:trPr>
        <w:tc>
          <w:tcPr>
            <w:tcW w:w="3313" w:type="pct"/>
            <w:tcBorders>
              <w:top w:val="nil"/>
              <w:left w:val="nil"/>
              <w:bottom w:val="nil"/>
              <w:right w:val="single" w:sz="4" w:space="0" w:color="auto"/>
            </w:tcBorders>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334" w:type="pct"/>
            <w:tcBorders>
              <w:top w:val="single" w:sz="4" w:space="0" w:color="auto"/>
              <w:left w:val="single" w:sz="4" w:space="0" w:color="auto"/>
              <w:bottom w:val="single" w:sz="4" w:space="0" w:color="auto"/>
              <w:right w:val="single" w:sz="4" w:space="0" w:color="auto"/>
            </w:tcBorders>
            <w:vAlign w:val="bottom"/>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yes</w:t>
            </w:r>
          </w:p>
        </w:tc>
        <w:tc>
          <w:tcPr>
            <w:tcW w:w="281" w:type="pct"/>
            <w:tcBorders>
              <w:top w:val="single" w:sz="4" w:space="0" w:color="auto"/>
              <w:left w:val="single" w:sz="4" w:space="0" w:color="auto"/>
              <w:bottom w:val="single" w:sz="4" w:space="0" w:color="auto"/>
              <w:right w:val="single" w:sz="4" w:space="0" w:color="auto"/>
            </w:tcBorders>
            <w:vAlign w:val="bottom"/>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no</w:t>
            </w:r>
          </w:p>
        </w:tc>
        <w:tc>
          <w:tcPr>
            <w:tcW w:w="449" w:type="pct"/>
            <w:tcBorders>
              <w:top w:val="single" w:sz="4" w:space="0" w:color="auto"/>
              <w:left w:val="single" w:sz="4" w:space="0" w:color="auto"/>
              <w:bottom w:val="single" w:sz="4" w:space="0" w:color="auto"/>
              <w:right w:val="single" w:sz="4" w:space="0" w:color="auto"/>
            </w:tcBorders>
            <w:vAlign w:val="bottom"/>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185F48">
              <w:rPr>
                <w:rFonts w:ascii="Arial" w:hAnsi="Arial" w:cs="Arial"/>
                <w:bCs/>
                <w:caps/>
                <w:sz w:val="20"/>
                <w:szCs w:val="20"/>
              </w:rPr>
              <w:t>D</w:t>
            </w:r>
            <w:r>
              <w:rPr>
                <w:rFonts w:ascii="Arial" w:hAnsi="Arial" w:cs="Arial"/>
                <w:bCs/>
                <w:caps/>
                <w:sz w:val="20"/>
                <w:szCs w:val="20"/>
              </w:rPr>
              <w:t>ON’T KNOW</w:t>
            </w:r>
          </w:p>
        </w:tc>
        <w:tc>
          <w:tcPr>
            <w:tcW w:w="623" w:type="pct"/>
            <w:tcBorders>
              <w:top w:val="single" w:sz="4" w:space="0" w:color="auto"/>
              <w:left w:val="single" w:sz="4" w:space="0" w:color="auto"/>
              <w:bottom w:val="single" w:sz="4" w:space="0" w:color="auto"/>
              <w:right w:val="single" w:sz="4" w:space="0" w:color="auto"/>
            </w:tcBorders>
            <w:vAlign w:val="bottom"/>
          </w:tcPr>
          <w:p w:rsidR="00462E77" w:rsidRPr="00185F48" w:rsidRDefault="00462E77" w:rsidP="00462E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REFUSED</w:t>
            </w:r>
          </w:p>
        </w:tc>
      </w:tr>
      <w:tr w:rsidR="00462E77" w:rsidRPr="00185F48" w:rsidTr="000B4772">
        <w:tc>
          <w:tcPr>
            <w:tcW w:w="3313" w:type="pct"/>
            <w:tcBorders>
              <w:top w:val="nil"/>
              <w:left w:val="nil"/>
              <w:bottom w:val="nil"/>
              <w:right w:val="nil"/>
            </w:tcBorders>
            <w:shd w:val="clear" w:color="auto" w:fill="E8E8E8"/>
          </w:tcPr>
          <w:p w:rsidR="00462E77" w:rsidRPr="00185F48" w:rsidRDefault="00462E77" w:rsidP="00462E77">
            <w:pPr>
              <w:tabs>
                <w:tab w:val="left" w:pos="360"/>
                <w:tab w:val="left" w:leader="dot" w:pos="6450"/>
              </w:tabs>
              <w:spacing w:before="60" w:after="60" w:line="240" w:lineRule="auto"/>
              <w:ind w:left="360" w:hanging="360"/>
              <w:rPr>
                <w:rFonts w:ascii="Arial" w:hAnsi="Arial" w:cs="Arial"/>
                <w:sz w:val="20"/>
                <w:szCs w:val="20"/>
              </w:rPr>
            </w:pPr>
            <w:r w:rsidRPr="00185F48">
              <w:rPr>
                <w:rFonts w:ascii="Arial" w:hAnsi="Arial" w:cs="Arial"/>
                <w:sz w:val="20"/>
                <w:szCs w:val="20"/>
              </w:rPr>
              <w:t>a</w:t>
            </w:r>
            <w:r>
              <w:rPr>
                <w:rFonts w:ascii="Arial" w:hAnsi="Arial" w:cs="Arial"/>
                <w:sz w:val="20"/>
                <w:szCs w:val="20"/>
              </w:rPr>
              <w:t>.</w:t>
            </w:r>
            <w:r w:rsidRPr="00185F48">
              <w:rPr>
                <w:rFonts w:ascii="Arial" w:hAnsi="Arial" w:cs="Arial"/>
                <w:sz w:val="20"/>
                <w:szCs w:val="20"/>
              </w:rPr>
              <w:tab/>
            </w:r>
            <w:r w:rsidRPr="000C0C36">
              <w:rPr>
                <w:rFonts w:ascii="Arial" w:hAnsi="Arial" w:cs="Arial"/>
                <w:b/>
                <w:sz w:val="20"/>
                <w:szCs w:val="20"/>
              </w:rPr>
              <w:t>A checking account?</w:t>
            </w:r>
          </w:p>
        </w:tc>
        <w:tc>
          <w:tcPr>
            <w:tcW w:w="334"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single" w:sz="4" w:space="0" w:color="auto"/>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single" w:sz="4" w:space="0" w:color="auto"/>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single" w:sz="4" w:space="0" w:color="auto"/>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E8E8E8"/>
          </w:tcPr>
          <w:p w:rsidR="00462E77" w:rsidRPr="00185F48" w:rsidRDefault="00462E77" w:rsidP="00462E77">
            <w:pPr>
              <w:tabs>
                <w:tab w:val="left" w:pos="870"/>
              </w:tabs>
              <w:spacing w:before="60" w:after="60" w:line="240" w:lineRule="auto"/>
              <w:ind w:left="864" w:hanging="864"/>
              <w:rPr>
                <w:rFonts w:ascii="Arial" w:hAnsi="Arial" w:cs="Arial"/>
                <w:sz w:val="20"/>
                <w:szCs w:val="20"/>
              </w:rPr>
            </w:pPr>
            <w:r>
              <w:rPr>
                <w:rFonts w:ascii="Arial" w:hAnsi="Arial" w:cs="Arial"/>
                <w:sz w:val="20"/>
                <w:szCs w:val="20"/>
              </w:rPr>
              <w:t>(a=NO)</w:t>
            </w:r>
            <w:r>
              <w:rPr>
                <w:rFonts w:ascii="Arial" w:hAnsi="Arial" w:cs="Arial"/>
                <w:sz w:val="20"/>
                <w:szCs w:val="20"/>
              </w:rPr>
              <w:tab/>
              <w:t>A_1</w:t>
            </w:r>
            <w:r>
              <w:rPr>
                <w:rFonts w:ascii="Arial" w:hAnsi="Arial" w:cs="Arial"/>
                <w:sz w:val="20"/>
                <w:szCs w:val="20"/>
              </w:rPr>
              <w:tab/>
            </w:r>
            <w:r w:rsidRPr="00185F48">
              <w:rPr>
                <w:rFonts w:ascii="Arial" w:hAnsi="Arial" w:cs="Arial"/>
                <w:sz w:val="20"/>
                <w:szCs w:val="20"/>
              </w:rPr>
              <w:t>Could you get one if you wanted to?</w:t>
            </w:r>
          </w:p>
        </w:tc>
        <w:tc>
          <w:tcPr>
            <w:tcW w:w="334" w:type="pct"/>
            <w:tcBorders>
              <w:top w:val="nil"/>
              <w:left w:val="nil"/>
              <w:bottom w:val="nil"/>
              <w:right w:val="nil"/>
            </w:tcBorders>
            <w:shd w:val="clear" w:color="auto" w:fill="E8E8E8"/>
            <w:vAlign w:val="bottom"/>
          </w:tcPr>
          <w:p w:rsidR="00462E77" w:rsidRPr="00185F48" w:rsidRDefault="00462E77" w:rsidP="00462E77">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281"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right w:val="nil"/>
            </w:tcBorders>
            <w:shd w:val="clear" w:color="auto" w:fill="E8E8E8"/>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(a=NO)</w:t>
            </w:r>
            <w:r>
              <w:rPr>
                <w:rFonts w:ascii="Arial" w:hAnsi="Arial" w:cs="Arial"/>
                <w:sz w:val="20"/>
                <w:szCs w:val="20"/>
              </w:rPr>
              <w:tab/>
              <w:t>A_2</w:t>
            </w:r>
            <w:r>
              <w:rPr>
                <w:rFonts w:ascii="Arial" w:hAnsi="Arial" w:cs="Arial"/>
                <w:sz w:val="20"/>
                <w:szCs w:val="20"/>
              </w:rPr>
              <w:tab/>
            </w:r>
            <w:r w:rsidRPr="00185F48">
              <w:rPr>
                <w:rFonts w:ascii="Arial" w:hAnsi="Arial" w:cs="Arial"/>
                <w:sz w:val="20"/>
                <w:szCs w:val="20"/>
              </w:rPr>
              <w:t>Does anyone else in your household have one?</w:t>
            </w:r>
          </w:p>
        </w:tc>
        <w:tc>
          <w:tcPr>
            <w:tcW w:w="334"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360"/>
                <w:tab w:val="left" w:leader="dot" w:pos="6450"/>
              </w:tabs>
              <w:spacing w:before="60" w:after="60" w:line="240" w:lineRule="auto"/>
              <w:ind w:left="360" w:hanging="360"/>
              <w:rPr>
                <w:rFonts w:ascii="Arial" w:hAnsi="Arial" w:cs="Arial"/>
                <w:sz w:val="20"/>
                <w:szCs w:val="20"/>
              </w:rPr>
            </w:pPr>
            <w:r w:rsidRPr="00185F48">
              <w:rPr>
                <w:rFonts w:ascii="Arial" w:hAnsi="Arial" w:cs="Arial"/>
                <w:sz w:val="20"/>
                <w:szCs w:val="20"/>
              </w:rPr>
              <w:t>b</w:t>
            </w:r>
            <w:r>
              <w:rPr>
                <w:rFonts w:ascii="Arial" w:hAnsi="Arial" w:cs="Arial"/>
                <w:sz w:val="20"/>
                <w:szCs w:val="20"/>
              </w:rPr>
              <w:t>.</w:t>
            </w:r>
            <w:r w:rsidRPr="00185F48">
              <w:rPr>
                <w:rFonts w:ascii="Arial" w:hAnsi="Arial" w:cs="Arial"/>
                <w:sz w:val="20"/>
                <w:szCs w:val="20"/>
              </w:rPr>
              <w:tab/>
            </w:r>
            <w:r w:rsidRPr="000C0C36">
              <w:rPr>
                <w:rFonts w:ascii="Arial" w:hAnsi="Arial" w:cs="Arial"/>
                <w:b/>
                <w:sz w:val="20"/>
                <w:szCs w:val="20"/>
              </w:rPr>
              <w:t>A savings account?</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(b=NO)</w:t>
            </w:r>
            <w:r>
              <w:rPr>
                <w:rFonts w:ascii="Arial" w:hAnsi="Arial" w:cs="Arial"/>
                <w:sz w:val="20"/>
                <w:szCs w:val="20"/>
              </w:rPr>
              <w:tab/>
              <w:t>B_1</w:t>
            </w:r>
            <w:r>
              <w:rPr>
                <w:rFonts w:ascii="Arial" w:hAnsi="Arial" w:cs="Arial"/>
                <w:sz w:val="20"/>
                <w:szCs w:val="20"/>
              </w:rPr>
              <w:tab/>
            </w:r>
            <w:r w:rsidRPr="00185F48">
              <w:rPr>
                <w:rFonts w:ascii="Arial" w:hAnsi="Arial" w:cs="Arial"/>
                <w:sz w:val="20"/>
                <w:szCs w:val="20"/>
              </w:rPr>
              <w:t>Could you get one if you wanted to?</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(b=NO)</w:t>
            </w:r>
            <w:r>
              <w:rPr>
                <w:rFonts w:ascii="Arial" w:hAnsi="Arial" w:cs="Arial"/>
                <w:sz w:val="20"/>
                <w:szCs w:val="20"/>
              </w:rPr>
              <w:tab/>
              <w:t>B_2</w:t>
            </w:r>
            <w:r>
              <w:rPr>
                <w:rFonts w:ascii="Arial" w:hAnsi="Arial" w:cs="Arial"/>
                <w:sz w:val="20"/>
                <w:szCs w:val="20"/>
              </w:rPr>
              <w:tab/>
            </w:r>
            <w:r w:rsidRPr="00185F48">
              <w:rPr>
                <w:rFonts w:ascii="Arial" w:hAnsi="Arial" w:cs="Arial"/>
                <w:sz w:val="20"/>
                <w:szCs w:val="20"/>
              </w:rPr>
              <w:t>Does anyone else in your household have one?</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E8E8E8"/>
          </w:tcPr>
          <w:p w:rsidR="00462E77" w:rsidRPr="00185F48" w:rsidRDefault="00462E77" w:rsidP="00462E77">
            <w:pPr>
              <w:tabs>
                <w:tab w:val="left" w:pos="360"/>
                <w:tab w:val="left" w:leader="dot" w:pos="6450"/>
              </w:tabs>
              <w:spacing w:before="60" w:after="60" w:line="240" w:lineRule="auto"/>
              <w:ind w:left="360" w:hanging="360"/>
              <w:rPr>
                <w:rFonts w:ascii="Arial" w:hAnsi="Arial" w:cs="Arial"/>
                <w:sz w:val="20"/>
                <w:szCs w:val="20"/>
              </w:rPr>
            </w:pPr>
            <w:r w:rsidRPr="00185F48">
              <w:rPr>
                <w:rFonts w:ascii="Arial" w:hAnsi="Arial" w:cs="Arial"/>
                <w:sz w:val="20"/>
                <w:szCs w:val="20"/>
              </w:rPr>
              <w:t>c</w:t>
            </w:r>
            <w:r>
              <w:rPr>
                <w:rFonts w:ascii="Arial" w:hAnsi="Arial" w:cs="Arial"/>
                <w:sz w:val="20"/>
                <w:szCs w:val="20"/>
              </w:rPr>
              <w:t>.</w:t>
            </w:r>
            <w:r w:rsidRPr="00185F48">
              <w:rPr>
                <w:rFonts w:ascii="Arial" w:hAnsi="Arial" w:cs="Arial"/>
                <w:sz w:val="20"/>
                <w:szCs w:val="20"/>
              </w:rPr>
              <w:tab/>
            </w:r>
            <w:r w:rsidRPr="000C0C36">
              <w:rPr>
                <w:rFonts w:ascii="Arial" w:hAnsi="Arial" w:cs="Arial"/>
                <w:b/>
                <w:sz w:val="20"/>
                <w:szCs w:val="20"/>
              </w:rPr>
              <w:t>A credit card?</w:t>
            </w:r>
          </w:p>
        </w:tc>
        <w:tc>
          <w:tcPr>
            <w:tcW w:w="334"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E8E8E8"/>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(c=NO)</w:t>
            </w:r>
            <w:r>
              <w:rPr>
                <w:rFonts w:ascii="Arial" w:hAnsi="Arial" w:cs="Arial"/>
                <w:sz w:val="20"/>
                <w:szCs w:val="20"/>
              </w:rPr>
              <w:tab/>
              <w:t>C_1</w:t>
            </w:r>
            <w:r>
              <w:rPr>
                <w:rFonts w:ascii="Arial" w:hAnsi="Arial" w:cs="Arial"/>
                <w:sz w:val="20"/>
                <w:szCs w:val="20"/>
              </w:rPr>
              <w:tab/>
            </w:r>
            <w:r w:rsidRPr="00185F48">
              <w:rPr>
                <w:rFonts w:ascii="Arial" w:hAnsi="Arial" w:cs="Arial"/>
                <w:sz w:val="20"/>
                <w:szCs w:val="20"/>
              </w:rPr>
              <w:t>Could you get one if you wanted to?</w:t>
            </w:r>
          </w:p>
        </w:tc>
        <w:tc>
          <w:tcPr>
            <w:tcW w:w="334"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E8E8E8"/>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(c=NO)</w:t>
            </w:r>
            <w:r>
              <w:rPr>
                <w:rFonts w:ascii="Arial" w:hAnsi="Arial" w:cs="Arial"/>
                <w:sz w:val="20"/>
                <w:szCs w:val="20"/>
              </w:rPr>
              <w:tab/>
              <w:t>C_2</w:t>
            </w:r>
            <w:r>
              <w:rPr>
                <w:rFonts w:ascii="Arial" w:hAnsi="Arial" w:cs="Arial"/>
                <w:sz w:val="20"/>
                <w:szCs w:val="20"/>
              </w:rPr>
              <w:tab/>
            </w:r>
            <w:r w:rsidRPr="00185F48">
              <w:rPr>
                <w:rFonts w:ascii="Arial" w:hAnsi="Arial" w:cs="Arial"/>
                <w:sz w:val="20"/>
                <w:szCs w:val="20"/>
              </w:rPr>
              <w:t>Does anyone else in your household have one?</w:t>
            </w:r>
          </w:p>
        </w:tc>
        <w:tc>
          <w:tcPr>
            <w:tcW w:w="334"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E8E8E8"/>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E8E8E8"/>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360"/>
                <w:tab w:val="left" w:leader="dot" w:pos="6450"/>
              </w:tabs>
              <w:spacing w:before="60" w:after="60" w:line="240" w:lineRule="auto"/>
              <w:ind w:left="360" w:hanging="360"/>
              <w:rPr>
                <w:rFonts w:ascii="Arial" w:hAnsi="Arial" w:cs="Arial"/>
                <w:sz w:val="20"/>
                <w:szCs w:val="20"/>
              </w:rPr>
            </w:pPr>
            <w:r w:rsidRPr="00185F48">
              <w:rPr>
                <w:rFonts w:ascii="Arial" w:hAnsi="Arial" w:cs="Arial"/>
                <w:sz w:val="20"/>
                <w:szCs w:val="20"/>
              </w:rPr>
              <w:t>d</w:t>
            </w:r>
            <w:r>
              <w:rPr>
                <w:rFonts w:ascii="Arial" w:hAnsi="Arial" w:cs="Arial"/>
                <w:sz w:val="20"/>
                <w:szCs w:val="20"/>
              </w:rPr>
              <w:t>.</w:t>
            </w:r>
            <w:r w:rsidRPr="00185F48">
              <w:rPr>
                <w:rFonts w:ascii="Arial" w:hAnsi="Arial" w:cs="Arial"/>
                <w:sz w:val="20"/>
                <w:szCs w:val="20"/>
              </w:rPr>
              <w:tab/>
            </w:r>
            <w:r w:rsidRPr="000C0C36">
              <w:rPr>
                <w:rFonts w:ascii="Arial" w:hAnsi="Arial" w:cs="Arial"/>
                <w:b/>
                <w:sz w:val="20"/>
                <w:szCs w:val="20"/>
              </w:rPr>
              <w:t>A driver’s license?</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(d=NO)</w:t>
            </w:r>
            <w:r>
              <w:rPr>
                <w:rFonts w:ascii="Arial" w:hAnsi="Arial" w:cs="Arial"/>
                <w:sz w:val="20"/>
                <w:szCs w:val="20"/>
              </w:rPr>
              <w:tab/>
              <w:t>D_1</w:t>
            </w:r>
            <w:r>
              <w:rPr>
                <w:rFonts w:ascii="Arial" w:hAnsi="Arial" w:cs="Arial"/>
                <w:sz w:val="20"/>
                <w:szCs w:val="20"/>
              </w:rPr>
              <w:tab/>
            </w:r>
            <w:r w:rsidRPr="00185F48">
              <w:rPr>
                <w:rFonts w:ascii="Arial" w:hAnsi="Arial" w:cs="Arial"/>
                <w:sz w:val="20"/>
                <w:szCs w:val="20"/>
              </w:rPr>
              <w:t>Could you get one if you wanted to?</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r w:rsidR="00462E77" w:rsidRPr="00185F48" w:rsidTr="000B4772">
        <w:tc>
          <w:tcPr>
            <w:tcW w:w="3313" w:type="pct"/>
            <w:tcBorders>
              <w:top w:val="nil"/>
              <w:left w:val="nil"/>
              <w:bottom w:val="nil"/>
              <w:right w:val="nil"/>
            </w:tcBorders>
            <w:shd w:val="clear" w:color="auto" w:fill="auto"/>
          </w:tcPr>
          <w:p w:rsidR="00462E77" w:rsidRPr="00185F48" w:rsidRDefault="00462E77" w:rsidP="00462E77">
            <w:pPr>
              <w:tabs>
                <w:tab w:val="left" w:pos="870"/>
                <w:tab w:val="left" w:pos="1350"/>
              </w:tabs>
              <w:spacing w:before="60" w:after="60" w:line="240" w:lineRule="auto"/>
              <w:ind w:left="870" w:hanging="870"/>
              <w:rPr>
                <w:rFonts w:ascii="Arial" w:hAnsi="Arial" w:cs="Arial"/>
                <w:sz w:val="20"/>
                <w:szCs w:val="20"/>
              </w:rPr>
            </w:pPr>
            <w:r>
              <w:rPr>
                <w:rFonts w:ascii="Arial" w:hAnsi="Arial" w:cs="Arial"/>
                <w:sz w:val="20"/>
                <w:szCs w:val="20"/>
              </w:rPr>
              <w:t>(d=NO)</w:t>
            </w:r>
            <w:r>
              <w:rPr>
                <w:rFonts w:ascii="Arial" w:hAnsi="Arial" w:cs="Arial"/>
                <w:sz w:val="20"/>
                <w:szCs w:val="20"/>
              </w:rPr>
              <w:tab/>
              <w:t>D_2</w:t>
            </w:r>
            <w:r>
              <w:rPr>
                <w:rFonts w:ascii="Arial" w:hAnsi="Arial" w:cs="Arial"/>
                <w:sz w:val="20"/>
                <w:szCs w:val="20"/>
              </w:rPr>
              <w:tab/>
            </w:r>
            <w:r w:rsidRPr="00185F48">
              <w:rPr>
                <w:rFonts w:ascii="Arial" w:hAnsi="Arial" w:cs="Arial"/>
                <w:sz w:val="20"/>
                <w:szCs w:val="20"/>
              </w:rPr>
              <w:t>Does anyone else in your household have one?</w:t>
            </w:r>
          </w:p>
        </w:tc>
        <w:tc>
          <w:tcPr>
            <w:tcW w:w="334"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1</w:t>
            </w:r>
          </w:p>
        </w:tc>
        <w:tc>
          <w:tcPr>
            <w:tcW w:w="281" w:type="pct"/>
            <w:tcBorders>
              <w:top w:val="nil"/>
              <w:left w:val="nil"/>
              <w:bottom w:val="nil"/>
              <w:right w:val="nil"/>
            </w:tcBorders>
            <w:shd w:val="clear" w:color="auto" w:fill="auto"/>
            <w:vAlign w:val="bottom"/>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0</w:t>
            </w:r>
          </w:p>
        </w:tc>
        <w:tc>
          <w:tcPr>
            <w:tcW w:w="449"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d</w:t>
            </w:r>
          </w:p>
        </w:tc>
        <w:tc>
          <w:tcPr>
            <w:tcW w:w="623" w:type="pct"/>
            <w:tcBorders>
              <w:top w:val="nil"/>
              <w:left w:val="nil"/>
              <w:bottom w:val="nil"/>
              <w:right w:val="nil"/>
            </w:tcBorders>
            <w:shd w:val="clear" w:color="auto" w:fill="auto"/>
          </w:tcPr>
          <w:p w:rsidR="00462E77" w:rsidRPr="00185F48" w:rsidRDefault="00462E77" w:rsidP="00462E7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185F48">
              <w:rPr>
                <w:rFonts w:ascii="Arial" w:hAnsi="Arial" w:cs="Arial"/>
                <w:sz w:val="20"/>
                <w:szCs w:val="20"/>
              </w:rPr>
              <w:t>r</w:t>
            </w:r>
          </w:p>
        </w:tc>
      </w:tr>
    </w:tbl>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if respondent’s age gte 18</w:t>
            </w:r>
          </w:p>
        </w:tc>
      </w:tr>
    </w:tbl>
    <w:p w:rsidR="00462E77" w:rsidRPr="00185F48" w:rsidRDefault="00462E77" w:rsidP="00462E77">
      <w:pPr>
        <w:pStyle w:val="QUESTIONTEXT"/>
      </w:pPr>
      <w:r>
        <w:t>E11</w:t>
      </w:r>
      <w:r w:rsidR="004B6423">
        <w:t>.</w:t>
      </w:r>
      <w:r w:rsidRPr="00185F48">
        <w:tab/>
        <w:t>Are you currently serving in the military?</w:t>
      </w:r>
    </w:p>
    <w:p w:rsidR="00462E77" w:rsidRPr="00CA6617" w:rsidRDefault="00E66E46" w:rsidP="005B1A2D">
      <w:pPr>
        <w:pStyle w:val="RESPONSE0"/>
        <w:rPr>
          <w:lang w:val="es-MX"/>
        </w:rPr>
      </w:pPr>
      <w:r w:rsidRPr="00E66E46">
        <w:rPr>
          <w:caps/>
          <w:lang w:val="es-MX"/>
        </w:rPr>
        <w:t>YES</w:t>
      </w:r>
      <w:r w:rsidRPr="00E66E46">
        <w:rPr>
          <w:lang w:val="es-MX"/>
        </w:rPr>
        <w:tab/>
        <w:t>1</w:t>
      </w:r>
      <w:r w:rsidRPr="00E66E46">
        <w:rPr>
          <w:lang w:val="es-MX"/>
        </w:rPr>
        <w:tab/>
      </w:r>
    </w:p>
    <w:p w:rsidR="00462E77" w:rsidRPr="00CA6617" w:rsidRDefault="00E66E46" w:rsidP="005B1A2D">
      <w:pPr>
        <w:pStyle w:val="RESPONSE0"/>
        <w:rPr>
          <w:lang w:val="es-MX"/>
        </w:rPr>
      </w:pPr>
      <w:r w:rsidRPr="00E66E46">
        <w:rPr>
          <w:caps/>
          <w:lang w:val="es-MX"/>
        </w:rPr>
        <w:t>NO</w:t>
      </w:r>
      <w:r w:rsidRPr="00E66E46">
        <w:rPr>
          <w:lang w:val="es-MX"/>
        </w:rPr>
        <w:tab/>
        <w:t>0</w:t>
      </w:r>
      <w:r w:rsidRPr="00E66E46">
        <w:rPr>
          <w:lang w:val="es-MX"/>
        </w:rPr>
        <w:tab/>
        <w:t>E13</w:t>
      </w:r>
    </w:p>
    <w:p w:rsidR="00462E77" w:rsidRPr="00CA6617" w:rsidRDefault="00E66E46" w:rsidP="005B1A2D">
      <w:pPr>
        <w:pStyle w:val="RESPONSE0"/>
        <w:rPr>
          <w:lang w:val="es-MX"/>
        </w:rPr>
      </w:pPr>
      <w:r w:rsidRPr="00E66E46">
        <w:rPr>
          <w:lang w:val="es-MX"/>
        </w:rPr>
        <w:t>DON’T KNOW</w:t>
      </w:r>
      <w:r w:rsidRPr="00E66E46">
        <w:rPr>
          <w:lang w:val="es-MX"/>
        </w:rPr>
        <w:tab/>
        <w:t>d</w:t>
      </w:r>
      <w:r w:rsidRPr="00E66E46">
        <w:rPr>
          <w:lang w:val="es-MX"/>
        </w:rPr>
        <w:tab/>
        <w:t>E13</w:t>
      </w:r>
    </w:p>
    <w:p w:rsidR="00462E77" w:rsidRPr="00185F48" w:rsidRDefault="00462E77" w:rsidP="005B1A2D">
      <w:pPr>
        <w:pStyle w:val="RESPONSE0"/>
      </w:pPr>
      <w:r w:rsidRPr="00185F48">
        <w:t>REFUSED</w:t>
      </w:r>
      <w:r w:rsidRPr="00185F48">
        <w:tab/>
        <w:t>r</w:t>
      </w:r>
      <w:r w:rsidRPr="00185F48">
        <w:tab/>
      </w:r>
      <w:r w:rsidR="000F49B9">
        <w:t>E13</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Pr="00185F48">
              <w:rPr>
                <w:rFonts w:ascii="Arial" w:hAnsi="Arial" w:cs="Arial"/>
                <w:bCs/>
                <w:caps/>
                <w:sz w:val="20"/>
                <w:szCs w:val="20"/>
              </w:rPr>
              <w:t>1</w:t>
            </w:r>
            <w:r>
              <w:rPr>
                <w:rFonts w:ascii="Arial" w:hAnsi="Arial" w:cs="Arial"/>
                <w:bCs/>
                <w:caps/>
                <w:sz w:val="20"/>
                <w:szCs w:val="20"/>
              </w:rPr>
              <w:t>1=1</w:t>
            </w:r>
          </w:p>
        </w:tc>
      </w:tr>
    </w:tbl>
    <w:p w:rsidR="00462E77" w:rsidRPr="00185F48" w:rsidRDefault="00462E77" w:rsidP="00462E77">
      <w:pPr>
        <w:pStyle w:val="QUESTIONTEXT"/>
      </w:pPr>
      <w:r>
        <w:t>E12</w:t>
      </w:r>
      <w:r w:rsidR="004B6423">
        <w:t>.</w:t>
      </w:r>
      <w:r w:rsidRPr="00185F48">
        <w:tab/>
        <w:t>Which of the following best describes your military status?</w:t>
      </w:r>
    </w:p>
    <w:p w:rsidR="00462E77" w:rsidRPr="004B6423" w:rsidRDefault="00462E77" w:rsidP="00BE666B">
      <w:pPr>
        <w:pStyle w:val="CODINGTYPE"/>
      </w:pPr>
      <w:r w:rsidRPr="00185F48">
        <w:tab/>
      </w:r>
      <w:sdt>
        <w:sdtPr>
          <w:alias w:val="SELECT CODING TYPE"/>
          <w:tag w:val="CODING TYPE"/>
          <w:id w:val="66024717"/>
          <w:placeholder>
            <w:docPart w:val="D1F413B2095246B3B8EAF586D27EE120"/>
          </w:placeholder>
          <w:dropDownList>
            <w:listItem w:value="SELECT CODING TYPE"/>
            <w:listItem w:displayText="CODE ONE ONLY" w:value="CODE ONE ONLY"/>
            <w:listItem w:displayText="CODE ALL THAT APPLY" w:value="CODE ALL THAT APPLY"/>
          </w:dropDownList>
        </w:sdtPr>
        <w:sdtEndPr>
          <w:rPr>
            <w:b/>
          </w:rPr>
        </w:sdtEndPr>
        <w:sdtContent>
          <w:r w:rsidRPr="004B6423">
            <w:t>CODE ONE ONLY</w:t>
          </w:r>
        </w:sdtContent>
      </w:sdt>
    </w:p>
    <w:p w:rsidR="00462E77" w:rsidRPr="00185F48" w:rsidRDefault="00632671" w:rsidP="005B1A2D">
      <w:pPr>
        <w:pStyle w:val="RESPONSE0"/>
        <w:rPr>
          <w:color w:val="000000"/>
        </w:rPr>
      </w:pPr>
      <w:r w:rsidRPr="00632671">
        <w:rPr>
          <w:b/>
          <w:bCs/>
        </w:rPr>
        <w:t>On active duty (not a member of the National Guard/Reserve),</w:t>
      </w:r>
      <w:r w:rsidR="00462E77">
        <w:rPr>
          <w:color w:val="000000"/>
        </w:rPr>
        <w:tab/>
        <w:t>1</w:t>
      </w:r>
    </w:p>
    <w:p w:rsidR="00462E77" w:rsidRPr="00185F48" w:rsidRDefault="00632671" w:rsidP="005B1A2D">
      <w:pPr>
        <w:pStyle w:val="RESPONSE0"/>
        <w:rPr>
          <w:color w:val="000000"/>
        </w:rPr>
      </w:pPr>
      <w:r w:rsidRPr="00632671">
        <w:rPr>
          <w:b/>
          <w:bCs/>
        </w:rPr>
        <w:t>As a member of the National Guard or Reserve in a full-time active duty program (AGR/FTS/AR), or</w:t>
      </w:r>
      <w:r w:rsidR="00462E77" w:rsidRPr="00185F48">
        <w:rPr>
          <w:color w:val="000000"/>
        </w:rPr>
        <w:tab/>
        <w:t>2</w:t>
      </w:r>
    </w:p>
    <w:p w:rsidR="00462E77" w:rsidRPr="00185F48" w:rsidRDefault="00632671" w:rsidP="005B1A2D">
      <w:pPr>
        <w:pStyle w:val="RESPONSE0"/>
      </w:pPr>
      <w:r w:rsidRPr="00632671">
        <w:rPr>
          <w:b/>
          <w:bCs/>
        </w:rPr>
        <w:t>As a traditional National Guard/Reserve member (e.g., drilling unit, IMA, IRR)?</w:t>
      </w:r>
      <w:r w:rsidR="00462E77" w:rsidRPr="00185F48">
        <w:tab/>
        <w:t>3</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B6423" w:rsidRDefault="004B6423">
      <w:pPr>
        <w:tabs>
          <w:tab w:val="clear" w:pos="432"/>
        </w:tabs>
        <w:spacing w:line="240" w:lineRule="auto"/>
        <w:ind w:firstLine="0"/>
        <w:jc w:val="left"/>
        <w:rPr>
          <w:rFonts w:ascii="Arial" w:hAnsi="Arial" w:cs="Arial"/>
          <w:sz w:val="20"/>
          <w:szCs w:val="20"/>
          <w:u w:val="single"/>
        </w:rPr>
      </w:pPr>
      <w:r>
        <w:rPr>
          <w:rFonts w:ascii="Arial" w:hAnsi="Arial" w:cs="Arial"/>
          <w:sz w:val="20"/>
          <w:szCs w:val="20"/>
          <w:u w:val="single"/>
        </w:rPr>
        <w:br w:type="page"/>
      </w:r>
    </w:p>
    <w:p w:rsidR="00462E77" w:rsidRDefault="00462E77" w:rsidP="00462E77">
      <w:pPr>
        <w:spacing w:line="240" w:lineRule="auto"/>
        <w:ind w:firstLine="0"/>
        <w:jc w:val="left"/>
        <w:rPr>
          <w:rFonts w:ascii="Arial" w:hAnsi="Arial" w:cs="Arial"/>
          <w:sz w:val="20"/>
          <w:szCs w:val="2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r has spouse</w:t>
            </w:r>
            <w:r>
              <w:rPr>
                <w:rFonts w:ascii="Arial" w:hAnsi="Arial" w:cs="Arial"/>
                <w:bCs/>
                <w:caps/>
                <w:sz w:val="20"/>
                <w:szCs w:val="20"/>
              </w:rPr>
              <w:t>/PARTNER</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FILL SPOUSE FROM D17 OR D7 IF D8=1</w:t>
            </w:r>
          </w:p>
        </w:tc>
      </w:tr>
    </w:tbl>
    <w:p w:rsidR="00462E77" w:rsidRPr="00185F48" w:rsidRDefault="00462E77" w:rsidP="00462E77">
      <w:pPr>
        <w:pStyle w:val="QUESTIONTEXT"/>
      </w:pPr>
      <w:r>
        <w:t>E13</w:t>
      </w:r>
      <w:r w:rsidR="004B6423">
        <w:t>.</w:t>
      </w:r>
      <w:r w:rsidRPr="00185F48">
        <w:tab/>
        <w:t xml:space="preserve">Is </w:t>
      </w:r>
      <w:r>
        <w:t>[SPOUSE]</w:t>
      </w:r>
      <w:r w:rsidRPr="00185F48">
        <w:t xml:space="preserve"> currently serving in the military?</w:t>
      </w:r>
    </w:p>
    <w:p w:rsidR="00462E77" w:rsidRPr="00185F48" w:rsidRDefault="00462E77" w:rsidP="005B1A2D">
      <w:pPr>
        <w:pStyle w:val="RESPONSE0"/>
      </w:pPr>
      <w:r w:rsidRPr="00185F48">
        <w:rPr>
          <w:caps/>
        </w:rPr>
        <w:t>YES</w:t>
      </w:r>
      <w:r>
        <w:tab/>
        <w:t>1</w:t>
      </w:r>
      <w:r>
        <w:tab/>
        <w:t>E14</w:t>
      </w:r>
    </w:p>
    <w:p w:rsidR="00462E77" w:rsidRPr="00185F48" w:rsidRDefault="00462E77" w:rsidP="005B1A2D">
      <w:pPr>
        <w:pStyle w:val="RESPONSE0"/>
      </w:pPr>
      <w:r w:rsidRPr="00185F48">
        <w:rPr>
          <w:caps/>
        </w:rPr>
        <w:t>NO</w:t>
      </w:r>
      <w:r>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E13</w:t>
            </w:r>
            <w:r w:rsidRPr="00185F48">
              <w:rPr>
                <w:rFonts w:ascii="Arial" w:hAnsi="Arial" w:cs="Arial"/>
                <w:bCs/>
                <w:caps/>
                <w:sz w:val="20"/>
                <w:szCs w:val="20"/>
              </w:rPr>
              <w:t>=1</w:t>
            </w:r>
          </w:p>
        </w:tc>
      </w:tr>
    </w:tbl>
    <w:p w:rsidR="00462E77" w:rsidRPr="00185F48" w:rsidRDefault="00462E77" w:rsidP="00462E77">
      <w:pPr>
        <w:pStyle w:val="QUESTIONTEXT"/>
      </w:pPr>
      <w:r>
        <w:t>E14</w:t>
      </w:r>
      <w:r w:rsidR="004B6423">
        <w:t>.</w:t>
      </w:r>
      <w:r w:rsidRPr="00185F48">
        <w:tab/>
        <w:t>Which of the following best describes your spouse</w:t>
      </w:r>
      <w:r>
        <w:t xml:space="preserve"> or partner’s</w:t>
      </w:r>
      <w:r w:rsidRPr="00185F48">
        <w:t xml:space="preserve"> military status?</w:t>
      </w:r>
    </w:p>
    <w:p w:rsidR="00462E77" w:rsidRPr="004B6423" w:rsidRDefault="00462E77" w:rsidP="00BE666B">
      <w:pPr>
        <w:pStyle w:val="CODINGTYPE"/>
      </w:pPr>
      <w:r w:rsidRPr="00185F48">
        <w:tab/>
      </w:r>
      <w:sdt>
        <w:sdtPr>
          <w:alias w:val="SELECT CODING TYPE"/>
          <w:tag w:val="CODING TYPE"/>
          <w:id w:val="59101265"/>
          <w:placeholder>
            <w:docPart w:val="B5F07B327B19414BAB832AD31215B579"/>
          </w:placeholder>
          <w:dropDownList>
            <w:listItem w:value="SELECT CODING TYPE"/>
            <w:listItem w:displayText="CODE ONE ONLY" w:value="CODE ONE ONLY"/>
            <w:listItem w:displayText="CODE ALL THAT APPLY" w:value="CODE ALL THAT APPLY"/>
          </w:dropDownList>
        </w:sdtPr>
        <w:sdtEndPr>
          <w:rPr>
            <w:b/>
          </w:rPr>
        </w:sdtEndPr>
        <w:sdtContent>
          <w:r w:rsidRPr="004B6423">
            <w:t>CODE ONE ONLY</w:t>
          </w:r>
        </w:sdtContent>
      </w:sdt>
    </w:p>
    <w:p w:rsidR="00462E77" w:rsidRPr="00185F48" w:rsidRDefault="00632671" w:rsidP="005B1A2D">
      <w:pPr>
        <w:pStyle w:val="RESPONSE0"/>
        <w:rPr>
          <w:color w:val="000000"/>
        </w:rPr>
      </w:pPr>
      <w:r w:rsidRPr="00632671">
        <w:rPr>
          <w:b/>
          <w:bCs/>
        </w:rPr>
        <w:t>On active duty (not a member of the National Guard/Reserve),</w:t>
      </w:r>
      <w:r w:rsidR="00462E77">
        <w:rPr>
          <w:color w:val="000000"/>
        </w:rPr>
        <w:tab/>
        <w:t>1</w:t>
      </w:r>
    </w:p>
    <w:p w:rsidR="00462E77" w:rsidRPr="00185F48" w:rsidRDefault="00632671" w:rsidP="005B1A2D">
      <w:pPr>
        <w:pStyle w:val="RESPONSE0"/>
        <w:rPr>
          <w:color w:val="000000"/>
        </w:rPr>
      </w:pPr>
      <w:r w:rsidRPr="00632671">
        <w:rPr>
          <w:b/>
          <w:bCs/>
        </w:rPr>
        <w:t>As a member of the National Guard or Reserve in a full-time active duty program (AGR/FTS/AR), or</w:t>
      </w:r>
      <w:r w:rsidR="00462E77" w:rsidRPr="00185F48">
        <w:rPr>
          <w:color w:val="000000"/>
        </w:rPr>
        <w:tab/>
        <w:t>2</w:t>
      </w:r>
    </w:p>
    <w:p w:rsidR="00462E77" w:rsidRPr="00185F48" w:rsidRDefault="00632671" w:rsidP="005B1A2D">
      <w:pPr>
        <w:pStyle w:val="RESPONSE0"/>
      </w:pPr>
      <w:r w:rsidRPr="00632671">
        <w:rPr>
          <w:b/>
          <w:bCs/>
        </w:rPr>
        <w:t>As a traditional National Guard/Reserve member (e.g., drilling unit, IMA, IRR)?</w:t>
      </w:r>
      <w:r w:rsidR="00462E77" w:rsidRPr="00185F48">
        <w:tab/>
        <w:t>3</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Pr="000C0C36"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and living alone, “i”</w:t>
            </w:r>
          </w:p>
        </w:tc>
      </w:tr>
    </w:tbl>
    <w:p w:rsidR="00462E77" w:rsidRPr="00185F48" w:rsidRDefault="00462E77" w:rsidP="00462E77">
      <w:pPr>
        <w:pStyle w:val="QUESTIONTEXT"/>
      </w:pPr>
      <w:r>
        <w:t>E</w:t>
      </w:r>
      <w:r w:rsidRPr="00185F48">
        <w:t>1</w:t>
      </w:r>
      <w:r>
        <w:t>5</w:t>
      </w:r>
      <w:r w:rsidR="004B6423">
        <w:t>.</w:t>
      </w:r>
      <w:r w:rsidRPr="00185F48">
        <w:tab/>
        <w:t xml:space="preserve">Please tell me whether the next two statements are often true, sometimes true, or never true for your family within the past </w:t>
      </w:r>
      <w:r w:rsidRPr="00185F48">
        <w:rPr>
          <w:u w:val="single"/>
        </w:rPr>
        <w:t>12 months</w:t>
      </w:r>
      <w:r>
        <w:t>, that is, since (MONTH/YEAR)</w:t>
      </w:r>
      <w:r w:rsidRPr="00185F48">
        <w:t>.</w:t>
      </w:r>
    </w:p>
    <w:p w:rsidR="00462E77" w:rsidRPr="00185F48" w:rsidRDefault="00462E77" w:rsidP="00462E77">
      <w:pPr>
        <w:pStyle w:val="QUESTIONTEXT"/>
      </w:pPr>
      <w:r w:rsidRPr="00185F48">
        <w:tab/>
        <w:t xml:space="preserve">Within the past 12 months </w:t>
      </w:r>
      <w:r>
        <w:t>(I/</w:t>
      </w:r>
      <w:r w:rsidRPr="00185F48">
        <w:t>we</w:t>
      </w:r>
      <w:r>
        <w:t>)</w:t>
      </w:r>
      <w:r w:rsidRPr="00185F48">
        <w:t xml:space="preserve"> worried whether our food would run out before we</w:t>
      </w:r>
      <w:r>
        <w:t xml:space="preserve"> got money to buy more. Was this . . .</w:t>
      </w:r>
    </w:p>
    <w:p w:rsidR="00462E77" w:rsidRPr="004B6423" w:rsidRDefault="00462E77" w:rsidP="00BE666B">
      <w:pPr>
        <w:pStyle w:val="CODINGTYPE"/>
      </w:pPr>
      <w:r w:rsidRPr="00185F48">
        <w:tab/>
      </w:r>
      <w:sdt>
        <w:sdtPr>
          <w:alias w:val="SELECT CODING TYPE"/>
          <w:tag w:val="CODING TYPE"/>
          <w:id w:val="510557235"/>
          <w:placeholder>
            <w:docPart w:val="2F538EE9063242109217F922DAD8D8FD"/>
          </w:placeholder>
          <w:dropDownList>
            <w:listItem w:value="SELECT CODING TYPE"/>
            <w:listItem w:displayText="CODE ONE ONLY" w:value="CODE ONE ONLY"/>
            <w:listItem w:displayText="CODE ALL THAT APPLY" w:value="CODE ALL THAT APPLY"/>
          </w:dropDownList>
        </w:sdtPr>
        <w:sdtEndPr>
          <w:rPr>
            <w:b/>
          </w:rPr>
        </w:sdtEndPr>
        <w:sdtContent>
          <w:r w:rsidRPr="004B6423">
            <w:t>CODE ONE ONLY</w:t>
          </w:r>
        </w:sdtContent>
      </w:sdt>
    </w:p>
    <w:p w:rsidR="00462E77" w:rsidRPr="00185F48" w:rsidRDefault="00632671" w:rsidP="005B1A2D">
      <w:pPr>
        <w:pStyle w:val="RESPONSE0"/>
      </w:pPr>
      <w:r w:rsidRPr="00632671">
        <w:rPr>
          <w:b/>
          <w:bCs/>
        </w:rPr>
        <w:t>Often true,</w:t>
      </w:r>
      <w:r w:rsidR="00462E77">
        <w:tab/>
        <w:t>1</w:t>
      </w:r>
    </w:p>
    <w:p w:rsidR="00462E77" w:rsidRPr="00185F48" w:rsidRDefault="00632671" w:rsidP="005B1A2D">
      <w:pPr>
        <w:pStyle w:val="RESPONSE0"/>
      </w:pPr>
      <w:r w:rsidRPr="00632671">
        <w:rPr>
          <w:b/>
          <w:bCs/>
        </w:rPr>
        <w:t>Sometimes true, or</w:t>
      </w:r>
      <w:r w:rsidR="00462E77" w:rsidRPr="00185F48">
        <w:tab/>
        <w:t>2</w:t>
      </w:r>
    </w:p>
    <w:p w:rsidR="00462E77" w:rsidRPr="00185F48" w:rsidRDefault="00632671" w:rsidP="005B1A2D">
      <w:pPr>
        <w:pStyle w:val="RESPONSE0"/>
      </w:pPr>
      <w:r w:rsidRPr="00632671">
        <w:rPr>
          <w:b/>
          <w:bCs/>
        </w:rPr>
        <w:t>Never true?</w:t>
      </w:r>
      <w:r w:rsidR="00462E77" w:rsidRPr="00185F48">
        <w:tab/>
        <w:t>3</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if pregnant and living alone, “i”</w:t>
            </w:r>
          </w:p>
        </w:tc>
      </w:tr>
    </w:tbl>
    <w:p w:rsidR="00462E77" w:rsidRPr="00185F48" w:rsidRDefault="00462E77" w:rsidP="00462E77">
      <w:pPr>
        <w:pStyle w:val="QUESTIONTEXT"/>
      </w:pPr>
      <w:r>
        <w:t>E</w:t>
      </w:r>
      <w:r w:rsidRPr="00185F48">
        <w:t>1</w:t>
      </w:r>
      <w:r>
        <w:t>6</w:t>
      </w:r>
      <w:r w:rsidR="004B6423">
        <w:t>.</w:t>
      </w:r>
      <w:r w:rsidRPr="00185F48">
        <w:tab/>
        <w:t xml:space="preserve">Within the past 12 months the food </w:t>
      </w:r>
      <w:r>
        <w:t>(I/</w:t>
      </w:r>
      <w:r w:rsidRPr="00185F48">
        <w:t>we</w:t>
      </w:r>
      <w:r>
        <w:t>)</w:t>
      </w:r>
      <w:r w:rsidRPr="00185F48">
        <w:t xml:space="preserve"> bought just didn’t last and we didn’t have mone</w:t>
      </w:r>
      <w:r>
        <w:t>y to get more. Was this . . .</w:t>
      </w:r>
    </w:p>
    <w:p w:rsidR="00462E77" w:rsidRPr="004B6423" w:rsidRDefault="00462E77" w:rsidP="00BE666B">
      <w:pPr>
        <w:pStyle w:val="CODINGTYPE"/>
      </w:pPr>
      <w:r w:rsidRPr="00185F48">
        <w:tab/>
      </w:r>
      <w:sdt>
        <w:sdtPr>
          <w:alias w:val="SELECT CODING TYPE"/>
          <w:tag w:val="CODING TYPE"/>
          <w:id w:val="54095178"/>
          <w:placeholder>
            <w:docPart w:val="0668A1B0459C4105AB9B3BBBE2BBA637"/>
          </w:placeholder>
          <w:dropDownList>
            <w:listItem w:value="SELECT CODING TYPE"/>
            <w:listItem w:displayText="CODE ONE ONLY" w:value="CODE ONE ONLY"/>
            <w:listItem w:displayText="CODE ALL THAT APPLY" w:value="CODE ALL THAT APPLY"/>
          </w:dropDownList>
        </w:sdtPr>
        <w:sdtEndPr>
          <w:rPr>
            <w:b/>
          </w:rPr>
        </w:sdtEndPr>
        <w:sdtContent>
          <w:r w:rsidRPr="004B6423">
            <w:t>CODE ONE ONLY</w:t>
          </w:r>
        </w:sdtContent>
      </w:sdt>
    </w:p>
    <w:p w:rsidR="00462E77" w:rsidRPr="00185F48" w:rsidRDefault="00632671" w:rsidP="005B1A2D">
      <w:pPr>
        <w:pStyle w:val="RESPONSE0"/>
      </w:pPr>
      <w:r w:rsidRPr="00632671">
        <w:rPr>
          <w:b/>
          <w:bCs/>
        </w:rPr>
        <w:t>Often true,</w:t>
      </w:r>
      <w:r w:rsidR="00462E77">
        <w:tab/>
        <w:t>1</w:t>
      </w:r>
    </w:p>
    <w:p w:rsidR="00462E77" w:rsidRPr="00185F48" w:rsidRDefault="00632671" w:rsidP="005B1A2D">
      <w:pPr>
        <w:pStyle w:val="RESPONSE0"/>
      </w:pPr>
      <w:r w:rsidRPr="00632671">
        <w:rPr>
          <w:b/>
          <w:bCs/>
        </w:rPr>
        <w:t>Sometimes true, or</w:t>
      </w:r>
      <w:r w:rsidR="00462E77" w:rsidRPr="00185F48">
        <w:tab/>
        <w:t>2</w:t>
      </w:r>
    </w:p>
    <w:p w:rsidR="00462E77" w:rsidRPr="00185F48" w:rsidRDefault="00632671" w:rsidP="005B1A2D">
      <w:pPr>
        <w:pStyle w:val="RESPONSE0"/>
      </w:pPr>
      <w:r w:rsidRPr="00632671">
        <w:rPr>
          <w:b/>
          <w:bCs/>
        </w:rPr>
        <w:t>Never true?</w:t>
      </w:r>
      <w:r w:rsidR="00462E77" w:rsidRPr="00185F48">
        <w:tab/>
        <w:t>3</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Pr="000C0C36" w:rsidRDefault="00462E77" w:rsidP="00462E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w:t>
      </w:r>
      <w:r w:rsidRPr="00185F48">
        <w:t>1</w:t>
      </w:r>
      <w:r>
        <w:t>7</w:t>
      </w:r>
      <w:r w:rsidR="004B6423">
        <w:t>.</w:t>
      </w:r>
      <w:r w:rsidRPr="00185F48">
        <w:tab/>
      </w:r>
      <w:r w:rsidRPr="00045E23">
        <w:t>The next questions are about health insurance, Including health insurance obtained through employment or purchased directly as well as government programs like Medicare and Medicaid that provide medical care or help pay medical bills. Are you covered by health insurance or some other kind of health care plan?</w:t>
      </w:r>
    </w:p>
    <w:p w:rsidR="00462E77" w:rsidRPr="00185F48" w:rsidRDefault="00462E77" w:rsidP="005B1A2D">
      <w:pPr>
        <w:pStyle w:val="RESPONSE0"/>
      </w:pPr>
      <w:r w:rsidRPr="00185F48">
        <w:t>YES</w:t>
      </w:r>
      <w:r w:rsidRPr="00185F48">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t>REFUSED</w:t>
      </w:r>
      <w:r>
        <w:tab/>
        <w:t>r</w:t>
      </w:r>
    </w:p>
    <w:p w:rsidR="004B6423" w:rsidRDefault="004B642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E18</w:t>
      </w:r>
      <w:r w:rsidR="004B6423">
        <w:t>.</w:t>
      </w:r>
      <w:r w:rsidRPr="00185F48">
        <w:tab/>
        <w:t xml:space="preserve">What kind of health insurance or health care coverage do you have? </w:t>
      </w:r>
      <w:r w:rsidRPr="00185F48">
        <w:rPr>
          <w:u w:val="single"/>
        </w:rPr>
        <w:t>Include</w:t>
      </w:r>
      <w:r w:rsidRPr="00185F48">
        <w:t xml:space="preserve"> those that pay for only one type of service (nursing home care, accidents, or dental care). </w:t>
      </w:r>
      <w:r w:rsidRPr="00185F48">
        <w:rPr>
          <w:u w:val="single"/>
        </w:rPr>
        <w:t>Exclude</w:t>
      </w:r>
      <w:r w:rsidRPr="00185F48">
        <w:t xml:space="preserve"> private plans that only provide extra cash while hospitalized. If you have more than one kind of health insurance, tell me about all the plans that you have.</w:t>
      </w:r>
    </w:p>
    <w:p w:rsidR="00462E77" w:rsidRPr="00751716" w:rsidRDefault="00462E77" w:rsidP="00751716">
      <w:pPr>
        <w:pStyle w:val="PROBEBOLDTEXTHERE"/>
      </w:pPr>
      <w:r w:rsidRPr="00751716">
        <w:t>PROBE:</w:t>
      </w:r>
      <w:r w:rsidRPr="00751716">
        <w:tab/>
      </w:r>
      <w:r w:rsidRPr="000B4772">
        <w:rPr>
          <w:b w:val="0"/>
          <w:bCs/>
        </w:rPr>
        <w:t>IF R GIVES A NAME OF A HEALTH INSURANCE PLAN, LIKE “BLUE CROSS/BLUE SHIELD,” ASK:</w:t>
      </w:r>
      <w:r w:rsidRPr="00751716">
        <w:t xml:space="preserve"> Is that private insurance paid for by you or an employer, or is it paid for by the state or federal government, like Medicaid or [STATE SPECIFIC MEDICAID NAME]?</w:t>
      </w:r>
    </w:p>
    <w:p w:rsidR="00462E77" w:rsidRPr="000B4772" w:rsidRDefault="00751716" w:rsidP="00751716">
      <w:pPr>
        <w:pStyle w:val="PROBEBOLDTEXTHERE"/>
        <w:rPr>
          <w:b w:val="0"/>
          <w:bCs/>
        </w:rPr>
      </w:pPr>
      <w:r w:rsidRPr="000B4772">
        <w:rPr>
          <w:b w:val="0"/>
          <w:bCs/>
        </w:rPr>
        <w:tab/>
      </w:r>
      <w:r w:rsidR="00462E77" w:rsidRPr="000B4772">
        <w:rPr>
          <w:b w:val="0"/>
          <w:bCs/>
        </w:rPr>
        <w:t>IF R TELLS YOU ABOUT CHILD’S INSURANCE, DO NOT RECORD HERE. THAT GETS CODED IN A SUBSEQUENT QUESTION.</w:t>
      </w:r>
    </w:p>
    <w:p w:rsidR="00462E77" w:rsidRPr="004B6423" w:rsidRDefault="00462E77" w:rsidP="00BE666B">
      <w:pPr>
        <w:pStyle w:val="CODINGTYPE"/>
      </w:pPr>
      <w:r w:rsidRPr="00185F48">
        <w:tab/>
      </w:r>
      <w:sdt>
        <w:sdtPr>
          <w:alias w:val="SELECT CODING TYPE"/>
          <w:tag w:val="CODING TYPE"/>
          <w:id w:val="66025009"/>
          <w:placeholder>
            <w:docPart w:val="2B04AFC61AB84D43A1D407E84520BDC5"/>
          </w:placeholder>
          <w:dropDownList>
            <w:listItem w:value="SELECT CODING TYPE"/>
            <w:listItem w:displayText="CODE ONE ONLY" w:value="CODE ONE ONLY"/>
            <w:listItem w:displayText="CODE ALL THAT APPLY" w:value="CODE ALL THAT APPLY"/>
          </w:dropDownList>
        </w:sdtPr>
        <w:sdtEndPr>
          <w:rPr>
            <w:b/>
          </w:rPr>
        </w:sdtEndPr>
        <w:sdtContent>
          <w:r w:rsidRPr="004B6423">
            <w:t>CODE ALL THAT APPLY</w:t>
          </w:r>
        </w:sdtContent>
      </w:sdt>
    </w:p>
    <w:p w:rsidR="00462E77" w:rsidRPr="00185F48" w:rsidRDefault="00462E77" w:rsidP="005B1A2D">
      <w:pPr>
        <w:pStyle w:val="RESPONSE0"/>
      </w:pPr>
      <w:r w:rsidRPr="00185F48">
        <w:t>PRIVATE HEALTH INSURANCE</w:t>
      </w:r>
      <w:r w:rsidRPr="00185F48">
        <w:tab/>
        <w:t>1</w:t>
      </w:r>
    </w:p>
    <w:p w:rsidR="00462E77" w:rsidRPr="00185F48" w:rsidRDefault="00462E77" w:rsidP="005B1A2D">
      <w:pPr>
        <w:pStyle w:val="RESPONSE0"/>
      </w:pPr>
      <w:r>
        <w:t>MEDICARE</w:t>
      </w:r>
      <w:r>
        <w:tab/>
        <w:t>2</w:t>
      </w:r>
    </w:p>
    <w:p w:rsidR="00462E77" w:rsidRPr="00185F48" w:rsidRDefault="00462E77" w:rsidP="005B1A2D">
      <w:pPr>
        <w:pStyle w:val="RESPONSE0"/>
      </w:pPr>
      <w:r w:rsidRPr="00185F48">
        <w:t>MEDIGAP</w:t>
      </w:r>
      <w:r w:rsidRPr="00185F48">
        <w:tab/>
        <w:t>3</w:t>
      </w:r>
    </w:p>
    <w:p w:rsidR="00462E77" w:rsidRPr="00185F48" w:rsidRDefault="00462E77" w:rsidP="005B1A2D">
      <w:pPr>
        <w:pStyle w:val="RESPONSE0"/>
      </w:pPr>
      <w:r w:rsidRPr="00185F48">
        <w:t>MEDICAID</w:t>
      </w:r>
      <w:r w:rsidRPr="00185F48">
        <w:tab/>
        <w:t>4</w:t>
      </w:r>
    </w:p>
    <w:p w:rsidR="00462E77" w:rsidRPr="00185F48" w:rsidRDefault="00462E77" w:rsidP="005B1A2D">
      <w:pPr>
        <w:pStyle w:val="RESPONSE0"/>
      </w:pPr>
      <w:r w:rsidRPr="00185F48">
        <w:t>SCHIP (CHIP/CHILDREN’S HEALTH INSURANCE PROGRAM)</w:t>
      </w:r>
      <w:r w:rsidRPr="00185F48">
        <w:tab/>
        <w:t>5</w:t>
      </w:r>
    </w:p>
    <w:p w:rsidR="00462E77" w:rsidRPr="00185F48" w:rsidRDefault="00462E77" w:rsidP="005B1A2D">
      <w:pPr>
        <w:pStyle w:val="RESPONSE0"/>
      </w:pPr>
      <w:r w:rsidRPr="00185F48">
        <w:t>MILITARY HEALTH CARE (TRICARE/VA/CHAMP-VA)</w:t>
      </w:r>
      <w:r w:rsidRPr="00185F48">
        <w:tab/>
        <w:t>6</w:t>
      </w:r>
    </w:p>
    <w:p w:rsidR="00462E77" w:rsidRPr="00185F48" w:rsidRDefault="00462E77" w:rsidP="005B1A2D">
      <w:pPr>
        <w:pStyle w:val="RESPONSE0"/>
      </w:pPr>
      <w:r w:rsidRPr="00185F48">
        <w:t>INDIAN HEALTH SERVICE</w:t>
      </w:r>
      <w:r w:rsidRPr="00185F48">
        <w:tab/>
        <w:t>7</w:t>
      </w:r>
    </w:p>
    <w:p w:rsidR="00462E77" w:rsidRPr="00185F48" w:rsidRDefault="00462E77" w:rsidP="005B1A2D">
      <w:pPr>
        <w:pStyle w:val="RESPONSE0"/>
      </w:pPr>
      <w:r w:rsidRPr="00185F48">
        <w:t>STATE-SPONSORED HEALTH PLAN</w:t>
      </w:r>
      <w:r w:rsidRPr="00185F48">
        <w:tab/>
        <w:t>8</w:t>
      </w:r>
    </w:p>
    <w:p w:rsidR="00462E77" w:rsidRPr="00185F48" w:rsidRDefault="00462E77" w:rsidP="005B1A2D">
      <w:pPr>
        <w:pStyle w:val="RESPONSE0"/>
      </w:pPr>
      <w:r w:rsidRPr="00185F48">
        <w:t>SINGLE SERVICE PLAN (E.G., DENTAL, VISION, PRESCRIPTIONS)</w:t>
      </w:r>
      <w:r w:rsidRPr="00185F48">
        <w:tab/>
        <w:t>9</w:t>
      </w:r>
    </w:p>
    <w:p w:rsidR="00462E77" w:rsidRPr="00185F48" w:rsidRDefault="00462E77" w:rsidP="005B1A2D">
      <w:pPr>
        <w:pStyle w:val="RESPONSE0"/>
      </w:pPr>
      <w:r w:rsidRPr="00185F48">
        <w:t>NO COVERAGE OF ANY TYPE</w:t>
      </w:r>
      <w:r w:rsidRPr="00185F48">
        <w:tab/>
        <w:t>10</w:t>
      </w:r>
    </w:p>
    <w:p w:rsidR="00462E77" w:rsidRDefault="00462E77" w:rsidP="005B1A2D">
      <w:pPr>
        <w:pStyle w:val="RESPONSE0"/>
      </w:pPr>
      <w:r>
        <w:t>OTHER (SPECIFY)</w:t>
      </w:r>
      <w:r>
        <w:tab/>
        <w:t>99</w:t>
      </w:r>
    </w:p>
    <w:p w:rsidR="00462E77" w:rsidRPr="002B44FF" w:rsidRDefault="00462E77" w:rsidP="00462E77">
      <w:pPr>
        <w:pStyle w:val="UNDERLINERESPONSE"/>
        <w:ind w:right="-274"/>
      </w:pPr>
      <w:r w:rsidRPr="002B44FF">
        <w:tab/>
        <w:t xml:space="preserve"> (STRING </w:t>
      </w:r>
      <w:sdt>
        <w:sdtPr>
          <w:alias w:val="STRING LENGTH"/>
          <w:tag w:val="STRING LENGTH"/>
          <w:id w:val="2524231"/>
          <w:placeholder>
            <w:docPart w:val="9C5D9D1A6687441DB55BD15A92E4CD3A"/>
          </w:placeholder>
          <w:temporary/>
          <w:showingPlcHdr/>
        </w:sdtPr>
        <w:sdtContent>
          <w:r w:rsidRPr="002B44FF">
            <w:t>(NUM)</w:t>
          </w:r>
        </w:sdtContent>
      </w:sdt>
      <w:r w:rsidRPr="002B44FF">
        <w:t>)</w:t>
      </w:r>
    </w:p>
    <w:p w:rsidR="00462E77" w:rsidRPr="00185F48" w:rsidRDefault="00462E77" w:rsidP="005B1A2D">
      <w:pPr>
        <w:pStyle w:val="RESPONSE0"/>
      </w:pPr>
      <w:r>
        <w:t>DON’T KNOW</w:t>
      </w:r>
      <w:r>
        <w:tab/>
        <w:t>d</w:t>
      </w:r>
    </w:p>
    <w:p w:rsidR="00462E77" w:rsidRPr="00185F48" w:rsidRDefault="00462E77" w:rsidP="005B1A2D">
      <w:pPr>
        <w:pStyle w:val="RESPONSE0"/>
      </w:pPr>
      <w:r>
        <w:t>REFUSED</w:t>
      </w:r>
      <w:r>
        <w:tab/>
        <w:t>r</w:t>
      </w:r>
    </w:p>
    <w:p w:rsidR="00462E77" w:rsidRPr="00185F48" w:rsidRDefault="00462E77" w:rsidP="00462E77">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62E77" w:rsidRPr="00185F48" w:rsidTr="00462E77">
        <w:trPr>
          <w:jc w:val="center"/>
        </w:trPr>
        <w:tc>
          <w:tcPr>
            <w:tcW w:w="5000" w:type="pct"/>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(99): </w:t>
            </w:r>
            <w:r>
              <w:rPr>
                <w:rFonts w:ascii="Arial" w:hAnsi="Arial" w:cs="Arial"/>
                <w:b/>
                <w:sz w:val="20"/>
                <w:szCs w:val="20"/>
              </w:rPr>
              <w:t>W</w:t>
            </w:r>
            <w:r w:rsidRPr="00283BF9">
              <w:rPr>
                <w:rFonts w:ascii="Arial" w:hAnsi="Arial" w:cs="Arial"/>
                <w:b/>
                <w:sz w:val="20"/>
                <w:szCs w:val="20"/>
              </w:rPr>
              <w:t>hat other insurance?</w:t>
            </w:r>
          </w:p>
        </w:tc>
      </w:tr>
    </w:tbl>
    <w:p w:rsidR="00462E77" w:rsidRPr="00185F48" w:rsidRDefault="00462E77" w:rsidP="00462E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462E77" w:rsidRPr="00185F48" w:rsidRDefault="00462E77" w:rsidP="00462E77">
      <w:pPr>
        <w:pStyle w:val="QUESTIONTEXT"/>
      </w:pPr>
      <w:r>
        <w:t>E</w:t>
      </w:r>
      <w:r w:rsidRPr="00185F48">
        <w:t>1</w:t>
      </w:r>
      <w:r>
        <w:t>9</w:t>
      </w:r>
      <w:r w:rsidR="004B6423">
        <w:t>.</w:t>
      </w:r>
      <w:r w:rsidRPr="00185F48">
        <w:tab/>
        <w:t>During the past year, have you ever received help in applying for health insurance</w:t>
      </w:r>
      <w:r>
        <w:t xml:space="preserve"> for yourself</w:t>
      </w:r>
      <w:r w:rsidRPr="00185F48">
        <w:t>?</w:t>
      </w:r>
    </w:p>
    <w:p w:rsidR="00462E77" w:rsidRPr="00E27C21" w:rsidRDefault="00632671" w:rsidP="005B1A2D">
      <w:pPr>
        <w:pStyle w:val="RESPONSE0"/>
        <w:rPr>
          <w:lang w:val="es-MX"/>
        </w:rPr>
      </w:pPr>
      <w:r w:rsidRPr="00632671">
        <w:rPr>
          <w:caps/>
          <w:lang w:val="es-MX"/>
        </w:rPr>
        <w:t>YES</w:t>
      </w:r>
      <w:r w:rsidRPr="00632671">
        <w:rPr>
          <w:lang w:val="es-MX"/>
        </w:rPr>
        <w:tab/>
        <w:t>1</w:t>
      </w:r>
      <w:r w:rsidRPr="00632671">
        <w:rPr>
          <w:lang w:val="es-MX"/>
        </w:rPr>
        <w:tab/>
        <w:t>E19b</w:t>
      </w:r>
    </w:p>
    <w:p w:rsidR="00462E77" w:rsidRPr="00E27C21" w:rsidRDefault="00632671" w:rsidP="005B1A2D">
      <w:pPr>
        <w:pStyle w:val="RESPONSE0"/>
        <w:rPr>
          <w:lang w:val="es-MX"/>
        </w:rPr>
      </w:pPr>
      <w:r w:rsidRPr="00632671">
        <w:rPr>
          <w:caps/>
          <w:lang w:val="es-MX"/>
        </w:rPr>
        <w:t>NO</w:t>
      </w:r>
      <w:r w:rsidRPr="00632671">
        <w:rPr>
          <w:lang w:val="es-MX"/>
        </w:rPr>
        <w:tab/>
        <w:t>0</w:t>
      </w:r>
      <w:r w:rsidRPr="00632671">
        <w:rPr>
          <w:lang w:val="es-MX"/>
        </w:rPr>
        <w:tab/>
        <w:t>E19a</w:t>
      </w:r>
    </w:p>
    <w:p w:rsidR="00462E77" w:rsidRPr="00E27C21" w:rsidRDefault="00632671" w:rsidP="005B1A2D">
      <w:pPr>
        <w:pStyle w:val="RESPONSE0"/>
        <w:rPr>
          <w:lang w:val="es-MX"/>
        </w:rPr>
      </w:pPr>
      <w:r w:rsidRPr="00632671">
        <w:rPr>
          <w:lang w:val="es-MX"/>
        </w:rPr>
        <w:t>DON’T KNOW</w:t>
      </w:r>
      <w:r w:rsidRPr="00632671">
        <w:rPr>
          <w:lang w:val="es-MX"/>
        </w:rPr>
        <w:tab/>
        <w:t>d</w:t>
      </w:r>
      <w:r w:rsidRPr="00632671">
        <w:rPr>
          <w:lang w:val="es-MX"/>
        </w:rPr>
        <w:tab/>
        <w:t>E19a</w:t>
      </w:r>
    </w:p>
    <w:p w:rsidR="00462E77" w:rsidRPr="00185F48" w:rsidRDefault="00462E77" w:rsidP="005B1A2D">
      <w:pPr>
        <w:pStyle w:val="RESPONSE0"/>
      </w:pPr>
      <w:r w:rsidRPr="00185F48">
        <w:t>REFUSED</w:t>
      </w:r>
      <w:r w:rsidRPr="00185F48">
        <w:tab/>
        <w:t>r</w:t>
      </w:r>
      <w:r w:rsidRPr="00185F48">
        <w:tab/>
      </w:r>
      <w:r>
        <w:t>E</w:t>
      </w:r>
      <w:r w:rsidRPr="00185F48">
        <w:t>1</w:t>
      </w:r>
      <w:r>
        <w:t>9</w:t>
      </w:r>
      <w:r w:rsidRPr="00185F48">
        <w:t>a</w:t>
      </w:r>
    </w:p>
    <w:p w:rsidR="00462E77" w:rsidRDefault="00462E77" w:rsidP="00462E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Pr="00185F48">
              <w:rPr>
                <w:rFonts w:ascii="Arial" w:hAnsi="Arial" w:cs="Arial"/>
                <w:bCs/>
                <w:caps/>
                <w:sz w:val="20"/>
                <w:szCs w:val="20"/>
              </w:rPr>
              <w:t>1</w:t>
            </w:r>
            <w:r>
              <w:rPr>
                <w:rFonts w:ascii="Arial" w:hAnsi="Arial" w:cs="Arial"/>
                <w:bCs/>
                <w:caps/>
                <w:sz w:val="20"/>
                <w:szCs w:val="20"/>
              </w:rPr>
              <w:t>9</w:t>
            </w:r>
            <w:r w:rsidRPr="00185F48">
              <w:rPr>
                <w:rFonts w:ascii="Arial" w:hAnsi="Arial" w:cs="Arial"/>
                <w:bCs/>
                <w:caps/>
                <w:sz w:val="20"/>
                <w:szCs w:val="20"/>
              </w:rPr>
              <w:t>=0,</w:t>
            </w:r>
            <w:r w:rsidRPr="00185F48">
              <w:rPr>
                <w:rFonts w:ascii="Arial" w:hAnsi="Arial" w:cs="Arial"/>
                <w:bCs/>
                <w:sz w:val="20"/>
                <w:szCs w:val="20"/>
              </w:rPr>
              <w:t>d,r</w:t>
            </w:r>
          </w:p>
        </w:tc>
      </w:tr>
    </w:tbl>
    <w:p w:rsidR="00462E77" w:rsidRDefault="00462E77" w:rsidP="00462E77">
      <w:pPr>
        <w:pStyle w:val="QUESTIONTEXT"/>
        <w:tabs>
          <w:tab w:val="clear" w:pos="720"/>
          <w:tab w:val="left" w:pos="900"/>
        </w:tabs>
        <w:ind w:left="900" w:hanging="900"/>
      </w:pPr>
      <w:r>
        <w:t>E</w:t>
      </w:r>
      <w:r w:rsidRPr="00185F48">
        <w:t>1</w:t>
      </w:r>
      <w:r>
        <w:t>9</w:t>
      </w:r>
      <w:r w:rsidRPr="00185F48">
        <w:t>a</w:t>
      </w:r>
      <w:r w:rsidR="004B6423">
        <w:t>.</w:t>
      </w:r>
      <w:r>
        <w:tab/>
        <w:t xml:space="preserve">During the past year, did you ever </w:t>
      </w:r>
      <w:r w:rsidRPr="00185F48">
        <w:t>want or need help in applying for health insurance</w:t>
      </w:r>
      <w:r>
        <w:t xml:space="preserve"> for yourself</w:t>
      </w:r>
      <w:r w:rsidRPr="00185F48">
        <w:t>?</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Default="00462E77" w:rsidP="005B1A2D">
      <w:pPr>
        <w:pStyle w:val="RESPONSE0"/>
      </w:pPr>
      <w:r>
        <w:t>REFUSED</w:t>
      </w:r>
      <w:r>
        <w:tab/>
        <w:t>r</w:t>
      </w:r>
    </w:p>
    <w:p w:rsidR="00462E77" w:rsidRPr="00185F48" w:rsidRDefault="00462E77"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w:t>
            </w:r>
            <w:r w:rsidRPr="00185F48">
              <w:rPr>
                <w:rFonts w:ascii="Arial" w:hAnsi="Arial" w:cs="Arial"/>
                <w:bCs/>
                <w:caps/>
                <w:sz w:val="20"/>
                <w:szCs w:val="20"/>
              </w:rPr>
              <w:t>1</w:t>
            </w:r>
            <w:r>
              <w:rPr>
                <w:rFonts w:ascii="Arial" w:hAnsi="Arial" w:cs="Arial"/>
                <w:bCs/>
                <w:caps/>
                <w:sz w:val="20"/>
                <w:szCs w:val="20"/>
              </w:rPr>
              <w:t>9</w:t>
            </w:r>
            <w:r w:rsidRPr="00185F48">
              <w:rPr>
                <w:rFonts w:ascii="Arial" w:hAnsi="Arial" w:cs="Arial"/>
                <w:bCs/>
                <w:caps/>
                <w:sz w:val="20"/>
                <w:szCs w:val="20"/>
              </w:rPr>
              <w:t>=1</w:t>
            </w:r>
          </w:p>
        </w:tc>
      </w:tr>
    </w:tbl>
    <w:p w:rsidR="00462E77" w:rsidRPr="00185F48" w:rsidRDefault="00462E77" w:rsidP="00462E77">
      <w:pPr>
        <w:pStyle w:val="QUESTIONTEXT"/>
        <w:tabs>
          <w:tab w:val="clear" w:pos="720"/>
          <w:tab w:val="left" w:pos="900"/>
        </w:tabs>
        <w:ind w:left="900" w:hanging="900"/>
      </w:pPr>
      <w:r>
        <w:t>E</w:t>
      </w:r>
      <w:r w:rsidRPr="00185F48">
        <w:t>1</w:t>
      </w:r>
      <w:r>
        <w:t>9</w:t>
      </w:r>
      <w:r w:rsidRPr="00185F48">
        <w:t>b</w:t>
      </w:r>
      <w:r w:rsidR="004B6423">
        <w:t>.</w:t>
      </w:r>
      <w:r w:rsidRPr="00185F48">
        <w:tab/>
        <w:t>Are you currently receiving help in applying for health insurance</w:t>
      </w:r>
      <w:r>
        <w:t xml:space="preserve"> for yourself</w:t>
      </w:r>
      <w:r w:rsidRPr="00185F48">
        <w:t>?</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Pr="00185F48" w:rsidRDefault="00462E77" w:rsidP="00462E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Fill child from preload</w:t>
            </w:r>
          </w:p>
        </w:tc>
      </w:tr>
    </w:tbl>
    <w:p w:rsidR="00462E77" w:rsidRPr="00185F48" w:rsidRDefault="00462E77" w:rsidP="00462E77">
      <w:pPr>
        <w:pStyle w:val="QUESTIONTEXT"/>
      </w:pPr>
      <w:r>
        <w:t>E20</w:t>
      </w:r>
      <w:r w:rsidR="004B6423">
        <w:t>.</w:t>
      </w:r>
      <w:r w:rsidRPr="00185F48">
        <w:tab/>
        <w:t>Does [CHILD] have any kind of health care coverage, including health insurance, prepaid plans such as HMOS, or government plans such as Medicaid?</w:t>
      </w:r>
    </w:p>
    <w:p w:rsidR="00462E77" w:rsidRPr="00185F48" w:rsidRDefault="00462E77" w:rsidP="00462E77">
      <w:pPr>
        <w:pStyle w:val="PROBEBOLDTEXTHERE"/>
      </w:pPr>
      <w:r>
        <w:t>PROBE:</w:t>
      </w:r>
      <w:r w:rsidRPr="00185F48">
        <w:tab/>
        <w:t>Medicaid refers to a medical assistance program that provides health care coverage to low-income and disabled persons. The Medicaid program is a joint federal-state program that is administered by the states. HMO is Health Maintenance Organization.</w:t>
      </w:r>
    </w:p>
    <w:p w:rsidR="00462E77" w:rsidRPr="00185F48" w:rsidRDefault="00462E77" w:rsidP="005B1A2D">
      <w:pPr>
        <w:pStyle w:val="RESPONSE0"/>
      </w:pPr>
      <w:r w:rsidRPr="00185F48">
        <w:t>YES</w:t>
      </w:r>
      <w:r w:rsidRPr="00185F48">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t>REFUSED</w:t>
      </w:r>
      <w:r>
        <w:tab/>
        <w:t>r</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child’s gender, state medicaid name, state schip name</w:t>
            </w:r>
            <w:r w:rsidR="0089041B">
              <w:rPr>
                <w:rFonts w:ascii="Arial" w:hAnsi="Arial" w:cs="Arial"/>
                <w:bCs/>
                <w:caps/>
                <w:sz w:val="20"/>
                <w:szCs w:val="20"/>
              </w:rPr>
              <w:t>; if state ne nj, wa, IL, ks, ma, ok, sc, or wi, fill conditional text</w:t>
            </w:r>
          </w:p>
        </w:tc>
      </w:tr>
    </w:tbl>
    <w:p w:rsidR="00462E77" w:rsidRPr="00185F48" w:rsidRDefault="00462E77" w:rsidP="00462E77">
      <w:pPr>
        <w:pStyle w:val="QUESTIONTEXT"/>
      </w:pPr>
      <w:r>
        <w:t>E21</w:t>
      </w:r>
      <w:r w:rsidR="004B6423">
        <w:t>.</w:t>
      </w:r>
      <w:r w:rsidRPr="00185F48">
        <w:tab/>
      </w:r>
      <w:r w:rsidRPr="00045E23">
        <w:t xml:space="preserve">Is [he/she] insured by Medicaid or the State Children’s Health Insurance Program or S-CHIP? </w:t>
      </w:r>
      <w:r w:rsidR="009B7EBD">
        <w:rPr>
          <w:bCs/>
          <w:caps/>
        </w:rPr>
        <w:t xml:space="preserve">if state </w:t>
      </w:r>
      <w:r w:rsidR="00391C03">
        <w:rPr>
          <w:bCs/>
          <w:caps/>
        </w:rPr>
        <w:t>=</w:t>
      </w:r>
      <w:r w:rsidR="009B7EBD">
        <w:rPr>
          <w:bCs/>
          <w:caps/>
        </w:rPr>
        <w:t xml:space="preserve"> nj, wa, IL, ks, ma, ok, sc, or wi</w:t>
      </w:r>
      <w:r w:rsidR="009B7EBD">
        <w:t xml:space="preserve">: </w:t>
      </w:r>
      <w:r w:rsidRPr="00045E23">
        <w:t>In this state, the program is sometimes called [FILL MEDICAID NAME].</w:t>
      </w:r>
    </w:p>
    <w:p w:rsidR="00462E77" w:rsidRPr="00185F48" w:rsidRDefault="00462E77" w:rsidP="005B1A2D">
      <w:pPr>
        <w:pStyle w:val="RESPONSE0"/>
      </w:pPr>
      <w:r w:rsidRPr="00185F48">
        <w:t>YES</w:t>
      </w:r>
      <w:r w:rsidRPr="00185F48">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w:t>
      </w:r>
      <w:r>
        <w:t>ED</w:t>
      </w:r>
      <w:r>
        <w:tab/>
        <w:t>r</w:t>
      </w:r>
    </w:p>
    <w:p w:rsidR="00462E77" w:rsidRDefault="00462E77" w:rsidP="00462E77">
      <w:pPr>
        <w:tabs>
          <w:tab w:val="clear" w:pos="432"/>
        </w:tabs>
        <w:spacing w:line="240" w:lineRule="auto"/>
        <w:ind w:firstLine="0"/>
        <w:jc w:val="left"/>
        <w:rPr>
          <w:rFonts w:ascii="Arial" w:hAnsi="Arial" w:cs="Arial"/>
          <w:sz w:val="20"/>
          <w:szCs w:val="20"/>
        </w:rPr>
      </w:pPr>
      <w:r>
        <w:br w:type="page"/>
      </w:r>
    </w:p>
    <w:p w:rsidR="00462E77" w:rsidRPr="00185F48" w:rsidRDefault="00462E77"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non-pregnant moms</w:t>
            </w:r>
          </w:p>
        </w:tc>
      </w:tr>
    </w:tbl>
    <w:p w:rsidR="00462E77" w:rsidRPr="00185F48" w:rsidRDefault="00462E77" w:rsidP="00462E77">
      <w:pPr>
        <w:pStyle w:val="QUESTIONTEXT"/>
      </w:pPr>
      <w:r>
        <w:t>E22</w:t>
      </w:r>
      <w:r w:rsidR="004B6423">
        <w:t>.</w:t>
      </w:r>
      <w:r w:rsidRPr="00185F48">
        <w:tab/>
      </w:r>
      <w:r>
        <w:t>H</w:t>
      </w:r>
      <w:r w:rsidRPr="00185F48">
        <w:t>ave you ever received help in applying for health insurance for [CHILD]?</w:t>
      </w:r>
    </w:p>
    <w:p w:rsidR="00462E77" w:rsidRPr="00E27C21" w:rsidRDefault="00632671" w:rsidP="005B1A2D">
      <w:pPr>
        <w:pStyle w:val="RESPONSE0"/>
        <w:rPr>
          <w:lang w:val="es-MX"/>
        </w:rPr>
      </w:pPr>
      <w:r w:rsidRPr="00632671">
        <w:rPr>
          <w:caps/>
          <w:lang w:val="es-MX"/>
        </w:rPr>
        <w:t>YES</w:t>
      </w:r>
      <w:r w:rsidRPr="00632671">
        <w:rPr>
          <w:lang w:val="es-MX"/>
        </w:rPr>
        <w:tab/>
        <w:t>1</w:t>
      </w:r>
      <w:r w:rsidRPr="00632671">
        <w:rPr>
          <w:lang w:val="es-MX"/>
        </w:rPr>
        <w:tab/>
        <w:t>e22b</w:t>
      </w:r>
    </w:p>
    <w:p w:rsidR="00462E77" w:rsidRPr="00E27C21" w:rsidRDefault="00632671" w:rsidP="005B1A2D">
      <w:pPr>
        <w:pStyle w:val="RESPONSE0"/>
        <w:rPr>
          <w:lang w:val="es-MX"/>
        </w:rPr>
      </w:pPr>
      <w:r w:rsidRPr="00632671">
        <w:rPr>
          <w:caps/>
          <w:lang w:val="es-MX"/>
        </w:rPr>
        <w:t>NO</w:t>
      </w:r>
      <w:r w:rsidRPr="00632671">
        <w:rPr>
          <w:lang w:val="es-MX"/>
        </w:rPr>
        <w:tab/>
        <w:t>0</w:t>
      </w:r>
      <w:r w:rsidRPr="00632671">
        <w:rPr>
          <w:lang w:val="es-MX"/>
        </w:rPr>
        <w:tab/>
        <w:t>E22a</w:t>
      </w:r>
    </w:p>
    <w:p w:rsidR="00462E77" w:rsidRPr="00E27C21" w:rsidRDefault="00632671" w:rsidP="005B1A2D">
      <w:pPr>
        <w:pStyle w:val="RESPONSE0"/>
        <w:rPr>
          <w:lang w:val="es-MX"/>
        </w:rPr>
      </w:pPr>
      <w:r w:rsidRPr="00632671">
        <w:rPr>
          <w:lang w:val="es-MX"/>
        </w:rPr>
        <w:t>DON’T KNOW</w:t>
      </w:r>
      <w:r w:rsidRPr="00632671">
        <w:rPr>
          <w:lang w:val="es-MX"/>
        </w:rPr>
        <w:tab/>
        <w:t>d</w:t>
      </w:r>
      <w:r w:rsidRPr="00632671">
        <w:rPr>
          <w:lang w:val="es-MX"/>
        </w:rPr>
        <w:tab/>
        <w:t>E22a</w:t>
      </w:r>
    </w:p>
    <w:p w:rsidR="00462E77" w:rsidRPr="00185F48" w:rsidRDefault="00462E77" w:rsidP="005B1A2D">
      <w:pPr>
        <w:pStyle w:val="RESPONSE0"/>
      </w:pPr>
      <w:r w:rsidRPr="00185F48">
        <w:t>REFUSED</w:t>
      </w:r>
      <w:r w:rsidRPr="00185F48">
        <w:tab/>
        <w:t>r</w:t>
      </w:r>
      <w:r w:rsidRPr="00185F48">
        <w:tab/>
      </w:r>
      <w:r>
        <w:t>E22</w:t>
      </w:r>
      <w:r w:rsidRPr="00185F48">
        <w:t>a</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E22</w:t>
            </w:r>
            <w:r w:rsidRPr="00185F48">
              <w:rPr>
                <w:rFonts w:ascii="Arial" w:hAnsi="Arial" w:cs="Arial"/>
                <w:bCs/>
                <w:caps/>
                <w:sz w:val="20"/>
                <w:szCs w:val="20"/>
              </w:rPr>
              <w:t>=0,</w:t>
            </w:r>
            <w:r w:rsidRPr="00185F48">
              <w:rPr>
                <w:rFonts w:ascii="Arial" w:hAnsi="Arial" w:cs="Arial"/>
                <w:bCs/>
                <w:sz w:val="20"/>
                <w:szCs w:val="20"/>
              </w:rPr>
              <w:t>d,r</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child</w:t>
            </w:r>
          </w:p>
        </w:tc>
      </w:tr>
    </w:tbl>
    <w:p w:rsidR="00462E77" w:rsidRPr="00185F48" w:rsidRDefault="00462E77" w:rsidP="00462E77">
      <w:pPr>
        <w:pStyle w:val="QUESTIONTEXT"/>
        <w:tabs>
          <w:tab w:val="clear" w:pos="720"/>
          <w:tab w:val="left" w:pos="792"/>
        </w:tabs>
        <w:ind w:left="792" w:hanging="792"/>
      </w:pPr>
      <w:r>
        <w:t>E22</w:t>
      </w:r>
      <w:r w:rsidRPr="00185F48">
        <w:t>a</w:t>
      </w:r>
      <w:r w:rsidR="004B6423">
        <w:t>.</w:t>
      </w:r>
      <w:r w:rsidRPr="00185F48">
        <w:tab/>
      </w:r>
      <w:r>
        <w:t>Have you ever</w:t>
      </w:r>
      <w:r w:rsidRPr="00185F48">
        <w:t xml:space="preserve"> want</w:t>
      </w:r>
      <w:r>
        <w:t>ed</w:t>
      </w:r>
      <w:r w:rsidRPr="00185F48">
        <w:t xml:space="preserve"> or need</w:t>
      </w:r>
      <w:r>
        <w:t>ed</w:t>
      </w:r>
      <w:r w:rsidRPr="00185F48">
        <w:t xml:space="preserve"> help in applying for health insurance for [CHILD]?</w:t>
      </w:r>
    </w:p>
    <w:p w:rsidR="00462E77" w:rsidRPr="00E27C21" w:rsidRDefault="00632671" w:rsidP="005B1A2D">
      <w:pPr>
        <w:pStyle w:val="RESPONSE0"/>
        <w:rPr>
          <w:lang w:val="es-MX"/>
        </w:rPr>
      </w:pPr>
      <w:r w:rsidRPr="00632671">
        <w:rPr>
          <w:lang w:val="es-MX"/>
        </w:rPr>
        <w:t>YES</w:t>
      </w:r>
      <w:r w:rsidRPr="00632671">
        <w:rPr>
          <w:lang w:val="es-MX"/>
        </w:rPr>
        <w:tab/>
        <w:t>1</w:t>
      </w:r>
    </w:p>
    <w:p w:rsidR="00462E77" w:rsidRPr="00E27C21" w:rsidRDefault="00632671" w:rsidP="005B1A2D">
      <w:pPr>
        <w:pStyle w:val="RESPONSE0"/>
        <w:rPr>
          <w:lang w:val="es-MX"/>
        </w:rPr>
      </w:pPr>
      <w:r w:rsidRPr="00632671">
        <w:rPr>
          <w:caps/>
          <w:lang w:val="es-MX"/>
        </w:rPr>
        <w:t>NO</w:t>
      </w:r>
      <w:r w:rsidRPr="00632671">
        <w:rPr>
          <w:lang w:val="es-MX"/>
        </w:rPr>
        <w:tab/>
        <w:t>0</w:t>
      </w:r>
      <w:r w:rsidRPr="00632671">
        <w:rPr>
          <w:lang w:val="es-MX"/>
        </w:rPr>
        <w:tab/>
        <w:t>E23</w:t>
      </w:r>
    </w:p>
    <w:p w:rsidR="00462E77" w:rsidRPr="00E27C21" w:rsidRDefault="00632671" w:rsidP="005B1A2D">
      <w:pPr>
        <w:pStyle w:val="RESPONSE0"/>
        <w:rPr>
          <w:lang w:val="es-MX"/>
        </w:rPr>
      </w:pPr>
      <w:r w:rsidRPr="00632671">
        <w:rPr>
          <w:lang w:val="es-MX"/>
        </w:rPr>
        <w:t>DON’T KNOW</w:t>
      </w:r>
      <w:r w:rsidRPr="00632671">
        <w:rPr>
          <w:lang w:val="es-MX"/>
        </w:rPr>
        <w:tab/>
        <w:t>d</w:t>
      </w:r>
      <w:r w:rsidRPr="00632671">
        <w:rPr>
          <w:lang w:val="es-MX"/>
        </w:rPr>
        <w:tab/>
        <w:t>E23</w:t>
      </w:r>
    </w:p>
    <w:p w:rsidR="00462E77" w:rsidRPr="00185F48" w:rsidRDefault="00462E77" w:rsidP="005B1A2D">
      <w:pPr>
        <w:pStyle w:val="RESPONSE0"/>
      </w:pPr>
      <w:r w:rsidRPr="00185F48">
        <w:t>REFUSED</w:t>
      </w:r>
      <w:r w:rsidRPr="00185F48">
        <w:tab/>
        <w:t>r</w:t>
      </w:r>
      <w:r w:rsidRPr="00185F48">
        <w:tab/>
      </w:r>
      <w:r>
        <w:t>E23</w:t>
      </w:r>
    </w:p>
    <w:p w:rsidR="00462E77" w:rsidRPr="00185F48" w:rsidRDefault="00462E77" w:rsidP="00462E77">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E22</w:t>
            </w:r>
            <w:r w:rsidRPr="00185F48">
              <w:rPr>
                <w:rFonts w:ascii="Arial" w:hAnsi="Arial" w:cs="Arial"/>
                <w:bCs/>
                <w:caps/>
                <w:sz w:val="20"/>
                <w:szCs w:val="20"/>
              </w:rPr>
              <w:t>=1</w:t>
            </w:r>
          </w:p>
        </w:tc>
      </w:tr>
    </w:tbl>
    <w:p w:rsidR="00462E77" w:rsidRPr="00185F48" w:rsidRDefault="00462E77" w:rsidP="00462E77">
      <w:pPr>
        <w:pStyle w:val="QUESTIONTEXT"/>
        <w:tabs>
          <w:tab w:val="clear" w:pos="720"/>
          <w:tab w:val="left" w:pos="792"/>
        </w:tabs>
        <w:ind w:left="792" w:hanging="792"/>
      </w:pPr>
      <w:r>
        <w:t>E22</w:t>
      </w:r>
      <w:r w:rsidRPr="00185F48">
        <w:t>b</w:t>
      </w:r>
      <w:r w:rsidR="004B6423">
        <w:t>.</w:t>
      </w:r>
      <w:r w:rsidRPr="00185F48">
        <w:tab/>
        <w:t xml:space="preserve">Are you currently receiving help in </w:t>
      </w:r>
      <w:r>
        <w:t>applying for</w:t>
      </w:r>
      <w:r w:rsidRPr="00185F48">
        <w:t xml:space="preserve"> health insurance for [CHILD]?</w:t>
      </w:r>
    </w:p>
    <w:p w:rsidR="00462E77" w:rsidRPr="00185F48" w:rsidRDefault="00462E77" w:rsidP="005B1A2D">
      <w:pPr>
        <w:pStyle w:val="RESPONSE0"/>
      </w:pPr>
      <w:r w:rsidRPr="00185F48">
        <w:t>YES</w:t>
      </w:r>
      <w:r>
        <w:tab/>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462E77" w:rsidRDefault="00462E77" w:rsidP="00462E77">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NON-</w:t>
            </w:r>
            <w:r w:rsidRPr="003F70BD">
              <w:rPr>
                <w:rFonts w:ascii="Arial" w:hAnsi="Arial" w:cs="Arial"/>
                <w:caps/>
                <w:sz w:val="20"/>
                <w:szCs w:val="20"/>
              </w:rPr>
              <w:t>PREGNANT</w:t>
            </w:r>
            <w:r w:rsidRPr="00185F48">
              <w:rPr>
                <w:rFonts w:ascii="Arial" w:hAnsi="Arial" w:cs="Arial"/>
                <w:bCs/>
                <w:caps/>
                <w:sz w:val="20"/>
                <w:szCs w:val="20"/>
              </w:rPr>
              <w:t xml:space="preserve"> MOMS</w:t>
            </w:r>
          </w:p>
        </w:tc>
      </w:tr>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2E77" w:rsidRPr="00185F48" w:rsidRDefault="00462E77" w:rsidP="00462E77">
            <w:pPr>
              <w:spacing w:before="60" w:after="60" w:line="240" w:lineRule="auto"/>
              <w:ind w:firstLine="0"/>
              <w:jc w:val="left"/>
              <w:rPr>
                <w:rFonts w:ascii="Arial" w:hAnsi="Arial" w:cs="Arial"/>
                <w:bCs/>
                <w:caps/>
                <w:sz w:val="20"/>
                <w:szCs w:val="20"/>
              </w:rPr>
            </w:pPr>
            <w:r>
              <w:rPr>
                <w:rFonts w:ascii="Arial" w:hAnsi="Arial" w:cs="Arial"/>
                <w:bCs/>
                <w:caps/>
                <w:sz w:val="20"/>
                <w:szCs w:val="20"/>
              </w:rPr>
              <w:t>child</w:t>
            </w:r>
          </w:p>
        </w:tc>
      </w:tr>
    </w:tbl>
    <w:p w:rsidR="00462E77" w:rsidRPr="00185F48" w:rsidRDefault="00462E77" w:rsidP="00462E77">
      <w:pPr>
        <w:pStyle w:val="QUESTIONTEXT"/>
      </w:pPr>
      <w:r>
        <w:t>E23</w:t>
      </w:r>
      <w:r w:rsidR="004B6423">
        <w:t>.</w:t>
      </w:r>
      <w:r w:rsidRPr="00185F48">
        <w:tab/>
      </w:r>
      <w:r w:rsidRPr="00EA22E7">
        <w:t>Since  [CHILD] was born, has s/he been in child care or taken care of by anyone other than yourself on a regular basis</w:t>
      </w:r>
      <w:r>
        <w:t>?</w:t>
      </w:r>
    </w:p>
    <w:p w:rsidR="00462E77" w:rsidRPr="00185F48" w:rsidRDefault="00462E77" w:rsidP="005B1A2D">
      <w:pPr>
        <w:pStyle w:val="RESPONSE0"/>
      </w:pPr>
      <w:r w:rsidRPr="00185F48">
        <w:rPr>
          <w:caps/>
        </w:rPr>
        <w:t>YES</w:t>
      </w:r>
      <w:r w:rsidRPr="00185F48">
        <w:tab/>
        <w:t>1</w:t>
      </w:r>
      <w:r w:rsidRPr="00185F48">
        <w:tab/>
      </w:r>
    </w:p>
    <w:p w:rsidR="00462E77" w:rsidRPr="00185F48" w:rsidRDefault="00462E77" w:rsidP="005B1A2D">
      <w:pPr>
        <w:pStyle w:val="RESPONSE0"/>
      </w:pPr>
      <w:r w:rsidRPr="00185F48">
        <w:rPr>
          <w:caps/>
        </w:rPr>
        <w:t>NO</w:t>
      </w:r>
      <w:r w:rsidRPr="00185F48">
        <w:tab/>
        <w:t>0</w:t>
      </w:r>
      <w:r w:rsidRPr="00185F48">
        <w:tab/>
      </w:r>
    </w:p>
    <w:p w:rsidR="00462E77" w:rsidRPr="00185F48" w:rsidRDefault="00462E77" w:rsidP="005B1A2D">
      <w:pPr>
        <w:pStyle w:val="RESPONSE0"/>
      </w:pPr>
      <w:r w:rsidRPr="00185F48">
        <w:t>DON’T KNOW</w:t>
      </w:r>
      <w:r w:rsidRPr="00185F48">
        <w:tab/>
        <w:t>d</w:t>
      </w:r>
      <w:r w:rsidRPr="00185F48">
        <w:tab/>
      </w:r>
    </w:p>
    <w:p w:rsidR="00462E77" w:rsidRDefault="00462E77" w:rsidP="005B1A2D">
      <w:pPr>
        <w:pStyle w:val="RESPONSE0"/>
      </w:pPr>
      <w:r w:rsidRPr="00185F48">
        <w:t>REFUSED</w:t>
      </w:r>
      <w:r w:rsidRPr="00185F48">
        <w:tab/>
        <w:t>r</w:t>
      </w:r>
      <w:r w:rsidRPr="00185F48">
        <w:tab/>
      </w:r>
    </w:p>
    <w:p w:rsidR="00BD37F4" w:rsidRDefault="00BD37F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62E77" w:rsidRPr="00185F48" w:rsidRDefault="00462E77" w:rsidP="00462E77">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62E77" w:rsidRPr="00185F48" w:rsidTr="00462E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E77" w:rsidRPr="00185F48" w:rsidRDefault="00462E77" w:rsidP="00462E77">
            <w:pPr>
              <w:spacing w:before="60" w:after="60" w:line="240" w:lineRule="auto"/>
              <w:ind w:firstLine="0"/>
              <w:jc w:val="left"/>
              <w:rPr>
                <w:rFonts w:ascii="Arial" w:hAnsi="Arial" w:cs="Arial"/>
                <w:caps/>
                <w:sz w:val="20"/>
                <w:szCs w:val="20"/>
              </w:rPr>
            </w:pPr>
            <w:r>
              <w:rPr>
                <w:rFonts w:ascii="Arial" w:hAnsi="Arial" w:cs="Arial"/>
                <w:bCs/>
                <w:caps/>
                <w:sz w:val="20"/>
                <w:szCs w:val="20"/>
              </w:rPr>
              <w:t>E23</w:t>
            </w:r>
            <w:r w:rsidRPr="00185F48">
              <w:rPr>
                <w:rFonts w:ascii="Arial" w:hAnsi="Arial" w:cs="Arial"/>
                <w:bCs/>
                <w:caps/>
                <w:sz w:val="20"/>
                <w:szCs w:val="20"/>
              </w:rPr>
              <w:t>=0,</w:t>
            </w:r>
            <w:r w:rsidRPr="00185F48">
              <w:rPr>
                <w:rFonts w:ascii="Arial" w:hAnsi="Arial" w:cs="Arial"/>
                <w:bCs/>
                <w:sz w:val="20"/>
                <w:szCs w:val="20"/>
              </w:rPr>
              <w:t>d,r</w:t>
            </w:r>
          </w:p>
        </w:tc>
      </w:tr>
    </w:tbl>
    <w:p w:rsidR="00462E77" w:rsidRPr="00185F48" w:rsidRDefault="00462E77" w:rsidP="00462E77">
      <w:pPr>
        <w:pStyle w:val="QUESTIONTEXT"/>
      </w:pPr>
      <w:r>
        <w:t>E23</w:t>
      </w:r>
      <w:r w:rsidRPr="00185F48">
        <w:t>a</w:t>
      </w:r>
      <w:r w:rsidR="004B6423">
        <w:t>.</w:t>
      </w:r>
      <w:r w:rsidRPr="00185F48">
        <w:tab/>
      </w:r>
      <w:r w:rsidRPr="00EA22E7">
        <w:t>Since  [CHILD] was born</w:t>
      </w:r>
      <w:r>
        <w:t>, d</w:t>
      </w:r>
      <w:r w:rsidRPr="00185F48">
        <w:t xml:space="preserve">id you </w:t>
      </w:r>
      <w:r>
        <w:t xml:space="preserve">ever </w:t>
      </w:r>
      <w:r w:rsidRPr="00185F48">
        <w:t xml:space="preserve">want or need </w:t>
      </w:r>
      <w:r>
        <w:t>child care services for [CHILD]?</w:t>
      </w:r>
    </w:p>
    <w:p w:rsidR="00462E77" w:rsidRPr="00185F48" w:rsidRDefault="00462E77" w:rsidP="005B1A2D">
      <w:pPr>
        <w:pStyle w:val="RESPONSE0"/>
      </w:pPr>
      <w:r w:rsidRPr="00185F48">
        <w:t>YES</w:t>
      </w:r>
      <w:r w:rsidRPr="00185F48">
        <w:tab/>
      </w:r>
      <w:r>
        <w:t>1</w:t>
      </w:r>
    </w:p>
    <w:p w:rsidR="00462E77" w:rsidRPr="00185F48" w:rsidRDefault="00462E77" w:rsidP="005B1A2D">
      <w:pPr>
        <w:pStyle w:val="RESPONSE0"/>
      </w:pPr>
      <w:r w:rsidRPr="00185F48">
        <w:rPr>
          <w:caps/>
        </w:rPr>
        <w:t>NO</w:t>
      </w:r>
      <w:r w:rsidRPr="00185F48">
        <w:tab/>
        <w:t>0</w:t>
      </w:r>
    </w:p>
    <w:p w:rsidR="00462E77" w:rsidRPr="00185F48" w:rsidRDefault="00462E77" w:rsidP="005B1A2D">
      <w:pPr>
        <w:pStyle w:val="RESPONSE0"/>
      </w:pPr>
      <w:r w:rsidRPr="00185F48">
        <w:t>DON’T KNOW</w:t>
      </w:r>
      <w:r w:rsidRPr="00185F48">
        <w:tab/>
        <w:t>d</w:t>
      </w:r>
    </w:p>
    <w:p w:rsidR="00462E77" w:rsidRPr="00185F48" w:rsidRDefault="00462E77" w:rsidP="005B1A2D">
      <w:pPr>
        <w:pStyle w:val="RESPONSE0"/>
      </w:pPr>
      <w:r w:rsidRPr="00185F48">
        <w:t>REFUSED</w:t>
      </w:r>
      <w:r w:rsidRPr="00185F48">
        <w:tab/>
        <w:t>r</w:t>
      </w:r>
    </w:p>
    <w:p w:rsidR="006E3A60" w:rsidRPr="00E8303E" w:rsidRDefault="006E3A60" w:rsidP="005B1A2D">
      <w:pPr>
        <w:pStyle w:val="Rang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spacing w:after="0"/>
      </w:pPr>
      <w:r>
        <w:t>F1</w:t>
      </w:r>
      <w:r w:rsidRPr="00185F48">
        <w:tab/>
        <w:t xml:space="preserve">Now, I am going to read you a list of ways you may have felt in the past </w:t>
      </w:r>
      <w:r w:rsidRPr="00185F48">
        <w:rPr>
          <w:u w:val="single"/>
        </w:rPr>
        <w:t>two</w:t>
      </w:r>
      <w:r w:rsidRPr="00185F48">
        <w:t xml:space="preserve"> weeks.</w:t>
      </w:r>
    </w:p>
    <w:p w:rsidR="006E3A60" w:rsidRDefault="006E3A60" w:rsidP="006E3A60">
      <w:pPr>
        <w:pStyle w:val="QUESTIONTEXT"/>
      </w:pPr>
      <w:r w:rsidRPr="00185F48">
        <w:tab/>
        <w:t xml:space="preserve">Please tell me how often you have felt this way during the </w:t>
      </w:r>
      <w:r w:rsidRPr="00185F48">
        <w:rPr>
          <w:u w:val="single"/>
        </w:rPr>
        <w:t>past two weeks</w:t>
      </w:r>
      <w:r w:rsidRPr="00185F48">
        <w:t xml:space="preserve">. </w:t>
      </w:r>
      <w:r>
        <w:t xml:space="preserve"> [READ STATEMENT]. Did you feel this way several days, over half the days, nearly every day, or not at all?</w:t>
      </w:r>
    </w:p>
    <w:tbl>
      <w:tblPr>
        <w:tblW w:w="5111" w:type="pct"/>
        <w:tblCellMar>
          <w:left w:w="120" w:type="dxa"/>
          <w:right w:w="120" w:type="dxa"/>
        </w:tblCellMar>
        <w:tblLook w:val="0000"/>
      </w:tblPr>
      <w:tblGrid>
        <w:gridCol w:w="4080"/>
        <w:gridCol w:w="1164"/>
        <w:gridCol w:w="807"/>
        <w:gridCol w:w="1040"/>
        <w:gridCol w:w="663"/>
        <w:gridCol w:w="864"/>
        <w:gridCol w:w="1195"/>
      </w:tblGrid>
      <w:tr w:rsidR="006E3A60" w:rsidRPr="00185F48" w:rsidTr="00814E9F">
        <w:trPr>
          <w:tblHeader/>
        </w:trPr>
        <w:tc>
          <w:tcPr>
            <w:tcW w:w="2079" w:type="pct"/>
            <w:tcBorders>
              <w:top w:val="nil"/>
              <w:left w:val="nil"/>
              <w:bottom w:val="nil"/>
            </w:tcBorders>
          </w:tcPr>
          <w:p w:rsidR="006E3A60" w:rsidRPr="006E609B" w:rsidRDefault="006E3A60" w:rsidP="00287790">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2921" w:type="pct"/>
            <w:gridSpan w:val="6"/>
            <w:tcBorders>
              <w:bottom w:val="single" w:sz="4" w:space="0" w:color="auto"/>
            </w:tcBorders>
            <w:vAlign w:val="bottom"/>
          </w:tcPr>
          <w:p w:rsidR="006E3A60" w:rsidRPr="00814E9F" w:rsidRDefault="00F03C1C"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sdt>
              <w:sdtPr>
                <w:rPr>
                  <w:rFonts w:ascii="Arial" w:hAnsi="Arial" w:cs="Arial"/>
                  <w:color w:val="000000"/>
                  <w:sz w:val="20"/>
                  <w:szCs w:val="20"/>
                  <w:u w:val="single"/>
                </w:rPr>
                <w:alias w:val="SELECT CODING TYPE"/>
                <w:tag w:val="CODING TYPE"/>
                <w:id w:val="26683204"/>
                <w:placeholder>
                  <w:docPart w:val="92E86D8BAF6640D5BC937FA199B91603"/>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E3A60" w:rsidRPr="00814E9F">
                  <w:rPr>
                    <w:rFonts w:ascii="Arial" w:hAnsi="Arial" w:cs="Arial"/>
                    <w:sz w:val="20"/>
                    <w:szCs w:val="20"/>
                    <w:u w:val="single"/>
                  </w:rPr>
                  <w:t>CODE ONE PER ROW</w:t>
                </w:r>
              </w:sdtContent>
            </w:sdt>
          </w:p>
        </w:tc>
      </w:tr>
      <w:tr w:rsidR="006E3A60" w:rsidRPr="00185F48" w:rsidTr="00814E9F">
        <w:trPr>
          <w:tblHeader/>
        </w:trPr>
        <w:tc>
          <w:tcPr>
            <w:tcW w:w="2079" w:type="pct"/>
            <w:tcBorders>
              <w:top w:val="nil"/>
              <w:left w:val="nil"/>
              <w:bottom w:val="nil"/>
              <w:right w:val="single" w:sz="4" w:space="0" w:color="auto"/>
            </w:tcBorders>
          </w:tcPr>
          <w:p w:rsidR="006E3A60" w:rsidRPr="00185F48" w:rsidRDefault="006E3A60" w:rsidP="00287790">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93"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sz w:val="19"/>
                <w:szCs w:val="19"/>
              </w:rPr>
              <w:t>SEVERAL DAYS</w:t>
            </w:r>
          </w:p>
        </w:tc>
        <w:tc>
          <w:tcPr>
            <w:tcW w:w="411"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sz w:val="19"/>
                <w:szCs w:val="19"/>
              </w:rPr>
              <w:t>OVER HALF THE DAYS</w:t>
            </w:r>
          </w:p>
        </w:tc>
        <w:tc>
          <w:tcPr>
            <w:tcW w:w="530"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sz w:val="19"/>
                <w:szCs w:val="19"/>
              </w:rPr>
              <w:t>NEARLY EVERY DAY</w:t>
            </w:r>
          </w:p>
        </w:tc>
        <w:tc>
          <w:tcPr>
            <w:tcW w:w="338"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sz w:val="19"/>
                <w:szCs w:val="19"/>
              </w:rPr>
              <w:t>NOT AT ALL</w:t>
            </w:r>
          </w:p>
        </w:tc>
        <w:tc>
          <w:tcPr>
            <w:tcW w:w="440"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bCs/>
                <w:sz w:val="19"/>
                <w:szCs w:val="19"/>
              </w:rPr>
              <w:t>DON’T KNOW</w:t>
            </w:r>
          </w:p>
        </w:tc>
        <w:tc>
          <w:tcPr>
            <w:tcW w:w="609" w:type="pct"/>
            <w:tcBorders>
              <w:top w:val="single" w:sz="4" w:space="0" w:color="auto"/>
              <w:left w:val="single" w:sz="4" w:space="0" w:color="auto"/>
              <w:bottom w:val="single" w:sz="4" w:space="0" w:color="auto"/>
              <w:right w:val="single" w:sz="4" w:space="0" w:color="auto"/>
            </w:tcBorders>
            <w:vAlign w:val="bottom"/>
          </w:tcPr>
          <w:p w:rsidR="006E3A60" w:rsidRPr="00814E9F" w:rsidRDefault="00814E9F" w:rsidP="000E3DF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9"/>
                <w:szCs w:val="19"/>
              </w:rPr>
            </w:pPr>
            <w:r w:rsidRPr="00814E9F">
              <w:rPr>
                <w:rFonts w:ascii="Arial" w:hAnsi="Arial" w:cs="Arial"/>
                <w:bCs/>
                <w:sz w:val="19"/>
                <w:szCs w:val="19"/>
              </w:rPr>
              <w:t>REFUSED</w:t>
            </w:r>
          </w:p>
        </w:tc>
      </w:tr>
      <w:tr w:rsidR="006E3A60" w:rsidRPr="00185F48" w:rsidTr="00814E9F">
        <w:tc>
          <w:tcPr>
            <w:tcW w:w="2079"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a.</w:t>
            </w:r>
            <w:r w:rsidRPr="00497FD0">
              <w:rPr>
                <w:rFonts w:ascii="Arial" w:hAnsi="Arial" w:cs="Arial"/>
                <w:sz w:val="20"/>
                <w:szCs w:val="20"/>
              </w:rPr>
              <w:tab/>
            </w:r>
            <w:r w:rsidR="00632671" w:rsidRPr="00632671">
              <w:rPr>
                <w:rFonts w:ascii="Arial" w:hAnsi="Arial" w:cs="Arial"/>
                <w:sz w:val="20"/>
                <w:szCs w:val="20"/>
              </w:rPr>
              <w:t>Feeling nervous, anxious, or on edge</w:t>
            </w:r>
            <w:r w:rsidR="00814E9F">
              <w:rPr>
                <w:rFonts w:ascii="Arial" w:hAnsi="Arial" w:cs="Arial"/>
                <w:sz w:val="20"/>
                <w:szCs w:val="20"/>
              </w:rPr>
              <w:tab/>
            </w:r>
          </w:p>
        </w:tc>
        <w:tc>
          <w:tcPr>
            <w:tcW w:w="593"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single" w:sz="4" w:space="0" w:color="auto"/>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bottom w:val="nil"/>
              <w:right w:val="nil"/>
            </w:tcBorders>
            <w:shd w:val="clear" w:color="auto" w:fill="FFFFFF"/>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b.</w:t>
            </w:r>
            <w:r w:rsidRPr="00497FD0">
              <w:rPr>
                <w:rFonts w:ascii="Arial" w:hAnsi="Arial" w:cs="Arial"/>
                <w:sz w:val="20"/>
                <w:szCs w:val="20"/>
              </w:rPr>
              <w:tab/>
            </w:r>
            <w:r w:rsidR="00632671" w:rsidRPr="00632671">
              <w:rPr>
                <w:rFonts w:ascii="Arial" w:hAnsi="Arial" w:cs="Arial"/>
                <w:sz w:val="20"/>
                <w:szCs w:val="20"/>
              </w:rPr>
              <w:t>Not being able to stop or control worrying</w:t>
            </w:r>
            <w:r w:rsidR="00814E9F">
              <w:rPr>
                <w:rFonts w:ascii="Arial" w:hAnsi="Arial" w:cs="Arial"/>
                <w:sz w:val="20"/>
                <w:szCs w:val="20"/>
              </w:rPr>
              <w:tab/>
            </w:r>
          </w:p>
        </w:tc>
        <w:tc>
          <w:tcPr>
            <w:tcW w:w="593"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right w:val="nil"/>
            </w:tcBorders>
            <w:shd w:val="clear" w:color="auto" w:fill="E8E8E8"/>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c.</w:t>
            </w:r>
            <w:r w:rsidRPr="00497FD0">
              <w:rPr>
                <w:rFonts w:ascii="Arial" w:hAnsi="Arial" w:cs="Arial"/>
                <w:sz w:val="20"/>
                <w:szCs w:val="20"/>
              </w:rPr>
              <w:tab/>
            </w:r>
            <w:r w:rsidR="00632671" w:rsidRPr="00632671">
              <w:rPr>
                <w:rFonts w:ascii="Arial" w:hAnsi="Arial" w:cs="Arial"/>
                <w:sz w:val="20"/>
                <w:szCs w:val="20"/>
              </w:rPr>
              <w:t>Worrying too much about different things</w:t>
            </w:r>
            <w:r w:rsidR="00814E9F">
              <w:rPr>
                <w:rFonts w:ascii="Arial" w:hAnsi="Arial" w:cs="Arial"/>
                <w:sz w:val="20"/>
                <w:szCs w:val="20"/>
              </w:rPr>
              <w:tab/>
            </w:r>
          </w:p>
        </w:tc>
        <w:tc>
          <w:tcPr>
            <w:tcW w:w="593"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d.</w:t>
            </w:r>
            <w:r w:rsidRPr="00497FD0">
              <w:rPr>
                <w:rFonts w:ascii="Arial" w:hAnsi="Arial" w:cs="Arial"/>
                <w:sz w:val="20"/>
                <w:szCs w:val="20"/>
              </w:rPr>
              <w:tab/>
            </w:r>
            <w:r w:rsidR="00632671" w:rsidRPr="00632671">
              <w:rPr>
                <w:rFonts w:ascii="Arial" w:hAnsi="Arial" w:cs="Arial"/>
                <w:sz w:val="20"/>
                <w:szCs w:val="20"/>
              </w:rPr>
              <w:t>Trouble relaxing</w:t>
            </w:r>
            <w:r w:rsidR="00814E9F">
              <w:rPr>
                <w:rFonts w:ascii="Arial" w:hAnsi="Arial" w:cs="Arial"/>
                <w:sz w:val="20"/>
                <w:szCs w:val="20"/>
              </w:rPr>
              <w:tab/>
            </w:r>
          </w:p>
        </w:tc>
        <w:tc>
          <w:tcPr>
            <w:tcW w:w="593"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e.</w:t>
            </w:r>
            <w:r w:rsidRPr="00497FD0">
              <w:rPr>
                <w:rFonts w:ascii="Arial" w:hAnsi="Arial" w:cs="Arial"/>
                <w:sz w:val="20"/>
                <w:szCs w:val="20"/>
              </w:rPr>
              <w:tab/>
            </w:r>
            <w:r w:rsidR="00632671" w:rsidRPr="00632671">
              <w:rPr>
                <w:rFonts w:ascii="Arial" w:hAnsi="Arial" w:cs="Arial"/>
                <w:sz w:val="20"/>
                <w:szCs w:val="20"/>
              </w:rPr>
              <w:t>Being so restless that it's hard to sit still</w:t>
            </w:r>
            <w:r w:rsidR="00814E9F">
              <w:rPr>
                <w:rFonts w:ascii="Arial" w:hAnsi="Arial" w:cs="Arial"/>
                <w:sz w:val="20"/>
                <w:szCs w:val="20"/>
              </w:rPr>
              <w:tab/>
            </w:r>
          </w:p>
        </w:tc>
        <w:tc>
          <w:tcPr>
            <w:tcW w:w="593"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f.</w:t>
            </w:r>
            <w:r w:rsidRPr="00497FD0">
              <w:rPr>
                <w:rFonts w:ascii="Arial" w:hAnsi="Arial" w:cs="Arial"/>
                <w:sz w:val="20"/>
                <w:szCs w:val="20"/>
              </w:rPr>
              <w:tab/>
            </w:r>
            <w:r w:rsidR="00632671" w:rsidRPr="00632671">
              <w:rPr>
                <w:rFonts w:ascii="Arial" w:hAnsi="Arial" w:cs="Arial"/>
                <w:sz w:val="20"/>
                <w:szCs w:val="20"/>
              </w:rPr>
              <w:t>Becoming easily annoyed or irritable</w:t>
            </w:r>
            <w:r w:rsidR="00814E9F">
              <w:rPr>
                <w:rFonts w:ascii="Arial" w:hAnsi="Arial" w:cs="Arial"/>
                <w:sz w:val="20"/>
                <w:szCs w:val="20"/>
              </w:rPr>
              <w:tab/>
            </w:r>
          </w:p>
        </w:tc>
        <w:tc>
          <w:tcPr>
            <w:tcW w:w="593"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bottom w:val="nil"/>
              <w:right w:val="nil"/>
            </w:tcBorders>
            <w:shd w:val="clear" w:color="auto" w:fill="auto"/>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2079"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780"/>
              </w:tabs>
              <w:spacing w:before="60" w:after="60" w:line="240" w:lineRule="auto"/>
              <w:ind w:left="360" w:right="149" w:hanging="360"/>
              <w:jc w:val="left"/>
              <w:rPr>
                <w:rFonts w:ascii="Arial" w:hAnsi="Arial" w:cs="Arial"/>
                <w:sz w:val="20"/>
                <w:szCs w:val="20"/>
              </w:rPr>
            </w:pPr>
            <w:r w:rsidRPr="00497FD0">
              <w:rPr>
                <w:rFonts w:ascii="Arial" w:hAnsi="Arial" w:cs="Arial"/>
                <w:sz w:val="20"/>
                <w:szCs w:val="20"/>
              </w:rPr>
              <w:t>g</w:t>
            </w:r>
            <w:r w:rsidR="00632671" w:rsidRPr="00632671">
              <w:rPr>
                <w:rFonts w:ascii="Arial" w:hAnsi="Arial" w:cs="Arial"/>
                <w:color w:val="333333"/>
                <w:sz w:val="20"/>
                <w:szCs w:val="20"/>
              </w:rPr>
              <w:t>.</w:t>
            </w:r>
            <w:r w:rsidR="00632671" w:rsidRPr="00632671">
              <w:rPr>
                <w:rFonts w:ascii="Arial" w:hAnsi="Arial" w:cs="Arial"/>
                <w:color w:val="333333"/>
                <w:sz w:val="20"/>
                <w:szCs w:val="20"/>
              </w:rPr>
              <w:tab/>
            </w:r>
            <w:r w:rsidR="00632671" w:rsidRPr="00632671">
              <w:rPr>
                <w:rFonts w:ascii="Arial" w:hAnsi="Arial" w:cs="Arial"/>
                <w:sz w:val="20"/>
                <w:szCs w:val="20"/>
              </w:rPr>
              <w:t>Feeling afraid as if something awful might happen</w:t>
            </w:r>
            <w:r w:rsidR="00814E9F">
              <w:rPr>
                <w:rFonts w:ascii="Arial" w:hAnsi="Arial" w:cs="Arial"/>
                <w:sz w:val="20"/>
                <w:szCs w:val="20"/>
              </w:rPr>
              <w:tab/>
            </w:r>
          </w:p>
        </w:tc>
        <w:tc>
          <w:tcPr>
            <w:tcW w:w="593"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411"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530"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338"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440"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609" w:type="pct"/>
            <w:tcBorders>
              <w:top w:val="nil"/>
              <w:left w:val="nil"/>
              <w:bottom w:val="nil"/>
              <w:right w:val="nil"/>
            </w:tcBorders>
            <w:shd w:val="clear" w:color="auto" w:fill="E8E8E8"/>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bl>
    <w:p w:rsidR="00BD37F4" w:rsidRDefault="00BD37F4" w:rsidP="006E3A60">
      <w:pPr>
        <w:tabs>
          <w:tab w:val="clear" w:pos="432"/>
        </w:tabs>
        <w:spacing w:line="240" w:lineRule="auto"/>
        <w:ind w:firstLine="0"/>
        <w:jc w:val="left"/>
        <w:rPr>
          <w:rFonts w:ascii="Arial" w:hAnsi="Arial" w:cs="Arial"/>
          <w:sz w:val="20"/>
          <w:szCs w:val="20"/>
        </w:rPr>
      </w:pPr>
    </w:p>
    <w:p w:rsidR="00BD37F4" w:rsidRDefault="00BD37F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Default="006E3A60" w:rsidP="006E3A6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spacing w:after="0"/>
      </w:pPr>
      <w:r>
        <w:t>F2</w:t>
      </w:r>
      <w:r w:rsidRPr="00185F48">
        <w:tab/>
        <w:t>I am going to read you a list of ways you may have fe</w:t>
      </w:r>
      <w:r>
        <w:t xml:space="preserve">lt or behaved in the </w:t>
      </w:r>
      <w:r w:rsidRPr="00C87324">
        <w:rPr>
          <w:u w:val="single"/>
        </w:rPr>
        <w:t>past week</w:t>
      </w:r>
      <w:r>
        <w:t>.</w:t>
      </w:r>
    </w:p>
    <w:p w:rsidR="006E3A60" w:rsidRDefault="006E3A60" w:rsidP="006E3A60">
      <w:pPr>
        <w:pStyle w:val="QUESTIONTEXT"/>
      </w:pPr>
      <w:r w:rsidRPr="00185F48">
        <w:tab/>
        <w:t xml:space="preserve">Please tell me how often you have felt this way during the </w:t>
      </w:r>
      <w:r w:rsidRPr="00185F48">
        <w:rPr>
          <w:u w:val="single"/>
        </w:rPr>
        <w:t>past week</w:t>
      </w:r>
      <w:r w:rsidRPr="00185F48">
        <w:t>.  [</w:t>
      </w:r>
      <w:r>
        <w:t xml:space="preserve">READ </w:t>
      </w:r>
      <w:r w:rsidRPr="00185F48">
        <w:t>STATEMENT]</w:t>
      </w:r>
      <w:r>
        <w:t>. Did you feel this way</w:t>
      </w:r>
      <w:r w:rsidRPr="00185F48">
        <w:t xml:space="preserve"> rarely or n</w:t>
      </w:r>
      <w:r>
        <w:t>one of the time</w:t>
      </w:r>
      <w:r w:rsidRPr="00185F48">
        <w:t>, some or a little of the time, occasionally or a moderate amount of time, or most or all of the time?</w:t>
      </w:r>
    </w:p>
    <w:p w:rsidR="006E3A60" w:rsidRPr="009A7317" w:rsidRDefault="000E3DFF" w:rsidP="000E3DFF">
      <w:pPr>
        <w:pStyle w:val="INTERVIEWER"/>
      </w:pPr>
      <w:r>
        <w:t>INTERVIEWER:</w:t>
      </w:r>
      <w:r>
        <w:tab/>
      </w:r>
      <w:r w:rsidR="006E3A60">
        <w:t>INSTRUCT RESPONDENT TO CONSULT SHOW CARD</w:t>
      </w:r>
    </w:p>
    <w:tbl>
      <w:tblPr>
        <w:tblW w:w="5041" w:type="pct"/>
        <w:tblCellMar>
          <w:left w:w="120" w:type="dxa"/>
          <w:right w:w="120" w:type="dxa"/>
        </w:tblCellMar>
        <w:tblLook w:val="0000"/>
      </w:tblPr>
      <w:tblGrid>
        <w:gridCol w:w="3449"/>
        <w:gridCol w:w="1123"/>
        <w:gridCol w:w="1127"/>
        <w:gridCol w:w="1367"/>
        <w:gridCol w:w="1059"/>
        <w:gridCol w:w="685"/>
        <w:gridCol w:w="869"/>
      </w:tblGrid>
      <w:tr w:rsidR="006E3A60" w:rsidRPr="00185F48" w:rsidTr="00814E9F">
        <w:trPr>
          <w:tblHeader/>
        </w:trPr>
        <w:tc>
          <w:tcPr>
            <w:tcW w:w="1782" w:type="pct"/>
            <w:tcBorders>
              <w:top w:val="nil"/>
              <w:left w:val="nil"/>
              <w:bottom w:val="nil"/>
            </w:tcBorders>
          </w:tcPr>
          <w:p w:rsidR="006E3A60" w:rsidRPr="00AD0BC7" w:rsidRDefault="006E3A60" w:rsidP="00287790">
            <w:pPr>
              <w:tabs>
                <w:tab w:val="left" w:pos="1080"/>
                <w:tab w:val="left" w:pos="1440"/>
                <w:tab w:val="left" w:pos="2145"/>
                <w:tab w:val="left" w:leader="dot" w:pos="6120"/>
                <w:tab w:val="left" w:pos="6753"/>
              </w:tabs>
              <w:spacing w:before="60" w:after="60" w:line="240" w:lineRule="auto"/>
              <w:jc w:val="left"/>
              <w:rPr>
                <w:rFonts w:ascii="Arial Narrow" w:hAnsi="Arial Narrow" w:cs="Arial"/>
                <w:sz w:val="16"/>
                <w:szCs w:val="16"/>
              </w:rPr>
            </w:pPr>
          </w:p>
        </w:tc>
        <w:tc>
          <w:tcPr>
            <w:tcW w:w="3218" w:type="pct"/>
            <w:gridSpan w:val="6"/>
            <w:tcBorders>
              <w:bottom w:val="single" w:sz="4" w:space="0" w:color="auto"/>
            </w:tcBorders>
            <w:vAlign w:val="center"/>
          </w:tcPr>
          <w:p w:rsidR="006E3A60" w:rsidRPr="00BD37F4" w:rsidRDefault="00F03C1C" w:rsidP="00814E9F">
            <w:pPr>
              <w:pStyle w:val="CODINGTYPE"/>
              <w:jc w:val="center"/>
            </w:pPr>
            <w:sdt>
              <w:sdtPr>
                <w:alias w:val="SELECT CODING TYPE"/>
                <w:tag w:val="CODING TYPE"/>
                <w:id w:val="26683197"/>
                <w:placeholder>
                  <w:docPart w:val="D05A281CCDD14126B02ADDEDD4D3C46A"/>
                </w:placeholder>
                <w:dropDownList>
                  <w:listItem w:displayText="SELECT CODING TYPE" w:value=""/>
                  <w:listItem w:displayText="CODE ONE PER ROW" w:value="CODE ONE PER ROW"/>
                  <w:listItem w:displayText="CODE ALL THAT APPLY" w:value="CODE ALL THAT APPLY"/>
                </w:dropDownList>
              </w:sdtPr>
              <w:sdtContent>
                <w:r w:rsidR="006E3A60" w:rsidRPr="00BD37F4">
                  <w:t>CODE ONE PER ROW</w:t>
                </w:r>
              </w:sdtContent>
            </w:sdt>
          </w:p>
        </w:tc>
      </w:tr>
      <w:tr w:rsidR="006E3A60" w:rsidRPr="00185F48" w:rsidTr="00814E9F">
        <w:trPr>
          <w:tblHeader/>
        </w:trPr>
        <w:tc>
          <w:tcPr>
            <w:tcW w:w="1782" w:type="pct"/>
            <w:tcBorders>
              <w:top w:val="nil"/>
              <w:left w:val="nil"/>
              <w:bottom w:val="nil"/>
              <w:right w:val="single" w:sz="4" w:space="0" w:color="auto"/>
            </w:tcBorders>
          </w:tcPr>
          <w:p w:rsidR="006E3A60" w:rsidRPr="00AD0BC7" w:rsidRDefault="006E3A60" w:rsidP="00287790">
            <w:pPr>
              <w:tabs>
                <w:tab w:val="left" w:pos="1080"/>
                <w:tab w:val="left" w:pos="1440"/>
                <w:tab w:val="left" w:pos="2145"/>
                <w:tab w:val="left" w:leader="dot" w:pos="6120"/>
                <w:tab w:val="left" w:pos="6753"/>
              </w:tabs>
              <w:spacing w:before="60" w:after="60" w:line="240" w:lineRule="auto"/>
              <w:jc w:val="left"/>
              <w:rPr>
                <w:rFonts w:ascii="Arial Narrow" w:hAnsi="Arial Narrow" w:cs="Arial"/>
                <w:sz w:val="16"/>
                <w:szCs w:val="16"/>
              </w:rPr>
            </w:pPr>
          </w:p>
        </w:tc>
        <w:tc>
          <w:tcPr>
            <w:tcW w:w="580"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Rarely or none of the time (less than 1</w:t>
            </w:r>
            <w:r>
              <w:rPr>
                <w:rFonts w:ascii="Arial Narrow" w:hAnsi="Arial Narrow" w:cs="Arial"/>
                <w:bCs/>
                <w:caps/>
                <w:sz w:val="16"/>
                <w:szCs w:val="16"/>
              </w:rPr>
              <w:t> </w:t>
            </w:r>
            <w:r w:rsidRPr="00AD0BC7">
              <w:rPr>
                <w:rFonts w:ascii="Arial Narrow" w:hAnsi="Arial Narrow" w:cs="Arial"/>
                <w:bCs/>
                <w:caps/>
                <w:sz w:val="16"/>
                <w:szCs w:val="16"/>
              </w:rPr>
              <w:t>day)</w:t>
            </w:r>
          </w:p>
        </w:tc>
        <w:tc>
          <w:tcPr>
            <w:tcW w:w="582"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Some or a little of the time</w:t>
            </w:r>
            <w:r w:rsidRPr="00AD0BC7">
              <w:rPr>
                <w:rFonts w:ascii="Arial Narrow" w:hAnsi="Arial Narrow" w:cs="Arial"/>
                <w:bCs/>
                <w:caps/>
                <w:sz w:val="16"/>
                <w:szCs w:val="16"/>
              </w:rPr>
              <w:br/>
              <w:t>(1-2 days)</w:t>
            </w:r>
          </w:p>
        </w:tc>
        <w:tc>
          <w:tcPr>
            <w:tcW w:w="706"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Occasionally or moderate amount of time (3-4 days)</w:t>
            </w:r>
          </w:p>
        </w:tc>
        <w:tc>
          <w:tcPr>
            <w:tcW w:w="547"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Most or all of the time</w:t>
            </w:r>
            <w:r>
              <w:rPr>
                <w:rFonts w:ascii="Arial Narrow" w:hAnsi="Arial Narrow" w:cs="Arial"/>
                <w:bCs/>
                <w:caps/>
                <w:sz w:val="16"/>
                <w:szCs w:val="16"/>
              </w:rPr>
              <w:br w:type="textWrapping" w:clear="all"/>
            </w:r>
            <w:r w:rsidRPr="00AD0BC7">
              <w:rPr>
                <w:rFonts w:ascii="Arial Narrow" w:hAnsi="Arial Narrow" w:cs="Arial"/>
                <w:bCs/>
                <w:caps/>
                <w:sz w:val="16"/>
                <w:szCs w:val="16"/>
              </w:rPr>
              <w:t>(5-7</w:t>
            </w:r>
            <w:r>
              <w:rPr>
                <w:rFonts w:ascii="Arial Narrow" w:hAnsi="Arial Narrow" w:cs="Arial"/>
                <w:bCs/>
                <w:caps/>
                <w:sz w:val="16"/>
                <w:szCs w:val="16"/>
              </w:rPr>
              <w:t> </w:t>
            </w:r>
            <w:r w:rsidRPr="00AD0BC7">
              <w:rPr>
                <w:rFonts w:ascii="Arial Narrow" w:hAnsi="Arial Narrow" w:cs="Arial"/>
                <w:bCs/>
                <w:caps/>
                <w:sz w:val="16"/>
                <w:szCs w:val="16"/>
              </w:rPr>
              <w:t>days)</w:t>
            </w:r>
          </w:p>
        </w:tc>
        <w:tc>
          <w:tcPr>
            <w:tcW w:w="354"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don’t know</w:t>
            </w:r>
          </w:p>
        </w:tc>
        <w:tc>
          <w:tcPr>
            <w:tcW w:w="448" w:type="pct"/>
            <w:tcBorders>
              <w:top w:val="single" w:sz="4" w:space="0" w:color="auto"/>
              <w:left w:val="single" w:sz="4" w:space="0" w:color="auto"/>
              <w:bottom w:val="single" w:sz="4" w:space="0" w:color="auto"/>
              <w:right w:val="single" w:sz="4" w:space="0" w:color="auto"/>
            </w:tcBorders>
            <w:vAlign w:val="bottom"/>
          </w:tcPr>
          <w:p w:rsidR="006E3A60" w:rsidRPr="00AD0BC7"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AD0BC7">
              <w:rPr>
                <w:rFonts w:ascii="Arial Narrow" w:hAnsi="Arial Narrow" w:cs="Arial"/>
                <w:bCs/>
                <w:caps/>
                <w:sz w:val="16"/>
                <w:szCs w:val="16"/>
              </w:rPr>
              <w:t>refused</w:t>
            </w:r>
          </w:p>
        </w:tc>
      </w:tr>
      <w:tr w:rsidR="006E3A60" w:rsidRPr="00185F48" w:rsidTr="00814E9F">
        <w:tc>
          <w:tcPr>
            <w:tcW w:w="1782"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a.</w:t>
            </w:r>
            <w:r w:rsidRPr="00497FD0">
              <w:rPr>
                <w:rFonts w:ascii="Arial" w:hAnsi="Arial" w:cs="Arial"/>
                <w:sz w:val="20"/>
                <w:szCs w:val="20"/>
              </w:rPr>
              <w:tab/>
            </w:r>
            <w:r w:rsidR="00632671" w:rsidRPr="00632671">
              <w:rPr>
                <w:rFonts w:ascii="Arial" w:hAnsi="Arial" w:cs="Arial"/>
                <w:sz w:val="20"/>
                <w:szCs w:val="20"/>
              </w:rPr>
              <w:t>I felt depressed</w:t>
            </w:r>
            <w:r w:rsidR="00814E9F">
              <w:rPr>
                <w:rFonts w:ascii="Arial" w:hAnsi="Arial" w:cs="Arial"/>
                <w:sz w:val="20"/>
                <w:szCs w:val="20"/>
              </w:rPr>
              <w:tab/>
            </w:r>
          </w:p>
        </w:tc>
        <w:tc>
          <w:tcPr>
            <w:tcW w:w="580"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single" w:sz="4" w:space="0" w:color="auto"/>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FFFFFF"/>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b.</w:t>
            </w:r>
            <w:r w:rsidRPr="00497FD0">
              <w:rPr>
                <w:rFonts w:ascii="Arial" w:hAnsi="Arial" w:cs="Arial"/>
                <w:sz w:val="20"/>
                <w:szCs w:val="20"/>
              </w:rPr>
              <w:tab/>
            </w:r>
            <w:r w:rsidR="00632671" w:rsidRPr="00632671">
              <w:rPr>
                <w:rFonts w:ascii="Arial" w:hAnsi="Arial" w:cs="Arial"/>
                <w:sz w:val="20"/>
                <w:szCs w:val="20"/>
              </w:rPr>
              <w:t>I felt that everything I did was an effort</w:t>
            </w:r>
            <w:r w:rsidR="00814E9F">
              <w:rPr>
                <w:rFonts w:ascii="Arial" w:hAnsi="Arial" w:cs="Arial"/>
                <w:sz w:val="20"/>
                <w:szCs w:val="20"/>
              </w:rPr>
              <w:tab/>
            </w:r>
          </w:p>
        </w:tc>
        <w:tc>
          <w:tcPr>
            <w:tcW w:w="580"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FFFFFF"/>
            <w:vAlign w:val="bottom"/>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right w:val="nil"/>
            </w:tcBorders>
            <w:shd w:val="clear" w:color="auto" w:fill="E8E8E8"/>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c.</w:t>
            </w:r>
            <w:r w:rsidRPr="00497FD0">
              <w:rPr>
                <w:rFonts w:ascii="Arial" w:hAnsi="Arial" w:cs="Arial"/>
                <w:sz w:val="20"/>
                <w:szCs w:val="20"/>
              </w:rPr>
              <w:tab/>
            </w:r>
            <w:r w:rsidR="00632671" w:rsidRPr="00632671">
              <w:rPr>
                <w:rFonts w:ascii="Arial" w:hAnsi="Arial" w:cs="Arial"/>
                <w:sz w:val="20"/>
                <w:szCs w:val="20"/>
              </w:rPr>
              <w:t>My sleep was restless</w:t>
            </w:r>
            <w:r w:rsidR="00814E9F">
              <w:rPr>
                <w:rFonts w:ascii="Arial" w:hAnsi="Arial" w:cs="Arial"/>
                <w:sz w:val="20"/>
                <w:szCs w:val="20"/>
              </w:rPr>
              <w:tab/>
            </w:r>
          </w:p>
        </w:tc>
        <w:tc>
          <w:tcPr>
            <w:tcW w:w="580"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d.</w:t>
            </w:r>
            <w:r w:rsidRPr="00497FD0">
              <w:rPr>
                <w:rFonts w:ascii="Arial" w:hAnsi="Arial" w:cs="Arial"/>
                <w:sz w:val="20"/>
                <w:szCs w:val="20"/>
              </w:rPr>
              <w:tab/>
            </w:r>
            <w:r w:rsidR="00632671" w:rsidRPr="00632671">
              <w:rPr>
                <w:rFonts w:ascii="Arial" w:hAnsi="Arial" w:cs="Arial"/>
                <w:sz w:val="20"/>
                <w:szCs w:val="20"/>
              </w:rPr>
              <w:t>I was happy</w:t>
            </w:r>
            <w:r w:rsidR="00814E9F">
              <w:rPr>
                <w:rFonts w:ascii="Arial" w:hAnsi="Arial" w:cs="Arial"/>
                <w:sz w:val="20"/>
                <w:szCs w:val="20"/>
              </w:rPr>
              <w:tab/>
            </w:r>
          </w:p>
        </w:tc>
        <w:tc>
          <w:tcPr>
            <w:tcW w:w="580"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e.</w:t>
            </w:r>
            <w:r w:rsidRPr="00497FD0">
              <w:rPr>
                <w:rFonts w:ascii="Arial" w:hAnsi="Arial" w:cs="Arial"/>
                <w:sz w:val="20"/>
                <w:szCs w:val="20"/>
              </w:rPr>
              <w:tab/>
            </w:r>
            <w:r w:rsidR="00632671" w:rsidRPr="00632671">
              <w:rPr>
                <w:rFonts w:ascii="Arial" w:hAnsi="Arial" w:cs="Arial"/>
                <w:sz w:val="20"/>
                <w:szCs w:val="20"/>
              </w:rPr>
              <w:t>I felt lonely</w:t>
            </w:r>
            <w:r w:rsidR="00814E9F">
              <w:rPr>
                <w:rFonts w:ascii="Arial" w:hAnsi="Arial" w:cs="Arial"/>
                <w:sz w:val="20"/>
                <w:szCs w:val="20"/>
              </w:rPr>
              <w:tab/>
            </w:r>
          </w:p>
        </w:tc>
        <w:tc>
          <w:tcPr>
            <w:tcW w:w="580"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f.</w:t>
            </w:r>
            <w:r w:rsidRPr="00497FD0">
              <w:rPr>
                <w:rFonts w:ascii="Arial" w:hAnsi="Arial" w:cs="Arial"/>
                <w:sz w:val="20"/>
                <w:szCs w:val="20"/>
              </w:rPr>
              <w:tab/>
            </w:r>
            <w:r w:rsidR="00632671" w:rsidRPr="00632671">
              <w:rPr>
                <w:rFonts w:ascii="Arial" w:hAnsi="Arial" w:cs="Arial"/>
                <w:sz w:val="20"/>
                <w:szCs w:val="20"/>
              </w:rPr>
              <w:t>People were unfriendly</w:t>
            </w:r>
            <w:r w:rsidR="00814E9F">
              <w:rPr>
                <w:rFonts w:ascii="Arial" w:hAnsi="Arial" w:cs="Arial"/>
                <w:sz w:val="20"/>
                <w:szCs w:val="20"/>
              </w:rPr>
              <w:tab/>
            </w:r>
          </w:p>
        </w:tc>
        <w:tc>
          <w:tcPr>
            <w:tcW w:w="580"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g.</w:t>
            </w:r>
            <w:r w:rsidRPr="00497FD0">
              <w:rPr>
                <w:rFonts w:ascii="Arial" w:hAnsi="Arial" w:cs="Arial"/>
                <w:sz w:val="20"/>
                <w:szCs w:val="20"/>
              </w:rPr>
              <w:tab/>
            </w:r>
            <w:r w:rsidR="00632671" w:rsidRPr="00632671">
              <w:rPr>
                <w:rFonts w:ascii="Arial" w:hAnsi="Arial" w:cs="Arial"/>
                <w:sz w:val="20"/>
                <w:szCs w:val="20"/>
              </w:rPr>
              <w:t>I enjoyed life</w:t>
            </w:r>
            <w:r w:rsidR="00814E9F">
              <w:rPr>
                <w:rFonts w:ascii="Arial" w:hAnsi="Arial" w:cs="Arial"/>
                <w:sz w:val="20"/>
                <w:szCs w:val="20"/>
              </w:rPr>
              <w:tab/>
            </w:r>
          </w:p>
        </w:tc>
        <w:tc>
          <w:tcPr>
            <w:tcW w:w="580"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h.</w:t>
            </w:r>
            <w:r w:rsidRPr="00497FD0">
              <w:rPr>
                <w:rFonts w:ascii="Arial" w:hAnsi="Arial" w:cs="Arial"/>
                <w:sz w:val="20"/>
                <w:szCs w:val="20"/>
              </w:rPr>
              <w:tab/>
            </w:r>
            <w:r w:rsidR="00632671" w:rsidRPr="00632671">
              <w:rPr>
                <w:rFonts w:ascii="Arial" w:hAnsi="Arial" w:cs="Arial"/>
                <w:sz w:val="20"/>
                <w:szCs w:val="20"/>
              </w:rPr>
              <w:t>I felt sad</w:t>
            </w:r>
            <w:r w:rsidR="00814E9F">
              <w:rPr>
                <w:rFonts w:ascii="Arial" w:hAnsi="Arial" w:cs="Arial"/>
                <w:sz w:val="20"/>
                <w:szCs w:val="20"/>
              </w:rPr>
              <w:tab/>
            </w:r>
          </w:p>
        </w:tc>
        <w:tc>
          <w:tcPr>
            <w:tcW w:w="580"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E8E8E8"/>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i.</w:t>
            </w:r>
            <w:r w:rsidRPr="00497FD0">
              <w:rPr>
                <w:rFonts w:ascii="Arial" w:hAnsi="Arial" w:cs="Arial"/>
                <w:sz w:val="20"/>
                <w:szCs w:val="20"/>
              </w:rPr>
              <w:tab/>
            </w:r>
            <w:r w:rsidR="00632671" w:rsidRPr="00632671">
              <w:rPr>
                <w:rFonts w:ascii="Arial" w:hAnsi="Arial" w:cs="Arial"/>
                <w:sz w:val="20"/>
                <w:szCs w:val="20"/>
              </w:rPr>
              <w:t>I felt that people disliked me</w:t>
            </w:r>
            <w:r w:rsidR="00814E9F">
              <w:rPr>
                <w:rFonts w:ascii="Arial" w:hAnsi="Arial" w:cs="Arial"/>
                <w:sz w:val="20"/>
                <w:szCs w:val="20"/>
              </w:rPr>
              <w:tab/>
            </w:r>
          </w:p>
        </w:tc>
        <w:tc>
          <w:tcPr>
            <w:tcW w:w="580"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E8E8E8"/>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r w:rsidR="006E3A60" w:rsidRPr="00185F48" w:rsidTr="00814E9F">
        <w:tc>
          <w:tcPr>
            <w:tcW w:w="1782" w:type="pct"/>
            <w:tcBorders>
              <w:top w:val="nil"/>
              <w:left w:val="nil"/>
              <w:bottom w:val="nil"/>
              <w:right w:val="nil"/>
            </w:tcBorders>
            <w:shd w:val="clear" w:color="auto" w:fill="auto"/>
          </w:tcPr>
          <w:p w:rsidR="006E3A60" w:rsidRPr="00497FD0" w:rsidRDefault="006E3A60" w:rsidP="00814E9F">
            <w:pPr>
              <w:tabs>
                <w:tab w:val="clear" w:pos="432"/>
                <w:tab w:val="left" w:pos="360"/>
                <w:tab w:val="left" w:leader="dot" w:pos="3132"/>
              </w:tabs>
              <w:spacing w:before="60" w:after="60" w:line="240" w:lineRule="auto"/>
              <w:ind w:left="360" w:hanging="360"/>
              <w:jc w:val="left"/>
              <w:rPr>
                <w:rFonts w:ascii="Arial" w:hAnsi="Arial" w:cs="Arial"/>
                <w:sz w:val="20"/>
                <w:szCs w:val="20"/>
              </w:rPr>
            </w:pPr>
            <w:r w:rsidRPr="00497FD0">
              <w:rPr>
                <w:rFonts w:ascii="Arial" w:hAnsi="Arial" w:cs="Arial"/>
                <w:sz w:val="20"/>
                <w:szCs w:val="20"/>
              </w:rPr>
              <w:t>j.</w:t>
            </w:r>
            <w:r w:rsidRPr="00497FD0">
              <w:rPr>
                <w:rFonts w:ascii="Arial" w:hAnsi="Arial" w:cs="Arial"/>
                <w:sz w:val="20"/>
                <w:szCs w:val="20"/>
              </w:rPr>
              <w:tab/>
            </w:r>
            <w:r w:rsidR="00632671" w:rsidRPr="00632671">
              <w:rPr>
                <w:rFonts w:ascii="Arial" w:hAnsi="Arial" w:cs="Arial"/>
                <w:sz w:val="20"/>
                <w:szCs w:val="20"/>
              </w:rPr>
              <w:t>I could not get going</w:t>
            </w:r>
            <w:r w:rsidR="00814E9F">
              <w:rPr>
                <w:rFonts w:ascii="Arial" w:hAnsi="Arial" w:cs="Arial"/>
                <w:sz w:val="20"/>
                <w:szCs w:val="20"/>
              </w:rPr>
              <w:tab/>
            </w:r>
          </w:p>
        </w:tc>
        <w:tc>
          <w:tcPr>
            <w:tcW w:w="580"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1</w:t>
            </w:r>
          </w:p>
        </w:tc>
        <w:tc>
          <w:tcPr>
            <w:tcW w:w="582"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2</w:t>
            </w:r>
          </w:p>
        </w:tc>
        <w:tc>
          <w:tcPr>
            <w:tcW w:w="706"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3</w:t>
            </w:r>
          </w:p>
        </w:tc>
        <w:tc>
          <w:tcPr>
            <w:tcW w:w="547"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4</w:t>
            </w:r>
          </w:p>
        </w:tc>
        <w:tc>
          <w:tcPr>
            <w:tcW w:w="354"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d</w:t>
            </w:r>
          </w:p>
        </w:tc>
        <w:tc>
          <w:tcPr>
            <w:tcW w:w="448" w:type="pct"/>
            <w:tcBorders>
              <w:top w:val="nil"/>
              <w:left w:val="nil"/>
              <w:bottom w:val="nil"/>
              <w:right w:val="nil"/>
            </w:tcBorders>
            <w:shd w:val="clear" w:color="auto" w:fill="auto"/>
          </w:tcPr>
          <w:p w:rsidR="006E3A60" w:rsidRPr="00185F48"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185F48">
              <w:rPr>
                <w:rFonts w:ascii="Arial" w:hAnsi="Arial" w:cs="Arial"/>
                <w:sz w:val="20"/>
                <w:szCs w:val="20"/>
              </w:rPr>
              <w:t>r</w:t>
            </w:r>
          </w:p>
        </w:tc>
      </w:tr>
    </w:tbl>
    <w:p w:rsidR="00D56A46" w:rsidRDefault="00D56A46" w:rsidP="006E3A60">
      <w:pPr>
        <w:tabs>
          <w:tab w:val="left" w:pos="864"/>
        </w:tabs>
        <w:spacing w:line="240" w:lineRule="auto"/>
        <w:ind w:left="864" w:hanging="864"/>
        <w:rPr>
          <w:rFonts w:ascii="Arial" w:hAnsi="Arial" w:cs="Arial"/>
          <w:sz w:val="20"/>
          <w:szCs w:val="20"/>
        </w:rPr>
      </w:pPr>
    </w:p>
    <w:p w:rsidR="00D56A46" w:rsidRDefault="00D56A4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2B44FF" w:rsidRDefault="006E3A60" w:rsidP="006E3A60">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6E3A60" w:rsidRPr="002B44FF" w:rsidRDefault="00F03C1C" w:rsidP="006E3A60">
      <w:pPr>
        <w:pStyle w:val="QUESTIONTEXT"/>
      </w:pPr>
      <w:r>
        <w:rPr>
          <w:noProof/>
        </w:rPr>
        <w:pict>
          <v:shape id="Text Box 20" o:spid="_x0000_s1037" type="#_x0000_t202" style="position:absolute;left:0;text-align:left;margin-left:-11.55pt;margin-top:20.3pt;width:31.5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" stroked="f">
            <v:textbox>
              <w:txbxContent>
                <w:p w:rsidR="00FB688D" w:rsidRPr="00EF5262" w:rsidRDefault="00F03C1C" w:rsidP="006E3A60">
                  <w:pPr>
                    <w:tabs>
                      <w:tab w:val="clear" w:pos="432"/>
                    </w:tabs>
                    <w:spacing w:line="240" w:lineRule="auto"/>
                    <w:ind w:firstLine="0"/>
                    <w:rPr>
                      <w:rFonts w:ascii="Arial" w:hAnsi="Arial" w:cs="Arial"/>
                      <w:i/>
                      <w:sz w:val="16"/>
                      <w:szCs w:val="16"/>
                    </w:rPr>
                  </w:pPr>
                  <w:sdt>
                    <w:sdtPr>
                      <w:rPr>
                        <w:rFonts w:ascii="Arial" w:hAnsi="Arial" w:cs="Arial"/>
                        <w:i/>
                        <w:sz w:val="16"/>
                        <w:szCs w:val="16"/>
                      </w:rPr>
                      <w:alias w:val="VARIABLE"/>
                      <w:tag w:val="Variable"/>
                      <w:id w:val="1209016103"/>
                      <w:placeholder>
                        <w:docPart w:val="78CABAD142674097B42F7F6B72D64889"/>
                      </w:placeholder>
                      <w:temporary/>
                      <w:showingPlcHdr/>
                    </w:sdtPr>
                    <w:sdtContent>
                      <w:r w:rsidR="00FB688D" w:rsidRPr="00EF5262">
                        <w:rPr>
                          <w:rFonts w:ascii="Arial" w:hAnsi="Arial" w:cs="Arial"/>
                          <w:i/>
                          <w:sz w:val="16"/>
                          <w:szCs w:val="16"/>
                        </w:rPr>
                        <w:t>Var</w:t>
                      </w:r>
                    </w:sdtContent>
                  </w:sdt>
                </w:p>
              </w:txbxContent>
            </v:textbox>
          </v:shape>
        </w:pict>
      </w:r>
      <w:r w:rsidR="006E3A60">
        <w:t>F3</w:t>
      </w:r>
      <w:r w:rsidR="006E3A60" w:rsidRPr="002B44FF">
        <w:t>.</w:t>
      </w:r>
      <w:r w:rsidR="006E3A60" w:rsidRPr="002B44FF">
        <w:tab/>
      </w:r>
      <w:r w:rsidR="006E3A60" w:rsidRPr="006C3A6F">
        <w:t xml:space="preserve">Please listen to each of the following statements and tell me </w:t>
      </w:r>
      <w:r w:rsidR="006E3A60" w:rsidRPr="00747717">
        <w:t xml:space="preserve">if you </w:t>
      </w:r>
      <w:r w:rsidR="006E3A60">
        <w:t>strongly agree</w:t>
      </w:r>
      <w:r w:rsidR="006E3A60" w:rsidRPr="00747717">
        <w:t xml:space="preserve">, </w:t>
      </w:r>
      <w:r w:rsidR="006E3A60">
        <w:t xml:space="preserve">agree, disagree, or </w:t>
      </w:r>
      <w:r w:rsidR="006E3A60" w:rsidRPr="00747717">
        <w:t>strongly disagree</w:t>
      </w:r>
      <w:r w:rsidR="006E3A60">
        <w:t xml:space="preserve"> w</w:t>
      </w:r>
      <w:r w:rsidR="006E3A60" w:rsidRPr="006C3A6F">
        <w:t>ith each one.</w:t>
      </w:r>
    </w:p>
    <w:p w:rsidR="006E3A60" w:rsidRPr="002B44FF" w:rsidRDefault="006E3A60" w:rsidP="006E3A60">
      <w:pPr>
        <w:pStyle w:val="INTERVIEWER"/>
      </w:pPr>
      <w:r w:rsidRPr="002B44FF">
        <w:t xml:space="preserve">  </w:t>
      </w:r>
    </w:p>
    <w:tbl>
      <w:tblPr>
        <w:tblW w:w="5313" w:type="pct"/>
        <w:tblLayout w:type="fixed"/>
        <w:tblCellMar>
          <w:left w:w="120" w:type="dxa"/>
          <w:right w:w="120" w:type="dxa"/>
        </w:tblCellMar>
        <w:tblLook w:val="0000"/>
      </w:tblPr>
      <w:tblGrid>
        <w:gridCol w:w="4171"/>
        <w:gridCol w:w="1081"/>
        <w:gridCol w:w="810"/>
        <w:gridCol w:w="1080"/>
        <w:gridCol w:w="1170"/>
        <w:gridCol w:w="900"/>
        <w:gridCol w:w="989"/>
      </w:tblGrid>
      <w:tr w:rsidR="00737EC3" w:rsidRPr="002B44FF" w:rsidTr="00737EC3">
        <w:trPr>
          <w:tblHeader/>
        </w:trPr>
        <w:tc>
          <w:tcPr>
            <w:tcW w:w="4171" w:type="dxa"/>
            <w:tcBorders>
              <w:top w:val="nil"/>
              <w:left w:val="nil"/>
              <w:bottom w:val="nil"/>
            </w:tcBorders>
          </w:tcPr>
          <w:p w:rsidR="00737EC3" w:rsidRPr="002B44FF" w:rsidRDefault="00737EC3" w:rsidP="0028779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30" w:type="dxa"/>
            <w:gridSpan w:val="6"/>
            <w:tcBorders>
              <w:bottom w:val="single" w:sz="4" w:space="0" w:color="auto"/>
            </w:tcBorders>
            <w:vAlign w:val="center"/>
          </w:tcPr>
          <w:p w:rsidR="00737EC3" w:rsidRPr="00737EC3" w:rsidRDefault="00F03C1C"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u w:val="single"/>
              </w:rPr>
            </w:pPr>
            <w:sdt>
              <w:sdtPr>
                <w:rPr>
                  <w:rFonts w:ascii="Arial" w:hAnsi="Arial" w:cs="Arial"/>
                  <w:color w:val="000000"/>
                  <w:sz w:val="20"/>
                  <w:szCs w:val="20"/>
                  <w:u w:val="single"/>
                </w:rPr>
                <w:alias w:val="SELECT CODING TYPE"/>
                <w:tag w:val="CODING TYPE"/>
                <w:id w:val="569683190"/>
                <w:placeholder>
                  <w:docPart w:val="D337CF325E584DC1A415BD3A8BF89A95"/>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737EC3" w:rsidRPr="00737EC3">
                  <w:rPr>
                    <w:rFonts w:ascii="Arial" w:hAnsi="Arial" w:cs="Arial"/>
                    <w:color w:val="000000"/>
                    <w:sz w:val="20"/>
                    <w:szCs w:val="20"/>
                    <w:u w:val="single"/>
                  </w:rPr>
                  <w:t>CODE ONE PER ROW</w:t>
                </w:r>
              </w:sdtContent>
            </w:sdt>
          </w:p>
        </w:tc>
      </w:tr>
      <w:tr w:rsidR="00737EC3" w:rsidRPr="002B44FF" w:rsidTr="00737EC3">
        <w:trPr>
          <w:tblHeader/>
        </w:trPr>
        <w:tc>
          <w:tcPr>
            <w:tcW w:w="4171" w:type="dxa"/>
            <w:tcBorders>
              <w:top w:val="nil"/>
              <w:left w:val="nil"/>
              <w:bottom w:val="nil"/>
              <w:right w:val="single" w:sz="4" w:space="0" w:color="auto"/>
            </w:tcBorders>
          </w:tcPr>
          <w:p w:rsidR="00737EC3" w:rsidRPr="002B44FF" w:rsidRDefault="00737EC3" w:rsidP="0028779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081"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0E3D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37EC3">
              <w:rPr>
                <w:rFonts w:ascii="Arial Narrow" w:hAnsi="Arial Narrow" w:cs="Arial"/>
                <w:bCs/>
                <w:color w:val="000000" w:themeColor="text1"/>
                <w:sz w:val="18"/>
                <w:szCs w:val="18"/>
              </w:rPr>
              <w:t>STRONGLY AGREE</w:t>
            </w:r>
          </w:p>
        </w:tc>
        <w:tc>
          <w:tcPr>
            <w:tcW w:w="810"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0E3D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37EC3">
              <w:rPr>
                <w:rFonts w:ascii="Arial Narrow" w:hAnsi="Arial Narrow" w:cs="Arial"/>
                <w:bCs/>
                <w:color w:val="000000" w:themeColor="text1"/>
                <w:sz w:val="18"/>
                <w:szCs w:val="18"/>
              </w:rPr>
              <w:t>AGREE</w:t>
            </w:r>
          </w:p>
        </w:tc>
        <w:tc>
          <w:tcPr>
            <w:tcW w:w="1080"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0E3D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37EC3">
              <w:rPr>
                <w:rFonts w:ascii="Arial Narrow" w:hAnsi="Arial Narrow" w:cs="Arial"/>
                <w:bCs/>
                <w:color w:val="000000" w:themeColor="text1"/>
                <w:sz w:val="18"/>
                <w:szCs w:val="18"/>
              </w:rPr>
              <w:t>DISAGREE</w:t>
            </w:r>
          </w:p>
        </w:tc>
        <w:tc>
          <w:tcPr>
            <w:tcW w:w="1170"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0E3D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37EC3">
              <w:rPr>
                <w:rFonts w:ascii="Arial Narrow" w:hAnsi="Arial Narrow" w:cs="Arial"/>
                <w:bCs/>
                <w:color w:val="000000" w:themeColor="text1"/>
                <w:sz w:val="18"/>
                <w:szCs w:val="18"/>
              </w:rPr>
              <w:t>STRONGLY DISAGREE</w:t>
            </w:r>
          </w:p>
        </w:tc>
        <w:tc>
          <w:tcPr>
            <w:tcW w:w="900"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0E3D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737EC3">
              <w:rPr>
                <w:rFonts w:ascii="Arial Narrow" w:hAnsi="Arial Narrow" w:cs="Arial"/>
                <w:bCs/>
                <w:color w:val="000000" w:themeColor="text1"/>
                <w:sz w:val="18"/>
                <w:szCs w:val="18"/>
              </w:rPr>
              <w:t>DON’T KNOW</w:t>
            </w:r>
          </w:p>
        </w:tc>
        <w:tc>
          <w:tcPr>
            <w:tcW w:w="989" w:type="dxa"/>
            <w:tcBorders>
              <w:top w:val="single" w:sz="4" w:space="0" w:color="auto"/>
              <w:left w:val="single" w:sz="4" w:space="0" w:color="auto"/>
              <w:bottom w:val="single" w:sz="4" w:space="0" w:color="auto"/>
              <w:right w:val="single" w:sz="4" w:space="0" w:color="auto"/>
            </w:tcBorders>
            <w:vAlign w:val="bottom"/>
          </w:tcPr>
          <w:p w:rsidR="00737EC3" w:rsidRPr="00737EC3" w:rsidRDefault="00737EC3" w:rsidP="00737EC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REFUSED</w:t>
            </w:r>
          </w:p>
        </w:tc>
      </w:tr>
      <w:tr w:rsidR="00737EC3" w:rsidRPr="002B44FF" w:rsidTr="00737EC3">
        <w:tc>
          <w:tcPr>
            <w:tcW w:w="4171" w:type="dxa"/>
            <w:tcBorders>
              <w:top w:val="nil"/>
              <w:left w:val="nil"/>
              <w:bottom w:val="nil"/>
              <w:right w:val="nil"/>
            </w:tcBorders>
            <w:shd w:val="clear" w:color="auto" w:fill="E8E8E8"/>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a.</w:t>
            </w:r>
            <w:r w:rsidRPr="00497FD0">
              <w:rPr>
                <w:rFonts w:ascii="Arial" w:hAnsi="Arial" w:cs="Arial"/>
                <w:sz w:val="20"/>
                <w:szCs w:val="20"/>
              </w:rPr>
              <w:tab/>
            </w:r>
            <w:r w:rsidRPr="00632671">
              <w:rPr>
                <w:rFonts w:ascii="Arial" w:hAnsi="Arial" w:cs="Arial"/>
                <w:sz w:val="20"/>
                <w:szCs w:val="20"/>
              </w:rPr>
              <w:t>I have little control over the things that happen to me.</w:t>
            </w:r>
            <w:r>
              <w:rPr>
                <w:rFonts w:ascii="Arial" w:hAnsi="Arial" w:cs="Arial"/>
                <w:sz w:val="20"/>
                <w:szCs w:val="20"/>
              </w:rPr>
              <w:tab/>
            </w:r>
          </w:p>
        </w:tc>
        <w:tc>
          <w:tcPr>
            <w:tcW w:w="1081" w:type="dxa"/>
            <w:tcBorders>
              <w:top w:val="single" w:sz="4" w:space="0" w:color="auto"/>
              <w:left w:val="nil"/>
              <w:bottom w:val="nil"/>
              <w:right w:val="nil"/>
            </w:tcBorders>
            <w:shd w:val="clear" w:color="auto" w:fill="E8E8E8"/>
            <w:vAlign w:val="bottom"/>
          </w:tcPr>
          <w:p w:rsidR="00737EC3" w:rsidRPr="00735402"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single" w:sz="4" w:space="0" w:color="auto"/>
              <w:left w:val="nil"/>
              <w:bottom w:val="nil"/>
              <w:right w:val="nil"/>
            </w:tcBorders>
            <w:shd w:val="clear" w:color="auto" w:fill="E8E8E8"/>
            <w:vAlign w:val="bottom"/>
          </w:tcPr>
          <w:p w:rsidR="00737EC3" w:rsidRPr="00735402"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single" w:sz="4" w:space="0" w:color="auto"/>
              <w:left w:val="nil"/>
              <w:bottom w:val="nil"/>
              <w:right w:val="nil"/>
            </w:tcBorders>
            <w:shd w:val="clear" w:color="auto" w:fill="E8E8E8"/>
            <w:vAlign w:val="bottom"/>
          </w:tcPr>
          <w:p w:rsidR="00737EC3" w:rsidRPr="00735402"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single" w:sz="4" w:space="0" w:color="auto"/>
              <w:left w:val="nil"/>
              <w:bottom w:val="nil"/>
              <w:right w:val="nil"/>
            </w:tcBorders>
            <w:shd w:val="clear" w:color="auto" w:fill="E8E8E8"/>
            <w:vAlign w:val="bottom"/>
          </w:tcPr>
          <w:p w:rsidR="00737EC3" w:rsidRPr="00735402"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single" w:sz="4" w:space="0" w:color="auto"/>
              <w:left w:val="nil"/>
              <w:bottom w:val="nil"/>
              <w:right w:val="nil"/>
            </w:tcBorders>
            <w:shd w:val="clear" w:color="auto" w:fill="E8E8E8"/>
            <w:vAlign w:val="bottom"/>
          </w:tcPr>
          <w:p w:rsidR="00737EC3" w:rsidRPr="00735402"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single" w:sz="4" w:space="0" w:color="auto"/>
              <w:left w:val="nil"/>
              <w:bottom w:val="nil"/>
              <w:right w:val="nil"/>
            </w:tcBorders>
            <w:shd w:val="clear" w:color="auto" w:fill="E8E8E8"/>
            <w:vAlign w:val="bottom"/>
          </w:tcPr>
          <w:p w:rsidR="00737EC3" w:rsidRDefault="00737EC3" w:rsidP="00737EC3">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bottom w:val="nil"/>
              <w:right w:val="nil"/>
            </w:tcBorders>
            <w:shd w:val="clear" w:color="auto" w:fill="FFFFFF"/>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b.</w:t>
            </w:r>
            <w:r w:rsidRPr="00497FD0">
              <w:rPr>
                <w:rFonts w:ascii="Arial" w:hAnsi="Arial" w:cs="Arial"/>
                <w:sz w:val="20"/>
                <w:szCs w:val="20"/>
              </w:rPr>
              <w:tab/>
            </w:r>
            <w:r w:rsidRPr="00632671">
              <w:rPr>
                <w:rFonts w:ascii="Arial" w:hAnsi="Arial" w:cs="Arial"/>
                <w:sz w:val="20"/>
                <w:szCs w:val="20"/>
              </w:rPr>
              <w:t>There is really no way I can solve some of the problems I have.</w:t>
            </w:r>
            <w:r>
              <w:rPr>
                <w:rFonts w:ascii="Arial" w:hAnsi="Arial" w:cs="Arial"/>
                <w:sz w:val="20"/>
                <w:szCs w:val="20"/>
              </w:rPr>
              <w:tab/>
            </w:r>
          </w:p>
        </w:tc>
        <w:tc>
          <w:tcPr>
            <w:tcW w:w="1081" w:type="dxa"/>
            <w:tcBorders>
              <w:top w:val="nil"/>
              <w:left w:val="nil"/>
              <w:bottom w:val="nil"/>
              <w:right w:val="nil"/>
            </w:tcBorders>
            <w:shd w:val="clear" w:color="auto" w:fill="FFFFFF"/>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bottom w:val="nil"/>
              <w:right w:val="nil"/>
            </w:tcBorders>
            <w:shd w:val="clear" w:color="auto" w:fill="FFFFFF"/>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bottom w:val="nil"/>
              <w:right w:val="nil"/>
            </w:tcBorders>
            <w:shd w:val="clear" w:color="auto" w:fill="FFFFFF"/>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bottom w:val="nil"/>
              <w:right w:val="nil"/>
            </w:tcBorders>
            <w:shd w:val="clear" w:color="auto" w:fill="FFFFFF"/>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bottom w:val="nil"/>
              <w:right w:val="nil"/>
            </w:tcBorders>
            <w:shd w:val="clear" w:color="auto" w:fill="FFFFFF"/>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bottom w:val="nil"/>
              <w:right w:val="nil"/>
            </w:tcBorders>
            <w:shd w:val="clear" w:color="auto" w:fill="FFFFFF"/>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right w:val="nil"/>
            </w:tcBorders>
            <w:shd w:val="clear" w:color="auto" w:fill="E8E8E8"/>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c.</w:t>
            </w:r>
            <w:r w:rsidRPr="00497FD0">
              <w:rPr>
                <w:rFonts w:ascii="Arial" w:hAnsi="Arial" w:cs="Arial"/>
                <w:sz w:val="20"/>
                <w:szCs w:val="20"/>
              </w:rPr>
              <w:tab/>
            </w:r>
            <w:r w:rsidRPr="00632671">
              <w:rPr>
                <w:rFonts w:ascii="Arial" w:hAnsi="Arial" w:cs="Arial"/>
                <w:sz w:val="20"/>
                <w:szCs w:val="20"/>
              </w:rPr>
              <w:t>There is little I can do to change many of the important things in my life.</w:t>
            </w:r>
            <w:r>
              <w:rPr>
                <w:rFonts w:ascii="Arial" w:hAnsi="Arial" w:cs="Arial"/>
                <w:sz w:val="20"/>
                <w:szCs w:val="20"/>
              </w:rPr>
              <w:tab/>
            </w:r>
          </w:p>
        </w:tc>
        <w:tc>
          <w:tcPr>
            <w:tcW w:w="1081"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right w:val="nil"/>
            </w:tcBorders>
            <w:shd w:val="clear" w:color="auto" w:fill="E8E8E8"/>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bottom w:val="nil"/>
              <w:right w:val="nil"/>
            </w:tcBorders>
            <w:shd w:val="clear" w:color="auto" w:fill="auto"/>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d.</w:t>
            </w:r>
            <w:r w:rsidRPr="00497FD0">
              <w:rPr>
                <w:rFonts w:ascii="Arial" w:hAnsi="Arial" w:cs="Arial"/>
                <w:sz w:val="20"/>
                <w:szCs w:val="20"/>
              </w:rPr>
              <w:tab/>
            </w:r>
            <w:r w:rsidRPr="00632671">
              <w:rPr>
                <w:rFonts w:ascii="Arial" w:hAnsi="Arial" w:cs="Arial"/>
                <w:sz w:val="20"/>
                <w:szCs w:val="20"/>
              </w:rPr>
              <w:t>I often feel helpless in dealing with the problems of life.</w:t>
            </w:r>
            <w:r>
              <w:rPr>
                <w:rFonts w:ascii="Arial" w:hAnsi="Arial" w:cs="Arial"/>
                <w:sz w:val="20"/>
                <w:szCs w:val="20"/>
              </w:rPr>
              <w:tab/>
            </w:r>
          </w:p>
        </w:tc>
        <w:tc>
          <w:tcPr>
            <w:tcW w:w="1081"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bottom w:val="nil"/>
              <w:right w:val="nil"/>
            </w:tcBorders>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bottom w:val="nil"/>
              <w:right w:val="nil"/>
            </w:tcBorders>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right w:val="nil"/>
            </w:tcBorders>
            <w:shd w:val="clear" w:color="auto" w:fill="E8E8E8"/>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e.</w:t>
            </w:r>
            <w:r w:rsidRPr="00497FD0">
              <w:rPr>
                <w:rFonts w:ascii="Arial" w:hAnsi="Arial" w:cs="Arial"/>
                <w:sz w:val="20"/>
                <w:szCs w:val="20"/>
              </w:rPr>
              <w:tab/>
            </w:r>
            <w:r w:rsidRPr="00632671">
              <w:rPr>
                <w:rFonts w:ascii="Arial" w:hAnsi="Arial" w:cs="Arial"/>
                <w:sz w:val="20"/>
                <w:szCs w:val="20"/>
              </w:rPr>
              <w:t>Sometimes I feel that I'm being pushed around in life.</w:t>
            </w:r>
            <w:r>
              <w:rPr>
                <w:rFonts w:ascii="Arial" w:hAnsi="Arial" w:cs="Arial"/>
                <w:sz w:val="20"/>
                <w:szCs w:val="20"/>
              </w:rPr>
              <w:tab/>
            </w:r>
          </w:p>
        </w:tc>
        <w:tc>
          <w:tcPr>
            <w:tcW w:w="1081"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right w:val="nil"/>
            </w:tcBorders>
            <w:shd w:val="clear" w:color="auto" w:fill="E8E8E8"/>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bottom w:val="nil"/>
              <w:right w:val="nil"/>
            </w:tcBorders>
            <w:shd w:val="clear" w:color="auto" w:fill="auto"/>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f.</w:t>
            </w:r>
            <w:r w:rsidRPr="00497FD0">
              <w:rPr>
                <w:rFonts w:ascii="Arial" w:hAnsi="Arial" w:cs="Arial"/>
                <w:sz w:val="20"/>
                <w:szCs w:val="20"/>
              </w:rPr>
              <w:tab/>
            </w:r>
            <w:r w:rsidRPr="00632671">
              <w:rPr>
                <w:rFonts w:ascii="Arial" w:hAnsi="Arial" w:cs="Arial"/>
                <w:sz w:val="20"/>
                <w:szCs w:val="20"/>
              </w:rPr>
              <w:t>What happens to me in the future mostly depends on me.</w:t>
            </w:r>
            <w:r>
              <w:rPr>
                <w:rFonts w:ascii="Arial" w:hAnsi="Arial" w:cs="Arial"/>
                <w:sz w:val="20"/>
                <w:szCs w:val="20"/>
              </w:rPr>
              <w:tab/>
            </w:r>
          </w:p>
        </w:tc>
        <w:tc>
          <w:tcPr>
            <w:tcW w:w="1081"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bottom w:val="nil"/>
              <w:right w:val="nil"/>
            </w:tcBorders>
            <w:shd w:val="clear" w:color="auto" w:fill="auto"/>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bottom w:val="nil"/>
              <w:right w:val="nil"/>
            </w:tcBorders>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bottom w:val="nil"/>
              <w:right w:val="nil"/>
            </w:tcBorders>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737EC3" w:rsidRPr="002B44FF" w:rsidTr="00737EC3">
        <w:tc>
          <w:tcPr>
            <w:tcW w:w="4171" w:type="dxa"/>
            <w:tcBorders>
              <w:top w:val="nil"/>
              <w:left w:val="nil"/>
              <w:right w:val="nil"/>
            </w:tcBorders>
            <w:shd w:val="clear" w:color="auto" w:fill="E8E8E8"/>
          </w:tcPr>
          <w:p w:rsidR="00737EC3" w:rsidRPr="00497FD0" w:rsidRDefault="00737EC3" w:rsidP="00287790">
            <w:pPr>
              <w:tabs>
                <w:tab w:val="clear" w:pos="432"/>
                <w:tab w:val="left" w:leader="dot" w:pos="3870"/>
              </w:tabs>
              <w:spacing w:before="60" w:after="60" w:line="240" w:lineRule="auto"/>
              <w:ind w:left="360" w:hanging="360"/>
              <w:jc w:val="left"/>
              <w:rPr>
                <w:rFonts w:ascii="Arial" w:hAnsi="Arial" w:cs="Arial"/>
                <w:sz w:val="20"/>
                <w:szCs w:val="20"/>
              </w:rPr>
            </w:pPr>
            <w:r w:rsidRPr="00497FD0">
              <w:rPr>
                <w:rFonts w:ascii="Arial" w:hAnsi="Arial" w:cs="Arial"/>
                <w:sz w:val="20"/>
                <w:szCs w:val="20"/>
              </w:rPr>
              <w:t>g.</w:t>
            </w:r>
            <w:r w:rsidRPr="00497FD0">
              <w:rPr>
                <w:rFonts w:ascii="Arial" w:hAnsi="Arial" w:cs="Arial"/>
                <w:sz w:val="20"/>
                <w:szCs w:val="20"/>
              </w:rPr>
              <w:tab/>
            </w:r>
            <w:r w:rsidRPr="00632671">
              <w:rPr>
                <w:rFonts w:ascii="Arial" w:hAnsi="Arial" w:cs="Arial"/>
                <w:sz w:val="20"/>
                <w:szCs w:val="20"/>
              </w:rPr>
              <w:t>I can do just about anything I really set my mind to do.</w:t>
            </w:r>
            <w:r>
              <w:rPr>
                <w:rFonts w:ascii="Arial" w:hAnsi="Arial" w:cs="Arial"/>
                <w:sz w:val="20"/>
                <w:szCs w:val="20"/>
              </w:rPr>
              <w:tab/>
            </w:r>
          </w:p>
        </w:tc>
        <w:tc>
          <w:tcPr>
            <w:tcW w:w="1081"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81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2</w:t>
            </w:r>
          </w:p>
        </w:tc>
        <w:tc>
          <w:tcPr>
            <w:tcW w:w="108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3</w:t>
            </w:r>
          </w:p>
        </w:tc>
        <w:tc>
          <w:tcPr>
            <w:tcW w:w="117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4</w:t>
            </w:r>
          </w:p>
        </w:tc>
        <w:tc>
          <w:tcPr>
            <w:tcW w:w="900" w:type="dxa"/>
            <w:tcBorders>
              <w:top w:val="nil"/>
              <w:left w:val="nil"/>
              <w:right w:val="nil"/>
            </w:tcBorders>
            <w:shd w:val="clear" w:color="auto" w:fill="E8E8E8"/>
            <w:vAlign w:val="bottom"/>
          </w:tcPr>
          <w:p w:rsidR="00737EC3" w:rsidRPr="00735402"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989" w:type="dxa"/>
            <w:tcBorders>
              <w:top w:val="nil"/>
              <w:left w:val="nil"/>
              <w:right w:val="nil"/>
            </w:tcBorders>
            <w:shd w:val="clear" w:color="auto" w:fill="E8E8E8"/>
            <w:vAlign w:val="bottom"/>
          </w:tcPr>
          <w:p w:rsidR="00737EC3" w:rsidRDefault="00737EC3" w:rsidP="00B316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6E3A60"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6E3A60" w:rsidP="00287790">
            <w:pPr>
              <w:spacing w:before="60" w:after="60" w:line="240" w:lineRule="auto"/>
              <w:ind w:firstLine="0"/>
              <w:jc w:val="left"/>
              <w:rPr>
                <w:rFonts w:ascii="Arial" w:hAnsi="Arial" w:cs="Arial"/>
                <w:sz w:val="20"/>
                <w:szCs w:val="20"/>
              </w:rPr>
            </w:pPr>
          </w:p>
        </w:tc>
      </w:tr>
    </w:tbl>
    <w:p w:rsidR="000E3DFF" w:rsidRDefault="00F03C1C" w:rsidP="00737EC3">
      <w:pPr>
        <w:pStyle w:val="QUESTIONTEXT"/>
      </w:pPr>
      <w:r>
        <w:rPr>
          <w:noProof/>
        </w:rPr>
        <w:pict>
          <v:shape id="Text Box 22" o:spid="_x0000_s1038" type="#_x0000_t202" style="position:absolute;left:0;text-align:left;margin-left:-11.55pt;margin-top:20.3pt;width:31.5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wA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" stroked="f">
            <v:textbox>
              <w:txbxContent>
                <w:p w:rsidR="00FB688D" w:rsidRPr="00EF5262" w:rsidRDefault="00F03C1C" w:rsidP="006E3A60">
                  <w:pPr>
                    <w:tabs>
                      <w:tab w:val="clear" w:pos="432"/>
                    </w:tabs>
                    <w:spacing w:line="240" w:lineRule="auto"/>
                    <w:ind w:firstLine="0"/>
                    <w:rPr>
                      <w:rFonts w:ascii="Arial" w:hAnsi="Arial" w:cs="Arial"/>
                      <w:i/>
                      <w:sz w:val="16"/>
                      <w:szCs w:val="16"/>
                    </w:rPr>
                  </w:pPr>
                  <w:sdt>
                    <w:sdtPr>
                      <w:rPr>
                        <w:rFonts w:ascii="Arial" w:hAnsi="Arial" w:cs="Arial"/>
                        <w:i/>
                        <w:sz w:val="16"/>
                        <w:szCs w:val="16"/>
                      </w:rPr>
                      <w:alias w:val="VARIABLE"/>
                      <w:tag w:val="Variable"/>
                      <w:id w:val="617098309"/>
                      <w:temporary/>
                      <w:showingPlcHdr/>
                    </w:sdtPr>
                    <w:sdtContent>
                      <w:r w:rsidR="00FB688D" w:rsidRPr="00EF5262">
                        <w:rPr>
                          <w:rFonts w:ascii="Arial" w:hAnsi="Arial" w:cs="Arial"/>
                          <w:i/>
                          <w:sz w:val="16"/>
                          <w:szCs w:val="16"/>
                        </w:rPr>
                        <w:t>Var</w:t>
                      </w:r>
                    </w:sdtContent>
                  </w:sdt>
                </w:p>
              </w:txbxContent>
            </v:textbox>
          </v:shape>
        </w:pict>
      </w:r>
      <w:r w:rsidR="006E3A60">
        <w:t>F3</w:t>
      </w:r>
      <w:r w:rsidR="00737EC3">
        <w:t>a</w:t>
      </w:r>
      <w:r w:rsidR="006E3A60" w:rsidRPr="002B44FF">
        <w:t>.</w:t>
      </w:r>
      <w:r w:rsidR="006E3A60" w:rsidRPr="002B44FF">
        <w:tab/>
      </w:r>
      <w:r w:rsidR="006E3A60">
        <w:t>Placeholder for cognitive functioning.</w:t>
      </w:r>
    </w:p>
    <w:p w:rsidR="000E3DFF" w:rsidRDefault="000E3DFF">
      <w:pPr>
        <w:tabs>
          <w:tab w:val="clear" w:pos="432"/>
        </w:tabs>
        <w:spacing w:line="240" w:lineRule="auto"/>
        <w:ind w:firstLine="0"/>
        <w:jc w:val="left"/>
        <w:rPr>
          <w:rFonts w:ascii="Arial" w:hAnsi="Arial" w:cs="Arial"/>
          <w:b/>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lastRenderedPageBreak/>
              <w:t>ALL</w:t>
            </w:r>
          </w:p>
        </w:tc>
      </w:tr>
    </w:tbl>
    <w:p w:rsidR="006E3A60" w:rsidRDefault="006E3A60" w:rsidP="006E3A60">
      <w:pPr>
        <w:pStyle w:val="QUESTIONTEXT"/>
      </w:pPr>
      <w:r>
        <w:t>F4</w:t>
      </w:r>
      <w:r w:rsidR="00D56A46">
        <w:t>.</w:t>
      </w:r>
      <w:r w:rsidRPr="00185F48">
        <w:tab/>
      </w:r>
      <w:r w:rsidRPr="00747717">
        <w:t>The next questions are about how you relate to other people. For each statement I read, please tell me if you totally disagree, strongly disagree, disagree, agree, strongly agree, or totally agree.</w:t>
      </w:r>
    </w:p>
    <w:p w:rsidR="006E3A60" w:rsidRDefault="006E3A60" w:rsidP="000E3DFF">
      <w:pPr>
        <w:pStyle w:val="INTERVIEWER"/>
      </w:pPr>
      <w:r>
        <w:t xml:space="preserve">INTERVIEWER: </w:t>
      </w:r>
      <w:r w:rsidR="000E3DFF">
        <w:tab/>
        <w:t>I</w:t>
      </w:r>
      <w:r>
        <w:t>NSTRUCT RESPONDENT TO CONSULT SHOW CARD</w:t>
      </w:r>
    </w:p>
    <w:tbl>
      <w:tblPr>
        <w:tblW w:w="5000" w:type="pct"/>
        <w:tblCellMar>
          <w:left w:w="120" w:type="dxa"/>
          <w:right w:w="120" w:type="dxa"/>
        </w:tblCellMar>
        <w:tblLook w:val="0000"/>
      </w:tblPr>
      <w:tblGrid>
        <w:gridCol w:w="3227"/>
        <w:gridCol w:w="918"/>
        <w:gridCol w:w="962"/>
        <w:gridCol w:w="918"/>
        <w:gridCol w:w="877"/>
        <w:gridCol w:w="962"/>
        <w:gridCol w:w="843"/>
        <w:gridCol w:w="893"/>
      </w:tblGrid>
      <w:tr w:rsidR="006E3A60" w:rsidRPr="00185F48" w:rsidTr="00D56A46">
        <w:trPr>
          <w:tblHeader/>
        </w:trPr>
        <w:tc>
          <w:tcPr>
            <w:tcW w:w="1681" w:type="pct"/>
            <w:tcBorders>
              <w:top w:val="nil"/>
              <w:left w:val="nil"/>
              <w:bottom w:val="nil"/>
            </w:tcBorders>
            <w:shd w:val="clear" w:color="auto" w:fill="auto"/>
            <w:vAlign w:val="bottom"/>
          </w:tcPr>
          <w:p w:rsidR="006E3A60" w:rsidRPr="00C24C72" w:rsidRDefault="006E3A60" w:rsidP="00287790">
            <w:pPr>
              <w:tabs>
                <w:tab w:val="left" w:pos="360"/>
                <w:tab w:val="left" w:leader="dot" w:pos="3597"/>
              </w:tabs>
              <w:spacing w:before="60" w:after="60" w:line="240" w:lineRule="auto"/>
              <w:ind w:firstLine="0"/>
              <w:jc w:val="center"/>
              <w:rPr>
                <w:rFonts w:ascii="Arial Narrow" w:hAnsi="Arial Narrow" w:cs="Arial"/>
                <w:sz w:val="16"/>
                <w:szCs w:val="16"/>
              </w:rPr>
            </w:pPr>
          </w:p>
        </w:tc>
        <w:tc>
          <w:tcPr>
            <w:tcW w:w="3319" w:type="pct"/>
            <w:gridSpan w:val="7"/>
            <w:tcBorders>
              <w:bottom w:val="single" w:sz="4" w:space="0" w:color="auto"/>
            </w:tcBorders>
            <w:shd w:val="clear" w:color="auto" w:fill="auto"/>
            <w:vAlign w:val="bottom"/>
          </w:tcPr>
          <w:p w:rsidR="006E3A60" w:rsidRPr="00737EC3" w:rsidRDefault="00F03C1C" w:rsidP="00287790">
            <w:pPr>
              <w:tabs>
                <w:tab w:val="left" w:pos="1080"/>
                <w:tab w:val="left" w:pos="1440"/>
                <w:tab w:val="left" w:pos="2145"/>
                <w:tab w:val="left" w:leader="dot" w:pos="6120"/>
                <w:tab w:val="left" w:pos="6753"/>
              </w:tabs>
              <w:spacing w:after="60" w:line="240" w:lineRule="auto"/>
              <w:ind w:firstLine="0"/>
              <w:jc w:val="center"/>
              <w:rPr>
                <w:rFonts w:ascii="Arial Narrow" w:hAnsi="Arial Narrow" w:cs="Arial"/>
                <w:bCs/>
                <w:caps/>
                <w:sz w:val="20"/>
                <w:szCs w:val="20"/>
              </w:rPr>
            </w:pPr>
            <w:sdt>
              <w:sdtPr>
                <w:rPr>
                  <w:rFonts w:ascii="Arial" w:hAnsi="Arial" w:cs="Arial"/>
                  <w:color w:val="000000"/>
                  <w:sz w:val="20"/>
                  <w:szCs w:val="20"/>
                  <w:u w:val="single"/>
                </w:rPr>
                <w:alias w:val="SELECT CODING TYPE"/>
                <w:tag w:val="CODING TYPE"/>
                <w:id w:val="2523522"/>
                <w:placeholder>
                  <w:docPart w:val="FB4BF08FA8E445D2AA1542658A6FD04E"/>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E3A60" w:rsidRPr="00737EC3">
                  <w:rPr>
                    <w:rFonts w:ascii="Arial" w:hAnsi="Arial" w:cs="Arial"/>
                    <w:sz w:val="20"/>
                    <w:szCs w:val="20"/>
                    <w:u w:val="single"/>
                  </w:rPr>
                  <w:t>CODE ONE PER ROW</w:t>
                </w:r>
              </w:sdtContent>
            </w:sdt>
          </w:p>
        </w:tc>
      </w:tr>
      <w:tr w:rsidR="006E3A60" w:rsidRPr="00185F48" w:rsidTr="00D56A46">
        <w:trPr>
          <w:tblHeader/>
        </w:trPr>
        <w:tc>
          <w:tcPr>
            <w:tcW w:w="1681" w:type="pct"/>
            <w:tcBorders>
              <w:top w:val="nil"/>
              <w:left w:val="nil"/>
              <w:bottom w:val="nil"/>
              <w:right w:val="single" w:sz="4" w:space="0" w:color="auto"/>
            </w:tcBorders>
            <w:shd w:val="clear" w:color="auto" w:fill="auto"/>
            <w:vAlign w:val="bottom"/>
          </w:tcPr>
          <w:p w:rsidR="006E3A60" w:rsidRPr="00C24C72" w:rsidRDefault="006E3A60" w:rsidP="00287790">
            <w:pPr>
              <w:tabs>
                <w:tab w:val="left" w:pos="360"/>
                <w:tab w:val="left" w:leader="dot" w:pos="3597"/>
              </w:tabs>
              <w:spacing w:before="60" w:after="60" w:line="240" w:lineRule="auto"/>
              <w:ind w:firstLine="0"/>
              <w:jc w:val="center"/>
              <w:rPr>
                <w:rFonts w:ascii="Arial Narrow" w:hAnsi="Arial Narrow" w:cs="Arial"/>
                <w:sz w:val="16"/>
                <w:szCs w:val="16"/>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sz w:val="16"/>
                <w:szCs w:val="16"/>
              </w:rPr>
              <w:t>TOTALLY DISAGREE</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sz w:val="16"/>
                <w:szCs w:val="16"/>
              </w:rPr>
              <w:t>STRONGLY DISAGREE</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disagree</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sz w:val="16"/>
                <w:szCs w:val="16"/>
              </w:rPr>
              <w:t>AGREE</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sz w:val="16"/>
                <w:szCs w:val="16"/>
              </w:rPr>
              <w:t>STRONGLY AGREE</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sz w:val="16"/>
                <w:szCs w:val="16"/>
              </w:rPr>
              <w:t>TOTALLY AGREE</w:t>
            </w:r>
          </w:p>
        </w:tc>
        <w:tc>
          <w:tcPr>
            <w:tcW w:w="465" w:type="pct"/>
            <w:tcBorders>
              <w:top w:val="single" w:sz="4" w:space="0" w:color="auto"/>
              <w:left w:val="single" w:sz="4" w:space="0" w:color="auto"/>
              <w:bottom w:val="single" w:sz="4" w:space="0" w:color="auto"/>
              <w:right w:val="single" w:sz="4" w:space="0" w:color="auto"/>
            </w:tcBorders>
            <w:shd w:val="clear" w:color="auto" w:fill="auto"/>
            <w:vAlign w:val="bottom"/>
          </w:tcPr>
          <w:p w:rsidR="006E3A60" w:rsidRPr="00C24C72"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C24C72">
              <w:rPr>
                <w:rFonts w:ascii="Arial Narrow" w:hAnsi="Arial Narrow" w:cs="Arial"/>
                <w:bCs/>
                <w:caps/>
                <w:sz w:val="16"/>
                <w:szCs w:val="16"/>
              </w:rPr>
              <w:t>REFUSED</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a.</w:t>
            </w:r>
            <w:r w:rsidRPr="00497FD0">
              <w:rPr>
                <w:rFonts w:ascii="Arial" w:hAnsi="Arial" w:cs="Arial"/>
                <w:sz w:val="18"/>
                <w:szCs w:val="18"/>
              </w:rPr>
              <w:tab/>
            </w:r>
            <w:r w:rsidR="00632671" w:rsidRPr="00632671">
              <w:rPr>
                <w:rFonts w:ascii="Arial" w:hAnsi="Arial" w:cs="Arial"/>
                <w:sz w:val="18"/>
                <w:szCs w:val="18"/>
              </w:rPr>
              <w:t xml:space="preserve">I </w:t>
            </w:r>
            <w:r w:rsidR="00632671" w:rsidRPr="00632671">
              <w:rPr>
                <w:rFonts w:ascii="Arial" w:hAnsi="Arial" w:cs="Arial"/>
                <w:color w:val="333333"/>
                <w:sz w:val="18"/>
                <w:szCs w:val="18"/>
              </w:rPr>
              <w:t>feel</w:t>
            </w:r>
            <w:r w:rsidR="00632671" w:rsidRPr="00632671">
              <w:rPr>
                <w:rFonts w:ascii="Arial" w:hAnsi="Arial" w:cs="Arial"/>
                <w:sz w:val="18"/>
                <w:szCs w:val="18"/>
              </w:rPr>
              <w:t xml:space="preserve"> confident that other people will be there for me when I need them</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firstLine="0"/>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firstLine="0"/>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b.</w:t>
            </w:r>
            <w:r w:rsidRPr="00497FD0">
              <w:rPr>
                <w:rFonts w:ascii="Arial" w:hAnsi="Arial" w:cs="Arial"/>
                <w:sz w:val="18"/>
                <w:szCs w:val="18"/>
              </w:rPr>
              <w:tab/>
            </w:r>
            <w:r w:rsidR="00632671" w:rsidRPr="00632671">
              <w:rPr>
                <w:rFonts w:ascii="Arial" w:hAnsi="Arial" w:cs="Arial"/>
                <w:sz w:val="18"/>
                <w:szCs w:val="18"/>
              </w:rPr>
              <w:t xml:space="preserve">I </w:t>
            </w:r>
            <w:r w:rsidR="00632671" w:rsidRPr="00632671">
              <w:rPr>
                <w:rFonts w:ascii="Arial" w:hAnsi="Arial" w:cs="Arial"/>
                <w:color w:val="333333"/>
                <w:sz w:val="18"/>
                <w:szCs w:val="18"/>
              </w:rPr>
              <w:t>prefer</w:t>
            </w:r>
            <w:r w:rsidR="00632671" w:rsidRPr="00632671">
              <w:rPr>
                <w:rFonts w:ascii="Arial" w:hAnsi="Arial" w:cs="Arial"/>
                <w:sz w:val="18"/>
                <w:szCs w:val="18"/>
              </w:rPr>
              <w:t xml:space="preserve"> to depend on myself rather than other people</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firstLine="0"/>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firstLine="0"/>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c.</w:t>
            </w:r>
            <w:r w:rsidRPr="00497FD0">
              <w:rPr>
                <w:rFonts w:ascii="Arial" w:hAnsi="Arial" w:cs="Arial"/>
                <w:sz w:val="18"/>
                <w:szCs w:val="18"/>
              </w:rPr>
              <w:tab/>
            </w:r>
            <w:r w:rsidR="00632671" w:rsidRPr="00632671">
              <w:rPr>
                <w:rFonts w:ascii="Arial" w:hAnsi="Arial" w:cs="Arial"/>
                <w:sz w:val="18"/>
                <w:szCs w:val="18"/>
              </w:rPr>
              <w:t>I prefer to keep to myself</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d.</w:t>
            </w:r>
            <w:r w:rsidRPr="00497FD0">
              <w:rPr>
                <w:rFonts w:ascii="Arial" w:hAnsi="Arial" w:cs="Arial"/>
                <w:sz w:val="18"/>
                <w:szCs w:val="18"/>
              </w:rPr>
              <w:tab/>
            </w:r>
            <w:r w:rsidR="00632671" w:rsidRPr="00632671">
              <w:rPr>
                <w:rFonts w:ascii="Arial" w:hAnsi="Arial" w:cs="Arial"/>
                <w:sz w:val="18"/>
                <w:szCs w:val="18"/>
              </w:rPr>
              <w:t>Achieving things is more important than building relationships</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4F2C15"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e.</w:t>
            </w:r>
            <w:r w:rsidRPr="00497FD0">
              <w:rPr>
                <w:rFonts w:ascii="Arial" w:hAnsi="Arial" w:cs="Arial"/>
                <w:sz w:val="18"/>
                <w:szCs w:val="18"/>
              </w:rPr>
              <w:tab/>
            </w:r>
            <w:r w:rsidR="00632671" w:rsidRPr="00632671">
              <w:rPr>
                <w:rFonts w:ascii="Arial" w:hAnsi="Arial" w:cs="Arial"/>
                <w:sz w:val="18"/>
                <w:szCs w:val="18"/>
              </w:rPr>
              <w:t>Doing your best is more important than getting on with others</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f.</w:t>
            </w:r>
            <w:r w:rsidRPr="00497FD0">
              <w:rPr>
                <w:rFonts w:ascii="Arial" w:hAnsi="Arial" w:cs="Arial"/>
                <w:sz w:val="18"/>
                <w:szCs w:val="18"/>
              </w:rPr>
              <w:tab/>
            </w:r>
            <w:r w:rsidR="00632671" w:rsidRPr="00632671">
              <w:rPr>
                <w:rFonts w:ascii="Arial" w:hAnsi="Arial" w:cs="Arial"/>
                <w:sz w:val="18"/>
                <w:szCs w:val="18"/>
              </w:rPr>
              <w:t>If you've got a job to do, you should do it no matter who gets hurt</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g.</w:t>
            </w:r>
            <w:r w:rsidRPr="00497FD0">
              <w:rPr>
                <w:rFonts w:ascii="Arial" w:hAnsi="Arial" w:cs="Arial"/>
                <w:sz w:val="18"/>
                <w:szCs w:val="18"/>
              </w:rPr>
              <w:tab/>
            </w:r>
            <w:r w:rsidR="00632671" w:rsidRPr="00632671">
              <w:rPr>
                <w:rFonts w:ascii="Arial" w:hAnsi="Arial" w:cs="Arial"/>
                <w:sz w:val="18"/>
                <w:szCs w:val="18"/>
              </w:rPr>
              <w:t>It's important to me that others like me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h.</w:t>
            </w:r>
            <w:r w:rsidRPr="00497FD0">
              <w:rPr>
                <w:rFonts w:ascii="Arial" w:hAnsi="Arial" w:cs="Arial"/>
                <w:sz w:val="18"/>
                <w:szCs w:val="18"/>
              </w:rPr>
              <w:tab/>
            </w:r>
            <w:r w:rsidR="00632671" w:rsidRPr="00632671">
              <w:rPr>
                <w:rFonts w:ascii="Arial" w:hAnsi="Arial" w:cs="Arial"/>
                <w:sz w:val="18"/>
                <w:szCs w:val="18"/>
              </w:rPr>
              <w:t>I find it hard to make a decision unless I know what other people think</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i.</w:t>
            </w:r>
            <w:r w:rsidRPr="00497FD0">
              <w:rPr>
                <w:rFonts w:ascii="Arial" w:hAnsi="Arial" w:cs="Arial"/>
                <w:sz w:val="18"/>
                <w:szCs w:val="18"/>
              </w:rPr>
              <w:tab/>
            </w:r>
            <w:r w:rsidR="00632671" w:rsidRPr="00632671">
              <w:rPr>
                <w:rFonts w:ascii="Arial" w:hAnsi="Arial" w:cs="Arial"/>
                <w:sz w:val="18"/>
                <w:szCs w:val="18"/>
              </w:rPr>
              <w:t>My relationships with people are generally shallow</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j.</w:t>
            </w:r>
            <w:r w:rsidRPr="00497FD0">
              <w:rPr>
                <w:rFonts w:ascii="Arial" w:hAnsi="Arial" w:cs="Arial"/>
                <w:sz w:val="18"/>
                <w:szCs w:val="18"/>
              </w:rPr>
              <w:tab/>
            </w:r>
            <w:r w:rsidR="00632671" w:rsidRPr="00632671">
              <w:rPr>
                <w:rFonts w:ascii="Arial" w:hAnsi="Arial" w:cs="Arial"/>
                <w:sz w:val="18"/>
                <w:szCs w:val="18"/>
              </w:rPr>
              <w:t>Sometimes I think I am no good at all</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k.</w:t>
            </w:r>
            <w:r w:rsidRPr="00497FD0">
              <w:rPr>
                <w:rFonts w:ascii="Arial" w:hAnsi="Arial" w:cs="Arial"/>
                <w:sz w:val="18"/>
                <w:szCs w:val="18"/>
              </w:rPr>
              <w:tab/>
            </w:r>
            <w:r w:rsidR="00632671" w:rsidRPr="00632671">
              <w:rPr>
                <w:rFonts w:ascii="Arial" w:hAnsi="Arial" w:cs="Arial"/>
                <w:sz w:val="18"/>
                <w:szCs w:val="18"/>
              </w:rPr>
              <w:t>I find it hard to trust people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l.</w:t>
            </w:r>
            <w:r w:rsidRPr="00497FD0">
              <w:rPr>
                <w:rFonts w:ascii="Arial" w:hAnsi="Arial" w:cs="Arial"/>
                <w:sz w:val="18"/>
                <w:szCs w:val="18"/>
              </w:rPr>
              <w:tab/>
            </w:r>
            <w:r w:rsidR="00632671" w:rsidRPr="00632671">
              <w:rPr>
                <w:rFonts w:ascii="Arial" w:hAnsi="Arial" w:cs="Arial"/>
                <w:sz w:val="18"/>
                <w:szCs w:val="18"/>
              </w:rPr>
              <w:t>I find it difficult to depend on others</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m.</w:t>
            </w:r>
            <w:r w:rsidRPr="00497FD0">
              <w:rPr>
                <w:rFonts w:ascii="Arial" w:hAnsi="Arial" w:cs="Arial"/>
                <w:sz w:val="18"/>
                <w:szCs w:val="18"/>
              </w:rPr>
              <w:tab/>
            </w:r>
            <w:r w:rsidR="00632671" w:rsidRPr="00632671">
              <w:rPr>
                <w:rFonts w:ascii="Arial" w:hAnsi="Arial" w:cs="Arial"/>
                <w:sz w:val="18"/>
                <w:szCs w:val="18"/>
              </w:rPr>
              <w:t>I find that others don’t want to get as close as I would like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Del="00106316"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n.</w:t>
            </w:r>
            <w:r w:rsidRPr="00497FD0">
              <w:rPr>
                <w:rFonts w:ascii="Arial" w:hAnsi="Arial" w:cs="Arial"/>
                <w:sz w:val="18"/>
                <w:szCs w:val="18"/>
              </w:rPr>
              <w:tab/>
            </w:r>
            <w:r w:rsidR="00632671" w:rsidRPr="00632671">
              <w:rPr>
                <w:rFonts w:ascii="Arial" w:hAnsi="Arial" w:cs="Arial"/>
                <w:sz w:val="18"/>
                <w:szCs w:val="18"/>
              </w:rPr>
              <w:t>I find it relatively easy to get close to other people</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o.</w:t>
            </w:r>
            <w:r w:rsidRPr="00497FD0">
              <w:rPr>
                <w:rFonts w:ascii="Arial" w:hAnsi="Arial" w:cs="Arial"/>
                <w:sz w:val="18"/>
                <w:szCs w:val="18"/>
              </w:rPr>
              <w:tab/>
            </w:r>
            <w:r w:rsidR="00632671" w:rsidRPr="00632671">
              <w:rPr>
                <w:rFonts w:ascii="Arial" w:hAnsi="Arial" w:cs="Arial"/>
                <w:sz w:val="18"/>
                <w:szCs w:val="18"/>
              </w:rPr>
              <w:t>I find it easy to trust others</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p.</w:t>
            </w:r>
            <w:r w:rsidRPr="00497FD0">
              <w:rPr>
                <w:rFonts w:ascii="Arial" w:hAnsi="Arial" w:cs="Arial"/>
                <w:sz w:val="18"/>
                <w:szCs w:val="18"/>
              </w:rPr>
              <w:tab/>
            </w:r>
            <w:r w:rsidR="00632671" w:rsidRPr="00632671">
              <w:rPr>
                <w:rFonts w:ascii="Arial" w:hAnsi="Arial" w:cs="Arial"/>
                <w:sz w:val="18"/>
                <w:szCs w:val="18"/>
              </w:rPr>
              <w:t>I feel comfortable depending on other people</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q.</w:t>
            </w:r>
            <w:r w:rsidRPr="00497FD0">
              <w:rPr>
                <w:rFonts w:ascii="Arial" w:hAnsi="Arial" w:cs="Arial"/>
                <w:sz w:val="18"/>
                <w:szCs w:val="18"/>
              </w:rPr>
              <w:tab/>
            </w:r>
            <w:r w:rsidR="00632671" w:rsidRPr="00632671">
              <w:rPr>
                <w:rFonts w:ascii="Arial" w:hAnsi="Arial" w:cs="Arial"/>
                <w:sz w:val="18"/>
                <w:szCs w:val="18"/>
              </w:rPr>
              <w:t>I worry that others won't care about me as much as I care about them</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r.</w:t>
            </w:r>
            <w:r w:rsidRPr="00497FD0">
              <w:rPr>
                <w:rFonts w:ascii="Arial" w:hAnsi="Arial" w:cs="Arial"/>
                <w:sz w:val="18"/>
                <w:szCs w:val="18"/>
              </w:rPr>
              <w:tab/>
            </w:r>
            <w:r w:rsidR="00632671" w:rsidRPr="00632671">
              <w:rPr>
                <w:rFonts w:ascii="Arial" w:hAnsi="Arial" w:cs="Arial"/>
                <w:sz w:val="18"/>
                <w:szCs w:val="18"/>
              </w:rPr>
              <w:t>I worry about people getting too close</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pageBreakBefore/>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lastRenderedPageBreak/>
              <w:t>s.</w:t>
            </w:r>
            <w:r w:rsidRPr="00497FD0">
              <w:rPr>
                <w:rFonts w:ascii="Arial" w:hAnsi="Arial" w:cs="Arial"/>
                <w:sz w:val="18"/>
                <w:szCs w:val="18"/>
              </w:rPr>
              <w:tab/>
            </w:r>
            <w:r w:rsidR="00632671" w:rsidRPr="00632671">
              <w:rPr>
                <w:rFonts w:ascii="Arial" w:hAnsi="Arial" w:cs="Arial"/>
                <w:sz w:val="18"/>
                <w:szCs w:val="18"/>
              </w:rPr>
              <w:t>I worry that I won't measure up to other people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t.</w:t>
            </w:r>
            <w:r w:rsidRPr="00497FD0">
              <w:rPr>
                <w:rFonts w:ascii="Arial" w:hAnsi="Arial" w:cs="Arial"/>
                <w:sz w:val="18"/>
                <w:szCs w:val="18"/>
              </w:rPr>
              <w:tab/>
            </w:r>
            <w:r w:rsidR="00632671" w:rsidRPr="00632671">
              <w:rPr>
                <w:rFonts w:ascii="Arial" w:hAnsi="Arial" w:cs="Arial"/>
                <w:sz w:val="18"/>
                <w:szCs w:val="18"/>
              </w:rPr>
              <w:t>I have mixed feelings about being close to others</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u.</w:t>
            </w:r>
            <w:r w:rsidRPr="00497FD0">
              <w:rPr>
                <w:rFonts w:ascii="Arial" w:hAnsi="Arial" w:cs="Arial"/>
                <w:sz w:val="18"/>
                <w:szCs w:val="18"/>
              </w:rPr>
              <w:tab/>
            </w:r>
            <w:r w:rsidR="00632671" w:rsidRPr="00632671">
              <w:rPr>
                <w:rFonts w:ascii="Arial" w:hAnsi="Arial" w:cs="Arial"/>
                <w:sz w:val="18"/>
                <w:szCs w:val="18"/>
              </w:rPr>
              <w:t>I wonder why people would want to be involved with me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v.</w:t>
            </w:r>
            <w:r w:rsidRPr="00497FD0">
              <w:rPr>
                <w:rFonts w:ascii="Arial" w:hAnsi="Arial" w:cs="Arial"/>
                <w:sz w:val="18"/>
                <w:szCs w:val="18"/>
              </w:rPr>
              <w:tab/>
            </w:r>
            <w:r w:rsidR="00632671" w:rsidRPr="00632671">
              <w:rPr>
                <w:rFonts w:ascii="Arial" w:hAnsi="Arial" w:cs="Arial"/>
                <w:sz w:val="18"/>
                <w:szCs w:val="18"/>
              </w:rPr>
              <w:t>I worry a lot about my relationships</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w.</w:t>
            </w:r>
            <w:r w:rsidRPr="00497FD0">
              <w:rPr>
                <w:rFonts w:ascii="Arial" w:hAnsi="Arial" w:cs="Arial"/>
                <w:sz w:val="18"/>
                <w:szCs w:val="18"/>
              </w:rPr>
              <w:tab/>
            </w:r>
            <w:r w:rsidR="00632671" w:rsidRPr="00632671">
              <w:rPr>
                <w:rFonts w:ascii="Arial" w:hAnsi="Arial" w:cs="Arial"/>
                <w:sz w:val="18"/>
                <w:szCs w:val="18"/>
              </w:rPr>
              <w:t>I wonder how I would cope without someone to love me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firstLine="0"/>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firstLine="0"/>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firstLine="0"/>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x.</w:t>
            </w:r>
            <w:r w:rsidRPr="00497FD0">
              <w:rPr>
                <w:rFonts w:ascii="Arial" w:hAnsi="Arial" w:cs="Arial"/>
                <w:sz w:val="18"/>
                <w:szCs w:val="18"/>
              </w:rPr>
              <w:tab/>
            </w:r>
            <w:r w:rsidR="00632671" w:rsidRPr="00632671">
              <w:rPr>
                <w:rFonts w:ascii="Arial" w:hAnsi="Arial" w:cs="Arial"/>
                <w:sz w:val="18"/>
                <w:szCs w:val="18"/>
              </w:rPr>
              <w:t>I feel confident about relating to others</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y.</w:t>
            </w:r>
            <w:r w:rsidRPr="00497FD0">
              <w:rPr>
                <w:rFonts w:ascii="Arial" w:hAnsi="Arial" w:cs="Arial"/>
                <w:sz w:val="18"/>
                <w:szCs w:val="18"/>
              </w:rPr>
              <w:tab/>
            </w:r>
            <w:r w:rsidR="00632671" w:rsidRPr="00632671">
              <w:rPr>
                <w:rFonts w:ascii="Arial" w:hAnsi="Arial" w:cs="Arial"/>
                <w:sz w:val="18"/>
                <w:szCs w:val="18"/>
              </w:rPr>
              <w:t>I often feel left out or alone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auto"/>
          </w:tcPr>
          <w:p w:rsidR="006E3A60" w:rsidRPr="00497FD0" w:rsidDel="000B44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z.</w:t>
            </w:r>
            <w:r w:rsidRPr="00497FD0">
              <w:rPr>
                <w:rFonts w:ascii="Arial" w:hAnsi="Arial" w:cs="Arial"/>
                <w:sz w:val="18"/>
                <w:szCs w:val="18"/>
              </w:rPr>
              <w:tab/>
            </w:r>
            <w:r w:rsidR="00632671" w:rsidRPr="00632671">
              <w:rPr>
                <w:rFonts w:ascii="Arial" w:hAnsi="Arial" w:cs="Arial"/>
                <w:sz w:val="18"/>
                <w:szCs w:val="18"/>
              </w:rPr>
              <w:t>I often worry that I do not really fit with other people</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aa.</w:t>
            </w:r>
            <w:r w:rsidRPr="00497FD0">
              <w:rPr>
                <w:rFonts w:ascii="Arial" w:hAnsi="Arial" w:cs="Arial"/>
                <w:sz w:val="18"/>
                <w:szCs w:val="18"/>
              </w:rPr>
              <w:tab/>
            </w:r>
            <w:r w:rsidR="00632671" w:rsidRPr="00632671">
              <w:rPr>
                <w:rFonts w:ascii="Arial" w:hAnsi="Arial" w:cs="Arial"/>
                <w:sz w:val="18"/>
                <w:szCs w:val="18"/>
              </w:rPr>
              <w:t>Other people have their own problems, so I don't bother them with mine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0E3DFF">
        <w:tc>
          <w:tcPr>
            <w:tcW w:w="1681" w:type="pct"/>
            <w:tcBorders>
              <w:top w:val="nil"/>
              <w:left w:val="nil"/>
              <w:bottom w:val="nil"/>
              <w:right w:val="nil"/>
            </w:tcBorders>
            <w:shd w:val="clear" w:color="auto" w:fill="auto"/>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bb.</w:t>
            </w:r>
            <w:r w:rsidRPr="00497FD0">
              <w:rPr>
                <w:rFonts w:ascii="Arial" w:hAnsi="Arial" w:cs="Arial"/>
                <w:sz w:val="18"/>
                <w:szCs w:val="18"/>
              </w:rPr>
              <w:tab/>
            </w:r>
            <w:r w:rsidR="00632671" w:rsidRPr="00632671">
              <w:rPr>
                <w:rFonts w:ascii="Arial" w:hAnsi="Arial" w:cs="Arial"/>
                <w:sz w:val="18"/>
                <w:szCs w:val="18"/>
              </w:rPr>
              <w:t>If something is bothering me, others are generally aware and concerned</w:t>
            </w:r>
            <w:r w:rsidR="00737EC3">
              <w:rPr>
                <w:rFonts w:ascii="Arial" w:hAnsi="Arial" w:cs="Arial"/>
                <w:sz w:val="18"/>
                <w:szCs w:val="18"/>
              </w:rPr>
              <w:tab/>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auto"/>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auto"/>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r w:rsidR="006E3A60" w:rsidRPr="00185F48" w:rsidTr="00D56A46">
        <w:tc>
          <w:tcPr>
            <w:tcW w:w="1681" w:type="pct"/>
            <w:tcBorders>
              <w:top w:val="nil"/>
              <w:left w:val="nil"/>
              <w:bottom w:val="nil"/>
              <w:right w:val="nil"/>
            </w:tcBorders>
            <w:shd w:val="clear" w:color="auto" w:fill="E8E8E8"/>
          </w:tcPr>
          <w:p w:rsidR="006E3A60" w:rsidRPr="00497FD0" w:rsidRDefault="006E3A60" w:rsidP="00737EC3">
            <w:pPr>
              <w:tabs>
                <w:tab w:val="clear" w:pos="432"/>
                <w:tab w:val="left" w:pos="317"/>
                <w:tab w:val="left" w:leader="dot" w:pos="2970"/>
              </w:tabs>
              <w:spacing w:before="60" w:after="60" w:line="240" w:lineRule="auto"/>
              <w:ind w:left="317" w:hanging="317"/>
              <w:jc w:val="left"/>
              <w:rPr>
                <w:rFonts w:ascii="Arial" w:hAnsi="Arial" w:cs="Arial"/>
                <w:sz w:val="18"/>
                <w:szCs w:val="18"/>
              </w:rPr>
            </w:pPr>
            <w:r w:rsidRPr="00497FD0">
              <w:rPr>
                <w:rFonts w:ascii="Arial" w:hAnsi="Arial" w:cs="Arial"/>
                <w:sz w:val="18"/>
                <w:szCs w:val="18"/>
              </w:rPr>
              <w:t>cc.</w:t>
            </w:r>
            <w:r w:rsidRPr="00497FD0">
              <w:rPr>
                <w:rFonts w:ascii="Arial" w:hAnsi="Arial" w:cs="Arial"/>
                <w:sz w:val="18"/>
                <w:szCs w:val="18"/>
              </w:rPr>
              <w:tab/>
            </w:r>
            <w:r w:rsidR="00632671" w:rsidRPr="00632671">
              <w:rPr>
                <w:rFonts w:ascii="Arial" w:hAnsi="Arial" w:cs="Arial"/>
                <w:sz w:val="18"/>
                <w:szCs w:val="18"/>
              </w:rPr>
              <w:t>I am confident that other people will like and respect me</w:t>
            </w:r>
            <w:r w:rsidR="00737EC3">
              <w:rPr>
                <w:rFonts w:ascii="Arial" w:hAnsi="Arial" w:cs="Arial"/>
                <w:sz w:val="18"/>
                <w:szCs w:val="18"/>
              </w:rPr>
              <w:tab/>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 w:val="left" w:leader="dot" w:pos="3597"/>
              </w:tabs>
              <w:spacing w:before="60" w:after="60" w:line="240" w:lineRule="auto"/>
              <w:ind w:hanging="12"/>
              <w:jc w:val="center"/>
              <w:rPr>
                <w:rFonts w:ascii="Arial" w:hAnsi="Arial" w:cs="Arial"/>
                <w:sz w:val="18"/>
                <w:szCs w:val="18"/>
              </w:rPr>
            </w:pPr>
            <w:r w:rsidRPr="00851F6F">
              <w:rPr>
                <w:rFonts w:ascii="Arial" w:hAnsi="Arial" w:cs="Arial"/>
                <w:sz w:val="18"/>
                <w:szCs w:val="18"/>
              </w:rPr>
              <w:t>1</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2</w:t>
            </w:r>
          </w:p>
        </w:tc>
        <w:tc>
          <w:tcPr>
            <w:tcW w:w="478"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3</w:t>
            </w:r>
          </w:p>
        </w:tc>
        <w:tc>
          <w:tcPr>
            <w:tcW w:w="457"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4</w:t>
            </w:r>
          </w:p>
        </w:tc>
        <w:tc>
          <w:tcPr>
            <w:tcW w:w="501"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5</w:t>
            </w:r>
          </w:p>
        </w:tc>
        <w:tc>
          <w:tcPr>
            <w:tcW w:w="439" w:type="pct"/>
            <w:tcBorders>
              <w:top w:val="nil"/>
              <w:left w:val="nil"/>
              <w:bottom w:val="nil"/>
              <w:right w:val="nil"/>
            </w:tcBorders>
            <w:shd w:val="clear" w:color="auto" w:fill="E8E8E8"/>
            <w:vAlign w:val="bottom"/>
          </w:tcPr>
          <w:p w:rsidR="006E3A60" w:rsidRPr="00851F6F" w:rsidRDefault="006E3A60" w:rsidP="00287790">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6</w:t>
            </w:r>
          </w:p>
        </w:tc>
        <w:tc>
          <w:tcPr>
            <w:tcW w:w="465" w:type="pct"/>
            <w:tcBorders>
              <w:top w:val="nil"/>
              <w:left w:val="nil"/>
              <w:bottom w:val="nil"/>
              <w:right w:val="nil"/>
            </w:tcBorders>
            <w:shd w:val="clear" w:color="auto" w:fill="E8E8E8"/>
            <w:vAlign w:val="bottom"/>
          </w:tcPr>
          <w:p w:rsidR="006E3A60" w:rsidRPr="00851F6F" w:rsidRDefault="006E3A60" w:rsidP="00287790">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851F6F">
              <w:rPr>
                <w:rFonts w:ascii="Arial" w:hAnsi="Arial" w:cs="Arial"/>
                <w:sz w:val="18"/>
                <w:szCs w:val="18"/>
              </w:rPr>
              <w:t>r</w:t>
            </w:r>
          </w:p>
        </w:tc>
      </w:tr>
    </w:tbl>
    <w:p w:rsidR="006E3A60" w:rsidRDefault="006E3A60" w:rsidP="000B4772">
      <w:pPr>
        <w:spacing w:before="360"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F5</w:t>
      </w:r>
      <w:r w:rsidR="00D56A46">
        <w:t>.</w:t>
      </w:r>
      <w:r>
        <w:tab/>
      </w:r>
      <w:r w:rsidRPr="00185F48">
        <w:t>The next questions are about smoking cigarettes during the past 2 years. Have you smoked at least 100 cigarettes in the past 2 years?</w:t>
      </w:r>
    </w:p>
    <w:p w:rsidR="006E3A60" w:rsidRPr="00185F48" w:rsidRDefault="006E3A60" w:rsidP="005B1A2D">
      <w:pPr>
        <w:pStyle w:val="RESPONSE0"/>
      </w:pPr>
      <w:r w:rsidRPr="00185F48">
        <w:t>YES</w:t>
      </w:r>
      <w:r w:rsidRPr="00185F48">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613E52" w:rsidRDefault="006E3A60" w:rsidP="006E3A60">
      <w:pPr>
        <w:spacing w:line="240" w:lineRule="auto"/>
        <w:ind w:firstLine="0"/>
        <w:jc w:val="left"/>
        <w:rPr>
          <w:rFonts w:ascii="Arial" w:hAnsi="Arial" w:cs="Arial"/>
          <w:sz w:val="20"/>
          <w:szCs w:val="20"/>
        </w:rPr>
      </w:pPr>
    </w:p>
    <w:tbl>
      <w:tblPr>
        <w:tblStyle w:val="TableGrid"/>
        <w:tblW w:w="0" w:type="auto"/>
        <w:tblLook w:val="04A0"/>
      </w:tblPr>
      <w:tblGrid>
        <w:gridCol w:w="9576"/>
      </w:tblGrid>
      <w:tr w:rsidR="006E3A60" w:rsidRPr="00185F48" w:rsidTr="00287790">
        <w:tc>
          <w:tcPr>
            <w:tcW w:w="11016" w:type="dxa"/>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F5</w:t>
            </w:r>
            <w:r w:rsidRPr="00185F48">
              <w:rPr>
                <w:rFonts w:ascii="Arial" w:hAnsi="Arial" w:cs="Arial"/>
                <w:bCs/>
                <w:caps/>
                <w:sz w:val="20"/>
                <w:szCs w:val="20"/>
              </w:rPr>
              <w:t xml:space="preserve"> = 0, </w:t>
            </w:r>
            <w:r w:rsidRPr="00185F48">
              <w:rPr>
                <w:rFonts w:ascii="Arial" w:hAnsi="Arial" w:cs="Arial"/>
                <w:bCs/>
                <w:sz w:val="20"/>
                <w:szCs w:val="20"/>
              </w:rPr>
              <w:t>d, r</w:t>
            </w:r>
          </w:p>
        </w:tc>
      </w:tr>
    </w:tbl>
    <w:p w:rsidR="006E3A60" w:rsidRPr="00185F48" w:rsidRDefault="006E3A60" w:rsidP="006E3A60">
      <w:pPr>
        <w:pStyle w:val="QUESTIONTEXT"/>
      </w:pPr>
      <w:r>
        <w:t>F6</w:t>
      </w:r>
      <w:r w:rsidR="00D56A46">
        <w:t>.</w:t>
      </w:r>
      <w:r w:rsidRPr="00185F48">
        <w:tab/>
        <w:t xml:space="preserve">Have you smoked </w:t>
      </w:r>
      <w:r w:rsidRPr="003506A9">
        <w:rPr>
          <w:u w:val="single"/>
        </w:rPr>
        <w:t>any</w:t>
      </w:r>
      <w:r w:rsidRPr="00715729">
        <w:rPr>
          <w:i/>
        </w:rPr>
        <w:t xml:space="preserve"> </w:t>
      </w:r>
      <w:r w:rsidRPr="00185F48">
        <w:t xml:space="preserve">cigarettes in the </w:t>
      </w:r>
      <w:r w:rsidRPr="00715729">
        <w:rPr>
          <w:iCs/>
        </w:rPr>
        <w:t>past 2 years</w:t>
      </w:r>
      <w:r w:rsidRPr="00185F48">
        <w:t>?</w:t>
      </w:r>
    </w:p>
    <w:p w:rsidR="006E3A60" w:rsidRPr="00185F48" w:rsidRDefault="006E3A60" w:rsidP="005B1A2D">
      <w:pPr>
        <w:pStyle w:val="RESPONSE0"/>
      </w:pPr>
      <w:r w:rsidRPr="00185F48">
        <w:rPr>
          <w:caps/>
        </w:rPr>
        <w:t>YES</w:t>
      </w:r>
      <w:r>
        <w:tab/>
        <w:t>1</w:t>
      </w:r>
      <w:r>
        <w:tab/>
        <w:t>F7</w:t>
      </w:r>
    </w:p>
    <w:p w:rsidR="006E3A60" w:rsidRPr="00185F48" w:rsidRDefault="006E3A60" w:rsidP="005B1A2D">
      <w:pPr>
        <w:pStyle w:val="RESPONSE0"/>
      </w:pPr>
      <w:r w:rsidRPr="00185F48">
        <w:rPr>
          <w:caps/>
        </w:rPr>
        <w:t>NO</w:t>
      </w:r>
      <w:r w:rsidRPr="00185F48">
        <w:tab/>
        <w:t>0</w:t>
      </w:r>
      <w:r w:rsidRPr="00185F48">
        <w:tab/>
      </w:r>
      <w:r>
        <w:t>F10</w:t>
      </w:r>
    </w:p>
    <w:p w:rsidR="006E3A60" w:rsidRPr="00185F48" w:rsidRDefault="006E3A60" w:rsidP="005B1A2D">
      <w:pPr>
        <w:pStyle w:val="RESPONSE0"/>
      </w:pPr>
      <w:r w:rsidRPr="00185F48">
        <w:t>DON’T KNOW</w:t>
      </w:r>
      <w:r w:rsidRPr="00185F48">
        <w:tab/>
        <w:t>d</w:t>
      </w:r>
      <w:r w:rsidRPr="00185F48">
        <w:tab/>
      </w:r>
      <w:r>
        <w:t>F10</w:t>
      </w:r>
    </w:p>
    <w:p w:rsidR="006E3A60" w:rsidRPr="00185F48" w:rsidRDefault="006E3A60" w:rsidP="005B1A2D">
      <w:pPr>
        <w:pStyle w:val="RESPONSE0"/>
      </w:pPr>
      <w:r w:rsidRPr="00185F48">
        <w:t>REFUSED</w:t>
      </w:r>
      <w:r w:rsidRPr="00185F48">
        <w:tab/>
        <w:t>r</w:t>
      </w:r>
      <w:r w:rsidRPr="00185F48">
        <w:tab/>
      </w:r>
      <w:r>
        <w:t>F10</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9576"/>
      </w:tblGrid>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Pr>
                <w:rFonts w:ascii="Arial" w:hAnsi="Arial"/>
                <w:bCs/>
                <w:caps/>
                <w:sz w:val="20"/>
              </w:rPr>
              <w:t>F5=1</w:t>
            </w:r>
            <w:r w:rsidRPr="00185F48">
              <w:rPr>
                <w:rFonts w:ascii="Arial" w:hAnsi="Arial"/>
                <w:bCs/>
                <w:caps/>
                <w:sz w:val="20"/>
              </w:rPr>
              <w:t xml:space="preserve"> or </w:t>
            </w:r>
            <w:r>
              <w:rPr>
                <w:rFonts w:ascii="Arial" w:hAnsi="Arial"/>
                <w:bCs/>
                <w:caps/>
                <w:sz w:val="20"/>
              </w:rPr>
              <w:t>F6</w:t>
            </w:r>
            <w:r w:rsidRPr="00185F48">
              <w:rPr>
                <w:rFonts w:ascii="Arial" w:hAnsi="Arial"/>
                <w:bCs/>
                <w:caps/>
                <w:sz w:val="20"/>
              </w:rPr>
              <w:t>=1</w:t>
            </w:r>
          </w:p>
        </w:tc>
      </w:tr>
    </w:tbl>
    <w:p w:rsidR="006E3A60" w:rsidRPr="00185F48" w:rsidRDefault="006E3A60" w:rsidP="006E3A60">
      <w:pPr>
        <w:pStyle w:val="QUESTIONTEXT"/>
        <w:ind w:left="0" w:firstLine="0"/>
      </w:pPr>
      <w:r>
        <w:t>F7</w:t>
      </w:r>
      <w:r w:rsidR="00D56A46">
        <w:t>.</w:t>
      </w:r>
      <w:r w:rsidRPr="00185F48">
        <w:tab/>
        <w:t xml:space="preserve">In the </w:t>
      </w:r>
      <w:r w:rsidRPr="00185F48">
        <w:rPr>
          <w:u w:val="single"/>
        </w:rPr>
        <w:t>3 months before you got pregnant</w:t>
      </w:r>
      <w:r w:rsidRPr="00185F48">
        <w:t xml:space="preserve">, how many cigarettes or packs did you smoke on </w:t>
      </w:r>
      <w:r>
        <w:tab/>
      </w:r>
      <w:r w:rsidRPr="00185F48">
        <w:t>an average day?</w:t>
      </w:r>
    </w:p>
    <w:p w:rsidR="006E3A60" w:rsidRPr="00185F48" w:rsidRDefault="006E3A60" w:rsidP="00737EC3">
      <w:pPr>
        <w:pStyle w:val="INTERVIEWER"/>
      </w:pPr>
      <w:r>
        <w:t xml:space="preserve">INTERVIEWER: </w:t>
      </w:r>
      <w:r w:rsidR="00737EC3">
        <w:tab/>
      </w:r>
      <w:r w:rsidRPr="00185F48">
        <w:t xml:space="preserve">ENTER </w:t>
      </w:r>
      <w:r>
        <w:t>“</w:t>
      </w:r>
      <w:r w:rsidRPr="00185F48">
        <w:t>0</w:t>
      </w:r>
      <w:r>
        <w:t>”</w:t>
      </w:r>
      <w:r w:rsidRPr="00185F48">
        <w:t xml:space="preserve"> IF RESPONDENT DID NOT SMOKE.</w:t>
      </w:r>
    </w:p>
    <w:p w:rsidR="006E3A60" w:rsidRDefault="00737EC3" w:rsidP="00737EC3">
      <w:pPr>
        <w:pStyle w:val="INTERVIEWER"/>
      </w:pPr>
      <w:r>
        <w:tab/>
      </w:r>
      <w:r w:rsidR="006E3A60" w:rsidRPr="00185F48">
        <w:t>ENTER “1” IF RESPONDENT SMOKED LESS THAN 1 CIGARETTE A DAY</w:t>
      </w:r>
      <w:r w:rsidR="006E3A60">
        <w:t>.</w:t>
      </w:r>
    </w:p>
    <w:p w:rsidR="006E3A60" w:rsidRPr="00185F48" w:rsidRDefault="006E3A60" w:rsidP="006E3A60">
      <w:pPr>
        <w:pStyle w:val="PROBEBOLDTEXTHERE"/>
      </w:pPr>
      <w:r w:rsidRPr="00185F48">
        <w:t>PROBE:</w:t>
      </w:r>
      <w:r>
        <w:tab/>
      </w:r>
      <w:r w:rsidRPr="00185F48">
        <w:t>A pack has 20 cigarettes</w:t>
      </w:r>
      <w:r>
        <w:t>.</w:t>
      </w:r>
    </w:p>
    <w:p w:rsidR="006E3A60" w:rsidRPr="00185F48" w:rsidRDefault="006E3A60" w:rsidP="006E3A60">
      <w:pPr>
        <w:pStyle w:val="RESPONSELINE"/>
      </w:pPr>
      <w:r>
        <w:tab/>
      </w:r>
      <w:r w:rsidRPr="00185F48">
        <w:t>|</w:t>
      </w:r>
      <w:r w:rsidRPr="000D6E34">
        <w:rPr>
          <w:u w:val="single"/>
        </w:rPr>
        <w:t xml:space="preserve">     </w:t>
      </w:r>
      <w:r w:rsidRPr="00185F48">
        <w:t>|</w:t>
      </w:r>
      <w:r w:rsidRPr="000D6E34">
        <w:rPr>
          <w:u w:val="single"/>
        </w:rPr>
        <w:t xml:space="preserve">     </w:t>
      </w:r>
      <w:r>
        <w:t>|</w:t>
      </w:r>
      <w:r w:rsidRPr="00185F48">
        <w:t xml:space="preserve">  NUMBER </w:t>
      </w:r>
      <w:r>
        <w:t>(1-60)</w:t>
      </w:r>
      <w:r w:rsidRPr="00185F48">
        <w:t xml:space="preserve"> </w:t>
      </w:r>
      <w:r>
        <w:t xml:space="preserve"> AND </w:t>
      </w:r>
      <w:r w:rsidRPr="00185F48">
        <w:t>CODE</w:t>
      </w:r>
    </w:p>
    <w:p w:rsidR="006E3A60" w:rsidRPr="00185F48" w:rsidRDefault="006E3A60" w:rsidP="005B1A2D">
      <w:pPr>
        <w:pStyle w:val="RESPONSE0"/>
      </w:pPr>
      <w:r>
        <w:t>CIGARETTES</w:t>
      </w:r>
      <w:r>
        <w:tab/>
        <w:t>1</w:t>
      </w:r>
    </w:p>
    <w:p w:rsidR="006E3A60" w:rsidRPr="00185F48" w:rsidRDefault="006E3A60" w:rsidP="005B1A2D">
      <w:pPr>
        <w:pStyle w:val="RESPONSE0"/>
      </w:pPr>
      <w:r w:rsidRPr="00185F48">
        <w:t>PACKS</w:t>
      </w:r>
      <w:r w:rsidRPr="00185F48">
        <w:tab/>
        <w:t>2</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185F48" w:rsidRDefault="006E3A60" w:rsidP="005B1A2D">
      <w:pPr>
        <w:pStyle w:val="RESPONS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9576"/>
      </w:tblGrid>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Pr>
                <w:rFonts w:ascii="Arial" w:hAnsi="Arial"/>
                <w:bCs/>
                <w:caps/>
                <w:sz w:val="20"/>
              </w:rPr>
              <w:t>F5=1</w:t>
            </w:r>
            <w:r w:rsidRPr="00185F48">
              <w:rPr>
                <w:rFonts w:ascii="Arial" w:hAnsi="Arial"/>
                <w:bCs/>
                <w:caps/>
                <w:sz w:val="20"/>
              </w:rPr>
              <w:t xml:space="preserve"> or </w:t>
            </w:r>
            <w:r>
              <w:rPr>
                <w:rFonts w:ascii="Arial" w:hAnsi="Arial"/>
                <w:bCs/>
                <w:caps/>
                <w:sz w:val="20"/>
              </w:rPr>
              <w:t>F6</w:t>
            </w:r>
            <w:r w:rsidRPr="00185F48">
              <w:rPr>
                <w:rFonts w:ascii="Arial" w:hAnsi="Arial"/>
                <w:bCs/>
                <w:caps/>
                <w:sz w:val="20"/>
              </w:rPr>
              <w:t>=1</w:t>
            </w:r>
          </w:p>
        </w:tc>
      </w:tr>
    </w:tbl>
    <w:p w:rsidR="006E3A60" w:rsidRPr="00185F48" w:rsidRDefault="006E3A60" w:rsidP="006E3A60">
      <w:pPr>
        <w:pStyle w:val="QUESTIONTEXT"/>
      </w:pPr>
      <w:r>
        <w:t>F8</w:t>
      </w:r>
      <w:r w:rsidR="00D56A46">
        <w:t>.</w:t>
      </w:r>
      <w:r w:rsidRPr="00185F48">
        <w:tab/>
        <w:t xml:space="preserve">In the </w:t>
      </w:r>
      <w:r w:rsidRPr="00185F48">
        <w:rPr>
          <w:u w:val="single"/>
        </w:rPr>
        <w:t>last 3 months</w:t>
      </w:r>
      <w:r w:rsidRPr="00185F48">
        <w:t xml:space="preserve"> of your pregnancy, how many cigarettes or packs did you smoke on an average day?</w:t>
      </w:r>
    </w:p>
    <w:p w:rsidR="006E3A60" w:rsidRPr="00185F48" w:rsidRDefault="00F61920" w:rsidP="00F61920">
      <w:pPr>
        <w:pStyle w:val="INTERVIEWER"/>
      </w:pPr>
      <w:r>
        <w:t>INTERVIEWER:</w:t>
      </w:r>
      <w:r>
        <w:tab/>
      </w:r>
      <w:r w:rsidR="006E3A60" w:rsidRPr="00185F48">
        <w:t xml:space="preserve">ENTER </w:t>
      </w:r>
      <w:r w:rsidR="006E3A60">
        <w:t>“</w:t>
      </w:r>
      <w:r w:rsidR="006E3A60" w:rsidRPr="00185F48">
        <w:t>0</w:t>
      </w:r>
      <w:r w:rsidR="006E3A60">
        <w:t>”</w:t>
      </w:r>
      <w:r w:rsidR="006E3A60" w:rsidRPr="00185F48">
        <w:t xml:space="preserve"> IF RESPONDENT DID NOT SMOKE.</w:t>
      </w:r>
    </w:p>
    <w:p w:rsidR="006E3A60" w:rsidRDefault="00F61920" w:rsidP="00F61920">
      <w:pPr>
        <w:pStyle w:val="INTERVIEWER"/>
      </w:pPr>
      <w:r>
        <w:tab/>
      </w:r>
      <w:r w:rsidR="006E3A60" w:rsidRPr="00185F48">
        <w:t>ENTER “1” IF RESPONDENT SMOKED LESS THAN 1 CIGARETTE A DAY</w:t>
      </w:r>
      <w:r w:rsidR="006E3A60">
        <w:t>.</w:t>
      </w:r>
    </w:p>
    <w:p w:rsidR="006E3A60" w:rsidRPr="000D6E34" w:rsidRDefault="006E3A60" w:rsidP="006E3A60">
      <w:pPr>
        <w:pStyle w:val="PROBEBOLDTEXTHERE"/>
        <w:rPr>
          <w:bCs/>
        </w:rPr>
      </w:pPr>
      <w:r w:rsidRPr="000D6E34">
        <w:t>PROBE</w:t>
      </w:r>
      <w:r w:rsidRPr="000D6E34">
        <w:rPr>
          <w:bCs/>
        </w:rPr>
        <w:t>:</w:t>
      </w:r>
      <w:r w:rsidRPr="000D6E34">
        <w:rPr>
          <w:bCs/>
        </w:rPr>
        <w:tab/>
        <w:t>A pack has 20 cigarettes</w:t>
      </w:r>
    </w:p>
    <w:p w:rsidR="006E3A60" w:rsidRPr="00185F48" w:rsidRDefault="006E3A60" w:rsidP="006E3A60">
      <w:pPr>
        <w:pStyle w:val="RESPONSELINE"/>
      </w:pPr>
      <w:r>
        <w:tab/>
      </w:r>
      <w:r w:rsidRPr="00185F48">
        <w:t>|</w:t>
      </w:r>
      <w:r w:rsidRPr="000D6E34">
        <w:rPr>
          <w:u w:val="single"/>
        </w:rPr>
        <w:t xml:space="preserve">     </w:t>
      </w:r>
      <w:r w:rsidRPr="00185F48">
        <w:t>|</w:t>
      </w:r>
      <w:r w:rsidRPr="000D6E34">
        <w:rPr>
          <w:u w:val="single"/>
        </w:rPr>
        <w:t xml:space="preserve">     </w:t>
      </w:r>
      <w:r>
        <w:t>|</w:t>
      </w:r>
      <w:r w:rsidRPr="00185F48">
        <w:t xml:space="preserve">  NUMBER </w:t>
      </w:r>
      <w:r>
        <w:t>(1-60)  AND</w:t>
      </w:r>
      <w:r w:rsidRPr="00185F48">
        <w:t xml:space="preserve">  CODE</w:t>
      </w:r>
    </w:p>
    <w:p w:rsidR="006E3A60" w:rsidRPr="00185F48" w:rsidRDefault="006E3A60" w:rsidP="005B1A2D">
      <w:pPr>
        <w:pStyle w:val="RESPONSE0"/>
      </w:pPr>
      <w:r w:rsidRPr="00185F48">
        <w:t>CIGARETTES</w:t>
      </w:r>
      <w:r w:rsidRPr="00185F48">
        <w:tab/>
        <w:t>1</w:t>
      </w:r>
    </w:p>
    <w:p w:rsidR="006E3A60" w:rsidRPr="00185F48" w:rsidRDefault="006E3A60" w:rsidP="005B1A2D">
      <w:pPr>
        <w:pStyle w:val="RESPONSE0"/>
      </w:pPr>
      <w:r w:rsidRPr="00185F48">
        <w:t>PACKS</w:t>
      </w:r>
      <w:r w:rsidRPr="00185F48">
        <w:tab/>
        <w:t>2</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185F48" w:rsidRDefault="006E3A60" w:rsidP="006E3A60">
      <w:pPr>
        <w:spacing w:line="240" w:lineRule="auto"/>
        <w:ind w:firstLine="0"/>
        <w:jc w:val="left"/>
        <w:rPr>
          <w:rFonts w:ascii="Arial" w:hAnsi="Arial" w:cs="Arial"/>
          <w:sz w:val="20"/>
          <w:szCs w:val="20"/>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9413"/>
      </w:tblGrid>
      <w:tr w:rsidR="006E3A60" w:rsidRPr="00185F48" w:rsidTr="00287790">
        <w:tc>
          <w:tcPr>
            <w:tcW w:w="9413" w:type="dxa"/>
            <w:shd w:val="clear" w:color="auto" w:fill="E8E8E8"/>
          </w:tcPr>
          <w:p w:rsidR="006E3A60" w:rsidRPr="00185F48" w:rsidRDefault="006E3A60" w:rsidP="00287790">
            <w:pPr>
              <w:pStyle w:val="BodyTextIndent3"/>
              <w:spacing w:before="60" w:after="60"/>
              <w:ind w:left="2" w:firstLine="22"/>
              <w:rPr>
                <w:rFonts w:ascii="Arial" w:hAnsi="Arial"/>
                <w:sz w:val="20"/>
              </w:rPr>
            </w:pPr>
            <w:r>
              <w:rPr>
                <w:rFonts w:ascii="Arial" w:hAnsi="Arial"/>
                <w:bCs/>
                <w:caps/>
                <w:sz w:val="20"/>
              </w:rPr>
              <w:t>F5=1</w:t>
            </w:r>
            <w:r w:rsidRPr="00185F48">
              <w:rPr>
                <w:rFonts w:ascii="Arial" w:hAnsi="Arial"/>
                <w:bCs/>
                <w:caps/>
                <w:sz w:val="20"/>
              </w:rPr>
              <w:t xml:space="preserve"> or </w:t>
            </w:r>
            <w:r>
              <w:rPr>
                <w:rFonts w:ascii="Arial" w:hAnsi="Arial"/>
                <w:bCs/>
                <w:caps/>
                <w:sz w:val="20"/>
              </w:rPr>
              <w:t>F6</w:t>
            </w:r>
            <w:r w:rsidRPr="00185F48">
              <w:rPr>
                <w:rFonts w:ascii="Arial" w:hAnsi="Arial"/>
                <w:bCs/>
                <w:caps/>
                <w:sz w:val="20"/>
              </w:rPr>
              <w:t>=1</w:t>
            </w:r>
          </w:p>
        </w:tc>
      </w:tr>
    </w:tbl>
    <w:p w:rsidR="006E3A60" w:rsidRPr="00185F48" w:rsidRDefault="006E3A60" w:rsidP="006E3A60">
      <w:pPr>
        <w:pStyle w:val="QUESTIONTEXT"/>
      </w:pPr>
      <w:r>
        <w:t>F9</w:t>
      </w:r>
      <w:r w:rsidR="00D56A46">
        <w:t>.</w:t>
      </w:r>
      <w:r w:rsidRPr="00185F48">
        <w:tab/>
      </w:r>
      <w:r>
        <w:t>How many cigarettes or packs do</w:t>
      </w:r>
      <w:r w:rsidRPr="00185F48">
        <w:t xml:space="preserve"> you </w:t>
      </w:r>
      <w:r w:rsidRPr="00185F48">
        <w:rPr>
          <w:u w:val="single"/>
        </w:rPr>
        <w:t>currently</w:t>
      </w:r>
      <w:r w:rsidRPr="00185F48">
        <w:t xml:space="preserve"> smoke on an average day?</w:t>
      </w:r>
    </w:p>
    <w:p w:rsidR="006E3A60" w:rsidRPr="00185F48" w:rsidRDefault="006E3A60" w:rsidP="00F61920">
      <w:pPr>
        <w:pStyle w:val="INTERVIEWER"/>
      </w:pPr>
      <w:r>
        <w:t>INTERVIEWER:</w:t>
      </w:r>
      <w:r w:rsidR="00F61920">
        <w:tab/>
      </w:r>
      <w:r w:rsidRPr="00185F48">
        <w:t xml:space="preserve">ENTER </w:t>
      </w:r>
      <w:r>
        <w:t>“</w:t>
      </w:r>
      <w:r w:rsidRPr="00185F48">
        <w:t>0</w:t>
      </w:r>
      <w:r>
        <w:t>”</w:t>
      </w:r>
      <w:r w:rsidRPr="00185F48">
        <w:t xml:space="preserve"> IF RESPONDENT DID NOT SMOKE.</w:t>
      </w:r>
    </w:p>
    <w:p w:rsidR="006E3A60" w:rsidRDefault="00F61920" w:rsidP="00F61920">
      <w:pPr>
        <w:pStyle w:val="INTERVIEWER"/>
      </w:pPr>
      <w:r>
        <w:tab/>
      </w:r>
      <w:r w:rsidR="006E3A60" w:rsidRPr="00185F48">
        <w:t>ENTER “1” IF RESPONDENT SMOKED LESS THAN 1 CIGARETTE A DAY</w:t>
      </w:r>
      <w:r w:rsidR="006E3A60">
        <w:t>.</w:t>
      </w:r>
    </w:p>
    <w:p w:rsidR="006E3A60" w:rsidRPr="00185F48" w:rsidRDefault="006E3A60" w:rsidP="006E3A60">
      <w:pPr>
        <w:pStyle w:val="PROBEBOLDTEXTHERE"/>
      </w:pPr>
      <w:r w:rsidRPr="00185F48">
        <w:t>PROBE:</w:t>
      </w:r>
      <w:r w:rsidRPr="00185F48">
        <w:tab/>
        <w:t>A pack has 20 cigarettes</w:t>
      </w:r>
    </w:p>
    <w:p w:rsidR="006E3A60" w:rsidRPr="00185F48" w:rsidRDefault="006E3A60" w:rsidP="006E3A60">
      <w:pPr>
        <w:pStyle w:val="RESPONSELINE"/>
      </w:pPr>
      <w:r>
        <w:tab/>
      </w:r>
      <w:r w:rsidRPr="00185F48">
        <w:t>|</w:t>
      </w:r>
      <w:r w:rsidRPr="000D6E34">
        <w:rPr>
          <w:u w:val="single"/>
        </w:rPr>
        <w:t xml:space="preserve">     </w:t>
      </w:r>
      <w:r w:rsidRPr="00185F48">
        <w:t>|</w:t>
      </w:r>
      <w:r w:rsidRPr="000D6E34">
        <w:rPr>
          <w:u w:val="single"/>
        </w:rPr>
        <w:t xml:space="preserve">     </w:t>
      </w:r>
      <w:r>
        <w:t>|</w:t>
      </w:r>
      <w:r w:rsidRPr="00185F48">
        <w:t xml:space="preserve">  NUMBER</w:t>
      </w:r>
      <w:r>
        <w:t xml:space="preserve"> </w:t>
      </w:r>
      <w:r w:rsidRPr="00185F48">
        <w:t xml:space="preserve"> </w:t>
      </w:r>
      <w:r>
        <w:t>(1-60)  AND</w:t>
      </w:r>
      <w:r w:rsidRPr="00185F48">
        <w:t xml:space="preserve"> CODE</w:t>
      </w:r>
    </w:p>
    <w:p w:rsidR="006E3A60" w:rsidRPr="00185F48" w:rsidRDefault="006E3A60" w:rsidP="005B1A2D">
      <w:pPr>
        <w:pStyle w:val="RESPONSE0"/>
      </w:pPr>
      <w:r w:rsidRPr="00185F48">
        <w:t>CIGARETTES</w:t>
      </w:r>
      <w:r w:rsidRPr="00185F48">
        <w:tab/>
        <w:t>1</w:t>
      </w:r>
    </w:p>
    <w:p w:rsidR="006E3A60" w:rsidRPr="00185F48" w:rsidRDefault="006E3A60" w:rsidP="005B1A2D">
      <w:pPr>
        <w:pStyle w:val="RESPONSE0"/>
      </w:pPr>
      <w:r w:rsidRPr="00185F48">
        <w:t>PACKS</w:t>
      </w:r>
      <w:r w:rsidRPr="00185F48">
        <w:tab/>
        <w:t>2</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Default="006E3A60" w:rsidP="006E3A60">
      <w:pPr>
        <w:tabs>
          <w:tab w:val="clear" w:pos="432"/>
        </w:tabs>
        <w:spacing w:line="240" w:lineRule="auto"/>
        <w:ind w:firstLine="0"/>
        <w:jc w:val="left"/>
        <w:rPr>
          <w:rFonts w:ascii="Arial" w:hAnsi="Arial" w:cs="Arial"/>
          <w:sz w:val="20"/>
          <w:szCs w:val="20"/>
        </w:rPr>
      </w:pPr>
      <w:r>
        <w:br w:type="page"/>
      </w:r>
    </w:p>
    <w:p w:rsidR="006E3A60" w:rsidRPr="00185F48" w:rsidRDefault="006E3A60" w:rsidP="005B1A2D">
      <w:pPr>
        <w:pStyle w:val="RESPONS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sidRPr="00185F48">
              <w:rPr>
                <w:rFonts w:ascii="Arial" w:hAnsi="Arial"/>
                <w:sz w:val="20"/>
              </w:rPr>
              <w:t>ALL</w:t>
            </w:r>
          </w:p>
        </w:tc>
      </w:tr>
    </w:tbl>
    <w:p w:rsidR="006E3A60" w:rsidRPr="00185F48" w:rsidRDefault="006E3A60" w:rsidP="006E3A60">
      <w:pPr>
        <w:pStyle w:val="QUESTIONTEXT"/>
      </w:pPr>
      <w:r>
        <w:t>F10</w:t>
      </w:r>
      <w:r w:rsidR="00303EF8">
        <w:t>.</w:t>
      </w:r>
      <w:r w:rsidRPr="00185F48">
        <w:tab/>
        <w:t>Which of the following statements best describes the rules about smoking inside your home now?</w:t>
      </w:r>
    </w:p>
    <w:p w:rsidR="006E3A60" w:rsidRPr="00303EF8" w:rsidRDefault="006E3A60" w:rsidP="00BE666B">
      <w:pPr>
        <w:pStyle w:val="CODINGTYPE"/>
      </w:pPr>
      <w:r w:rsidRPr="00185F48">
        <w:tab/>
      </w:r>
      <w:sdt>
        <w:sdtPr>
          <w:alias w:val="SELECT CODING TYPE"/>
          <w:tag w:val="CODING TYPE"/>
          <w:id w:val="510557220"/>
          <w:placeholder>
            <w:docPart w:val="F8B415D41A394284974976FE7B3027D2"/>
          </w:placeholder>
          <w:dropDownList>
            <w:listItem w:value="SELECT CODING TYPE"/>
            <w:listItem w:displayText="CODE ONE ONLY" w:value="CODE ONE ONLY"/>
            <w:listItem w:displayText="CODE ALL THAT APPLY" w:value="CODE ALL THAT APPLY"/>
          </w:dropDownList>
        </w:sdtPr>
        <w:sdtEndPr>
          <w:rPr>
            <w:b/>
          </w:rPr>
        </w:sdtEndPr>
        <w:sdtContent>
          <w:r w:rsidRPr="00303EF8">
            <w:t>CODE ONE ONLY</w:t>
          </w:r>
        </w:sdtContent>
      </w:sdt>
    </w:p>
    <w:p w:rsidR="006E3A60" w:rsidRPr="00185F48" w:rsidRDefault="00632671" w:rsidP="005B1A2D">
      <w:pPr>
        <w:pStyle w:val="RESPONSE0"/>
      </w:pPr>
      <w:r w:rsidRPr="00632671">
        <w:rPr>
          <w:b/>
          <w:bCs/>
        </w:rPr>
        <w:t>No one is allowed to smoke anywhere inside my home,</w:t>
      </w:r>
      <w:r w:rsidR="006E3A60">
        <w:tab/>
        <w:t>1</w:t>
      </w:r>
    </w:p>
    <w:p w:rsidR="006E3A60" w:rsidRPr="00185F48" w:rsidRDefault="00632671" w:rsidP="005B1A2D">
      <w:pPr>
        <w:pStyle w:val="RESPONSE0"/>
      </w:pPr>
      <w:r w:rsidRPr="00632671">
        <w:rPr>
          <w:b/>
          <w:bCs/>
        </w:rPr>
        <w:t>Smoking is allowed in some rooms or at some times, or</w:t>
      </w:r>
      <w:r w:rsidR="006E3A60" w:rsidRPr="00185F48">
        <w:tab/>
        <w:t>2</w:t>
      </w:r>
    </w:p>
    <w:p w:rsidR="006E3A60" w:rsidRPr="00185F48" w:rsidRDefault="00632671" w:rsidP="005B1A2D">
      <w:pPr>
        <w:pStyle w:val="RESPONSE0"/>
      </w:pPr>
      <w:r w:rsidRPr="00632671">
        <w:rPr>
          <w:b/>
          <w:bCs/>
        </w:rPr>
        <w:t>Smoking is permitted anywhere inside my home?</w:t>
      </w:r>
      <w:r w:rsidR="006E3A60" w:rsidRPr="00185F48">
        <w:tab/>
        <w:t>3</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3A17DD" w:rsidRDefault="006E3A60" w:rsidP="006E3A60">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sidRPr="00185F48">
              <w:rPr>
                <w:rFonts w:ascii="Arial" w:hAnsi="Arial"/>
                <w:sz w:val="20"/>
              </w:rPr>
              <w:t>ALL</w:t>
            </w:r>
          </w:p>
        </w:tc>
      </w:tr>
    </w:tbl>
    <w:p w:rsidR="006E3A60" w:rsidRPr="00185F48" w:rsidRDefault="006E3A60" w:rsidP="006E3A60">
      <w:pPr>
        <w:pStyle w:val="QUESTIONTEXT"/>
      </w:pPr>
      <w:r>
        <w:t>F11</w:t>
      </w:r>
      <w:r w:rsidR="00303EF8">
        <w:t>.</w:t>
      </w:r>
      <w:r w:rsidRPr="00185F48">
        <w:tab/>
        <w:t xml:space="preserve">The next questions are about </w:t>
      </w:r>
      <w:r>
        <w:t xml:space="preserve">drinking alcoholic beverages. </w:t>
      </w:r>
      <w:r w:rsidRPr="00185F48">
        <w:t>By a “drink” we mean a can or bottle of beer, a wine cooler</w:t>
      </w:r>
      <w:r>
        <w:t xml:space="preserve"> or</w:t>
      </w:r>
      <w:r w:rsidRPr="00185F48">
        <w:t xml:space="preserve"> glass of wine, a sh</w:t>
      </w:r>
      <w:r>
        <w:t>ot of liquor, or a mixed drink.</w:t>
      </w:r>
    </w:p>
    <w:p w:rsidR="006E3A60" w:rsidRPr="00185F48" w:rsidRDefault="006E3A60" w:rsidP="006E3A60">
      <w:pPr>
        <w:pStyle w:val="QUESTIONTEXT"/>
        <w:spacing w:before="0"/>
      </w:pPr>
      <w:r w:rsidRPr="00185F48">
        <w:tab/>
        <w:t xml:space="preserve">During the </w:t>
      </w:r>
      <w:r w:rsidRPr="00185F48">
        <w:rPr>
          <w:u w:val="single"/>
        </w:rPr>
        <w:t xml:space="preserve">3 months before you </w:t>
      </w:r>
      <w:r>
        <w:rPr>
          <w:u w:val="single"/>
        </w:rPr>
        <w:t xml:space="preserve">got </w:t>
      </w:r>
      <w:r w:rsidRPr="00185F48">
        <w:rPr>
          <w:u w:val="single"/>
        </w:rPr>
        <w:t>pregnant</w:t>
      </w:r>
      <w:r w:rsidRPr="00185F48">
        <w:t>, how many alcoholic drinks did you have in an average week?</w:t>
      </w:r>
    </w:p>
    <w:p w:rsidR="006E3A60" w:rsidRPr="00185F48" w:rsidRDefault="006E3A60" w:rsidP="006E3A60">
      <w:pPr>
        <w:pStyle w:val="BodyText"/>
        <w:tabs>
          <w:tab w:val="clear" w:pos="432"/>
          <w:tab w:val="left" w:pos="864"/>
        </w:tabs>
        <w:ind w:left="720"/>
        <w:jc w:val="left"/>
        <w:rPr>
          <w:bCs/>
        </w:rPr>
      </w:pPr>
      <w:r>
        <w:rPr>
          <w:bCs/>
        </w:rPr>
        <w:t xml:space="preserve">NOTE: </w:t>
      </w:r>
      <w:r w:rsidRPr="00185F48">
        <w:rPr>
          <w:bCs/>
        </w:rPr>
        <w:t>A HELP SCREEN IS AVAILABLE WITH EQUIVALENCES</w:t>
      </w:r>
    </w:p>
    <w:p w:rsidR="006E3A60" w:rsidRPr="00185F48" w:rsidRDefault="006E3A60" w:rsidP="00BE666B">
      <w:pPr>
        <w:pStyle w:val="CODINGTYPE"/>
      </w:pPr>
      <w:r w:rsidRPr="00185F48">
        <w:tab/>
      </w:r>
      <w:sdt>
        <w:sdtPr>
          <w:alias w:val="SELECT CODING TYPE"/>
          <w:tag w:val="CODING TYPE"/>
          <w:id w:val="510557226"/>
          <w:placeholder>
            <w:docPart w:val="63D85DA2FD944D939A0C3E0A96EB56B5"/>
          </w:placeholder>
          <w:dropDownList>
            <w:listItem w:value="SELECT CODING TYPE"/>
            <w:listItem w:displayText="CODE ONE ONLY" w:value="CODE ONE ONLY"/>
            <w:listItem w:displayText="CODE ALL THAT APPLY" w:value="CODE ALL THAT APPLY"/>
          </w:dropDownList>
        </w:sdtPr>
        <w:sdtEndPr>
          <w:rPr>
            <w:b/>
          </w:rPr>
        </w:sdtEndPr>
        <w:sdtContent>
          <w:r w:rsidRPr="00303EF8">
            <w:t>CODE ONE ONLY</w:t>
          </w:r>
        </w:sdtContent>
      </w:sdt>
    </w:p>
    <w:p w:rsidR="006E3A60" w:rsidRPr="00185F48" w:rsidRDefault="006E3A60" w:rsidP="005B1A2D">
      <w:pPr>
        <w:pStyle w:val="RESPONSE0"/>
      </w:pPr>
      <w:r>
        <w:t>DIDN’T DRINK THEN</w:t>
      </w:r>
      <w:r>
        <w:tab/>
        <w:t>0</w:t>
      </w:r>
    </w:p>
    <w:p w:rsidR="006E3A60" w:rsidRPr="00185F48" w:rsidRDefault="006E3A60" w:rsidP="005B1A2D">
      <w:pPr>
        <w:pStyle w:val="RESPONSE0"/>
      </w:pPr>
      <w:r w:rsidRPr="00185F48">
        <w:t>LESS THAN 1 DRINK</w:t>
      </w:r>
      <w:r w:rsidRPr="00185F48">
        <w:tab/>
        <w:t>1</w:t>
      </w:r>
    </w:p>
    <w:p w:rsidR="006E3A60" w:rsidRPr="00185F48" w:rsidRDefault="006E3A60" w:rsidP="005B1A2D">
      <w:pPr>
        <w:pStyle w:val="RESPONSE0"/>
      </w:pPr>
      <w:r w:rsidRPr="00185F48">
        <w:t>1 TO 3 DRINKS</w:t>
      </w:r>
      <w:r w:rsidRPr="00185F48">
        <w:tab/>
        <w:t>2</w:t>
      </w:r>
    </w:p>
    <w:p w:rsidR="006E3A60" w:rsidRPr="00185F48" w:rsidRDefault="006E3A60" w:rsidP="005B1A2D">
      <w:pPr>
        <w:pStyle w:val="RESPONSE0"/>
      </w:pPr>
      <w:r w:rsidRPr="00185F48">
        <w:t>4 TO 6 DRINKS</w:t>
      </w:r>
      <w:r w:rsidRPr="00185F48">
        <w:tab/>
        <w:t>3</w:t>
      </w:r>
    </w:p>
    <w:p w:rsidR="006E3A60" w:rsidRPr="00185F48" w:rsidRDefault="006E3A60" w:rsidP="005B1A2D">
      <w:pPr>
        <w:pStyle w:val="RESPONSE0"/>
      </w:pPr>
      <w:r w:rsidRPr="00185F48">
        <w:t>7 TO 13 DRINKS</w:t>
      </w:r>
      <w:r w:rsidRPr="00185F48">
        <w:tab/>
        <w:t>4</w:t>
      </w:r>
    </w:p>
    <w:p w:rsidR="006E3A60" w:rsidRPr="00185F48" w:rsidRDefault="006E3A60" w:rsidP="005B1A2D">
      <w:pPr>
        <w:pStyle w:val="RESPONSE0"/>
      </w:pPr>
      <w:r w:rsidRPr="00185F48">
        <w:t>14 TO 19 DRINKS</w:t>
      </w:r>
      <w:r w:rsidRPr="00185F48">
        <w:tab/>
        <w:t>5</w:t>
      </w:r>
    </w:p>
    <w:p w:rsidR="006E3A60" w:rsidRPr="00185F48" w:rsidRDefault="006E3A60" w:rsidP="005B1A2D">
      <w:pPr>
        <w:pStyle w:val="RESPONSE0"/>
      </w:pPr>
      <w:r w:rsidRPr="00185F48">
        <w:t>20 OR MORE DRINKS</w:t>
      </w:r>
      <w:r w:rsidRPr="00185F48">
        <w:tab/>
        <w:t>6</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497FD0" w:rsidRDefault="00497F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pStyle w:val="BodyTextIndent3"/>
              <w:spacing w:before="60" w:after="60"/>
              <w:ind w:left="2" w:firstLine="22"/>
              <w:rPr>
                <w:rFonts w:ascii="Arial" w:hAnsi="Arial" w:cs="Arial"/>
                <w:caps/>
                <w:sz w:val="20"/>
                <w:szCs w:val="20"/>
              </w:rPr>
            </w:pPr>
            <w:r>
              <w:rPr>
                <w:rFonts w:ascii="Arial" w:hAnsi="Arial" w:cs="Arial"/>
                <w:bCs/>
                <w:caps/>
                <w:sz w:val="20"/>
                <w:szCs w:val="20"/>
              </w:rPr>
              <w:t>f12 ne 0</w:t>
            </w:r>
          </w:p>
        </w:tc>
      </w:tr>
    </w:tbl>
    <w:p w:rsidR="006E3A60" w:rsidRPr="00185F48" w:rsidRDefault="006E3A60" w:rsidP="006E3A60">
      <w:pPr>
        <w:pStyle w:val="QUESTIONTEXT"/>
      </w:pPr>
      <w:r>
        <w:t>F12</w:t>
      </w:r>
      <w:r w:rsidR="00303EF8">
        <w:t>.</w:t>
      </w:r>
      <w:r w:rsidRPr="00185F48">
        <w:tab/>
        <w:t xml:space="preserve">During the </w:t>
      </w:r>
      <w:r w:rsidRPr="00E65A28">
        <w:rPr>
          <w:u w:val="single"/>
        </w:rPr>
        <w:t>3 months before you got pregnant</w:t>
      </w:r>
      <w:r w:rsidRPr="00185F48">
        <w:t>, how many times did you drink 4 alcoholic drinks or more in one sitting?</w:t>
      </w:r>
      <w:r>
        <w:t xml:space="preserve"> Would you say…</w:t>
      </w:r>
    </w:p>
    <w:p w:rsidR="006E3A60" w:rsidRPr="00185F48" w:rsidRDefault="006E3A60" w:rsidP="006E3A60">
      <w:pPr>
        <w:pStyle w:val="PROBEBOLDTEXTHERE"/>
      </w:pPr>
      <w:r w:rsidRPr="00185F48">
        <w:t>PROBE:</w:t>
      </w:r>
      <w:r w:rsidRPr="00185F48">
        <w:tab/>
        <w:t>A sitting is a two hour time span</w:t>
      </w:r>
      <w:r>
        <w:t>.</w:t>
      </w:r>
    </w:p>
    <w:p w:rsidR="006E3A60" w:rsidRPr="00303EF8" w:rsidRDefault="006E3A60" w:rsidP="00BE666B">
      <w:pPr>
        <w:pStyle w:val="CODINGTYPE"/>
      </w:pPr>
      <w:r w:rsidRPr="00185F48">
        <w:tab/>
      </w:r>
      <w:sdt>
        <w:sdtPr>
          <w:alias w:val="SELECT CODING TYPE"/>
          <w:tag w:val="CODING TYPE"/>
          <w:id w:val="510557227"/>
          <w:placeholder>
            <w:docPart w:val="EF0896CE60414AC6BB9648EDD9C4B075"/>
          </w:placeholder>
          <w:dropDownList>
            <w:listItem w:value="SELECT CODING TYPE"/>
            <w:listItem w:displayText="CODE ONE ONLY" w:value="CODE ONE ONLY"/>
            <w:listItem w:displayText="CODE ALL THAT APPLY" w:value="CODE ALL THAT APPLY"/>
          </w:dropDownList>
        </w:sdtPr>
        <w:sdtEndPr>
          <w:rPr>
            <w:b/>
          </w:rPr>
        </w:sdtEndPr>
        <w:sdtContent>
          <w:r w:rsidRPr="00303EF8">
            <w:t>CODE ONE ONLY</w:t>
          </w:r>
        </w:sdtContent>
      </w:sdt>
    </w:p>
    <w:p w:rsidR="006E3A60" w:rsidRPr="00185F48" w:rsidRDefault="00632671" w:rsidP="005B1A2D">
      <w:pPr>
        <w:pStyle w:val="RESPONSE0"/>
      </w:pPr>
      <w:r w:rsidRPr="00632671">
        <w:rPr>
          <w:b/>
          <w:bCs/>
        </w:rPr>
        <w:t>6 or more times,</w:t>
      </w:r>
      <w:r w:rsidR="006E3A60">
        <w:tab/>
        <w:t>4</w:t>
      </w:r>
    </w:p>
    <w:p w:rsidR="006E3A60" w:rsidRPr="00185F48" w:rsidRDefault="00632671" w:rsidP="005B1A2D">
      <w:pPr>
        <w:pStyle w:val="RESPONSE0"/>
      </w:pPr>
      <w:r w:rsidRPr="00632671">
        <w:rPr>
          <w:b/>
          <w:bCs/>
        </w:rPr>
        <w:t>4 to 5 times,</w:t>
      </w:r>
      <w:r w:rsidR="006E3A60" w:rsidRPr="00185F48">
        <w:tab/>
      </w:r>
      <w:r w:rsidR="006E3A60">
        <w:t>3</w:t>
      </w:r>
    </w:p>
    <w:p w:rsidR="006E3A60" w:rsidRPr="00185F48" w:rsidRDefault="00632671" w:rsidP="005B1A2D">
      <w:pPr>
        <w:pStyle w:val="RESPONSE0"/>
      </w:pPr>
      <w:r w:rsidRPr="00632671">
        <w:rPr>
          <w:b/>
          <w:bCs/>
        </w:rPr>
        <w:t>2 to 3 times,</w:t>
      </w:r>
      <w:r w:rsidR="006E3A60" w:rsidRPr="00185F48">
        <w:tab/>
      </w:r>
      <w:r w:rsidR="006E3A60">
        <w:t>2</w:t>
      </w:r>
    </w:p>
    <w:p w:rsidR="006E3A60" w:rsidRPr="00185F48" w:rsidRDefault="00632671" w:rsidP="005B1A2D">
      <w:pPr>
        <w:pStyle w:val="RESPONSE0"/>
      </w:pPr>
      <w:r w:rsidRPr="00632671">
        <w:rPr>
          <w:b/>
          <w:bCs/>
        </w:rPr>
        <w:t>1 time, or</w:t>
      </w:r>
      <w:r w:rsidR="006E3A60">
        <w:tab/>
        <w:t>1</w:t>
      </w:r>
    </w:p>
    <w:p w:rsidR="006E3A60" w:rsidRPr="00185F48" w:rsidRDefault="00632671" w:rsidP="005B1A2D">
      <w:pPr>
        <w:pStyle w:val="RESPONSE0"/>
      </w:pPr>
      <w:r w:rsidRPr="00632671">
        <w:rPr>
          <w:b/>
          <w:bCs/>
        </w:rPr>
        <w:t>Never?</w:t>
      </w:r>
      <w:r w:rsidR="006E3A60" w:rsidRPr="00185F48">
        <w:tab/>
      </w:r>
      <w:r w:rsidR="006E3A60">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185F48" w:rsidRDefault="006E3A60" w:rsidP="006E3A60">
      <w:pPr>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sidRPr="00185F48">
              <w:rPr>
                <w:rFonts w:ascii="Arial" w:hAnsi="Arial"/>
                <w:sz w:val="20"/>
              </w:rPr>
              <w:t>ALL</w:t>
            </w:r>
          </w:p>
        </w:tc>
      </w:tr>
      <w:tr w:rsidR="006E3A60" w:rsidRPr="00185F48" w:rsidTr="00287790">
        <w:tc>
          <w:tcPr>
            <w:tcW w:w="5000" w:type="pct"/>
            <w:shd w:val="clear" w:color="auto" w:fill="E8E8E8"/>
          </w:tcPr>
          <w:p w:rsidR="006E3A60" w:rsidRPr="00185F48" w:rsidRDefault="006E3A60" w:rsidP="00287790">
            <w:pPr>
              <w:pStyle w:val="BodyTextIndent3"/>
              <w:spacing w:before="60" w:after="60"/>
              <w:ind w:left="2" w:firstLine="22"/>
              <w:rPr>
                <w:rFonts w:ascii="Arial" w:hAnsi="Arial"/>
                <w:sz w:val="20"/>
              </w:rPr>
            </w:pPr>
            <w:r>
              <w:rPr>
                <w:rFonts w:ascii="Arial" w:hAnsi="Arial"/>
                <w:sz w:val="20"/>
              </w:rPr>
              <w:t>IF PREGNANT AND LESS THAN 3 MONTHS PREGNANT (CALCULATE FROM SC12) DISPLAY NUMBER OF MONTHS PREGNANT</w:t>
            </w:r>
          </w:p>
        </w:tc>
      </w:tr>
    </w:tbl>
    <w:p w:rsidR="006E3A60" w:rsidRPr="00185F48" w:rsidRDefault="006E3A60" w:rsidP="006E3A60">
      <w:pPr>
        <w:pStyle w:val="QUESTIONTEXT"/>
      </w:pPr>
      <w:r>
        <w:t>F13</w:t>
      </w:r>
      <w:r w:rsidR="00303EF8">
        <w:t>.</w:t>
      </w:r>
      <w:r w:rsidRPr="00185F48">
        <w:tab/>
        <w:t xml:space="preserve">In </w:t>
      </w:r>
      <w:r w:rsidRPr="00185F48">
        <w:rPr>
          <w:bCs/>
        </w:rPr>
        <w:t>the</w:t>
      </w:r>
      <w:r w:rsidRPr="00185F48">
        <w:t xml:space="preserve"> </w:t>
      </w:r>
      <w:r>
        <w:t>(</w:t>
      </w:r>
      <w:r w:rsidRPr="00423381">
        <w:t xml:space="preserve">last </w:t>
      </w:r>
      <w:r>
        <w:t>three months of your pregnancy</w:t>
      </w:r>
      <w:r w:rsidRPr="00423381">
        <w:t>(</w:t>
      </w:r>
      <w:r w:rsidRPr="00AC1480">
        <w:t>if less than 3 months pregnant, ‘In the last [1 or 2] months of your pregnancy’</w:t>
      </w:r>
      <w:r>
        <w:t xml:space="preserve">; if </w:t>
      </w:r>
      <w:r w:rsidRPr="00AC1480">
        <w:t>SC12 = DK or RF</w:t>
      </w:r>
      <w:r>
        <w:t>, ‘last three months of your pregnancy’)</w:t>
      </w:r>
      <w:r w:rsidRPr="00185F48">
        <w:t xml:space="preserve"> how many alcoholic drinks did you have in an average week?</w:t>
      </w:r>
    </w:p>
    <w:p w:rsidR="006E3A60" w:rsidRDefault="006E3A60" w:rsidP="006E3A60">
      <w:pPr>
        <w:pStyle w:val="BodyText"/>
        <w:tabs>
          <w:tab w:val="clear" w:pos="432"/>
          <w:tab w:val="left" w:pos="864"/>
        </w:tabs>
        <w:spacing w:before="120"/>
        <w:ind w:left="720"/>
        <w:jc w:val="left"/>
        <w:rPr>
          <w:bCs/>
        </w:rPr>
      </w:pPr>
      <w:r>
        <w:rPr>
          <w:bCs/>
        </w:rPr>
        <w:t>NOTE:</w:t>
      </w:r>
      <w:r w:rsidRPr="00185F48">
        <w:rPr>
          <w:bCs/>
        </w:rPr>
        <w:t xml:space="preserve"> A HELP SCREEN IS AVAILABLE WITH EQUIVALENCES</w:t>
      </w:r>
      <w:r>
        <w:rPr>
          <w:bCs/>
        </w:rPr>
        <w:t>.</w:t>
      </w:r>
    </w:p>
    <w:p w:rsidR="006E3A60" w:rsidRPr="00303EF8" w:rsidRDefault="006E3A60" w:rsidP="00BE666B">
      <w:pPr>
        <w:pStyle w:val="CODINGTYPE"/>
      </w:pPr>
      <w:r w:rsidRPr="00185F48">
        <w:tab/>
      </w:r>
      <w:sdt>
        <w:sdtPr>
          <w:alias w:val="SELECT CODING TYPE"/>
          <w:tag w:val="CODING TYPE"/>
          <w:id w:val="2523546"/>
          <w:placeholder>
            <w:docPart w:val="1C54D7328D354104B79364600BE46F5B"/>
          </w:placeholder>
          <w:dropDownList>
            <w:listItem w:value="SELECT CODING TYPE"/>
            <w:listItem w:displayText="CODE ONE ONLY" w:value="CODE ONE ONLY"/>
            <w:listItem w:displayText="CODE ALL THAT APPLY" w:value="CODE ALL THAT APPLY"/>
          </w:dropDownList>
        </w:sdtPr>
        <w:sdtEndPr>
          <w:rPr>
            <w:b/>
          </w:rPr>
        </w:sdtEndPr>
        <w:sdtContent>
          <w:r w:rsidRPr="00303EF8">
            <w:t>CODE ONE ONLY</w:t>
          </w:r>
        </w:sdtContent>
      </w:sdt>
    </w:p>
    <w:p w:rsidR="006E3A60" w:rsidRPr="004E1F38" w:rsidRDefault="006E3A60" w:rsidP="005B1A2D">
      <w:pPr>
        <w:pStyle w:val="RESPONSE0"/>
      </w:pPr>
      <w:r w:rsidRPr="004E1F38">
        <w:t>DIDN’T DRINK THEN</w:t>
      </w:r>
      <w:r>
        <w:tab/>
        <w:t>0</w:t>
      </w:r>
    </w:p>
    <w:p w:rsidR="006E3A60" w:rsidRPr="004E1F38" w:rsidRDefault="006E3A60" w:rsidP="005B1A2D">
      <w:pPr>
        <w:pStyle w:val="RESPONSE0"/>
      </w:pPr>
      <w:r w:rsidRPr="004E1F38">
        <w:t>LESS THAN 1 DRINK</w:t>
      </w:r>
      <w:r w:rsidRPr="004E1F38">
        <w:tab/>
        <w:t>1</w:t>
      </w:r>
    </w:p>
    <w:p w:rsidR="006E3A60" w:rsidRPr="004E1F38" w:rsidRDefault="006E3A60" w:rsidP="005B1A2D">
      <w:pPr>
        <w:pStyle w:val="RESPONSE0"/>
      </w:pPr>
      <w:r w:rsidRPr="004E1F38">
        <w:t>1 TO 3 DRINKS</w:t>
      </w:r>
      <w:r w:rsidRPr="004E1F38">
        <w:tab/>
        <w:t>2</w:t>
      </w:r>
    </w:p>
    <w:p w:rsidR="006E3A60" w:rsidRPr="004E1F38" w:rsidRDefault="006E3A60" w:rsidP="005B1A2D">
      <w:pPr>
        <w:pStyle w:val="RESPONSE0"/>
      </w:pPr>
      <w:r w:rsidRPr="004E1F38">
        <w:t>4 TO 6 DRINKS</w:t>
      </w:r>
      <w:r w:rsidRPr="004E1F38">
        <w:tab/>
        <w:t>3</w:t>
      </w:r>
    </w:p>
    <w:p w:rsidR="006E3A60" w:rsidRPr="004E1F38" w:rsidRDefault="006E3A60" w:rsidP="005B1A2D">
      <w:pPr>
        <w:pStyle w:val="RESPONSE0"/>
      </w:pPr>
      <w:r w:rsidRPr="004E1F38">
        <w:t>7 TO 13 DRINKS</w:t>
      </w:r>
      <w:r w:rsidRPr="004E1F38">
        <w:tab/>
        <w:t>4</w:t>
      </w:r>
    </w:p>
    <w:p w:rsidR="006E3A60" w:rsidRPr="004E1F38" w:rsidRDefault="006E3A60" w:rsidP="005B1A2D">
      <w:pPr>
        <w:pStyle w:val="RESPONSE0"/>
      </w:pPr>
      <w:r w:rsidRPr="004E1F38">
        <w:t>14 TO 19 DRINKS</w:t>
      </w:r>
      <w:r w:rsidRPr="004E1F38">
        <w:tab/>
        <w:t>5</w:t>
      </w:r>
    </w:p>
    <w:p w:rsidR="006E3A60" w:rsidRPr="00185F48" w:rsidRDefault="006E3A60" w:rsidP="005B1A2D">
      <w:pPr>
        <w:pStyle w:val="RESPONSE0"/>
      </w:pPr>
      <w:r w:rsidRPr="004E1F38">
        <w:t>20 OR MORE DRINKS</w:t>
      </w:r>
      <w:r w:rsidRPr="00185F48">
        <w:tab/>
        <w:t>6</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t>REFUSED</w:t>
      </w:r>
      <w:r>
        <w:tab/>
        <w:t>r</w:t>
      </w:r>
    </w:p>
    <w:p w:rsidR="00497FD0" w:rsidRDefault="00497FD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pStyle w:val="BodyTextIndent3"/>
              <w:spacing w:before="60" w:after="60"/>
              <w:ind w:left="2" w:firstLine="22"/>
              <w:rPr>
                <w:rFonts w:ascii="Arial" w:hAnsi="Arial" w:cs="Arial"/>
                <w:caps/>
                <w:sz w:val="20"/>
                <w:szCs w:val="20"/>
              </w:rPr>
            </w:pPr>
            <w:r>
              <w:rPr>
                <w:rFonts w:ascii="Arial" w:hAnsi="Arial"/>
                <w:sz w:val="20"/>
              </w:rPr>
              <w:t>F14 NE 0</w:t>
            </w:r>
          </w:p>
        </w:tc>
      </w:tr>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FC7F14" w:rsidRDefault="006E3A60" w:rsidP="00287790">
            <w:pPr>
              <w:pStyle w:val="BodyTextIndent3"/>
              <w:spacing w:before="60" w:after="60"/>
              <w:ind w:left="2" w:firstLine="22"/>
              <w:rPr>
                <w:rFonts w:ascii="Arial" w:hAnsi="Arial"/>
                <w:sz w:val="20"/>
              </w:rPr>
            </w:pPr>
            <w:r>
              <w:rPr>
                <w:rFonts w:ascii="Arial" w:hAnsi="Arial"/>
                <w:sz w:val="20"/>
              </w:rPr>
              <w:t>IF PREGNANT AND LESS THAN 3 MONTHS PREGNANT (CALCULATE FROM SC12) DISPLAY NUMBER OF MONTHS PREGNANT</w:t>
            </w:r>
          </w:p>
        </w:tc>
      </w:tr>
    </w:tbl>
    <w:p w:rsidR="006E3A60" w:rsidRPr="00185F48" w:rsidRDefault="006E3A60" w:rsidP="006E3A60">
      <w:pPr>
        <w:pStyle w:val="QUESTIONTEXT"/>
      </w:pPr>
      <w:r>
        <w:t>F14</w:t>
      </w:r>
      <w:r w:rsidR="00303EF8">
        <w:t>.</w:t>
      </w:r>
      <w:r w:rsidRPr="00185F48">
        <w:tab/>
        <w:t xml:space="preserve">In </w:t>
      </w:r>
      <w:r w:rsidRPr="00185F48">
        <w:rPr>
          <w:bCs/>
        </w:rPr>
        <w:t>the</w:t>
      </w:r>
      <w:r w:rsidRPr="00185F48">
        <w:t xml:space="preserve"> </w:t>
      </w:r>
      <w:r w:rsidRPr="00185F48">
        <w:rPr>
          <w:u w:val="single"/>
        </w:rPr>
        <w:t>last 3</w:t>
      </w:r>
      <w:r>
        <w:rPr>
          <w:u w:val="single"/>
        </w:rPr>
        <w:t xml:space="preserve"> (NUMBER OF MONTHS PREGNANT) </w:t>
      </w:r>
      <w:r w:rsidRPr="00185F48">
        <w:rPr>
          <w:u w:val="single"/>
        </w:rPr>
        <w:t>months</w:t>
      </w:r>
      <w:r w:rsidRPr="00185F48">
        <w:t xml:space="preserve"> of your pregnancy, how many times did you drink 4 alcoholic drinks or more in one sitting?</w:t>
      </w:r>
      <w:r>
        <w:t xml:space="preserve"> Would you say…</w:t>
      </w:r>
    </w:p>
    <w:p w:rsidR="006E3A60" w:rsidRDefault="006E3A60" w:rsidP="006E3A60">
      <w:pPr>
        <w:pStyle w:val="PROBEBOLDTEXTHERE"/>
      </w:pPr>
      <w:r>
        <w:t>PROBE:</w:t>
      </w:r>
      <w:r w:rsidRPr="00185F48">
        <w:tab/>
        <w:t>A sitting is a two hour time span</w:t>
      </w:r>
      <w:r>
        <w:t>.</w:t>
      </w:r>
    </w:p>
    <w:p w:rsidR="006E3A60" w:rsidRPr="00303EF8" w:rsidRDefault="006E3A60" w:rsidP="00BE666B">
      <w:pPr>
        <w:pStyle w:val="CODINGTYPE"/>
      </w:pPr>
      <w:r w:rsidRPr="00185F48">
        <w:tab/>
      </w:r>
      <w:sdt>
        <w:sdtPr>
          <w:alias w:val="SELECT CODING TYPE"/>
          <w:tag w:val="CODING TYPE"/>
          <w:id w:val="2523563"/>
          <w:placeholder>
            <w:docPart w:val="C0190031327B4F65BA2BCE69C5BB31BD"/>
          </w:placeholder>
          <w:dropDownList>
            <w:listItem w:value="SELECT CODING TYPE"/>
            <w:listItem w:displayText="CODE ONE ONLY" w:value="CODE ONE ONLY"/>
            <w:listItem w:displayText="CODE ALL THAT APPLY" w:value="CODE ALL THAT APPLY"/>
          </w:dropDownList>
        </w:sdtPr>
        <w:sdtEndPr>
          <w:rPr>
            <w:b/>
          </w:rPr>
        </w:sdtEndPr>
        <w:sdtContent>
          <w:r w:rsidRPr="00303EF8">
            <w:t>CODE ONE ONLY</w:t>
          </w:r>
        </w:sdtContent>
      </w:sdt>
    </w:p>
    <w:p w:rsidR="006E3A60" w:rsidRPr="00185F48" w:rsidRDefault="00632671" w:rsidP="005B1A2D">
      <w:pPr>
        <w:pStyle w:val="RESPONSE0"/>
      </w:pPr>
      <w:r w:rsidRPr="00632671">
        <w:rPr>
          <w:b/>
          <w:bCs/>
        </w:rPr>
        <w:t>6 or more times,</w:t>
      </w:r>
      <w:r w:rsidR="006E3A60" w:rsidRPr="00185F48">
        <w:tab/>
      </w:r>
      <w:r w:rsidR="006E3A60">
        <w:t>4</w:t>
      </w:r>
    </w:p>
    <w:p w:rsidR="006E3A60" w:rsidRPr="00185F48" w:rsidRDefault="00632671" w:rsidP="005B1A2D">
      <w:pPr>
        <w:pStyle w:val="RESPONSE0"/>
      </w:pPr>
      <w:r w:rsidRPr="00632671">
        <w:rPr>
          <w:b/>
          <w:bCs/>
        </w:rPr>
        <w:t>4 to 5 times,</w:t>
      </w:r>
      <w:r w:rsidR="006E3A60" w:rsidRPr="00185F48">
        <w:tab/>
      </w:r>
      <w:r w:rsidR="006E3A60">
        <w:t>3</w:t>
      </w:r>
    </w:p>
    <w:p w:rsidR="006E3A60" w:rsidRPr="00185F48" w:rsidRDefault="00632671" w:rsidP="005B1A2D">
      <w:pPr>
        <w:pStyle w:val="RESPONSE0"/>
      </w:pPr>
      <w:r w:rsidRPr="00632671">
        <w:rPr>
          <w:b/>
          <w:bCs/>
        </w:rPr>
        <w:t>2 to 3 times,</w:t>
      </w:r>
      <w:r w:rsidR="006E3A60" w:rsidRPr="00185F48">
        <w:tab/>
      </w:r>
      <w:r w:rsidR="006E3A60">
        <w:t>2</w:t>
      </w:r>
    </w:p>
    <w:p w:rsidR="006E3A60" w:rsidRPr="00185F48" w:rsidRDefault="00632671" w:rsidP="005B1A2D">
      <w:pPr>
        <w:pStyle w:val="RESPONSE0"/>
      </w:pPr>
      <w:r w:rsidRPr="00632671">
        <w:rPr>
          <w:b/>
          <w:bCs/>
        </w:rPr>
        <w:t>1 time, or</w:t>
      </w:r>
      <w:r w:rsidR="006E3A60" w:rsidRPr="00185F48">
        <w:tab/>
      </w:r>
      <w:r w:rsidR="006E3A60">
        <w:t>1</w:t>
      </w:r>
    </w:p>
    <w:p w:rsidR="006E3A60" w:rsidRPr="00185F48" w:rsidRDefault="006E3A60" w:rsidP="005B1A2D">
      <w:pPr>
        <w:pStyle w:val="RESPONSE0"/>
      </w:pPr>
      <w:r w:rsidRPr="00185F48">
        <w:t>Never?</w:t>
      </w:r>
      <w:r w:rsidRPr="00185F48">
        <w:tab/>
      </w:r>
      <w:r>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t>REFUSED</w:t>
      </w:r>
      <w:r>
        <w:tab/>
        <w:t>r</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Default="006E3A60" w:rsidP="006E3A60">
      <w:pPr>
        <w:pStyle w:val="QUESTIONTEXT"/>
        <w:rPr>
          <w:bCs/>
        </w:rPr>
      </w:pPr>
      <w:r>
        <w:t>F14a</w:t>
      </w:r>
      <w:r w:rsidR="00303EF8">
        <w:t>.</w:t>
      </w:r>
      <w:r w:rsidRPr="0038741A">
        <w:tab/>
      </w:r>
      <w:r w:rsidRPr="00614CE3">
        <w:t>The next questions are about drug use on your own before and during pregnancy.  By “on your own” we mean either without a doctor’s prescription, in larger amounts than prescribed, or for a longer period than prescribed.  Did you use any of the following drugs on your own in the month before you got pregnant?</w:t>
      </w:r>
      <w:r>
        <w:rPr>
          <w:bCs/>
        </w:rPr>
        <w:t xml:space="preserve"> [READ LIST, CODE ONE FOR EACH]</w:t>
      </w:r>
    </w:p>
    <w:tbl>
      <w:tblPr>
        <w:tblW w:w="5000" w:type="pct"/>
        <w:tblLayout w:type="fixed"/>
        <w:tblCellMar>
          <w:left w:w="120" w:type="dxa"/>
          <w:right w:w="120" w:type="dxa"/>
        </w:tblCellMar>
        <w:tblLook w:val="04A0"/>
      </w:tblPr>
      <w:tblGrid>
        <w:gridCol w:w="5070"/>
        <w:gridCol w:w="1133"/>
        <w:gridCol w:w="1133"/>
        <w:gridCol w:w="1064"/>
        <w:gridCol w:w="1200"/>
      </w:tblGrid>
      <w:tr w:rsidR="00737EC3" w:rsidRPr="008006C8" w:rsidTr="00854438">
        <w:trPr>
          <w:tblHeader/>
        </w:trPr>
        <w:tc>
          <w:tcPr>
            <w:tcW w:w="2641" w:type="pct"/>
          </w:tcPr>
          <w:p w:rsidR="00737EC3" w:rsidRPr="008006C8" w:rsidRDefault="00737EC3" w:rsidP="00737EC3">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359" w:type="pct"/>
            <w:gridSpan w:val="4"/>
            <w:tcBorders>
              <w:bottom w:val="single" w:sz="4" w:space="0" w:color="auto"/>
            </w:tcBorders>
            <w:vAlign w:val="bottom"/>
            <w:hideMark/>
          </w:tcPr>
          <w:p w:rsidR="00737EC3" w:rsidRPr="0038741A" w:rsidRDefault="00F03C1C" w:rsidP="00737EC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color w:val="000000"/>
                  <w:sz w:val="20"/>
                  <w:szCs w:val="20"/>
                  <w:u w:val="single"/>
                </w:rPr>
                <w:alias w:val="SELECT CODING TYPE"/>
                <w:tag w:val="CODING TYPE"/>
                <w:id w:val="16646445"/>
                <w:placeholder>
                  <w:docPart w:val="187AC052E4134466AB2074ED03EB3C5F"/>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854438" w:rsidRPr="00BE666B">
                  <w:rPr>
                    <w:rFonts w:ascii="Arial" w:hAnsi="Arial" w:cs="Arial"/>
                    <w:color w:val="000000"/>
                    <w:sz w:val="20"/>
                    <w:szCs w:val="20"/>
                    <w:u w:val="single"/>
                  </w:rPr>
                  <w:t>CODE ONE PER ROW</w:t>
                </w:r>
              </w:sdtContent>
            </w:sdt>
          </w:p>
        </w:tc>
      </w:tr>
      <w:tr w:rsidR="006E3A60" w:rsidRPr="008006C8" w:rsidTr="004F1B46">
        <w:trPr>
          <w:tblHeader/>
        </w:trPr>
        <w:tc>
          <w:tcPr>
            <w:tcW w:w="2641" w:type="pct"/>
            <w:tcBorders>
              <w:right w:val="single" w:sz="4" w:space="0" w:color="auto"/>
            </w:tcBorders>
          </w:tcPr>
          <w:p w:rsidR="006E3A60" w:rsidRPr="008006C8" w:rsidRDefault="006E3A60" w:rsidP="00287790">
            <w:pPr>
              <w:tabs>
                <w:tab w:val="left" w:pos="1080"/>
                <w:tab w:val="left" w:pos="1440"/>
                <w:tab w:val="left" w:pos="2145"/>
                <w:tab w:val="left" w:leader="dot" w:pos="6120"/>
                <w:tab w:val="left" w:pos="6753"/>
              </w:tabs>
              <w:spacing w:before="60" w:after="60"/>
              <w:rPr>
                <w:rFonts w:ascii="Arial" w:hAnsi="Arial" w:cs="Arial"/>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4F1B4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YES</w:t>
            </w:r>
          </w:p>
        </w:tc>
        <w:tc>
          <w:tcPr>
            <w:tcW w:w="590"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4F1B4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NO</w:t>
            </w:r>
          </w:p>
        </w:tc>
        <w:tc>
          <w:tcPr>
            <w:tcW w:w="554"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4F1B4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4F1B4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REFUSED</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a.</w:t>
            </w:r>
            <w:r w:rsidRPr="005112BE">
              <w:rPr>
                <w:rFonts w:ascii="Arial" w:hAnsi="Arial" w:cs="Arial"/>
                <w:sz w:val="20"/>
                <w:szCs w:val="20"/>
              </w:rPr>
              <w:tab/>
            </w:r>
            <w:r w:rsidR="00632671" w:rsidRPr="00632671">
              <w:rPr>
                <w:rFonts w:ascii="Arial" w:hAnsi="Arial" w:cs="Arial"/>
                <w:sz w:val="20"/>
                <w:szCs w:val="20"/>
              </w:rPr>
              <w:t>Prescription drugs?</w:t>
            </w:r>
            <w:r w:rsidR="00737EC3">
              <w:rPr>
                <w:rFonts w:ascii="Arial" w:hAnsi="Arial" w:cs="Arial"/>
                <w:sz w:val="20"/>
                <w:szCs w:val="20"/>
              </w:rPr>
              <w:tab/>
            </w:r>
          </w:p>
        </w:tc>
        <w:tc>
          <w:tcPr>
            <w:tcW w:w="590"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32671" w:rsidP="00287790">
            <w:pPr>
              <w:tabs>
                <w:tab w:val="clear" w:pos="432"/>
                <w:tab w:val="left" w:pos="360"/>
              </w:tabs>
              <w:spacing w:before="60" w:after="60" w:line="240" w:lineRule="auto"/>
              <w:ind w:left="360" w:hanging="360"/>
              <w:jc w:val="left"/>
              <w:rPr>
                <w:rFonts w:ascii="Arial" w:hAnsi="Arial" w:cs="Arial"/>
                <w:sz w:val="20"/>
                <w:szCs w:val="20"/>
              </w:rPr>
            </w:pPr>
            <w:r w:rsidRPr="00632671">
              <w:rPr>
                <w:rFonts w:ascii="Arial" w:hAnsi="Arial" w:cs="Arial"/>
                <w:sz w:val="20"/>
                <w:szCs w:val="20"/>
              </w:rPr>
              <w:tab/>
              <w:t>(IF YES) What kinds? ENTER MEDICINE NAMES: (STRING 50)</w:t>
            </w:r>
          </w:p>
        </w:tc>
        <w:tc>
          <w:tcPr>
            <w:tcW w:w="590"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590"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554"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625"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b.</w:t>
            </w:r>
            <w:r w:rsidRPr="005112BE">
              <w:rPr>
                <w:rFonts w:ascii="Arial" w:hAnsi="Arial" w:cs="Arial"/>
                <w:sz w:val="20"/>
                <w:szCs w:val="20"/>
              </w:rPr>
              <w:tab/>
            </w:r>
            <w:r w:rsidR="00632671" w:rsidRPr="00737EC3">
              <w:rPr>
                <w:rFonts w:ascii="Arial" w:hAnsi="Arial" w:cs="Arial"/>
                <w:sz w:val="20"/>
                <w:szCs w:val="20"/>
              </w:rPr>
              <w:t>Marijuana (pot, bud) or Hashish (Hash)?</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c.</w:t>
            </w:r>
            <w:r w:rsidRPr="005112BE">
              <w:rPr>
                <w:rFonts w:ascii="Arial" w:hAnsi="Arial" w:cs="Arial"/>
                <w:sz w:val="20"/>
                <w:szCs w:val="20"/>
              </w:rPr>
              <w:tab/>
            </w:r>
            <w:r w:rsidR="00632671" w:rsidRPr="00737EC3">
              <w:rPr>
                <w:rFonts w:ascii="Arial" w:hAnsi="Arial" w:cs="Arial"/>
                <w:sz w:val="20"/>
                <w:szCs w:val="20"/>
              </w:rPr>
              <w:t>Amphetamines(uppers, ice, speed, crystal meth, crank)?</w:t>
            </w:r>
            <w:r w:rsidR="00737EC3">
              <w:rPr>
                <w:rFonts w:ascii="Arial" w:hAnsi="Arial" w:cs="Arial"/>
                <w:sz w:val="20"/>
                <w:szCs w:val="20"/>
              </w:rPr>
              <w:tab/>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d.</w:t>
            </w:r>
            <w:r w:rsidRPr="005112BE">
              <w:rPr>
                <w:rFonts w:ascii="Arial" w:hAnsi="Arial" w:cs="Arial"/>
                <w:sz w:val="20"/>
                <w:szCs w:val="20"/>
              </w:rPr>
              <w:tab/>
            </w:r>
            <w:r w:rsidR="00632671" w:rsidRPr="00737EC3">
              <w:rPr>
                <w:rFonts w:ascii="Arial" w:hAnsi="Arial" w:cs="Arial"/>
                <w:sz w:val="20"/>
                <w:szCs w:val="20"/>
              </w:rPr>
              <w:t>Cocaine (rock, coke, crack) or heroin (smack, horse)?</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e.</w:t>
            </w:r>
            <w:r w:rsidRPr="005112BE">
              <w:rPr>
                <w:rFonts w:ascii="Arial" w:hAnsi="Arial" w:cs="Arial"/>
                <w:sz w:val="20"/>
                <w:szCs w:val="20"/>
              </w:rPr>
              <w:tab/>
            </w:r>
            <w:r w:rsidR="00632671" w:rsidRPr="00737EC3">
              <w:rPr>
                <w:rFonts w:ascii="Arial" w:hAnsi="Arial" w:cs="Arial"/>
                <w:sz w:val="20"/>
                <w:szCs w:val="20"/>
              </w:rPr>
              <w:t>Tranquilizers (downers, ludes) or hallucinogens (LSD/acid, PCP/angel dust, ecstasy)?</w:t>
            </w:r>
            <w:r w:rsidR="00737EC3">
              <w:rPr>
                <w:rFonts w:ascii="Arial" w:hAnsi="Arial" w:cs="Arial"/>
                <w:sz w:val="20"/>
                <w:szCs w:val="20"/>
              </w:rPr>
              <w:tab/>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1</w:t>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0</w:t>
            </w:r>
          </w:p>
        </w:tc>
        <w:tc>
          <w:tcPr>
            <w:tcW w:w="554"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d</w:t>
            </w:r>
          </w:p>
        </w:tc>
        <w:tc>
          <w:tcPr>
            <w:tcW w:w="625"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r</w:t>
            </w: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f.</w:t>
            </w:r>
            <w:r w:rsidRPr="005112BE">
              <w:rPr>
                <w:rFonts w:ascii="Arial" w:hAnsi="Arial" w:cs="Arial"/>
                <w:sz w:val="20"/>
                <w:szCs w:val="20"/>
              </w:rPr>
              <w:tab/>
            </w:r>
            <w:r w:rsidR="00632671" w:rsidRPr="00737EC3">
              <w:rPr>
                <w:rFonts w:ascii="Arial" w:hAnsi="Arial" w:cs="Arial"/>
                <w:sz w:val="20"/>
                <w:szCs w:val="20"/>
              </w:rPr>
              <w:t>Sniffing gasoline, glue, hairspray, or other aerosols?</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r</w:t>
            </w:r>
          </w:p>
        </w:tc>
      </w:tr>
    </w:tbl>
    <w:p w:rsidR="006E3A60" w:rsidRDefault="006E3A60" w:rsidP="006E3A60">
      <w:pPr>
        <w:spacing w:line="240" w:lineRule="auto"/>
        <w:ind w:firstLine="0"/>
        <w:jc w:val="left"/>
        <w:rPr>
          <w:rFonts w:ascii="Arial" w:hAnsi="Arial" w:cs="Arial"/>
          <w:sz w:val="20"/>
          <w:szCs w:val="20"/>
        </w:rPr>
      </w:pPr>
    </w:p>
    <w:p w:rsidR="004F1B46" w:rsidRPr="00185F48" w:rsidRDefault="004F1B46"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F14</w:t>
            </w:r>
            <w:r>
              <w:rPr>
                <w:rFonts w:ascii="Arial" w:hAnsi="Arial" w:cs="Arial"/>
                <w:bCs/>
                <w:sz w:val="20"/>
                <w:szCs w:val="20"/>
              </w:rPr>
              <w:t>a</w:t>
            </w:r>
            <w:r>
              <w:rPr>
                <w:rFonts w:ascii="Arial" w:hAnsi="Arial" w:cs="Arial"/>
                <w:bCs/>
                <w:caps/>
                <w:sz w:val="20"/>
                <w:szCs w:val="20"/>
              </w:rPr>
              <w:t>_ANY=1</w:t>
            </w:r>
          </w:p>
        </w:tc>
      </w:tr>
    </w:tbl>
    <w:p w:rsidR="006E3A60" w:rsidRDefault="006E3A60" w:rsidP="006E3A60">
      <w:pPr>
        <w:pStyle w:val="QUESTIONTEXT"/>
        <w:rPr>
          <w:bCs/>
        </w:rPr>
      </w:pPr>
      <w:r>
        <w:rPr>
          <w:bCs/>
        </w:rPr>
        <w:t>F14</w:t>
      </w:r>
      <w:r w:rsidRPr="00613E52">
        <w:rPr>
          <w:bCs/>
        </w:rPr>
        <w:t>b</w:t>
      </w:r>
      <w:r w:rsidR="00303EF8">
        <w:rPr>
          <w:bCs/>
        </w:rPr>
        <w:t>.</w:t>
      </w:r>
      <w:r w:rsidRPr="00613E52">
        <w:rPr>
          <w:bCs/>
        </w:rPr>
        <w:tab/>
      </w:r>
      <w:r w:rsidRPr="00613E52">
        <w:t>Did</w:t>
      </w:r>
      <w:r w:rsidRPr="00613E52">
        <w:rPr>
          <w:bCs/>
        </w:rPr>
        <w:t xml:space="preserve"> you use any of the</w:t>
      </w:r>
      <w:r>
        <w:rPr>
          <w:bCs/>
        </w:rPr>
        <w:t xml:space="preserve"> following drugs on your own while you were pregnant? [READ LIST, CODE ONE FOR EACH]</w:t>
      </w:r>
    </w:p>
    <w:tbl>
      <w:tblPr>
        <w:tblW w:w="5000" w:type="pct"/>
        <w:tblLayout w:type="fixed"/>
        <w:tblCellMar>
          <w:left w:w="120" w:type="dxa"/>
          <w:right w:w="120" w:type="dxa"/>
        </w:tblCellMar>
        <w:tblLook w:val="04A0"/>
      </w:tblPr>
      <w:tblGrid>
        <w:gridCol w:w="5070"/>
        <w:gridCol w:w="1133"/>
        <w:gridCol w:w="1133"/>
        <w:gridCol w:w="1064"/>
        <w:gridCol w:w="1200"/>
      </w:tblGrid>
      <w:tr w:rsidR="00854438" w:rsidRPr="008006C8" w:rsidTr="00854438">
        <w:trPr>
          <w:tblHeader/>
        </w:trPr>
        <w:tc>
          <w:tcPr>
            <w:tcW w:w="2641" w:type="pct"/>
          </w:tcPr>
          <w:p w:rsidR="00854438" w:rsidRPr="008006C8" w:rsidRDefault="00854438" w:rsidP="00854438">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359" w:type="pct"/>
            <w:gridSpan w:val="4"/>
            <w:tcBorders>
              <w:bottom w:val="single" w:sz="4" w:space="0" w:color="auto"/>
            </w:tcBorders>
            <w:vAlign w:val="bottom"/>
            <w:hideMark/>
          </w:tcPr>
          <w:p w:rsidR="00854438" w:rsidRPr="0038741A" w:rsidRDefault="00F03C1C" w:rsidP="00854438">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color w:val="000000"/>
                  <w:sz w:val="20"/>
                  <w:szCs w:val="20"/>
                  <w:u w:val="single"/>
                </w:rPr>
                <w:alias w:val="SELECT CODING TYPE"/>
                <w:tag w:val="CODING TYPE"/>
                <w:id w:val="16646446"/>
                <w:placeholder>
                  <w:docPart w:val="EC33B3A4393843CA803A16FF0A507EA2"/>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854438" w:rsidRPr="00BE666B">
                  <w:rPr>
                    <w:rFonts w:ascii="Arial" w:hAnsi="Arial" w:cs="Arial"/>
                    <w:color w:val="000000"/>
                    <w:sz w:val="20"/>
                    <w:szCs w:val="20"/>
                    <w:u w:val="single"/>
                  </w:rPr>
                  <w:t>CODE ONE PER ROW</w:t>
                </w:r>
              </w:sdtContent>
            </w:sdt>
          </w:p>
        </w:tc>
      </w:tr>
      <w:tr w:rsidR="006E3A60" w:rsidRPr="008006C8" w:rsidTr="00287790">
        <w:trPr>
          <w:tblHeader/>
        </w:trPr>
        <w:tc>
          <w:tcPr>
            <w:tcW w:w="2641" w:type="pct"/>
            <w:tcBorders>
              <w:right w:val="single" w:sz="4" w:space="0" w:color="auto"/>
            </w:tcBorders>
          </w:tcPr>
          <w:p w:rsidR="006E3A60" w:rsidRPr="008006C8" w:rsidRDefault="006E3A60" w:rsidP="00287790">
            <w:pPr>
              <w:tabs>
                <w:tab w:val="left" w:pos="1080"/>
                <w:tab w:val="left" w:pos="1440"/>
                <w:tab w:val="left" w:pos="2145"/>
                <w:tab w:val="left" w:leader="dot" w:pos="6120"/>
                <w:tab w:val="left" w:pos="6753"/>
              </w:tabs>
              <w:spacing w:before="60" w:after="60"/>
              <w:rPr>
                <w:rFonts w:ascii="Arial" w:hAnsi="Arial" w:cs="Arial"/>
                <w:sz w:val="20"/>
                <w:szCs w:val="20"/>
              </w:rPr>
            </w:pPr>
          </w:p>
        </w:tc>
        <w:tc>
          <w:tcPr>
            <w:tcW w:w="590"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YES</w:t>
            </w:r>
          </w:p>
        </w:tc>
        <w:tc>
          <w:tcPr>
            <w:tcW w:w="590"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NO</w:t>
            </w:r>
          </w:p>
        </w:tc>
        <w:tc>
          <w:tcPr>
            <w:tcW w:w="554"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hideMark/>
          </w:tcPr>
          <w:p w:rsidR="006E3A60" w:rsidRPr="008006C8"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38741A">
              <w:rPr>
                <w:rFonts w:ascii="Arial" w:hAnsi="Arial" w:cs="Arial"/>
                <w:sz w:val="20"/>
                <w:szCs w:val="20"/>
              </w:rPr>
              <w:t>REFUSED</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a.</w:t>
            </w:r>
            <w:r w:rsidRPr="005112BE">
              <w:rPr>
                <w:rFonts w:ascii="Arial" w:hAnsi="Arial" w:cs="Arial"/>
                <w:sz w:val="20"/>
                <w:szCs w:val="20"/>
              </w:rPr>
              <w:tab/>
            </w:r>
            <w:r w:rsidR="00632671" w:rsidRPr="00632671">
              <w:rPr>
                <w:rFonts w:ascii="Arial" w:hAnsi="Arial" w:cs="Arial"/>
                <w:sz w:val="20"/>
                <w:szCs w:val="20"/>
              </w:rPr>
              <w:t>Prescription drugs?</w:t>
            </w:r>
            <w:r w:rsidR="00737EC3">
              <w:rPr>
                <w:rFonts w:ascii="Arial" w:hAnsi="Arial" w:cs="Arial"/>
                <w:sz w:val="20"/>
                <w:szCs w:val="20"/>
              </w:rPr>
              <w:tab/>
            </w:r>
          </w:p>
        </w:tc>
        <w:tc>
          <w:tcPr>
            <w:tcW w:w="590"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tcBorders>
              <w:top w:val="single" w:sz="4" w:space="0" w:color="auto"/>
            </w:tcBorders>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32671" w:rsidP="00287790">
            <w:pPr>
              <w:tabs>
                <w:tab w:val="clear" w:pos="432"/>
                <w:tab w:val="left" w:pos="360"/>
              </w:tabs>
              <w:spacing w:before="60" w:after="60" w:line="240" w:lineRule="auto"/>
              <w:ind w:left="360" w:hanging="360"/>
              <w:jc w:val="left"/>
              <w:rPr>
                <w:rFonts w:ascii="Arial" w:hAnsi="Arial" w:cs="Arial"/>
                <w:sz w:val="20"/>
                <w:szCs w:val="20"/>
              </w:rPr>
            </w:pPr>
            <w:r w:rsidRPr="00632671">
              <w:rPr>
                <w:rFonts w:ascii="Arial" w:hAnsi="Arial" w:cs="Arial"/>
                <w:sz w:val="20"/>
                <w:szCs w:val="20"/>
              </w:rPr>
              <w:tab/>
              <w:t>(IF YES) What kinds? ENTER MEDICINE NAMES: (STRING 50)</w:t>
            </w:r>
          </w:p>
        </w:tc>
        <w:tc>
          <w:tcPr>
            <w:tcW w:w="590"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590"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554"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625" w:type="pct"/>
            <w:shd w:val="clear" w:color="auto" w:fill="E8E8E8"/>
            <w:vAlign w:val="center"/>
            <w:hideMark/>
          </w:tcPr>
          <w:p w:rsidR="006E3A60" w:rsidRPr="0038741A"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b.</w:t>
            </w:r>
            <w:r w:rsidRPr="005112BE">
              <w:rPr>
                <w:rFonts w:ascii="Arial" w:hAnsi="Arial" w:cs="Arial"/>
                <w:sz w:val="20"/>
                <w:szCs w:val="20"/>
              </w:rPr>
              <w:tab/>
            </w:r>
            <w:r w:rsidR="00632671" w:rsidRPr="00737EC3">
              <w:rPr>
                <w:rFonts w:ascii="Arial" w:hAnsi="Arial" w:cs="Arial"/>
                <w:sz w:val="20"/>
                <w:szCs w:val="20"/>
              </w:rPr>
              <w:t>Marijuana (pot, bud) or Hashish (Hash)?</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c.</w:t>
            </w:r>
            <w:r w:rsidRPr="005112BE">
              <w:rPr>
                <w:rFonts w:ascii="Arial" w:hAnsi="Arial" w:cs="Arial"/>
                <w:sz w:val="20"/>
                <w:szCs w:val="20"/>
              </w:rPr>
              <w:tab/>
            </w:r>
            <w:r w:rsidR="00632671" w:rsidRPr="00737EC3">
              <w:rPr>
                <w:rFonts w:ascii="Arial" w:hAnsi="Arial" w:cs="Arial"/>
                <w:sz w:val="20"/>
                <w:szCs w:val="20"/>
              </w:rPr>
              <w:t>Amphetamines(uppers, ice, speed, crystal meth, crank)?</w:t>
            </w:r>
            <w:r w:rsidR="00737EC3">
              <w:rPr>
                <w:rFonts w:ascii="Arial" w:hAnsi="Arial" w:cs="Arial"/>
                <w:sz w:val="20"/>
                <w:szCs w:val="20"/>
              </w:rPr>
              <w:tab/>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d.</w:t>
            </w:r>
            <w:r w:rsidRPr="005112BE">
              <w:rPr>
                <w:rFonts w:ascii="Arial" w:hAnsi="Arial" w:cs="Arial"/>
                <w:sz w:val="20"/>
                <w:szCs w:val="20"/>
              </w:rPr>
              <w:tab/>
            </w:r>
            <w:r w:rsidR="00632671" w:rsidRPr="00737EC3">
              <w:rPr>
                <w:rFonts w:ascii="Arial" w:hAnsi="Arial" w:cs="Arial"/>
                <w:sz w:val="20"/>
                <w:szCs w:val="20"/>
              </w:rPr>
              <w:t>Cocaine (rock, coke, crack) or heroin (smack, horse)?</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741A">
              <w:rPr>
                <w:rFonts w:ascii="Arial" w:hAnsi="Arial" w:cs="Arial"/>
                <w:sz w:val="20"/>
                <w:szCs w:val="20"/>
              </w:rPr>
              <w:t>r</w:t>
            </w:r>
          </w:p>
        </w:tc>
      </w:tr>
      <w:tr w:rsidR="006E3A60" w:rsidRPr="008006C8" w:rsidTr="007B6EC9">
        <w:trPr>
          <w:tblHeader/>
        </w:trPr>
        <w:tc>
          <w:tcPr>
            <w:tcW w:w="2641" w:type="pct"/>
            <w:shd w:val="clear" w:color="auto" w:fill="E8E8E8"/>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e.</w:t>
            </w:r>
            <w:r w:rsidRPr="005112BE">
              <w:rPr>
                <w:rFonts w:ascii="Arial" w:hAnsi="Arial" w:cs="Arial"/>
                <w:sz w:val="20"/>
                <w:szCs w:val="20"/>
              </w:rPr>
              <w:tab/>
            </w:r>
            <w:r w:rsidR="00632671" w:rsidRPr="00737EC3">
              <w:rPr>
                <w:rFonts w:ascii="Arial" w:hAnsi="Arial" w:cs="Arial"/>
                <w:sz w:val="20"/>
                <w:szCs w:val="20"/>
              </w:rPr>
              <w:t>Tranquilizers (downers, ludes) or hallucinogens (LSD/acid, PCP/angel dust, ecstasy)?</w:t>
            </w:r>
            <w:r w:rsidR="00737EC3">
              <w:rPr>
                <w:rFonts w:ascii="Arial" w:hAnsi="Arial" w:cs="Arial"/>
                <w:sz w:val="20"/>
                <w:szCs w:val="20"/>
              </w:rPr>
              <w:tab/>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1</w:t>
            </w:r>
          </w:p>
        </w:tc>
        <w:tc>
          <w:tcPr>
            <w:tcW w:w="590"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0</w:t>
            </w:r>
          </w:p>
        </w:tc>
        <w:tc>
          <w:tcPr>
            <w:tcW w:w="554"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d</w:t>
            </w:r>
          </w:p>
        </w:tc>
        <w:tc>
          <w:tcPr>
            <w:tcW w:w="625" w:type="pct"/>
            <w:shd w:val="clear" w:color="auto" w:fill="E8E8E8"/>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r</w:t>
            </w:r>
          </w:p>
        </w:tc>
      </w:tr>
      <w:tr w:rsidR="006E3A60" w:rsidRPr="008006C8" w:rsidTr="007B6EC9">
        <w:trPr>
          <w:tblHeader/>
        </w:trPr>
        <w:tc>
          <w:tcPr>
            <w:tcW w:w="2641" w:type="pct"/>
            <w:hideMark/>
          </w:tcPr>
          <w:p w:rsidR="006E3A60" w:rsidRPr="005112BE" w:rsidRDefault="006E3A60" w:rsidP="00737EC3">
            <w:pPr>
              <w:tabs>
                <w:tab w:val="clear" w:pos="432"/>
                <w:tab w:val="left" w:pos="360"/>
                <w:tab w:val="left" w:leader="dot" w:pos="4830"/>
              </w:tabs>
              <w:spacing w:before="60" w:after="60" w:line="240" w:lineRule="auto"/>
              <w:ind w:left="360" w:hanging="360"/>
              <w:jc w:val="left"/>
              <w:rPr>
                <w:rFonts w:ascii="Arial" w:hAnsi="Arial" w:cs="Arial"/>
                <w:sz w:val="20"/>
                <w:szCs w:val="20"/>
              </w:rPr>
            </w:pPr>
            <w:r w:rsidRPr="005112BE">
              <w:rPr>
                <w:rFonts w:ascii="Arial" w:hAnsi="Arial" w:cs="Arial"/>
                <w:sz w:val="20"/>
                <w:szCs w:val="20"/>
              </w:rPr>
              <w:t>f.</w:t>
            </w:r>
            <w:r w:rsidRPr="005112BE">
              <w:rPr>
                <w:rFonts w:ascii="Arial" w:hAnsi="Arial" w:cs="Arial"/>
                <w:sz w:val="20"/>
                <w:szCs w:val="20"/>
              </w:rPr>
              <w:tab/>
            </w:r>
            <w:r w:rsidR="00632671" w:rsidRPr="00737EC3">
              <w:rPr>
                <w:rFonts w:ascii="Arial" w:hAnsi="Arial" w:cs="Arial"/>
                <w:sz w:val="20"/>
                <w:szCs w:val="20"/>
              </w:rPr>
              <w:t>Sniffing gasoline, glue, hairspray, or other aerosols?</w:t>
            </w:r>
            <w:r w:rsidR="00737EC3">
              <w:rPr>
                <w:rFonts w:ascii="Arial" w:hAnsi="Arial" w:cs="Arial"/>
                <w:sz w:val="20"/>
                <w:szCs w:val="20"/>
              </w:rPr>
              <w:tab/>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1</w:t>
            </w:r>
          </w:p>
        </w:tc>
        <w:tc>
          <w:tcPr>
            <w:tcW w:w="590"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0</w:t>
            </w:r>
          </w:p>
        </w:tc>
        <w:tc>
          <w:tcPr>
            <w:tcW w:w="554"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d</w:t>
            </w:r>
          </w:p>
        </w:tc>
        <w:tc>
          <w:tcPr>
            <w:tcW w:w="625" w:type="pct"/>
            <w:vAlign w:val="center"/>
            <w:hideMark/>
          </w:tcPr>
          <w:p w:rsidR="006E3A60" w:rsidRPr="008006C8" w:rsidRDefault="006E3A60" w:rsidP="007B6EC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220B30">
              <w:rPr>
                <w:rFonts w:ascii="Arial" w:hAnsi="Arial" w:cs="Arial"/>
                <w:sz w:val="20"/>
                <w:szCs w:val="20"/>
              </w:rPr>
              <w:t>r</w:t>
            </w:r>
          </w:p>
        </w:tc>
      </w:tr>
    </w:tbl>
    <w:p w:rsidR="006E3A60" w:rsidRDefault="006E3A60" w:rsidP="006E3A60">
      <w:pPr>
        <w:spacing w:line="240" w:lineRule="auto"/>
        <w:ind w:firstLine="0"/>
        <w:jc w:val="left"/>
        <w:rPr>
          <w:rFonts w:ascii="Arial" w:hAnsi="Arial" w:cs="Arial"/>
          <w:sz w:val="20"/>
          <w:szCs w:val="20"/>
        </w:rPr>
      </w:pP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pStyle w:val="BodyTextIndent3"/>
              <w:spacing w:before="60" w:after="60"/>
              <w:ind w:left="2" w:firstLine="22"/>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spacing w:after="0"/>
      </w:pPr>
      <w:r>
        <w:t>F15</w:t>
      </w:r>
      <w:r w:rsidR="00303EF8">
        <w:t>.</w:t>
      </w:r>
      <w:r w:rsidRPr="00185F48">
        <w:tab/>
      </w:r>
      <w:r>
        <w:t>During the past year, have you received</w:t>
      </w:r>
      <w:r w:rsidRPr="00185F48">
        <w:t xml:space="preserve"> help or treatment for alcohol or substance abuse problems?</w:t>
      </w:r>
    </w:p>
    <w:p w:rsidR="006E3A60" w:rsidRPr="00185F48" w:rsidRDefault="006E3A60" w:rsidP="005B1A2D">
      <w:pPr>
        <w:pStyle w:val="RESPONSE0"/>
      </w:pPr>
      <w:r w:rsidRPr="00185F48">
        <w:rPr>
          <w:caps/>
        </w:rPr>
        <w:t>YES</w:t>
      </w:r>
      <w:r>
        <w:tab/>
        <w:t>1</w:t>
      </w:r>
      <w:r>
        <w:tab/>
        <w:t>F16</w:t>
      </w:r>
    </w:p>
    <w:p w:rsidR="006E3A60" w:rsidRPr="00185F48" w:rsidRDefault="006E3A60" w:rsidP="005B1A2D">
      <w:pPr>
        <w:pStyle w:val="RESPONSE0"/>
      </w:pPr>
      <w:r w:rsidRPr="00185F48">
        <w:rPr>
          <w:caps/>
        </w:rPr>
        <w:t>NO</w:t>
      </w:r>
      <w:r w:rsidRPr="00185F48">
        <w:tab/>
        <w:t>0</w:t>
      </w:r>
      <w:r w:rsidRPr="00185F48">
        <w:tab/>
      </w:r>
      <w:r>
        <w:t>F16</w:t>
      </w:r>
    </w:p>
    <w:p w:rsidR="006E3A60" w:rsidRPr="00185F48" w:rsidRDefault="006E3A60" w:rsidP="005B1A2D">
      <w:pPr>
        <w:pStyle w:val="RESPONSE0"/>
      </w:pPr>
      <w:r w:rsidRPr="00185F48">
        <w:t>DON’T KNOW</w:t>
      </w:r>
      <w:r w:rsidRPr="00185F48">
        <w:tab/>
        <w:t>d</w:t>
      </w:r>
      <w:r w:rsidRPr="00185F48">
        <w:tab/>
      </w:r>
      <w:r>
        <w:t>F16</w:t>
      </w:r>
    </w:p>
    <w:p w:rsidR="006E3A60" w:rsidRPr="00185F48" w:rsidRDefault="006E3A60" w:rsidP="005B1A2D">
      <w:pPr>
        <w:pStyle w:val="RESPONSE0"/>
      </w:pPr>
      <w:r w:rsidRPr="00185F48">
        <w:t>REFUSED</w:t>
      </w:r>
      <w:r w:rsidRPr="00185F48">
        <w:tab/>
        <w:t>r</w:t>
      </w:r>
      <w:r w:rsidRPr="00185F48">
        <w:tab/>
      </w:r>
      <w:r>
        <w:t>F16</w:t>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tblPr>
      <w:tblGrid>
        <w:gridCol w:w="9576"/>
      </w:tblGrid>
      <w:tr w:rsidR="006E3A60" w:rsidRPr="00185F48" w:rsidTr="007B6E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Default="006E3A60" w:rsidP="00287790">
            <w:pPr>
              <w:pStyle w:val="BodyTextIndent3"/>
              <w:spacing w:before="60" w:after="60"/>
              <w:ind w:left="2" w:firstLine="22"/>
              <w:rPr>
                <w:rFonts w:ascii="Arial" w:hAnsi="Arial" w:cs="Arial"/>
                <w:bCs/>
                <w:caps/>
                <w:sz w:val="20"/>
                <w:szCs w:val="20"/>
              </w:rPr>
            </w:pPr>
            <w:r>
              <w:rPr>
                <w:rFonts w:ascii="Arial" w:hAnsi="Arial" w:cs="Arial"/>
                <w:bCs/>
                <w:caps/>
                <w:sz w:val="20"/>
                <w:szCs w:val="20"/>
              </w:rPr>
              <w:t>all</w:t>
            </w:r>
          </w:p>
          <w:p w:rsidR="006E3A60" w:rsidRPr="00185F48" w:rsidRDefault="006E3A60" w:rsidP="00287790">
            <w:pPr>
              <w:pStyle w:val="BodyTextIndent3"/>
              <w:spacing w:before="60" w:after="60"/>
              <w:ind w:left="2" w:firstLine="22"/>
              <w:rPr>
                <w:rFonts w:ascii="Arial" w:hAnsi="Arial" w:cs="Arial"/>
                <w:caps/>
                <w:sz w:val="20"/>
                <w:szCs w:val="20"/>
              </w:rPr>
            </w:pPr>
            <w:r>
              <w:rPr>
                <w:rFonts w:ascii="Arial" w:hAnsi="Arial" w:cs="Arial"/>
                <w:bCs/>
                <w:caps/>
                <w:sz w:val="20"/>
                <w:szCs w:val="20"/>
              </w:rPr>
              <w:t>programmer; for each YES RESPONSE, GO TO NEXT ITEM IN LIST. FOR EACH no response, display question on screen: DID YOU NEED OR WANT The SERVICE DURING THE PAST YEAR?</w:t>
            </w:r>
          </w:p>
        </w:tc>
      </w:tr>
    </w:tbl>
    <w:p w:rsidR="006E3A60" w:rsidRDefault="006E3A60" w:rsidP="006E3A60">
      <w:pPr>
        <w:pStyle w:val="QUESTIONTEXT"/>
      </w:pPr>
      <w:r>
        <w:t>F16</w:t>
      </w:r>
      <w:r w:rsidR="00303EF8">
        <w:t>.</w:t>
      </w:r>
      <w:r w:rsidRPr="00185F48">
        <w:tab/>
        <w:t>I’m going to read a list of places where people may go to receive help or treatment for alcohol or substance abuse problems. For each one, please tell me whether you used the</w:t>
      </w:r>
      <w:r>
        <w:t xml:space="preserve"> </w:t>
      </w:r>
      <w:r w:rsidRPr="00185F48">
        <w:t>service, or if you needed or wanted the</w:t>
      </w:r>
      <w:r>
        <w:t xml:space="preserve"> service during the past year.</w:t>
      </w:r>
    </w:p>
    <w:tbl>
      <w:tblPr>
        <w:tblW w:w="5078" w:type="pct"/>
        <w:tblLayout w:type="fixed"/>
        <w:tblCellMar>
          <w:left w:w="120" w:type="dxa"/>
          <w:right w:w="120" w:type="dxa"/>
        </w:tblCellMar>
        <w:tblLook w:val="0000"/>
      </w:tblPr>
      <w:tblGrid>
        <w:gridCol w:w="4893"/>
        <w:gridCol w:w="801"/>
        <w:gridCol w:w="888"/>
        <w:gridCol w:w="1154"/>
        <w:gridCol w:w="887"/>
        <w:gridCol w:w="1127"/>
      </w:tblGrid>
      <w:tr w:rsidR="006E3A60" w:rsidRPr="00082051" w:rsidTr="00737EC3">
        <w:trPr>
          <w:tblHeader/>
        </w:trPr>
        <w:tc>
          <w:tcPr>
            <w:tcW w:w="4893" w:type="dxa"/>
            <w:tcBorders>
              <w:top w:val="nil"/>
              <w:left w:val="nil"/>
              <w:bottom w:val="nil"/>
            </w:tcBorders>
          </w:tcPr>
          <w:p w:rsidR="006E3A60" w:rsidRPr="00303EF8" w:rsidRDefault="006E3A60" w:rsidP="00303EF8">
            <w:pPr>
              <w:tabs>
                <w:tab w:val="clear" w:pos="432"/>
                <w:tab w:val="left" w:pos="360"/>
              </w:tabs>
              <w:spacing w:before="60" w:after="60" w:line="240" w:lineRule="auto"/>
              <w:ind w:left="360" w:hanging="360"/>
              <w:jc w:val="center"/>
              <w:rPr>
                <w:rFonts w:ascii="Arial" w:hAnsi="Arial" w:cs="Arial"/>
                <w:color w:val="000000"/>
                <w:sz w:val="20"/>
                <w:szCs w:val="20"/>
              </w:rPr>
            </w:pPr>
          </w:p>
        </w:tc>
        <w:tc>
          <w:tcPr>
            <w:tcW w:w="4857" w:type="dxa"/>
            <w:gridSpan w:val="5"/>
            <w:tcBorders>
              <w:bottom w:val="single" w:sz="4" w:space="0" w:color="auto"/>
            </w:tcBorders>
            <w:vAlign w:val="center"/>
          </w:tcPr>
          <w:p w:rsidR="006E3A60" w:rsidRPr="00737EC3" w:rsidRDefault="00F03C1C" w:rsidP="00303EF8">
            <w:pPr>
              <w:tabs>
                <w:tab w:val="clear" w:pos="432"/>
                <w:tab w:val="left" w:pos="360"/>
              </w:tabs>
              <w:spacing w:before="60" w:after="60" w:line="240" w:lineRule="auto"/>
              <w:ind w:left="360" w:hanging="360"/>
              <w:jc w:val="center"/>
              <w:rPr>
                <w:rFonts w:ascii="Arial" w:hAnsi="Arial" w:cs="Arial"/>
                <w:color w:val="000000"/>
                <w:sz w:val="20"/>
                <w:szCs w:val="20"/>
              </w:rPr>
            </w:pPr>
            <w:sdt>
              <w:sdtPr>
                <w:rPr>
                  <w:rFonts w:ascii="Arial" w:hAnsi="Arial" w:cs="Arial"/>
                  <w:color w:val="000000"/>
                  <w:sz w:val="20"/>
                  <w:szCs w:val="20"/>
                  <w:u w:val="single"/>
                </w:rPr>
                <w:alias w:val="SELECT CODING TYPE"/>
                <w:tag w:val="CODING TYPE"/>
                <w:id w:val="16646420"/>
                <w:placeholder>
                  <w:docPart w:val="4CBBF9859D624ED0B841E80B03970997"/>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737EC3" w:rsidRPr="00737EC3">
                  <w:rPr>
                    <w:rFonts w:ascii="Arial" w:hAnsi="Arial" w:cs="Arial"/>
                    <w:sz w:val="20"/>
                    <w:szCs w:val="20"/>
                    <w:u w:val="single"/>
                  </w:rPr>
                  <w:t>CODE ONE PER ROW</w:t>
                </w:r>
              </w:sdtContent>
            </w:sdt>
          </w:p>
        </w:tc>
      </w:tr>
      <w:tr w:rsidR="006E3A60" w:rsidRPr="00082051" w:rsidTr="00737EC3">
        <w:trPr>
          <w:tblHeader/>
        </w:trPr>
        <w:tc>
          <w:tcPr>
            <w:tcW w:w="4893" w:type="dxa"/>
            <w:tcBorders>
              <w:top w:val="nil"/>
              <w:left w:val="nil"/>
              <w:bottom w:val="nil"/>
              <w:right w:val="single" w:sz="4" w:space="0" w:color="auto"/>
            </w:tcBorders>
          </w:tcPr>
          <w:p w:rsidR="006E3A60" w:rsidRPr="00303EF8" w:rsidRDefault="006E3A60" w:rsidP="00303EF8">
            <w:pPr>
              <w:tabs>
                <w:tab w:val="clear" w:pos="432"/>
                <w:tab w:val="left" w:pos="360"/>
              </w:tabs>
              <w:spacing w:before="60" w:after="60" w:line="240" w:lineRule="auto"/>
              <w:ind w:left="360" w:hanging="360"/>
              <w:jc w:val="center"/>
              <w:rPr>
                <w:rFonts w:ascii="Arial" w:hAnsi="Arial" w:cs="Arial"/>
                <w:color w:val="000000"/>
                <w:sz w:val="20"/>
                <w:szCs w:val="20"/>
              </w:rPr>
            </w:pPr>
          </w:p>
        </w:tc>
        <w:tc>
          <w:tcPr>
            <w:tcW w:w="801" w:type="dxa"/>
            <w:tcBorders>
              <w:top w:val="single" w:sz="4" w:space="0" w:color="auto"/>
              <w:left w:val="single" w:sz="4" w:space="0" w:color="auto"/>
              <w:bottom w:val="single" w:sz="4" w:space="0" w:color="auto"/>
              <w:right w:val="single" w:sz="4" w:space="0" w:color="auto"/>
            </w:tcBorders>
            <w:vAlign w:val="center"/>
          </w:tcPr>
          <w:p w:rsidR="006E3A60" w:rsidRPr="00737EC3" w:rsidRDefault="00737EC3" w:rsidP="007B6EC9">
            <w:pPr>
              <w:tabs>
                <w:tab w:val="clear" w:pos="432"/>
              </w:tabs>
              <w:spacing w:before="60" w:after="60" w:line="240" w:lineRule="auto"/>
              <w:ind w:left="-29" w:firstLine="29"/>
              <w:jc w:val="center"/>
              <w:rPr>
                <w:rFonts w:ascii="Arial" w:hAnsi="Arial" w:cs="Arial"/>
                <w:color w:val="000000"/>
                <w:sz w:val="18"/>
                <w:szCs w:val="18"/>
              </w:rPr>
            </w:pPr>
            <w:r w:rsidRPr="00737EC3">
              <w:rPr>
                <w:rFonts w:ascii="Arial" w:hAnsi="Arial" w:cs="Arial"/>
                <w:color w:val="000000"/>
                <w:sz w:val="18"/>
                <w:szCs w:val="18"/>
              </w:rPr>
              <w:t>YES</w:t>
            </w:r>
          </w:p>
        </w:tc>
        <w:tc>
          <w:tcPr>
            <w:tcW w:w="888" w:type="dxa"/>
            <w:tcBorders>
              <w:top w:val="single" w:sz="4" w:space="0" w:color="auto"/>
              <w:left w:val="single" w:sz="4" w:space="0" w:color="auto"/>
              <w:bottom w:val="single" w:sz="4" w:space="0" w:color="auto"/>
              <w:right w:val="single" w:sz="4" w:space="0" w:color="auto"/>
            </w:tcBorders>
            <w:vAlign w:val="center"/>
          </w:tcPr>
          <w:p w:rsidR="006E3A60" w:rsidRPr="00737EC3" w:rsidRDefault="00737EC3" w:rsidP="007B6EC9">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color w:val="000000"/>
                <w:sz w:val="18"/>
                <w:szCs w:val="18"/>
              </w:rPr>
              <w:t>NO</w:t>
            </w:r>
          </w:p>
        </w:tc>
        <w:tc>
          <w:tcPr>
            <w:tcW w:w="1154" w:type="dxa"/>
            <w:tcBorders>
              <w:top w:val="single" w:sz="4" w:space="0" w:color="auto"/>
              <w:left w:val="single" w:sz="4" w:space="0" w:color="auto"/>
              <w:bottom w:val="single" w:sz="4" w:space="0" w:color="auto"/>
              <w:right w:val="single" w:sz="4" w:space="0" w:color="auto"/>
            </w:tcBorders>
            <w:vAlign w:val="center"/>
          </w:tcPr>
          <w:p w:rsidR="006E3A60" w:rsidRPr="00737EC3" w:rsidRDefault="00737EC3" w:rsidP="007B6EC9">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color w:val="000000"/>
                <w:sz w:val="18"/>
                <w:szCs w:val="18"/>
              </w:rPr>
              <w:t>WANTED OR NEEDED</w:t>
            </w:r>
          </w:p>
        </w:tc>
        <w:tc>
          <w:tcPr>
            <w:tcW w:w="887" w:type="dxa"/>
            <w:tcBorders>
              <w:top w:val="single" w:sz="4" w:space="0" w:color="auto"/>
              <w:left w:val="single" w:sz="4" w:space="0" w:color="auto"/>
              <w:bottom w:val="single" w:sz="4" w:space="0" w:color="auto"/>
              <w:right w:val="single" w:sz="4" w:space="0" w:color="auto"/>
            </w:tcBorders>
            <w:vAlign w:val="center"/>
          </w:tcPr>
          <w:p w:rsidR="006E3A60" w:rsidRPr="00737EC3" w:rsidRDefault="007B6EC9" w:rsidP="007B6EC9">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sz w:val="18"/>
                <w:szCs w:val="18"/>
              </w:rPr>
              <w:t>DON’T KNOW</w:t>
            </w:r>
          </w:p>
        </w:tc>
        <w:tc>
          <w:tcPr>
            <w:tcW w:w="1127" w:type="dxa"/>
            <w:tcBorders>
              <w:top w:val="single" w:sz="4" w:space="0" w:color="auto"/>
              <w:left w:val="single" w:sz="4" w:space="0" w:color="auto"/>
              <w:bottom w:val="single" w:sz="4" w:space="0" w:color="auto"/>
              <w:right w:val="single" w:sz="4" w:space="0" w:color="auto"/>
            </w:tcBorders>
            <w:vAlign w:val="center"/>
          </w:tcPr>
          <w:p w:rsidR="006E3A60" w:rsidRPr="00737EC3" w:rsidRDefault="006E3A60" w:rsidP="007B6EC9">
            <w:pPr>
              <w:tabs>
                <w:tab w:val="clear" w:pos="432"/>
              </w:tabs>
              <w:spacing w:before="60" w:after="60" w:line="240" w:lineRule="auto"/>
              <w:ind w:left="-33" w:right="-116" w:firstLine="0"/>
              <w:jc w:val="center"/>
              <w:rPr>
                <w:rFonts w:ascii="Arial" w:hAnsi="Arial" w:cs="Arial"/>
                <w:color w:val="000000"/>
                <w:sz w:val="18"/>
                <w:szCs w:val="18"/>
              </w:rPr>
            </w:pPr>
            <w:r w:rsidRPr="00737EC3">
              <w:rPr>
                <w:rFonts w:ascii="Arial" w:hAnsi="Arial" w:cs="Arial"/>
                <w:color w:val="000000"/>
                <w:sz w:val="18"/>
                <w:szCs w:val="18"/>
              </w:rPr>
              <w:t>R</w:t>
            </w:r>
            <w:r w:rsidR="007B6EC9" w:rsidRPr="00737EC3">
              <w:rPr>
                <w:rFonts w:ascii="Arial" w:hAnsi="Arial" w:cs="Arial"/>
                <w:sz w:val="18"/>
                <w:szCs w:val="18"/>
              </w:rPr>
              <w:t>EFUSED</w:t>
            </w:r>
          </w:p>
        </w:tc>
      </w:tr>
      <w:tr w:rsidR="006E3A60" w:rsidRPr="00303EF8" w:rsidTr="00737EC3">
        <w:tc>
          <w:tcPr>
            <w:tcW w:w="4893" w:type="dxa"/>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a.</w:t>
            </w:r>
            <w:r w:rsidR="00632671" w:rsidRPr="00632671">
              <w:rPr>
                <w:rFonts w:ascii="Arial" w:hAnsi="Arial" w:cs="Arial"/>
                <w:color w:val="000000"/>
                <w:sz w:val="20"/>
                <w:szCs w:val="20"/>
              </w:rPr>
              <w:tab/>
              <w:t>Doctor or other health care professional</w:t>
            </w:r>
            <w:r w:rsidR="00737EC3">
              <w:rPr>
                <w:rFonts w:ascii="Arial" w:hAnsi="Arial" w:cs="Arial"/>
                <w:color w:val="000000"/>
                <w:sz w:val="20"/>
                <w:szCs w:val="20"/>
              </w:rPr>
              <w:tab/>
            </w:r>
          </w:p>
        </w:tc>
        <w:tc>
          <w:tcPr>
            <w:tcW w:w="801" w:type="dxa"/>
            <w:tcBorders>
              <w:top w:val="single" w:sz="4" w:space="0" w:color="auto"/>
              <w:left w:val="nil"/>
              <w:bottom w:val="nil"/>
              <w:right w:val="nil"/>
            </w:tcBorders>
            <w:shd w:val="clear" w:color="auto" w:fill="E8E8E8"/>
            <w:vAlign w:val="center"/>
          </w:tcPr>
          <w:p w:rsidR="006E3A60" w:rsidRPr="00303EF8" w:rsidRDefault="006E3A60"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single" w:sz="4" w:space="0" w:color="auto"/>
              <w:left w:val="nil"/>
              <w:bottom w:val="nil"/>
              <w:right w:val="nil"/>
            </w:tcBorders>
            <w:shd w:val="clear" w:color="auto" w:fill="E8E8E8"/>
            <w:vAlign w:val="center"/>
          </w:tcPr>
          <w:p w:rsidR="006E3A60" w:rsidRPr="00303EF8" w:rsidRDefault="006E3A60"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single" w:sz="4" w:space="0" w:color="auto"/>
              <w:left w:val="nil"/>
              <w:bottom w:val="nil"/>
              <w:right w:val="nil"/>
            </w:tcBorders>
            <w:shd w:val="clear" w:color="auto" w:fill="E8E8E8"/>
            <w:vAlign w:val="center"/>
          </w:tcPr>
          <w:p w:rsidR="006E3A60" w:rsidRPr="00303EF8" w:rsidRDefault="006E3A60"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single" w:sz="4" w:space="0" w:color="auto"/>
              <w:left w:val="nil"/>
              <w:bottom w:val="nil"/>
              <w:right w:val="nil"/>
            </w:tcBorders>
            <w:shd w:val="clear" w:color="auto" w:fill="E8E8E8"/>
            <w:vAlign w:val="center"/>
          </w:tcPr>
          <w:p w:rsidR="006E3A60"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single" w:sz="4" w:space="0" w:color="auto"/>
              <w:left w:val="nil"/>
              <w:bottom w:val="nil"/>
              <w:right w:val="nil"/>
            </w:tcBorders>
            <w:shd w:val="clear" w:color="auto" w:fill="E8E8E8"/>
            <w:vAlign w:val="center"/>
          </w:tcPr>
          <w:p w:rsidR="006E3A60"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303EF8" w:rsidTr="00737EC3">
        <w:tc>
          <w:tcPr>
            <w:tcW w:w="4893" w:type="dxa"/>
            <w:tcBorders>
              <w:top w:val="nil"/>
              <w:left w:val="nil"/>
              <w:bottom w:val="nil"/>
              <w:right w:val="nil"/>
            </w:tcBorders>
            <w:shd w:val="clear" w:color="auto" w:fill="FFFFFF"/>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b.</w:t>
            </w:r>
            <w:r w:rsidRPr="00632671">
              <w:rPr>
                <w:rFonts w:ascii="Arial" w:hAnsi="Arial" w:cs="Arial"/>
                <w:color w:val="000000"/>
                <w:sz w:val="20"/>
                <w:szCs w:val="20"/>
              </w:rPr>
              <w:tab/>
              <w:t>A hospital or other inpatient program</w:t>
            </w:r>
            <w:r>
              <w:rPr>
                <w:rFonts w:ascii="Arial" w:hAnsi="Arial" w:cs="Arial"/>
                <w:color w:val="000000"/>
                <w:sz w:val="20"/>
                <w:szCs w:val="20"/>
              </w:rPr>
              <w:tab/>
            </w:r>
          </w:p>
        </w:tc>
        <w:tc>
          <w:tcPr>
            <w:tcW w:w="801" w:type="dxa"/>
            <w:tcBorders>
              <w:top w:val="nil"/>
              <w:left w:val="nil"/>
              <w:bottom w:val="nil"/>
              <w:right w:val="nil"/>
            </w:tcBorders>
            <w:shd w:val="clear" w:color="auto" w:fill="FFFFFF"/>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nil"/>
              <w:left w:val="nil"/>
              <w:bottom w:val="nil"/>
              <w:right w:val="nil"/>
            </w:tcBorders>
            <w:shd w:val="clear" w:color="auto" w:fill="FFFFFF"/>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nil"/>
              <w:left w:val="nil"/>
              <w:bottom w:val="nil"/>
              <w:right w:val="nil"/>
            </w:tcBorders>
            <w:shd w:val="clear" w:color="auto" w:fill="FFFFFF"/>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nil"/>
              <w:left w:val="nil"/>
              <w:bottom w:val="nil"/>
              <w:right w:val="nil"/>
            </w:tcBorders>
            <w:shd w:val="clear" w:color="auto" w:fill="FFFFFF"/>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nil"/>
              <w:left w:val="nil"/>
              <w:bottom w:val="nil"/>
              <w:right w:val="nil"/>
            </w:tcBorders>
            <w:shd w:val="clear" w:color="auto" w:fill="FFFFFF"/>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303EF8" w:rsidTr="00737EC3">
        <w:tc>
          <w:tcPr>
            <w:tcW w:w="4893" w:type="dxa"/>
            <w:tcBorders>
              <w:top w:val="nil"/>
              <w:left w:val="nil"/>
              <w:right w:val="nil"/>
            </w:tcBorders>
            <w:shd w:val="clear" w:color="auto" w:fill="E8E8E8"/>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c.</w:t>
            </w:r>
            <w:r w:rsidRPr="00632671">
              <w:rPr>
                <w:rFonts w:ascii="Arial" w:hAnsi="Arial" w:cs="Arial"/>
                <w:color w:val="000000"/>
                <w:sz w:val="20"/>
                <w:szCs w:val="20"/>
              </w:rPr>
              <w:tab/>
              <w:t>A support group</w:t>
            </w:r>
            <w:r>
              <w:rPr>
                <w:rFonts w:ascii="Arial" w:hAnsi="Arial" w:cs="Arial"/>
                <w:color w:val="000000"/>
                <w:sz w:val="20"/>
                <w:szCs w:val="20"/>
              </w:rPr>
              <w:tab/>
            </w:r>
          </w:p>
        </w:tc>
        <w:tc>
          <w:tcPr>
            <w:tcW w:w="801"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303EF8" w:rsidTr="00737EC3">
        <w:tc>
          <w:tcPr>
            <w:tcW w:w="4893" w:type="dxa"/>
            <w:tcBorders>
              <w:top w:val="nil"/>
              <w:left w:val="nil"/>
              <w:bottom w:val="nil"/>
              <w:right w:val="nil"/>
            </w:tcBorders>
            <w:shd w:val="clear" w:color="auto" w:fill="auto"/>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d.</w:t>
            </w:r>
            <w:r w:rsidRPr="00632671">
              <w:rPr>
                <w:rFonts w:ascii="Arial" w:hAnsi="Arial" w:cs="Arial"/>
                <w:color w:val="000000"/>
                <w:sz w:val="20"/>
                <w:szCs w:val="20"/>
              </w:rPr>
              <w:tab/>
              <w:t>A priest, minister, or rabbi</w:t>
            </w:r>
            <w:r>
              <w:rPr>
                <w:rFonts w:ascii="Arial" w:hAnsi="Arial" w:cs="Arial"/>
                <w:color w:val="000000"/>
                <w:sz w:val="20"/>
                <w:szCs w:val="20"/>
              </w:rPr>
              <w:tab/>
            </w:r>
          </w:p>
        </w:tc>
        <w:tc>
          <w:tcPr>
            <w:tcW w:w="801"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nil"/>
              <w:left w:val="nil"/>
              <w:bottom w:val="nil"/>
              <w:right w:val="nil"/>
            </w:tcBorders>
            <w:shd w:val="clear" w:color="auto" w:fill="auto"/>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nil"/>
              <w:left w:val="nil"/>
              <w:bottom w:val="nil"/>
              <w:right w:val="nil"/>
            </w:tcBorders>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303EF8" w:rsidTr="00737EC3">
        <w:tc>
          <w:tcPr>
            <w:tcW w:w="4893" w:type="dxa"/>
            <w:tcBorders>
              <w:top w:val="nil"/>
              <w:left w:val="nil"/>
              <w:right w:val="nil"/>
            </w:tcBorders>
            <w:shd w:val="clear" w:color="auto" w:fill="E8E8E8"/>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e.</w:t>
            </w:r>
            <w:r w:rsidRPr="00632671">
              <w:rPr>
                <w:rFonts w:ascii="Arial" w:hAnsi="Arial" w:cs="Arial"/>
                <w:color w:val="000000"/>
                <w:sz w:val="20"/>
                <w:szCs w:val="20"/>
              </w:rPr>
              <w:tab/>
              <w:t>A spiritualist or healer</w:t>
            </w:r>
            <w:r>
              <w:rPr>
                <w:rFonts w:ascii="Arial" w:hAnsi="Arial" w:cs="Arial"/>
                <w:color w:val="000000"/>
                <w:sz w:val="20"/>
                <w:szCs w:val="20"/>
              </w:rPr>
              <w:tab/>
            </w:r>
          </w:p>
        </w:tc>
        <w:tc>
          <w:tcPr>
            <w:tcW w:w="801"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nil"/>
              <w:left w:val="nil"/>
              <w:right w:val="nil"/>
            </w:tcBorders>
            <w:shd w:val="clear" w:color="auto" w:fill="E8E8E8"/>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303EF8" w:rsidTr="00737EC3">
        <w:tc>
          <w:tcPr>
            <w:tcW w:w="4893" w:type="dxa"/>
            <w:tcBorders>
              <w:top w:val="nil"/>
              <w:left w:val="nil"/>
              <w:bottom w:val="nil"/>
              <w:right w:val="nil"/>
            </w:tcBorders>
            <w:shd w:val="clear" w:color="auto" w:fill="auto"/>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f.</w:t>
            </w:r>
            <w:r w:rsidRPr="00632671">
              <w:rPr>
                <w:rFonts w:ascii="Arial" w:hAnsi="Arial" w:cs="Arial"/>
                <w:color w:val="000000"/>
                <w:sz w:val="20"/>
                <w:szCs w:val="20"/>
              </w:rPr>
              <w:tab/>
              <w:t>A social worker, counselor, or other mental health professional</w:t>
            </w:r>
            <w:r>
              <w:rPr>
                <w:rFonts w:ascii="Arial" w:hAnsi="Arial" w:cs="Arial"/>
                <w:color w:val="000000"/>
                <w:sz w:val="20"/>
                <w:szCs w:val="20"/>
              </w:rPr>
              <w:tab/>
            </w:r>
          </w:p>
        </w:tc>
        <w:tc>
          <w:tcPr>
            <w:tcW w:w="801"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1</w:t>
            </w:r>
          </w:p>
        </w:tc>
        <w:tc>
          <w:tcPr>
            <w:tcW w:w="888"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0</w:t>
            </w:r>
          </w:p>
        </w:tc>
        <w:tc>
          <w:tcPr>
            <w:tcW w:w="1154" w:type="dxa"/>
            <w:tcBorders>
              <w:top w:val="nil"/>
              <w:left w:val="nil"/>
              <w:bottom w:val="nil"/>
              <w:right w:val="nil"/>
            </w:tcBorders>
            <w:shd w:val="clear" w:color="auto" w:fill="auto"/>
            <w:vAlign w:val="center"/>
          </w:tcPr>
          <w:p w:rsidR="00737EC3" w:rsidRPr="00303EF8" w:rsidRDefault="00737EC3" w:rsidP="007B6EC9">
            <w:pPr>
              <w:tabs>
                <w:tab w:val="clear" w:pos="432"/>
              </w:tabs>
              <w:spacing w:before="60" w:after="60" w:line="240" w:lineRule="auto"/>
              <w:ind w:firstLine="0"/>
              <w:jc w:val="center"/>
              <w:rPr>
                <w:rFonts w:ascii="Arial" w:hAnsi="Arial" w:cs="Arial"/>
                <w:color w:val="000000"/>
                <w:sz w:val="20"/>
                <w:szCs w:val="20"/>
              </w:rPr>
            </w:pPr>
            <w:r w:rsidRPr="00303EF8">
              <w:rPr>
                <w:rFonts w:ascii="Arial" w:hAnsi="Arial" w:cs="Arial"/>
                <w:color w:val="000000"/>
                <w:sz w:val="20"/>
                <w:szCs w:val="20"/>
              </w:rPr>
              <w:t>3</w:t>
            </w:r>
          </w:p>
        </w:tc>
        <w:tc>
          <w:tcPr>
            <w:tcW w:w="887" w:type="dxa"/>
            <w:tcBorders>
              <w:top w:val="nil"/>
              <w:left w:val="nil"/>
              <w:bottom w:val="nil"/>
              <w:right w:val="nil"/>
            </w:tcBorders>
            <w:shd w:val="clear" w:color="auto" w:fill="auto"/>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127" w:type="dxa"/>
            <w:tcBorders>
              <w:top w:val="nil"/>
              <w:left w:val="nil"/>
              <w:bottom w:val="nil"/>
              <w:right w:val="nil"/>
            </w:tcBorders>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bl>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pStyle w:val="BodyTextIndent3"/>
              <w:spacing w:before="60" w:after="60"/>
              <w:ind w:left="2" w:firstLine="22"/>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F17</w:t>
      </w:r>
      <w:r w:rsidR="007B6EC9">
        <w:t>.</w:t>
      </w:r>
      <w:r w:rsidRPr="00185F48">
        <w:tab/>
      </w:r>
      <w:r>
        <w:t>During the past year, have you</w:t>
      </w:r>
      <w:r w:rsidRPr="00185F48">
        <w:t xml:space="preserve"> received </w:t>
      </w:r>
      <w:r>
        <w:t>mental health help or treatment</w:t>
      </w:r>
      <w:r w:rsidRPr="00185F48">
        <w:t>?</w:t>
      </w:r>
    </w:p>
    <w:p w:rsidR="006E3A60" w:rsidRPr="00185F48" w:rsidRDefault="006E3A60" w:rsidP="005B1A2D">
      <w:pPr>
        <w:pStyle w:val="RESPONSE0"/>
      </w:pPr>
      <w:r w:rsidRPr="00185F48">
        <w:rPr>
          <w:caps/>
        </w:rPr>
        <w:t>YES</w:t>
      </w:r>
      <w:r w:rsidRPr="00185F48">
        <w:tab/>
        <w:t>1</w:t>
      </w:r>
      <w:r w:rsidRPr="00185F48">
        <w:tab/>
      </w:r>
      <w:r>
        <w:t>F18</w:t>
      </w:r>
    </w:p>
    <w:p w:rsidR="006E3A60" w:rsidRPr="00185F48" w:rsidRDefault="006E3A60" w:rsidP="005B1A2D">
      <w:pPr>
        <w:pStyle w:val="RESPONSE0"/>
      </w:pPr>
      <w:r w:rsidRPr="00185F48">
        <w:rPr>
          <w:caps/>
        </w:rPr>
        <w:t>NO</w:t>
      </w:r>
      <w:r w:rsidRPr="00185F48">
        <w:tab/>
        <w:t>0</w:t>
      </w:r>
      <w:r w:rsidRPr="00185F48">
        <w:tab/>
      </w:r>
      <w:r>
        <w:t>F18</w:t>
      </w:r>
    </w:p>
    <w:p w:rsidR="006E3A60" w:rsidRPr="00185F48" w:rsidRDefault="006E3A60" w:rsidP="005B1A2D">
      <w:pPr>
        <w:pStyle w:val="RESPONSE0"/>
      </w:pPr>
      <w:r w:rsidRPr="00185F48">
        <w:t>DON’T KNOW</w:t>
      </w:r>
      <w:r w:rsidRPr="00185F48">
        <w:tab/>
        <w:t>d</w:t>
      </w:r>
      <w:r w:rsidRPr="00185F48">
        <w:tab/>
      </w:r>
      <w:r>
        <w:t>F18</w:t>
      </w:r>
    </w:p>
    <w:p w:rsidR="006E3A60" w:rsidRDefault="006E3A60" w:rsidP="005B1A2D">
      <w:pPr>
        <w:pStyle w:val="RESPONSE0"/>
      </w:pPr>
      <w:r w:rsidRPr="00185F48">
        <w:t>REFUSED</w:t>
      </w:r>
      <w:r w:rsidRPr="00185F48">
        <w:tab/>
        <w:t>r</w:t>
      </w:r>
      <w:r w:rsidRPr="00185F48">
        <w:tab/>
      </w:r>
      <w:r>
        <w:t>F18</w:t>
      </w:r>
    </w:p>
    <w:p w:rsidR="007B6EC9" w:rsidRDefault="007B6EC9">
      <w:pPr>
        <w:tabs>
          <w:tab w:val="clear" w:pos="432"/>
        </w:tabs>
        <w:spacing w:line="240" w:lineRule="auto"/>
        <w:ind w:firstLine="0"/>
        <w:jc w:val="left"/>
        <w:rPr>
          <w:rFonts w:ascii="Arial" w:hAnsi="Arial" w:cs="Arial"/>
          <w:sz w:val="20"/>
          <w:szCs w:val="20"/>
        </w:rPr>
      </w:pPr>
      <w:r>
        <w:br w:type="page"/>
      </w:r>
    </w:p>
    <w:p w:rsidR="006E3A60" w:rsidRDefault="006E3A6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Default="006E3A60" w:rsidP="00287790">
            <w:pPr>
              <w:pStyle w:val="BodyTextIndent3"/>
              <w:spacing w:before="60" w:after="60"/>
              <w:ind w:left="2" w:firstLine="22"/>
              <w:rPr>
                <w:rFonts w:ascii="Arial" w:hAnsi="Arial" w:cs="Arial"/>
                <w:bCs/>
                <w:caps/>
                <w:sz w:val="20"/>
                <w:szCs w:val="20"/>
              </w:rPr>
            </w:pPr>
            <w:r>
              <w:rPr>
                <w:rFonts w:ascii="Arial" w:hAnsi="Arial" w:cs="Arial"/>
                <w:bCs/>
                <w:caps/>
                <w:sz w:val="20"/>
                <w:szCs w:val="20"/>
              </w:rPr>
              <w:t>all</w:t>
            </w:r>
          </w:p>
          <w:p w:rsidR="006E3A60" w:rsidRPr="00185F48" w:rsidRDefault="006E3A60" w:rsidP="00287790">
            <w:pPr>
              <w:pStyle w:val="BodyTextIndent3"/>
              <w:spacing w:before="60" w:after="60"/>
              <w:ind w:left="2" w:firstLine="22"/>
              <w:rPr>
                <w:rFonts w:ascii="Arial" w:hAnsi="Arial" w:cs="Arial"/>
                <w:caps/>
                <w:sz w:val="20"/>
                <w:szCs w:val="20"/>
              </w:rPr>
            </w:pPr>
            <w:r>
              <w:rPr>
                <w:rFonts w:ascii="Arial" w:hAnsi="Arial" w:cs="Arial"/>
                <w:bCs/>
                <w:caps/>
                <w:sz w:val="20"/>
                <w:szCs w:val="20"/>
              </w:rPr>
              <w:t>programmer; for each YES RESPONSE, GO TO NEXT ITEM IN LIST. FOR EACH no response, display question on screen: DID YOU NEED OR WANT The SERVICE DURING THE PAST YEAR?</w:t>
            </w:r>
          </w:p>
        </w:tc>
      </w:tr>
    </w:tbl>
    <w:p w:rsidR="006E3A60" w:rsidRDefault="006E3A60" w:rsidP="006E3A60">
      <w:pPr>
        <w:pStyle w:val="QUESTIONTEXT"/>
      </w:pPr>
      <w:r>
        <w:t>F18</w:t>
      </w:r>
      <w:r w:rsidR="007B6EC9">
        <w:t>.</w:t>
      </w:r>
      <w:r w:rsidRPr="00185F48">
        <w:tab/>
        <w:t>I’m going to read a list of places where people may go to receive mental health services. For each one, please tell me whether you used the service, or if you needed or wanted the</w:t>
      </w:r>
      <w:r>
        <w:t xml:space="preserve"> service during the past year.</w:t>
      </w:r>
    </w:p>
    <w:tbl>
      <w:tblPr>
        <w:tblW w:w="5125" w:type="pct"/>
        <w:tblLayout w:type="fixed"/>
        <w:tblCellMar>
          <w:left w:w="120" w:type="dxa"/>
          <w:right w:w="120" w:type="dxa"/>
        </w:tblCellMar>
        <w:tblLook w:val="0000"/>
      </w:tblPr>
      <w:tblGrid>
        <w:gridCol w:w="4891"/>
        <w:gridCol w:w="810"/>
        <w:gridCol w:w="900"/>
        <w:gridCol w:w="1171"/>
        <w:gridCol w:w="809"/>
        <w:gridCol w:w="1259"/>
      </w:tblGrid>
      <w:tr w:rsidR="006E3A60" w:rsidRPr="007B6EC9" w:rsidTr="00737EC3">
        <w:trPr>
          <w:tblHeader/>
        </w:trPr>
        <w:tc>
          <w:tcPr>
            <w:tcW w:w="4891" w:type="dxa"/>
            <w:tcBorders>
              <w:top w:val="nil"/>
              <w:left w:val="nil"/>
              <w:bottom w:val="nil"/>
            </w:tcBorders>
          </w:tcPr>
          <w:p w:rsidR="006E3A60" w:rsidRPr="007B6EC9" w:rsidRDefault="006E3A60" w:rsidP="007B6EC9">
            <w:pPr>
              <w:tabs>
                <w:tab w:val="clear" w:pos="432"/>
                <w:tab w:val="left" w:pos="360"/>
              </w:tabs>
              <w:spacing w:before="60" w:after="60" w:line="240" w:lineRule="auto"/>
              <w:ind w:left="360" w:hanging="360"/>
              <w:jc w:val="left"/>
              <w:rPr>
                <w:rFonts w:ascii="Arial" w:hAnsi="Arial" w:cs="Arial"/>
                <w:color w:val="000000"/>
                <w:sz w:val="20"/>
                <w:szCs w:val="20"/>
              </w:rPr>
            </w:pPr>
          </w:p>
        </w:tc>
        <w:tc>
          <w:tcPr>
            <w:tcW w:w="4949" w:type="dxa"/>
            <w:gridSpan w:val="5"/>
            <w:tcBorders>
              <w:bottom w:val="single" w:sz="4" w:space="0" w:color="auto"/>
            </w:tcBorders>
            <w:vAlign w:val="center"/>
          </w:tcPr>
          <w:p w:rsidR="006E3A60" w:rsidRPr="00737EC3" w:rsidRDefault="00F03C1C" w:rsidP="007B6EC9">
            <w:pPr>
              <w:tabs>
                <w:tab w:val="clear" w:pos="432"/>
              </w:tabs>
              <w:spacing w:before="60" w:after="60" w:line="240" w:lineRule="auto"/>
              <w:ind w:firstLine="0"/>
              <w:jc w:val="center"/>
              <w:rPr>
                <w:rFonts w:ascii="Arial" w:hAnsi="Arial" w:cs="Arial"/>
                <w:color w:val="000000"/>
                <w:sz w:val="20"/>
                <w:szCs w:val="20"/>
              </w:rPr>
            </w:pPr>
            <w:sdt>
              <w:sdtPr>
                <w:rPr>
                  <w:rFonts w:ascii="Arial" w:hAnsi="Arial" w:cs="Arial"/>
                  <w:color w:val="000000"/>
                  <w:sz w:val="20"/>
                  <w:szCs w:val="20"/>
                </w:rPr>
                <w:alias w:val="SELECT CODING TYPE"/>
                <w:tag w:val="CODING TYPE"/>
                <w:id w:val="67177358"/>
                <w:placeholder>
                  <w:docPart w:val="817CC8CE15E841B7AA4EB57B4701A617"/>
                </w:placeholder>
                <w:dropDownList>
                  <w:listItem w:displayText="SELECT CODING TYPE" w:value=""/>
                  <w:listItem w:displayText="CODE ONE PER ROW" w:value="CODE ONE PER ROW"/>
                  <w:listItem w:displayText="CODE ALL THAT APPLY" w:value="CODE ALL THAT APPLY"/>
                </w:dropDownList>
              </w:sdtPr>
              <w:sdtContent>
                <w:r w:rsidR="006E3A60" w:rsidRPr="00737EC3">
                  <w:rPr>
                    <w:rFonts w:ascii="Arial" w:hAnsi="Arial" w:cs="Arial"/>
                    <w:color w:val="000000"/>
                    <w:sz w:val="20"/>
                    <w:szCs w:val="20"/>
                  </w:rPr>
                  <w:t>CODE ALL THAT APPLY</w:t>
                </w:r>
              </w:sdtContent>
            </w:sdt>
          </w:p>
        </w:tc>
      </w:tr>
      <w:tr w:rsidR="00737EC3" w:rsidRPr="007B6EC9" w:rsidTr="00737EC3">
        <w:trPr>
          <w:tblHeader/>
        </w:trPr>
        <w:tc>
          <w:tcPr>
            <w:tcW w:w="4891" w:type="dxa"/>
            <w:tcBorders>
              <w:top w:val="nil"/>
              <w:left w:val="nil"/>
              <w:bottom w:val="nil"/>
              <w:right w:val="single" w:sz="4" w:space="0" w:color="auto"/>
            </w:tcBorders>
          </w:tcPr>
          <w:p w:rsidR="00737EC3" w:rsidRPr="007B6EC9" w:rsidRDefault="00737EC3" w:rsidP="007B6EC9">
            <w:pPr>
              <w:tabs>
                <w:tab w:val="clear" w:pos="432"/>
                <w:tab w:val="left" w:pos="360"/>
              </w:tabs>
              <w:spacing w:before="60" w:after="60" w:line="240" w:lineRule="auto"/>
              <w:ind w:left="360" w:hanging="360"/>
              <w:jc w:val="left"/>
              <w:rPr>
                <w:rFonts w:ascii="Arial" w:hAnsi="Arial" w:cs="Arial"/>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rsidR="00737EC3" w:rsidRPr="00737EC3" w:rsidRDefault="00737EC3" w:rsidP="00B3169D">
            <w:pPr>
              <w:tabs>
                <w:tab w:val="clear" w:pos="432"/>
              </w:tabs>
              <w:spacing w:before="60" w:after="60" w:line="240" w:lineRule="auto"/>
              <w:ind w:left="-29" w:firstLine="29"/>
              <w:jc w:val="center"/>
              <w:rPr>
                <w:rFonts w:ascii="Arial" w:hAnsi="Arial" w:cs="Arial"/>
                <w:color w:val="000000"/>
                <w:sz w:val="18"/>
                <w:szCs w:val="18"/>
              </w:rPr>
            </w:pPr>
            <w:r w:rsidRPr="00737EC3">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rsidR="00737EC3" w:rsidRPr="00737EC3" w:rsidRDefault="00737EC3" w:rsidP="00B3169D">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color w:val="000000"/>
                <w:sz w:val="18"/>
                <w:szCs w:val="18"/>
              </w:rPr>
              <w:t>NO</w:t>
            </w:r>
          </w:p>
        </w:tc>
        <w:tc>
          <w:tcPr>
            <w:tcW w:w="1171" w:type="dxa"/>
            <w:tcBorders>
              <w:top w:val="single" w:sz="4" w:space="0" w:color="auto"/>
              <w:left w:val="single" w:sz="4" w:space="0" w:color="auto"/>
              <w:bottom w:val="single" w:sz="4" w:space="0" w:color="auto"/>
              <w:right w:val="single" w:sz="4" w:space="0" w:color="auto"/>
            </w:tcBorders>
            <w:vAlign w:val="center"/>
          </w:tcPr>
          <w:p w:rsidR="00737EC3" w:rsidRPr="00737EC3" w:rsidRDefault="00737EC3" w:rsidP="00B3169D">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color w:val="000000"/>
                <w:sz w:val="18"/>
                <w:szCs w:val="18"/>
              </w:rPr>
              <w:t>WANTED OR NEEDED</w:t>
            </w:r>
          </w:p>
        </w:tc>
        <w:tc>
          <w:tcPr>
            <w:tcW w:w="809" w:type="dxa"/>
            <w:tcBorders>
              <w:top w:val="single" w:sz="4" w:space="0" w:color="auto"/>
              <w:left w:val="single" w:sz="4" w:space="0" w:color="auto"/>
              <w:bottom w:val="single" w:sz="4" w:space="0" w:color="auto"/>
              <w:right w:val="single" w:sz="4" w:space="0" w:color="auto"/>
            </w:tcBorders>
            <w:vAlign w:val="center"/>
          </w:tcPr>
          <w:p w:rsidR="00737EC3" w:rsidRPr="00737EC3" w:rsidRDefault="00737EC3" w:rsidP="00B3169D">
            <w:pPr>
              <w:tabs>
                <w:tab w:val="clear" w:pos="432"/>
              </w:tabs>
              <w:spacing w:before="60" w:after="60" w:line="240" w:lineRule="auto"/>
              <w:ind w:firstLine="0"/>
              <w:jc w:val="center"/>
              <w:rPr>
                <w:rFonts w:ascii="Arial" w:hAnsi="Arial" w:cs="Arial"/>
                <w:color w:val="000000"/>
                <w:sz w:val="18"/>
                <w:szCs w:val="18"/>
              </w:rPr>
            </w:pPr>
            <w:r w:rsidRPr="00737EC3">
              <w:rPr>
                <w:rFonts w:ascii="Arial" w:hAnsi="Arial" w:cs="Arial"/>
                <w:sz w:val="18"/>
                <w:szCs w:val="18"/>
              </w:rPr>
              <w:t>DON’T KNOW</w:t>
            </w:r>
          </w:p>
        </w:tc>
        <w:tc>
          <w:tcPr>
            <w:tcW w:w="1259" w:type="dxa"/>
            <w:tcBorders>
              <w:top w:val="single" w:sz="4" w:space="0" w:color="auto"/>
              <w:left w:val="single" w:sz="4" w:space="0" w:color="auto"/>
              <w:bottom w:val="single" w:sz="4" w:space="0" w:color="auto"/>
              <w:right w:val="single" w:sz="4" w:space="0" w:color="auto"/>
            </w:tcBorders>
            <w:vAlign w:val="center"/>
          </w:tcPr>
          <w:p w:rsidR="00737EC3" w:rsidRPr="00737EC3" w:rsidRDefault="00737EC3" w:rsidP="00B3169D">
            <w:pPr>
              <w:tabs>
                <w:tab w:val="clear" w:pos="432"/>
              </w:tabs>
              <w:spacing w:before="60" w:after="60" w:line="240" w:lineRule="auto"/>
              <w:ind w:left="-33" w:right="-116" w:firstLine="0"/>
              <w:jc w:val="center"/>
              <w:rPr>
                <w:rFonts w:ascii="Arial" w:hAnsi="Arial" w:cs="Arial"/>
                <w:color w:val="000000"/>
                <w:sz w:val="18"/>
                <w:szCs w:val="18"/>
              </w:rPr>
            </w:pPr>
            <w:r w:rsidRPr="00737EC3">
              <w:rPr>
                <w:rFonts w:ascii="Arial" w:hAnsi="Arial" w:cs="Arial"/>
                <w:color w:val="000000"/>
                <w:sz w:val="18"/>
                <w:szCs w:val="18"/>
              </w:rPr>
              <w:t>R</w:t>
            </w:r>
            <w:r w:rsidRPr="00737EC3">
              <w:rPr>
                <w:rFonts w:ascii="Arial" w:hAnsi="Arial" w:cs="Arial"/>
                <w:sz w:val="18"/>
                <w:szCs w:val="18"/>
              </w:rPr>
              <w:t>EFUSED</w:t>
            </w:r>
          </w:p>
        </w:tc>
      </w:tr>
      <w:tr w:rsidR="00737EC3" w:rsidRPr="007B6EC9" w:rsidTr="00737EC3">
        <w:tc>
          <w:tcPr>
            <w:tcW w:w="4891" w:type="dxa"/>
            <w:tcBorders>
              <w:top w:val="nil"/>
              <w:left w:val="nil"/>
              <w:bottom w:val="nil"/>
              <w:right w:val="nil"/>
            </w:tcBorders>
            <w:shd w:val="clear" w:color="auto" w:fill="E8E8E8"/>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a.</w:t>
            </w:r>
            <w:r w:rsidRPr="005112BE">
              <w:rPr>
                <w:rFonts w:ascii="Arial" w:hAnsi="Arial" w:cs="Arial"/>
                <w:color w:val="000000"/>
                <w:sz w:val="20"/>
                <w:szCs w:val="20"/>
              </w:rPr>
              <w:tab/>
            </w:r>
            <w:r w:rsidRPr="00632671">
              <w:rPr>
                <w:rFonts w:ascii="Arial" w:hAnsi="Arial" w:cs="Arial"/>
                <w:color w:val="000000"/>
                <w:sz w:val="20"/>
                <w:szCs w:val="20"/>
              </w:rPr>
              <w:t>Doctor or other health care professional</w:t>
            </w:r>
            <w:r>
              <w:rPr>
                <w:rFonts w:ascii="Arial" w:hAnsi="Arial" w:cs="Arial"/>
                <w:color w:val="000000"/>
                <w:sz w:val="20"/>
                <w:szCs w:val="20"/>
              </w:rPr>
              <w:tab/>
            </w:r>
          </w:p>
        </w:tc>
        <w:tc>
          <w:tcPr>
            <w:tcW w:w="810" w:type="dxa"/>
            <w:tcBorders>
              <w:top w:val="single" w:sz="4" w:space="0" w:color="auto"/>
              <w:left w:val="nil"/>
              <w:bottom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single" w:sz="4" w:space="0" w:color="auto"/>
              <w:left w:val="nil"/>
              <w:bottom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single" w:sz="4" w:space="0" w:color="auto"/>
              <w:left w:val="nil"/>
              <w:bottom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single" w:sz="4" w:space="0" w:color="auto"/>
              <w:left w:val="nil"/>
              <w:bottom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single" w:sz="4" w:space="0" w:color="auto"/>
              <w:left w:val="nil"/>
              <w:bottom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7B6EC9" w:rsidTr="00737EC3">
        <w:tc>
          <w:tcPr>
            <w:tcW w:w="4891" w:type="dxa"/>
            <w:tcBorders>
              <w:top w:val="nil"/>
              <w:left w:val="nil"/>
              <w:bottom w:val="nil"/>
              <w:right w:val="nil"/>
            </w:tcBorders>
            <w:shd w:val="clear" w:color="auto" w:fill="FFFFFF"/>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b.</w:t>
            </w:r>
            <w:r w:rsidRPr="005112BE">
              <w:rPr>
                <w:rFonts w:ascii="Arial" w:hAnsi="Arial" w:cs="Arial"/>
                <w:color w:val="000000"/>
                <w:sz w:val="20"/>
                <w:szCs w:val="20"/>
              </w:rPr>
              <w:tab/>
            </w:r>
            <w:r w:rsidRPr="00632671">
              <w:rPr>
                <w:rFonts w:ascii="Arial" w:hAnsi="Arial" w:cs="Arial"/>
                <w:color w:val="000000"/>
                <w:sz w:val="20"/>
                <w:szCs w:val="20"/>
              </w:rPr>
              <w:t>A hospital or other inpatient program</w:t>
            </w:r>
            <w:r>
              <w:rPr>
                <w:rFonts w:ascii="Arial" w:hAnsi="Arial" w:cs="Arial"/>
                <w:color w:val="000000"/>
                <w:sz w:val="20"/>
                <w:szCs w:val="20"/>
              </w:rPr>
              <w:tab/>
            </w:r>
          </w:p>
        </w:tc>
        <w:tc>
          <w:tcPr>
            <w:tcW w:w="810" w:type="dxa"/>
            <w:tcBorders>
              <w:top w:val="nil"/>
              <w:left w:val="nil"/>
              <w:bottom w:val="nil"/>
              <w:right w:val="nil"/>
            </w:tcBorders>
            <w:shd w:val="clear" w:color="auto" w:fill="FFFFFF"/>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nil"/>
              <w:left w:val="nil"/>
              <w:bottom w:val="nil"/>
              <w:right w:val="nil"/>
            </w:tcBorders>
            <w:shd w:val="clear" w:color="auto" w:fill="FFFFFF"/>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nil"/>
              <w:left w:val="nil"/>
              <w:bottom w:val="nil"/>
              <w:right w:val="nil"/>
            </w:tcBorders>
            <w:shd w:val="clear" w:color="auto" w:fill="FFFFFF"/>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nil"/>
              <w:left w:val="nil"/>
              <w:bottom w:val="nil"/>
              <w:right w:val="nil"/>
            </w:tcBorders>
            <w:shd w:val="clear" w:color="auto" w:fill="FFFFFF"/>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nil"/>
              <w:left w:val="nil"/>
              <w:bottom w:val="nil"/>
              <w:right w:val="nil"/>
            </w:tcBorders>
            <w:shd w:val="clear" w:color="auto" w:fill="FFFFFF"/>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7B6EC9" w:rsidTr="00737EC3">
        <w:tc>
          <w:tcPr>
            <w:tcW w:w="4891" w:type="dxa"/>
            <w:tcBorders>
              <w:top w:val="nil"/>
              <w:left w:val="nil"/>
              <w:right w:val="nil"/>
            </w:tcBorders>
            <w:shd w:val="clear" w:color="auto" w:fill="E8E8E8"/>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c.</w:t>
            </w:r>
            <w:r w:rsidRPr="005112BE">
              <w:rPr>
                <w:rFonts w:ascii="Arial" w:hAnsi="Arial" w:cs="Arial"/>
                <w:color w:val="000000"/>
                <w:sz w:val="20"/>
                <w:szCs w:val="20"/>
              </w:rPr>
              <w:tab/>
            </w:r>
            <w:r w:rsidRPr="00632671">
              <w:rPr>
                <w:rFonts w:ascii="Arial" w:hAnsi="Arial" w:cs="Arial"/>
                <w:color w:val="000000"/>
                <w:sz w:val="20"/>
                <w:szCs w:val="20"/>
              </w:rPr>
              <w:t>A support group</w:t>
            </w:r>
            <w:r>
              <w:rPr>
                <w:rFonts w:ascii="Arial" w:hAnsi="Arial" w:cs="Arial"/>
                <w:color w:val="000000"/>
                <w:sz w:val="20"/>
                <w:szCs w:val="20"/>
              </w:rPr>
              <w:tab/>
            </w:r>
          </w:p>
        </w:tc>
        <w:tc>
          <w:tcPr>
            <w:tcW w:w="810"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7B6EC9" w:rsidTr="00737EC3">
        <w:tc>
          <w:tcPr>
            <w:tcW w:w="4891" w:type="dxa"/>
            <w:tcBorders>
              <w:top w:val="nil"/>
              <w:left w:val="nil"/>
              <w:bottom w:val="nil"/>
              <w:right w:val="nil"/>
            </w:tcBorders>
            <w:shd w:val="clear" w:color="auto" w:fill="auto"/>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d.</w:t>
            </w:r>
            <w:r w:rsidRPr="005112BE">
              <w:rPr>
                <w:rFonts w:ascii="Arial" w:hAnsi="Arial" w:cs="Arial"/>
                <w:color w:val="000000"/>
                <w:sz w:val="20"/>
                <w:szCs w:val="20"/>
              </w:rPr>
              <w:tab/>
            </w:r>
            <w:r w:rsidRPr="00632671">
              <w:rPr>
                <w:rFonts w:ascii="Arial" w:hAnsi="Arial" w:cs="Arial"/>
                <w:color w:val="000000"/>
                <w:sz w:val="20"/>
                <w:szCs w:val="20"/>
              </w:rPr>
              <w:t>A priest, minister, or rabbi</w:t>
            </w:r>
            <w:r>
              <w:rPr>
                <w:rFonts w:ascii="Arial" w:hAnsi="Arial" w:cs="Arial"/>
                <w:color w:val="000000"/>
                <w:sz w:val="20"/>
                <w:szCs w:val="20"/>
              </w:rPr>
              <w:tab/>
            </w:r>
          </w:p>
        </w:tc>
        <w:tc>
          <w:tcPr>
            <w:tcW w:w="810"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nil"/>
              <w:left w:val="nil"/>
              <w:bottom w:val="nil"/>
              <w:right w:val="nil"/>
            </w:tcBorders>
            <w:shd w:val="clear" w:color="auto" w:fill="auto"/>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nil"/>
              <w:left w:val="nil"/>
              <w:bottom w:val="nil"/>
              <w:right w:val="nil"/>
            </w:tcBorders>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7B6EC9" w:rsidTr="00737EC3">
        <w:tc>
          <w:tcPr>
            <w:tcW w:w="4891" w:type="dxa"/>
            <w:tcBorders>
              <w:top w:val="nil"/>
              <w:left w:val="nil"/>
              <w:right w:val="nil"/>
            </w:tcBorders>
            <w:shd w:val="clear" w:color="auto" w:fill="E8E8E8"/>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e.</w:t>
            </w:r>
            <w:r w:rsidRPr="005112BE">
              <w:rPr>
                <w:rFonts w:ascii="Arial" w:hAnsi="Arial" w:cs="Arial"/>
                <w:color w:val="000000"/>
                <w:sz w:val="20"/>
                <w:szCs w:val="20"/>
              </w:rPr>
              <w:tab/>
            </w:r>
            <w:r w:rsidRPr="00632671">
              <w:rPr>
                <w:rFonts w:ascii="Arial" w:hAnsi="Arial" w:cs="Arial"/>
                <w:color w:val="000000"/>
                <w:sz w:val="20"/>
                <w:szCs w:val="20"/>
              </w:rPr>
              <w:t>A spiritualist or healer</w:t>
            </w:r>
            <w:r>
              <w:rPr>
                <w:rFonts w:ascii="Arial" w:hAnsi="Arial" w:cs="Arial"/>
                <w:color w:val="000000"/>
                <w:sz w:val="20"/>
                <w:szCs w:val="20"/>
              </w:rPr>
              <w:tab/>
            </w:r>
          </w:p>
        </w:tc>
        <w:tc>
          <w:tcPr>
            <w:tcW w:w="810"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nil"/>
              <w:left w:val="nil"/>
              <w:right w:val="nil"/>
            </w:tcBorders>
            <w:shd w:val="clear" w:color="auto" w:fill="E8E8E8"/>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nil"/>
              <w:left w:val="nil"/>
              <w:right w:val="nil"/>
            </w:tcBorders>
            <w:shd w:val="clear" w:color="auto" w:fill="E8E8E8"/>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r w:rsidR="00737EC3" w:rsidRPr="007B6EC9" w:rsidTr="00737EC3">
        <w:tc>
          <w:tcPr>
            <w:tcW w:w="4891" w:type="dxa"/>
            <w:tcBorders>
              <w:top w:val="nil"/>
              <w:left w:val="nil"/>
              <w:bottom w:val="nil"/>
              <w:right w:val="nil"/>
            </w:tcBorders>
            <w:shd w:val="clear" w:color="auto" w:fill="auto"/>
          </w:tcPr>
          <w:p w:rsidR="00737EC3" w:rsidRPr="005112BE" w:rsidRDefault="00737EC3" w:rsidP="00737EC3">
            <w:pPr>
              <w:tabs>
                <w:tab w:val="clear" w:pos="432"/>
                <w:tab w:val="left" w:pos="360"/>
                <w:tab w:val="left" w:leader="dot" w:pos="4653"/>
              </w:tabs>
              <w:spacing w:before="60" w:after="60" w:line="240" w:lineRule="auto"/>
              <w:ind w:left="360" w:hanging="360"/>
              <w:jc w:val="left"/>
              <w:rPr>
                <w:rFonts w:ascii="Arial" w:hAnsi="Arial" w:cs="Arial"/>
                <w:color w:val="000000"/>
                <w:sz w:val="20"/>
                <w:szCs w:val="20"/>
              </w:rPr>
            </w:pPr>
            <w:r w:rsidRPr="005112BE">
              <w:rPr>
                <w:rFonts w:ascii="Arial" w:hAnsi="Arial" w:cs="Arial"/>
                <w:color w:val="000000"/>
                <w:sz w:val="20"/>
                <w:szCs w:val="20"/>
              </w:rPr>
              <w:t>f.</w:t>
            </w:r>
            <w:r w:rsidRPr="005112BE">
              <w:rPr>
                <w:rFonts w:ascii="Arial" w:hAnsi="Arial" w:cs="Arial"/>
                <w:color w:val="000000"/>
                <w:sz w:val="20"/>
                <w:szCs w:val="20"/>
              </w:rPr>
              <w:tab/>
            </w:r>
            <w:r w:rsidRPr="00632671">
              <w:rPr>
                <w:rFonts w:ascii="Arial" w:hAnsi="Arial" w:cs="Arial"/>
                <w:color w:val="000000"/>
                <w:sz w:val="20"/>
                <w:szCs w:val="20"/>
              </w:rPr>
              <w:t>A social worker, counselor, or other mental health professional</w:t>
            </w:r>
            <w:r>
              <w:rPr>
                <w:rFonts w:ascii="Arial" w:hAnsi="Arial" w:cs="Arial"/>
                <w:color w:val="000000"/>
                <w:sz w:val="20"/>
                <w:szCs w:val="20"/>
              </w:rPr>
              <w:tab/>
            </w:r>
          </w:p>
        </w:tc>
        <w:tc>
          <w:tcPr>
            <w:tcW w:w="810"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1</w:t>
            </w:r>
          </w:p>
        </w:tc>
        <w:tc>
          <w:tcPr>
            <w:tcW w:w="900"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0</w:t>
            </w:r>
          </w:p>
        </w:tc>
        <w:tc>
          <w:tcPr>
            <w:tcW w:w="1171" w:type="dxa"/>
            <w:tcBorders>
              <w:top w:val="nil"/>
              <w:left w:val="nil"/>
              <w:bottom w:val="nil"/>
              <w:right w:val="nil"/>
            </w:tcBorders>
            <w:shd w:val="clear" w:color="auto" w:fill="auto"/>
            <w:vAlign w:val="center"/>
          </w:tcPr>
          <w:p w:rsidR="00737EC3" w:rsidRPr="007B6EC9" w:rsidRDefault="00737EC3" w:rsidP="007B6EC9">
            <w:pPr>
              <w:tabs>
                <w:tab w:val="clear" w:pos="432"/>
              </w:tabs>
              <w:spacing w:before="60" w:after="60" w:line="240" w:lineRule="auto"/>
              <w:ind w:firstLine="0"/>
              <w:jc w:val="center"/>
              <w:rPr>
                <w:rFonts w:ascii="Arial" w:hAnsi="Arial" w:cs="Arial"/>
                <w:color w:val="000000"/>
                <w:sz w:val="20"/>
                <w:szCs w:val="20"/>
              </w:rPr>
            </w:pPr>
            <w:r w:rsidRPr="007B6EC9">
              <w:rPr>
                <w:rFonts w:ascii="Arial" w:hAnsi="Arial" w:cs="Arial"/>
                <w:color w:val="000000"/>
                <w:sz w:val="20"/>
                <w:szCs w:val="20"/>
              </w:rPr>
              <w:t>3</w:t>
            </w:r>
          </w:p>
        </w:tc>
        <w:tc>
          <w:tcPr>
            <w:tcW w:w="809" w:type="dxa"/>
            <w:tcBorders>
              <w:top w:val="nil"/>
              <w:left w:val="nil"/>
              <w:bottom w:val="nil"/>
              <w:right w:val="nil"/>
            </w:tcBorders>
            <w:shd w:val="clear" w:color="auto" w:fill="auto"/>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d</w:t>
            </w:r>
          </w:p>
        </w:tc>
        <w:tc>
          <w:tcPr>
            <w:tcW w:w="1259" w:type="dxa"/>
            <w:tcBorders>
              <w:top w:val="nil"/>
              <w:left w:val="nil"/>
              <w:bottom w:val="nil"/>
              <w:right w:val="nil"/>
            </w:tcBorders>
            <w:vAlign w:val="center"/>
          </w:tcPr>
          <w:p w:rsidR="00737EC3" w:rsidRPr="00303EF8" w:rsidRDefault="00737EC3" w:rsidP="00B3169D">
            <w:pPr>
              <w:tabs>
                <w:tab w:val="clear" w:pos="432"/>
              </w:tabs>
              <w:spacing w:before="60" w:after="60" w:line="240" w:lineRule="auto"/>
              <w:ind w:firstLine="0"/>
              <w:jc w:val="center"/>
              <w:rPr>
                <w:rFonts w:ascii="Arial" w:hAnsi="Arial" w:cs="Arial"/>
                <w:color w:val="000000"/>
                <w:sz w:val="20"/>
                <w:szCs w:val="20"/>
              </w:rPr>
            </w:pPr>
            <w:r>
              <w:rPr>
                <w:rFonts w:ascii="Arial" w:hAnsi="Arial" w:cs="Arial"/>
                <w:color w:val="000000"/>
                <w:sz w:val="20"/>
                <w:szCs w:val="20"/>
              </w:rPr>
              <w:t>r</w:t>
            </w:r>
          </w:p>
        </w:tc>
      </w:tr>
    </w:tbl>
    <w:p w:rsidR="006E3A60" w:rsidRPr="00185F48" w:rsidRDefault="006E3A6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D8=1 OR D8A=1 OR D16=1; IF D8=1 OR D8A=1, FILL NAME OF BIO DAD FROM D7; IF D16=1, FILL NAME OF SPOUSE FROM D17</w:t>
            </w:r>
          </w:p>
        </w:tc>
      </w:tr>
    </w:tbl>
    <w:p w:rsidR="006E3A60" w:rsidRDefault="00CE5FA0" w:rsidP="006E3A60">
      <w:pPr>
        <w:pStyle w:val="QUESTIONTEXT"/>
      </w:pPr>
      <w:r>
        <w:t>F20</w:t>
      </w:r>
      <w:r w:rsidR="00046205">
        <w:t>.</w:t>
      </w:r>
      <w:r w:rsidR="00046205">
        <w:tab/>
      </w:r>
      <w:r w:rsidR="006E3A60" w:rsidRPr="00185F48">
        <w:t xml:space="preserve">The next questions are about your relationship with </w:t>
      </w:r>
      <w:r w:rsidR="006E3A60">
        <w:t>[SPOUSE]</w:t>
      </w:r>
      <w:r w:rsidR="006E3A60" w:rsidRPr="00185F48">
        <w:t xml:space="preserve">. For each statement I read, please tell me if you disagree strongly, disagree somewhat, disagree a little, agree a little, agree somewhat, or agree strongly. </w:t>
      </w:r>
    </w:p>
    <w:p w:rsidR="006E3A60" w:rsidRDefault="006E3A60" w:rsidP="006E3A60">
      <w:pPr>
        <w:pStyle w:val="QUESTIONTEXT"/>
      </w:pPr>
      <w:r>
        <w:tab/>
      </w:r>
      <w:r w:rsidRPr="00185F48">
        <w:t>[READ STATEMENT]. Do you disagree strongly, disagree somewhat, disagree a little, agree a little, agree somewhat, or agree strongly?</w:t>
      </w:r>
    </w:p>
    <w:tbl>
      <w:tblPr>
        <w:tblW w:w="5219" w:type="pct"/>
        <w:tblLayout w:type="fixed"/>
        <w:tblCellMar>
          <w:left w:w="120" w:type="dxa"/>
          <w:right w:w="120" w:type="dxa"/>
        </w:tblCellMar>
        <w:tblLook w:val="0000"/>
      </w:tblPr>
      <w:tblGrid>
        <w:gridCol w:w="3229"/>
        <w:gridCol w:w="1122"/>
        <w:gridCol w:w="1168"/>
        <w:gridCol w:w="1078"/>
        <w:gridCol w:w="1082"/>
        <w:gridCol w:w="1261"/>
        <w:gridCol w:w="1080"/>
      </w:tblGrid>
      <w:tr w:rsidR="00217057" w:rsidRPr="00185F48" w:rsidTr="00217057">
        <w:trPr>
          <w:tblHeader/>
        </w:trPr>
        <w:tc>
          <w:tcPr>
            <w:tcW w:w="1611" w:type="pct"/>
            <w:tcBorders>
              <w:top w:val="nil"/>
              <w:left w:val="nil"/>
              <w:bottom w:val="nil"/>
            </w:tcBorders>
            <w:shd w:val="clear" w:color="auto" w:fill="auto"/>
            <w:vAlign w:val="bottom"/>
          </w:tcPr>
          <w:p w:rsidR="00217057" w:rsidRPr="00C24C72" w:rsidRDefault="00217057" w:rsidP="00046205">
            <w:pPr>
              <w:tabs>
                <w:tab w:val="left" w:pos="360"/>
                <w:tab w:val="left" w:leader="dot" w:pos="3597"/>
              </w:tabs>
              <w:spacing w:before="60" w:after="60" w:line="240" w:lineRule="auto"/>
              <w:ind w:firstLine="0"/>
              <w:jc w:val="center"/>
              <w:rPr>
                <w:rFonts w:ascii="Arial Narrow" w:hAnsi="Arial Narrow" w:cs="Arial"/>
                <w:sz w:val="16"/>
                <w:szCs w:val="16"/>
              </w:rPr>
            </w:pPr>
          </w:p>
        </w:tc>
        <w:tc>
          <w:tcPr>
            <w:tcW w:w="3389" w:type="pct"/>
            <w:gridSpan w:val="6"/>
            <w:tcBorders>
              <w:bottom w:val="single" w:sz="4" w:space="0" w:color="auto"/>
            </w:tcBorders>
            <w:shd w:val="clear" w:color="auto" w:fill="auto"/>
            <w:vAlign w:val="bottom"/>
          </w:tcPr>
          <w:p w:rsidR="00217057" w:rsidRPr="00C24C72" w:rsidRDefault="00F03C1C" w:rsidP="00046205">
            <w:pPr>
              <w:tabs>
                <w:tab w:val="left" w:pos="1080"/>
                <w:tab w:val="left" w:pos="1440"/>
                <w:tab w:val="left" w:pos="2145"/>
                <w:tab w:val="left" w:leader="dot" w:pos="6120"/>
                <w:tab w:val="left" w:pos="6753"/>
              </w:tabs>
              <w:spacing w:after="60" w:line="240" w:lineRule="auto"/>
              <w:ind w:firstLine="0"/>
              <w:jc w:val="center"/>
              <w:rPr>
                <w:rFonts w:ascii="Arial Narrow" w:hAnsi="Arial Narrow" w:cs="Arial"/>
                <w:bCs/>
                <w:caps/>
                <w:sz w:val="16"/>
                <w:szCs w:val="16"/>
              </w:rPr>
            </w:pPr>
            <w:sdt>
              <w:sdtPr>
                <w:rPr>
                  <w:rFonts w:ascii="Arial" w:hAnsi="Arial" w:cs="Arial"/>
                  <w:color w:val="000000"/>
                  <w:sz w:val="20"/>
                  <w:szCs w:val="20"/>
                  <w:u w:val="single"/>
                </w:rPr>
                <w:alias w:val="SELECT CODING TYPE"/>
                <w:tag w:val="CODING TYPE"/>
                <w:id w:val="1209016122"/>
                <w:placeholder>
                  <w:docPart w:val="03178B468B594267838D45F1A4D6D99F"/>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217057" w:rsidRPr="00737EC3">
                  <w:rPr>
                    <w:rFonts w:ascii="Arial" w:hAnsi="Arial" w:cs="Arial"/>
                    <w:sz w:val="20"/>
                    <w:szCs w:val="20"/>
                    <w:u w:val="single"/>
                  </w:rPr>
                  <w:t>CODE ONE PER ROW</w:t>
                </w:r>
              </w:sdtContent>
            </w:sdt>
          </w:p>
        </w:tc>
      </w:tr>
      <w:tr w:rsidR="00217057" w:rsidRPr="00185F48" w:rsidTr="00217057">
        <w:trPr>
          <w:tblHeader/>
        </w:trPr>
        <w:tc>
          <w:tcPr>
            <w:tcW w:w="1611" w:type="pct"/>
            <w:tcBorders>
              <w:top w:val="nil"/>
              <w:left w:val="nil"/>
              <w:bottom w:val="nil"/>
              <w:right w:val="single" w:sz="4" w:space="0" w:color="auto"/>
            </w:tcBorders>
          </w:tcPr>
          <w:p w:rsidR="006E3A60" w:rsidRPr="00250CCA" w:rsidRDefault="006E3A60" w:rsidP="00287790">
            <w:pPr>
              <w:tabs>
                <w:tab w:val="left" w:pos="1080"/>
                <w:tab w:val="left" w:pos="1440"/>
                <w:tab w:val="left" w:pos="1626"/>
                <w:tab w:val="left" w:pos="2145"/>
                <w:tab w:val="left" w:leader="dot" w:pos="6120"/>
                <w:tab w:val="left" w:pos="6753"/>
              </w:tabs>
              <w:spacing w:before="60" w:after="60" w:line="240" w:lineRule="auto"/>
              <w:ind w:firstLine="0"/>
              <w:jc w:val="left"/>
              <w:rPr>
                <w:rFonts w:ascii="Arial Narrow" w:hAnsi="Arial Narrow" w:cs="Arial"/>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DISAGREE STRONGLY</w:t>
            </w:r>
          </w:p>
        </w:tc>
        <w:tc>
          <w:tcPr>
            <w:tcW w:w="583"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DISAGREE SOMEWHAT</w:t>
            </w:r>
          </w:p>
        </w:tc>
        <w:tc>
          <w:tcPr>
            <w:tcW w:w="538"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DISAGREE A LITTLE</w:t>
            </w:r>
          </w:p>
        </w:tc>
        <w:tc>
          <w:tcPr>
            <w:tcW w:w="540"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AGREE A LITTLE</w:t>
            </w:r>
          </w:p>
        </w:tc>
        <w:tc>
          <w:tcPr>
            <w:tcW w:w="629"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AGREE SOMEWHAT</w:t>
            </w:r>
          </w:p>
        </w:tc>
        <w:tc>
          <w:tcPr>
            <w:tcW w:w="539" w:type="pct"/>
            <w:tcBorders>
              <w:top w:val="single" w:sz="4" w:space="0" w:color="auto"/>
              <w:left w:val="single" w:sz="4" w:space="0" w:color="auto"/>
              <w:bottom w:val="single" w:sz="4" w:space="0" w:color="auto"/>
              <w:right w:val="single" w:sz="4" w:space="0" w:color="auto"/>
            </w:tcBorders>
            <w:vAlign w:val="center"/>
          </w:tcPr>
          <w:p w:rsidR="006E3A60" w:rsidRPr="00250CCA" w:rsidRDefault="006E3A60" w:rsidP="0021705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250CCA">
              <w:rPr>
                <w:rFonts w:ascii="Arial Narrow" w:hAnsi="Arial Narrow" w:cs="Arial"/>
                <w:bCs/>
                <w:color w:val="333333"/>
                <w:sz w:val="18"/>
                <w:szCs w:val="18"/>
              </w:rPr>
              <w:t>AGREE STRONGLY</w:t>
            </w:r>
          </w:p>
        </w:tc>
      </w:tr>
      <w:tr w:rsidR="00217057" w:rsidRPr="00185F48" w:rsidTr="00217057">
        <w:tc>
          <w:tcPr>
            <w:tcW w:w="1611"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a.</w:t>
            </w:r>
            <w:r w:rsidRPr="005112BE">
              <w:rPr>
                <w:rFonts w:ascii="Arial Narrow" w:hAnsi="Arial Narrow" w:cs="Arial"/>
                <w:sz w:val="20"/>
                <w:szCs w:val="20"/>
              </w:rPr>
              <w:tab/>
            </w:r>
            <w:r w:rsidR="00632671" w:rsidRPr="00632671">
              <w:rPr>
                <w:rFonts w:ascii="Arial Narrow" w:hAnsi="Arial Narrow" w:cs="Arial"/>
                <w:color w:val="000000"/>
                <w:sz w:val="20"/>
                <w:szCs w:val="20"/>
              </w:rPr>
              <w:t>He makes me feel unsafe even in my own home</w:t>
            </w:r>
            <w:r w:rsidR="00737EC3">
              <w:rPr>
                <w:rFonts w:ascii="Arial Narrow" w:hAnsi="Arial Narrow" w:cs="Arial"/>
                <w:color w:val="000000"/>
                <w:sz w:val="20"/>
                <w:szCs w:val="20"/>
              </w:rPr>
              <w:tab/>
            </w:r>
          </w:p>
        </w:tc>
        <w:tc>
          <w:tcPr>
            <w:tcW w:w="560"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single" w:sz="4" w:space="0" w:color="auto"/>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r w:rsidR="00217057" w:rsidRPr="00185F48" w:rsidTr="00217057">
        <w:tc>
          <w:tcPr>
            <w:tcW w:w="1611" w:type="pct"/>
            <w:tcBorders>
              <w:top w:val="nil"/>
              <w:left w:val="nil"/>
              <w:bottom w:val="nil"/>
              <w:right w:val="nil"/>
            </w:tcBorders>
            <w:shd w:val="clear" w:color="auto" w:fill="FFFFFF"/>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b.</w:t>
            </w:r>
            <w:r w:rsidRPr="005112BE">
              <w:rPr>
                <w:rFonts w:ascii="Arial Narrow" w:hAnsi="Arial Narrow" w:cs="Arial"/>
                <w:sz w:val="20"/>
                <w:szCs w:val="20"/>
              </w:rPr>
              <w:tab/>
            </w:r>
            <w:r w:rsidR="00632671" w:rsidRPr="00632671">
              <w:rPr>
                <w:rFonts w:ascii="Arial Narrow" w:hAnsi="Arial Narrow" w:cs="Arial"/>
                <w:color w:val="000000"/>
                <w:sz w:val="20"/>
                <w:szCs w:val="20"/>
              </w:rPr>
              <w:t>I feel ashamed of the things he does to me</w:t>
            </w:r>
            <w:r w:rsidR="00737EC3">
              <w:rPr>
                <w:rFonts w:ascii="Arial Narrow" w:hAnsi="Arial Narrow" w:cs="Arial"/>
                <w:color w:val="000000"/>
                <w:sz w:val="20"/>
                <w:szCs w:val="20"/>
              </w:rPr>
              <w:tab/>
            </w:r>
          </w:p>
        </w:tc>
        <w:tc>
          <w:tcPr>
            <w:tcW w:w="560"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nil"/>
              <w:left w:val="nil"/>
              <w:bottom w:val="nil"/>
              <w:right w:val="nil"/>
            </w:tcBorders>
            <w:shd w:val="clear" w:color="auto" w:fill="FFFFFF"/>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r w:rsidR="00217057" w:rsidRPr="00185F48" w:rsidTr="00217057">
        <w:tc>
          <w:tcPr>
            <w:tcW w:w="1611" w:type="pct"/>
            <w:tcBorders>
              <w:top w:val="nil"/>
              <w:left w:val="nil"/>
              <w:right w:val="nil"/>
            </w:tcBorders>
            <w:shd w:val="clear" w:color="auto" w:fill="E8E8E8"/>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c.</w:t>
            </w:r>
            <w:r w:rsidRPr="005112BE">
              <w:rPr>
                <w:rFonts w:ascii="Arial Narrow" w:hAnsi="Arial Narrow" w:cs="Arial"/>
                <w:sz w:val="20"/>
                <w:szCs w:val="20"/>
              </w:rPr>
              <w:tab/>
            </w:r>
            <w:r w:rsidR="00632671" w:rsidRPr="00632671">
              <w:rPr>
                <w:rFonts w:ascii="Arial Narrow" w:hAnsi="Arial Narrow" w:cs="Arial"/>
                <w:color w:val="000000"/>
                <w:sz w:val="20"/>
                <w:szCs w:val="20"/>
              </w:rPr>
              <w:t>I try not to rock the boat because I am afraid of what he might do</w:t>
            </w:r>
            <w:r w:rsidR="00737EC3">
              <w:rPr>
                <w:rFonts w:ascii="Arial Narrow" w:hAnsi="Arial Narrow" w:cs="Arial"/>
                <w:color w:val="000000"/>
                <w:sz w:val="20"/>
                <w:szCs w:val="20"/>
              </w:rPr>
              <w:tab/>
            </w:r>
          </w:p>
        </w:tc>
        <w:tc>
          <w:tcPr>
            <w:tcW w:w="560"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nil"/>
              <w:left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r w:rsidR="00217057" w:rsidRPr="00185F48" w:rsidTr="00217057">
        <w:tc>
          <w:tcPr>
            <w:tcW w:w="1611" w:type="pct"/>
            <w:tcBorders>
              <w:top w:val="nil"/>
              <w:left w:val="nil"/>
              <w:bottom w:val="nil"/>
              <w:right w:val="nil"/>
            </w:tcBorders>
            <w:shd w:val="clear" w:color="auto" w:fill="auto"/>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d.</w:t>
            </w:r>
            <w:r w:rsidRPr="005112BE">
              <w:rPr>
                <w:rFonts w:ascii="Arial Narrow" w:hAnsi="Arial Narrow" w:cs="Arial"/>
                <w:sz w:val="20"/>
                <w:szCs w:val="20"/>
              </w:rPr>
              <w:tab/>
            </w:r>
            <w:r w:rsidR="00632671" w:rsidRPr="00632671">
              <w:rPr>
                <w:rFonts w:ascii="Arial Narrow" w:hAnsi="Arial Narrow" w:cs="Arial"/>
                <w:color w:val="000000"/>
                <w:sz w:val="20"/>
                <w:szCs w:val="20"/>
              </w:rPr>
              <w:t>I feel like I am programmed to react a certain way to him</w:t>
            </w:r>
            <w:r w:rsidR="00737EC3">
              <w:rPr>
                <w:rFonts w:ascii="Arial Narrow" w:hAnsi="Arial Narrow" w:cs="Arial"/>
                <w:color w:val="000000"/>
                <w:sz w:val="20"/>
                <w:szCs w:val="20"/>
              </w:rPr>
              <w:tab/>
            </w:r>
          </w:p>
        </w:tc>
        <w:tc>
          <w:tcPr>
            <w:tcW w:w="560"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nil"/>
              <w:left w:val="nil"/>
              <w:bottom w:val="nil"/>
              <w:right w:val="nil"/>
            </w:tcBorders>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nil"/>
              <w:left w:val="nil"/>
              <w:bottom w:val="nil"/>
              <w:right w:val="nil"/>
            </w:tcBorders>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r w:rsidR="00217057" w:rsidRPr="00185F48" w:rsidTr="00217057">
        <w:tc>
          <w:tcPr>
            <w:tcW w:w="1611"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e.</w:t>
            </w:r>
            <w:r w:rsidRPr="005112BE">
              <w:rPr>
                <w:rFonts w:ascii="Arial Narrow" w:hAnsi="Arial Narrow" w:cs="Arial"/>
                <w:sz w:val="20"/>
                <w:szCs w:val="20"/>
              </w:rPr>
              <w:tab/>
            </w:r>
            <w:r w:rsidR="00632671" w:rsidRPr="00632671">
              <w:rPr>
                <w:rFonts w:ascii="Arial Narrow" w:hAnsi="Arial Narrow" w:cs="Arial"/>
                <w:color w:val="000000"/>
                <w:sz w:val="20"/>
                <w:szCs w:val="20"/>
              </w:rPr>
              <w:t>I feel like he keeps me prisoner</w:t>
            </w:r>
            <w:r w:rsidR="00737EC3">
              <w:rPr>
                <w:rFonts w:ascii="Arial Narrow" w:hAnsi="Arial Narrow" w:cs="Arial"/>
                <w:color w:val="000000"/>
                <w:sz w:val="20"/>
                <w:szCs w:val="20"/>
              </w:rPr>
              <w:tab/>
            </w:r>
          </w:p>
        </w:tc>
        <w:tc>
          <w:tcPr>
            <w:tcW w:w="560"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nil"/>
              <w:left w:val="nil"/>
              <w:bottom w:val="nil"/>
              <w:right w:val="nil"/>
            </w:tcBorders>
            <w:shd w:val="clear" w:color="auto" w:fill="E8E8E8"/>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r w:rsidR="00217057" w:rsidRPr="00185F48" w:rsidTr="00217057">
        <w:tc>
          <w:tcPr>
            <w:tcW w:w="1611" w:type="pct"/>
            <w:tcBorders>
              <w:top w:val="nil"/>
              <w:left w:val="nil"/>
              <w:bottom w:val="nil"/>
              <w:right w:val="nil"/>
            </w:tcBorders>
            <w:shd w:val="clear" w:color="auto" w:fill="auto"/>
          </w:tcPr>
          <w:p w:rsidR="006E3A60" w:rsidRPr="005112BE" w:rsidRDefault="006E3A60" w:rsidP="00737EC3">
            <w:pPr>
              <w:tabs>
                <w:tab w:val="clear" w:pos="432"/>
                <w:tab w:val="left" w:pos="360"/>
                <w:tab w:val="left" w:leader="dot" w:pos="2989"/>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f.</w:t>
            </w:r>
            <w:r w:rsidRPr="005112BE">
              <w:rPr>
                <w:rFonts w:ascii="Arial Narrow" w:hAnsi="Arial Narrow" w:cs="Arial"/>
                <w:sz w:val="20"/>
                <w:szCs w:val="20"/>
              </w:rPr>
              <w:tab/>
            </w:r>
            <w:r w:rsidR="00632671" w:rsidRPr="00632671">
              <w:rPr>
                <w:rFonts w:ascii="Arial Narrow" w:hAnsi="Arial Narrow" w:cs="Arial"/>
                <w:color w:val="000000"/>
                <w:sz w:val="20"/>
                <w:szCs w:val="20"/>
              </w:rPr>
              <w:t>He makes me feel like I have no control over my life, no power, no protection</w:t>
            </w:r>
            <w:r w:rsidR="00737EC3">
              <w:rPr>
                <w:rFonts w:ascii="Arial Narrow" w:hAnsi="Arial Narrow" w:cs="Arial"/>
                <w:color w:val="000000"/>
                <w:sz w:val="20"/>
                <w:szCs w:val="20"/>
              </w:rPr>
              <w:tab/>
            </w:r>
          </w:p>
        </w:tc>
        <w:tc>
          <w:tcPr>
            <w:tcW w:w="560"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1</w:t>
            </w:r>
          </w:p>
        </w:tc>
        <w:tc>
          <w:tcPr>
            <w:tcW w:w="583"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2</w:t>
            </w:r>
          </w:p>
        </w:tc>
        <w:tc>
          <w:tcPr>
            <w:tcW w:w="538"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3</w:t>
            </w:r>
          </w:p>
        </w:tc>
        <w:tc>
          <w:tcPr>
            <w:tcW w:w="540"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4</w:t>
            </w:r>
          </w:p>
        </w:tc>
        <w:tc>
          <w:tcPr>
            <w:tcW w:w="629"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5</w:t>
            </w:r>
          </w:p>
        </w:tc>
        <w:tc>
          <w:tcPr>
            <w:tcW w:w="539" w:type="pct"/>
            <w:tcBorders>
              <w:top w:val="nil"/>
              <w:left w:val="nil"/>
              <w:bottom w:val="nil"/>
              <w:right w:val="nil"/>
            </w:tcBorders>
            <w:shd w:val="clear" w:color="auto" w:fill="auto"/>
            <w:vAlign w:val="center"/>
          </w:tcPr>
          <w:p w:rsidR="006E3A60" w:rsidRPr="00250CCA" w:rsidRDefault="006E3A60" w:rsidP="00217057">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250CCA">
              <w:rPr>
                <w:rFonts w:ascii="Arial Narrow" w:hAnsi="Arial Narrow" w:cs="Arial"/>
                <w:sz w:val="20"/>
                <w:szCs w:val="20"/>
              </w:rPr>
              <w:t>6</w:t>
            </w:r>
          </w:p>
        </w:tc>
      </w:tr>
    </w:tbl>
    <w:p w:rsidR="006E3A60" w:rsidRDefault="006E3A60" w:rsidP="006E3A60">
      <w:pPr>
        <w:tabs>
          <w:tab w:val="clear" w:pos="432"/>
        </w:tabs>
        <w:spacing w:line="240" w:lineRule="auto"/>
        <w:ind w:firstLine="0"/>
        <w:jc w:val="left"/>
        <w:rPr>
          <w:rFonts w:ascii="Arial" w:hAnsi="Arial" w:cs="Arial"/>
          <w:sz w:val="20"/>
          <w:szCs w:val="20"/>
          <w:highlight w:val="yellow"/>
        </w:rPr>
      </w:pPr>
      <w:r>
        <w:rPr>
          <w:rFonts w:ascii="Arial" w:hAnsi="Arial" w:cs="Arial"/>
          <w:sz w:val="20"/>
          <w:szCs w:val="20"/>
          <w:highlight w:val="yellow"/>
        </w:rPr>
        <w:br w:type="page"/>
      </w:r>
    </w:p>
    <w:p w:rsidR="006E3A60" w:rsidRPr="00185F48" w:rsidRDefault="006E3A60" w:rsidP="006E3A60">
      <w:pPr>
        <w:spacing w:line="240" w:lineRule="auto"/>
        <w:ind w:firstLine="0"/>
        <w:rPr>
          <w:rFonts w:ascii="Arial" w:hAnsi="Arial" w:cs="Arial"/>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D8=1 OR D8A=1 OR D16=1; IF D8=1 OR D8A=1, FILL NAME OF BIO DAD FROM D7; IF D16=1, FILL NAME OF SPOUSE FROM D17</w:t>
            </w:r>
          </w:p>
        </w:tc>
      </w:tr>
    </w:tbl>
    <w:p w:rsidR="006E3A60" w:rsidRDefault="006E3A60" w:rsidP="006E3A60">
      <w:pPr>
        <w:pStyle w:val="QUESTIONTEXT"/>
      </w:pPr>
      <w:r>
        <w:t>F2</w:t>
      </w:r>
      <w:r w:rsidR="00CE5FA0">
        <w:t>1</w:t>
      </w:r>
      <w:r w:rsidR="00046205">
        <w:t>.</w:t>
      </w:r>
      <w:r w:rsidRPr="00185F48">
        <w:tab/>
      </w:r>
      <w:r>
        <w:t>In the past year</w:t>
      </w:r>
      <w:r w:rsidRPr="00185F48">
        <w:t xml:space="preserve">, </w:t>
      </w:r>
      <w:r>
        <w:t>how many times did . . .[READ LIST; CODE ONE FOR EACH]. Would you say never, 1 time, 2 times, 3 to 5 times, or 6 times or more?</w:t>
      </w:r>
    </w:p>
    <w:tbl>
      <w:tblPr>
        <w:tblW w:w="5000" w:type="pct"/>
        <w:tblLayout w:type="fixed"/>
        <w:tblCellMar>
          <w:left w:w="120" w:type="dxa"/>
          <w:right w:w="120" w:type="dxa"/>
        </w:tblCellMar>
        <w:tblLook w:val="0000"/>
      </w:tblPr>
      <w:tblGrid>
        <w:gridCol w:w="3872"/>
        <w:gridCol w:w="818"/>
        <w:gridCol w:w="820"/>
        <w:gridCol w:w="818"/>
        <w:gridCol w:w="820"/>
        <w:gridCol w:w="714"/>
        <w:gridCol w:w="718"/>
        <w:gridCol w:w="1020"/>
      </w:tblGrid>
      <w:tr w:rsidR="006E3A60" w:rsidRPr="009E23BB" w:rsidTr="00287790">
        <w:trPr>
          <w:tblHeader/>
        </w:trPr>
        <w:tc>
          <w:tcPr>
            <w:tcW w:w="2017" w:type="pct"/>
            <w:tcBorders>
              <w:top w:val="nil"/>
              <w:left w:val="nil"/>
              <w:bottom w:val="nil"/>
            </w:tcBorders>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left"/>
              <w:rPr>
                <w:rFonts w:ascii="Arial Narrow" w:hAnsi="Arial Narrow" w:cs="Arial"/>
                <w:sz w:val="18"/>
                <w:szCs w:val="18"/>
              </w:rPr>
            </w:pPr>
            <w:r>
              <w:tab/>
            </w:r>
          </w:p>
        </w:tc>
        <w:tc>
          <w:tcPr>
            <w:tcW w:w="2983" w:type="pct"/>
            <w:gridSpan w:val="7"/>
            <w:tcBorders>
              <w:bottom w:val="single" w:sz="4" w:space="0" w:color="auto"/>
            </w:tcBorders>
            <w:vAlign w:val="bottom"/>
          </w:tcPr>
          <w:p w:rsidR="006E3A60" w:rsidRPr="00737EC3" w:rsidRDefault="00F03C1C" w:rsidP="00287790">
            <w:pPr>
              <w:tabs>
                <w:tab w:val="left" w:pos="1080"/>
                <w:tab w:val="left" w:pos="1440"/>
                <w:tab w:val="left" w:pos="2145"/>
                <w:tab w:val="left" w:leader="dot" w:pos="6120"/>
                <w:tab w:val="left" w:pos="6753"/>
              </w:tabs>
              <w:spacing w:after="60" w:line="240" w:lineRule="auto"/>
              <w:ind w:firstLine="0"/>
              <w:jc w:val="center"/>
              <w:rPr>
                <w:rFonts w:ascii="Arial Narrow" w:hAnsi="Arial Narrow" w:cs="Arial"/>
                <w:bCs/>
                <w:caps/>
                <w:sz w:val="20"/>
                <w:szCs w:val="20"/>
              </w:rPr>
            </w:pPr>
            <w:sdt>
              <w:sdtPr>
                <w:rPr>
                  <w:rFonts w:ascii="Arial" w:hAnsi="Arial" w:cs="Arial"/>
                  <w:color w:val="000000"/>
                  <w:sz w:val="20"/>
                  <w:szCs w:val="20"/>
                  <w:u w:val="single"/>
                </w:rPr>
                <w:alias w:val="SELECT CODING TYPE"/>
                <w:tag w:val="CODING TYPE"/>
                <w:id w:val="2524131"/>
                <w:placeholder>
                  <w:docPart w:val="5954ECE2C609455494CA2BE175024D0E"/>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E3A60" w:rsidRPr="00737EC3">
                  <w:rPr>
                    <w:rFonts w:ascii="Arial" w:hAnsi="Arial" w:cs="Arial"/>
                    <w:sz w:val="20"/>
                    <w:szCs w:val="20"/>
                    <w:u w:val="single"/>
                  </w:rPr>
                  <w:t>CODE ONE PER ROW</w:t>
                </w:r>
              </w:sdtContent>
            </w:sdt>
          </w:p>
        </w:tc>
      </w:tr>
      <w:tr w:rsidR="006E3A60" w:rsidRPr="009E23BB" w:rsidTr="00287790">
        <w:trPr>
          <w:tblHeader/>
        </w:trPr>
        <w:tc>
          <w:tcPr>
            <w:tcW w:w="2017" w:type="pct"/>
            <w:tcBorders>
              <w:top w:val="nil"/>
              <w:left w:val="nil"/>
              <w:bottom w:val="nil"/>
              <w:right w:val="single" w:sz="4" w:space="0" w:color="auto"/>
            </w:tcBorders>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left"/>
              <w:rPr>
                <w:rFonts w:ascii="Arial Narrow" w:hAnsi="Arial Narrow" w:cs="Arial"/>
                <w:sz w:val="18"/>
                <w:szCs w:val="18"/>
              </w:rPr>
            </w:pPr>
          </w:p>
        </w:tc>
        <w:tc>
          <w:tcPr>
            <w:tcW w:w="426"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sz w:val="18"/>
                <w:szCs w:val="18"/>
              </w:rPr>
              <w:t>NEVER</w:t>
            </w:r>
          </w:p>
        </w:tc>
        <w:tc>
          <w:tcPr>
            <w:tcW w:w="427"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sz w:val="18"/>
                <w:szCs w:val="18"/>
              </w:rPr>
              <w:t>1 TIME</w:t>
            </w:r>
          </w:p>
        </w:tc>
        <w:tc>
          <w:tcPr>
            <w:tcW w:w="426"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sz w:val="18"/>
                <w:szCs w:val="18"/>
              </w:rPr>
              <w:t>2 TIMES</w:t>
            </w:r>
          </w:p>
        </w:tc>
        <w:tc>
          <w:tcPr>
            <w:tcW w:w="427"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sz w:val="18"/>
                <w:szCs w:val="18"/>
              </w:rPr>
              <w:t>3-5 TIMES</w:t>
            </w:r>
          </w:p>
        </w:tc>
        <w:tc>
          <w:tcPr>
            <w:tcW w:w="372"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sz w:val="18"/>
                <w:szCs w:val="18"/>
              </w:rPr>
              <w:t>6 OR MORE TIMES</w:t>
            </w:r>
          </w:p>
        </w:tc>
        <w:tc>
          <w:tcPr>
            <w:tcW w:w="374"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bCs/>
                <w:caps/>
                <w:sz w:val="18"/>
                <w:szCs w:val="18"/>
              </w:rPr>
              <w:t>don’t know</w:t>
            </w:r>
          </w:p>
        </w:tc>
        <w:tc>
          <w:tcPr>
            <w:tcW w:w="531" w:type="pct"/>
            <w:tcBorders>
              <w:top w:val="single" w:sz="4" w:space="0" w:color="auto"/>
              <w:left w:val="single" w:sz="4" w:space="0" w:color="auto"/>
              <w:bottom w:val="single" w:sz="4" w:space="0" w:color="auto"/>
              <w:right w:val="single" w:sz="4" w:space="0" w:color="auto"/>
            </w:tcBorders>
            <w:vAlign w:val="bottom"/>
          </w:tcPr>
          <w:p w:rsidR="006E3A60" w:rsidRPr="009E23BB" w:rsidRDefault="006E3A60" w:rsidP="0028779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9E23BB">
              <w:rPr>
                <w:rFonts w:ascii="Arial Narrow" w:hAnsi="Arial Narrow" w:cs="Arial"/>
                <w:bCs/>
                <w:caps/>
                <w:sz w:val="18"/>
                <w:szCs w:val="18"/>
              </w:rPr>
              <w:t>refused</w:t>
            </w:r>
          </w:p>
        </w:tc>
      </w:tr>
      <w:tr w:rsidR="006E3A60" w:rsidRPr="009E23BB" w:rsidTr="00287790">
        <w:tc>
          <w:tcPr>
            <w:tcW w:w="2017"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a.</w:t>
            </w:r>
            <w:r w:rsidRPr="005112BE">
              <w:rPr>
                <w:rFonts w:ascii="Arial Narrow" w:hAnsi="Arial Narrow" w:cs="Arial"/>
                <w:sz w:val="20"/>
                <w:szCs w:val="20"/>
              </w:rPr>
              <w:tab/>
              <w:t>[SPOUSE/PARTNER] t</w:t>
            </w:r>
            <w:r w:rsidR="00632671" w:rsidRPr="00632671">
              <w:rPr>
                <w:rFonts w:ascii="Arial Narrow" w:hAnsi="Arial Narrow" w:cs="Arial"/>
                <w:sz w:val="20"/>
                <w:szCs w:val="20"/>
              </w:rPr>
              <w:t>hrow something at you?</w:t>
            </w:r>
            <w:r w:rsidR="00737EC3">
              <w:rPr>
                <w:rFonts w:ascii="Arial Narrow" w:hAnsi="Arial Narrow" w:cs="Arial"/>
                <w:sz w:val="20"/>
                <w:szCs w:val="20"/>
              </w:rPr>
              <w:tab/>
            </w:r>
          </w:p>
        </w:tc>
        <w:tc>
          <w:tcPr>
            <w:tcW w:w="426"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single" w:sz="4" w:space="0" w:color="auto"/>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FFFFFF"/>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b.</w:t>
            </w:r>
            <w:r w:rsidRPr="005112BE">
              <w:rPr>
                <w:rFonts w:ascii="Arial Narrow" w:hAnsi="Arial Narrow" w:cs="Arial"/>
                <w:sz w:val="20"/>
                <w:szCs w:val="20"/>
              </w:rPr>
              <w:tab/>
              <w:t>you t</w:t>
            </w:r>
            <w:r w:rsidR="00632671" w:rsidRPr="00632671">
              <w:rPr>
                <w:rFonts w:ascii="Arial Narrow" w:hAnsi="Arial Narrow" w:cs="Arial"/>
                <w:sz w:val="20"/>
                <w:szCs w:val="20"/>
              </w:rPr>
              <w:t xml:space="preserve">hrow something at </w:t>
            </w:r>
            <w:r w:rsidR="00823C97" w:rsidRPr="005112BE">
              <w:rPr>
                <w:rFonts w:ascii="Arial Narrow" w:hAnsi="Arial Narrow" w:cs="Arial"/>
                <w:sz w:val="20"/>
                <w:szCs w:val="20"/>
              </w:rPr>
              <w:t>[SPOUSE/PARTNER]</w:t>
            </w:r>
            <w:r w:rsidR="00632671" w:rsidRPr="00632671">
              <w:rPr>
                <w:rFonts w:ascii="Arial Narrow" w:hAnsi="Arial Narrow" w:cs="Arial"/>
                <w:sz w:val="20"/>
                <w:szCs w:val="20"/>
              </w:rPr>
              <w:t>?</w:t>
            </w:r>
            <w:r w:rsidR="00737EC3">
              <w:rPr>
                <w:rFonts w:ascii="Arial Narrow" w:hAnsi="Arial Narrow" w:cs="Arial"/>
                <w:sz w:val="20"/>
                <w:szCs w:val="20"/>
              </w:rPr>
              <w:tab/>
            </w:r>
          </w:p>
        </w:tc>
        <w:tc>
          <w:tcPr>
            <w:tcW w:w="426"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FFFFFF"/>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right w:val="nil"/>
            </w:tcBorders>
            <w:shd w:val="clear" w:color="auto" w:fill="E8E8E8"/>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c.</w:t>
            </w:r>
            <w:r w:rsidRPr="005112BE">
              <w:rPr>
                <w:rFonts w:ascii="Arial Narrow" w:hAnsi="Arial Narrow" w:cs="Arial"/>
                <w:sz w:val="20"/>
                <w:szCs w:val="20"/>
              </w:rPr>
              <w:tab/>
              <w:t>[SPOUSE/PARTNER] p</w:t>
            </w:r>
            <w:r w:rsidR="00632671" w:rsidRPr="00632671">
              <w:rPr>
                <w:rFonts w:ascii="Arial Narrow" w:hAnsi="Arial Narrow" w:cs="Arial"/>
                <w:sz w:val="20"/>
                <w:szCs w:val="20"/>
              </w:rPr>
              <w:t>ush, shove, hit, slap, or grab you?</w:t>
            </w:r>
            <w:r w:rsidR="00737EC3">
              <w:rPr>
                <w:rFonts w:ascii="Arial Narrow" w:hAnsi="Arial Narrow" w:cs="Arial"/>
                <w:sz w:val="20"/>
                <w:szCs w:val="20"/>
              </w:rPr>
              <w:tab/>
            </w:r>
          </w:p>
        </w:tc>
        <w:tc>
          <w:tcPr>
            <w:tcW w:w="426"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auto"/>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d.</w:t>
            </w:r>
            <w:r w:rsidRPr="005112BE">
              <w:rPr>
                <w:rFonts w:ascii="Arial Narrow" w:hAnsi="Arial Narrow" w:cs="Arial"/>
                <w:sz w:val="20"/>
                <w:szCs w:val="20"/>
              </w:rPr>
              <w:tab/>
              <w:t>you p</w:t>
            </w:r>
            <w:r w:rsidR="00632671" w:rsidRPr="00632671">
              <w:rPr>
                <w:rFonts w:ascii="Arial Narrow" w:hAnsi="Arial Narrow" w:cs="Arial"/>
                <w:sz w:val="20"/>
                <w:szCs w:val="20"/>
              </w:rPr>
              <w:t>ush, shove, hit, slap, or grab [SPOUSE/PARTNER]?</w:t>
            </w:r>
            <w:r w:rsidR="00737EC3">
              <w:rPr>
                <w:rFonts w:ascii="Arial Narrow" w:hAnsi="Arial Narrow" w:cs="Arial"/>
                <w:sz w:val="20"/>
                <w:szCs w:val="20"/>
              </w:rPr>
              <w:tab/>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e.</w:t>
            </w:r>
            <w:r w:rsidRPr="005112BE">
              <w:rPr>
                <w:rFonts w:ascii="Arial Narrow" w:hAnsi="Arial Narrow" w:cs="Arial"/>
                <w:sz w:val="20"/>
                <w:szCs w:val="20"/>
              </w:rPr>
              <w:tab/>
              <w:t>[SPOUSE/PARTNER] u</w:t>
            </w:r>
            <w:r w:rsidR="00632671" w:rsidRPr="00632671">
              <w:rPr>
                <w:rFonts w:ascii="Arial Narrow" w:hAnsi="Arial Narrow" w:cs="Arial"/>
                <w:sz w:val="20"/>
                <w:szCs w:val="20"/>
              </w:rPr>
              <w:t>se a knife, gun, or weapon on you?</w:t>
            </w:r>
            <w:r w:rsidR="00737EC3">
              <w:rPr>
                <w:rFonts w:ascii="Arial Narrow" w:hAnsi="Arial Narrow" w:cs="Arial"/>
                <w:sz w:val="20"/>
                <w:szCs w:val="20"/>
              </w:rPr>
              <w:tab/>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auto"/>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f.</w:t>
            </w:r>
            <w:r w:rsidRPr="005112BE">
              <w:rPr>
                <w:rFonts w:ascii="Arial Narrow" w:hAnsi="Arial Narrow" w:cs="Arial"/>
                <w:sz w:val="20"/>
                <w:szCs w:val="20"/>
              </w:rPr>
              <w:tab/>
              <w:t>you u</w:t>
            </w:r>
            <w:r w:rsidR="00632671" w:rsidRPr="00632671">
              <w:rPr>
                <w:rFonts w:ascii="Arial Narrow" w:hAnsi="Arial Narrow" w:cs="Arial"/>
                <w:sz w:val="20"/>
                <w:szCs w:val="20"/>
              </w:rPr>
              <w:t>se a knife, gun, or weapon on [SPOUSE/PARTNER]?</w:t>
            </w:r>
            <w:r w:rsidR="00737EC3">
              <w:rPr>
                <w:rFonts w:ascii="Arial Narrow" w:hAnsi="Arial Narrow" w:cs="Arial"/>
                <w:sz w:val="20"/>
                <w:szCs w:val="20"/>
              </w:rPr>
              <w:tab/>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g.</w:t>
            </w:r>
            <w:r w:rsidRPr="005112BE">
              <w:rPr>
                <w:rFonts w:ascii="Arial Narrow" w:hAnsi="Arial Narrow" w:cs="Arial"/>
                <w:sz w:val="20"/>
                <w:szCs w:val="20"/>
              </w:rPr>
              <w:tab/>
              <w:t>How many times did [SPOUSE/PARTNER] c</w:t>
            </w:r>
            <w:r w:rsidR="00632671" w:rsidRPr="00632671">
              <w:rPr>
                <w:rFonts w:ascii="Arial Narrow" w:hAnsi="Arial Narrow" w:cs="Arial"/>
                <w:sz w:val="20"/>
                <w:szCs w:val="20"/>
              </w:rPr>
              <w:t>hoke, slam, kick, burn, or beat you?</w:t>
            </w:r>
            <w:r w:rsidR="00737EC3">
              <w:rPr>
                <w:rFonts w:ascii="Arial Narrow" w:hAnsi="Arial Narrow" w:cs="Arial"/>
                <w:sz w:val="20"/>
                <w:szCs w:val="20"/>
              </w:rPr>
              <w:tab/>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auto"/>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h.</w:t>
            </w:r>
            <w:r w:rsidRPr="005112BE">
              <w:rPr>
                <w:rFonts w:ascii="Arial Narrow" w:hAnsi="Arial Narrow" w:cs="Arial"/>
                <w:sz w:val="20"/>
                <w:szCs w:val="20"/>
              </w:rPr>
              <w:tab/>
              <w:t>How many times did you c</w:t>
            </w:r>
            <w:r w:rsidR="00632671" w:rsidRPr="00632671">
              <w:rPr>
                <w:rFonts w:ascii="Arial Narrow" w:hAnsi="Arial Narrow" w:cs="Arial"/>
                <w:sz w:val="20"/>
                <w:szCs w:val="20"/>
              </w:rPr>
              <w:t>hoke, slam, kick, burn, or beat [SPOUSE /PARTNER]?</w:t>
            </w:r>
            <w:r w:rsidR="00737EC3">
              <w:rPr>
                <w:rFonts w:ascii="Arial Narrow" w:hAnsi="Arial Narrow" w:cs="Arial"/>
                <w:sz w:val="20"/>
                <w:szCs w:val="20"/>
              </w:rPr>
              <w:tab/>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auto"/>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r w:rsidR="006E3A60" w:rsidRPr="009E23BB" w:rsidTr="00287790">
        <w:tc>
          <w:tcPr>
            <w:tcW w:w="2017" w:type="pct"/>
            <w:tcBorders>
              <w:top w:val="nil"/>
              <w:left w:val="nil"/>
              <w:bottom w:val="nil"/>
              <w:right w:val="nil"/>
            </w:tcBorders>
            <w:shd w:val="clear" w:color="auto" w:fill="E8E8E8"/>
          </w:tcPr>
          <w:p w:rsidR="006E3A60" w:rsidRPr="005112BE" w:rsidRDefault="006E3A60" w:rsidP="00737EC3">
            <w:pPr>
              <w:tabs>
                <w:tab w:val="clear" w:pos="432"/>
                <w:tab w:val="left" w:pos="360"/>
                <w:tab w:val="left" w:leader="dot" w:pos="3632"/>
              </w:tabs>
              <w:spacing w:before="60" w:after="60" w:line="240" w:lineRule="auto"/>
              <w:ind w:left="360" w:hanging="360"/>
              <w:jc w:val="left"/>
              <w:rPr>
                <w:rFonts w:ascii="Arial Narrow" w:hAnsi="Arial Narrow" w:cs="Arial"/>
                <w:sz w:val="20"/>
                <w:szCs w:val="20"/>
              </w:rPr>
            </w:pPr>
            <w:r w:rsidRPr="005112BE">
              <w:rPr>
                <w:rFonts w:ascii="Arial Narrow" w:hAnsi="Arial Narrow" w:cs="Arial"/>
                <w:sz w:val="20"/>
                <w:szCs w:val="20"/>
              </w:rPr>
              <w:t>i.</w:t>
            </w:r>
            <w:r w:rsidRPr="005112BE">
              <w:rPr>
                <w:rFonts w:ascii="Arial Narrow" w:hAnsi="Arial Narrow" w:cs="Arial"/>
                <w:sz w:val="20"/>
                <w:szCs w:val="20"/>
              </w:rPr>
              <w:tab/>
              <w:t>How many times did [SPOUSE/PARTNER] u</w:t>
            </w:r>
            <w:r w:rsidR="00632671" w:rsidRPr="00632671">
              <w:rPr>
                <w:rFonts w:ascii="Arial Narrow" w:hAnsi="Arial Narrow" w:cs="Arial"/>
                <w:sz w:val="20"/>
                <w:szCs w:val="20"/>
              </w:rPr>
              <w:t>se threats or force (like hitting, holding down, or using a weapon) to make you have sex?</w:t>
            </w:r>
            <w:r w:rsidR="00737EC3">
              <w:rPr>
                <w:rFonts w:ascii="Arial Narrow" w:hAnsi="Arial Narrow" w:cs="Arial"/>
                <w:sz w:val="20"/>
                <w:szCs w:val="20"/>
              </w:rPr>
              <w:tab/>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1</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2</w:t>
            </w:r>
          </w:p>
        </w:tc>
        <w:tc>
          <w:tcPr>
            <w:tcW w:w="426"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3</w:t>
            </w:r>
          </w:p>
        </w:tc>
        <w:tc>
          <w:tcPr>
            <w:tcW w:w="427"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4</w:t>
            </w:r>
          </w:p>
        </w:tc>
        <w:tc>
          <w:tcPr>
            <w:tcW w:w="372"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5</w:t>
            </w:r>
          </w:p>
        </w:tc>
        <w:tc>
          <w:tcPr>
            <w:tcW w:w="374"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d</w:t>
            </w:r>
          </w:p>
        </w:tc>
        <w:tc>
          <w:tcPr>
            <w:tcW w:w="531" w:type="pct"/>
            <w:tcBorders>
              <w:top w:val="nil"/>
              <w:left w:val="nil"/>
              <w:bottom w:val="nil"/>
              <w:right w:val="nil"/>
            </w:tcBorders>
            <w:shd w:val="clear" w:color="auto" w:fill="E8E8E8"/>
            <w:vAlign w:val="bottom"/>
          </w:tcPr>
          <w:p w:rsidR="006E3A60" w:rsidRPr="009E23BB" w:rsidRDefault="006E3A60" w:rsidP="00287790">
            <w:pPr>
              <w:tabs>
                <w:tab w:val="clear" w:pos="432"/>
                <w:tab w:val="left" w:pos="417"/>
                <w:tab w:val="left" w:pos="1008"/>
                <w:tab w:val="left" w:pos="1800"/>
              </w:tabs>
              <w:spacing w:before="60" w:after="60" w:line="240" w:lineRule="auto"/>
              <w:ind w:firstLine="0"/>
              <w:jc w:val="center"/>
              <w:rPr>
                <w:rFonts w:ascii="Arial Narrow" w:hAnsi="Arial Narrow" w:cs="Arial"/>
                <w:sz w:val="20"/>
                <w:szCs w:val="20"/>
              </w:rPr>
            </w:pPr>
            <w:r w:rsidRPr="009E23BB">
              <w:rPr>
                <w:rFonts w:ascii="Arial Narrow" w:hAnsi="Arial Narrow" w:cs="Arial"/>
                <w:sz w:val="20"/>
                <w:szCs w:val="20"/>
              </w:rPr>
              <w:t>r</w:t>
            </w:r>
          </w:p>
        </w:tc>
      </w:tr>
    </w:tbl>
    <w:p w:rsidR="006E3A60" w:rsidRDefault="006E3A60" w:rsidP="00854438">
      <w:pPr>
        <w:tabs>
          <w:tab w:val="left" w:pos="864"/>
        </w:tabs>
        <w:spacing w:before="360"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F2</w:t>
      </w:r>
      <w:r w:rsidR="00CE5FA0">
        <w:t>2</w:t>
      </w:r>
      <w:r w:rsidR="00046205">
        <w:t>.</w:t>
      </w:r>
      <w:r w:rsidRPr="00185F48">
        <w:tab/>
        <w:t>Have you ever received</w:t>
      </w:r>
      <w:r>
        <w:t xml:space="preserve"> any services for</w:t>
      </w:r>
      <w:r w:rsidRPr="00185F48">
        <w:t xml:space="preserve"> domestic violence?</w:t>
      </w:r>
    </w:p>
    <w:p w:rsidR="006E3A60" w:rsidRPr="00E27C21" w:rsidRDefault="00632671" w:rsidP="005B1A2D">
      <w:pPr>
        <w:pStyle w:val="RESPONSE0"/>
      </w:pPr>
      <w:r w:rsidRPr="00632671">
        <w:rPr>
          <w:caps/>
        </w:rPr>
        <w:t>YES</w:t>
      </w:r>
      <w:r w:rsidRPr="00632671">
        <w:tab/>
        <w:t>1</w:t>
      </w:r>
      <w:r w:rsidRPr="00632671">
        <w:tab/>
        <w:t>F22b</w:t>
      </w:r>
    </w:p>
    <w:p w:rsidR="006E3A60" w:rsidRPr="00E27C21" w:rsidRDefault="00632671" w:rsidP="005B1A2D">
      <w:pPr>
        <w:pStyle w:val="RESPONSE0"/>
      </w:pPr>
      <w:r w:rsidRPr="00632671">
        <w:rPr>
          <w:caps/>
        </w:rPr>
        <w:t>NO</w:t>
      </w:r>
      <w:r w:rsidRPr="00632671">
        <w:tab/>
        <w:t>0</w:t>
      </w:r>
      <w:r w:rsidRPr="00632671">
        <w:tab/>
        <w:t>F22a</w:t>
      </w:r>
    </w:p>
    <w:p w:rsidR="006E3A60" w:rsidRPr="00E27C21" w:rsidRDefault="00632671" w:rsidP="005B1A2D">
      <w:pPr>
        <w:pStyle w:val="RESPONSE0"/>
      </w:pPr>
      <w:r w:rsidRPr="00632671">
        <w:t>DON’T KNOW</w:t>
      </w:r>
      <w:r w:rsidRPr="00632671">
        <w:tab/>
        <w:t>d</w:t>
      </w:r>
      <w:r w:rsidRPr="00632671">
        <w:tab/>
        <w:t>F22a</w:t>
      </w:r>
    </w:p>
    <w:p w:rsidR="006E3A60" w:rsidRPr="00185F48" w:rsidRDefault="006E3A60" w:rsidP="005B1A2D">
      <w:pPr>
        <w:pStyle w:val="RESPONSE0"/>
      </w:pPr>
      <w:r>
        <w:t>REFUSED</w:t>
      </w:r>
      <w:r>
        <w:tab/>
        <w:t>r</w:t>
      </w:r>
      <w:r>
        <w:tab/>
        <w:t>F22</w:t>
      </w:r>
      <w:r w:rsidRPr="00185F48">
        <w:t>a</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F22</w:t>
            </w:r>
            <w:r w:rsidRPr="00185F48">
              <w:rPr>
                <w:rFonts w:ascii="Arial" w:hAnsi="Arial" w:cs="Arial"/>
                <w:bCs/>
                <w:caps/>
                <w:sz w:val="20"/>
                <w:szCs w:val="20"/>
              </w:rPr>
              <w:t>=0,</w:t>
            </w:r>
            <w:r w:rsidRPr="00185F48">
              <w:rPr>
                <w:rFonts w:ascii="Arial" w:hAnsi="Arial" w:cs="Arial"/>
                <w:bCs/>
                <w:sz w:val="20"/>
                <w:szCs w:val="20"/>
              </w:rPr>
              <w:t>d,r</w:t>
            </w:r>
          </w:p>
        </w:tc>
      </w:tr>
    </w:tbl>
    <w:p w:rsidR="006E3A60" w:rsidRPr="00185F48" w:rsidRDefault="006E3A60" w:rsidP="006E3A60">
      <w:pPr>
        <w:pStyle w:val="QUESTIONTEXT"/>
      </w:pPr>
      <w:r>
        <w:t>F22</w:t>
      </w:r>
      <w:r w:rsidRPr="00185F48">
        <w:t>a</w:t>
      </w:r>
      <w:r w:rsidR="00CE5FA0">
        <w:t>.</w:t>
      </w:r>
      <w:r w:rsidRPr="00185F48">
        <w:tab/>
      </w:r>
      <w:r w:rsidRPr="008C58FF">
        <w:t xml:space="preserve">Did you </w:t>
      </w:r>
      <w:r>
        <w:t xml:space="preserve">ever </w:t>
      </w:r>
      <w:r w:rsidRPr="008C58FF">
        <w:t xml:space="preserve">want or need </w:t>
      </w:r>
      <w:r>
        <w:t>services for domestic violence</w:t>
      </w:r>
      <w:r w:rsidRPr="008C58FF">
        <w:t>?</w:t>
      </w:r>
    </w:p>
    <w:p w:rsidR="006E3A60" w:rsidRPr="00185F48" w:rsidRDefault="006E3A60" w:rsidP="005B1A2D">
      <w:pPr>
        <w:pStyle w:val="RESPONSE0"/>
      </w:pPr>
      <w:r w:rsidRPr="00185F48">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185F4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F22</w:t>
            </w:r>
            <w:r w:rsidRPr="00185F48">
              <w:rPr>
                <w:rFonts w:ascii="Arial" w:hAnsi="Arial" w:cs="Arial"/>
                <w:bCs/>
                <w:caps/>
                <w:sz w:val="20"/>
                <w:szCs w:val="20"/>
              </w:rPr>
              <w:t>=1</w:t>
            </w:r>
          </w:p>
        </w:tc>
      </w:tr>
    </w:tbl>
    <w:p w:rsidR="006E3A60" w:rsidRPr="00185F48" w:rsidRDefault="006E3A60" w:rsidP="006E3A60">
      <w:pPr>
        <w:pStyle w:val="QUESTIONTEXT"/>
      </w:pPr>
      <w:r>
        <w:t>F22</w:t>
      </w:r>
      <w:r w:rsidRPr="00185F48">
        <w:t>b</w:t>
      </w:r>
      <w:r w:rsidR="00CE5FA0">
        <w:t>.</w:t>
      </w:r>
      <w:r w:rsidRPr="00185F48">
        <w:tab/>
        <w:t xml:space="preserve">Are you currently receiving </w:t>
      </w:r>
      <w:r>
        <w:t xml:space="preserve">services for </w:t>
      </w:r>
      <w:r w:rsidRPr="00185F48">
        <w:t>domestic violence?</w:t>
      </w:r>
    </w:p>
    <w:p w:rsidR="006E3A60" w:rsidRPr="00185F48" w:rsidRDefault="006E3A60" w:rsidP="005B1A2D">
      <w:pPr>
        <w:pStyle w:val="RESPONSE0"/>
      </w:pPr>
      <w:r w:rsidRPr="00185F48">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185F4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F23</w:t>
      </w:r>
      <w:r w:rsidR="00CE5FA0">
        <w:t>.</w:t>
      </w:r>
      <w:r w:rsidRPr="00185F48">
        <w:tab/>
      </w:r>
      <w:r>
        <w:t>During the past year, have you received</w:t>
      </w:r>
      <w:r w:rsidRPr="00185F48">
        <w:t xml:space="preserve"> counseling for domestic violence or anger management?</w:t>
      </w:r>
    </w:p>
    <w:p w:rsidR="006E3A60" w:rsidRPr="00E27C21" w:rsidRDefault="00632671" w:rsidP="005B1A2D">
      <w:pPr>
        <w:pStyle w:val="RESPONSE0"/>
      </w:pPr>
      <w:r w:rsidRPr="00632671">
        <w:rPr>
          <w:caps/>
        </w:rPr>
        <w:t>YES</w:t>
      </w:r>
      <w:r w:rsidRPr="00632671">
        <w:tab/>
        <w:t>1</w:t>
      </w:r>
      <w:r w:rsidRPr="00632671">
        <w:tab/>
        <w:t>F23b</w:t>
      </w:r>
    </w:p>
    <w:p w:rsidR="006E3A60" w:rsidRPr="00E27C21" w:rsidRDefault="00632671" w:rsidP="005B1A2D">
      <w:pPr>
        <w:pStyle w:val="RESPONSE0"/>
      </w:pPr>
      <w:r w:rsidRPr="00632671">
        <w:rPr>
          <w:caps/>
        </w:rPr>
        <w:t>NO</w:t>
      </w:r>
      <w:r w:rsidRPr="00632671">
        <w:tab/>
        <w:t>0</w:t>
      </w:r>
      <w:r w:rsidRPr="00632671">
        <w:tab/>
        <w:t>F23a</w:t>
      </w:r>
    </w:p>
    <w:p w:rsidR="006E3A60" w:rsidRPr="00E27C21" w:rsidRDefault="00632671" w:rsidP="005B1A2D">
      <w:pPr>
        <w:pStyle w:val="RESPONSE0"/>
      </w:pPr>
      <w:r w:rsidRPr="00632671">
        <w:t>DON’T KNOW</w:t>
      </w:r>
      <w:r w:rsidRPr="00632671">
        <w:tab/>
        <w:t>d</w:t>
      </w:r>
      <w:r w:rsidRPr="00632671">
        <w:tab/>
        <w:t>F23a</w:t>
      </w:r>
    </w:p>
    <w:p w:rsidR="006E3A60" w:rsidRPr="00185F48" w:rsidRDefault="006E3A60" w:rsidP="005B1A2D">
      <w:pPr>
        <w:pStyle w:val="RESPONSE0"/>
      </w:pPr>
      <w:r w:rsidRPr="00185F48">
        <w:t>REFUSED</w:t>
      </w:r>
      <w:r w:rsidRPr="00185F48">
        <w:tab/>
        <w:t>r</w:t>
      </w:r>
      <w:r w:rsidRPr="00185F48">
        <w:tab/>
      </w:r>
      <w:r>
        <w:t>F23</w:t>
      </w:r>
      <w:r w:rsidRPr="00185F48">
        <w:t>a</w:t>
      </w:r>
    </w:p>
    <w:p w:rsidR="006E3A60" w:rsidRPr="00185F4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F23</w:t>
            </w:r>
            <w:r w:rsidRPr="00185F48">
              <w:rPr>
                <w:rFonts w:ascii="Arial" w:hAnsi="Arial" w:cs="Arial"/>
                <w:bCs/>
                <w:caps/>
                <w:sz w:val="20"/>
                <w:szCs w:val="20"/>
              </w:rPr>
              <w:t>=0,</w:t>
            </w:r>
            <w:r w:rsidRPr="00185F48">
              <w:rPr>
                <w:rFonts w:ascii="Arial" w:hAnsi="Arial" w:cs="Arial"/>
                <w:bCs/>
                <w:sz w:val="20"/>
                <w:szCs w:val="20"/>
              </w:rPr>
              <w:t>d,r</w:t>
            </w:r>
          </w:p>
        </w:tc>
      </w:tr>
    </w:tbl>
    <w:p w:rsidR="006E3A60" w:rsidRDefault="006E3A60" w:rsidP="006E3A60">
      <w:pPr>
        <w:pStyle w:val="QUESTIONTEXT"/>
      </w:pPr>
      <w:r>
        <w:t>F23</w:t>
      </w:r>
      <w:r w:rsidRPr="00185F48">
        <w:t>a</w:t>
      </w:r>
      <w:r w:rsidR="00CE5FA0">
        <w:t>.</w:t>
      </w:r>
      <w:r w:rsidRPr="00185F48">
        <w:tab/>
      </w:r>
      <w:r>
        <w:t>During the past year, did you ever</w:t>
      </w:r>
      <w:r w:rsidRPr="00185F48">
        <w:t xml:space="preserve"> want or need </w:t>
      </w:r>
      <w:r w:rsidRPr="008C58FF">
        <w:t>counseling</w:t>
      </w:r>
      <w:r>
        <w:t xml:space="preserve"> for domestic violence or anger management</w:t>
      </w:r>
      <w:r w:rsidRPr="008C58FF">
        <w:t>?</w:t>
      </w:r>
    </w:p>
    <w:p w:rsidR="006E3A60" w:rsidRPr="00185F48" w:rsidRDefault="006E3A60" w:rsidP="005B1A2D">
      <w:pPr>
        <w:pStyle w:val="RESPONSE0"/>
      </w:pPr>
      <w:r w:rsidRPr="00185F48">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Pr="00185F4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F23</w:t>
            </w:r>
            <w:r w:rsidRPr="00185F48">
              <w:rPr>
                <w:rFonts w:ascii="Arial" w:hAnsi="Arial" w:cs="Arial"/>
                <w:bCs/>
                <w:caps/>
                <w:sz w:val="20"/>
                <w:szCs w:val="20"/>
              </w:rPr>
              <w:t>=1</w:t>
            </w:r>
          </w:p>
        </w:tc>
      </w:tr>
    </w:tbl>
    <w:p w:rsidR="006E3A60" w:rsidRPr="00185F48" w:rsidRDefault="006E3A60" w:rsidP="006E3A60">
      <w:pPr>
        <w:pStyle w:val="QUESTIONTEXT"/>
      </w:pPr>
      <w:r>
        <w:t>F23</w:t>
      </w:r>
      <w:r w:rsidRPr="00185F48">
        <w:t>b</w:t>
      </w:r>
      <w:r w:rsidR="00CE5FA0">
        <w:t>.</w:t>
      </w:r>
      <w:r w:rsidRPr="00185F48">
        <w:tab/>
        <w:t>Are you currently receiving counseling for domestic violence or anger management?</w:t>
      </w:r>
    </w:p>
    <w:p w:rsidR="006E3A60" w:rsidRPr="00185F48" w:rsidRDefault="006E3A60" w:rsidP="005B1A2D">
      <w:pPr>
        <w:pStyle w:val="RESPONSE0"/>
      </w:pPr>
      <w:r w:rsidRPr="00185F48">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rsidRPr="00185F48">
        <w:t>REFUSED</w:t>
      </w:r>
      <w:r w:rsidRPr="00185F48">
        <w:tab/>
        <w:t>r</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0D1BD8" w:rsidRDefault="006E3A60" w:rsidP="006E3A60">
      <w:pPr>
        <w:tabs>
          <w:tab w:val="left" w:pos="86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F24</w:t>
      </w:r>
      <w:r w:rsidR="00CE5FA0">
        <w:t>.</w:t>
      </w:r>
      <w:r w:rsidRPr="00185F48">
        <w:tab/>
        <w:t>Have you been arrested within the past year?</w:t>
      </w:r>
    </w:p>
    <w:p w:rsidR="006E3A60" w:rsidRPr="00185F48" w:rsidRDefault="006E3A60" w:rsidP="005B1A2D">
      <w:pPr>
        <w:pStyle w:val="RESPONSE0"/>
      </w:pPr>
      <w:r>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Default="006E3A60" w:rsidP="005B1A2D">
      <w:pPr>
        <w:pStyle w:val="RESPONSE0"/>
      </w:pPr>
      <w:r w:rsidRPr="00185F48">
        <w:t>REFUSED</w:t>
      </w:r>
      <w:r w:rsidRPr="00185F48">
        <w:tab/>
        <w:t>r</w:t>
      </w:r>
    </w:p>
    <w:p w:rsidR="006E3A60" w:rsidRDefault="006E3A60" w:rsidP="006E3A60">
      <w:pPr>
        <w:spacing w:line="240" w:lineRule="auto"/>
        <w:ind w:firstLine="0"/>
        <w:rPr>
          <w:rFonts w:ascii="Arial" w:hAnsi="Arial" w:cs="Arial"/>
          <w:sz w:val="20"/>
          <w:szCs w:val="20"/>
        </w:rPr>
      </w:pPr>
    </w:p>
    <w:p w:rsidR="00646E7F" w:rsidRDefault="00646E7F" w:rsidP="00646E7F">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46E7F" w:rsidRPr="00185F48"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6E7F" w:rsidRPr="00185F48" w:rsidRDefault="00646E7F" w:rsidP="000A5538">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46E7F" w:rsidRPr="00185F48" w:rsidRDefault="00646E7F" w:rsidP="00646E7F">
      <w:pPr>
        <w:pStyle w:val="QUESTIONTEXT"/>
        <w:tabs>
          <w:tab w:val="clear" w:pos="720"/>
          <w:tab w:val="left" w:pos="990"/>
        </w:tabs>
        <w:ind w:left="990" w:hanging="990"/>
      </w:pPr>
      <w:r>
        <w:t xml:space="preserve">G. </w:t>
      </w:r>
      <w:r w:rsidRPr="00185F48">
        <w:t>Intro</w:t>
      </w:r>
      <w:r w:rsidRPr="00185F48">
        <w:tab/>
      </w:r>
      <w:r>
        <w:t>The n</w:t>
      </w:r>
      <w:r w:rsidRPr="00185F48">
        <w:t>ext questions</w:t>
      </w:r>
      <w:r>
        <w:t xml:space="preserve"> are </w:t>
      </w:r>
      <w:r w:rsidRPr="00185F48">
        <w:t xml:space="preserve">about </w:t>
      </w:r>
      <w:r>
        <w:t>home visiting services.</w:t>
      </w:r>
    </w:p>
    <w:p w:rsidR="00646E7F" w:rsidRDefault="00646E7F" w:rsidP="00646E7F">
      <w:pPr>
        <w:pStyle w:val="INTERVIEWER"/>
        <w:spacing w:before="0" w:after="120"/>
      </w:pPr>
      <w:r w:rsidRPr="00185F48">
        <w:t>INTERVIEWER:</w:t>
      </w:r>
      <w:r>
        <w:tab/>
      </w:r>
      <w:r w:rsidRPr="00185F48">
        <w:t>enter 1 to continue</w:t>
      </w:r>
    </w:p>
    <w:p w:rsidR="00646E7F" w:rsidRDefault="00646E7F" w:rsidP="00646E7F">
      <w:pPr>
        <w:pStyle w:val="RESPONSE0"/>
      </w:pPr>
      <w:r>
        <w:t>ENTER 1 TO CONTINUE</w:t>
      </w:r>
      <w:r>
        <w:tab/>
        <w:t>1</w:t>
      </w:r>
    </w:p>
    <w:p w:rsidR="00646E7F" w:rsidRPr="00185F48" w:rsidRDefault="00646E7F" w:rsidP="00646E7F">
      <w:pPr>
        <w:pStyle w:val="INTERVIEWER"/>
        <w:spacing w:before="0" w:after="0"/>
        <w:ind w:left="0" w:firstLine="0"/>
      </w:pPr>
    </w:p>
    <w:p w:rsidR="00646E7F" w:rsidRDefault="00646E7F" w:rsidP="006E3A60">
      <w:pPr>
        <w:spacing w:line="240" w:lineRule="auto"/>
        <w:ind w:firstLine="0"/>
        <w:rPr>
          <w:rFonts w:ascii="Arial" w:hAnsi="Arial" w:cs="Arial"/>
          <w:sz w:val="20"/>
          <w:szCs w:val="20"/>
        </w:rPr>
      </w:pPr>
    </w:p>
    <w:p w:rsidR="00646E7F" w:rsidRPr="00185F48" w:rsidRDefault="00646E7F" w:rsidP="006E3A6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tabs>
          <w:tab w:val="clear" w:pos="720"/>
          <w:tab w:val="left" w:pos="810"/>
        </w:tabs>
        <w:ind w:left="0" w:firstLine="0"/>
      </w:pPr>
      <w:r>
        <w:t>G1</w:t>
      </w:r>
      <w:r w:rsidRPr="00185F48">
        <w:t>a-c</w:t>
      </w:r>
      <w:r w:rsidR="00CE5FA0">
        <w:t>.</w:t>
      </w:r>
      <w:r w:rsidRPr="00185F48">
        <w:tab/>
      </w:r>
      <w:r w:rsidRPr="005E3D1E">
        <w:t xml:space="preserve">Families enroll in home visiting for many different reasons. What are the main reasons </w:t>
      </w:r>
      <w:r w:rsidRPr="005E3D1E">
        <w:tab/>
        <w:t>you want to enroll in home visiting?</w:t>
      </w:r>
    </w:p>
    <w:p w:rsidR="006E3A60" w:rsidRPr="00185F48" w:rsidRDefault="006E3A60" w:rsidP="006E3A60">
      <w:pPr>
        <w:pStyle w:val="PROBEBOLDTEXTHERE"/>
      </w:pPr>
      <w:r>
        <w:t>PROBE:</w:t>
      </w:r>
      <w:r w:rsidRPr="00185F48">
        <w:tab/>
      </w:r>
      <w:r>
        <w:t>Any other reason? PLEASE CODE UP TO 3 REASONS.</w:t>
      </w:r>
    </w:p>
    <w:p w:rsidR="006E3A60" w:rsidRPr="00CE5FA0" w:rsidRDefault="006E3A60" w:rsidP="00BE666B">
      <w:pPr>
        <w:pStyle w:val="CODINGTYPE"/>
      </w:pPr>
      <w:r>
        <w:tab/>
      </w:r>
      <w:r w:rsidRPr="00CE5FA0">
        <w:t>CODE THREE REASONS</w:t>
      </w:r>
    </w:p>
    <w:p w:rsidR="006E3A60" w:rsidRPr="00185F48" w:rsidRDefault="006E3A60" w:rsidP="005B1A2D">
      <w:pPr>
        <w:pStyle w:val="RESPONSE0"/>
      </w:pPr>
      <w:r w:rsidRPr="00185F48">
        <w:t>TO LEARN HO</w:t>
      </w:r>
      <w:r>
        <w:t>W TO HAVE A HEALTHY PREGNANCY</w:t>
      </w:r>
      <w:r>
        <w:tab/>
        <w:t>1</w:t>
      </w:r>
    </w:p>
    <w:p w:rsidR="006E3A60" w:rsidRPr="00185F48" w:rsidRDefault="006E3A60" w:rsidP="005B1A2D">
      <w:pPr>
        <w:pStyle w:val="RESPONSE0"/>
      </w:pPr>
      <w:r w:rsidRPr="00185F48">
        <w:t>TO LEARN HOW TO HELP MY BABY BE HEALTHY</w:t>
      </w:r>
      <w:r w:rsidRPr="00185F48">
        <w:tab/>
        <w:t>2</w:t>
      </w:r>
    </w:p>
    <w:p w:rsidR="006E3A60" w:rsidRPr="00185F48" w:rsidRDefault="006E3A60" w:rsidP="005B1A2D">
      <w:pPr>
        <w:pStyle w:val="RESPONSE0"/>
      </w:pPr>
      <w:r w:rsidRPr="00185F48">
        <w:t>TO LEARN HOW TO HELP MY BABY LEARN AND DEVELOP</w:t>
      </w:r>
      <w:r w:rsidRPr="00185F48">
        <w:tab/>
        <w:t>3</w:t>
      </w:r>
    </w:p>
    <w:p w:rsidR="006E3A60" w:rsidRPr="00185F48" w:rsidRDefault="006E3A60" w:rsidP="005B1A2D">
      <w:pPr>
        <w:pStyle w:val="RESPONSE0"/>
      </w:pPr>
      <w:r w:rsidRPr="00185F48">
        <w:t>TO GET HELP COMPLETING MY EDUCATION OR JOB TRAINING</w:t>
      </w:r>
      <w:r w:rsidRPr="00185F48">
        <w:tab/>
        <w:t>4</w:t>
      </w:r>
    </w:p>
    <w:p w:rsidR="006E3A60" w:rsidRPr="00185F48" w:rsidRDefault="006E3A60" w:rsidP="005B1A2D">
      <w:pPr>
        <w:pStyle w:val="RESPONSE0"/>
      </w:pPr>
      <w:r w:rsidRPr="00185F48">
        <w:t>TO HAVE SOMEONE TO TALK TO WHEN I HAVE PROBLEMS</w:t>
      </w:r>
      <w:r w:rsidRPr="00185F48">
        <w:tab/>
        <w:t>5</w:t>
      </w:r>
    </w:p>
    <w:p w:rsidR="006E3A60" w:rsidRPr="00185F48" w:rsidRDefault="006E3A60" w:rsidP="005B1A2D">
      <w:pPr>
        <w:pStyle w:val="RESPONSE0"/>
      </w:pPr>
      <w:r w:rsidRPr="00185F48">
        <w:t>TO HELP GET SERVICES FOR MENTAL HEALTH, SUBSTANCE USE, OR DOMESTIC VIOLENCE IN MY FAMILY</w:t>
      </w:r>
      <w:r>
        <w:tab/>
        <w:t>6</w:t>
      </w:r>
    </w:p>
    <w:p w:rsidR="006E3A60" w:rsidRPr="00185F48" w:rsidRDefault="006E3A60" w:rsidP="005B1A2D">
      <w:pPr>
        <w:pStyle w:val="RESPONSE0"/>
      </w:pPr>
      <w:r w:rsidRPr="00185F48">
        <w:t>TO GET TRANSPOR</w:t>
      </w:r>
      <w:r>
        <w:t>T</w:t>
      </w:r>
      <w:r w:rsidRPr="00185F48">
        <w:t>ATION TO SER VICES MY FAMILY NEEDS</w:t>
      </w:r>
      <w:r>
        <w:tab/>
        <w:t>7</w:t>
      </w:r>
    </w:p>
    <w:p w:rsidR="006E3A60" w:rsidRPr="00185F48" w:rsidRDefault="006E3A60" w:rsidP="005B1A2D">
      <w:pPr>
        <w:pStyle w:val="RESPONSE0"/>
      </w:pPr>
      <w:r w:rsidRPr="00185F48">
        <w:t>TO GET HEALTH INSURANCE FOR MYSELF OR MY BABY</w:t>
      </w:r>
      <w:r w:rsidRPr="00185F48">
        <w:tab/>
      </w:r>
      <w:r w:rsidR="00DB3444">
        <w:t>8</w:t>
      </w:r>
    </w:p>
    <w:p w:rsidR="006E3A60" w:rsidRPr="00185F48" w:rsidRDefault="006E3A60" w:rsidP="005B1A2D">
      <w:pPr>
        <w:pStyle w:val="RESPONSE0"/>
      </w:pPr>
      <w:r w:rsidRPr="00185F48">
        <w:t>TO GET HELP GETTING FINANCIAL ASSISTANCE</w:t>
      </w:r>
      <w:r w:rsidRPr="00185F48">
        <w:tab/>
      </w:r>
      <w:r w:rsidR="00DB3444">
        <w:t>9</w:t>
      </w:r>
    </w:p>
    <w:p w:rsidR="006E3A60" w:rsidRPr="00185F48" w:rsidRDefault="006E3A60" w:rsidP="005B1A2D">
      <w:pPr>
        <w:pStyle w:val="RESPONSE0"/>
      </w:pPr>
      <w:r w:rsidRPr="00185F48">
        <w:t>TO GET HELP GETTING GOOD CHILD CARE AND CHILD EDUCATION SERVICES</w:t>
      </w:r>
      <w:r w:rsidR="00DB3444">
        <w:tab/>
        <w:t>10</w:t>
      </w:r>
    </w:p>
    <w:p w:rsidR="006E3A60" w:rsidRPr="00185F48" w:rsidRDefault="006E3A60" w:rsidP="005B1A2D">
      <w:pPr>
        <w:pStyle w:val="RESPONSE0"/>
      </w:pPr>
      <w:r>
        <w:t>DON’T KNOW</w:t>
      </w:r>
      <w:r>
        <w:tab/>
        <w:t>d</w:t>
      </w:r>
    </w:p>
    <w:p w:rsidR="00814E9F" w:rsidRDefault="006E3A60">
      <w:pPr>
        <w:pStyle w:val="RESPONSELAST"/>
      </w:pPr>
      <w:r w:rsidRPr="00185F48">
        <w:t>REFUSED</w:t>
      </w:r>
      <w:r w:rsidRPr="00185F48">
        <w:tab/>
        <w:t>r</w:t>
      </w:r>
    </w:p>
    <w:tbl>
      <w:tblPr>
        <w:tblStyle w:val="TableGrid"/>
        <w:tblW w:w="0" w:type="auto"/>
        <w:tblLook w:val="04A0"/>
      </w:tblPr>
      <w:tblGrid>
        <w:gridCol w:w="9576"/>
      </w:tblGrid>
      <w:tr w:rsidR="006E3A60" w:rsidRPr="000E6AA6" w:rsidTr="00287790">
        <w:tc>
          <w:tcPr>
            <w:tcW w:w="11016" w:type="dxa"/>
          </w:tcPr>
          <w:p w:rsidR="006E3A60" w:rsidRPr="000E6AA6" w:rsidRDefault="006E3A60" w:rsidP="00287790">
            <w:pPr>
              <w:spacing w:before="60" w:after="60" w:line="240" w:lineRule="auto"/>
              <w:ind w:firstLine="0"/>
              <w:rPr>
                <w:rFonts w:ascii="Arial" w:hAnsi="Arial" w:cs="Arial"/>
                <w:caps/>
                <w:sz w:val="20"/>
                <w:szCs w:val="20"/>
              </w:rPr>
            </w:pPr>
            <w:r w:rsidRPr="000E6AA6">
              <w:rPr>
                <w:rFonts w:ascii="Arial" w:hAnsi="Arial" w:cs="Arial"/>
                <w:caps/>
                <w:sz w:val="20"/>
                <w:szCs w:val="20"/>
              </w:rPr>
              <w:t xml:space="preserve">IF OTHER SPECIFY (99): </w:t>
            </w:r>
            <w:r>
              <w:rPr>
                <w:rFonts w:ascii="Arial" w:hAnsi="Arial" w:cs="Arial"/>
                <w:b/>
                <w:sz w:val="20"/>
                <w:szCs w:val="20"/>
              </w:rPr>
              <w:t>W</w:t>
            </w:r>
            <w:r w:rsidRPr="00CC2B9F">
              <w:rPr>
                <w:rFonts w:ascii="Arial" w:hAnsi="Arial" w:cs="Arial"/>
                <w:b/>
                <w:sz w:val="20"/>
                <w:szCs w:val="20"/>
              </w:rPr>
              <w:t>hat other reason?</w:t>
            </w:r>
          </w:p>
        </w:tc>
      </w:tr>
    </w:tbl>
    <w:p w:rsidR="005112BE" w:rsidRDefault="005112BE" w:rsidP="006E3A60">
      <w:pPr>
        <w:pStyle w:val="NoSpacing"/>
        <w:rPr>
          <w:rFonts w:ascii="Arial" w:hAnsi="Arial" w:cs="Arial"/>
          <w:sz w:val="20"/>
          <w:szCs w:val="20"/>
        </w:rPr>
      </w:pPr>
    </w:p>
    <w:p w:rsidR="005112BE" w:rsidRDefault="005112BE">
      <w:pPr>
        <w:tabs>
          <w:tab w:val="clear" w:pos="432"/>
        </w:tabs>
        <w:spacing w:line="240" w:lineRule="auto"/>
        <w:ind w:firstLine="0"/>
        <w:jc w:val="left"/>
        <w:rPr>
          <w:rFonts w:ascii="Arial" w:eastAsiaTheme="minorHAnsi" w:hAnsi="Arial" w:cs="Arial"/>
          <w:sz w:val="20"/>
          <w:szCs w:val="20"/>
        </w:rPr>
      </w:pPr>
      <w:r>
        <w:rPr>
          <w:rFonts w:ascii="Arial" w:hAnsi="Arial" w:cs="Arial"/>
          <w:sz w:val="20"/>
          <w:szCs w:val="20"/>
        </w:rPr>
        <w:br w:type="page"/>
      </w:r>
    </w:p>
    <w:p w:rsidR="006E3A60" w:rsidRPr="003807A1" w:rsidRDefault="006E3A60" w:rsidP="006E3A60">
      <w:pPr>
        <w:pStyle w:val="NoSpac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G2</w:t>
      </w:r>
      <w:r w:rsidR="00CE5FA0">
        <w:t>.</w:t>
      </w:r>
      <w:r w:rsidRPr="00185F48">
        <w:tab/>
        <w:t>How often do you th</w:t>
      </w:r>
      <w:r>
        <w:t>ink you will have home visits? Would you say . . .</w:t>
      </w:r>
    </w:p>
    <w:p w:rsidR="006E3A60" w:rsidRPr="00CE5FA0" w:rsidRDefault="006E3A60" w:rsidP="00BE666B">
      <w:pPr>
        <w:pStyle w:val="CODINGTYPE"/>
      </w:pPr>
      <w:r w:rsidRPr="00185F48">
        <w:tab/>
      </w:r>
      <w:sdt>
        <w:sdtPr>
          <w:alias w:val="SELECT CODING TYPE"/>
          <w:tag w:val="CODING TYPE"/>
          <w:id w:val="72386635"/>
          <w:placeholder>
            <w:docPart w:val="9FB2A8A65EE445EBAFB579AFA18B7936"/>
          </w:placeholder>
          <w:dropDownList>
            <w:listItem w:value="SELECT CODING TYPE"/>
            <w:listItem w:displayText="CODE ONE ONLY" w:value="CODE ONE ONLY"/>
            <w:listItem w:displayText="CODE ALL THAT APPLY" w:value="CODE ALL THAT APPLY"/>
          </w:dropDownList>
        </w:sdtPr>
        <w:sdtEndPr>
          <w:rPr>
            <w:b/>
          </w:rPr>
        </w:sdtEndPr>
        <w:sdtContent>
          <w:r w:rsidRPr="00CE5FA0">
            <w:t>CODE ONE ONLY</w:t>
          </w:r>
        </w:sdtContent>
      </w:sdt>
    </w:p>
    <w:p w:rsidR="006E3A60" w:rsidRPr="00185F48" w:rsidRDefault="00632671" w:rsidP="005B1A2D">
      <w:pPr>
        <w:pStyle w:val="RESPONSE0"/>
        <w:rPr>
          <w:color w:val="000000"/>
        </w:rPr>
      </w:pPr>
      <w:r w:rsidRPr="00632671">
        <w:rPr>
          <w:b/>
          <w:bCs/>
        </w:rPr>
        <w:t>A few times a week</w:t>
      </w:r>
      <w:r w:rsidRPr="00632671">
        <w:rPr>
          <w:b/>
          <w:bCs/>
          <w:color w:val="000000"/>
        </w:rPr>
        <w:t>,</w:t>
      </w:r>
      <w:r w:rsidR="006E3A60">
        <w:rPr>
          <w:color w:val="000000"/>
        </w:rPr>
        <w:tab/>
        <w:t>1</w:t>
      </w:r>
    </w:p>
    <w:p w:rsidR="006E3A60" w:rsidRPr="00185F48" w:rsidRDefault="00632671" w:rsidP="005B1A2D">
      <w:pPr>
        <w:pStyle w:val="RESPONSE0"/>
      </w:pPr>
      <w:r w:rsidRPr="00632671">
        <w:rPr>
          <w:b/>
          <w:bCs/>
        </w:rPr>
        <w:t>Once a week,</w:t>
      </w:r>
      <w:r w:rsidR="006E3A60" w:rsidRPr="00185F48">
        <w:tab/>
        <w:t>2</w:t>
      </w:r>
    </w:p>
    <w:p w:rsidR="006E3A60" w:rsidRPr="00185F48" w:rsidRDefault="00632671" w:rsidP="005B1A2D">
      <w:pPr>
        <w:pStyle w:val="RESPONSE0"/>
      </w:pPr>
      <w:r w:rsidRPr="00632671">
        <w:rPr>
          <w:b/>
          <w:bCs/>
        </w:rPr>
        <w:t>Once every two weeks,</w:t>
      </w:r>
      <w:r w:rsidR="006E3A60" w:rsidRPr="00185F48">
        <w:tab/>
        <w:t>3</w:t>
      </w:r>
    </w:p>
    <w:p w:rsidR="006E3A60" w:rsidRPr="00185F48" w:rsidRDefault="00632671" w:rsidP="005B1A2D">
      <w:pPr>
        <w:pStyle w:val="RESPONSE0"/>
      </w:pPr>
      <w:r w:rsidRPr="00632671">
        <w:rPr>
          <w:b/>
          <w:bCs/>
        </w:rPr>
        <w:t>Once a month, or</w:t>
      </w:r>
      <w:r w:rsidR="006E3A60" w:rsidRPr="00185F48">
        <w:tab/>
        <w:t>4</w:t>
      </w:r>
    </w:p>
    <w:p w:rsidR="006E3A60" w:rsidRPr="00185F48" w:rsidRDefault="00632671" w:rsidP="005B1A2D">
      <w:pPr>
        <w:pStyle w:val="RESPONSE0"/>
      </w:pPr>
      <w:r w:rsidRPr="00632671">
        <w:rPr>
          <w:b/>
          <w:bCs/>
        </w:rPr>
        <w:t>Once every few months?</w:t>
      </w:r>
      <w:r w:rsidR="006E3A60" w:rsidRPr="00185F48">
        <w:tab/>
        <w:t>5</w:t>
      </w:r>
    </w:p>
    <w:p w:rsidR="006E3A60" w:rsidRPr="00185F48" w:rsidRDefault="006E3A60" w:rsidP="005B1A2D">
      <w:pPr>
        <w:pStyle w:val="RESPONSE0"/>
      </w:pPr>
      <w:r w:rsidRPr="00185F48">
        <w:t>DON’T KNOW</w:t>
      </w:r>
      <w:r w:rsidRPr="00185F48">
        <w:tab/>
        <w:t>d</w:t>
      </w:r>
    </w:p>
    <w:p w:rsidR="005112BE" w:rsidRDefault="006E3A60" w:rsidP="005B1A2D">
      <w:pPr>
        <w:pStyle w:val="RESPONSE0"/>
      </w:pPr>
      <w:r w:rsidRPr="00185F48">
        <w:t>REFUSED</w:t>
      </w:r>
      <w:r w:rsidRPr="00185F48">
        <w:tab/>
        <w:t>r</w:t>
      </w:r>
    </w:p>
    <w:p w:rsidR="006E3A60" w:rsidRPr="00185F48" w:rsidRDefault="006E3A60" w:rsidP="005B1A2D">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sz w:val="20"/>
                <w:szCs w:val="20"/>
              </w:rPr>
              <w:br w:type="page"/>
            </w:r>
            <w:r w:rsidRPr="00185F48">
              <w:rPr>
                <w:rFonts w:ascii="Arial" w:hAnsi="Arial" w:cs="Arial"/>
                <w:bCs/>
                <w:caps/>
                <w:sz w:val="20"/>
                <w:szCs w:val="20"/>
              </w:rPr>
              <w:t>all</w:t>
            </w:r>
          </w:p>
        </w:tc>
      </w:tr>
    </w:tbl>
    <w:p w:rsidR="006E3A60" w:rsidRDefault="006E3A60" w:rsidP="00CE5FA0">
      <w:pPr>
        <w:pStyle w:val="QUESTIONTEXT"/>
        <w:spacing w:after="240"/>
      </w:pPr>
      <w:r>
        <w:t>G</w:t>
      </w:r>
      <w:r w:rsidR="00646E7F">
        <w:t>3</w:t>
      </w:r>
      <w:r w:rsidR="00CE5FA0">
        <w:t>.</w:t>
      </w:r>
      <w:r>
        <w:tab/>
      </w:r>
      <w:r w:rsidRPr="005E3D1E">
        <w:t>Mothers have different preferences for what they would like to do in home visits. I will read a list of things that might be a part of home visiting. For each one, please tell me whether this is something you would like to do in home visiting.</w:t>
      </w:r>
    </w:p>
    <w:tbl>
      <w:tblPr>
        <w:tblW w:w="5000" w:type="pct"/>
        <w:tblCellMar>
          <w:left w:w="120" w:type="dxa"/>
          <w:right w:w="120" w:type="dxa"/>
        </w:tblCellMar>
        <w:tblLook w:val="04A0"/>
      </w:tblPr>
      <w:tblGrid>
        <w:gridCol w:w="4115"/>
        <w:gridCol w:w="1068"/>
        <w:gridCol w:w="1068"/>
        <w:gridCol w:w="1085"/>
        <w:gridCol w:w="1068"/>
        <w:gridCol w:w="1196"/>
      </w:tblGrid>
      <w:tr w:rsidR="006E3A60" w:rsidRPr="003807A1" w:rsidTr="00CE5FA0">
        <w:trPr>
          <w:tblHeader/>
        </w:trPr>
        <w:tc>
          <w:tcPr>
            <w:tcW w:w="2144" w:type="pct"/>
          </w:tcPr>
          <w:p w:rsidR="006E3A60" w:rsidRPr="003807A1" w:rsidRDefault="006E3A60" w:rsidP="00287790">
            <w:pPr>
              <w:tabs>
                <w:tab w:val="left" w:pos="1080"/>
                <w:tab w:val="left" w:pos="1440"/>
                <w:tab w:val="left" w:pos="2145"/>
                <w:tab w:val="left" w:leader="dot" w:pos="6120"/>
                <w:tab w:val="left" w:pos="6753"/>
              </w:tabs>
              <w:spacing w:after="60" w:line="240" w:lineRule="auto"/>
              <w:ind w:firstLine="0"/>
              <w:jc w:val="left"/>
              <w:rPr>
                <w:rFonts w:ascii="Arial" w:hAnsi="Arial" w:cs="Arial"/>
                <w:sz w:val="20"/>
                <w:szCs w:val="20"/>
              </w:rPr>
            </w:pPr>
          </w:p>
        </w:tc>
        <w:tc>
          <w:tcPr>
            <w:tcW w:w="2856" w:type="pct"/>
            <w:gridSpan w:val="5"/>
            <w:tcBorders>
              <w:bottom w:val="single" w:sz="4" w:space="0" w:color="auto"/>
            </w:tcBorders>
            <w:vAlign w:val="bottom"/>
            <w:hideMark/>
          </w:tcPr>
          <w:p w:rsidR="006E3A60" w:rsidRPr="004726B0" w:rsidRDefault="00F03C1C" w:rsidP="00287790">
            <w:pPr>
              <w:tabs>
                <w:tab w:val="left" w:pos="1080"/>
                <w:tab w:val="left" w:pos="1440"/>
                <w:tab w:val="left" w:pos="2145"/>
                <w:tab w:val="left" w:leader="dot" w:pos="6120"/>
                <w:tab w:val="left" w:pos="6753"/>
              </w:tabs>
              <w:spacing w:after="60" w:line="240" w:lineRule="auto"/>
              <w:ind w:firstLine="0"/>
              <w:jc w:val="center"/>
              <w:rPr>
                <w:rFonts w:ascii="Arial Narrow" w:hAnsi="Arial Narrow" w:cs="Arial"/>
                <w:bCs/>
                <w:caps/>
                <w:sz w:val="20"/>
                <w:szCs w:val="20"/>
              </w:rPr>
            </w:pPr>
            <w:sdt>
              <w:sdtPr>
                <w:rPr>
                  <w:rFonts w:ascii="Arial" w:hAnsi="Arial" w:cs="Arial"/>
                  <w:color w:val="000000"/>
                  <w:sz w:val="20"/>
                  <w:szCs w:val="20"/>
                  <w:u w:val="single"/>
                </w:rPr>
                <w:alias w:val="SELECT CODING TYPE"/>
                <w:tag w:val="CODING TYPE"/>
                <w:id w:val="72386636"/>
                <w:placeholder>
                  <w:docPart w:val="157BDEA9029B479DA85F3363A564FC39"/>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E3A60" w:rsidRPr="004726B0">
                  <w:rPr>
                    <w:rFonts w:ascii="Arial" w:hAnsi="Arial" w:cs="Arial"/>
                    <w:sz w:val="20"/>
                    <w:szCs w:val="20"/>
                    <w:u w:val="single"/>
                  </w:rPr>
                  <w:t>CODE ONE PER ROW</w:t>
                </w:r>
              </w:sdtContent>
            </w:sdt>
          </w:p>
        </w:tc>
      </w:tr>
      <w:tr w:rsidR="006E3A60" w:rsidRPr="003807A1" w:rsidTr="00CE5FA0">
        <w:trPr>
          <w:tblHeader/>
        </w:trPr>
        <w:tc>
          <w:tcPr>
            <w:tcW w:w="2144" w:type="pct"/>
            <w:tcBorders>
              <w:right w:val="single" w:sz="4" w:space="0" w:color="auto"/>
            </w:tcBorders>
          </w:tcPr>
          <w:p w:rsidR="006E3A60" w:rsidRPr="003807A1" w:rsidRDefault="006E3A60" w:rsidP="00287790">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bottom"/>
            <w:hideMark/>
          </w:tcPr>
          <w:p w:rsidR="006E3A60" w:rsidRPr="00BD3C18" w:rsidRDefault="00BD3C18"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BD3C18">
              <w:rPr>
                <w:rFonts w:ascii="Arial" w:hAnsi="Arial" w:cs="Arial"/>
                <w:b/>
                <w:sz w:val="18"/>
                <w:szCs w:val="18"/>
                <w:u w:val="single"/>
              </w:rPr>
              <w:t>Yes</w:t>
            </w:r>
            <w:r w:rsidRPr="00BD3C18">
              <w:rPr>
                <w:rFonts w:ascii="Arial" w:hAnsi="Arial" w:cs="Arial"/>
                <w:b/>
                <w:sz w:val="18"/>
                <w:szCs w:val="18"/>
              </w:rPr>
              <w:t xml:space="preserve">, would </w:t>
            </w:r>
            <w:r w:rsidRPr="00BD3C18">
              <w:rPr>
                <w:rFonts w:ascii="Arial" w:hAnsi="Arial" w:cs="Arial"/>
                <w:b/>
                <w:sz w:val="18"/>
                <w:szCs w:val="18"/>
                <w:u w:val="single"/>
              </w:rPr>
              <w:t>like</w:t>
            </w:r>
            <w:r w:rsidRPr="00BD3C18">
              <w:rPr>
                <w:rFonts w:ascii="Arial" w:hAnsi="Arial" w:cs="Arial"/>
                <w:b/>
                <w:sz w:val="18"/>
                <w:szCs w:val="18"/>
              </w:rPr>
              <w:t xml:space="preserve"> to do this in home visiting</w:t>
            </w:r>
          </w:p>
        </w:tc>
        <w:tc>
          <w:tcPr>
            <w:tcW w:w="556" w:type="pct"/>
            <w:tcBorders>
              <w:top w:val="single" w:sz="4" w:space="0" w:color="auto"/>
              <w:left w:val="single" w:sz="4" w:space="0" w:color="auto"/>
              <w:bottom w:val="single" w:sz="4" w:space="0" w:color="auto"/>
              <w:right w:val="single" w:sz="4" w:space="0" w:color="auto"/>
            </w:tcBorders>
            <w:vAlign w:val="bottom"/>
            <w:hideMark/>
          </w:tcPr>
          <w:p w:rsidR="006E3A60" w:rsidRPr="00BD3C18" w:rsidRDefault="00BD3C18"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BD3C18">
              <w:rPr>
                <w:rFonts w:ascii="Arial" w:hAnsi="Arial" w:cs="Arial"/>
                <w:b/>
                <w:sz w:val="18"/>
                <w:szCs w:val="18"/>
                <w:u w:val="single"/>
              </w:rPr>
              <w:t>No</w:t>
            </w:r>
            <w:r w:rsidRPr="00BD3C18">
              <w:rPr>
                <w:rFonts w:ascii="Arial" w:hAnsi="Arial" w:cs="Arial"/>
                <w:b/>
                <w:sz w:val="18"/>
                <w:szCs w:val="18"/>
              </w:rPr>
              <w:t xml:space="preserve">, would </w:t>
            </w:r>
            <w:r w:rsidRPr="00BD3C18">
              <w:rPr>
                <w:rFonts w:ascii="Arial" w:hAnsi="Arial" w:cs="Arial"/>
                <w:b/>
                <w:sz w:val="18"/>
                <w:szCs w:val="18"/>
                <w:u w:val="single"/>
              </w:rPr>
              <w:t>not</w:t>
            </w:r>
            <w:r w:rsidRPr="00BD3C18">
              <w:rPr>
                <w:rFonts w:ascii="Arial" w:hAnsi="Arial" w:cs="Arial"/>
                <w:b/>
                <w:sz w:val="18"/>
                <w:szCs w:val="18"/>
              </w:rPr>
              <w:t xml:space="preserve"> like to do this in home visiting</w:t>
            </w:r>
          </w:p>
        </w:tc>
        <w:tc>
          <w:tcPr>
            <w:tcW w:w="565" w:type="pct"/>
            <w:tcBorders>
              <w:top w:val="single" w:sz="4" w:space="0" w:color="auto"/>
              <w:left w:val="single" w:sz="4" w:space="0" w:color="auto"/>
              <w:bottom w:val="single" w:sz="4" w:space="0" w:color="auto"/>
              <w:right w:val="single" w:sz="4" w:space="0" w:color="auto"/>
            </w:tcBorders>
            <w:vAlign w:val="bottom"/>
            <w:hideMark/>
          </w:tcPr>
          <w:p w:rsidR="006E3A60" w:rsidRPr="00BD3C18" w:rsidRDefault="001E1BA5"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8"/>
                <w:szCs w:val="18"/>
              </w:rPr>
            </w:pPr>
            <w:r w:rsidRPr="001E1BA5">
              <w:rPr>
                <w:rFonts w:ascii="Arial" w:hAnsi="Arial" w:cs="Arial"/>
                <w:b/>
                <w:sz w:val="18"/>
                <w:szCs w:val="18"/>
                <w:u w:val="single"/>
              </w:rPr>
              <w:t>No opinion</w:t>
            </w:r>
            <w:r w:rsidR="00BD3C18">
              <w:rPr>
                <w:rFonts w:ascii="Arial" w:hAnsi="Arial" w:cs="Arial"/>
                <w:b/>
                <w:sz w:val="18"/>
                <w:szCs w:val="18"/>
              </w:rPr>
              <w:t>;</w:t>
            </w:r>
            <w:r w:rsidR="00BD3C18" w:rsidRPr="00BD3C18">
              <w:rPr>
                <w:rFonts w:ascii="Arial" w:hAnsi="Arial" w:cs="Arial"/>
                <w:b/>
                <w:sz w:val="18"/>
                <w:szCs w:val="18"/>
              </w:rPr>
              <w:t xml:space="preserve"> don’t care either way</w:t>
            </w:r>
          </w:p>
        </w:tc>
        <w:tc>
          <w:tcPr>
            <w:tcW w:w="556" w:type="pct"/>
            <w:tcBorders>
              <w:top w:val="single" w:sz="4" w:space="0" w:color="auto"/>
              <w:left w:val="single" w:sz="4" w:space="0" w:color="auto"/>
              <w:bottom w:val="single" w:sz="4" w:space="0" w:color="auto"/>
              <w:right w:val="single" w:sz="4" w:space="0" w:color="auto"/>
            </w:tcBorders>
            <w:vAlign w:val="bottom"/>
            <w:hideMark/>
          </w:tcPr>
          <w:p w:rsidR="006E3A60" w:rsidRPr="004726B0" w:rsidRDefault="004726B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4726B0">
              <w:rPr>
                <w:rFonts w:ascii="Arial" w:hAnsi="Arial" w:cs="Arial"/>
                <w:sz w:val="18"/>
                <w:szCs w:val="18"/>
              </w:rPr>
              <w:t>DON’T KNOW</w:t>
            </w:r>
          </w:p>
        </w:tc>
        <w:tc>
          <w:tcPr>
            <w:tcW w:w="623" w:type="pct"/>
            <w:tcBorders>
              <w:top w:val="single" w:sz="4" w:space="0" w:color="auto"/>
              <w:left w:val="single" w:sz="4" w:space="0" w:color="auto"/>
              <w:bottom w:val="single" w:sz="4" w:space="0" w:color="auto"/>
              <w:right w:val="single" w:sz="4" w:space="0" w:color="auto"/>
            </w:tcBorders>
            <w:vAlign w:val="bottom"/>
            <w:hideMark/>
          </w:tcPr>
          <w:p w:rsidR="006E3A60" w:rsidRPr="004726B0" w:rsidRDefault="004726B0" w:rsidP="002877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4726B0">
              <w:rPr>
                <w:rFonts w:ascii="Arial" w:hAnsi="Arial" w:cs="Arial"/>
                <w:sz w:val="18"/>
                <w:szCs w:val="18"/>
              </w:rPr>
              <w:t>REFUSED</w:t>
            </w:r>
          </w:p>
        </w:tc>
      </w:tr>
      <w:tr w:rsidR="006E3A60" w:rsidRPr="003807A1" w:rsidTr="00CE5FA0">
        <w:trPr>
          <w:tblHeader/>
        </w:trPr>
        <w:tc>
          <w:tcPr>
            <w:tcW w:w="2144" w:type="pct"/>
            <w:shd w:val="clear" w:color="auto" w:fill="E8E8E8"/>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a.</w:t>
            </w:r>
            <w:r w:rsidRPr="005112BE">
              <w:rPr>
                <w:rFonts w:ascii="Arial" w:hAnsi="Arial" w:cs="Arial"/>
                <w:sz w:val="20"/>
                <w:szCs w:val="20"/>
              </w:rPr>
              <w:tab/>
            </w:r>
            <w:r w:rsidR="00632671" w:rsidRPr="00632671">
              <w:rPr>
                <w:rFonts w:ascii="Arial" w:hAnsi="Arial" w:cs="Arial"/>
                <w:sz w:val="20"/>
                <w:szCs w:val="20"/>
              </w:rPr>
              <w:t>Watch videos or read about being a parent</w:t>
            </w:r>
            <w:r w:rsidR="004726B0">
              <w:rPr>
                <w:rFonts w:ascii="Arial" w:hAnsi="Arial" w:cs="Arial"/>
                <w:sz w:val="20"/>
                <w:szCs w:val="20"/>
              </w:rPr>
              <w:tab/>
            </w:r>
          </w:p>
        </w:tc>
        <w:tc>
          <w:tcPr>
            <w:tcW w:w="556" w:type="pct"/>
            <w:tcBorders>
              <w:top w:val="single" w:sz="4" w:space="0" w:color="auto"/>
            </w:tcBorders>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tcBorders>
              <w:top w:val="single" w:sz="4" w:space="0" w:color="auto"/>
            </w:tcBorders>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tcBorders>
              <w:top w:val="single" w:sz="4" w:space="0" w:color="auto"/>
            </w:tcBorders>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tcBorders>
              <w:top w:val="single" w:sz="4" w:space="0" w:color="auto"/>
            </w:tcBorders>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tcBorders>
              <w:top w:val="single" w:sz="4" w:space="0" w:color="auto"/>
            </w:tcBorders>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b.</w:t>
            </w:r>
            <w:r w:rsidRPr="005112BE">
              <w:rPr>
                <w:rFonts w:ascii="Arial" w:hAnsi="Arial" w:cs="Arial"/>
                <w:sz w:val="20"/>
                <w:szCs w:val="20"/>
              </w:rPr>
              <w:tab/>
            </w:r>
            <w:r w:rsidR="00632671" w:rsidRPr="00632671">
              <w:rPr>
                <w:rFonts w:ascii="Arial" w:hAnsi="Arial" w:cs="Arial"/>
                <w:sz w:val="20"/>
                <w:szCs w:val="20"/>
              </w:rPr>
              <w:t>Have your home visitor give you feedback on how to interact with your baby</w:t>
            </w:r>
            <w:r w:rsidR="004726B0">
              <w:rPr>
                <w:rFonts w:ascii="Arial" w:hAnsi="Arial" w:cs="Arial"/>
                <w:sz w:val="20"/>
                <w:szCs w:val="20"/>
              </w:rPr>
              <w:tab/>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shd w:val="clear" w:color="auto" w:fill="E8E8E8"/>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c.</w:t>
            </w:r>
            <w:r w:rsidRPr="005112BE">
              <w:rPr>
                <w:rFonts w:ascii="Arial" w:hAnsi="Arial" w:cs="Arial"/>
                <w:sz w:val="20"/>
                <w:szCs w:val="20"/>
              </w:rPr>
              <w:tab/>
            </w:r>
            <w:r w:rsidR="00632671" w:rsidRPr="00632671">
              <w:rPr>
                <w:rFonts w:ascii="Arial" w:hAnsi="Arial" w:cs="Arial"/>
                <w:sz w:val="20"/>
                <w:szCs w:val="20"/>
              </w:rPr>
              <w:t>Talk with your home visitor about your own childhood</w:t>
            </w:r>
            <w:r w:rsidR="004726B0">
              <w:rPr>
                <w:rFonts w:ascii="Arial" w:hAnsi="Arial" w:cs="Arial"/>
                <w:sz w:val="20"/>
                <w:szCs w:val="20"/>
              </w:rPr>
              <w:tab/>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d.</w:t>
            </w:r>
            <w:r w:rsidRPr="005112BE">
              <w:rPr>
                <w:rFonts w:ascii="Arial" w:hAnsi="Arial" w:cs="Arial"/>
                <w:sz w:val="20"/>
                <w:szCs w:val="20"/>
              </w:rPr>
              <w:tab/>
            </w:r>
            <w:r w:rsidR="00632671" w:rsidRPr="00632671">
              <w:rPr>
                <w:rFonts w:ascii="Arial" w:hAnsi="Arial" w:cs="Arial"/>
                <w:sz w:val="20"/>
                <w:szCs w:val="20"/>
              </w:rPr>
              <w:t>Make and follow plans to solve a parenting problem</w:t>
            </w:r>
            <w:r w:rsidR="004726B0">
              <w:rPr>
                <w:rFonts w:ascii="Arial" w:hAnsi="Arial" w:cs="Arial"/>
                <w:sz w:val="20"/>
                <w:szCs w:val="20"/>
              </w:rPr>
              <w:tab/>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shd w:val="clear" w:color="auto" w:fill="E8E8E8"/>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e.</w:t>
            </w:r>
            <w:r w:rsidRPr="005112BE">
              <w:rPr>
                <w:rFonts w:ascii="Arial" w:hAnsi="Arial" w:cs="Arial"/>
                <w:sz w:val="20"/>
                <w:szCs w:val="20"/>
              </w:rPr>
              <w:tab/>
            </w:r>
            <w:r w:rsidR="00632671" w:rsidRPr="00632671">
              <w:rPr>
                <w:rFonts w:ascii="Arial" w:hAnsi="Arial" w:cs="Arial"/>
                <w:sz w:val="20"/>
                <w:szCs w:val="20"/>
              </w:rPr>
              <w:t>Talk with your home visitor about personal feelings</w:t>
            </w:r>
            <w:r w:rsidR="004726B0">
              <w:rPr>
                <w:rFonts w:ascii="Arial" w:hAnsi="Arial" w:cs="Arial"/>
                <w:sz w:val="20"/>
                <w:szCs w:val="20"/>
              </w:rPr>
              <w:tab/>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f.</w:t>
            </w:r>
            <w:r w:rsidRPr="005112BE">
              <w:rPr>
                <w:rFonts w:ascii="Arial" w:hAnsi="Arial" w:cs="Arial"/>
                <w:sz w:val="20"/>
                <w:szCs w:val="20"/>
              </w:rPr>
              <w:tab/>
            </w:r>
            <w:r w:rsidR="00632671" w:rsidRPr="00632671">
              <w:rPr>
                <w:rFonts w:ascii="Arial" w:hAnsi="Arial" w:cs="Arial"/>
                <w:sz w:val="20"/>
                <w:szCs w:val="20"/>
              </w:rPr>
              <w:t>Get reassurance from your home visitor about being a parent</w:t>
            </w:r>
            <w:r w:rsidR="004726B0">
              <w:rPr>
                <w:rFonts w:ascii="Arial" w:hAnsi="Arial" w:cs="Arial"/>
                <w:sz w:val="20"/>
                <w:szCs w:val="20"/>
              </w:rPr>
              <w:tab/>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shd w:val="clear" w:color="auto" w:fill="E8E8E8"/>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g.</w:t>
            </w:r>
            <w:r w:rsidRPr="005112BE">
              <w:rPr>
                <w:rFonts w:ascii="Arial" w:hAnsi="Arial" w:cs="Arial"/>
                <w:sz w:val="20"/>
                <w:szCs w:val="20"/>
              </w:rPr>
              <w:tab/>
            </w:r>
            <w:r w:rsidR="00632671" w:rsidRPr="00632671">
              <w:rPr>
                <w:rFonts w:ascii="Arial" w:hAnsi="Arial" w:cs="Arial"/>
                <w:sz w:val="20"/>
                <w:szCs w:val="20"/>
              </w:rPr>
              <w:t>Make and follow plans to continue your education</w:t>
            </w:r>
            <w:r w:rsidR="004726B0">
              <w:rPr>
                <w:rFonts w:ascii="Arial" w:hAnsi="Arial" w:cs="Arial"/>
                <w:sz w:val="20"/>
                <w:szCs w:val="20"/>
              </w:rPr>
              <w:tab/>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shd w:val="clear" w:color="auto" w:fill="E8E8E8"/>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r w:rsidR="006E3A60" w:rsidRPr="003807A1" w:rsidTr="00CE5FA0">
        <w:trPr>
          <w:tblHeader/>
        </w:trPr>
        <w:tc>
          <w:tcPr>
            <w:tcW w:w="2144" w:type="pct"/>
            <w:hideMark/>
          </w:tcPr>
          <w:p w:rsidR="006E3A60" w:rsidRPr="005112BE" w:rsidRDefault="006E3A60" w:rsidP="004726B0">
            <w:pPr>
              <w:tabs>
                <w:tab w:val="clear" w:pos="432"/>
                <w:tab w:val="left" w:pos="360"/>
                <w:tab w:val="left" w:leader="dot" w:pos="3870"/>
              </w:tabs>
              <w:spacing w:before="60" w:after="60" w:line="240" w:lineRule="auto"/>
              <w:ind w:left="360" w:hanging="360"/>
              <w:jc w:val="left"/>
              <w:rPr>
                <w:rFonts w:ascii="Arial" w:hAnsi="Arial" w:cs="Arial"/>
                <w:sz w:val="20"/>
                <w:szCs w:val="20"/>
              </w:rPr>
            </w:pPr>
            <w:r w:rsidRPr="005112BE">
              <w:rPr>
                <w:rFonts w:ascii="Arial" w:hAnsi="Arial" w:cs="Arial"/>
                <w:sz w:val="20"/>
                <w:szCs w:val="20"/>
              </w:rPr>
              <w:t>h.</w:t>
            </w:r>
            <w:r w:rsidRPr="005112BE">
              <w:rPr>
                <w:rFonts w:ascii="Arial" w:hAnsi="Arial" w:cs="Arial"/>
                <w:sz w:val="20"/>
                <w:szCs w:val="20"/>
              </w:rPr>
              <w:tab/>
            </w:r>
            <w:r w:rsidR="00632671" w:rsidRPr="00632671">
              <w:rPr>
                <w:rFonts w:ascii="Arial" w:hAnsi="Arial" w:cs="Arial"/>
                <w:sz w:val="20"/>
                <w:szCs w:val="20"/>
              </w:rPr>
              <w:t>Make and follow plans to get services your family needs</w:t>
            </w:r>
            <w:r w:rsidR="004726B0">
              <w:rPr>
                <w:rFonts w:ascii="Arial" w:hAnsi="Arial" w:cs="Arial"/>
                <w:sz w:val="20"/>
                <w:szCs w:val="20"/>
              </w:rPr>
              <w:tab/>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1</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0</w:t>
            </w:r>
          </w:p>
        </w:tc>
        <w:tc>
          <w:tcPr>
            <w:tcW w:w="565"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2</w:t>
            </w:r>
          </w:p>
        </w:tc>
        <w:tc>
          <w:tcPr>
            <w:tcW w:w="556"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d</w:t>
            </w:r>
          </w:p>
        </w:tc>
        <w:tc>
          <w:tcPr>
            <w:tcW w:w="623" w:type="pct"/>
            <w:vAlign w:val="center"/>
            <w:hideMark/>
          </w:tcPr>
          <w:p w:rsidR="006E3A60" w:rsidRPr="003807A1" w:rsidRDefault="006E3A60" w:rsidP="00CE5FA0">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r w:rsidRPr="003807A1">
              <w:rPr>
                <w:rFonts w:ascii="Arial" w:hAnsi="Arial" w:cs="Arial"/>
                <w:sz w:val="20"/>
                <w:szCs w:val="20"/>
              </w:rPr>
              <w:t>r</w:t>
            </w:r>
          </w:p>
        </w:tc>
      </w:tr>
    </w:tbl>
    <w:p w:rsidR="005112BE" w:rsidRDefault="005112BE" w:rsidP="006E3A60">
      <w:pPr>
        <w:spacing w:line="240" w:lineRule="auto"/>
        <w:ind w:firstLine="0"/>
        <w:jc w:val="left"/>
        <w:rPr>
          <w:rFonts w:ascii="Arial" w:hAnsi="Arial" w:cs="Arial"/>
          <w:sz w:val="20"/>
          <w:szCs w:val="20"/>
        </w:rPr>
      </w:pPr>
    </w:p>
    <w:p w:rsidR="005112BE" w:rsidRDefault="005112B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3807A1"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G</w:t>
      </w:r>
      <w:r w:rsidR="00646E7F">
        <w:t>4</w:t>
      </w:r>
      <w:r w:rsidR="00CE5FA0">
        <w:t>.</w:t>
      </w:r>
      <w:r w:rsidRPr="00185F48">
        <w:tab/>
        <w:t xml:space="preserve">Did anyone </w:t>
      </w:r>
      <w:r w:rsidRPr="00185F48">
        <w:rPr>
          <w:u w:val="single"/>
        </w:rPr>
        <w:t>encourage</w:t>
      </w:r>
      <w:r w:rsidRPr="00185F48">
        <w:t xml:space="preserve"> you to enroll in th</w:t>
      </w:r>
      <w:r>
        <w:t>e</w:t>
      </w:r>
      <w:r w:rsidRPr="00185F48">
        <w:t xml:space="preserve"> home visiting program? For example, a relative, a friend, a neighbor, a health care provider or a social services provider?</w:t>
      </w:r>
    </w:p>
    <w:p w:rsidR="006E3A60" w:rsidRPr="00185F48" w:rsidRDefault="006E3A60" w:rsidP="005B1A2D">
      <w:pPr>
        <w:pStyle w:val="RESPONSE0"/>
      </w:pPr>
      <w:r w:rsidRPr="00185F48">
        <w:t>YES</w:t>
      </w:r>
      <w:r>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185F48" w:rsidRDefault="006E3A60" w:rsidP="006E3A6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G</w:t>
            </w:r>
            <w:r w:rsidR="00646E7F">
              <w:rPr>
                <w:rFonts w:ascii="Arial" w:hAnsi="Arial" w:cs="Arial"/>
                <w:bCs/>
                <w:caps/>
                <w:sz w:val="20"/>
                <w:szCs w:val="20"/>
              </w:rPr>
              <w:t>4</w:t>
            </w:r>
            <w:r w:rsidRPr="00185F48">
              <w:rPr>
                <w:rFonts w:ascii="Arial" w:hAnsi="Arial" w:cs="Arial"/>
                <w:bCs/>
                <w:caps/>
                <w:sz w:val="20"/>
                <w:szCs w:val="20"/>
              </w:rPr>
              <w:t>=1</w:t>
            </w:r>
          </w:p>
        </w:tc>
      </w:tr>
    </w:tbl>
    <w:p w:rsidR="006E3A60" w:rsidRPr="00185F48" w:rsidRDefault="006E3A60" w:rsidP="006E3A60">
      <w:pPr>
        <w:pStyle w:val="QUESTIONTEXT"/>
      </w:pPr>
      <w:r>
        <w:t>G</w:t>
      </w:r>
      <w:r w:rsidR="00646E7F">
        <w:t>5</w:t>
      </w:r>
      <w:r w:rsidR="00CE5FA0">
        <w:t>.</w:t>
      </w:r>
      <w:r w:rsidRPr="00185F48">
        <w:tab/>
        <w:t>Wh</w:t>
      </w:r>
      <w:r>
        <w:t>o</w:t>
      </w:r>
      <w:r w:rsidRPr="00185F48">
        <w:t xml:space="preserve"> encouraged you to enroll in th</w:t>
      </w:r>
      <w:r>
        <w:t>e</w:t>
      </w:r>
      <w:r w:rsidRPr="00185F48">
        <w:t xml:space="preserve"> home visiting program?</w:t>
      </w:r>
      <w:r>
        <w:t xml:space="preserve"> Was it a family member or relative, a friend, or a provider or other type of professional staff?</w:t>
      </w:r>
    </w:p>
    <w:p w:rsidR="006E3A60" w:rsidRPr="00185F48" w:rsidRDefault="006E3A60" w:rsidP="006E3A60">
      <w:pPr>
        <w:pStyle w:val="PROBEBOLDTEXTHERE"/>
      </w:pPr>
      <w:r>
        <w:t>PROBE:</w:t>
      </w:r>
      <w:r w:rsidRPr="00185F48">
        <w:tab/>
        <w:t>Anyone else?</w:t>
      </w:r>
    </w:p>
    <w:p w:rsidR="006E3A60" w:rsidRPr="00CE5FA0" w:rsidRDefault="006E3A60" w:rsidP="00BE666B">
      <w:pPr>
        <w:pStyle w:val="CODINGTYPE"/>
      </w:pPr>
      <w:r w:rsidRPr="00185F48">
        <w:tab/>
      </w:r>
      <w:sdt>
        <w:sdtPr>
          <w:alias w:val="SELECT CODING TYPE"/>
          <w:tag w:val="CODING TYPE"/>
          <w:id w:val="72386637"/>
          <w:placeholder>
            <w:docPart w:val="5AACB950A1FE4E058BD675ACA3699873"/>
          </w:placeholder>
          <w:dropDownList>
            <w:listItem w:value="SELECT CODING TYPE"/>
            <w:listItem w:displayText="CODE ONE ONLY" w:value="CODE ONE ONLY"/>
            <w:listItem w:displayText="CODE ALL THAT APPLY" w:value="CODE ALL THAT APPLY"/>
          </w:dropDownList>
        </w:sdtPr>
        <w:sdtEndPr>
          <w:rPr>
            <w:b/>
          </w:rPr>
        </w:sdtEndPr>
        <w:sdtContent>
          <w:r w:rsidRPr="00CE5FA0">
            <w:t>CODE ALL THAT APPLY</w:t>
          </w:r>
        </w:sdtContent>
      </w:sdt>
    </w:p>
    <w:p w:rsidR="006E3A60" w:rsidRPr="00185F48" w:rsidRDefault="006E3A60" w:rsidP="005B1A2D">
      <w:pPr>
        <w:pStyle w:val="RESPONSE0"/>
      </w:pPr>
      <w:r w:rsidRPr="00185F48">
        <w:t>FAMILY MEMBER</w:t>
      </w:r>
      <w:r>
        <w:t>/RELATIVE</w:t>
      </w:r>
      <w:r w:rsidRPr="00185F48">
        <w:tab/>
        <w:t>1</w:t>
      </w:r>
    </w:p>
    <w:p w:rsidR="006E3A60" w:rsidRPr="00185F48" w:rsidRDefault="006E3A60" w:rsidP="005B1A2D">
      <w:pPr>
        <w:pStyle w:val="RESPONSE0"/>
      </w:pPr>
      <w:r w:rsidRPr="00185F48">
        <w:t>FRIEND</w:t>
      </w:r>
      <w:r w:rsidRPr="00185F48">
        <w:tab/>
        <w:t>2</w:t>
      </w:r>
    </w:p>
    <w:p w:rsidR="006E3A60" w:rsidRPr="00185F48" w:rsidRDefault="006E3A60" w:rsidP="005B1A2D">
      <w:pPr>
        <w:pStyle w:val="RESPONSE0"/>
      </w:pPr>
      <w:r>
        <w:t>PROVIDER/</w:t>
      </w:r>
      <w:r w:rsidRPr="00185F48">
        <w:t xml:space="preserve">PROFESSIONAL </w:t>
      </w:r>
      <w:r>
        <w:t>STAFF</w:t>
      </w:r>
      <w:r w:rsidRPr="00185F48">
        <w:tab/>
        <w:t>3</w:t>
      </w:r>
    </w:p>
    <w:p w:rsidR="006E3A60" w:rsidRDefault="006E3A60" w:rsidP="005B1A2D">
      <w:pPr>
        <w:pStyle w:val="RESPONSE0"/>
      </w:pPr>
      <w:r>
        <w:t>OTHER (SPECIFY)</w:t>
      </w:r>
      <w:r>
        <w:tab/>
        <w:t>99</w:t>
      </w:r>
    </w:p>
    <w:p w:rsidR="006E3A60" w:rsidRPr="002B44FF" w:rsidRDefault="006E3A60" w:rsidP="006E3A60">
      <w:pPr>
        <w:pStyle w:val="UNDERLINERESPONSE"/>
        <w:ind w:right="-274"/>
      </w:pPr>
      <w:r w:rsidRPr="002B44FF">
        <w:tab/>
        <w:t xml:space="preserve"> (STRING </w:t>
      </w:r>
      <w:sdt>
        <w:sdtPr>
          <w:alias w:val="STRING LENGTH"/>
          <w:tag w:val="STRING LENGTH"/>
          <w:id w:val="2524606"/>
          <w:placeholder>
            <w:docPart w:val="B96BB2BC3DA14F17A2459B4E717C8053"/>
          </w:placeholder>
          <w:temporary/>
          <w:showingPlcHdr/>
        </w:sdtPr>
        <w:sdtContent>
          <w:r w:rsidRPr="002B44FF">
            <w:t>(NUM)</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185F48" w:rsidRDefault="006E3A60" w:rsidP="006E3A60">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rPr>
          <w:jc w:val="center"/>
        </w:trPr>
        <w:tc>
          <w:tcPr>
            <w:tcW w:w="5000" w:type="pct"/>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(99): </w:t>
            </w:r>
            <w:r>
              <w:rPr>
                <w:rFonts w:ascii="Arial" w:hAnsi="Arial" w:cs="Arial"/>
                <w:b/>
                <w:sz w:val="20"/>
                <w:szCs w:val="20"/>
              </w:rPr>
              <w:t>W</w:t>
            </w:r>
            <w:r w:rsidRPr="00663CAD">
              <w:rPr>
                <w:rFonts w:ascii="Arial" w:hAnsi="Arial" w:cs="Arial"/>
                <w:b/>
                <w:sz w:val="20"/>
                <w:szCs w:val="20"/>
              </w:rPr>
              <w:t>hat other person encouraged you to enroll in th</w:t>
            </w:r>
            <w:r>
              <w:rPr>
                <w:rFonts w:ascii="Arial" w:hAnsi="Arial" w:cs="Arial"/>
                <w:b/>
                <w:sz w:val="20"/>
                <w:szCs w:val="20"/>
              </w:rPr>
              <w:t>e</w:t>
            </w:r>
            <w:r w:rsidRPr="00663CAD">
              <w:rPr>
                <w:rFonts w:ascii="Arial" w:hAnsi="Arial" w:cs="Arial"/>
                <w:b/>
                <w:sz w:val="20"/>
                <w:szCs w:val="20"/>
              </w:rPr>
              <w:t xml:space="preserve"> home visiting program</w:t>
            </w:r>
            <w:r>
              <w:rPr>
                <w:rFonts w:ascii="Arial" w:hAnsi="Arial" w:cs="Arial"/>
                <w:b/>
                <w:sz w:val="20"/>
                <w:szCs w:val="20"/>
              </w:rPr>
              <w:t>?</w:t>
            </w:r>
            <w:r>
              <w:rPr>
                <w:rFonts w:ascii="Arial" w:hAnsi="Arial" w:cs="Arial"/>
                <w:caps/>
                <w:sz w:val="20"/>
                <w:szCs w:val="20"/>
              </w:rPr>
              <w:t xml:space="preserve"> (string 99)</w:t>
            </w:r>
          </w:p>
        </w:tc>
      </w:tr>
    </w:tbl>
    <w:p w:rsidR="006E3A60" w:rsidRPr="00185F48" w:rsidRDefault="006E3A60" w:rsidP="006E3A60">
      <w:pPr>
        <w:tabs>
          <w:tab w:val="left" w:pos="738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pPr>
      <w:r>
        <w:t>G</w:t>
      </w:r>
      <w:r w:rsidR="00646E7F">
        <w:t>6</w:t>
      </w:r>
      <w:r w:rsidR="00CE5FA0">
        <w:t>.</w:t>
      </w:r>
      <w:r w:rsidRPr="00185F48">
        <w:tab/>
      </w:r>
      <w:r>
        <w:t>Wa</w:t>
      </w:r>
      <w:r w:rsidRPr="00185F48">
        <w:t>s there anyone who d</w:t>
      </w:r>
      <w:r>
        <w:t>id</w:t>
      </w:r>
      <w:r w:rsidRPr="00185F48">
        <w:t xml:space="preserve"> </w:t>
      </w:r>
      <w:r w:rsidRPr="00185F48">
        <w:rPr>
          <w:u w:val="single"/>
        </w:rPr>
        <w:t xml:space="preserve">not </w:t>
      </w:r>
      <w:r w:rsidRPr="00185F48">
        <w:t>want you to enroll in th</w:t>
      </w:r>
      <w:r>
        <w:t>e</w:t>
      </w:r>
      <w:r w:rsidRPr="00185F48">
        <w:t xml:space="preserve"> home visiting program?</w:t>
      </w:r>
    </w:p>
    <w:p w:rsidR="006E3A60" w:rsidRPr="00185F48" w:rsidRDefault="006E3A60" w:rsidP="005B1A2D">
      <w:pPr>
        <w:pStyle w:val="RESPONSE0"/>
      </w:pPr>
      <w:r w:rsidRPr="00185F48">
        <w:t>YES</w:t>
      </w:r>
      <w:r w:rsidRPr="00185F48">
        <w:tab/>
        <w:t>1</w:t>
      </w:r>
    </w:p>
    <w:p w:rsidR="006E3A60" w:rsidRPr="00185F48" w:rsidRDefault="006E3A60" w:rsidP="005B1A2D">
      <w:pPr>
        <w:pStyle w:val="RESPONSE0"/>
      </w:pPr>
      <w:r w:rsidRPr="00185F48">
        <w:rPr>
          <w:caps/>
        </w:rPr>
        <w:t>NO</w:t>
      </w:r>
      <w:r w:rsidRPr="00185F48">
        <w:tab/>
        <w:t>0</w:t>
      </w:r>
    </w:p>
    <w:p w:rsidR="006E3A60" w:rsidRPr="00185F48" w:rsidRDefault="006E3A60" w:rsidP="005B1A2D">
      <w:pPr>
        <w:pStyle w:val="RESPONSE0"/>
      </w:pPr>
      <w:r w:rsidRPr="00185F48">
        <w:t>DON’T KNOW</w:t>
      </w:r>
      <w:r w:rsidRPr="00185F48">
        <w:tab/>
        <w:t>d</w:t>
      </w:r>
    </w:p>
    <w:p w:rsidR="006E3A60" w:rsidRPr="00185F48" w:rsidRDefault="006E3A60" w:rsidP="005B1A2D">
      <w:pPr>
        <w:pStyle w:val="RESPONSE0"/>
      </w:pPr>
      <w:r>
        <w:t>REFUSED</w:t>
      </w:r>
      <w:r>
        <w:tab/>
        <w:t>r</w:t>
      </w:r>
    </w:p>
    <w:p w:rsidR="005112BE" w:rsidRDefault="005112B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Default="006E3A60" w:rsidP="006E3A6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G</w:t>
            </w:r>
            <w:r w:rsidR="00646E7F">
              <w:rPr>
                <w:rFonts w:ascii="Arial" w:hAnsi="Arial" w:cs="Arial"/>
                <w:bCs/>
                <w:caps/>
                <w:sz w:val="20"/>
                <w:szCs w:val="20"/>
              </w:rPr>
              <w:t>6</w:t>
            </w:r>
            <w:r w:rsidRPr="00185F48">
              <w:rPr>
                <w:rFonts w:ascii="Arial" w:hAnsi="Arial" w:cs="Arial"/>
                <w:bCs/>
                <w:caps/>
                <w:sz w:val="20"/>
                <w:szCs w:val="20"/>
              </w:rPr>
              <w:t>=1</w:t>
            </w:r>
          </w:p>
        </w:tc>
      </w:tr>
    </w:tbl>
    <w:p w:rsidR="006E3A60" w:rsidRPr="00185F48" w:rsidRDefault="006E3A60" w:rsidP="006E3A60">
      <w:pPr>
        <w:pStyle w:val="QUESTIONTEXT"/>
      </w:pPr>
      <w:r>
        <w:t>G</w:t>
      </w:r>
      <w:r w:rsidR="00646E7F">
        <w:t>7</w:t>
      </w:r>
      <w:r w:rsidR="00CE5FA0">
        <w:t>.</w:t>
      </w:r>
      <w:r w:rsidRPr="00185F48">
        <w:tab/>
        <w:t>Wh</w:t>
      </w:r>
      <w:r>
        <w:t>o</w:t>
      </w:r>
      <w:r w:rsidRPr="00185F48">
        <w:t xml:space="preserve"> </w:t>
      </w:r>
      <w:r>
        <w:t>did not want you</w:t>
      </w:r>
      <w:r w:rsidRPr="00185F48">
        <w:t xml:space="preserve"> to enroll in th</w:t>
      </w:r>
      <w:r>
        <w:t>e</w:t>
      </w:r>
      <w:r w:rsidRPr="00185F48">
        <w:t xml:space="preserve"> home visiting program?</w:t>
      </w:r>
      <w:r>
        <w:t xml:space="preserve"> Was it a family member or relative, a friend, or a provider or other type of professional staff?</w:t>
      </w:r>
    </w:p>
    <w:p w:rsidR="006E3A60" w:rsidRDefault="006E3A60" w:rsidP="006E3A60">
      <w:pPr>
        <w:pStyle w:val="PROBEBOLDTEXTHERE"/>
      </w:pPr>
      <w:r>
        <w:t>PROBE:</w:t>
      </w:r>
      <w:r w:rsidRPr="00F24614">
        <w:tab/>
        <w:t>Anyone else?</w:t>
      </w:r>
    </w:p>
    <w:p w:rsidR="006E3A60" w:rsidRPr="00CE5FA0" w:rsidRDefault="006E3A60" w:rsidP="00BE666B">
      <w:pPr>
        <w:pStyle w:val="CODINGTYPE"/>
      </w:pPr>
      <w:r w:rsidRPr="00185F48">
        <w:tab/>
      </w:r>
      <w:sdt>
        <w:sdtPr>
          <w:alias w:val="SELECT CODING TYPE"/>
          <w:tag w:val="CODING TYPE"/>
          <w:id w:val="72386638"/>
          <w:placeholder>
            <w:docPart w:val="85A33ED51F80430491C3B149CD943180"/>
          </w:placeholder>
          <w:dropDownList>
            <w:listItem w:value="SELECT CODING TYPE"/>
            <w:listItem w:displayText="CODE ONE ONLY" w:value="CODE ONE ONLY"/>
            <w:listItem w:displayText="CODE ALL THAT APPLY" w:value="CODE ALL THAT APPLY"/>
          </w:dropDownList>
        </w:sdtPr>
        <w:sdtEndPr>
          <w:rPr>
            <w:b/>
          </w:rPr>
        </w:sdtEndPr>
        <w:sdtContent>
          <w:r w:rsidRPr="00CE5FA0">
            <w:t>CODE ALL THAT APPLY</w:t>
          </w:r>
        </w:sdtContent>
      </w:sdt>
    </w:p>
    <w:p w:rsidR="006E3A60" w:rsidRPr="00185F48" w:rsidRDefault="006E3A60" w:rsidP="005B1A2D">
      <w:pPr>
        <w:pStyle w:val="RESPONSE0"/>
      </w:pPr>
      <w:r>
        <w:t>FAMILY MEMBER/RELATIVE</w:t>
      </w:r>
      <w:r>
        <w:tab/>
        <w:t>1</w:t>
      </w:r>
    </w:p>
    <w:p w:rsidR="006E3A60" w:rsidRPr="00185F48" w:rsidRDefault="006E3A60" w:rsidP="005B1A2D">
      <w:pPr>
        <w:pStyle w:val="RESPONSE0"/>
      </w:pPr>
      <w:r w:rsidRPr="00185F48">
        <w:t>FRIEND</w:t>
      </w:r>
      <w:r w:rsidRPr="00185F48">
        <w:tab/>
        <w:t>2</w:t>
      </w:r>
    </w:p>
    <w:p w:rsidR="006E3A60" w:rsidRPr="00185F48" w:rsidRDefault="006E3A60" w:rsidP="005B1A2D">
      <w:pPr>
        <w:pStyle w:val="RESPONSE0"/>
      </w:pPr>
      <w:r>
        <w:t>PROVIDER/</w:t>
      </w:r>
      <w:r w:rsidRPr="00185F48">
        <w:t xml:space="preserve">PROFESSIONAL </w:t>
      </w:r>
      <w:r>
        <w:t>STAFF</w:t>
      </w:r>
      <w:r w:rsidRPr="00185F48">
        <w:tab/>
        <w:t>3</w:t>
      </w:r>
    </w:p>
    <w:p w:rsidR="006E3A60" w:rsidRDefault="006E3A60" w:rsidP="005B1A2D">
      <w:pPr>
        <w:pStyle w:val="RESPONSE0"/>
      </w:pPr>
      <w:r w:rsidRPr="00185F48">
        <w:t>OTHER (SPECIFY)</w:t>
      </w:r>
      <w:r w:rsidRPr="00185F48">
        <w:tab/>
        <w:t>9</w:t>
      </w:r>
      <w:r>
        <w:t>9</w:t>
      </w:r>
    </w:p>
    <w:p w:rsidR="006E3A60" w:rsidRPr="002B44FF" w:rsidRDefault="006E3A60" w:rsidP="006E3A60">
      <w:pPr>
        <w:pStyle w:val="UNDERLINERESPONSE"/>
        <w:ind w:right="-274"/>
      </w:pPr>
      <w:r w:rsidRPr="002B44FF">
        <w:tab/>
        <w:t xml:space="preserve"> (STRING </w:t>
      </w:r>
      <w:sdt>
        <w:sdtPr>
          <w:alias w:val="STRING LENGTH"/>
          <w:tag w:val="STRING LENGTH"/>
          <w:id w:val="2524641"/>
          <w:placeholder>
            <w:docPart w:val="94CD5AD468814D54A45236A6BDEE9B2A"/>
          </w:placeholder>
          <w:temporary/>
          <w:showingPlcHdr/>
        </w:sdtPr>
        <w:sdtContent>
          <w:r w:rsidRPr="002B44FF">
            <w:t>(NUM)</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t>REFUSED</w:t>
      </w:r>
      <w:r>
        <w:tab/>
        <w:t>r</w:t>
      </w:r>
    </w:p>
    <w:p w:rsidR="006E3A60" w:rsidRPr="00185F48" w:rsidRDefault="006E3A60" w:rsidP="006E3A60">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rPr>
          <w:jc w:val="center"/>
        </w:trPr>
        <w:tc>
          <w:tcPr>
            <w:tcW w:w="5000" w:type="pct"/>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caps/>
                <w:sz w:val="20"/>
                <w:szCs w:val="20"/>
              </w:rPr>
              <w:t xml:space="preserve">IF OTHER SPECIFY (99): </w:t>
            </w:r>
            <w:r>
              <w:rPr>
                <w:rFonts w:ascii="Arial" w:hAnsi="Arial" w:cs="Arial"/>
                <w:b/>
                <w:sz w:val="20"/>
                <w:szCs w:val="20"/>
              </w:rPr>
              <w:t>W</w:t>
            </w:r>
            <w:r w:rsidRPr="00663CAD">
              <w:rPr>
                <w:rFonts w:ascii="Arial" w:hAnsi="Arial" w:cs="Arial"/>
                <w:b/>
                <w:sz w:val="20"/>
                <w:szCs w:val="20"/>
              </w:rPr>
              <w:t xml:space="preserve">hat other person </w:t>
            </w:r>
            <w:r>
              <w:rPr>
                <w:rFonts w:ascii="Arial" w:hAnsi="Arial" w:cs="Arial"/>
                <w:b/>
                <w:sz w:val="20"/>
                <w:szCs w:val="20"/>
              </w:rPr>
              <w:t>did not want y</w:t>
            </w:r>
            <w:r w:rsidRPr="00663CAD">
              <w:rPr>
                <w:rFonts w:ascii="Arial" w:hAnsi="Arial" w:cs="Arial"/>
                <w:b/>
                <w:sz w:val="20"/>
                <w:szCs w:val="20"/>
              </w:rPr>
              <w:t>ou to enroll in th</w:t>
            </w:r>
            <w:r>
              <w:rPr>
                <w:rFonts w:ascii="Arial" w:hAnsi="Arial" w:cs="Arial"/>
                <w:b/>
                <w:sz w:val="20"/>
                <w:szCs w:val="20"/>
              </w:rPr>
              <w:t>e</w:t>
            </w:r>
            <w:r w:rsidRPr="00663CAD">
              <w:rPr>
                <w:rFonts w:ascii="Arial" w:hAnsi="Arial" w:cs="Arial"/>
                <w:b/>
                <w:sz w:val="20"/>
                <w:szCs w:val="20"/>
              </w:rPr>
              <w:t xml:space="preserve"> home visiting program</w:t>
            </w:r>
            <w:r>
              <w:rPr>
                <w:rFonts w:ascii="Arial" w:hAnsi="Arial" w:cs="Arial"/>
                <w:b/>
                <w:sz w:val="20"/>
                <w:szCs w:val="20"/>
              </w:rPr>
              <w:t xml:space="preserve">? </w:t>
            </w:r>
            <w:r>
              <w:rPr>
                <w:rFonts w:ascii="Arial" w:hAnsi="Arial" w:cs="Arial"/>
                <w:caps/>
                <w:sz w:val="20"/>
                <w:szCs w:val="20"/>
              </w:rPr>
              <w:t>(string 99)</w:t>
            </w:r>
          </w:p>
        </w:tc>
      </w:tr>
    </w:tbl>
    <w:p w:rsidR="006E3A60" w:rsidRDefault="006E3A60" w:rsidP="006E3A60">
      <w:pPr>
        <w:tabs>
          <w:tab w:val="clear" w:pos="432"/>
        </w:tabs>
        <w:spacing w:line="240" w:lineRule="auto"/>
        <w:ind w:firstLine="0"/>
        <w:jc w:val="left"/>
        <w:rPr>
          <w:bCs/>
        </w:rPr>
      </w:pPr>
      <w:r>
        <w:rPr>
          <w:bCs/>
        </w:rPr>
        <w:br w:type="page"/>
      </w:r>
    </w:p>
    <w:p w:rsidR="00CE5FA0" w:rsidRDefault="00CE5FA0" w:rsidP="006E3A6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Default="006E3A60" w:rsidP="006E3A60">
      <w:pPr>
        <w:pStyle w:val="QUESTIONTEXT"/>
      </w:pPr>
      <w:r>
        <w:t>H</w:t>
      </w:r>
      <w:r w:rsidRPr="00185F48">
        <w:t>1</w:t>
      </w:r>
      <w:r>
        <w:t>a</w:t>
      </w:r>
      <w:r w:rsidR="00D962AC">
        <w:t>.</w:t>
      </w:r>
      <w:r w:rsidRPr="00185F48">
        <w:tab/>
      </w:r>
      <w:r>
        <w:t>We are almost done with the survey. Thank you very much for answering my questions. I just have a few more. First, w</w:t>
      </w:r>
      <w:r w:rsidRPr="00185F48">
        <w:t xml:space="preserve">hat is your </w:t>
      </w:r>
      <w:r>
        <w:t>e-mail address</w:t>
      </w:r>
      <w:r w:rsidRPr="00185F48">
        <w:t>?</w:t>
      </w:r>
      <w:r>
        <w:t xml:space="preserve"> </w:t>
      </w:r>
      <w:r w:rsidRPr="00185F48">
        <w:t xml:space="preserve">This will be kept </w:t>
      </w:r>
      <w:r w:rsidR="00AC2969">
        <w:t>private</w:t>
      </w:r>
      <w:r w:rsidRPr="00185F48">
        <w:t xml:space="preserve"> and only used as a way of </w:t>
      </w:r>
      <w:r>
        <w:t>contacting</w:t>
      </w:r>
      <w:r w:rsidRPr="00185F48">
        <w:t xml:space="preserve"> you when we need to talk to you again</w:t>
      </w:r>
      <w:r>
        <w:t xml:space="preserve"> for the </w:t>
      </w:r>
      <w:r w:rsidR="00813896">
        <w:t xml:space="preserve">follow-up </w:t>
      </w:r>
      <w:r>
        <w:t>survey</w:t>
      </w:r>
      <w:r w:rsidRPr="00185F48">
        <w:t>.</w:t>
      </w:r>
    </w:p>
    <w:p w:rsidR="006E3A60" w:rsidRPr="002B44FF" w:rsidRDefault="006E3A60" w:rsidP="006E3A60">
      <w:pPr>
        <w:pStyle w:val="UNDERLINERESPONSE"/>
        <w:tabs>
          <w:tab w:val="clear" w:pos="8190"/>
          <w:tab w:val="left" w:pos="8280"/>
        </w:tabs>
      </w:pPr>
      <w:r w:rsidRPr="00185F48">
        <w:tab/>
      </w:r>
    </w:p>
    <w:p w:rsidR="006E3A60" w:rsidRPr="002B44FF" w:rsidRDefault="006E3A60" w:rsidP="006E3A60">
      <w:pPr>
        <w:pStyle w:val="UNDERLINERESPONSE"/>
        <w:tabs>
          <w:tab w:val="clear" w:pos="8190"/>
          <w:tab w:val="left" w:pos="8280"/>
        </w:tabs>
      </w:pPr>
      <w:r w:rsidRPr="002B44FF">
        <w:tab/>
        <w:t xml:space="preserve">(STRING </w:t>
      </w:r>
      <w:r w:rsidR="00FE1C13">
        <w:t>(</w:t>
      </w:r>
      <w:r>
        <w:t>50</w:t>
      </w:r>
      <w:r w:rsidRPr="002B44FF">
        <w:t>)</w:t>
      </w:r>
      <w:r w:rsidR="00FE1C13">
        <w:t>)</w:t>
      </w:r>
    </w:p>
    <w:p w:rsidR="006E3A60" w:rsidRPr="008C37F6" w:rsidRDefault="005112BE" w:rsidP="005B1A2D">
      <w:pPr>
        <w:pStyle w:val="INDENTEDBODYTEXT"/>
      </w:pPr>
      <w:r>
        <w:t>E-MAIL ADDRESS</w:t>
      </w:r>
    </w:p>
    <w:p w:rsidR="006E3A60" w:rsidRDefault="006E3A60" w:rsidP="005B1A2D">
      <w:pPr>
        <w:pStyle w:val="RESPONSE0"/>
      </w:pPr>
      <w:r>
        <w:t>DON’T KNOW</w:t>
      </w:r>
      <w:r>
        <w:tab/>
        <w:t>d</w:t>
      </w:r>
    </w:p>
    <w:p w:rsidR="006E3A60" w:rsidRPr="00185F48" w:rsidRDefault="006E3A60" w:rsidP="005B1A2D">
      <w:pPr>
        <w:pStyle w:val="RESPONSE0"/>
      </w:pPr>
      <w:r>
        <w:t>REFUSED</w:t>
      </w:r>
      <w:r>
        <w:tab/>
        <w:t>r</w:t>
      </w:r>
    </w:p>
    <w:p w:rsidR="006E3A60" w:rsidRDefault="006E3A60" w:rsidP="006E3A60">
      <w:pPr>
        <w:tabs>
          <w:tab w:val="clear" w:pos="432"/>
        </w:tabs>
        <w:spacing w:line="240" w:lineRule="auto"/>
        <w:ind w:firstLine="0"/>
        <w:jc w:val="left"/>
        <w:rPr>
          <w:rFonts w:ascii="Arial" w:hAnsi="Arial" w:cs="Arial"/>
          <w:sz w:val="20"/>
          <w:szCs w:val="20"/>
        </w:rPr>
      </w:pPr>
    </w:p>
    <w:p w:rsidR="0045305A" w:rsidRPr="00185F48" w:rsidRDefault="0045305A" w:rsidP="0045305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5305A" w:rsidRPr="00185F48" w:rsidTr="000A55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305A" w:rsidRPr="00185F48" w:rsidRDefault="0045305A" w:rsidP="000A5538">
            <w:pPr>
              <w:spacing w:before="60" w:after="60" w:line="240" w:lineRule="auto"/>
              <w:ind w:firstLine="0"/>
              <w:jc w:val="left"/>
              <w:rPr>
                <w:rFonts w:ascii="Arial" w:hAnsi="Arial" w:cs="Arial"/>
                <w:caps/>
                <w:sz w:val="20"/>
                <w:szCs w:val="20"/>
              </w:rPr>
            </w:pPr>
            <w:r>
              <w:rPr>
                <w:rFonts w:ascii="Arial" w:hAnsi="Arial" w:cs="Arial"/>
                <w:bCs/>
                <w:caps/>
                <w:sz w:val="20"/>
                <w:szCs w:val="20"/>
              </w:rPr>
              <w:t>SAMPLE LOAD DID NOT INCLUDE RESPONDENT’S PHONE NUMBER OR IF THERE IS A BREAKOFF</w:t>
            </w:r>
          </w:p>
        </w:tc>
      </w:tr>
    </w:tbl>
    <w:p w:rsidR="0045305A" w:rsidRDefault="0045305A" w:rsidP="0045305A">
      <w:pPr>
        <w:pStyle w:val="QUESTIONTEXT"/>
      </w:pPr>
      <w:r>
        <w:t>H1b.</w:t>
      </w:r>
      <w:r w:rsidRPr="00185F48">
        <w:tab/>
        <w:t xml:space="preserve">What is </w:t>
      </w:r>
      <w:r>
        <w:t>your</w:t>
      </w:r>
      <w:r w:rsidRPr="00185F48">
        <w:t xml:space="preserve"> telephone number?</w:t>
      </w:r>
    </w:p>
    <w:p w:rsidR="0045305A" w:rsidRDefault="0045305A" w:rsidP="0045305A">
      <w:pPr>
        <w:pStyle w:val="INTERVIEWER"/>
      </w:pPr>
      <w:r>
        <w:t>INTERVIEWER:</w:t>
      </w:r>
      <w:r>
        <w:tab/>
      </w:r>
      <w:r w:rsidRPr="00BE54F4">
        <w:t xml:space="preserve">WE SHOULD COLLECT TWO </w:t>
      </w:r>
      <w:r>
        <w:t>NUMBERS IF POSSIBLE.</w:t>
      </w:r>
    </w:p>
    <w:p w:rsidR="0045305A" w:rsidRPr="002B44FF" w:rsidRDefault="0045305A" w:rsidP="0045305A">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45305A" w:rsidRPr="002B44FF" w:rsidRDefault="0045305A" w:rsidP="0045305A">
      <w:pPr>
        <w:pStyle w:val="INDENTEDBODYTEXT"/>
      </w:pPr>
      <w:r w:rsidRPr="002B44FF">
        <w:t>(</w:t>
      </w:r>
      <w:sdt>
        <w:sdtPr>
          <w:alias w:val="AREA CODE RANGE"/>
          <w:tag w:val="AREA CODE RANGE"/>
          <w:id w:val="63024360"/>
          <w:placeholder>
            <w:docPart w:val="1BBC6C64761E4FB99F6B059C078E1BF5"/>
          </w:placeholder>
          <w:temporary/>
          <w:showingPlcHdr/>
        </w:sdtPr>
        <w:sdtContent>
          <w:r w:rsidRPr="002B44FF">
            <w:t>RANGE</w:t>
          </w:r>
        </w:sdtContent>
      </w:sdt>
      <w:r w:rsidRPr="002B44FF">
        <w:t>)         (</w:t>
      </w:r>
      <w:sdt>
        <w:sdtPr>
          <w:alias w:val="EXCHANGE RANGE"/>
          <w:tag w:val="EXCHANGE RANGE"/>
          <w:id w:val="63024361"/>
          <w:placeholder>
            <w:docPart w:val="246A86CAA1A44261B9286D242080FFA0"/>
          </w:placeholder>
          <w:temporary/>
          <w:showingPlcHdr/>
        </w:sdtPr>
        <w:sdtContent>
          <w:r w:rsidRPr="002B44FF">
            <w:t>RANGE</w:t>
          </w:r>
        </w:sdtContent>
      </w:sdt>
      <w:r w:rsidRPr="002B44FF">
        <w:t>)         (</w:t>
      </w:r>
      <w:sdt>
        <w:sdtPr>
          <w:alias w:val="NUMBER RANGE"/>
          <w:tag w:val="NUMBER RANGE"/>
          <w:id w:val="63024362"/>
          <w:placeholder>
            <w:docPart w:val="595FDACDF2DB4521859ADC0BB5D2CE42"/>
          </w:placeholder>
          <w:temporary/>
          <w:showingPlcHdr/>
        </w:sdtPr>
        <w:sdtContent>
          <w:r w:rsidRPr="002B44FF">
            <w:t>RANGE</w:t>
          </w:r>
        </w:sdtContent>
      </w:sdt>
      <w:r w:rsidRPr="002B44FF">
        <w:t>)</w:t>
      </w:r>
    </w:p>
    <w:p w:rsidR="0045305A" w:rsidRPr="00185F48" w:rsidRDefault="0045305A" w:rsidP="0045305A">
      <w:pPr>
        <w:pStyle w:val="RESPONSE0"/>
      </w:pPr>
      <w:r>
        <w:t>DON’T KNOW</w:t>
      </w:r>
      <w:r>
        <w:tab/>
        <w:t>d</w:t>
      </w:r>
    </w:p>
    <w:p w:rsidR="0045305A" w:rsidRPr="00185F48" w:rsidRDefault="0045305A" w:rsidP="0045305A">
      <w:pPr>
        <w:pStyle w:val="RESPONSE0"/>
      </w:pPr>
      <w:r w:rsidRPr="00185F48">
        <w:t>REFUSED</w:t>
      </w:r>
      <w:r w:rsidRPr="00185F48">
        <w:tab/>
        <w:t>r</w:t>
      </w:r>
    </w:p>
    <w:p w:rsidR="0045305A" w:rsidRDefault="0045305A" w:rsidP="0045305A">
      <w:pPr>
        <w:tabs>
          <w:tab w:val="left" w:pos="7384"/>
        </w:tabs>
        <w:spacing w:line="240" w:lineRule="auto"/>
        <w:ind w:firstLine="0"/>
        <w:rPr>
          <w:rFonts w:ascii="Arial" w:hAnsi="Arial" w:cs="Arial"/>
          <w:sz w:val="20"/>
          <w:szCs w:val="20"/>
        </w:rPr>
      </w:pPr>
    </w:p>
    <w:p w:rsidR="0045305A" w:rsidRDefault="0045305A" w:rsidP="0045305A">
      <w:pPr>
        <w:pStyle w:val="RESPONSE0"/>
      </w:pPr>
      <w:r>
        <w:t>CELL PHONE:</w:t>
      </w:r>
    </w:p>
    <w:p w:rsidR="0045305A" w:rsidRPr="002B44FF" w:rsidRDefault="0045305A" w:rsidP="0045305A">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45305A" w:rsidRPr="002B44FF" w:rsidRDefault="0045305A" w:rsidP="0045305A">
      <w:pPr>
        <w:pStyle w:val="INDENTEDBODYTEXT"/>
      </w:pPr>
      <w:r w:rsidRPr="002B44FF">
        <w:t>(</w:t>
      </w:r>
      <w:sdt>
        <w:sdtPr>
          <w:alias w:val="AREA CODE RANGE"/>
          <w:tag w:val="AREA CODE RANGE"/>
          <w:id w:val="63024363"/>
          <w:placeholder>
            <w:docPart w:val="C45F0882F5ED43CDA3875004A4E4B08B"/>
          </w:placeholder>
          <w:temporary/>
          <w:showingPlcHdr/>
        </w:sdtPr>
        <w:sdtContent>
          <w:r w:rsidRPr="002B44FF">
            <w:t>RANGE</w:t>
          </w:r>
        </w:sdtContent>
      </w:sdt>
      <w:r w:rsidRPr="002B44FF">
        <w:t>)         (</w:t>
      </w:r>
      <w:sdt>
        <w:sdtPr>
          <w:alias w:val="EXCHANGE RANGE"/>
          <w:tag w:val="EXCHANGE RANGE"/>
          <w:id w:val="63024364"/>
          <w:placeholder>
            <w:docPart w:val="AEDD280EC69A4B14B3673F9E07829ED4"/>
          </w:placeholder>
          <w:temporary/>
          <w:showingPlcHdr/>
        </w:sdtPr>
        <w:sdtContent>
          <w:r w:rsidRPr="002B44FF">
            <w:t>RANGE</w:t>
          </w:r>
        </w:sdtContent>
      </w:sdt>
      <w:r w:rsidRPr="002B44FF">
        <w:t>)         (</w:t>
      </w:r>
      <w:sdt>
        <w:sdtPr>
          <w:alias w:val="NUMBER RANGE"/>
          <w:tag w:val="NUMBER RANGE"/>
          <w:id w:val="63024365"/>
          <w:placeholder>
            <w:docPart w:val="FEAB6C94B4D44981983105D45959ABD2"/>
          </w:placeholder>
          <w:temporary/>
          <w:showingPlcHdr/>
        </w:sdtPr>
        <w:sdtContent>
          <w:r w:rsidRPr="002B44FF">
            <w:t>RANGE</w:t>
          </w:r>
        </w:sdtContent>
      </w:sdt>
      <w:r w:rsidRPr="002B44FF">
        <w:t>)</w:t>
      </w:r>
    </w:p>
    <w:p w:rsidR="0045305A" w:rsidRPr="00185F48" w:rsidRDefault="0045305A" w:rsidP="0045305A">
      <w:pPr>
        <w:pStyle w:val="RESPONSE0"/>
      </w:pPr>
      <w:r>
        <w:t>DON’T KNOW</w:t>
      </w:r>
      <w:r>
        <w:tab/>
        <w:t>d</w:t>
      </w:r>
    </w:p>
    <w:p w:rsidR="0045305A" w:rsidRPr="00185F48" w:rsidRDefault="0045305A" w:rsidP="0045305A">
      <w:pPr>
        <w:pStyle w:val="RESPONSE0"/>
      </w:pPr>
      <w:r w:rsidRPr="00185F48">
        <w:t>REFUSED</w:t>
      </w:r>
      <w:r w:rsidRPr="00185F48">
        <w:tab/>
        <w:t>r</w:t>
      </w:r>
    </w:p>
    <w:p w:rsidR="0045305A" w:rsidRDefault="0045305A" w:rsidP="0045305A">
      <w:pPr>
        <w:tabs>
          <w:tab w:val="left" w:pos="7384"/>
        </w:tabs>
        <w:spacing w:line="240" w:lineRule="auto"/>
        <w:ind w:firstLine="0"/>
        <w:rPr>
          <w:rFonts w:ascii="Arial" w:hAnsi="Arial" w:cs="Arial"/>
          <w:sz w:val="20"/>
          <w:szCs w:val="20"/>
        </w:rPr>
      </w:pPr>
    </w:p>
    <w:p w:rsidR="0045305A" w:rsidRDefault="0045305A" w:rsidP="006E3A60">
      <w:pPr>
        <w:tabs>
          <w:tab w:val="clear" w:pos="432"/>
        </w:tabs>
        <w:spacing w:line="240" w:lineRule="auto"/>
        <w:ind w:firstLine="0"/>
        <w:jc w:val="left"/>
        <w:rPr>
          <w:rFonts w:ascii="Arial" w:hAnsi="Arial" w:cs="Arial"/>
          <w:sz w:val="20"/>
          <w:szCs w:val="20"/>
        </w:rPr>
      </w:pPr>
    </w:p>
    <w:p w:rsidR="0045305A" w:rsidRDefault="0045305A" w:rsidP="006E3A6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Default="006E3A60" w:rsidP="006E3A60">
      <w:pPr>
        <w:pStyle w:val="QUESTIONTEXT"/>
      </w:pPr>
      <w:r>
        <w:t>H</w:t>
      </w:r>
      <w:r w:rsidRPr="00185F48">
        <w:t>1</w:t>
      </w:r>
      <w:r w:rsidR="0045305A">
        <w:t>c</w:t>
      </w:r>
      <w:r w:rsidR="00D962AC">
        <w:t>.</w:t>
      </w:r>
      <w:r w:rsidRPr="00185F48">
        <w:tab/>
      </w:r>
      <w:r>
        <w:t>Next, w</w:t>
      </w:r>
      <w:r w:rsidRPr="00185F48">
        <w:t>hat is your Social Security Number?</w:t>
      </w:r>
      <w:r>
        <w:t xml:space="preserve"> Like your e-mail address and all other information collected, t</w:t>
      </w:r>
      <w:r w:rsidRPr="00185F48">
        <w:t xml:space="preserve">his will be kept </w:t>
      </w:r>
      <w:r w:rsidR="00AC2969">
        <w:t>private</w:t>
      </w:r>
      <w:r w:rsidR="007D508E">
        <w:t xml:space="preserve"> to the extent allowed by law</w:t>
      </w:r>
      <w:r w:rsidR="002D121C">
        <w:t>.It</w:t>
      </w:r>
      <w:r w:rsidR="002D121C" w:rsidRPr="002D121C">
        <w:t xml:space="preserve"> will be used to help us find you, or to confirm your identity</w:t>
      </w:r>
      <w:r w:rsidR="002D121C">
        <w:t xml:space="preserve"> </w:t>
      </w:r>
      <w:r w:rsidR="002D121C" w:rsidRPr="00185F48">
        <w:t>when we need to talk to you again</w:t>
      </w:r>
      <w:r w:rsidR="002D121C">
        <w:t xml:space="preserve"> for the follow-up survey or</w:t>
      </w:r>
      <w:r w:rsidR="002D121C" w:rsidRPr="002D121C">
        <w:t xml:space="preserve"> for obtaining your Medicaid health records</w:t>
      </w:r>
      <w:r w:rsidRPr="00185F48">
        <w:t>.</w:t>
      </w:r>
    </w:p>
    <w:p w:rsidR="006E3A60" w:rsidRPr="00F508FC" w:rsidRDefault="006E3A60" w:rsidP="006E3A60">
      <w:pPr>
        <w:pStyle w:val="QUESTIONTEXT"/>
        <w:rPr>
          <w:b w:val="0"/>
        </w:rPr>
      </w:pPr>
      <w:r>
        <w:tab/>
      </w:r>
      <w:r>
        <w:rPr>
          <w:b w:val="0"/>
        </w:rPr>
        <w:t>INTERVIEWER: ENTER SOCIAL SECURITY NUMBER WITHOUT DASHES</w:t>
      </w:r>
    </w:p>
    <w:p w:rsidR="006E3A60" w:rsidRPr="00185F48" w:rsidRDefault="006E3A60" w:rsidP="006E3A60">
      <w:pPr>
        <w:spacing w:before="120" w:line="240" w:lineRule="auto"/>
        <w:rPr>
          <w:rFonts w:ascii="Arial" w:hAnsi="Arial" w:cs="Arial"/>
          <w:sz w:val="20"/>
          <w:szCs w:val="20"/>
        </w:rPr>
      </w:pPr>
      <w:r w:rsidRPr="00185F48">
        <w:rPr>
          <w:rFonts w:ascii="Arial" w:hAnsi="Arial" w:cs="Arial"/>
          <w:sz w:val="20"/>
          <w:szCs w:val="20"/>
        </w:rPr>
        <w:tab/>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  SOCIAL SECURITY NUMBER</w:t>
      </w:r>
    </w:p>
    <w:p w:rsidR="006E3A60" w:rsidRPr="00185F48" w:rsidRDefault="006E3A60" w:rsidP="005B1A2D">
      <w:pPr>
        <w:pStyle w:val="RESPONSE0"/>
      </w:pPr>
      <w:r>
        <w:t>DON’T KNOW</w:t>
      </w:r>
      <w:r>
        <w:tab/>
        <w:t>d</w:t>
      </w:r>
    </w:p>
    <w:p w:rsidR="006E3A60" w:rsidRPr="00185F48" w:rsidRDefault="006E3A60" w:rsidP="005B1A2D">
      <w:pPr>
        <w:pStyle w:val="RESPONSE0"/>
      </w:pPr>
      <w:r>
        <w:t>REFUSED</w:t>
      </w:r>
      <w:r>
        <w:tab/>
        <w:t>r</w:t>
      </w:r>
    </w:p>
    <w:p w:rsidR="00897650" w:rsidRDefault="00897650" w:rsidP="00897650">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97650" w:rsidRPr="00185F48" w:rsidTr="00CA66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650" w:rsidRPr="00185F48" w:rsidRDefault="006E363E" w:rsidP="00CA6617">
            <w:pPr>
              <w:spacing w:before="60" w:after="60" w:line="240" w:lineRule="auto"/>
              <w:ind w:firstLine="0"/>
              <w:jc w:val="left"/>
              <w:rPr>
                <w:rFonts w:ascii="Arial" w:hAnsi="Arial" w:cs="Arial"/>
                <w:caps/>
                <w:sz w:val="20"/>
                <w:szCs w:val="20"/>
              </w:rPr>
            </w:pPr>
            <w:r>
              <w:rPr>
                <w:rFonts w:ascii="Arial" w:hAnsi="Arial" w:cs="Arial"/>
                <w:bCs/>
                <w:caps/>
                <w:sz w:val="20"/>
                <w:szCs w:val="20"/>
              </w:rPr>
              <w:t>e18=4</w:t>
            </w:r>
          </w:p>
        </w:tc>
      </w:tr>
    </w:tbl>
    <w:p w:rsidR="00897650" w:rsidRDefault="00897650" w:rsidP="00897650">
      <w:pPr>
        <w:pStyle w:val="QUESTIONTEXT"/>
      </w:pPr>
      <w:r>
        <w:t>H</w:t>
      </w:r>
      <w:r w:rsidRPr="00185F48">
        <w:t>1</w:t>
      </w:r>
      <w:r>
        <w:t>d.</w:t>
      </w:r>
      <w:r w:rsidRPr="00185F48">
        <w:tab/>
      </w:r>
      <w:r w:rsidRPr="00762528">
        <w:t xml:space="preserve">Next, what is your Medicaid ID number? Like your e-mail address and all other information collected, this will be kept </w:t>
      </w:r>
      <w:r w:rsidR="00AC2969" w:rsidRPr="00762528">
        <w:t>private</w:t>
      </w:r>
      <w:r w:rsidR="007D508E" w:rsidRPr="00762528">
        <w:t xml:space="preserve"> to the extent allowed by law</w:t>
      </w:r>
      <w:r w:rsidR="00E2170B" w:rsidRPr="00762528">
        <w:t xml:space="preserve">. It will be used to help us </w:t>
      </w:r>
      <w:r w:rsidR="00E2170B" w:rsidRPr="00762528">
        <w:lastRenderedPageBreak/>
        <w:t>find you, or to confirm your identity when we need to talk to you again for the follow-up survey or for obtaining your Medicaid health records.</w:t>
      </w:r>
    </w:p>
    <w:p w:rsidR="00897650" w:rsidRPr="00F508FC" w:rsidRDefault="00897650" w:rsidP="00897650">
      <w:pPr>
        <w:pStyle w:val="QUESTIONTEXT"/>
        <w:rPr>
          <w:b w:val="0"/>
        </w:rPr>
      </w:pPr>
      <w:r>
        <w:tab/>
      </w:r>
    </w:p>
    <w:p w:rsidR="00897650" w:rsidRPr="00185F48" w:rsidRDefault="00897650" w:rsidP="00897650">
      <w:pPr>
        <w:spacing w:before="120" w:line="240" w:lineRule="auto"/>
        <w:rPr>
          <w:rFonts w:ascii="Arial" w:hAnsi="Arial" w:cs="Arial"/>
          <w:sz w:val="20"/>
          <w:szCs w:val="20"/>
        </w:rPr>
      </w:pPr>
      <w:r w:rsidRPr="00185F48">
        <w:rPr>
          <w:rFonts w:ascii="Arial" w:hAnsi="Arial" w:cs="Arial"/>
          <w:sz w:val="20"/>
          <w:szCs w:val="20"/>
        </w:rPr>
        <w:tab/>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w:t>
      </w:r>
      <w:r w:rsidRPr="00185F48">
        <w:rPr>
          <w:rFonts w:ascii="Arial" w:hAnsi="Arial" w:cs="Arial"/>
          <w:sz w:val="20"/>
          <w:szCs w:val="20"/>
          <w:u w:val="single"/>
        </w:rPr>
        <w:t xml:space="preserve">     </w:t>
      </w:r>
      <w:r w:rsidRPr="00185F48">
        <w:rPr>
          <w:rFonts w:ascii="Arial" w:hAnsi="Arial" w:cs="Arial"/>
          <w:sz w:val="20"/>
          <w:szCs w:val="20"/>
        </w:rPr>
        <w:t>|</w:t>
      </w:r>
      <w:r w:rsidRPr="00185F48">
        <w:rPr>
          <w:rFonts w:ascii="Arial" w:hAnsi="Arial" w:cs="Arial"/>
          <w:sz w:val="20"/>
          <w:szCs w:val="20"/>
          <w:u w:val="single"/>
        </w:rPr>
        <w:t xml:space="preserve">     </w:t>
      </w:r>
      <w:r>
        <w:rPr>
          <w:rFonts w:ascii="Arial" w:hAnsi="Arial" w:cs="Arial"/>
          <w:sz w:val="20"/>
          <w:szCs w:val="20"/>
        </w:rPr>
        <w:t>|   MEDICAID ID NUMBER</w:t>
      </w:r>
    </w:p>
    <w:p w:rsidR="00897650" w:rsidRPr="00185F48" w:rsidRDefault="00897650" w:rsidP="00897650">
      <w:pPr>
        <w:pStyle w:val="RESPONSE0"/>
      </w:pPr>
      <w:r>
        <w:t>DON’T KNOW</w:t>
      </w:r>
      <w:r>
        <w:tab/>
        <w:t>d</w:t>
      </w:r>
    </w:p>
    <w:p w:rsidR="00897650" w:rsidRPr="00185F48" w:rsidRDefault="00897650" w:rsidP="00897650">
      <w:pPr>
        <w:pStyle w:val="RESPONSE0"/>
      </w:pPr>
      <w:r>
        <w:t>REFUSED</w:t>
      </w:r>
      <w:r>
        <w:tab/>
        <w:t>r</w:t>
      </w:r>
    </w:p>
    <w:p w:rsidR="00897650" w:rsidRPr="00185F48" w:rsidRDefault="00897650" w:rsidP="00897650">
      <w:pPr>
        <w:tabs>
          <w:tab w:val="left" w:pos="720"/>
          <w:tab w:val="left" w:pos="1440"/>
          <w:tab w:val="left" w:pos="7200"/>
        </w:tabs>
        <w:spacing w:line="240" w:lineRule="auto"/>
        <w:ind w:firstLine="0"/>
        <w:rPr>
          <w:rFonts w:ascii="Arial" w:hAnsi="Arial" w:cs="Arial"/>
          <w:sz w:val="20"/>
          <w:szCs w:val="20"/>
        </w:rPr>
      </w:pPr>
    </w:p>
    <w:p w:rsidR="006E3A60" w:rsidRPr="00185F48" w:rsidRDefault="006E3A60" w:rsidP="006E3A60">
      <w:pPr>
        <w:tabs>
          <w:tab w:val="left" w:pos="720"/>
          <w:tab w:val="left" w:pos="1440"/>
          <w:tab w:val="left" w:pos="720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sidRPr="00185F48">
              <w:rPr>
                <w:rFonts w:ascii="Arial" w:hAnsi="Arial" w:cs="Arial"/>
                <w:bCs/>
                <w:caps/>
                <w:sz w:val="20"/>
                <w:szCs w:val="20"/>
              </w:rPr>
              <w:t>all</w:t>
            </w:r>
          </w:p>
        </w:tc>
      </w:tr>
    </w:tbl>
    <w:p w:rsidR="006E3A60" w:rsidRPr="00185F48" w:rsidRDefault="006E3A60" w:rsidP="006E3A60">
      <w:pPr>
        <w:pStyle w:val="QUESTIONTEXT"/>
        <w:rPr>
          <w:bCs/>
        </w:rPr>
      </w:pPr>
      <w:r>
        <w:t>H</w:t>
      </w:r>
      <w:r w:rsidRPr="00185F48">
        <w:t>2a</w:t>
      </w:r>
      <w:r w:rsidR="00D962AC">
        <w:t>.</w:t>
      </w:r>
      <w:r w:rsidRPr="00185F48">
        <w:tab/>
      </w:r>
      <w:r w:rsidRPr="00185F48">
        <w:rPr>
          <w:bCs/>
        </w:rPr>
        <w:t xml:space="preserve">Please tell me the names, </w:t>
      </w:r>
      <w:r w:rsidR="00773331" w:rsidRPr="00185F48">
        <w:rPr>
          <w:bCs/>
        </w:rPr>
        <w:t>addresses</w:t>
      </w:r>
      <w:r w:rsidR="00773331">
        <w:rPr>
          <w:bCs/>
        </w:rPr>
        <w:t>,</w:t>
      </w:r>
      <w:r w:rsidR="00773331" w:rsidRPr="00185F48">
        <w:rPr>
          <w:bCs/>
        </w:rPr>
        <w:t xml:space="preserve"> telephone</w:t>
      </w:r>
      <w:r w:rsidRPr="00185F48">
        <w:rPr>
          <w:bCs/>
        </w:rPr>
        <w:t xml:space="preserve"> numbers</w:t>
      </w:r>
      <w:r>
        <w:rPr>
          <w:bCs/>
        </w:rPr>
        <w:t>, and e-mail addresses</w:t>
      </w:r>
      <w:r w:rsidRPr="00185F48">
        <w:rPr>
          <w:bCs/>
        </w:rPr>
        <w:t xml:space="preserve"> of three people who do not live with you but who will know how to contact you </w:t>
      </w:r>
      <w:r>
        <w:rPr>
          <w:bCs/>
        </w:rPr>
        <w:t xml:space="preserve">roughly </w:t>
      </w:r>
      <w:r w:rsidRPr="00185F48">
        <w:rPr>
          <w:bCs/>
        </w:rPr>
        <w:t>a year from now</w:t>
      </w:r>
      <w:r>
        <w:rPr>
          <w:bCs/>
        </w:rPr>
        <w:t>.</w:t>
      </w:r>
      <w:r w:rsidRPr="00185F48">
        <w:rPr>
          <w:bCs/>
        </w:rPr>
        <w:t xml:space="preserve"> This will help us contact you </w:t>
      </w:r>
      <w:r>
        <w:rPr>
          <w:bCs/>
        </w:rPr>
        <w:t xml:space="preserve">if you move </w:t>
      </w:r>
      <w:r w:rsidRPr="00185F48">
        <w:rPr>
          <w:bCs/>
        </w:rPr>
        <w:t>so we can still complete a</w:t>
      </w:r>
      <w:r>
        <w:rPr>
          <w:bCs/>
        </w:rPr>
        <w:t xml:space="preserve"> follow up</w:t>
      </w:r>
      <w:r w:rsidRPr="00185F48">
        <w:rPr>
          <w:bCs/>
        </w:rPr>
        <w:t xml:space="preserve"> interview with you.</w:t>
      </w:r>
    </w:p>
    <w:p w:rsidR="006E3A60" w:rsidRPr="00185F48" w:rsidRDefault="006E3A60" w:rsidP="006E3A60">
      <w:pPr>
        <w:pStyle w:val="QUESTIONTEXT"/>
        <w:spacing w:before="0"/>
      </w:pPr>
      <w:r w:rsidRPr="00185F48">
        <w:rPr>
          <w:bCs/>
        </w:rPr>
        <w:tab/>
        <w:t>What is the name of the first person who will know how we can reach you?</w:t>
      </w:r>
    </w:p>
    <w:p w:rsidR="006E3A60" w:rsidRDefault="006E3A60" w:rsidP="006E3A60">
      <w:pPr>
        <w:pStyle w:val="INTERVIEWER"/>
      </w:pPr>
      <w:r w:rsidRPr="00185F48">
        <w:t>interviewer:</w:t>
      </w:r>
      <w:r>
        <w:tab/>
      </w:r>
      <w:r w:rsidRPr="00185F48">
        <w:t>enter name of person</w:t>
      </w:r>
    </w:p>
    <w:p w:rsidR="006E3A60" w:rsidRPr="002B44FF" w:rsidRDefault="006E3A60" w:rsidP="006E3A60">
      <w:pPr>
        <w:pStyle w:val="UNDERLINERESPONSE"/>
      </w:pPr>
      <w:r w:rsidRPr="002B44FF">
        <w:tab/>
        <w:t xml:space="preserve"> (STRING </w:t>
      </w:r>
      <w:r w:rsidR="00FE1C13">
        <w:t>(</w:t>
      </w:r>
      <w:r>
        <w:t>50</w:t>
      </w:r>
      <w:r w:rsidR="00FE1C13">
        <w:t>)</w:t>
      </w:r>
      <w:r w:rsidRPr="002B44FF">
        <w:t>)</w:t>
      </w:r>
    </w:p>
    <w:p w:rsidR="006E3A60" w:rsidRPr="002B44FF" w:rsidRDefault="006E3A60" w:rsidP="005B1A2D">
      <w:pPr>
        <w:pStyle w:val="INDENTEDBODYTEXT"/>
      </w:pPr>
      <w:r w:rsidRPr="002B44FF">
        <w:t>NAME</w:t>
      </w:r>
    </w:p>
    <w:p w:rsidR="006E3A60" w:rsidRPr="00185F48" w:rsidRDefault="006E3A60" w:rsidP="005B1A2D">
      <w:pPr>
        <w:pStyle w:val="RESPONSE0"/>
      </w:pPr>
      <w:r w:rsidRPr="00185F48">
        <w:t>DON’T KNOW</w:t>
      </w:r>
      <w:r w:rsidRPr="00185F48">
        <w:tab/>
        <w:t>d</w:t>
      </w:r>
      <w:r w:rsidRPr="00185F48">
        <w:tab/>
        <w:t>CONCLUDE</w:t>
      </w:r>
    </w:p>
    <w:p w:rsidR="006E3A60" w:rsidRPr="00185F48" w:rsidRDefault="006E3A60" w:rsidP="005B1A2D">
      <w:pPr>
        <w:pStyle w:val="RESPONSE0"/>
      </w:pPr>
      <w:r w:rsidRPr="00185F48">
        <w:t>REFUSED</w:t>
      </w:r>
      <w:r w:rsidRPr="00185F48">
        <w:tab/>
        <w:t>r</w:t>
      </w:r>
      <w:r w:rsidRPr="00185F48">
        <w:tab/>
        <w:t>CONCLUDE</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 xml:space="preserve">2 ne </w:t>
            </w:r>
            <w:r w:rsidR="00773331" w:rsidRPr="00185F48">
              <w:rPr>
                <w:rFonts w:ascii="Arial" w:hAnsi="Arial" w:cs="Arial"/>
                <w:bCs/>
                <w:sz w:val="20"/>
                <w:szCs w:val="20"/>
              </w:rPr>
              <w:t>d, r</w:t>
            </w:r>
          </w:p>
        </w:tc>
      </w:tr>
    </w:tbl>
    <w:p w:rsidR="006E3A60" w:rsidRDefault="006E3A60" w:rsidP="006E3A60">
      <w:pPr>
        <w:pStyle w:val="QUESTIONTEXT"/>
        <w:rPr>
          <w:bCs/>
        </w:rPr>
      </w:pPr>
      <w:r>
        <w:t>H</w:t>
      </w:r>
      <w:r w:rsidRPr="00185F48">
        <w:t>2b</w:t>
      </w:r>
      <w:r w:rsidR="00D962AC">
        <w:t>.</w:t>
      </w:r>
      <w:r w:rsidRPr="00185F48">
        <w:tab/>
      </w:r>
      <w:r w:rsidRPr="00185F48">
        <w:rPr>
          <w:bCs/>
        </w:rPr>
        <w:t>How is this person related to you?</w:t>
      </w:r>
    </w:p>
    <w:p w:rsidR="00B3169D" w:rsidRPr="00CE5FA0" w:rsidRDefault="00B3169D" w:rsidP="00B3169D">
      <w:pPr>
        <w:pStyle w:val="CODINGTYPE"/>
      </w:pPr>
      <w:r w:rsidRPr="00185F48">
        <w:tab/>
      </w:r>
      <w:sdt>
        <w:sdtPr>
          <w:alias w:val="SELECT CODING TYPE"/>
          <w:tag w:val="CODING TYPE"/>
          <w:id w:val="16646434"/>
          <w:placeholder>
            <w:docPart w:val="9DCDB93BA4E44EAD81BC4D7A93BE1980"/>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rsidR="006E3A60" w:rsidRPr="00FC33AB" w:rsidRDefault="006E3A60" w:rsidP="00B3169D">
      <w:pPr>
        <w:pStyle w:val="RESPONSE0"/>
      </w:pPr>
      <w:r w:rsidRPr="00FC33AB">
        <w:t>BIOLOGICAL MOTHER</w:t>
      </w:r>
      <w:r w:rsidRPr="00FC33AB">
        <w:tab/>
        <w:t>11</w:t>
      </w:r>
    </w:p>
    <w:p w:rsidR="006E3A60" w:rsidRPr="00FC33AB" w:rsidRDefault="006E3A60" w:rsidP="005B1A2D">
      <w:pPr>
        <w:pStyle w:val="RESPONSE0"/>
      </w:pPr>
      <w:r w:rsidRPr="00FC33AB">
        <w:t>BIOLOGICAL FATHER</w:t>
      </w:r>
      <w:r w:rsidRPr="00FC33AB">
        <w:tab/>
        <w:t>12</w:t>
      </w:r>
    </w:p>
    <w:p w:rsidR="006E3A60" w:rsidRPr="00FC33AB" w:rsidRDefault="006E3A60" w:rsidP="005B1A2D">
      <w:pPr>
        <w:pStyle w:val="RESPONSE0"/>
      </w:pPr>
      <w:r w:rsidRPr="00FC33AB">
        <w:t>ADOPTIVE MOTHER</w:t>
      </w:r>
      <w:r w:rsidRPr="00FC33AB">
        <w:tab/>
        <w:t>13</w:t>
      </w:r>
    </w:p>
    <w:p w:rsidR="006E3A60" w:rsidRPr="00FC33AB" w:rsidRDefault="006E3A60" w:rsidP="005B1A2D">
      <w:pPr>
        <w:pStyle w:val="RESPONSE0"/>
      </w:pPr>
      <w:r w:rsidRPr="00FC33AB">
        <w:t>ADOPTIVE FATHER</w:t>
      </w:r>
      <w:r w:rsidRPr="00FC33AB">
        <w:tab/>
        <w:t>14</w:t>
      </w:r>
    </w:p>
    <w:p w:rsidR="006E3A60" w:rsidRPr="00FC33AB" w:rsidRDefault="006E3A60" w:rsidP="005B1A2D">
      <w:pPr>
        <w:pStyle w:val="RESPONSE0"/>
      </w:pPr>
      <w:r w:rsidRPr="00FC33AB">
        <w:t>STEPMOTHER</w:t>
      </w:r>
      <w:r w:rsidRPr="00FC33AB">
        <w:tab/>
        <w:t>15</w:t>
      </w:r>
    </w:p>
    <w:p w:rsidR="006E3A60" w:rsidRPr="00FC33AB" w:rsidRDefault="006E3A60" w:rsidP="005B1A2D">
      <w:pPr>
        <w:pStyle w:val="RESPONSE0"/>
      </w:pPr>
      <w:r w:rsidRPr="00FC33AB">
        <w:t>STEPFATHER</w:t>
      </w:r>
      <w:r w:rsidRPr="00FC33AB">
        <w:tab/>
        <w:t>16</w:t>
      </w:r>
    </w:p>
    <w:p w:rsidR="006E3A60" w:rsidRPr="00FC33AB" w:rsidRDefault="006E3A60" w:rsidP="005B1A2D">
      <w:pPr>
        <w:pStyle w:val="RESPONSE0"/>
      </w:pPr>
      <w:r w:rsidRPr="00FC33AB">
        <w:t>GRANDMOTHER</w:t>
      </w:r>
      <w:r w:rsidRPr="00FC33AB">
        <w:tab/>
        <w:t>17</w:t>
      </w:r>
    </w:p>
    <w:p w:rsidR="006E3A60" w:rsidRPr="00FC33AB" w:rsidRDefault="006E3A60" w:rsidP="005B1A2D">
      <w:pPr>
        <w:pStyle w:val="RESPONSE0"/>
      </w:pPr>
      <w:r w:rsidRPr="00FC33AB">
        <w:t>GRANDFATHER</w:t>
      </w:r>
      <w:r w:rsidRPr="00FC33AB">
        <w:tab/>
        <w:t>18</w:t>
      </w:r>
    </w:p>
    <w:p w:rsidR="006E3A60" w:rsidRPr="00FC33AB" w:rsidRDefault="006E3A60" w:rsidP="005B1A2D">
      <w:pPr>
        <w:pStyle w:val="RESPONSE0"/>
      </w:pPr>
      <w:r w:rsidRPr="00FC33AB">
        <w:t>GREAT GRANDMOTHER</w:t>
      </w:r>
      <w:r w:rsidRPr="00FC33AB">
        <w:tab/>
        <w:t>19</w:t>
      </w:r>
    </w:p>
    <w:p w:rsidR="006E3A60" w:rsidRPr="00FC33AB" w:rsidRDefault="006E3A60" w:rsidP="005B1A2D">
      <w:pPr>
        <w:pStyle w:val="RESPONSE0"/>
      </w:pPr>
      <w:r w:rsidRPr="00FC33AB">
        <w:t>GREAT GRANDFATHER</w:t>
      </w:r>
      <w:r w:rsidRPr="00FC33AB">
        <w:tab/>
        <w:t>20</w:t>
      </w:r>
    </w:p>
    <w:p w:rsidR="006E3A60" w:rsidRPr="00FC33AB" w:rsidRDefault="006E3A60" w:rsidP="005B1A2D">
      <w:pPr>
        <w:pStyle w:val="RESPONSE0"/>
      </w:pPr>
      <w:r w:rsidRPr="00FC33AB">
        <w:t>SISTER/STEPSISTER</w:t>
      </w:r>
      <w:r w:rsidRPr="00FC33AB">
        <w:tab/>
        <w:t>21</w:t>
      </w:r>
    </w:p>
    <w:p w:rsidR="006E3A60" w:rsidRPr="00FC33AB" w:rsidRDefault="006E3A60" w:rsidP="005B1A2D">
      <w:pPr>
        <w:pStyle w:val="RESPONSE0"/>
      </w:pPr>
      <w:r w:rsidRPr="00FC33AB">
        <w:t>BROTHER/STEPBROTHER</w:t>
      </w:r>
      <w:r w:rsidRPr="00FC33AB">
        <w:tab/>
        <w:t>22</w:t>
      </w:r>
    </w:p>
    <w:p w:rsidR="006E3A60" w:rsidRPr="00FC33AB" w:rsidRDefault="006E3A60" w:rsidP="005B1A2D">
      <w:pPr>
        <w:pStyle w:val="RESPONSE0"/>
      </w:pPr>
      <w:r w:rsidRPr="00FC33AB">
        <w:t>OTHER RELATIVE OR IN-LAW (FEMALE)</w:t>
      </w:r>
      <w:r w:rsidRPr="00FC33AB">
        <w:tab/>
        <w:t>23</w:t>
      </w:r>
    </w:p>
    <w:p w:rsidR="006E3A60" w:rsidRPr="00FC33AB" w:rsidRDefault="006E3A60" w:rsidP="005B1A2D">
      <w:pPr>
        <w:pStyle w:val="RESPONSE0"/>
      </w:pPr>
      <w:r w:rsidRPr="00FC33AB">
        <w:t>OTHER RELATIVE OR IN-LAW (MALE)</w:t>
      </w:r>
      <w:r w:rsidRPr="00FC33AB">
        <w:tab/>
        <w:t>24</w:t>
      </w:r>
    </w:p>
    <w:p w:rsidR="006E3A60" w:rsidRPr="00FC33AB" w:rsidRDefault="006E3A60" w:rsidP="005B1A2D">
      <w:pPr>
        <w:pStyle w:val="RESPONSE0"/>
      </w:pPr>
      <w:r w:rsidRPr="00FC33AB">
        <w:t>FOSTER PARENT (FEMALE)</w:t>
      </w:r>
      <w:r w:rsidRPr="00FC33AB">
        <w:tab/>
        <w:t>25</w:t>
      </w:r>
    </w:p>
    <w:p w:rsidR="006E3A60" w:rsidRPr="00FC33AB" w:rsidRDefault="006E3A60" w:rsidP="005B1A2D">
      <w:pPr>
        <w:pStyle w:val="RESPONSE0"/>
      </w:pPr>
      <w:r w:rsidRPr="00FC33AB">
        <w:t>FOSTER PARENT (MALE).</w:t>
      </w:r>
      <w:r w:rsidRPr="00FC33AB">
        <w:tab/>
        <w:t>26</w:t>
      </w:r>
    </w:p>
    <w:p w:rsidR="006E3A60" w:rsidRPr="00FC33AB" w:rsidRDefault="006E3A60" w:rsidP="005B1A2D">
      <w:pPr>
        <w:pStyle w:val="RESPONSE0"/>
      </w:pPr>
      <w:r w:rsidRPr="00FC33AB">
        <w:t>OTHER NON-RELATIVE (FEMALE)</w:t>
      </w:r>
      <w:r w:rsidRPr="00FC33AB">
        <w:tab/>
        <w:t>27</w:t>
      </w:r>
    </w:p>
    <w:p w:rsidR="006E3A60" w:rsidRPr="00FC33AB" w:rsidRDefault="006E3A60" w:rsidP="005B1A2D">
      <w:pPr>
        <w:pStyle w:val="RESPONSE0"/>
      </w:pPr>
      <w:r w:rsidRPr="00FC33AB">
        <w:t>OTHER NON-RELATIVE (MALE)</w:t>
      </w:r>
      <w:r w:rsidRPr="00FC33AB">
        <w:tab/>
        <w:t>28</w:t>
      </w:r>
    </w:p>
    <w:p w:rsidR="006E3A60" w:rsidRPr="00FC33AB" w:rsidRDefault="006E3A60" w:rsidP="005B1A2D">
      <w:pPr>
        <w:pStyle w:val="RESPONSE0"/>
      </w:pPr>
      <w:r w:rsidRPr="00FC33AB">
        <w:t>PARENT’S PARTNER (FEMALE)</w:t>
      </w:r>
      <w:r w:rsidRPr="00FC33AB">
        <w:tab/>
        <w:t>29</w:t>
      </w:r>
    </w:p>
    <w:p w:rsidR="006E3A60" w:rsidRPr="00FC33AB" w:rsidRDefault="006E3A60" w:rsidP="005B1A2D">
      <w:pPr>
        <w:pStyle w:val="RESPONSE0"/>
      </w:pPr>
      <w:r w:rsidRPr="00FC33AB">
        <w:t>PARENT’S PARTNER (FEMALE)</w:t>
      </w:r>
      <w:r w:rsidRPr="00FC33AB">
        <w:tab/>
        <w:t>30</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FC33AB" w:rsidRDefault="006E3A60" w:rsidP="006E3A60">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FC33AB" w:rsidTr="00287790">
        <w:trPr>
          <w:jc w:val="center"/>
        </w:trPr>
        <w:tc>
          <w:tcPr>
            <w:tcW w:w="5000" w:type="pct"/>
          </w:tcPr>
          <w:p w:rsidR="006E3A60" w:rsidRPr="00FC33AB" w:rsidRDefault="006E3A60" w:rsidP="00287790">
            <w:pPr>
              <w:spacing w:before="60" w:after="60" w:line="240" w:lineRule="auto"/>
              <w:ind w:firstLine="0"/>
              <w:jc w:val="left"/>
              <w:rPr>
                <w:rFonts w:ascii="Arial" w:hAnsi="Arial" w:cs="Arial"/>
                <w:caps/>
                <w:sz w:val="20"/>
                <w:szCs w:val="20"/>
              </w:rPr>
            </w:pPr>
            <w:r w:rsidRPr="00FC33AB">
              <w:rPr>
                <w:rFonts w:ascii="Arial" w:hAnsi="Arial" w:cs="Arial"/>
                <w:caps/>
                <w:sz w:val="20"/>
                <w:szCs w:val="20"/>
              </w:rPr>
              <w:t xml:space="preserve">IF </w:t>
            </w:r>
            <w:r w:rsidRPr="00FC33AB">
              <w:rPr>
                <w:rFonts w:ascii="Arial" w:hAnsi="Arial" w:cs="Arial"/>
                <w:color w:val="000000"/>
                <w:sz w:val="20"/>
                <w:szCs w:val="20"/>
              </w:rPr>
              <w:t>OTHER RELATIVE OR IN-LAW (FEMALE)</w:t>
            </w:r>
            <w:r w:rsidRPr="00FC33AB">
              <w:rPr>
                <w:rFonts w:ascii="Arial" w:hAnsi="Arial" w:cs="Arial"/>
                <w:caps/>
                <w:sz w:val="20"/>
                <w:szCs w:val="20"/>
              </w:rPr>
              <w:t xml:space="preserve"> (23): </w:t>
            </w:r>
            <w:r>
              <w:rPr>
                <w:rFonts w:ascii="Arial" w:hAnsi="Arial" w:cs="Arial"/>
                <w:b/>
                <w:sz w:val="20"/>
                <w:szCs w:val="20"/>
              </w:rPr>
              <w:t>W</w:t>
            </w:r>
            <w:r w:rsidRPr="00FC33AB">
              <w:rPr>
                <w:rFonts w:ascii="Arial" w:hAnsi="Arial" w:cs="Arial"/>
                <w:b/>
                <w:sz w:val="20"/>
                <w:szCs w:val="20"/>
              </w:rPr>
              <w:t>hat is her relationship?</w:t>
            </w:r>
            <w:r w:rsidRPr="00FC33AB">
              <w:rPr>
                <w:rFonts w:ascii="Arial" w:hAnsi="Arial" w:cs="Arial"/>
                <w:sz w:val="20"/>
                <w:szCs w:val="20"/>
              </w:rPr>
              <w:t xml:space="preserve"> </w:t>
            </w:r>
            <w:r w:rsidRPr="00FC33AB">
              <w:rPr>
                <w:rFonts w:ascii="Arial" w:hAnsi="Arial" w:cs="Arial"/>
                <w:caps/>
                <w:sz w:val="20"/>
                <w:szCs w:val="20"/>
              </w:rPr>
              <w:t>(string</w:t>
            </w:r>
            <w:r w:rsidR="00FE1C13">
              <w:rPr>
                <w:rFonts w:ascii="Arial" w:hAnsi="Arial" w:cs="Arial"/>
                <w:caps/>
                <w:sz w:val="20"/>
                <w:szCs w:val="20"/>
              </w:rPr>
              <w:t xml:space="preserve"> (</w:t>
            </w:r>
            <w:r w:rsidRPr="00FC33AB">
              <w:rPr>
                <w:rFonts w:ascii="Arial" w:hAnsi="Arial" w:cs="Arial"/>
                <w:caps/>
                <w:sz w:val="20"/>
                <w:szCs w:val="20"/>
              </w:rPr>
              <w:t>99</w:t>
            </w:r>
            <w:r w:rsidR="00FE1C13">
              <w:rPr>
                <w:rFonts w:ascii="Arial" w:hAnsi="Arial" w:cs="Arial"/>
                <w:caps/>
                <w:sz w:val="20"/>
                <w:szCs w:val="20"/>
              </w:rPr>
              <w:t>)</w:t>
            </w:r>
            <w:r w:rsidRPr="00FC33AB">
              <w:rPr>
                <w:rFonts w:ascii="Arial" w:hAnsi="Arial" w:cs="Arial"/>
                <w:caps/>
                <w:sz w:val="20"/>
                <w:szCs w:val="20"/>
              </w:rPr>
              <w:t>)</w:t>
            </w:r>
          </w:p>
          <w:p w:rsidR="006E3A60" w:rsidRPr="00FC33AB" w:rsidRDefault="006E3A60" w:rsidP="00287790">
            <w:pPr>
              <w:spacing w:before="60" w:after="60" w:line="240" w:lineRule="auto"/>
              <w:ind w:firstLine="0"/>
              <w:jc w:val="left"/>
              <w:rPr>
                <w:rFonts w:ascii="Arial" w:hAnsi="Arial" w:cs="Arial"/>
                <w:caps/>
                <w:sz w:val="20"/>
                <w:szCs w:val="20"/>
              </w:rPr>
            </w:pPr>
            <w:r w:rsidRPr="00FC33AB">
              <w:rPr>
                <w:rFonts w:ascii="Arial" w:hAnsi="Arial" w:cs="Arial"/>
                <w:caps/>
                <w:sz w:val="20"/>
                <w:szCs w:val="20"/>
              </w:rPr>
              <w:t xml:space="preserve">IF </w:t>
            </w:r>
            <w:r w:rsidRPr="00FC33AB">
              <w:rPr>
                <w:rFonts w:ascii="Arial" w:hAnsi="Arial" w:cs="Arial"/>
                <w:color w:val="000000"/>
                <w:sz w:val="20"/>
                <w:szCs w:val="20"/>
              </w:rPr>
              <w:t xml:space="preserve">OTHER RELATIVE OR IN-LAW (MALE) (24): </w:t>
            </w:r>
            <w:r>
              <w:rPr>
                <w:rFonts w:ascii="Arial" w:hAnsi="Arial" w:cs="Arial"/>
                <w:b/>
                <w:sz w:val="20"/>
                <w:szCs w:val="20"/>
              </w:rPr>
              <w:t>W</w:t>
            </w:r>
            <w:r w:rsidRPr="00FC33AB">
              <w:rPr>
                <w:rFonts w:ascii="Arial" w:hAnsi="Arial" w:cs="Arial"/>
                <w:b/>
                <w:sz w:val="20"/>
                <w:szCs w:val="20"/>
              </w:rPr>
              <w:t>hat is his relationship?</w:t>
            </w:r>
            <w:r w:rsidRPr="00FC33AB">
              <w:rPr>
                <w:rFonts w:ascii="Arial" w:hAnsi="Arial" w:cs="Arial"/>
                <w:sz w:val="20"/>
                <w:szCs w:val="20"/>
              </w:rPr>
              <w:t xml:space="preserve"> </w:t>
            </w:r>
            <w:r w:rsidRPr="00FC33AB">
              <w:rPr>
                <w:rFonts w:ascii="Arial" w:hAnsi="Arial" w:cs="Arial"/>
                <w:caps/>
                <w:sz w:val="20"/>
                <w:szCs w:val="20"/>
              </w:rPr>
              <w:t xml:space="preserve">(string </w:t>
            </w:r>
            <w:r w:rsidR="00FE1C13">
              <w:rPr>
                <w:rFonts w:ascii="Arial" w:hAnsi="Arial" w:cs="Arial"/>
                <w:caps/>
                <w:sz w:val="20"/>
                <w:szCs w:val="20"/>
              </w:rPr>
              <w:t>(</w:t>
            </w:r>
            <w:r w:rsidRPr="00FC33AB">
              <w:rPr>
                <w:rFonts w:ascii="Arial" w:hAnsi="Arial" w:cs="Arial"/>
                <w:caps/>
                <w:sz w:val="20"/>
                <w:szCs w:val="20"/>
              </w:rPr>
              <w:t>99)</w:t>
            </w:r>
            <w:r w:rsidR="00FE1C13">
              <w:rPr>
                <w:rFonts w:ascii="Arial" w:hAnsi="Arial" w:cs="Arial"/>
                <w:caps/>
                <w:sz w:val="20"/>
                <w:szCs w:val="20"/>
              </w:rPr>
              <w:t>)</w:t>
            </w:r>
          </w:p>
          <w:p w:rsidR="006E3A60" w:rsidRPr="00FC33AB" w:rsidRDefault="006E3A60" w:rsidP="00287790">
            <w:pPr>
              <w:spacing w:before="60" w:after="60" w:line="240" w:lineRule="auto"/>
              <w:ind w:firstLine="0"/>
              <w:jc w:val="left"/>
              <w:rPr>
                <w:rFonts w:ascii="Arial" w:hAnsi="Arial" w:cs="Arial"/>
                <w:caps/>
                <w:sz w:val="20"/>
                <w:szCs w:val="20"/>
              </w:rPr>
            </w:pPr>
            <w:r w:rsidRPr="00FC33AB">
              <w:rPr>
                <w:rFonts w:ascii="Arial" w:hAnsi="Arial" w:cs="Arial"/>
                <w:color w:val="000000"/>
                <w:sz w:val="20"/>
                <w:szCs w:val="20"/>
              </w:rPr>
              <w:t xml:space="preserve">IF OTHER NON-RELATIVE (FEMALE) (27): </w:t>
            </w:r>
            <w:r>
              <w:rPr>
                <w:rFonts w:ascii="Arial" w:hAnsi="Arial" w:cs="Arial"/>
                <w:b/>
                <w:sz w:val="20"/>
                <w:szCs w:val="20"/>
              </w:rPr>
              <w:t>W</w:t>
            </w:r>
            <w:r w:rsidRPr="00FC33AB">
              <w:rPr>
                <w:rFonts w:ascii="Arial" w:hAnsi="Arial" w:cs="Arial"/>
                <w:b/>
                <w:sz w:val="20"/>
                <w:szCs w:val="20"/>
              </w:rPr>
              <w:t>hat is her relationship?</w:t>
            </w:r>
            <w:r w:rsidRPr="00FC33AB">
              <w:rPr>
                <w:rFonts w:ascii="Arial" w:hAnsi="Arial" w:cs="Arial"/>
                <w:sz w:val="20"/>
                <w:szCs w:val="20"/>
              </w:rPr>
              <w:t xml:space="preserve"> </w:t>
            </w:r>
            <w:r w:rsidRPr="00FC33AB">
              <w:rPr>
                <w:rFonts w:ascii="Arial" w:hAnsi="Arial" w:cs="Arial"/>
                <w:caps/>
                <w:sz w:val="20"/>
                <w:szCs w:val="20"/>
              </w:rPr>
              <w:t xml:space="preserve">(string </w:t>
            </w:r>
            <w:r w:rsidR="00FE1C13">
              <w:rPr>
                <w:rFonts w:ascii="Arial" w:hAnsi="Arial" w:cs="Arial"/>
                <w:caps/>
                <w:sz w:val="20"/>
                <w:szCs w:val="20"/>
              </w:rPr>
              <w:t>(</w:t>
            </w:r>
            <w:r w:rsidRPr="00FC33AB">
              <w:rPr>
                <w:rFonts w:ascii="Arial" w:hAnsi="Arial" w:cs="Arial"/>
                <w:caps/>
                <w:sz w:val="20"/>
                <w:szCs w:val="20"/>
              </w:rPr>
              <w:t>99</w:t>
            </w:r>
            <w:r w:rsidR="00FE1C13">
              <w:rPr>
                <w:rFonts w:ascii="Arial" w:hAnsi="Arial" w:cs="Arial"/>
                <w:caps/>
                <w:sz w:val="20"/>
                <w:szCs w:val="20"/>
              </w:rPr>
              <w:t>)</w:t>
            </w:r>
            <w:r w:rsidRPr="00FC33AB">
              <w:rPr>
                <w:rFonts w:ascii="Arial" w:hAnsi="Arial" w:cs="Arial"/>
                <w:caps/>
                <w:sz w:val="20"/>
                <w:szCs w:val="20"/>
              </w:rPr>
              <w:t>)</w:t>
            </w:r>
          </w:p>
          <w:p w:rsidR="006E3A60" w:rsidRPr="00FC33AB" w:rsidRDefault="006E3A60" w:rsidP="00287790">
            <w:pPr>
              <w:spacing w:before="60" w:after="60" w:line="240" w:lineRule="auto"/>
              <w:ind w:firstLine="0"/>
              <w:jc w:val="left"/>
              <w:rPr>
                <w:rFonts w:ascii="Arial" w:hAnsi="Arial" w:cs="Arial"/>
                <w:caps/>
                <w:sz w:val="20"/>
                <w:szCs w:val="20"/>
              </w:rPr>
            </w:pPr>
            <w:r w:rsidRPr="00FC33AB">
              <w:rPr>
                <w:rFonts w:ascii="Arial" w:hAnsi="Arial" w:cs="Arial"/>
                <w:color w:val="000000"/>
                <w:sz w:val="20"/>
                <w:szCs w:val="20"/>
              </w:rPr>
              <w:t xml:space="preserve">IF OTHER NON-RELATIVE (MALE) (28): </w:t>
            </w:r>
            <w:r>
              <w:rPr>
                <w:rFonts w:ascii="Arial" w:hAnsi="Arial" w:cs="Arial"/>
                <w:b/>
                <w:sz w:val="20"/>
                <w:szCs w:val="20"/>
              </w:rPr>
              <w:t>W</w:t>
            </w:r>
            <w:r w:rsidRPr="00FC33AB">
              <w:rPr>
                <w:rFonts w:ascii="Arial" w:hAnsi="Arial" w:cs="Arial"/>
                <w:b/>
                <w:sz w:val="20"/>
                <w:szCs w:val="20"/>
              </w:rPr>
              <w:t>hat is his relationship?</w:t>
            </w:r>
            <w:r w:rsidRPr="00FC33AB">
              <w:rPr>
                <w:rFonts w:ascii="Arial" w:hAnsi="Arial" w:cs="Arial"/>
                <w:sz w:val="20"/>
                <w:szCs w:val="20"/>
              </w:rPr>
              <w:t xml:space="preserve"> </w:t>
            </w:r>
            <w:r w:rsidRPr="00FC33AB">
              <w:rPr>
                <w:rFonts w:ascii="Arial" w:hAnsi="Arial" w:cs="Arial"/>
                <w:caps/>
                <w:sz w:val="20"/>
                <w:szCs w:val="20"/>
              </w:rPr>
              <w:t xml:space="preserve">(string </w:t>
            </w:r>
            <w:r w:rsidR="00FE1C13">
              <w:rPr>
                <w:rFonts w:ascii="Arial" w:hAnsi="Arial" w:cs="Arial"/>
                <w:caps/>
                <w:sz w:val="20"/>
                <w:szCs w:val="20"/>
              </w:rPr>
              <w:t>(</w:t>
            </w:r>
            <w:r w:rsidRPr="00FC33AB">
              <w:rPr>
                <w:rFonts w:ascii="Arial" w:hAnsi="Arial" w:cs="Arial"/>
                <w:caps/>
                <w:sz w:val="20"/>
                <w:szCs w:val="20"/>
              </w:rPr>
              <w:t>99)</w:t>
            </w:r>
            <w:r w:rsidR="00FE1C13">
              <w:rPr>
                <w:rFonts w:ascii="Arial" w:hAnsi="Arial" w:cs="Arial"/>
                <w:caps/>
                <w:sz w:val="20"/>
                <w:szCs w:val="20"/>
              </w:rPr>
              <w:t>)</w:t>
            </w:r>
          </w:p>
        </w:tc>
      </w:tr>
    </w:tbl>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2</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Default="006E3A60" w:rsidP="006E3A60">
      <w:pPr>
        <w:pStyle w:val="QUESTIONTEXT"/>
      </w:pPr>
      <w:r>
        <w:t>H</w:t>
      </w:r>
      <w:r w:rsidRPr="00185F48">
        <w:t>2c</w:t>
      </w:r>
      <w:r w:rsidR="00D962AC">
        <w:t>.</w:t>
      </w:r>
      <w:r w:rsidRPr="00185F48">
        <w:tab/>
        <w:t>What is that person’s telephone number?</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712"/>
          <w:placeholder>
            <w:docPart w:val="4B62CC8BDC5E4571BE4948627317B580"/>
          </w:placeholder>
          <w:temporary/>
          <w:showingPlcHdr/>
        </w:sdtPr>
        <w:sdtContent>
          <w:r w:rsidRPr="002B44FF">
            <w:t>RANGE</w:t>
          </w:r>
        </w:sdtContent>
      </w:sdt>
      <w:r w:rsidRPr="002B44FF">
        <w:t>)         (</w:t>
      </w:r>
      <w:sdt>
        <w:sdtPr>
          <w:alias w:val="EXCHANGE RANGE"/>
          <w:tag w:val="EXCHANGE RANGE"/>
          <w:id w:val="2524713"/>
          <w:placeholder>
            <w:docPart w:val="6B3E84164FA743978FD5D8F517C38D67"/>
          </w:placeholder>
          <w:temporary/>
          <w:showingPlcHdr/>
        </w:sdtPr>
        <w:sdtContent>
          <w:r w:rsidRPr="002B44FF">
            <w:t>RANGE</w:t>
          </w:r>
        </w:sdtContent>
      </w:sdt>
      <w:r w:rsidRPr="002B44FF">
        <w:t>)         (</w:t>
      </w:r>
      <w:sdt>
        <w:sdtPr>
          <w:alias w:val="NUMBER RANGE"/>
          <w:tag w:val="NUMBER RANGE"/>
          <w:id w:val="2524714"/>
          <w:placeholder>
            <w:docPart w:val="7BB4447DA6DA4114A250A3EF192BF533"/>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Default="006E3A60" w:rsidP="006E3A60">
      <w:pPr>
        <w:tabs>
          <w:tab w:val="left" w:pos="7384"/>
        </w:tabs>
        <w:spacing w:line="240" w:lineRule="auto"/>
        <w:ind w:firstLine="0"/>
        <w:rPr>
          <w:rFonts w:ascii="Arial" w:hAnsi="Arial" w:cs="Arial"/>
          <w:sz w:val="20"/>
          <w:szCs w:val="20"/>
        </w:rPr>
      </w:pPr>
    </w:p>
    <w:p w:rsidR="006E3A60" w:rsidRDefault="006E3A60" w:rsidP="005B1A2D">
      <w:pPr>
        <w:pStyle w:val="RESPONSE0"/>
      </w:pPr>
      <w:r>
        <w:t>CELL PHONE:</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715"/>
          <w:placeholder>
            <w:docPart w:val="8EC453E0DA904B95BAE13DD4F1785589"/>
          </w:placeholder>
          <w:temporary/>
          <w:showingPlcHdr/>
        </w:sdtPr>
        <w:sdtContent>
          <w:r w:rsidRPr="002B44FF">
            <w:t>RANGE</w:t>
          </w:r>
        </w:sdtContent>
      </w:sdt>
      <w:r w:rsidRPr="002B44FF">
        <w:t>)         (</w:t>
      </w:r>
      <w:sdt>
        <w:sdtPr>
          <w:alias w:val="EXCHANGE RANGE"/>
          <w:tag w:val="EXCHANGE RANGE"/>
          <w:id w:val="2524716"/>
          <w:placeholder>
            <w:docPart w:val="8A31CC8A93AA4E4E88501040BDA40B37"/>
          </w:placeholder>
          <w:temporary/>
          <w:showingPlcHdr/>
        </w:sdtPr>
        <w:sdtContent>
          <w:r w:rsidRPr="002B44FF">
            <w:t>RANGE</w:t>
          </w:r>
        </w:sdtContent>
      </w:sdt>
      <w:r w:rsidRPr="002B44FF">
        <w:t>)         (</w:t>
      </w:r>
      <w:sdt>
        <w:sdtPr>
          <w:alias w:val="NUMBER RANGE"/>
          <w:tag w:val="NUMBER RANGE"/>
          <w:id w:val="2524717"/>
          <w:placeholder>
            <w:docPart w:val="AD92EDE1273646F884535AD2B5FDDE78"/>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Default="006E3A60" w:rsidP="006E3A60">
      <w:pPr>
        <w:tabs>
          <w:tab w:val="left" w:pos="738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2</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Pr="00185F48" w:rsidRDefault="006E3A60" w:rsidP="006E3A60">
      <w:pPr>
        <w:pStyle w:val="QUESTIONTEXT"/>
      </w:pPr>
      <w:r>
        <w:t>H</w:t>
      </w:r>
      <w:r w:rsidRPr="00185F48">
        <w:t>2d</w:t>
      </w:r>
      <w:r w:rsidR="00D962AC">
        <w:t>.</w:t>
      </w:r>
      <w:r w:rsidRPr="00185F48">
        <w:tab/>
      </w:r>
      <w:r w:rsidRPr="00185F48">
        <w:rPr>
          <w:bCs/>
        </w:rPr>
        <w:t>Please give me their permanent address.</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1</w:t>
      </w:r>
    </w:p>
    <w:p w:rsidR="006E3A60" w:rsidRDefault="006E3A60" w:rsidP="006E3A60">
      <w:pPr>
        <w:pStyle w:val="UNDERLINERESPONSE"/>
      </w:pPr>
      <w:r>
        <w:tab/>
      </w:r>
    </w:p>
    <w:p w:rsidR="006E3A60" w:rsidRPr="002B44FF" w:rsidRDefault="006E3A60" w:rsidP="005B1A2D">
      <w:pPr>
        <w:pStyle w:val="INDENTEDBODYTEXT"/>
      </w:pPr>
      <w:r w:rsidRPr="002B44FF">
        <w:t>STREET 2</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3</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CITY</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STATE</w:t>
      </w:r>
    </w:p>
    <w:p w:rsidR="006E3A60" w:rsidRPr="009F1DBD" w:rsidRDefault="006E3A60" w:rsidP="006E3A60">
      <w:pPr>
        <w:pStyle w:val="UNDERLINERESPONSE"/>
        <w:tabs>
          <w:tab w:val="clear" w:pos="8190"/>
          <w:tab w:val="left" w:pos="8280"/>
        </w:tabs>
        <w:rPr>
          <w:b/>
        </w:rPr>
      </w:pPr>
      <w:r w:rsidRPr="002B44FF">
        <w:tab/>
      </w:r>
    </w:p>
    <w:p w:rsidR="006E3A60" w:rsidRPr="002B44FF" w:rsidRDefault="006E3A60" w:rsidP="005B1A2D">
      <w:pPr>
        <w:pStyle w:val="INDENTEDBODYTEXT"/>
      </w:pPr>
      <w:r w:rsidRPr="002B44FF">
        <w:t>ZIP</w:t>
      </w:r>
    </w:p>
    <w:p w:rsidR="006E3A60" w:rsidRPr="002B44FF" w:rsidRDefault="006E3A60" w:rsidP="005B1A2D">
      <w:pPr>
        <w:pStyle w:val="RESPONSE0"/>
      </w:pPr>
      <w:r w:rsidRPr="002B44FF">
        <w:t>DON’T KNOW</w:t>
      </w:r>
      <w:r w:rsidRPr="002B44FF">
        <w:tab/>
        <w:t>d</w:t>
      </w:r>
    </w:p>
    <w:p w:rsidR="006E3A60" w:rsidRPr="002B44FF" w:rsidRDefault="006E3A60" w:rsidP="005B1A2D">
      <w:pPr>
        <w:pStyle w:val="RESPONSELAST"/>
      </w:pPr>
      <w:r>
        <w:t>REFUSED</w:t>
      </w:r>
      <w:r>
        <w:tab/>
        <w:t>r</w:t>
      </w:r>
    </w:p>
    <w:p w:rsidR="006E3A60" w:rsidRPr="002B44FF" w:rsidRDefault="006E3A60" w:rsidP="006E3A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2</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6E3A60" w:rsidP="00287790">
            <w:pPr>
              <w:spacing w:before="60" w:after="60" w:line="240" w:lineRule="auto"/>
              <w:ind w:firstLine="0"/>
              <w:jc w:val="left"/>
              <w:rPr>
                <w:rFonts w:ascii="Arial" w:hAnsi="Arial" w:cs="Arial"/>
                <w:sz w:val="20"/>
                <w:szCs w:val="20"/>
              </w:rPr>
            </w:pPr>
          </w:p>
        </w:tc>
      </w:tr>
    </w:tbl>
    <w:p w:rsidR="006E3A60" w:rsidRPr="002B44FF" w:rsidRDefault="00F03C1C" w:rsidP="006E3A60">
      <w:pPr>
        <w:pStyle w:val="QUESTIONTEXT"/>
      </w:pPr>
      <w:r>
        <w:rPr>
          <w:noProof/>
        </w:rPr>
        <w:pict>
          <v:shape id="Text Box 23" o:spid="_x0000_s1039" type="#_x0000_t202" style="position:absolute;left:0;text-align:left;margin-left:-11.55pt;margin-top:19.3pt;width:36.65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5QhQIAABc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" stroked="f">
            <v:textbox>
              <w:txbxContent>
                <w:p w:rsidR="00FB688D" w:rsidRPr="00EF5262" w:rsidRDefault="00FB688D" w:rsidP="006E3A60">
                  <w:pPr>
                    <w:tabs>
                      <w:tab w:val="clear" w:pos="432"/>
                    </w:tabs>
                    <w:spacing w:line="240" w:lineRule="auto"/>
                    <w:ind w:firstLine="0"/>
                    <w:rPr>
                      <w:rFonts w:ascii="Arial" w:hAnsi="Arial" w:cs="Arial"/>
                      <w:i/>
                      <w:sz w:val="16"/>
                      <w:szCs w:val="16"/>
                    </w:rPr>
                  </w:pPr>
                </w:p>
              </w:txbxContent>
            </v:textbox>
          </v:shape>
        </w:pict>
      </w:r>
      <w:r w:rsidR="006E3A60">
        <w:t>H2e</w:t>
      </w:r>
      <w:r w:rsidR="006E3A60" w:rsidRPr="002B44FF">
        <w:t>.</w:t>
      </w:r>
      <w:r w:rsidR="006E3A60" w:rsidRPr="002B44FF">
        <w:tab/>
      </w:r>
      <w:r w:rsidR="006E3A60">
        <w:t>Please give me their e-mail address.</w:t>
      </w:r>
    </w:p>
    <w:p w:rsidR="006E3A60" w:rsidRPr="002B44FF" w:rsidRDefault="006E3A60" w:rsidP="006E3A60">
      <w:pPr>
        <w:pStyle w:val="UNDERLINERESPONSE"/>
        <w:tabs>
          <w:tab w:val="clear" w:pos="8190"/>
          <w:tab w:val="left" w:pos="8280"/>
        </w:tabs>
      </w:pPr>
      <w:r w:rsidRPr="002B44FF">
        <w:tab/>
        <w:t xml:space="preserve">(STRING </w:t>
      </w:r>
      <w:r w:rsidR="00ED1487">
        <w:t>(</w:t>
      </w:r>
      <w:r>
        <w:t>50</w:t>
      </w:r>
      <w:r w:rsidR="00ED1487">
        <w:t>)</w:t>
      </w:r>
      <w:r w:rsidRPr="002B44FF">
        <w:t>)</w:t>
      </w:r>
    </w:p>
    <w:p w:rsidR="006E3A60" w:rsidRPr="008C37F6" w:rsidRDefault="005112BE" w:rsidP="005B1A2D">
      <w:pPr>
        <w:pStyle w:val="INDENTEDBODYTEXT"/>
      </w:pPr>
      <w:r>
        <w:t>E-MAIL ADDRESS</w:t>
      </w:r>
      <w:r w:rsidRPr="008C37F6">
        <w:t xml:space="preserve"> </w:t>
      </w:r>
    </w:p>
    <w:p w:rsidR="00EF46E6" w:rsidRDefault="00EF46E6" w:rsidP="005B1A2D">
      <w:pPr>
        <w:pStyle w:val="RESPONSE0"/>
      </w:pPr>
      <w:r>
        <w:t>INTERVIEWER: CODE E-MAIL ADDRESS TYPE</w:t>
      </w:r>
    </w:p>
    <w:p w:rsidR="006E3A60" w:rsidRPr="002B44FF" w:rsidRDefault="006E3A60" w:rsidP="005B1A2D">
      <w:pPr>
        <w:pStyle w:val="RESPONSE0"/>
      </w:pPr>
      <w:r w:rsidRPr="002B44FF">
        <w:t>DON’T KNOW</w:t>
      </w:r>
      <w:r w:rsidRPr="002B44FF">
        <w:tab/>
      </w:r>
      <w:r w:rsidRPr="00D86317">
        <w:t>d</w:t>
      </w:r>
      <w:r w:rsidRPr="002B44FF">
        <w:tab/>
      </w:r>
    </w:p>
    <w:p w:rsidR="006E3A60" w:rsidRPr="002B44FF" w:rsidRDefault="006E3A60" w:rsidP="005B1A2D">
      <w:pPr>
        <w:pStyle w:val="RESPONSELAST"/>
      </w:pPr>
      <w:r w:rsidRPr="002B44FF">
        <w:t>REFUSED</w:t>
      </w:r>
      <w:r w:rsidRPr="002B44FF">
        <w:tab/>
      </w:r>
      <w:r w:rsidRPr="00D86317">
        <w:t>r</w:t>
      </w:r>
      <w:r w:rsidRPr="002B44FF">
        <w:tab/>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2B44FF"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H3</w:t>
            </w:r>
            <w:r w:rsidRPr="00185F48">
              <w:rPr>
                <w:rFonts w:ascii="Arial" w:hAnsi="Arial" w:cs="Arial"/>
                <w:bCs/>
                <w:sz w:val="20"/>
                <w:szCs w:val="20"/>
              </w:rPr>
              <w:t>a</w:t>
            </w:r>
            <w:r w:rsidRPr="00185F48">
              <w:rPr>
                <w:rFonts w:ascii="Arial" w:hAnsi="Arial" w:cs="Arial"/>
                <w:bCs/>
                <w:caps/>
                <w:sz w:val="20"/>
                <w:szCs w:val="20"/>
              </w:rPr>
              <w:t xml:space="preserve"> NE </w:t>
            </w:r>
            <w:r w:rsidR="00773331">
              <w:rPr>
                <w:rFonts w:ascii="Arial" w:hAnsi="Arial" w:cs="Arial"/>
                <w:bCs/>
                <w:sz w:val="20"/>
                <w:szCs w:val="20"/>
              </w:rPr>
              <w:t>d,</w:t>
            </w:r>
            <w:r w:rsidR="00773331" w:rsidRPr="00185F48">
              <w:rPr>
                <w:rFonts w:ascii="Arial" w:hAnsi="Arial" w:cs="Arial"/>
                <w:bCs/>
                <w:sz w:val="20"/>
                <w:szCs w:val="20"/>
              </w:rPr>
              <w:t xml:space="preserve"> r</w:t>
            </w:r>
          </w:p>
        </w:tc>
      </w:tr>
    </w:tbl>
    <w:p w:rsidR="006E3A60" w:rsidRPr="00185F48" w:rsidRDefault="006E3A60" w:rsidP="006E3A60">
      <w:pPr>
        <w:pStyle w:val="QUESTIONTEXT"/>
      </w:pPr>
      <w:r>
        <w:t>H</w:t>
      </w:r>
      <w:r w:rsidRPr="00185F48">
        <w:t>3a</w:t>
      </w:r>
      <w:r w:rsidR="00D962AC">
        <w:t>.</w:t>
      </w:r>
      <w:r w:rsidRPr="00185F48">
        <w:tab/>
      </w:r>
      <w:r w:rsidRPr="00185F48">
        <w:rPr>
          <w:bCs/>
        </w:rPr>
        <w:t>What is the name of a second person?</w:t>
      </w:r>
    </w:p>
    <w:p w:rsidR="006E3A60" w:rsidRPr="00185F48" w:rsidRDefault="006E3A60" w:rsidP="006E3A60">
      <w:pPr>
        <w:pStyle w:val="INTERVIEWER"/>
      </w:pPr>
      <w:r w:rsidRPr="00185F48">
        <w:t>interviewer:</w:t>
      </w:r>
      <w:r>
        <w:tab/>
      </w:r>
      <w:r w:rsidRPr="00185F48">
        <w:t>enter name of person</w:t>
      </w:r>
    </w:p>
    <w:p w:rsidR="006E3A60" w:rsidRPr="002B44FF" w:rsidRDefault="006E3A60" w:rsidP="006E3A60">
      <w:pPr>
        <w:pStyle w:val="UNDERLINERESPONSE"/>
      </w:pPr>
      <w:r w:rsidRPr="002B44FF">
        <w:tab/>
        <w:t xml:space="preserve"> (STRING </w:t>
      </w:r>
      <w:r w:rsidR="00ED1487">
        <w:t>(</w:t>
      </w:r>
      <w:r>
        <w:t>50</w:t>
      </w:r>
      <w:r w:rsidR="00ED1487">
        <w:t>)</w:t>
      </w:r>
      <w:r w:rsidRPr="002B44FF">
        <w:t>)</w:t>
      </w:r>
    </w:p>
    <w:p w:rsidR="006E3A60" w:rsidRPr="002B44FF" w:rsidRDefault="006E3A60" w:rsidP="005B1A2D">
      <w:pPr>
        <w:pStyle w:val="INDENTEDBODYTEXT"/>
      </w:pPr>
      <w:r w:rsidRPr="002B44FF">
        <w:t>NAME</w:t>
      </w:r>
    </w:p>
    <w:p w:rsidR="00814E9F" w:rsidRDefault="006E3A60">
      <w:pPr>
        <w:pStyle w:val="RESPONSE0"/>
      </w:pPr>
      <w:r w:rsidRPr="00185F48">
        <w:t>DON’T KNOW</w:t>
      </w:r>
      <w:r w:rsidRPr="00185F48">
        <w:tab/>
        <w:t>d</w:t>
      </w:r>
      <w:r w:rsidRPr="00185F48">
        <w:tab/>
        <w:t>CONCLUDE</w:t>
      </w:r>
    </w:p>
    <w:p w:rsidR="006E3A60" w:rsidRPr="00185F48" w:rsidRDefault="006E3A60" w:rsidP="005B1A2D">
      <w:pPr>
        <w:pStyle w:val="RESPONSELAST"/>
      </w:pPr>
      <w:r w:rsidRPr="00185F48">
        <w:t>REFUSED</w:t>
      </w:r>
      <w:r w:rsidRPr="00185F48">
        <w:tab/>
        <w:t>r</w:t>
      </w:r>
      <w:r w:rsidRPr="00185F48">
        <w:tab/>
        <w:t>CONCLUDE</w:t>
      </w:r>
    </w:p>
    <w:p w:rsidR="006E3A60" w:rsidRPr="00185F48" w:rsidRDefault="006E3A60" w:rsidP="006E3A60">
      <w:pPr>
        <w:tabs>
          <w:tab w:val="left" w:pos="738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3</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Pr="00185F48" w:rsidRDefault="006E3A60" w:rsidP="006E3A60">
      <w:pPr>
        <w:pStyle w:val="QUESTIONTEXT"/>
      </w:pPr>
      <w:r>
        <w:t>H</w:t>
      </w:r>
      <w:r w:rsidRPr="00185F48">
        <w:t>3b</w:t>
      </w:r>
      <w:r w:rsidR="00D962AC">
        <w:t>.</w:t>
      </w:r>
      <w:r w:rsidRPr="00185F48">
        <w:tab/>
      </w:r>
      <w:r w:rsidRPr="00185F48">
        <w:rPr>
          <w:bCs/>
        </w:rPr>
        <w:t>How is this person related to you?</w:t>
      </w:r>
    </w:p>
    <w:p w:rsidR="00B3169D" w:rsidRPr="00CE5FA0" w:rsidRDefault="00B3169D" w:rsidP="00B3169D">
      <w:pPr>
        <w:pStyle w:val="CODINGTYPE"/>
      </w:pPr>
      <w:r w:rsidRPr="00185F48">
        <w:tab/>
      </w:r>
      <w:sdt>
        <w:sdtPr>
          <w:alias w:val="SELECT CODING TYPE"/>
          <w:tag w:val="CODING TYPE"/>
          <w:id w:val="16646435"/>
          <w:placeholder>
            <w:docPart w:val="8A5CFC24E9364226A2034B15ED9C1204"/>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rsidR="00814E9F" w:rsidRDefault="006E3A60" w:rsidP="00B3169D">
      <w:pPr>
        <w:pStyle w:val="RESPONSE0"/>
        <w:spacing w:before="60"/>
      </w:pPr>
      <w:r w:rsidRPr="00A77895">
        <w:t>BIOLOGICAL MOTHER</w:t>
      </w:r>
      <w:r w:rsidRPr="00A77895">
        <w:tab/>
        <w:t>11</w:t>
      </w:r>
    </w:p>
    <w:p w:rsidR="00814E9F" w:rsidRDefault="006E3A60">
      <w:pPr>
        <w:pStyle w:val="RESPONSE0"/>
        <w:spacing w:before="60"/>
      </w:pPr>
      <w:r w:rsidRPr="00A77895">
        <w:t>BIOLOGICAL FATHER</w:t>
      </w:r>
      <w:r w:rsidRPr="00A77895">
        <w:tab/>
        <w:t>12</w:t>
      </w:r>
    </w:p>
    <w:p w:rsidR="00814E9F" w:rsidRDefault="006E3A60">
      <w:pPr>
        <w:pStyle w:val="RESPONSE0"/>
        <w:spacing w:before="60"/>
      </w:pPr>
      <w:r w:rsidRPr="00A77895">
        <w:t>ADOPTIVE MOTHER</w:t>
      </w:r>
      <w:r w:rsidRPr="00A77895">
        <w:tab/>
        <w:t>13</w:t>
      </w:r>
    </w:p>
    <w:p w:rsidR="00814E9F" w:rsidRDefault="006E3A60">
      <w:pPr>
        <w:pStyle w:val="RESPONSE0"/>
        <w:spacing w:before="60"/>
      </w:pPr>
      <w:r w:rsidRPr="00A77895">
        <w:t>ADOPTIVE FATHER</w:t>
      </w:r>
      <w:r w:rsidRPr="00A77895">
        <w:tab/>
        <w:t>14</w:t>
      </w:r>
    </w:p>
    <w:p w:rsidR="00814E9F" w:rsidRDefault="006E3A60">
      <w:pPr>
        <w:pStyle w:val="RESPONSE0"/>
        <w:spacing w:before="60"/>
      </w:pPr>
      <w:r w:rsidRPr="00A77895">
        <w:t>STEPMOTHER</w:t>
      </w:r>
      <w:r w:rsidRPr="00A77895">
        <w:tab/>
        <w:t>15</w:t>
      </w:r>
    </w:p>
    <w:p w:rsidR="00814E9F" w:rsidRDefault="006E3A60">
      <w:pPr>
        <w:pStyle w:val="RESPONSE0"/>
        <w:spacing w:before="60"/>
      </w:pPr>
      <w:r w:rsidRPr="00A77895">
        <w:t>STEPFATHER</w:t>
      </w:r>
      <w:r w:rsidRPr="00A77895">
        <w:tab/>
        <w:t>16</w:t>
      </w:r>
    </w:p>
    <w:p w:rsidR="00814E9F" w:rsidRDefault="006E3A60">
      <w:pPr>
        <w:pStyle w:val="RESPONSE0"/>
        <w:spacing w:before="60"/>
      </w:pPr>
      <w:r w:rsidRPr="00A77895">
        <w:t>GRANDMOTHER</w:t>
      </w:r>
      <w:r w:rsidRPr="00A77895">
        <w:tab/>
        <w:t>17</w:t>
      </w:r>
    </w:p>
    <w:p w:rsidR="00814E9F" w:rsidRDefault="006E3A60">
      <w:pPr>
        <w:pStyle w:val="RESPONSE0"/>
        <w:spacing w:before="60"/>
      </w:pPr>
      <w:r w:rsidRPr="00A77895">
        <w:t>GRANDFATHER</w:t>
      </w:r>
      <w:r w:rsidRPr="00A77895">
        <w:tab/>
        <w:t>18</w:t>
      </w:r>
    </w:p>
    <w:p w:rsidR="00814E9F" w:rsidRDefault="006E3A60">
      <w:pPr>
        <w:pStyle w:val="RESPONSE0"/>
        <w:spacing w:before="60"/>
      </w:pPr>
      <w:r w:rsidRPr="00A77895">
        <w:t>GREAT GRANDMOTHER</w:t>
      </w:r>
      <w:r w:rsidRPr="00A77895">
        <w:tab/>
        <w:t>19</w:t>
      </w:r>
    </w:p>
    <w:p w:rsidR="00814E9F" w:rsidRDefault="006E3A60">
      <w:pPr>
        <w:pStyle w:val="RESPONSE0"/>
        <w:spacing w:before="60"/>
      </w:pPr>
      <w:r w:rsidRPr="00A77895">
        <w:t>GREAT GRANDFATHER</w:t>
      </w:r>
      <w:r w:rsidRPr="00A77895">
        <w:tab/>
        <w:t>20</w:t>
      </w:r>
    </w:p>
    <w:p w:rsidR="00814E9F" w:rsidRDefault="006E3A60">
      <w:pPr>
        <w:pStyle w:val="RESPONSE0"/>
        <w:spacing w:before="60"/>
      </w:pPr>
      <w:r w:rsidRPr="00A77895">
        <w:t>SISTER/STEPSISTER</w:t>
      </w:r>
      <w:r w:rsidRPr="00A77895">
        <w:tab/>
        <w:t>21</w:t>
      </w:r>
    </w:p>
    <w:p w:rsidR="00814E9F" w:rsidRDefault="006E3A60">
      <w:pPr>
        <w:pStyle w:val="RESPONSE0"/>
        <w:spacing w:before="60"/>
      </w:pPr>
      <w:r w:rsidRPr="00A77895">
        <w:t>BROTHER/STEPBROTHER</w:t>
      </w:r>
      <w:r w:rsidRPr="00A77895">
        <w:tab/>
        <w:t>22</w:t>
      </w:r>
    </w:p>
    <w:p w:rsidR="00814E9F" w:rsidRDefault="006E3A60">
      <w:pPr>
        <w:pStyle w:val="RESPONSE0"/>
        <w:spacing w:before="60"/>
      </w:pPr>
      <w:r w:rsidRPr="00A77895">
        <w:t>OTHER RELATIVE OR IN-LAW (FEMALE)</w:t>
      </w:r>
      <w:r w:rsidRPr="00A77895">
        <w:tab/>
        <w:t>23</w:t>
      </w:r>
    </w:p>
    <w:p w:rsidR="00814E9F" w:rsidRDefault="006E3A60">
      <w:pPr>
        <w:pStyle w:val="RESPONSE0"/>
        <w:spacing w:before="60"/>
      </w:pPr>
      <w:r w:rsidRPr="00A77895">
        <w:t>OTHER RELATIVE OR IN-LAW (MALE)</w:t>
      </w:r>
      <w:r w:rsidRPr="00A77895">
        <w:tab/>
        <w:t>24</w:t>
      </w:r>
    </w:p>
    <w:p w:rsidR="00814E9F" w:rsidRDefault="006E3A60">
      <w:pPr>
        <w:pStyle w:val="RESPONSE0"/>
        <w:spacing w:before="60"/>
      </w:pPr>
      <w:r w:rsidRPr="00A77895">
        <w:t>FOSTER PARENT (FEMALE)</w:t>
      </w:r>
      <w:r w:rsidRPr="00A77895">
        <w:tab/>
        <w:t>25</w:t>
      </w:r>
    </w:p>
    <w:p w:rsidR="00814E9F" w:rsidRDefault="006E3A60">
      <w:pPr>
        <w:pStyle w:val="RESPONSE0"/>
        <w:spacing w:before="60"/>
      </w:pPr>
      <w:r w:rsidRPr="00A77895">
        <w:t>FOSTER PARENT (MALE).</w:t>
      </w:r>
      <w:r w:rsidRPr="00A77895">
        <w:tab/>
        <w:t>26</w:t>
      </w:r>
    </w:p>
    <w:p w:rsidR="00814E9F" w:rsidRDefault="006E3A60">
      <w:pPr>
        <w:pStyle w:val="RESPONSE0"/>
        <w:spacing w:before="60"/>
      </w:pPr>
      <w:r w:rsidRPr="00A77895">
        <w:t>OTHER NON-RELATIVE (FEMALE)</w:t>
      </w:r>
      <w:r w:rsidRPr="00A77895">
        <w:tab/>
        <w:t>27</w:t>
      </w:r>
    </w:p>
    <w:p w:rsidR="00814E9F" w:rsidRDefault="006E3A60">
      <w:pPr>
        <w:pStyle w:val="RESPONSE0"/>
        <w:spacing w:before="60"/>
      </w:pPr>
      <w:r w:rsidRPr="00A77895">
        <w:t>OTHER NON-RELATIVE (MALE)</w:t>
      </w:r>
      <w:r w:rsidRPr="00A77895">
        <w:tab/>
        <w:t>28</w:t>
      </w:r>
    </w:p>
    <w:p w:rsidR="00814E9F" w:rsidRDefault="006E3A60">
      <w:pPr>
        <w:pStyle w:val="RESPONSE0"/>
        <w:spacing w:before="60"/>
      </w:pPr>
      <w:r w:rsidRPr="00A77895">
        <w:t>PARENT’S PARTNER (FEMALE)</w:t>
      </w:r>
      <w:r w:rsidRPr="00A77895">
        <w:tab/>
        <w:t>29</w:t>
      </w:r>
    </w:p>
    <w:p w:rsidR="00814E9F" w:rsidRDefault="006E3A60">
      <w:pPr>
        <w:pStyle w:val="RESPONSE0"/>
        <w:spacing w:before="60"/>
      </w:pPr>
      <w:r w:rsidRPr="00A77895">
        <w:t>PARENT’S PARTNER (FEMALE)</w:t>
      </w:r>
      <w:r w:rsidRPr="00A77895">
        <w:tab/>
        <w:t>30</w:t>
      </w:r>
    </w:p>
    <w:p w:rsidR="00814E9F" w:rsidRDefault="006E3A60">
      <w:pPr>
        <w:pStyle w:val="RESPONSE0"/>
        <w:spacing w:before="60"/>
      </w:pPr>
      <w:r w:rsidRPr="00185F48">
        <w:t>DON’T KNOW</w:t>
      </w:r>
      <w:r w:rsidRPr="00185F48">
        <w:tab/>
        <w:t>d</w:t>
      </w:r>
    </w:p>
    <w:p w:rsidR="00814E9F" w:rsidRDefault="006E3A60">
      <w:pPr>
        <w:pStyle w:val="RESPONSE0"/>
        <w:spacing w:before="60"/>
      </w:pPr>
      <w:r>
        <w:t>REFUSED</w:t>
      </w:r>
      <w:r>
        <w:tab/>
        <w:t>r</w:t>
      </w:r>
    </w:p>
    <w:p w:rsidR="006E3A60" w:rsidRPr="00185F48" w:rsidRDefault="006E3A60" w:rsidP="006E3A60">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rPr>
          <w:jc w:val="center"/>
        </w:trPr>
        <w:tc>
          <w:tcPr>
            <w:tcW w:w="5000" w:type="pct"/>
          </w:tcPr>
          <w:p w:rsidR="006E3A60" w:rsidRPr="00A77895" w:rsidRDefault="006E3A60" w:rsidP="00287790">
            <w:pPr>
              <w:spacing w:before="60" w:after="60" w:line="240" w:lineRule="auto"/>
              <w:ind w:firstLine="0"/>
              <w:jc w:val="left"/>
              <w:rPr>
                <w:rFonts w:ascii="Arial" w:hAnsi="Arial" w:cs="Arial"/>
                <w:caps/>
                <w:sz w:val="20"/>
                <w:szCs w:val="20"/>
              </w:rPr>
            </w:pPr>
            <w:r w:rsidRPr="00A77895">
              <w:rPr>
                <w:rFonts w:ascii="Arial" w:hAnsi="Arial" w:cs="Arial"/>
                <w:caps/>
                <w:sz w:val="20"/>
                <w:szCs w:val="20"/>
              </w:rPr>
              <w:t xml:space="preserve">IF </w:t>
            </w:r>
            <w:r w:rsidRPr="00A77895">
              <w:rPr>
                <w:rFonts w:ascii="Arial" w:hAnsi="Arial" w:cs="Arial"/>
                <w:color w:val="000000"/>
                <w:sz w:val="20"/>
                <w:szCs w:val="20"/>
              </w:rPr>
              <w:t>OTHER RELATIVE OR IN-LAW (FEMALE)</w:t>
            </w:r>
            <w:r w:rsidRPr="00A77895">
              <w:rPr>
                <w:rFonts w:ascii="Arial" w:hAnsi="Arial" w:cs="Arial"/>
                <w:caps/>
                <w:sz w:val="20"/>
                <w:szCs w:val="20"/>
              </w:rPr>
              <w:t xml:space="preserve"> (23): </w:t>
            </w:r>
            <w:r>
              <w:rPr>
                <w:rFonts w:ascii="Arial" w:hAnsi="Arial" w:cs="Arial"/>
                <w:b/>
                <w:sz w:val="20"/>
                <w:szCs w:val="20"/>
              </w:rPr>
              <w:t>W</w:t>
            </w:r>
            <w:r w:rsidRPr="00A77895">
              <w:rPr>
                <w:rFonts w:ascii="Arial" w:hAnsi="Arial" w:cs="Arial"/>
                <w:b/>
                <w:sz w:val="20"/>
                <w:szCs w:val="20"/>
              </w:rPr>
              <w:t>hat is her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p w:rsidR="006E3A60" w:rsidRPr="00A77895" w:rsidRDefault="006E3A60" w:rsidP="00287790">
            <w:pPr>
              <w:spacing w:before="60" w:after="60" w:line="240" w:lineRule="auto"/>
              <w:ind w:firstLine="0"/>
              <w:jc w:val="left"/>
              <w:rPr>
                <w:rFonts w:ascii="Arial" w:hAnsi="Arial" w:cs="Arial"/>
                <w:caps/>
                <w:sz w:val="20"/>
                <w:szCs w:val="20"/>
              </w:rPr>
            </w:pPr>
            <w:r w:rsidRPr="00A77895">
              <w:rPr>
                <w:rFonts w:ascii="Arial" w:hAnsi="Arial" w:cs="Arial"/>
                <w:caps/>
                <w:sz w:val="20"/>
                <w:szCs w:val="20"/>
              </w:rPr>
              <w:t xml:space="preserve">IF </w:t>
            </w:r>
            <w:r w:rsidRPr="00A77895">
              <w:rPr>
                <w:rFonts w:ascii="Arial" w:hAnsi="Arial" w:cs="Arial"/>
                <w:color w:val="000000"/>
                <w:sz w:val="20"/>
                <w:szCs w:val="20"/>
              </w:rPr>
              <w:t xml:space="preserve">OTHER RELATIVE OR IN-LAW (MALE) (24): </w:t>
            </w:r>
            <w:r>
              <w:rPr>
                <w:rFonts w:ascii="Arial" w:hAnsi="Arial" w:cs="Arial"/>
                <w:b/>
                <w:sz w:val="20"/>
                <w:szCs w:val="20"/>
              </w:rPr>
              <w:t>W</w:t>
            </w:r>
            <w:r w:rsidRPr="00A77895">
              <w:rPr>
                <w:rFonts w:ascii="Arial" w:hAnsi="Arial" w:cs="Arial"/>
                <w:b/>
                <w:sz w:val="20"/>
                <w:szCs w:val="20"/>
              </w:rPr>
              <w:t>hat is his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p w:rsidR="006E3A60" w:rsidRPr="00A77895" w:rsidRDefault="006E3A60" w:rsidP="00287790">
            <w:pPr>
              <w:spacing w:before="60" w:after="60" w:line="240" w:lineRule="auto"/>
              <w:ind w:firstLine="0"/>
              <w:jc w:val="left"/>
              <w:rPr>
                <w:rFonts w:ascii="Arial" w:hAnsi="Arial" w:cs="Arial"/>
                <w:caps/>
                <w:sz w:val="20"/>
                <w:szCs w:val="20"/>
              </w:rPr>
            </w:pPr>
            <w:r w:rsidRPr="00A77895">
              <w:rPr>
                <w:rFonts w:ascii="Arial" w:hAnsi="Arial" w:cs="Arial"/>
                <w:color w:val="000000"/>
                <w:sz w:val="20"/>
                <w:szCs w:val="20"/>
              </w:rPr>
              <w:t xml:space="preserve">IF OTHER NON-RELATIVE (FEMALE) (27): </w:t>
            </w:r>
            <w:r>
              <w:rPr>
                <w:rFonts w:ascii="Arial" w:hAnsi="Arial" w:cs="Arial"/>
                <w:b/>
                <w:sz w:val="20"/>
                <w:szCs w:val="20"/>
              </w:rPr>
              <w:t>W</w:t>
            </w:r>
            <w:r w:rsidRPr="00A77895">
              <w:rPr>
                <w:rFonts w:ascii="Arial" w:hAnsi="Arial" w:cs="Arial"/>
                <w:b/>
                <w:sz w:val="20"/>
                <w:szCs w:val="20"/>
              </w:rPr>
              <w:t>hat is her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p w:rsidR="006E3A60" w:rsidRPr="00A77895" w:rsidRDefault="006E3A60" w:rsidP="00287790">
            <w:pPr>
              <w:spacing w:before="60" w:after="60" w:line="240" w:lineRule="auto"/>
              <w:ind w:firstLine="0"/>
              <w:jc w:val="left"/>
              <w:rPr>
                <w:rFonts w:ascii="Arial" w:hAnsi="Arial" w:cs="Arial"/>
                <w:caps/>
                <w:sz w:val="20"/>
                <w:szCs w:val="20"/>
              </w:rPr>
            </w:pPr>
            <w:r w:rsidRPr="00A77895">
              <w:rPr>
                <w:rFonts w:ascii="Arial" w:hAnsi="Arial" w:cs="Arial"/>
                <w:color w:val="000000"/>
                <w:sz w:val="20"/>
                <w:szCs w:val="20"/>
              </w:rPr>
              <w:t xml:space="preserve">IF OTHER NON-RELATIVE (MALE) (28): </w:t>
            </w:r>
            <w:r>
              <w:rPr>
                <w:rFonts w:ascii="Arial" w:hAnsi="Arial" w:cs="Arial"/>
                <w:b/>
                <w:sz w:val="20"/>
                <w:szCs w:val="20"/>
              </w:rPr>
              <w:t>W</w:t>
            </w:r>
            <w:r w:rsidRPr="00A77895">
              <w:rPr>
                <w:rFonts w:ascii="Arial" w:hAnsi="Arial" w:cs="Arial"/>
                <w:b/>
                <w:sz w:val="20"/>
                <w:szCs w:val="20"/>
              </w:rPr>
              <w:t>hat is his relationship?</w:t>
            </w:r>
            <w:r w:rsidRPr="00A77895">
              <w:rPr>
                <w:rFonts w:ascii="Arial" w:hAnsi="Arial" w:cs="Arial"/>
                <w:sz w:val="20"/>
                <w:szCs w:val="20"/>
              </w:rPr>
              <w:t xml:space="preserve"> </w:t>
            </w:r>
            <w:r w:rsidRPr="00A77895">
              <w:rPr>
                <w:rFonts w:ascii="Arial" w:hAnsi="Arial" w:cs="Arial"/>
                <w:caps/>
                <w:sz w:val="20"/>
                <w:szCs w:val="20"/>
              </w:rPr>
              <w:t xml:space="preserve">(string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tc>
      </w:tr>
    </w:tbl>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3</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Default="006E3A60" w:rsidP="006E3A60">
      <w:pPr>
        <w:pStyle w:val="QUESTIONTEXT"/>
      </w:pPr>
      <w:r>
        <w:t>H</w:t>
      </w:r>
      <w:r w:rsidRPr="00185F48">
        <w:t>3c</w:t>
      </w:r>
      <w:r w:rsidR="00D962AC">
        <w:t>.</w:t>
      </w:r>
      <w:r w:rsidRPr="00185F48">
        <w:tab/>
        <w:t>What is that person’s telephone number?</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773"/>
          <w:placeholder>
            <w:docPart w:val="945F3867A92E4D758DDC63E08EEA1D9E"/>
          </w:placeholder>
          <w:temporary/>
          <w:showingPlcHdr/>
        </w:sdtPr>
        <w:sdtContent>
          <w:r w:rsidRPr="002B44FF">
            <w:t>RANGE</w:t>
          </w:r>
        </w:sdtContent>
      </w:sdt>
      <w:r w:rsidRPr="002B44FF">
        <w:t>)         (</w:t>
      </w:r>
      <w:sdt>
        <w:sdtPr>
          <w:alias w:val="EXCHANGE RANGE"/>
          <w:tag w:val="EXCHANGE RANGE"/>
          <w:id w:val="2524774"/>
          <w:placeholder>
            <w:docPart w:val="893FC35E4BF94608AD2822EA69BCBC45"/>
          </w:placeholder>
          <w:temporary/>
          <w:showingPlcHdr/>
        </w:sdtPr>
        <w:sdtContent>
          <w:r w:rsidRPr="002B44FF">
            <w:t>RANGE</w:t>
          </w:r>
        </w:sdtContent>
      </w:sdt>
      <w:r w:rsidRPr="002B44FF">
        <w:t>)         (</w:t>
      </w:r>
      <w:sdt>
        <w:sdtPr>
          <w:alias w:val="NUMBER RANGE"/>
          <w:tag w:val="NUMBER RANGE"/>
          <w:id w:val="2524775"/>
          <w:placeholder>
            <w:docPart w:val="EB3DC41463484A5EB45F410B6E306B61"/>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Default="006E3A60" w:rsidP="006E3A60">
      <w:pPr>
        <w:tabs>
          <w:tab w:val="left" w:pos="7384"/>
        </w:tabs>
        <w:spacing w:line="240" w:lineRule="auto"/>
        <w:ind w:firstLine="0"/>
        <w:rPr>
          <w:rFonts w:ascii="Arial" w:hAnsi="Arial" w:cs="Arial"/>
          <w:sz w:val="20"/>
          <w:szCs w:val="20"/>
        </w:rPr>
      </w:pPr>
    </w:p>
    <w:p w:rsidR="006E3A60" w:rsidRDefault="006E3A60" w:rsidP="005B1A2D">
      <w:pPr>
        <w:pStyle w:val="RESPONSE0"/>
      </w:pPr>
      <w:r>
        <w:t>CELL PHONE:</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776"/>
          <w:placeholder>
            <w:docPart w:val="C18815EF1FD04659816ABA493CA8F620"/>
          </w:placeholder>
          <w:temporary/>
          <w:showingPlcHdr/>
        </w:sdtPr>
        <w:sdtContent>
          <w:r w:rsidRPr="002B44FF">
            <w:t>RANGE</w:t>
          </w:r>
        </w:sdtContent>
      </w:sdt>
      <w:r w:rsidRPr="002B44FF">
        <w:t>)         (</w:t>
      </w:r>
      <w:sdt>
        <w:sdtPr>
          <w:alias w:val="EXCHANGE RANGE"/>
          <w:tag w:val="EXCHANGE RANGE"/>
          <w:id w:val="2524777"/>
          <w:placeholder>
            <w:docPart w:val="2EADCA379D044152B07A761B93BE2572"/>
          </w:placeholder>
          <w:temporary/>
          <w:showingPlcHdr/>
        </w:sdtPr>
        <w:sdtContent>
          <w:r w:rsidRPr="002B44FF">
            <w:t>RANGE</w:t>
          </w:r>
        </w:sdtContent>
      </w:sdt>
      <w:r w:rsidRPr="002B44FF">
        <w:t>)         (</w:t>
      </w:r>
      <w:sdt>
        <w:sdtPr>
          <w:alias w:val="NUMBER RANGE"/>
          <w:tag w:val="NUMBER RANGE"/>
          <w:id w:val="2524778"/>
          <w:placeholder>
            <w:docPart w:val="F2BE9F1B05E54C129FF669AD8567B720"/>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185F48" w:rsidRDefault="006E3A60" w:rsidP="006E3A60">
      <w:pPr>
        <w:tabs>
          <w:tab w:val="left" w:pos="738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3</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Pr="00185F48" w:rsidRDefault="006E3A60" w:rsidP="006E3A60">
      <w:pPr>
        <w:pStyle w:val="QUESTIONTEXT"/>
      </w:pPr>
      <w:r>
        <w:t>H</w:t>
      </w:r>
      <w:r w:rsidRPr="00185F48">
        <w:t>3d</w:t>
      </w:r>
      <w:r w:rsidR="00D962AC">
        <w:t>.</w:t>
      </w:r>
      <w:r w:rsidRPr="00185F48">
        <w:tab/>
      </w:r>
      <w:r w:rsidRPr="00185F48">
        <w:rPr>
          <w:bCs/>
        </w:rPr>
        <w:t>Please give me their permanent address.</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1</w:t>
      </w:r>
    </w:p>
    <w:p w:rsidR="006E3A60" w:rsidRDefault="006E3A60" w:rsidP="006E3A60">
      <w:pPr>
        <w:pStyle w:val="UNDERLINERESPONSE"/>
      </w:pPr>
      <w:r>
        <w:tab/>
      </w:r>
    </w:p>
    <w:p w:rsidR="006E3A60" w:rsidRPr="002B44FF" w:rsidRDefault="006E3A60" w:rsidP="005B1A2D">
      <w:pPr>
        <w:pStyle w:val="INDENTEDBODYTEXT"/>
      </w:pPr>
      <w:r w:rsidRPr="002B44FF">
        <w:t>STREET 2</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3</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CITY</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STATE</w:t>
      </w:r>
    </w:p>
    <w:p w:rsidR="006E3A60" w:rsidRPr="009F1DBD" w:rsidRDefault="006E3A60" w:rsidP="006E3A60">
      <w:pPr>
        <w:pStyle w:val="UNDERLINERESPONSE"/>
        <w:tabs>
          <w:tab w:val="clear" w:pos="8190"/>
          <w:tab w:val="left" w:pos="8280"/>
        </w:tabs>
        <w:rPr>
          <w:b/>
        </w:rPr>
      </w:pPr>
      <w:r w:rsidRPr="002B44FF">
        <w:tab/>
      </w:r>
    </w:p>
    <w:p w:rsidR="006E3A60" w:rsidRPr="002B44FF" w:rsidRDefault="006E3A60" w:rsidP="005B1A2D">
      <w:pPr>
        <w:pStyle w:val="INDENTEDBODYTEXT"/>
      </w:pPr>
      <w:r w:rsidRPr="002B44FF">
        <w:t>ZIP</w:t>
      </w:r>
    </w:p>
    <w:p w:rsidR="006E3A60" w:rsidRPr="002B44FF" w:rsidRDefault="006E3A60" w:rsidP="005B1A2D">
      <w:pPr>
        <w:pStyle w:val="RESPONSE0"/>
      </w:pPr>
      <w:r w:rsidRPr="002B44FF">
        <w:t>DON’T KNOW</w:t>
      </w:r>
      <w:r w:rsidRPr="002B44FF">
        <w:tab/>
        <w:t>d</w:t>
      </w:r>
    </w:p>
    <w:p w:rsidR="006E3A60" w:rsidRPr="002B44FF" w:rsidRDefault="006E3A60" w:rsidP="005B1A2D">
      <w:pPr>
        <w:pStyle w:val="RESPONSELAST"/>
      </w:pPr>
      <w:r>
        <w:t>REFUSED</w:t>
      </w:r>
      <w:r>
        <w:tab/>
        <w:t>r</w:t>
      </w:r>
    </w:p>
    <w:p w:rsidR="006E3A60" w:rsidRPr="002B44FF" w:rsidRDefault="006E3A60" w:rsidP="006E3A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H3</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6E3A60" w:rsidP="00287790">
            <w:pPr>
              <w:spacing w:before="60" w:after="60" w:line="240" w:lineRule="auto"/>
              <w:ind w:firstLine="0"/>
              <w:jc w:val="left"/>
              <w:rPr>
                <w:rFonts w:ascii="Arial" w:hAnsi="Arial" w:cs="Arial"/>
                <w:sz w:val="20"/>
                <w:szCs w:val="20"/>
              </w:rPr>
            </w:pPr>
          </w:p>
        </w:tc>
      </w:tr>
    </w:tbl>
    <w:p w:rsidR="006E3A60" w:rsidRPr="002B44FF" w:rsidRDefault="00F03C1C" w:rsidP="006E3A60">
      <w:pPr>
        <w:pStyle w:val="QUESTIONTEXT"/>
      </w:pPr>
      <w:r>
        <w:rPr>
          <w:noProof/>
        </w:rPr>
        <w:pict>
          <v:shape id="Text Box 24" o:spid="_x0000_s1040" type="#_x0000_t202" style="position:absolute;left:0;text-align:left;margin-left:-11.55pt;margin-top:19.3pt;width:36.65pt;height: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" stroked="f">
            <v:textbox>
              <w:txbxContent>
                <w:p w:rsidR="00FB688D" w:rsidRPr="00EF5262" w:rsidRDefault="00FB688D" w:rsidP="006E3A60">
                  <w:pPr>
                    <w:tabs>
                      <w:tab w:val="clear" w:pos="432"/>
                    </w:tabs>
                    <w:spacing w:line="240" w:lineRule="auto"/>
                    <w:ind w:firstLine="0"/>
                    <w:rPr>
                      <w:rFonts w:ascii="Arial" w:hAnsi="Arial" w:cs="Arial"/>
                      <w:i/>
                      <w:sz w:val="16"/>
                      <w:szCs w:val="16"/>
                    </w:rPr>
                  </w:pPr>
                </w:p>
              </w:txbxContent>
            </v:textbox>
          </v:shape>
        </w:pict>
      </w:r>
      <w:r w:rsidR="006E3A60">
        <w:t>H3e</w:t>
      </w:r>
      <w:r w:rsidR="006E3A60" w:rsidRPr="002B44FF">
        <w:t>.</w:t>
      </w:r>
      <w:r w:rsidR="006E3A60" w:rsidRPr="002B44FF">
        <w:tab/>
      </w:r>
      <w:r w:rsidR="006E3A60">
        <w:t>Please give me their e-mail address.</w:t>
      </w:r>
    </w:p>
    <w:p w:rsidR="006E3A60" w:rsidRPr="002B44FF" w:rsidRDefault="006E3A60" w:rsidP="006E3A60">
      <w:pPr>
        <w:pStyle w:val="UNDERLINERESPONSE"/>
        <w:tabs>
          <w:tab w:val="clear" w:pos="8190"/>
          <w:tab w:val="left" w:pos="8280"/>
        </w:tabs>
      </w:pPr>
      <w:r w:rsidRPr="002B44FF">
        <w:tab/>
        <w:t xml:space="preserve">(STRING </w:t>
      </w:r>
      <w:r w:rsidR="00ED1487">
        <w:t>(</w:t>
      </w:r>
      <w:r>
        <w:t>50</w:t>
      </w:r>
      <w:r w:rsidR="00ED1487">
        <w:t>)</w:t>
      </w:r>
      <w:r w:rsidRPr="002B44FF">
        <w:t>)</w:t>
      </w:r>
    </w:p>
    <w:p w:rsidR="00EF46E6" w:rsidRDefault="005112BE" w:rsidP="005B1A2D">
      <w:pPr>
        <w:pStyle w:val="INDENTEDBODYTEXT"/>
      </w:pPr>
      <w:r>
        <w:t>E-MAIL ADDRESS</w:t>
      </w:r>
    </w:p>
    <w:p w:rsidR="00EF46E6" w:rsidRDefault="00EF46E6" w:rsidP="00EF46E6">
      <w:pPr>
        <w:pStyle w:val="INDENTEDBODYTEXT"/>
        <w:ind w:left="0"/>
      </w:pPr>
    </w:p>
    <w:p w:rsidR="006E3A60" w:rsidRPr="008C37F6" w:rsidRDefault="00EF46E6" w:rsidP="00EF46E6">
      <w:pPr>
        <w:pStyle w:val="INDENTEDBODYTEXT"/>
        <w:ind w:left="0"/>
      </w:pPr>
      <w:r>
        <w:tab/>
        <w:t>INTERVIEWER: CODE E-MAIL ADDRESS TYPE</w:t>
      </w:r>
      <w:r w:rsidR="005112BE" w:rsidRPr="008C37F6">
        <w:t xml:space="preserve"> </w:t>
      </w:r>
    </w:p>
    <w:p w:rsidR="006E3A60" w:rsidRPr="002B44FF" w:rsidRDefault="006E3A60" w:rsidP="005B1A2D">
      <w:pPr>
        <w:pStyle w:val="RESPONSE0"/>
      </w:pPr>
      <w:r w:rsidRPr="002B44FF">
        <w:t>DON’T KNOW</w:t>
      </w:r>
      <w:r w:rsidRPr="002B44FF">
        <w:tab/>
      </w:r>
      <w:r w:rsidRPr="00D86317">
        <w:t>d</w:t>
      </w:r>
    </w:p>
    <w:p w:rsidR="006E3A60" w:rsidRPr="002B44FF" w:rsidRDefault="006E3A60" w:rsidP="005B1A2D">
      <w:pPr>
        <w:pStyle w:val="RESPONSELAST"/>
      </w:pPr>
      <w:r w:rsidRPr="002B44FF">
        <w:t>REFUSED</w:t>
      </w:r>
      <w:r w:rsidRPr="002B44FF">
        <w:tab/>
      </w:r>
      <w:r w:rsidRPr="00D86317">
        <w:t>r</w:t>
      </w:r>
    </w:p>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H4</w:t>
            </w:r>
            <w:r w:rsidRPr="00185F48">
              <w:rPr>
                <w:rFonts w:ascii="Arial" w:hAnsi="Arial" w:cs="Arial"/>
                <w:bCs/>
                <w:sz w:val="20"/>
                <w:szCs w:val="20"/>
              </w:rPr>
              <w:t>a</w:t>
            </w:r>
            <w:r w:rsidRPr="00185F48">
              <w:rPr>
                <w:rFonts w:ascii="Arial" w:hAnsi="Arial" w:cs="Arial"/>
                <w:bCs/>
                <w:caps/>
                <w:sz w:val="20"/>
                <w:szCs w:val="20"/>
              </w:rPr>
              <w:t xml:space="preserve"> NE </w:t>
            </w:r>
            <w:r w:rsidR="00773331">
              <w:rPr>
                <w:rFonts w:ascii="Arial" w:hAnsi="Arial" w:cs="Arial"/>
                <w:bCs/>
                <w:sz w:val="20"/>
                <w:szCs w:val="20"/>
              </w:rPr>
              <w:t>d,</w:t>
            </w:r>
            <w:r w:rsidR="00773331" w:rsidRPr="00185F48">
              <w:rPr>
                <w:rFonts w:ascii="Arial" w:hAnsi="Arial" w:cs="Arial"/>
                <w:bCs/>
                <w:sz w:val="20"/>
                <w:szCs w:val="20"/>
              </w:rPr>
              <w:t xml:space="preserve"> r</w:t>
            </w:r>
          </w:p>
        </w:tc>
      </w:tr>
    </w:tbl>
    <w:p w:rsidR="006E3A60" w:rsidRDefault="006E3A60" w:rsidP="006E3A60">
      <w:pPr>
        <w:pStyle w:val="QUESTIONTEXT"/>
        <w:rPr>
          <w:bCs/>
        </w:rPr>
      </w:pPr>
      <w:r>
        <w:t>H</w:t>
      </w:r>
      <w:r w:rsidRPr="00185F48">
        <w:t>4a</w:t>
      </w:r>
      <w:r w:rsidR="00D962AC">
        <w:t>.</w:t>
      </w:r>
      <w:r w:rsidRPr="00185F48">
        <w:tab/>
      </w:r>
      <w:r w:rsidRPr="00185F48">
        <w:rPr>
          <w:bCs/>
        </w:rPr>
        <w:t>What is the name of a third person?</w:t>
      </w:r>
    </w:p>
    <w:p w:rsidR="006E3A60" w:rsidRPr="00185F48" w:rsidRDefault="006E3A60" w:rsidP="006E3A60">
      <w:pPr>
        <w:pStyle w:val="INTERVIEWER"/>
      </w:pPr>
      <w:r w:rsidRPr="00185F48">
        <w:t>interviewer:</w:t>
      </w:r>
      <w:r>
        <w:tab/>
      </w:r>
      <w:r w:rsidRPr="00185F48">
        <w:t>enter name of person</w:t>
      </w:r>
    </w:p>
    <w:p w:rsidR="006E3A60" w:rsidRPr="002B44FF" w:rsidRDefault="006E3A60" w:rsidP="006E3A60">
      <w:pPr>
        <w:pStyle w:val="UNDERLINERESPONSE"/>
      </w:pPr>
      <w:r w:rsidRPr="002B44FF">
        <w:tab/>
        <w:t xml:space="preserve"> (STRING </w:t>
      </w:r>
      <w:r w:rsidR="00ED1487">
        <w:t>(</w:t>
      </w:r>
      <w:r>
        <w:t>50</w:t>
      </w:r>
      <w:r w:rsidR="00ED1487">
        <w:t>)</w:t>
      </w:r>
      <w:r w:rsidRPr="002B44FF">
        <w:t>)</w:t>
      </w:r>
    </w:p>
    <w:p w:rsidR="006E3A60" w:rsidRPr="002B44FF" w:rsidRDefault="006E3A60" w:rsidP="005B1A2D">
      <w:pPr>
        <w:pStyle w:val="INDENTEDBODYTEXT"/>
      </w:pPr>
      <w:r w:rsidRPr="002B44FF">
        <w:t>NAME</w:t>
      </w:r>
    </w:p>
    <w:p w:rsidR="006E3A60" w:rsidRPr="00185F48" w:rsidRDefault="006E3A60" w:rsidP="005B1A2D">
      <w:pPr>
        <w:pStyle w:val="RESPONSELAST"/>
      </w:pPr>
      <w:r w:rsidRPr="00185F48">
        <w:t>DON’T KNOW</w:t>
      </w:r>
      <w:r w:rsidRPr="00185F48">
        <w:tab/>
        <w:t>d</w:t>
      </w:r>
      <w:r w:rsidRPr="00185F48">
        <w:tab/>
        <w:t>CONCLUDE</w:t>
      </w:r>
    </w:p>
    <w:p w:rsidR="006E3A60" w:rsidRPr="00185F48" w:rsidRDefault="006E3A60" w:rsidP="005B1A2D">
      <w:pPr>
        <w:pStyle w:val="RESPONSELAST"/>
      </w:pPr>
      <w:r w:rsidRPr="00185F48">
        <w:t>REFUSED</w:t>
      </w:r>
      <w:r w:rsidRPr="00185F48">
        <w:tab/>
        <w:t>r</w:t>
      </w:r>
      <w:r w:rsidRPr="00185F48">
        <w:tab/>
        <w:t>CONCLUDE</w:t>
      </w:r>
    </w:p>
    <w:p w:rsidR="006E3A60" w:rsidRPr="00185F48" w:rsidRDefault="006E3A60" w:rsidP="006E3A60">
      <w:pPr>
        <w:tabs>
          <w:tab w:val="left" w:pos="738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4</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Pr="00185F48" w:rsidRDefault="006E3A60" w:rsidP="006E3A60">
      <w:pPr>
        <w:pStyle w:val="QUESTIONTEXT"/>
      </w:pPr>
      <w:r>
        <w:t>H</w:t>
      </w:r>
      <w:r w:rsidRPr="00185F48">
        <w:t>4b</w:t>
      </w:r>
      <w:r w:rsidR="00D962AC">
        <w:t>.</w:t>
      </w:r>
      <w:r w:rsidRPr="00185F48">
        <w:tab/>
      </w:r>
      <w:r w:rsidRPr="00185F48">
        <w:rPr>
          <w:bCs/>
        </w:rPr>
        <w:t>How is this person related to you?</w:t>
      </w:r>
    </w:p>
    <w:p w:rsidR="00B3169D" w:rsidRPr="00CE5FA0" w:rsidRDefault="00B3169D" w:rsidP="00B3169D">
      <w:pPr>
        <w:pStyle w:val="CODINGTYPE"/>
      </w:pPr>
      <w:r w:rsidRPr="00185F48">
        <w:tab/>
      </w:r>
      <w:sdt>
        <w:sdtPr>
          <w:alias w:val="SELECT CODING TYPE"/>
          <w:tag w:val="CODING TYPE"/>
          <w:id w:val="16646436"/>
          <w:placeholder>
            <w:docPart w:val="493C30AD79D84E6ABBD37EA116E7C5BB"/>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rsidR="00814E9F" w:rsidRDefault="006E3A60" w:rsidP="00B3169D">
      <w:pPr>
        <w:pStyle w:val="RESPONSE0"/>
        <w:spacing w:before="60"/>
      </w:pPr>
      <w:r w:rsidRPr="004F7445">
        <w:t>BIOLOGICAL MOTHER</w:t>
      </w:r>
      <w:r w:rsidRPr="004F7445">
        <w:tab/>
        <w:t>11</w:t>
      </w:r>
    </w:p>
    <w:p w:rsidR="00814E9F" w:rsidRDefault="006E3A60">
      <w:pPr>
        <w:pStyle w:val="RESPONSE0"/>
        <w:spacing w:before="60"/>
      </w:pPr>
      <w:r w:rsidRPr="004F7445">
        <w:t>BIOLOGICAL FATHER</w:t>
      </w:r>
      <w:r w:rsidRPr="004F7445">
        <w:tab/>
        <w:t>12</w:t>
      </w:r>
    </w:p>
    <w:p w:rsidR="00814E9F" w:rsidRDefault="006E3A60">
      <w:pPr>
        <w:pStyle w:val="RESPONSE0"/>
        <w:spacing w:before="60"/>
      </w:pPr>
      <w:r w:rsidRPr="004F7445">
        <w:t>ADOPTIVE MOTHER</w:t>
      </w:r>
      <w:r w:rsidRPr="004F7445">
        <w:tab/>
        <w:t>13</w:t>
      </w:r>
    </w:p>
    <w:p w:rsidR="00814E9F" w:rsidRDefault="006E3A60">
      <w:pPr>
        <w:pStyle w:val="RESPONSE0"/>
        <w:spacing w:before="60"/>
      </w:pPr>
      <w:r w:rsidRPr="004F7445">
        <w:t>ADOPTIVE FATHER</w:t>
      </w:r>
      <w:r w:rsidRPr="004F7445">
        <w:tab/>
        <w:t>14</w:t>
      </w:r>
    </w:p>
    <w:p w:rsidR="00814E9F" w:rsidRDefault="006E3A60">
      <w:pPr>
        <w:pStyle w:val="RESPONSE0"/>
        <w:spacing w:before="60"/>
      </w:pPr>
      <w:r w:rsidRPr="004F7445">
        <w:t>STEPMOTHER</w:t>
      </w:r>
      <w:r w:rsidRPr="004F7445">
        <w:tab/>
        <w:t>15</w:t>
      </w:r>
    </w:p>
    <w:p w:rsidR="00814E9F" w:rsidRDefault="006E3A60">
      <w:pPr>
        <w:pStyle w:val="RESPONSE0"/>
        <w:spacing w:before="60"/>
      </w:pPr>
      <w:r w:rsidRPr="004F7445">
        <w:t>STEPFATHER</w:t>
      </w:r>
      <w:r w:rsidRPr="004F7445">
        <w:tab/>
        <w:t>16</w:t>
      </w:r>
    </w:p>
    <w:p w:rsidR="00814E9F" w:rsidRDefault="006E3A60">
      <w:pPr>
        <w:pStyle w:val="RESPONSE0"/>
        <w:spacing w:before="60"/>
      </w:pPr>
      <w:r w:rsidRPr="004F7445">
        <w:t>GRANDMOTHER</w:t>
      </w:r>
      <w:r w:rsidRPr="004F7445">
        <w:tab/>
        <w:t>17</w:t>
      </w:r>
    </w:p>
    <w:p w:rsidR="00814E9F" w:rsidRDefault="006E3A60">
      <w:pPr>
        <w:pStyle w:val="RESPONSE0"/>
        <w:spacing w:before="60"/>
      </w:pPr>
      <w:r w:rsidRPr="004F7445">
        <w:t>GRANDFATHER</w:t>
      </w:r>
      <w:r w:rsidRPr="004F7445">
        <w:tab/>
        <w:t>18</w:t>
      </w:r>
    </w:p>
    <w:p w:rsidR="00814E9F" w:rsidRDefault="006E3A60">
      <w:pPr>
        <w:pStyle w:val="RESPONSE0"/>
        <w:spacing w:before="60"/>
      </w:pPr>
      <w:r w:rsidRPr="004F7445">
        <w:t>GREAT GRANDMOTHER</w:t>
      </w:r>
      <w:r w:rsidRPr="004F7445">
        <w:tab/>
        <w:t>19</w:t>
      </w:r>
    </w:p>
    <w:p w:rsidR="00814E9F" w:rsidRDefault="006E3A60">
      <w:pPr>
        <w:pStyle w:val="RESPONSE0"/>
        <w:spacing w:before="60"/>
      </w:pPr>
      <w:r w:rsidRPr="004F7445">
        <w:t>GREAT GRANDFATHER</w:t>
      </w:r>
      <w:r w:rsidRPr="004F7445">
        <w:tab/>
        <w:t>20</w:t>
      </w:r>
    </w:p>
    <w:p w:rsidR="00814E9F" w:rsidRDefault="006E3A60">
      <w:pPr>
        <w:pStyle w:val="RESPONSE0"/>
        <w:spacing w:before="60"/>
      </w:pPr>
      <w:r w:rsidRPr="004F7445">
        <w:t>SISTER/STEPSISTER</w:t>
      </w:r>
      <w:r w:rsidRPr="004F7445">
        <w:tab/>
        <w:t>21</w:t>
      </w:r>
    </w:p>
    <w:p w:rsidR="00814E9F" w:rsidRDefault="006E3A60">
      <w:pPr>
        <w:pStyle w:val="RESPONSE0"/>
        <w:spacing w:before="60"/>
      </w:pPr>
      <w:r w:rsidRPr="004F7445">
        <w:t>BROTHER/STEPBROTHER</w:t>
      </w:r>
      <w:r w:rsidRPr="004F7445">
        <w:tab/>
        <w:t>22</w:t>
      </w:r>
    </w:p>
    <w:p w:rsidR="00814E9F" w:rsidRDefault="006E3A60">
      <w:pPr>
        <w:pStyle w:val="RESPONSE0"/>
        <w:spacing w:before="60"/>
      </w:pPr>
      <w:r w:rsidRPr="004F7445">
        <w:t>OTHER RELATIVE OR IN-LAW (FEMALE)</w:t>
      </w:r>
      <w:r w:rsidRPr="004F7445">
        <w:tab/>
        <w:t>23</w:t>
      </w:r>
    </w:p>
    <w:p w:rsidR="00814E9F" w:rsidRDefault="006E3A60">
      <w:pPr>
        <w:pStyle w:val="RESPONSE0"/>
        <w:spacing w:before="60"/>
      </w:pPr>
      <w:r w:rsidRPr="004F7445">
        <w:t>OTHER RELATIVE OR IN-LAW (MALE)</w:t>
      </w:r>
      <w:r w:rsidRPr="004F7445">
        <w:tab/>
        <w:t>24</w:t>
      </w:r>
    </w:p>
    <w:p w:rsidR="00814E9F" w:rsidRDefault="006E3A60">
      <w:pPr>
        <w:pStyle w:val="RESPONSE0"/>
        <w:spacing w:before="60"/>
      </w:pPr>
      <w:r w:rsidRPr="004F7445">
        <w:t>FOSTER PARENT (FEMALE)</w:t>
      </w:r>
      <w:r w:rsidRPr="004F7445">
        <w:tab/>
        <w:t>25</w:t>
      </w:r>
    </w:p>
    <w:p w:rsidR="00814E9F" w:rsidRDefault="006E3A60">
      <w:pPr>
        <w:pStyle w:val="RESPONSE0"/>
        <w:spacing w:before="60"/>
      </w:pPr>
      <w:r w:rsidRPr="004F7445">
        <w:t>FOSTER PARENT (MALE).</w:t>
      </w:r>
      <w:r w:rsidRPr="004F7445">
        <w:tab/>
        <w:t>26</w:t>
      </w:r>
    </w:p>
    <w:p w:rsidR="00814E9F" w:rsidRDefault="006E3A60">
      <w:pPr>
        <w:pStyle w:val="RESPONSE0"/>
        <w:spacing w:before="60"/>
      </w:pPr>
      <w:r w:rsidRPr="004F7445">
        <w:t>OTHER NON-RELATIVE (FEMALE)</w:t>
      </w:r>
      <w:r w:rsidRPr="004F7445">
        <w:tab/>
        <w:t>27</w:t>
      </w:r>
    </w:p>
    <w:p w:rsidR="00814E9F" w:rsidRDefault="006E3A60">
      <w:pPr>
        <w:pStyle w:val="RESPONSE0"/>
        <w:spacing w:before="60"/>
      </w:pPr>
      <w:r w:rsidRPr="004F7445">
        <w:t>OTHER NON-RELATIVE (MALE)</w:t>
      </w:r>
      <w:r w:rsidRPr="004F7445">
        <w:tab/>
        <w:t>28</w:t>
      </w:r>
    </w:p>
    <w:p w:rsidR="00814E9F" w:rsidRDefault="006E3A60">
      <w:pPr>
        <w:pStyle w:val="RESPONSE0"/>
        <w:spacing w:before="60"/>
      </w:pPr>
      <w:r w:rsidRPr="004F7445">
        <w:t>PARENT’S PARTNER (FEMALE)</w:t>
      </w:r>
      <w:r w:rsidRPr="004F7445">
        <w:tab/>
        <w:t>29</w:t>
      </w:r>
    </w:p>
    <w:p w:rsidR="00814E9F" w:rsidRDefault="006E3A60">
      <w:pPr>
        <w:pStyle w:val="RESPONSE0"/>
        <w:spacing w:before="60"/>
      </w:pPr>
      <w:r w:rsidRPr="004F7445">
        <w:t>PARENT’S PARTNER (FEMALE)</w:t>
      </w:r>
      <w:r w:rsidRPr="004F7445">
        <w:tab/>
        <w:t>30</w:t>
      </w:r>
    </w:p>
    <w:p w:rsidR="00814E9F" w:rsidRDefault="006E3A60">
      <w:pPr>
        <w:pStyle w:val="RESPONSE0"/>
        <w:spacing w:before="60"/>
      </w:pPr>
      <w:r w:rsidRPr="00185F48">
        <w:t>DON’T KNOW</w:t>
      </w:r>
      <w:r w:rsidRPr="00185F48">
        <w:tab/>
        <w:t>d</w:t>
      </w:r>
    </w:p>
    <w:p w:rsidR="00814E9F" w:rsidRDefault="006E3A60">
      <w:pPr>
        <w:pStyle w:val="RESPONSE0"/>
        <w:spacing w:before="60"/>
      </w:pPr>
      <w:r>
        <w:t>REFUSED</w:t>
      </w:r>
      <w:r>
        <w:tab/>
        <w:t>r</w:t>
      </w:r>
    </w:p>
    <w:p w:rsidR="00814E9F" w:rsidRDefault="00814E9F">
      <w:pPr>
        <w:spacing w:before="60"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E3A60" w:rsidRPr="00185F48" w:rsidTr="00287790">
        <w:trPr>
          <w:jc w:val="center"/>
        </w:trPr>
        <w:tc>
          <w:tcPr>
            <w:tcW w:w="5000" w:type="pct"/>
          </w:tcPr>
          <w:p w:rsidR="006E3A60" w:rsidRPr="00A77895" w:rsidRDefault="006E3A60" w:rsidP="00287790">
            <w:pPr>
              <w:spacing w:before="40" w:after="40" w:line="240" w:lineRule="auto"/>
              <w:ind w:firstLine="0"/>
              <w:jc w:val="left"/>
              <w:rPr>
                <w:rFonts w:ascii="Arial" w:hAnsi="Arial" w:cs="Arial"/>
                <w:caps/>
                <w:sz w:val="20"/>
                <w:szCs w:val="20"/>
              </w:rPr>
            </w:pPr>
            <w:r w:rsidRPr="00A77895">
              <w:rPr>
                <w:rFonts w:ascii="Arial" w:hAnsi="Arial" w:cs="Arial"/>
                <w:caps/>
                <w:sz w:val="20"/>
                <w:szCs w:val="20"/>
              </w:rPr>
              <w:t xml:space="preserve">IF </w:t>
            </w:r>
            <w:r w:rsidRPr="00A77895">
              <w:rPr>
                <w:rFonts w:ascii="Arial" w:hAnsi="Arial" w:cs="Arial"/>
                <w:color w:val="000000"/>
                <w:sz w:val="20"/>
                <w:szCs w:val="20"/>
              </w:rPr>
              <w:t>OTHER RELATIVE OR IN-LAW (FEMALE)</w:t>
            </w:r>
            <w:r w:rsidRPr="00A77895">
              <w:rPr>
                <w:rFonts w:ascii="Arial" w:hAnsi="Arial" w:cs="Arial"/>
                <w:caps/>
                <w:sz w:val="20"/>
                <w:szCs w:val="20"/>
              </w:rPr>
              <w:t xml:space="preserve"> (23): </w:t>
            </w:r>
            <w:r>
              <w:rPr>
                <w:rFonts w:ascii="Arial" w:hAnsi="Arial" w:cs="Arial"/>
                <w:b/>
                <w:sz w:val="20"/>
                <w:szCs w:val="20"/>
              </w:rPr>
              <w:t>W</w:t>
            </w:r>
            <w:r w:rsidRPr="00A77895">
              <w:rPr>
                <w:rFonts w:ascii="Arial" w:hAnsi="Arial" w:cs="Arial"/>
                <w:b/>
                <w:sz w:val="20"/>
                <w:szCs w:val="20"/>
              </w:rPr>
              <w:t>hat is her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r w:rsidRPr="00A77895">
              <w:rPr>
                <w:rFonts w:ascii="Arial" w:hAnsi="Arial" w:cs="Arial"/>
                <w:caps/>
                <w:sz w:val="20"/>
                <w:szCs w:val="20"/>
              </w:rPr>
              <w:t>)</w:t>
            </w:r>
          </w:p>
          <w:p w:rsidR="006E3A60" w:rsidRPr="00A77895" w:rsidRDefault="006E3A60" w:rsidP="00287790">
            <w:pPr>
              <w:spacing w:before="40" w:after="40" w:line="240" w:lineRule="auto"/>
              <w:ind w:firstLine="0"/>
              <w:jc w:val="left"/>
              <w:rPr>
                <w:rFonts w:ascii="Arial" w:hAnsi="Arial" w:cs="Arial"/>
                <w:caps/>
                <w:sz w:val="20"/>
                <w:szCs w:val="20"/>
              </w:rPr>
            </w:pPr>
            <w:r w:rsidRPr="00A77895">
              <w:rPr>
                <w:rFonts w:ascii="Arial" w:hAnsi="Arial" w:cs="Arial"/>
                <w:caps/>
                <w:sz w:val="20"/>
                <w:szCs w:val="20"/>
              </w:rPr>
              <w:t xml:space="preserve">IF </w:t>
            </w:r>
            <w:r w:rsidRPr="00A77895">
              <w:rPr>
                <w:rFonts w:ascii="Arial" w:hAnsi="Arial" w:cs="Arial"/>
                <w:color w:val="000000"/>
                <w:sz w:val="20"/>
                <w:szCs w:val="20"/>
              </w:rPr>
              <w:t xml:space="preserve">OTHER RELATIVE OR IN-LAW (MALE) (24): </w:t>
            </w:r>
            <w:r>
              <w:rPr>
                <w:rFonts w:ascii="Arial" w:hAnsi="Arial" w:cs="Arial"/>
                <w:b/>
                <w:sz w:val="20"/>
                <w:szCs w:val="20"/>
              </w:rPr>
              <w:t>W</w:t>
            </w:r>
            <w:r w:rsidRPr="00A77895">
              <w:rPr>
                <w:rFonts w:ascii="Arial" w:hAnsi="Arial" w:cs="Arial"/>
                <w:b/>
                <w:sz w:val="20"/>
                <w:szCs w:val="20"/>
              </w:rPr>
              <w:t>hat is his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p w:rsidR="006E3A60" w:rsidRPr="00A77895" w:rsidRDefault="006E3A60" w:rsidP="00287790">
            <w:pPr>
              <w:spacing w:before="40" w:after="40" w:line="240" w:lineRule="auto"/>
              <w:ind w:firstLine="0"/>
              <w:jc w:val="left"/>
              <w:rPr>
                <w:rFonts w:ascii="Arial" w:hAnsi="Arial" w:cs="Arial"/>
                <w:caps/>
                <w:sz w:val="20"/>
                <w:szCs w:val="20"/>
              </w:rPr>
            </w:pPr>
            <w:r w:rsidRPr="00A77895">
              <w:rPr>
                <w:rFonts w:ascii="Arial" w:hAnsi="Arial" w:cs="Arial"/>
                <w:color w:val="000000"/>
                <w:sz w:val="20"/>
                <w:szCs w:val="20"/>
              </w:rPr>
              <w:t xml:space="preserve">IF OTHER NON-RELATIVE (FEMALE) (27): </w:t>
            </w:r>
            <w:r>
              <w:rPr>
                <w:rFonts w:ascii="Arial" w:hAnsi="Arial" w:cs="Arial"/>
                <w:b/>
                <w:sz w:val="20"/>
                <w:szCs w:val="20"/>
              </w:rPr>
              <w:t>W</w:t>
            </w:r>
            <w:r w:rsidRPr="00A77895">
              <w:rPr>
                <w:rFonts w:ascii="Arial" w:hAnsi="Arial" w:cs="Arial"/>
                <w:b/>
                <w:sz w:val="20"/>
                <w:szCs w:val="20"/>
              </w:rPr>
              <w:t>hat is her relationship?</w:t>
            </w:r>
            <w:r w:rsidRPr="00A77895">
              <w:rPr>
                <w:rFonts w:ascii="Arial" w:hAnsi="Arial" w:cs="Arial"/>
                <w:caps/>
                <w:sz w:val="20"/>
                <w:szCs w:val="20"/>
              </w:rPr>
              <w:t xml:space="preserve"> (string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p w:rsidR="006E3A60" w:rsidRPr="00A77895" w:rsidRDefault="006E3A60" w:rsidP="00287790">
            <w:pPr>
              <w:spacing w:before="40" w:after="40" w:line="240" w:lineRule="auto"/>
              <w:ind w:firstLine="0"/>
              <w:jc w:val="left"/>
              <w:rPr>
                <w:rFonts w:ascii="Arial" w:hAnsi="Arial" w:cs="Arial"/>
                <w:caps/>
                <w:sz w:val="20"/>
                <w:szCs w:val="20"/>
              </w:rPr>
            </w:pPr>
            <w:r w:rsidRPr="00A77895">
              <w:rPr>
                <w:rFonts w:ascii="Arial" w:hAnsi="Arial" w:cs="Arial"/>
                <w:color w:val="000000"/>
                <w:sz w:val="20"/>
                <w:szCs w:val="20"/>
              </w:rPr>
              <w:t xml:space="preserve">IF OTHER NON-RELATIVE (MALE) (28): </w:t>
            </w:r>
            <w:r>
              <w:rPr>
                <w:rFonts w:ascii="Arial" w:hAnsi="Arial" w:cs="Arial"/>
                <w:b/>
                <w:sz w:val="20"/>
                <w:szCs w:val="20"/>
              </w:rPr>
              <w:t>W</w:t>
            </w:r>
            <w:r w:rsidRPr="00A77895">
              <w:rPr>
                <w:rFonts w:ascii="Arial" w:hAnsi="Arial" w:cs="Arial"/>
                <w:b/>
                <w:sz w:val="20"/>
                <w:szCs w:val="20"/>
              </w:rPr>
              <w:t>hat is his relationship?</w:t>
            </w:r>
            <w:r w:rsidRPr="00A77895">
              <w:rPr>
                <w:rFonts w:ascii="Arial" w:hAnsi="Arial" w:cs="Arial"/>
                <w:sz w:val="20"/>
                <w:szCs w:val="20"/>
              </w:rPr>
              <w:t xml:space="preserve"> </w:t>
            </w:r>
            <w:r w:rsidRPr="00A77895">
              <w:rPr>
                <w:rFonts w:ascii="Arial" w:hAnsi="Arial" w:cs="Arial"/>
                <w:caps/>
                <w:sz w:val="20"/>
                <w:szCs w:val="20"/>
              </w:rPr>
              <w:t xml:space="preserve">(string </w:t>
            </w:r>
            <w:r w:rsidR="00ED1487">
              <w:rPr>
                <w:rFonts w:ascii="Arial" w:hAnsi="Arial" w:cs="Arial"/>
                <w:caps/>
                <w:sz w:val="20"/>
                <w:szCs w:val="20"/>
              </w:rPr>
              <w:t>(</w:t>
            </w:r>
            <w:r w:rsidRPr="00A77895">
              <w:rPr>
                <w:rFonts w:ascii="Arial" w:hAnsi="Arial" w:cs="Arial"/>
                <w:caps/>
                <w:sz w:val="20"/>
                <w:szCs w:val="20"/>
              </w:rPr>
              <w:t>99)</w:t>
            </w:r>
            <w:r w:rsidR="00ED1487">
              <w:rPr>
                <w:rFonts w:ascii="Arial" w:hAnsi="Arial" w:cs="Arial"/>
                <w:caps/>
                <w:sz w:val="20"/>
                <w:szCs w:val="20"/>
              </w:rPr>
              <w:t>)</w:t>
            </w:r>
          </w:p>
        </w:tc>
      </w:tr>
    </w:tbl>
    <w:p w:rsidR="006E3A60" w:rsidRDefault="006E3A60" w:rsidP="006E3A6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E3A60" w:rsidRPr="00185F48" w:rsidRDefault="006E3A60" w:rsidP="006E3A6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4</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Default="006E3A60" w:rsidP="006E3A60">
      <w:pPr>
        <w:pStyle w:val="QUESTIONTEXT"/>
      </w:pPr>
      <w:r>
        <w:t>H</w:t>
      </w:r>
      <w:r w:rsidRPr="00185F48">
        <w:t>4c</w:t>
      </w:r>
      <w:r w:rsidR="00D962AC">
        <w:t>.</w:t>
      </w:r>
      <w:r w:rsidRPr="00185F48">
        <w:tab/>
        <w:t>What is that person’s telephone number</w:t>
      </w:r>
      <w:r>
        <w:t>?</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827"/>
          <w:placeholder>
            <w:docPart w:val="D5389E285FC44C09989060A5FAEDAC1D"/>
          </w:placeholder>
          <w:temporary/>
          <w:showingPlcHdr/>
        </w:sdtPr>
        <w:sdtContent>
          <w:r w:rsidRPr="002B44FF">
            <w:t>RANGE</w:t>
          </w:r>
        </w:sdtContent>
      </w:sdt>
      <w:r w:rsidRPr="002B44FF">
        <w:t>)         (</w:t>
      </w:r>
      <w:sdt>
        <w:sdtPr>
          <w:alias w:val="EXCHANGE RANGE"/>
          <w:tag w:val="EXCHANGE RANGE"/>
          <w:id w:val="2524828"/>
          <w:placeholder>
            <w:docPart w:val="42364D52B1364E30B1E084FA65658514"/>
          </w:placeholder>
          <w:temporary/>
          <w:showingPlcHdr/>
        </w:sdtPr>
        <w:sdtContent>
          <w:r w:rsidRPr="002B44FF">
            <w:t>RANGE</w:t>
          </w:r>
        </w:sdtContent>
      </w:sdt>
      <w:r w:rsidRPr="002B44FF">
        <w:t>)         (</w:t>
      </w:r>
      <w:sdt>
        <w:sdtPr>
          <w:alias w:val="NUMBER RANGE"/>
          <w:tag w:val="NUMBER RANGE"/>
          <w:id w:val="2524829"/>
          <w:placeholder>
            <w:docPart w:val="9C34863B72B24556A6A47061C4168E29"/>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Default="006E3A60" w:rsidP="006E3A60">
      <w:pPr>
        <w:tabs>
          <w:tab w:val="left" w:pos="7384"/>
        </w:tabs>
        <w:spacing w:line="240" w:lineRule="auto"/>
        <w:ind w:firstLine="0"/>
        <w:rPr>
          <w:rFonts w:ascii="Arial" w:hAnsi="Arial" w:cs="Arial"/>
          <w:sz w:val="20"/>
          <w:szCs w:val="20"/>
        </w:rPr>
      </w:pPr>
    </w:p>
    <w:p w:rsidR="006E3A60" w:rsidRDefault="006E3A60" w:rsidP="005B1A2D">
      <w:pPr>
        <w:pStyle w:val="RESPONSE0"/>
      </w:pPr>
      <w:r>
        <w:t>CELL PHONE:</w:t>
      </w:r>
    </w:p>
    <w:p w:rsidR="006E3A60" w:rsidRPr="002B44FF" w:rsidRDefault="006E3A60" w:rsidP="006E3A6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p>
    <w:p w:rsidR="006E3A60" w:rsidRPr="002B44FF" w:rsidRDefault="006E3A60" w:rsidP="005B1A2D">
      <w:pPr>
        <w:pStyle w:val="INDENTEDBODYTEXT"/>
      </w:pPr>
      <w:r w:rsidRPr="002B44FF">
        <w:t>(</w:t>
      </w:r>
      <w:sdt>
        <w:sdtPr>
          <w:alias w:val="AREA CODE RANGE"/>
          <w:tag w:val="AREA CODE RANGE"/>
          <w:id w:val="2524830"/>
          <w:placeholder>
            <w:docPart w:val="975E73FAE3784DEA9D44385A402D4AEF"/>
          </w:placeholder>
          <w:temporary/>
          <w:showingPlcHdr/>
        </w:sdtPr>
        <w:sdtContent>
          <w:r w:rsidRPr="002B44FF">
            <w:t>RANGE</w:t>
          </w:r>
        </w:sdtContent>
      </w:sdt>
      <w:r w:rsidRPr="002B44FF">
        <w:t>)         (</w:t>
      </w:r>
      <w:sdt>
        <w:sdtPr>
          <w:alias w:val="EXCHANGE RANGE"/>
          <w:tag w:val="EXCHANGE RANGE"/>
          <w:id w:val="2524831"/>
          <w:placeholder>
            <w:docPart w:val="468481A9BA144AA4A5105D288729FE78"/>
          </w:placeholder>
          <w:temporary/>
          <w:showingPlcHdr/>
        </w:sdtPr>
        <w:sdtContent>
          <w:r w:rsidRPr="002B44FF">
            <w:t>RANGE</w:t>
          </w:r>
        </w:sdtContent>
      </w:sdt>
      <w:r w:rsidRPr="002B44FF">
        <w:t>)         (</w:t>
      </w:r>
      <w:sdt>
        <w:sdtPr>
          <w:alias w:val="NUMBER RANGE"/>
          <w:tag w:val="NUMBER RANGE"/>
          <w:id w:val="2524832"/>
          <w:placeholder>
            <w:docPart w:val="9F6CCBDAFF464D909E12D78213E11742"/>
          </w:placeholder>
          <w:temporary/>
          <w:showingPlcHdr/>
        </w:sdtPr>
        <w:sdtContent>
          <w:r w:rsidRPr="002B44FF">
            <w:t>RANGE</w:t>
          </w:r>
        </w:sdtContent>
      </w:sdt>
      <w:r w:rsidRPr="002B44FF">
        <w:t>)</w:t>
      </w:r>
    </w:p>
    <w:p w:rsidR="006E3A60" w:rsidRPr="00185F48" w:rsidRDefault="006E3A60" w:rsidP="005B1A2D">
      <w:pPr>
        <w:pStyle w:val="RESPONSE0"/>
      </w:pPr>
      <w:r>
        <w:t>DON’T KNOW</w:t>
      </w:r>
      <w:r>
        <w:tab/>
        <w:t>d</w:t>
      </w:r>
    </w:p>
    <w:p w:rsidR="006E3A60" w:rsidRPr="00185F48" w:rsidRDefault="006E3A60" w:rsidP="005B1A2D">
      <w:pPr>
        <w:pStyle w:val="RESPONSE0"/>
      </w:pPr>
      <w:r w:rsidRPr="00185F48">
        <w:t>REFUSED</w:t>
      </w:r>
      <w:r w:rsidRPr="00185F48">
        <w:tab/>
        <w:t>r</w:t>
      </w:r>
    </w:p>
    <w:p w:rsidR="006E3A60" w:rsidRPr="00221C8D" w:rsidRDefault="006E3A60" w:rsidP="006E3A60">
      <w:pPr>
        <w:pStyle w:val="QUESTIONTEXT"/>
        <w:spacing w:before="0" w:after="0"/>
        <w:ind w:left="0" w:firstLine="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185F48"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185F48"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w:t>
            </w:r>
            <w:r w:rsidRPr="00185F48">
              <w:rPr>
                <w:rFonts w:ascii="Arial" w:hAnsi="Arial" w:cs="Arial"/>
                <w:bCs/>
                <w:caps/>
                <w:sz w:val="20"/>
                <w:szCs w:val="20"/>
              </w:rPr>
              <w:t>4</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bl>
    <w:p w:rsidR="006E3A60" w:rsidRPr="00185F48" w:rsidRDefault="006E3A60" w:rsidP="006E3A60">
      <w:pPr>
        <w:pStyle w:val="QUESTIONTEXT"/>
      </w:pPr>
      <w:r>
        <w:t>H</w:t>
      </w:r>
      <w:r w:rsidRPr="00185F48">
        <w:t>4d</w:t>
      </w:r>
      <w:r w:rsidR="00D962AC">
        <w:t>.</w:t>
      </w:r>
      <w:r>
        <w:rPr>
          <w:bCs/>
        </w:rPr>
        <w:tab/>
        <w:t>P</w:t>
      </w:r>
      <w:r w:rsidRPr="00185F48">
        <w:rPr>
          <w:bCs/>
        </w:rPr>
        <w:t>lease give me their permanent address.</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1</w:t>
      </w:r>
    </w:p>
    <w:p w:rsidR="006E3A60" w:rsidRDefault="006E3A60" w:rsidP="006E3A60">
      <w:pPr>
        <w:pStyle w:val="UNDERLINERESPONSE"/>
      </w:pPr>
      <w:r>
        <w:tab/>
      </w:r>
    </w:p>
    <w:p w:rsidR="006E3A60" w:rsidRPr="002B44FF" w:rsidRDefault="006E3A60" w:rsidP="005B1A2D">
      <w:pPr>
        <w:pStyle w:val="INDENTEDBODYTEXT"/>
      </w:pPr>
      <w:r w:rsidRPr="002B44FF">
        <w:t>STREET 2</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3</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CITY</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STATE</w:t>
      </w:r>
    </w:p>
    <w:p w:rsidR="006E3A60" w:rsidRPr="009F1DBD" w:rsidRDefault="006E3A60" w:rsidP="006E3A60">
      <w:pPr>
        <w:pStyle w:val="UNDERLINERESPONSE"/>
        <w:tabs>
          <w:tab w:val="clear" w:pos="8190"/>
          <w:tab w:val="left" w:pos="8280"/>
        </w:tabs>
        <w:rPr>
          <w:b/>
        </w:rPr>
      </w:pPr>
      <w:r w:rsidRPr="002B44FF">
        <w:tab/>
      </w:r>
    </w:p>
    <w:p w:rsidR="006E3A60" w:rsidRPr="002B44FF" w:rsidRDefault="006E3A60" w:rsidP="005B1A2D">
      <w:pPr>
        <w:pStyle w:val="INDENTEDBODYTEXT"/>
      </w:pPr>
      <w:r w:rsidRPr="002B44FF">
        <w:t>ZIP</w:t>
      </w:r>
    </w:p>
    <w:p w:rsidR="006E3A60" w:rsidRPr="002B44FF" w:rsidRDefault="006E3A60" w:rsidP="005B1A2D">
      <w:pPr>
        <w:pStyle w:val="RESPONSE0"/>
      </w:pPr>
      <w:r w:rsidRPr="002B44FF">
        <w:t>DON’T KNOW</w:t>
      </w:r>
      <w:r w:rsidRPr="002B44FF">
        <w:tab/>
        <w:t>d</w:t>
      </w:r>
    </w:p>
    <w:p w:rsidR="006E3A60" w:rsidRDefault="006E3A60" w:rsidP="005B1A2D">
      <w:pPr>
        <w:pStyle w:val="RESPONSE0"/>
      </w:pPr>
      <w:r>
        <w:t>REFUSED</w:t>
      </w:r>
      <w:r>
        <w:tab/>
        <w:t>r</w:t>
      </w:r>
    </w:p>
    <w:p w:rsidR="006E3A60" w:rsidRPr="002B44FF" w:rsidRDefault="006E3A60" w:rsidP="006E3A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6E3A60" w:rsidP="00287790">
            <w:pPr>
              <w:spacing w:before="60" w:after="60" w:line="240" w:lineRule="auto"/>
              <w:ind w:firstLine="0"/>
              <w:jc w:val="left"/>
              <w:rPr>
                <w:rFonts w:ascii="Arial" w:hAnsi="Arial" w:cs="Arial"/>
                <w:caps/>
                <w:sz w:val="20"/>
                <w:szCs w:val="20"/>
              </w:rPr>
            </w:pPr>
            <w:r>
              <w:rPr>
                <w:rFonts w:ascii="Arial" w:hAnsi="Arial" w:cs="Arial"/>
                <w:bCs/>
                <w:caps/>
                <w:sz w:val="20"/>
                <w:szCs w:val="20"/>
              </w:rPr>
              <w:t>H4</w:t>
            </w:r>
            <w:r w:rsidRPr="00185F48">
              <w:rPr>
                <w:rFonts w:ascii="Arial" w:hAnsi="Arial" w:cs="Arial"/>
                <w:bCs/>
                <w:sz w:val="20"/>
                <w:szCs w:val="20"/>
              </w:rPr>
              <w:t>a</w:t>
            </w:r>
            <w:r w:rsidRPr="00185F48">
              <w:rPr>
                <w:rFonts w:ascii="Arial" w:hAnsi="Arial" w:cs="Arial"/>
                <w:bCs/>
                <w:caps/>
                <w:sz w:val="20"/>
                <w:szCs w:val="20"/>
              </w:rPr>
              <w:t xml:space="preserve"> ne </w:t>
            </w:r>
            <w:r w:rsidR="00773331" w:rsidRPr="00185F48">
              <w:rPr>
                <w:rFonts w:ascii="Arial" w:hAnsi="Arial" w:cs="Arial"/>
                <w:bCs/>
                <w:sz w:val="20"/>
                <w:szCs w:val="20"/>
              </w:rPr>
              <w:t>d, r</w:t>
            </w:r>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6E3A60" w:rsidP="00287790">
            <w:pPr>
              <w:spacing w:before="60" w:after="60" w:line="240" w:lineRule="auto"/>
              <w:ind w:firstLine="0"/>
              <w:jc w:val="left"/>
              <w:rPr>
                <w:rFonts w:ascii="Arial" w:hAnsi="Arial" w:cs="Arial"/>
                <w:sz w:val="20"/>
                <w:szCs w:val="20"/>
              </w:rPr>
            </w:pPr>
          </w:p>
        </w:tc>
      </w:tr>
    </w:tbl>
    <w:p w:rsidR="006E3A60" w:rsidRPr="002B44FF" w:rsidRDefault="00F03C1C" w:rsidP="006E3A60">
      <w:pPr>
        <w:pStyle w:val="QUESTIONTEXT"/>
      </w:pPr>
      <w:r>
        <w:rPr>
          <w:noProof/>
        </w:rPr>
        <w:pict>
          <v:shape id="Text Box 25" o:spid="_x0000_s1041" type="#_x0000_t202" style="position:absolute;left:0;text-align:left;margin-left:-11.55pt;margin-top:19.3pt;width:36.65pt;height:2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" stroked="f">
            <v:textbox>
              <w:txbxContent>
                <w:p w:rsidR="00FB688D" w:rsidRPr="00EF5262" w:rsidRDefault="00FB688D" w:rsidP="006E3A60">
                  <w:pPr>
                    <w:tabs>
                      <w:tab w:val="clear" w:pos="432"/>
                    </w:tabs>
                    <w:spacing w:line="240" w:lineRule="auto"/>
                    <w:ind w:firstLine="0"/>
                    <w:rPr>
                      <w:rFonts w:ascii="Arial" w:hAnsi="Arial" w:cs="Arial"/>
                      <w:i/>
                      <w:sz w:val="16"/>
                      <w:szCs w:val="16"/>
                    </w:rPr>
                  </w:pPr>
                </w:p>
              </w:txbxContent>
            </v:textbox>
          </v:shape>
        </w:pict>
      </w:r>
      <w:r w:rsidR="006E3A60">
        <w:t>H4e</w:t>
      </w:r>
      <w:r w:rsidR="006E3A60" w:rsidRPr="002B44FF">
        <w:t>.</w:t>
      </w:r>
      <w:r w:rsidR="006E3A60" w:rsidRPr="002B44FF">
        <w:tab/>
      </w:r>
      <w:r w:rsidR="006E3A60">
        <w:t>Please give me their e-mail address.</w:t>
      </w:r>
    </w:p>
    <w:p w:rsidR="006E3A60" w:rsidRPr="002B44FF" w:rsidRDefault="006E3A60" w:rsidP="006E3A60">
      <w:pPr>
        <w:pStyle w:val="UNDERLINERESPONSE"/>
        <w:tabs>
          <w:tab w:val="clear" w:pos="8190"/>
          <w:tab w:val="left" w:pos="8280"/>
        </w:tabs>
      </w:pPr>
      <w:r w:rsidRPr="002B44FF">
        <w:tab/>
        <w:t xml:space="preserve">(STRING </w:t>
      </w:r>
      <w:r w:rsidR="00ED1487">
        <w:t>(</w:t>
      </w:r>
      <w:r>
        <w:t>50</w:t>
      </w:r>
      <w:r w:rsidR="00ED1487">
        <w:t>)</w:t>
      </w:r>
      <w:r w:rsidRPr="002B44FF">
        <w:t>)</w:t>
      </w:r>
    </w:p>
    <w:p w:rsidR="006E3A60" w:rsidRPr="008C37F6" w:rsidRDefault="005112BE" w:rsidP="005B1A2D">
      <w:pPr>
        <w:pStyle w:val="INDENTEDBODYTEXT"/>
      </w:pPr>
      <w:r>
        <w:t>E-MAIL ADDRESS</w:t>
      </w:r>
      <w:r w:rsidRPr="008C37F6">
        <w:t xml:space="preserve"> </w:t>
      </w:r>
    </w:p>
    <w:p w:rsidR="00EF46E6" w:rsidRDefault="00EF46E6" w:rsidP="005B1A2D">
      <w:pPr>
        <w:pStyle w:val="RESPONSE0"/>
      </w:pPr>
      <w:r>
        <w:t>INTERVIEWER: CODE E-MAIL ADDRESS TYPE</w:t>
      </w:r>
    </w:p>
    <w:p w:rsidR="006E3A60" w:rsidRPr="002B44FF" w:rsidRDefault="006E3A60" w:rsidP="005B1A2D">
      <w:pPr>
        <w:pStyle w:val="RESPONSE0"/>
      </w:pPr>
      <w:r w:rsidRPr="002B44FF">
        <w:t>DON’T KNOW</w:t>
      </w:r>
      <w:r w:rsidRPr="002B44FF">
        <w:tab/>
      </w:r>
      <w:r w:rsidRPr="00D86317">
        <w:t>d</w:t>
      </w:r>
    </w:p>
    <w:p w:rsidR="006E3A60" w:rsidRPr="002B44FF" w:rsidRDefault="006E3A60" w:rsidP="005B1A2D">
      <w:pPr>
        <w:pStyle w:val="RESPONSELAST"/>
      </w:pPr>
      <w:r w:rsidRPr="002B44FF">
        <w:t>REFUSED</w:t>
      </w:r>
      <w:r w:rsidRPr="002B44FF">
        <w:tab/>
      </w:r>
      <w:r w:rsidRPr="00D86317">
        <w:t>r</w:t>
      </w:r>
    </w:p>
    <w:p w:rsidR="00D962AC" w:rsidRDefault="00D962AC">
      <w:pPr>
        <w:tabs>
          <w:tab w:val="clear" w:pos="432"/>
        </w:tabs>
        <w:spacing w:line="240" w:lineRule="auto"/>
        <w:ind w:firstLine="0"/>
        <w:jc w:val="left"/>
        <w:rPr>
          <w:rFonts w:ascii="Arial" w:hAnsi="Arial" w:cs="Arial"/>
          <w:sz w:val="20"/>
          <w:szCs w:val="20"/>
        </w:rPr>
      </w:pPr>
      <w:r>
        <w:br w:type="page"/>
      </w:r>
    </w:p>
    <w:p w:rsidR="006E3A60" w:rsidRPr="002B44FF" w:rsidRDefault="006E3A60" w:rsidP="006E3A60">
      <w:pPr>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2B44FF" w:rsidRDefault="00F03C1C" w:rsidP="00287790">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1969867"/>
                <w:placeholder>
                  <w:docPart w:val="2661B0426B094C7088797FCBACBB8369"/>
                </w:placeholder>
                <w:temporary/>
                <w:showingPlcHdr/>
              </w:sdtPr>
              <w:sdtContent>
                <w:r w:rsidR="006E3A60" w:rsidRPr="00F675A7">
                  <w:rPr>
                    <w:rFonts w:ascii="Arial" w:hAnsi="Arial" w:cs="Arial"/>
                    <w:bCs/>
                    <w:caps/>
                    <w:sz w:val="20"/>
                    <w:szCs w:val="20"/>
                  </w:rPr>
                  <w:t>INSERT UNIVERSE</w:t>
                </w:r>
              </w:sdtContent>
            </w:sdt>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6E3A60" w:rsidP="00287790">
            <w:pPr>
              <w:spacing w:before="60" w:after="60" w:line="240" w:lineRule="auto"/>
              <w:ind w:firstLine="0"/>
              <w:jc w:val="left"/>
              <w:rPr>
                <w:rFonts w:ascii="Arial" w:hAnsi="Arial" w:cs="Arial"/>
                <w:sz w:val="20"/>
                <w:szCs w:val="20"/>
              </w:rPr>
            </w:pPr>
            <w:r>
              <w:rPr>
                <w:rFonts w:ascii="Arial" w:hAnsi="Arial" w:cs="Arial"/>
                <w:bCs/>
                <w:sz w:val="20"/>
                <w:szCs w:val="20"/>
              </w:rPr>
              <w:t>FILL ADDRESS FROM PRELOAD</w:t>
            </w:r>
          </w:p>
        </w:tc>
      </w:tr>
    </w:tbl>
    <w:p w:rsidR="006E3A60" w:rsidRPr="002B44FF" w:rsidRDefault="00F03C1C" w:rsidP="006E3A60">
      <w:pPr>
        <w:pStyle w:val="QUESTIONTEXT"/>
      </w:pPr>
      <w:r>
        <w:rPr>
          <w:noProof/>
        </w:rPr>
        <w:pict>
          <v:shape id="Text Box 21" o:spid="_x0000_s1042" type="#_x0000_t202" style="position:absolute;left:0;text-align:left;margin-left:-13.05pt;margin-top:17.95pt;width:39.85pt;height:3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" stroked="f">
            <v:textbox>
              <w:txbxContent>
                <w:p w:rsidR="00FB688D" w:rsidRPr="00EF5262" w:rsidRDefault="00FB688D" w:rsidP="006E3A60">
                  <w:pPr>
                    <w:tabs>
                      <w:tab w:val="clear" w:pos="432"/>
                    </w:tabs>
                    <w:spacing w:line="240" w:lineRule="auto"/>
                    <w:ind w:firstLine="0"/>
                    <w:rPr>
                      <w:rFonts w:ascii="Arial" w:hAnsi="Arial" w:cs="Arial"/>
                      <w:i/>
                      <w:sz w:val="16"/>
                      <w:szCs w:val="16"/>
                    </w:rPr>
                  </w:pPr>
                </w:p>
              </w:txbxContent>
            </v:textbox>
          </v:shape>
        </w:pict>
      </w:r>
      <w:r w:rsidR="006E3A60">
        <w:t>Pmt</w:t>
      </w:r>
      <w:r w:rsidR="006E3A60" w:rsidRPr="002B44FF">
        <w:t>.</w:t>
      </w:r>
      <w:r w:rsidR="006E3A60" w:rsidRPr="002B44FF">
        <w:tab/>
      </w:r>
      <w:r w:rsidR="006E3A60" w:rsidRPr="00CB53D5">
        <w:t>I would like to confirm the name and address where we should send your thank-you gift card. Is it…</w:t>
      </w:r>
    </w:p>
    <w:p w:rsidR="006E3A60" w:rsidRPr="002B44FF" w:rsidRDefault="00ED1487" w:rsidP="006E3A60">
      <w:pPr>
        <w:pStyle w:val="INTERVIEWER"/>
      </w:pPr>
      <w:r>
        <w:t>INTERVIEWER:</w:t>
      </w:r>
      <w:r w:rsidR="006E3A60" w:rsidRPr="002B44FF">
        <w:tab/>
      </w:r>
      <w:r w:rsidR="006E3A60">
        <w:t>READ ADDRESS TO RESPONDENT</w:t>
      </w:r>
    </w:p>
    <w:p w:rsidR="006E3A60" w:rsidRPr="002B44FF" w:rsidRDefault="006E3A60" w:rsidP="006E3A60">
      <w:pPr>
        <w:tabs>
          <w:tab w:val="clear" w:pos="432"/>
          <w:tab w:val="left" w:pos="1440"/>
          <w:tab w:val="left" w:pos="5400"/>
          <w:tab w:val="left" w:pos="7200"/>
        </w:tabs>
        <w:spacing w:line="240" w:lineRule="auto"/>
        <w:ind w:firstLine="0"/>
        <w:jc w:val="left"/>
        <w:rPr>
          <w:rFonts w:ascii="Arial" w:hAnsi="Arial" w:cs="Arial"/>
          <w:sz w:val="20"/>
          <w:szCs w:val="20"/>
        </w:rPr>
      </w:pP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1</w:t>
      </w:r>
    </w:p>
    <w:p w:rsidR="006E3A60" w:rsidRDefault="006E3A60" w:rsidP="006E3A60">
      <w:pPr>
        <w:pStyle w:val="UNDERLINERESPONSE"/>
      </w:pPr>
      <w:r>
        <w:tab/>
      </w:r>
    </w:p>
    <w:p w:rsidR="006E3A60" w:rsidRPr="002B44FF" w:rsidRDefault="006E3A60" w:rsidP="005B1A2D">
      <w:pPr>
        <w:pStyle w:val="INDENTEDBODYTEXT"/>
      </w:pPr>
      <w:r w:rsidRPr="002B44FF">
        <w:t>STREET 2</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STREET 3</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CITY</w:t>
      </w:r>
    </w:p>
    <w:p w:rsidR="006E3A60" w:rsidRPr="002B44FF" w:rsidRDefault="006E3A60" w:rsidP="006E3A60">
      <w:pPr>
        <w:pStyle w:val="UNDERLINERESPONSE"/>
      </w:pPr>
      <w:r w:rsidRPr="002B44FF">
        <w:tab/>
      </w:r>
    </w:p>
    <w:p w:rsidR="006E3A60" w:rsidRPr="002B44FF" w:rsidRDefault="006E3A60" w:rsidP="005B1A2D">
      <w:pPr>
        <w:pStyle w:val="INDENTEDBODYTEXT"/>
      </w:pPr>
      <w:r w:rsidRPr="002B44FF">
        <w:t>STATE</w:t>
      </w:r>
    </w:p>
    <w:p w:rsidR="006E3A60" w:rsidRPr="009F1DBD" w:rsidRDefault="006E3A60" w:rsidP="006E3A60">
      <w:pPr>
        <w:pStyle w:val="UNDERLINERESPONSE"/>
        <w:tabs>
          <w:tab w:val="clear" w:pos="8190"/>
          <w:tab w:val="left" w:pos="8280"/>
        </w:tabs>
        <w:rPr>
          <w:b/>
        </w:rPr>
      </w:pPr>
      <w:r w:rsidRPr="002B44FF">
        <w:tab/>
      </w:r>
    </w:p>
    <w:p w:rsidR="006E3A60" w:rsidRPr="002B44FF" w:rsidRDefault="006E3A60" w:rsidP="005B1A2D">
      <w:pPr>
        <w:pStyle w:val="INDENTEDBODYTEXT"/>
      </w:pPr>
      <w:r w:rsidRPr="002B44FF">
        <w:t>ZIP</w:t>
      </w:r>
    </w:p>
    <w:p w:rsidR="006E3A60" w:rsidRPr="002B44FF" w:rsidRDefault="006E3A60" w:rsidP="005B1A2D">
      <w:pPr>
        <w:pStyle w:val="RESPONSE0"/>
      </w:pPr>
      <w:r w:rsidRPr="002B44FF">
        <w:t>DON’T KNOW</w:t>
      </w:r>
      <w:r w:rsidRPr="002B44FF">
        <w:tab/>
        <w:t>d</w:t>
      </w:r>
      <w:r w:rsidRPr="002B44FF">
        <w:tab/>
      </w:r>
    </w:p>
    <w:p w:rsidR="006E3A60" w:rsidRPr="002B44FF" w:rsidRDefault="006E3A60" w:rsidP="005B1A2D">
      <w:pPr>
        <w:pStyle w:val="RESPONSELAST"/>
      </w:pPr>
      <w:r w:rsidRPr="002B44FF">
        <w:t>REFUSED</w:t>
      </w:r>
      <w:r w:rsidRPr="002B44FF">
        <w:tab/>
        <w:t>r</w:t>
      </w:r>
      <w:r w:rsidRPr="002B44FF">
        <w:tab/>
      </w:r>
    </w:p>
    <w:p w:rsidR="006E3A60" w:rsidRPr="002B44FF" w:rsidRDefault="006E3A60" w:rsidP="006E3A60">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3A60" w:rsidRPr="00F675A7" w:rsidRDefault="00F03C1C" w:rsidP="00287790">
            <w:pPr>
              <w:spacing w:before="60" w:after="60" w:line="240" w:lineRule="auto"/>
              <w:ind w:firstLine="0"/>
              <w:jc w:val="left"/>
              <w:rPr>
                <w:rFonts w:ascii="Arial" w:hAnsi="Arial" w:cs="Arial"/>
                <w:caps/>
                <w:sz w:val="20"/>
                <w:szCs w:val="20"/>
              </w:rPr>
            </w:pPr>
            <w:sdt>
              <w:sdtPr>
                <w:rPr>
                  <w:rFonts w:ascii="Arial" w:hAnsi="Arial" w:cs="Arial"/>
                  <w:bCs/>
                  <w:caps/>
                  <w:sz w:val="20"/>
                  <w:szCs w:val="20"/>
                </w:rPr>
                <w:alias w:val="INSERT UNIVERSE"/>
                <w:tag w:val="INSERT UNIVERSE"/>
                <w:id w:val="1969843"/>
                <w:placeholder>
                  <w:docPart w:val="5BA21AE9C80242F08E9F7B4783B988D3"/>
                </w:placeholder>
                <w:temporary/>
                <w:showingPlcHdr/>
              </w:sdtPr>
              <w:sdtContent>
                <w:r w:rsidR="006E3A60" w:rsidRPr="00F675A7">
                  <w:rPr>
                    <w:rFonts w:ascii="Arial" w:hAnsi="Arial" w:cs="Arial"/>
                    <w:bCs/>
                    <w:caps/>
                    <w:sz w:val="20"/>
                    <w:szCs w:val="20"/>
                  </w:rPr>
                  <w:t>INSERT UNIVERSE</w:t>
                </w:r>
              </w:sdtContent>
            </w:sdt>
          </w:p>
        </w:tc>
      </w:tr>
      <w:tr w:rsidR="006E3A60" w:rsidRPr="002B44FF" w:rsidTr="00287790">
        <w:trPr>
          <w:trHeight w:val="258"/>
        </w:trPr>
        <w:tc>
          <w:tcPr>
            <w:tcW w:w="5000" w:type="pct"/>
            <w:tcBorders>
              <w:top w:val="single" w:sz="4" w:space="0" w:color="auto"/>
              <w:left w:val="single" w:sz="4" w:space="0" w:color="auto"/>
              <w:bottom w:val="single" w:sz="4" w:space="0" w:color="auto"/>
              <w:right w:val="single" w:sz="4" w:space="0" w:color="auto"/>
            </w:tcBorders>
          </w:tcPr>
          <w:p w:rsidR="006E3A60" w:rsidRPr="002B44FF" w:rsidRDefault="00F03C1C" w:rsidP="00287790">
            <w:pPr>
              <w:spacing w:before="60" w:after="60" w:line="240" w:lineRule="auto"/>
              <w:ind w:firstLine="0"/>
              <w:jc w:val="left"/>
              <w:rPr>
                <w:rFonts w:ascii="Arial" w:hAnsi="Arial" w:cs="Arial"/>
                <w:sz w:val="20"/>
                <w:szCs w:val="20"/>
              </w:rPr>
            </w:pPr>
            <w:sdt>
              <w:sdtPr>
                <w:rPr>
                  <w:rFonts w:ascii="Arial" w:hAnsi="Arial" w:cs="Arial"/>
                  <w:bCs/>
                  <w:sz w:val="20"/>
                  <w:szCs w:val="20"/>
                </w:rPr>
                <w:alias w:val="INSERT RANGE CONDITION"/>
                <w:tag w:val="RANGE CONDITION"/>
                <w:id w:val="1209016018"/>
                <w:placeholder>
                  <w:docPart w:val="0595F7E604594FBE9D4E24EF4168F1EB"/>
                </w:placeholder>
                <w:temporary/>
                <w:showingPlcHdr/>
              </w:sdtPr>
              <w:sdtContent>
                <w:r w:rsidR="006E3A60" w:rsidRPr="002B44FF">
                  <w:rPr>
                    <w:rFonts w:ascii="Arial" w:hAnsi="Arial" w:cs="Arial"/>
                    <w:bCs/>
                    <w:sz w:val="20"/>
                    <w:szCs w:val="20"/>
                  </w:rPr>
                  <w:t>INSERT FILL CONDITION OR DELETE ROW</w:t>
                </w:r>
              </w:sdtContent>
            </w:sdt>
          </w:p>
        </w:tc>
      </w:tr>
    </w:tbl>
    <w:p w:rsidR="009B02E7" w:rsidRPr="002B44FF" w:rsidRDefault="006E3A60" w:rsidP="00D962AC">
      <w:pPr>
        <w:pStyle w:val="QUESTIONTEXT"/>
      </w:pPr>
      <w:r>
        <w:t>Thank you</w:t>
      </w:r>
      <w:r w:rsidRPr="002B44FF">
        <w:t>.</w:t>
      </w:r>
      <w:r w:rsidRPr="002B44FF">
        <w:tab/>
      </w:r>
      <w:r>
        <w:t>Thank you for your cooperation. This completes the survey! Thank you again.</w:t>
      </w:r>
    </w:p>
    <w:sectPr w:rsidR="009B02E7" w:rsidRPr="002B44FF" w:rsidSect="004D7F9C">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80" w:rsidRDefault="006F1B80">
      <w:pPr>
        <w:spacing w:line="240" w:lineRule="auto"/>
        <w:ind w:firstLine="0"/>
      </w:pPr>
    </w:p>
  </w:endnote>
  <w:endnote w:type="continuationSeparator" w:id="0">
    <w:p w:rsidR="006F1B80" w:rsidRDefault="006F1B80">
      <w:pPr>
        <w:spacing w:line="240" w:lineRule="auto"/>
        <w:ind w:firstLine="0"/>
      </w:pPr>
    </w:p>
  </w:endnote>
  <w:endnote w:type="continuationNotice" w:id="1">
    <w:p w:rsidR="006F1B80" w:rsidRDefault="006F1B80">
      <w:pPr>
        <w:spacing w:line="240" w:lineRule="auto"/>
        <w:ind w:firstLine="0"/>
      </w:pPr>
    </w:p>
    <w:p w:rsidR="006F1B80" w:rsidRDefault="006F1B80"/>
    <w:p w:rsidR="006F1B80" w:rsidRDefault="006F1B80">
      <w:r>
        <w:rPr>
          <w:b/>
          <w:snapToGrid w:val="0"/>
        </w:rPr>
        <w:t>DRAFT</w:t>
      </w:r>
      <w:r>
        <w:rPr>
          <w:snapToGrid w:val="0"/>
          <w:sz w:val="16"/>
        </w:rPr>
        <w:t xml:space="preserve"> </w:t>
      </w:r>
      <w:r w:rsidR="00F03C1C">
        <w:rPr>
          <w:snapToGrid w:val="0"/>
          <w:sz w:val="16"/>
        </w:rPr>
        <w:fldChar w:fldCharType="begin"/>
      </w:r>
      <w:r>
        <w:rPr>
          <w:snapToGrid w:val="0"/>
          <w:sz w:val="16"/>
        </w:rPr>
        <w:instrText xml:space="preserve"> FILENAME \p </w:instrText>
      </w:r>
      <w:r w:rsidR="00F03C1C">
        <w:rPr>
          <w:snapToGrid w:val="0"/>
          <w:sz w:val="16"/>
        </w:rPr>
        <w:fldChar w:fldCharType="separate"/>
      </w:r>
      <w:r>
        <w:rPr>
          <w:noProof/>
          <w:snapToGrid w:val="0"/>
          <w:sz w:val="16"/>
        </w:rPr>
        <w:t>\\DC1.mathematica.net\NDrive\Shared-NJ1\40008_MIECE\A18 IS Survey Development\CAI Testing\MIHOPE family baseline survey v03.docx</w:t>
      </w:r>
      <w:r w:rsidR="00F03C1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8D" w:rsidRPr="002F0A29" w:rsidRDefault="00FB688D"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8D" w:rsidRPr="00EF7AA8" w:rsidRDefault="00FB688D">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00F03C1C"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00F03C1C" w:rsidRPr="00EF7AA8">
      <w:rPr>
        <w:rStyle w:val="PageNumber"/>
        <w:rFonts w:ascii="Arial" w:hAnsi="Arial" w:cs="Arial"/>
        <w:sz w:val="20"/>
        <w:szCs w:val="20"/>
      </w:rPr>
      <w:fldChar w:fldCharType="separate"/>
    </w:r>
    <w:r w:rsidR="000A6972">
      <w:rPr>
        <w:rStyle w:val="PageNumber"/>
        <w:rFonts w:ascii="Arial" w:hAnsi="Arial" w:cs="Arial"/>
        <w:noProof/>
        <w:sz w:val="20"/>
        <w:szCs w:val="20"/>
      </w:rPr>
      <w:t>59</w:t>
    </w:r>
    <w:r w:rsidR="00F03C1C" w:rsidRPr="00EF7AA8">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80" w:rsidRDefault="006F1B80">
      <w:pPr>
        <w:spacing w:line="240" w:lineRule="auto"/>
        <w:ind w:firstLine="0"/>
      </w:pPr>
      <w:r>
        <w:separator/>
      </w:r>
    </w:p>
  </w:footnote>
  <w:footnote w:type="continuationSeparator" w:id="0">
    <w:p w:rsidR="006F1B80" w:rsidRDefault="006F1B80">
      <w:pPr>
        <w:spacing w:line="240" w:lineRule="auto"/>
        <w:ind w:firstLine="0"/>
      </w:pPr>
      <w:r>
        <w:separator/>
      </w:r>
    </w:p>
    <w:p w:rsidR="006F1B80" w:rsidRDefault="006F1B80">
      <w:pPr>
        <w:spacing w:line="240" w:lineRule="auto"/>
        <w:ind w:firstLine="0"/>
        <w:rPr>
          <w:i/>
        </w:rPr>
      </w:pPr>
      <w:r>
        <w:rPr>
          <w:i/>
        </w:rPr>
        <w:t>(continued)</w:t>
      </w:r>
    </w:p>
  </w:footnote>
  <w:footnote w:type="continuationNotice" w:id="1">
    <w:p w:rsidR="006F1B80" w:rsidRDefault="006F1B8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8D" w:rsidRPr="00F00078" w:rsidRDefault="00F03C1C" w:rsidP="00F00078">
    <w:pPr>
      <w:pStyle w:val="Header"/>
      <w:ind w:firstLine="0"/>
      <w:rPr>
        <w:rFonts w:ascii="Arial" w:hAnsi="Arial" w:cs="Arial"/>
        <w:sz w:val="20"/>
        <w:szCs w:val="20"/>
      </w:rPr>
    </w:pPr>
    <w:r w:rsidRPr="00F03C1C">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B1wPWUKgIAAFIEAAAOAAAAAAAAAAAAAAAAAC4CAABkcnMvZTJv&#10;RG9jLnhtbFBLAQItABQABgAIAAAAIQDwxpLN3AAAAAkBAAAPAAAAAAAAAAAAAAAAAIQEAABkcnMv&#10;ZG93bnJldi54bWxQSwUGAAAAAAQABADzAAAAjQUAAAAA&#10;" o:allowincell="f" strokeweight="1.5pt">
          <v:textbox>
            <w:txbxContent>
              <w:p w:rsidR="00FB688D" w:rsidRDefault="00FB688D" w:rsidP="00D8631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bullet"/>
      <w:lvlText w:val="-"/>
      <w:lvlJc w:val="left"/>
      <w:pPr>
        <w:tabs>
          <w:tab w:val="num" w:pos="360"/>
        </w:tabs>
        <w:ind w:left="360" w:firstLine="720"/>
      </w:pPr>
      <w:rPr>
        <w:rFonts w:hint="default"/>
        <w:b/>
        <w:color w:val="000000"/>
        <w:position w:val="0"/>
        <w:sz w:val="22"/>
      </w:rPr>
    </w:lvl>
    <w:lvl w:ilvl="1">
      <w:start w:val="1"/>
      <w:numFmt w:val="decimal"/>
      <w:isLgl/>
      <w:lvlText w:val="%2."/>
      <w:lvlJc w:val="left"/>
      <w:pPr>
        <w:tabs>
          <w:tab w:val="num" w:pos="360"/>
        </w:tabs>
        <w:ind w:left="360" w:firstLine="1080"/>
      </w:pPr>
      <w:rPr>
        <w:rFonts w:hint="default"/>
        <w:color w:val="000000"/>
        <w:position w:val="0"/>
        <w:sz w:val="22"/>
      </w:rPr>
    </w:lvl>
    <w:lvl w:ilvl="2">
      <w:start w:val="1"/>
      <w:numFmt w:val="decimal"/>
      <w:isLgl/>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720"/>
      </w:pPr>
      <w:rPr>
        <w:rFonts w:hint="default"/>
        <w:color w:val="000000"/>
        <w:position w:val="0"/>
        <w:sz w:val="22"/>
      </w:rPr>
    </w:lvl>
  </w:abstractNum>
  <w:abstractNum w:abstractNumId="1">
    <w:nsid w:val="00056C58"/>
    <w:multiLevelType w:val="hybridMultilevel"/>
    <w:tmpl w:val="F88E099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FF5709"/>
    <w:multiLevelType w:val="multilevel"/>
    <w:tmpl w:val="62F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3144F53"/>
    <w:multiLevelType w:val="hybridMultilevel"/>
    <w:tmpl w:val="B5AE688C"/>
    <w:lvl w:ilvl="0" w:tplc="F2AEBBF4">
      <w:start w:val="3"/>
      <w:numFmt w:val="bullet"/>
      <w:lvlText w:val="-"/>
      <w:lvlJc w:val="left"/>
      <w:pPr>
        <w:ind w:left="720" w:hanging="360"/>
      </w:pPr>
      <w:rPr>
        <w:rFonts w:ascii="Calibri" w:eastAsiaTheme="minorHAnsi" w:hAnsi="Calibri" w:cs="Consolas"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13066"/>
    <w:multiLevelType w:val="hybridMultilevel"/>
    <w:tmpl w:val="0EF89BCE"/>
    <w:lvl w:ilvl="0" w:tplc="5DA4B4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5C3F61"/>
    <w:multiLevelType w:val="hybridMultilevel"/>
    <w:tmpl w:val="56B61744"/>
    <w:lvl w:ilvl="0" w:tplc="5EA68C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9BC273A"/>
    <w:multiLevelType w:val="hybridMultilevel"/>
    <w:tmpl w:val="33103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FE0B37"/>
    <w:multiLevelType w:val="hybridMultilevel"/>
    <w:tmpl w:val="F1DE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2B63C7"/>
    <w:multiLevelType w:val="hybridMultilevel"/>
    <w:tmpl w:val="2BA4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66C75"/>
    <w:multiLevelType w:val="hybridMultilevel"/>
    <w:tmpl w:val="1D5CD1C8"/>
    <w:lvl w:ilvl="0" w:tplc="4B5A3AA4">
      <w:start w:val="1"/>
      <w:numFmt w:val="upperLetter"/>
      <w:lvlText w:val="%1."/>
      <w:lvlJc w:val="left"/>
      <w:pPr>
        <w:ind w:left="720" w:hanging="360"/>
      </w:pPr>
      <w:rPr>
        <w:rFonts w:ascii="Calibri" w:eastAsia="Times New Roman" w:hAnsi="Calibri"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F24545"/>
    <w:multiLevelType w:val="hybridMultilevel"/>
    <w:tmpl w:val="FAE25F54"/>
    <w:lvl w:ilvl="0" w:tplc="F5E27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7B530A8"/>
    <w:multiLevelType w:val="hybridMultilevel"/>
    <w:tmpl w:val="1534C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8816F3"/>
    <w:multiLevelType w:val="hybridMultilevel"/>
    <w:tmpl w:val="059C7C10"/>
    <w:lvl w:ilvl="0" w:tplc="FA2288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FC87117"/>
    <w:multiLevelType w:val="hybridMultilevel"/>
    <w:tmpl w:val="F484F964"/>
    <w:lvl w:ilvl="0" w:tplc="4828A426">
      <w:start w:val="1"/>
      <w:numFmt w:val="upperLetter"/>
      <w:lvlText w:val="%1."/>
      <w:lvlJc w:val="left"/>
      <w:pPr>
        <w:ind w:left="540" w:hanging="360"/>
      </w:pPr>
      <w:rPr>
        <w:rFonts w:hint="default"/>
        <w:b w:val="0"/>
        <w:sz w:val="22"/>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1FD3246C"/>
    <w:multiLevelType w:val="hybridMultilevel"/>
    <w:tmpl w:val="5ACE0154"/>
    <w:lvl w:ilvl="0" w:tplc="5AD035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5A43C36"/>
    <w:multiLevelType w:val="hybridMultilevel"/>
    <w:tmpl w:val="5454A7C0"/>
    <w:lvl w:ilvl="0" w:tplc="022E15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5D64E83"/>
    <w:multiLevelType w:val="hybridMultilevel"/>
    <w:tmpl w:val="6D5E2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6733582"/>
    <w:multiLevelType w:val="hybridMultilevel"/>
    <w:tmpl w:val="DBE0C3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FB0861"/>
    <w:multiLevelType w:val="hybridMultilevel"/>
    <w:tmpl w:val="7990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E606705"/>
    <w:multiLevelType w:val="hybridMultilevel"/>
    <w:tmpl w:val="6010DFF6"/>
    <w:lvl w:ilvl="0" w:tplc="D5EA00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1787F8F"/>
    <w:multiLevelType w:val="hybridMultilevel"/>
    <w:tmpl w:val="33B62154"/>
    <w:lvl w:ilvl="0" w:tplc="5D90B75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873A1B"/>
    <w:multiLevelType w:val="hybridMultilevel"/>
    <w:tmpl w:val="7C58BC38"/>
    <w:lvl w:ilvl="0" w:tplc="1536F85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F0545"/>
    <w:multiLevelType w:val="hybridMultilevel"/>
    <w:tmpl w:val="15223F8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CE7DC2"/>
    <w:multiLevelType w:val="hybridMultilevel"/>
    <w:tmpl w:val="6104582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9">
    <w:nsid w:val="4F801547"/>
    <w:multiLevelType w:val="hybridMultilevel"/>
    <w:tmpl w:val="A5DED440"/>
    <w:lvl w:ilvl="0" w:tplc="C524B0D6">
      <w:start w:val="1"/>
      <w:numFmt w:val="bullet"/>
      <w:lvlText w:val="-"/>
      <w:lvlJc w:val="left"/>
      <w:pPr>
        <w:ind w:left="720" w:hanging="360"/>
      </w:pPr>
      <w:rPr>
        <w:rFonts w:ascii="Calibri" w:eastAsiaTheme="minorHAnsi" w:hAnsi="Calibri" w:cstheme="minorBidi"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BC0613"/>
    <w:multiLevelType w:val="hybridMultilevel"/>
    <w:tmpl w:val="15223F8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1417E71"/>
    <w:multiLevelType w:val="hybridMultilevel"/>
    <w:tmpl w:val="5FF80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0D3CA2"/>
    <w:multiLevelType w:val="hybridMultilevel"/>
    <w:tmpl w:val="19D08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9E83EA4"/>
    <w:multiLevelType w:val="hybridMultilevel"/>
    <w:tmpl w:val="9CE8FE20"/>
    <w:lvl w:ilvl="0" w:tplc="C524B0D6">
      <w:start w:val="1"/>
      <w:numFmt w:val="bullet"/>
      <w:lvlText w:val="-"/>
      <w:lvlJc w:val="left"/>
      <w:pPr>
        <w:ind w:left="720" w:hanging="360"/>
      </w:pPr>
      <w:rPr>
        <w:rFonts w:ascii="Calibri" w:eastAsiaTheme="minorHAnsi" w:hAnsi="Calibri" w:cstheme="minorBidi"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C032E"/>
    <w:multiLevelType w:val="hybridMultilevel"/>
    <w:tmpl w:val="6422FCDC"/>
    <w:lvl w:ilvl="0" w:tplc="C524B0D6">
      <w:start w:val="1"/>
      <w:numFmt w:val="bullet"/>
      <w:lvlText w:val="-"/>
      <w:lvlJc w:val="left"/>
      <w:pPr>
        <w:ind w:left="720" w:hanging="360"/>
      </w:pPr>
      <w:rPr>
        <w:rFonts w:ascii="Calibri" w:eastAsiaTheme="minorHAnsi" w:hAnsi="Calibri" w:cstheme="minorBidi"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7D32B9"/>
    <w:multiLevelType w:val="hybridMultilevel"/>
    <w:tmpl w:val="C0609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65327F0"/>
    <w:multiLevelType w:val="hybridMultilevel"/>
    <w:tmpl w:val="D5048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38"/>
  </w:num>
  <w:num w:numId="3">
    <w:abstractNumId w:val="33"/>
  </w:num>
  <w:num w:numId="4">
    <w:abstractNumId w:val="10"/>
  </w:num>
  <w:num w:numId="5">
    <w:abstractNumId w:val="9"/>
  </w:num>
  <w:num w:numId="6">
    <w:abstractNumId w:val="40"/>
  </w:num>
  <w:num w:numId="7">
    <w:abstractNumId w:val="34"/>
  </w:num>
  <w:num w:numId="8">
    <w:abstractNumId w:val="14"/>
  </w:num>
  <w:num w:numId="9">
    <w:abstractNumId w:val="34"/>
  </w:num>
  <w:num w:numId="10">
    <w:abstractNumId w:val="34"/>
  </w:num>
  <w:num w:numId="11">
    <w:abstractNumId w:val="14"/>
  </w:num>
  <w:num w:numId="12">
    <w:abstractNumId w:val="14"/>
  </w:num>
  <w:num w:numId="13">
    <w:abstractNumId w:val="28"/>
  </w:num>
  <w:num w:numId="14">
    <w:abstractNumId w:val="28"/>
  </w:num>
  <w:num w:numId="15">
    <w:abstractNumId w:val="3"/>
  </w:num>
  <w:num w:numId="16">
    <w:abstractNumId w:val="22"/>
  </w:num>
  <w:num w:numId="17">
    <w:abstractNumId w:val="4"/>
  </w:num>
  <w:num w:numId="18">
    <w:abstractNumId w:val="31"/>
  </w:num>
  <w:num w:numId="19">
    <w:abstractNumId w:val="17"/>
  </w:num>
  <w:num w:numId="20">
    <w:abstractNumId w:val="7"/>
  </w:num>
  <w:num w:numId="21">
    <w:abstractNumId w:val="39"/>
  </w:num>
  <w:num w:numId="22">
    <w:abstractNumId w:val="29"/>
  </w:num>
  <w:num w:numId="23">
    <w:abstractNumId w:val="36"/>
  </w:num>
  <w:num w:numId="24">
    <w:abstractNumId w:val="12"/>
  </w:num>
  <w:num w:numId="25">
    <w:abstractNumId w:val="1"/>
  </w:num>
  <w:num w:numId="26">
    <w:abstractNumId w:val="27"/>
  </w:num>
  <w:num w:numId="27">
    <w:abstractNumId w:val="2"/>
  </w:num>
  <w:num w:numId="28">
    <w:abstractNumId w:val="16"/>
  </w:num>
  <w:num w:numId="29">
    <w:abstractNumId w:val="19"/>
  </w:num>
  <w:num w:numId="30">
    <w:abstractNumId w:val="5"/>
  </w:num>
  <w:num w:numId="31">
    <w:abstractNumId w:val="6"/>
  </w:num>
  <w:num w:numId="32">
    <w:abstractNumId w:val="35"/>
  </w:num>
  <w:num w:numId="33">
    <w:abstractNumId w:val="23"/>
  </w:num>
  <w:num w:numId="34">
    <w:abstractNumId w:val="18"/>
  </w:num>
  <w:num w:numId="35">
    <w:abstractNumId w:val="32"/>
  </w:num>
  <w:num w:numId="36">
    <w:abstractNumId w:val="15"/>
  </w:num>
  <w:num w:numId="37">
    <w:abstractNumId w:val="20"/>
  </w:num>
  <w:num w:numId="38">
    <w:abstractNumId w:val="37"/>
  </w:num>
  <w:num w:numId="39">
    <w:abstractNumId w:val="8"/>
  </w:num>
  <w:num w:numId="40">
    <w:abstractNumId w:val="21"/>
  </w:num>
  <w:num w:numId="41">
    <w:abstractNumId w:val="25"/>
  </w:num>
  <w:num w:numId="42">
    <w:abstractNumId w:val="24"/>
  </w:num>
  <w:num w:numId="43">
    <w:abstractNumId w:val="11"/>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3"/>
  </w:num>
  <w:num w:numId="4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ttachedTemplate r:id="rId1"/>
  <w:stylePaneFormatFilter w:val="9008"/>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 w:id="1"/>
  </w:footnotePr>
  <w:endnotePr>
    <w:numFmt w:val="decimal"/>
    <w:endnote w:id="-1"/>
    <w:endnote w:id="0"/>
    <w:endnote w:id="1"/>
  </w:endnotePr>
  <w:compat/>
  <w:rsids>
    <w:rsidRoot w:val="00487AF2"/>
    <w:rsid w:val="000003F9"/>
    <w:rsid w:val="0000353A"/>
    <w:rsid w:val="00004425"/>
    <w:rsid w:val="00011F5D"/>
    <w:rsid w:val="0001260B"/>
    <w:rsid w:val="000169A7"/>
    <w:rsid w:val="000204BD"/>
    <w:rsid w:val="00020D91"/>
    <w:rsid w:val="0002151E"/>
    <w:rsid w:val="00021CAF"/>
    <w:rsid w:val="0002382C"/>
    <w:rsid w:val="000247FA"/>
    <w:rsid w:val="00026875"/>
    <w:rsid w:val="0003302C"/>
    <w:rsid w:val="0003449C"/>
    <w:rsid w:val="00034AE0"/>
    <w:rsid w:val="00035703"/>
    <w:rsid w:val="00037098"/>
    <w:rsid w:val="000374B0"/>
    <w:rsid w:val="00040895"/>
    <w:rsid w:val="000408A1"/>
    <w:rsid w:val="00040F96"/>
    <w:rsid w:val="00042865"/>
    <w:rsid w:val="000428FB"/>
    <w:rsid w:val="000433F9"/>
    <w:rsid w:val="00045F07"/>
    <w:rsid w:val="00046205"/>
    <w:rsid w:val="00054719"/>
    <w:rsid w:val="00057459"/>
    <w:rsid w:val="00057982"/>
    <w:rsid w:val="00061C2A"/>
    <w:rsid w:val="00065B30"/>
    <w:rsid w:val="000669BC"/>
    <w:rsid w:val="00071812"/>
    <w:rsid w:val="00071D1B"/>
    <w:rsid w:val="00072972"/>
    <w:rsid w:val="000812AE"/>
    <w:rsid w:val="00081D47"/>
    <w:rsid w:val="00083297"/>
    <w:rsid w:val="00084960"/>
    <w:rsid w:val="00084CED"/>
    <w:rsid w:val="00085AF8"/>
    <w:rsid w:val="0008636C"/>
    <w:rsid w:val="000866E5"/>
    <w:rsid w:val="00086D0B"/>
    <w:rsid w:val="000917FB"/>
    <w:rsid w:val="00092479"/>
    <w:rsid w:val="000940A6"/>
    <w:rsid w:val="00094A17"/>
    <w:rsid w:val="0009576C"/>
    <w:rsid w:val="00097BEC"/>
    <w:rsid w:val="00097C69"/>
    <w:rsid w:val="000A06D8"/>
    <w:rsid w:val="000A39C0"/>
    <w:rsid w:val="000A4514"/>
    <w:rsid w:val="000A49DA"/>
    <w:rsid w:val="000A4D35"/>
    <w:rsid w:val="000A4ED6"/>
    <w:rsid w:val="000A5538"/>
    <w:rsid w:val="000A66A8"/>
    <w:rsid w:val="000A6972"/>
    <w:rsid w:val="000A6976"/>
    <w:rsid w:val="000A6BA8"/>
    <w:rsid w:val="000A6C54"/>
    <w:rsid w:val="000A7319"/>
    <w:rsid w:val="000A75A8"/>
    <w:rsid w:val="000B0D2B"/>
    <w:rsid w:val="000B0E0D"/>
    <w:rsid w:val="000B2BAB"/>
    <w:rsid w:val="000B31F9"/>
    <w:rsid w:val="000B392E"/>
    <w:rsid w:val="000B3A77"/>
    <w:rsid w:val="000B4053"/>
    <w:rsid w:val="000B4772"/>
    <w:rsid w:val="000B4F45"/>
    <w:rsid w:val="000B6777"/>
    <w:rsid w:val="000B762A"/>
    <w:rsid w:val="000C0118"/>
    <w:rsid w:val="000C0C36"/>
    <w:rsid w:val="000C1DE2"/>
    <w:rsid w:val="000C2F7D"/>
    <w:rsid w:val="000C60AC"/>
    <w:rsid w:val="000D0678"/>
    <w:rsid w:val="000D1652"/>
    <w:rsid w:val="000D1BD8"/>
    <w:rsid w:val="000D3814"/>
    <w:rsid w:val="000D4AFC"/>
    <w:rsid w:val="000D6932"/>
    <w:rsid w:val="000D6E34"/>
    <w:rsid w:val="000D7082"/>
    <w:rsid w:val="000E21F6"/>
    <w:rsid w:val="000E3DFF"/>
    <w:rsid w:val="000E6D11"/>
    <w:rsid w:val="000E774A"/>
    <w:rsid w:val="000E77F4"/>
    <w:rsid w:val="000E7DAE"/>
    <w:rsid w:val="000F01FD"/>
    <w:rsid w:val="000F2A22"/>
    <w:rsid w:val="000F3156"/>
    <w:rsid w:val="000F34A3"/>
    <w:rsid w:val="000F49B9"/>
    <w:rsid w:val="000F4EDA"/>
    <w:rsid w:val="000F5CF5"/>
    <w:rsid w:val="000F6620"/>
    <w:rsid w:val="00100041"/>
    <w:rsid w:val="0010025B"/>
    <w:rsid w:val="00101B3E"/>
    <w:rsid w:val="001034A0"/>
    <w:rsid w:val="001042B6"/>
    <w:rsid w:val="00105ABA"/>
    <w:rsid w:val="00105D23"/>
    <w:rsid w:val="0010636D"/>
    <w:rsid w:val="00107457"/>
    <w:rsid w:val="00107922"/>
    <w:rsid w:val="00110994"/>
    <w:rsid w:val="0011186E"/>
    <w:rsid w:val="00113A87"/>
    <w:rsid w:val="00120A2E"/>
    <w:rsid w:val="0012105F"/>
    <w:rsid w:val="00127018"/>
    <w:rsid w:val="001271DC"/>
    <w:rsid w:val="00130237"/>
    <w:rsid w:val="001304CC"/>
    <w:rsid w:val="00131750"/>
    <w:rsid w:val="00131B48"/>
    <w:rsid w:val="0013282C"/>
    <w:rsid w:val="001345B2"/>
    <w:rsid w:val="00136814"/>
    <w:rsid w:val="00140590"/>
    <w:rsid w:val="001406A3"/>
    <w:rsid w:val="00140758"/>
    <w:rsid w:val="00141A9B"/>
    <w:rsid w:val="00146DBF"/>
    <w:rsid w:val="0015150B"/>
    <w:rsid w:val="00153D8B"/>
    <w:rsid w:val="00154071"/>
    <w:rsid w:val="00154B63"/>
    <w:rsid w:val="0015767C"/>
    <w:rsid w:val="00157E73"/>
    <w:rsid w:val="0016071C"/>
    <w:rsid w:val="00161EA5"/>
    <w:rsid w:val="00162BE4"/>
    <w:rsid w:val="00163822"/>
    <w:rsid w:val="00164E0D"/>
    <w:rsid w:val="001653C5"/>
    <w:rsid w:val="00166522"/>
    <w:rsid w:val="0016735A"/>
    <w:rsid w:val="00167CDB"/>
    <w:rsid w:val="00170026"/>
    <w:rsid w:val="00170FF1"/>
    <w:rsid w:val="001712F9"/>
    <w:rsid w:val="0017435F"/>
    <w:rsid w:val="00175D88"/>
    <w:rsid w:val="00175E9B"/>
    <w:rsid w:val="0017625A"/>
    <w:rsid w:val="00180806"/>
    <w:rsid w:val="001813B9"/>
    <w:rsid w:val="00184175"/>
    <w:rsid w:val="001857F9"/>
    <w:rsid w:val="00187BAD"/>
    <w:rsid w:val="001933B1"/>
    <w:rsid w:val="001A07D4"/>
    <w:rsid w:val="001A1465"/>
    <w:rsid w:val="001A1C8B"/>
    <w:rsid w:val="001A1DA4"/>
    <w:rsid w:val="001A27CB"/>
    <w:rsid w:val="001A4290"/>
    <w:rsid w:val="001A5B40"/>
    <w:rsid w:val="001B1B1A"/>
    <w:rsid w:val="001B3369"/>
    <w:rsid w:val="001B438B"/>
    <w:rsid w:val="001B4602"/>
    <w:rsid w:val="001B573E"/>
    <w:rsid w:val="001B64E7"/>
    <w:rsid w:val="001C0644"/>
    <w:rsid w:val="001C118A"/>
    <w:rsid w:val="001C48BB"/>
    <w:rsid w:val="001C5102"/>
    <w:rsid w:val="001D094B"/>
    <w:rsid w:val="001D1E73"/>
    <w:rsid w:val="001D28BF"/>
    <w:rsid w:val="001D322D"/>
    <w:rsid w:val="001D4671"/>
    <w:rsid w:val="001D55C4"/>
    <w:rsid w:val="001D57C6"/>
    <w:rsid w:val="001D5C2C"/>
    <w:rsid w:val="001D687D"/>
    <w:rsid w:val="001D69D0"/>
    <w:rsid w:val="001D727D"/>
    <w:rsid w:val="001D7848"/>
    <w:rsid w:val="001E0F00"/>
    <w:rsid w:val="001E1BA5"/>
    <w:rsid w:val="001E1FF7"/>
    <w:rsid w:val="001E237A"/>
    <w:rsid w:val="001E3C94"/>
    <w:rsid w:val="001E761E"/>
    <w:rsid w:val="001F0ECA"/>
    <w:rsid w:val="001F2217"/>
    <w:rsid w:val="001F377C"/>
    <w:rsid w:val="001F3927"/>
    <w:rsid w:val="001F3ABA"/>
    <w:rsid w:val="001F3F5B"/>
    <w:rsid w:val="001F3FDF"/>
    <w:rsid w:val="001F612D"/>
    <w:rsid w:val="001F626D"/>
    <w:rsid w:val="001F696A"/>
    <w:rsid w:val="001F7C9A"/>
    <w:rsid w:val="00200B10"/>
    <w:rsid w:val="0020256F"/>
    <w:rsid w:val="0020643D"/>
    <w:rsid w:val="002076F0"/>
    <w:rsid w:val="00210AFE"/>
    <w:rsid w:val="00210E4A"/>
    <w:rsid w:val="00212121"/>
    <w:rsid w:val="00214918"/>
    <w:rsid w:val="00215750"/>
    <w:rsid w:val="00215931"/>
    <w:rsid w:val="00216346"/>
    <w:rsid w:val="00217057"/>
    <w:rsid w:val="00217A82"/>
    <w:rsid w:val="0022000E"/>
    <w:rsid w:val="00221C8D"/>
    <w:rsid w:val="0022469B"/>
    <w:rsid w:val="00224FDC"/>
    <w:rsid w:val="00227070"/>
    <w:rsid w:val="00227D8C"/>
    <w:rsid w:val="00231E7E"/>
    <w:rsid w:val="00233A2A"/>
    <w:rsid w:val="00234846"/>
    <w:rsid w:val="00235DE6"/>
    <w:rsid w:val="00237135"/>
    <w:rsid w:val="00240DB8"/>
    <w:rsid w:val="00240E3A"/>
    <w:rsid w:val="00242AA8"/>
    <w:rsid w:val="00243F35"/>
    <w:rsid w:val="00246885"/>
    <w:rsid w:val="00247926"/>
    <w:rsid w:val="00250CCA"/>
    <w:rsid w:val="0025108A"/>
    <w:rsid w:val="00251244"/>
    <w:rsid w:val="0025273A"/>
    <w:rsid w:val="00252DE3"/>
    <w:rsid w:val="00254C45"/>
    <w:rsid w:val="00256072"/>
    <w:rsid w:val="00260589"/>
    <w:rsid w:val="00263C81"/>
    <w:rsid w:val="0026699C"/>
    <w:rsid w:val="00267923"/>
    <w:rsid w:val="00267E5F"/>
    <w:rsid w:val="002706E2"/>
    <w:rsid w:val="002713D3"/>
    <w:rsid w:val="00274FE8"/>
    <w:rsid w:val="002758AC"/>
    <w:rsid w:val="00276EBF"/>
    <w:rsid w:val="0028042B"/>
    <w:rsid w:val="002815BF"/>
    <w:rsid w:val="002815C2"/>
    <w:rsid w:val="00281D54"/>
    <w:rsid w:val="00282AE1"/>
    <w:rsid w:val="00283BF9"/>
    <w:rsid w:val="002849EE"/>
    <w:rsid w:val="00287453"/>
    <w:rsid w:val="00287790"/>
    <w:rsid w:val="0029034A"/>
    <w:rsid w:val="00292862"/>
    <w:rsid w:val="00293918"/>
    <w:rsid w:val="00293F2E"/>
    <w:rsid w:val="00294159"/>
    <w:rsid w:val="0029433A"/>
    <w:rsid w:val="0029544C"/>
    <w:rsid w:val="00295945"/>
    <w:rsid w:val="002963D9"/>
    <w:rsid w:val="002A0D45"/>
    <w:rsid w:val="002A145A"/>
    <w:rsid w:val="002A3CFF"/>
    <w:rsid w:val="002A7B15"/>
    <w:rsid w:val="002B01C3"/>
    <w:rsid w:val="002B1133"/>
    <w:rsid w:val="002B3A59"/>
    <w:rsid w:val="002B44FF"/>
    <w:rsid w:val="002B4862"/>
    <w:rsid w:val="002B566D"/>
    <w:rsid w:val="002B5E50"/>
    <w:rsid w:val="002B72C9"/>
    <w:rsid w:val="002C2001"/>
    <w:rsid w:val="002C20E2"/>
    <w:rsid w:val="002C2FC6"/>
    <w:rsid w:val="002C3BA1"/>
    <w:rsid w:val="002C413C"/>
    <w:rsid w:val="002C5811"/>
    <w:rsid w:val="002C6B9F"/>
    <w:rsid w:val="002C7199"/>
    <w:rsid w:val="002D0D76"/>
    <w:rsid w:val="002D0FAE"/>
    <w:rsid w:val="002D121C"/>
    <w:rsid w:val="002D261E"/>
    <w:rsid w:val="002D3450"/>
    <w:rsid w:val="002D436E"/>
    <w:rsid w:val="002D496E"/>
    <w:rsid w:val="002D4F9F"/>
    <w:rsid w:val="002D58B6"/>
    <w:rsid w:val="002D6FD7"/>
    <w:rsid w:val="002E0BF0"/>
    <w:rsid w:val="002E28C2"/>
    <w:rsid w:val="002E2D47"/>
    <w:rsid w:val="002E7550"/>
    <w:rsid w:val="002E7DFB"/>
    <w:rsid w:val="002E7F35"/>
    <w:rsid w:val="002F051E"/>
    <w:rsid w:val="002F204E"/>
    <w:rsid w:val="002F28A1"/>
    <w:rsid w:val="002F29EE"/>
    <w:rsid w:val="002F3B2F"/>
    <w:rsid w:val="002F3CB8"/>
    <w:rsid w:val="002F6C4E"/>
    <w:rsid w:val="002F7C83"/>
    <w:rsid w:val="00303EF8"/>
    <w:rsid w:val="0030646D"/>
    <w:rsid w:val="003065A5"/>
    <w:rsid w:val="003110BC"/>
    <w:rsid w:val="003138D1"/>
    <w:rsid w:val="0031476D"/>
    <w:rsid w:val="00314E15"/>
    <w:rsid w:val="00314FF7"/>
    <w:rsid w:val="00315A0A"/>
    <w:rsid w:val="00315B7B"/>
    <w:rsid w:val="00316A25"/>
    <w:rsid w:val="003208C0"/>
    <w:rsid w:val="00320978"/>
    <w:rsid w:val="00323960"/>
    <w:rsid w:val="00323E03"/>
    <w:rsid w:val="003276BF"/>
    <w:rsid w:val="00330BFB"/>
    <w:rsid w:val="00333A34"/>
    <w:rsid w:val="0033461B"/>
    <w:rsid w:val="00336A60"/>
    <w:rsid w:val="003375B2"/>
    <w:rsid w:val="00340D69"/>
    <w:rsid w:val="0034191C"/>
    <w:rsid w:val="00341E09"/>
    <w:rsid w:val="00342CD8"/>
    <w:rsid w:val="00345A37"/>
    <w:rsid w:val="00345CD7"/>
    <w:rsid w:val="003506A9"/>
    <w:rsid w:val="00351794"/>
    <w:rsid w:val="003556C4"/>
    <w:rsid w:val="00355AAA"/>
    <w:rsid w:val="00361039"/>
    <w:rsid w:val="003649D5"/>
    <w:rsid w:val="00366699"/>
    <w:rsid w:val="00370F86"/>
    <w:rsid w:val="003716E9"/>
    <w:rsid w:val="00371CCB"/>
    <w:rsid w:val="00372178"/>
    <w:rsid w:val="00376BA3"/>
    <w:rsid w:val="00376F0B"/>
    <w:rsid w:val="00380509"/>
    <w:rsid w:val="00380513"/>
    <w:rsid w:val="003807A1"/>
    <w:rsid w:val="003818CC"/>
    <w:rsid w:val="00387159"/>
    <w:rsid w:val="003900B8"/>
    <w:rsid w:val="00391C03"/>
    <w:rsid w:val="003929B1"/>
    <w:rsid w:val="003931A1"/>
    <w:rsid w:val="003958F3"/>
    <w:rsid w:val="00395C6A"/>
    <w:rsid w:val="00396172"/>
    <w:rsid w:val="00396A4F"/>
    <w:rsid w:val="00396C04"/>
    <w:rsid w:val="00397405"/>
    <w:rsid w:val="003A1506"/>
    <w:rsid w:val="003A1774"/>
    <w:rsid w:val="003A17DD"/>
    <w:rsid w:val="003A17E0"/>
    <w:rsid w:val="003A26BB"/>
    <w:rsid w:val="003A3C34"/>
    <w:rsid w:val="003A3DD2"/>
    <w:rsid w:val="003A3EF4"/>
    <w:rsid w:val="003A49CD"/>
    <w:rsid w:val="003B0474"/>
    <w:rsid w:val="003B3D6B"/>
    <w:rsid w:val="003B45E2"/>
    <w:rsid w:val="003B647C"/>
    <w:rsid w:val="003C0F7A"/>
    <w:rsid w:val="003C41C7"/>
    <w:rsid w:val="003C4BCD"/>
    <w:rsid w:val="003C55AA"/>
    <w:rsid w:val="003D15C2"/>
    <w:rsid w:val="003D3D97"/>
    <w:rsid w:val="003D5E49"/>
    <w:rsid w:val="003D5F3B"/>
    <w:rsid w:val="003E026A"/>
    <w:rsid w:val="003E37ED"/>
    <w:rsid w:val="003E7073"/>
    <w:rsid w:val="003F00D9"/>
    <w:rsid w:val="003F10D4"/>
    <w:rsid w:val="003F2083"/>
    <w:rsid w:val="003F3AA9"/>
    <w:rsid w:val="003F70BD"/>
    <w:rsid w:val="003F7F13"/>
    <w:rsid w:val="00401B43"/>
    <w:rsid w:val="00402AAF"/>
    <w:rsid w:val="00402D04"/>
    <w:rsid w:val="004069BD"/>
    <w:rsid w:val="00406BAE"/>
    <w:rsid w:val="00407BE4"/>
    <w:rsid w:val="0041391F"/>
    <w:rsid w:val="00417B7A"/>
    <w:rsid w:val="004209D7"/>
    <w:rsid w:val="00422AA3"/>
    <w:rsid w:val="0042393F"/>
    <w:rsid w:val="00423BC8"/>
    <w:rsid w:val="00425763"/>
    <w:rsid w:val="00425A0F"/>
    <w:rsid w:val="0044040A"/>
    <w:rsid w:val="004404BC"/>
    <w:rsid w:val="00443F2F"/>
    <w:rsid w:val="00444A0D"/>
    <w:rsid w:val="00446252"/>
    <w:rsid w:val="00446C7A"/>
    <w:rsid w:val="00446CE2"/>
    <w:rsid w:val="00446FE1"/>
    <w:rsid w:val="0044750E"/>
    <w:rsid w:val="0044757A"/>
    <w:rsid w:val="0045305A"/>
    <w:rsid w:val="00454806"/>
    <w:rsid w:val="004572DE"/>
    <w:rsid w:val="00461061"/>
    <w:rsid w:val="004619A3"/>
    <w:rsid w:val="00462B03"/>
    <w:rsid w:val="00462E77"/>
    <w:rsid w:val="0046316A"/>
    <w:rsid w:val="00464103"/>
    <w:rsid w:val="00464E87"/>
    <w:rsid w:val="004656DE"/>
    <w:rsid w:val="00465872"/>
    <w:rsid w:val="004726B0"/>
    <w:rsid w:val="0047314C"/>
    <w:rsid w:val="004734F7"/>
    <w:rsid w:val="0047478B"/>
    <w:rsid w:val="00475122"/>
    <w:rsid w:val="004752F6"/>
    <w:rsid w:val="004767A1"/>
    <w:rsid w:val="00477B57"/>
    <w:rsid w:val="004807AE"/>
    <w:rsid w:val="004812E9"/>
    <w:rsid w:val="0048159C"/>
    <w:rsid w:val="004831FE"/>
    <w:rsid w:val="00483949"/>
    <w:rsid w:val="004839FC"/>
    <w:rsid w:val="00485863"/>
    <w:rsid w:val="0048588A"/>
    <w:rsid w:val="00487AF2"/>
    <w:rsid w:val="004904FA"/>
    <w:rsid w:val="0049086B"/>
    <w:rsid w:val="0049180B"/>
    <w:rsid w:val="00493785"/>
    <w:rsid w:val="00494AC0"/>
    <w:rsid w:val="00495304"/>
    <w:rsid w:val="00495480"/>
    <w:rsid w:val="00496A47"/>
    <w:rsid w:val="00497FD0"/>
    <w:rsid w:val="004A068B"/>
    <w:rsid w:val="004A1C7F"/>
    <w:rsid w:val="004A3F6A"/>
    <w:rsid w:val="004A4CA5"/>
    <w:rsid w:val="004A51A5"/>
    <w:rsid w:val="004A5CF0"/>
    <w:rsid w:val="004A75DB"/>
    <w:rsid w:val="004A7C63"/>
    <w:rsid w:val="004B0177"/>
    <w:rsid w:val="004B0D54"/>
    <w:rsid w:val="004B1BF6"/>
    <w:rsid w:val="004B2997"/>
    <w:rsid w:val="004B3BB9"/>
    <w:rsid w:val="004B4106"/>
    <w:rsid w:val="004B5C90"/>
    <w:rsid w:val="004B6423"/>
    <w:rsid w:val="004B66E0"/>
    <w:rsid w:val="004B722A"/>
    <w:rsid w:val="004C10FD"/>
    <w:rsid w:val="004C2BDE"/>
    <w:rsid w:val="004C5DC3"/>
    <w:rsid w:val="004C72BC"/>
    <w:rsid w:val="004C76B9"/>
    <w:rsid w:val="004D2308"/>
    <w:rsid w:val="004D2C62"/>
    <w:rsid w:val="004D62CD"/>
    <w:rsid w:val="004D6A4F"/>
    <w:rsid w:val="004D703D"/>
    <w:rsid w:val="004D7F9C"/>
    <w:rsid w:val="004E1DDD"/>
    <w:rsid w:val="004E1F38"/>
    <w:rsid w:val="004E2691"/>
    <w:rsid w:val="004E287A"/>
    <w:rsid w:val="004E55CD"/>
    <w:rsid w:val="004E5D16"/>
    <w:rsid w:val="004E5F4C"/>
    <w:rsid w:val="004F1B46"/>
    <w:rsid w:val="004F2830"/>
    <w:rsid w:val="004F2C15"/>
    <w:rsid w:val="004F49BF"/>
    <w:rsid w:val="004F608A"/>
    <w:rsid w:val="004F7445"/>
    <w:rsid w:val="005005EC"/>
    <w:rsid w:val="005014E8"/>
    <w:rsid w:val="00501D9E"/>
    <w:rsid w:val="00502876"/>
    <w:rsid w:val="005073C6"/>
    <w:rsid w:val="00507419"/>
    <w:rsid w:val="005112BE"/>
    <w:rsid w:val="00511A98"/>
    <w:rsid w:val="00512CDA"/>
    <w:rsid w:val="00513001"/>
    <w:rsid w:val="005139B2"/>
    <w:rsid w:val="00513BB2"/>
    <w:rsid w:val="00513FD4"/>
    <w:rsid w:val="00514A7B"/>
    <w:rsid w:val="005150B5"/>
    <w:rsid w:val="00517164"/>
    <w:rsid w:val="00517A11"/>
    <w:rsid w:val="005204A3"/>
    <w:rsid w:val="0052118D"/>
    <w:rsid w:val="00521D02"/>
    <w:rsid w:val="005237D2"/>
    <w:rsid w:val="00525772"/>
    <w:rsid w:val="0052659F"/>
    <w:rsid w:val="00531424"/>
    <w:rsid w:val="005315B1"/>
    <w:rsid w:val="005316E4"/>
    <w:rsid w:val="005323AC"/>
    <w:rsid w:val="005323D7"/>
    <w:rsid w:val="00532563"/>
    <w:rsid w:val="00532816"/>
    <w:rsid w:val="0053285C"/>
    <w:rsid w:val="005342FC"/>
    <w:rsid w:val="00537627"/>
    <w:rsid w:val="00540BF9"/>
    <w:rsid w:val="00542D04"/>
    <w:rsid w:val="00545C8E"/>
    <w:rsid w:val="00550247"/>
    <w:rsid w:val="00551B2F"/>
    <w:rsid w:val="00552ADE"/>
    <w:rsid w:val="00556BAD"/>
    <w:rsid w:val="005571A5"/>
    <w:rsid w:val="00557889"/>
    <w:rsid w:val="00557F6A"/>
    <w:rsid w:val="0056284E"/>
    <w:rsid w:val="00562E3D"/>
    <w:rsid w:val="00566765"/>
    <w:rsid w:val="005671D4"/>
    <w:rsid w:val="00567D30"/>
    <w:rsid w:val="00567EA7"/>
    <w:rsid w:val="0057178E"/>
    <w:rsid w:val="00571C78"/>
    <w:rsid w:val="00573148"/>
    <w:rsid w:val="00574284"/>
    <w:rsid w:val="00575D6A"/>
    <w:rsid w:val="00576444"/>
    <w:rsid w:val="00577040"/>
    <w:rsid w:val="0057755E"/>
    <w:rsid w:val="00577E6E"/>
    <w:rsid w:val="00580A55"/>
    <w:rsid w:val="00581A08"/>
    <w:rsid w:val="00581EE2"/>
    <w:rsid w:val="005829E1"/>
    <w:rsid w:val="00582C27"/>
    <w:rsid w:val="00582FAF"/>
    <w:rsid w:val="0058570A"/>
    <w:rsid w:val="00586B68"/>
    <w:rsid w:val="00591AE6"/>
    <w:rsid w:val="00593138"/>
    <w:rsid w:val="00596A42"/>
    <w:rsid w:val="005974A1"/>
    <w:rsid w:val="005A06D3"/>
    <w:rsid w:val="005A32FD"/>
    <w:rsid w:val="005A5184"/>
    <w:rsid w:val="005A66CB"/>
    <w:rsid w:val="005B05AD"/>
    <w:rsid w:val="005B1716"/>
    <w:rsid w:val="005B1A2D"/>
    <w:rsid w:val="005B23CF"/>
    <w:rsid w:val="005B3C43"/>
    <w:rsid w:val="005B5251"/>
    <w:rsid w:val="005B56F7"/>
    <w:rsid w:val="005B5792"/>
    <w:rsid w:val="005B5CEB"/>
    <w:rsid w:val="005B7804"/>
    <w:rsid w:val="005C4D6B"/>
    <w:rsid w:val="005C52F6"/>
    <w:rsid w:val="005C5443"/>
    <w:rsid w:val="005D3D25"/>
    <w:rsid w:val="005E3D34"/>
    <w:rsid w:val="005E4469"/>
    <w:rsid w:val="005E65E9"/>
    <w:rsid w:val="005E7C58"/>
    <w:rsid w:val="005F01A7"/>
    <w:rsid w:val="005F3694"/>
    <w:rsid w:val="005F61EA"/>
    <w:rsid w:val="005F66A7"/>
    <w:rsid w:val="00601C58"/>
    <w:rsid w:val="00602BD4"/>
    <w:rsid w:val="00602DFB"/>
    <w:rsid w:val="00604780"/>
    <w:rsid w:val="00605CD3"/>
    <w:rsid w:val="00606D01"/>
    <w:rsid w:val="00606F56"/>
    <w:rsid w:val="0060764C"/>
    <w:rsid w:val="00607A46"/>
    <w:rsid w:val="00611414"/>
    <w:rsid w:val="00612193"/>
    <w:rsid w:val="00612405"/>
    <w:rsid w:val="00613937"/>
    <w:rsid w:val="00613E52"/>
    <w:rsid w:val="0061499C"/>
    <w:rsid w:val="00614CE3"/>
    <w:rsid w:val="00614D5F"/>
    <w:rsid w:val="006150A8"/>
    <w:rsid w:val="00620BE6"/>
    <w:rsid w:val="0062114C"/>
    <w:rsid w:val="00622812"/>
    <w:rsid w:val="0062367E"/>
    <w:rsid w:val="0063243F"/>
    <w:rsid w:val="006325D9"/>
    <w:rsid w:val="00632671"/>
    <w:rsid w:val="00634CB7"/>
    <w:rsid w:val="00635EC3"/>
    <w:rsid w:val="00635FE3"/>
    <w:rsid w:val="0063632A"/>
    <w:rsid w:val="0063634B"/>
    <w:rsid w:val="006368C8"/>
    <w:rsid w:val="00640871"/>
    <w:rsid w:val="00641AC0"/>
    <w:rsid w:val="00641CFD"/>
    <w:rsid w:val="0064286D"/>
    <w:rsid w:val="00642D14"/>
    <w:rsid w:val="0064398D"/>
    <w:rsid w:val="00646345"/>
    <w:rsid w:val="006465B8"/>
    <w:rsid w:val="00646E7F"/>
    <w:rsid w:val="00646FFC"/>
    <w:rsid w:val="006476AC"/>
    <w:rsid w:val="006505FE"/>
    <w:rsid w:val="0065079F"/>
    <w:rsid w:val="0065105D"/>
    <w:rsid w:val="00651827"/>
    <w:rsid w:val="0065653B"/>
    <w:rsid w:val="006566BA"/>
    <w:rsid w:val="00657C3D"/>
    <w:rsid w:val="00662B03"/>
    <w:rsid w:val="00662BCD"/>
    <w:rsid w:val="0066378D"/>
    <w:rsid w:val="00663CAD"/>
    <w:rsid w:val="00671FFE"/>
    <w:rsid w:val="006745D9"/>
    <w:rsid w:val="006748DA"/>
    <w:rsid w:val="006757CA"/>
    <w:rsid w:val="00676DDE"/>
    <w:rsid w:val="00680C7C"/>
    <w:rsid w:val="00681144"/>
    <w:rsid w:val="006815A8"/>
    <w:rsid w:val="00681657"/>
    <w:rsid w:val="00682E12"/>
    <w:rsid w:val="00683253"/>
    <w:rsid w:val="00683912"/>
    <w:rsid w:val="006839AC"/>
    <w:rsid w:val="00684FB8"/>
    <w:rsid w:val="00685171"/>
    <w:rsid w:val="00690B57"/>
    <w:rsid w:val="00691DEA"/>
    <w:rsid w:val="0069295C"/>
    <w:rsid w:val="0069325A"/>
    <w:rsid w:val="00693C99"/>
    <w:rsid w:val="006951C9"/>
    <w:rsid w:val="006959AF"/>
    <w:rsid w:val="006A06F3"/>
    <w:rsid w:val="006A1307"/>
    <w:rsid w:val="006A661C"/>
    <w:rsid w:val="006A7614"/>
    <w:rsid w:val="006B253C"/>
    <w:rsid w:val="006B5E6E"/>
    <w:rsid w:val="006B6656"/>
    <w:rsid w:val="006B7CC8"/>
    <w:rsid w:val="006C3123"/>
    <w:rsid w:val="006C43F6"/>
    <w:rsid w:val="006C4866"/>
    <w:rsid w:val="006C6A94"/>
    <w:rsid w:val="006D0C39"/>
    <w:rsid w:val="006D1596"/>
    <w:rsid w:val="006D1FF3"/>
    <w:rsid w:val="006D41BC"/>
    <w:rsid w:val="006D5969"/>
    <w:rsid w:val="006D6590"/>
    <w:rsid w:val="006E0A0A"/>
    <w:rsid w:val="006E1CA2"/>
    <w:rsid w:val="006E1DA8"/>
    <w:rsid w:val="006E2AEF"/>
    <w:rsid w:val="006E2E41"/>
    <w:rsid w:val="006E363E"/>
    <w:rsid w:val="006E3A60"/>
    <w:rsid w:val="006E3DE1"/>
    <w:rsid w:val="006E516E"/>
    <w:rsid w:val="006E609B"/>
    <w:rsid w:val="006E6537"/>
    <w:rsid w:val="006E658E"/>
    <w:rsid w:val="006E7CBB"/>
    <w:rsid w:val="006F053F"/>
    <w:rsid w:val="006F131D"/>
    <w:rsid w:val="006F132A"/>
    <w:rsid w:val="006F1B80"/>
    <w:rsid w:val="006F4F68"/>
    <w:rsid w:val="006F6912"/>
    <w:rsid w:val="006F6C31"/>
    <w:rsid w:val="00700990"/>
    <w:rsid w:val="00703E5C"/>
    <w:rsid w:val="0070505D"/>
    <w:rsid w:val="00707F28"/>
    <w:rsid w:val="00710D66"/>
    <w:rsid w:val="00711445"/>
    <w:rsid w:val="00712A21"/>
    <w:rsid w:val="00712B60"/>
    <w:rsid w:val="00713B26"/>
    <w:rsid w:val="00713F27"/>
    <w:rsid w:val="00715729"/>
    <w:rsid w:val="00720051"/>
    <w:rsid w:val="007214EF"/>
    <w:rsid w:val="007229AF"/>
    <w:rsid w:val="00726DD4"/>
    <w:rsid w:val="0072724F"/>
    <w:rsid w:val="00727FAE"/>
    <w:rsid w:val="00731AA2"/>
    <w:rsid w:val="00733106"/>
    <w:rsid w:val="00735402"/>
    <w:rsid w:val="007370E7"/>
    <w:rsid w:val="00737EC3"/>
    <w:rsid w:val="00746F85"/>
    <w:rsid w:val="00747B99"/>
    <w:rsid w:val="0075083E"/>
    <w:rsid w:val="00750E6A"/>
    <w:rsid w:val="00751716"/>
    <w:rsid w:val="00752382"/>
    <w:rsid w:val="00752B21"/>
    <w:rsid w:val="00753AF8"/>
    <w:rsid w:val="00754334"/>
    <w:rsid w:val="0075543E"/>
    <w:rsid w:val="007568B6"/>
    <w:rsid w:val="00757E65"/>
    <w:rsid w:val="00762528"/>
    <w:rsid w:val="007642D8"/>
    <w:rsid w:val="00764D48"/>
    <w:rsid w:val="00764E6D"/>
    <w:rsid w:val="00765AFF"/>
    <w:rsid w:val="00771AD5"/>
    <w:rsid w:val="00773331"/>
    <w:rsid w:val="00775699"/>
    <w:rsid w:val="00775A95"/>
    <w:rsid w:val="007776E6"/>
    <w:rsid w:val="00780295"/>
    <w:rsid w:val="00780364"/>
    <w:rsid w:val="00781F21"/>
    <w:rsid w:val="00782240"/>
    <w:rsid w:val="00782AC1"/>
    <w:rsid w:val="0078316D"/>
    <w:rsid w:val="00783F68"/>
    <w:rsid w:val="00784619"/>
    <w:rsid w:val="007851A6"/>
    <w:rsid w:val="007937FC"/>
    <w:rsid w:val="0079548E"/>
    <w:rsid w:val="007965CF"/>
    <w:rsid w:val="00797447"/>
    <w:rsid w:val="007A037A"/>
    <w:rsid w:val="007A0DD4"/>
    <w:rsid w:val="007A3533"/>
    <w:rsid w:val="007A6394"/>
    <w:rsid w:val="007A63AE"/>
    <w:rsid w:val="007B0C69"/>
    <w:rsid w:val="007B3713"/>
    <w:rsid w:val="007B4981"/>
    <w:rsid w:val="007B644C"/>
    <w:rsid w:val="007B6AFA"/>
    <w:rsid w:val="007B6EC9"/>
    <w:rsid w:val="007C1D1C"/>
    <w:rsid w:val="007C3861"/>
    <w:rsid w:val="007C4167"/>
    <w:rsid w:val="007C422A"/>
    <w:rsid w:val="007C736A"/>
    <w:rsid w:val="007D1042"/>
    <w:rsid w:val="007D286D"/>
    <w:rsid w:val="007D31B9"/>
    <w:rsid w:val="007D500C"/>
    <w:rsid w:val="007D508E"/>
    <w:rsid w:val="007D64C3"/>
    <w:rsid w:val="007D64C8"/>
    <w:rsid w:val="007D70E0"/>
    <w:rsid w:val="007E226E"/>
    <w:rsid w:val="007E2914"/>
    <w:rsid w:val="007E30DB"/>
    <w:rsid w:val="007E4B90"/>
    <w:rsid w:val="007E5DD0"/>
    <w:rsid w:val="007E74B8"/>
    <w:rsid w:val="007F0FF4"/>
    <w:rsid w:val="007F1C0F"/>
    <w:rsid w:val="007F1C34"/>
    <w:rsid w:val="007F2A0F"/>
    <w:rsid w:val="007F686C"/>
    <w:rsid w:val="007F76BA"/>
    <w:rsid w:val="00800158"/>
    <w:rsid w:val="00802C92"/>
    <w:rsid w:val="00803158"/>
    <w:rsid w:val="00804153"/>
    <w:rsid w:val="00810770"/>
    <w:rsid w:val="0081202C"/>
    <w:rsid w:val="008131E4"/>
    <w:rsid w:val="00813896"/>
    <w:rsid w:val="00814E9F"/>
    <w:rsid w:val="00815BAB"/>
    <w:rsid w:val="00816DF1"/>
    <w:rsid w:val="00817C09"/>
    <w:rsid w:val="008230BC"/>
    <w:rsid w:val="00823272"/>
    <w:rsid w:val="00823C97"/>
    <w:rsid w:val="00824B78"/>
    <w:rsid w:val="00825546"/>
    <w:rsid w:val="0083265C"/>
    <w:rsid w:val="00836C10"/>
    <w:rsid w:val="00836E02"/>
    <w:rsid w:val="00841552"/>
    <w:rsid w:val="00842E6C"/>
    <w:rsid w:val="00844BAB"/>
    <w:rsid w:val="00844F45"/>
    <w:rsid w:val="00847643"/>
    <w:rsid w:val="00851F6F"/>
    <w:rsid w:val="00854438"/>
    <w:rsid w:val="00855099"/>
    <w:rsid w:val="00855966"/>
    <w:rsid w:val="0085723C"/>
    <w:rsid w:val="008577C1"/>
    <w:rsid w:val="00857937"/>
    <w:rsid w:val="008617C0"/>
    <w:rsid w:val="00861B63"/>
    <w:rsid w:val="008630E9"/>
    <w:rsid w:val="0086314C"/>
    <w:rsid w:val="00867D52"/>
    <w:rsid w:val="00870BFB"/>
    <w:rsid w:val="00871E63"/>
    <w:rsid w:val="00872A7A"/>
    <w:rsid w:val="008744B4"/>
    <w:rsid w:val="00874748"/>
    <w:rsid w:val="00875570"/>
    <w:rsid w:val="00875803"/>
    <w:rsid w:val="008802BE"/>
    <w:rsid w:val="008859A9"/>
    <w:rsid w:val="0089041B"/>
    <w:rsid w:val="008916BA"/>
    <w:rsid w:val="008927DF"/>
    <w:rsid w:val="0089322A"/>
    <w:rsid w:val="00893A6E"/>
    <w:rsid w:val="00893B1D"/>
    <w:rsid w:val="00894B93"/>
    <w:rsid w:val="00895A2A"/>
    <w:rsid w:val="00897650"/>
    <w:rsid w:val="008A0BEB"/>
    <w:rsid w:val="008A416E"/>
    <w:rsid w:val="008A4907"/>
    <w:rsid w:val="008A4C07"/>
    <w:rsid w:val="008A4D0A"/>
    <w:rsid w:val="008A6D4F"/>
    <w:rsid w:val="008A6E12"/>
    <w:rsid w:val="008A707D"/>
    <w:rsid w:val="008A76D8"/>
    <w:rsid w:val="008B032B"/>
    <w:rsid w:val="008B1B39"/>
    <w:rsid w:val="008B3477"/>
    <w:rsid w:val="008B485C"/>
    <w:rsid w:val="008B75C7"/>
    <w:rsid w:val="008B78F4"/>
    <w:rsid w:val="008B7DF7"/>
    <w:rsid w:val="008C261F"/>
    <w:rsid w:val="008C37F6"/>
    <w:rsid w:val="008C45D3"/>
    <w:rsid w:val="008C46F5"/>
    <w:rsid w:val="008C5421"/>
    <w:rsid w:val="008C6969"/>
    <w:rsid w:val="008C72DE"/>
    <w:rsid w:val="008D12E1"/>
    <w:rsid w:val="008D2047"/>
    <w:rsid w:val="008D2176"/>
    <w:rsid w:val="008D322F"/>
    <w:rsid w:val="008D3D77"/>
    <w:rsid w:val="008D5558"/>
    <w:rsid w:val="008D55C0"/>
    <w:rsid w:val="008E27F1"/>
    <w:rsid w:val="008E3122"/>
    <w:rsid w:val="008E3E4E"/>
    <w:rsid w:val="008E476B"/>
    <w:rsid w:val="008E6F6F"/>
    <w:rsid w:val="008E7635"/>
    <w:rsid w:val="008E7BA9"/>
    <w:rsid w:val="008F04A5"/>
    <w:rsid w:val="008F15A0"/>
    <w:rsid w:val="008F46BB"/>
    <w:rsid w:val="008F5A8F"/>
    <w:rsid w:val="009009D0"/>
    <w:rsid w:val="00900B98"/>
    <w:rsid w:val="009017F1"/>
    <w:rsid w:val="00901C4D"/>
    <w:rsid w:val="00902B68"/>
    <w:rsid w:val="00905C96"/>
    <w:rsid w:val="00910D96"/>
    <w:rsid w:val="0091211E"/>
    <w:rsid w:val="00912344"/>
    <w:rsid w:val="00913D71"/>
    <w:rsid w:val="00914331"/>
    <w:rsid w:val="00916A23"/>
    <w:rsid w:val="00916AF4"/>
    <w:rsid w:val="00920DF5"/>
    <w:rsid w:val="00923D77"/>
    <w:rsid w:val="009270C3"/>
    <w:rsid w:val="009313AC"/>
    <w:rsid w:val="00931BDB"/>
    <w:rsid w:val="00931C31"/>
    <w:rsid w:val="00932481"/>
    <w:rsid w:val="009372A9"/>
    <w:rsid w:val="00940110"/>
    <w:rsid w:val="00941AF3"/>
    <w:rsid w:val="00942A0F"/>
    <w:rsid w:val="00943371"/>
    <w:rsid w:val="00943A41"/>
    <w:rsid w:val="00943B54"/>
    <w:rsid w:val="009443E5"/>
    <w:rsid w:val="00945ECF"/>
    <w:rsid w:val="00947980"/>
    <w:rsid w:val="00947C23"/>
    <w:rsid w:val="00947E35"/>
    <w:rsid w:val="00950BB5"/>
    <w:rsid w:val="00951B8A"/>
    <w:rsid w:val="009524C0"/>
    <w:rsid w:val="009542A0"/>
    <w:rsid w:val="00957020"/>
    <w:rsid w:val="0095754B"/>
    <w:rsid w:val="00962307"/>
    <w:rsid w:val="009632EF"/>
    <w:rsid w:val="009643EE"/>
    <w:rsid w:val="00964D42"/>
    <w:rsid w:val="00965FCD"/>
    <w:rsid w:val="009720B9"/>
    <w:rsid w:val="0097276C"/>
    <w:rsid w:val="00973E14"/>
    <w:rsid w:val="0098031B"/>
    <w:rsid w:val="00980DB0"/>
    <w:rsid w:val="009819D0"/>
    <w:rsid w:val="0098343C"/>
    <w:rsid w:val="00990F48"/>
    <w:rsid w:val="009932CE"/>
    <w:rsid w:val="00994EDD"/>
    <w:rsid w:val="00996892"/>
    <w:rsid w:val="00997240"/>
    <w:rsid w:val="00997375"/>
    <w:rsid w:val="009A13BA"/>
    <w:rsid w:val="009A227F"/>
    <w:rsid w:val="009A2ECC"/>
    <w:rsid w:val="009A6EBB"/>
    <w:rsid w:val="009A7317"/>
    <w:rsid w:val="009B02E7"/>
    <w:rsid w:val="009B0AF8"/>
    <w:rsid w:val="009B20BD"/>
    <w:rsid w:val="009B384E"/>
    <w:rsid w:val="009B468A"/>
    <w:rsid w:val="009B61A1"/>
    <w:rsid w:val="009B66C4"/>
    <w:rsid w:val="009B7CDC"/>
    <w:rsid w:val="009B7EBD"/>
    <w:rsid w:val="009C02E6"/>
    <w:rsid w:val="009C035C"/>
    <w:rsid w:val="009C1BEF"/>
    <w:rsid w:val="009C3294"/>
    <w:rsid w:val="009C41DE"/>
    <w:rsid w:val="009C64F8"/>
    <w:rsid w:val="009C7B83"/>
    <w:rsid w:val="009D0586"/>
    <w:rsid w:val="009D1D1E"/>
    <w:rsid w:val="009D206F"/>
    <w:rsid w:val="009D2591"/>
    <w:rsid w:val="009D39FB"/>
    <w:rsid w:val="009D3DD8"/>
    <w:rsid w:val="009D48D6"/>
    <w:rsid w:val="009D5327"/>
    <w:rsid w:val="009D7392"/>
    <w:rsid w:val="009D7FFE"/>
    <w:rsid w:val="009E016E"/>
    <w:rsid w:val="009E0E9E"/>
    <w:rsid w:val="009E1314"/>
    <w:rsid w:val="009E23BB"/>
    <w:rsid w:val="009E2C63"/>
    <w:rsid w:val="009E2E8E"/>
    <w:rsid w:val="009E409D"/>
    <w:rsid w:val="009E5625"/>
    <w:rsid w:val="009E71B3"/>
    <w:rsid w:val="009F1DBD"/>
    <w:rsid w:val="009F3AC7"/>
    <w:rsid w:val="009F41F2"/>
    <w:rsid w:val="009F6B80"/>
    <w:rsid w:val="009F7282"/>
    <w:rsid w:val="00A01293"/>
    <w:rsid w:val="00A075D7"/>
    <w:rsid w:val="00A0778B"/>
    <w:rsid w:val="00A07EF6"/>
    <w:rsid w:val="00A07FF1"/>
    <w:rsid w:val="00A1129F"/>
    <w:rsid w:val="00A117D2"/>
    <w:rsid w:val="00A11FFD"/>
    <w:rsid w:val="00A13D18"/>
    <w:rsid w:val="00A149AC"/>
    <w:rsid w:val="00A178E3"/>
    <w:rsid w:val="00A216F9"/>
    <w:rsid w:val="00A22B9E"/>
    <w:rsid w:val="00A22C9D"/>
    <w:rsid w:val="00A237E6"/>
    <w:rsid w:val="00A26668"/>
    <w:rsid w:val="00A31DC5"/>
    <w:rsid w:val="00A325DA"/>
    <w:rsid w:val="00A332FC"/>
    <w:rsid w:val="00A33F23"/>
    <w:rsid w:val="00A34639"/>
    <w:rsid w:val="00A34DA5"/>
    <w:rsid w:val="00A371FA"/>
    <w:rsid w:val="00A420E3"/>
    <w:rsid w:val="00A43545"/>
    <w:rsid w:val="00A43E89"/>
    <w:rsid w:val="00A47D79"/>
    <w:rsid w:val="00A50185"/>
    <w:rsid w:val="00A5171B"/>
    <w:rsid w:val="00A52AF8"/>
    <w:rsid w:val="00A52BB2"/>
    <w:rsid w:val="00A53195"/>
    <w:rsid w:val="00A5647B"/>
    <w:rsid w:val="00A56D81"/>
    <w:rsid w:val="00A6039C"/>
    <w:rsid w:val="00A60FFF"/>
    <w:rsid w:val="00A61727"/>
    <w:rsid w:val="00A617FE"/>
    <w:rsid w:val="00A62833"/>
    <w:rsid w:val="00A64814"/>
    <w:rsid w:val="00A67EB4"/>
    <w:rsid w:val="00A72EDE"/>
    <w:rsid w:val="00A733B1"/>
    <w:rsid w:val="00A7373A"/>
    <w:rsid w:val="00A75B25"/>
    <w:rsid w:val="00A77895"/>
    <w:rsid w:val="00A778B3"/>
    <w:rsid w:val="00A77F2C"/>
    <w:rsid w:val="00A80A4F"/>
    <w:rsid w:val="00A8142E"/>
    <w:rsid w:val="00A82733"/>
    <w:rsid w:val="00A85AAB"/>
    <w:rsid w:val="00A87570"/>
    <w:rsid w:val="00A91E7C"/>
    <w:rsid w:val="00A924D4"/>
    <w:rsid w:val="00A9307E"/>
    <w:rsid w:val="00A93BC0"/>
    <w:rsid w:val="00A9413D"/>
    <w:rsid w:val="00A953A7"/>
    <w:rsid w:val="00AA0D3E"/>
    <w:rsid w:val="00AA2B25"/>
    <w:rsid w:val="00AA39C2"/>
    <w:rsid w:val="00AA3E04"/>
    <w:rsid w:val="00AA4017"/>
    <w:rsid w:val="00AA43E4"/>
    <w:rsid w:val="00AB1914"/>
    <w:rsid w:val="00AB302D"/>
    <w:rsid w:val="00AB5A7D"/>
    <w:rsid w:val="00AB70D7"/>
    <w:rsid w:val="00AB7AFF"/>
    <w:rsid w:val="00AC07E8"/>
    <w:rsid w:val="00AC2969"/>
    <w:rsid w:val="00AC33C2"/>
    <w:rsid w:val="00AC420A"/>
    <w:rsid w:val="00AD0313"/>
    <w:rsid w:val="00AD0BC7"/>
    <w:rsid w:val="00AD115A"/>
    <w:rsid w:val="00AD1F46"/>
    <w:rsid w:val="00AD3752"/>
    <w:rsid w:val="00AD3A0C"/>
    <w:rsid w:val="00AD4D00"/>
    <w:rsid w:val="00AD563B"/>
    <w:rsid w:val="00AD58D8"/>
    <w:rsid w:val="00AD5E56"/>
    <w:rsid w:val="00AE0D20"/>
    <w:rsid w:val="00AE2C33"/>
    <w:rsid w:val="00AE63BF"/>
    <w:rsid w:val="00AE7EDB"/>
    <w:rsid w:val="00AF0253"/>
    <w:rsid w:val="00AF06E0"/>
    <w:rsid w:val="00AF0C25"/>
    <w:rsid w:val="00AF475F"/>
    <w:rsid w:val="00AF487C"/>
    <w:rsid w:val="00AF5511"/>
    <w:rsid w:val="00AF5A73"/>
    <w:rsid w:val="00B002CE"/>
    <w:rsid w:val="00B005B3"/>
    <w:rsid w:val="00B01BED"/>
    <w:rsid w:val="00B0313A"/>
    <w:rsid w:val="00B0326D"/>
    <w:rsid w:val="00B03691"/>
    <w:rsid w:val="00B04361"/>
    <w:rsid w:val="00B05BDC"/>
    <w:rsid w:val="00B06AED"/>
    <w:rsid w:val="00B10128"/>
    <w:rsid w:val="00B11D0C"/>
    <w:rsid w:val="00B126F6"/>
    <w:rsid w:val="00B12D17"/>
    <w:rsid w:val="00B13000"/>
    <w:rsid w:val="00B1431D"/>
    <w:rsid w:val="00B1532B"/>
    <w:rsid w:val="00B15E27"/>
    <w:rsid w:val="00B15E2C"/>
    <w:rsid w:val="00B1611A"/>
    <w:rsid w:val="00B166C0"/>
    <w:rsid w:val="00B16A10"/>
    <w:rsid w:val="00B20FE4"/>
    <w:rsid w:val="00B21BA2"/>
    <w:rsid w:val="00B22FFD"/>
    <w:rsid w:val="00B23420"/>
    <w:rsid w:val="00B25C0E"/>
    <w:rsid w:val="00B25FE1"/>
    <w:rsid w:val="00B3123E"/>
    <w:rsid w:val="00B3169D"/>
    <w:rsid w:val="00B31912"/>
    <w:rsid w:val="00B32E3D"/>
    <w:rsid w:val="00B34933"/>
    <w:rsid w:val="00B3507C"/>
    <w:rsid w:val="00B35441"/>
    <w:rsid w:val="00B361AC"/>
    <w:rsid w:val="00B3777D"/>
    <w:rsid w:val="00B41E64"/>
    <w:rsid w:val="00B4420A"/>
    <w:rsid w:val="00B4433E"/>
    <w:rsid w:val="00B44CD1"/>
    <w:rsid w:val="00B458D3"/>
    <w:rsid w:val="00B4605E"/>
    <w:rsid w:val="00B466DA"/>
    <w:rsid w:val="00B471E4"/>
    <w:rsid w:val="00B47BBB"/>
    <w:rsid w:val="00B55141"/>
    <w:rsid w:val="00B56871"/>
    <w:rsid w:val="00B57A57"/>
    <w:rsid w:val="00B57B6A"/>
    <w:rsid w:val="00B57E18"/>
    <w:rsid w:val="00B61311"/>
    <w:rsid w:val="00B627C9"/>
    <w:rsid w:val="00B65CEE"/>
    <w:rsid w:val="00B66F22"/>
    <w:rsid w:val="00B714B7"/>
    <w:rsid w:val="00B717BA"/>
    <w:rsid w:val="00B723B0"/>
    <w:rsid w:val="00B742DB"/>
    <w:rsid w:val="00B756DC"/>
    <w:rsid w:val="00B75FC2"/>
    <w:rsid w:val="00B779ED"/>
    <w:rsid w:val="00B80EF4"/>
    <w:rsid w:val="00B82E71"/>
    <w:rsid w:val="00B83493"/>
    <w:rsid w:val="00B84376"/>
    <w:rsid w:val="00B84D8B"/>
    <w:rsid w:val="00B86ADB"/>
    <w:rsid w:val="00B86ED5"/>
    <w:rsid w:val="00B92A38"/>
    <w:rsid w:val="00B92DD1"/>
    <w:rsid w:val="00B94E95"/>
    <w:rsid w:val="00B95F8C"/>
    <w:rsid w:val="00B97358"/>
    <w:rsid w:val="00BA07B7"/>
    <w:rsid w:val="00BA2CBD"/>
    <w:rsid w:val="00BA3250"/>
    <w:rsid w:val="00BA566B"/>
    <w:rsid w:val="00BA65A5"/>
    <w:rsid w:val="00BA6B4F"/>
    <w:rsid w:val="00BA74B0"/>
    <w:rsid w:val="00BB02DB"/>
    <w:rsid w:val="00BB0C08"/>
    <w:rsid w:val="00BB1BBA"/>
    <w:rsid w:val="00BB4B71"/>
    <w:rsid w:val="00BC2A94"/>
    <w:rsid w:val="00BC3FB9"/>
    <w:rsid w:val="00BD05DC"/>
    <w:rsid w:val="00BD2D9E"/>
    <w:rsid w:val="00BD2FBC"/>
    <w:rsid w:val="00BD37F4"/>
    <w:rsid w:val="00BD3C18"/>
    <w:rsid w:val="00BD4335"/>
    <w:rsid w:val="00BD629C"/>
    <w:rsid w:val="00BD7E43"/>
    <w:rsid w:val="00BE3AE9"/>
    <w:rsid w:val="00BE47B7"/>
    <w:rsid w:val="00BE5250"/>
    <w:rsid w:val="00BE666B"/>
    <w:rsid w:val="00BE6F07"/>
    <w:rsid w:val="00BF045E"/>
    <w:rsid w:val="00BF09D1"/>
    <w:rsid w:val="00BF2D0F"/>
    <w:rsid w:val="00BF7941"/>
    <w:rsid w:val="00BF79F9"/>
    <w:rsid w:val="00BF7F69"/>
    <w:rsid w:val="00C0271E"/>
    <w:rsid w:val="00C05511"/>
    <w:rsid w:val="00C0556F"/>
    <w:rsid w:val="00C103E5"/>
    <w:rsid w:val="00C12D64"/>
    <w:rsid w:val="00C13523"/>
    <w:rsid w:val="00C14296"/>
    <w:rsid w:val="00C143A6"/>
    <w:rsid w:val="00C14ECA"/>
    <w:rsid w:val="00C15235"/>
    <w:rsid w:val="00C22898"/>
    <w:rsid w:val="00C22C75"/>
    <w:rsid w:val="00C23F46"/>
    <w:rsid w:val="00C24C72"/>
    <w:rsid w:val="00C24F3D"/>
    <w:rsid w:val="00C2695D"/>
    <w:rsid w:val="00C3058A"/>
    <w:rsid w:val="00C30599"/>
    <w:rsid w:val="00C30FFC"/>
    <w:rsid w:val="00C31E23"/>
    <w:rsid w:val="00C36E87"/>
    <w:rsid w:val="00C440EB"/>
    <w:rsid w:val="00C450AE"/>
    <w:rsid w:val="00C45449"/>
    <w:rsid w:val="00C46048"/>
    <w:rsid w:val="00C46488"/>
    <w:rsid w:val="00C52F8E"/>
    <w:rsid w:val="00C534F0"/>
    <w:rsid w:val="00C542E9"/>
    <w:rsid w:val="00C62337"/>
    <w:rsid w:val="00C6360A"/>
    <w:rsid w:val="00C66998"/>
    <w:rsid w:val="00C66C56"/>
    <w:rsid w:val="00C66DBA"/>
    <w:rsid w:val="00C67CEA"/>
    <w:rsid w:val="00C705F6"/>
    <w:rsid w:val="00C707C0"/>
    <w:rsid w:val="00C72262"/>
    <w:rsid w:val="00C7477D"/>
    <w:rsid w:val="00C758F5"/>
    <w:rsid w:val="00C75C25"/>
    <w:rsid w:val="00C7711E"/>
    <w:rsid w:val="00C77A6E"/>
    <w:rsid w:val="00C80016"/>
    <w:rsid w:val="00C80E1C"/>
    <w:rsid w:val="00C81CA9"/>
    <w:rsid w:val="00C85669"/>
    <w:rsid w:val="00C860F7"/>
    <w:rsid w:val="00C87324"/>
    <w:rsid w:val="00C874C6"/>
    <w:rsid w:val="00C90E85"/>
    <w:rsid w:val="00C92541"/>
    <w:rsid w:val="00C92E5D"/>
    <w:rsid w:val="00C93509"/>
    <w:rsid w:val="00C93710"/>
    <w:rsid w:val="00C943BD"/>
    <w:rsid w:val="00C96065"/>
    <w:rsid w:val="00C96DDB"/>
    <w:rsid w:val="00C9777C"/>
    <w:rsid w:val="00CA2485"/>
    <w:rsid w:val="00CA58CB"/>
    <w:rsid w:val="00CA5B40"/>
    <w:rsid w:val="00CA5BA3"/>
    <w:rsid w:val="00CA6617"/>
    <w:rsid w:val="00CA73DF"/>
    <w:rsid w:val="00CB137C"/>
    <w:rsid w:val="00CB30D2"/>
    <w:rsid w:val="00CB38FA"/>
    <w:rsid w:val="00CB4476"/>
    <w:rsid w:val="00CB4E54"/>
    <w:rsid w:val="00CB551C"/>
    <w:rsid w:val="00CB5661"/>
    <w:rsid w:val="00CB66FA"/>
    <w:rsid w:val="00CB6F0E"/>
    <w:rsid w:val="00CB7F08"/>
    <w:rsid w:val="00CC2B9F"/>
    <w:rsid w:val="00CC4DDD"/>
    <w:rsid w:val="00CC4E79"/>
    <w:rsid w:val="00CC52E8"/>
    <w:rsid w:val="00CC5D91"/>
    <w:rsid w:val="00CC602E"/>
    <w:rsid w:val="00CC7D0A"/>
    <w:rsid w:val="00CD1406"/>
    <w:rsid w:val="00CD6F65"/>
    <w:rsid w:val="00CE080E"/>
    <w:rsid w:val="00CE16E0"/>
    <w:rsid w:val="00CE1865"/>
    <w:rsid w:val="00CE27F7"/>
    <w:rsid w:val="00CE389B"/>
    <w:rsid w:val="00CE5D47"/>
    <w:rsid w:val="00CE5FA0"/>
    <w:rsid w:val="00CE6400"/>
    <w:rsid w:val="00CF37A8"/>
    <w:rsid w:val="00CF5E58"/>
    <w:rsid w:val="00CF6AED"/>
    <w:rsid w:val="00D00264"/>
    <w:rsid w:val="00D00FDA"/>
    <w:rsid w:val="00D01CF3"/>
    <w:rsid w:val="00D03E61"/>
    <w:rsid w:val="00D05532"/>
    <w:rsid w:val="00D063A7"/>
    <w:rsid w:val="00D10FE0"/>
    <w:rsid w:val="00D138E4"/>
    <w:rsid w:val="00D13D81"/>
    <w:rsid w:val="00D14940"/>
    <w:rsid w:val="00D14FDB"/>
    <w:rsid w:val="00D158BD"/>
    <w:rsid w:val="00D20193"/>
    <w:rsid w:val="00D20BD0"/>
    <w:rsid w:val="00D229CC"/>
    <w:rsid w:val="00D2493C"/>
    <w:rsid w:val="00D25F5C"/>
    <w:rsid w:val="00D26C4E"/>
    <w:rsid w:val="00D27124"/>
    <w:rsid w:val="00D274C7"/>
    <w:rsid w:val="00D27D50"/>
    <w:rsid w:val="00D30323"/>
    <w:rsid w:val="00D316F2"/>
    <w:rsid w:val="00D3270E"/>
    <w:rsid w:val="00D35847"/>
    <w:rsid w:val="00D420AB"/>
    <w:rsid w:val="00D42C39"/>
    <w:rsid w:val="00D43F89"/>
    <w:rsid w:val="00D451FE"/>
    <w:rsid w:val="00D45F51"/>
    <w:rsid w:val="00D46623"/>
    <w:rsid w:val="00D47C0F"/>
    <w:rsid w:val="00D47F1C"/>
    <w:rsid w:val="00D501BB"/>
    <w:rsid w:val="00D50FA3"/>
    <w:rsid w:val="00D52088"/>
    <w:rsid w:val="00D52F8F"/>
    <w:rsid w:val="00D542A5"/>
    <w:rsid w:val="00D56A46"/>
    <w:rsid w:val="00D61046"/>
    <w:rsid w:val="00D61B4B"/>
    <w:rsid w:val="00D62AA3"/>
    <w:rsid w:val="00D637BB"/>
    <w:rsid w:val="00D65069"/>
    <w:rsid w:val="00D65F4B"/>
    <w:rsid w:val="00D66182"/>
    <w:rsid w:val="00D67143"/>
    <w:rsid w:val="00D72E25"/>
    <w:rsid w:val="00D77566"/>
    <w:rsid w:val="00D86317"/>
    <w:rsid w:val="00D878B3"/>
    <w:rsid w:val="00D91E08"/>
    <w:rsid w:val="00D92E43"/>
    <w:rsid w:val="00D93739"/>
    <w:rsid w:val="00D94B0A"/>
    <w:rsid w:val="00D962AC"/>
    <w:rsid w:val="00DA39C5"/>
    <w:rsid w:val="00DA3ABA"/>
    <w:rsid w:val="00DA5F85"/>
    <w:rsid w:val="00DA648C"/>
    <w:rsid w:val="00DB1BA1"/>
    <w:rsid w:val="00DB2214"/>
    <w:rsid w:val="00DB2B7A"/>
    <w:rsid w:val="00DB3444"/>
    <w:rsid w:val="00DB3855"/>
    <w:rsid w:val="00DB5B4E"/>
    <w:rsid w:val="00DB6AD8"/>
    <w:rsid w:val="00DB774D"/>
    <w:rsid w:val="00DC05C1"/>
    <w:rsid w:val="00DC1152"/>
    <w:rsid w:val="00DC11F9"/>
    <w:rsid w:val="00DD2086"/>
    <w:rsid w:val="00DD33F2"/>
    <w:rsid w:val="00DD39B2"/>
    <w:rsid w:val="00DD3BFD"/>
    <w:rsid w:val="00DD6144"/>
    <w:rsid w:val="00DD61B3"/>
    <w:rsid w:val="00DD62D3"/>
    <w:rsid w:val="00DE3BA8"/>
    <w:rsid w:val="00DE4401"/>
    <w:rsid w:val="00DF1A63"/>
    <w:rsid w:val="00DF2EDB"/>
    <w:rsid w:val="00DF3CEB"/>
    <w:rsid w:val="00DF4FE3"/>
    <w:rsid w:val="00DF52BC"/>
    <w:rsid w:val="00DF7B94"/>
    <w:rsid w:val="00E02EFD"/>
    <w:rsid w:val="00E03491"/>
    <w:rsid w:val="00E03950"/>
    <w:rsid w:val="00E05336"/>
    <w:rsid w:val="00E0544B"/>
    <w:rsid w:val="00E07114"/>
    <w:rsid w:val="00E073CD"/>
    <w:rsid w:val="00E13D03"/>
    <w:rsid w:val="00E14666"/>
    <w:rsid w:val="00E16911"/>
    <w:rsid w:val="00E16B51"/>
    <w:rsid w:val="00E204D6"/>
    <w:rsid w:val="00E21615"/>
    <w:rsid w:val="00E2170B"/>
    <w:rsid w:val="00E243AA"/>
    <w:rsid w:val="00E27C21"/>
    <w:rsid w:val="00E27CE3"/>
    <w:rsid w:val="00E33FB4"/>
    <w:rsid w:val="00E341C4"/>
    <w:rsid w:val="00E34B64"/>
    <w:rsid w:val="00E35802"/>
    <w:rsid w:val="00E35DAB"/>
    <w:rsid w:val="00E374E3"/>
    <w:rsid w:val="00E42354"/>
    <w:rsid w:val="00E46142"/>
    <w:rsid w:val="00E464B7"/>
    <w:rsid w:val="00E46CF9"/>
    <w:rsid w:val="00E4784D"/>
    <w:rsid w:val="00E478E1"/>
    <w:rsid w:val="00E50584"/>
    <w:rsid w:val="00E51FB3"/>
    <w:rsid w:val="00E5297E"/>
    <w:rsid w:val="00E54E01"/>
    <w:rsid w:val="00E54EE3"/>
    <w:rsid w:val="00E56413"/>
    <w:rsid w:val="00E6006F"/>
    <w:rsid w:val="00E6093C"/>
    <w:rsid w:val="00E61A80"/>
    <w:rsid w:val="00E65A28"/>
    <w:rsid w:val="00E66E46"/>
    <w:rsid w:val="00E67B67"/>
    <w:rsid w:val="00E71909"/>
    <w:rsid w:val="00E72149"/>
    <w:rsid w:val="00E74084"/>
    <w:rsid w:val="00E750BD"/>
    <w:rsid w:val="00E750C1"/>
    <w:rsid w:val="00E756F7"/>
    <w:rsid w:val="00E75E02"/>
    <w:rsid w:val="00E77516"/>
    <w:rsid w:val="00E8239D"/>
    <w:rsid w:val="00E82A0F"/>
    <w:rsid w:val="00E83AFF"/>
    <w:rsid w:val="00E85F5C"/>
    <w:rsid w:val="00E92D79"/>
    <w:rsid w:val="00E92FF4"/>
    <w:rsid w:val="00E94B83"/>
    <w:rsid w:val="00E97481"/>
    <w:rsid w:val="00EA000A"/>
    <w:rsid w:val="00EA006A"/>
    <w:rsid w:val="00EA1696"/>
    <w:rsid w:val="00EA22E7"/>
    <w:rsid w:val="00EA364A"/>
    <w:rsid w:val="00EA3D6D"/>
    <w:rsid w:val="00EA40A6"/>
    <w:rsid w:val="00EA56CE"/>
    <w:rsid w:val="00EA79C1"/>
    <w:rsid w:val="00EB0B68"/>
    <w:rsid w:val="00EB1309"/>
    <w:rsid w:val="00EB2C4F"/>
    <w:rsid w:val="00EB4F4C"/>
    <w:rsid w:val="00EC293D"/>
    <w:rsid w:val="00EC3377"/>
    <w:rsid w:val="00EC6502"/>
    <w:rsid w:val="00EC76BE"/>
    <w:rsid w:val="00ED0E7B"/>
    <w:rsid w:val="00ED1487"/>
    <w:rsid w:val="00ED47C6"/>
    <w:rsid w:val="00ED7616"/>
    <w:rsid w:val="00EE0A64"/>
    <w:rsid w:val="00EE1B95"/>
    <w:rsid w:val="00EE4667"/>
    <w:rsid w:val="00EE477B"/>
    <w:rsid w:val="00EE5AE3"/>
    <w:rsid w:val="00EF08DB"/>
    <w:rsid w:val="00EF1A37"/>
    <w:rsid w:val="00EF4235"/>
    <w:rsid w:val="00EF46E6"/>
    <w:rsid w:val="00EF571A"/>
    <w:rsid w:val="00EF6C83"/>
    <w:rsid w:val="00EF776D"/>
    <w:rsid w:val="00EF7AA8"/>
    <w:rsid w:val="00F00078"/>
    <w:rsid w:val="00F013AF"/>
    <w:rsid w:val="00F015E2"/>
    <w:rsid w:val="00F03AD4"/>
    <w:rsid w:val="00F03C1C"/>
    <w:rsid w:val="00F053C2"/>
    <w:rsid w:val="00F0714C"/>
    <w:rsid w:val="00F073AA"/>
    <w:rsid w:val="00F07654"/>
    <w:rsid w:val="00F079FC"/>
    <w:rsid w:val="00F111A5"/>
    <w:rsid w:val="00F119D1"/>
    <w:rsid w:val="00F11A5D"/>
    <w:rsid w:val="00F12529"/>
    <w:rsid w:val="00F1414F"/>
    <w:rsid w:val="00F142BF"/>
    <w:rsid w:val="00F16B52"/>
    <w:rsid w:val="00F20A5B"/>
    <w:rsid w:val="00F23181"/>
    <w:rsid w:val="00F24614"/>
    <w:rsid w:val="00F25C2C"/>
    <w:rsid w:val="00F276A4"/>
    <w:rsid w:val="00F31D95"/>
    <w:rsid w:val="00F321DE"/>
    <w:rsid w:val="00F33537"/>
    <w:rsid w:val="00F33614"/>
    <w:rsid w:val="00F33876"/>
    <w:rsid w:val="00F354C9"/>
    <w:rsid w:val="00F36519"/>
    <w:rsid w:val="00F36F12"/>
    <w:rsid w:val="00F37064"/>
    <w:rsid w:val="00F37CBC"/>
    <w:rsid w:val="00F40E54"/>
    <w:rsid w:val="00F418BC"/>
    <w:rsid w:val="00F42510"/>
    <w:rsid w:val="00F4292E"/>
    <w:rsid w:val="00F43F27"/>
    <w:rsid w:val="00F4514D"/>
    <w:rsid w:val="00F45261"/>
    <w:rsid w:val="00F45C2F"/>
    <w:rsid w:val="00F46744"/>
    <w:rsid w:val="00F516BB"/>
    <w:rsid w:val="00F5243D"/>
    <w:rsid w:val="00F54242"/>
    <w:rsid w:val="00F56C46"/>
    <w:rsid w:val="00F57C50"/>
    <w:rsid w:val="00F605B1"/>
    <w:rsid w:val="00F61920"/>
    <w:rsid w:val="00F6309F"/>
    <w:rsid w:val="00F64CF4"/>
    <w:rsid w:val="00F65BDA"/>
    <w:rsid w:val="00F675A7"/>
    <w:rsid w:val="00F7099B"/>
    <w:rsid w:val="00F73531"/>
    <w:rsid w:val="00F77867"/>
    <w:rsid w:val="00F8011E"/>
    <w:rsid w:val="00F809BF"/>
    <w:rsid w:val="00F828FE"/>
    <w:rsid w:val="00F837BC"/>
    <w:rsid w:val="00F83C7A"/>
    <w:rsid w:val="00F879DF"/>
    <w:rsid w:val="00F90A46"/>
    <w:rsid w:val="00F92A7E"/>
    <w:rsid w:val="00F9336A"/>
    <w:rsid w:val="00F9416A"/>
    <w:rsid w:val="00F9492A"/>
    <w:rsid w:val="00F950B7"/>
    <w:rsid w:val="00FA427B"/>
    <w:rsid w:val="00FA5BC0"/>
    <w:rsid w:val="00FB15B3"/>
    <w:rsid w:val="00FB1788"/>
    <w:rsid w:val="00FB3248"/>
    <w:rsid w:val="00FB3844"/>
    <w:rsid w:val="00FB3D36"/>
    <w:rsid w:val="00FB4DFB"/>
    <w:rsid w:val="00FB4F99"/>
    <w:rsid w:val="00FB688D"/>
    <w:rsid w:val="00FB6C57"/>
    <w:rsid w:val="00FC2B6F"/>
    <w:rsid w:val="00FC2F83"/>
    <w:rsid w:val="00FC33AB"/>
    <w:rsid w:val="00FC50AF"/>
    <w:rsid w:val="00FC5611"/>
    <w:rsid w:val="00FC6DA5"/>
    <w:rsid w:val="00FC71F0"/>
    <w:rsid w:val="00FC7F14"/>
    <w:rsid w:val="00FD3D99"/>
    <w:rsid w:val="00FD77FB"/>
    <w:rsid w:val="00FE1796"/>
    <w:rsid w:val="00FE1C13"/>
    <w:rsid w:val="00FE3493"/>
    <w:rsid w:val="00FE5E27"/>
    <w:rsid w:val="00FF01B1"/>
    <w:rsid w:val="00FF051C"/>
    <w:rsid w:val="00FF30E4"/>
    <w:rsid w:val="00FF3334"/>
    <w:rsid w:val="00FF40B7"/>
    <w:rsid w:val="00FF45A9"/>
    <w:rsid w:val="00FF50BE"/>
    <w:rsid w:val="00FF538B"/>
    <w:rsid w:val="00FF585A"/>
    <w:rsid w:val="00FF6799"/>
    <w:rsid w:val="00FF6922"/>
    <w:rsid w:val="00FF7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uiPriority w:val="99"/>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5B1A2D"/>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5B1A2D"/>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BE666B"/>
    <w:pPr>
      <w:tabs>
        <w:tab w:val="clear" w:pos="432"/>
        <w:tab w:val="left" w:pos="657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E666B"/>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paragraph" w:styleId="PlainText">
    <w:name w:val="Plain Text"/>
    <w:basedOn w:val="Normal"/>
    <w:link w:val="PlainTextChar"/>
    <w:uiPriority w:val="99"/>
    <w:unhideWhenUsed/>
    <w:rsid w:val="009D0586"/>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D0586"/>
    <w:rPr>
      <w:rFonts w:ascii="Consolas" w:eastAsiaTheme="minorHAnsi" w:hAnsi="Consolas" w:cstheme="minorBidi"/>
      <w:sz w:val="21"/>
      <w:szCs w:val="21"/>
    </w:rPr>
  </w:style>
  <w:style w:type="character" w:styleId="Strong">
    <w:name w:val="Strong"/>
    <w:basedOn w:val="DefaultParagraphFont"/>
    <w:uiPriority w:val="22"/>
    <w:qFormat/>
    <w:rsid w:val="009D0586"/>
    <w:rPr>
      <w:b/>
      <w:bCs/>
    </w:rPr>
  </w:style>
  <w:style w:type="paragraph" w:styleId="NoSpacing">
    <w:name w:val="No Spacing"/>
    <w:uiPriority w:val="1"/>
    <w:qFormat/>
    <w:rsid w:val="009D0586"/>
    <w:rPr>
      <w:rFonts w:asciiTheme="minorHAnsi" w:eastAsiaTheme="minorHAnsi" w:hAnsiTheme="minorHAnsi" w:cstheme="minorBidi"/>
      <w:sz w:val="22"/>
      <w:szCs w:val="22"/>
    </w:rPr>
  </w:style>
  <w:style w:type="paragraph" w:customStyle="1" w:styleId="PROGRAMMERBOLD">
    <w:name w:val="PROGRAMMER BOLD"/>
    <w:basedOn w:val="QUESTIONTEXT"/>
    <w:qFormat/>
    <w:rsid w:val="009D0586"/>
    <w:pPr>
      <w:ind w:left="2340" w:right="-540" w:hanging="1620"/>
    </w:pPr>
    <w:rPr>
      <w:b w:val="0"/>
      <w:noProof/>
    </w:rPr>
  </w:style>
  <w:style w:type="paragraph" w:customStyle="1" w:styleId="NOResponse">
    <w:name w:val="NO Response"/>
    <w:basedOn w:val="RESPONSE0"/>
    <w:qFormat/>
    <w:rsid w:val="009D0586"/>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9D0586"/>
    <w:pPr>
      <w:tabs>
        <w:tab w:val="clear" w:pos="432"/>
      </w:tabs>
      <w:spacing w:after="120"/>
      <w:ind w:left="360" w:firstLine="0"/>
      <w:jc w:val="left"/>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semiHidden/>
    <w:rsid w:val="009D0586"/>
    <w:rPr>
      <w:rFonts w:asciiTheme="minorHAnsi" w:eastAsiaTheme="minorHAnsi" w:hAnsiTheme="minorHAnsi" w:cstheme="minorBidi"/>
    </w:rPr>
  </w:style>
  <w:style w:type="paragraph" w:customStyle="1" w:styleId="Q2-SecondLevelQuestion">
    <w:name w:val="Q2-Second Level Question"/>
    <w:rsid w:val="009D0586"/>
    <w:pPr>
      <w:tabs>
        <w:tab w:val="left" w:pos="1440"/>
      </w:tabs>
      <w:spacing w:line="240" w:lineRule="atLeast"/>
      <w:ind w:left="1440" w:hanging="720"/>
      <w:jc w:val="both"/>
    </w:pPr>
    <w:rPr>
      <w:rFonts w:ascii="Arial" w:hAnsi="Arial"/>
      <w:sz w:val="20"/>
      <w:szCs w:val="20"/>
    </w:rPr>
  </w:style>
  <w:style w:type="paragraph" w:styleId="Revision">
    <w:name w:val="Revision"/>
    <w:hidden/>
    <w:uiPriority w:val="99"/>
    <w:semiHidden/>
    <w:rsid w:val="005B1A2D"/>
  </w:style>
  <w:style w:type="paragraph" w:customStyle="1" w:styleId="SECTIONSTART">
    <w:name w:val="SECTION START"/>
    <w:basedOn w:val="RESPONSE0"/>
    <w:link w:val="SECTIONSTARTChar"/>
    <w:qFormat/>
    <w:rsid w:val="00497FD0"/>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97FD0"/>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uiPriority w:val="99"/>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nhideWhenUsed/>
    <w:rsid w:val="0072724F"/>
    <w:rPr>
      <w:sz w:val="16"/>
      <w:szCs w:val="16"/>
    </w:rPr>
  </w:style>
  <w:style w:type="paragraph" w:styleId="CommentText">
    <w:name w:val="annotation text"/>
    <w:basedOn w:val="Normal"/>
    <w:link w:val="CommentTextChar"/>
    <w:unhideWhenUsed/>
    <w:rsid w:val="0072724F"/>
    <w:pPr>
      <w:spacing w:line="240" w:lineRule="auto"/>
    </w:pPr>
    <w:rPr>
      <w:sz w:val="20"/>
      <w:szCs w:val="20"/>
    </w:rPr>
  </w:style>
  <w:style w:type="character" w:customStyle="1" w:styleId="CommentTextChar">
    <w:name w:val="Comment Text Char"/>
    <w:basedOn w:val="DefaultParagraphFont"/>
    <w:link w:val="CommentText"/>
    <w:rsid w:val="0072724F"/>
    <w:rPr>
      <w:sz w:val="20"/>
      <w:szCs w:val="20"/>
    </w:rPr>
  </w:style>
  <w:style w:type="paragraph" w:styleId="CommentSubject">
    <w:name w:val="annotation subject"/>
    <w:basedOn w:val="CommentText"/>
    <w:next w:val="CommentText"/>
    <w:link w:val="CommentSubjectChar"/>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5B1A2D"/>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5B1A2D"/>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BE666B"/>
    <w:pPr>
      <w:tabs>
        <w:tab w:val="clear" w:pos="432"/>
        <w:tab w:val="left" w:pos="657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E666B"/>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paragraph" w:styleId="PlainText">
    <w:name w:val="Plain Text"/>
    <w:basedOn w:val="Normal"/>
    <w:link w:val="PlainTextChar"/>
    <w:uiPriority w:val="99"/>
    <w:unhideWhenUsed/>
    <w:rsid w:val="009D0586"/>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D0586"/>
    <w:rPr>
      <w:rFonts w:ascii="Consolas" w:eastAsiaTheme="minorHAnsi" w:hAnsi="Consolas" w:cstheme="minorBidi"/>
      <w:sz w:val="21"/>
      <w:szCs w:val="21"/>
    </w:rPr>
  </w:style>
  <w:style w:type="character" w:styleId="Strong">
    <w:name w:val="Strong"/>
    <w:basedOn w:val="DefaultParagraphFont"/>
    <w:uiPriority w:val="22"/>
    <w:qFormat/>
    <w:rsid w:val="009D0586"/>
    <w:rPr>
      <w:b/>
      <w:bCs/>
    </w:rPr>
  </w:style>
  <w:style w:type="paragraph" w:styleId="NoSpacing">
    <w:name w:val="No Spacing"/>
    <w:uiPriority w:val="1"/>
    <w:qFormat/>
    <w:rsid w:val="009D0586"/>
    <w:rPr>
      <w:rFonts w:asciiTheme="minorHAnsi" w:eastAsiaTheme="minorHAnsi" w:hAnsiTheme="minorHAnsi" w:cstheme="minorBidi"/>
      <w:sz w:val="22"/>
      <w:szCs w:val="22"/>
    </w:rPr>
  </w:style>
  <w:style w:type="paragraph" w:customStyle="1" w:styleId="PROGRAMMERBOLD">
    <w:name w:val="PROGRAMMER BOLD"/>
    <w:basedOn w:val="QUESTIONTEXT"/>
    <w:qFormat/>
    <w:rsid w:val="009D0586"/>
    <w:pPr>
      <w:ind w:left="2340" w:right="-540" w:hanging="1620"/>
    </w:pPr>
    <w:rPr>
      <w:b w:val="0"/>
      <w:noProof/>
    </w:rPr>
  </w:style>
  <w:style w:type="paragraph" w:customStyle="1" w:styleId="NOResponse">
    <w:name w:val="NO Response"/>
    <w:basedOn w:val="RESPONSE0"/>
    <w:qFormat/>
    <w:rsid w:val="009D0586"/>
    <w:pPr>
      <w:tabs>
        <w:tab w:val="clear" w:pos="7740"/>
        <w:tab w:val="clear" w:pos="8280"/>
        <w:tab w:val="left" w:leader="dot" w:pos="8100"/>
        <w:tab w:val="left" w:pos="8550"/>
      </w:tabs>
      <w:spacing w:after="120"/>
      <w:ind w:left="1080" w:right="1627"/>
    </w:pPr>
  </w:style>
  <w:style w:type="paragraph" w:styleId="BodyTextIndent2">
    <w:name w:val="Body Text Indent 2"/>
    <w:basedOn w:val="Normal"/>
    <w:link w:val="BodyTextIndent2Char"/>
    <w:uiPriority w:val="99"/>
    <w:semiHidden/>
    <w:unhideWhenUsed/>
    <w:rsid w:val="009D0586"/>
    <w:pPr>
      <w:tabs>
        <w:tab w:val="clear" w:pos="432"/>
      </w:tabs>
      <w:spacing w:after="120"/>
      <w:ind w:left="360" w:firstLine="0"/>
      <w:jc w:val="left"/>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semiHidden/>
    <w:rsid w:val="009D0586"/>
    <w:rPr>
      <w:rFonts w:asciiTheme="minorHAnsi" w:eastAsiaTheme="minorHAnsi" w:hAnsiTheme="minorHAnsi" w:cstheme="minorBidi"/>
    </w:rPr>
  </w:style>
  <w:style w:type="paragraph" w:customStyle="1" w:styleId="Q2-SecondLevelQuestion">
    <w:name w:val="Q2-Second Level Question"/>
    <w:rsid w:val="009D0586"/>
    <w:pPr>
      <w:tabs>
        <w:tab w:val="left" w:pos="1440"/>
      </w:tabs>
      <w:spacing w:line="240" w:lineRule="atLeast"/>
      <w:ind w:left="1440" w:hanging="720"/>
      <w:jc w:val="both"/>
    </w:pPr>
    <w:rPr>
      <w:rFonts w:ascii="Arial" w:hAnsi="Arial"/>
      <w:sz w:val="20"/>
      <w:szCs w:val="20"/>
    </w:rPr>
  </w:style>
  <w:style w:type="paragraph" w:styleId="Revision">
    <w:name w:val="Revision"/>
    <w:hidden/>
    <w:uiPriority w:val="99"/>
    <w:semiHidden/>
    <w:rsid w:val="005B1A2D"/>
  </w:style>
  <w:style w:type="paragraph" w:customStyle="1" w:styleId="SECTIONSTART">
    <w:name w:val="SECTION START"/>
    <w:basedOn w:val="RESPONSE0"/>
    <w:link w:val="SECTIONSTARTChar"/>
    <w:qFormat/>
    <w:rsid w:val="00497FD0"/>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497FD0"/>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812985490">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8243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D06347635B48919FC05A8D44DD68B3"/>
        <w:category>
          <w:name w:val="General"/>
          <w:gallery w:val="placeholder"/>
        </w:category>
        <w:types>
          <w:type w:val="bbPlcHdr"/>
        </w:types>
        <w:behaviors>
          <w:behavior w:val="content"/>
        </w:behaviors>
        <w:guid w:val="{60481D5A-9D86-4EA7-9F61-337FDAB02636}"/>
      </w:docPartPr>
      <w:docPartBody>
        <w:p w:rsidR="00783C73" w:rsidRDefault="00783C73">
          <w:r w:rsidRPr="002B44FF">
            <w:rPr>
              <w:rStyle w:val="PlaceholderText"/>
              <w:rFonts w:ascii="Arial" w:hAnsi="Arial" w:cs="Arial"/>
              <w:color w:val="000000"/>
              <w:sz w:val="20"/>
              <w:szCs w:val="20"/>
              <w:u w:val="single"/>
            </w:rPr>
            <w:t>SELECT CODING TYPE</w:t>
          </w:r>
        </w:p>
      </w:docPartBody>
    </w:docPart>
    <w:docPart>
      <w:docPartPr>
        <w:name w:val="216B2BB6B3F14E7CA792F8A9E592138E"/>
        <w:category>
          <w:name w:val="General"/>
          <w:gallery w:val="placeholder"/>
        </w:category>
        <w:types>
          <w:type w:val="bbPlcHdr"/>
        </w:types>
        <w:behaviors>
          <w:behavior w:val="content"/>
        </w:behaviors>
        <w:guid w:val="{AAEDA9A8-09E1-45D6-9638-D1A75E2C4F37}"/>
      </w:docPartPr>
      <w:docPartBody>
        <w:p w:rsidR="00783C73" w:rsidRDefault="00783C73">
          <w:r w:rsidRPr="00EF08DB">
            <w:rPr>
              <w:rStyle w:val="PlaceholderText"/>
              <w:rFonts w:ascii="Arial" w:hAnsi="Arial" w:cs="Arial"/>
              <w:color w:val="000000"/>
              <w:u w:val="single"/>
            </w:rPr>
            <w:t>SELECT CODING TYPE</w:t>
          </w:r>
        </w:p>
      </w:docPartBody>
    </w:docPart>
    <w:docPart>
      <w:docPartPr>
        <w:name w:val="736F84E4E2BA43BEA1019A4B5B1BC59E"/>
        <w:category>
          <w:name w:val="General"/>
          <w:gallery w:val="placeholder"/>
        </w:category>
        <w:types>
          <w:type w:val="bbPlcHdr"/>
        </w:types>
        <w:behaviors>
          <w:behavior w:val="content"/>
        </w:behaviors>
        <w:guid w:val="{E8BD01CE-1117-413D-8CFF-43311441CF1D}"/>
      </w:docPartPr>
      <w:docPartBody>
        <w:p w:rsidR="00783C73" w:rsidRDefault="00783C73">
          <w:r w:rsidRPr="002B44FF">
            <w:rPr>
              <w:rStyle w:val="PlaceholderText"/>
              <w:rFonts w:ascii="Arial" w:hAnsi="Arial" w:cs="Arial"/>
              <w:color w:val="000000"/>
              <w:sz w:val="20"/>
              <w:szCs w:val="20"/>
              <w:u w:val="single"/>
            </w:rPr>
            <w:t>SELECT CODING TYPE</w:t>
          </w:r>
        </w:p>
      </w:docPartBody>
    </w:docPart>
    <w:docPart>
      <w:docPartPr>
        <w:name w:val="4B9639973B3747D193227C9565B38588"/>
        <w:category>
          <w:name w:val="General"/>
          <w:gallery w:val="placeholder"/>
        </w:category>
        <w:types>
          <w:type w:val="bbPlcHdr"/>
        </w:types>
        <w:behaviors>
          <w:behavior w:val="content"/>
        </w:behaviors>
        <w:guid w:val="{70CF85AD-B145-4D30-93CA-9026332A9756}"/>
      </w:docPartPr>
      <w:docPartBody>
        <w:p w:rsidR="007C0689" w:rsidRDefault="007C0689">
          <w:r w:rsidRPr="00CB5661">
            <w:rPr>
              <w:rStyle w:val="PlaceholderText"/>
              <w:rFonts w:ascii="Arial" w:hAnsi="Arial" w:cs="Arial"/>
              <w:color w:val="000000"/>
              <w:sz w:val="20"/>
              <w:szCs w:val="20"/>
              <w:u w:val="single"/>
            </w:rPr>
            <w:t>SELECT CODING TYPE</w:t>
          </w:r>
        </w:p>
      </w:docPartBody>
    </w:docPart>
    <w:docPart>
      <w:docPartPr>
        <w:name w:val="EA2F45105E15415B94009241F759D47A"/>
        <w:category>
          <w:name w:val="General"/>
          <w:gallery w:val="placeholder"/>
        </w:category>
        <w:types>
          <w:type w:val="bbPlcHdr"/>
        </w:types>
        <w:behaviors>
          <w:behavior w:val="content"/>
        </w:behaviors>
        <w:guid w:val="{03C0D42F-786B-4A8F-9F07-CA9BDE1221C2}"/>
      </w:docPartPr>
      <w:docPartBody>
        <w:p w:rsidR="003F7F77" w:rsidRDefault="003F7F77">
          <w:r w:rsidRPr="00EF08DB">
            <w:rPr>
              <w:rStyle w:val="PlaceholderText"/>
              <w:rFonts w:ascii="Arial" w:hAnsi="Arial" w:cs="Arial"/>
              <w:color w:val="000000"/>
              <w:u w:val="single"/>
            </w:rPr>
            <w:t>SELECT CODING TYPE</w:t>
          </w:r>
        </w:p>
      </w:docPartBody>
    </w:docPart>
    <w:docPart>
      <w:docPartPr>
        <w:name w:val="C5B7D0C9B0114F198336A9080ECD5A3B"/>
        <w:category>
          <w:name w:val="General"/>
          <w:gallery w:val="placeholder"/>
        </w:category>
        <w:types>
          <w:type w:val="bbPlcHdr"/>
        </w:types>
        <w:behaviors>
          <w:behavior w:val="content"/>
        </w:behaviors>
        <w:guid w:val="{3B82E9EE-DA91-44BA-A883-5AB82E6AE0DD}"/>
      </w:docPartPr>
      <w:docPartBody>
        <w:p w:rsidR="003F7F77" w:rsidRDefault="003F7F77">
          <w:r w:rsidRPr="00EF08DB">
            <w:rPr>
              <w:rStyle w:val="PlaceholderText"/>
              <w:rFonts w:ascii="Arial" w:hAnsi="Arial" w:cs="Arial"/>
              <w:color w:val="000000"/>
              <w:u w:val="single"/>
            </w:rPr>
            <w:t>SELECT CODING TYPE</w:t>
          </w:r>
        </w:p>
      </w:docPartBody>
    </w:docPart>
    <w:docPart>
      <w:docPartPr>
        <w:name w:val="0308108345F44AD3AC1C91825910B9CE"/>
        <w:category>
          <w:name w:val="General"/>
          <w:gallery w:val="placeholder"/>
        </w:category>
        <w:types>
          <w:type w:val="bbPlcHdr"/>
        </w:types>
        <w:behaviors>
          <w:behavior w:val="content"/>
        </w:behaviors>
        <w:guid w:val="{CD263DCA-E553-42CC-B64B-DB37BC78CA83}"/>
      </w:docPartPr>
      <w:docPartBody>
        <w:p w:rsidR="003F7F77" w:rsidRDefault="003F7F77">
          <w:r w:rsidRPr="002B44FF">
            <w:t>(NUM)</w:t>
          </w:r>
        </w:p>
      </w:docPartBody>
    </w:docPart>
    <w:docPart>
      <w:docPartPr>
        <w:name w:val="CD4B77D10F1948D9BC07DD0D63AF742D"/>
        <w:category>
          <w:name w:val="General"/>
          <w:gallery w:val="placeholder"/>
        </w:category>
        <w:types>
          <w:type w:val="bbPlcHdr"/>
        </w:types>
        <w:behaviors>
          <w:behavior w:val="content"/>
        </w:behaviors>
        <w:guid w:val="{81C4258F-DF46-4D18-896C-193DEC020957}"/>
      </w:docPartPr>
      <w:docPartBody>
        <w:p w:rsidR="003F7F77" w:rsidRDefault="003F7F77">
          <w:r w:rsidRPr="00EF08DB">
            <w:rPr>
              <w:rStyle w:val="PlaceholderText"/>
              <w:rFonts w:ascii="Arial" w:hAnsi="Arial" w:cs="Arial"/>
              <w:color w:val="000000"/>
              <w:u w:val="single"/>
            </w:rPr>
            <w:t>SELECT CODING TYPE</w:t>
          </w:r>
        </w:p>
      </w:docPartBody>
    </w:docPart>
    <w:docPart>
      <w:docPartPr>
        <w:name w:val="5874E9FD8AD54287B27E1509742FC20A"/>
        <w:category>
          <w:name w:val="General"/>
          <w:gallery w:val="placeholder"/>
        </w:category>
        <w:types>
          <w:type w:val="bbPlcHdr"/>
        </w:types>
        <w:behaviors>
          <w:behavior w:val="content"/>
        </w:behaviors>
        <w:guid w:val="{69501222-1698-4C20-A571-E49F9BE16AA3}"/>
      </w:docPartPr>
      <w:docPartBody>
        <w:p w:rsidR="00E32203" w:rsidRDefault="00D566CD">
          <w:r w:rsidRPr="002B44FF">
            <w:rPr>
              <w:rStyle w:val="PlaceholderText"/>
              <w:rFonts w:ascii="Arial" w:hAnsi="Arial" w:cs="Arial"/>
              <w:color w:val="000000"/>
              <w:sz w:val="20"/>
              <w:szCs w:val="20"/>
              <w:u w:val="single"/>
            </w:rPr>
            <w:t>SELECT CODING TYPE</w:t>
          </w:r>
        </w:p>
      </w:docPartBody>
    </w:docPart>
    <w:docPart>
      <w:docPartPr>
        <w:name w:val="5CA8B0C601F14CD28CC73946B8555544"/>
        <w:category>
          <w:name w:val="General"/>
          <w:gallery w:val="placeholder"/>
        </w:category>
        <w:types>
          <w:type w:val="bbPlcHdr"/>
        </w:types>
        <w:behaviors>
          <w:behavior w:val="content"/>
        </w:behaviors>
        <w:guid w:val="{1DD30390-9761-400C-8D89-A9548701F45F}"/>
      </w:docPartPr>
      <w:docPartBody>
        <w:p w:rsidR="00E32203" w:rsidRDefault="00D566CD">
          <w:r w:rsidRPr="002B44FF">
            <w:rPr>
              <w:rStyle w:val="PlaceholderText"/>
              <w:rFonts w:ascii="Arial" w:hAnsi="Arial" w:cs="Arial"/>
              <w:color w:val="000000"/>
              <w:sz w:val="20"/>
              <w:szCs w:val="20"/>
              <w:u w:val="single"/>
            </w:rPr>
            <w:t>SELECT CODING TYPE</w:t>
          </w:r>
        </w:p>
      </w:docPartBody>
    </w:docPart>
    <w:docPart>
      <w:docPartPr>
        <w:name w:val="755D08E929E04BDE9BB69C9469D6464E"/>
        <w:category>
          <w:name w:val="General"/>
          <w:gallery w:val="placeholder"/>
        </w:category>
        <w:types>
          <w:type w:val="bbPlcHdr"/>
        </w:types>
        <w:behaviors>
          <w:behavior w:val="content"/>
        </w:behaviors>
        <w:guid w:val="{312C883A-50A6-40CB-BA3A-40BCEB17D7A4}"/>
      </w:docPartPr>
      <w:docPartBody>
        <w:p w:rsidR="00E32203" w:rsidRDefault="00D566CD">
          <w:r w:rsidRPr="002B44FF">
            <w:rPr>
              <w:rStyle w:val="PlaceholderText"/>
              <w:rFonts w:ascii="Arial" w:hAnsi="Arial" w:cs="Arial"/>
              <w:color w:val="000000"/>
              <w:sz w:val="20"/>
              <w:szCs w:val="20"/>
              <w:u w:val="single"/>
            </w:rPr>
            <w:t>SELECT CODING TYPE</w:t>
          </w:r>
        </w:p>
      </w:docPartBody>
    </w:docPart>
    <w:docPart>
      <w:docPartPr>
        <w:name w:val="DA55D3C0698F4BA1B06FAE4AACDC19C0"/>
        <w:category>
          <w:name w:val="General"/>
          <w:gallery w:val="placeholder"/>
        </w:category>
        <w:types>
          <w:type w:val="bbPlcHdr"/>
        </w:types>
        <w:behaviors>
          <w:behavior w:val="content"/>
        </w:behaviors>
        <w:guid w:val="{A76BF9FF-0260-4A92-9727-DF9ABB85C40E}"/>
      </w:docPartPr>
      <w:docPartBody>
        <w:p w:rsidR="00E32203" w:rsidRDefault="00D566CD">
          <w:r w:rsidRPr="002B44FF">
            <w:rPr>
              <w:rStyle w:val="PlaceholderText"/>
              <w:rFonts w:ascii="Arial" w:hAnsi="Arial" w:cs="Arial"/>
              <w:color w:val="000000"/>
              <w:sz w:val="20"/>
              <w:szCs w:val="20"/>
              <w:u w:val="single"/>
            </w:rPr>
            <w:t>SELECT CODING TYPE</w:t>
          </w:r>
        </w:p>
      </w:docPartBody>
    </w:docPart>
    <w:docPart>
      <w:docPartPr>
        <w:name w:val="EBE6BE436D7E457DB76C67DFF8DCCFEC"/>
        <w:category>
          <w:name w:val="General"/>
          <w:gallery w:val="placeholder"/>
        </w:category>
        <w:types>
          <w:type w:val="bbPlcHdr"/>
        </w:types>
        <w:behaviors>
          <w:behavior w:val="content"/>
        </w:behaviors>
        <w:guid w:val="{56375C87-1B29-461C-8EC2-BB8E760BAD3E}"/>
      </w:docPartPr>
      <w:docPartBody>
        <w:p w:rsidR="00E32203" w:rsidRDefault="00D566CD">
          <w:r w:rsidRPr="002B44FF">
            <w:rPr>
              <w:rStyle w:val="PlaceholderText"/>
              <w:rFonts w:ascii="Arial" w:hAnsi="Arial" w:cs="Arial"/>
              <w:color w:val="000000"/>
              <w:sz w:val="20"/>
              <w:szCs w:val="20"/>
              <w:u w:val="single"/>
            </w:rPr>
            <w:t>SELECT CODING TYPE</w:t>
          </w:r>
        </w:p>
      </w:docPartBody>
    </w:docPart>
    <w:docPart>
      <w:docPartPr>
        <w:name w:val="3285F33FE57D431EB3FCCD5E82EEAD40"/>
        <w:category>
          <w:name w:val="General"/>
          <w:gallery w:val="placeholder"/>
        </w:category>
        <w:types>
          <w:type w:val="bbPlcHdr"/>
        </w:types>
        <w:behaviors>
          <w:behavior w:val="content"/>
        </w:behaviors>
        <w:guid w:val="{2F1A8815-8E3B-419A-A7F5-06D22ED1BA01}"/>
      </w:docPartPr>
      <w:docPartBody>
        <w:p w:rsidR="00E32203" w:rsidRDefault="00D566CD">
          <w:r w:rsidRPr="00EF08DB">
            <w:rPr>
              <w:rStyle w:val="PlaceholderText"/>
              <w:rFonts w:ascii="Arial" w:hAnsi="Arial" w:cs="Arial"/>
              <w:color w:val="000000"/>
              <w:u w:val="single"/>
            </w:rPr>
            <w:t>SELECT CODING TYPE</w:t>
          </w:r>
        </w:p>
      </w:docPartBody>
    </w:docPart>
    <w:docPart>
      <w:docPartPr>
        <w:name w:val="97C7793E66DE4BB9BCD93E02C8002E58"/>
        <w:category>
          <w:name w:val="General"/>
          <w:gallery w:val="placeholder"/>
        </w:category>
        <w:types>
          <w:type w:val="bbPlcHdr"/>
        </w:types>
        <w:behaviors>
          <w:behavior w:val="content"/>
        </w:behaviors>
        <w:guid w:val="{666E7A1E-71B8-454B-B976-4E806986DA74}"/>
      </w:docPartPr>
      <w:docPartBody>
        <w:p w:rsidR="00FA628E" w:rsidRDefault="00FA628E">
          <w:r w:rsidRPr="00CB5661">
            <w:rPr>
              <w:rStyle w:val="PlaceholderText"/>
              <w:rFonts w:ascii="Arial" w:hAnsi="Arial" w:cs="Arial"/>
              <w:color w:val="000000"/>
              <w:sz w:val="20"/>
              <w:szCs w:val="20"/>
              <w:u w:val="single"/>
            </w:rPr>
            <w:t>SELECT CODING TYPE</w:t>
          </w:r>
        </w:p>
      </w:docPartBody>
    </w:docPart>
    <w:docPart>
      <w:docPartPr>
        <w:name w:val="68D7E6439B774E88AC2463F19E6B0878"/>
        <w:category>
          <w:name w:val="General"/>
          <w:gallery w:val="placeholder"/>
        </w:category>
        <w:types>
          <w:type w:val="bbPlcHdr"/>
        </w:types>
        <w:behaviors>
          <w:behavior w:val="content"/>
        </w:behaviors>
        <w:guid w:val="{9FE61176-9F21-4C6C-A3D9-9D000DF3F5D3}"/>
      </w:docPartPr>
      <w:docPartBody>
        <w:p w:rsidR="00FA628E" w:rsidRDefault="00FA628E">
          <w:r w:rsidRPr="002B44FF">
            <w:rPr>
              <w:rStyle w:val="PlaceholderText"/>
              <w:rFonts w:ascii="Arial" w:hAnsi="Arial" w:cs="Arial"/>
              <w:color w:val="000000"/>
              <w:sz w:val="20"/>
              <w:szCs w:val="20"/>
              <w:u w:val="single"/>
            </w:rPr>
            <w:t>SELECT CODING TYPE</w:t>
          </w:r>
        </w:p>
      </w:docPartBody>
    </w:docPart>
    <w:docPart>
      <w:docPartPr>
        <w:name w:val="004E7B7D6A054DDF9645F104A8960CF0"/>
        <w:category>
          <w:name w:val="General"/>
          <w:gallery w:val="placeholder"/>
        </w:category>
        <w:types>
          <w:type w:val="bbPlcHdr"/>
        </w:types>
        <w:behaviors>
          <w:behavior w:val="content"/>
        </w:behaviors>
        <w:guid w:val="{02CD8057-8E86-4B92-A70F-5AE512FD5344}"/>
      </w:docPartPr>
      <w:docPartBody>
        <w:p w:rsidR="00FA628E" w:rsidRDefault="00FA628E">
          <w:r w:rsidRPr="002B44FF">
            <w:t>(NUM)</w:t>
          </w:r>
        </w:p>
      </w:docPartBody>
    </w:docPart>
    <w:docPart>
      <w:docPartPr>
        <w:name w:val="8AF32B069EBB449A89581D1D7B1D5850"/>
        <w:category>
          <w:name w:val="General"/>
          <w:gallery w:val="placeholder"/>
        </w:category>
        <w:types>
          <w:type w:val="bbPlcHdr"/>
        </w:types>
        <w:behaviors>
          <w:behavior w:val="content"/>
        </w:behaviors>
        <w:guid w:val="{95AB4A5C-13A3-4CA8-A2E0-EA2804F19466}"/>
      </w:docPartPr>
      <w:docPartBody>
        <w:p w:rsidR="00300AF8" w:rsidRDefault="001427B7">
          <w:r w:rsidRPr="002B44FF">
            <w:rPr>
              <w:rFonts w:ascii="Arial" w:hAnsi="Arial" w:cs="Arial"/>
              <w:bCs/>
              <w:sz w:val="20"/>
              <w:szCs w:val="20"/>
            </w:rPr>
            <w:t>INSERT FILL CONDITION OR DELETE ROW</w:t>
          </w:r>
        </w:p>
      </w:docPartBody>
    </w:docPart>
    <w:docPart>
      <w:docPartPr>
        <w:name w:val="9166C53F34A54B66B46BBCC0267F8A0F"/>
        <w:category>
          <w:name w:val="General"/>
          <w:gallery w:val="placeholder"/>
        </w:category>
        <w:types>
          <w:type w:val="bbPlcHdr"/>
        </w:types>
        <w:behaviors>
          <w:behavior w:val="content"/>
        </w:behaviors>
        <w:guid w:val="{76DC14D8-086D-4BB3-BF99-9E32B55E047E}"/>
      </w:docPartPr>
      <w:docPartBody>
        <w:p w:rsidR="00300AF8" w:rsidRDefault="001427B7">
          <w:r w:rsidRPr="002B44FF">
            <w:rPr>
              <w:rStyle w:val="PlaceholderText"/>
              <w:rFonts w:ascii="Arial" w:hAnsi="Arial" w:cs="Arial"/>
              <w:color w:val="000000"/>
              <w:sz w:val="20"/>
              <w:szCs w:val="20"/>
              <w:u w:val="single"/>
            </w:rPr>
            <w:t>SELECT CODING TYPE</w:t>
          </w:r>
        </w:p>
      </w:docPartBody>
    </w:docPart>
    <w:docPart>
      <w:docPartPr>
        <w:name w:val="CAA4400D0034401C99B3D6E41B47E58F"/>
        <w:category>
          <w:name w:val="General"/>
          <w:gallery w:val="placeholder"/>
        </w:category>
        <w:types>
          <w:type w:val="bbPlcHdr"/>
        </w:types>
        <w:behaviors>
          <w:behavior w:val="content"/>
        </w:behaviors>
        <w:guid w:val="{91302104-9B25-4592-9F5F-0BBD62675EA1}"/>
      </w:docPartPr>
      <w:docPartBody>
        <w:p w:rsidR="00300AF8" w:rsidRDefault="001427B7">
          <w:r w:rsidRPr="002B44FF">
            <w:rPr>
              <w:rStyle w:val="PlaceholderText"/>
              <w:rFonts w:ascii="Arial" w:hAnsi="Arial" w:cs="Arial"/>
              <w:color w:val="000000"/>
              <w:sz w:val="20"/>
              <w:szCs w:val="20"/>
              <w:u w:val="single"/>
            </w:rPr>
            <w:t>SELECT CODING TYPE</w:t>
          </w:r>
        </w:p>
      </w:docPartBody>
    </w:docPart>
    <w:docPart>
      <w:docPartPr>
        <w:name w:val="EE3161E943624B708379DD0E9B5AB043"/>
        <w:category>
          <w:name w:val="General"/>
          <w:gallery w:val="placeholder"/>
        </w:category>
        <w:types>
          <w:type w:val="bbPlcHdr"/>
        </w:types>
        <w:behaviors>
          <w:behavior w:val="content"/>
        </w:behaviors>
        <w:guid w:val="{CD62FDD2-FFF4-47B4-9845-B7287D86D1EB}"/>
      </w:docPartPr>
      <w:docPartBody>
        <w:p w:rsidR="004E1056" w:rsidRDefault="004E1056">
          <w:r w:rsidRPr="002B44FF">
            <w:rPr>
              <w:rStyle w:val="PlaceholderText"/>
              <w:rFonts w:ascii="Arial" w:hAnsi="Arial" w:cs="Arial"/>
              <w:color w:val="000000"/>
              <w:sz w:val="20"/>
              <w:szCs w:val="20"/>
              <w:u w:val="single"/>
            </w:rPr>
            <w:t>SELECT CODING TYPE</w:t>
          </w:r>
        </w:p>
      </w:docPartBody>
    </w:docPart>
    <w:docPart>
      <w:docPartPr>
        <w:name w:val="C9EDEC3C81E644C09B706FC2B40F8CF9"/>
        <w:category>
          <w:name w:val="General"/>
          <w:gallery w:val="placeholder"/>
        </w:category>
        <w:types>
          <w:type w:val="bbPlcHdr"/>
        </w:types>
        <w:behaviors>
          <w:behavior w:val="content"/>
        </w:behaviors>
        <w:guid w:val="{2F2A2055-6455-4E04-8756-CF2640371522}"/>
      </w:docPartPr>
      <w:docPartBody>
        <w:p w:rsidR="004E1056" w:rsidRDefault="004E1056">
          <w:r w:rsidRPr="002B44FF">
            <w:rPr>
              <w:rStyle w:val="PlaceholderText"/>
              <w:rFonts w:ascii="Arial" w:hAnsi="Arial" w:cs="Arial"/>
              <w:color w:val="000000"/>
              <w:sz w:val="20"/>
              <w:szCs w:val="20"/>
              <w:u w:val="single"/>
            </w:rPr>
            <w:t>SELECT CODING TYPE</w:t>
          </w:r>
        </w:p>
      </w:docPartBody>
    </w:docPart>
    <w:docPart>
      <w:docPartPr>
        <w:name w:val="B734C1624AF040B28F2262FD40823DF3"/>
        <w:category>
          <w:name w:val="General"/>
          <w:gallery w:val="placeholder"/>
        </w:category>
        <w:types>
          <w:type w:val="bbPlcHdr"/>
        </w:types>
        <w:behaviors>
          <w:behavior w:val="content"/>
        </w:behaviors>
        <w:guid w:val="{F5EA6654-23CC-4887-8340-C36FE2CF1DF4}"/>
      </w:docPartPr>
      <w:docPartBody>
        <w:p w:rsidR="000D437F" w:rsidRDefault="000D437F">
          <w:r w:rsidRPr="002B44FF">
            <w:rPr>
              <w:rFonts w:ascii="Arial" w:hAnsi="Arial" w:cs="Arial"/>
              <w:bCs/>
              <w:sz w:val="20"/>
              <w:szCs w:val="20"/>
            </w:rPr>
            <w:t>INSERT FILL CONDITION OR DELETE ROW</w:t>
          </w:r>
        </w:p>
      </w:docPartBody>
    </w:docPart>
    <w:docPart>
      <w:docPartPr>
        <w:name w:val="7A9C5F473AAE47278BA57BB24B22E1DA"/>
        <w:category>
          <w:name w:val="General"/>
          <w:gallery w:val="placeholder"/>
        </w:category>
        <w:types>
          <w:type w:val="bbPlcHdr"/>
        </w:types>
        <w:behaviors>
          <w:behavior w:val="content"/>
        </w:behaviors>
        <w:guid w:val="{6FBF62C3-F2F5-4FC5-9AFF-2BE8C614B154}"/>
      </w:docPartPr>
      <w:docPartBody>
        <w:p w:rsidR="000D437F" w:rsidRDefault="000D437F">
          <w:r w:rsidRPr="002B44FF">
            <w:rPr>
              <w:rFonts w:ascii="Arial" w:hAnsi="Arial" w:cs="Arial"/>
              <w:bCs/>
              <w:sz w:val="20"/>
              <w:szCs w:val="20"/>
            </w:rPr>
            <w:t>INSERT FILL CONDITION OR DELETE ROW</w:t>
          </w:r>
        </w:p>
      </w:docPartBody>
    </w:docPart>
    <w:docPart>
      <w:docPartPr>
        <w:name w:val="203FEB4F1FB2475781F323B510F93E8D"/>
        <w:category>
          <w:name w:val="General"/>
          <w:gallery w:val="placeholder"/>
        </w:category>
        <w:types>
          <w:type w:val="bbPlcHdr"/>
        </w:types>
        <w:behaviors>
          <w:behavior w:val="content"/>
        </w:behaviors>
        <w:guid w:val="{0870DD18-84EA-4EAB-9322-A372569F1A44}"/>
      </w:docPartPr>
      <w:docPartBody>
        <w:p w:rsidR="004F342F" w:rsidRDefault="008E36F5">
          <w:r w:rsidRPr="002B44FF">
            <w:rPr>
              <w:rFonts w:ascii="Arial" w:hAnsi="Arial" w:cs="Arial"/>
              <w:bCs/>
              <w:sz w:val="20"/>
              <w:szCs w:val="20"/>
            </w:rPr>
            <w:t>INSERT FILL CONDITION OR DELETE ROW</w:t>
          </w:r>
        </w:p>
      </w:docPartBody>
    </w:docPart>
    <w:docPart>
      <w:docPartPr>
        <w:name w:val="3B64F1A353D94FB786176526A0A91AEB"/>
        <w:category>
          <w:name w:val="General"/>
          <w:gallery w:val="placeholder"/>
        </w:category>
        <w:types>
          <w:type w:val="bbPlcHdr"/>
        </w:types>
        <w:behaviors>
          <w:behavior w:val="content"/>
        </w:behaviors>
        <w:guid w:val="{2E4C950B-2BAE-45EE-98AC-FD965FB5FABD}"/>
      </w:docPartPr>
      <w:docPartBody>
        <w:p w:rsidR="004F342F" w:rsidRDefault="008E36F5">
          <w:r w:rsidRPr="002B44FF">
            <w:rPr>
              <w:rStyle w:val="PlaceholderText"/>
              <w:rFonts w:ascii="Arial" w:hAnsi="Arial" w:cs="Arial"/>
              <w:color w:val="000000"/>
              <w:sz w:val="20"/>
              <w:szCs w:val="20"/>
              <w:u w:val="single"/>
            </w:rPr>
            <w:t>SELECT CODING TYPE</w:t>
          </w:r>
        </w:p>
      </w:docPartBody>
    </w:docPart>
    <w:docPart>
      <w:docPartPr>
        <w:name w:val="038714FBC3404E38B61ECAB0DBD11605"/>
        <w:category>
          <w:name w:val="General"/>
          <w:gallery w:val="placeholder"/>
        </w:category>
        <w:types>
          <w:type w:val="bbPlcHdr"/>
        </w:types>
        <w:behaviors>
          <w:behavior w:val="content"/>
        </w:behaviors>
        <w:guid w:val="{0F936265-4F31-4118-8FF6-F3C451ACF21D}"/>
      </w:docPartPr>
      <w:docPartBody>
        <w:p w:rsidR="00D657ED" w:rsidRDefault="000F498E">
          <w:r w:rsidRPr="002B44FF">
            <w:rPr>
              <w:rStyle w:val="PlaceholderText"/>
              <w:rFonts w:ascii="Arial" w:hAnsi="Arial" w:cs="Arial"/>
              <w:color w:val="000000"/>
              <w:sz w:val="20"/>
              <w:szCs w:val="20"/>
              <w:u w:val="single"/>
            </w:rPr>
            <w:t>SELECT CODING TYPE</w:t>
          </w:r>
        </w:p>
      </w:docPartBody>
    </w:docPart>
    <w:docPart>
      <w:docPartPr>
        <w:name w:val="DD4F759DC8414EE38E8ADFCFB7080329"/>
        <w:category>
          <w:name w:val="General"/>
          <w:gallery w:val="placeholder"/>
        </w:category>
        <w:types>
          <w:type w:val="bbPlcHdr"/>
        </w:types>
        <w:behaviors>
          <w:behavior w:val="content"/>
        </w:behaviors>
        <w:guid w:val="{D9B6B2AD-41BE-4A41-819B-A26CF262D1A8}"/>
      </w:docPartPr>
      <w:docPartBody>
        <w:p w:rsidR="004500E0" w:rsidRDefault="004500E0">
          <w:r w:rsidRPr="00AF66E8">
            <w:rPr>
              <w:rFonts w:ascii="Arial" w:hAnsi="Arial" w:cs="Arial"/>
              <w:bCs/>
              <w:sz w:val="18"/>
              <w:szCs w:val="18"/>
            </w:rPr>
            <w:t>Q#</w:t>
          </w:r>
        </w:p>
      </w:docPartBody>
    </w:docPart>
    <w:docPart>
      <w:docPartPr>
        <w:name w:val="5741E82852244514B89C7A26EF4915C6"/>
        <w:category>
          <w:name w:val="General"/>
          <w:gallery w:val="placeholder"/>
        </w:category>
        <w:types>
          <w:type w:val="bbPlcHdr"/>
        </w:types>
        <w:behaviors>
          <w:behavior w:val="content"/>
        </w:behaviors>
        <w:guid w:val="{E717F4D1-645B-47E1-8A02-3CA1C86F97B5}"/>
      </w:docPartPr>
      <w:docPartBody>
        <w:p w:rsidR="004500E0" w:rsidRDefault="004500E0">
          <w:r w:rsidRPr="00AF66E8">
            <w:rPr>
              <w:rFonts w:ascii="Arial" w:hAnsi="Arial" w:cs="Arial"/>
              <w:bCs/>
              <w:sz w:val="18"/>
              <w:szCs w:val="18"/>
            </w:rPr>
            <w:t>Q#</w:t>
          </w:r>
        </w:p>
      </w:docPartBody>
    </w:docPart>
    <w:docPart>
      <w:docPartPr>
        <w:name w:val="3BFE33A424C14C03BA9A220CA1C817FC"/>
        <w:category>
          <w:name w:val="General"/>
          <w:gallery w:val="placeholder"/>
        </w:category>
        <w:types>
          <w:type w:val="bbPlcHdr"/>
        </w:types>
        <w:behaviors>
          <w:behavior w:val="content"/>
        </w:behaviors>
        <w:guid w:val="{58207840-BADC-45A1-9D98-7AEF46E2B4AE}"/>
      </w:docPartPr>
      <w:docPartBody>
        <w:p w:rsidR="004500E0" w:rsidRDefault="004500E0">
          <w:r w:rsidRPr="00AF66E8">
            <w:rPr>
              <w:rFonts w:ascii="Arial" w:hAnsi="Arial" w:cs="Arial"/>
              <w:bCs/>
              <w:sz w:val="18"/>
              <w:szCs w:val="18"/>
            </w:rPr>
            <w:t>Q#</w:t>
          </w:r>
        </w:p>
      </w:docPartBody>
    </w:docPart>
    <w:docPart>
      <w:docPartPr>
        <w:name w:val="3924C047F8504DD481A8F248AC9CFAE2"/>
        <w:category>
          <w:name w:val="General"/>
          <w:gallery w:val="placeholder"/>
        </w:category>
        <w:types>
          <w:type w:val="bbPlcHdr"/>
        </w:types>
        <w:behaviors>
          <w:behavior w:val="content"/>
        </w:behaviors>
        <w:guid w:val="{D61A315E-8099-439F-B413-AADAB51AA473}"/>
      </w:docPartPr>
      <w:docPartBody>
        <w:p w:rsidR="004500E0" w:rsidRDefault="004500E0">
          <w:r w:rsidRPr="00AF66E8">
            <w:rPr>
              <w:rFonts w:ascii="Arial" w:hAnsi="Arial" w:cs="Arial"/>
              <w:bCs/>
              <w:sz w:val="18"/>
              <w:szCs w:val="18"/>
            </w:rPr>
            <w:t>Q#</w:t>
          </w:r>
        </w:p>
      </w:docPartBody>
    </w:docPart>
    <w:docPart>
      <w:docPartPr>
        <w:name w:val="BAD41C70480D4BC783862F745054141C"/>
        <w:category>
          <w:name w:val="General"/>
          <w:gallery w:val="placeholder"/>
        </w:category>
        <w:types>
          <w:type w:val="bbPlcHdr"/>
        </w:types>
        <w:behaviors>
          <w:behavior w:val="content"/>
        </w:behaviors>
        <w:guid w:val="{57EE96DB-88EC-4F0E-9E62-DD67D503D511}"/>
      </w:docPartPr>
      <w:docPartBody>
        <w:p w:rsidR="004500E0" w:rsidRDefault="004500E0">
          <w:r w:rsidRPr="00EF08DB">
            <w:rPr>
              <w:rStyle w:val="PlaceholderText"/>
              <w:rFonts w:ascii="Arial" w:hAnsi="Arial" w:cs="Arial"/>
              <w:color w:val="000000"/>
              <w:u w:val="single"/>
            </w:rPr>
            <w:t>SELECT CODING TYPE</w:t>
          </w:r>
        </w:p>
      </w:docPartBody>
    </w:docPart>
    <w:docPart>
      <w:docPartPr>
        <w:name w:val="F47708BC4B2D49C995E6B00C0EE6E5B9"/>
        <w:category>
          <w:name w:val="General"/>
          <w:gallery w:val="placeholder"/>
        </w:category>
        <w:types>
          <w:type w:val="bbPlcHdr"/>
        </w:types>
        <w:behaviors>
          <w:behavior w:val="content"/>
        </w:behaviors>
        <w:guid w:val="{7CD815DB-AE76-463A-95E5-418691D759C2}"/>
      </w:docPartPr>
      <w:docPartBody>
        <w:p w:rsidR="004500E0" w:rsidRDefault="004500E0">
          <w:r w:rsidRPr="00EF08DB">
            <w:rPr>
              <w:rStyle w:val="PlaceholderText"/>
              <w:rFonts w:ascii="Arial" w:hAnsi="Arial" w:cs="Arial"/>
              <w:color w:val="000000"/>
              <w:u w:val="single"/>
            </w:rPr>
            <w:t>SELECT CODING TYPE</w:t>
          </w:r>
        </w:p>
      </w:docPartBody>
    </w:docPart>
    <w:docPart>
      <w:docPartPr>
        <w:name w:val="2C3BAED8322B4462A697B927E10A33ED"/>
        <w:category>
          <w:name w:val="General"/>
          <w:gallery w:val="placeholder"/>
        </w:category>
        <w:types>
          <w:type w:val="bbPlcHdr"/>
        </w:types>
        <w:behaviors>
          <w:behavior w:val="content"/>
        </w:behaviors>
        <w:guid w:val="{65EE857D-394D-4C7B-9153-D427025352EB}"/>
      </w:docPartPr>
      <w:docPartBody>
        <w:p w:rsidR="004500E0" w:rsidRDefault="004500E0">
          <w:r w:rsidRPr="00EF08DB">
            <w:rPr>
              <w:rStyle w:val="PlaceholderText"/>
              <w:rFonts w:ascii="Arial" w:hAnsi="Arial" w:cs="Arial"/>
              <w:color w:val="000000"/>
              <w:u w:val="single"/>
            </w:rPr>
            <w:t>SELECT CODING TYPE</w:t>
          </w:r>
        </w:p>
      </w:docPartBody>
    </w:docPart>
    <w:docPart>
      <w:docPartPr>
        <w:name w:val="850B7732F6504A4EB7F5132886953A3B"/>
        <w:category>
          <w:name w:val="General"/>
          <w:gallery w:val="placeholder"/>
        </w:category>
        <w:types>
          <w:type w:val="bbPlcHdr"/>
        </w:types>
        <w:behaviors>
          <w:behavior w:val="content"/>
        </w:behaviors>
        <w:guid w:val="{B8B89320-5571-43B8-BE07-0ABF97C660E7}"/>
      </w:docPartPr>
      <w:docPartBody>
        <w:p w:rsidR="004500E0" w:rsidRDefault="004500E0">
          <w:r w:rsidRPr="00EF08DB">
            <w:rPr>
              <w:rStyle w:val="PlaceholderText"/>
              <w:rFonts w:ascii="Arial" w:hAnsi="Arial" w:cs="Arial"/>
              <w:color w:val="000000"/>
              <w:u w:val="single"/>
            </w:rPr>
            <w:t>SELECT CODING TYPE</w:t>
          </w:r>
        </w:p>
      </w:docPartBody>
    </w:docPart>
    <w:docPart>
      <w:docPartPr>
        <w:name w:val="5F2B436E77104684AAC4A38C9992A652"/>
        <w:category>
          <w:name w:val="General"/>
          <w:gallery w:val="placeholder"/>
        </w:category>
        <w:types>
          <w:type w:val="bbPlcHdr"/>
        </w:types>
        <w:behaviors>
          <w:behavior w:val="content"/>
        </w:behaviors>
        <w:guid w:val="{ECE80D8F-04B1-4B4D-A873-C2EF6A2A9CB6}"/>
      </w:docPartPr>
      <w:docPartBody>
        <w:p w:rsidR="004500E0" w:rsidRDefault="004500E0">
          <w:r w:rsidRPr="00EF08DB">
            <w:rPr>
              <w:rStyle w:val="PlaceholderText"/>
              <w:rFonts w:ascii="Arial" w:hAnsi="Arial" w:cs="Arial"/>
              <w:color w:val="000000"/>
              <w:u w:val="single"/>
            </w:rPr>
            <w:t>SELECT CODING TYPE</w:t>
          </w:r>
        </w:p>
      </w:docPartBody>
    </w:docPart>
    <w:docPart>
      <w:docPartPr>
        <w:name w:val="A65C200739B14D8791F404EE6F4DB270"/>
        <w:category>
          <w:name w:val="General"/>
          <w:gallery w:val="placeholder"/>
        </w:category>
        <w:types>
          <w:type w:val="bbPlcHdr"/>
        </w:types>
        <w:behaviors>
          <w:behavior w:val="content"/>
        </w:behaviors>
        <w:guid w:val="{781ED896-41D9-4D6E-AEC8-459597299B2A}"/>
      </w:docPartPr>
      <w:docPartBody>
        <w:p w:rsidR="004500E0" w:rsidRDefault="004500E0">
          <w:r w:rsidRPr="00EF08DB">
            <w:rPr>
              <w:rStyle w:val="PlaceholderText"/>
              <w:rFonts w:ascii="Arial" w:hAnsi="Arial" w:cs="Arial"/>
              <w:color w:val="000000"/>
              <w:u w:val="single"/>
            </w:rPr>
            <w:t>SELECT CODING TYPE</w:t>
          </w:r>
        </w:p>
      </w:docPartBody>
    </w:docPart>
    <w:docPart>
      <w:docPartPr>
        <w:name w:val="ADCC475305234B91A71B727B4DAB74AE"/>
        <w:category>
          <w:name w:val="General"/>
          <w:gallery w:val="placeholder"/>
        </w:category>
        <w:types>
          <w:type w:val="bbPlcHdr"/>
        </w:types>
        <w:behaviors>
          <w:behavior w:val="content"/>
        </w:behaviors>
        <w:guid w:val="{52300A53-AE52-4F8B-8445-4F6DC03FAEC3}"/>
      </w:docPartPr>
      <w:docPartBody>
        <w:p w:rsidR="004500E0" w:rsidRDefault="004500E0">
          <w:r w:rsidRPr="00EF08DB">
            <w:rPr>
              <w:rStyle w:val="PlaceholderText"/>
              <w:rFonts w:ascii="Arial" w:hAnsi="Arial" w:cs="Arial"/>
              <w:color w:val="000000"/>
              <w:u w:val="single"/>
            </w:rPr>
            <w:t>SELECT CODING TYPE</w:t>
          </w:r>
        </w:p>
      </w:docPartBody>
    </w:docPart>
    <w:docPart>
      <w:docPartPr>
        <w:name w:val="97B5CE7FFF714D30B32FEAE2D3E38C47"/>
        <w:category>
          <w:name w:val="General"/>
          <w:gallery w:val="placeholder"/>
        </w:category>
        <w:types>
          <w:type w:val="bbPlcHdr"/>
        </w:types>
        <w:behaviors>
          <w:behavior w:val="content"/>
        </w:behaviors>
        <w:guid w:val="{AC1788CE-CB37-4E17-B6DD-DB3171536CB7}"/>
      </w:docPartPr>
      <w:docPartBody>
        <w:p w:rsidR="004500E0" w:rsidRDefault="004500E0">
          <w:r w:rsidRPr="002B44FF">
            <w:rPr>
              <w:rStyle w:val="PlaceholderText"/>
              <w:rFonts w:ascii="Arial" w:hAnsi="Arial" w:cs="Arial"/>
              <w:color w:val="000000"/>
              <w:sz w:val="20"/>
              <w:szCs w:val="20"/>
              <w:u w:val="single"/>
            </w:rPr>
            <w:t>SELECT CODING TYPE</w:t>
          </w:r>
        </w:p>
      </w:docPartBody>
    </w:docPart>
    <w:docPart>
      <w:docPartPr>
        <w:name w:val="D1F413B2095246B3B8EAF586D27EE120"/>
        <w:category>
          <w:name w:val="General"/>
          <w:gallery w:val="placeholder"/>
        </w:category>
        <w:types>
          <w:type w:val="bbPlcHdr"/>
        </w:types>
        <w:behaviors>
          <w:behavior w:val="content"/>
        </w:behaviors>
        <w:guid w:val="{4BB4C64D-0A80-4548-88DD-CF8494FDE985}"/>
      </w:docPartPr>
      <w:docPartBody>
        <w:p w:rsidR="004500E0" w:rsidRDefault="004500E0">
          <w:r w:rsidRPr="00EF08DB">
            <w:rPr>
              <w:rStyle w:val="PlaceholderText"/>
              <w:rFonts w:ascii="Arial" w:hAnsi="Arial" w:cs="Arial"/>
              <w:color w:val="000000"/>
              <w:u w:val="single"/>
            </w:rPr>
            <w:t>SELECT CODING TYPE</w:t>
          </w:r>
        </w:p>
      </w:docPartBody>
    </w:docPart>
    <w:docPart>
      <w:docPartPr>
        <w:name w:val="B5F07B327B19414BAB832AD31215B579"/>
        <w:category>
          <w:name w:val="General"/>
          <w:gallery w:val="placeholder"/>
        </w:category>
        <w:types>
          <w:type w:val="bbPlcHdr"/>
        </w:types>
        <w:behaviors>
          <w:behavior w:val="content"/>
        </w:behaviors>
        <w:guid w:val="{CC203961-1D7F-4BA4-9BD0-699AC2E62BC3}"/>
      </w:docPartPr>
      <w:docPartBody>
        <w:p w:rsidR="004500E0" w:rsidRDefault="004500E0">
          <w:r w:rsidRPr="00EF08DB">
            <w:rPr>
              <w:rStyle w:val="PlaceholderText"/>
              <w:rFonts w:ascii="Arial" w:hAnsi="Arial" w:cs="Arial"/>
              <w:color w:val="000000"/>
              <w:u w:val="single"/>
            </w:rPr>
            <w:t>SELECT CODING TYPE</w:t>
          </w:r>
        </w:p>
      </w:docPartBody>
    </w:docPart>
    <w:docPart>
      <w:docPartPr>
        <w:name w:val="2F538EE9063242109217F922DAD8D8FD"/>
        <w:category>
          <w:name w:val="General"/>
          <w:gallery w:val="placeholder"/>
        </w:category>
        <w:types>
          <w:type w:val="bbPlcHdr"/>
        </w:types>
        <w:behaviors>
          <w:behavior w:val="content"/>
        </w:behaviors>
        <w:guid w:val="{2917505C-871E-4E74-8A94-6DA418F7C290}"/>
      </w:docPartPr>
      <w:docPartBody>
        <w:p w:rsidR="004500E0" w:rsidRDefault="004500E0">
          <w:r w:rsidRPr="00EF08DB">
            <w:rPr>
              <w:rStyle w:val="PlaceholderText"/>
              <w:rFonts w:ascii="Arial" w:hAnsi="Arial" w:cs="Arial"/>
              <w:color w:val="000000"/>
              <w:u w:val="single"/>
            </w:rPr>
            <w:t>SELECT CODING TYPE</w:t>
          </w:r>
        </w:p>
      </w:docPartBody>
    </w:docPart>
    <w:docPart>
      <w:docPartPr>
        <w:name w:val="0668A1B0459C4105AB9B3BBBE2BBA637"/>
        <w:category>
          <w:name w:val="General"/>
          <w:gallery w:val="placeholder"/>
        </w:category>
        <w:types>
          <w:type w:val="bbPlcHdr"/>
        </w:types>
        <w:behaviors>
          <w:behavior w:val="content"/>
        </w:behaviors>
        <w:guid w:val="{FC8FB1A6-1A53-4242-88CF-BE74B7D2D2B5}"/>
      </w:docPartPr>
      <w:docPartBody>
        <w:p w:rsidR="004500E0" w:rsidRDefault="004500E0">
          <w:r w:rsidRPr="00EF08DB">
            <w:rPr>
              <w:rStyle w:val="PlaceholderText"/>
              <w:rFonts w:ascii="Arial" w:hAnsi="Arial" w:cs="Arial"/>
              <w:color w:val="000000"/>
              <w:u w:val="single"/>
            </w:rPr>
            <w:t>SELECT CODING TYPE</w:t>
          </w:r>
        </w:p>
      </w:docPartBody>
    </w:docPart>
    <w:docPart>
      <w:docPartPr>
        <w:name w:val="2B04AFC61AB84D43A1D407E84520BDC5"/>
        <w:category>
          <w:name w:val="General"/>
          <w:gallery w:val="placeholder"/>
        </w:category>
        <w:types>
          <w:type w:val="bbPlcHdr"/>
        </w:types>
        <w:behaviors>
          <w:behavior w:val="content"/>
        </w:behaviors>
        <w:guid w:val="{43717289-D4C9-4986-8962-4476C54DF5D7}"/>
      </w:docPartPr>
      <w:docPartBody>
        <w:p w:rsidR="004500E0" w:rsidRDefault="004500E0">
          <w:r w:rsidRPr="00EF08DB">
            <w:rPr>
              <w:rStyle w:val="PlaceholderText"/>
              <w:rFonts w:ascii="Arial" w:hAnsi="Arial" w:cs="Arial"/>
              <w:color w:val="000000"/>
              <w:u w:val="single"/>
            </w:rPr>
            <w:t>SELECT CODING TYPE</w:t>
          </w:r>
        </w:p>
      </w:docPartBody>
    </w:docPart>
    <w:docPart>
      <w:docPartPr>
        <w:name w:val="9C5D9D1A6687441DB55BD15A92E4CD3A"/>
        <w:category>
          <w:name w:val="General"/>
          <w:gallery w:val="placeholder"/>
        </w:category>
        <w:types>
          <w:type w:val="bbPlcHdr"/>
        </w:types>
        <w:behaviors>
          <w:behavior w:val="content"/>
        </w:behaviors>
        <w:guid w:val="{7B43D508-29BB-45E4-A215-A61935A89EE0}"/>
      </w:docPartPr>
      <w:docPartBody>
        <w:p w:rsidR="004500E0" w:rsidRDefault="004500E0">
          <w:r w:rsidRPr="002B44FF">
            <w:t>(NUM)</w:t>
          </w:r>
        </w:p>
      </w:docPartBody>
    </w:docPart>
    <w:docPart>
      <w:docPartPr>
        <w:name w:val="92E86D8BAF6640D5BC937FA199B91603"/>
        <w:category>
          <w:name w:val="General"/>
          <w:gallery w:val="placeholder"/>
        </w:category>
        <w:types>
          <w:type w:val="bbPlcHdr"/>
        </w:types>
        <w:behaviors>
          <w:behavior w:val="content"/>
        </w:behaviors>
        <w:guid w:val="{A9605EED-7562-4F07-B119-C35CE2DFE250}"/>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D05A281CCDD14126B02ADDEDD4D3C46A"/>
        <w:category>
          <w:name w:val="General"/>
          <w:gallery w:val="placeholder"/>
        </w:category>
        <w:types>
          <w:type w:val="bbPlcHdr"/>
        </w:types>
        <w:behaviors>
          <w:behavior w:val="content"/>
        </w:behaviors>
        <w:guid w:val="{4C652B2B-08A5-4784-877A-88C4B87CEA73}"/>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FB4BF08FA8E445D2AA1542658A6FD04E"/>
        <w:category>
          <w:name w:val="General"/>
          <w:gallery w:val="placeholder"/>
        </w:category>
        <w:types>
          <w:type w:val="bbPlcHdr"/>
        </w:types>
        <w:behaviors>
          <w:behavior w:val="content"/>
        </w:behaviors>
        <w:guid w:val="{F58BA9CA-6600-4A32-940E-2185FD193555}"/>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F8B415D41A394284974976FE7B3027D2"/>
        <w:category>
          <w:name w:val="General"/>
          <w:gallery w:val="placeholder"/>
        </w:category>
        <w:types>
          <w:type w:val="bbPlcHdr"/>
        </w:types>
        <w:behaviors>
          <w:behavior w:val="content"/>
        </w:behaviors>
        <w:guid w:val="{1498FB20-D7C0-4735-84A0-1C6CC24F57FF}"/>
      </w:docPartPr>
      <w:docPartBody>
        <w:p w:rsidR="004500E0" w:rsidRDefault="004500E0">
          <w:r w:rsidRPr="002B44FF">
            <w:rPr>
              <w:rStyle w:val="PlaceholderText"/>
              <w:rFonts w:ascii="Arial" w:hAnsi="Arial" w:cs="Arial"/>
              <w:color w:val="000000"/>
              <w:sz w:val="20"/>
              <w:szCs w:val="20"/>
              <w:u w:val="single"/>
            </w:rPr>
            <w:t>SELECT CODING TYPE</w:t>
          </w:r>
        </w:p>
      </w:docPartBody>
    </w:docPart>
    <w:docPart>
      <w:docPartPr>
        <w:name w:val="63D85DA2FD944D939A0C3E0A96EB56B5"/>
        <w:category>
          <w:name w:val="General"/>
          <w:gallery w:val="placeholder"/>
        </w:category>
        <w:types>
          <w:type w:val="bbPlcHdr"/>
        </w:types>
        <w:behaviors>
          <w:behavior w:val="content"/>
        </w:behaviors>
        <w:guid w:val="{F9BED617-DD33-495E-82F1-DF86C14989EB}"/>
      </w:docPartPr>
      <w:docPartBody>
        <w:p w:rsidR="004500E0" w:rsidRDefault="004500E0">
          <w:r w:rsidRPr="002B44FF">
            <w:rPr>
              <w:rStyle w:val="PlaceholderText"/>
              <w:rFonts w:ascii="Arial" w:hAnsi="Arial" w:cs="Arial"/>
              <w:color w:val="000000"/>
              <w:sz w:val="20"/>
              <w:szCs w:val="20"/>
              <w:u w:val="single"/>
            </w:rPr>
            <w:t>SELECT CODING TYPE</w:t>
          </w:r>
        </w:p>
      </w:docPartBody>
    </w:docPart>
    <w:docPart>
      <w:docPartPr>
        <w:name w:val="EF0896CE60414AC6BB9648EDD9C4B075"/>
        <w:category>
          <w:name w:val="General"/>
          <w:gallery w:val="placeholder"/>
        </w:category>
        <w:types>
          <w:type w:val="bbPlcHdr"/>
        </w:types>
        <w:behaviors>
          <w:behavior w:val="content"/>
        </w:behaviors>
        <w:guid w:val="{E0BDF841-7292-447C-B625-E66D3C258036}"/>
      </w:docPartPr>
      <w:docPartBody>
        <w:p w:rsidR="004500E0" w:rsidRDefault="004500E0">
          <w:r w:rsidRPr="00EF08DB">
            <w:rPr>
              <w:rStyle w:val="PlaceholderText"/>
              <w:rFonts w:ascii="Arial" w:hAnsi="Arial" w:cs="Arial"/>
              <w:color w:val="000000"/>
              <w:u w:val="single"/>
            </w:rPr>
            <w:t>SELECT CODING TYPE</w:t>
          </w:r>
        </w:p>
      </w:docPartBody>
    </w:docPart>
    <w:docPart>
      <w:docPartPr>
        <w:name w:val="1C54D7328D354104B79364600BE46F5B"/>
        <w:category>
          <w:name w:val="General"/>
          <w:gallery w:val="placeholder"/>
        </w:category>
        <w:types>
          <w:type w:val="bbPlcHdr"/>
        </w:types>
        <w:behaviors>
          <w:behavior w:val="content"/>
        </w:behaviors>
        <w:guid w:val="{5357735C-ABEE-4B3E-8409-F48702720016}"/>
      </w:docPartPr>
      <w:docPartBody>
        <w:p w:rsidR="004500E0" w:rsidRDefault="004500E0">
          <w:r w:rsidRPr="00EF08DB">
            <w:rPr>
              <w:rStyle w:val="PlaceholderText"/>
              <w:rFonts w:ascii="Arial" w:hAnsi="Arial" w:cs="Arial"/>
              <w:color w:val="000000"/>
              <w:u w:val="single"/>
            </w:rPr>
            <w:t>SELECT CODING TYPE</w:t>
          </w:r>
        </w:p>
      </w:docPartBody>
    </w:docPart>
    <w:docPart>
      <w:docPartPr>
        <w:name w:val="C0190031327B4F65BA2BCE69C5BB31BD"/>
        <w:category>
          <w:name w:val="General"/>
          <w:gallery w:val="placeholder"/>
        </w:category>
        <w:types>
          <w:type w:val="bbPlcHdr"/>
        </w:types>
        <w:behaviors>
          <w:behavior w:val="content"/>
        </w:behaviors>
        <w:guid w:val="{0E652B44-58BD-4A5E-8662-3744E04CC51E}"/>
      </w:docPartPr>
      <w:docPartBody>
        <w:p w:rsidR="004500E0" w:rsidRDefault="004500E0">
          <w:r w:rsidRPr="00EF08DB">
            <w:rPr>
              <w:rStyle w:val="PlaceholderText"/>
              <w:rFonts w:ascii="Arial" w:hAnsi="Arial" w:cs="Arial"/>
              <w:color w:val="000000"/>
              <w:u w:val="single"/>
            </w:rPr>
            <w:t>SELECT CODING TYPE</w:t>
          </w:r>
        </w:p>
      </w:docPartBody>
    </w:docPart>
    <w:docPart>
      <w:docPartPr>
        <w:name w:val="817CC8CE15E841B7AA4EB57B4701A617"/>
        <w:category>
          <w:name w:val="General"/>
          <w:gallery w:val="placeholder"/>
        </w:category>
        <w:types>
          <w:type w:val="bbPlcHdr"/>
        </w:types>
        <w:behaviors>
          <w:behavior w:val="content"/>
        </w:behaviors>
        <w:guid w:val="{52AA77DA-F5F5-48B5-9231-343E6C96D0FC}"/>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5954ECE2C609455494CA2BE175024D0E"/>
        <w:category>
          <w:name w:val="General"/>
          <w:gallery w:val="placeholder"/>
        </w:category>
        <w:types>
          <w:type w:val="bbPlcHdr"/>
        </w:types>
        <w:behaviors>
          <w:behavior w:val="content"/>
        </w:behaviors>
        <w:guid w:val="{34AFAEDA-F3CA-4DB0-8D6F-05A55730EED7}"/>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9FB2A8A65EE445EBAFB579AFA18B7936"/>
        <w:category>
          <w:name w:val="General"/>
          <w:gallery w:val="placeholder"/>
        </w:category>
        <w:types>
          <w:type w:val="bbPlcHdr"/>
        </w:types>
        <w:behaviors>
          <w:behavior w:val="content"/>
        </w:behaviors>
        <w:guid w:val="{EE892F1C-DB59-4376-89C9-FB8B12E27579}"/>
      </w:docPartPr>
      <w:docPartBody>
        <w:p w:rsidR="004500E0" w:rsidRDefault="004500E0">
          <w:r w:rsidRPr="002B44FF">
            <w:rPr>
              <w:rStyle w:val="PlaceholderText"/>
              <w:rFonts w:ascii="Arial" w:hAnsi="Arial" w:cs="Arial"/>
              <w:color w:val="000000"/>
              <w:sz w:val="20"/>
              <w:szCs w:val="20"/>
              <w:u w:val="single"/>
            </w:rPr>
            <w:t>SELECT CODING TYPE</w:t>
          </w:r>
        </w:p>
      </w:docPartBody>
    </w:docPart>
    <w:docPart>
      <w:docPartPr>
        <w:name w:val="157BDEA9029B479DA85F3363A564FC39"/>
        <w:category>
          <w:name w:val="General"/>
          <w:gallery w:val="placeholder"/>
        </w:category>
        <w:types>
          <w:type w:val="bbPlcHdr"/>
        </w:types>
        <w:behaviors>
          <w:behavior w:val="content"/>
        </w:behaviors>
        <w:guid w:val="{70F30919-C84E-4A51-8365-C696DBCA4690}"/>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5AACB950A1FE4E058BD675ACA3699873"/>
        <w:category>
          <w:name w:val="General"/>
          <w:gallery w:val="placeholder"/>
        </w:category>
        <w:types>
          <w:type w:val="bbPlcHdr"/>
        </w:types>
        <w:behaviors>
          <w:behavior w:val="content"/>
        </w:behaviors>
        <w:guid w:val="{BAADF5C3-3F3B-49F3-A1EE-AA1398B9A314}"/>
      </w:docPartPr>
      <w:docPartBody>
        <w:p w:rsidR="004500E0" w:rsidRDefault="004500E0">
          <w:r w:rsidRPr="00EF08DB">
            <w:rPr>
              <w:rStyle w:val="PlaceholderText"/>
              <w:rFonts w:ascii="Arial" w:hAnsi="Arial" w:cs="Arial"/>
              <w:color w:val="000000"/>
              <w:u w:val="single"/>
            </w:rPr>
            <w:t>SELECT CODING TYPE</w:t>
          </w:r>
        </w:p>
      </w:docPartBody>
    </w:docPart>
    <w:docPart>
      <w:docPartPr>
        <w:name w:val="B96BB2BC3DA14F17A2459B4E717C8053"/>
        <w:category>
          <w:name w:val="General"/>
          <w:gallery w:val="placeholder"/>
        </w:category>
        <w:types>
          <w:type w:val="bbPlcHdr"/>
        </w:types>
        <w:behaviors>
          <w:behavior w:val="content"/>
        </w:behaviors>
        <w:guid w:val="{1D21EBF3-00F5-4386-A2C8-6F0C4A982369}"/>
      </w:docPartPr>
      <w:docPartBody>
        <w:p w:rsidR="004500E0" w:rsidRDefault="004500E0">
          <w:r w:rsidRPr="002B44FF">
            <w:t>(NUM)</w:t>
          </w:r>
        </w:p>
      </w:docPartBody>
    </w:docPart>
    <w:docPart>
      <w:docPartPr>
        <w:name w:val="85A33ED51F80430491C3B149CD943180"/>
        <w:category>
          <w:name w:val="General"/>
          <w:gallery w:val="placeholder"/>
        </w:category>
        <w:types>
          <w:type w:val="bbPlcHdr"/>
        </w:types>
        <w:behaviors>
          <w:behavior w:val="content"/>
        </w:behaviors>
        <w:guid w:val="{1276916C-A525-4E93-B565-8BAC6B6406E8}"/>
      </w:docPartPr>
      <w:docPartBody>
        <w:p w:rsidR="004500E0" w:rsidRDefault="004500E0">
          <w:r w:rsidRPr="00EF08DB">
            <w:rPr>
              <w:rStyle w:val="PlaceholderText"/>
              <w:rFonts w:ascii="Arial" w:hAnsi="Arial" w:cs="Arial"/>
              <w:color w:val="000000"/>
              <w:u w:val="single"/>
            </w:rPr>
            <w:t>SELECT CODING TYPE</w:t>
          </w:r>
        </w:p>
      </w:docPartBody>
    </w:docPart>
    <w:docPart>
      <w:docPartPr>
        <w:name w:val="94CD5AD468814D54A45236A6BDEE9B2A"/>
        <w:category>
          <w:name w:val="General"/>
          <w:gallery w:val="placeholder"/>
        </w:category>
        <w:types>
          <w:type w:val="bbPlcHdr"/>
        </w:types>
        <w:behaviors>
          <w:behavior w:val="content"/>
        </w:behaviors>
        <w:guid w:val="{A87687B1-2CF1-4E50-8D8C-7389FEBE0F3D}"/>
      </w:docPartPr>
      <w:docPartBody>
        <w:p w:rsidR="004500E0" w:rsidRDefault="004500E0">
          <w:r w:rsidRPr="002B44FF">
            <w:t>(NUM)</w:t>
          </w:r>
        </w:p>
      </w:docPartBody>
    </w:docPart>
    <w:docPart>
      <w:docPartPr>
        <w:name w:val="4B62CC8BDC5E4571BE4948627317B580"/>
        <w:category>
          <w:name w:val="General"/>
          <w:gallery w:val="placeholder"/>
        </w:category>
        <w:types>
          <w:type w:val="bbPlcHdr"/>
        </w:types>
        <w:behaviors>
          <w:behavior w:val="content"/>
        </w:behaviors>
        <w:guid w:val="{5433B2C3-8593-4802-BDC8-B7DF69B77E60}"/>
      </w:docPartPr>
      <w:docPartBody>
        <w:p w:rsidR="004500E0" w:rsidRDefault="004500E0">
          <w:r w:rsidRPr="002B44FF">
            <w:t>RANGE</w:t>
          </w:r>
        </w:p>
      </w:docPartBody>
    </w:docPart>
    <w:docPart>
      <w:docPartPr>
        <w:name w:val="6B3E84164FA743978FD5D8F517C38D67"/>
        <w:category>
          <w:name w:val="General"/>
          <w:gallery w:val="placeholder"/>
        </w:category>
        <w:types>
          <w:type w:val="bbPlcHdr"/>
        </w:types>
        <w:behaviors>
          <w:behavior w:val="content"/>
        </w:behaviors>
        <w:guid w:val="{EB4136E7-BAC5-4009-BE9E-82BB518FBA9D}"/>
      </w:docPartPr>
      <w:docPartBody>
        <w:p w:rsidR="004500E0" w:rsidRDefault="004500E0">
          <w:r w:rsidRPr="002B44FF">
            <w:t>RANGE</w:t>
          </w:r>
        </w:p>
      </w:docPartBody>
    </w:docPart>
    <w:docPart>
      <w:docPartPr>
        <w:name w:val="7BB4447DA6DA4114A250A3EF192BF533"/>
        <w:category>
          <w:name w:val="General"/>
          <w:gallery w:val="placeholder"/>
        </w:category>
        <w:types>
          <w:type w:val="bbPlcHdr"/>
        </w:types>
        <w:behaviors>
          <w:behavior w:val="content"/>
        </w:behaviors>
        <w:guid w:val="{F6775F72-F674-4A0E-ABEA-DC5BFE9D340A}"/>
      </w:docPartPr>
      <w:docPartBody>
        <w:p w:rsidR="004500E0" w:rsidRDefault="004500E0">
          <w:r w:rsidRPr="002B44FF">
            <w:t>RANGE</w:t>
          </w:r>
        </w:p>
      </w:docPartBody>
    </w:docPart>
    <w:docPart>
      <w:docPartPr>
        <w:name w:val="8EC453E0DA904B95BAE13DD4F1785589"/>
        <w:category>
          <w:name w:val="General"/>
          <w:gallery w:val="placeholder"/>
        </w:category>
        <w:types>
          <w:type w:val="bbPlcHdr"/>
        </w:types>
        <w:behaviors>
          <w:behavior w:val="content"/>
        </w:behaviors>
        <w:guid w:val="{A2B297D6-2707-4760-9FE2-B9F151EFCE26}"/>
      </w:docPartPr>
      <w:docPartBody>
        <w:p w:rsidR="004500E0" w:rsidRDefault="004500E0">
          <w:r w:rsidRPr="002B44FF">
            <w:t>RANGE</w:t>
          </w:r>
        </w:p>
      </w:docPartBody>
    </w:docPart>
    <w:docPart>
      <w:docPartPr>
        <w:name w:val="8A31CC8A93AA4E4E88501040BDA40B37"/>
        <w:category>
          <w:name w:val="General"/>
          <w:gallery w:val="placeholder"/>
        </w:category>
        <w:types>
          <w:type w:val="bbPlcHdr"/>
        </w:types>
        <w:behaviors>
          <w:behavior w:val="content"/>
        </w:behaviors>
        <w:guid w:val="{C78C3F27-31A2-480D-B18B-EA6688B5A6B9}"/>
      </w:docPartPr>
      <w:docPartBody>
        <w:p w:rsidR="004500E0" w:rsidRDefault="004500E0">
          <w:r w:rsidRPr="002B44FF">
            <w:t>RANGE</w:t>
          </w:r>
        </w:p>
      </w:docPartBody>
    </w:docPart>
    <w:docPart>
      <w:docPartPr>
        <w:name w:val="AD92EDE1273646F884535AD2B5FDDE78"/>
        <w:category>
          <w:name w:val="General"/>
          <w:gallery w:val="placeholder"/>
        </w:category>
        <w:types>
          <w:type w:val="bbPlcHdr"/>
        </w:types>
        <w:behaviors>
          <w:behavior w:val="content"/>
        </w:behaviors>
        <w:guid w:val="{9D8F064A-9691-4178-9AA5-D631ACC174FC}"/>
      </w:docPartPr>
      <w:docPartBody>
        <w:p w:rsidR="004500E0" w:rsidRDefault="004500E0">
          <w:r w:rsidRPr="002B44FF">
            <w:t>RANGE</w:t>
          </w:r>
        </w:p>
      </w:docPartBody>
    </w:docPart>
    <w:docPart>
      <w:docPartPr>
        <w:name w:val="945F3867A92E4D758DDC63E08EEA1D9E"/>
        <w:category>
          <w:name w:val="General"/>
          <w:gallery w:val="placeholder"/>
        </w:category>
        <w:types>
          <w:type w:val="bbPlcHdr"/>
        </w:types>
        <w:behaviors>
          <w:behavior w:val="content"/>
        </w:behaviors>
        <w:guid w:val="{13DE61FF-5003-445D-BEE6-822D5BFDFA6C}"/>
      </w:docPartPr>
      <w:docPartBody>
        <w:p w:rsidR="004500E0" w:rsidRDefault="004500E0">
          <w:r w:rsidRPr="002B44FF">
            <w:t>RANGE</w:t>
          </w:r>
        </w:p>
      </w:docPartBody>
    </w:docPart>
    <w:docPart>
      <w:docPartPr>
        <w:name w:val="893FC35E4BF94608AD2822EA69BCBC45"/>
        <w:category>
          <w:name w:val="General"/>
          <w:gallery w:val="placeholder"/>
        </w:category>
        <w:types>
          <w:type w:val="bbPlcHdr"/>
        </w:types>
        <w:behaviors>
          <w:behavior w:val="content"/>
        </w:behaviors>
        <w:guid w:val="{D376949C-42F6-45E7-8B1D-86761F7E21EA}"/>
      </w:docPartPr>
      <w:docPartBody>
        <w:p w:rsidR="004500E0" w:rsidRDefault="004500E0">
          <w:r w:rsidRPr="002B44FF">
            <w:t>RANGE</w:t>
          </w:r>
        </w:p>
      </w:docPartBody>
    </w:docPart>
    <w:docPart>
      <w:docPartPr>
        <w:name w:val="EB3DC41463484A5EB45F410B6E306B61"/>
        <w:category>
          <w:name w:val="General"/>
          <w:gallery w:val="placeholder"/>
        </w:category>
        <w:types>
          <w:type w:val="bbPlcHdr"/>
        </w:types>
        <w:behaviors>
          <w:behavior w:val="content"/>
        </w:behaviors>
        <w:guid w:val="{6647AE59-0F19-4903-95E1-B400D24BA180}"/>
      </w:docPartPr>
      <w:docPartBody>
        <w:p w:rsidR="004500E0" w:rsidRDefault="004500E0">
          <w:r w:rsidRPr="002B44FF">
            <w:t>RANGE</w:t>
          </w:r>
        </w:p>
      </w:docPartBody>
    </w:docPart>
    <w:docPart>
      <w:docPartPr>
        <w:name w:val="C18815EF1FD04659816ABA493CA8F620"/>
        <w:category>
          <w:name w:val="General"/>
          <w:gallery w:val="placeholder"/>
        </w:category>
        <w:types>
          <w:type w:val="bbPlcHdr"/>
        </w:types>
        <w:behaviors>
          <w:behavior w:val="content"/>
        </w:behaviors>
        <w:guid w:val="{D30A33CE-2B08-43EE-B448-5C6E4EB8D127}"/>
      </w:docPartPr>
      <w:docPartBody>
        <w:p w:rsidR="004500E0" w:rsidRDefault="004500E0">
          <w:r w:rsidRPr="002B44FF">
            <w:t>RANGE</w:t>
          </w:r>
        </w:p>
      </w:docPartBody>
    </w:docPart>
    <w:docPart>
      <w:docPartPr>
        <w:name w:val="2EADCA379D044152B07A761B93BE2572"/>
        <w:category>
          <w:name w:val="General"/>
          <w:gallery w:val="placeholder"/>
        </w:category>
        <w:types>
          <w:type w:val="bbPlcHdr"/>
        </w:types>
        <w:behaviors>
          <w:behavior w:val="content"/>
        </w:behaviors>
        <w:guid w:val="{163376E2-E5DF-4BC3-96AE-602521CDDB9F}"/>
      </w:docPartPr>
      <w:docPartBody>
        <w:p w:rsidR="004500E0" w:rsidRDefault="004500E0">
          <w:r w:rsidRPr="002B44FF">
            <w:t>RANGE</w:t>
          </w:r>
        </w:p>
      </w:docPartBody>
    </w:docPart>
    <w:docPart>
      <w:docPartPr>
        <w:name w:val="F2BE9F1B05E54C129FF669AD8567B720"/>
        <w:category>
          <w:name w:val="General"/>
          <w:gallery w:val="placeholder"/>
        </w:category>
        <w:types>
          <w:type w:val="bbPlcHdr"/>
        </w:types>
        <w:behaviors>
          <w:behavior w:val="content"/>
        </w:behaviors>
        <w:guid w:val="{9DCFEDB8-9A84-42FB-ABC2-1C51FDCF039D}"/>
      </w:docPartPr>
      <w:docPartBody>
        <w:p w:rsidR="004500E0" w:rsidRDefault="004500E0">
          <w:r w:rsidRPr="002B44FF">
            <w:t>RANGE</w:t>
          </w:r>
        </w:p>
      </w:docPartBody>
    </w:docPart>
    <w:docPart>
      <w:docPartPr>
        <w:name w:val="D5389E285FC44C09989060A5FAEDAC1D"/>
        <w:category>
          <w:name w:val="General"/>
          <w:gallery w:val="placeholder"/>
        </w:category>
        <w:types>
          <w:type w:val="bbPlcHdr"/>
        </w:types>
        <w:behaviors>
          <w:behavior w:val="content"/>
        </w:behaviors>
        <w:guid w:val="{02BF9B25-E618-4DF7-B878-39FB8E1A6865}"/>
      </w:docPartPr>
      <w:docPartBody>
        <w:p w:rsidR="004500E0" w:rsidRDefault="004500E0">
          <w:r w:rsidRPr="002B44FF">
            <w:t>RANGE</w:t>
          </w:r>
        </w:p>
      </w:docPartBody>
    </w:docPart>
    <w:docPart>
      <w:docPartPr>
        <w:name w:val="42364D52B1364E30B1E084FA65658514"/>
        <w:category>
          <w:name w:val="General"/>
          <w:gallery w:val="placeholder"/>
        </w:category>
        <w:types>
          <w:type w:val="bbPlcHdr"/>
        </w:types>
        <w:behaviors>
          <w:behavior w:val="content"/>
        </w:behaviors>
        <w:guid w:val="{83AE4F9C-9B90-4741-8539-F0547652B9B2}"/>
      </w:docPartPr>
      <w:docPartBody>
        <w:p w:rsidR="004500E0" w:rsidRDefault="004500E0">
          <w:r w:rsidRPr="002B44FF">
            <w:t>RANGE</w:t>
          </w:r>
        </w:p>
      </w:docPartBody>
    </w:docPart>
    <w:docPart>
      <w:docPartPr>
        <w:name w:val="9C34863B72B24556A6A47061C4168E29"/>
        <w:category>
          <w:name w:val="General"/>
          <w:gallery w:val="placeholder"/>
        </w:category>
        <w:types>
          <w:type w:val="bbPlcHdr"/>
        </w:types>
        <w:behaviors>
          <w:behavior w:val="content"/>
        </w:behaviors>
        <w:guid w:val="{DA350445-988C-414E-90A9-31370EF92A28}"/>
      </w:docPartPr>
      <w:docPartBody>
        <w:p w:rsidR="004500E0" w:rsidRDefault="004500E0">
          <w:r w:rsidRPr="002B44FF">
            <w:t>RANGE</w:t>
          </w:r>
        </w:p>
      </w:docPartBody>
    </w:docPart>
    <w:docPart>
      <w:docPartPr>
        <w:name w:val="975E73FAE3784DEA9D44385A402D4AEF"/>
        <w:category>
          <w:name w:val="General"/>
          <w:gallery w:val="placeholder"/>
        </w:category>
        <w:types>
          <w:type w:val="bbPlcHdr"/>
        </w:types>
        <w:behaviors>
          <w:behavior w:val="content"/>
        </w:behaviors>
        <w:guid w:val="{BE2F1587-F678-44B3-8054-3D696D7F6A46}"/>
      </w:docPartPr>
      <w:docPartBody>
        <w:p w:rsidR="004500E0" w:rsidRDefault="004500E0">
          <w:r w:rsidRPr="002B44FF">
            <w:t>RANGE</w:t>
          </w:r>
        </w:p>
      </w:docPartBody>
    </w:docPart>
    <w:docPart>
      <w:docPartPr>
        <w:name w:val="468481A9BA144AA4A5105D288729FE78"/>
        <w:category>
          <w:name w:val="General"/>
          <w:gallery w:val="placeholder"/>
        </w:category>
        <w:types>
          <w:type w:val="bbPlcHdr"/>
        </w:types>
        <w:behaviors>
          <w:behavior w:val="content"/>
        </w:behaviors>
        <w:guid w:val="{285FC6FD-000F-44AA-9823-34A836D0D862}"/>
      </w:docPartPr>
      <w:docPartBody>
        <w:p w:rsidR="004500E0" w:rsidRDefault="004500E0">
          <w:r w:rsidRPr="002B44FF">
            <w:t>RANGE</w:t>
          </w:r>
        </w:p>
      </w:docPartBody>
    </w:docPart>
    <w:docPart>
      <w:docPartPr>
        <w:name w:val="9F6CCBDAFF464D909E12D78213E11742"/>
        <w:category>
          <w:name w:val="General"/>
          <w:gallery w:val="placeholder"/>
        </w:category>
        <w:types>
          <w:type w:val="bbPlcHdr"/>
        </w:types>
        <w:behaviors>
          <w:behavior w:val="content"/>
        </w:behaviors>
        <w:guid w:val="{3C3301C4-B596-4264-AE3B-6659D84E693A}"/>
      </w:docPartPr>
      <w:docPartBody>
        <w:p w:rsidR="004500E0" w:rsidRDefault="004500E0">
          <w:r w:rsidRPr="002B44FF">
            <w:t>RANGE</w:t>
          </w:r>
        </w:p>
      </w:docPartBody>
    </w:docPart>
    <w:docPart>
      <w:docPartPr>
        <w:name w:val="2661B0426B094C7088797FCBACBB8369"/>
        <w:category>
          <w:name w:val="General"/>
          <w:gallery w:val="placeholder"/>
        </w:category>
        <w:types>
          <w:type w:val="bbPlcHdr"/>
        </w:types>
        <w:behaviors>
          <w:behavior w:val="content"/>
        </w:behaviors>
        <w:guid w:val="{0A622A5F-6F26-45DC-9618-763956FF0BF0}"/>
      </w:docPartPr>
      <w:docPartBody>
        <w:p w:rsidR="004500E0" w:rsidRDefault="004500E0">
          <w:r w:rsidRPr="00F675A7">
            <w:rPr>
              <w:rFonts w:ascii="Arial" w:hAnsi="Arial" w:cs="Arial"/>
              <w:bCs/>
              <w:caps/>
              <w:sz w:val="20"/>
              <w:szCs w:val="20"/>
            </w:rPr>
            <w:t>INSERT UNIVERSE</w:t>
          </w:r>
        </w:p>
      </w:docPartBody>
    </w:docPart>
    <w:docPart>
      <w:docPartPr>
        <w:name w:val="5BA21AE9C80242F08E9F7B4783B988D3"/>
        <w:category>
          <w:name w:val="General"/>
          <w:gallery w:val="placeholder"/>
        </w:category>
        <w:types>
          <w:type w:val="bbPlcHdr"/>
        </w:types>
        <w:behaviors>
          <w:behavior w:val="content"/>
        </w:behaviors>
        <w:guid w:val="{0990903D-2B1C-4154-86DD-B57436336F27}"/>
      </w:docPartPr>
      <w:docPartBody>
        <w:p w:rsidR="004500E0" w:rsidRDefault="004500E0">
          <w:r w:rsidRPr="00F675A7">
            <w:rPr>
              <w:rFonts w:ascii="Arial" w:hAnsi="Arial" w:cs="Arial"/>
              <w:bCs/>
              <w:caps/>
              <w:sz w:val="20"/>
              <w:szCs w:val="20"/>
            </w:rPr>
            <w:t>INSERT UNIVERSE</w:t>
          </w:r>
        </w:p>
      </w:docPartBody>
    </w:docPart>
    <w:docPart>
      <w:docPartPr>
        <w:name w:val="0595F7E604594FBE9D4E24EF4168F1EB"/>
        <w:category>
          <w:name w:val="General"/>
          <w:gallery w:val="placeholder"/>
        </w:category>
        <w:types>
          <w:type w:val="bbPlcHdr"/>
        </w:types>
        <w:behaviors>
          <w:behavior w:val="content"/>
        </w:behaviors>
        <w:guid w:val="{FE378F3A-704B-4DF4-892C-D1F66EB8EFAB}"/>
      </w:docPartPr>
      <w:docPartBody>
        <w:p w:rsidR="004500E0" w:rsidRDefault="004500E0">
          <w:r w:rsidRPr="002B44FF">
            <w:rPr>
              <w:rFonts w:ascii="Arial" w:hAnsi="Arial" w:cs="Arial"/>
              <w:bCs/>
              <w:sz w:val="20"/>
              <w:szCs w:val="20"/>
            </w:rPr>
            <w:t>INSERT FILL CONDITION OR DELETE ROW</w:t>
          </w:r>
        </w:p>
      </w:docPartBody>
    </w:docPart>
    <w:docPart>
      <w:docPartPr>
        <w:name w:val="78CABAD142674097B42F7F6B72D64889"/>
        <w:category>
          <w:name w:val="General"/>
          <w:gallery w:val="placeholder"/>
        </w:category>
        <w:types>
          <w:type w:val="bbPlcHdr"/>
        </w:types>
        <w:behaviors>
          <w:behavior w:val="content"/>
        </w:behaviors>
        <w:guid w:val="{1FBBAA1B-3E19-4BEE-915D-650D2B021EDB}"/>
      </w:docPartPr>
      <w:docPartBody>
        <w:p w:rsidR="004500E0" w:rsidRDefault="004500E0">
          <w:r w:rsidRPr="00EF5262">
            <w:rPr>
              <w:rFonts w:ascii="Arial" w:hAnsi="Arial" w:cs="Arial"/>
              <w:i/>
              <w:sz w:val="16"/>
              <w:szCs w:val="16"/>
            </w:rPr>
            <w:t>Var</w:t>
          </w:r>
        </w:p>
      </w:docPartBody>
    </w:docPart>
    <w:docPart>
      <w:docPartPr>
        <w:name w:val="ECA5D16CDB3B4636951D43C45D6B171B"/>
        <w:category>
          <w:name w:val="General"/>
          <w:gallery w:val="placeholder"/>
        </w:category>
        <w:types>
          <w:type w:val="bbPlcHdr"/>
        </w:types>
        <w:behaviors>
          <w:behavior w:val="content"/>
        </w:behaviors>
        <w:guid w:val="{C915D570-E396-4BBF-9FD2-140F586C74C6}"/>
      </w:docPartPr>
      <w:docPartBody>
        <w:p w:rsidR="004500E0" w:rsidRDefault="004500E0">
          <w:r w:rsidRPr="002B44FF">
            <w:t>(NUM)</w:t>
          </w:r>
        </w:p>
      </w:docPartBody>
    </w:docPart>
    <w:docPart>
      <w:docPartPr>
        <w:name w:val="03178B468B594267838D45F1A4D6D99F"/>
        <w:category>
          <w:name w:val="General"/>
          <w:gallery w:val="placeholder"/>
        </w:category>
        <w:types>
          <w:type w:val="bbPlcHdr"/>
        </w:types>
        <w:behaviors>
          <w:behavior w:val="content"/>
        </w:behaviors>
        <w:guid w:val="{4F560554-1C81-4CA8-B74E-DDAF8643B426}"/>
      </w:docPartPr>
      <w:docPartBody>
        <w:p w:rsidR="004500E0" w:rsidRDefault="004500E0">
          <w:r w:rsidRPr="00CB5661">
            <w:rPr>
              <w:rStyle w:val="PlaceholderText"/>
              <w:rFonts w:ascii="Arial" w:hAnsi="Arial" w:cs="Arial"/>
              <w:color w:val="000000"/>
              <w:sz w:val="20"/>
              <w:szCs w:val="20"/>
              <w:u w:val="single"/>
            </w:rPr>
            <w:t>SELECT CODING TYPE</w:t>
          </w:r>
        </w:p>
      </w:docPartBody>
    </w:docPart>
    <w:docPart>
      <w:docPartPr>
        <w:name w:val="F3C2A83CDED44D54A23726BEC4BFE8FD"/>
        <w:category>
          <w:name w:val="General"/>
          <w:gallery w:val="placeholder"/>
        </w:category>
        <w:types>
          <w:type w:val="bbPlcHdr"/>
        </w:types>
        <w:behaviors>
          <w:behavior w:val="content"/>
        </w:behaviors>
        <w:guid w:val="{EE9A8BF1-8745-4D22-BB2C-5B13DAE65D15}"/>
      </w:docPartPr>
      <w:docPartBody>
        <w:p w:rsidR="00A37998" w:rsidRDefault="00956CCD">
          <w:r w:rsidRPr="00222236">
            <w:rPr>
              <w:rFonts w:ascii="Arial" w:hAnsi="Arial" w:cs="Arial"/>
              <w:bCs/>
              <w:caps/>
              <w:sz w:val="20"/>
              <w:szCs w:val="20"/>
            </w:rPr>
            <w:t>(NUM)</w:t>
          </w:r>
        </w:p>
      </w:docPartBody>
    </w:docPart>
    <w:docPart>
      <w:docPartPr>
        <w:name w:val="26DC334BFA1D4177A743E78B49911F64"/>
        <w:category>
          <w:name w:val="General"/>
          <w:gallery w:val="placeholder"/>
        </w:category>
        <w:types>
          <w:type w:val="bbPlcHdr"/>
        </w:types>
        <w:behaviors>
          <w:behavior w:val="content"/>
        </w:behaviors>
        <w:guid w:val="{C11A5890-39E1-469B-A7AA-0C86CAA05BE8}"/>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C1626512092E445A86782BE48DFD64C4"/>
        <w:category>
          <w:name w:val="General"/>
          <w:gallery w:val="placeholder"/>
        </w:category>
        <w:types>
          <w:type w:val="bbPlcHdr"/>
        </w:types>
        <w:behaviors>
          <w:behavior w:val="content"/>
        </w:behaviors>
        <w:guid w:val="{AB22AD45-2ED7-4007-96A9-8B4D941F0687}"/>
      </w:docPartPr>
      <w:docPartBody>
        <w:p w:rsidR="00A37998" w:rsidRDefault="00A37998">
          <w:r w:rsidRPr="00EF08DB">
            <w:rPr>
              <w:rStyle w:val="PlaceholderText"/>
              <w:rFonts w:ascii="Arial" w:hAnsi="Arial" w:cs="Arial"/>
              <w:color w:val="000000"/>
              <w:u w:val="single"/>
            </w:rPr>
            <w:t>SELECT CODING TYPE</w:t>
          </w:r>
        </w:p>
      </w:docPartBody>
    </w:docPart>
    <w:docPart>
      <w:docPartPr>
        <w:name w:val="7D5BBC138DE041ED94A5A3B315D7FF81"/>
        <w:category>
          <w:name w:val="General"/>
          <w:gallery w:val="placeholder"/>
        </w:category>
        <w:types>
          <w:type w:val="bbPlcHdr"/>
        </w:types>
        <w:behaviors>
          <w:behavior w:val="content"/>
        </w:behaviors>
        <w:guid w:val="{F0D42952-682F-46E1-8354-944BD4841E8F}"/>
      </w:docPartPr>
      <w:docPartBody>
        <w:p w:rsidR="00A37998" w:rsidRDefault="00A37998">
          <w:r w:rsidRPr="00EF08DB">
            <w:rPr>
              <w:rStyle w:val="PlaceholderText"/>
              <w:rFonts w:ascii="Arial" w:hAnsi="Arial" w:cs="Arial"/>
              <w:color w:val="000000"/>
              <w:u w:val="single"/>
            </w:rPr>
            <w:t>SELECT CODING TYPE</w:t>
          </w:r>
        </w:p>
      </w:docPartBody>
    </w:docPart>
    <w:docPart>
      <w:docPartPr>
        <w:name w:val="D337CF325E584DC1A415BD3A8BF89A95"/>
        <w:category>
          <w:name w:val="General"/>
          <w:gallery w:val="placeholder"/>
        </w:category>
        <w:types>
          <w:type w:val="bbPlcHdr"/>
        </w:types>
        <w:behaviors>
          <w:behavior w:val="content"/>
        </w:behaviors>
        <w:guid w:val="{FE49ED60-D1B9-4F0D-A027-8ABC9D5D6BC7}"/>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4CBBF9859D624ED0B841E80B03970997"/>
        <w:category>
          <w:name w:val="General"/>
          <w:gallery w:val="placeholder"/>
        </w:category>
        <w:types>
          <w:type w:val="bbPlcHdr"/>
        </w:types>
        <w:behaviors>
          <w:behavior w:val="content"/>
        </w:behaviors>
        <w:guid w:val="{8B940528-C398-491D-9734-B1002B10F16B}"/>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9DCDB93BA4E44EAD81BC4D7A93BE1980"/>
        <w:category>
          <w:name w:val="General"/>
          <w:gallery w:val="placeholder"/>
        </w:category>
        <w:types>
          <w:type w:val="bbPlcHdr"/>
        </w:types>
        <w:behaviors>
          <w:behavior w:val="content"/>
        </w:behaviors>
        <w:guid w:val="{3A06ABB5-C4E0-44B4-B399-DF3D00AB8DF3}"/>
      </w:docPartPr>
      <w:docPartBody>
        <w:p w:rsidR="00A37998" w:rsidRDefault="00A37998">
          <w:r w:rsidRPr="00EF08DB">
            <w:rPr>
              <w:rStyle w:val="PlaceholderText"/>
              <w:rFonts w:ascii="Arial" w:hAnsi="Arial" w:cs="Arial"/>
              <w:color w:val="000000"/>
              <w:u w:val="single"/>
            </w:rPr>
            <w:t>SELECT CODING TYPE</w:t>
          </w:r>
        </w:p>
      </w:docPartBody>
    </w:docPart>
    <w:docPart>
      <w:docPartPr>
        <w:name w:val="8A5CFC24E9364226A2034B15ED9C1204"/>
        <w:category>
          <w:name w:val="General"/>
          <w:gallery w:val="placeholder"/>
        </w:category>
        <w:types>
          <w:type w:val="bbPlcHdr"/>
        </w:types>
        <w:behaviors>
          <w:behavior w:val="content"/>
        </w:behaviors>
        <w:guid w:val="{D4B0456E-25CD-48A9-9819-EB235F8259C2}"/>
      </w:docPartPr>
      <w:docPartBody>
        <w:p w:rsidR="00A37998" w:rsidRDefault="00A37998">
          <w:r w:rsidRPr="00EF08DB">
            <w:rPr>
              <w:rStyle w:val="PlaceholderText"/>
              <w:rFonts w:ascii="Arial" w:hAnsi="Arial" w:cs="Arial"/>
              <w:color w:val="000000"/>
              <w:u w:val="single"/>
            </w:rPr>
            <w:t>SELECT CODING TYPE</w:t>
          </w:r>
        </w:p>
      </w:docPartBody>
    </w:docPart>
    <w:docPart>
      <w:docPartPr>
        <w:name w:val="493C30AD79D84E6ABBD37EA116E7C5BB"/>
        <w:category>
          <w:name w:val="General"/>
          <w:gallery w:val="placeholder"/>
        </w:category>
        <w:types>
          <w:type w:val="bbPlcHdr"/>
        </w:types>
        <w:behaviors>
          <w:behavior w:val="content"/>
        </w:behaviors>
        <w:guid w:val="{7633BEC6-00AB-4C03-8991-7E0833F09EA1}"/>
      </w:docPartPr>
      <w:docPartBody>
        <w:p w:rsidR="00A37998" w:rsidRDefault="00A37998">
          <w:r w:rsidRPr="00EF08DB">
            <w:rPr>
              <w:rStyle w:val="PlaceholderText"/>
              <w:rFonts w:ascii="Arial" w:hAnsi="Arial" w:cs="Arial"/>
              <w:color w:val="000000"/>
              <w:u w:val="single"/>
            </w:rPr>
            <w:t>SELECT CODING TYPE</w:t>
          </w:r>
        </w:p>
      </w:docPartBody>
    </w:docPart>
    <w:docPart>
      <w:docPartPr>
        <w:name w:val="463F6125673A4FD78E6EF790C9238CEC"/>
        <w:category>
          <w:name w:val="General"/>
          <w:gallery w:val="placeholder"/>
        </w:category>
        <w:types>
          <w:type w:val="bbPlcHdr"/>
        </w:types>
        <w:behaviors>
          <w:behavior w:val="content"/>
        </w:behaviors>
        <w:guid w:val="{0809C04F-B941-4563-B594-437D0E756B69}"/>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E6E4A8FCB98D443A8706A5C76DA51134"/>
        <w:category>
          <w:name w:val="General"/>
          <w:gallery w:val="placeholder"/>
        </w:category>
        <w:types>
          <w:type w:val="bbPlcHdr"/>
        </w:types>
        <w:behaviors>
          <w:behavior w:val="content"/>
        </w:behaviors>
        <w:guid w:val="{36D85BC2-5516-47F3-9A84-E671648F92D4}"/>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187AC052E4134466AB2074ED03EB3C5F"/>
        <w:category>
          <w:name w:val="General"/>
          <w:gallery w:val="placeholder"/>
        </w:category>
        <w:types>
          <w:type w:val="bbPlcHdr"/>
        </w:types>
        <w:behaviors>
          <w:behavior w:val="content"/>
        </w:behaviors>
        <w:guid w:val="{8CD5EA70-BBBF-442C-8328-29EB57728C61}"/>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EC33B3A4393843CA803A16FF0A507EA2"/>
        <w:category>
          <w:name w:val="General"/>
          <w:gallery w:val="placeholder"/>
        </w:category>
        <w:types>
          <w:type w:val="bbPlcHdr"/>
        </w:types>
        <w:behaviors>
          <w:behavior w:val="content"/>
        </w:behaviors>
        <w:guid w:val="{D97668EC-CBE7-48DE-BEC6-B23579CA6CA4}"/>
      </w:docPartPr>
      <w:docPartBody>
        <w:p w:rsidR="00A37998" w:rsidRDefault="00A37998">
          <w:r w:rsidRPr="00CB5661">
            <w:rPr>
              <w:rStyle w:val="PlaceholderText"/>
              <w:rFonts w:ascii="Arial" w:hAnsi="Arial" w:cs="Arial"/>
              <w:color w:val="000000"/>
              <w:sz w:val="20"/>
              <w:szCs w:val="20"/>
              <w:u w:val="single"/>
            </w:rPr>
            <w:t>SELECT CODING TYPE</w:t>
          </w:r>
        </w:p>
      </w:docPartBody>
    </w:docPart>
    <w:docPart>
      <w:docPartPr>
        <w:name w:val="7CE10929D6D0483EAB6873CBBC0320A4"/>
        <w:category>
          <w:name w:val="General"/>
          <w:gallery w:val="placeholder"/>
        </w:category>
        <w:types>
          <w:type w:val="bbPlcHdr"/>
        </w:types>
        <w:behaviors>
          <w:behavior w:val="content"/>
        </w:behaviors>
        <w:guid w:val="{33D42EE5-B607-4173-BD60-C02751815943}"/>
      </w:docPartPr>
      <w:docPartBody>
        <w:p w:rsidR="00D40A78" w:rsidRDefault="00D40A78">
          <w:r w:rsidRPr="002B44FF">
            <w:rPr>
              <w:rStyle w:val="PlaceholderText"/>
              <w:rFonts w:ascii="Arial" w:hAnsi="Arial" w:cs="Arial"/>
              <w:color w:val="000000"/>
              <w:sz w:val="20"/>
              <w:szCs w:val="20"/>
              <w:u w:val="single"/>
            </w:rPr>
            <w:t>SELECT CODING TYPE</w:t>
          </w:r>
        </w:p>
      </w:docPartBody>
    </w:docPart>
    <w:docPart>
      <w:docPartPr>
        <w:name w:val="89ADD468CE9A40A3A62C62350A093631"/>
        <w:category>
          <w:name w:val="General"/>
          <w:gallery w:val="placeholder"/>
        </w:category>
        <w:types>
          <w:type w:val="bbPlcHdr"/>
        </w:types>
        <w:behaviors>
          <w:behavior w:val="content"/>
        </w:behaviors>
        <w:guid w:val="{FBA8130A-F805-47AC-9321-155CBAE5D288}"/>
      </w:docPartPr>
      <w:docPartBody>
        <w:p w:rsidR="00D40A78" w:rsidRDefault="00D40A78">
          <w:r w:rsidRPr="002B44FF">
            <w:rPr>
              <w:rStyle w:val="PlaceholderText"/>
              <w:rFonts w:ascii="Arial" w:hAnsi="Arial" w:cs="Arial"/>
              <w:color w:val="000000"/>
              <w:sz w:val="20"/>
              <w:szCs w:val="20"/>
              <w:u w:val="single"/>
            </w:rPr>
            <w:t>SELECT CODING TYPE</w:t>
          </w:r>
        </w:p>
      </w:docPartBody>
    </w:docPart>
    <w:docPart>
      <w:docPartPr>
        <w:name w:val="B0E78497E4084707BA41CF203B8E1EDB"/>
        <w:category>
          <w:name w:val="General"/>
          <w:gallery w:val="placeholder"/>
        </w:category>
        <w:types>
          <w:type w:val="bbPlcHdr"/>
        </w:types>
        <w:behaviors>
          <w:behavior w:val="content"/>
        </w:behaviors>
        <w:guid w:val="{63892D06-591A-48A1-A880-9D8D655B00B2}"/>
      </w:docPartPr>
      <w:docPartBody>
        <w:p w:rsidR="00D40A78" w:rsidRDefault="00D40A78">
          <w:r w:rsidRPr="002B44FF">
            <w:rPr>
              <w:rStyle w:val="PlaceholderText"/>
              <w:rFonts w:ascii="Arial" w:hAnsi="Arial" w:cs="Arial"/>
              <w:color w:val="000000"/>
              <w:sz w:val="20"/>
              <w:szCs w:val="20"/>
              <w:u w:val="single"/>
            </w:rPr>
            <w:t>SELECT CODING TYPE</w:t>
          </w:r>
        </w:p>
      </w:docPartBody>
    </w:docPart>
    <w:docPart>
      <w:docPartPr>
        <w:name w:val="08EB4901AD524E00AC8173F1F1F594F7"/>
        <w:category>
          <w:name w:val="General"/>
          <w:gallery w:val="placeholder"/>
        </w:category>
        <w:types>
          <w:type w:val="bbPlcHdr"/>
        </w:types>
        <w:behaviors>
          <w:behavior w:val="content"/>
        </w:behaviors>
        <w:guid w:val="{D0A3F1F7-8631-4E90-908A-C98D480B111C}"/>
      </w:docPartPr>
      <w:docPartBody>
        <w:p w:rsidR="00B15FA9" w:rsidRDefault="00D40A78">
          <w:r w:rsidRPr="002B44FF">
            <w:rPr>
              <w:rStyle w:val="PlaceholderText"/>
              <w:rFonts w:ascii="Arial" w:hAnsi="Arial" w:cs="Arial"/>
              <w:color w:val="000000"/>
              <w:sz w:val="20"/>
              <w:szCs w:val="20"/>
              <w:u w:val="single"/>
            </w:rPr>
            <w:t>SELECT CODING TYPE</w:t>
          </w:r>
        </w:p>
      </w:docPartBody>
    </w:docPart>
    <w:docPart>
      <w:docPartPr>
        <w:name w:val="1EEDEC2718FA464E896A2EBBCF7B3F2B"/>
        <w:category>
          <w:name w:val="General"/>
          <w:gallery w:val="placeholder"/>
        </w:category>
        <w:types>
          <w:type w:val="bbPlcHdr"/>
        </w:types>
        <w:behaviors>
          <w:behavior w:val="content"/>
        </w:behaviors>
        <w:guid w:val="{CE0E4EB1-B2FC-4BA4-AF41-707C228A57BB}"/>
      </w:docPartPr>
      <w:docPartBody>
        <w:p w:rsidR="00B15FA9" w:rsidRDefault="00D40A78">
          <w:r w:rsidRPr="002B44FF">
            <w:rPr>
              <w:rStyle w:val="PlaceholderText"/>
              <w:rFonts w:ascii="Arial" w:hAnsi="Arial" w:cs="Arial"/>
              <w:color w:val="000000"/>
              <w:sz w:val="20"/>
              <w:szCs w:val="20"/>
              <w:u w:val="single"/>
            </w:rPr>
            <w:t>SELECT CODING TYPE</w:t>
          </w:r>
        </w:p>
      </w:docPartBody>
    </w:docPart>
    <w:docPart>
      <w:docPartPr>
        <w:name w:val="BFA01CB1C38F460D8409262584DB47AE"/>
        <w:category>
          <w:name w:val="General"/>
          <w:gallery w:val="placeholder"/>
        </w:category>
        <w:types>
          <w:type w:val="bbPlcHdr"/>
        </w:types>
        <w:behaviors>
          <w:behavior w:val="content"/>
        </w:behaviors>
        <w:guid w:val="{BEE3B823-32BA-4B36-BEF3-827BAFBAF55B}"/>
      </w:docPartPr>
      <w:docPartBody>
        <w:p w:rsidR="00B15FA9" w:rsidRDefault="00D40A78">
          <w:r w:rsidRPr="00F675A7">
            <w:rPr>
              <w:rFonts w:ascii="Arial" w:hAnsi="Arial" w:cs="Arial"/>
              <w:bCs/>
              <w:caps/>
              <w:sz w:val="20"/>
              <w:szCs w:val="20"/>
            </w:rPr>
            <w:t>INSERT UNIVERSE</w:t>
          </w:r>
        </w:p>
      </w:docPartBody>
    </w:docPart>
    <w:docPart>
      <w:docPartPr>
        <w:name w:val="FAFD7637162046A5852D988625249279"/>
        <w:category>
          <w:name w:val="General"/>
          <w:gallery w:val="placeholder"/>
        </w:category>
        <w:types>
          <w:type w:val="bbPlcHdr"/>
        </w:types>
        <w:behaviors>
          <w:behavior w:val="content"/>
        </w:behaviors>
        <w:guid w:val="{8C123BC5-9105-45AF-837A-31A13FECA643}"/>
      </w:docPartPr>
      <w:docPartBody>
        <w:p w:rsidR="00B15FA9" w:rsidRDefault="00D40A78">
          <w:r w:rsidRPr="00F675A7">
            <w:rPr>
              <w:rFonts w:ascii="Arial" w:hAnsi="Arial" w:cs="Arial"/>
              <w:bCs/>
              <w:caps/>
              <w:sz w:val="20"/>
              <w:szCs w:val="20"/>
            </w:rPr>
            <w:t>INSERT UNIVERSE</w:t>
          </w:r>
        </w:p>
      </w:docPartBody>
    </w:docPart>
    <w:docPart>
      <w:docPartPr>
        <w:name w:val="5E11F14790524ADFA19543AB51402476"/>
        <w:category>
          <w:name w:val="General"/>
          <w:gallery w:val="placeholder"/>
        </w:category>
        <w:types>
          <w:type w:val="bbPlcHdr"/>
        </w:types>
        <w:behaviors>
          <w:behavior w:val="content"/>
        </w:behaviors>
        <w:guid w:val="{6E78E8B4-8038-4E2B-AE89-5CB80FD8BD9F}"/>
      </w:docPartPr>
      <w:docPartBody>
        <w:p w:rsidR="00B15FA9" w:rsidRDefault="00D40A78">
          <w:r w:rsidRPr="002B44FF">
            <w:rPr>
              <w:rStyle w:val="PlaceholderText"/>
              <w:rFonts w:ascii="Arial" w:hAnsi="Arial" w:cs="Arial"/>
              <w:color w:val="000000"/>
              <w:sz w:val="20"/>
              <w:szCs w:val="20"/>
              <w:u w:val="single"/>
            </w:rPr>
            <w:t>SELECT CODING TYPE</w:t>
          </w:r>
        </w:p>
      </w:docPartBody>
    </w:docPart>
    <w:docPart>
      <w:docPartPr>
        <w:name w:val="FA46157B81B8474595E5F56AD1BD6963"/>
        <w:category>
          <w:name w:val="General"/>
          <w:gallery w:val="placeholder"/>
        </w:category>
        <w:types>
          <w:type w:val="bbPlcHdr"/>
        </w:types>
        <w:behaviors>
          <w:behavior w:val="content"/>
        </w:behaviors>
        <w:guid w:val="{A5D11156-CD7B-4DA7-8B5F-8DB5F4307F92}"/>
      </w:docPartPr>
      <w:docPartBody>
        <w:p w:rsidR="00B15FA9" w:rsidRDefault="00D40A78">
          <w:r w:rsidRPr="00F675A7">
            <w:rPr>
              <w:rFonts w:ascii="Arial" w:hAnsi="Arial" w:cs="Arial"/>
              <w:bCs/>
              <w:caps/>
              <w:sz w:val="20"/>
              <w:szCs w:val="20"/>
            </w:rPr>
            <w:t>INSERT UNIVERSE</w:t>
          </w:r>
        </w:p>
      </w:docPartBody>
    </w:docPart>
    <w:docPart>
      <w:docPartPr>
        <w:name w:val="5C4073AECA034AB38EED54499FF3A036"/>
        <w:category>
          <w:name w:val="General"/>
          <w:gallery w:val="placeholder"/>
        </w:category>
        <w:types>
          <w:type w:val="bbPlcHdr"/>
        </w:types>
        <w:behaviors>
          <w:behavior w:val="content"/>
        </w:behaviors>
        <w:guid w:val="{63894576-1F40-4838-8A08-88A01867A922}"/>
      </w:docPartPr>
      <w:docPartBody>
        <w:p w:rsidR="00B15FA9" w:rsidRDefault="00D40A78">
          <w:r w:rsidRPr="002B44FF">
            <w:rPr>
              <w:rStyle w:val="PlaceholderText"/>
              <w:rFonts w:ascii="Arial" w:hAnsi="Arial" w:cs="Arial"/>
              <w:color w:val="000000"/>
              <w:sz w:val="20"/>
              <w:szCs w:val="20"/>
              <w:u w:val="single"/>
            </w:rPr>
            <w:t>SELECT CODING TYPE</w:t>
          </w:r>
        </w:p>
      </w:docPartBody>
    </w:docPart>
    <w:docPart>
      <w:docPartPr>
        <w:name w:val="3BAE76CD406D47CBA8C7CC0A6B5D66D0"/>
        <w:category>
          <w:name w:val="General"/>
          <w:gallery w:val="placeholder"/>
        </w:category>
        <w:types>
          <w:type w:val="bbPlcHdr"/>
        </w:types>
        <w:behaviors>
          <w:behavior w:val="content"/>
        </w:behaviors>
        <w:guid w:val="{7E5C6C63-B65E-4758-B1A7-3FDF4722548E}"/>
      </w:docPartPr>
      <w:docPartBody>
        <w:p w:rsidR="00B15FA9" w:rsidRDefault="00D40A78">
          <w:r w:rsidRPr="00F675A7">
            <w:rPr>
              <w:rFonts w:ascii="Arial" w:hAnsi="Arial" w:cs="Arial"/>
              <w:bCs/>
              <w:caps/>
              <w:sz w:val="20"/>
              <w:szCs w:val="20"/>
            </w:rPr>
            <w:t>INSERT UNIVERSE</w:t>
          </w:r>
        </w:p>
      </w:docPartBody>
    </w:docPart>
    <w:docPart>
      <w:docPartPr>
        <w:name w:val="0197FD539FC247B39C456D0F28750D34"/>
        <w:category>
          <w:name w:val="General"/>
          <w:gallery w:val="placeholder"/>
        </w:category>
        <w:types>
          <w:type w:val="bbPlcHdr"/>
        </w:types>
        <w:behaviors>
          <w:behavior w:val="content"/>
        </w:behaviors>
        <w:guid w:val="{2C6598FA-BED3-4121-ADA2-17890C8D5A77}"/>
      </w:docPartPr>
      <w:docPartBody>
        <w:p w:rsidR="00B15FA9" w:rsidRDefault="00D40A78">
          <w:r w:rsidRPr="002B44FF">
            <w:rPr>
              <w:rStyle w:val="PlaceholderText"/>
              <w:rFonts w:ascii="Arial" w:hAnsi="Arial" w:cs="Arial"/>
              <w:color w:val="000000"/>
              <w:sz w:val="20"/>
              <w:szCs w:val="20"/>
              <w:u w:val="single"/>
            </w:rPr>
            <w:t>SELECT CODING TYPE</w:t>
          </w:r>
        </w:p>
      </w:docPartBody>
    </w:docPart>
    <w:docPart>
      <w:docPartPr>
        <w:name w:val="3201758CEE3C4525BDD52975626070BC"/>
        <w:category>
          <w:name w:val="General"/>
          <w:gallery w:val="placeholder"/>
        </w:category>
        <w:types>
          <w:type w:val="bbPlcHdr"/>
        </w:types>
        <w:behaviors>
          <w:behavior w:val="content"/>
        </w:behaviors>
        <w:guid w:val="{6A71CF99-7F77-4B2C-A496-644628161F1F}"/>
      </w:docPartPr>
      <w:docPartBody>
        <w:p w:rsidR="00B15FA9" w:rsidRDefault="00B15FA9">
          <w:r w:rsidRPr="00F675A7">
            <w:rPr>
              <w:rFonts w:ascii="Arial" w:hAnsi="Arial" w:cs="Arial"/>
              <w:bCs/>
              <w:caps/>
              <w:sz w:val="20"/>
              <w:szCs w:val="20"/>
            </w:rPr>
            <w:t>INSERT UNIVERSE</w:t>
          </w:r>
        </w:p>
      </w:docPartBody>
    </w:docPart>
    <w:docPart>
      <w:docPartPr>
        <w:name w:val="E133C29615D041BDA1991D8A74E78BF0"/>
        <w:category>
          <w:name w:val="General"/>
          <w:gallery w:val="placeholder"/>
        </w:category>
        <w:types>
          <w:type w:val="bbPlcHdr"/>
        </w:types>
        <w:behaviors>
          <w:behavior w:val="content"/>
        </w:behaviors>
        <w:guid w:val="{5FF9A203-5E2F-4518-9264-69F160A72401}"/>
      </w:docPartPr>
      <w:docPartBody>
        <w:p w:rsidR="00B15FA9" w:rsidRDefault="00B15FA9">
          <w:r w:rsidRPr="002B44FF">
            <w:rPr>
              <w:rStyle w:val="PlaceholderText"/>
              <w:rFonts w:ascii="Arial" w:hAnsi="Arial" w:cs="Arial"/>
              <w:color w:val="000000"/>
              <w:sz w:val="20"/>
              <w:szCs w:val="20"/>
              <w:u w:val="single"/>
            </w:rPr>
            <w:t>SELECT CODING TYPE</w:t>
          </w:r>
        </w:p>
      </w:docPartBody>
    </w:docPart>
    <w:docPart>
      <w:docPartPr>
        <w:name w:val="1BBC6C64761E4FB99F6B059C078E1BF5"/>
        <w:category>
          <w:name w:val="General"/>
          <w:gallery w:val="placeholder"/>
        </w:category>
        <w:types>
          <w:type w:val="bbPlcHdr"/>
        </w:types>
        <w:behaviors>
          <w:behavior w:val="content"/>
        </w:behaviors>
        <w:guid w:val="{4F264838-73ED-4687-9836-90454918D362}"/>
      </w:docPartPr>
      <w:docPartBody>
        <w:p w:rsidR="00B31C0F" w:rsidRDefault="002175A7">
          <w:r w:rsidRPr="002B44FF">
            <w:t>RANGE</w:t>
          </w:r>
        </w:p>
      </w:docPartBody>
    </w:docPart>
    <w:docPart>
      <w:docPartPr>
        <w:name w:val="246A86CAA1A44261B9286D242080FFA0"/>
        <w:category>
          <w:name w:val="General"/>
          <w:gallery w:val="placeholder"/>
        </w:category>
        <w:types>
          <w:type w:val="bbPlcHdr"/>
        </w:types>
        <w:behaviors>
          <w:behavior w:val="content"/>
        </w:behaviors>
        <w:guid w:val="{5EEB3DC7-3F1C-446A-8236-1E10206B9D67}"/>
      </w:docPartPr>
      <w:docPartBody>
        <w:p w:rsidR="00B31C0F" w:rsidRDefault="002175A7">
          <w:r w:rsidRPr="002B44FF">
            <w:t>RANGE</w:t>
          </w:r>
        </w:p>
      </w:docPartBody>
    </w:docPart>
    <w:docPart>
      <w:docPartPr>
        <w:name w:val="595FDACDF2DB4521859ADC0BB5D2CE42"/>
        <w:category>
          <w:name w:val="General"/>
          <w:gallery w:val="placeholder"/>
        </w:category>
        <w:types>
          <w:type w:val="bbPlcHdr"/>
        </w:types>
        <w:behaviors>
          <w:behavior w:val="content"/>
        </w:behaviors>
        <w:guid w:val="{71CE10AC-CB3C-4C51-973F-6673360BE49B}"/>
      </w:docPartPr>
      <w:docPartBody>
        <w:p w:rsidR="00B31C0F" w:rsidRDefault="002175A7">
          <w:r w:rsidRPr="002B44FF">
            <w:t>RANGE</w:t>
          </w:r>
        </w:p>
      </w:docPartBody>
    </w:docPart>
    <w:docPart>
      <w:docPartPr>
        <w:name w:val="C45F0882F5ED43CDA3875004A4E4B08B"/>
        <w:category>
          <w:name w:val="General"/>
          <w:gallery w:val="placeholder"/>
        </w:category>
        <w:types>
          <w:type w:val="bbPlcHdr"/>
        </w:types>
        <w:behaviors>
          <w:behavior w:val="content"/>
        </w:behaviors>
        <w:guid w:val="{26EBC23E-E909-45E5-BDD4-54638A91A19A}"/>
      </w:docPartPr>
      <w:docPartBody>
        <w:p w:rsidR="00B31C0F" w:rsidRDefault="002175A7">
          <w:r w:rsidRPr="002B44FF">
            <w:t>RANGE</w:t>
          </w:r>
        </w:p>
      </w:docPartBody>
    </w:docPart>
    <w:docPart>
      <w:docPartPr>
        <w:name w:val="AEDD280EC69A4B14B3673F9E07829ED4"/>
        <w:category>
          <w:name w:val="General"/>
          <w:gallery w:val="placeholder"/>
        </w:category>
        <w:types>
          <w:type w:val="bbPlcHdr"/>
        </w:types>
        <w:behaviors>
          <w:behavior w:val="content"/>
        </w:behaviors>
        <w:guid w:val="{ECDDB795-93D6-4865-B1D8-060DE0641CCF}"/>
      </w:docPartPr>
      <w:docPartBody>
        <w:p w:rsidR="00B31C0F" w:rsidRDefault="002175A7">
          <w:r w:rsidRPr="002B44FF">
            <w:t>RANGE</w:t>
          </w:r>
        </w:p>
      </w:docPartBody>
    </w:docPart>
    <w:docPart>
      <w:docPartPr>
        <w:name w:val="FEAB6C94B4D44981983105D45959ABD2"/>
        <w:category>
          <w:name w:val="General"/>
          <w:gallery w:val="placeholder"/>
        </w:category>
        <w:types>
          <w:type w:val="bbPlcHdr"/>
        </w:types>
        <w:behaviors>
          <w:behavior w:val="content"/>
        </w:behaviors>
        <w:guid w:val="{2D74F737-04C7-444E-9AE1-058980193F9B}"/>
      </w:docPartPr>
      <w:docPartBody>
        <w:p w:rsidR="00B31C0F" w:rsidRDefault="002175A7">
          <w:r w:rsidRPr="002B44FF">
            <w:t>RANGE</w:t>
          </w:r>
        </w:p>
      </w:docPartBody>
    </w:docPart>
    <w:docPart>
      <w:docPartPr>
        <w:name w:val="A7BADED6ABC84346A8644E75ED77C674"/>
        <w:category>
          <w:name w:val="General"/>
          <w:gallery w:val="placeholder"/>
        </w:category>
        <w:types>
          <w:type w:val="bbPlcHdr"/>
        </w:types>
        <w:behaviors>
          <w:behavior w:val="content"/>
        </w:behaviors>
        <w:guid w:val="{96384990-CA7C-478B-B3F0-8178549F869C}"/>
      </w:docPartPr>
      <w:docPartBody>
        <w:p w:rsidR="00C54208" w:rsidRDefault="00B31C0F">
          <w:r w:rsidRPr="002B44FF">
            <w:rPr>
              <w:rStyle w:val="PlaceholderText"/>
              <w:rFonts w:ascii="Arial" w:hAnsi="Arial" w:cs="Arial"/>
              <w:color w:val="000000"/>
              <w:sz w:val="20"/>
              <w:szCs w:val="20"/>
              <w:u w:val="single"/>
            </w:rPr>
            <w:t>SELECT CODING TYPE</w:t>
          </w:r>
        </w:p>
      </w:docPartBody>
    </w:docPart>
    <w:docPart>
      <w:docPartPr>
        <w:name w:val="4814AD224E9E4841995734403C27443E"/>
        <w:category>
          <w:name w:val="General"/>
          <w:gallery w:val="placeholder"/>
        </w:category>
        <w:types>
          <w:type w:val="bbPlcHdr"/>
        </w:types>
        <w:behaviors>
          <w:behavior w:val="content"/>
        </w:behaviors>
        <w:guid w:val="{AF31C634-4DCB-4D42-B3E2-AAFC8F852BCF}"/>
      </w:docPartPr>
      <w:docPartBody>
        <w:p w:rsidR="006A7EC9" w:rsidRDefault="00FB3C3B">
          <w:r w:rsidRPr="002B44FF">
            <w:rPr>
              <w:rFonts w:ascii="Arial" w:hAnsi="Arial" w:cs="Arial"/>
              <w:bCs/>
              <w:sz w:val="20"/>
              <w:szCs w:val="20"/>
            </w:rPr>
            <w:t>INSERT FILL CONDITION OR DELETE ROW</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BD2F17"/>
    <w:rsid w:val="000450AB"/>
    <w:rsid w:val="00046321"/>
    <w:rsid w:val="000B3E62"/>
    <w:rsid w:val="000D3B2A"/>
    <w:rsid w:val="000D437F"/>
    <w:rsid w:val="000D5CFC"/>
    <w:rsid w:val="000F498E"/>
    <w:rsid w:val="001427B7"/>
    <w:rsid w:val="001618F9"/>
    <w:rsid w:val="00194766"/>
    <w:rsid w:val="001D3E19"/>
    <w:rsid w:val="001F4927"/>
    <w:rsid w:val="0020134C"/>
    <w:rsid w:val="0021042C"/>
    <w:rsid w:val="002175A7"/>
    <w:rsid w:val="00225F16"/>
    <w:rsid w:val="00253019"/>
    <w:rsid w:val="00283708"/>
    <w:rsid w:val="002840A8"/>
    <w:rsid w:val="002B4E0C"/>
    <w:rsid w:val="002C322F"/>
    <w:rsid w:val="002C61CE"/>
    <w:rsid w:val="002D468A"/>
    <w:rsid w:val="002E35FA"/>
    <w:rsid w:val="00300AF8"/>
    <w:rsid w:val="00320E3B"/>
    <w:rsid w:val="0032772A"/>
    <w:rsid w:val="0035296B"/>
    <w:rsid w:val="003537C7"/>
    <w:rsid w:val="003A1805"/>
    <w:rsid w:val="003F7F77"/>
    <w:rsid w:val="004304B9"/>
    <w:rsid w:val="004327A1"/>
    <w:rsid w:val="0044661C"/>
    <w:rsid w:val="004500E0"/>
    <w:rsid w:val="00464B63"/>
    <w:rsid w:val="004B45D4"/>
    <w:rsid w:val="004B55C8"/>
    <w:rsid w:val="004C0146"/>
    <w:rsid w:val="004C4C29"/>
    <w:rsid w:val="004C64ED"/>
    <w:rsid w:val="004D4194"/>
    <w:rsid w:val="004E1056"/>
    <w:rsid w:val="004F342F"/>
    <w:rsid w:val="005100DE"/>
    <w:rsid w:val="00565428"/>
    <w:rsid w:val="00574D40"/>
    <w:rsid w:val="005A2799"/>
    <w:rsid w:val="005A2E5D"/>
    <w:rsid w:val="005E6EFA"/>
    <w:rsid w:val="006142A5"/>
    <w:rsid w:val="00644EB8"/>
    <w:rsid w:val="0065499C"/>
    <w:rsid w:val="00670C8E"/>
    <w:rsid w:val="00675A2B"/>
    <w:rsid w:val="00685F24"/>
    <w:rsid w:val="006A7EC9"/>
    <w:rsid w:val="006C6635"/>
    <w:rsid w:val="006C7FA6"/>
    <w:rsid w:val="006D0868"/>
    <w:rsid w:val="006E400B"/>
    <w:rsid w:val="00703D6F"/>
    <w:rsid w:val="00735716"/>
    <w:rsid w:val="007406C6"/>
    <w:rsid w:val="00743490"/>
    <w:rsid w:val="0075495D"/>
    <w:rsid w:val="00783766"/>
    <w:rsid w:val="00783C73"/>
    <w:rsid w:val="00795D67"/>
    <w:rsid w:val="007C0689"/>
    <w:rsid w:val="007D18F3"/>
    <w:rsid w:val="007E4ADF"/>
    <w:rsid w:val="00803A54"/>
    <w:rsid w:val="0080603C"/>
    <w:rsid w:val="00831712"/>
    <w:rsid w:val="00851709"/>
    <w:rsid w:val="00896D98"/>
    <w:rsid w:val="008A0232"/>
    <w:rsid w:val="008C3875"/>
    <w:rsid w:val="008E36F5"/>
    <w:rsid w:val="00906E83"/>
    <w:rsid w:val="00956CCD"/>
    <w:rsid w:val="009645C2"/>
    <w:rsid w:val="00970586"/>
    <w:rsid w:val="009A5050"/>
    <w:rsid w:val="009B2682"/>
    <w:rsid w:val="009B623C"/>
    <w:rsid w:val="009B7828"/>
    <w:rsid w:val="009C018E"/>
    <w:rsid w:val="009C61AD"/>
    <w:rsid w:val="009F6ED3"/>
    <w:rsid w:val="00A04FEA"/>
    <w:rsid w:val="00A37998"/>
    <w:rsid w:val="00AD457D"/>
    <w:rsid w:val="00AD5470"/>
    <w:rsid w:val="00AE4355"/>
    <w:rsid w:val="00AE7789"/>
    <w:rsid w:val="00AF7D4D"/>
    <w:rsid w:val="00B15FA9"/>
    <w:rsid w:val="00B31C0F"/>
    <w:rsid w:val="00B3414F"/>
    <w:rsid w:val="00B36953"/>
    <w:rsid w:val="00B4169B"/>
    <w:rsid w:val="00B57E13"/>
    <w:rsid w:val="00B61548"/>
    <w:rsid w:val="00B9151F"/>
    <w:rsid w:val="00BD2F17"/>
    <w:rsid w:val="00BF63E4"/>
    <w:rsid w:val="00C26738"/>
    <w:rsid w:val="00C309C4"/>
    <w:rsid w:val="00C403E6"/>
    <w:rsid w:val="00C52C9F"/>
    <w:rsid w:val="00C54208"/>
    <w:rsid w:val="00C55535"/>
    <w:rsid w:val="00C56272"/>
    <w:rsid w:val="00C571AF"/>
    <w:rsid w:val="00C85123"/>
    <w:rsid w:val="00CB1C2B"/>
    <w:rsid w:val="00CE5937"/>
    <w:rsid w:val="00CF17D8"/>
    <w:rsid w:val="00CF1E17"/>
    <w:rsid w:val="00CF6908"/>
    <w:rsid w:val="00CF7A1F"/>
    <w:rsid w:val="00D13DEF"/>
    <w:rsid w:val="00D22641"/>
    <w:rsid w:val="00D40A78"/>
    <w:rsid w:val="00D516FB"/>
    <w:rsid w:val="00D566CD"/>
    <w:rsid w:val="00D657ED"/>
    <w:rsid w:val="00D736C9"/>
    <w:rsid w:val="00DA7E4A"/>
    <w:rsid w:val="00DB2112"/>
    <w:rsid w:val="00DC14C2"/>
    <w:rsid w:val="00DC2D6A"/>
    <w:rsid w:val="00DE16AA"/>
    <w:rsid w:val="00E22B6E"/>
    <w:rsid w:val="00E32203"/>
    <w:rsid w:val="00E338D1"/>
    <w:rsid w:val="00E41B7C"/>
    <w:rsid w:val="00E7048F"/>
    <w:rsid w:val="00E800A5"/>
    <w:rsid w:val="00EB2A62"/>
    <w:rsid w:val="00ED0E41"/>
    <w:rsid w:val="00EF078A"/>
    <w:rsid w:val="00F22EF1"/>
    <w:rsid w:val="00F25429"/>
    <w:rsid w:val="00F54F7C"/>
    <w:rsid w:val="00F90611"/>
    <w:rsid w:val="00F93647"/>
    <w:rsid w:val="00FA628E"/>
    <w:rsid w:val="00FA7825"/>
    <w:rsid w:val="00FB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B31C0F"/>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Site_x0020_Recruitment_x0020_Binder_x0020_Category xmlns="1e0551a1-d83d-474f-99b1-cc9a147eca06" xsi:nil="true"/>
    <State xmlns="1e0551a1-d83d-474f-99b1-cc9a147eca06" xsi:nil="true"/>
    <Site xmlns="f23c63e7-3264-4fa0-bbac-fd47573de8ba">
      <Value>N/A</Value>
    </Site>
    <Temporal xmlns="f23c63e7-3264-4fa0-bbac-fd47573de8ba">Collaboration</Temporal>
    <Team xmlns="f23c63e7-3264-4fa0-bbac-fd47573de8ba">
      <Value>Impacts</Value>
    </Team>
    <Sub_x002d_Team xmlns="1e0551a1-d83d-474f-99b1-cc9a147eca06">
      <Value>N/A</Value>
    </Sub_x002d_Team>
    <RightsManagement xmlns="f23c63e7-3264-4fa0-bbac-fd47573de8ba">Universal</RightsManagement>
    <Impacts_x0020_Category xmlns="1e0551a1-d83d-474f-99b1-cc9a147eca06">Survey Versions</Impacts_x0020_Category>
    <Document_x0020_Type xmlns="f23c63e7-3264-4fa0-bbac-fd47573de8ba"/>
    <OMB_x0020_Submission_x0020_Type xmlns="1e0551a1-d83d-474f-99b1-cc9a147eca06" xsi:nil="true"/>
    <OMB_x0020_Draft_x0020_Version xmlns="1e0551a1-d83d-474f-99b1-cc9a147eca06" xsi:nil="true"/>
    <Implementation_x0020_Category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6" ma:contentTypeDescription="MDRC Project Documents - includes metadata - Document Type, Site, Team" ma:contentTypeScope="" ma:versionID="18e1ccc1c870c185ee836bf621359c3b">
  <xsd:schema xmlns:xsd="http://www.w3.org/2001/XMLSchema" xmlns:p="http://schemas.microsoft.com/office/2006/metadata/properties" xmlns:ns1="f23c63e7-3264-4fa0-bbac-fd47573de8ba" xmlns:ns3="1e0551a1-d83d-474f-99b1-cc9a147eca06" targetNamespace="http://schemas.microsoft.com/office/2006/metadata/properties" ma:root="true" ma:fieldsID="f8591bbcf16c14adbc31b8d639ff6d76"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1:Site"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8"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Version for Editing"/>
          <xsd:enumeration value="Final Version"/>
        </xsd:restriction>
      </xsd:simpleType>
    </xsd:element>
    <xsd:element name="Impacts_x0020_Category" ma:index="20"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B119-7544-452B-B4BF-5BF9B074EE91}">
  <ds:schemaRefs>
    <ds:schemaRef ds:uri="http://schemas.microsoft.com/office/2006/metadata/properties"/>
    <ds:schemaRef ds:uri="1e0551a1-d83d-474f-99b1-cc9a147eca06"/>
    <ds:schemaRef ds:uri="f23c63e7-3264-4fa0-bbac-fd47573de8ba"/>
  </ds:schemaRefs>
</ds:datastoreItem>
</file>

<file path=customXml/itemProps2.xml><?xml version="1.0" encoding="utf-8"?>
<ds:datastoreItem xmlns:ds="http://schemas.openxmlformats.org/officeDocument/2006/customXml" ds:itemID="{FEE5B785-0C7C-45FC-A344-C3C76007F007}">
  <ds:schemaRefs>
    <ds:schemaRef ds:uri="http://schemas.microsoft.com/sharepoint/v3/contenttype/forms"/>
  </ds:schemaRefs>
</ds:datastoreItem>
</file>

<file path=customXml/itemProps3.xml><?xml version="1.0" encoding="utf-8"?>
<ds:datastoreItem xmlns:ds="http://schemas.openxmlformats.org/officeDocument/2006/customXml" ds:itemID="{DC042576-3472-4600-B590-8265BBD60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CB611A-81E0-4777-8FA6-83BEA9CC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2</TotalTime>
  <Pages>83</Pages>
  <Words>10562</Words>
  <Characters>60207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MIHOPE Family Baseline Survey</vt:lpstr>
    </vt:vector>
  </TitlesOfParts>
  <Company>Mathematica, Inc</Company>
  <LinksUpToDate>false</LinksUpToDate>
  <CharactersWithSpaces>70628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Family Baseline Survey</dc:title>
  <dc:subject>CATI</dc:subject>
  <dc:creator>Sara Skidmore</dc:creator>
  <cp:keywords>MIHOPE Family Baseline Survey</cp:keywords>
  <dc:description>MIHOPE - 40008.A10
Gina formatted for Sara Skidmore on 6-4-12</dc:description>
  <cp:lastModifiedBy>DHHS</cp:lastModifiedBy>
  <cp:revision>5</cp:revision>
  <cp:lastPrinted>2012-07-26T19:29:00Z</cp:lastPrinted>
  <dcterms:created xsi:type="dcterms:W3CDTF">2013-08-29T12:54:00Z</dcterms:created>
  <dcterms:modified xsi:type="dcterms:W3CDTF">2013-08-29T13:07:00Z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