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424" w:type="pct"/>
        <w:jc w:val="center"/>
        <w:tblLook w:val="04A0" w:firstRow="1" w:lastRow="0" w:firstColumn="1" w:lastColumn="0" w:noHBand="0" w:noVBand="1"/>
      </w:tblPr>
      <w:tblGrid>
        <w:gridCol w:w="3096"/>
        <w:gridCol w:w="3096"/>
        <w:gridCol w:w="3096"/>
        <w:gridCol w:w="3096"/>
        <w:gridCol w:w="3096"/>
      </w:tblGrid>
      <w:tr w:rsidR="006F581F" w:rsidRPr="00601B66" w:rsidTr="0040554A">
        <w:trPr>
          <w:trHeight w:val="1035"/>
          <w:jc w:val="center"/>
        </w:trPr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02F" w:rsidRPr="00601B66" w:rsidRDefault="0058002F" w:rsidP="00F72794">
            <w:pPr>
              <w:jc w:val="center"/>
              <w:rPr>
                <w:b/>
                <w:sz w:val="18"/>
                <w:szCs w:val="18"/>
              </w:rPr>
            </w:pPr>
            <w:r w:rsidRPr="00601B66">
              <w:rPr>
                <w:b/>
                <w:sz w:val="18"/>
                <w:szCs w:val="18"/>
              </w:rPr>
              <w:t>Panel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6738" w:rsidRDefault="0058002F" w:rsidP="00F72794">
            <w:pPr>
              <w:jc w:val="center"/>
              <w:rPr>
                <w:b/>
                <w:sz w:val="18"/>
                <w:szCs w:val="18"/>
              </w:rPr>
            </w:pPr>
            <w:r w:rsidRPr="00601B66">
              <w:rPr>
                <w:b/>
                <w:sz w:val="18"/>
                <w:szCs w:val="18"/>
              </w:rPr>
              <w:t>#1</w:t>
            </w:r>
          </w:p>
          <w:p w:rsidR="0058002F" w:rsidRPr="00601B66" w:rsidRDefault="007D6738" w:rsidP="00F727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(Monday, March 21</w:t>
            </w:r>
            <w:r w:rsidRPr="007D6738">
              <w:rPr>
                <w:b/>
                <w:sz w:val="18"/>
                <w:szCs w:val="18"/>
                <w:vertAlign w:val="superscript"/>
              </w:rPr>
              <w:t>st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02F" w:rsidRDefault="0058002F" w:rsidP="00F72794">
            <w:pPr>
              <w:jc w:val="center"/>
              <w:rPr>
                <w:b/>
                <w:sz w:val="18"/>
                <w:szCs w:val="18"/>
              </w:rPr>
            </w:pPr>
            <w:r w:rsidRPr="00601B66">
              <w:rPr>
                <w:b/>
                <w:sz w:val="18"/>
                <w:szCs w:val="18"/>
              </w:rPr>
              <w:t>#2</w:t>
            </w:r>
          </w:p>
          <w:p w:rsidR="00CD6F28" w:rsidRPr="00601B66" w:rsidRDefault="00213757" w:rsidP="00F727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 </w:t>
            </w:r>
            <w:r w:rsidR="00CD6F28">
              <w:rPr>
                <w:b/>
                <w:sz w:val="18"/>
                <w:szCs w:val="18"/>
              </w:rPr>
              <w:t>days later</w:t>
            </w:r>
          </w:p>
          <w:p w:rsidR="0058002F" w:rsidRPr="00601B66" w:rsidRDefault="0058002F" w:rsidP="009015ED">
            <w:pPr>
              <w:jc w:val="center"/>
              <w:rPr>
                <w:b/>
                <w:sz w:val="18"/>
                <w:szCs w:val="18"/>
              </w:rPr>
            </w:pPr>
            <w:r w:rsidRPr="00601B66">
              <w:rPr>
                <w:b/>
                <w:sz w:val="18"/>
                <w:szCs w:val="18"/>
              </w:rPr>
              <w:t>(</w:t>
            </w:r>
            <w:r w:rsidR="003B617C">
              <w:rPr>
                <w:b/>
                <w:sz w:val="18"/>
                <w:szCs w:val="18"/>
              </w:rPr>
              <w:t xml:space="preserve">Thursday, </w:t>
            </w:r>
            <w:r w:rsidR="007D6738">
              <w:rPr>
                <w:b/>
                <w:sz w:val="18"/>
                <w:szCs w:val="18"/>
              </w:rPr>
              <w:t>March 2</w:t>
            </w:r>
            <w:r w:rsidR="009015ED">
              <w:rPr>
                <w:b/>
                <w:sz w:val="18"/>
                <w:szCs w:val="18"/>
              </w:rPr>
              <w:t>4</w:t>
            </w:r>
            <w:r w:rsidR="007D6738" w:rsidRPr="007D6738">
              <w:rPr>
                <w:b/>
                <w:sz w:val="18"/>
                <w:szCs w:val="18"/>
                <w:vertAlign w:val="superscript"/>
              </w:rPr>
              <w:t>th</w:t>
            </w:r>
            <w:r w:rsidRPr="00601B6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02F" w:rsidRDefault="00CD6F28" w:rsidP="00F727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#3*</w:t>
            </w:r>
          </w:p>
          <w:p w:rsidR="00CD6F28" w:rsidRPr="00601B66" w:rsidRDefault="00CD6F28" w:rsidP="00F727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 days later</w:t>
            </w:r>
          </w:p>
          <w:p w:rsidR="0058002F" w:rsidRPr="00601B66" w:rsidRDefault="0058002F" w:rsidP="001D5E48">
            <w:pPr>
              <w:jc w:val="center"/>
              <w:rPr>
                <w:b/>
                <w:sz w:val="18"/>
                <w:szCs w:val="18"/>
              </w:rPr>
            </w:pPr>
            <w:r w:rsidRPr="00601B66">
              <w:rPr>
                <w:b/>
                <w:sz w:val="18"/>
                <w:szCs w:val="18"/>
              </w:rPr>
              <w:t>(</w:t>
            </w:r>
            <w:r w:rsidR="003B617C">
              <w:rPr>
                <w:b/>
                <w:sz w:val="18"/>
                <w:szCs w:val="18"/>
              </w:rPr>
              <w:t>Monday, April 4</w:t>
            </w:r>
            <w:r w:rsidRPr="00601B6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02F" w:rsidRDefault="0058002F" w:rsidP="00F72794">
            <w:pPr>
              <w:jc w:val="center"/>
              <w:rPr>
                <w:b/>
                <w:sz w:val="18"/>
                <w:szCs w:val="18"/>
              </w:rPr>
            </w:pPr>
            <w:r w:rsidRPr="00601B66">
              <w:rPr>
                <w:b/>
                <w:sz w:val="18"/>
                <w:szCs w:val="18"/>
              </w:rPr>
              <w:t>#4*</w:t>
            </w:r>
          </w:p>
          <w:p w:rsidR="00CD6F28" w:rsidRPr="00601B66" w:rsidRDefault="001D5E48" w:rsidP="00F727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7 </w:t>
            </w:r>
            <w:r w:rsidR="00CD6F28">
              <w:rPr>
                <w:b/>
                <w:sz w:val="18"/>
                <w:szCs w:val="18"/>
              </w:rPr>
              <w:t>days later</w:t>
            </w:r>
          </w:p>
          <w:p w:rsidR="0058002F" w:rsidRPr="00601B66" w:rsidRDefault="0058002F" w:rsidP="003B617C">
            <w:pPr>
              <w:jc w:val="center"/>
              <w:rPr>
                <w:b/>
                <w:sz w:val="18"/>
                <w:szCs w:val="18"/>
              </w:rPr>
            </w:pPr>
            <w:r w:rsidRPr="00601B66">
              <w:rPr>
                <w:b/>
                <w:sz w:val="18"/>
                <w:szCs w:val="18"/>
              </w:rPr>
              <w:t>(</w:t>
            </w:r>
            <w:r w:rsidR="003B617C">
              <w:rPr>
                <w:b/>
                <w:sz w:val="18"/>
                <w:szCs w:val="18"/>
              </w:rPr>
              <w:t xml:space="preserve">Monday, </w:t>
            </w:r>
            <w:r w:rsidR="00092612">
              <w:rPr>
                <w:b/>
                <w:sz w:val="18"/>
                <w:szCs w:val="18"/>
              </w:rPr>
              <w:t xml:space="preserve">April </w:t>
            </w:r>
            <w:r w:rsidR="003B617C">
              <w:rPr>
                <w:b/>
                <w:sz w:val="18"/>
                <w:szCs w:val="18"/>
              </w:rPr>
              <w:t>11</w:t>
            </w:r>
            <w:r w:rsidR="007D6738" w:rsidRPr="007D6738">
              <w:rPr>
                <w:b/>
                <w:sz w:val="18"/>
                <w:szCs w:val="18"/>
                <w:vertAlign w:val="superscript"/>
              </w:rPr>
              <w:t>th</w:t>
            </w:r>
            <w:r w:rsidRPr="00601B66">
              <w:rPr>
                <w:b/>
                <w:sz w:val="18"/>
                <w:szCs w:val="18"/>
              </w:rPr>
              <w:t>)</w:t>
            </w:r>
          </w:p>
        </w:tc>
      </w:tr>
      <w:tr w:rsidR="00FC2C9B" w:rsidRPr="00601B66" w:rsidTr="0040554A">
        <w:trPr>
          <w:trHeight w:val="1035"/>
          <w:jc w:val="center"/>
        </w:trPr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C2C9B" w:rsidRPr="00601B66" w:rsidRDefault="00FC2C9B" w:rsidP="00FC2C9B">
            <w:pPr>
              <w:ind w:left="235" w:hanging="235"/>
              <w:jc w:val="center"/>
              <w:rPr>
                <w:sz w:val="18"/>
                <w:szCs w:val="18"/>
              </w:rPr>
            </w:pPr>
            <w:r>
              <w:t>1)</w:t>
            </w:r>
            <w:r w:rsidRPr="00C63497">
              <w:t>Internet Push (</w:t>
            </w:r>
            <w:r>
              <w:t>with Alternate wording</w:t>
            </w:r>
            <w:r w:rsidRPr="00C63497">
              <w:t>)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C2C9B" w:rsidRDefault="00FC2C9B" w:rsidP="001D5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DF-16(L2</w:t>
            </w:r>
            <w:r w:rsidRPr="005D1490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(E/S)</w:t>
            </w:r>
            <w:r w:rsidRPr="005D1490">
              <w:rPr>
                <w:sz w:val="18"/>
                <w:szCs w:val="18"/>
              </w:rPr>
              <w:t xml:space="preserve"> + DF-33</w:t>
            </w:r>
            <w:r w:rsidR="00F20007">
              <w:rPr>
                <w:sz w:val="18"/>
                <w:szCs w:val="18"/>
              </w:rPr>
              <w:t>(E/S)</w:t>
            </w:r>
            <w:r w:rsidR="004F4908">
              <w:rPr>
                <w:sz w:val="18"/>
                <w:szCs w:val="18"/>
              </w:rPr>
              <w:t xml:space="preserve"> +</w:t>
            </w:r>
            <w:r w:rsidR="008579C7">
              <w:rPr>
                <w:sz w:val="18"/>
                <w:szCs w:val="18"/>
              </w:rPr>
              <w:t xml:space="preserve"> DF-17(TQA) +</w:t>
            </w:r>
            <w:r w:rsidR="004F4908">
              <w:rPr>
                <w:sz w:val="18"/>
                <w:szCs w:val="18"/>
              </w:rPr>
              <w:t xml:space="preserve"> DF-6</w:t>
            </w:r>
            <w:r w:rsidR="00410F79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(IN)</w:t>
            </w:r>
            <w:r w:rsidR="002D4ED6">
              <w:rPr>
                <w:sz w:val="18"/>
                <w:szCs w:val="18"/>
              </w:rPr>
              <w:t>(E/S)</w:t>
            </w:r>
          </w:p>
          <w:p w:rsidR="00FC2C9B" w:rsidRPr="005D1490" w:rsidRDefault="00FC2C9B" w:rsidP="001D5E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C2C9B" w:rsidRDefault="00FC2C9B" w:rsidP="001D5E48">
            <w:pPr>
              <w:jc w:val="center"/>
              <w:rPr>
                <w:sz w:val="18"/>
                <w:szCs w:val="18"/>
              </w:rPr>
            </w:pPr>
            <w:r w:rsidRPr="00601B66">
              <w:rPr>
                <w:sz w:val="18"/>
                <w:szCs w:val="18"/>
              </w:rPr>
              <w:t>Postcard</w:t>
            </w:r>
          </w:p>
          <w:p w:rsidR="00FC2C9B" w:rsidRDefault="00FC2C9B" w:rsidP="001D5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DF-9(B)(E/S)</w:t>
            </w:r>
          </w:p>
          <w:p w:rsidR="00FC2C9B" w:rsidRPr="00601B66" w:rsidRDefault="00FC2C9B" w:rsidP="001D5E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C2C9B" w:rsidRDefault="00FC2C9B" w:rsidP="001D5E48">
            <w:pPr>
              <w:jc w:val="center"/>
              <w:rPr>
                <w:sz w:val="18"/>
                <w:szCs w:val="18"/>
              </w:rPr>
            </w:pPr>
            <w:r w:rsidRPr="00601B66">
              <w:rPr>
                <w:sz w:val="18"/>
                <w:szCs w:val="18"/>
              </w:rPr>
              <w:t>Postcard</w:t>
            </w:r>
          </w:p>
          <w:p w:rsidR="00FC2C9B" w:rsidRDefault="00FC2C9B" w:rsidP="001D5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DF-9(2B)(E/S)</w:t>
            </w:r>
          </w:p>
          <w:p w:rsidR="00FC2C9B" w:rsidRDefault="00FC2C9B" w:rsidP="001D5E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C2C9B" w:rsidRPr="004F4908" w:rsidRDefault="00FC2C9B" w:rsidP="001D5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DF-1(E/S) + DF-17(L2)(E/S) + </w:t>
            </w:r>
            <w:r w:rsidR="00EA138E" w:rsidRPr="00EA138E">
              <w:rPr>
                <w:sz w:val="18"/>
                <w:szCs w:val="18"/>
              </w:rPr>
              <w:t xml:space="preserve">DF-17(TQA) + </w:t>
            </w:r>
            <w:r w:rsidR="002D4ED6">
              <w:rPr>
                <w:sz w:val="18"/>
                <w:szCs w:val="18"/>
              </w:rPr>
              <w:t>DF-6A</w:t>
            </w:r>
            <w:r>
              <w:rPr>
                <w:sz w:val="18"/>
                <w:szCs w:val="18"/>
              </w:rPr>
              <w:t>(1)(IN)</w:t>
            </w:r>
            <w:r w:rsidR="002D4ED6">
              <w:rPr>
                <w:sz w:val="18"/>
                <w:szCs w:val="18"/>
              </w:rPr>
              <w:t>(E/S)</w:t>
            </w:r>
            <w:r w:rsidR="004F4908">
              <w:rPr>
                <w:sz w:val="18"/>
                <w:szCs w:val="18"/>
              </w:rPr>
              <w:t xml:space="preserve"> </w:t>
            </w:r>
            <w:r w:rsidR="004F4908" w:rsidRPr="004F4908">
              <w:rPr>
                <w:sz w:val="18"/>
                <w:szCs w:val="18"/>
              </w:rPr>
              <w:t>+ DF-8A</w:t>
            </w:r>
            <w:r w:rsidR="002D4ED6">
              <w:rPr>
                <w:sz w:val="18"/>
                <w:szCs w:val="18"/>
              </w:rPr>
              <w:t>(E/S)</w:t>
            </w:r>
          </w:p>
        </w:tc>
      </w:tr>
      <w:tr w:rsidR="00FC2C9B" w:rsidRPr="00601B66" w:rsidTr="0040554A">
        <w:trPr>
          <w:trHeight w:val="1035"/>
          <w:jc w:val="center"/>
        </w:trPr>
        <w:tc>
          <w:tcPr>
            <w:tcW w:w="10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C2C9B" w:rsidRPr="0017385A" w:rsidRDefault="00FC2C9B" w:rsidP="00FC2C9B">
            <w:pPr>
              <w:ind w:left="235" w:hanging="235"/>
              <w:jc w:val="center"/>
            </w:pPr>
            <w:r w:rsidRPr="0017385A">
              <w:t>2) Internet Push with</w:t>
            </w:r>
            <w:r>
              <w:t xml:space="preserve"> reminder letter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C2C9B" w:rsidRDefault="00FC2C9B" w:rsidP="001D5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DF-16(L2</w:t>
            </w:r>
            <w:r w:rsidRPr="005D1490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(E/S)</w:t>
            </w:r>
            <w:r w:rsidRPr="005D1490">
              <w:rPr>
                <w:sz w:val="18"/>
                <w:szCs w:val="18"/>
              </w:rPr>
              <w:t xml:space="preserve"> + DF-33</w:t>
            </w:r>
            <w:r w:rsidR="00F20007">
              <w:rPr>
                <w:sz w:val="18"/>
                <w:szCs w:val="18"/>
              </w:rPr>
              <w:t>(E/S)</w:t>
            </w:r>
            <w:r>
              <w:rPr>
                <w:sz w:val="18"/>
                <w:szCs w:val="18"/>
              </w:rPr>
              <w:t xml:space="preserve"> + </w:t>
            </w:r>
            <w:r w:rsidR="008579C7">
              <w:rPr>
                <w:sz w:val="18"/>
                <w:szCs w:val="18"/>
              </w:rPr>
              <w:t xml:space="preserve">DF-17(TQA) + </w:t>
            </w:r>
            <w:r>
              <w:rPr>
                <w:sz w:val="18"/>
                <w:szCs w:val="18"/>
              </w:rPr>
              <w:t>DF-6</w:t>
            </w:r>
            <w:r w:rsidR="00410F79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(IN)</w:t>
            </w:r>
            <w:r w:rsidR="002D4ED6">
              <w:rPr>
                <w:sz w:val="18"/>
                <w:szCs w:val="18"/>
              </w:rPr>
              <w:t>(E/S)</w:t>
            </w:r>
          </w:p>
          <w:p w:rsidR="00FC2C9B" w:rsidRPr="005D1490" w:rsidRDefault="00FC2C9B" w:rsidP="001D5E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C2C9B" w:rsidRPr="00601B66" w:rsidRDefault="00FC2C9B" w:rsidP="00732C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DF-</w:t>
            </w:r>
            <w:r w:rsidR="006C2A0F">
              <w:rPr>
                <w:sz w:val="18"/>
                <w:szCs w:val="18"/>
              </w:rPr>
              <w:t>9L(</w:t>
            </w:r>
            <w:r>
              <w:rPr>
                <w:sz w:val="18"/>
                <w:szCs w:val="18"/>
              </w:rPr>
              <w:t>E/S)</w:t>
            </w:r>
            <w:r w:rsidR="00732CDC">
              <w:rPr>
                <w:sz w:val="18"/>
                <w:szCs w:val="18"/>
              </w:rPr>
              <w:t>+ DF-5(E/S)</w:t>
            </w:r>
            <w:r w:rsidR="00D61BE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C2C9B" w:rsidRDefault="00FC2C9B" w:rsidP="001D5E48">
            <w:pPr>
              <w:jc w:val="center"/>
              <w:rPr>
                <w:sz w:val="18"/>
                <w:szCs w:val="18"/>
              </w:rPr>
            </w:pPr>
            <w:r w:rsidRPr="00601B66">
              <w:rPr>
                <w:sz w:val="18"/>
                <w:szCs w:val="18"/>
              </w:rPr>
              <w:t>Postcard</w:t>
            </w:r>
          </w:p>
          <w:p w:rsidR="00FC2C9B" w:rsidRDefault="00FC2C9B" w:rsidP="001D5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DF-9(2B)(E/S)</w:t>
            </w:r>
          </w:p>
          <w:p w:rsidR="00FC2C9B" w:rsidRDefault="00FC2C9B" w:rsidP="001D5E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C2C9B" w:rsidRPr="004F4908" w:rsidRDefault="00FC2C9B" w:rsidP="006C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DF-1(E/S) + DF-17(L2)(E/S) + </w:t>
            </w:r>
            <w:r w:rsidR="00EA138E" w:rsidRPr="00EA138E">
              <w:rPr>
                <w:sz w:val="18"/>
                <w:szCs w:val="18"/>
              </w:rPr>
              <w:t xml:space="preserve">DF-17(TQA) + </w:t>
            </w:r>
            <w:r w:rsidR="006C2A0F">
              <w:rPr>
                <w:sz w:val="18"/>
                <w:szCs w:val="18"/>
              </w:rPr>
              <w:t>DF-6A</w:t>
            </w:r>
            <w:r>
              <w:rPr>
                <w:sz w:val="18"/>
                <w:szCs w:val="18"/>
              </w:rPr>
              <w:t>(1)(IN)</w:t>
            </w:r>
            <w:r w:rsidR="006C2A0F">
              <w:rPr>
                <w:sz w:val="18"/>
                <w:szCs w:val="18"/>
              </w:rPr>
              <w:t>(E/S)</w:t>
            </w:r>
            <w:r w:rsidR="004F4908">
              <w:rPr>
                <w:sz w:val="18"/>
                <w:szCs w:val="18"/>
              </w:rPr>
              <w:t xml:space="preserve"> </w:t>
            </w:r>
            <w:r w:rsidR="004F4908" w:rsidRPr="004F4908">
              <w:rPr>
                <w:sz w:val="18"/>
                <w:szCs w:val="18"/>
              </w:rPr>
              <w:t>+ DF-8A</w:t>
            </w:r>
            <w:r w:rsidR="002D4ED6">
              <w:rPr>
                <w:sz w:val="18"/>
                <w:szCs w:val="18"/>
              </w:rPr>
              <w:t>(E/S)</w:t>
            </w:r>
          </w:p>
        </w:tc>
      </w:tr>
      <w:tr w:rsidR="00FC2C9B" w:rsidRPr="00601B66" w:rsidTr="0040554A">
        <w:trPr>
          <w:trHeight w:val="1035"/>
          <w:jc w:val="center"/>
        </w:trPr>
        <w:tc>
          <w:tcPr>
            <w:tcW w:w="1000" w:type="pct"/>
            <w:tcBorders>
              <w:left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C2C9B" w:rsidRPr="00C63497" w:rsidRDefault="00FC2C9B" w:rsidP="008F4C8A">
            <w:pPr>
              <w:ind w:left="235" w:hanging="235"/>
              <w:jc w:val="center"/>
            </w:pPr>
            <w:r>
              <w:t xml:space="preserve">3)Internet Push with language brochure  </w:t>
            </w:r>
          </w:p>
        </w:tc>
        <w:tc>
          <w:tcPr>
            <w:tcW w:w="100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C2C9B" w:rsidRPr="00410F79" w:rsidRDefault="00FC2C9B" w:rsidP="00410F79">
            <w:pPr>
              <w:jc w:val="center"/>
              <w:rPr>
                <w:sz w:val="18"/>
                <w:szCs w:val="18"/>
                <w:lang w:val="es-ES_tradnl"/>
              </w:rPr>
            </w:pPr>
            <w:r w:rsidRPr="00410F79">
              <w:rPr>
                <w:sz w:val="18"/>
                <w:szCs w:val="18"/>
                <w:lang w:val="es-ES_tradnl"/>
              </w:rPr>
              <w:t xml:space="preserve">DF-12 + DF-33(E/X) + </w:t>
            </w:r>
            <w:r w:rsidR="008579C7" w:rsidRPr="008579C7">
              <w:rPr>
                <w:sz w:val="18"/>
                <w:szCs w:val="18"/>
                <w:lang w:val="es-ES_tradnl"/>
              </w:rPr>
              <w:t xml:space="preserve">DF-17(TQA) + </w:t>
            </w:r>
            <w:r w:rsidRPr="00410F79">
              <w:rPr>
                <w:sz w:val="18"/>
                <w:szCs w:val="18"/>
                <w:lang w:val="es-ES_tradnl"/>
              </w:rPr>
              <w:t xml:space="preserve">DF-6U(IN) </w:t>
            </w:r>
          </w:p>
        </w:tc>
        <w:tc>
          <w:tcPr>
            <w:tcW w:w="100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C2C9B" w:rsidRDefault="00FC2C9B" w:rsidP="005C7677">
            <w:pPr>
              <w:jc w:val="center"/>
              <w:rPr>
                <w:sz w:val="18"/>
                <w:szCs w:val="18"/>
              </w:rPr>
            </w:pPr>
            <w:r w:rsidRPr="00601B66">
              <w:rPr>
                <w:sz w:val="18"/>
                <w:szCs w:val="18"/>
              </w:rPr>
              <w:t>Postcard</w:t>
            </w:r>
          </w:p>
          <w:p w:rsidR="00FC2C9B" w:rsidRPr="005D1490" w:rsidRDefault="00FC2C9B" w:rsidP="001738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DF-9(B)(E/X)</w:t>
            </w:r>
          </w:p>
        </w:tc>
        <w:tc>
          <w:tcPr>
            <w:tcW w:w="100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C2C9B" w:rsidRDefault="00FC2C9B" w:rsidP="00EF11CC">
            <w:pPr>
              <w:jc w:val="center"/>
              <w:rPr>
                <w:sz w:val="18"/>
                <w:szCs w:val="18"/>
              </w:rPr>
            </w:pPr>
            <w:r w:rsidRPr="00601B66">
              <w:rPr>
                <w:sz w:val="18"/>
                <w:szCs w:val="18"/>
              </w:rPr>
              <w:t>Postcard</w:t>
            </w:r>
          </w:p>
          <w:p w:rsidR="00FC2C9B" w:rsidRDefault="00FC2C9B" w:rsidP="007A2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DF-9(2B)(E/X)</w:t>
            </w:r>
          </w:p>
          <w:p w:rsidR="00FC2C9B" w:rsidRPr="005D1490" w:rsidRDefault="00FC2C9B" w:rsidP="001738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C2C9B" w:rsidRPr="004F4908" w:rsidRDefault="00FC2C9B" w:rsidP="001312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DF-1(E/X) + DF-14 + </w:t>
            </w:r>
            <w:r w:rsidR="00EA138E" w:rsidRPr="00EA138E">
              <w:rPr>
                <w:sz w:val="18"/>
                <w:szCs w:val="18"/>
              </w:rPr>
              <w:t xml:space="preserve">DF-17(TQA) + </w:t>
            </w:r>
            <w:r>
              <w:rPr>
                <w:sz w:val="18"/>
                <w:szCs w:val="18"/>
              </w:rPr>
              <w:t>DF-6</w:t>
            </w:r>
            <w:r w:rsidR="00131205">
              <w:rPr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(</w:t>
            </w:r>
            <w:r w:rsidR="0013120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)(IN) with URL</w:t>
            </w:r>
            <w:r w:rsidR="004F4908">
              <w:rPr>
                <w:sz w:val="18"/>
                <w:szCs w:val="18"/>
              </w:rPr>
              <w:t xml:space="preserve"> +</w:t>
            </w:r>
            <w:r w:rsidR="004F4908" w:rsidRPr="004F4908">
              <w:rPr>
                <w:sz w:val="18"/>
                <w:szCs w:val="18"/>
              </w:rPr>
              <w:t xml:space="preserve"> DF-8A</w:t>
            </w:r>
            <w:r w:rsidR="003C43C2">
              <w:rPr>
                <w:sz w:val="18"/>
                <w:szCs w:val="18"/>
              </w:rPr>
              <w:t>(E/X)</w:t>
            </w:r>
          </w:p>
        </w:tc>
      </w:tr>
      <w:tr w:rsidR="00FC2C9B" w:rsidRPr="008B44AB" w:rsidTr="00AF54F7">
        <w:trPr>
          <w:trHeight w:val="605"/>
          <w:jc w:val="center"/>
        </w:trPr>
        <w:tc>
          <w:tcPr>
            <w:tcW w:w="1000" w:type="pct"/>
            <w:tcBorders>
              <w:left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C2C9B" w:rsidRPr="00C63497" w:rsidRDefault="00FC2C9B" w:rsidP="005107B3">
            <w:pPr>
              <w:ind w:left="235" w:hanging="235"/>
              <w:jc w:val="center"/>
            </w:pPr>
            <w:r>
              <w:t>4)Internet Push with language insert</w:t>
            </w:r>
          </w:p>
        </w:tc>
        <w:tc>
          <w:tcPr>
            <w:tcW w:w="100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C2C9B" w:rsidRPr="003C1E60" w:rsidRDefault="00FC2C9B" w:rsidP="00D75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DF-16(L2)(E/X)</w:t>
            </w:r>
            <w:r w:rsidRPr="003C1E60">
              <w:rPr>
                <w:sz w:val="18"/>
                <w:szCs w:val="18"/>
              </w:rPr>
              <w:t xml:space="preserve"> + DF-33</w:t>
            </w:r>
            <w:r w:rsidR="00590AF9">
              <w:rPr>
                <w:sz w:val="18"/>
                <w:szCs w:val="18"/>
              </w:rPr>
              <w:t>(E/X) + DF-17I +</w:t>
            </w:r>
            <w:r w:rsidR="008579C7">
              <w:rPr>
                <w:sz w:val="18"/>
                <w:szCs w:val="18"/>
              </w:rPr>
              <w:t xml:space="preserve"> DF-17(TQA) + </w:t>
            </w:r>
            <w:r w:rsidR="00590AF9">
              <w:rPr>
                <w:sz w:val="18"/>
                <w:szCs w:val="18"/>
              </w:rPr>
              <w:t>DF-6U</w:t>
            </w:r>
            <w:r>
              <w:rPr>
                <w:sz w:val="18"/>
                <w:szCs w:val="18"/>
              </w:rPr>
              <w:t>(IN)</w:t>
            </w:r>
          </w:p>
        </w:tc>
        <w:tc>
          <w:tcPr>
            <w:tcW w:w="100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C2C9B" w:rsidRDefault="00FC2C9B" w:rsidP="005C7677">
            <w:pPr>
              <w:jc w:val="center"/>
              <w:rPr>
                <w:sz w:val="18"/>
                <w:szCs w:val="18"/>
              </w:rPr>
            </w:pPr>
            <w:r w:rsidRPr="00601B66">
              <w:rPr>
                <w:sz w:val="18"/>
                <w:szCs w:val="18"/>
              </w:rPr>
              <w:t>Postcard</w:t>
            </w:r>
          </w:p>
          <w:p w:rsidR="00FC2C9B" w:rsidRPr="005D1490" w:rsidRDefault="00FC2C9B" w:rsidP="00B470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DF-9(B)(E/X)</w:t>
            </w:r>
          </w:p>
        </w:tc>
        <w:tc>
          <w:tcPr>
            <w:tcW w:w="100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C2C9B" w:rsidRDefault="00FC2C9B" w:rsidP="00EF11CC">
            <w:pPr>
              <w:jc w:val="center"/>
              <w:rPr>
                <w:sz w:val="18"/>
                <w:szCs w:val="18"/>
              </w:rPr>
            </w:pPr>
            <w:r w:rsidRPr="00601B66">
              <w:rPr>
                <w:sz w:val="18"/>
                <w:szCs w:val="18"/>
              </w:rPr>
              <w:t>Postcard</w:t>
            </w:r>
          </w:p>
          <w:p w:rsidR="00FC2C9B" w:rsidRDefault="00FC2C9B" w:rsidP="007A2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DF-9(2B)(E/X)</w:t>
            </w:r>
          </w:p>
          <w:p w:rsidR="00FC2C9B" w:rsidRPr="005D1490" w:rsidRDefault="00FC2C9B" w:rsidP="004F0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C2C9B" w:rsidRPr="003C43C2" w:rsidRDefault="00FC2C9B" w:rsidP="0017385A">
            <w:pPr>
              <w:jc w:val="center"/>
              <w:rPr>
                <w:sz w:val="18"/>
                <w:szCs w:val="18"/>
                <w:lang w:val="es-ES_tradnl"/>
              </w:rPr>
            </w:pPr>
            <w:r w:rsidRPr="003C43C2">
              <w:rPr>
                <w:sz w:val="18"/>
                <w:szCs w:val="18"/>
                <w:lang w:val="es-ES_tradnl"/>
              </w:rPr>
              <w:t>DF-1(E/</w:t>
            </w:r>
            <w:r w:rsidR="00F53AA0">
              <w:rPr>
                <w:sz w:val="18"/>
                <w:szCs w:val="18"/>
                <w:lang w:val="es-ES_tradnl"/>
              </w:rPr>
              <w:t>X</w:t>
            </w:r>
            <w:r w:rsidRPr="003C43C2">
              <w:rPr>
                <w:sz w:val="18"/>
                <w:szCs w:val="18"/>
                <w:lang w:val="es-ES_tradnl"/>
              </w:rPr>
              <w:t>) + DF-17(L2)(E/X) + DF-17I(E/X) +</w:t>
            </w:r>
            <w:r w:rsidR="00EA138E" w:rsidRPr="003C43C2">
              <w:rPr>
                <w:sz w:val="18"/>
                <w:szCs w:val="18"/>
                <w:lang w:val="es-ES_tradnl"/>
              </w:rPr>
              <w:t xml:space="preserve"> DF-17(TQA) +</w:t>
            </w:r>
            <w:r w:rsidRPr="003C43C2">
              <w:rPr>
                <w:sz w:val="18"/>
                <w:szCs w:val="18"/>
                <w:lang w:val="es-ES_tradnl"/>
              </w:rPr>
              <w:t xml:space="preserve"> DF-6</w:t>
            </w:r>
            <w:r w:rsidR="00131205" w:rsidRPr="003C43C2">
              <w:rPr>
                <w:sz w:val="18"/>
                <w:szCs w:val="18"/>
                <w:lang w:val="es-ES_tradnl"/>
              </w:rPr>
              <w:t>U</w:t>
            </w:r>
            <w:r w:rsidRPr="003C43C2">
              <w:rPr>
                <w:sz w:val="18"/>
                <w:szCs w:val="18"/>
                <w:lang w:val="es-ES_tradnl"/>
              </w:rPr>
              <w:t>(</w:t>
            </w:r>
            <w:r w:rsidR="00131205" w:rsidRPr="003C43C2">
              <w:rPr>
                <w:sz w:val="18"/>
                <w:szCs w:val="18"/>
                <w:lang w:val="es-ES_tradnl"/>
              </w:rPr>
              <w:t>1</w:t>
            </w:r>
            <w:r w:rsidRPr="003C43C2">
              <w:rPr>
                <w:sz w:val="18"/>
                <w:szCs w:val="18"/>
                <w:lang w:val="es-ES_tradnl"/>
              </w:rPr>
              <w:t>)(IN)</w:t>
            </w:r>
            <w:r w:rsidR="004F4908" w:rsidRPr="003C43C2">
              <w:rPr>
                <w:sz w:val="18"/>
                <w:szCs w:val="18"/>
                <w:lang w:val="es-ES_tradnl"/>
              </w:rPr>
              <w:t xml:space="preserve"> + DF-8A</w:t>
            </w:r>
            <w:r w:rsidR="003C43C2" w:rsidRPr="003C43C2">
              <w:rPr>
                <w:sz w:val="18"/>
                <w:szCs w:val="18"/>
                <w:lang w:val="es-ES_tradnl"/>
              </w:rPr>
              <w:t>(E/X)</w:t>
            </w:r>
          </w:p>
          <w:p w:rsidR="00FC2C9B" w:rsidRPr="003C43C2" w:rsidRDefault="00FC2C9B" w:rsidP="0017385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FC2C9B" w:rsidRPr="008B44AB" w:rsidTr="00AF54F7">
        <w:trPr>
          <w:trHeight w:val="605"/>
          <w:jc w:val="center"/>
        </w:trPr>
        <w:tc>
          <w:tcPr>
            <w:tcW w:w="1000" w:type="pct"/>
            <w:tcBorders>
              <w:left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C2C9B" w:rsidRDefault="00FC2C9B" w:rsidP="005107B3">
            <w:pPr>
              <w:ind w:left="235" w:hanging="235"/>
              <w:jc w:val="center"/>
            </w:pPr>
            <w:r>
              <w:t>5) Internet Choice</w:t>
            </w:r>
          </w:p>
        </w:tc>
        <w:tc>
          <w:tcPr>
            <w:tcW w:w="100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C2C9B" w:rsidRPr="001B6322" w:rsidRDefault="00FC2C9B" w:rsidP="008B44AB">
            <w:pPr>
              <w:jc w:val="center"/>
              <w:rPr>
                <w:sz w:val="18"/>
                <w:szCs w:val="18"/>
                <w:lang w:val="es-ES_tradnl"/>
              </w:rPr>
            </w:pPr>
            <w:r w:rsidRPr="001B6322">
              <w:rPr>
                <w:sz w:val="18"/>
                <w:szCs w:val="18"/>
                <w:lang w:val="es-ES_tradnl"/>
              </w:rPr>
              <w:t>DF-1(E/X) + DF-16(L</w:t>
            </w:r>
            <w:r>
              <w:rPr>
                <w:sz w:val="18"/>
                <w:szCs w:val="18"/>
                <w:lang w:val="es-ES_tradnl"/>
              </w:rPr>
              <w:t>4</w:t>
            </w:r>
            <w:r w:rsidR="00590AF9">
              <w:rPr>
                <w:sz w:val="18"/>
                <w:szCs w:val="18"/>
                <w:lang w:val="es-ES_tradnl"/>
              </w:rPr>
              <w:t>)(E/X)</w:t>
            </w:r>
            <w:r w:rsidR="008579C7">
              <w:rPr>
                <w:sz w:val="18"/>
                <w:szCs w:val="18"/>
                <w:lang w:val="es-ES_tradnl"/>
              </w:rPr>
              <w:t xml:space="preserve"> </w:t>
            </w:r>
            <w:r w:rsidR="00B82409">
              <w:rPr>
                <w:sz w:val="18"/>
                <w:szCs w:val="18"/>
                <w:lang w:val="es-ES_tradnl"/>
              </w:rPr>
              <w:t>+</w:t>
            </w:r>
            <w:r w:rsidR="00590AF9">
              <w:rPr>
                <w:sz w:val="18"/>
                <w:szCs w:val="18"/>
                <w:lang w:val="es-ES_tradnl"/>
              </w:rPr>
              <w:t xml:space="preserve"> </w:t>
            </w:r>
            <w:r w:rsidR="00EA138E">
              <w:rPr>
                <w:sz w:val="18"/>
                <w:szCs w:val="18"/>
                <w:lang w:val="es-ES_tradnl"/>
              </w:rPr>
              <w:t>DF-17(TQA) +</w:t>
            </w:r>
            <w:r w:rsidR="008579C7">
              <w:rPr>
                <w:sz w:val="18"/>
                <w:szCs w:val="18"/>
                <w:lang w:val="es-ES_tradnl"/>
              </w:rPr>
              <w:t xml:space="preserve"> </w:t>
            </w:r>
            <w:r w:rsidR="002D4ED6">
              <w:rPr>
                <w:sz w:val="18"/>
                <w:szCs w:val="18"/>
                <w:lang w:val="es-ES_tradnl"/>
              </w:rPr>
              <w:t>DF-6U</w:t>
            </w:r>
            <w:r w:rsidR="00590AF9">
              <w:rPr>
                <w:sz w:val="18"/>
                <w:szCs w:val="18"/>
                <w:lang w:val="es-ES_tradnl"/>
              </w:rPr>
              <w:t>(IN)</w:t>
            </w:r>
            <w:r w:rsidR="004F4908">
              <w:rPr>
                <w:sz w:val="18"/>
                <w:szCs w:val="18"/>
                <w:lang w:val="es-ES_tradnl"/>
              </w:rPr>
              <w:t xml:space="preserve"> + DF-8</w:t>
            </w:r>
            <w:r w:rsidR="00977A3F">
              <w:rPr>
                <w:sz w:val="18"/>
                <w:szCs w:val="18"/>
                <w:lang w:val="es-ES_tradnl"/>
              </w:rPr>
              <w:t>A</w:t>
            </w:r>
            <w:r w:rsidR="008579C7">
              <w:rPr>
                <w:sz w:val="18"/>
                <w:szCs w:val="18"/>
                <w:lang w:val="es-ES_tradnl"/>
              </w:rPr>
              <w:t>(E/X)</w:t>
            </w:r>
          </w:p>
        </w:tc>
        <w:tc>
          <w:tcPr>
            <w:tcW w:w="100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C2C9B" w:rsidRDefault="00FC2C9B" w:rsidP="003E0195">
            <w:pPr>
              <w:jc w:val="center"/>
              <w:rPr>
                <w:sz w:val="18"/>
                <w:szCs w:val="18"/>
              </w:rPr>
            </w:pPr>
            <w:r w:rsidRPr="00601B66">
              <w:rPr>
                <w:sz w:val="18"/>
                <w:szCs w:val="18"/>
              </w:rPr>
              <w:t>Postcard</w:t>
            </w:r>
          </w:p>
          <w:p w:rsidR="00FC2C9B" w:rsidRPr="005D1490" w:rsidRDefault="00FC2C9B" w:rsidP="003E0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DF-9(C)(E/X)</w:t>
            </w:r>
          </w:p>
        </w:tc>
        <w:tc>
          <w:tcPr>
            <w:tcW w:w="100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C2C9B" w:rsidRDefault="00FC2C9B" w:rsidP="003E0195">
            <w:pPr>
              <w:jc w:val="center"/>
              <w:rPr>
                <w:sz w:val="18"/>
                <w:szCs w:val="18"/>
              </w:rPr>
            </w:pPr>
            <w:r w:rsidRPr="00601B66">
              <w:rPr>
                <w:sz w:val="18"/>
                <w:szCs w:val="18"/>
              </w:rPr>
              <w:t>Postcard</w:t>
            </w:r>
          </w:p>
          <w:p w:rsidR="00FC2C9B" w:rsidRDefault="00FC2C9B" w:rsidP="003E0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DF-9(2C)(E/X)</w:t>
            </w:r>
          </w:p>
          <w:p w:rsidR="00FC2C9B" w:rsidRPr="005D1490" w:rsidRDefault="00FC2C9B" w:rsidP="003E01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C2C9B" w:rsidRPr="003C43C2" w:rsidRDefault="00F53AA0" w:rsidP="00B47056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DF-1(E/X</w:t>
            </w:r>
            <w:r w:rsidR="00FC2C9B" w:rsidRPr="003C43C2">
              <w:rPr>
                <w:sz w:val="18"/>
                <w:szCs w:val="18"/>
                <w:lang w:val="es-ES_tradnl"/>
              </w:rPr>
              <w:t xml:space="preserve">) + DF-17(L2)(E/X) +  </w:t>
            </w:r>
            <w:r w:rsidR="00EA138E" w:rsidRPr="003C43C2">
              <w:rPr>
                <w:sz w:val="18"/>
                <w:szCs w:val="18"/>
                <w:lang w:val="es-ES_tradnl"/>
              </w:rPr>
              <w:t xml:space="preserve">DF-17(TQA) + </w:t>
            </w:r>
            <w:r w:rsidR="00FC2C9B" w:rsidRPr="003C43C2">
              <w:rPr>
                <w:sz w:val="18"/>
                <w:szCs w:val="18"/>
                <w:lang w:val="es-ES_tradnl"/>
              </w:rPr>
              <w:t>DF-6</w:t>
            </w:r>
            <w:r w:rsidR="00131205" w:rsidRPr="003C43C2">
              <w:rPr>
                <w:sz w:val="18"/>
                <w:szCs w:val="18"/>
                <w:lang w:val="es-ES_tradnl"/>
              </w:rPr>
              <w:t>U</w:t>
            </w:r>
            <w:r w:rsidR="00FC2C9B" w:rsidRPr="003C43C2">
              <w:rPr>
                <w:sz w:val="18"/>
                <w:szCs w:val="18"/>
                <w:lang w:val="es-ES_tradnl"/>
              </w:rPr>
              <w:t>(</w:t>
            </w:r>
            <w:r w:rsidR="00131205" w:rsidRPr="003C43C2">
              <w:rPr>
                <w:sz w:val="18"/>
                <w:szCs w:val="18"/>
                <w:lang w:val="es-ES_tradnl"/>
              </w:rPr>
              <w:t>1</w:t>
            </w:r>
            <w:r w:rsidR="00FC2C9B" w:rsidRPr="003C43C2">
              <w:rPr>
                <w:sz w:val="18"/>
                <w:szCs w:val="18"/>
                <w:lang w:val="es-ES_tradnl"/>
              </w:rPr>
              <w:t>)(IN)</w:t>
            </w:r>
            <w:r w:rsidR="004F4908" w:rsidRPr="003C43C2">
              <w:rPr>
                <w:sz w:val="18"/>
                <w:szCs w:val="18"/>
                <w:lang w:val="es-ES_tradnl"/>
              </w:rPr>
              <w:t xml:space="preserve"> + DF-8A</w:t>
            </w:r>
            <w:r w:rsidR="003C43C2" w:rsidRPr="003C43C2">
              <w:rPr>
                <w:sz w:val="18"/>
                <w:szCs w:val="18"/>
                <w:lang w:val="es-ES_tradnl"/>
              </w:rPr>
              <w:t>(E/X)</w:t>
            </w:r>
          </w:p>
          <w:p w:rsidR="00FC2C9B" w:rsidRPr="003C43C2" w:rsidRDefault="00FC2C9B" w:rsidP="0017385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</w:tbl>
    <w:p w:rsidR="00BD6444" w:rsidRPr="003C43C2" w:rsidRDefault="00BD6444" w:rsidP="00380A3E">
      <w:pPr>
        <w:rPr>
          <w:lang w:val="es-ES_tradnl"/>
        </w:rPr>
      </w:pPr>
    </w:p>
    <w:sectPr w:rsidR="00BD6444" w:rsidRPr="003C43C2" w:rsidSect="00070F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0160" w:h="12240" w:orient="landscape" w:code="5"/>
      <w:pgMar w:top="12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205" w:rsidRDefault="00131205" w:rsidP="00601B66">
      <w:r>
        <w:separator/>
      </w:r>
    </w:p>
  </w:endnote>
  <w:endnote w:type="continuationSeparator" w:id="0">
    <w:p w:rsidR="00131205" w:rsidRDefault="00131205" w:rsidP="0060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205" w:rsidRDefault="001312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205" w:rsidRDefault="0013120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205" w:rsidRDefault="001312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205" w:rsidRDefault="00131205" w:rsidP="00601B66">
      <w:r>
        <w:separator/>
      </w:r>
    </w:p>
  </w:footnote>
  <w:footnote w:type="continuationSeparator" w:id="0">
    <w:p w:rsidR="00131205" w:rsidRDefault="00131205" w:rsidP="00601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205" w:rsidRDefault="001312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205" w:rsidRDefault="00131205" w:rsidP="00D22F2D">
    <w:pPr>
      <w:rPr>
        <w:b/>
      </w:rPr>
    </w:pPr>
    <w:r>
      <w:rPr>
        <w:b/>
      </w:rPr>
      <w:t>2016</w:t>
    </w:r>
    <w:r w:rsidRPr="005047B2">
      <w:rPr>
        <w:b/>
      </w:rPr>
      <w:t xml:space="preserve"> </w:t>
    </w:r>
    <w:r>
      <w:rPr>
        <w:b/>
      </w:rPr>
      <w:t>Census Test</w:t>
    </w:r>
    <w:r w:rsidRPr="005047B2">
      <w:rPr>
        <w:b/>
      </w:rPr>
      <w:t xml:space="preserve"> Mail Ma</w:t>
    </w:r>
    <w:r>
      <w:rPr>
        <w:b/>
      </w:rPr>
      <w:t>terials and Panel Design Matrix</w:t>
    </w:r>
  </w:p>
  <w:p w:rsidR="00131205" w:rsidRDefault="0024637D" w:rsidP="00D22F2D">
    <w:r>
      <w:rPr>
        <w:b/>
      </w:rPr>
      <w:t xml:space="preserve">Draft:  </w:t>
    </w:r>
    <w:r>
      <w:rPr>
        <w:b/>
      </w:rPr>
      <w:t>10/</w:t>
    </w:r>
    <w:r w:rsidR="008B44AB">
      <w:rPr>
        <w:b/>
      </w:rPr>
      <w:t>20</w:t>
    </w:r>
    <w:bookmarkStart w:id="0" w:name="_GoBack"/>
    <w:bookmarkEnd w:id="0"/>
    <w:r w:rsidR="00131205">
      <w:rPr>
        <w:b/>
      </w:rPr>
      <w:t xml:space="preserve">/2015 </w:t>
    </w:r>
  </w:p>
  <w:p w:rsidR="00131205" w:rsidRPr="00D22F2D" w:rsidRDefault="00131205" w:rsidP="00D22F2D">
    <w:pPr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205" w:rsidRDefault="001312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4FEC"/>
    <w:multiLevelType w:val="hybridMultilevel"/>
    <w:tmpl w:val="482AD8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E2075"/>
    <w:multiLevelType w:val="multilevel"/>
    <w:tmpl w:val="DE3641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20B157EC"/>
    <w:multiLevelType w:val="multilevel"/>
    <w:tmpl w:val="7424EC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444"/>
    <w:rsid w:val="000026FA"/>
    <w:rsid w:val="00005E5F"/>
    <w:rsid w:val="0005342A"/>
    <w:rsid w:val="00070F20"/>
    <w:rsid w:val="00087F07"/>
    <w:rsid w:val="00092612"/>
    <w:rsid w:val="000A33ED"/>
    <w:rsid w:val="000A4841"/>
    <w:rsid w:val="000B6596"/>
    <w:rsid w:val="000D0138"/>
    <w:rsid w:val="000E66EE"/>
    <w:rsid w:val="00131205"/>
    <w:rsid w:val="001460A6"/>
    <w:rsid w:val="00151E23"/>
    <w:rsid w:val="0017385A"/>
    <w:rsid w:val="001A3D78"/>
    <w:rsid w:val="001B6322"/>
    <w:rsid w:val="001B772A"/>
    <w:rsid w:val="001C3016"/>
    <w:rsid w:val="001D5E48"/>
    <w:rsid w:val="00213757"/>
    <w:rsid w:val="00213799"/>
    <w:rsid w:val="00217A02"/>
    <w:rsid w:val="0024637D"/>
    <w:rsid w:val="00265F20"/>
    <w:rsid w:val="002C1C1E"/>
    <w:rsid w:val="002C2469"/>
    <w:rsid w:val="002D4ED6"/>
    <w:rsid w:val="00307ADD"/>
    <w:rsid w:val="00375239"/>
    <w:rsid w:val="00380A3E"/>
    <w:rsid w:val="00390C1A"/>
    <w:rsid w:val="003A25B2"/>
    <w:rsid w:val="003B617C"/>
    <w:rsid w:val="003C1E60"/>
    <w:rsid w:val="003C2F19"/>
    <w:rsid w:val="003C43C2"/>
    <w:rsid w:val="003E0195"/>
    <w:rsid w:val="003E2B0E"/>
    <w:rsid w:val="0040554A"/>
    <w:rsid w:val="00410F79"/>
    <w:rsid w:val="00430816"/>
    <w:rsid w:val="00432461"/>
    <w:rsid w:val="004660F7"/>
    <w:rsid w:val="00466A55"/>
    <w:rsid w:val="004823AF"/>
    <w:rsid w:val="00497B9B"/>
    <w:rsid w:val="004D2ACE"/>
    <w:rsid w:val="004E0BE6"/>
    <w:rsid w:val="004F0805"/>
    <w:rsid w:val="004F4908"/>
    <w:rsid w:val="005047B2"/>
    <w:rsid w:val="005107B3"/>
    <w:rsid w:val="00510A90"/>
    <w:rsid w:val="0058002F"/>
    <w:rsid w:val="00590AF9"/>
    <w:rsid w:val="005C7677"/>
    <w:rsid w:val="005C7D55"/>
    <w:rsid w:val="005D1490"/>
    <w:rsid w:val="005F536D"/>
    <w:rsid w:val="00601B66"/>
    <w:rsid w:val="006051AE"/>
    <w:rsid w:val="00617BB0"/>
    <w:rsid w:val="006206FA"/>
    <w:rsid w:val="006223C6"/>
    <w:rsid w:val="0064365C"/>
    <w:rsid w:val="006533CB"/>
    <w:rsid w:val="006574F1"/>
    <w:rsid w:val="0067570B"/>
    <w:rsid w:val="00676C7D"/>
    <w:rsid w:val="006878A8"/>
    <w:rsid w:val="006C2A0F"/>
    <w:rsid w:val="006E3358"/>
    <w:rsid w:val="006E45BA"/>
    <w:rsid w:val="006E5F44"/>
    <w:rsid w:val="006F51AD"/>
    <w:rsid w:val="006F581F"/>
    <w:rsid w:val="007048BE"/>
    <w:rsid w:val="007116C6"/>
    <w:rsid w:val="00732CDC"/>
    <w:rsid w:val="00753477"/>
    <w:rsid w:val="007A201A"/>
    <w:rsid w:val="007D179B"/>
    <w:rsid w:val="007D54D0"/>
    <w:rsid w:val="007D6738"/>
    <w:rsid w:val="007F27E4"/>
    <w:rsid w:val="0080217E"/>
    <w:rsid w:val="00822EA3"/>
    <w:rsid w:val="00830981"/>
    <w:rsid w:val="00843AD1"/>
    <w:rsid w:val="00854F5F"/>
    <w:rsid w:val="008579C7"/>
    <w:rsid w:val="0086550F"/>
    <w:rsid w:val="008A1208"/>
    <w:rsid w:val="008B44AB"/>
    <w:rsid w:val="008D065B"/>
    <w:rsid w:val="008D0835"/>
    <w:rsid w:val="008D5575"/>
    <w:rsid w:val="008D7009"/>
    <w:rsid w:val="008F4C8A"/>
    <w:rsid w:val="009015ED"/>
    <w:rsid w:val="009222CF"/>
    <w:rsid w:val="0093390C"/>
    <w:rsid w:val="0096162E"/>
    <w:rsid w:val="0097056F"/>
    <w:rsid w:val="009706A4"/>
    <w:rsid w:val="00970EDF"/>
    <w:rsid w:val="00977A3F"/>
    <w:rsid w:val="0098317E"/>
    <w:rsid w:val="00A11958"/>
    <w:rsid w:val="00A24383"/>
    <w:rsid w:val="00A56CCE"/>
    <w:rsid w:val="00AA30A1"/>
    <w:rsid w:val="00AC5FAE"/>
    <w:rsid w:val="00AF54F7"/>
    <w:rsid w:val="00B47056"/>
    <w:rsid w:val="00B82409"/>
    <w:rsid w:val="00BA10C4"/>
    <w:rsid w:val="00BA45AE"/>
    <w:rsid w:val="00BB19F7"/>
    <w:rsid w:val="00BB25EB"/>
    <w:rsid w:val="00BB31BB"/>
    <w:rsid w:val="00BC3A0B"/>
    <w:rsid w:val="00BD6444"/>
    <w:rsid w:val="00BF7D45"/>
    <w:rsid w:val="00C30535"/>
    <w:rsid w:val="00C321B6"/>
    <w:rsid w:val="00C4063D"/>
    <w:rsid w:val="00C51FD7"/>
    <w:rsid w:val="00C545D7"/>
    <w:rsid w:val="00CD1E90"/>
    <w:rsid w:val="00CD51E5"/>
    <w:rsid w:val="00CD6F28"/>
    <w:rsid w:val="00CD76AD"/>
    <w:rsid w:val="00CE097C"/>
    <w:rsid w:val="00CE21CD"/>
    <w:rsid w:val="00D22F2D"/>
    <w:rsid w:val="00D34FA2"/>
    <w:rsid w:val="00D61BEA"/>
    <w:rsid w:val="00D75360"/>
    <w:rsid w:val="00D858CA"/>
    <w:rsid w:val="00DA339A"/>
    <w:rsid w:val="00DA39CF"/>
    <w:rsid w:val="00DC048D"/>
    <w:rsid w:val="00E81FF8"/>
    <w:rsid w:val="00E91EF6"/>
    <w:rsid w:val="00EA138E"/>
    <w:rsid w:val="00EE346E"/>
    <w:rsid w:val="00EF11CC"/>
    <w:rsid w:val="00F119CC"/>
    <w:rsid w:val="00F20007"/>
    <w:rsid w:val="00F52D79"/>
    <w:rsid w:val="00F53AA0"/>
    <w:rsid w:val="00F63FEF"/>
    <w:rsid w:val="00F72794"/>
    <w:rsid w:val="00F82526"/>
    <w:rsid w:val="00FA0D14"/>
    <w:rsid w:val="00FA782B"/>
    <w:rsid w:val="00FC2C9B"/>
    <w:rsid w:val="00FD2098"/>
    <w:rsid w:val="00FE7ABA"/>
    <w:rsid w:val="00FF0E8B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1B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B66"/>
  </w:style>
  <w:style w:type="paragraph" w:styleId="Footer">
    <w:name w:val="footer"/>
    <w:basedOn w:val="Normal"/>
    <w:link w:val="FooterChar"/>
    <w:uiPriority w:val="99"/>
    <w:unhideWhenUsed/>
    <w:rsid w:val="00601B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B66"/>
  </w:style>
  <w:style w:type="paragraph" w:styleId="ListParagraph">
    <w:name w:val="List Paragraph"/>
    <w:basedOn w:val="Normal"/>
    <w:uiPriority w:val="34"/>
    <w:qFormat/>
    <w:rsid w:val="009706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22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2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1B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B66"/>
  </w:style>
  <w:style w:type="paragraph" w:styleId="Footer">
    <w:name w:val="footer"/>
    <w:basedOn w:val="Normal"/>
    <w:link w:val="FooterChar"/>
    <w:uiPriority w:val="99"/>
    <w:unhideWhenUsed/>
    <w:rsid w:val="00601B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B66"/>
  </w:style>
  <w:style w:type="paragraph" w:styleId="ListParagraph">
    <w:name w:val="List Paragraph"/>
    <w:basedOn w:val="Normal"/>
    <w:uiPriority w:val="34"/>
    <w:qFormat/>
    <w:rsid w:val="009706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22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2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E84C266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Bentley</dc:creator>
  <cp:lastModifiedBy>Belkines Arenas Germosen</cp:lastModifiedBy>
  <cp:revision>2</cp:revision>
  <cp:lastPrinted>2015-09-17T16:36:00Z</cp:lastPrinted>
  <dcterms:created xsi:type="dcterms:W3CDTF">2015-10-20T18:38:00Z</dcterms:created>
  <dcterms:modified xsi:type="dcterms:W3CDTF">2015-10-20T18:38:00Z</dcterms:modified>
</cp:coreProperties>
</file>