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D25" w:rsidRPr="006D623A" w:rsidRDefault="003F01E6">
      <w:pPr>
        <w:rPr>
          <w:b/>
          <w:sz w:val="28"/>
          <w:szCs w:val="28"/>
        </w:rPr>
      </w:pPr>
      <w:r w:rsidRPr="006D623A">
        <w:rPr>
          <w:b/>
          <w:sz w:val="28"/>
          <w:szCs w:val="28"/>
        </w:rPr>
        <w:t xml:space="preserve">PONL Screen Shots – New Manufacturer of Tobacco Products Application </w:t>
      </w:r>
    </w:p>
    <w:p w:rsidR="003F01E6" w:rsidRDefault="003F01E6"/>
    <w:p w:rsidR="006D623A" w:rsidRPr="006D623A" w:rsidRDefault="006D623A">
      <w:pPr>
        <w:rPr>
          <w:sz w:val="24"/>
          <w:szCs w:val="24"/>
        </w:rPr>
      </w:pPr>
      <w:r w:rsidRPr="006D623A">
        <w:rPr>
          <w:sz w:val="24"/>
          <w:szCs w:val="24"/>
        </w:rPr>
        <w:t xml:space="preserve">General PONL log-in page: </w:t>
      </w:r>
    </w:p>
    <w:p w:rsidR="006D623A" w:rsidRDefault="006D623A">
      <w:r>
        <w:rPr>
          <w:noProof/>
        </w:rPr>
        <w:drawing>
          <wp:inline distT="0" distB="0" distL="0" distR="0" wp14:anchorId="73A4C6FF" wp14:editId="3997F1B4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417295579"/>
    <w:p w:rsidR="003F01E6" w:rsidRPr="00773B37" w:rsidRDefault="003F01E6" w:rsidP="003F01E6">
      <w:pPr>
        <w:pStyle w:val="Style2"/>
        <w:numPr>
          <w:ilvl w:val="0"/>
          <w:numId w:val="2"/>
        </w:numPr>
        <w:rPr>
          <w:noProof/>
          <w:color w:val="002060"/>
        </w:rPr>
      </w:pPr>
      <w:r w:rsidRPr="00773B37">
        <w:rPr>
          <w:noProof/>
          <w:color w:val="00206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D91B0" wp14:editId="4D7B0905">
                <wp:simplePos x="0" y="0"/>
                <wp:positionH relativeFrom="column">
                  <wp:posOffset>1076325</wp:posOffset>
                </wp:positionH>
                <wp:positionV relativeFrom="paragraph">
                  <wp:posOffset>2447925</wp:posOffset>
                </wp:positionV>
                <wp:extent cx="1485900" cy="47625"/>
                <wp:effectExtent l="0" t="0" r="19050" b="28575"/>
                <wp:wrapNone/>
                <wp:docPr id="402" name="Rectangle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7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A902A" id="Rectangle 402" o:spid="_x0000_s1026" style="position:absolute;margin-left:84.75pt;margin-top:192.75pt;width:117pt;height: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" fillcolor="white [3212]" strokecolor="white [3212]" strokeweight="1pt"/>
            </w:pict>
          </mc:Fallback>
        </mc:AlternateContent>
      </w:r>
      <w:r w:rsidRPr="00773B37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15D6DE" wp14:editId="54E0B227">
                <wp:simplePos x="0" y="0"/>
                <wp:positionH relativeFrom="column">
                  <wp:posOffset>1085850</wp:posOffset>
                </wp:positionH>
                <wp:positionV relativeFrom="paragraph">
                  <wp:posOffset>2409825</wp:posOffset>
                </wp:positionV>
                <wp:extent cx="1504950" cy="95250"/>
                <wp:effectExtent l="0" t="0" r="19050" b="19050"/>
                <wp:wrapNone/>
                <wp:docPr id="403" name="Rectangle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310DEE" id="Rectangle 403" o:spid="_x0000_s1026" style="position:absolute;margin-left:85.5pt;margin-top:189.75pt;width:118.5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" fillcolor="white [3212]" strokecolor="white [3212]" strokeweight="1pt"/>
            </w:pict>
          </mc:Fallback>
        </mc:AlternateContent>
      </w:r>
      <w:r w:rsidRPr="00773B37">
        <w:rPr>
          <w:noProof/>
          <w:color w:val="002060"/>
        </w:rPr>
        <w:t xml:space="preserve">MANUFACTURER OF TOBACCO PRODUCTS </w:t>
      </w:r>
      <w:r w:rsidRPr="00773B37">
        <w:rPr>
          <w:noProof/>
          <w:color w:val="002060"/>
        </w:rPr>
        <w:drawing>
          <wp:inline distT="0" distB="0" distL="0" distR="0" wp14:anchorId="4B1F6227" wp14:editId="0E053FCC">
            <wp:extent cx="5165670" cy="4876800"/>
            <wp:effectExtent l="0" t="0" r="0" b="0"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1668" cy="4882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t xml:space="preserve"> </w:t>
      </w:r>
      <w:r w:rsidRPr="00773B37">
        <w:rPr>
          <w:noProof/>
          <w:color w:val="00206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6D2F7A" wp14:editId="49C34844">
                <wp:simplePos x="0" y="0"/>
                <wp:positionH relativeFrom="column">
                  <wp:posOffset>1190625</wp:posOffset>
                </wp:positionH>
                <wp:positionV relativeFrom="paragraph">
                  <wp:posOffset>2505075</wp:posOffset>
                </wp:positionV>
                <wp:extent cx="1628775" cy="85725"/>
                <wp:effectExtent l="0" t="0" r="28575" b="28575"/>
                <wp:wrapNone/>
                <wp:docPr id="404" name="Rectangle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74FAEA" id="Rectangle 404" o:spid="_x0000_s1026" style="position:absolute;margin-left:93.75pt;margin-top:197.25pt;width:128.25pt;height: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" fillcolor="white [3212]" strokecolor="white [3212]" strokeweight="1pt"/>
            </w:pict>
          </mc:Fallback>
        </mc:AlternateContent>
      </w:r>
      <w:r w:rsidRPr="00773B37">
        <w:rPr>
          <w:noProof/>
          <w:color w:val="002060"/>
        </w:rPr>
        <w:drawing>
          <wp:inline distT="0" distB="0" distL="0" distR="0" wp14:anchorId="63B836BC" wp14:editId="2D18C8ED">
            <wp:extent cx="5476875" cy="4895850"/>
            <wp:effectExtent l="0" t="0" r="9525" b="0"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t xml:space="preserve"> </w:t>
      </w:r>
      <w:r w:rsidRPr="00773B37">
        <w:rPr>
          <w:noProof/>
          <w:color w:val="002060"/>
        </w:rPr>
        <w:drawing>
          <wp:inline distT="0" distB="0" distL="0" distR="0" wp14:anchorId="2AE104E4" wp14:editId="15855BAC">
            <wp:extent cx="5457825" cy="3015425"/>
            <wp:effectExtent l="0" t="0" r="0" b="0"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2231" cy="3017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t xml:space="preserve"> </w:t>
      </w:r>
      <w:r w:rsidRPr="00773B37">
        <w:rPr>
          <w:noProof/>
          <w:color w:val="00206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1A9BD8" wp14:editId="6FD97672">
                <wp:simplePos x="0" y="0"/>
                <wp:positionH relativeFrom="column">
                  <wp:posOffset>1085850</wp:posOffset>
                </wp:positionH>
                <wp:positionV relativeFrom="paragraph">
                  <wp:posOffset>2238375</wp:posOffset>
                </wp:positionV>
                <wp:extent cx="1504950" cy="85725"/>
                <wp:effectExtent l="0" t="0" r="19050" b="28575"/>
                <wp:wrapNone/>
                <wp:docPr id="405" name="Rectangle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523441" id="Rectangle 405" o:spid="_x0000_s1026" style="position:absolute;margin-left:85.5pt;margin-top:176.25pt;width:118.5pt;height: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" fillcolor="white [3212]" strokecolor="white [3212]" strokeweight="1pt"/>
            </w:pict>
          </mc:Fallback>
        </mc:AlternateContent>
      </w:r>
      <w:r w:rsidRPr="00773B37">
        <w:rPr>
          <w:noProof/>
          <w:color w:val="002060"/>
        </w:rPr>
        <w:drawing>
          <wp:inline distT="0" distB="0" distL="0" distR="0" wp14:anchorId="04A1F079" wp14:editId="53930B93">
            <wp:extent cx="5038725" cy="4883687"/>
            <wp:effectExtent l="0" t="0" r="0" b="0"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3177" cy="488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t xml:space="preserve"> </w:t>
      </w:r>
      <w:r w:rsidRPr="00773B37">
        <w:rPr>
          <w:noProof/>
          <w:color w:val="002060"/>
        </w:rPr>
        <w:lastRenderedPageBreak/>
        <w:drawing>
          <wp:inline distT="0" distB="0" distL="0" distR="0" wp14:anchorId="4B2FFA64" wp14:editId="0AA5AF10">
            <wp:extent cx="5553075" cy="3914775"/>
            <wp:effectExtent l="0" t="0" r="9525" b="9525"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t xml:space="preserve"> </w:t>
      </w:r>
      <w:r w:rsidRPr="00773B37">
        <w:rPr>
          <w:noProof/>
          <w:color w:val="002060"/>
        </w:rPr>
        <w:drawing>
          <wp:inline distT="0" distB="0" distL="0" distR="0" wp14:anchorId="1139BF66" wp14:editId="6F706393">
            <wp:extent cx="5553075" cy="3162300"/>
            <wp:effectExtent l="0" t="0" r="9525" b="0"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F01E6" w:rsidRPr="00773B37" w:rsidRDefault="003F01E6" w:rsidP="003F01E6">
      <w:pPr>
        <w:jc w:val="center"/>
        <w:rPr>
          <w:b/>
          <w:color w:val="002060"/>
          <w:sz w:val="28"/>
          <w:szCs w:val="28"/>
        </w:rPr>
      </w:pPr>
      <w:r w:rsidRPr="00773B37">
        <w:rPr>
          <w:noProof/>
          <w:color w:val="002060"/>
        </w:rPr>
        <w:lastRenderedPageBreak/>
        <w:drawing>
          <wp:inline distT="0" distB="0" distL="0" distR="0" wp14:anchorId="45A8EF18" wp14:editId="7CE94CBF">
            <wp:extent cx="5467350" cy="4029075"/>
            <wp:effectExtent l="0" t="0" r="0" b="9525"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4730" r="2877"/>
                    <a:stretch/>
                  </pic:blipFill>
                  <pic:spPr bwMode="auto">
                    <a:xfrm>
                      <a:off x="0" y="0"/>
                      <a:ext cx="5467350" cy="4029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drawing>
          <wp:inline distT="0" distB="0" distL="0" distR="0" wp14:anchorId="1D324435" wp14:editId="2C6F72CE">
            <wp:extent cx="5572125" cy="1238250"/>
            <wp:effectExtent l="0" t="0" r="9525" b="0"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2650" r="2422" b="11257"/>
                    <a:stretch/>
                  </pic:blipFill>
                  <pic:spPr bwMode="auto">
                    <a:xfrm>
                      <a:off x="0" y="0"/>
                      <a:ext cx="5572125" cy="123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lastRenderedPageBreak/>
        <w:drawing>
          <wp:inline distT="0" distB="0" distL="0" distR="0" wp14:anchorId="4A94229A" wp14:editId="300038A6">
            <wp:extent cx="5629275" cy="4238625"/>
            <wp:effectExtent l="0" t="0" r="9525" b="9525"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1664" t="4095"/>
                    <a:stretch/>
                  </pic:blipFill>
                  <pic:spPr bwMode="auto">
                    <a:xfrm>
                      <a:off x="0" y="0"/>
                      <a:ext cx="5629275" cy="423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01E6" w:rsidRPr="00773B37" w:rsidRDefault="003F01E6" w:rsidP="003F01E6">
      <w:pPr>
        <w:jc w:val="center"/>
        <w:rPr>
          <w:b/>
          <w:color w:val="002060"/>
          <w:sz w:val="28"/>
          <w:szCs w:val="28"/>
        </w:rPr>
      </w:pPr>
      <w:r w:rsidRPr="00773B37">
        <w:rPr>
          <w:noProof/>
          <w:color w:val="002060"/>
        </w:rPr>
        <w:lastRenderedPageBreak/>
        <w:drawing>
          <wp:inline distT="0" distB="0" distL="0" distR="0" wp14:anchorId="138A15D1" wp14:editId="3373C0C7">
            <wp:extent cx="5505450" cy="4467225"/>
            <wp:effectExtent l="0" t="0" r="0" b="9525"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1868" b="2899"/>
                    <a:stretch/>
                  </pic:blipFill>
                  <pic:spPr bwMode="auto">
                    <a:xfrm>
                      <a:off x="0" y="0"/>
                      <a:ext cx="5505450" cy="446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drawing>
          <wp:inline distT="0" distB="0" distL="0" distR="0" wp14:anchorId="7AB76190" wp14:editId="6826D842">
            <wp:extent cx="5562600" cy="1428750"/>
            <wp:effectExtent l="0" t="0" r="0" b="0"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1497" t="8989" r="1332" b="6742"/>
                    <a:stretch/>
                  </pic:blipFill>
                  <pic:spPr bwMode="auto">
                    <a:xfrm>
                      <a:off x="0" y="0"/>
                      <a:ext cx="5562600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01E6" w:rsidRPr="00773B37" w:rsidRDefault="003F01E6" w:rsidP="003F01E6">
      <w:pPr>
        <w:jc w:val="center"/>
        <w:rPr>
          <w:b/>
          <w:color w:val="002060"/>
          <w:sz w:val="28"/>
          <w:szCs w:val="28"/>
        </w:rPr>
      </w:pPr>
      <w:r w:rsidRPr="00773B37">
        <w:rPr>
          <w:noProof/>
          <w:color w:val="002060"/>
        </w:rPr>
        <w:drawing>
          <wp:inline distT="0" distB="0" distL="0" distR="0" wp14:anchorId="35433B10" wp14:editId="6F3D9B8B">
            <wp:extent cx="5438775" cy="1619250"/>
            <wp:effectExtent l="0" t="0" r="9525" b="0"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1878" t="12500" r="683" b="5769"/>
                    <a:stretch/>
                  </pic:blipFill>
                  <pic:spPr bwMode="auto">
                    <a:xfrm>
                      <a:off x="0" y="0"/>
                      <a:ext cx="5438775" cy="161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01E6" w:rsidRPr="00773B37" w:rsidRDefault="003F01E6" w:rsidP="003F01E6">
      <w:pPr>
        <w:jc w:val="center"/>
        <w:rPr>
          <w:b/>
          <w:color w:val="002060"/>
          <w:sz w:val="28"/>
          <w:szCs w:val="28"/>
        </w:rPr>
      </w:pPr>
      <w:r w:rsidRPr="00773B37">
        <w:rPr>
          <w:noProof/>
          <w:color w:val="002060"/>
        </w:rPr>
        <w:lastRenderedPageBreak/>
        <w:drawing>
          <wp:inline distT="0" distB="0" distL="0" distR="0" wp14:anchorId="29850F52" wp14:editId="70A97EF3">
            <wp:extent cx="5543550" cy="3638550"/>
            <wp:effectExtent l="0" t="0" r="0" b="0"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lastRenderedPageBreak/>
        <w:drawing>
          <wp:inline distT="0" distB="0" distL="0" distR="0" wp14:anchorId="31781907" wp14:editId="6764F8FB">
            <wp:extent cx="5667375" cy="6762750"/>
            <wp:effectExtent l="0" t="0" r="9525" b="0"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lastRenderedPageBreak/>
        <w:drawing>
          <wp:inline distT="0" distB="0" distL="0" distR="0" wp14:anchorId="27B0B46A" wp14:editId="41060A51">
            <wp:extent cx="5534025" cy="3362325"/>
            <wp:effectExtent l="0" t="0" r="9525" b="9525"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1E6" w:rsidRPr="00773B37" w:rsidRDefault="003F01E6" w:rsidP="003F01E6">
      <w:pPr>
        <w:jc w:val="center"/>
        <w:rPr>
          <w:b/>
          <w:color w:val="002060"/>
          <w:sz w:val="28"/>
          <w:szCs w:val="28"/>
        </w:rPr>
      </w:pPr>
    </w:p>
    <w:p w:rsidR="003F01E6" w:rsidRPr="00773B37" w:rsidRDefault="003F01E6" w:rsidP="003F01E6">
      <w:pPr>
        <w:jc w:val="center"/>
        <w:rPr>
          <w:b/>
          <w:color w:val="002060"/>
          <w:sz w:val="28"/>
          <w:szCs w:val="28"/>
        </w:rPr>
      </w:pPr>
      <w:r w:rsidRPr="00773B37">
        <w:rPr>
          <w:noProof/>
          <w:color w:val="002060"/>
        </w:rPr>
        <w:drawing>
          <wp:inline distT="0" distB="0" distL="0" distR="0" wp14:anchorId="1FC6AE07" wp14:editId="240F0BE6">
            <wp:extent cx="5581650" cy="2657475"/>
            <wp:effectExtent l="0" t="0" r="0" b="9525"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l="1326" t="5423" r="1493"/>
                    <a:stretch/>
                  </pic:blipFill>
                  <pic:spPr bwMode="auto">
                    <a:xfrm>
                      <a:off x="0" y="0"/>
                      <a:ext cx="5581650" cy="2657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01E6" w:rsidRPr="00773B37" w:rsidRDefault="003F01E6" w:rsidP="003F01E6">
      <w:pPr>
        <w:jc w:val="center"/>
        <w:rPr>
          <w:b/>
          <w:color w:val="002060"/>
          <w:sz w:val="28"/>
          <w:szCs w:val="28"/>
        </w:rPr>
      </w:pPr>
      <w:r w:rsidRPr="00773B37">
        <w:rPr>
          <w:noProof/>
          <w:color w:val="002060"/>
        </w:rPr>
        <w:lastRenderedPageBreak/>
        <w:drawing>
          <wp:inline distT="0" distB="0" distL="0" distR="0" wp14:anchorId="704849B9" wp14:editId="20412FE0">
            <wp:extent cx="5610225" cy="2476500"/>
            <wp:effectExtent l="0" t="0" r="9525" b="0"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l="996" t="6575" r="1326" b="3460"/>
                    <a:stretch/>
                  </pic:blipFill>
                  <pic:spPr bwMode="auto">
                    <a:xfrm>
                      <a:off x="0" y="0"/>
                      <a:ext cx="5610225" cy="2476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01E6" w:rsidRPr="00773B37" w:rsidRDefault="003F01E6" w:rsidP="003F01E6">
      <w:pPr>
        <w:jc w:val="center"/>
        <w:rPr>
          <w:b/>
          <w:color w:val="002060"/>
          <w:sz w:val="28"/>
          <w:szCs w:val="28"/>
        </w:rPr>
      </w:pPr>
      <w:r w:rsidRPr="00773B37">
        <w:rPr>
          <w:noProof/>
          <w:color w:val="002060"/>
        </w:rPr>
        <w:drawing>
          <wp:inline distT="0" distB="0" distL="0" distR="0" wp14:anchorId="7FD66CFA" wp14:editId="601FB365">
            <wp:extent cx="5514975" cy="3095625"/>
            <wp:effectExtent l="0" t="0" r="9525" b="9525"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l="1492" r="2487" b="4971"/>
                    <a:stretch/>
                  </pic:blipFill>
                  <pic:spPr bwMode="auto">
                    <a:xfrm>
                      <a:off x="0" y="0"/>
                      <a:ext cx="5514975" cy="3095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01E6" w:rsidRDefault="003F01E6" w:rsidP="003F01E6">
      <w:pPr>
        <w:jc w:val="center"/>
        <w:rPr>
          <w:b/>
          <w:color w:val="002060"/>
          <w:sz w:val="28"/>
          <w:szCs w:val="28"/>
        </w:rPr>
      </w:pPr>
      <w:r w:rsidRPr="00773B37">
        <w:rPr>
          <w:noProof/>
          <w:color w:val="002060"/>
        </w:rPr>
        <w:lastRenderedPageBreak/>
        <w:drawing>
          <wp:inline distT="0" distB="0" distL="0" distR="0" wp14:anchorId="3B321E35" wp14:editId="0CBD9C0B">
            <wp:extent cx="5591175" cy="5457825"/>
            <wp:effectExtent l="0" t="0" r="9525" b="9525"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B37">
        <w:rPr>
          <w:noProof/>
          <w:color w:val="002060"/>
        </w:rPr>
        <w:drawing>
          <wp:inline distT="0" distB="0" distL="0" distR="0" wp14:anchorId="6117FBBB" wp14:editId="70211570">
            <wp:extent cx="5534025" cy="2114550"/>
            <wp:effectExtent l="0" t="0" r="9525" b="0"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1E6" w:rsidRDefault="003F01E6">
      <w:bookmarkStart w:id="1" w:name="_GoBack"/>
      <w:bookmarkEnd w:id="1"/>
    </w:p>
    <w:sectPr w:rsidR="003F0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67BF2"/>
    <w:multiLevelType w:val="hybridMultilevel"/>
    <w:tmpl w:val="69E4DD14"/>
    <w:lvl w:ilvl="0" w:tplc="05A4B4EA">
      <w:start w:val="1"/>
      <w:numFmt w:val="bullet"/>
      <w:pStyle w:val="Style2"/>
      <w:lvlText w:val="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01FA4"/>
    <w:multiLevelType w:val="hybridMultilevel"/>
    <w:tmpl w:val="8C76ED38"/>
    <w:lvl w:ilvl="0" w:tplc="95F454A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E6"/>
    <w:rsid w:val="003F01E6"/>
    <w:rsid w:val="003F0FE2"/>
    <w:rsid w:val="006D623A"/>
    <w:rsid w:val="00FE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97830-374B-4547-952A-D9077D11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1E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link w:val="Style2Char"/>
    <w:qFormat/>
    <w:rsid w:val="003F01E6"/>
    <w:pPr>
      <w:numPr>
        <w:numId w:val="1"/>
      </w:numPr>
      <w:spacing w:after="120"/>
      <w:ind w:left="360"/>
      <w:contextualSpacing/>
    </w:pPr>
    <w:rPr>
      <w:rFonts w:ascii="Arial" w:hAnsi="Arial" w:cs="Arial"/>
      <w:b/>
      <w:sz w:val="20"/>
      <w:szCs w:val="20"/>
    </w:rPr>
  </w:style>
  <w:style w:type="character" w:customStyle="1" w:styleId="Style2Char">
    <w:name w:val="Style2 Char"/>
    <w:basedOn w:val="DefaultParagraphFont"/>
    <w:link w:val="Style2"/>
    <w:rsid w:val="003F01E6"/>
    <w:rPr>
      <w:rFonts w:ascii="Arial" w:eastAsiaTheme="minorEastAsia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5C8BF70C.dotm</Template>
  <TotalTime>2</TotalTime>
  <Pages>13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&amp; Tobacco Tax &amp; Trade Bureau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Hoover, Michael D.</dc:creator>
  <cp:keywords/>
  <dc:description/>
  <cp:lastModifiedBy>Hoover, Michael D.</cp:lastModifiedBy>
  <cp:revision>3</cp:revision>
  <dcterms:created xsi:type="dcterms:W3CDTF">2016-04-12T19:48:00Z</dcterms:created>
  <dcterms:modified xsi:type="dcterms:W3CDTF">2016-04-26T15:05:00Z</dcterms:modified>
</cp:coreProperties>
</file>