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B1" w:rsidRPr="000C56B1" w:rsidRDefault="000C56B1" w:rsidP="000C56B1">
      <w:pPr>
        <w:rPr>
          <w:b/>
          <w:sz w:val="28"/>
          <w:szCs w:val="28"/>
        </w:rPr>
      </w:pPr>
      <w:r w:rsidRPr="000C56B1">
        <w:rPr>
          <w:b/>
          <w:sz w:val="28"/>
          <w:szCs w:val="28"/>
        </w:rPr>
        <w:t xml:space="preserve">Permits Online (PONL) Screen Shots for Manufacturer of Processed Tobacco Application </w:t>
      </w:r>
    </w:p>
    <w:p w:rsidR="006F5B16" w:rsidRDefault="006F5B16"/>
    <w:p w:rsidR="006F5B16" w:rsidRPr="000C56B1" w:rsidRDefault="000C56B1">
      <w:pPr>
        <w:rPr>
          <w:sz w:val="24"/>
          <w:szCs w:val="24"/>
        </w:rPr>
      </w:pPr>
      <w:r w:rsidRPr="000C56B1">
        <w:rPr>
          <w:sz w:val="24"/>
          <w:szCs w:val="24"/>
        </w:rPr>
        <w:t xml:space="preserve">General PONL log-in page: </w:t>
      </w:r>
    </w:p>
    <w:p w:rsidR="006F5B16" w:rsidRDefault="000C56B1">
      <w:r>
        <w:rPr>
          <w:noProof/>
        </w:rPr>
        <w:drawing>
          <wp:inline distT="0" distB="0" distL="0" distR="0" wp14:anchorId="70347EBC" wp14:editId="28EED5A7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6B1" w:rsidRDefault="000C56B1"/>
    <w:p w:rsidR="000C56B1" w:rsidRDefault="000C56B1">
      <w:pPr>
        <w:spacing w:after="160" w:line="259" w:lineRule="auto"/>
      </w:pPr>
      <w:r>
        <w:br w:type="page"/>
      </w:r>
    </w:p>
    <w:p w:rsidR="006F5B16" w:rsidRPr="00773B37" w:rsidRDefault="006F5B16" w:rsidP="006F5B16">
      <w:pPr>
        <w:pStyle w:val="Style2"/>
        <w:rPr>
          <w:noProof/>
          <w:color w:val="002060"/>
        </w:rPr>
      </w:pPr>
      <w:bookmarkStart w:id="0" w:name="_Toc417295578"/>
      <w:bookmarkStart w:id="1" w:name="_GoBack"/>
      <w:bookmarkEnd w:id="1"/>
      <w:r w:rsidRPr="00773B37">
        <w:rPr>
          <w:noProof/>
          <w:color w:val="002060"/>
        </w:rPr>
        <w:lastRenderedPageBreak/>
        <w:t>MANUFACTURER OF PROCESSED TOBACCO</w:t>
      </w:r>
      <w:bookmarkEnd w:id="0"/>
    </w:p>
    <w:p w:rsidR="006F5B16" w:rsidRPr="00773B37" w:rsidRDefault="006F5B16" w:rsidP="006F5B1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F5DB5" wp14:editId="3F9ABD93">
                <wp:simplePos x="0" y="0"/>
                <wp:positionH relativeFrom="column">
                  <wp:posOffset>1381125</wp:posOffset>
                </wp:positionH>
                <wp:positionV relativeFrom="paragraph">
                  <wp:posOffset>2127885</wp:posOffset>
                </wp:positionV>
                <wp:extent cx="1409700" cy="95250"/>
                <wp:effectExtent l="0" t="0" r="19050" b="19050"/>
                <wp:wrapNone/>
                <wp:docPr id="399" name="Rectangl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594F4D" id="Rectangle 399" o:spid="_x0000_s1026" style="position:absolute;margin-left:108.75pt;margin-top:167.55pt;width:111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" fillcolor="white [3212]" strokecolor="white [3212]" strokeweight="1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2E677B8F" wp14:editId="52FBD78B">
            <wp:extent cx="4762500" cy="4568771"/>
            <wp:effectExtent l="0" t="0" r="0" b="3810"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8728" cy="457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16" w:rsidRPr="00773B37" w:rsidRDefault="006F5B16" w:rsidP="006F5B16">
      <w:pPr>
        <w:jc w:val="center"/>
        <w:rPr>
          <w:noProof/>
          <w:color w:val="002060"/>
        </w:rPr>
      </w:pPr>
      <w:r w:rsidRPr="00773B37"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8CAFC" wp14:editId="74DFF711">
                <wp:simplePos x="0" y="0"/>
                <wp:positionH relativeFrom="column">
                  <wp:posOffset>1257300</wp:posOffset>
                </wp:positionH>
                <wp:positionV relativeFrom="paragraph">
                  <wp:posOffset>2247900</wp:posOffset>
                </wp:positionV>
                <wp:extent cx="1514475" cy="85725"/>
                <wp:effectExtent l="0" t="0" r="28575" b="28575"/>
                <wp:wrapNone/>
                <wp:docPr id="400" name="Rectangl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5C0F1" id="Rectangle 400" o:spid="_x0000_s1026" style="position:absolute;margin-left:99pt;margin-top:177pt;width:119.2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" fillcolor="white [3212]" strokecolor="white [3212]" strokeweight="1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4F1638FE" wp14:editId="22953ED1">
            <wp:extent cx="5057775" cy="4691640"/>
            <wp:effectExtent l="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4568" cy="469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drawing>
          <wp:inline distT="0" distB="0" distL="0" distR="0" wp14:anchorId="5297A9E6" wp14:editId="1F5DAB75">
            <wp:extent cx="5608325" cy="3114675"/>
            <wp:effectExtent l="0" t="0" r="0" b="0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7329" cy="312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7653E" wp14:editId="5043EF23">
                <wp:simplePos x="0" y="0"/>
                <wp:positionH relativeFrom="column">
                  <wp:posOffset>1476375</wp:posOffset>
                </wp:positionH>
                <wp:positionV relativeFrom="paragraph">
                  <wp:posOffset>2057400</wp:posOffset>
                </wp:positionV>
                <wp:extent cx="1352550" cy="114300"/>
                <wp:effectExtent l="0" t="0" r="19050" b="19050"/>
                <wp:wrapNone/>
                <wp:docPr id="401" name="Rectangle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51DFA" id="Rectangle 401" o:spid="_x0000_s1026" style="position:absolute;margin-left:116.25pt;margin-top:162pt;width:106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" fillcolor="white [3212]" strokecolor="white [3212]" strokeweight="1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5939F5F8" wp14:editId="1F9E0649">
            <wp:extent cx="4557364" cy="4791075"/>
            <wp:effectExtent l="0" t="0" r="0" b="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2321" cy="479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lastRenderedPageBreak/>
        <w:drawing>
          <wp:inline distT="0" distB="0" distL="0" distR="0" wp14:anchorId="0C63D42C" wp14:editId="6CCF518E">
            <wp:extent cx="5591175" cy="4352925"/>
            <wp:effectExtent l="0" t="0" r="9525" b="9525"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drawing>
          <wp:inline distT="0" distB="0" distL="0" distR="0" wp14:anchorId="6878AFEA" wp14:editId="7901A39C">
            <wp:extent cx="5524500" cy="3162300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16" w:rsidRPr="00773B37" w:rsidRDefault="006F5B16" w:rsidP="006F5B16">
      <w:pPr>
        <w:jc w:val="center"/>
        <w:rPr>
          <w:noProof/>
          <w:color w:val="002060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4EEE7E53" wp14:editId="2E710A4C">
            <wp:extent cx="5553075" cy="3943350"/>
            <wp:effectExtent l="0" t="0" r="9525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6335" r="851"/>
                    <a:stretch/>
                  </pic:blipFill>
                  <pic:spPr bwMode="auto">
                    <a:xfrm>
                      <a:off x="0" y="0"/>
                      <a:ext cx="5553075" cy="394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drawing>
          <wp:inline distT="0" distB="0" distL="0" distR="0" wp14:anchorId="41A4DEC6" wp14:editId="6D03319C">
            <wp:extent cx="5715000" cy="1368107"/>
            <wp:effectExtent l="0" t="0" r="0" b="381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2497" cy="137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lastRenderedPageBreak/>
        <w:drawing>
          <wp:inline distT="0" distB="0" distL="0" distR="0" wp14:anchorId="2E932C27" wp14:editId="5F119F05">
            <wp:extent cx="5067300" cy="3911003"/>
            <wp:effectExtent l="0" t="0" r="0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3594" cy="391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drawing>
          <wp:inline distT="0" distB="0" distL="0" distR="0" wp14:anchorId="420E6E44" wp14:editId="3EA8EC50">
            <wp:extent cx="4762500" cy="3875128"/>
            <wp:effectExtent l="0" t="0" r="0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9051" cy="388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lastRenderedPageBreak/>
        <w:drawing>
          <wp:inline distT="0" distB="0" distL="0" distR="0" wp14:anchorId="717E8915" wp14:editId="1E5DEA89">
            <wp:extent cx="5390501" cy="1537335"/>
            <wp:effectExtent l="0" t="0" r="1270" b="5715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6921"/>
                    <a:stretch/>
                  </pic:blipFill>
                  <pic:spPr bwMode="auto">
                    <a:xfrm>
                      <a:off x="0" y="0"/>
                      <a:ext cx="5402747" cy="1540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drawing>
          <wp:inline distT="0" distB="0" distL="0" distR="0" wp14:anchorId="13FB3FA5" wp14:editId="28C5676C">
            <wp:extent cx="5581650" cy="1790700"/>
            <wp:effectExtent l="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333" t="7843"/>
                    <a:stretch/>
                  </pic:blipFill>
                  <pic:spPr bwMode="auto">
                    <a:xfrm>
                      <a:off x="0" y="0"/>
                      <a:ext cx="5594726" cy="179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lastRenderedPageBreak/>
        <w:drawing>
          <wp:inline distT="0" distB="0" distL="0" distR="0" wp14:anchorId="381D62D7" wp14:editId="5A65AC51">
            <wp:extent cx="5248275" cy="6638925"/>
            <wp:effectExtent l="0" t="0" r="9525" b="9525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lastRenderedPageBreak/>
        <w:drawing>
          <wp:inline distT="0" distB="0" distL="0" distR="0" wp14:anchorId="099093F1" wp14:editId="0A884957">
            <wp:extent cx="5181600" cy="3133725"/>
            <wp:effectExtent l="0" t="0" r="0" b="9525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lastRenderedPageBreak/>
        <w:drawing>
          <wp:inline distT="0" distB="0" distL="0" distR="0" wp14:anchorId="29723858" wp14:editId="1DE8421E">
            <wp:extent cx="5562600" cy="5143500"/>
            <wp:effectExtent l="0" t="0" r="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drawing>
          <wp:inline distT="0" distB="0" distL="0" distR="0" wp14:anchorId="723D2A93" wp14:editId="2F9733A7">
            <wp:extent cx="5505450" cy="1962150"/>
            <wp:effectExtent l="0" t="0" r="0" b="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16" w:rsidRPr="00773B37" w:rsidRDefault="006F5B16" w:rsidP="006F5B16">
      <w:pPr>
        <w:jc w:val="center"/>
        <w:rPr>
          <w:b/>
          <w:noProof/>
          <w:color w:val="002060"/>
          <w:sz w:val="28"/>
          <w:szCs w:val="28"/>
        </w:rPr>
      </w:pPr>
    </w:p>
    <w:p w:rsidR="006F5B16" w:rsidRPr="00773B37" w:rsidRDefault="006F5B16" w:rsidP="006F5B16">
      <w:pPr>
        <w:jc w:val="center"/>
        <w:rPr>
          <w:b/>
          <w:noProof/>
          <w:color w:val="002060"/>
          <w:sz w:val="28"/>
          <w:szCs w:val="28"/>
        </w:rPr>
      </w:pPr>
    </w:p>
    <w:p w:rsidR="006F5B16" w:rsidRDefault="006F5B16"/>
    <w:sectPr w:rsidR="006F5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BF2"/>
    <w:multiLevelType w:val="hybridMultilevel"/>
    <w:tmpl w:val="69E4DD14"/>
    <w:lvl w:ilvl="0" w:tplc="05A4B4EA">
      <w:start w:val="1"/>
      <w:numFmt w:val="bullet"/>
      <w:pStyle w:val="Style2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16"/>
    <w:rsid w:val="000C56B1"/>
    <w:rsid w:val="003633FA"/>
    <w:rsid w:val="006F5B16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00DA9-0DF5-4E8A-B8B0-2DD2B5AD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B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qFormat/>
    <w:rsid w:val="006F5B16"/>
    <w:pPr>
      <w:numPr>
        <w:numId w:val="1"/>
      </w:numPr>
      <w:spacing w:after="120"/>
      <w:ind w:left="360"/>
      <w:contextualSpacing/>
    </w:pPr>
    <w:rPr>
      <w:rFonts w:ascii="Arial" w:hAnsi="Arial" w:cs="Arial"/>
      <w:b/>
      <w:sz w:val="20"/>
      <w:szCs w:val="20"/>
    </w:rPr>
  </w:style>
  <w:style w:type="character" w:customStyle="1" w:styleId="Style2Char">
    <w:name w:val="Style2 Char"/>
    <w:basedOn w:val="DefaultParagraphFont"/>
    <w:link w:val="Style2"/>
    <w:rsid w:val="006F5B16"/>
    <w:rPr>
      <w:rFonts w:ascii="Arial" w:eastAsiaTheme="minorEastAsia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5C8BF70C.dotm</Template>
  <TotalTime>18</TotalTime>
  <Pages>11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3</cp:revision>
  <dcterms:created xsi:type="dcterms:W3CDTF">2016-04-12T19:31:00Z</dcterms:created>
  <dcterms:modified xsi:type="dcterms:W3CDTF">2016-04-26T15:03:00Z</dcterms:modified>
</cp:coreProperties>
</file>