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25" w:rsidRPr="004123AC" w:rsidRDefault="0073182F">
      <w:pPr>
        <w:rPr>
          <w:b/>
          <w:sz w:val="28"/>
          <w:szCs w:val="28"/>
        </w:rPr>
      </w:pPr>
      <w:r w:rsidRPr="004123AC">
        <w:rPr>
          <w:b/>
          <w:sz w:val="28"/>
          <w:szCs w:val="28"/>
        </w:rPr>
        <w:t xml:space="preserve">PONL Screen Shots – Tobacco Export Warehouse Proprietor Application </w:t>
      </w:r>
    </w:p>
    <w:p w:rsidR="0073182F" w:rsidRDefault="0073182F"/>
    <w:p w:rsidR="004222CA" w:rsidRPr="004222CA" w:rsidRDefault="004222CA">
      <w:pPr>
        <w:rPr>
          <w:sz w:val="24"/>
          <w:szCs w:val="24"/>
        </w:rPr>
      </w:pPr>
      <w:bookmarkStart w:id="0" w:name="_GoBack"/>
      <w:r w:rsidRPr="004222CA">
        <w:rPr>
          <w:sz w:val="24"/>
          <w:szCs w:val="24"/>
        </w:rPr>
        <w:t xml:space="preserve">General PONL log-in page: </w:t>
      </w:r>
    </w:p>
    <w:bookmarkEnd w:id="0"/>
    <w:p w:rsidR="004222CA" w:rsidRDefault="004222CA">
      <w:r>
        <w:rPr>
          <w:noProof/>
        </w:rPr>
        <w:drawing>
          <wp:inline distT="0" distB="0" distL="0" distR="0" wp14:anchorId="70347EBC" wp14:editId="28EED5A7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2CA" w:rsidRDefault="004222CA"/>
    <w:p w:rsidR="004222CA" w:rsidRDefault="004222CA">
      <w:pPr>
        <w:spacing w:after="160" w:line="259" w:lineRule="auto"/>
      </w:pPr>
      <w:r>
        <w:br w:type="page"/>
      </w:r>
    </w:p>
    <w:p w:rsidR="0073182F" w:rsidRPr="00773B37" w:rsidRDefault="0073182F" w:rsidP="0073182F">
      <w:pPr>
        <w:pStyle w:val="Style2"/>
        <w:rPr>
          <w:color w:val="002060"/>
        </w:rPr>
      </w:pPr>
      <w:bookmarkStart w:id="1" w:name="_Toc417295580"/>
      <w:r w:rsidRPr="00773B37">
        <w:rPr>
          <w:color w:val="002060"/>
        </w:rPr>
        <w:lastRenderedPageBreak/>
        <w:t>TOBACCO EXPORT WAREHOUSE</w:t>
      </w:r>
      <w:bookmarkEnd w:id="1"/>
    </w:p>
    <w:p w:rsidR="0073182F" w:rsidRPr="00773B37" w:rsidRDefault="0073182F" w:rsidP="0073182F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609FE" wp14:editId="40FA46B7">
                <wp:simplePos x="0" y="0"/>
                <wp:positionH relativeFrom="column">
                  <wp:posOffset>1009650</wp:posOffset>
                </wp:positionH>
                <wp:positionV relativeFrom="paragraph">
                  <wp:posOffset>3308985</wp:posOffset>
                </wp:positionV>
                <wp:extent cx="1657350" cy="76200"/>
                <wp:effectExtent l="0" t="0" r="19050" b="1905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3A7DD" id="Rectangle 406" o:spid="_x0000_s1026" style="position:absolute;margin-left:79.5pt;margin-top:260.55pt;width:130.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5C77B478" wp14:editId="77533F33">
            <wp:extent cx="5895975" cy="6362700"/>
            <wp:effectExtent l="0" t="0" r="9525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2F" w:rsidRPr="00773B37" w:rsidRDefault="0073182F" w:rsidP="0073182F">
      <w:pPr>
        <w:jc w:val="center"/>
        <w:rPr>
          <w:b/>
          <w:color w:val="002060"/>
          <w:sz w:val="28"/>
          <w:szCs w:val="28"/>
        </w:rPr>
      </w:pPr>
      <w:r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C7F0A" wp14:editId="279271AF">
                <wp:simplePos x="0" y="0"/>
                <wp:positionH relativeFrom="column">
                  <wp:posOffset>1066800</wp:posOffset>
                </wp:positionH>
                <wp:positionV relativeFrom="paragraph">
                  <wp:posOffset>2476500</wp:posOffset>
                </wp:positionV>
                <wp:extent cx="1666875" cy="114300"/>
                <wp:effectExtent l="0" t="0" r="9525" b="0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12301" id="Rectangle 416" o:spid="_x0000_s1026" style="position:absolute;margin-left:84pt;margin-top:195pt;width:131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" fillcolor="window" stroked="f" strokeweight="2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38201241" wp14:editId="41690C9F">
            <wp:extent cx="5648325" cy="4895850"/>
            <wp:effectExtent l="0" t="0" r="9525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761614C3" wp14:editId="48277759">
            <wp:extent cx="5648325" cy="3076575"/>
            <wp:effectExtent l="0" t="0" r="9525" b="9525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A6A93" wp14:editId="697749B0">
                <wp:simplePos x="0" y="0"/>
                <wp:positionH relativeFrom="column">
                  <wp:posOffset>1343025</wp:posOffset>
                </wp:positionH>
                <wp:positionV relativeFrom="paragraph">
                  <wp:posOffset>2228850</wp:posOffset>
                </wp:positionV>
                <wp:extent cx="1485900" cy="85725"/>
                <wp:effectExtent l="0" t="0" r="19050" b="28575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41CB6" id="Rectangle 407" o:spid="_x0000_s1026" style="position:absolute;margin-left:105.75pt;margin-top:175.5pt;width:117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2052DF4C" wp14:editId="264D31D7">
            <wp:extent cx="4998134" cy="5391150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2821" cy="53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7A7DC6AA" wp14:editId="463B657D">
            <wp:extent cx="5629275" cy="4267200"/>
            <wp:effectExtent l="0" t="0" r="9525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6FB13E74" wp14:editId="7DB5E45E">
            <wp:extent cx="5572125" cy="3181350"/>
            <wp:effectExtent l="0" t="0" r="9525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4606F0A5" wp14:editId="134AC595">
            <wp:extent cx="5600700" cy="428625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368A9E3A" wp14:editId="7EE4DA47">
            <wp:extent cx="5610225" cy="1362075"/>
            <wp:effectExtent l="0" t="0" r="9525" b="9525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2C96D360" wp14:editId="3137CDD6">
            <wp:extent cx="5715000" cy="4438650"/>
            <wp:effectExtent l="0" t="0" r="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44E05AEA" wp14:editId="6E0CAA7B">
            <wp:extent cx="5591175" cy="4448175"/>
            <wp:effectExtent l="0" t="0" r="9525" b="9525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301" r="170"/>
                    <a:stretch/>
                  </pic:blipFill>
                  <pic:spPr bwMode="auto">
                    <a:xfrm>
                      <a:off x="0" y="0"/>
                      <a:ext cx="5591175" cy="444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76F52AF7" wp14:editId="367E305B">
            <wp:extent cx="5600700" cy="1581150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8791" r="1836"/>
                    <a:stretch/>
                  </pic:blipFill>
                  <pic:spPr bwMode="auto">
                    <a:xfrm>
                      <a:off x="0" y="0"/>
                      <a:ext cx="560070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2211D8D2" wp14:editId="21B7A7E3">
            <wp:extent cx="5591175" cy="1847850"/>
            <wp:effectExtent l="0" t="0" r="9525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675" t="4902"/>
                    <a:stretch/>
                  </pic:blipFill>
                  <pic:spPr bwMode="auto">
                    <a:xfrm>
                      <a:off x="0" y="0"/>
                      <a:ext cx="5591175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1DB080C4" wp14:editId="174895C1">
            <wp:extent cx="5429250" cy="2990850"/>
            <wp:effectExtent l="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56A5C994" wp14:editId="31332302">
            <wp:extent cx="5657850" cy="2638425"/>
            <wp:effectExtent l="0" t="0" r="0" b="9525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995" t="2373" r="497" b="3729"/>
                    <a:stretch/>
                  </pic:blipFill>
                  <pic:spPr bwMode="auto">
                    <a:xfrm>
                      <a:off x="0" y="0"/>
                      <a:ext cx="5657850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11D2E151" wp14:editId="621A8EE1">
            <wp:extent cx="5638800" cy="2524125"/>
            <wp:effectExtent l="0" t="0" r="0" b="9525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3806" r="1824" b="4499"/>
                    <a:stretch/>
                  </pic:blipFill>
                  <pic:spPr bwMode="auto">
                    <a:xfrm>
                      <a:off x="0" y="0"/>
                      <a:ext cx="563880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82F" w:rsidRPr="00773B37" w:rsidRDefault="0073182F" w:rsidP="0073182F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2FE83F42" wp14:editId="7BCF8191">
            <wp:extent cx="5610225" cy="3095625"/>
            <wp:effectExtent l="0" t="0" r="9525" b="9525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829" t="2047" r="1493" b="2924"/>
                    <a:stretch/>
                  </pic:blipFill>
                  <pic:spPr bwMode="auto">
                    <a:xfrm>
                      <a:off x="0" y="0"/>
                      <a:ext cx="5610225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62AA9986" wp14:editId="45D0A1A4">
            <wp:extent cx="5591175" cy="5457825"/>
            <wp:effectExtent l="0" t="0" r="9525" b="9525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6FD5E2FF" wp14:editId="7B724958">
            <wp:extent cx="5534025" cy="2114550"/>
            <wp:effectExtent l="0" t="0" r="9525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2F" w:rsidRDefault="0073182F"/>
    <w:sectPr w:rsidR="00731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BF2"/>
    <w:multiLevelType w:val="hybridMultilevel"/>
    <w:tmpl w:val="69E4DD14"/>
    <w:lvl w:ilvl="0" w:tplc="05A4B4EA">
      <w:start w:val="1"/>
      <w:numFmt w:val="bullet"/>
      <w:pStyle w:val="Style2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2F"/>
    <w:rsid w:val="004123AC"/>
    <w:rsid w:val="004222CA"/>
    <w:rsid w:val="0073182F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B8EE2-70FA-47CF-876F-530E43E1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82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qFormat/>
    <w:rsid w:val="0073182F"/>
    <w:pPr>
      <w:numPr>
        <w:numId w:val="1"/>
      </w:numPr>
      <w:spacing w:after="120"/>
      <w:ind w:left="360"/>
      <w:contextualSpacing/>
    </w:pPr>
    <w:rPr>
      <w:rFonts w:ascii="Arial" w:hAnsi="Arial" w:cs="Arial"/>
      <w:b/>
      <w:sz w:val="20"/>
      <w:szCs w:val="20"/>
    </w:rPr>
  </w:style>
  <w:style w:type="character" w:customStyle="1" w:styleId="Style2Char">
    <w:name w:val="Style2 Char"/>
    <w:basedOn w:val="DefaultParagraphFont"/>
    <w:link w:val="Style2"/>
    <w:rsid w:val="0073182F"/>
    <w:rPr>
      <w:rFonts w:ascii="Arial" w:eastAsiaTheme="minorEastAsia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5C8BF70C.dotm</Template>
  <TotalTime>2</TotalTime>
  <Pages>11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3</cp:revision>
  <dcterms:created xsi:type="dcterms:W3CDTF">2016-04-12T19:50:00Z</dcterms:created>
  <dcterms:modified xsi:type="dcterms:W3CDTF">2016-04-26T15:02:00Z</dcterms:modified>
</cp:coreProperties>
</file>