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F0CBE" w14:textId="10394996" w:rsidR="00F56F0A" w:rsidRPr="00AB7CE1" w:rsidRDefault="00176032" w:rsidP="00F56F0A">
      <w:pPr>
        <w:pStyle w:val="Heading1"/>
        <w:rPr>
          <w:rFonts w:asciiTheme="minorHAnsi" w:hAnsiTheme="minorHAnsi" w:cstheme="minorHAnsi"/>
        </w:rPr>
      </w:pPr>
      <w:bookmarkStart w:id="0" w:name="_GoBack"/>
      <w:bookmarkEnd w:id="0"/>
      <w:r>
        <w:rPr>
          <w:noProof/>
        </w:rPr>
        <mc:AlternateContent>
          <mc:Choice Requires="wps">
            <w:drawing>
              <wp:anchor distT="0" distB="0" distL="114300" distR="114300" simplePos="0" relativeHeight="251662336" behindDoc="0" locked="0" layoutInCell="1" allowOverlap="1" wp14:anchorId="7E218AAC" wp14:editId="53A7684E">
                <wp:simplePos x="0" y="0"/>
                <wp:positionH relativeFrom="margin">
                  <wp:posOffset>625475</wp:posOffset>
                </wp:positionH>
                <wp:positionV relativeFrom="paragraph">
                  <wp:posOffset>1614170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DFBD45" w14:textId="03E80218" w:rsidR="00F04658" w:rsidRPr="00EA48E7" w:rsidRDefault="00574C18" w:rsidP="00CC7804">
                            <w:pPr>
                              <w:jc w:val="center"/>
                              <w:rPr>
                                <w:sz w:val="22"/>
                                <w:szCs w:val="22"/>
                              </w:rPr>
                            </w:pPr>
                            <w:r>
                              <w:rPr>
                                <w:b/>
                                <w:sz w:val="22"/>
                                <w:szCs w:val="22"/>
                              </w:rPr>
                              <w:t>February</w:t>
                            </w:r>
                            <w:r w:rsidR="00E94C9A">
                              <w:rPr>
                                <w:b/>
                                <w:sz w:val="22"/>
                                <w:szCs w:val="22"/>
                              </w:rPr>
                              <w:t xml:space="preserve"> </w:t>
                            </w:r>
                            <w:r>
                              <w:rPr>
                                <w:b/>
                                <w:sz w:val="22"/>
                                <w:szCs w:val="22"/>
                              </w:rPr>
                              <w:t>2</w:t>
                            </w:r>
                            <w:r w:rsidR="00965CF3">
                              <w:rPr>
                                <w:b/>
                                <w:sz w:val="22"/>
                                <w:szCs w:val="22"/>
                              </w:rPr>
                              <w:t>5</w:t>
                            </w:r>
                            <w:r>
                              <w:rPr>
                                <w:b/>
                                <w:sz w:val="22"/>
                                <w:szCs w:val="22"/>
                              </w:rPr>
                              <w: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25pt;margin-top:127.1pt;width:351pt;height:3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" filled="f" stroked="f">
                <v:path arrowok="t"/>
                <v:textbox>
                  <w:txbxContent>
                    <w:p w14:paraId="06DFBD45" w14:textId="03E80218" w:rsidR="00F04658" w:rsidRPr="00EA48E7" w:rsidRDefault="00574C18" w:rsidP="00CC7804">
                      <w:pPr>
                        <w:jc w:val="center"/>
                        <w:rPr>
                          <w:sz w:val="22"/>
                          <w:szCs w:val="22"/>
                        </w:rPr>
                      </w:pPr>
                      <w:r>
                        <w:rPr>
                          <w:b/>
                          <w:sz w:val="22"/>
                          <w:szCs w:val="22"/>
                        </w:rPr>
                        <w:t>February</w:t>
                      </w:r>
                      <w:r w:rsidR="00E94C9A">
                        <w:rPr>
                          <w:b/>
                          <w:sz w:val="22"/>
                          <w:szCs w:val="22"/>
                        </w:rPr>
                        <w:t xml:space="preserve"> </w:t>
                      </w:r>
                      <w:r>
                        <w:rPr>
                          <w:b/>
                          <w:sz w:val="22"/>
                          <w:szCs w:val="22"/>
                        </w:rPr>
                        <w:t>2</w:t>
                      </w:r>
                      <w:r w:rsidR="00965CF3">
                        <w:rPr>
                          <w:b/>
                          <w:sz w:val="22"/>
                          <w:szCs w:val="22"/>
                        </w:rPr>
                        <w:t>5</w:t>
                      </w:r>
                      <w:r>
                        <w:rPr>
                          <w:b/>
                          <w:sz w:val="22"/>
                          <w:szCs w:val="22"/>
                        </w:rPr>
                        <w:t>, 2019</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F474E94" wp14:editId="470FF9A1">
                <wp:simplePos x="0" y="0"/>
                <wp:positionH relativeFrom="margin">
                  <wp:posOffset>625475</wp:posOffset>
                </wp:positionH>
                <wp:positionV relativeFrom="paragraph">
                  <wp:posOffset>1263650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8ABD8BA" w14:textId="77777777" w:rsidR="00F04658" w:rsidRDefault="00F04658" w:rsidP="00CC7804">
                            <w:pPr>
                              <w:jc w:val="center"/>
                              <w:rPr>
                                <w:b/>
                                <w:sz w:val="28"/>
                              </w:rPr>
                            </w:pPr>
                            <w:r>
                              <w:rPr>
                                <w:b/>
                                <w:sz w:val="28"/>
                              </w:rPr>
                              <w:t>Oncolo</w:t>
                            </w:r>
                            <w:r w:rsidR="004E259A">
                              <w:rPr>
                                <w:b/>
                                <w:sz w:val="28"/>
                              </w:rPr>
                              <w:t>gy Nurse</w:t>
                            </w:r>
                            <w:r>
                              <w:rPr>
                                <w:b/>
                                <w:sz w:val="28"/>
                              </w:rPr>
                              <w:t xml:space="preserve"> Discussion Guide</w:t>
                            </w:r>
                          </w:p>
                          <w:p w14:paraId="73A654C6" w14:textId="77777777" w:rsidR="00F04658" w:rsidRPr="00AF0613" w:rsidRDefault="00F04658" w:rsidP="00CC7804">
                            <w:pPr>
                              <w:jc w:val="cente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9.25pt;margin-top:99.5pt;width:351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RVuQIAAMM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" filled="f" stroked="f">
                <v:path arrowok="t"/>
                <v:textbox>
                  <w:txbxContent>
                    <w:p w14:paraId="78ABD8BA" w14:textId="77777777" w:rsidR="00F04658" w:rsidRDefault="00F04658" w:rsidP="00CC7804">
                      <w:pPr>
                        <w:jc w:val="center"/>
                        <w:rPr>
                          <w:b/>
                          <w:sz w:val="28"/>
                        </w:rPr>
                      </w:pPr>
                      <w:r>
                        <w:rPr>
                          <w:b/>
                          <w:sz w:val="28"/>
                        </w:rPr>
                        <w:t>Oncolo</w:t>
                      </w:r>
                      <w:r w:rsidR="004E259A">
                        <w:rPr>
                          <w:b/>
                          <w:sz w:val="28"/>
                        </w:rPr>
                        <w:t>gy Nurse</w:t>
                      </w:r>
                      <w:r>
                        <w:rPr>
                          <w:b/>
                          <w:sz w:val="28"/>
                        </w:rPr>
                        <w:t xml:space="preserve"> Discussion Guide</w:t>
                      </w:r>
                    </w:p>
                    <w:p w14:paraId="73A654C6" w14:textId="77777777" w:rsidR="00F04658" w:rsidRPr="00AF0613" w:rsidRDefault="00F04658" w:rsidP="00CC7804">
                      <w:pPr>
                        <w:jc w:val="center"/>
                        <w:rPr>
                          <w:b/>
                          <w:sz w:val="28"/>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8FE2F18" wp14:editId="4AE87A44">
                <wp:simplePos x="0" y="0"/>
                <wp:positionH relativeFrom="margin">
                  <wp:posOffset>222250</wp:posOffset>
                </wp:positionH>
                <wp:positionV relativeFrom="paragraph">
                  <wp:posOffset>908050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4929447" w14:textId="77777777" w:rsidR="00F04658" w:rsidRPr="00AF0613" w:rsidRDefault="00F04658" w:rsidP="00CC7804">
                            <w:pPr>
                              <w:jc w:val="center"/>
                              <w:rPr>
                                <w:b/>
                                <w:sz w:val="36"/>
                              </w:rPr>
                            </w:pPr>
                            <w:r>
                              <w:rPr>
                                <w:b/>
                                <w:sz w:val="36"/>
                              </w:rPr>
                              <w:t>National Cancer Institute Environmental Scan</w:t>
                            </w:r>
                          </w:p>
                          <w:p w14:paraId="364F6406" w14:textId="77777777" w:rsidR="00F04658" w:rsidRPr="00AF0613" w:rsidRDefault="00F04658" w:rsidP="00A74D77">
                            <w:pP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7.5pt;margin-top:71.5pt;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" filled="f" stroked="f">
                <v:path arrowok="t"/>
                <v:textbox>
                  <w:txbxContent>
                    <w:p w14:paraId="74929447" w14:textId="77777777" w:rsidR="00F04658" w:rsidRPr="00AF0613" w:rsidRDefault="00F04658" w:rsidP="00CC7804">
                      <w:pPr>
                        <w:jc w:val="center"/>
                        <w:rPr>
                          <w:b/>
                          <w:sz w:val="36"/>
                        </w:rPr>
                      </w:pPr>
                      <w:r>
                        <w:rPr>
                          <w:b/>
                          <w:sz w:val="36"/>
                        </w:rPr>
                        <w:t>National Cancer Institute Environmental Scan</w:t>
                      </w:r>
                    </w:p>
                    <w:p w14:paraId="364F6406" w14:textId="77777777" w:rsidR="00F04658" w:rsidRPr="00AF0613" w:rsidRDefault="00F04658" w:rsidP="00A74D77">
                      <w:pP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6DF78968" wp14:editId="58595DDD">
                <wp:simplePos x="0" y="0"/>
                <wp:positionH relativeFrom="column">
                  <wp:posOffset>625475</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288ABD5" w14:textId="77777777" w:rsidR="00F04658" w:rsidRDefault="00F04658" w:rsidP="00CC7804">
                            <w:pPr>
                              <w:autoSpaceDE w:val="0"/>
                              <w:autoSpaceDN w:val="0"/>
                              <w:adjustRightInd w:val="0"/>
                              <w:rPr>
                                <w:rFonts w:ascii="HelveticaNeueLTStd-Md" w:hAnsi="HelveticaNeueLTStd-Md" w:cs="HelveticaNeueLTStd-Md"/>
                                <w:sz w:val="16"/>
                                <w:szCs w:val="16"/>
                              </w:rPr>
                            </w:pPr>
                          </w:p>
                          <w:p w14:paraId="2034BBE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2198F9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9A68BAA"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548E39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8508BE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513C12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1E6FE9E"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25C2C55F"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3C1A9C69"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63EF4C3F"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6E4D0080"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1B1912C2" w14:textId="774BD2ED"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C605B9">
                              <w:rPr>
                                <w:rFonts w:ascii="HelveticaNeueLTStd-Roman" w:hAnsi="HelveticaNeueLTStd-Roman" w:cs="HelveticaNeueLTStd-Roman"/>
                                <w:sz w:val="16"/>
                                <w:szCs w:val="16"/>
                              </w:rPr>
                              <w:t>45</w:t>
                            </w:r>
                            <w:r w:rsidR="00C605B9" w:rsidRPr="00313CF7">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2BF15174"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49.25pt;margin-top:175.2pt;width:351pt;height:38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" filled="f" stroked="f">
                <v:path arrowok="t"/>
                <v:textbox>
                  <w:txbxContent>
                    <w:p w14:paraId="1288ABD5" w14:textId="77777777" w:rsidR="00F04658" w:rsidRDefault="00F04658" w:rsidP="00CC7804">
                      <w:pPr>
                        <w:autoSpaceDE w:val="0"/>
                        <w:autoSpaceDN w:val="0"/>
                        <w:adjustRightInd w:val="0"/>
                        <w:rPr>
                          <w:rFonts w:ascii="HelveticaNeueLTStd-Md" w:hAnsi="HelveticaNeueLTStd-Md" w:cs="HelveticaNeueLTStd-Md"/>
                          <w:sz w:val="16"/>
                          <w:szCs w:val="16"/>
                        </w:rPr>
                      </w:pPr>
                    </w:p>
                    <w:p w14:paraId="2034BBE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2198F9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9A68BAA"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548E39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8508BE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513C12F"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1E6FE9E"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25C2C55F"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3C1A9C69"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63EF4C3F"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6E4D0080"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1B1912C2" w14:textId="774BD2ED"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C605B9">
                        <w:rPr>
                          <w:rFonts w:ascii="HelveticaNeueLTStd-Roman" w:hAnsi="HelveticaNeueLTStd-Roman" w:cs="HelveticaNeueLTStd-Roman"/>
                          <w:sz w:val="16"/>
                          <w:szCs w:val="16"/>
                        </w:rPr>
                        <w:t>45</w:t>
                      </w:r>
                      <w:r w:rsidR="00C605B9" w:rsidRPr="00313CF7">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2BF15174" w14:textId="77777777" w:rsidR="00F04658" w:rsidRPr="00674494" w:rsidRDefault="00F04658" w:rsidP="00B77DF0">
                      <w:pPr>
                        <w:rPr>
                          <w:szCs w:val="22"/>
                        </w:rPr>
                      </w:pPr>
                    </w:p>
                  </w:txbxContent>
                </v:textbox>
                <w10:wrap type="square"/>
              </v:shape>
            </w:pict>
          </mc:Fallback>
        </mc:AlternateContent>
      </w:r>
      <w:r w:rsidR="008812E6">
        <w:rPr>
          <w:noProof/>
        </w:rPr>
        <mc:AlternateContent>
          <mc:Choice Requires="wps">
            <w:drawing>
              <wp:anchor distT="0" distB="0" distL="114300" distR="114300" simplePos="0" relativeHeight="251671552" behindDoc="1" locked="1" layoutInCell="1" allowOverlap="1" wp14:anchorId="207D6984" wp14:editId="0645A6A7">
                <wp:simplePos x="0" y="0"/>
                <wp:positionH relativeFrom="column">
                  <wp:posOffset>-1028065</wp:posOffset>
                </wp:positionH>
                <wp:positionV relativeFrom="page">
                  <wp:posOffset>0</wp:posOffset>
                </wp:positionV>
                <wp:extent cx="1371600" cy="10058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584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7A74AA0"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80.95pt;margin-top:0;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" filled="f" stroked="f">
                <v:path arrowok="t"/>
                <v:textbox style="layout-flow:vertical;mso-layout-flow-alt:bottom-to-top">
                  <w:txbxContent>
                    <w:p w14:paraId="57A74AA0"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v:textbox>
                <w10:wrap anchory="page"/>
                <w10:anchorlock/>
              </v:shape>
            </w:pict>
          </mc:Fallback>
        </mc:AlternateContent>
      </w:r>
      <w:r w:rsidR="00A74D77">
        <w:br w:type="page"/>
      </w:r>
      <w:r w:rsidR="00AF72D0">
        <w:rPr>
          <w:rFonts w:asciiTheme="minorHAnsi" w:hAnsiTheme="minorHAnsi" w:cstheme="minorHAnsi"/>
        </w:rPr>
        <w:lastRenderedPageBreak/>
        <w:t>INTRODUCTION FOR RESPONDE</w:t>
      </w:r>
      <w:r w:rsidR="00F56F0A" w:rsidRPr="00AB7CE1">
        <w:rPr>
          <w:rFonts w:asciiTheme="minorHAnsi" w:hAnsiTheme="minorHAnsi" w:cstheme="minorHAnsi"/>
        </w:rPr>
        <w:t>NTS</w:t>
      </w:r>
    </w:p>
    <w:p w14:paraId="23A8D54D" w14:textId="3ED5ED5C"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CC7804">
        <w:rPr>
          <w:rFonts w:eastAsia="Times New Roman"/>
        </w:rPr>
        <w:t>We are conducting an interview on behalf of the National Cancer Institute (NCI)</w:t>
      </w:r>
      <w:r w:rsidRPr="00F04658">
        <w:rPr>
          <w:rFonts w:cstheme="minorHAnsi"/>
          <w:szCs w:val="20"/>
        </w:rPr>
        <w:t xml:space="preserve"> 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1F0BC39D" w14:textId="77777777" w:rsidR="00F56F0A" w:rsidRPr="00F04658" w:rsidRDefault="00F56F0A" w:rsidP="00F56F0A">
      <w:pPr>
        <w:rPr>
          <w:rFonts w:cstheme="minorHAnsi"/>
          <w:szCs w:val="20"/>
        </w:rPr>
      </w:pPr>
    </w:p>
    <w:p w14:paraId="215C334E" w14:textId="4D91EB47" w:rsidR="008714BE" w:rsidRDefault="00F56F0A" w:rsidP="00F56F0A">
      <w:pPr>
        <w:rPr>
          <w:rFonts w:cstheme="minorHAnsi"/>
          <w:szCs w:val="20"/>
        </w:rPr>
      </w:pPr>
      <w:r w:rsidRPr="00F04658">
        <w:rPr>
          <w:rFonts w:cstheme="minorHAnsi"/>
          <w:szCs w:val="20"/>
        </w:rPr>
        <w:t xml:space="preserve">The focus of today’s call is to understand the type of cancer information you look for in the course of your work, where you look to find </w:t>
      </w:r>
      <w:r w:rsidR="008714BE" w:rsidRPr="00F04658">
        <w:rPr>
          <w:rFonts w:cstheme="minorHAnsi"/>
          <w:szCs w:val="20"/>
        </w:rPr>
        <w:t>it</w:t>
      </w:r>
      <w:r w:rsidRPr="00F04658">
        <w:rPr>
          <w:rFonts w:cstheme="minorHAnsi"/>
          <w:szCs w:val="20"/>
        </w:rPr>
        <w:t xml:space="preserve">, and </w:t>
      </w:r>
      <w:r w:rsidR="008714BE" w:rsidRPr="00F04658">
        <w:rPr>
          <w:rFonts w:cstheme="minorHAnsi"/>
          <w:szCs w:val="20"/>
        </w:rPr>
        <w:t>how you access it</w:t>
      </w:r>
      <w:r w:rsidRPr="00F04658">
        <w:rPr>
          <w:rFonts w:cstheme="minorHAnsi"/>
          <w:szCs w:val="20"/>
        </w:rPr>
        <w:t>.</w:t>
      </w:r>
    </w:p>
    <w:p w14:paraId="71FBE28C" w14:textId="77777777" w:rsidR="000558E9" w:rsidRDefault="000558E9" w:rsidP="00F56F0A">
      <w:pPr>
        <w:rPr>
          <w:rFonts w:cstheme="minorHAnsi"/>
          <w:szCs w:val="20"/>
        </w:rPr>
      </w:pPr>
    </w:p>
    <w:p w14:paraId="692905EF" w14:textId="34A09D77" w:rsidR="00D72BD9" w:rsidRPr="00F04658" w:rsidRDefault="000558E9" w:rsidP="000558E9">
      <w:pPr>
        <w:rPr>
          <w:rFonts w:cstheme="minorHAnsi"/>
          <w:szCs w:val="20"/>
        </w:rPr>
      </w:pPr>
      <w:r w:rsidRPr="00F804BE">
        <w:rPr>
          <w:rFonts w:eastAsia="Times New Roman" w:cstheme="minorHAnsi"/>
          <w:szCs w:val="20"/>
        </w:rPr>
        <w:t>Before we start,</w:t>
      </w:r>
      <w:r w:rsidRPr="000558E9">
        <w:t xml:space="preserve"> </w:t>
      </w:r>
      <w:r w:rsidRPr="000558E9">
        <w:rPr>
          <w:rFonts w:eastAsia="Times New Roman" w:cstheme="minorHAnsi"/>
          <w:szCs w:val="20"/>
        </w:rPr>
        <w:t>can you please confirm that you received the image that was sent to you prior to this call? Secondly,</w:t>
      </w:r>
      <w:r w:rsidRPr="00F804BE">
        <w:rPr>
          <w:rFonts w:eastAsia="Times New Roman" w:cstheme="minorHAnsi"/>
          <w:szCs w:val="20"/>
        </w:rPr>
        <w:t xml:space="preserve"> how do you like to be referred to?</w:t>
      </w:r>
    </w:p>
    <w:p w14:paraId="1658F249" w14:textId="77777777" w:rsidR="000558E9" w:rsidRDefault="000558E9" w:rsidP="008714BE">
      <w:pPr>
        <w:spacing w:after="120" w:line="276" w:lineRule="auto"/>
        <w:jc w:val="both"/>
        <w:rPr>
          <w:rFonts w:cstheme="minorHAnsi"/>
          <w:b/>
          <w:szCs w:val="20"/>
        </w:rPr>
      </w:pPr>
    </w:p>
    <w:p w14:paraId="65D5906B" w14:textId="22223BB2" w:rsidR="008714BE" w:rsidRPr="00F804BE" w:rsidRDefault="008714BE" w:rsidP="008714BE">
      <w:pPr>
        <w:spacing w:after="120" w:line="276" w:lineRule="auto"/>
        <w:jc w:val="both"/>
        <w:rPr>
          <w:rFonts w:cstheme="minorHAnsi"/>
          <w:b/>
          <w:szCs w:val="20"/>
        </w:rPr>
      </w:pPr>
      <w:r w:rsidRPr="00F804BE">
        <w:rPr>
          <w:rFonts w:cstheme="minorHAnsi"/>
          <w:b/>
          <w:szCs w:val="20"/>
        </w:rPr>
        <w:t>Here are some things to know before we get started:</w:t>
      </w:r>
    </w:p>
    <w:p w14:paraId="4D12369B" w14:textId="50FFB230"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This interview will last </w:t>
      </w:r>
      <w:r w:rsidR="00FF2CAB">
        <w:rPr>
          <w:rFonts w:cstheme="minorHAnsi"/>
          <w:color w:val="58585B" w:themeColor="text1"/>
          <w:szCs w:val="20"/>
        </w:rPr>
        <w:t>about 45 minutes.</w:t>
      </w:r>
    </w:p>
    <w:p w14:paraId="4EC5BB10"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12A63E17"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0EA8B3B4"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7902AE78"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76EC26A1"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5C92E433" w14:textId="77777777" w:rsidR="00F04658" w:rsidRPr="00F804BE" w:rsidRDefault="00F04658" w:rsidP="00F804BE">
      <w:pPr>
        <w:pStyle w:val="ListParagraph"/>
        <w:rPr>
          <w:rFonts w:cstheme="minorHAnsi"/>
          <w:color w:val="58585B" w:themeColor="text1"/>
          <w:szCs w:val="20"/>
        </w:rPr>
      </w:pPr>
    </w:p>
    <w:p w14:paraId="0A496028"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3BFA9A06" w14:textId="77777777" w:rsidR="00F04658" w:rsidRPr="00F804BE" w:rsidRDefault="00F04658" w:rsidP="00F56F0A">
      <w:pPr>
        <w:rPr>
          <w:rFonts w:cstheme="minorHAnsi"/>
          <w:szCs w:val="20"/>
        </w:rPr>
      </w:pPr>
    </w:p>
    <w:p w14:paraId="17F3BA90" w14:textId="37C6E9D8" w:rsidR="00F56F0A" w:rsidRPr="00F04658" w:rsidRDefault="008714BE" w:rsidP="00F804BE">
      <w:pPr>
        <w:ind w:left="720"/>
        <w:rPr>
          <w:rFonts w:cstheme="minorHAnsi"/>
          <w:szCs w:val="20"/>
        </w:rPr>
      </w:pPr>
      <w:r w:rsidRPr="00F804BE">
        <w:rPr>
          <w:rFonts w:eastAsia="Times New Roman" w:cstheme="minorHAnsi"/>
          <w:szCs w:val="20"/>
        </w:rPr>
        <w:t>Do you have any questions before we begin?</w:t>
      </w:r>
      <w:r w:rsidRPr="00F04658">
        <w:rPr>
          <w:rFonts w:ascii="Franklin Gothic Book" w:hAnsi="Franklin Gothic Book"/>
          <w:szCs w:val="20"/>
        </w:rPr>
        <w:t xml:space="preserve"> </w:t>
      </w:r>
    </w:p>
    <w:p w14:paraId="7C48ECBE" w14:textId="77777777" w:rsidR="00C97069" w:rsidRPr="00F04658" w:rsidRDefault="00C97069" w:rsidP="00F56F0A">
      <w:pPr>
        <w:rPr>
          <w:rFonts w:cstheme="minorHAnsi"/>
          <w:i/>
          <w:szCs w:val="20"/>
        </w:rPr>
      </w:pPr>
    </w:p>
    <w:p w14:paraId="14AF2B57" w14:textId="77777777"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1F1E54E4" w14:textId="7EE34B6E" w:rsidR="00F804BE" w:rsidRDefault="00F804BE" w:rsidP="00F56F0A">
      <w:pPr>
        <w:rPr>
          <w:rFonts w:eastAsia="Times New Roman" w:cstheme="minorHAnsi"/>
          <w:color w:val="auto"/>
          <w:sz w:val="18"/>
        </w:rPr>
      </w:pPr>
      <w:r w:rsidRPr="00CC7508">
        <w:rPr>
          <w:rFonts w:eastAsia="Times New Roman" w:cstheme="minorHAnsi"/>
          <w:color w:val="auto"/>
          <w:sz w:val="18"/>
        </w:rPr>
        <w:t xml:space="preserve">Can you please tell us a little about </w:t>
      </w:r>
      <w:r w:rsidR="00FF2CAB">
        <w:rPr>
          <w:rFonts w:eastAsia="Times New Roman" w:cstheme="minorHAnsi"/>
          <w:color w:val="auto"/>
          <w:sz w:val="18"/>
        </w:rPr>
        <w:t xml:space="preserve">the type of care setting you work in? </w:t>
      </w:r>
      <w:r w:rsidR="00C43075">
        <w:rPr>
          <w:rFonts w:eastAsia="Times New Roman" w:cstheme="minorHAnsi"/>
          <w:color w:val="auto"/>
          <w:sz w:val="18"/>
        </w:rPr>
        <w:t>your workplace?</w:t>
      </w:r>
    </w:p>
    <w:p w14:paraId="69AB6FB7" w14:textId="77777777" w:rsidR="000C7A4F" w:rsidRDefault="000C7A4F" w:rsidP="00F56F0A">
      <w:pPr>
        <w:rPr>
          <w:rFonts w:eastAsia="Times New Roman" w:cstheme="minorHAnsi"/>
          <w:color w:val="auto"/>
          <w:sz w:val="18"/>
        </w:rPr>
      </w:pPr>
      <w:r>
        <w:rPr>
          <w:rFonts w:eastAsia="Times New Roman" w:cstheme="minorHAnsi"/>
          <w:color w:val="auto"/>
          <w:sz w:val="18"/>
        </w:rPr>
        <w:t>What is your role in the care of cancer patients?</w:t>
      </w:r>
    </w:p>
    <w:p w14:paraId="70E9A4DB" w14:textId="77777777" w:rsidR="00F36056" w:rsidRDefault="00F36056" w:rsidP="00F56F0A">
      <w:pPr>
        <w:rPr>
          <w:rFonts w:cstheme="minorHAnsi"/>
          <w:b/>
        </w:rPr>
      </w:pPr>
    </w:p>
    <w:p w14:paraId="4E665C8B" w14:textId="77777777"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47F92B6B"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type of cancer information do you typically look for related to your work?</w:t>
      </w:r>
    </w:p>
    <w:p w14:paraId="3D03896E" w14:textId="465D12FE" w:rsidR="00F56F0A" w:rsidRDefault="00F56F0A" w:rsidP="00F56F0A">
      <w:pPr>
        <w:pStyle w:val="ListParagraph"/>
        <w:numPr>
          <w:ilvl w:val="1"/>
          <w:numId w:val="41"/>
        </w:numPr>
        <w:rPr>
          <w:rFonts w:cstheme="minorHAnsi"/>
          <w:sz w:val="18"/>
        </w:rPr>
      </w:pPr>
      <w:r w:rsidRPr="00C97069">
        <w:rPr>
          <w:rFonts w:cstheme="minorHAnsi"/>
          <w:sz w:val="18"/>
        </w:rPr>
        <w:t>Probe: disease education, treatment information,</w:t>
      </w:r>
      <w:r w:rsidR="009719B1">
        <w:rPr>
          <w:rFonts w:cstheme="minorHAnsi"/>
          <w:sz w:val="18"/>
        </w:rPr>
        <w:t xml:space="preserve"> information on specific tumor types, adverse events, resources for patients/caregivers</w:t>
      </w:r>
      <w:r w:rsidR="00171B0C">
        <w:rPr>
          <w:rFonts w:cstheme="minorHAnsi"/>
          <w:sz w:val="18"/>
        </w:rPr>
        <w:t>,</w:t>
      </w:r>
      <w:r w:rsidRPr="00C97069">
        <w:rPr>
          <w:rFonts w:cstheme="minorHAnsi"/>
          <w:sz w:val="18"/>
        </w:rPr>
        <w:t xml:space="preserve"> clinical trial data, new treatments (Immuno-Oncology, CAR-T therapy, etc.)</w:t>
      </w:r>
      <w:r w:rsidR="00D72BD9">
        <w:rPr>
          <w:rFonts w:cstheme="minorHAnsi"/>
          <w:sz w:val="18"/>
        </w:rPr>
        <w:t>,</w:t>
      </w:r>
      <w:r w:rsidRPr="00C97069">
        <w:rPr>
          <w:rFonts w:cstheme="minorHAnsi"/>
          <w:sz w:val="18"/>
        </w:rPr>
        <w:t xml:space="preserve"> </w:t>
      </w:r>
      <w:r w:rsidR="00CE59D3" w:rsidRPr="00CE59D3">
        <w:rPr>
          <w:rFonts w:cstheme="minorHAnsi"/>
          <w:sz w:val="18"/>
        </w:rPr>
        <w:t>guidelines such as the National Comprehensive Cancer Network (NCCN) or the recommendations from the US Preventative Services Task Force (USPSTF)</w:t>
      </w:r>
      <w:r w:rsidR="002F7C99">
        <w:rPr>
          <w:rFonts w:cstheme="minorHAnsi"/>
          <w:sz w:val="18"/>
        </w:rPr>
        <w:t>, palliative care, end of life support, caregiver support</w:t>
      </w:r>
      <w:r w:rsidR="007E30BC">
        <w:rPr>
          <w:rFonts w:cstheme="minorHAnsi"/>
          <w:sz w:val="18"/>
        </w:rPr>
        <w:t xml:space="preserve"> information</w:t>
      </w:r>
    </w:p>
    <w:p w14:paraId="7F6779C4" w14:textId="41925296" w:rsidR="00CE59D3" w:rsidRPr="00C97069" w:rsidRDefault="001C54E4" w:rsidP="00F56F0A">
      <w:pPr>
        <w:pStyle w:val="ListParagraph"/>
        <w:numPr>
          <w:ilvl w:val="1"/>
          <w:numId w:val="41"/>
        </w:numPr>
        <w:rPr>
          <w:rFonts w:cstheme="minorHAnsi"/>
          <w:sz w:val="18"/>
        </w:rPr>
      </w:pPr>
      <w:r w:rsidRPr="001C54E4">
        <w:rPr>
          <w:rFonts w:cstheme="minorHAnsi"/>
          <w:sz w:val="18"/>
        </w:rPr>
        <w:t>Which resources, if any, are you required to use by your institution?</w:t>
      </w:r>
    </w:p>
    <w:p w14:paraId="07775D84" w14:textId="1A2FBEE9" w:rsidR="00EB2EC6" w:rsidRPr="00C97069" w:rsidRDefault="00F56F0A" w:rsidP="00574C18">
      <w:pPr>
        <w:pStyle w:val="ListParagraph"/>
        <w:numPr>
          <w:ilvl w:val="1"/>
          <w:numId w:val="41"/>
        </w:numPr>
        <w:rPr>
          <w:rFonts w:cstheme="minorHAnsi"/>
          <w:sz w:val="18"/>
        </w:rPr>
      </w:pPr>
      <w:r w:rsidRPr="00C97069">
        <w:rPr>
          <w:rFonts w:cstheme="minorHAnsi"/>
          <w:sz w:val="18"/>
        </w:rPr>
        <w:t>Probe: Why? Are you looking to augment your own knowledge;</w:t>
      </w:r>
      <w:r w:rsidR="00D72BD9">
        <w:rPr>
          <w:rFonts w:cstheme="minorHAnsi"/>
          <w:sz w:val="18"/>
        </w:rPr>
        <w:t xml:space="preserve"> </w:t>
      </w:r>
      <w:r w:rsidRPr="00C97069">
        <w:rPr>
          <w:rFonts w:cstheme="minorHAnsi"/>
          <w:sz w:val="18"/>
        </w:rPr>
        <w:t xml:space="preserve">support </w:t>
      </w:r>
      <w:r w:rsidR="009719B1" w:rsidRPr="00C97069">
        <w:rPr>
          <w:rFonts w:cstheme="minorHAnsi"/>
          <w:sz w:val="18"/>
        </w:rPr>
        <w:t>decision-making</w:t>
      </w:r>
      <w:r w:rsidRPr="00C97069">
        <w:rPr>
          <w:rFonts w:cstheme="minorHAnsi"/>
          <w:sz w:val="18"/>
        </w:rPr>
        <w:t>; educate/engage patients, keep up-to-date on</w:t>
      </w:r>
      <w:r w:rsidR="00D118F9">
        <w:rPr>
          <w:rFonts w:cstheme="minorHAnsi"/>
          <w:sz w:val="18"/>
        </w:rPr>
        <w:t xml:space="preserve"> the</w:t>
      </w:r>
      <w:r w:rsidRPr="00C97069">
        <w:rPr>
          <w:rFonts w:cstheme="minorHAnsi"/>
          <w:sz w:val="18"/>
        </w:rPr>
        <w:t xml:space="preserve"> latest</w:t>
      </w:r>
      <w:r w:rsidR="005F74C3">
        <w:rPr>
          <w:rFonts w:cstheme="minorHAnsi"/>
          <w:sz w:val="18"/>
        </w:rPr>
        <w:t xml:space="preserve"> research?</w:t>
      </w:r>
    </w:p>
    <w:p w14:paraId="094B390B" w14:textId="77777777" w:rsidR="005B7F86" w:rsidRDefault="00747BF1" w:rsidP="00AF72D0">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W</w:t>
      </w:r>
      <w:r w:rsidRPr="00C97069">
        <w:rPr>
          <w:rFonts w:cstheme="minorHAnsi"/>
          <w:sz w:val="18"/>
        </w:rPr>
        <w:t>hat are</w:t>
      </w:r>
      <w:r w:rsidR="005B7F86" w:rsidRPr="00C97069">
        <w:rPr>
          <w:rFonts w:cstheme="minorHAnsi"/>
          <w:sz w:val="18"/>
        </w:rPr>
        <w:t xml:space="preserve"> the biggest gaps in terms of finding this information?</w:t>
      </w:r>
    </w:p>
    <w:p w14:paraId="25D8154B" w14:textId="77777777" w:rsidR="00F04658" w:rsidRPr="00AB7D1B" w:rsidRDefault="00F04658" w:rsidP="00F804BE">
      <w:pPr>
        <w:pStyle w:val="ListParagraph"/>
        <w:ind w:left="1440"/>
        <w:rPr>
          <w:rFonts w:cstheme="minorHAnsi"/>
          <w:sz w:val="18"/>
        </w:rPr>
      </w:pPr>
    </w:p>
    <w:p w14:paraId="6DB59DDC" w14:textId="27333136" w:rsidR="00F56F0A" w:rsidRPr="009719B1" w:rsidRDefault="00F56F0A" w:rsidP="00F56F0A">
      <w:pPr>
        <w:pStyle w:val="ListParagraph"/>
        <w:numPr>
          <w:ilvl w:val="0"/>
          <w:numId w:val="41"/>
        </w:numPr>
        <w:rPr>
          <w:rFonts w:cstheme="minorHAnsi"/>
          <w:sz w:val="18"/>
        </w:rPr>
      </w:pPr>
      <w:r w:rsidRPr="009719B1">
        <w:rPr>
          <w:rFonts w:cstheme="minorHAnsi"/>
          <w:sz w:val="18"/>
        </w:rPr>
        <w:t>W</w:t>
      </w:r>
      <w:r w:rsidR="00446234" w:rsidRPr="009719B1">
        <w:rPr>
          <w:rFonts w:cstheme="minorHAnsi"/>
          <w:sz w:val="18"/>
        </w:rPr>
        <w:t>hat trusted</w:t>
      </w:r>
      <w:r w:rsidRPr="009719B1">
        <w:rPr>
          <w:rFonts w:cstheme="minorHAnsi"/>
          <w:sz w:val="18"/>
        </w:rPr>
        <w:t xml:space="preserve"> sources</w:t>
      </w:r>
      <w:r w:rsidR="008861EA">
        <w:rPr>
          <w:rFonts w:cstheme="minorHAnsi"/>
          <w:sz w:val="18"/>
        </w:rPr>
        <w:t xml:space="preserve"> of information</w:t>
      </w:r>
      <w:r w:rsidRPr="009719B1">
        <w:rPr>
          <w:rFonts w:cstheme="minorHAnsi"/>
          <w:sz w:val="18"/>
        </w:rPr>
        <w:t xml:space="preserve"> (websites, </w:t>
      </w:r>
      <w:r w:rsidR="00235B33" w:rsidRPr="009719B1">
        <w:rPr>
          <w:rFonts w:cstheme="minorHAnsi"/>
          <w:sz w:val="18"/>
        </w:rPr>
        <w:t xml:space="preserve">books, </w:t>
      </w:r>
      <w:r w:rsidR="00446234" w:rsidRPr="009719B1">
        <w:rPr>
          <w:rFonts w:cstheme="minorHAnsi"/>
          <w:sz w:val="18"/>
        </w:rPr>
        <w:t>databases,</w:t>
      </w:r>
      <w:r w:rsidR="00AD6A66" w:rsidRPr="009719B1">
        <w:rPr>
          <w:rFonts w:cstheme="minorHAnsi"/>
          <w:sz w:val="18"/>
        </w:rPr>
        <w:t xml:space="preserve"> conferences</w:t>
      </w:r>
      <w:r w:rsidR="00446234" w:rsidRPr="009719B1">
        <w:rPr>
          <w:rFonts w:cstheme="minorHAnsi"/>
          <w:sz w:val="18"/>
        </w:rPr>
        <w:t xml:space="preserve"> </w:t>
      </w:r>
      <w:r w:rsidR="006B0EDE" w:rsidRPr="009719B1">
        <w:rPr>
          <w:rFonts w:cstheme="minorHAnsi"/>
          <w:sz w:val="18"/>
        </w:rPr>
        <w:t>etc.</w:t>
      </w:r>
      <w:r w:rsidRPr="009719B1">
        <w:rPr>
          <w:rFonts w:cstheme="minorHAnsi"/>
          <w:sz w:val="18"/>
        </w:rPr>
        <w:t xml:space="preserve">) do </w:t>
      </w:r>
      <w:r w:rsidR="00F35391">
        <w:rPr>
          <w:rFonts w:cstheme="minorHAnsi"/>
          <w:sz w:val="18"/>
        </w:rPr>
        <w:t>use to improve your own knowledge</w:t>
      </w:r>
      <w:r w:rsidRPr="009719B1">
        <w:rPr>
          <w:rFonts w:cstheme="minorHAnsi"/>
          <w:sz w:val="18"/>
        </w:rPr>
        <w:t xml:space="preserve">? </w:t>
      </w:r>
    </w:p>
    <w:p w14:paraId="6B75E2ED" w14:textId="77777777" w:rsidR="00AD6A66" w:rsidRPr="009719B1" w:rsidRDefault="00AD6A66" w:rsidP="00692574">
      <w:pPr>
        <w:pStyle w:val="ListParagraph"/>
        <w:numPr>
          <w:ilvl w:val="1"/>
          <w:numId w:val="41"/>
        </w:numPr>
        <w:rPr>
          <w:rFonts w:cstheme="minorHAnsi"/>
        </w:rPr>
      </w:pPr>
      <w:r w:rsidRPr="009719B1">
        <w:rPr>
          <w:rFonts w:cstheme="minorHAnsi"/>
          <w:sz w:val="18"/>
        </w:rPr>
        <w:t xml:space="preserve">Probe: </w:t>
      </w:r>
      <w:r w:rsidR="009519AA" w:rsidRPr="009719B1">
        <w:rPr>
          <w:rFonts w:cstheme="minorHAnsi"/>
          <w:sz w:val="18"/>
        </w:rPr>
        <w:t>Specifically,</w:t>
      </w:r>
      <w:r w:rsidRPr="009719B1">
        <w:rPr>
          <w:rFonts w:cstheme="minorHAnsi"/>
          <w:sz w:val="18"/>
        </w:rPr>
        <w:t xml:space="preserve"> on digital sources, what kind of devices do you use to access cancer information (e.g., smart phones, desktop, tablet, etc.)</w:t>
      </w:r>
      <w:r w:rsidR="009519AA" w:rsidRPr="009719B1">
        <w:rPr>
          <w:rFonts w:cstheme="minorHAnsi"/>
          <w:sz w:val="18"/>
        </w:rPr>
        <w:t>?</w:t>
      </w:r>
    </w:p>
    <w:p w14:paraId="248F8E6B" w14:textId="77777777" w:rsidR="00692574" w:rsidRDefault="00692574" w:rsidP="00692574">
      <w:pPr>
        <w:pStyle w:val="ListParagraph"/>
        <w:numPr>
          <w:ilvl w:val="1"/>
          <w:numId w:val="41"/>
        </w:numPr>
        <w:rPr>
          <w:rFonts w:cstheme="minorHAnsi"/>
        </w:rPr>
      </w:pPr>
      <w:r w:rsidRPr="00C97069">
        <w:rPr>
          <w:rFonts w:cstheme="minorHAnsi"/>
          <w:sz w:val="18"/>
        </w:rPr>
        <w:t xml:space="preserve">Probe: </w:t>
      </w:r>
      <w:r w:rsidR="00B240CD" w:rsidRPr="00C97069">
        <w:rPr>
          <w:rFonts w:cstheme="minorHAnsi"/>
          <w:sz w:val="18"/>
        </w:rPr>
        <w:t>W</w:t>
      </w:r>
      <w:r w:rsidRPr="00C97069">
        <w:rPr>
          <w:rFonts w:cstheme="minorHAnsi"/>
          <w:sz w:val="18"/>
        </w:rPr>
        <w:t>hat makes these sources “trusted”</w:t>
      </w:r>
      <w:r w:rsidR="00893A0B">
        <w:rPr>
          <w:rFonts w:cstheme="minorHAnsi"/>
          <w:sz w:val="18"/>
        </w:rPr>
        <w:t>?</w:t>
      </w:r>
    </w:p>
    <w:p w14:paraId="32575D23" w14:textId="77777777" w:rsidR="00F56F0A" w:rsidRDefault="00F56F0A" w:rsidP="00F56F0A">
      <w:pPr>
        <w:rPr>
          <w:rFonts w:cstheme="minorHAnsi"/>
        </w:rPr>
      </w:pPr>
    </w:p>
    <w:p w14:paraId="5C9CDF61" w14:textId="77777777" w:rsidR="00F56F0A" w:rsidRPr="0033254C" w:rsidRDefault="00F56F0A" w:rsidP="00F56F0A">
      <w:pPr>
        <w:rPr>
          <w:rFonts w:cstheme="minorHAnsi"/>
          <w:b/>
        </w:rPr>
      </w:pPr>
      <w:r>
        <w:rPr>
          <w:rFonts w:cstheme="minorHAnsi"/>
          <w:b/>
        </w:rPr>
        <w:t xml:space="preserve">(Patient Focused) </w:t>
      </w:r>
      <w:r w:rsidRPr="0033254C">
        <w:rPr>
          <w:rFonts w:cstheme="minorHAnsi"/>
          <w:b/>
        </w:rPr>
        <w:t>S</w:t>
      </w:r>
      <w:r>
        <w:rPr>
          <w:rFonts w:cstheme="minorHAnsi"/>
          <w:b/>
        </w:rPr>
        <w:t>eeking Content/Information Questions</w:t>
      </w:r>
    </w:p>
    <w:p w14:paraId="09327A03" w14:textId="0146EBD3" w:rsidR="00F56F0A" w:rsidRPr="00C97069" w:rsidRDefault="0041231F" w:rsidP="00F56F0A">
      <w:pPr>
        <w:pStyle w:val="ListParagraph"/>
        <w:numPr>
          <w:ilvl w:val="0"/>
          <w:numId w:val="41"/>
        </w:numPr>
        <w:rPr>
          <w:rFonts w:cstheme="minorHAnsi"/>
          <w:sz w:val="18"/>
        </w:rPr>
      </w:pPr>
      <w:r w:rsidRPr="00C97069">
        <w:rPr>
          <w:rFonts w:cstheme="minorHAnsi"/>
          <w:sz w:val="18"/>
        </w:rPr>
        <w:t xml:space="preserve">In your experience, </w:t>
      </w:r>
      <w:r w:rsidR="00907283">
        <w:rPr>
          <w:rFonts w:cstheme="minorHAnsi"/>
          <w:sz w:val="18"/>
        </w:rPr>
        <w:t xml:space="preserve">what information </w:t>
      </w:r>
      <w:r w:rsidR="002E19BA">
        <w:rPr>
          <w:rFonts w:cstheme="minorHAnsi"/>
          <w:sz w:val="18"/>
        </w:rPr>
        <w:t>are patients/caregivers seeking at different points in the cancer journey?</w:t>
      </w:r>
    </w:p>
    <w:p w14:paraId="6B30ADC6" w14:textId="77777777" w:rsidR="0031050B" w:rsidRDefault="005B7F86" w:rsidP="0031050B">
      <w:pPr>
        <w:pStyle w:val="ListParagraph"/>
        <w:numPr>
          <w:ilvl w:val="1"/>
          <w:numId w:val="41"/>
        </w:numPr>
        <w:rPr>
          <w:rFonts w:cstheme="minorHAnsi"/>
          <w:sz w:val="18"/>
        </w:rPr>
      </w:pPr>
      <w:r w:rsidRPr="0031050B">
        <w:rPr>
          <w:rFonts w:cstheme="minorHAnsi"/>
          <w:sz w:val="18"/>
        </w:rPr>
        <w:t xml:space="preserve">Probe: </w:t>
      </w:r>
      <w:r w:rsidR="00DA64C5" w:rsidRPr="00574C18">
        <w:rPr>
          <w:rFonts w:cstheme="minorHAnsi"/>
          <w:sz w:val="18"/>
        </w:rPr>
        <w:t>cancer prevention/screening, disease education, diagnosis/staging, prognosis, treatment information, clinical trials, alternative/complementary therapy, side effect management, coping, survivorship</w:t>
      </w:r>
      <w:r w:rsidR="0031050B">
        <w:rPr>
          <w:rFonts w:cstheme="minorHAnsi"/>
          <w:sz w:val="18"/>
        </w:rPr>
        <w:t xml:space="preserve"> information</w:t>
      </w:r>
    </w:p>
    <w:p w14:paraId="707F7C89" w14:textId="51DBC293" w:rsidR="005B7F86" w:rsidRPr="00574C18" w:rsidRDefault="00B92551" w:rsidP="00B92551">
      <w:pPr>
        <w:pStyle w:val="ListParagraph"/>
        <w:numPr>
          <w:ilvl w:val="1"/>
          <w:numId w:val="41"/>
        </w:numPr>
        <w:rPr>
          <w:rFonts w:cstheme="minorHAnsi"/>
          <w:sz w:val="18"/>
        </w:rPr>
      </w:pPr>
      <w:r>
        <w:rPr>
          <w:rFonts w:cstheme="minorHAnsi"/>
          <w:sz w:val="18"/>
        </w:rPr>
        <w:t xml:space="preserve">Probe: </w:t>
      </w:r>
      <w:r w:rsidR="005540DF" w:rsidRPr="00574C18">
        <w:rPr>
          <w:rFonts w:cstheme="minorHAnsi"/>
          <w:sz w:val="18"/>
        </w:rPr>
        <w:t>What are some of the questions they ask? Words they use?</w:t>
      </w:r>
    </w:p>
    <w:p w14:paraId="65D97D7E" w14:textId="6B29E465" w:rsidR="00804E97" w:rsidRDefault="00747BF1" w:rsidP="00F56F0A">
      <w:pPr>
        <w:pStyle w:val="ListParagraph"/>
        <w:numPr>
          <w:ilvl w:val="0"/>
          <w:numId w:val="41"/>
        </w:numPr>
        <w:rPr>
          <w:rFonts w:cstheme="minorHAnsi"/>
          <w:sz w:val="18"/>
        </w:rPr>
      </w:pPr>
      <w:r w:rsidRPr="00C97069">
        <w:rPr>
          <w:rFonts w:cstheme="minorHAnsi"/>
          <w:sz w:val="18"/>
        </w:rPr>
        <w:t xml:space="preserve">Probe: </w:t>
      </w:r>
      <w:r w:rsidR="00894DBE">
        <w:rPr>
          <w:rFonts w:cstheme="minorHAnsi"/>
          <w:sz w:val="18"/>
        </w:rPr>
        <w:t>How does the information patients seek differ from what caregivers seek?</w:t>
      </w:r>
      <w:r w:rsidR="009719B1">
        <w:rPr>
          <w:rFonts w:cstheme="minorHAnsi"/>
          <w:sz w:val="18"/>
        </w:rPr>
        <w:t xml:space="preserve"> </w:t>
      </w:r>
      <w:r w:rsidR="00EB2EC6">
        <w:rPr>
          <w:rFonts w:cstheme="minorHAnsi"/>
          <w:sz w:val="18"/>
        </w:rPr>
        <w:t>What kind of patient content is most useful?</w:t>
      </w:r>
    </w:p>
    <w:p w14:paraId="412BF971" w14:textId="5FE61165" w:rsidR="00200705" w:rsidRDefault="00200705" w:rsidP="00200705">
      <w:pPr>
        <w:pStyle w:val="ListParagraph"/>
        <w:numPr>
          <w:ilvl w:val="1"/>
          <w:numId w:val="41"/>
        </w:numPr>
        <w:rPr>
          <w:rFonts w:cstheme="minorHAnsi"/>
          <w:sz w:val="18"/>
        </w:rPr>
      </w:pPr>
      <w:r>
        <w:rPr>
          <w:rFonts w:cstheme="minorHAnsi"/>
          <w:sz w:val="18"/>
        </w:rPr>
        <w:t>Probe on information sources used for patient education</w:t>
      </w:r>
    </w:p>
    <w:p w14:paraId="18363958" w14:textId="33074A74" w:rsidR="001D3B12" w:rsidRDefault="001D3B12" w:rsidP="00574C18">
      <w:pPr>
        <w:pStyle w:val="ListParagraph"/>
        <w:numPr>
          <w:ilvl w:val="1"/>
          <w:numId w:val="41"/>
        </w:numPr>
        <w:rPr>
          <w:rFonts w:cstheme="minorHAnsi"/>
          <w:sz w:val="18"/>
        </w:rPr>
      </w:pPr>
      <w:r>
        <w:rPr>
          <w:rFonts w:cstheme="minorHAnsi"/>
          <w:sz w:val="18"/>
        </w:rPr>
        <w:t>Probe on the usefulness of medical term dictionaries, illustrations, animations and video specifically developed for patients</w:t>
      </w:r>
    </w:p>
    <w:p w14:paraId="792E590C" w14:textId="77777777" w:rsidR="00804E97" w:rsidRDefault="00804E97" w:rsidP="008809AC">
      <w:pPr>
        <w:pStyle w:val="ListParagraph"/>
        <w:ind w:left="1440"/>
        <w:rPr>
          <w:rFonts w:cstheme="minorHAnsi"/>
          <w:sz w:val="18"/>
        </w:rPr>
      </w:pPr>
    </w:p>
    <w:p w14:paraId="021B1487" w14:textId="5ACC8DF5" w:rsidR="00F56F0A" w:rsidRDefault="00F56F0A" w:rsidP="00F56F0A">
      <w:pPr>
        <w:pStyle w:val="ListParagraph"/>
        <w:numPr>
          <w:ilvl w:val="0"/>
          <w:numId w:val="41"/>
        </w:numPr>
        <w:rPr>
          <w:rFonts w:cstheme="minorHAnsi"/>
          <w:sz w:val="18"/>
        </w:rPr>
      </w:pPr>
      <w:r w:rsidRPr="00C97069">
        <w:rPr>
          <w:rFonts w:cstheme="minorHAnsi"/>
          <w:sz w:val="18"/>
        </w:rPr>
        <w:t xml:space="preserve">What do you find to be the most effective ways for providing information to patients and caregivers </w:t>
      </w:r>
      <w:r w:rsidR="00FF2CAB">
        <w:rPr>
          <w:rFonts w:cstheme="minorHAnsi"/>
          <w:i/>
          <w:sz w:val="18"/>
        </w:rPr>
        <w:t xml:space="preserve">Note: </w:t>
      </w:r>
      <w:r w:rsidR="00E80DDC">
        <w:rPr>
          <w:rFonts w:cstheme="minorHAnsi"/>
          <w:i/>
          <w:sz w:val="18"/>
        </w:rPr>
        <w:t>T</w:t>
      </w:r>
      <w:r w:rsidR="00FF2CAB">
        <w:rPr>
          <w:rFonts w:cstheme="minorHAnsi"/>
          <w:i/>
          <w:sz w:val="18"/>
        </w:rPr>
        <w:t>he following will not be read pre</w:t>
      </w:r>
      <w:r w:rsidR="00A3215F">
        <w:rPr>
          <w:rFonts w:cstheme="minorHAnsi"/>
          <w:i/>
          <w:sz w:val="18"/>
        </w:rPr>
        <w:t>-</w:t>
      </w:r>
      <w:r w:rsidR="00FF2CAB">
        <w:rPr>
          <w:rFonts w:cstheme="minorHAnsi"/>
          <w:i/>
          <w:sz w:val="18"/>
        </w:rPr>
        <w:t xml:space="preserve">emptively. </w:t>
      </w:r>
      <w:r w:rsidRPr="00C97069">
        <w:rPr>
          <w:rFonts w:cstheme="minorHAnsi"/>
          <w:sz w:val="18"/>
        </w:rPr>
        <w:t>(</w:t>
      </w:r>
      <w:r w:rsidR="004940AC" w:rsidRPr="00C97069">
        <w:rPr>
          <w:rFonts w:cstheme="minorHAnsi"/>
          <w:sz w:val="18"/>
        </w:rPr>
        <w:t>e.g.</w:t>
      </w:r>
      <w:r w:rsidRPr="00C97069">
        <w:rPr>
          <w:rFonts w:cstheme="minorHAnsi"/>
          <w:sz w:val="18"/>
        </w:rPr>
        <w:t>, during your appointments, from your staff when patients are in the o</w:t>
      </w:r>
      <w:r w:rsidR="00692574" w:rsidRPr="00C97069">
        <w:rPr>
          <w:rFonts w:cstheme="minorHAnsi"/>
          <w:sz w:val="18"/>
        </w:rPr>
        <w:t xml:space="preserve">ffice, via email, </w:t>
      </w:r>
      <w:r w:rsidR="00B240CD" w:rsidRPr="00C97069">
        <w:rPr>
          <w:rFonts w:cstheme="minorHAnsi"/>
          <w:sz w:val="18"/>
        </w:rPr>
        <w:t xml:space="preserve">via print </w:t>
      </w:r>
      <w:r w:rsidR="00C82396" w:rsidRPr="00C97069">
        <w:rPr>
          <w:rFonts w:cstheme="minorHAnsi"/>
          <w:sz w:val="18"/>
        </w:rPr>
        <w:t>materials</w:t>
      </w:r>
      <w:r w:rsidR="00D72BD9">
        <w:rPr>
          <w:rFonts w:cstheme="minorHAnsi"/>
          <w:sz w:val="18"/>
        </w:rPr>
        <w:t>,</w:t>
      </w:r>
      <w:r w:rsidRPr="00C97069">
        <w:rPr>
          <w:rFonts w:cstheme="minorHAnsi"/>
          <w:sz w:val="18"/>
        </w:rPr>
        <w:t xml:space="preserve"> via phone, on your organization’s websit</w:t>
      </w:r>
      <w:r w:rsidR="00692574" w:rsidRPr="00C97069">
        <w:rPr>
          <w:rFonts w:cstheme="minorHAnsi"/>
          <w:sz w:val="18"/>
        </w:rPr>
        <w:t>e, directing them to website</w:t>
      </w:r>
      <w:r w:rsidR="00D72BD9">
        <w:rPr>
          <w:rFonts w:cstheme="minorHAnsi"/>
          <w:sz w:val="18"/>
        </w:rPr>
        <w:t>s</w:t>
      </w:r>
      <w:r w:rsidRPr="00C97069">
        <w:rPr>
          <w:rFonts w:cstheme="minorHAnsi"/>
          <w:sz w:val="18"/>
        </w:rPr>
        <w:t>,</w:t>
      </w:r>
      <w:r w:rsidR="00692574" w:rsidRPr="00C97069">
        <w:rPr>
          <w:rFonts w:cstheme="minorHAnsi"/>
          <w:sz w:val="18"/>
        </w:rPr>
        <w:t xml:space="preserve"> use of a patient portal,</w:t>
      </w:r>
      <w:r w:rsidRPr="00C97069">
        <w:rPr>
          <w:rFonts w:cstheme="minorHAnsi"/>
          <w:sz w:val="18"/>
        </w:rPr>
        <w:t xml:space="preserve"> etc.)</w:t>
      </w:r>
      <w:r w:rsidR="00B240CD" w:rsidRPr="00C97069">
        <w:rPr>
          <w:rFonts w:cstheme="minorHAnsi"/>
          <w:sz w:val="18"/>
        </w:rPr>
        <w:t>?</w:t>
      </w:r>
    </w:p>
    <w:p w14:paraId="63EF398F" w14:textId="42E38CA1" w:rsidR="00AD6A66" w:rsidRPr="009719B1" w:rsidRDefault="00AD6A66" w:rsidP="009519AA">
      <w:pPr>
        <w:pStyle w:val="ListParagraph"/>
        <w:numPr>
          <w:ilvl w:val="1"/>
          <w:numId w:val="41"/>
        </w:numPr>
        <w:rPr>
          <w:rFonts w:cstheme="minorHAnsi"/>
          <w:sz w:val="18"/>
        </w:rPr>
      </w:pPr>
      <w:r w:rsidRPr="009719B1">
        <w:rPr>
          <w:rFonts w:cstheme="minorHAnsi"/>
          <w:sz w:val="18"/>
        </w:rPr>
        <w:t xml:space="preserve">Probe:  Can you give me more context about when you look up information for your patients – how do you search for that kind of information? Do you have a “go to” resource you use or is it more on a “case by case” basis? </w:t>
      </w:r>
      <w:r w:rsidR="009519AA" w:rsidRPr="009719B1">
        <w:rPr>
          <w:rFonts w:cstheme="minorHAnsi"/>
          <w:sz w:val="18"/>
        </w:rPr>
        <w:t xml:space="preserve">At what point during your interaction with the patient (before, during </w:t>
      </w:r>
      <w:r w:rsidR="005540DF">
        <w:rPr>
          <w:rFonts w:cstheme="minorHAnsi"/>
          <w:sz w:val="18"/>
        </w:rPr>
        <w:t>and/</w:t>
      </w:r>
      <w:r w:rsidR="009519AA" w:rsidRPr="009719B1">
        <w:rPr>
          <w:rFonts w:cstheme="minorHAnsi"/>
          <w:sz w:val="18"/>
        </w:rPr>
        <w:t>or after) do you search for this information?</w:t>
      </w:r>
    </w:p>
    <w:p w14:paraId="6B801DD5"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Where do you see the biggest gaps in terms of </w:t>
      </w:r>
      <w:r w:rsidR="0041231F" w:rsidRPr="00C97069">
        <w:rPr>
          <w:rFonts w:cstheme="minorHAnsi"/>
          <w:sz w:val="18"/>
        </w:rPr>
        <w:t xml:space="preserve">educational or </w:t>
      </w:r>
      <w:r w:rsidRPr="00C97069">
        <w:rPr>
          <w:rFonts w:cstheme="minorHAnsi"/>
          <w:sz w:val="18"/>
        </w:rPr>
        <w:t xml:space="preserve">support information </w:t>
      </w:r>
      <w:r w:rsidR="00235B33" w:rsidRPr="00C97069">
        <w:rPr>
          <w:rFonts w:cstheme="minorHAnsi"/>
          <w:sz w:val="18"/>
        </w:rPr>
        <w:t xml:space="preserve">for patients and caregivers? </w:t>
      </w:r>
    </w:p>
    <w:p w14:paraId="2D056107" w14:textId="77777777" w:rsidR="007E2972" w:rsidRDefault="007E2972" w:rsidP="007E2972">
      <w:pPr>
        <w:spacing w:line="240" w:lineRule="auto"/>
        <w:rPr>
          <w:rFonts w:cstheme="minorHAnsi"/>
          <w:b/>
        </w:rPr>
      </w:pPr>
    </w:p>
    <w:p w14:paraId="42680BB4"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2C95E124" w14:textId="77777777" w:rsidR="00F56F0A" w:rsidRPr="006A113D" w:rsidRDefault="00F56F0A" w:rsidP="00F56F0A">
      <w:pPr>
        <w:rPr>
          <w:rFonts w:cstheme="minorHAnsi"/>
          <w:i/>
        </w:rPr>
      </w:pPr>
      <w:r w:rsidRPr="006A113D">
        <w:rPr>
          <w:rFonts w:cstheme="minorHAnsi"/>
          <w:i/>
        </w:rPr>
        <w:t>Cancer.gov</w:t>
      </w:r>
    </w:p>
    <w:p w14:paraId="0CEAF95F" w14:textId="2012F775" w:rsidR="00F56F0A" w:rsidRDefault="00F56F0A" w:rsidP="00F56F0A">
      <w:pPr>
        <w:pStyle w:val="ListParagraph"/>
        <w:numPr>
          <w:ilvl w:val="0"/>
          <w:numId w:val="41"/>
        </w:numPr>
        <w:rPr>
          <w:rFonts w:cstheme="minorHAnsi"/>
          <w:sz w:val="18"/>
        </w:rPr>
      </w:pPr>
      <w:r w:rsidRPr="00C97069">
        <w:rPr>
          <w:rFonts w:cstheme="minorHAnsi"/>
          <w:sz w:val="18"/>
        </w:rPr>
        <w:t xml:space="preserve">Are you familiar with </w:t>
      </w:r>
      <w:r w:rsidR="002B50A9">
        <w:rPr>
          <w:rFonts w:cstheme="minorHAnsi"/>
          <w:sz w:val="18"/>
        </w:rPr>
        <w:t>C</w:t>
      </w:r>
      <w:r w:rsidRPr="00C97069">
        <w:rPr>
          <w:rFonts w:cstheme="minorHAnsi"/>
          <w:sz w:val="18"/>
        </w:rPr>
        <w:t>ancer.go</w:t>
      </w:r>
      <w:r w:rsidR="00F440AB" w:rsidRPr="00C97069">
        <w:rPr>
          <w:rFonts w:cstheme="minorHAnsi"/>
          <w:sz w:val="18"/>
        </w:rPr>
        <w:t xml:space="preserve">v?  [If not, skip to </w:t>
      </w:r>
      <w:r w:rsidR="00B240CD" w:rsidRPr="00C97069">
        <w:rPr>
          <w:rFonts w:cstheme="minorHAnsi"/>
          <w:sz w:val="18"/>
        </w:rPr>
        <w:t>Q</w:t>
      </w:r>
      <w:r w:rsidR="009719B1">
        <w:rPr>
          <w:rFonts w:cstheme="minorHAnsi"/>
          <w:sz w:val="18"/>
        </w:rPr>
        <w:t>uestion 9</w:t>
      </w:r>
      <w:r w:rsidRPr="00C97069">
        <w:rPr>
          <w:rFonts w:cstheme="minorHAnsi"/>
          <w:sz w:val="18"/>
        </w:rPr>
        <w:t>.]</w:t>
      </w:r>
    </w:p>
    <w:p w14:paraId="12ABF5A2" w14:textId="09336869" w:rsidR="000558E9" w:rsidRDefault="000558E9" w:rsidP="00E11B54">
      <w:pPr>
        <w:pStyle w:val="ListParagraph"/>
        <w:numPr>
          <w:ilvl w:val="1"/>
          <w:numId w:val="41"/>
        </w:numPr>
        <w:rPr>
          <w:rFonts w:cstheme="minorHAnsi"/>
          <w:sz w:val="18"/>
        </w:rPr>
      </w:pPr>
      <w:r>
        <w:rPr>
          <w:rFonts w:cstheme="minorHAnsi"/>
          <w:sz w:val="18"/>
        </w:rPr>
        <w:t xml:space="preserve">Probe: </w:t>
      </w:r>
      <w:r w:rsidRPr="000558E9">
        <w:rPr>
          <w:rFonts w:cstheme="minorHAnsi"/>
          <w:sz w:val="18"/>
        </w:rPr>
        <w:t>Can you please open the file that was sent to you prior to this call? Is this the website you were referring to in your previous response?</w:t>
      </w:r>
    </w:p>
    <w:p w14:paraId="2D6D7C71" w14:textId="77777777" w:rsidR="00692574" w:rsidRPr="00C97069" w:rsidRDefault="00692574" w:rsidP="00692574">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 xml:space="preserve">o you consider </w:t>
      </w:r>
      <w:r w:rsidR="002B50A9">
        <w:rPr>
          <w:rFonts w:cstheme="minorHAnsi"/>
          <w:sz w:val="18"/>
        </w:rPr>
        <w:t>C</w:t>
      </w:r>
      <w:r w:rsidRPr="00C97069">
        <w:rPr>
          <w:rFonts w:cstheme="minorHAnsi"/>
          <w:sz w:val="18"/>
        </w:rPr>
        <w:t>ancer.gov</w:t>
      </w:r>
      <w:r w:rsidR="007919A6">
        <w:rPr>
          <w:rFonts w:cstheme="minorHAnsi"/>
          <w:sz w:val="18"/>
        </w:rPr>
        <w:t xml:space="preserve"> to be</w:t>
      </w:r>
      <w:r w:rsidRPr="00C97069">
        <w:rPr>
          <w:rFonts w:cstheme="minorHAnsi"/>
          <w:sz w:val="18"/>
        </w:rPr>
        <w:t xml:space="preserve"> a trusted source of information?</w:t>
      </w:r>
    </w:p>
    <w:p w14:paraId="5C4BC71A"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w:t>
      </w:r>
      <w:r w:rsidR="002B50A9">
        <w:rPr>
          <w:rFonts w:cstheme="minorHAnsi"/>
          <w:sz w:val="18"/>
        </w:rPr>
        <w:t>C</w:t>
      </w:r>
      <w:r w:rsidRPr="00C97069">
        <w:rPr>
          <w:rFonts w:cstheme="minorHAnsi"/>
          <w:sz w:val="18"/>
        </w:rPr>
        <w:t xml:space="preserve">ancer.gov for? </w:t>
      </w:r>
    </w:p>
    <w:p w14:paraId="6222184B" w14:textId="77777777" w:rsidR="005B7F86" w:rsidRPr="00C97069" w:rsidRDefault="005B7F86" w:rsidP="005B7F86">
      <w:pPr>
        <w:pStyle w:val="ListParagraph"/>
        <w:numPr>
          <w:ilvl w:val="1"/>
          <w:numId w:val="41"/>
        </w:numPr>
        <w:rPr>
          <w:rFonts w:cstheme="minorHAnsi"/>
          <w:sz w:val="18"/>
        </w:rPr>
      </w:pPr>
      <w:r w:rsidRPr="00C97069">
        <w:rPr>
          <w:rFonts w:cstheme="minorHAnsi"/>
          <w:sz w:val="18"/>
        </w:rPr>
        <w:t>Probe: What prompt</w:t>
      </w:r>
      <w:r w:rsidR="00747BF1" w:rsidRPr="00C97069">
        <w:rPr>
          <w:rFonts w:cstheme="minorHAnsi"/>
          <w:sz w:val="18"/>
        </w:rPr>
        <w:t>s you</w:t>
      </w:r>
      <w:r w:rsidRPr="00C97069">
        <w:rPr>
          <w:rFonts w:cstheme="minorHAnsi"/>
          <w:sz w:val="18"/>
        </w:rPr>
        <w:t xml:space="preserve"> to use it</w:t>
      </w:r>
      <w:r w:rsidR="00B240CD" w:rsidRPr="00C97069">
        <w:rPr>
          <w:rFonts w:cstheme="minorHAnsi"/>
          <w:sz w:val="18"/>
        </w:rPr>
        <w:t>?</w:t>
      </w:r>
    </w:p>
    <w:p w14:paraId="510AEC02"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 xml:space="preserve">Probe: credibility, trustworthiness, comprehensiveness </w:t>
      </w:r>
    </w:p>
    <w:p w14:paraId="2B0CDEBF" w14:textId="77777777" w:rsidR="00F56F0A" w:rsidRPr="006A113D" w:rsidRDefault="00F56F0A" w:rsidP="00F56F0A">
      <w:pPr>
        <w:rPr>
          <w:rFonts w:cstheme="minorHAnsi"/>
          <w:i/>
        </w:rPr>
      </w:pPr>
      <w:r w:rsidRPr="006A113D">
        <w:rPr>
          <w:rFonts w:cstheme="minorHAnsi"/>
          <w:i/>
        </w:rPr>
        <w:t>PDQ</w:t>
      </w:r>
    </w:p>
    <w:p w14:paraId="27CA0CF2"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Are you familiar with PDQ (Physician Data Quer</w:t>
      </w:r>
      <w:r w:rsidR="00F440AB" w:rsidRPr="00C97069">
        <w:rPr>
          <w:rFonts w:cstheme="minorHAnsi"/>
          <w:sz w:val="18"/>
        </w:rPr>
        <w:t>y)? [If not, skip to Question 1</w:t>
      </w:r>
      <w:r w:rsidR="009719B1">
        <w:rPr>
          <w:rFonts w:cstheme="minorHAnsi"/>
          <w:sz w:val="18"/>
        </w:rPr>
        <w:t>1</w:t>
      </w:r>
      <w:r w:rsidRPr="00C97069">
        <w:rPr>
          <w:rFonts w:cstheme="minorHAnsi"/>
          <w:sz w:val="18"/>
        </w:rPr>
        <w:t>.]</w:t>
      </w:r>
      <w:r w:rsidRPr="00C97069">
        <w:rPr>
          <w:rFonts w:cstheme="minorHAnsi"/>
          <w:sz w:val="18"/>
        </w:rPr>
        <w:tab/>
      </w:r>
    </w:p>
    <w:p w14:paraId="0D5F654D"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PDQ for? </w:t>
      </w:r>
    </w:p>
    <w:p w14:paraId="1FBDF618" w14:textId="3B606A55" w:rsidR="007B08AE" w:rsidRDefault="00747BF1" w:rsidP="00804E97">
      <w:pPr>
        <w:pStyle w:val="ListParagraph"/>
        <w:numPr>
          <w:ilvl w:val="1"/>
          <w:numId w:val="41"/>
        </w:numPr>
        <w:rPr>
          <w:rFonts w:cstheme="minorHAnsi"/>
          <w:sz w:val="18"/>
        </w:rPr>
      </w:pPr>
      <w:r w:rsidRPr="00C97069">
        <w:rPr>
          <w:rFonts w:cstheme="minorHAnsi"/>
          <w:sz w:val="18"/>
        </w:rPr>
        <w:t>Probe: What prompts you</w:t>
      </w:r>
      <w:r w:rsidR="005B7F86" w:rsidRPr="00C97069">
        <w:rPr>
          <w:rFonts w:cstheme="minorHAnsi"/>
          <w:sz w:val="18"/>
        </w:rPr>
        <w:t xml:space="preserve"> to use it</w:t>
      </w:r>
      <w:r w:rsidR="00B240CD" w:rsidRPr="00C97069">
        <w:rPr>
          <w:rFonts w:cstheme="minorHAnsi"/>
          <w:sz w:val="18"/>
        </w:rPr>
        <w:t>?</w:t>
      </w:r>
      <w:r w:rsidR="001D3B12">
        <w:rPr>
          <w:rFonts w:cstheme="minorHAnsi"/>
          <w:sz w:val="18"/>
        </w:rPr>
        <w:t xml:space="preserve"> Are you using the Health Professional, patient content or both?</w:t>
      </w:r>
    </w:p>
    <w:p w14:paraId="5596B642" w14:textId="77777777" w:rsidR="007E30BC" w:rsidRPr="009719B1" w:rsidRDefault="007E30BC" w:rsidP="00804E97">
      <w:pPr>
        <w:pStyle w:val="ListParagraph"/>
        <w:numPr>
          <w:ilvl w:val="1"/>
          <w:numId w:val="41"/>
        </w:numPr>
        <w:rPr>
          <w:rFonts w:cstheme="minorHAnsi"/>
          <w:sz w:val="18"/>
        </w:rPr>
      </w:pPr>
      <w:r>
        <w:rPr>
          <w:rFonts w:cstheme="minorHAnsi"/>
          <w:sz w:val="18"/>
        </w:rPr>
        <w:t>Probe: Use for patients and/or caregivers, value of illustrations, value of staging information, helping patients to understand what to expect when on treatment, understand treatment resources (see above)</w:t>
      </w:r>
    </w:p>
    <w:p w14:paraId="11DADD05"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Probe: credibility, trustworthiness, comprehensive</w:t>
      </w:r>
      <w:r w:rsidR="00B240CD" w:rsidRPr="00C97069">
        <w:rPr>
          <w:rFonts w:cstheme="minorHAnsi"/>
          <w:sz w:val="18"/>
        </w:rPr>
        <w:t>ness</w:t>
      </w:r>
      <w:r w:rsidRPr="00C97069">
        <w:rPr>
          <w:rFonts w:cstheme="minorHAnsi"/>
          <w:sz w:val="18"/>
        </w:rPr>
        <w:t>, evidence-based site</w:t>
      </w:r>
    </w:p>
    <w:p w14:paraId="145DB088" w14:textId="77777777" w:rsidR="00F56F0A" w:rsidRPr="00235B33" w:rsidRDefault="00F56F0A" w:rsidP="00235B33">
      <w:pPr>
        <w:spacing w:line="240" w:lineRule="auto"/>
        <w:rPr>
          <w:rFonts w:cstheme="minorHAnsi"/>
          <w:b/>
        </w:rPr>
      </w:pPr>
    </w:p>
    <w:p w14:paraId="694A0F38"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5936D1ED"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technologies have you adopted into your practice in the past couple of years?</w:t>
      </w:r>
    </w:p>
    <w:p w14:paraId="2720513C" w14:textId="77777777" w:rsidR="00F56F0A" w:rsidRPr="00C97069" w:rsidRDefault="00F56F0A" w:rsidP="00F56F0A">
      <w:pPr>
        <w:pStyle w:val="ListParagraph"/>
        <w:numPr>
          <w:ilvl w:val="1"/>
          <w:numId w:val="41"/>
        </w:numPr>
        <w:rPr>
          <w:rFonts w:cstheme="minorHAnsi"/>
          <w:sz w:val="18"/>
        </w:rPr>
      </w:pPr>
      <w:r w:rsidRPr="00C97069">
        <w:rPr>
          <w:rFonts w:cstheme="minorHAnsi"/>
          <w:sz w:val="18"/>
        </w:rPr>
        <w:t>Probe: EHR, telehealth, wearables for patients</w:t>
      </w:r>
      <w:r w:rsidR="00692574" w:rsidRPr="00C97069">
        <w:rPr>
          <w:rFonts w:cstheme="minorHAnsi"/>
          <w:sz w:val="18"/>
        </w:rPr>
        <w:t xml:space="preserve">, virtual assistant </w:t>
      </w:r>
    </w:p>
    <w:p w14:paraId="1DD92000" w14:textId="40C13474" w:rsidR="00F56F0A" w:rsidRPr="00C97069" w:rsidRDefault="00747BF1" w:rsidP="00F56F0A">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o you</w:t>
      </w:r>
      <w:r w:rsidR="005B7F86" w:rsidRPr="00C97069">
        <w:rPr>
          <w:rFonts w:cstheme="minorHAnsi"/>
          <w:sz w:val="18"/>
        </w:rPr>
        <w:t xml:space="preserve"> c</w:t>
      </w:r>
      <w:r w:rsidRPr="00C97069">
        <w:rPr>
          <w:rFonts w:cstheme="minorHAnsi"/>
          <w:sz w:val="18"/>
        </w:rPr>
        <w:t xml:space="preserve">onsider yourself </w:t>
      </w:r>
      <w:r w:rsidR="00FF2CAB">
        <w:rPr>
          <w:rFonts w:cstheme="minorHAnsi"/>
          <w:sz w:val="18"/>
        </w:rPr>
        <w:t xml:space="preserve">someone who is willing to try new technologies early on </w:t>
      </w:r>
      <w:r w:rsidRPr="00C97069">
        <w:rPr>
          <w:rFonts w:cstheme="minorHAnsi"/>
          <w:sz w:val="18"/>
        </w:rPr>
        <w:t xml:space="preserve"> </w:t>
      </w:r>
      <w:r w:rsidR="00E80DDC">
        <w:rPr>
          <w:rFonts w:cstheme="minorHAnsi"/>
          <w:sz w:val="18"/>
        </w:rPr>
        <w:t xml:space="preserve">or </w:t>
      </w:r>
      <w:r w:rsidRPr="00C97069">
        <w:rPr>
          <w:rFonts w:cstheme="minorHAnsi"/>
          <w:sz w:val="18"/>
        </w:rPr>
        <w:t xml:space="preserve">do you </w:t>
      </w:r>
      <w:r w:rsidR="005B7F86" w:rsidRPr="00C97069">
        <w:rPr>
          <w:rFonts w:cstheme="minorHAnsi"/>
          <w:sz w:val="18"/>
        </w:rPr>
        <w:t>tend</w:t>
      </w:r>
      <w:r w:rsidRPr="00C97069">
        <w:rPr>
          <w:rFonts w:cstheme="minorHAnsi"/>
          <w:sz w:val="18"/>
        </w:rPr>
        <w:t xml:space="preserve"> to stick with technologies you</w:t>
      </w:r>
      <w:r w:rsidR="005B7F86" w:rsidRPr="00C97069">
        <w:rPr>
          <w:rFonts w:cstheme="minorHAnsi"/>
          <w:sz w:val="18"/>
        </w:rPr>
        <w:t xml:space="preserve"> already know?</w:t>
      </w:r>
    </w:p>
    <w:p w14:paraId="2DAD5221" w14:textId="77777777" w:rsidR="0041231F" w:rsidRDefault="0041231F" w:rsidP="0041231F">
      <w:pPr>
        <w:rPr>
          <w:rFonts w:cstheme="minorHAnsi"/>
          <w:b/>
        </w:rPr>
      </w:pPr>
    </w:p>
    <w:p w14:paraId="6D348351" w14:textId="77777777" w:rsidR="00C97069" w:rsidRDefault="0041231F" w:rsidP="00C97069">
      <w:pPr>
        <w:rPr>
          <w:rFonts w:cstheme="minorHAnsi"/>
          <w:b/>
        </w:rPr>
      </w:pPr>
      <w:r w:rsidRPr="0041231F">
        <w:rPr>
          <w:rFonts w:cstheme="minorHAnsi"/>
          <w:b/>
        </w:rPr>
        <w:t>Closing Question</w:t>
      </w:r>
    </w:p>
    <w:p w14:paraId="6B95E76D" w14:textId="42FEC56B" w:rsidR="005540DF" w:rsidRDefault="00894DBE" w:rsidP="005540DF">
      <w:pPr>
        <w:pStyle w:val="ListParagraph"/>
        <w:numPr>
          <w:ilvl w:val="0"/>
          <w:numId w:val="41"/>
        </w:numPr>
        <w:rPr>
          <w:rFonts w:cstheme="minorHAnsi"/>
          <w:sz w:val="18"/>
        </w:rPr>
      </w:pPr>
      <w:r>
        <w:rPr>
          <w:rFonts w:cstheme="minorHAnsi"/>
          <w:sz w:val="18"/>
        </w:rPr>
        <w:t xml:space="preserve">What </w:t>
      </w:r>
      <w:r w:rsidR="0041231F" w:rsidRPr="00C97069">
        <w:rPr>
          <w:rFonts w:cstheme="minorHAnsi"/>
          <w:sz w:val="18"/>
        </w:rPr>
        <w:t>else</w:t>
      </w:r>
      <w:r>
        <w:rPr>
          <w:rFonts w:cstheme="minorHAnsi"/>
          <w:sz w:val="18"/>
        </w:rPr>
        <w:t xml:space="preserve"> would</w:t>
      </w:r>
      <w:r w:rsidR="0041231F" w:rsidRPr="00C97069">
        <w:rPr>
          <w:rFonts w:cstheme="minorHAnsi"/>
          <w:sz w:val="18"/>
        </w:rPr>
        <w:t xml:space="preserve"> you like to share about accessing or using cancer information?</w:t>
      </w:r>
    </w:p>
    <w:p w14:paraId="42E86F24" w14:textId="4A3DEE5E" w:rsidR="00FF2CAB" w:rsidRDefault="00FF2CAB" w:rsidP="008809AC">
      <w:pPr>
        <w:rPr>
          <w:rFonts w:cstheme="minorHAnsi"/>
          <w:sz w:val="18"/>
        </w:rPr>
      </w:pPr>
    </w:p>
    <w:p w14:paraId="44EE6CF5" w14:textId="193701DE" w:rsidR="00FF2CAB" w:rsidRDefault="00FF2CAB" w:rsidP="008809AC">
      <w:pPr>
        <w:rPr>
          <w:rFonts w:cstheme="minorHAnsi"/>
          <w:sz w:val="18"/>
        </w:rPr>
      </w:pPr>
    </w:p>
    <w:p w14:paraId="6E4F678E" w14:textId="6142C0C0" w:rsidR="00FF2CAB" w:rsidRPr="00574C18" w:rsidRDefault="00FF2CAB" w:rsidP="008809AC">
      <w:pPr>
        <w:rPr>
          <w:rFonts w:cstheme="minorHAnsi"/>
          <w:color w:val="auto"/>
          <w:sz w:val="18"/>
        </w:rPr>
      </w:pPr>
      <w:r w:rsidRPr="00574C18">
        <w:rPr>
          <w:rFonts w:cstheme="minorHAnsi"/>
          <w:color w:val="auto"/>
          <w:sz w:val="18"/>
        </w:rPr>
        <w:t>Thank you for your time</w:t>
      </w:r>
      <w:r w:rsidR="00A7761B" w:rsidRPr="00574C18">
        <w:rPr>
          <w:rFonts w:cstheme="minorHAnsi"/>
          <w:color w:val="auto"/>
          <w:sz w:val="18"/>
        </w:rPr>
        <w:t>. T</w:t>
      </w:r>
      <w:r w:rsidRPr="00574C18">
        <w:rPr>
          <w:rFonts w:cstheme="minorHAnsi"/>
          <w:color w:val="auto"/>
          <w:sz w:val="18"/>
        </w:rPr>
        <w:t xml:space="preserve">his now concludes the interview. Your answers are very helpful and will be used in the analysis phase. Have a good day. </w:t>
      </w:r>
    </w:p>
    <w:sectPr w:rsidR="00FF2CAB" w:rsidRPr="00574C18" w:rsidSect="00EA48E7">
      <w:headerReference w:type="default" r:id="rId9"/>
      <w:footerReference w:type="even" r:id="rId10"/>
      <w:footerReference w:type="default" r:id="rId11"/>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B61EE" w14:textId="77777777" w:rsidR="00AC11E0" w:rsidRDefault="00AC11E0" w:rsidP="006A25BD">
      <w:pPr>
        <w:spacing w:line="240" w:lineRule="auto"/>
      </w:pPr>
      <w:r>
        <w:separator/>
      </w:r>
    </w:p>
  </w:endnote>
  <w:endnote w:type="continuationSeparator" w:id="0">
    <w:p w14:paraId="7D350DDA" w14:textId="77777777" w:rsidR="00AC11E0" w:rsidRDefault="00AC11E0"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79E92"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BB07D9"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530D" w14:textId="77777777" w:rsidR="00F04658" w:rsidRDefault="00F04658" w:rsidP="006948B2">
    <w:pPr>
      <w:jc w:val="center"/>
      <w:rPr>
        <w:color w:val="BBBBBD" w:themeColor="text2" w:themeTint="66"/>
        <w:sz w:val="18"/>
        <w:szCs w:val="18"/>
      </w:rPr>
    </w:pPr>
  </w:p>
  <w:p w14:paraId="0E670459" w14:textId="75FBF0B8"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A32750">
      <w:rPr>
        <w:rStyle w:val="PageNumber"/>
        <w:noProof/>
        <w:color w:val="BBBBBD" w:themeColor="text1" w:themeTint="66"/>
      </w:rPr>
      <w:t>2</w:t>
    </w:r>
    <w:r w:rsidRPr="009D4479">
      <w:rPr>
        <w:rStyle w:val="PageNumber"/>
        <w:color w:val="BBBBBD" w:themeColor="text1" w:themeTint="66"/>
      </w:rPr>
      <w:fldChar w:fldCharType="end"/>
    </w:r>
  </w:p>
  <w:p w14:paraId="211E9004"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20E3052F" wp14:editId="404A9E89">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DB378C9"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792D8D1C"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4DB378C9"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792D8D1C" w14:textId="77777777" w:rsidR="00F04658" w:rsidRPr="009D4479" w:rsidRDefault="00F04658">
                    <w:pPr>
                      <w:rPr>
                        <w:color w:val="BBBBBD" w:themeColor="text1" w:themeTint="6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18987" w14:textId="77777777" w:rsidR="00AC11E0" w:rsidRDefault="00AC11E0" w:rsidP="006A25BD">
      <w:pPr>
        <w:spacing w:line="240" w:lineRule="auto"/>
      </w:pPr>
      <w:r>
        <w:separator/>
      </w:r>
    </w:p>
  </w:footnote>
  <w:footnote w:type="continuationSeparator" w:id="0">
    <w:p w14:paraId="7C0C14FF" w14:textId="77777777" w:rsidR="00AC11E0" w:rsidRDefault="00AC11E0"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7FDFF" w14:textId="5B8B4D8E" w:rsidR="00F04658" w:rsidRDefault="00F04658">
    <w:r>
      <w:rPr>
        <w:noProof/>
      </w:rPr>
      <mc:AlternateContent>
        <mc:Choice Requires="wps">
          <w:drawing>
            <wp:anchor distT="0" distB="0" distL="114300" distR="114300" simplePos="0" relativeHeight="251667456" behindDoc="0" locked="0" layoutInCell="1" allowOverlap="1" wp14:anchorId="551C89EA" wp14:editId="42E3BC6F">
              <wp:simplePos x="0" y="0"/>
              <wp:positionH relativeFrom="column">
                <wp:posOffset>1485900</wp:posOffset>
              </wp:positionH>
              <wp:positionV relativeFrom="paragraph">
                <wp:posOffset>457200</wp:posOffset>
              </wp:positionV>
              <wp:extent cx="4457700" cy="342900"/>
              <wp:effectExtent l="0" t="0" r="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78E641F"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117pt;margin-top:36pt;width:35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" filled="f" stroked="f">
              <v:path arrowok="t"/>
              <v:textbox>
                <w:txbxContent>
                  <w:p w14:paraId="178E641F"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5C0D3C7" wp14:editId="418950E2">
              <wp:simplePos x="0" y="0"/>
              <wp:positionH relativeFrom="column">
                <wp:posOffset>1371600</wp:posOffset>
              </wp:positionH>
              <wp:positionV relativeFrom="paragraph">
                <wp:posOffset>114300</wp:posOffset>
              </wp:positionV>
              <wp:extent cx="4572000" cy="342900"/>
              <wp:effectExtent l="0" t="0" r="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F5752A0" w14:textId="77777777" w:rsidR="00F04658" w:rsidRPr="00DA575F" w:rsidRDefault="00F04658" w:rsidP="00DA575F">
                          <w:pPr>
                            <w:jc w:val="right"/>
                            <w:rPr>
                              <w:b/>
                              <w:sz w:val="36"/>
                            </w:rPr>
                          </w:pPr>
                          <w:r w:rsidRPr="00F56F0A">
                            <w:rPr>
                              <w:b/>
                              <w:sz w:val="36"/>
                            </w:rPr>
                            <w:t>ONCOLOG</w:t>
                          </w:r>
                          <w:r w:rsidR="00E67398">
                            <w:rPr>
                              <w:b/>
                              <w:sz w:val="36"/>
                            </w:rPr>
                            <w:t>Y NUR</w:t>
                          </w:r>
                          <w:r w:rsidR="004E259A">
                            <w:rPr>
                              <w:b/>
                              <w:sz w:val="36"/>
                            </w:rPr>
                            <w:t>SE</w:t>
                          </w:r>
                          <w:r w:rsidRPr="00F56F0A">
                            <w:rPr>
                              <w:b/>
                              <w:sz w:val="36"/>
                            </w:rPr>
                            <w:t xml:space="preserve"> 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08pt;margin-top:9pt;width:5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" filled="f" stroked="f">
              <v:path arrowok="t"/>
              <v:textbox>
                <w:txbxContent>
                  <w:p w14:paraId="3F5752A0" w14:textId="77777777" w:rsidR="00F04658" w:rsidRPr="00DA575F" w:rsidRDefault="00F04658" w:rsidP="00DA575F">
                    <w:pPr>
                      <w:jc w:val="right"/>
                      <w:rPr>
                        <w:b/>
                        <w:sz w:val="36"/>
                      </w:rPr>
                    </w:pPr>
                    <w:r w:rsidRPr="00F56F0A">
                      <w:rPr>
                        <w:b/>
                        <w:sz w:val="36"/>
                      </w:rPr>
                      <w:t>ONCOLOG</w:t>
                    </w:r>
                    <w:r w:rsidR="00E67398">
                      <w:rPr>
                        <w:b/>
                        <w:sz w:val="36"/>
                      </w:rPr>
                      <w:t>Y NUR</w:t>
                    </w:r>
                    <w:r w:rsidR="004E259A">
                      <w:rPr>
                        <w:b/>
                        <w:sz w:val="36"/>
                      </w:rPr>
                      <w:t>SE</w:t>
                    </w:r>
                    <w:r w:rsidRPr="00F56F0A">
                      <w:rPr>
                        <w:b/>
                        <w:sz w:val="36"/>
                      </w:rPr>
                      <w:t xml:space="preserve"> DISCUSSION GUIDE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01E19"/>
    <w:multiLevelType w:val="hybridMultilevel"/>
    <w:tmpl w:val="B82013DE"/>
    <w:lvl w:ilvl="0" w:tplc="81529AE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C6645BF8">
      <w:start w:val="1"/>
      <w:numFmt w:val="decimal"/>
      <w:lvlText w:val="%3."/>
      <w:lvlJc w:val="left"/>
      <w:pPr>
        <w:ind w:left="2160" w:hanging="360"/>
      </w:pPr>
      <w:rPr>
        <w:rFonts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3B4258"/>
    <w:multiLevelType w:val="hybridMultilevel"/>
    <w:tmpl w:val="B810D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9A0177"/>
    <w:multiLevelType w:val="multilevel"/>
    <w:tmpl w:val="0409001D"/>
    <w:numStyleLink w:val="Bullets"/>
  </w:abstractNum>
  <w:abstractNum w:abstractNumId="31">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B61CDC"/>
    <w:multiLevelType w:val="hybridMultilevel"/>
    <w:tmpl w:val="9E42F680"/>
    <w:lvl w:ilvl="0" w:tplc="0409000F">
      <w:start w:val="1"/>
      <w:numFmt w:val="decimal"/>
      <w:lvlText w:val="%1."/>
      <w:lvlJc w:val="left"/>
      <w:pPr>
        <w:ind w:left="2931" w:hanging="360"/>
      </w:pPr>
    </w:lvl>
    <w:lvl w:ilvl="1" w:tplc="04090019" w:tentative="1">
      <w:start w:val="1"/>
      <w:numFmt w:val="lowerLetter"/>
      <w:lvlText w:val="%2."/>
      <w:lvlJc w:val="left"/>
      <w:pPr>
        <w:ind w:left="3651" w:hanging="360"/>
      </w:pPr>
    </w:lvl>
    <w:lvl w:ilvl="2" w:tplc="0409001B" w:tentative="1">
      <w:start w:val="1"/>
      <w:numFmt w:val="lowerRoman"/>
      <w:lvlText w:val="%3."/>
      <w:lvlJc w:val="right"/>
      <w:pPr>
        <w:ind w:left="4371" w:hanging="180"/>
      </w:pPr>
    </w:lvl>
    <w:lvl w:ilvl="3" w:tplc="0409000F" w:tentative="1">
      <w:start w:val="1"/>
      <w:numFmt w:val="decimal"/>
      <w:lvlText w:val="%4."/>
      <w:lvlJc w:val="left"/>
      <w:pPr>
        <w:ind w:left="5091" w:hanging="360"/>
      </w:pPr>
    </w:lvl>
    <w:lvl w:ilvl="4" w:tplc="04090019" w:tentative="1">
      <w:start w:val="1"/>
      <w:numFmt w:val="lowerLetter"/>
      <w:lvlText w:val="%5."/>
      <w:lvlJc w:val="left"/>
      <w:pPr>
        <w:ind w:left="5811" w:hanging="360"/>
      </w:pPr>
    </w:lvl>
    <w:lvl w:ilvl="5" w:tplc="0409001B" w:tentative="1">
      <w:start w:val="1"/>
      <w:numFmt w:val="lowerRoman"/>
      <w:lvlText w:val="%6."/>
      <w:lvlJc w:val="right"/>
      <w:pPr>
        <w:ind w:left="6531" w:hanging="180"/>
      </w:pPr>
    </w:lvl>
    <w:lvl w:ilvl="6" w:tplc="0409000F" w:tentative="1">
      <w:start w:val="1"/>
      <w:numFmt w:val="decimal"/>
      <w:lvlText w:val="%7."/>
      <w:lvlJc w:val="left"/>
      <w:pPr>
        <w:ind w:left="7251" w:hanging="360"/>
      </w:pPr>
    </w:lvl>
    <w:lvl w:ilvl="7" w:tplc="04090019" w:tentative="1">
      <w:start w:val="1"/>
      <w:numFmt w:val="lowerLetter"/>
      <w:lvlText w:val="%8."/>
      <w:lvlJc w:val="left"/>
      <w:pPr>
        <w:ind w:left="7971" w:hanging="360"/>
      </w:pPr>
    </w:lvl>
    <w:lvl w:ilvl="8" w:tplc="0409001B" w:tentative="1">
      <w:start w:val="1"/>
      <w:numFmt w:val="lowerRoman"/>
      <w:lvlText w:val="%9."/>
      <w:lvlJc w:val="right"/>
      <w:pPr>
        <w:ind w:left="8691" w:hanging="180"/>
      </w:pPr>
    </w:lvl>
  </w:abstractNum>
  <w:abstractNum w:abstractNumId="42">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36"/>
  </w:num>
  <w:num w:numId="3">
    <w:abstractNumId w:val="16"/>
  </w:num>
  <w:num w:numId="4">
    <w:abstractNumId w:val="33"/>
  </w:num>
  <w:num w:numId="5">
    <w:abstractNumId w:val="29"/>
  </w:num>
  <w:num w:numId="6">
    <w:abstractNumId w:val="39"/>
  </w:num>
  <w:num w:numId="7">
    <w:abstractNumId w:val="35"/>
  </w:num>
  <w:num w:numId="8">
    <w:abstractNumId w:val="18"/>
  </w:num>
  <w:num w:numId="9">
    <w:abstractNumId w:val="23"/>
  </w:num>
  <w:num w:numId="10">
    <w:abstractNumId w:val="20"/>
  </w:num>
  <w:num w:numId="11">
    <w:abstractNumId w:val="17"/>
  </w:num>
  <w:num w:numId="12">
    <w:abstractNumId w:val="5"/>
  </w:num>
  <w:num w:numId="13">
    <w:abstractNumId w:val="27"/>
  </w:num>
  <w:num w:numId="14">
    <w:abstractNumId w:val="38"/>
  </w:num>
  <w:num w:numId="15">
    <w:abstractNumId w:val="40"/>
  </w:num>
  <w:num w:numId="16">
    <w:abstractNumId w:val="21"/>
  </w:num>
  <w:num w:numId="17">
    <w:abstractNumId w:val="43"/>
  </w:num>
  <w:num w:numId="18">
    <w:abstractNumId w:val="12"/>
  </w:num>
  <w:num w:numId="19">
    <w:abstractNumId w:val="34"/>
  </w:num>
  <w:num w:numId="20">
    <w:abstractNumId w:val="28"/>
  </w:num>
  <w:num w:numId="21">
    <w:abstractNumId w:val="19"/>
  </w:num>
  <w:num w:numId="22">
    <w:abstractNumId w:val="13"/>
  </w:num>
  <w:num w:numId="23">
    <w:abstractNumId w:val="10"/>
  </w:num>
  <w:num w:numId="24">
    <w:abstractNumId w:val="44"/>
  </w:num>
  <w:num w:numId="25">
    <w:abstractNumId w:val="37"/>
  </w:num>
  <w:num w:numId="26">
    <w:abstractNumId w:val="25"/>
  </w:num>
  <w:num w:numId="27">
    <w:abstractNumId w:val="14"/>
  </w:num>
  <w:num w:numId="28">
    <w:abstractNumId w:val="24"/>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5"/>
  </w:num>
  <w:num w:numId="39">
    <w:abstractNumId w:val="30"/>
  </w:num>
  <w:num w:numId="40">
    <w:abstractNumId w:val="11"/>
  </w:num>
  <w:num w:numId="41">
    <w:abstractNumId w:val="22"/>
  </w:num>
  <w:num w:numId="42">
    <w:abstractNumId w:val="31"/>
  </w:num>
  <w:num w:numId="43">
    <w:abstractNumId w:val="42"/>
  </w:num>
  <w:num w:numId="44">
    <w:abstractNumId w:val="41"/>
  </w:num>
  <w:num w:numId="45">
    <w:abstractNumId w:val="26"/>
  </w:num>
  <w:num w:numId="46">
    <w:abstractNumId w:val="2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17F00"/>
    <w:rsid w:val="00043E77"/>
    <w:rsid w:val="00053A92"/>
    <w:rsid w:val="000558E9"/>
    <w:rsid w:val="000608F7"/>
    <w:rsid w:val="00062F81"/>
    <w:rsid w:val="00081E33"/>
    <w:rsid w:val="00082819"/>
    <w:rsid w:val="00092732"/>
    <w:rsid w:val="000A2457"/>
    <w:rsid w:val="000C00FA"/>
    <w:rsid w:val="000C0CA1"/>
    <w:rsid w:val="000C6A71"/>
    <w:rsid w:val="000C7A4F"/>
    <w:rsid w:val="000D0679"/>
    <w:rsid w:val="000E1FE6"/>
    <w:rsid w:val="000E5FEC"/>
    <w:rsid w:val="000E6287"/>
    <w:rsid w:val="000F3E64"/>
    <w:rsid w:val="00104146"/>
    <w:rsid w:val="001423A0"/>
    <w:rsid w:val="0015709D"/>
    <w:rsid w:val="00164CA0"/>
    <w:rsid w:val="00165801"/>
    <w:rsid w:val="00165B61"/>
    <w:rsid w:val="00171B0C"/>
    <w:rsid w:val="00176032"/>
    <w:rsid w:val="00194F7E"/>
    <w:rsid w:val="001A7D3A"/>
    <w:rsid w:val="001C54E4"/>
    <w:rsid w:val="001D3B12"/>
    <w:rsid w:val="001F7CEC"/>
    <w:rsid w:val="00200705"/>
    <w:rsid w:val="00202298"/>
    <w:rsid w:val="00202B8E"/>
    <w:rsid w:val="0021207E"/>
    <w:rsid w:val="0021226B"/>
    <w:rsid w:val="002152BF"/>
    <w:rsid w:val="00223257"/>
    <w:rsid w:val="002256B1"/>
    <w:rsid w:val="00235B33"/>
    <w:rsid w:val="0024111F"/>
    <w:rsid w:val="002514A6"/>
    <w:rsid w:val="002750B6"/>
    <w:rsid w:val="002931F9"/>
    <w:rsid w:val="00293403"/>
    <w:rsid w:val="002A48B0"/>
    <w:rsid w:val="002A56D1"/>
    <w:rsid w:val="002B0A1B"/>
    <w:rsid w:val="002B50A9"/>
    <w:rsid w:val="002C0874"/>
    <w:rsid w:val="002D2EF1"/>
    <w:rsid w:val="002E19BA"/>
    <w:rsid w:val="002E3AF2"/>
    <w:rsid w:val="002F7C99"/>
    <w:rsid w:val="00301031"/>
    <w:rsid w:val="00301DAF"/>
    <w:rsid w:val="0031050B"/>
    <w:rsid w:val="00311FBC"/>
    <w:rsid w:val="003227A3"/>
    <w:rsid w:val="003244AE"/>
    <w:rsid w:val="0032524F"/>
    <w:rsid w:val="00350688"/>
    <w:rsid w:val="00393750"/>
    <w:rsid w:val="00395A6D"/>
    <w:rsid w:val="003C2DB9"/>
    <w:rsid w:val="0041231F"/>
    <w:rsid w:val="0041608B"/>
    <w:rsid w:val="00431CF3"/>
    <w:rsid w:val="00440E49"/>
    <w:rsid w:val="00442560"/>
    <w:rsid w:val="00446234"/>
    <w:rsid w:val="00453CFD"/>
    <w:rsid w:val="0047683A"/>
    <w:rsid w:val="004940AC"/>
    <w:rsid w:val="004B0A9C"/>
    <w:rsid w:val="004B3900"/>
    <w:rsid w:val="004C2E9B"/>
    <w:rsid w:val="004E259A"/>
    <w:rsid w:val="004E3303"/>
    <w:rsid w:val="004E5C98"/>
    <w:rsid w:val="004F392B"/>
    <w:rsid w:val="005053C0"/>
    <w:rsid w:val="005109C3"/>
    <w:rsid w:val="00526EDF"/>
    <w:rsid w:val="00553406"/>
    <w:rsid w:val="005540DF"/>
    <w:rsid w:val="00574C18"/>
    <w:rsid w:val="00584C6D"/>
    <w:rsid w:val="005905D6"/>
    <w:rsid w:val="005A5B48"/>
    <w:rsid w:val="005B5E3F"/>
    <w:rsid w:val="005B7F86"/>
    <w:rsid w:val="005C6DF6"/>
    <w:rsid w:val="005E53DA"/>
    <w:rsid w:val="005F74C3"/>
    <w:rsid w:val="00613EEB"/>
    <w:rsid w:val="00622235"/>
    <w:rsid w:val="006232A7"/>
    <w:rsid w:val="0063758B"/>
    <w:rsid w:val="0064677C"/>
    <w:rsid w:val="00654AE0"/>
    <w:rsid w:val="006575E3"/>
    <w:rsid w:val="00657949"/>
    <w:rsid w:val="00660DC0"/>
    <w:rsid w:val="00664C97"/>
    <w:rsid w:val="00667E28"/>
    <w:rsid w:val="0067168F"/>
    <w:rsid w:val="00674494"/>
    <w:rsid w:val="006830AC"/>
    <w:rsid w:val="00692574"/>
    <w:rsid w:val="006948B2"/>
    <w:rsid w:val="00696215"/>
    <w:rsid w:val="006A25BD"/>
    <w:rsid w:val="006A4122"/>
    <w:rsid w:val="006B0EDE"/>
    <w:rsid w:val="006B5AA7"/>
    <w:rsid w:val="006B7E7A"/>
    <w:rsid w:val="006C3196"/>
    <w:rsid w:val="006F65AC"/>
    <w:rsid w:val="006F7A85"/>
    <w:rsid w:val="00722C39"/>
    <w:rsid w:val="00747BF1"/>
    <w:rsid w:val="00750399"/>
    <w:rsid w:val="00753301"/>
    <w:rsid w:val="007579C2"/>
    <w:rsid w:val="007615F7"/>
    <w:rsid w:val="0078242D"/>
    <w:rsid w:val="00787437"/>
    <w:rsid w:val="007919A6"/>
    <w:rsid w:val="007A293F"/>
    <w:rsid w:val="007B08AE"/>
    <w:rsid w:val="007B6063"/>
    <w:rsid w:val="007D7CAC"/>
    <w:rsid w:val="007E2972"/>
    <w:rsid w:val="007E30BC"/>
    <w:rsid w:val="00804E97"/>
    <w:rsid w:val="00813EE6"/>
    <w:rsid w:val="00816732"/>
    <w:rsid w:val="00817B28"/>
    <w:rsid w:val="008714BE"/>
    <w:rsid w:val="00875F0C"/>
    <w:rsid w:val="008807FB"/>
    <w:rsid w:val="008809AC"/>
    <w:rsid w:val="008812E6"/>
    <w:rsid w:val="008832AD"/>
    <w:rsid w:val="008837D6"/>
    <w:rsid w:val="008861EA"/>
    <w:rsid w:val="00893A0B"/>
    <w:rsid w:val="00894DBE"/>
    <w:rsid w:val="00895511"/>
    <w:rsid w:val="008A0AC5"/>
    <w:rsid w:val="008A477D"/>
    <w:rsid w:val="008C1CCF"/>
    <w:rsid w:val="008F6C31"/>
    <w:rsid w:val="00907283"/>
    <w:rsid w:val="009072CF"/>
    <w:rsid w:val="00922571"/>
    <w:rsid w:val="0092274A"/>
    <w:rsid w:val="00922893"/>
    <w:rsid w:val="00927A79"/>
    <w:rsid w:val="00935465"/>
    <w:rsid w:val="009452F9"/>
    <w:rsid w:val="009519AA"/>
    <w:rsid w:val="00955F93"/>
    <w:rsid w:val="009608F4"/>
    <w:rsid w:val="00965CF3"/>
    <w:rsid w:val="00970281"/>
    <w:rsid w:val="00970D22"/>
    <w:rsid w:val="009719B1"/>
    <w:rsid w:val="009B489A"/>
    <w:rsid w:val="009D4479"/>
    <w:rsid w:val="009E5EE3"/>
    <w:rsid w:val="00A04491"/>
    <w:rsid w:val="00A101EC"/>
    <w:rsid w:val="00A1042F"/>
    <w:rsid w:val="00A13DE4"/>
    <w:rsid w:val="00A14AAE"/>
    <w:rsid w:val="00A15D8F"/>
    <w:rsid w:val="00A207F9"/>
    <w:rsid w:val="00A271CE"/>
    <w:rsid w:val="00A30637"/>
    <w:rsid w:val="00A3215F"/>
    <w:rsid w:val="00A324E0"/>
    <w:rsid w:val="00A32750"/>
    <w:rsid w:val="00A35DAC"/>
    <w:rsid w:val="00A361C1"/>
    <w:rsid w:val="00A621B9"/>
    <w:rsid w:val="00A74D77"/>
    <w:rsid w:val="00A7761B"/>
    <w:rsid w:val="00A95562"/>
    <w:rsid w:val="00A97808"/>
    <w:rsid w:val="00AA78C1"/>
    <w:rsid w:val="00AB7D1B"/>
    <w:rsid w:val="00AC11E0"/>
    <w:rsid w:val="00AC4FA3"/>
    <w:rsid w:val="00AC62BB"/>
    <w:rsid w:val="00AD6A66"/>
    <w:rsid w:val="00AE6402"/>
    <w:rsid w:val="00AF0613"/>
    <w:rsid w:val="00AF72D0"/>
    <w:rsid w:val="00B20022"/>
    <w:rsid w:val="00B20519"/>
    <w:rsid w:val="00B240CD"/>
    <w:rsid w:val="00B410D7"/>
    <w:rsid w:val="00B4400B"/>
    <w:rsid w:val="00B45D5C"/>
    <w:rsid w:val="00B47CE3"/>
    <w:rsid w:val="00B77DF0"/>
    <w:rsid w:val="00B82557"/>
    <w:rsid w:val="00B92551"/>
    <w:rsid w:val="00B97980"/>
    <w:rsid w:val="00BC1BF6"/>
    <w:rsid w:val="00BC4B15"/>
    <w:rsid w:val="00BC4BA4"/>
    <w:rsid w:val="00BD4626"/>
    <w:rsid w:val="00BD76F9"/>
    <w:rsid w:val="00BE65EA"/>
    <w:rsid w:val="00BE6F52"/>
    <w:rsid w:val="00C025CF"/>
    <w:rsid w:val="00C23738"/>
    <w:rsid w:val="00C43075"/>
    <w:rsid w:val="00C526EA"/>
    <w:rsid w:val="00C605B9"/>
    <w:rsid w:val="00C621AF"/>
    <w:rsid w:val="00C67F05"/>
    <w:rsid w:val="00C73E03"/>
    <w:rsid w:val="00C82396"/>
    <w:rsid w:val="00C8587D"/>
    <w:rsid w:val="00C97069"/>
    <w:rsid w:val="00CA091D"/>
    <w:rsid w:val="00CA5B5E"/>
    <w:rsid w:val="00CB3B60"/>
    <w:rsid w:val="00CC233E"/>
    <w:rsid w:val="00CC7508"/>
    <w:rsid w:val="00CC7804"/>
    <w:rsid w:val="00CE59D3"/>
    <w:rsid w:val="00CE5B1F"/>
    <w:rsid w:val="00CE5EE6"/>
    <w:rsid w:val="00CF15C0"/>
    <w:rsid w:val="00D004FC"/>
    <w:rsid w:val="00D118F9"/>
    <w:rsid w:val="00D174A9"/>
    <w:rsid w:val="00D24989"/>
    <w:rsid w:val="00D43D85"/>
    <w:rsid w:val="00D53292"/>
    <w:rsid w:val="00D53B6D"/>
    <w:rsid w:val="00D627F4"/>
    <w:rsid w:val="00D64624"/>
    <w:rsid w:val="00D72BD9"/>
    <w:rsid w:val="00D7596E"/>
    <w:rsid w:val="00D83264"/>
    <w:rsid w:val="00D8444C"/>
    <w:rsid w:val="00D869DC"/>
    <w:rsid w:val="00D93EDF"/>
    <w:rsid w:val="00D979A4"/>
    <w:rsid w:val="00DA2D1C"/>
    <w:rsid w:val="00DA575F"/>
    <w:rsid w:val="00DA64C5"/>
    <w:rsid w:val="00DB08CC"/>
    <w:rsid w:val="00DB3028"/>
    <w:rsid w:val="00DC03DE"/>
    <w:rsid w:val="00DC3B22"/>
    <w:rsid w:val="00DE33C3"/>
    <w:rsid w:val="00DF6A00"/>
    <w:rsid w:val="00E01F3E"/>
    <w:rsid w:val="00E11B54"/>
    <w:rsid w:val="00E13A06"/>
    <w:rsid w:val="00E304BF"/>
    <w:rsid w:val="00E666C8"/>
    <w:rsid w:val="00E67398"/>
    <w:rsid w:val="00E75F33"/>
    <w:rsid w:val="00E80DDC"/>
    <w:rsid w:val="00E813E7"/>
    <w:rsid w:val="00E94C9A"/>
    <w:rsid w:val="00EA48E7"/>
    <w:rsid w:val="00EA5916"/>
    <w:rsid w:val="00EB0AFB"/>
    <w:rsid w:val="00EB2EC6"/>
    <w:rsid w:val="00ED464F"/>
    <w:rsid w:val="00F0348C"/>
    <w:rsid w:val="00F04658"/>
    <w:rsid w:val="00F12B1C"/>
    <w:rsid w:val="00F22DE0"/>
    <w:rsid w:val="00F22F41"/>
    <w:rsid w:val="00F34D5F"/>
    <w:rsid w:val="00F35391"/>
    <w:rsid w:val="00F36056"/>
    <w:rsid w:val="00F409E9"/>
    <w:rsid w:val="00F42CF0"/>
    <w:rsid w:val="00F440AB"/>
    <w:rsid w:val="00F56F0A"/>
    <w:rsid w:val="00F701EE"/>
    <w:rsid w:val="00F739AE"/>
    <w:rsid w:val="00F77AE7"/>
    <w:rsid w:val="00F804BE"/>
    <w:rsid w:val="00F930A9"/>
    <w:rsid w:val="00FB0290"/>
    <w:rsid w:val="00FB793B"/>
    <w:rsid w:val="00FC00DC"/>
    <w:rsid w:val="00FD0DF5"/>
    <w:rsid w:val="00FD1DA7"/>
    <w:rsid w:val="00FF2CAB"/>
    <w:rsid w:val="00FF3D6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81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5732">
      <w:bodyDiv w:val="1"/>
      <w:marLeft w:val="0"/>
      <w:marRight w:val="0"/>
      <w:marTop w:val="0"/>
      <w:marBottom w:val="0"/>
      <w:divBdr>
        <w:top w:val="none" w:sz="0" w:space="0" w:color="auto"/>
        <w:left w:val="none" w:sz="0" w:space="0" w:color="auto"/>
        <w:bottom w:val="none" w:sz="0" w:space="0" w:color="auto"/>
        <w:right w:val="none" w:sz="0" w:space="0" w:color="auto"/>
      </w:divBdr>
    </w:div>
    <w:div w:id="403721002">
      <w:bodyDiv w:val="1"/>
      <w:marLeft w:val="0"/>
      <w:marRight w:val="0"/>
      <w:marTop w:val="0"/>
      <w:marBottom w:val="0"/>
      <w:divBdr>
        <w:top w:val="none" w:sz="0" w:space="0" w:color="auto"/>
        <w:left w:val="none" w:sz="0" w:space="0" w:color="auto"/>
        <w:bottom w:val="none" w:sz="0" w:space="0" w:color="auto"/>
        <w:right w:val="none" w:sz="0" w:space="0" w:color="auto"/>
      </w:divBdr>
    </w:div>
    <w:div w:id="578709161">
      <w:bodyDiv w:val="1"/>
      <w:marLeft w:val="0"/>
      <w:marRight w:val="0"/>
      <w:marTop w:val="0"/>
      <w:marBottom w:val="0"/>
      <w:divBdr>
        <w:top w:val="none" w:sz="0" w:space="0" w:color="auto"/>
        <w:left w:val="none" w:sz="0" w:space="0" w:color="auto"/>
        <w:bottom w:val="none" w:sz="0" w:space="0" w:color="auto"/>
        <w:right w:val="none" w:sz="0" w:space="0" w:color="auto"/>
      </w:divBdr>
    </w:div>
    <w:div w:id="906380782">
      <w:bodyDiv w:val="1"/>
      <w:marLeft w:val="0"/>
      <w:marRight w:val="0"/>
      <w:marTop w:val="0"/>
      <w:marBottom w:val="0"/>
      <w:divBdr>
        <w:top w:val="none" w:sz="0" w:space="0" w:color="auto"/>
        <w:left w:val="none" w:sz="0" w:space="0" w:color="auto"/>
        <w:bottom w:val="none" w:sz="0" w:space="0" w:color="auto"/>
        <w:right w:val="none" w:sz="0" w:space="0" w:color="auto"/>
      </w:divBdr>
    </w:div>
    <w:div w:id="1218737749">
      <w:bodyDiv w:val="1"/>
      <w:marLeft w:val="0"/>
      <w:marRight w:val="0"/>
      <w:marTop w:val="0"/>
      <w:marBottom w:val="0"/>
      <w:divBdr>
        <w:top w:val="none" w:sz="0" w:space="0" w:color="auto"/>
        <w:left w:val="none" w:sz="0" w:space="0" w:color="auto"/>
        <w:bottom w:val="none" w:sz="0" w:space="0" w:color="auto"/>
        <w:right w:val="none" w:sz="0" w:space="0" w:color="auto"/>
      </w:divBdr>
    </w:div>
    <w:div w:id="1397775012">
      <w:bodyDiv w:val="1"/>
      <w:marLeft w:val="0"/>
      <w:marRight w:val="0"/>
      <w:marTop w:val="0"/>
      <w:marBottom w:val="0"/>
      <w:divBdr>
        <w:top w:val="none" w:sz="0" w:space="0" w:color="auto"/>
        <w:left w:val="none" w:sz="0" w:space="0" w:color="auto"/>
        <w:bottom w:val="none" w:sz="0" w:space="0" w:color="auto"/>
        <w:right w:val="none" w:sz="0" w:space="0" w:color="auto"/>
      </w:divBdr>
    </w:div>
    <w:div w:id="196642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3E4AD-F1C1-4191-907A-1F1FF3CB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2019-04-08T15:57:00Z</dcterms:created>
  <dcterms:modified xsi:type="dcterms:W3CDTF">2019-04-08T15:57:00Z</dcterms:modified>
</cp:coreProperties>
</file>