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7" w:rsidRDefault="007B2037"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Regular"/>
        <w:jc w:val="center"/>
      </w:pPr>
    </w:p>
    <w:p w:rsidR="00900E5C" w:rsidRDefault="00900E5C" w:rsidP="00900E5C">
      <w:pPr>
        <w:pStyle w:val="Heading1"/>
        <w:jc w:val="center"/>
      </w:pPr>
      <w:r>
        <w:t>Medicare Current Beneficiary Survey</w:t>
      </w:r>
    </w:p>
    <w:p w:rsidR="001F3550" w:rsidRDefault="00900E5C" w:rsidP="001F3550">
      <w:pPr>
        <w:pStyle w:val="Regular"/>
        <w:jc w:val="center"/>
      </w:pPr>
      <w:r>
        <w:t>Section Specifications for BQF</w:t>
      </w:r>
    </w:p>
    <w:p w:rsidR="001F3550" w:rsidRDefault="001F3550" w:rsidP="001F3550">
      <w:pPr>
        <w:pStyle w:val="Regular"/>
        <w:jc w:val="center"/>
      </w:pPr>
      <w:r>
        <w:t>Round 69</w:t>
      </w:r>
    </w:p>
    <w:p w:rsidR="00900E5C" w:rsidRDefault="00900E5C" w:rsidP="00900E5C">
      <w:pPr>
        <w:pStyle w:val="Regular"/>
        <w:jc w:val="center"/>
      </w:pPr>
      <w:bookmarkStart w:id="0" w:name="_GoBack"/>
      <w:bookmarkEnd w:id="0"/>
      <w:r>
        <w:t>BACKGROUND QUESTIONNAIRE</w:t>
      </w:r>
    </w:p>
    <w:p w:rsidR="00900E5C" w:rsidRDefault="00900E5C" w:rsidP="00900E5C">
      <w:pPr>
        <w:pStyle w:val="Regular"/>
        <w:jc w:val="center"/>
        <w:sectPr w:rsidR="00900E5C" w:rsidSect="00900E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Created on 5/9/2014 6:07:12 PM</w:t>
      </w:r>
    </w:p>
    <w:p w:rsidR="00900E5C" w:rsidRDefault="00900E5C" w:rsidP="00900E5C">
      <w:pPr>
        <w:pStyle w:val="Heading1"/>
      </w:pPr>
      <w:r>
        <w:lastRenderedPageBreak/>
        <w:t>BOX BQBEG</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BQDISP = 1/</w:t>
      </w:r>
      <w:proofErr w:type="spellStart"/>
      <w:r>
        <w:t>ConsentRequired</w:t>
      </w:r>
      <w:proofErr w:type="spellEnd"/>
      <w:r>
        <w:t xml:space="preserve"> OR BQDISP = 4/</w:t>
      </w:r>
      <w:proofErr w:type="spellStart"/>
      <w:r>
        <w:t>InitialRefusal</w:t>
      </w:r>
      <w:proofErr w:type="spellEnd"/>
      <w:r>
        <w:t>, GO TO BQCONREF - CONREFFN.</w:t>
      </w:r>
    </w:p>
    <w:p w:rsidR="00900E5C" w:rsidRDefault="00900E5C" w:rsidP="00900E5C">
      <w:pPr>
        <w:pStyle w:val="Regular"/>
      </w:pPr>
      <w:r>
        <w:t>ELSE GO TO BQ1PRE1 - BQ1PRECT.</w:t>
      </w:r>
    </w:p>
    <w:p w:rsidR="00900E5C" w:rsidRDefault="00900E5C" w:rsidP="00900E5C">
      <w:pPr>
        <w:pStyle w:val="Regular"/>
        <w:sectPr w:rsidR="00900E5C">
          <w:headerReference w:type="default" r:id="rId13"/>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BQCONREF</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PLEASE INDICATE THE FINAL (CONSENT/REFUAL) STATUS FOR THIS SECTION.</w:t>
      </w:r>
    </w:p>
    <w:p w:rsidR="00900E5C" w:rsidRDefault="00900E5C" w:rsidP="00900E5C">
      <w:pPr>
        <w:pStyle w:val="SubHead"/>
      </w:pPr>
      <w:r>
        <w:t>Field 1: CONREFFN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CONSENT OBTAINED (CONTINUE INTERVIEW)</w:t>
            </w:r>
          </w:p>
        </w:tc>
        <w:tc>
          <w:tcPr>
            <w:tcW w:w="2138" w:type="pct"/>
            <w:shd w:val="clear" w:color="auto" w:fill="auto"/>
          </w:tcPr>
          <w:p w:rsidR="00900E5C" w:rsidRDefault="00900E5C" w:rsidP="00900E5C">
            <w:pPr>
              <w:pStyle w:val="Regular"/>
            </w:pPr>
            <w:r>
              <w:t>BQ1PRE1 - BQ1PRECT</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FINAL CONSENT DENIED</w:t>
            </w:r>
          </w:p>
        </w:tc>
        <w:tc>
          <w:tcPr>
            <w:tcW w:w="2138" w:type="pct"/>
            <w:shd w:val="clear" w:color="auto" w:fill="auto"/>
          </w:tcPr>
          <w:p w:rsidR="00900E5C" w:rsidRDefault="00900E5C" w:rsidP="00900E5C">
            <w:pPr>
              <w:pStyle w:val="Regular"/>
            </w:pPr>
            <w:r>
              <w:t>BQEND - BQENDCT</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REFUSAL CONVERTED (CONTINUE INTERVIEW)</w:t>
            </w:r>
          </w:p>
        </w:tc>
        <w:tc>
          <w:tcPr>
            <w:tcW w:w="2138" w:type="pct"/>
            <w:shd w:val="clear" w:color="auto" w:fill="auto"/>
          </w:tcPr>
          <w:p w:rsidR="00900E5C" w:rsidRDefault="00900E5C" w:rsidP="00900E5C">
            <w:pPr>
              <w:pStyle w:val="Regular"/>
            </w:pPr>
            <w:r>
              <w:t>BQ1PRE1 - BQ1PRECT</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FINAL REFUSAL</w:t>
            </w:r>
          </w:p>
        </w:tc>
        <w:tc>
          <w:tcPr>
            <w:tcW w:w="2138" w:type="pct"/>
            <w:shd w:val="clear" w:color="auto" w:fill="auto"/>
          </w:tcPr>
          <w:p w:rsidR="00900E5C" w:rsidRDefault="00900E5C" w:rsidP="00900E5C">
            <w:pPr>
              <w:pStyle w:val="Regular"/>
            </w:pPr>
            <w:r>
              <w:t>BQEND - BQENDCT</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14"/>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BQ1PRE1</w:t>
      </w:r>
      <w:r>
        <w:tab/>
      </w:r>
      <w:r w:rsidRPr="00900E5C">
        <w:rPr>
          <w:rFonts w:eastAsiaTheme="minorHAnsi"/>
          <w:b w:val="0"/>
          <w:bCs w:val="0"/>
          <w:sz w:val="22"/>
          <w:szCs w:val="22"/>
        </w:rPr>
        <w:t>No Entry</w:t>
      </w:r>
    </w:p>
    <w:p w:rsidR="00900E5C" w:rsidRDefault="00900E5C" w:rsidP="00900E5C"/>
    <w:p w:rsidR="00900E5C" w:rsidRDefault="00900E5C" w:rsidP="00900E5C">
      <w:pPr>
        <w:pStyle w:val="SubHead"/>
      </w:pPr>
      <w:r>
        <w:t>Question Text</w:t>
      </w:r>
    </w:p>
    <w:p w:rsidR="00900E5C" w:rsidRDefault="00900E5C" w:rsidP="00900E5C">
      <w:pPr>
        <w:pStyle w:val="Regular"/>
      </w:pPr>
      <w:r>
        <w:t>The following questions are about (SP's) background including (his/her) use of long-term care, demographics, and (his/her) immediate family.  In answering some of these questions, you might find it useful to refer to various records.  Some of these questions refer to specific points in time while others are more general in nature/background.</w:t>
      </w:r>
    </w:p>
    <w:p w:rsidR="00900E5C" w:rsidRDefault="00900E5C" w:rsidP="00900E5C">
      <w:pPr>
        <w:pStyle w:val="Regular"/>
      </w:pPr>
      <w:r>
        <w:t>IF THERE ARE NO CONSENT OR REFUSAL ISSUES FOR THIS SECTION, PRESS "1" TO CONTINUE.</w:t>
      </w:r>
    </w:p>
    <w:p w:rsidR="00900E5C" w:rsidRDefault="00900E5C" w:rsidP="00900E5C">
      <w:pPr>
        <w:pStyle w:val="SubHead"/>
      </w:pPr>
      <w:r>
        <w:t>Field 1: BQ1PRECT</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CONTINUE</w:t>
            </w:r>
          </w:p>
        </w:tc>
        <w:tc>
          <w:tcPr>
            <w:tcW w:w="2138" w:type="pct"/>
            <w:shd w:val="clear" w:color="auto" w:fill="auto"/>
          </w:tcPr>
          <w:p w:rsidR="00900E5C" w:rsidRDefault="00900E5C" w:rsidP="00900E5C">
            <w:pPr>
              <w:pStyle w:val="Regular"/>
            </w:pPr>
            <w:r>
              <w:t>BQRH22A - BEFORADM</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CONSENT REQUIRED</w:t>
            </w:r>
          </w:p>
        </w:tc>
        <w:tc>
          <w:tcPr>
            <w:tcW w:w="2138" w:type="pct"/>
            <w:shd w:val="clear" w:color="auto" w:fill="auto"/>
          </w:tcPr>
          <w:p w:rsidR="00900E5C" w:rsidRDefault="00900E5C" w:rsidP="00900E5C">
            <w:pPr>
              <w:pStyle w:val="Regular"/>
            </w:pPr>
            <w:r>
              <w:t>BQEND - BQENDCT</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INITIAL REFUSAL</w:t>
            </w:r>
          </w:p>
        </w:tc>
        <w:tc>
          <w:tcPr>
            <w:tcW w:w="2138" w:type="pct"/>
            <w:shd w:val="clear" w:color="auto" w:fill="auto"/>
          </w:tcPr>
          <w:p w:rsidR="00900E5C" w:rsidRDefault="00900E5C" w:rsidP="00900E5C">
            <w:pPr>
              <w:pStyle w:val="Regular"/>
            </w:pPr>
            <w:r>
              <w:t>BQEND - BQENDCT</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15"/>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BQRH22A</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SHOW CARD RH1</w:t>
      </w:r>
    </w:p>
    <w:p w:rsidR="00900E5C" w:rsidRDefault="00900E5C" w:rsidP="00900E5C">
      <w:pPr>
        <w:pStyle w:val="Regular"/>
      </w:pPr>
      <w:r>
        <w:t>Please look at this card and tell me what kind of place (SP) was in just before being admitted here on (ADMISSION DATE).</w:t>
      </w:r>
    </w:p>
    <w:p w:rsidR="00900E5C" w:rsidRDefault="00900E5C" w:rsidP="00900E5C">
      <w:pPr>
        <w:pStyle w:val="Regular"/>
      </w:pPr>
      <w:r>
        <w:t>PRESS F1 FOR DEFINITIONS.</w:t>
      </w:r>
    </w:p>
    <w:p w:rsidR="00900E5C" w:rsidRDefault="00900E5C" w:rsidP="00900E5C">
      <w:pPr>
        <w:pStyle w:val="SubHead"/>
      </w:pPr>
      <w:r>
        <w:t>Field 1: BEFORADM</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NURSING HOME/REHAB CENTER</w:t>
            </w:r>
          </w:p>
        </w:tc>
        <w:tc>
          <w:tcPr>
            <w:tcW w:w="2138" w:type="pct"/>
            <w:shd w:val="clear" w:color="auto" w:fill="auto"/>
          </w:tcPr>
          <w:p w:rsidR="00900E5C" w:rsidRDefault="00900E5C" w:rsidP="00900E5C">
            <w:pPr>
              <w:pStyle w:val="Regular"/>
            </w:pPr>
            <w:r>
              <w:t>BOX BQ3B</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PERSONAL CARE HOME/RESIDENTIAL CARE FACILITY</w:t>
            </w:r>
          </w:p>
        </w:tc>
        <w:tc>
          <w:tcPr>
            <w:tcW w:w="2138" w:type="pct"/>
            <w:shd w:val="clear" w:color="auto" w:fill="auto"/>
          </w:tcPr>
          <w:p w:rsidR="00900E5C" w:rsidRDefault="00900E5C" w:rsidP="00900E5C">
            <w:pPr>
              <w:pStyle w:val="Regular"/>
            </w:pPr>
            <w:r>
              <w:t>BOX BQ3B</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CCRC/RETIREMENT HOME/CENTER</w:t>
            </w:r>
          </w:p>
        </w:tc>
        <w:tc>
          <w:tcPr>
            <w:tcW w:w="2138" w:type="pct"/>
            <w:shd w:val="clear" w:color="auto" w:fill="auto"/>
          </w:tcPr>
          <w:p w:rsidR="00900E5C" w:rsidRDefault="00900E5C" w:rsidP="00900E5C">
            <w:pPr>
              <w:pStyle w:val="Regular"/>
            </w:pPr>
            <w:r>
              <w:t>BOX BQ3B</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HOSPITAL</w:t>
            </w:r>
          </w:p>
        </w:tc>
        <w:tc>
          <w:tcPr>
            <w:tcW w:w="2138" w:type="pct"/>
            <w:shd w:val="clear" w:color="auto" w:fill="auto"/>
          </w:tcPr>
          <w:p w:rsidR="00900E5C" w:rsidRDefault="00900E5C" w:rsidP="00900E5C">
            <w:pPr>
              <w:pStyle w:val="Regular"/>
            </w:pPr>
            <w:r>
              <w:t>BOX BQ3B</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PRIVATE HOME OR APARTMENT</w:t>
            </w:r>
          </w:p>
        </w:tc>
        <w:tc>
          <w:tcPr>
            <w:tcW w:w="2138" w:type="pct"/>
            <w:shd w:val="clear" w:color="auto" w:fill="auto"/>
          </w:tcPr>
          <w:p w:rsidR="00900E5C" w:rsidRDefault="00900E5C" w:rsidP="00900E5C">
            <w:pPr>
              <w:pStyle w:val="Regular"/>
            </w:pPr>
            <w:r>
              <w:t>BOX BQ3B</w:t>
            </w:r>
          </w:p>
        </w:tc>
      </w:tr>
      <w:tr w:rsidR="00900E5C" w:rsidTr="00900E5C">
        <w:trPr>
          <w:cantSplit/>
        </w:trPr>
        <w:tc>
          <w:tcPr>
            <w:tcW w:w="723" w:type="pct"/>
            <w:shd w:val="clear" w:color="auto" w:fill="auto"/>
          </w:tcPr>
          <w:p w:rsidR="00900E5C" w:rsidRDefault="00900E5C" w:rsidP="00900E5C">
            <w:pPr>
              <w:pStyle w:val="Regular"/>
            </w:pPr>
            <w:r>
              <w:t>7</w:t>
            </w:r>
          </w:p>
        </w:tc>
        <w:tc>
          <w:tcPr>
            <w:tcW w:w="2138" w:type="pct"/>
            <w:shd w:val="clear" w:color="auto" w:fill="auto"/>
          </w:tcPr>
          <w:p w:rsidR="00900E5C" w:rsidRDefault="00900E5C" w:rsidP="00900E5C">
            <w:pPr>
              <w:pStyle w:val="Regular"/>
            </w:pPr>
            <w:r>
              <w:t>OTHER LTC FACILITY</w:t>
            </w:r>
          </w:p>
        </w:tc>
        <w:tc>
          <w:tcPr>
            <w:tcW w:w="2138" w:type="pct"/>
            <w:shd w:val="clear" w:color="auto" w:fill="auto"/>
          </w:tcPr>
          <w:p w:rsidR="00900E5C" w:rsidRDefault="00900E5C" w:rsidP="00900E5C">
            <w:pPr>
              <w:pStyle w:val="Regular"/>
            </w:pPr>
            <w:r>
              <w:t>BOX BQ3B</w:t>
            </w:r>
          </w:p>
        </w:tc>
      </w:tr>
      <w:tr w:rsidR="00900E5C" w:rsidTr="00900E5C">
        <w:trPr>
          <w:cantSplit/>
        </w:trPr>
        <w:tc>
          <w:tcPr>
            <w:tcW w:w="723" w:type="pct"/>
            <w:shd w:val="clear" w:color="auto" w:fill="auto"/>
          </w:tcPr>
          <w:p w:rsidR="00900E5C" w:rsidRDefault="00900E5C" w:rsidP="00900E5C">
            <w:pPr>
              <w:pStyle w:val="Regular"/>
            </w:pPr>
            <w:r>
              <w:t>91</w:t>
            </w:r>
          </w:p>
        </w:tc>
        <w:tc>
          <w:tcPr>
            <w:tcW w:w="2138" w:type="pct"/>
            <w:shd w:val="clear" w:color="auto" w:fill="auto"/>
          </w:tcPr>
          <w:p w:rsidR="00900E5C" w:rsidRDefault="00900E5C" w:rsidP="00900E5C">
            <w:pPr>
              <w:pStyle w:val="Regular"/>
            </w:pPr>
            <w:r>
              <w:t>OTHER</w:t>
            </w:r>
          </w:p>
        </w:tc>
        <w:tc>
          <w:tcPr>
            <w:tcW w:w="2138" w:type="pct"/>
            <w:shd w:val="clear" w:color="auto" w:fill="auto"/>
          </w:tcPr>
          <w:p w:rsidR="00900E5C" w:rsidRDefault="00900E5C" w:rsidP="00900E5C">
            <w:pPr>
              <w:pStyle w:val="Regular"/>
            </w:pPr>
            <w:r>
              <w:t>BQRH22A - BEFORAOS</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BQ3B</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BQ3B</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Field 2: BEFORAOS</w:t>
      </w:r>
    </w:p>
    <w:p w:rsidR="00900E5C" w:rsidRDefault="00900E5C" w:rsidP="00900E5C">
      <w:pPr>
        <w:pStyle w:val="ItemText"/>
      </w:pPr>
      <w:r>
        <w:t>OTHER (SPECIFY)</w:t>
      </w:r>
    </w:p>
    <w:p w:rsidR="00900E5C" w:rsidRDefault="00900E5C" w:rsidP="00900E5C">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BQ3B</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16"/>
          <w:pgSz w:w="12240" w:h="15840"/>
          <w:pgMar w:top="1440" w:right="1440" w:bottom="1440" w:left="1440" w:header="720" w:footer="720" w:gutter="0"/>
          <w:cols w:space="720"/>
          <w:docGrid w:linePitch="360"/>
        </w:sectPr>
      </w:pPr>
    </w:p>
    <w:p w:rsidR="00900E5C" w:rsidRDefault="00900E5C" w:rsidP="00900E5C">
      <w:pPr>
        <w:pStyle w:val="Heading1"/>
      </w:pPr>
      <w:r>
        <w:lastRenderedPageBreak/>
        <w:t>BOX BQ3B</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BQRH22A - BEFORADM = 5/</w:t>
      </w:r>
      <w:proofErr w:type="spellStart"/>
      <w:r>
        <w:t>PrivateHomeOrApartment</w:t>
      </w:r>
      <w:proofErr w:type="spellEnd"/>
      <w:r>
        <w:t xml:space="preserve"> OR 91/Other, GO TO BQRH30AA - BLIVALONE.</w:t>
      </w:r>
    </w:p>
    <w:p w:rsidR="00900E5C" w:rsidRDefault="00900E5C" w:rsidP="00900E5C">
      <w:pPr>
        <w:pStyle w:val="Regular"/>
      </w:pPr>
      <w:r>
        <w:t>ELSE GO TO BQ9PRE - BQ9PRECT.</w:t>
      </w:r>
    </w:p>
    <w:p w:rsidR="00900E5C" w:rsidRDefault="00900E5C" w:rsidP="00900E5C">
      <w:pPr>
        <w:pStyle w:val="Regular"/>
        <w:sectPr w:rsidR="00900E5C">
          <w:headerReference w:type="default" r:id="rId17"/>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BQRH30AA</w:t>
      </w:r>
      <w:r>
        <w:tab/>
      </w:r>
      <w:r w:rsidRPr="00900E5C">
        <w:rPr>
          <w:rFonts w:eastAsiaTheme="minorHAnsi"/>
          <w:b w:val="0"/>
          <w:bCs w:val="0"/>
          <w:sz w:val="22"/>
          <w:szCs w:val="22"/>
        </w:rPr>
        <w:t>Yes/No</w:t>
      </w:r>
    </w:p>
    <w:p w:rsidR="00900E5C" w:rsidRDefault="00900E5C" w:rsidP="00900E5C"/>
    <w:p w:rsidR="00900E5C" w:rsidRDefault="00900E5C" w:rsidP="00900E5C">
      <w:pPr>
        <w:pStyle w:val="SubHead"/>
      </w:pPr>
      <w:r>
        <w:t>Question Text</w:t>
      </w:r>
    </w:p>
    <w:p w:rsidR="00900E5C" w:rsidRDefault="00900E5C" w:rsidP="00900E5C">
      <w:pPr>
        <w:pStyle w:val="Regular"/>
      </w:pPr>
      <w:r>
        <w:t>Did (SP) live there alone?</w:t>
      </w:r>
    </w:p>
    <w:p w:rsidR="00900E5C" w:rsidRDefault="00900E5C" w:rsidP="00900E5C">
      <w:pPr>
        <w:pStyle w:val="SubHead"/>
      </w:pPr>
      <w:r>
        <w:t>Field 1: BLIVALONE</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0</w:t>
            </w:r>
          </w:p>
        </w:tc>
        <w:tc>
          <w:tcPr>
            <w:tcW w:w="2138" w:type="pct"/>
            <w:shd w:val="clear" w:color="auto" w:fill="auto"/>
          </w:tcPr>
          <w:p w:rsidR="00900E5C" w:rsidRDefault="00900E5C" w:rsidP="00900E5C">
            <w:pPr>
              <w:pStyle w:val="Regular"/>
            </w:pPr>
            <w:r>
              <w:t>NO</w:t>
            </w:r>
          </w:p>
        </w:tc>
        <w:tc>
          <w:tcPr>
            <w:tcW w:w="2138" w:type="pct"/>
            <w:shd w:val="clear" w:color="auto" w:fill="auto"/>
          </w:tcPr>
          <w:p w:rsidR="00900E5C" w:rsidRDefault="00900E5C" w:rsidP="00900E5C">
            <w:pPr>
              <w:pStyle w:val="Regular"/>
            </w:pPr>
            <w:r>
              <w:t>BQRH30A - BLIVEWITH</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YES</w:t>
            </w:r>
          </w:p>
        </w:tc>
        <w:tc>
          <w:tcPr>
            <w:tcW w:w="2138" w:type="pct"/>
            <w:shd w:val="clear" w:color="auto" w:fill="auto"/>
          </w:tcPr>
          <w:p w:rsidR="00900E5C" w:rsidRDefault="00900E5C" w:rsidP="00900E5C">
            <w:pPr>
              <w:pStyle w:val="Regular"/>
            </w:pPr>
            <w:r>
              <w:t>BQ9PRE - BQ9PRECT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BQ9PRE - BQ9PRECT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BQ9PRE - BQ9PRECT</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18"/>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w:t>
      </w:r>
      <w:r>
        <w:tab/>
      </w:r>
      <w:r w:rsidRPr="00900E5C">
        <w:rPr>
          <w:rFonts w:eastAsiaTheme="minorHAnsi"/>
          <w:b w:val="0"/>
          <w:bCs w:val="0"/>
          <w:sz w:val="22"/>
          <w:szCs w:val="22"/>
        </w:rPr>
        <w:t>Code All</w:t>
      </w:r>
    </w:p>
    <w:p w:rsidR="00900E5C" w:rsidRDefault="00900E5C" w:rsidP="00900E5C"/>
    <w:p w:rsidR="00900E5C" w:rsidRDefault="00900E5C" w:rsidP="00900E5C">
      <w:pPr>
        <w:pStyle w:val="SubHead"/>
      </w:pPr>
      <w:r>
        <w:t>Question Text</w:t>
      </w:r>
    </w:p>
    <w:p w:rsidR="00900E5C" w:rsidRDefault="00900E5C" w:rsidP="00900E5C">
      <w:pPr>
        <w:pStyle w:val="Regular"/>
      </w:pPr>
      <w:r>
        <w:t>Who lived with (him/her) there?</w:t>
      </w:r>
    </w:p>
    <w:p w:rsidR="00900E5C" w:rsidRDefault="00900E5C" w:rsidP="00900E5C">
      <w:pPr>
        <w:pStyle w:val="Regular"/>
      </w:pPr>
      <w:r>
        <w:t>SELECT ALL THAT APPLY.</w:t>
      </w:r>
      <w:r>
        <w:br/>
        <w:t>SEPARATE RESPONSES BY USING THE SPACEBAR.</w:t>
      </w:r>
    </w:p>
    <w:p w:rsidR="00900E5C" w:rsidRDefault="00900E5C" w:rsidP="00900E5C">
      <w:pPr>
        <w:pStyle w:val="SubHead"/>
      </w:pPr>
      <w:r>
        <w:t>Field 1: BLIVEWITH</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SPOUSE</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DAUGHTER</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SON</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MOTHER</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FATHER</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6</w:t>
            </w:r>
          </w:p>
        </w:tc>
        <w:tc>
          <w:tcPr>
            <w:tcW w:w="2138" w:type="pct"/>
            <w:shd w:val="clear" w:color="auto" w:fill="auto"/>
          </w:tcPr>
          <w:p w:rsidR="00900E5C" w:rsidRDefault="00900E5C" w:rsidP="00900E5C">
            <w:pPr>
              <w:pStyle w:val="Regular"/>
            </w:pPr>
            <w:r>
              <w:t>SISTER</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7</w:t>
            </w:r>
          </w:p>
        </w:tc>
        <w:tc>
          <w:tcPr>
            <w:tcW w:w="2138" w:type="pct"/>
            <w:shd w:val="clear" w:color="auto" w:fill="auto"/>
          </w:tcPr>
          <w:p w:rsidR="00900E5C" w:rsidRDefault="00900E5C" w:rsidP="00900E5C">
            <w:pPr>
              <w:pStyle w:val="Regular"/>
            </w:pPr>
            <w:r>
              <w:t>BROTHER</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8</w:t>
            </w:r>
          </w:p>
        </w:tc>
        <w:tc>
          <w:tcPr>
            <w:tcW w:w="2138" w:type="pct"/>
            <w:shd w:val="clear" w:color="auto" w:fill="auto"/>
          </w:tcPr>
          <w:p w:rsidR="00900E5C" w:rsidRDefault="00900E5C" w:rsidP="00900E5C">
            <w:pPr>
              <w:pStyle w:val="Regular"/>
            </w:pPr>
            <w:r>
              <w:t>DAUGHTER-IN-LAW</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9</w:t>
            </w:r>
          </w:p>
        </w:tc>
        <w:tc>
          <w:tcPr>
            <w:tcW w:w="2138" w:type="pct"/>
            <w:shd w:val="clear" w:color="auto" w:fill="auto"/>
          </w:tcPr>
          <w:p w:rsidR="00900E5C" w:rsidRDefault="00900E5C" w:rsidP="00900E5C">
            <w:pPr>
              <w:pStyle w:val="Regular"/>
            </w:pPr>
            <w:r>
              <w:t>SON-IN-LAW</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10</w:t>
            </w:r>
          </w:p>
        </w:tc>
        <w:tc>
          <w:tcPr>
            <w:tcW w:w="2138" w:type="pct"/>
            <w:shd w:val="clear" w:color="auto" w:fill="auto"/>
          </w:tcPr>
          <w:p w:rsidR="00900E5C" w:rsidRDefault="00900E5C" w:rsidP="00900E5C">
            <w:pPr>
              <w:pStyle w:val="Regular"/>
            </w:pPr>
            <w:r>
              <w:t>GRANDDAUGHTER</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11</w:t>
            </w:r>
          </w:p>
        </w:tc>
        <w:tc>
          <w:tcPr>
            <w:tcW w:w="2138" w:type="pct"/>
            <w:shd w:val="clear" w:color="auto" w:fill="auto"/>
          </w:tcPr>
          <w:p w:rsidR="00900E5C" w:rsidRDefault="00900E5C" w:rsidP="00900E5C">
            <w:pPr>
              <w:pStyle w:val="Regular"/>
            </w:pPr>
            <w:r>
              <w:t>GRANDSON</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12</w:t>
            </w:r>
          </w:p>
        </w:tc>
        <w:tc>
          <w:tcPr>
            <w:tcW w:w="2138" w:type="pct"/>
            <w:shd w:val="clear" w:color="auto" w:fill="auto"/>
          </w:tcPr>
          <w:p w:rsidR="00900E5C" w:rsidRDefault="00900E5C" w:rsidP="00900E5C">
            <w:pPr>
              <w:pStyle w:val="Regular"/>
            </w:pPr>
            <w:r>
              <w:t>NIECE</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13</w:t>
            </w:r>
          </w:p>
        </w:tc>
        <w:tc>
          <w:tcPr>
            <w:tcW w:w="2138" w:type="pct"/>
            <w:shd w:val="clear" w:color="auto" w:fill="auto"/>
          </w:tcPr>
          <w:p w:rsidR="00900E5C" w:rsidRDefault="00900E5C" w:rsidP="00900E5C">
            <w:pPr>
              <w:pStyle w:val="Regular"/>
            </w:pPr>
            <w:r>
              <w:t>NEPHEW</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14</w:t>
            </w:r>
          </w:p>
        </w:tc>
        <w:tc>
          <w:tcPr>
            <w:tcW w:w="2138" w:type="pct"/>
            <w:shd w:val="clear" w:color="auto" w:fill="auto"/>
          </w:tcPr>
          <w:p w:rsidR="00900E5C" w:rsidRDefault="00900E5C" w:rsidP="00900E5C">
            <w:pPr>
              <w:pStyle w:val="Regular"/>
            </w:pPr>
            <w:r>
              <w:t>FRIEND/NEIGHBOR</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15</w:t>
            </w:r>
          </w:p>
        </w:tc>
        <w:tc>
          <w:tcPr>
            <w:tcW w:w="2138" w:type="pct"/>
            <w:shd w:val="clear" w:color="auto" w:fill="auto"/>
          </w:tcPr>
          <w:p w:rsidR="00900E5C" w:rsidRDefault="00900E5C" w:rsidP="00900E5C">
            <w:pPr>
              <w:pStyle w:val="Regular"/>
            </w:pPr>
            <w:r>
              <w:t>NURSE/NURSE'S AIDE</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16</w:t>
            </w:r>
          </w:p>
        </w:tc>
        <w:tc>
          <w:tcPr>
            <w:tcW w:w="2138" w:type="pct"/>
            <w:shd w:val="clear" w:color="auto" w:fill="auto"/>
          </w:tcPr>
          <w:p w:rsidR="00900E5C" w:rsidRDefault="00900E5C" w:rsidP="00900E5C">
            <w:pPr>
              <w:pStyle w:val="Regular"/>
            </w:pPr>
            <w:r>
              <w:t>BOARDER</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t>17</w:t>
            </w:r>
          </w:p>
        </w:tc>
        <w:tc>
          <w:tcPr>
            <w:tcW w:w="2138" w:type="pct"/>
            <w:shd w:val="clear" w:color="auto" w:fill="auto"/>
          </w:tcPr>
          <w:p w:rsidR="00900E5C" w:rsidRDefault="00900E5C" w:rsidP="00900E5C">
            <w:pPr>
              <w:pStyle w:val="Regular"/>
            </w:pPr>
            <w:r>
              <w:t>GUARDIAN</w:t>
            </w:r>
          </w:p>
        </w:tc>
        <w:tc>
          <w:tcPr>
            <w:tcW w:w="2138" w:type="pct"/>
            <w:shd w:val="clear" w:color="auto" w:fill="auto"/>
          </w:tcPr>
          <w:p w:rsidR="00900E5C" w:rsidRDefault="00900E5C" w:rsidP="00900E5C">
            <w:pPr>
              <w:pStyle w:val="Regular"/>
            </w:pPr>
            <w:r>
              <w:t>BOX BQ3C1</w:t>
            </w:r>
          </w:p>
        </w:tc>
      </w:tr>
      <w:tr w:rsidR="00900E5C" w:rsidTr="00900E5C">
        <w:trPr>
          <w:cantSplit/>
        </w:trPr>
        <w:tc>
          <w:tcPr>
            <w:tcW w:w="723" w:type="pct"/>
            <w:shd w:val="clear" w:color="auto" w:fill="auto"/>
          </w:tcPr>
          <w:p w:rsidR="00900E5C" w:rsidRDefault="00900E5C" w:rsidP="00900E5C">
            <w:pPr>
              <w:pStyle w:val="Regular"/>
            </w:pPr>
            <w:r>
              <w:lastRenderedPageBreak/>
              <w:t>91</w:t>
            </w:r>
          </w:p>
        </w:tc>
        <w:tc>
          <w:tcPr>
            <w:tcW w:w="2138" w:type="pct"/>
            <w:shd w:val="clear" w:color="auto" w:fill="auto"/>
          </w:tcPr>
          <w:p w:rsidR="00900E5C" w:rsidRDefault="00900E5C" w:rsidP="00900E5C">
            <w:pPr>
              <w:pStyle w:val="Regular"/>
            </w:pPr>
            <w:r>
              <w:t>OTHER FEMALE RELATIVE</w:t>
            </w:r>
          </w:p>
        </w:tc>
        <w:tc>
          <w:tcPr>
            <w:tcW w:w="2138" w:type="pct"/>
            <w:shd w:val="clear" w:color="auto" w:fill="auto"/>
          </w:tcPr>
          <w:p w:rsidR="00900E5C" w:rsidRDefault="00900E5C" w:rsidP="00900E5C">
            <w:pPr>
              <w:pStyle w:val="Regular"/>
            </w:pPr>
            <w:r>
              <w:t>BQRH30A - BOFROS</w:t>
            </w:r>
          </w:p>
        </w:tc>
      </w:tr>
      <w:tr w:rsidR="00900E5C" w:rsidTr="00900E5C">
        <w:trPr>
          <w:cantSplit/>
        </w:trPr>
        <w:tc>
          <w:tcPr>
            <w:tcW w:w="723" w:type="pct"/>
            <w:shd w:val="clear" w:color="auto" w:fill="auto"/>
          </w:tcPr>
          <w:p w:rsidR="00900E5C" w:rsidRDefault="00900E5C" w:rsidP="00900E5C">
            <w:pPr>
              <w:pStyle w:val="Regular"/>
            </w:pPr>
            <w:r>
              <w:t>92</w:t>
            </w:r>
          </w:p>
        </w:tc>
        <w:tc>
          <w:tcPr>
            <w:tcW w:w="2138" w:type="pct"/>
            <w:shd w:val="clear" w:color="auto" w:fill="auto"/>
          </w:tcPr>
          <w:p w:rsidR="00900E5C" w:rsidRDefault="00900E5C" w:rsidP="00900E5C">
            <w:pPr>
              <w:pStyle w:val="Regular"/>
            </w:pPr>
            <w:r>
              <w:t>OTHER MALE RELATIVE</w:t>
            </w:r>
          </w:p>
        </w:tc>
        <w:tc>
          <w:tcPr>
            <w:tcW w:w="2138" w:type="pct"/>
            <w:shd w:val="clear" w:color="auto" w:fill="auto"/>
          </w:tcPr>
          <w:p w:rsidR="00900E5C" w:rsidRDefault="00900E5C" w:rsidP="00900E5C">
            <w:pPr>
              <w:pStyle w:val="Regular"/>
            </w:pPr>
            <w:r>
              <w:t>BQRH30A - BOMROS</w:t>
            </w:r>
          </w:p>
        </w:tc>
      </w:tr>
      <w:tr w:rsidR="00900E5C" w:rsidTr="00900E5C">
        <w:trPr>
          <w:cantSplit/>
        </w:trPr>
        <w:tc>
          <w:tcPr>
            <w:tcW w:w="723" w:type="pct"/>
            <w:shd w:val="clear" w:color="auto" w:fill="auto"/>
          </w:tcPr>
          <w:p w:rsidR="00900E5C" w:rsidRDefault="00900E5C" w:rsidP="00900E5C">
            <w:pPr>
              <w:pStyle w:val="Regular"/>
            </w:pPr>
            <w:r>
              <w:t>93</w:t>
            </w:r>
          </w:p>
        </w:tc>
        <w:tc>
          <w:tcPr>
            <w:tcW w:w="2138" w:type="pct"/>
            <w:shd w:val="clear" w:color="auto" w:fill="auto"/>
          </w:tcPr>
          <w:p w:rsidR="00900E5C" w:rsidRDefault="00900E5C" w:rsidP="00900E5C">
            <w:pPr>
              <w:pStyle w:val="Regular"/>
            </w:pPr>
            <w:r>
              <w:t>OTHER NONRELATIVE</w:t>
            </w:r>
          </w:p>
        </w:tc>
        <w:tc>
          <w:tcPr>
            <w:tcW w:w="2138" w:type="pct"/>
            <w:shd w:val="clear" w:color="auto" w:fill="auto"/>
          </w:tcPr>
          <w:p w:rsidR="00900E5C" w:rsidRDefault="00900E5C" w:rsidP="00900E5C">
            <w:pPr>
              <w:pStyle w:val="Regular"/>
            </w:pPr>
            <w:r>
              <w:t>BQRH30A - BONROS</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BQ9PRE - BQ9PRECT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BQ9PRE - BQ9PRECT</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Field 2: BOFROS</w:t>
      </w:r>
    </w:p>
    <w:p w:rsidR="00900E5C" w:rsidRDefault="00900E5C" w:rsidP="00900E5C">
      <w:pPr>
        <w:pStyle w:val="ItemText"/>
      </w:pPr>
      <w:r>
        <w:t>OTHER FEMALE RELATIVE (SPECIFY)</w:t>
      </w:r>
    </w:p>
    <w:p w:rsidR="00900E5C" w:rsidRDefault="00900E5C" w:rsidP="00900E5C">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BQ3C1</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Field 3: BOMROS</w:t>
      </w:r>
    </w:p>
    <w:p w:rsidR="00900E5C" w:rsidRDefault="00900E5C" w:rsidP="00900E5C">
      <w:pPr>
        <w:pStyle w:val="ItemText"/>
      </w:pPr>
      <w:r>
        <w:t>OTHER MALE RELATIVE (SPECIFY)</w:t>
      </w:r>
    </w:p>
    <w:p w:rsidR="00900E5C" w:rsidRDefault="00900E5C" w:rsidP="00900E5C">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BQ3C1</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Field 4: BONROS</w:t>
      </w:r>
    </w:p>
    <w:p w:rsidR="00900E5C" w:rsidRDefault="00900E5C" w:rsidP="00900E5C">
      <w:pPr>
        <w:pStyle w:val="ItemText"/>
      </w:pPr>
      <w:r>
        <w:t>OTHER NONRELATIVE (SPECIFY)</w:t>
      </w:r>
    </w:p>
    <w:p w:rsidR="00900E5C" w:rsidRDefault="00900E5C" w:rsidP="00900E5C">
      <w:pPr>
        <w:pStyle w:val="Field"/>
      </w:pPr>
      <w:r>
        <w:lastRenderedPageBreak/>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BQ3C1</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19"/>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BQ3C1</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2/Daughter, GO TO BQRH30A1 - BDAUGN.</w:t>
      </w:r>
    </w:p>
    <w:p w:rsidR="00900E5C" w:rsidRDefault="00900E5C" w:rsidP="00900E5C">
      <w:pPr>
        <w:pStyle w:val="Regular"/>
      </w:pPr>
      <w:r>
        <w:t>ELSE GO TO BOX BQ3C2.</w:t>
      </w:r>
    </w:p>
    <w:p w:rsidR="00900E5C" w:rsidRDefault="00900E5C" w:rsidP="00900E5C">
      <w:pPr>
        <w:pStyle w:val="Regular"/>
        <w:sectPr w:rsidR="00900E5C">
          <w:headerReference w:type="default" r:id="rId20"/>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BQRH30A1</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daughters lived there?</w:t>
      </w:r>
    </w:p>
    <w:p w:rsidR="00900E5C" w:rsidRDefault="00900E5C" w:rsidP="00900E5C">
      <w:pPr>
        <w:pStyle w:val="SubHead"/>
      </w:pPr>
      <w:r>
        <w:t>Field 1: BDAUGN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BQ3C2</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BQ3C2</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BQ3C2</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21"/>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BQ3C2</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3/Son, GO TO BQRH30A2 - BSONN.</w:t>
      </w:r>
    </w:p>
    <w:p w:rsidR="00900E5C" w:rsidRDefault="00900E5C" w:rsidP="00900E5C">
      <w:pPr>
        <w:pStyle w:val="Regular"/>
      </w:pPr>
      <w:r>
        <w:t>ELSE GO TO BOX BQ3C3.</w:t>
      </w:r>
    </w:p>
    <w:p w:rsidR="00900E5C" w:rsidRDefault="00900E5C" w:rsidP="00900E5C">
      <w:pPr>
        <w:pStyle w:val="Regular"/>
        <w:sectPr w:rsidR="00900E5C">
          <w:headerReference w:type="default" r:id="rId22"/>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BQRH30A2</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sons lived there?</w:t>
      </w:r>
    </w:p>
    <w:p w:rsidR="00900E5C" w:rsidRDefault="00900E5C" w:rsidP="00900E5C">
      <w:pPr>
        <w:pStyle w:val="SubHead"/>
      </w:pPr>
      <w:r>
        <w:t>Field 1: BSONN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BQ3C3</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BQ3C3</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BQ3C3</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23"/>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BQ3C3</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6/Sister, GO TO BQRH30A3 - BSISN.</w:t>
      </w:r>
    </w:p>
    <w:p w:rsidR="00900E5C" w:rsidRDefault="00900E5C" w:rsidP="00900E5C">
      <w:pPr>
        <w:pStyle w:val="Regular"/>
      </w:pPr>
      <w:r>
        <w:t>ELSE GO TO BOX BQ3C4.</w:t>
      </w:r>
    </w:p>
    <w:p w:rsidR="00900E5C" w:rsidRDefault="00900E5C" w:rsidP="00900E5C">
      <w:pPr>
        <w:pStyle w:val="Regular"/>
        <w:sectPr w:rsidR="00900E5C">
          <w:headerReference w:type="default" r:id="rId24"/>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BQRH30A3</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sisters lived there?</w:t>
      </w:r>
    </w:p>
    <w:p w:rsidR="00900E5C" w:rsidRDefault="00900E5C" w:rsidP="00900E5C">
      <w:pPr>
        <w:pStyle w:val="SubHead"/>
      </w:pPr>
      <w:r>
        <w:t>Field 1: BSISN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BQ3C4</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BQ3C4</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BQ3C4</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25"/>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BQ3C4</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7/Brother, GO TO BQRH30A4 - BBROTN.</w:t>
      </w:r>
    </w:p>
    <w:p w:rsidR="00900E5C" w:rsidRDefault="00900E5C" w:rsidP="00900E5C">
      <w:pPr>
        <w:pStyle w:val="Regular"/>
      </w:pPr>
      <w:r>
        <w:t>ELSE GO TO BOX BQ3C5.</w:t>
      </w:r>
    </w:p>
    <w:p w:rsidR="00900E5C" w:rsidRDefault="00900E5C" w:rsidP="00900E5C">
      <w:pPr>
        <w:pStyle w:val="Regular"/>
        <w:sectPr w:rsidR="00900E5C">
          <w:headerReference w:type="default" r:id="rId26"/>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BQRH30A4</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brothers lived there?</w:t>
      </w:r>
    </w:p>
    <w:p w:rsidR="00900E5C" w:rsidRDefault="00900E5C" w:rsidP="00900E5C">
      <w:pPr>
        <w:pStyle w:val="SubHead"/>
      </w:pPr>
      <w:r>
        <w:t>Field 1: BBROTN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BQ3C5</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BQ3C5</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BQ3C5</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27"/>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BQ3C5</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8/</w:t>
      </w:r>
      <w:proofErr w:type="spellStart"/>
      <w:r>
        <w:t>DaughterInLaw</w:t>
      </w:r>
      <w:proofErr w:type="spellEnd"/>
      <w:r>
        <w:t>, GO TO BQRH30A5 - BDLAWN.</w:t>
      </w:r>
    </w:p>
    <w:p w:rsidR="00900E5C" w:rsidRDefault="00900E5C" w:rsidP="00900E5C">
      <w:pPr>
        <w:pStyle w:val="Regular"/>
      </w:pPr>
      <w:r>
        <w:t>ELSE GO TO BOX BQ3C6.</w:t>
      </w:r>
    </w:p>
    <w:p w:rsidR="00900E5C" w:rsidRDefault="00900E5C" w:rsidP="00900E5C">
      <w:pPr>
        <w:pStyle w:val="Regular"/>
        <w:sectPr w:rsidR="00900E5C">
          <w:headerReference w:type="default" r:id="rId28"/>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BQRH30A5</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daughters-in-law lived there?</w:t>
      </w:r>
    </w:p>
    <w:p w:rsidR="00900E5C" w:rsidRDefault="00900E5C" w:rsidP="00900E5C">
      <w:pPr>
        <w:pStyle w:val="SubHead"/>
      </w:pPr>
      <w:r>
        <w:t>Field 1: BDLAWN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BQ3C6</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BQ3C6</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BQ3C6</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29"/>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BQ3C6</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9/</w:t>
      </w:r>
      <w:proofErr w:type="spellStart"/>
      <w:r>
        <w:t>SonInLaw</w:t>
      </w:r>
      <w:proofErr w:type="spellEnd"/>
      <w:r>
        <w:t>, GO TO BQRH30A6 - BSLAWN.</w:t>
      </w:r>
    </w:p>
    <w:p w:rsidR="00900E5C" w:rsidRDefault="00900E5C" w:rsidP="00900E5C">
      <w:pPr>
        <w:pStyle w:val="Regular"/>
      </w:pPr>
      <w:r>
        <w:t>ELSE GO TO BOX BQ3C7.</w:t>
      </w:r>
    </w:p>
    <w:p w:rsidR="00900E5C" w:rsidRDefault="00900E5C" w:rsidP="00900E5C">
      <w:pPr>
        <w:pStyle w:val="Regular"/>
        <w:sectPr w:rsidR="00900E5C">
          <w:headerReference w:type="default" r:id="rId30"/>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BQRH30A6</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sons-in-law lived there?</w:t>
      </w:r>
    </w:p>
    <w:p w:rsidR="00900E5C" w:rsidRDefault="00900E5C" w:rsidP="00900E5C">
      <w:pPr>
        <w:pStyle w:val="SubHead"/>
      </w:pPr>
      <w:r>
        <w:t>Field 1: BSLAWN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BQ3C7</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BQ3C7</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BQ3C7</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31"/>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BQ3C7</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10/Granddaughter, GO TO BQRH30A7 - BGDAUN.</w:t>
      </w:r>
    </w:p>
    <w:p w:rsidR="00900E5C" w:rsidRDefault="00900E5C" w:rsidP="00900E5C">
      <w:pPr>
        <w:pStyle w:val="Regular"/>
      </w:pPr>
      <w:r>
        <w:t>ELSE GO TO BOX BQ3C8.</w:t>
      </w:r>
    </w:p>
    <w:p w:rsidR="00900E5C" w:rsidRDefault="00900E5C" w:rsidP="00900E5C">
      <w:pPr>
        <w:pStyle w:val="Regular"/>
        <w:sectPr w:rsidR="00900E5C">
          <w:headerReference w:type="default" r:id="rId32"/>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BQRH30A7</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granddaughters lived there?</w:t>
      </w:r>
    </w:p>
    <w:p w:rsidR="00900E5C" w:rsidRDefault="00900E5C" w:rsidP="00900E5C">
      <w:pPr>
        <w:pStyle w:val="SubHead"/>
      </w:pPr>
      <w:r>
        <w:t>Field 1: BGDAUN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BQ3C8</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BQ3C8</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BQ3C8</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33"/>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BQ3C8</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11/Grandson, GO TO BQRH30A8 - BGSONN.</w:t>
      </w:r>
    </w:p>
    <w:p w:rsidR="00900E5C" w:rsidRDefault="00900E5C" w:rsidP="00900E5C">
      <w:pPr>
        <w:pStyle w:val="Regular"/>
      </w:pPr>
      <w:r>
        <w:t>ELSE GO TO BOX BQ3C9.</w:t>
      </w:r>
    </w:p>
    <w:p w:rsidR="00900E5C" w:rsidRDefault="00900E5C" w:rsidP="00900E5C">
      <w:pPr>
        <w:pStyle w:val="Regular"/>
        <w:sectPr w:rsidR="00900E5C">
          <w:headerReference w:type="default" r:id="rId34"/>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BQRH30A8</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grandsons lived there?</w:t>
      </w:r>
    </w:p>
    <w:p w:rsidR="00900E5C" w:rsidRDefault="00900E5C" w:rsidP="00900E5C">
      <w:pPr>
        <w:pStyle w:val="SubHead"/>
      </w:pPr>
      <w:r>
        <w:t>Field 1: BGSONN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BQ3C9</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BQ3C9</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BQ3C9</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35"/>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BQ3C9</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12/Niece, GO TO BQRH30A9 - BNIECN.</w:t>
      </w:r>
    </w:p>
    <w:p w:rsidR="00900E5C" w:rsidRDefault="00900E5C" w:rsidP="00900E5C">
      <w:pPr>
        <w:pStyle w:val="Regular"/>
      </w:pPr>
      <w:r>
        <w:t>ELSE GO TO BOX BQ3C10.</w:t>
      </w:r>
    </w:p>
    <w:p w:rsidR="00900E5C" w:rsidRDefault="00900E5C" w:rsidP="00900E5C">
      <w:pPr>
        <w:pStyle w:val="Regular"/>
        <w:sectPr w:rsidR="00900E5C">
          <w:headerReference w:type="default" r:id="rId36"/>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BQRH30A9</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nieces lived there?</w:t>
      </w:r>
    </w:p>
    <w:p w:rsidR="00900E5C" w:rsidRDefault="00900E5C" w:rsidP="00900E5C">
      <w:pPr>
        <w:pStyle w:val="SubHead"/>
      </w:pPr>
      <w:r>
        <w:t>Field 1: BNIECN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BQ3C10</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BQ3C10</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BQ3C10</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37"/>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BQ3C10</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13/Nephew, GO TO BQRH30A10 - BNEPHN.</w:t>
      </w:r>
    </w:p>
    <w:p w:rsidR="00900E5C" w:rsidRDefault="00900E5C" w:rsidP="00900E5C">
      <w:pPr>
        <w:pStyle w:val="Regular"/>
      </w:pPr>
      <w:r>
        <w:t>ELSE GO TO BOX BQ3C11.</w:t>
      </w:r>
    </w:p>
    <w:p w:rsidR="00900E5C" w:rsidRDefault="00900E5C" w:rsidP="00900E5C">
      <w:pPr>
        <w:pStyle w:val="Regular"/>
        <w:sectPr w:rsidR="00900E5C">
          <w:headerReference w:type="default" r:id="rId38"/>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BQRH30A10</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nephews lived there?</w:t>
      </w:r>
    </w:p>
    <w:p w:rsidR="00900E5C" w:rsidRDefault="00900E5C" w:rsidP="00900E5C">
      <w:pPr>
        <w:pStyle w:val="SubHead"/>
      </w:pPr>
      <w:r>
        <w:t>Field 1: BNEPHN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BQ3C11</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BQ3C11</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BQ3C11</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39"/>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BQ3C11</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14/Friend, GO TO BQRH30A11 - BFRIEN.</w:t>
      </w:r>
    </w:p>
    <w:p w:rsidR="00900E5C" w:rsidRDefault="00900E5C" w:rsidP="00900E5C">
      <w:pPr>
        <w:pStyle w:val="Regular"/>
      </w:pPr>
      <w:r>
        <w:t>ELSE GO TO BOX BQ3C12.</w:t>
      </w:r>
    </w:p>
    <w:p w:rsidR="00900E5C" w:rsidRDefault="00900E5C" w:rsidP="00900E5C">
      <w:pPr>
        <w:pStyle w:val="Regular"/>
        <w:sectPr w:rsidR="00900E5C">
          <w:headerReference w:type="default" r:id="rId40"/>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BQRH30A11</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friends lived there?</w:t>
      </w:r>
    </w:p>
    <w:p w:rsidR="00900E5C" w:rsidRDefault="00900E5C" w:rsidP="00900E5C">
      <w:pPr>
        <w:pStyle w:val="SubHead"/>
      </w:pPr>
      <w:r>
        <w:t>Field 1: BFRIEN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BQ3C12</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BQ3C12</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BQ3C12</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41"/>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BQ3C12</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91/</w:t>
      </w:r>
      <w:proofErr w:type="spellStart"/>
      <w:r>
        <w:t>OtherFemaleRel</w:t>
      </w:r>
      <w:proofErr w:type="spellEnd"/>
      <w:r>
        <w:t>, GO TO BQRH30A12 - BOFRN.</w:t>
      </w:r>
    </w:p>
    <w:p w:rsidR="00900E5C" w:rsidRDefault="00900E5C" w:rsidP="00900E5C">
      <w:pPr>
        <w:pStyle w:val="Regular"/>
      </w:pPr>
      <w:r>
        <w:t>ELSE GO TO BOX BQ3C13.</w:t>
      </w:r>
    </w:p>
    <w:p w:rsidR="00900E5C" w:rsidRDefault="00900E5C" w:rsidP="00900E5C">
      <w:pPr>
        <w:pStyle w:val="Regular"/>
        <w:sectPr w:rsidR="00900E5C">
          <w:headerReference w:type="default" r:id="rId42"/>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BQRH30A12</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(OTHER FEMALE RELATIVE)s lived there?</w:t>
      </w:r>
    </w:p>
    <w:p w:rsidR="00900E5C" w:rsidRDefault="00900E5C" w:rsidP="00900E5C">
      <w:pPr>
        <w:pStyle w:val="SubHead"/>
      </w:pPr>
      <w:r>
        <w:t>Field 1: BOFRN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BQ3C13</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BQ3C13</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BQ3C13</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43"/>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BQ3C13</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92/</w:t>
      </w:r>
      <w:proofErr w:type="spellStart"/>
      <w:r>
        <w:t>OtherMaleRel</w:t>
      </w:r>
      <w:proofErr w:type="spellEnd"/>
      <w:r>
        <w:t>, GO TO BQRH30A13 - BOMRN.</w:t>
      </w:r>
    </w:p>
    <w:p w:rsidR="00900E5C" w:rsidRDefault="00900E5C" w:rsidP="00900E5C">
      <w:pPr>
        <w:pStyle w:val="Regular"/>
      </w:pPr>
      <w:r>
        <w:t>ELSE GO TO BOX BQ3C14.</w:t>
      </w:r>
    </w:p>
    <w:p w:rsidR="00900E5C" w:rsidRDefault="00900E5C" w:rsidP="00900E5C">
      <w:pPr>
        <w:pStyle w:val="Regular"/>
        <w:sectPr w:rsidR="00900E5C">
          <w:headerReference w:type="default" r:id="rId44"/>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BQRH30A13</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(OTHER MALE RELATIVE)s lived there?</w:t>
      </w:r>
    </w:p>
    <w:p w:rsidR="00900E5C" w:rsidRDefault="00900E5C" w:rsidP="00900E5C">
      <w:pPr>
        <w:pStyle w:val="SubHead"/>
      </w:pPr>
      <w:r>
        <w:t>Field 1: BOMRN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BQ3C14</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BQ3C14</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BQ3C14</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45"/>
          <w:pgSz w:w="12240" w:h="15840"/>
          <w:pgMar w:top="1440" w:right="1440" w:bottom="1440" w:left="1440" w:header="720" w:footer="720" w:gutter="0"/>
          <w:cols w:space="720"/>
          <w:docGrid w:linePitch="360"/>
        </w:sectPr>
      </w:pPr>
    </w:p>
    <w:p w:rsidR="00900E5C" w:rsidRDefault="00900E5C" w:rsidP="00900E5C">
      <w:pPr>
        <w:pStyle w:val="Heading1"/>
      </w:pPr>
      <w:r>
        <w:lastRenderedPageBreak/>
        <w:t>BOX BQ3C14</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BQRH30A-BLIVEWITH INCLUDES 93/</w:t>
      </w:r>
      <w:proofErr w:type="spellStart"/>
      <w:r>
        <w:t>OtherNonRel</w:t>
      </w:r>
      <w:proofErr w:type="spellEnd"/>
      <w:r>
        <w:t>, GO TO BQRH30A14 - BONRN.</w:t>
      </w:r>
    </w:p>
    <w:p w:rsidR="00900E5C" w:rsidRDefault="00900E5C" w:rsidP="00900E5C">
      <w:pPr>
        <w:pStyle w:val="Regular"/>
      </w:pPr>
      <w:r>
        <w:t>ELSE GO TO BQ9PRE - BQ9PRECT.</w:t>
      </w:r>
    </w:p>
    <w:p w:rsidR="00900E5C" w:rsidRDefault="00900E5C" w:rsidP="00900E5C">
      <w:pPr>
        <w:pStyle w:val="Regular"/>
        <w:sectPr w:rsidR="00900E5C">
          <w:headerReference w:type="default" r:id="rId46"/>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BQRH30A14</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(OTHER NONRELATIVE)s lived there?</w:t>
      </w:r>
    </w:p>
    <w:p w:rsidR="00900E5C" w:rsidRDefault="00900E5C" w:rsidP="00900E5C">
      <w:pPr>
        <w:pStyle w:val="SubHead"/>
      </w:pPr>
      <w:r>
        <w:t>Field 1: BONRN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BQ9PRE - BQ9PRECT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BQ9PRE - BQ9PRECT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BQ9PRE - BQ9PRECT</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47"/>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BQ9PRE</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The next few questions are about (SP's) (level of education,) race, ethnicity, and military service.</w:t>
      </w:r>
    </w:p>
    <w:p w:rsidR="00900E5C" w:rsidRDefault="00900E5C" w:rsidP="00900E5C">
      <w:pPr>
        <w:pStyle w:val="Regular"/>
      </w:pPr>
      <w:r>
        <w:t>PRESS "1" TO CONTINUE.</w:t>
      </w:r>
    </w:p>
    <w:p w:rsidR="00900E5C" w:rsidRDefault="00900E5C" w:rsidP="00900E5C">
      <w:pPr>
        <w:pStyle w:val="SubHead"/>
      </w:pPr>
      <w:r>
        <w:t>Field 1: BQ9PRECT</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CONTINUE</w:t>
            </w:r>
          </w:p>
        </w:tc>
        <w:tc>
          <w:tcPr>
            <w:tcW w:w="2138" w:type="pct"/>
            <w:shd w:val="clear" w:color="auto" w:fill="auto"/>
          </w:tcPr>
          <w:p w:rsidR="00900E5C" w:rsidRDefault="00900E5C" w:rsidP="00900E5C">
            <w:pPr>
              <w:pStyle w:val="Regular"/>
            </w:pPr>
            <w:r>
              <w:t>BOX BQ4</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48"/>
          <w:pgSz w:w="12240" w:h="15840"/>
          <w:pgMar w:top="1440" w:right="1440" w:bottom="1440" w:left="1440" w:header="720" w:footer="720" w:gutter="0"/>
          <w:cols w:space="720"/>
          <w:docGrid w:linePitch="360"/>
        </w:sectPr>
      </w:pPr>
    </w:p>
    <w:p w:rsidR="00900E5C" w:rsidRDefault="00900E5C" w:rsidP="00900E5C">
      <w:pPr>
        <w:pStyle w:val="Heading1"/>
      </w:pPr>
      <w:r>
        <w:lastRenderedPageBreak/>
        <w:t>BOX BQ4</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HA51-BACK.HEDULEV = DK, RF, EMPTY, OR NULL GO TO BQ9 - EDLEVELF.</w:t>
      </w:r>
    </w:p>
    <w:p w:rsidR="00900E5C" w:rsidRDefault="00900E5C" w:rsidP="00900E5C">
      <w:pPr>
        <w:pStyle w:val="Regular"/>
      </w:pPr>
      <w:r>
        <w:t>ELSE GO TO BQ10A - BHISPORG.</w:t>
      </w:r>
    </w:p>
    <w:p w:rsidR="00900E5C" w:rsidRDefault="00900E5C" w:rsidP="00900E5C">
      <w:pPr>
        <w:pStyle w:val="Regular"/>
        <w:sectPr w:rsidR="00900E5C">
          <w:headerReference w:type="default" r:id="rId49"/>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BQ9</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As far as you know, what (is/was) the highest level of schooling (SP) completed?</w:t>
      </w:r>
    </w:p>
    <w:p w:rsidR="00900E5C" w:rsidRDefault="00900E5C" w:rsidP="00900E5C">
      <w:pPr>
        <w:pStyle w:val="Regular"/>
      </w:pPr>
      <w:r>
        <w:t>IF DK, USE CATEGORIES AS PROBES.</w:t>
      </w:r>
    </w:p>
    <w:p w:rsidR="00900E5C" w:rsidRDefault="00900E5C" w:rsidP="00900E5C">
      <w:pPr>
        <w:pStyle w:val="SubHead"/>
      </w:pPr>
      <w:r>
        <w:t>Field 1: EDLEVELF</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NO FORMAL SCHOOLING</w:t>
            </w:r>
          </w:p>
        </w:tc>
        <w:tc>
          <w:tcPr>
            <w:tcW w:w="2138" w:type="pct"/>
            <w:shd w:val="clear" w:color="auto" w:fill="auto"/>
          </w:tcPr>
          <w:p w:rsidR="00900E5C" w:rsidRDefault="00900E5C" w:rsidP="00900E5C">
            <w:pPr>
              <w:pStyle w:val="Regular"/>
            </w:pPr>
            <w:r>
              <w:t>BQ10A - BHISPORG</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ELEMENTARY (1ST-8TH GRADES)</w:t>
            </w:r>
          </w:p>
        </w:tc>
        <w:tc>
          <w:tcPr>
            <w:tcW w:w="2138" w:type="pct"/>
            <w:shd w:val="clear" w:color="auto" w:fill="auto"/>
          </w:tcPr>
          <w:p w:rsidR="00900E5C" w:rsidRDefault="00900E5C" w:rsidP="00900E5C">
            <w:pPr>
              <w:pStyle w:val="Regular"/>
            </w:pPr>
            <w:r>
              <w:t>BQ10A - BHISPORG</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SOME HIGH SCHOOL (9TH-12TH GRADES)</w:t>
            </w:r>
          </w:p>
        </w:tc>
        <w:tc>
          <w:tcPr>
            <w:tcW w:w="2138" w:type="pct"/>
            <w:shd w:val="clear" w:color="auto" w:fill="auto"/>
          </w:tcPr>
          <w:p w:rsidR="00900E5C" w:rsidRDefault="00900E5C" w:rsidP="00900E5C">
            <w:pPr>
              <w:pStyle w:val="Regular"/>
            </w:pPr>
            <w:r>
              <w:t>BQ10A - BHISPORG</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COMPLETED HIGH SCHOOL, NO COLLEGE</w:t>
            </w:r>
          </w:p>
        </w:tc>
        <w:tc>
          <w:tcPr>
            <w:tcW w:w="2138" w:type="pct"/>
            <w:shd w:val="clear" w:color="auto" w:fill="auto"/>
          </w:tcPr>
          <w:p w:rsidR="00900E5C" w:rsidRDefault="00900E5C" w:rsidP="00900E5C">
            <w:pPr>
              <w:pStyle w:val="Regular"/>
            </w:pPr>
            <w:r>
              <w:t>BQ10A - BHISPORG</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TECHNICAL OR TRADE SCHOOL</w:t>
            </w:r>
          </w:p>
        </w:tc>
        <w:tc>
          <w:tcPr>
            <w:tcW w:w="2138" w:type="pct"/>
            <w:shd w:val="clear" w:color="auto" w:fill="auto"/>
          </w:tcPr>
          <w:p w:rsidR="00900E5C" w:rsidRDefault="00900E5C" w:rsidP="00900E5C">
            <w:pPr>
              <w:pStyle w:val="Regular"/>
            </w:pPr>
            <w:r>
              <w:t>BQ10A - BHISPORG</w:t>
            </w:r>
          </w:p>
        </w:tc>
      </w:tr>
      <w:tr w:rsidR="00900E5C" w:rsidTr="00900E5C">
        <w:trPr>
          <w:cantSplit/>
        </w:trPr>
        <w:tc>
          <w:tcPr>
            <w:tcW w:w="723" w:type="pct"/>
            <w:shd w:val="clear" w:color="auto" w:fill="auto"/>
          </w:tcPr>
          <w:p w:rsidR="00900E5C" w:rsidRDefault="00900E5C" w:rsidP="00900E5C">
            <w:pPr>
              <w:pStyle w:val="Regular"/>
            </w:pPr>
            <w:r>
              <w:t>6</w:t>
            </w:r>
          </w:p>
        </w:tc>
        <w:tc>
          <w:tcPr>
            <w:tcW w:w="2138" w:type="pct"/>
            <w:shd w:val="clear" w:color="auto" w:fill="auto"/>
          </w:tcPr>
          <w:p w:rsidR="00900E5C" w:rsidRDefault="00900E5C" w:rsidP="00900E5C">
            <w:pPr>
              <w:pStyle w:val="Regular"/>
            </w:pPr>
            <w:r>
              <w:t>SOME COLLEGE</w:t>
            </w:r>
          </w:p>
        </w:tc>
        <w:tc>
          <w:tcPr>
            <w:tcW w:w="2138" w:type="pct"/>
            <w:shd w:val="clear" w:color="auto" w:fill="auto"/>
          </w:tcPr>
          <w:p w:rsidR="00900E5C" w:rsidRDefault="00900E5C" w:rsidP="00900E5C">
            <w:pPr>
              <w:pStyle w:val="Regular"/>
            </w:pPr>
            <w:r>
              <w:t>BQ10A - BHISPORG</w:t>
            </w:r>
          </w:p>
        </w:tc>
      </w:tr>
      <w:tr w:rsidR="00900E5C" w:rsidTr="00900E5C">
        <w:trPr>
          <w:cantSplit/>
        </w:trPr>
        <w:tc>
          <w:tcPr>
            <w:tcW w:w="723" w:type="pct"/>
            <w:shd w:val="clear" w:color="auto" w:fill="auto"/>
          </w:tcPr>
          <w:p w:rsidR="00900E5C" w:rsidRDefault="00900E5C" w:rsidP="00900E5C">
            <w:pPr>
              <w:pStyle w:val="Regular"/>
            </w:pPr>
            <w:r>
              <w:t>7</w:t>
            </w:r>
          </w:p>
        </w:tc>
        <w:tc>
          <w:tcPr>
            <w:tcW w:w="2138" w:type="pct"/>
            <w:shd w:val="clear" w:color="auto" w:fill="auto"/>
          </w:tcPr>
          <w:p w:rsidR="00900E5C" w:rsidRDefault="00900E5C" w:rsidP="00900E5C">
            <w:pPr>
              <w:pStyle w:val="Regular"/>
            </w:pPr>
            <w:r>
              <w:t>COLLEGE GRADUATE</w:t>
            </w:r>
          </w:p>
        </w:tc>
        <w:tc>
          <w:tcPr>
            <w:tcW w:w="2138" w:type="pct"/>
            <w:shd w:val="clear" w:color="auto" w:fill="auto"/>
          </w:tcPr>
          <w:p w:rsidR="00900E5C" w:rsidRDefault="00900E5C" w:rsidP="00900E5C">
            <w:pPr>
              <w:pStyle w:val="Regular"/>
            </w:pPr>
            <w:r>
              <w:t>BQ10A - BHISPORG</w:t>
            </w:r>
          </w:p>
        </w:tc>
      </w:tr>
      <w:tr w:rsidR="00900E5C" w:rsidTr="00900E5C">
        <w:trPr>
          <w:cantSplit/>
        </w:trPr>
        <w:tc>
          <w:tcPr>
            <w:tcW w:w="723" w:type="pct"/>
            <w:shd w:val="clear" w:color="auto" w:fill="auto"/>
          </w:tcPr>
          <w:p w:rsidR="00900E5C" w:rsidRDefault="00900E5C" w:rsidP="00900E5C">
            <w:pPr>
              <w:pStyle w:val="Regular"/>
            </w:pPr>
            <w:r>
              <w:t>8</w:t>
            </w:r>
          </w:p>
        </w:tc>
        <w:tc>
          <w:tcPr>
            <w:tcW w:w="2138" w:type="pct"/>
            <w:shd w:val="clear" w:color="auto" w:fill="auto"/>
          </w:tcPr>
          <w:p w:rsidR="00900E5C" w:rsidRDefault="00900E5C" w:rsidP="00900E5C">
            <w:pPr>
              <w:pStyle w:val="Regular"/>
            </w:pPr>
            <w:r>
              <w:t>GRADUATE DEGREE</w:t>
            </w:r>
          </w:p>
        </w:tc>
        <w:tc>
          <w:tcPr>
            <w:tcW w:w="2138" w:type="pct"/>
            <w:shd w:val="clear" w:color="auto" w:fill="auto"/>
          </w:tcPr>
          <w:p w:rsidR="00900E5C" w:rsidRDefault="00900E5C" w:rsidP="00900E5C">
            <w:pPr>
              <w:pStyle w:val="Regular"/>
            </w:pPr>
            <w:r>
              <w:t>BQ10A - BHISPORG</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BQ10A - BHISPORG</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BQ10A - BHISPORG</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50"/>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BQ10A</w:t>
      </w:r>
      <w:r>
        <w:tab/>
      </w:r>
      <w:r w:rsidRPr="00900E5C">
        <w:rPr>
          <w:rFonts w:eastAsiaTheme="minorHAnsi"/>
          <w:b w:val="0"/>
          <w:bCs w:val="0"/>
          <w:sz w:val="22"/>
          <w:szCs w:val="22"/>
        </w:rPr>
        <w:t>Yes/No</w:t>
      </w:r>
    </w:p>
    <w:p w:rsidR="00900E5C" w:rsidRDefault="00900E5C" w:rsidP="00900E5C"/>
    <w:p w:rsidR="00900E5C" w:rsidRDefault="00900E5C" w:rsidP="00900E5C">
      <w:pPr>
        <w:pStyle w:val="SubHead"/>
      </w:pPr>
      <w:r>
        <w:t>Question Text</w:t>
      </w:r>
    </w:p>
    <w:p w:rsidR="00900E5C" w:rsidRDefault="00900E5C" w:rsidP="00900E5C">
      <w:pPr>
        <w:pStyle w:val="Regular"/>
      </w:pPr>
      <w:r>
        <w:t>(Is/Was) (SP) of Hispanic or Latino origin?</w:t>
      </w:r>
    </w:p>
    <w:p w:rsidR="00900E5C" w:rsidRDefault="00900E5C" w:rsidP="00900E5C">
      <w:pPr>
        <w:pStyle w:val="SubHead"/>
      </w:pPr>
      <w:r>
        <w:t>Field 1: BHISPORG</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0</w:t>
            </w:r>
          </w:p>
        </w:tc>
        <w:tc>
          <w:tcPr>
            <w:tcW w:w="2138" w:type="pct"/>
            <w:shd w:val="clear" w:color="auto" w:fill="auto"/>
          </w:tcPr>
          <w:p w:rsidR="00900E5C" w:rsidRDefault="00900E5C" w:rsidP="00900E5C">
            <w:pPr>
              <w:pStyle w:val="Regular"/>
            </w:pPr>
            <w:r>
              <w:t>NO</w:t>
            </w:r>
          </w:p>
        </w:tc>
        <w:tc>
          <w:tcPr>
            <w:tcW w:w="2138" w:type="pct"/>
            <w:shd w:val="clear" w:color="auto" w:fill="auto"/>
          </w:tcPr>
          <w:p w:rsidR="00900E5C" w:rsidRDefault="00900E5C" w:rsidP="00900E5C">
            <w:pPr>
              <w:pStyle w:val="Regular"/>
            </w:pPr>
            <w:r>
              <w:t>BQ11A - BQRACE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YES</w:t>
            </w:r>
          </w:p>
        </w:tc>
        <w:tc>
          <w:tcPr>
            <w:tcW w:w="2138" w:type="pct"/>
            <w:shd w:val="clear" w:color="auto" w:fill="auto"/>
          </w:tcPr>
          <w:p w:rsidR="00900E5C" w:rsidRDefault="00900E5C" w:rsidP="00900E5C">
            <w:pPr>
              <w:pStyle w:val="Regular"/>
            </w:pPr>
            <w:r>
              <w:t>BQ10B - BHISPORD</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BQ11A - BQRACE</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BQ11A - BQRACE</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51"/>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BQ10B</w:t>
      </w:r>
      <w:r>
        <w:tab/>
      </w:r>
      <w:r w:rsidRPr="00900E5C">
        <w:rPr>
          <w:rFonts w:eastAsiaTheme="minorHAnsi"/>
          <w:b w:val="0"/>
          <w:bCs w:val="0"/>
          <w:sz w:val="22"/>
          <w:szCs w:val="22"/>
        </w:rPr>
        <w:t>Code All</w:t>
      </w:r>
    </w:p>
    <w:p w:rsidR="00900E5C" w:rsidRDefault="00900E5C" w:rsidP="00900E5C"/>
    <w:p w:rsidR="00900E5C" w:rsidRDefault="00900E5C" w:rsidP="00900E5C">
      <w:pPr>
        <w:pStyle w:val="SubHead"/>
      </w:pPr>
      <w:r>
        <w:t>Question Text</w:t>
      </w:r>
    </w:p>
    <w:p w:rsidR="00900E5C" w:rsidRDefault="00900E5C" w:rsidP="00900E5C">
      <w:pPr>
        <w:pStyle w:val="Regular"/>
      </w:pPr>
      <w:r>
        <w:t>SHOW CARD BQ1AA.</w:t>
      </w:r>
    </w:p>
    <w:p w:rsidR="00900E5C" w:rsidRDefault="00900E5C" w:rsidP="00900E5C">
      <w:pPr>
        <w:pStyle w:val="Regular"/>
      </w:pPr>
      <w:r>
        <w:t>Looking at this card, (is/was) (SP) Mexican, Mexican American, or</w:t>
      </w:r>
      <w:r>
        <w:br/>
        <w:t>(Chicano/Chicana), Puerto Rican, Cuban, or of another Hispanic,</w:t>
      </w:r>
      <w:r>
        <w:br/>
        <w:t>(Latino/Latina) or Spanish origin?</w:t>
      </w:r>
    </w:p>
    <w:p w:rsidR="00900E5C" w:rsidRDefault="00900E5C" w:rsidP="00900E5C">
      <w:pPr>
        <w:pStyle w:val="Regular"/>
      </w:pPr>
      <w:r>
        <w:t>CHECK ALL THAT APPLY.</w:t>
      </w:r>
    </w:p>
    <w:p w:rsidR="00900E5C" w:rsidRDefault="00900E5C" w:rsidP="00900E5C">
      <w:pPr>
        <w:pStyle w:val="SubHead"/>
      </w:pPr>
      <w:r>
        <w:t>Field 1: BHISPORD</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MEXICAN/MEXICAN AMERICAN/CHICANO(A)</w:t>
            </w:r>
          </w:p>
        </w:tc>
        <w:tc>
          <w:tcPr>
            <w:tcW w:w="2138" w:type="pct"/>
            <w:shd w:val="clear" w:color="auto" w:fill="auto"/>
          </w:tcPr>
          <w:p w:rsidR="00900E5C" w:rsidRDefault="00900E5C" w:rsidP="00900E5C">
            <w:pPr>
              <w:pStyle w:val="Regular"/>
            </w:pPr>
            <w:r>
              <w:t>BQ11A - BQRACE</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PUERTO RICAN</w:t>
            </w:r>
          </w:p>
        </w:tc>
        <w:tc>
          <w:tcPr>
            <w:tcW w:w="2138" w:type="pct"/>
            <w:shd w:val="clear" w:color="auto" w:fill="auto"/>
          </w:tcPr>
          <w:p w:rsidR="00900E5C" w:rsidRDefault="00900E5C" w:rsidP="00900E5C">
            <w:pPr>
              <w:pStyle w:val="Regular"/>
            </w:pPr>
            <w:r>
              <w:t>BQ11A - BQRACE</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CUBAN</w:t>
            </w:r>
          </w:p>
        </w:tc>
        <w:tc>
          <w:tcPr>
            <w:tcW w:w="2138" w:type="pct"/>
            <w:shd w:val="clear" w:color="auto" w:fill="auto"/>
          </w:tcPr>
          <w:p w:rsidR="00900E5C" w:rsidRDefault="00900E5C" w:rsidP="00900E5C">
            <w:pPr>
              <w:pStyle w:val="Regular"/>
            </w:pPr>
            <w:r>
              <w:t>BQ11A - BQRACE</w:t>
            </w:r>
          </w:p>
        </w:tc>
      </w:tr>
      <w:tr w:rsidR="00900E5C" w:rsidTr="00900E5C">
        <w:trPr>
          <w:cantSplit/>
        </w:trPr>
        <w:tc>
          <w:tcPr>
            <w:tcW w:w="723" w:type="pct"/>
            <w:shd w:val="clear" w:color="auto" w:fill="auto"/>
          </w:tcPr>
          <w:p w:rsidR="00900E5C" w:rsidRDefault="00900E5C" w:rsidP="00900E5C">
            <w:pPr>
              <w:pStyle w:val="Regular"/>
            </w:pPr>
            <w:r>
              <w:t>91</w:t>
            </w:r>
          </w:p>
        </w:tc>
        <w:tc>
          <w:tcPr>
            <w:tcW w:w="2138" w:type="pct"/>
            <w:shd w:val="clear" w:color="auto" w:fill="auto"/>
          </w:tcPr>
          <w:p w:rsidR="00900E5C" w:rsidRDefault="00900E5C" w:rsidP="00900E5C">
            <w:pPr>
              <w:pStyle w:val="Regular"/>
            </w:pPr>
            <w:r>
              <w:t>OTHER HISPANIC, LATINO/A, OR SPANISH ORIGIN</w:t>
            </w:r>
          </w:p>
        </w:tc>
        <w:tc>
          <w:tcPr>
            <w:tcW w:w="2138" w:type="pct"/>
            <w:shd w:val="clear" w:color="auto" w:fill="auto"/>
          </w:tcPr>
          <w:p w:rsidR="00900E5C" w:rsidRDefault="00900E5C" w:rsidP="00900E5C">
            <w:pPr>
              <w:pStyle w:val="Regular"/>
            </w:pPr>
            <w:r>
              <w:t>BQ10B - BHISPDOS</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BQ11A - BQRACE</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BQ11A - BQRACE</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Field 2: BHISPDOS</w:t>
      </w:r>
    </w:p>
    <w:p w:rsidR="00900E5C" w:rsidRDefault="00900E5C" w:rsidP="00900E5C">
      <w:pPr>
        <w:pStyle w:val="ItemText"/>
      </w:pPr>
      <w:r>
        <w:t>OTHER ORIGIN (SPECIFY)</w:t>
      </w:r>
    </w:p>
    <w:p w:rsidR="00900E5C" w:rsidRDefault="00900E5C" w:rsidP="00900E5C">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BQ11A - BQRACE</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52"/>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BQ11A</w:t>
      </w:r>
      <w:r>
        <w:tab/>
      </w:r>
      <w:r w:rsidRPr="00900E5C">
        <w:rPr>
          <w:rFonts w:eastAsiaTheme="minorHAnsi"/>
          <w:b w:val="0"/>
          <w:bCs w:val="0"/>
          <w:sz w:val="22"/>
          <w:szCs w:val="22"/>
        </w:rPr>
        <w:t>Code All</w:t>
      </w:r>
    </w:p>
    <w:p w:rsidR="00900E5C" w:rsidRDefault="00900E5C" w:rsidP="00900E5C"/>
    <w:p w:rsidR="00900E5C" w:rsidRDefault="00900E5C" w:rsidP="00900E5C">
      <w:pPr>
        <w:pStyle w:val="SubHead"/>
      </w:pPr>
      <w:r>
        <w:t>Question Text</w:t>
      </w:r>
    </w:p>
    <w:p w:rsidR="00900E5C" w:rsidRDefault="00900E5C" w:rsidP="00900E5C">
      <w:pPr>
        <w:pStyle w:val="Regular"/>
      </w:pPr>
      <w:r>
        <w:t>SHOW CARD BQ1A</w:t>
      </w:r>
    </w:p>
    <w:p w:rsidR="00900E5C" w:rsidRDefault="00900E5C" w:rsidP="00900E5C">
      <w:pPr>
        <w:pStyle w:val="Regular"/>
      </w:pPr>
      <w:r>
        <w:t>Please look at this card and tell me what (is/was) (SP's) race.</w:t>
      </w:r>
    </w:p>
    <w:p w:rsidR="00900E5C" w:rsidRDefault="00900E5C" w:rsidP="00900E5C">
      <w:pPr>
        <w:pStyle w:val="Regular"/>
      </w:pPr>
      <w:r>
        <w:t xml:space="preserve">SELECT ALL THAT APPLY.  </w:t>
      </w:r>
      <w:r>
        <w:br/>
        <w:t>SEPARATE RESPONSES BY USING THE SPACEBAR.</w:t>
      </w:r>
    </w:p>
    <w:p w:rsidR="00900E5C" w:rsidRDefault="00900E5C" w:rsidP="00900E5C">
      <w:pPr>
        <w:pStyle w:val="SubHead"/>
      </w:pPr>
      <w:r>
        <w:t>Field 1: BQRACE</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AMERICAN INDIAN OR ALASKA NATIVE</w:t>
            </w:r>
          </w:p>
        </w:tc>
        <w:tc>
          <w:tcPr>
            <w:tcW w:w="2138" w:type="pct"/>
            <w:shd w:val="clear" w:color="auto" w:fill="auto"/>
          </w:tcPr>
          <w:p w:rsidR="00900E5C" w:rsidRDefault="00900E5C" w:rsidP="00900E5C">
            <w:pPr>
              <w:pStyle w:val="Regular"/>
            </w:pPr>
            <w:r>
              <w:t>BOX BQ4A</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ASIAN</w:t>
            </w:r>
          </w:p>
        </w:tc>
        <w:tc>
          <w:tcPr>
            <w:tcW w:w="2138" w:type="pct"/>
            <w:shd w:val="clear" w:color="auto" w:fill="auto"/>
          </w:tcPr>
          <w:p w:rsidR="00900E5C" w:rsidRDefault="00900E5C" w:rsidP="00900E5C">
            <w:pPr>
              <w:pStyle w:val="Regular"/>
            </w:pPr>
            <w:r>
              <w:t>BOX BQ4A</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BLACK OR AFRICAN AMERICAN</w:t>
            </w:r>
          </w:p>
        </w:tc>
        <w:tc>
          <w:tcPr>
            <w:tcW w:w="2138" w:type="pct"/>
            <w:shd w:val="clear" w:color="auto" w:fill="auto"/>
          </w:tcPr>
          <w:p w:rsidR="00900E5C" w:rsidRDefault="00900E5C" w:rsidP="00900E5C">
            <w:pPr>
              <w:pStyle w:val="Regular"/>
            </w:pPr>
            <w:r>
              <w:t>BOX BQ4A</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NATIVE HAWAIIAN OR OTHER PACIFIC ISLANDER</w:t>
            </w:r>
          </w:p>
        </w:tc>
        <w:tc>
          <w:tcPr>
            <w:tcW w:w="2138" w:type="pct"/>
            <w:shd w:val="clear" w:color="auto" w:fill="auto"/>
          </w:tcPr>
          <w:p w:rsidR="00900E5C" w:rsidRDefault="00900E5C" w:rsidP="00900E5C">
            <w:pPr>
              <w:pStyle w:val="Regular"/>
            </w:pPr>
            <w:r>
              <w:t>BOX BQ4A</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WHITE</w:t>
            </w:r>
          </w:p>
        </w:tc>
        <w:tc>
          <w:tcPr>
            <w:tcW w:w="2138" w:type="pct"/>
            <w:shd w:val="clear" w:color="auto" w:fill="auto"/>
          </w:tcPr>
          <w:p w:rsidR="00900E5C" w:rsidRDefault="00900E5C" w:rsidP="00900E5C">
            <w:pPr>
              <w:pStyle w:val="Regular"/>
            </w:pPr>
            <w:r>
              <w:t>BOX BQ4A</w:t>
            </w:r>
          </w:p>
        </w:tc>
      </w:tr>
      <w:tr w:rsidR="00900E5C" w:rsidTr="00900E5C">
        <w:trPr>
          <w:cantSplit/>
        </w:trPr>
        <w:tc>
          <w:tcPr>
            <w:tcW w:w="723" w:type="pct"/>
            <w:shd w:val="clear" w:color="auto" w:fill="auto"/>
          </w:tcPr>
          <w:p w:rsidR="00900E5C" w:rsidRDefault="00900E5C" w:rsidP="00900E5C">
            <w:pPr>
              <w:pStyle w:val="Regular"/>
            </w:pPr>
            <w:r>
              <w:t>91</w:t>
            </w:r>
          </w:p>
        </w:tc>
        <w:tc>
          <w:tcPr>
            <w:tcW w:w="2138" w:type="pct"/>
            <w:shd w:val="clear" w:color="auto" w:fill="auto"/>
          </w:tcPr>
          <w:p w:rsidR="00900E5C" w:rsidRDefault="00900E5C" w:rsidP="00900E5C">
            <w:pPr>
              <w:pStyle w:val="Regular"/>
            </w:pPr>
            <w:r>
              <w:t>ANOTHER RACE</w:t>
            </w:r>
          </w:p>
        </w:tc>
        <w:tc>
          <w:tcPr>
            <w:tcW w:w="2138" w:type="pct"/>
            <w:shd w:val="clear" w:color="auto" w:fill="auto"/>
          </w:tcPr>
          <w:p w:rsidR="00900E5C" w:rsidRDefault="00900E5C" w:rsidP="00900E5C">
            <w:pPr>
              <w:pStyle w:val="Regular"/>
            </w:pPr>
            <w:r>
              <w:t>BQ11A - BRACEOS</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BQ4A</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BQ4A</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Field 2: BRACEOS</w:t>
      </w:r>
    </w:p>
    <w:p w:rsidR="00900E5C" w:rsidRDefault="00900E5C" w:rsidP="00900E5C">
      <w:pPr>
        <w:pStyle w:val="ItemText"/>
      </w:pPr>
      <w:r>
        <w:t>ANOTHER RACE (SPECIFY)</w:t>
      </w:r>
    </w:p>
    <w:p w:rsidR="00900E5C" w:rsidRDefault="00900E5C" w:rsidP="00900E5C">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BQ4A</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53"/>
          <w:pgSz w:w="12240" w:h="15840"/>
          <w:pgMar w:top="1440" w:right="1440" w:bottom="1440" w:left="1440" w:header="720" w:footer="720" w:gutter="0"/>
          <w:cols w:space="720"/>
          <w:docGrid w:linePitch="360"/>
        </w:sectPr>
      </w:pPr>
    </w:p>
    <w:p w:rsidR="00900E5C" w:rsidRDefault="00900E5C" w:rsidP="00900E5C">
      <w:pPr>
        <w:pStyle w:val="Heading1"/>
      </w:pPr>
      <w:r>
        <w:lastRenderedPageBreak/>
        <w:t>BOX BQ4A</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BQ11A-BQRACE INCLUDES 2/Asian, GO TO BQ11B - BRACEASD.</w:t>
      </w:r>
    </w:p>
    <w:p w:rsidR="00900E5C" w:rsidRDefault="00900E5C" w:rsidP="00900E5C">
      <w:pPr>
        <w:pStyle w:val="Regular"/>
      </w:pPr>
      <w:r>
        <w:t>ELSE GO TO BOX BQ4B.</w:t>
      </w:r>
    </w:p>
    <w:p w:rsidR="00900E5C" w:rsidRDefault="00900E5C" w:rsidP="00900E5C">
      <w:pPr>
        <w:pStyle w:val="Regular"/>
        <w:sectPr w:rsidR="00900E5C">
          <w:headerReference w:type="default" r:id="rId54"/>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BQ11B</w:t>
      </w:r>
      <w:r>
        <w:tab/>
      </w:r>
      <w:r w:rsidRPr="00900E5C">
        <w:rPr>
          <w:rFonts w:eastAsiaTheme="minorHAnsi"/>
          <w:b w:val="0"/>
          <w:bCs w:val="0"/>
          <w:sz w:val="22"/>
          <w:szCs w:val="22"/>
        </w:rPr>
        <w:t>Code All</w:t>
      </w:r>
    </w:p>
    <w:p w:rsidR="00900E5C" w:rsidRDefault="00900E5C" w:rsidP="00900E5C"/>
    <w:p w:rsidR="00900E5C" w:rsidRDefault="00900E5C" w:rsidP="00900E5C">
      <w:pPr>
        <w:pStyle w:val="SubHead"/>
      </w:pPr>
      <w:r>
        <w:t>Question Text</w:t>
      </w:r>
    </w:p>
    <w:p w:rsidR="00900E5C" w:rsidRDefault="00900E5C" w:rsidP="00900E5C">
      <w:pPr>
        <w:pStyle w:val="Regular"/>
      </w:pPr>
      <w:r>
        <w:t>SHOW CARD BQ1B.</w:t>
      </w:r>
    </w:p>
    <w:p w:rsidR="00900E5C" w:rsidRDefault="00900E5C" w:rsidP="00900E5C">
      <w:pPr>
        <w:pStyle w:val="Regular"/>
      </w:pPr>
      <w:r>
        <w:t>Looking at this card, (is/was) (SP) Asian Indian, Chinese, Filipino,</w:t>
      </w:r>
      <w:r>
        <w:br/>
        <w:t>Japanese, Korean, Vietnamese or some other Asian group?</w:t>
      </w:r>
      <w:r>
        <w:br/>
      </w:r>
      <w:r>
        <w:br/>
        <w:t>You can choose more than one group.</w:t>
      </w:r>
    </w:p>
    <w:p w:rsidR="00900E5C" w:rsidRDefault="00900E5C" w:rsidP="00900E5C">
      <w:pPr>
        <w:pStyle w:val="Regular"/>
      </w:pPr>
      <w:r>
        <w:t>CHECK ALL THAT APPLY.</w:t>
      </w:r>
    </w:p>
    <w:p w:rsidR="00900E5C" w:rsidRDefault="00900E5C" w:rsidP="00900E5C">
      <w:pPr>
        <w:pStyle w:val="SubHead"/>
      </w:pPr>
      <w:r>
        <w:t>Field 1: BRACEASD</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ASIAN INDIAN</w:t>
            </w:r>
          </w:p>
        </w:tc>
        <w:tc>
          <w:tcPr>
            <w:tcW w:w="2138" w:type="pct"/>
            <w:shd w:val="clear" w:color="auto" w:fill="auto"/>
          </w:tcPr>
          <w:p w:rsidR="00900E5C" w:rsidRDefault="00900E5C" w:rsidP="00900E5C">
            <w:pPr>
              <w:pStyle w:val="Regular"/>
            </w:pPr>
            <w:r>
              <w:t>BOX BQ4B</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CHINESE</w:t>
            </w:r>
          </w:p>
        </w:tc>
        <w:tc>
          <w:tcPr>
            <w:tcW w:w="2138" w:type="pct"/>
            <w:shd w:val="clear" w:color="auto" w:fill="auto"/>
          </w:tcPr>
          <w:p w:rsidR="00900E5C" w:rsidRDefault="00900E5C" w:rsidP="00900E5C">
            <w:pPr>
              <w:pStyle w:val="Regular"/>
            </w:pPr>
            <w:r>
              <w:t>BOX BQ4B</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FILIPINO</w:t>
            </w:r>
          </w:p>
        </w:tc>
        <w:tc>
          <w:tcPr>
            <w:tcW w:w="2138" w:type="pct"/>
            <w:shd w:val="clear" w:color="auto" w:fill="auto"/>
          </w:tcPr>
          <w:p w:rsidR="00900E5C" w:rsidRDefault="00900E5C" w:rsidP="00900E5C">
            <w:pPr>
              <w:pStyle w:val="Regular"/>
            </w:pPr>
            <w:r>
              <w:t>BOX BQ4B</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JAPANESE</w:t>
            </w:r>
          </w:p>
        </w:tc>
        <w:tc>
          <w:tcPr>
            <w:tcW w:w="2138" w:type="pct"/>
            <w:shd w:val="clear" w:color="auto" w:fill="auto"/>
          </w:tcPr>
          <w:p w:rsidR="00900E5C" w:rsidRDefault="00900E5C" w:rsidP="00900E5C">
            <w:pPr>
              <w:pStyle w:val="Regular"/>
            </w:pPr>
            <w:r>
              <w:t>BOX BQ4B</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KOREAN</w:t>
            </w:r>
          </w:p>
        </w:tc>
        <w:tc>
          <w:tcPr>
            <w:tcW w:w="2138" w:type="pct"/>
            <w:shd w:val="clear" w:color="auto" w:fill="auto"/>
          </w:tcPr>
          <w:p w:rsidR="00900E5C" w:rsidRDefault="00900E5C" w:rsidP="00900E5C">
            <w:pPr>
              <w:pStyle w:val="Regular"/>
            </w:pPr>
            <w:r>
              <w:t>BOX BQ4B</w:t>
            </w:r>
          </w:p>
        </w:tc>
      </w:tr>
      <w:tr w:rsidR="00900E5C" w:rsidTr="00900E5C">
        <w:trPr>
          <w:cantSplit/>
        </w:trPr>
        <w:tc>
          <w:tcPr>
            <w:tcW w:w="723" w:type="pct"/>
            <w:shd w:val="clear" w:color="auto" w:fill="auto"/>
          </w:tcPr>
          <w:p w:rsidR="00900E5C" w:rsidRDefault="00900E5C" w:rsidP="00900E5C">
            <w:pPr>
              <w:pStyle w:val="Regular"/>
            </w:pPr>
            <w:r>
              <w:t>6</w:t>
            </w:r>
          </w:p>
        </w:tc>
        <w:tc>
          <w:tcPr>
            <w:tcW w:w="2138" w:type="pct"/>
            <w:shd w:val="clear" w:color="auto" w:fill="auto"/>
          </w:tcPr>
          <w:p w:rsidR="00900E5C" w:rsidRDefault="00900E5C" w:rsidP="00900E5C">
            <w:pPr>
              <w:pStyle w:val="Regular"/>
            </w:pPr>
            <w:r>
              <w:t>VIETNAMESE</w:t>
            </w:r>
          </w:p>
        </w:tc>
        <w:tc>
          <w:tcPr>
            <w:tcW w:w="2138" w:type="pct"/>
            <w:shd w:val="clear" w:color="auto" w:fill="auto"/>
          </w:tcPr>
          <w:p w:rsidR="00900E5C" w:rsidRDefault="00900E5C" w:rsidP="00900E5C">
            <w:pPr>
              <w:pStyle w:val="Regular"/>
            </w:pPr>
            <w:r>
              <w:t>BOX BQ4B</w:t>
            </w:r>
          </w:p>
        </w:tc>
      </w:tr>
      <w:tr w:rsidR="00900E5C" w:rsidTr="00900E5C">
        <w:trPr>
          <w:cantSplit/>
        </w:trPr>
        <w:tc>
          <w:tcPr>
            <w:tcW w:w="723" w:type="pct"/>
            <w:shd w:val="clear" w:color="auto" w:fill="auto"/>
          </w:tcPr>
          <w:p w:rsidR="00900E5C" w:rsidRDefault="00900E5C" w:rsidP="00900E5C">
            <w:pPr>
              <w:pStyle w:val="Regular"/>
            </w:pPr>
            <w:r>
              <w:t>91</w:t>
            </w:r>
          </w:p>
        </w:tc>
        <w:tc>
          <w:tcPr>
            <w:tcW w:w="2138" w:type="pct"/>
            <w:shd w:val="clear" w:color="auto" w:fill="auto"/>
          </w:tcPr>
          <w:p w:rsidR="00900E5C" w:rsidRDefault="00900E5C" w:rsidP="00900E5C">
            <w:pPr>
              <w:pStyle w:val="Regular"/>
            </w:pPr>
            <w:r>
              <w:t>OTHER ASIAN GROUP</w:t>
            </w:r>
          </w:p>
        </w:tc>
        <w:tc>
          <w:tcPr>
            <w:tcW w:w="2138" w:type="pct"/>
            <w:shd w:val="clear" w:color="auto" w:fill="auto"/>
          </w:tcPr>
          <w:p w:rsidR="00900E5C" w:rsidRDefault="00900E5C" w:rsidP="00900E5C">
            <w:pPr>
              <w:pStyle w:val="Regular"/>
            </w:pPr>
            <w:r>
              <w:t>BQ11B - BRACASOS</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BQ4B</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BQ4B</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Field 2: BRACASOS</w:t>
      </w:r>
    </w:p>
    <w:p w:rsidR="00900E5C" w:rsidRDefault="00900E5C" w:rsidP="00900E5C">
      <w:pPr>
        <w:pStyle w:val="ItemText"/>
      </w:pPr>
      <w:r>
        <w:t>OTHER ASIAN GROUP (SPECIFY)</w:t>
      </w:r>
    </w:p>
    <w:p w:rsidR="00900E5C" w:rsidRDefault="00900E5C" w:rsidP="00900E5C">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BQ4B</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55"/>
          <w:pgSz w:w="12240" w:h="15840"/>
          <w:pgMar w:top="1440" w:right="1440" w:bottom="1440" w:left="1440" w:header="720" w:footer="720" w:gutter="0"/>
          <w:cols w:space="720"/>
          <w:docGrid w:linePitch="360"/>
        </w:sectPr>
      </w:pPr>
    </w:p>
    <w:p w:rsidR="00900E5C" w:rsidRDefault="00900E5C" w:rsidP="00900E5C">
      <w:pPr>
        <w:pStyle w:val="Heading1"/>
      </w:pPr>
      <w:r>
        <w:lastRenderedPageBreak/>
        <w:t>BOX BQ4B</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BQ11A-BQRACE INCLUDES 4/</w:t>
      </w:r>
      <w:proofErr w:type="spellStart"/>
      <w:r>
        <w:t>NativeHawaiianOrOtherPacificIslander</w:t>
      </w:r>
      <w:proofErr w:type="spellEnd"/>
      <w:r>
        <w:t>, GO TO BQ11C - BRACPIDT.</w:t>
      </w:r>
    </w:p>
    <w:p w:rsidR="00900E5C" w:rsidRDefault="00900E5C" w:rsidP="00900E5C">
      <w:pPr>
        <w:pStyle w:val="Regular"/>
      </w:pPr>
      <w:r>
        <w:t>ELSE GO TO BOX BQ5.</w:t>
      </w:r>
    </w:p>
    <w:p w:rsidR="00900E5C" w:rsidRDefault="00900E5C" w:rsidP="00900E5C">
      <w:pPr>
        <w:pStyle w:val="Regular"/>
        <w:sectPr w:rsidR="00900E5C">
          <w:headerReference w:type="default" r:id="rId56"/>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BQ11C</w:t>
      </w:r>
      <w:r>
        <w:tab/>
      </w:r>
      <w:r w:rsidRPr="00900E5C">
        <w:rPr>
          <w:rFonts w:eastAsiaTheme="minorHAnsi"/>
          <w:b w:val="0"/>
          <w:bCs w:val="0"/>
          <w:sz w:val="22"/>
          <w:szCs w:val="22"/>
        </w:rPr>
        <w:t>Code All</w:t>
      </w:r>
    </w:p>
    <w:p w:rsidR="00900E5C" w:rsidRDefault="00900E5C" w:rsidP="00900E5C"/>
    <w:p w:rsidR="00900E5C" w:rsidRDefault="00900E5C" w:rsidP="00900E5C">
      <w:pPr>
        <w:pStyle w:val="SubHead"/>
      </w:pPr>
      <w:r>
        <w:t>Question Text</w:t>
      </w:r>
    </w:p>
    <w:p w:rsidR="00900E5C" w:rsidRDefault="00900E5C" w:rsidP="00900E5C">
      <w:pPr>
        <w:pStyle w:val="Regular"/>
      </w:pPr>
      <w:r>
        <w:t>SHOW CARD BQ1C.</w:t>
      </w:r>
    </w:p>
    <w:p w:rsidR="00900E5C" w:rsidRDefault="00900E5C" w:rsidP="00900E5C">
      <w:pPr>
        <w:pStyle w:val="Regular"/>
      </w:pPr>
      <w:r>
        <w:t>Looking at this card, (is/was) (SP) Native Hawaiian, Guamanian</w:t>
      </w:r>
      <w:r>
        <w:br/>
        <w:t>or Chamorro, Samoan, or some other Pacific Islander group?</w:t>
      </w:r>
      <w:r>
        <w:br/>
      </w:r>
      <w:r>
        <w:br/>
        <w:t>You can choose more than one group.</w:t>
      </w:r>
    </w:p>
    <w:p w:rsidR="00900E5C" w:rsidRDefault="00900E5C" w:rsidP="00900E5C">
      <w:pPr>
        <w:pStyle w:val="Regular"/>
      </w:pPr>
      <w:r>
        <w:t>CHECK ALL THAT APPLY.</w:t>
      </w:r>
    </w:p>
    <w:p w:rsidR="00900E5C" w:rsidRDefault="00900E5C" w:rsidP="00900E5C">
      <w:pPr>
        <w:pStyle w:val="SubHead"/>
      </w:pPr>
      <w:r>
        <w:t>Field 1: BRACPIDT</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NATIVE HAWAIIAN</w:t>
            </w:r>
          </w:p>
        </w:tc>
        <w:tc>
          <w:tcPr>
            <w:tcW w:w="2138" w:type="pct"/>
            <w:shd w:val="clear" w:color="auto" w:fill="auto"/>
          </w:tcPr>
          <w:p w:rsidR="00900E5C" w:rsidRDefault="00900E5C" w:rsidP="00900E5C">
            <w:pPr>
              <w:pStyle w:val="Regular"/>
            </w:pPr>
            <w:r>
              <w:t>BOX BQ5</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GUAMANIAN OR CHAMORRO</w:t>
            </w:r>
          </w:p>
        </w:tc>
        <w:tc>
          <w:tcPr>
            <w:tcW w:w="2138" w:type="pct"/>
            <w:shd w:val="clear" w:color="auto" w:fill="auto"/>
          </w:tcPr>
          <w:p w:rsidR="00900E5C" w:rsidRDefault="00900E5C" w:rsidP="00900E5C">
            <w:pPr>
              <w:pStyle w:val="Regular"/>
            </w:pPr>
            <w:r>
              <w:t>BOX BQ5</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SAMOAN</w:t>
            </w:r>
          </w:p>
        </w:tc>
        <w:tc>
          <w:tcPr>
            <w:tcW w:w="2138" w:type="pct"/>
            <w:shd w:val="clear" w:color="auto" w:fill="auto"/>
          </w:tcPr>
          <w:p w:rsidR="00900E5C" w:rsidRDefault="00900E5C" w:rsidP="00900E5C">
            <w:pPr>
              <w:pStyle w:val="Regular"/>
            </w:pPr>
            <w:r>
              <w:t>BOX BQ5</w:t>
            </w:r>
          </w:p>
        </w:tc>
      </w:tr>
      <w:tr w:rsidR="00900E5C" w:rsidTr="00900E5C">
        <w:trPr>
          <w:cantSplit/>
        </w:trPr>
        <w:tc>
          <w:tcPr>
            <w:tcW w:w="723" w:type="pct"/>
            <w:shd w:val="clear" w:color="auto" w:fill="auto"/>
          </w:tcPr>
          <w:p w:rsidR="00900E5C" w:rsidRDefault="00900E5C" w:rsidP="00900E5C">
            <w:pPr>
              <w:pStyle w:val="Regular"/>
            </w:pPr>
            <w:r>
              <w:t>91</w:t>
            </w:r>
          </w:p>
        </w:tc>
        <w:tc>
          <w:tcPr>
            <w:tcW w:w="2138" w:type="pct"/>
            <w:shd w:val="clear" w:color="auto" w:fill="auto"/>
          </w:tcPr>
          <w:p w:rsidR="00900E5C" w:rsidRDefault="00900E5C" w:rsidP="00900E5C">
            <w:pPr>
              <w:pStyle w:val="Regular"/>
            </w:pPr>
            <w:r>
              <w:t>OTHER PACIFIC ISLANDER GROUP</w:t>
            </w:r>
          </w:p>
        </w:tc>
        <w:tc>
          <w:tcPr>
            <w:tcW w:w="2138" w:type="pct"/>
            <w:shd w:val="clear" w:color="auto" w:fill="auto"/>
          </w:tcPr>
          <w:p w:rsidR="00900E5C" w:rsidRDefault="00900E5C" w:rsidP="00900E5C">
            <w:pPr>
              <w:pStyle w:val="Regular"/>
            </w:pPr>
            <w:r>
              <w:t>BQ11C - BRACPIOS</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BQ5</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BQ5</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Field 2: BRACPIOS</w:t>
      </w:r>
    </w:p>
    <w:p w:rsidR="00900E5C" w:rsidRDefault="00900E5C" w:rsidP="00900E5C">
      <w:pPr>
        <w:pStyle w:val="ItemText"/>
      </w:pPr>
      <w:r>
        <w:t>OTHER PACIFIC ISLANDER GROUP (SPECIFY)</w:t>
      </w:r>
    </w:p>
    <w:p w:rsidR="00900E5C" w:rsidRDefault="00900E5C" w:rsidP="00900E5C">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BOX BQ5</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57"/>
          <w:pgSz w:w="12240" w:h="15840"/>
          <w:pgMar w:top="1440" w:right="1440" w:bottom="1440" w:left="1440" w:header="720" w:footer="720" w:gutter="0"/>
          <w:cols w:space="720"/>
          <w:docGrid w:linePitch="360"/>
        </w:sectPr>
      </w:pPr>
    </w:p>
    <w:p w:rsidR="00900E5C" w:rsidRDefault="00900E5C" w:rsidP="00900E5C">
      <w:pPr>
        <w:pStyle w:val="Heading1"/>
      </w:pPr>
      <w:r>
        <w:lastRenderedPageBreak/>
        <w:t>BOX BQ5</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SP IS LESS THAN 15 YEARS OLD, GO TO BQ18PRE - BQ18PRCT.</w:t>
      </w:r>
    </w:p>
    <w:p w:rsidR="00900E5C" w:rsidRDefault="00900E5C" w:rsidP="00900E5C">
      <w:pPr>
        <w:pStyle w:val="Regular"/>
      </w:pPr>
      <w:r>
        <w:t>ELSE GO TO BQ12 - BEVERAF.</w:t>
      </w:r>
    </w:p>
    <w:p w:rsidR="00900E5C" w:rsidRDefault="00900E5C" w:rsidP="00900E5C">
      <w:pPr>
        <w:pStyle w:val="Regular"/>
        <w:sectPr w:rsidR="00900E5C">
          <w:headerReference w:type="default" r:id="rId58"/>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BQ12</w:t>
      </w:r>
      <w:r>
        <w:tab/>
      </w:r>
      <w:r w:rsidRPr="00900E5C">
        <w:rPr>
          <w:rFonts w:eastAsiaTheme="minorHAnsi"/>
          <w:b w:val="0"/>
          <w:bCs w:val="0"/>
          <w:sz w:val="22"/>
          <w:szCs w:val="22"/>
        </w:rPr>
        <w:t>Yes/No</w:t>
      </w:r>
    </w:p>
    <w:p w:rsidR="00900E5C" w:rsidRDefault="00900E5C" w:rsidP="00900E5C"/>
    <w:p w:rsidR="00900E5C" w:rsidRDefault="00900E5C" w:rsidP="00900E5C">
      <w:pPr>
        <w:pStyle w:val="SubHead"/>
      </w:pPr>
      <w:r>
        <w:t>Question Text</w:t>
      </w:r>
    </w:p>
    <w:p w:rsidR="00900E5C" w:rsidRDefault="00900E5C" w:rsidP="00900E5C">
      <w:pPr>
        <w:pStyle w:val="Regular"/>
      </w:pPr>
      <w:r>
        <w:t>Did (SP) ever serve on active duty in the Armed Forces?</w:t>
      </w:r>
    </w:p>
    <w:p w:rsidR="00900E5C" w:rsidRDefault="00900E5C" w:rsidP="00900E5C">
      <w:pPr>
        <w:pStyle w:val="SubHead"/>
      </w:pPr>
      <w:r>
        <w:t>Field 1: BEVERAF</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0</w:t>
            </w:r>
          </w:p>
        </w:tc>
        <w:tc>
          <w:tcPr>
            <w:tcW w:w="2138" w:type="pct"/>
            <w:shd w:val="clear" w:color="auto" w:fill="auto"/>
          </w:tcPr>
          <w:p w:rsidR="00900E5C" w:rsidRDefault="00900E5C" w:rsidP="00900E5C">
            <w:pPr>
              <w:pStyle w:val="Regular"/>
            </w:pPr>
            <w:r>
              <w:t>NO</w:t>
            </w:r>
          </w:p>
        </w:tc>
        <w:tc>
          <w:tcPr>
            <w:tcW w:w="2138" w:type="pct"/>
            <w:shd w:val="clear" w:color="auto" w:fill="auto"/>
          </w:tcPr>
          <w:p w:rsidR="00900E5C" w:rsidRDefault="00900E5C" w:rsidP="00900E5C">
            <w:pPr>
              <w:pStyle w:val="Regular"/>
            </w:pPr>
            <w:r>
              <w:t>BQ12B - BEVERNG</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YES</w:t>
            </w:r>
          </w:p>
        </w:tc>
        <w:tc>
          <w:tcPr>
            <w:tcW w:w="2138" w:type="pct"/>
            <w:shd w:val="clear" w:color="auto" w:fill="auto"/>
          </w:tcPr>
          <w:p w:rsidR="00900E5C" w:rsidRDefault="00900E5C" w:rsidP="00900E5C">
            <w:pPr>
              <w:pStyle w:val="Regular"/>
            </w:pPr>
            <w:r>
              <w:t>BQ12A - BARMEDF</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BQ12B - BEVERNG</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BQ12B - BEVERNG</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Other Programming Instructions</w:t>
      </w:r>
    </w:p>
    <w:p w:rsidR="00900E5C" w:rsidRDefault="00900E5C" w:rsidP="00900E5C">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900E5C" w:rsidRPr="00900E5C" w:rsidTr="00900E5C">
        <w:trPr>
          <w:cantSplit/>
          <w:tblHeader/>
        </w:trPr>
        <w:tc>
          <w:tcPr>
            <w:tcW w:w="2500" w:type="pct"/>
            <w:shd w:val="clear" w:color="auto" w:fill="auto"/>
          </w:tcPr>
          <w:p w:rsidR="00900E5C" w:rsidRPr="00900E5C" w:rsidRDefault="00900E5C" w:rsidP="00900E5C">
            <w:pPr>
              <w:pStyle w:val="Regular"/>
              <w:keepNext/>
              <w:rPr>
                <w:b/>
              </w:rPr>
            </w:pPr>
            <w:r w:rsidRPr="00900E5C">
              <w:rPr>
                <w:b/>
              </w:rPr>
              <w:t>Variable Name</w:t>
            </w:r>
          </w:p>
        </w:tc>
        <w:tc>
          <w:tcPr>
            <w:tcW w:w="2500" w:type="pct"/>
            <w:shd w:val="clear" w:color="auto" w:fill="auto"/>
          </w:tcPr>
          <w:p w:rsidR="00900E5C" w:rsidRPr="00900E5C" w:rsidRDefault="00900E5C" w:rsidP="00900E5C">
            <w:pPr>
              <w:pStyle w:val="Regular"/>
              <w:keepNext/>
              <w:rPr>
                <w:b/>
              </w:rPr>
            </w:pPr>
            <w:r w:rsidRPr="00900E5C">
              <w:rPr>
                <w:b/>
              </w:rPr>
              <w:t>Assignment Instructions</w:t>
            </w:r>
          </w:p>
        </w:tc>
      </w:tr>
      <w:tr w:rsidR="00900E5C" w:rsidTr="00900E5C">
        <w:trPr>
          <w:cantSplit/>
        </w:trPr>
        <w:tc>
          <w:tcPr>
            <w:tcW w:w="2500" w:type="pct"/>
            <w:shd w:val="clear" w:color="auto" w:fill="auto"/>
          </w:tcPr>
          <w:p w:rsidR="00900E5C" w:rsidRDefault="00900E5C" w:rsidP="00900E5C">
            <w:pPr>
              <w:pStyle w:val="Regular"/>
            </w:pPr>
            <w:r>
              <w:t>AFHIST</w:t>
            </w:r>
          </w:p>
        </w:tc>
        <w:tc>
          <w:tcPr>
            <w:tcW w:w="2500" w:type="pct"/>
            <w:shd w:val="clear" w:color="auto" w:fill="auto"/>
          </w:tcPr>
          <w:p w:rsidR="00900E5C" w:rsidRDefault="00900E5C" w:rsidP="00900E5C">
            <w:pPr>
              <w:pStyle w:val="Regular"/>
            </w:pPr>
            <w:r>
              <w:t>PERS.AFHIST = BQ12 - BEVERAF</w:t>
            </w:r>
          </w:p>
        </w:tc>
      </w:tr>
    </w:tbl>
    <w:p w:rsidR="00900E5C" w:rsidRDefault="00900E5C" w:rsidP="00900E5C">
      <w:pPr>
        <w:pStyle w:val="Regular"/>
      </w:pPr>
    </w:p>
    <w:p w:rsidR="00900E5C" w:rsidRDefault="00900E5C" w:rsidP="00900E5C">
      <w:pPr>
        <w:pStyle w:val="Regular"/>
        <w:sectPr w:rsidR="00900E5C">
          <w:headerReference w:type="default" r:id="rId59"/>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BQ12A</w:t>
      </w:r>
      <w:r>
        <w:tab/>
      </w:r>
      <w:r w:rsidRPr="00900E5C">
        <w:rPr>
          <w:rFonts w:eastAsiaTheme="minorHAnsi"/>
          <w:b w:val="0"/>
          <w:bCs w:val="0"/>
          <w:sz w:val="22"/>
          <w:szCs w:val="22"/>
        </w:rPr>
        <w:t>Code All</w:t>
      </w:r>
    </w:p>
    <w:p w:rsidR="00900E5C" w:rsidRDefault="00900E5C" w:rsidP="00900E5C"/>
    <w:p w:rsidR="00900E5C" w:rsidRDefault="00900E5C" w:rsidP="00900E5C">
      <w:pPr>
        <w:pStyle w:val="SubHead"/>
      </w:pPr>
      <w:r>
        <w:t>Question Text</w:t>
      </w:r>
    </w:p>
    <w:p w:rsidR="00900E5C" w:rsidRDefault="00900E5C" w:rsidP="00900E5C">
      <w:pPr>
        <w:pStyle w:val="Regular"/>
      </w:pPr>
      <w:r>
        <w:t>SHOW CARD BQ1</w:t>
      </w:r>
    </w:p>
    <w:p w:rsidR="00900E5C" w:rsidRDefault="00900E5C" w:rsidP="00900E5C">
      <w:pPr>
        <w:pStyle w:val="Regular"/>
      </w:pPr>
      <w:r>
        <w:t>Looking at this card, which time periods best describe when (SP) served in the Armed Forces?</w:t>
      </w:r>
    </w:p>
    <w:p w:rsidR="00900E5C" w:rsidRDefault="00900E5C" w:rsidP="00900E5C">
      <w:pPr>
        <w:pStyle w:val="Regular"/>
      </w:pPr>
      <w:r>
        <w:t>SELECT ALL THAT APPLY.</w:t>
      </w:r>
      <w:r>
        <w:br/>
        <w:t>SEPARATE RESPONSES BY USING THE SPACEBAR.</w:t>
      </w:r>
    </w:p>
    <w:p w:rsidR="00900E5C" w:rsidRDefault="00900E5C" w:rsidP="00900E5C">
      <w:pPr>
        <w:pStyle w:val="SubHead"/>
      </w:pPr>
      <w:r>
        <w:t>Field 1: BARMEDF</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IRAQ OR AFGHANISTAN CONFLICT (2001 - Present)</w:t>
            </w:r>
          </w:p>
        </w:tc>
        <w:tc>
          <w:tcPr>
            <w:tcW w:w="2138" w:type="pct"/>
            <w:shd w:val="clear" w:color="auto" w:fill="auto"/>
          </w:tcPr>
          <w:p w:rsidR="00900E5C" w:rsidRDefault="00900E5C" w:rsidP="00900E5C">
            <w:pPr>
              <w:pStyle w:val="Regular"/>
            </w:pPr>
            <w:r>
              <w:t>BQ12B - BEVERNG</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PERSIAN GULF WAR (Aug. 1990 - March 1991)</w:t>
            </w:r>
          </w:p>
        </w:tc>
        <w:tc>
          <w:tcPr>
            <w:tcW w:w="2138" w:type="pct"/>
            <w:shd w:val="clear" w:color="auto" w:fill="auto"/>
          </w:tcPr>
          <w:p w:rsidR="00900E5C" w:rsidRDefault="00900E5C" w:rsidP="00900E5C">
            <w:pPr>
              <w:pStyle w:val="Regular"/>
            </w:pPr>
            <w:r>
              <w:t>BQ12B - BEVERNG</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VIETNAM ERA (Aug. 1964 - May 1975)</w:t>
            </w:r>
          </w:p>
        </w:tc>
        <w:tc>
          <w:tcPr>
            <w:tcW w:w="2138" w:type="pct"/>
            <w:shd w:val="clear" w:color="auto" w:fill="auto"/>
          </w:tcPr>
          <w:p w:rsidR="00900E5C" w:rsidRDefault="00900E5C" w:rsidP="00900E5C">
            <w:pPr>
              <w:pStyle w:val="Regular"/>
            </w:pPr>
            <w:r>
              <w:t>BQ12B - BEVERNG</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KOREAN CONFLICT (June 1950 - Jan. 1955)</w:t>
            </w:r>
          </w:p>
        </w:tc>
        <w:tc>
          <w:tcPr>
            <w:tcW w:w="2138" w:type="pct"/>
            <w:shd w:val="clear" w:color="auto" w:fill="auto"/>
          </w:tcPr>
          <w:p w:rsidR="00900E5C" w:rsidRDefault="00900E5C" w:rsidP="00900E5C">
            <w:pPr>
              <w:pStyle w:val="Regular"/>
            </w:pPr>
            <w:r>
              <w:t>BQ12B - BEVERNG</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WORLD WAR II (Sept. 1940 - July 1947)</w:t>
            </w:r>
          </w:p>
        </w:tc>
        <w:tc>
          <w:tcPr>
            <w:tcW w:w="2138" w:type="pct"/>
            <w:shd w:val="clear" w:color="auto" w:fill="auto"/>
          </w:tcPr>
          <w:p w:rsidR="00900E5C" w:rsidRDefault="00900E5C" w:rsidP="00900E5C">
            <w:pPr>
              <w:pStyle w:val="Regular"/>
            </w:pPr>
            <w:r>
              <w:t>BQ12B - BEVERNG</w:t>
            </w:r>
          </w:p>
        </w:tc>
      </w:tr>
      <w:tr w:rsidR="00900E5C" w:rsidTr="00900E5C">
        <w:trPr>
          <w:cantSplit/>
        </w:trPr>
        <w:tc>
          <w:tcPr>
            <w:tcW w:w="723" w:type="pct"/>
            <w:shd w:val="clear" w:color="auto" w:fill="auto"/>
          </w:tcPr>
          <w:p w:rsidR="00900E5C" w:rsidRDefault="00900E5C" w:rsidP="00900E5C">
            <w:pPr>
              <w:pStyle w:val="Regular"/>
            </w:pPr>
            <w:r>
              <w:t>6</w:t>
            </w:r>
          </w:p>
        </w:tc>
        <w:tc>
          <w:tcPr>
            <w:tcW w:w="2138" w:type="pct"/>
            <w:shd w:val="clear" w:color="auto" w:fill="auto"/>
          </w:tcPr>
          <w:p w:rsidR="00900E5C" w:rsidRDefault="00900E5C" w:rsidP="00900E5C">
            <w:pPr>
              <w:pStyle w:val="Regular"/>
            </w:pPr>
            <w:r>
              <w:t>WORLD WAR 1 (1917 - 1918)</w:t>
            </w:r>
          </w:p>
        </w:tc>
        <w:tc>
          <w:tcPr>
            <w:tcW w:w="2138" w:type="pct"/>
            <w:shd w:val="clear" w:color="auto" w:fill="auto"/>
          </w:tcPr>
          <w:p w:rsidR="00900E5C" w:rsidRDefault="00900E5C" w:rsidP="00900E5C">
            <w:pPr>
              <w:pStyle w:val="Regular"/>
            </w:pPr>
            <w:r>
              <w:t>DO NOT DISPLAY.</w:t>
            </w:r>
          </w:p>
        </w:tc>
      </w:tr>
      <w:tr w:rsidR="00900E5C" w:rsidTr="00900E5C">
        <w:trPr>
          <w:cantSplit/>
        </w:trPr>
        <w:tc>
          <w:tcPr>
            <w:tcW w:w="723" w:type="pct"/>
            <w:shd w:val="clear" w:color="auto" w:fill="auto"/>
          </w:tcPr>
          <w:p w:rsidR="00900E5C" w:rsidRDefault="00900E5C" w:rsidP="00900E5C">
            <w:pPr>
              <w:pStyle w:val="Regular"/>
            </w:pPr>
            <w:r>
              <w:t>7</w:t>
            </w:r>
          </w:p>
        </w:tc>
        <w:tc>
          <w:tcPr>
            <w:tcW w:w="2138" w:type="pct"/>
            <w:shd w:val="clear" w:color="auto" w:fill="auto"/>
          </w:tcPr>
          <w:p w:rsidR="00900E5C" w:rsidRDefault="00900E5C" w:rsidP="00900E5C">
            <w:pPr>
              <w:pStyle w:val="Regular"/>
            </w:pPr>
            <w:r>
              <w:t>PEACE TIME ONLY (ALL OTHER TIMES)</w:t>
            </w:r>
          </w:p>
        </w:tc>
        <w:tc>
          <w:tcPr>
            <w:tcW w:w="2138" w:type="pct"/>
            <w:shd w:val="clear" w:color="auto" w:fill="auto"/>
          </w:tcPr>
          <w:p w:rsidR="00900E5C" w:rsidRDefault="00900E5C" w:rsidP="00900E5C">
            <w:pPr>
              <w:pStyle w:val="Regular"/>
            </w:pPr>
            <w:r>
              <w:t>BQ12B - BEVERNG</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BQ12B - BEVERNG</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60"/>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BQ12B</w:t>
      </w:r>
      <w:r>
        <w:tab/>
      </w:r>
      <w:r w:rsidRPr="00900E5C">
        <w:rPr>
          <w:rFonts w:eastAsiaTheme="minorHAnsi"/>
          <w:b w:val="0"/>
          <w:bCs w:val="0"/>
          <w:sz w:val="22"/>
          <w:szCs w:val="22"/>
        </w:rPr>
        <w:t>Yes/No</w:t>
      </w:r>
    </w:p>
    <w:p w:rsidR="00900E5C" w:rsidRDefault="00900E5C" w:rsidP="00900E5C"/>
    <w:p w:rsidR="00900E5C" w:rsidRDefault="00900E5C" w:rsidP="00900E5C">
      <w:pPr>
        <w:pStyle w:val="SubHead"/>
      </w:pPr>
      <w:r>
        <w:t>Question Text</w:t>
      </w:r>
    </w:p>
    <w:p w:rsidR="00900E5C" w:rsidRDefault="00900E5C" w:rsidP="00900E5C">
      <w:pPr>
        <w:pStyle w:val="Regular"/>
      </w:pPr>
      <w:r>
        <w:t>Was (SP) ever an active member of a National Guard or military reserve unit of the United States?</w:t>
      </w:r>
    </w:p>
    <w:p w:rsidR="00900E5C" w:rsidRDefault="00900E5C" w:rsidP="00900E5C">
      <w:pPr>
        <w:pStyle w:val="SubHead"/>
      </w:pPr>
      <w:r>
        <w:t>Field 1: BEVERNG</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0</w:t>
            </w:r>
          </w:p>
        </w:tc>
        <w:tc>
          <w:tcPr>
            <w:tcW w:w="2138" w:type="pct"/>
            <w:shd w:val="clear" w:color="auto" w:fill="auto"/>
          </w:tcPr>
          <w:p w:rsidR="00900E5C" w:rsidRDefault="00900E5C" w:rsidP="00900E5C">
            <w:pPr>
              <w:pStyle w:val="Regular"/>
            </w:pPr>
            <w:r>
              <w:t>NO</w:t>
            </w:r>
          </w:p>
        </w:tc>
        <w:tc>
          <w:tcPr>
            <w:tcW w:w="2138" w:type="pct"/>
            <w:shd w:val="clear" w:color="auto" w:fill="auto"/>
          </w:tcPr>
          <w:p w:rsidR="00900E5C" w:rsidRDefault="00900E5C" w:rsidP="00900E5C">
            <w:pPr>
              <w:pStyle w:val="Regular"/>
            </w:pPr>
            <w:r>
              <w:t>BOX BQ5A</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YES</w:t>
            </w:r>
          </w:p>
        </w:tc>
        <w:tc>
          <w:tcPr>
            <w:tcW w:w="2138" w:type="pct"/>
            <w:shd w:val="clear" w:color="auto" w:fill="auto"/>
          </w:tcPr>
          <w:p w:rsidR="00900E5C" w:rsidRDefault="00900E5C" w:rsidP="00900E5C">
            <w:pPr>
              <w:pStyle w:val="Regular"/>
            </w:pPr>
            <w:r>
              <w:t>BQ12C - BNGDUTY</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BQ5A</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BQ5A</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61"/>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BQ12C</w:t>
      </w:r>
      <w:r>
        <w:tab/>
      </w:r>
      <w:r w:rsidRPr="00900E5C">
        <w:rPr>
          <w:rFonts w:eastAsiaTheme="minorHAnsi"/>
          <w:b w:val="0"/>
          <w:bCs w:val="0"/>
          <w:sz w:val="22"/>
          <w:szCs w:val="22"/>
        </w:rPr>
        <w:t>Yes/No</w:t>
      </w:r>
    </w:p>
    <w:p w:rsidR="00900E5C" w:rsidRDefault="00900E5C" w:rsidP="00900E5C"/>
    <w:p w:rsidR="00900E5C" w:rsidRDefault="00900E5C" w:rsidP="00900E5C">
      <w:pPr>
        <w:pStyle w:val="SubHead"/>
      </w:pPr>
      <w:r>
        <w:t>Question Text</w:t>
      </w:r>
    </w:p>
    <w:p w:rsidR="00900E5C" w:rsidRDefault="00900E5C" w:rsidP="00900E5C">
      <w:pPr>
        <w:pStyle w:val="Regular"/>
      </w:pPr>
      <w:r>
        <w:t>Was all of (SP's) active duty related to National Guard or military reserve training?</w:t>
      </w:r>
    </w:p>
    <w:p w:rsidR="00900E5C" w:rsidRDefault="00900E5C" w:rsidP="00900E5C">
      <w:pPr>
        <w:pStyle w:val="SubHead"/>
      </w:pPr>
      <w:r>
        <w:t>Field 1: BNGDUTY</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0</w:t>
            </w:r>
          </w:p>
        </w:tc>
        <w:tc>
          <w:tcPr>
            <w:tcW w:w="2138" w:type="pct"/>
            <w:shd w:val="clear" w:color="auto" w:fill="auto"/>
          </w:tcPr>
          <w:p w:rsidR="00900E5C" w:rsidRDefault="00900E5C" w:rsidP="00900E5C">
            <w:pPr>
              <w:pStyle w:val="Regular"/>
            </w:pPr>
            <w:r>
              <w:t>NO</w:t>
            </w:r>
          </w:p>
        </w:tc>
        <w:tc>
          <w:tcPr>
            <w:tcW w:w="2138" w:type="pct"/>
            <w:shd w:val="clear" w:color="auto" w:fill="auto"/>
          </w:tcPr>
          <w:p w:rsidR="00900E5C" w:rsidRDefault="00900E5C" w:rsidP="00900E5C">
            <w:pPr>
              <w:pStyle w:val="Regular"/>
            </w:pPr>
            <w:r>
              <w:t>BOX BQ5A</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YES</w:t>
            </w:r>
          </w:p>
        </w:tc>
        <w:tc>
          <w:tcPr>
            <w:tcW w:w="2138" w:type="pct"/>
            <w:shd w:val="clear" w:color="auto" w:fill="auto"/>
          </w:tcPr>
          <w:p w:rsidR="00900E5C" w:rsidRDefault="00900E5C" w:rsidP="00900E5C">
            <w:pPr>
              <w:pStyle w:val="Regular"/>
            </w:pPr>
            <w:r>
              <w:t>BOX BQ5A</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BOX BQ5A</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BOX BQ5A</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62"/>
          <w:pgSz w:w="12240" w:h="15840"/>
          <w:pgMar w:top="1440" w:right="1440" w:bottom="1440" w:left="1440" w:header="720" w:footer="720" w:gutter="0"/>
          <w:cols w:space="720"/>
          <w:docGrid w:linePitch="360"/>
        </w:sectPr>
      </w:pPr>
    </w:p>
    <w:p w:rsidR="00900E5C" w:rsidRDefault="00900E5C" w:rsidP="00900E5C">
      <w:pPr>
        <w:pStyle w:val="Heading1"/>
      </w:pPr>
      <w:r>
        <w:lastRenderedPageBreak/>
        <w:t>BOX BQ5A</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BQ12 - BEVERAF = 1/Yes OR BQ12B - BEVERNG = 1/Yes, GO TO BQ12E - BVARATE.</w:t>
      </w:r>
    </w:p>
    <w:p w:rsidR="00900E5C" w:rsidRDefault="00900E5C" w:rsidP="00900E5C">
      <w:pPr>
        <w:pStyle w:val="Regular"/>
      </w:pPr>
      <w:r>
        <w:t>ELSE GO TO BQ13 - BMRJAN.</w:t>
      </w:r>
    </w:p>
    <w:p w:rsidR="00900E5C" w:rsidRDefault="00900E5C" w:rsidP="00900E5C">
      <w:pPr>
        <w:pStyle w:val="Regular"/>
        <w:sectPr w:rsidR="00900E5C">
          <w:headerReference w:type="default" r:id="rId63"/>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BQ12E</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What (is/was) (SP's) (current/most recent) VA disability rating?</w:t>
      </w:r>
    </w:p>
    <w:p w:rsidR="00900E5C" w:rsidRDefault="00900E5C" w:rsidP="00900E5C">
      <w:pPr>
        <w:pStyle w:val="Regular"/>
      </w:pPr>
      <w:r>
        <w:t>THE VA DISABILITY RATING IS A PERCENTAGE IN MULTIPLES OF 10 (I.E., 10%, 20%, ETC.). ENTER THE NUMBER AS A WHOLE NUMBER. DO NOT ENTER THE "%" SIGN.</w:t>
      </w:r>
    </w:p>
    <w:p w:rsidR="00900E5C" w:rsidRDefault="00900E5C" w:rsidP="00900E5C">
      <w:pPr>
        <w:pStyle w:val="SubHead"/>
      </w:pPr>
      <w:r>
        <w:t>Field 1: BVARATE</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BQ13 - BMRJAN</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BQ13 - BMRJAN</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BQ13 - BMRJAN</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64"/>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BQ13</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(Is/Was) (SP) married, widowed, divorced, separated, or never married?</w:t>
      </w:r>
    </w:p>
    <w:p w:rsidR="00900E5C" w:rsidRDefault="00900E5C" w:rsidP="00900E5C">
      <w:pPr>
        <w:pStyle w:val="SubHead"/>
      </w:pPr>
      <w:r>
        <w:t>Field 1: BMRJAN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MARRIED</w:t>
            </w:r>
          </w:p>
        </w:tc>
        <w:tc>
          <w:tcPr>
            <w:tcW w:w="2138" w:type="pct"/>
            <w:shd w:val="clear" w:color="auto" w:fill="auto"/>
          </w:tcPr>
          <w:p w:rsidR="00900E5C" w:rsidRDefault="00900E5C" w:rsidP="00900E5C">
            <w:pPr>
              <w:pStyle w:val="Regular"/>
            </w:pPr>
            <w:r>
              <w:t>BQ15 - BHWLIVES</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WIDOWED</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DIVORCED</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SEPARATED</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NEVER MARRIED</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BQ18PRE - BQ18PRCT</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65"/>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BQ15</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SHOW CARD BQ2</w:t>
      </w:r>
    </w:p>
    <w:p w:rsidR="00900E5C" w:rsidRDefault="00900E5C" w:rsidP="00900E5C">
      <w:pPr>
        <w:pStyle w:val="Regular"/>
      </w:pPr>
      <w:r>
        <w:t>Please look at this card and tell me where (SP's) (husband/wife) lives now.</w:t>
      </w:r>
    </w:p>
    <w:p w:rsidR="00900E5C" w:rsidRDefault="00900E5C" w:rsidP="00900E5C">
      <w:pPr>
        <w:pStyle w:val="SubHead"/>
      </w:pPr>
      <w:r>
        <w:t>Field 1: BHWLIVES</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IN THIS FACILITY</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OTHER NURSING HOME/REHAB CENTER</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PERSONAL CARE HOME/RESIDENTIAL CARE FACILITY</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CCRC/RETIREMENT HOME/CENTER</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HOSPITAL</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6</w:t>
            </w:r>
          </w:p>
        </w:tc>
        <w:tc>
          <w:tcPr>
            <w:tcW w:w="2138" w:type="pct"/>
            <w:shd w:val="clear" w:color="auto" w:fill="auto"/>
          </w:tcPr>
          <w:p w:rsidR="00900E5C" w:rsidRDefault="00900E5C" w:rsidP="00900E5C">
            <w:pPr>
              <w:pStyle w:val="Regular"/>
            </w:pPr>
            <w:r>
              <w:t>PRIVATE HOME OR APARTMENT</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7</w:t>
            </w:r>
          </w:p>
        </w:tc>
        <w:tc>
          <w:tcPr>
            <w:tcW w:w="2138" w:type="pct"/>
            <w:shd w:val="clear" w:color="auto" w:fill="auto"/>
          </w:tcPr>
          <w:p w:rsidR="00900E5C" w:rsidRDefault="00900E5C" w:rsidP="00900E5C">
            <w:pPr>
              <w:pStyle w:val="Regular"/>
            </w:pPr>
            <w:r>
              <w:t>SPOUSE DECEASED</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8</w:t>
            </w:r>
          </w:p>
        </w:tc>
        <w:tc>
          <w:tcPr>
            <w:tcW w:w="2138" w:type="pct"/>
            <w:shd w:val="clear" w:color="auto" w:fill="auto"/>
          </w:tcPr>
          <w:p w:rsidR="00900E5C" w:rsidRDefault="00900E5C" w:rsidP="00900E5C">
            <w:pPr>
              <w:pStyle w:val="Regular"/>
            </w:pPr>
            <w:r>
              <w:t>OTHER LTC FACILITY</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r>
              <w:t>91</w:t>
            </w:r>
          </w:p>
        </w:tc>
        <w:tc>
          <w:tcPr>
            <w:tcW w:w="2138" w:type="pct"/>
            <w:shd w:val="clear" w:color="auto" w:fill="auto"/>
          </w:tcPr>
          <w:p w:rsidR="00900E5C" w:rsidRDefault="00900E5C" w:rsidP="00900E5C">
            <w:pPr>
              <w:pStyle w:val="Regular"/>
            </w:pPr>
            <w:r>
              <w:t>OTHER</w:t>
            </w:r>
          </w:p>
        </w:tc>
        <w:tc>
          <w:tcPr>
            <w:tcW w:w="2138" w:type="pct"/>
            <w:shd w:val="clear" w:color="auto" w:fill="auto"/>
          </w:tcPr>
          <w:p w:rsidR="00900E5C" w:rsidRDefault="00900E5C" w:rsidP="00900E5C">
            <w:pPr>
              <w:pStyle w:val="Regular"/>
            </w:pPr>
            <w:r>
              <w:t>BQ15 - BHWLIVOS</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BQ18PRE - BQ18PRCT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BQ18PRE - BQ18PRCT</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Field 2: BHWLIVOS</w:t>
      </w:r>
    </w:p>
    <w:p w:rsidR="00900E5C" w:rsidRDefault="00900E5C" w:rsidP="00900E5C">
      <w:pPr>
        <w:pStyle w:val="ItemText"/>
      </w:pPr>
      <w:r>
        <w:t>OTHER (SPECIFY)</w:t>
      </w:r>
    </w:p>
    <w:p w:rsidR="00900E5C" w:rsidRDefault="00900E5C" w:rsidP="00900E5C">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BQ18PRE - BQ18PRCT</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66"/>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BQ18PRE</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The next few questions are about (SP's) immediate family.</w:t>
      </w:r>
    </w:p>
    <w:p w:rsidR="00900E5C" w:rsidRDefault="00900E5C" w:rsidP="00900E5C">
      <w:pPr>
        <w:pStyle w:val="Regular"/>
      </w:pPr>
      <w:r>
        <w:t>PRESS "1" TO CONTINUE.</w:t>
      </w:r>
    </w:p>
    <w:p w:rsidR="00900E5C" w:rsidRDefault="00900E5C" w:rsidP="00900E5C">
      <w:pPr>
        <w:pStyle w:val="SubHead"/>
      </w:pPr>
      <w:r>
        <w:t>Field 1: BQ18PRCT</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CONTINUE</w:t>
            </w:r>
          </w:p>
        </w:tc>
        <w:tc>
          <w:tcPr>
            <w:tcW w:w="2138" w:type="pct"/>
            <w:shd w:val="clear" w:color="auto" w:fill="auto"/>
          </w:tcPr>
          <w:p w:rsidR="00900E5C" w:rsidRDefault="00900E5C" w:rsidP="00900E5C">
            <w:pPr>
              <w:pStyle w:val="Regular"/>
            </w:pPr>
            <w:r>
              <w:t>BOX BQ10</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67"/>
          <w:pgSz w:w="12240" w:h="15840"/>
          <w:pgMar w:top="1440" w:right="1440" w:bottom="1440" w:left="1440" w:header="720" w:footer="720" w:gutter="0"/>
          <w:cols w:space="720"/>
          <w:docGrid w:linePitch="360"/>
        </w:sectPr>
      </w:pPr>
    </w:p>
    <w:p w:rsidR="00900E5C" w:rsidRDefault="00900E5C" w:rsidP="00900E5C">
      <w:pPr>
        <w:pStyle w:val="Heading1"/>
      </w:pPr>
      <w:r>
        <w:lastRenderedPageBreak/>
        <w:t>BOX BQ10</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IF SP IS LESS THAN 15 YEARS OLD, GO TO BQ24 - BINCOAMT.</w:t>
      </w:r>
    </w:p>
    <w:p w:rsidR="00900E5C" w:rsidRDefault="00900E5C" w:rsidP="00900E5C">
      <w:pPr>
        <w:pStyle w:val="Regular"/>
      </w:pPr>
      <w:r>
        <w:t>ELSE GO TO BQ18 - BTOTLDAU.</w:t>
      </w:r>
    </w:p>
    <w:p w:rsidR="00900E5C" w:rsidRDefault="00900E5C" w:rsidP="00900E5C">
      <w:pPr>
        <w:pStyle w:val="Regular"/>
        <w:sectPr w:rsidR="00900E5C">
          <w:headerReference w:type="default" r:id="rId68"/>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BQ18</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living daughters altogether (does/did) (SP) have, including any who may live far away?</w:t>
      </w:r>
    </w:p>
    <w:p w:rsidR="00900E5C" w:rsidRDefault="00900E5C" w:rsidP="00900E5C">
      <w:pPr>
        <w:pStyle w:val="Regular"/>
      </w:pPr>
      <w:r>
        <w:t>PRESS F1 FOR DEFINITION OF DAUGHTER.</w:t>
      </w:r>
    </w:p>
    <w:p w:rsidR="00900E5C" w:rsidRDefault="00900E5C" w:rsidP="00900E5C">
      <w:pPr>
        <w:pStyle w:val="SubHead"/>
      </w:pPr>
      <w:r>
        <w:t>Field 1: BTOTLDAU</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BQ19 - BTOTLSON</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BQ19 - BTOTLSON</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BQ19 - BTOTLSON</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69"/>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BQ19</w:t>
      </w:r>
      <w:r>
        <w:tab/>
      </w:r>
      <w:r w:rsidRPr="00900E5C">
        <w:rPr>
          <w:rFonts w:eastAsiaTheme="minorHAnsi"/>
          <w:b w:val="0"/>
          <w:bCs w:val="0"/>
          <w:sz w:val="22"/>
          <w:szCs w:val="22"/>
        </w:rPr>
        <w:t>Numeric</w:t>
      </w:r>
    </w:p>
    <w:p w:rsidR="00900E5C" w:rsidRDefault="00900E5C" w:rsidP="00900E5C"/>
    <w:p w:rsidR="00900E5C" w:rsidRDefault="00900E5C" w:rsidP="00900E5C">
      <w:pPr>
        <w:pStyle w:val="SubHead"/>
      </w:pPr>
      <w:r>
        <w:t>Question Text</w:t>
      </w:r>
    </w:p>
    <w:p w:rsidR="00900E5C" w:rsidRDefault="00900E5C" w:rsidP="00900E5C">
      <w:pPr>
        <w:pStyle w:val="Regular"/>
      </w:pPr>
      <w:r>
        <w:t>How many living sons altogether (does/did) (SP) have, including any who may live far away?</w:t>
      </w:r>
    </w:p>
    <w:p w:rsidR="00900E5C" w:rsidRDefault="00900E5C" w:rsidP="00900E5C">
      <w:pPr>
        <w:pStyle w:val="Regular"/>
      </w:pPr>
      <w:r>
        <w:t>PRESS F1 FOR DEFINITION OF SON.</w:t>
      </w:r>
    </w:p>
    <w:p w:rsidR="00900E5C" w:rsidRDefault="00900E5C" w:rsidP="00900E5C">
      <w:pPr>
        <w:pStyle w:val="SubHead"/>
      </w:pPr>
      <w:r>
        <w:t>Field 1: BTOTLSON</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BQ24 - BINCOAMT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BQ24 - BINCOAMT</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BQ24 - BINCOAMT</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70"/>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BQ24</w:t>
      </w:r>
      <w:r>
        <w:tab/>
      </w:r>
      <w:r w:rsidRPr="00900E5C">
        <w:rPr>
          <w:rFonts w:eastAsiaTheme="minorHAnsi"/>
          <w:b w:val="0"/>
          <w:bCs w:val="0"/>
          <w:sz w:val="22"/>
          <w:szCs w:val="22"/>
        </w:rPr>
        <w:t>Dollar</w:t>
      </w:r>
    </w:p>
    <w:p w:rsidR="00900E5C" w:rsidRDefault="00900E5C" w:rsidP="00900E5C"/>
    <w:p w:rsidR="00900E5C" w:rsidRDefault="00900E5C" w:rsidP="00900E5C">
      <w:pPr>
        <w:pStyle w:val="SubHead"/>
      </w:pPr>
      <w:r>
        <w:t>Question Text</w:t>
      </w:r>
    </w:p>
    <w:p w:rsidR="00900E5C" w:rsidRDefault="00900E5C" w:rsidP="00900E5C">
      <w:pPr>
        <w:pStyle w:val="Regular"/>
      </w:pPr>
      <w:r>
        <w:t xml:space="preserve">In studies like this, people are sometimes grouped together according to income.  </w:t>
      </w:r>
      <w:r>
        <w:br/>
      </w:r>
      <w:r>
        <w:br/>
        <w:t xml:space="preserve">SHOW CARD BQ3 </w:t>
      </w:r>
      <w:r>
        <w:br/>
      </w:r>
      <w:r>
        <w:br/>
        <w:t>Looking at this card, please tell me what (is/was) the total yearly income (SP) [and (his/her) spouse] received from jobs, businesses, interest, Social Security, Railroad Retirement, Supplemental Security Income (SSI), pensions, and any other sources of income, before taxes or any deductions.</w:t>
      </w:r>
    </w:p>
    <w:p w:rsidR="00900E5C" w:rsidRDefault="00900E5C" w:rsidP="00900E5C">
      <w:pPr>
        <w:pStyle w:val="Regular"/>
      </w:pPr>
      <w:r>
        <w:t>ENTER A WHOLE DOLLAR AMOUNT FOLLOWED BY ".00"</w:t>
      </w:r>
    </w:p>
    <w:p w:rsidR="00900E5C" w:rsidRDefault="00900E5C" w:rsidP="00900E5C">
      <w:pPr>
        <w:pStyle w:val="SubHead"/>
      </w:pPr>
      <w:r>
        <w:t>Field 1: BINCOAMT</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BQ25 - BLESS25</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BQ25 - BLESS25</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71"/>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BQ25</w:t>
      </w:r>
      <w:r>
        <w:tab/>
      </w:r>
      <w:r w:rsidRPr="00900E5C">
        <w:rPr>
          <w:rFonts w:eastAsiaTheme="minorHAnsi"/>
          <w:b w:val="0"/>
          <w:bCs w:val="0"/>
          <w:sz w:val="22"/>
          <w:szCs w:val="22"/>
        </w:rPr>
        <w:t>Yes/No</w:t>
      </w:r>
    </w:p>
    <w:p w:rsidR="00900E5C" w:rsidRDefault="00900E5C" w:rsidP="00900E5C"/>
    <w:p w:rsidR="00900E5C" w:rsidRDefault="00900E5C" w:rsidP="00900E5C">
      <w:pPr>
        <w:pStyle w:val="SubHead"/>
      </w:pPr>
      <w:r>
        <w:t>Question Text</w:t>
      </w:r>
    </w:p>
    <w:p w:rsidR="00900E5C" w:rsidRDefault="00900E5C" w:rsidP="00900E5C">
      <w:pPr>
        <w:pStyle w:val="Regular"/>
      </w:pPr>
      <w:r>
        <w:t>(Is/Was) it less than $25,000?</w:t>
      </w:r>
    </w:p>
    <w:p w:rsidR="00900E5C" w:rsidRDefault="00900E5C" w:rsidP="00900E5C">
      <w:pPr>
        <w:pStyle w:val="SubHead"/>
      </w:pPr>
      <w:r>
        <w:t>Field 1: BLESS25</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0</w:t>
            </w:r>
          </w:p>
        </w:tc>
        <w:tc>
          <w:tcPr>
            <w:tcW w:w="2138" w:type="pct"/>
            <w:shd w:val="clear" w:color="auto" w:fill="auto"/>
          </w:tcPr>
          <w:p w:rsidR="00900E5C" w:rsidRDefault="00900E5C" w:rsidP="00900E5C">
            <w:pPr>
              <w:pStyle w:val="Regular"/>
            </w:pPr>
            <w:r>
              <w:t>NO</w:t>
            </w:r>
          </w:p>
        </w:tc>
        <w:tc>
          <w:tcPr>
            <w:tcW w:w="2138" w:type="pct"/>
            <w:shd w:val="clear" w:color="auto" w:fill="auto"/>
          </w:tcPr>
          <w:p w:rsidR="00900E5C" w:rsidRDefault="00900E5C" w:rsidP="00900E5C">
            <w:pPr>
              <w:pStyle w:val="Regular"/>
            </w:pPr>
            <w:r>
              <w:t>BQ27 - BHOWMORE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YES</w:t>
            </w:r>
          </w:p>
        </w:tc>
        <w:tc>
          <w:tcPr>
            <w:tcW w:w="2138" w:type="pct"/>
            <w:shd w:val="clear" w:color="auto" w:fill="auto"/>
          </w:tcPr>
          <w:p w:rsidR="00900E5C" w:rsidRDefault="00900E5C" w:rsidP="00900E5C">
            <w:pPr>
              <w:pStyle w:val="Regular"/>
            </w:pPr>
            <w:r>
              <w:t>BQ26 - BHOWLESS</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BQ28 - DIDABBQ</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72"/>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BQ26</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Would you say it (is/was)…</w:t>
      </w:r>
    </w:p>
    <w:p w:rsidR="00900E5C" w:rsidRDefault="00900E5C" w:rsidP="00900E5C">
      <w:pPr>
        <w:pStyle w:val="SubHead"/>
      </w:pPr>
      <w:r>
        <w:t>Field 1: BHOWLESS</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Less than $5,000,</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$5,000 to $9,999,</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$10,000 to $14,999,</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$15,000 to $19,999, or</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$20,000 to $24,999?</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BQ28 - DIDABBQ</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73"/>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BQ27</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Would you say it (is/was)…</w:t>
      </w:r>
    </w:p>
    <w:p w:rsidR="00900E5C" w:rsidRDefault="00900E5C" w:rsidP="00900E5C">
      <w:pPr>
        <w:pStyle w:val="SubHead"/>
      </w:pPr>
      <w:r>
        <w:t>Field 1: BHOWMORE</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$25,000 to $29,999,</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$30,000 to $34,999,</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$35,000 to $39,999,</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$40,000 to $44,999,</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$45,000 to $49,999, or</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r>
              <w:t>6</w:t>
            </w:r>
          </w:p>
        </w:tc>
        <w:tc>
          <w:tcPr>
            <w:tcW w:w="2138" w:type="pct"/>
            <w:shd w:val="clear" w:color="auto" w:fill="auto"/>
          </w:tcPr>
          <w:p w:rsidR="00900E5C" w:rsidRDefault="00900E5C" w:rsidP="00900E5C">
            <w:pPr>
              <w:pStyle w:val="Regular"/>
            </w:pPr>
            <w:r>
              <w:t>$50,000 or more?</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Don't Know</w:t>
            </w:r>
          </w:p>
        </w:tc>
        <w:tc>
          <w:tcPr>
            <w:tcW w:w="2138" w:type="pct"/>
            <w:shd w:val="clear" w:color="auto" w:fill="auto"/>
          </w:tcPr>
          <w:p w:rsidR="00900E5C" w:rsidRDefault="00900E5C" w:rsidP="00900E5C">
            <w:pPr>
              <w:pStyle w:val="Regular"/>
            </w:pPr>
            <w:r>
              <w:t>BQ28 - DIDABBQ</w:t>
            </w:r>
          </w:p>
        </w:tc>
      </w:tr>
      <w:tr w:rsidR="00900E5C" w:rsidTr="00900E5C">
        <w:trPr>
          <w:cantSplit/>
        </w:trPr>
        <w:tc>
          <w:tcPr>
            <w:tcW w:w="723" w:type="pct"/>
            <w:shd w:val="clear" w:color="auto" w:fill="auto"/>
          </w:tcPr>
          <w:p w:rsidR="00900E5C" w:rsidRDefault="00900E5C" w:rsidP="00900E5C">
            <w:pPr>
              <w:pStyle w:val="Regular"/>
            </w:pPr>
          </w:p>
        </w:tc>
        <w:tc>
          <w:tcPr>
            <w:tcW w:w="2138" w:type="pct"/>
            <w:shd w:val="clear" w:color="auto" w:fill="auto"/>
          </w:tcPr>
          <w:p w:rsidR="00900E5C" w:rsidRDefault="00900E5C" w:rsidP="00900E5C">
            <w:pPr>
              <w:pStyle w:val="Regular"/>
            </w:pPr>
            <w:r>
              <w:t>Refused</w:t>
            </w:r>
          </w:p>
        </w:tc>
        <w:tc>
          <w:tcPr>
            <w:tcW w:w="2138" w:type="pct"/>
            <w:shd w:val="clear" w:color="auto" w:fill="auto"/>
          </w:tcPr>
          <w:p w:rsidR="00900E5C" w:rsidRDefault="00900E5C" w:rsidP="00900E5C">
            <w:pPr>
              <w:pStyle w:val="Regular"/>
            </w:pPr>
            <w:r>
              <w:t>BQ28 - DIDABBQ</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74"/>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BQ28</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DID YOU ABSTRACT?</w:t>
      </w:r>
    </w:p>
    <w:p w:rsidR="00900E5C" w:rsidRDefault="00900E5C" w:rsidP="00900E5C">
      <w:pPr>
        <w:pStyle w:val="SubHead"/>
      </w:pPr>
      <w:r>
        <w:t>Field 1: DIDABBQ</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ALL</w:t>
            </w:r>
          </w:p>
        </w:tc>
        <w:tc>
          <w:tcPr>
            <w:tcW w:w="2138" w:type="pct"/>
            <w:shd w:val="clear" w:color="auto" w:fill="auto"/>
          </w:tcPr>
          <w:p w:rsidR="00900E5C" w:rsidRDefault="00900E5C" w:rsidP="00900E5C">
            <w:pPr>
              <w:pStyle w:val="Regular"/>
            </w:pPr>
            <w:r>
              <w:t>BQ29 - WHYABBQ</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MAJORITY</w:t>
            </w:r>
          </w:p>
        </w:tc>
        <w:tc>
          <w:tcPr>
            <w:tcW w:w="2138" w:type="pct"/>
            <w:shd w:val="clear" w:color="auto" w:fill="auto"/>
          </w:tcPr>
          <w:p w:rsidR="00900E5C" w:rsidRDefault="00900E5C" w:rsidP="00900E5C">
            <w:pPr>
              <w:pStyle w:val="Regular"/>
            </w:pPr>
            <w:r>
              <w:t>BQ29 - WHYABBQ</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HALF</w:t>
            </w:r>
          </w:p>
        </w:tc>
        <w:tc>
          <w:tcPr>
            <w:tcW w:w="2138" w:type="pct"/>
            <w:shd w:val="clear" w:color="auto" w:fill="auto"/>
          </w:tcPr>
          <w:p w:rsidR="00900E5C" w:rsidRDefault="00900E5C" w:rsidP="00900E5C">
            <w:pPr>
              <w:pStyle w:val="Regular"/>
            </w:pPr>
            <w:r>
              <w:t>BQ29 - WHYABBQ</w:t>
            </w:r>
          </w:p>
        </w:tc>
      </w:tr>
      <w:tr w:rsidR="00900E5C" w:rsidTr="00900E5C">
        <w:trPr>
          <w:cantSplit/>
        </w:trPr>
        <w:tc>
          <w:tcPr>
            <w:tcW w:w="723" w:type="pct"/>
            <w:shd w:val="clear" w:color="auto" w:fill="auto"/>
          </w:tcPr>
          <w:p w:rsidR="00900E5C" w:rsidRDefault="00900E5C" w:rsidP="00900E5C">
            <w:pPr>
              <w:pStyle w:val="Regular"/>
            </w:pPr>
            <w:r>
              <w:t>4</w:t>
            </w:r>
          </w:p>
        </w:tc>
        <w:tc>
          <w:tcPr>
            <w:tcW w:w="2138" w:type="pct"/>
            <w:shd w:val="clear" w:color="auto" w:fill="auto"/>
          </w:tcPr>
          <w:p w:rsidR="00900E5C" w:rsidRDefault="00900E5C" w:rsidP="00900E5C">
            <w:pPr>
              <w:pStyle w:val="Regular"/>
            </w:pPr>
            <w:r>
              <w:t>SOME</w:t>
            </w:r>
          </w:p>
        </w:tc>
        <w:tc>
          <w:tcPr>
            <w:tcW w:w="2138" w:type="pct"/>
            <w:shd w:val="clear" w:color="auto" w:fill="auto"/>
          </w:tcPr>
          <w:p w:rsidR="00900E5C" w:rsidRDefault="00900E5C" w:rsidP="00900E5C">
            <w:pPr>
              <w:pStyle w:val="Regular"/>
            </w:pPr>
            <w:r>
              <w:t>BQ29 - WHYABBQ</w:t>
            </w:r>
          </w:p>
        </w:tc>
      </w:tr>
      <w:tr w:rsidR="00900E5C" w:rsidTr="00900E5C">
        <w:trPr>
          <w:cantSplit/>
        </w:trPr>
        <w:tc>
          <w:tcPr>
            <w:tcW w:w="723" w:type="pct"/>
            <w:shd w:val="clear" w:color="auto" w:fill="auto"/>
          </w:tcPr>
          <w:p w:rsidR="00900E5C" w:rsidRDefault="00900E5C" w:rsidP="00900E5C">
            <w:pPr>
              <w:pStyle w:val="Regular"/>
            </w:pPr>
            <w:r>
              <w:t>5</w:t>
            </w:r>
          </w:p>
        </w:tc>
        <w:tc>
          <w:tcPr>
            <w:tcW w:w="2138" w:type="pct"/>
            <w:shd w:val="clear" w:color="auto" w:fill="auto"/>
          </w:tcPr>
          <w:p w:rsidR="00900E5C" w:rsidRDefault="00900E5C" w:rsidP="00900E5C">
            <w:pPr>
              <w:pStyle w:val="Regular"/>
            </w:pPr>
            <w:r>
              <w:t>NONE</w:t>
            </w:r>
          </w:p>
        </w:tc>
        <w:tc>
          <w:tcPr>
            <w:tcW w:w="2138" w:type="pct"/>
            <w:shd w:val="clear" w:color="auto" w:fill="auto"/>
          </w:tcPr>
          <w:p w:rsidR="00900E5C" w:rsidRDefault="00900E5C" w:rsidP="00900E5C">
            <w:pPr>
              <w:pStyle w:val="Regular"/>
            </w:pPr>
            <w:r>
              <w:t>BQEND - BQENDCT</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75"/>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BQ29</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WHY DID YOU ABSTRACT?</w:t>
      </w:r>
    </w:p>
    <w:p w:rsidR="00900E5C" w:rsidRDefault="00900E5C" w:rsidP="00900E5C">
      <w:pPr>
        <w:pStyle w:val="SubHead"/>
      </w:pPr>
      <w:r>
        <w:t>Field 1: WHYABBQ</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NO KNOWLEDGEABLE RESPONDENT AVAILABLE</w:t>
            </w:r>
          </w:p>
        </w:tc>
        <w:tc>
          <w:tcPr>
            <w:tcW w:w="2138" w:type="pct"/>
            <w:shd w:val="clear" w:color="auto" w:fill="auto"/>
          </w:tcPr>
          <w:p w:rsidR="00900E5C" w:rsidRDefault="00900E5C" w:rsidP="00900E5C">
            <w:pPr>
              <w:pStyle w:val="Regular"/>
            </w:pPr>
            <w:r>
              <w:t>BQEND - BQENDCT</w:t>
            </w:r>
          </w:p>
        </w:tc>
      </w:tr>
      <w:tr w:rsidR="00900E5C" w:rsidTr="00900E5C">
        <w:trPr>
          <w:cantSplit/>
        </w:trPr>
        <w:tc>
          <w:tcPr>
            <w:tcW w:w="723" w:type="pct"/>
            <w:shd w:val="clear" w:color="auto" w:fill="auto"/>
          </w:tcPr>
          <w:p w:rsidR="00900E5C" w:rsidRDefault="00900E5C" w:rsidP="00900E5C">
            <w:pPr>
              <w:pStyle w:val="Regular"/>
            </w:pPr>
            <w:r>
              <w:t>2</w:t>
            </w:r>
          </w:p>
        </w:tc>
        <w:tc>
          <w:tcPr>
            <w:tcW w:w="2138" w:type="pct"/>
            <w:shd w:val="clear" w:color="auto" w:fill="auto"/>
          </w:tcPr>
          <w:p w:rsidR="00900E5C" w:rsidRDefault="00900E5C" w:rsidP="00900E5C">
            <w:pPr>
              <w:pStyle w:val="Regular"/>
            </w:pPr>
            <w:r>
              <w:t>NO TIME/STAFF BURDEN TOO GREAT</w:t>
            </w:r>
          </w:p>
        </w:tc>
        <w:tc>
          <w:tcPr>
            <w:tcW w:w="2138" w:type="pct"/>
            <w:shd w:val="clear" w:color="auto" w:fill="auto"/>
          </w:tcPr>
          <w:p w:rsidR="00900E5C" w:rsidRDefault="00900E5C" w:rsidP="00900E5C">
            <w:pPr>
              <w:pStyle w:val="Regular"/>
            </w:pPr>
            <w:r>
              <w:t>BQEND - BQENDCT</w:t>
            </w:r>
          </w:p>
        </w:tc>
      </w:tr>
      <w:tr w:rsidR="00900E5C" w:rsidTr="00900E5C">
        <w:trPr>
          <w:cantSplit/>
        </w:trPr>
        <w:tc>
          <w:tcPr>
            <w:tcW w:w="723" w:type="pct"/>
            <w:shd w:val="clear" w:color="auto" w:fill="auto"/>
          </w:tcPr>
          <w:p w:rsidR="00900E5C" w:rsidRDefault="00900E5C" w:rsidP="00900E5C">
            <w:pPr>
              <w:pStyle w:val="Regular"/>
            </w:pPr>
            <w:r>
              <w:t>3</w:t>
            </w:r>
          </w:p>
        </w:tc>
        <w:tc>
          <w:tcPr>
            <w:tcW w:w="2138" w:type="pct"/>
            <w:shd w:val="clear" w:color="auto" w:fill="auto"/>
          </w:tcPr>
          <w:p w:rsidR="00900E5C" w:rsidRDefault="00900E5C" w:rsidP="00900E5C">
            <w:pPr>
              <w:pStyle w:val="Regular"/>
            </w:pPr>
            <w:r>
              <w:t>REFUSAL--UNWILLING TO COOPERATE</w:t>
            </w:r>
          </w:p>
        </w:tc>
        <w:tc>
          <w:tcPr>
            <w:tcW w:w="2138" w:type="pct"/>
            <w:shd w:val="clear" w:color="auto" w:fill="auto"/>
          </w:tcPr>
          <w:p w:rsidR="00900E5C" w:rsidRDefault="00900E5C" w:rsidP="00900E5C">
            <w:pPr>
              <w:pStyle w:val="Regular"/>
            </w:pPr>
            <w:r>
              <w:t>BQEND - BQENDCT</w:t>
            </w:r>
          </w:p>
        </w:tc>
      </w:tr>
      <w:tr w:rsidR="00900E5C" w:rsidTr="00900E5C">
        <w:trPr>
          <w:cantSplit/>
        </w:trPr>
        <w:tc>
          <w:tcPr>
            <w:tcW w:w="723" w:type="pct"/>
            <w:shd w:val="clear" w:color="auto" w:fill="auto"/>
          </w:tcPr>
          <w:p w:rsidR="00900E5C" w:rsidRDefault="00900E5C" w:rsidP="00900E5C">
            <w:pPr>
              <w:pStyle w:val="Regular"/>
            </w:pPr>
            <w:r>
              <w:t>91</w:t>
            </w:r>
          </w:p>
        </w:tc>
        <w:tc>
          <w:tcPr>
            <w:tcW w:w="2138" w:type="pct"/>
            <w:shd w:val="clear" w:color="auto" w:fill="auto"/>
          </w:tcPr>
          <w:p w:rsidR="00900E5C" w:rsidRDefault="00900E5C" w:rsidP="00900E5C">
            <w:pPr>
              <w:pStyle w:val="Regular"/>
            </w:pPr>
            <w:r>
              <w:t>OTHER</w:t>
            </w:r>
          </w:p>
        </w:tc>
        <w:tc>
          <w:tcPr>
            <w:tcW w:w="2138" w:type="pct"/>
            <w:shd w:val="clear" w:color="auto" w:fill="auto"/>
          </w:tcPr>
          <w:p w:rsidR="00900E5C" w:rsidRDefault="00900E5C" w:rsidP="00900E5C">
            <w:pPr>
              <w:pStyle w:val="Regular"/>
            </w:pPr>
            <w:r>
              <w:t>BQ29VB - WHYABBOS</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76"/>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BQ29VB</w:t>
      </w:r>
      <w:r>
        <w:tab/>
      </w:r>
      <w:r w:rsidRPr="00900E5C">
        <w:rPr>
          <w:rFonts w:eastAsiaTheme="minorHAnsi"/>
          <w:b w:val="0"/>
          <w:bCs w:val="0"/>
          <w:sz w:val="22"/>
          <w:szCs w:val="22"/>
        </w:rPr>
        <w:t>Verbatim Text</w:t>
      </w:r>
    </w:p>
    <w:p w:rsidR="00900E5C" w:rsidRDefault="00900E5C" w:rsidP="00900E5C"/>
    <w:p w:rsidR="00900E5C" w:rsidRDefault="00900E5C" w:rsidP="00900E5C">
      <w:pPr>
        <w:pStyle w:val="SubHead"/>
      </w:pPr>
      <w:r>
        <w:t>Question Text</w:t>
      </w:r>
    </w:p>
    <w:p w:rsidR="00900E5C" w:rsidRDefault="00900E5C" w:rsidP="00900E5C">
      <w:pPr>
        <w:pStyle w:val="Regular"/>
      </w:pPr>
      <w:r>
        <w:t>WHY DID YOU ABSTRACT?</w:t>
      </w:r>
    </w:p>
    <w:p w:rsidR="00900E5C" w:rsidRDefault="00900E5C" w:rsidP="00900E5C">
      <w:pPr>
        <w:pStyle w:val="SubHead"/>
      </w:pPr>
      <w:r>
        <w:t>Field 1: WHYABBOS</w:t>
      </w:r>
    </w:p>
    <w:p w:rsidR="00900E5C" w:rsidRDefault="00900E5C" w:rsidP="00900E5C">
      <w:pPr>
        <w:pStyle w:val="ItemText"/>
      </w:pPr>
      <w:r>
        <w:t>OTHER (SPECIFY)</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[Continuous answer.]</w:t>
            </w:r>
          </w:p>
        </w:tc>
        <w:tc>
          <w:tcPr>
            <w:tcW w:w="2138" w:type="pct"/>
            <w:shd w:val="clear" w:color="auto" w:fill="auto"/>
          </w:tcPr>
          <w:p w:rsidR="00900E5C" w:rsidRDefault="00900E5C" w:rsidP="00900E5C">
            <w:pPr>
              <w:pStyle w:val="Regular"/>
            </w:pPr>
            <w:r>
              <w:t>BQEND - BQENDCT</w:t>
            </w:r>
          </w:p>
        </w:tc>
      </w:tr>
    </w:tbl>
    <w:p w:rsidR="00900E5C" w:rsidRDefault="00900E5C" w:rsidP="00900E5C">
      <w:pPr>
        <w:pStyle w:val="Regular"/>
      </w:pPr>
    </w:p>
    <w:p w:rsidR="00900E5C" w:rsidRDefault="00900E5C" w:rsidP="00900E5C">
      <w:pPr>
        <w:pStyle w:val="Regular"/>
      </w:pPr>
    </w:p>
    <w:p w:rsidR="00900E5C" w:rsidRDefault="00900E5C" w:rsidP="00900E5C">
      <w:pPr>
        <w:pStyle w:val="Regular"/>
        <w:sectPr w:rsidR="00900E5C">
          <w:headerReference w:type="default" r:id="rId77"/>
          <w:pgSz w:w="12240" w:h="15840"/>
          <w:pgMar w:top="1440" w:right="1440" w:bottom="1440" w:left="1440" w:header="720" w:footer="720" w:gutter="0"/>
          <w:cols w:space="720"/>
          <w:docGrid w:linePitch="360"/>
        </w:sectPr>
      </w:pPr>
    </w:p>
    <w:p w:rsidR="00900E5C" w:rsidRDefault="00900E5C" w:rsidP="00900E5C">
      <w:pPr>
        <w:pStyle w:val="Heading1"/>
        <w:rPr>
          <w:rFonts w:eastAsiaTheme="minorHAnsi"/>
          <w:b w:val="0"/>
          <w:bCs w:val="0"/>
          <w:sz w:val="22"/>
          <w:szCs w:val="22"/>
        </w:rPr>
      </w:pPr>
      <w:r>
        <w:lastRenderedPageBreak/>
        <w:t>BQEND</w:t>
      </w:r>
      <w:r>
        <w:tab/>
      </w:r>
      <w:r w:rsidRPr="00900E5C">
        <w:rPr>
          <w:rFonts w:eastAsiaTheme="minorHAnsi"/>
          <w:b w:val="0"/>
          <w:bCs w:val="0"/>
          <w:sz w:val="22"/>
          <w:szCs w:val="22"/>
        </w:rPr>
        <w:t>Code 1</w:t>
      </w:r>
    </w:p>
    <w:p w:rsidR="00900E5C" w:rsidRDefault="00900E5C" w:rsidP="00900E5C"/>
    <w:p w:rsidR="00900E5C" w:rsidRDefault="00900E5C" w:rsidP="00900E5C">
      <w:pPr>
        <w:pStyle w:val="SubHead"/>
      </w:pPr>
      <w:r>
        <w:t>Question Text</w:t>
      </w:r>
    </w:p>
    <w:p w:rsidR="00900E5C" w:rsidRDefault="00900E5C" w:rsidP="00900E5C">
      <w:pPr>
        <w:pStyle w:val="Regular"/>
      </w:pPr>
      <w:r>
        <w:t>(YOU HAVE COMPLETED THE BACKGROUND SECTION FOR THIS SP.)</w:t>
      </w:r>
    </w:p>
    <w:p w:rsidR="00900E5C" w:rsidRDefault="00900E5C" w:rsidP="00900E5C">
      <w:pPr>
        <w:pStyle w:val="Regular"/>
      </w:pPr>
      <w:r>
        <w:t>PRESS "1" TO RETURN TO NAVIGATION SCREEN.</w:t>
      </w:r>
    </w:p>
    <w:p w:rsidR="00900E5C" w:rsidRDefault="00900E5C" w:rsidP="00900E5C">
      <w:pPr>
        <w:pStyle w:val="SubHead"/>
      </w:pPr>
      <w:r>
        <w:t>Field 1: BQENDCT</w:t>
      </w:r>
    </w:p>
    <w:p w:rsidR="00900E5C" w:rsidRDefault="00900E5C" w:rsidP="00900E5C">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900E5C" w:rsidRPr="00900E5C" w:rsidTr="00900E5C">
        <w:trPr>
          <w:cantSplit/>
          <w:tblHeader/>
        </w:trPr>
        <w:tc>
          <w:tcPr>
            <w:tcW w:w="723" w:type="pct"/>
            <w:shd w:val="clear" w:color="auto" w:fill="auto"/>
          </w:tcPr>
          <w:p w:rsidR="00900E5C" w:rsidRPr="00900E5C" w:rsidRDefault="00900E5C" w:rsidP="00900E5C">
            <w:pPr>
              <w:pStyle w:val="Regular"/>
              <w:keepNext/>
              <w:rPr>
                <w:b/>
              </w:rPr>
            </w:pPr>
            <w:r w:rsidRPr="00900E5C">
              <w:rPr>
                <w:b/>
              </w:rPr>
              <w:t>Value</w:t>
            </w:r>
          </w:p>
        </w:tc>
        <w:tc>
          <w:tcPr>
            <w:tcW w:w="2138" w:type="pct"/>
            <w:shd w:val="clear" w:color="auto" w:fill="auto"/>
          </w:tcPr>
          <w:p w:rsidR="00900E5C" w:rsidRPr="00900E5C" w:rsidRDefault="00900E5C" w:rsidP="00900E5C">
            <w:pPr>
              <w:pStyle w:val="Regular"/>
              <w:keepNext/>
              <w:rPr>
                <w:b/>
              </w:rPr>
            </w:pPr>
            <w:r w:rsidRPr="00900E5C">
              <w:rPr>
                <w:b/>
              </w:rPr>
              <w:t>Label</w:t>
            </w:r>
          </w:p>
        </w:tc>
        <w:tc>
          <w:tcPr>
            <w:tcW w:w="2138" w:type="pct"/>
            <w:shd w:val="clear" w:color="auto" w:fill="auto"/>
          </w:tcPr>
          <w:p w:rsidR="00900E5C" w:rsidRPr="00900E5C" w:rsidRDefault="00900E5C" w:rsidP="00900E5C">
            <w:pPr>
              <w:pStyle w:val="Regular"/>
              <w:keepNext/>
              <w:rPr>
                <w:b/>
              </w:rPr>
            </w:pPr>
            <w:r w:rsidRPr="00900E5C">
              <w:rPr>
                <w:b/>
              </w:rPr>
              <w:t>Route</w:t>
            </w:r>
          </w:p>
        </w:tc>
      </w:tr>
      <w:tr w:rsidR="00900E5C" w:rsidTr="00900E5C">
        <w:trPr>
          <w:cantSplit/>
        </w:trPr>
        <w:tc>
          <w:tcPr>
            <w:tcW w:w="723" w:type="pct"/>
            <w:shd w:val="clear" w:color="auto" w:fill="auto"/>
          </w:tcPr>
          <w:p w:rsidR="00900E5C" w:rsidRDefault="00900E5C" w:rsidP="00900E5C">
            <w:pPr>
              <w:pStyle w:val="Regular"/>
            </w:pPr>
            <w:r>
              <w:t>1</w:t>
            </w:r>
          </w:p>
        </w:tc>
        <w:tc>
          <w:tcPr>
            <w:tcW w:w="2138" w:type="pct"/>
            <w:shd w:val="clear" w:color="auto" w:fill="auto"/>
          </w:tcPr>
          <w:p w:rsidR="00900E5C" w:rsidRDefault="00900E5C" w:rsidP="00900E5C">
            <w:pPr>
              <w:pStyle w:val="Regular"/>
            </w:pPr>
            <w:r>
              <w:t>CONTINUE</w:t>
            </w:r>
          </w:p>
        </w:tc>
        <w:tc>
          <w:tcPr>
            <w:tcW w:w="2138" w:type="pct"/>
            <w:shd w:val="clear" w:color="auto" w:fill="auto"/>
          </w:tcPr>
          <w:p w:rsidR="00900E5C" w:rsidRDefault="00900E5C" w:rsidP="00900E5C">
            <w:pPr>
              <w:pStyle w:val="Regular"/>
            </w:pPr>
            <w:r>
              <w:t>BOX BQEND</w:t>
            </w:r>
          </w:p>
        </w:tc>
      </w:tr>
    </w:tbl>
    <w:p w:rsidR="00900E5C" w:rsidRDefault="00900E5C" w:rsidP="00900E5C">
      <w:pPr>
        <w:pStyle w:val="Regular"/>
      </w:pPr>
    </w:p>
    <w:p w:rsidR="00900E5C" w:rsidRDefault="00900E5C" w:rsidP="00900E5C">
      <w:pPr>
        <w:pStyle w:val="Regular"/>
      </w:pPr>
    </w:p>
    <w:p w:rsidR="00900E5C" w:rsidRDefault="00900E5C" w:rsidP="00900E5C">
      <w:pPr>
        <w:pStyle w:val="SubHead"/>
      </w:pPr>
      <w:r>
        <w:t>Other Programming Instructions</w:t>
      </w:r>
    </w:p>
    <w:p w:rsidR="00900E5C" w:rsidRDefault="00900E5C" w:rsidP="00900E5C">
      <w:pPr>
        <w:pStyle w:val="Field"/>
      </w:pPr>
      <w:r>
        <w:t>Background Variable Assignments</w:t>
      </w:r>
    </w:p>
    <w:p w:rsidR="00900E5C" w:rsidRDefault="00900E5C" w:rsidP="00900E5C">
      <w:pPr>
        <w:pStyle w:val="Regular"/>
      </w:pPr>
      <w:r>
        <w:t>BQDISP:</w:t>
      </w:r>
      <w:r>
        <w:br/>
        <w:t>If BQ1PRE1-BQ1PRECT = 2/</w:t>
      </w:r>
      <w:proofErr w:type="spellStart"/>
      <w:r>
        <w:t>ConsentRequired</w:t>
      </w:r>
      <w:proofErr w:type="spellEnd"/>
      <w:r>
        <w:t>, BQDISP = 1/</w:t>
      </w:r>
      <w:proofErr w:type="spellStart"/>
      <w:r>
        <w:t>ConsentRequired</w:t>
      </w:r>
      <w:proofErr w:type="spellEnd"/>
      <w:r>
        <w:t>.</w:t>
      </w:r>
      <w:r>
        <w:br/>
        <w:t>Else if BQ1PRE1-BQ1PRECT = 3/</w:t>
      </w:r>
      <w:proofErr w:type="spellStart"/>
      <w:r>
        <w:t>InitialRefusal</w:t>
      </w:r>
      <w:proofErr w:type="spellEnd"/>
      <w:r>
        <w:t>, BQDISP = 4/</w:t>
      </w:r>
      <w:proofErr w:type="spellStart"/>
      <w:r>
        <w:t>InitialRefusal</w:t>
      </w:r>
      <w:proofErr w:type="spellEnd"/>
      <w:r>
        <w:t xml:space="preserve">. </w:t>
      </w:r>
      <w:r>
        <w:br/>
        <w:t>Else if BQCONREF-CONREFFN = 2/</w:t>
      </w:r>
      <w:proofErr w:type="spellStart"/>
      <w:r>
        <w:t>FinalConsentDenied</w:t>
      </w:r>
      <w:proofErr w:type="spellEnd"/>
      <w:r>
        <w:t>, BQDISP = 11/</w:t>
      </w:r>
      <w:proofErr w:type="spellStart"/>
      <w:r>
        <w:t>FinalConsentDenied</w:t>
      </w:r>
      <w:proofErr w:type="spellEnd"/>
      <w:r>
        <w:t>.</w:t>
      </w:r>
      <w:r>
        <w:br/>
        <w:t>Else if BQCONREF-CONREFFN = 4/</w:t>
      </w:r>
      <w:proofErr w:type="spellStart"/>
      <w:r>
        <w:t>FinalRefusal</w:t>
      </w:r>
      <w:proofErr w:type="spellEnd"/>
      <w:r>
        <w:t>, BQDISP = 12/</w:t>
      </w:r>
      <w:proofErr w:type="spellStart"/>
      <w:r>
        <w:t>FinalRefusal</w:t>
      </w:r>
      <w:proofErr w:type="spellEnd"/>
      <w:r>
        <w:t>.</w:t>
      </w:r>
      <w:r>
        <w:br/>
        <w:t>Else if BQ1PRE1-BQ1PRECT = 1/Continue and (BQ11A-BQRACE = DK or RF or BQ13-BMRJAN = DK or RF) then BQDISP = 94/</w:t>
      </w:r>
      <w:proofErr w:type="spellStart"/>
      <w:r>
        <w:t>MissingData</w:t>
      </w:r>
      <w:proofErr w:type="spellEnd"/>
      <w:r>
        <w:t>.</w:t>
      </w:r>
      <w:r>
        <w:br/>
        <w:t>Else BQDISP = 96/Complete.</w:t>
      </w:r>
    </w:p>
    <w:p w:rsidR="00900E5C" w:rsidRDefault="00900E5C" w:rsidP="00900E5C">
      <w:pPr>
        <w:pStyle w:val="Regular"/>
        <w:sectPr w:rsidR="00900E5C">
          <w:headerReference w:type="default" r:id="rId78"/>
          <w:pgSz w:w="12240" w:h="15840"/>
          <w:pgMar w:top="1440" w:right="1440" w:bottom="1440" w:left="1440" w:header="720" w:footer="720" w:gutter="0"/>
          <w:cols w:space="720"/>
          <w:docGrid w:linePitch="360"/>
        </w:sectPr>
      </w:pPr>
    </w:p>
    <w:p w:rsidR="00900E5C" w:rsidRDefault="00900E5C" w:rsidP="00900E5C">
      <w:pPr>
        <w:pStyle w:val="Heading1"/>
      </w:pPr>
      <w:r>
        <w:lastRenderedPageBreak/>
        <w:t>BOX BQEND</w:t>
      </w:r>
      <w:r>
        <w:tab/>
      </w:r>
    </w:p>
    <w:p w:rsidR="00900E5C" w:rsidRDefault="00900E5C" w:rsidP="00900E5C"/>
    <w:p w:rsidR="00900E5C" w:rsidRDefault="00900E5C" w:rsidP="00900E5C">
      <w:pPr>
        <w:pStyle w:val="SubHead"/>
      </w:pPr>
      <w:r>
        <w:t>Box Instructions</w:t>
      </w:r>
    </w:p>
    <w:p w:rsidR="00900E5C" w:rsidRDefault="00900E5C" w:rsidP="00900E5C">
      <w:pPr>
        <w:pStyle w:val="Regular"/>
      </w:pPr>
      <w:r>
        <w:t>GO TO NAVIGATOR</w:t>
      </w:r>
    </w:p>
    <w:p w:rsidR="00900E5C" w:rsidRPr="00900E5C" w:rsidRDefault="00900E5C" w:rsidP="00900E5C">
      <w:pPr>
        <w:pStyle w:val="Regular"/>
      </w:pPr>
    </w:p>
    <w:sectPr w:rsidR="00900E5C" w:rsidRPr="00900E5C">
      <w:headerReference w:type="defaul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5C" w:rsidRDefault="00900E5C" w:rsidP="00900E5C">
      <w:pPr>
        <w:spacing w:after="0" w:line="240" w:lineRule="auto"/>
      </w:pPr>
      <w:r>
        <w:separator/>
      </w:r>
    </w:p>
  </w:endnote>
  <w:endnote w:type="continuationSeparator" w:id="0">
    <w:p w:rsidR="00900E5C" w:rsidRDefault="00900E5C" w:rsidP="00900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Pr="00900E5C" w:rsidRDefault="00900E5C" w:rsidP="00900E5C">
    <w:pPr>
      <w:pStyle w:val="Footer"/>
    </w:pPr>
    <w:r>
      <w:fldChar w:fldCharType="begin"/>
    </w:r>
    <w:r>
      <w:instrText xml:space="preserve"> CREATEDATE \@ "dddd, MMMM dd, yyyy" \* MERGEFORMAT </w:instrText>
    </w:r>
    <w:r>
      <w:fldChar w:fldCharType="separate"/>
    </w:r>
    <w:r>
      <w:rPr>
        <w:noProof/>
      </w:rPr>
      <w:t>Friday, May 09, 2014</w:t>
    </w:r>
    <w:r>
      <w:fldChar w:fldCharType="end"/>
    </w:r>
    <w:r>
      <w:tab/>
    </w:r>
    <w:r>
      <w:tab/>
      <w:t xml:space="preserve">Page </w:t>
    </w:r>
    <w:r>
      <w:fldChar w:fldCharType="begin"/>
    </w:r>
    <w:r>
      <w:instrText xml:space="preserve"> = </w:instrText>
    </w:r>
    <w:r>
      <w:fldChar w:fldCharType="begin"/>
    </w:r>
    <w:r>
      <w:instrText xml:space="preserve"> PAGE  </w:instrText>
    </w:r>
    <w:r>
      <w:fldChar w:fldCharType="separate"/>
    </w:r>
    <w:r w:rsidR="001F3550">
      <w:rPr>
        <w:noProof/>
      </w:rPr>
      <w:instrText>62</w:instrText>
    </w:r>
    <w:r>
      <w:fldChar w:fldCharType="end"/>
    </w:r>
    <w:r>
      <w:instrText xml:space="preserve"> - 1 </w:instrText>
    </w:r>
    <w:r>
      <w:fldChar w:fldCharType="separate"/>
    </w:r>
    <w:r w:rsidR="001F3550">
      <w:rPr>
        <w:noProof/>
      </w:rPr>
      <w:t>61</w:t>
    </w:r>
    <w:r>
      <w:fldChar w:fldCharType="end"/>
    </w:r>
    <w:r>
      <w:t xml:space="preserve"> of </w:t>
    </w:r>
    <w:r>
      <w:fldChar w:fldCharType="begin"/>
    </w:r>
    <w:r>
      <w:instrText xml:space="preserve"> = </w:instrText>
    </w:r>
    <w:fldSimple w:instr=" NUMPAGES  ">
      <w:r w:rsidR="001F3550">
        <w:rPr>
          <w:noProof/>
        </w:rPr>
        <w:instrText>75</w:instrText>
      </w:r>
    </w:fldSimple>
    <w:r>
      <w:instrText xml:space="preserve"> - 1 </w:instrText>
    </w:r>
    <w:r>
      <w:fldChar w:fldCharType="separate"/>
    </w:r>
    <w:r w:rsidR="001F3550">
      <w:rPr>
        <w:noProof/>
      </w:rPr>
      <w:t>74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5C" w:rsidRDefault="00900E5C" w:rsidP="00900E5C">
      <w:pPr>
        <w:spacing w:after="0" w:line="240" w:lineRule="auto"/>
      </w:pPr>
      <w:r>
        <w:separator/>
      </w:r>
    </w:p>
  </w:footnote>
  <w:footnote w:type="continuationSeparator" w:id="0">
    <w:p w:rsidR="00900E5C" w:rsidRDefault="00900E5C" w:rsidP="00900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BQRH30A3</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BQ3C4</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BQ3C6</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BQRH30A6</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BQRH30A7</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BQ3C8</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BQRH30A8</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BQ3C9</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BQRH30A9</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BQRH30A10</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BQ3C11</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BQRH30A11</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BQ3C12</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BQRH30A12</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BQ3C13</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BQRH30A13</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BQ3C14</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BQRH30A14</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BQ9PRE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BQBEG</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BQ4</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BQ9</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BQ10A</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BQ10B</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BQ11A</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BQ4A</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BQ11B</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BQ4B</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BQ11C</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BQCONREF</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BQ12</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BQ12A</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BQ12B</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BQ12C</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BQ5A</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BQ12E</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BQ13</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BQ15</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BQ18PRE</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BQ10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BQ1PRE1</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BQ18</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BQ19</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BQ24</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BQ25</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BQ26</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BQ27</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BQ28</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BQ29</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BQ29VB</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BQEND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BQRH22A</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BQEND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BOX BQ3B</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5C" w:rsidRDefault="00900E5C" w:rsidP="00900E5C">
    <w:pPr>
      <w:pStyle w:val="Header"/>
      <w:jc w:val="right"/>
    </w:pPr>
    <w:r>
      <w:t>BQRH30AA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5C"/>
    <w:rsid w:val="001F3550"/>
    <w:rsid w:val="007B2037"/>
    <w:rsid w:val="0090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0E5C"/>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5C"/>
    <w:rPr>
      <w:rFonts w:ascii="Arial" w:eastAsiaTheme="majorEastAsia" w:hAnsi="Arial" w:cs="Arial"/>
      <w:b/>
      <w:bCs/>
      <w:color w:val="000000"/>
      <w:sz w:val="48"/>
      <w:szCs w:val="28"/>
    </w:rPr>
  </w:style>
  <w:style w:type="paragraph" w:customStyle="1" w:styleId="Regular">
    <w:name w:val="Regular"/>
    <w:basedOn w:val="Normal"/>
    <w:link w:val="RegularChar"/>
    <w:rsid w:val="00900E5C"/>
    <w:rPr>
      <w:rFonts w:ascii="Arial" w:hAnsi="Arial" w:cs="Arial"/>
      <w:color w:val="000000"/>
    </w:rPr>
  </w:style>
  <w:style w:type="character" w:customStyle="1" w:styleId="RegularChar">
    <w:name w:val="Regular Char"/>
    <w:basedOn w:val="DefaultParagraphFont"/>
    <w:link w:val="Regular"/>
    <w:rsid w:val="00900E5C"/>
    <w:rPr>
      <w:rFonts w:ascii="Arial" w:hAnsi="Arial" w:cs="Arial"/>
      <w:color w:val="000000"/>
    </w:rPr>
  </w:style>
  <w:style w:type="paragraph" w:customStyle="1" w:styleId="SubHead">
    <w:name w:val="SubHead"/>
    <w:basedOn w:val="Normal"/>
    <w:link w:val="SubHeadChar"/>
    <w:rsid w:val="00900E5C"/>
    <w:pPr>
      <w:keepNext/>
    </w:pPr>
    <w:rPr>
      <w:rFonts w:ascii="Arial" w:hAnsi="Arial" w:cs="Arial"/>
      <w:b/>
      <w:caps/>
      <w:color w:val="000000"/>
      <w:u w:val="single"/>
    </w:rPr>
  </w:style>
  <w:style w:type="character" w:customStyle="1" w:styleId="SubHeadChar">
    <w:name w:val="SubHead Char"/>
    <w:basedOn w:val="DefaultParagraphFont"/>
    <w:link w:val="SubHead"/>
    <w:rsid w:val="00900E5C"/>
    <w:rPr>
      <w:rFonts w:ascii="Arial" w:hAnsi="Arial" w:cs="Arial"/>
      <w:b/>
      <w:caps/>
      <w:color w:val="000000"/>
      <w:u w:val="single"/>
    </w:rPr>
  </w:style>
  <w:style w:type="paragraph" w:customStyle="1" w:styleId="Field">
    <w:name w:val="Field"/>
    <w:basedOn w:val="Normal"/>
    <w:link w:val="FieldChar"/>
    <w:rsid w:val="00900E5C"/>
    <w:pPr>
      <w:keepNext/>
    </w:pPr>
    <w:rPr>
      <w:rFonts w:ascii="Arial" w:hAnsi="Arial" w:cs="Arial"/>
      <w:b/>
      <w:caps/>
      <w:color w:val="000000"/>
    </w:rPr>
  </w:style>
  <w:style w:type="character" w:customStyle="1" w:styleId="FieldChar">
    <w:name w:val="Field Char"/>
    <w:basedOn w:val="DefaultParagraphFont"/>
    <w:link w:val="Field"/>
    <w:rsid w:val="00900E5C"/>
    <w:rPr>
      <w:rFonts w:ascii="Arial" w:hAnsi="Arial" w:cs="Arial"/>
      <w:b/>
      <w:caps/>
      <w:color w:val="000000"/>
    </w:rPr>
  </w:style>
  <w:style w:type="paragraph" w:customStyle="1" w:styleId="ItemText">
    <w:name w:val="ItemText"/>
    <w:basedOn w:val="Normal"/>
    <w:link w:val="ItemTextChar"/>
    <w:rsid w:val="00900E5C"/>
    <w:rPr>
      <w:rFonts w:ascii="Arial" w:hAnsi="Arial" w:cs="Arial"/>
      <w:color w:val="000000"/>
    </w:rPr>
  </w:style>
  <w:style w:type="character" w:customStyle="1" w:styleId="ItemTextChar">
    <w:name w:val="ItemText Char"/>
    <w:basedOn w:val="DefaultParagraphFont"/>
    <w:link w:val="ItemText"/>
    <w:rsid w:val="00900E5C"/>
    <w:rPr>
      <w:rFonts w:ascii="Arial" w:hAnsi="Arial" w:cs="Arial"/>
      <w:color w:val="000000"/>
    </w:rPr>
  </w:style>
  <w:style w:type="paragraph" w:styleId="Header">
    <w:name w:val="header"/>
    <w:basedOn w:val="Normal"/>
    <w:link w:val="HeaderChar"/>
    <w:uiPriority w:val="99"/>
    <w:unhideWhenUsed/>
    <w:rsid w:val="00900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E5C"/>
  </w:style>
  <w:style w:type="paragraph" w:styleId="Footer">
    <w:name w:val="footer"/>
    <w:basedOn w:val="Normal"/>
    <w:link w:val="FooterChar"/>
    <w:uiPriority w:val="99"/>
    <w:unhideWhenUsed/>
    <w:rsid w:val="00900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E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0E5C"/>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5C"/>
    <w:rPr>
      <w:rFonts w:ascii="Arial" w:eastAsiaTheme="majorEastAsia" w:hAnsi="Arial" w:cs="Arial"/>
      <w:b/>
      <w:bCs/>
      <w:color w:val="000000"/>
      <w:sz w:val="48"/>
      <w:szCs w:val="28"/>
    </w:rPr>
  </w:style>
  <w:style w:type="paragraph" w:customStyle="1" w:styleId="Regular">
    <w:name w:val="Regular"/>
    <w:basedOn w:val="Normal"/>
    <w:link w:val="RegularChar"/>
    <w:rsid w:val="00900E5C"/>
    <w:rPr>
      <w:rFonts w:ascii="Arial" w:hAnsi="Arial" w:cs="Arial"/>
      <w:color w:val="000000"/>
    </w:rPr>
  </w:style>
  <w:style w:type="character" w:customStyle="1" w:styleId="RegularChar">
    <w:name w:val="Regular Char"/>
    <w:basedOn w:val="DefaultParagraphFont"/>
    <w:link w:val="Regular"/>
    <w:rsid w:val="00900E5C"/>
    <w:rPr>
      <w:rFonts w:ascii="Arial" w:hAnsi="Arial" w:cs="Arial"/>
      <w:color w:val="000000"/>
    </w:rPr>
  </w:style>
  <w:style w:type="paragraph" w:customStyle="1" w:styleId="SubHead">
    <w:name w:val="SubHead"/>
    <w:basedOn w:val="Normal"/>
    <w:link w:val="SubHeadChar"/>
    <w:rsid w:val="00900E5C"/>
    <w:pPr>
      <w:keepNext/>
    </w:pPr>
    <w:rPr>
      <w:rFonts w:ascii="Arial" w:hAnsi="Arial" w:cs="Arial"/>
      <w:b/>
      <w:caps/>
      <w:color w:val="000000"/>
      <w:u w:val="single"/>
    </w:rPr>
  </w:style>
  <w:style w:type="character" w:customStyle="1" w:styleId="SubHeadChar">
    <w:name w:val="SubHead Char"/>
    <w:basedOn w:val="DefaultParagraphFont"/>
    <w:link w:val="SubHead"/>
    <w:rsid w:val="00900E5C"/>
    <w:rPr>
      <w:rFonts w:ascii="Arial" w:hAnsi="Arial" w:cs="Arial"/>
      <w:b/>
      <w:caps/>
      <w:color w:val="000000"/>
      <w:u w:val="single"/>
    </w:rPr>
  </w:style>
  <w:style w:type="paragraph" w:customStyle="1" w:styleId="Field">
    <w:name w:val="Field"/>
    <w:basedOn w:val="Normal"/>
    <w:link w:val="FieldChar"/>
    <w:rsid w:val="00900E5C"/>
    <w:pPr>
      <w:keepNext/>
    </w:pPr>
    <w:rPr>
      <w:rFonts w:ascii="Arial" w:hAnsi="Arial" w:cs="Arial"/>
      <w:b/>
      <w:caps/>
      <w:color w:val="000000"/>
    </w:rPr>
  </w:style>
  <w:style w:type="character" w:customStyle="1" w:styleId="FieldChar">
    <w:name w:val="Field Char"/>
    <w:basedOn w:val="DefaultParagraphFont"/>
    <w:link w:val="Field"/>
    <w:rsid w:val="00900E5C"/>
    <w:rPr>
      <w:rFonts w:ascii="Arial" w:hAnsi="Arial" w:cs="Arial"/>
      <w:b/>
      <w:caps/>
      <w:color w:val="000000"/>
    </w:rPr>
  </w:style>
  <w:style w:type="paragraph" w:customStyle="1" w:styleId="ItemText">
    <w:name w:val="ItemText"/>
    <w:basedOn w:val="Normal"/>
    <w:link w:val="ItemTextChar"/>
    <w:rsid w:val="00900E5C"/>
    <w:rPr>
      <w:rFonts w:ascii="Arial" w:hAnsi="Arial" w:cs="Arial"/>
      <w:color w:val="000000"/>
    </w:rPr>
  </w:style>
  <w:style w:type="character" w:customStyle="1" w:styleId="ItemTextChar">
    <w:name w:val="ItemText Char"/>
    <w:basedOn w:val="DefaultParagraphFont"/>
    <w:link w:val="ItemText"/>
    <w:rsid w:val="00900E5C"/>
    <w:rPr>
      <w:rFonts w:ascii="Arial" w:hAnsi="Arial" w:cs="Arial"/>
      <w:color w:val="000000"/>
    </w:rPr>
  </w:style>
  <w:style w:type="paragraph" w:styleId="Header">
    <w:name w:val="header"/>
    <w:basedOn w:val="Normal"/>
    <w:link w:val="HeaderChar"/>
    <w:uiPriority w:val="99"/>
    <w:unhideWhenUsed/>
    <w:rsid w:val="00900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E5C"/>
  </w:style>
  <w:style w:type="paragraph" w:styleId="Footer">
    <w:name w:val="footer"/>
    <w:basedOn w:val="Normal"/>
    <w:link w:val="FooterChar"/>
    <w:uiPriority w:val="99"/>
    <w:unhideWhenUsed/>
    <w:rsid w:val="00900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02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header" Target="header59.xml"/><Relationship Id="rId76" Type="http://schemas.openxmlformats.org/officeDocument/2006/relationships/header" Target="header67.xml"/><Relationship Id="rId7" Type="http://schemas.openxmlformats.org/officeDocument/2006/relationships/header" Target="header1.xml"/><Relationship Id="rId71" Type="http://schemas.openxmlformats.org/officeDocument/2006/relationships/header" Target="header62.xml"/><Relationship Id="rId2" Type="http://schemas.microsoft.com/office/2007/relationships/stylesWithEffects" Target="stylesWithEffects.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79" Type="http://schemas.openxmlformats.org/officeDocument/2006/relationships/header" Target="header70.xml"/><Relationship Id="rId5" Type="http://schemas.openxmlformats.org/officeDocument/2006/relationships/footnotes" Target="footnotes.xml"/><Relationship Id="rId61" Type="http://schemas.openxmlformats.org/officeDocument/2006/relationships/header" Target="header52.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8" Type="http://schemas.openxmlformats.org/officeDocument/2006/relationships/header" Target="header2.xml"/><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901B4ED0.dotm</Template>
  <TotalTime>32</TotalTime>
  <Pages>75</Pages>
  <Words>2830</Words>
  <Characters>16134</Characters>
  <Application>Microsoft Office Word</Application>
  <DocSecurity>0</DocSecurity>
  <Lines>134</Lines>
  <Paragraphs>37</Paragraphs>
  <ScaleCrop>false</ScaleCrop>
  <Company>Westat</Company>
  <LinksUpToDate>false</LinksUpToDate>
  <CharactersWithSpaces>18927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Hubbard</dc:creator>
  <cp:keywords/>
  <dc:description/>
  <cp:lastModifiedBy>Ryan Hubbard</cp:lastModifiedBy>
  <cp:revision>2</cp:revision>
  <dcterms:created xsi:type="dcterms:W3CDTF">2014-05-09T22:07:00Z</dcterms:created>
  <dcterms:modified xsi:type="dcterms:W3CDTF">2014-05-12T13:51:00Z</dcterms:modified>
</cp:coreProperties>
</file>