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9D" w:rsidRDefault="000A359D" w:rsidP="000A359D">
      <w:pPr>
        <w:pStyle w:val="Heading1"/>
      </w:pPr>
      <w:bookmarkStart w:id="0" w:name="_GoBack"/>
      <w:bookmarkEnd w:id="0"/>
      <w:r>
        <w:t xml:space="preserve">Appendix </w:t>
      </w:r>
      <w:r w:rsidR="00673F67">
        <w:t>B</w:t>
      </w:r>
      <w:r>
        <w:t>-</w:t>
      </w:r>
      <w:r w:rsidR="00673F67">
        <w:t>5</w:t>
      </w:r>
      <w:r>
        <w:t xml:space="preserve"> Intake Survey Thank you </w:t>
      </w:r>
    </w:p>
    <w:p w:rsidR="000A359D" w:rsidRPr="000A359D" w:rsidRDefault="000A359D" w:rsidP="000A35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359D" w:rsidRPr="000A359D" w:rsidRDefault="000A359D" w:rsidP="003036E3">
      <w:pPr>
        <w:pStyle w:val="Heading2"/>
      </w:pPr>
      <w:r w:rsidRPr="000A359D">
        <w:t>End of survey message:</w:t>
      </w:r>
      <w:r>
        <w:br/>
      </w:r>
    </w:p>
    <w:p w:rsidR="000A359D" w:rsidRDefault="000A359D" w:rsidP="000A35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359D">
        <w:rPr>
          <w:rFonts w:ascii="Times New Roman" w:hAnsi="Times New Roman" w:cs="Times New Roman"/>
          <w:sz w:val="24"/>
          <w:szCs w:val="24"/>
        </w:rPr>
        <w:t xml:space="preserve">You have successfully completed your </w:t>
      </w:r>
      <w:r w:rsidR="00087D52">
        <w:rPr>
          <w:rFonts w:ascii="Times New Roman" w:hAnsi="Times New Roman" w:cs="Times New Roman"/>
          <w:sz w:val="24"/>
          <w:szCs w:val="24"/>
        </w:rPr>
        <w:t>intake assessment</w:t>
      </w:r>
      <w:r w:rsidRPr="000A359D">
        <w:rPr>
          <w:rFonts w:ascii="Times New Roman" w:hAnsi="Times New Roman" w:cs="Times New Roman"/>
          <w:sz w:val="24"/>
          <w:szCs w:val="24"/>
        </w:rPr>
        <w:t>. A copy of your responses will be automatically emailed to the email address you provided on the assessment</w:t>
      </w:r>
      <w:r w:rsidR="00AB6227">
        <w:rPr>
          <w:rFonts w:ascii="Times New Roman" w:hAnsi="Times New Roman" w:cs="Times New Roman"/>
          <w:sz w:val="24"/>
          <w:szCs w:val="24"/>
        </w:rPr>
        <w:t xml:space="preserve"> and to your instructor</w:t>
      </w:r>
      <w:r w:rsidRPr="000A359D">
        <w:rPr>
          <w:rFonts w:ascii="Times New Roman" w:hAnsi="Times New Roman" w:cs="Times New Roman"/>
          <w:sz w:val="24"/>
          <w:szCs w:val="24"/>
        </w:rPr>
        <w:t xml:space="preserve">. Be sure to locate this email and save it for future reference. If you realize you have submitted your assessment and need to make a change to it, email feedback@interise.org and we can provide you with access. Enjoy the curriculum and remember-- you get out what you put in! </w:t>
      </w:r>
    </w:p>
    <w:p w:rsidR="00D2788B" w:rsidRDefault="00D2788B" w:rsidP="000A35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359D" w:rsidRDefault="000A359D" w:rsidP="000A35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359D">
        <w:rPr>
          <w:rFonts w:ascii="Times New Roman" w:hAnsi="Times New Roman" w:cs="Times New Roman"/>
          <w:sz w:val="24"/>
          <w:szCs w:val="24"/>
        </w:rPr>
        <w:t>The Interise Team</w:t>
      </w:r>
    </w:p>
    <w:p w:rsidR="000A359D" w:rsidRPr="000A359D" w:rsidRDefault="000A359D" w:rsidP="000A359D">
      <w:pPr>
        <w:pStyle w:val="Heading2"/>
      </w:pPr>
    </w:p>
    <w:p w:rsidR="000A359D" w:rsidRPr="000A359D" w:rsidRDefault="000A359D" w:rsidP="003036E3">
      <w:pPr>
        <w:pStyle w:val="Heading2"/>
      </w:pPr>
      <w:r w:rsidRPr="000A359D">
        <w:t xml:space="preserve">Automatic email action sent from </w:t>
      </w:r>
      <w:proofErr w:type="spellStart"/>
      <w:r w:rsidRPr="000A359D">
        <w:t>SurveyGizmo</w:t>
      </w:r>
      <w:proofErr w:type="spellEnd"/>
      <w:r>
        <w:br/>
      </w:r>
    </w:p>
    <w:p w:rsidR="000A359D" w:rsidRPr="000A359D" w:rsidRDefault="000A359D" w:rsidP="000A35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359D">
        <w:rPr>
          <w:rFonts w:ascii="Times New Roman" w:hAnsi="Times New Roman" w:cs="Times New Roman"/>
          <w:sz w:val="24"/>
          <w:szCs w:val="24"/>
        </w:rPr>
        <w:t xml:space="preserve">Congratulations! You've completed your </w:t>
      </w:r>
      <w:r w:rsidR="00087D52">
        <w:rPr>
          <w:rFonts w:ascii="Times New Roman" w:hAnsi="Times New Roman" w:cs="Times New Roman"/>
          <w:sz w:val="24"/>
          <w:szCs w:val="24"/>
        </w:rPr>
        <w:t>intake assessment</w:t>
      </w:r>
      <w:r w:rsidRPr="000A359D">
        <w:rPr>
          <w:rFonts w:ascii="Times New Roman" w:hAnsi="Times New Roman" w:cs="Times New Roman"/>
          <w:sz w:val="24"/>
          <w:szCs w:val="24"/>
        </w:rPr>
        <w:t>.</w:t>
      </w:r>
    </w:p>
    <w:p w:rsidR="000A359D" w:rsidRPr="000A359D" w:rsidRDefault="000A359D" w:rsidP="000A35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359D" w:rsidRPr="000A359D" w:rsidRDefault="000A359D" w:rsidP="000A35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359D">
        <w:rPr>
          <w:rFonts w:ascii="Times New Roman" w:hAnsi="Times New Roman" w:cs="Times New Roman"/>
          <w:sz w:val="24"/>
          <w:szCs w:val="24"/>
        </w:rPr>
        <w:t xml:space="preserve">Attached you will find a copy of your </w:t>
      </w:r>
      <w:r w:rsidR="00087D52">
        <w:rPr>
          <w:rFonts w:ascii="Times New Roman" w:hAnsi="Times New Roman" w:cs="Times New Roman"/>
          <w:sz w:val="24"/>
          <w:szCs w:val="24"/>
        </w:rPr>
        <w:t>results</w:t>
      </w:r>
      <w:r w:rsidRPr="000A359D">
        <w:rPr>
          <w:rFonts w:ascii="Times New Roman" w:hAnsi="Times New Roman" w:cs="Times New Roman"/>
          <w:sz w:val="24"/>
          <w:szCs w:val="24"/>
        </w:rPr>
        <w:t>.</w:t>
      </w:r>
    </w:p>
    <w:p w:rsidR="000A359D" w:rsidRPr="000A359D" w:rsidRDefault="000A359D" w:rsidP="000A35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359D" w:rsidRPr="000A359D" w:rsidRDefault="000A359D" w:rsidP="000A35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359D">
        <w:rPr>
          <w:rFonts w:ascii="Times New Roman" w:hAnsi="Times New Roman" w:cs="Times New Roman"/>
          <w:sz w:val="24"/>
          <w:szCs w:val="24"/>
        </w:rPr>
        <w:t>Warm regards,</w:t>
      </w:r>
    </w:p>
    <w:p w:rsidR="00BB1B8E" w:rsidRPr="000A359D" w:rsidRDefault="000A359D" w:rsidP="000A359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359D">
        <w:rPr>
          <w:rFonts w:ascii="Times New Roman" w:hAnsi="Times New Roman" w:cs="Times New Roman"/>
          <w:sz w:val="24"/>
          <w:szCs w:val="24"/>
        </w:rPr>
        <w:t>The Interise Team</w:t>
      </w:r>
    </w:p>
    <w:sectPr w:rsidR="00BB1B8E" w:rsidRPr="000A359D" w:rsidSect="002D5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B1D" w:rsidRDefault="001C2B1D" w:rsidP="000A359D">
      <w:pPr>
        <w:spacing w:after="0" w:line="240" w:lineRule="auto"/>
      </w:pPr>
      <w:r>
        <w:separator/>
      </w:r>
    </w:p>
  </w:endnote>
  <w:endnote w:type="continuationSeparator" w:id="0">
    <w:p w:rsidR="001C2B1D" w:rsidRDefault="001C2B1D" w:rsidP="000A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B1D" w:rsidRDefault="001C2B1D" w:rsidP="000A359D">
      <w:pPr>
        <w:spacing w:after="0" w:line="240" w:lineRule="auto"/>
      </w:pPr>
      <w:r>
        <w:separator/>
      </w:r>
    </w:p>
  </w:footnote>
  <w:footnote w:type="continuationSeparator" w:id="0">
    <w:p w:rsidR="001C2B1D" w:rsidRDefault="001C2B1D" w:rsidP="000A3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B89"/>
    <w:multiLevelType w:val="hybridMultilevel"/>
    <w:tmpl w:val="056C4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F5AC4"/>
    <w:multiLevelType w:val="hybridMultilevel"/>
    <w:tmpl w:val="B8A29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9D"/>
    <w:rsid w:val="00016D57"/>
    <w:rsid w:val="0007286E"/>
    <w:rsid w:val="00087D52"/>
    <w:rsid w:val="000A2B97"/>
    <w:rsid w:val="000A359D"/>
    <w:rsid w:val="001C2B1D"/>
    <w:rsid w:val="001C7AC9"/>
    <w:rsid w:val="00231C8C"/>
    <w:rsid w:val="002B7501"/>
    <w:rsid w:val="002D51D6"/>
    <w:rsid w:val="003036E3"/>
    <w:rsid w:val="00366E75"/>
    <w:rsid w:val="004D09C8"/>
    <w:rsid w:val="005320DF"/>
    <w:rsid w:val="006557EB"/>
    <w:rsid w:val="00673F67"/>
    <w:rsid w:val="006B3F11"/>
    <w:rsid w:val="007F14BE"/>
    <w:rsid w:val="009E0F2E"/>
    <w:rsid w:val="00AB6227"/>
    <w:rsid w:val="00BB1B8E"/>
    <w:rsid w:val="00CE78C4"/>
    <w:rsid w:val="00D2788B"/>
    <w:rsid w:val="00E03C95"/>
    <w:rsid w:val="00E475D8"/>
    <w:rsid w:val="00EB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59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59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59D"/>
  </w:style>
  <w:style w:type="paragraph" w:styleId="Footer">
    <w:name w:val="footer"/>
    <w:basedOn w:val="Normal"/>
    <w:link w:val="FooterChar"/>
    <w:uiPriority w:val="99"/>
    <w:unhideWhenUsed/>
    <w:rsid w:val="000A3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59D"/>
  </w:style>
  <w:style w:type="character" w:customStyle="1" w:styleId="Heading1Char">
    <w:name w:val="Heading 1 Char"/>
    <w:basedOn w:val="DefaultParagraphFont"/>
    <w:link w:val="Heading1"/>
    <w:uiPriority w:val="9"/>
    <w:rsid w:val="000A359D"/>
    <w:rPr>
      <w:rFonts w:ascii="Times New Roman" w:eastAsiaTheme="majorEastAsia" w:hAnsi="Times New Roman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0A359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A359D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59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59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59D"/>
  </w:style>
  <w:style w:type="paragraph" w:styleId="Footer">
    <w:name w:val="footer"/>
    <w:basedOn w:val="Normal"/>
    <w:link w:val="FooterChar"/>
    <w:uiPriority w:val="99"/>
    <w:unhideWhenUsed/>
    <w:rsid w:val="000A3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59D"/>
  </w:style>
  <w:style w:type="character" w:customStyle="1" w:styleId="Heading1Char">
    <w:name w:val="Heading 1 Char"/>
    <w:basedOn w:val="DefaultParagraphFont"/>
    <w:link w:val="Heading1"/>
    <w:uiPriority w:val="9"/>
    <w:rsid w:val="000A359D"/>
    <w:rPr>
      <w:rFonts w:ascii="Times New Roman" w:eastAsiaTheme="majorEastAsia" w:hAnsi="Times New Roman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0A359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A359D"/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FAC9F706.dotm</Template>
  <TotalTime>0</TotalTime>
  <Pages>1</Pages>
  <Words>109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McCann</dc:creator>
  <cp:lastModifiedBy>Rich, Curtis B.</cp:lastModifiedBy>
  <cp:revision>2</cp:revision>
  <cp:lastPrinted>2016-05-12T10:44:00Z</cp:lastPrinted>
  <dcterms:created xsi:type="dcterms:W3CDTF">2016-05-12T10:44:00Z</dcterms:created>
  <dcterms:modified xsi:type="dcterms:W3CDTF">2016-05-12T10:44:00Z</dcterms:modified>
</cp:coreProperties>
</file>