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8D107" w14:textId="77777777" w:rsidR="00C8344A" w:rsidRDefault="00C8344A" w:rsidP="00A20E2E">
      <w:r w:rsidRPr="00C8344A">
        <w:t xml:space="preserve">The Census Bureau plans to conduct additional research under the generic clearance for questionnaire pretesting research (OMB number 0607-0725).  This letter covers recruiting respondents through response to a </w:t>
      </w:r>
      <w:r w:rsidR="001402E7">
        <w:t>screener</w:t>
      </w:r>
      <w:r w:rsidRPr="00C8344A">
        <w:t xml:space="preserve"> questionnaire.  </w:t>
      </w:r>
    </w:p>
    <w:p w14:paraId="00D1C1D3" w14:textId="77777777" w:rsidR="001E3210" w:rsidRDefault="001E3210" w:rsidP="00A20E2E"/>
    <w:p w14:paraId="0A05707B" w14:textId="73CEF1F5" w:rsidR="00A20E2E" w:rsidRDefault="001E3210" w:rsidP="00A20E2E">
      <w:r>
        <w:t xml:space="preserve">This letter requests burden hours </w:t>
      </w:r>
      <w:r w:rsidR="00CB7853">
        <w:t xml:space="preserve">from </w:t>
      </w:r>
      <w:r w:rsidR="000817B9">
        <w:t>September</w:t>
      </w:r>
      <w:r w:rsidR="005C2B39">
        <w:t xml:space="preserve"> 1, 20</w:t>
      </w:r>
      <w:r w:rsidR="000817B9">
        <w:t>16</w:t>
      </w:r>
      <w:r w:rsidR="00CB7853">
        <w:t xml:space="preserve"> </w:t>
      </w:r>
      <w:r w:rsidR="000817B9">
        <w:t>through August 31, 2017</w:t>
      </w:r>
      <w:r>
        <w:t xml:space="preserve"> using </w:t>
      </w:r>
      <w:r w:rsidR="004A3348">
        <w:t>two screeners – one for telephone and one for the internet.</w:t>
      </w:r>
      <w:r>
        <w:t xml:space="preserve"> </w:t>
      </w:r>
      <w:r w:rsidR="004A3348">
        <w:t>These</w:t>
      </w:r>
      <w:r w:rsidR="00CB7853">
        <w:t xml:space="preserve"> screener</w:t>
      </w:r>
      <w:r w:rsidR="004A3348">
        <w:t>s</w:t>
      </w:r>
      <w:r w:rsidR="00CB7853">
        <w:t xml:space="preserve"> </w:t>
      </w:r>
      <w:r w:rsidR="004A3348">
        <w:t>have</w:t>
      </w:r>
      <w:r>
        <w:t xml:space="preserve"> been streamlined to include the bare minimum set of questions</w:t>
      </w:r>
      <w:r w:rsidR="00CB7853">
        <w:t xml:space="preserve"> necessary for screening of potential respondents for our cognitive and usability projects that require a general population. </w:t>
      </w:r>
      <w:r w:rsidR="004A3348">
        <w:t>Copies</w:t>
      </w:r>
      <w:r w:rsidR="00A20E2E">
        <w:t xml:space="preserve"> of </w:t>
      </w:r>
      <w:r w:rsidR="00741075">
        <w:t>the screener</w:t>
      </w:r>
      <w:r w:rsidR="004A3348">
        <w:t>s</w:t>
      </w:r>
      <w:r w:rsidR="00741075">
        <w:t xml:space="preserve"> </w:t>
      </w:r>
      <w:r w:rsidR="004A3348">
        <w:t>are</w:t>
      </w:r>
      <w:r w:rsidR="00A20E2E">
        <w:t xml:space="preserve"> attached</w:t>
      </w:r>
      <w:r w:rsidR="00741075">
        <w:t>.</w:t>
      </w:r>
      <w:r w:rsidR="00B43108">
        <w:t xml:space="preserve"> This screener will be translated into Spanish and administered in Spanish as well.</w:t>
      </w:r>
      <w:r w:rsidR="00741075">
        <w:t xml:space="preserve"> </w:t>
      </w:r>
      <w:r w:rsidR="004A3348">
        <w:t>Questions unique to the Spanish language screener are highlighted in red for your information.</w:t>
      </w:r>
      <w:r w:rsidR="00741075">
        <w:t xml:space="preserve">   </w:t>
      </w:r>
    </w:p>
    <w:p w14:paraId="0DB8D456" w14:textId="77777777" w:rsidR="00A20E2E" w:rsidRDefault="00A20E2E" w:rsidP="00A20E2E"/>
    <w:p w14:paraId="06B6A852" w14:textId="49B47CCD" w:rsidR="00A20E2E" w:rsidRDefault="00A20E2E" w:rsidP="00A20E2E">
      <w:r>
        <w:t xml:space="preserve">We estimate that between </w:t>
      </w:r>
      <w:bookmarkStart w:id="0" w:name="_GoBack"/>
      <w:bookmarkEnd w:id="0"/>
      <w:r w:rsidR="000817B9" w:rsidRPr="000817B9">
        <w:t xml:space="preserve"> </w:t>
      </w:r>
      <w:r w:rsidR="000817B9">
        <w:t xml:space="preserve">September 1, 2016 through August 31, 2017 </w:t>
      </w:r>
      <w:r>
        <w:t xml:space="preserve">approximately </w:t>
      </w:r>
      <w:r w:rsidR="00741075">
        <w:t>4,0</w:t>
      </w:r>
      <w:r>
        <w:t xml:space="preserve">00 people will complete the screener questionnaire.  We estimate that completing the questionnaire takes a maximum of 5 minutes.  Thus, the total estimated burden for this submission is </w:t>
      </w:r>
      <w:r w:rsidR="00741075">
        <w:t>33</w:t>
      </w:r>
      <w:r w:rsidR="00BE342A">
        <w:t>3</w:t>
      </w:r>
      <w:r w:rsidR="00741075">
        <w:t xml:space="preserve"> </w:t>
      </w:r>
      <w:r>
        <w:t>hours.</w:t>
      </w:r>
    </w:p>
    <w:p w14:paraId="28640F0B" w14:textId="77777777" w:rsidR="00A20E2E" w:rsidRDefault="00A20E2E" w:rsidP="00A20E2E"/>
    <w:p w14:paraId="21A1F280" w14:textId="77777777" w:rsidR="00A20E2E" w:rsidRDefault="00A20E2E" w:rsidP="00A20E2E">
      <w:r>
        <w:t>The contact person for questions regarding data collection and statistical aspects of the design of this research is listed below:</w:t>
      </w:r>
    </w:p>
    <w:p w14:paraId="5CE0DDFF" w14:textId="77777777" w:rsidR="00A20E2E" w:rsidRDefault="00A20E2E" w:rsidP="00A20E2E"/>
    <w:p w14:paraId="39B15864" w14:textId="77777777" w:rsidR="00A20E2E" w:rsidRDefault="00A20E2E" w:rsidP="00A20E2E">
      <w:r>
        <w:tab/>
      </w:r>
      <w:r w:rsidR="00CB7853">
        <w:t>Jennifer Hunter Childs</w:t>
      </w:r>
    </w:p>
    <w:p w14:paraId="6398C0E7" w14:textId="77777777" w:rsidR="00A20E2E" w:rsidRDefault="00A20E2E" w:rsidP="00A20E2E">
      <w:r>
        <w:tab/>
        <w:t>Center for Survey Measurement</w:t>
      </w:r>
    </w:p>
    <w:p w14:paraId="762D502E" w14:textId="77777777" w:rsidR="00A20E2E" w:rsidRDefault="00A20E2E" w:rsidP="00A20E2E">
      <w:r>
        <w:tab/>
        <w:t xml:space="preserve">U.S. Census Bureau </w:t>
      </w:r>
    </w:p>
    <w:p w14:paraId="4369F4FD" w14:textId="77777777" w:rsidR="00A20E2E" w:rsidRDefault="00A20E2E" w:rsidP="00A20E2E">
      <w:r>
        <w:tab/>
        <w:t>Washington, D.C. 20233</w:t>
      </w:r>
    </w:p>
    <w:p w14:paraId="52E8668D" w14:textId="77777777" w:rsidR="00A20E2E" w:rsidRDefault="00CB7853" w:rsidP="00A20E2E">
      <w:r>
        <w:tab/>
      </w:r>
      <w:r w:rsidR="00AE65EB">
        <w:t>304-728-4932</w:t>
      </w:r>
    </w:p>
    <w:p w14:paraId="38B3047E" w14:textId="77777777" w:rsidR="00AB34FB" w:rsidRDefault="00CB7853" w:rsidP="00972B44">
      <w:pPr>
        <w:ind w:firstLine="720"/>
      </w:pPr>
      <w:r>
        <w:t>Jennifer.Hunter.Childs</w:t>
      </w:r>
      <w:r w:rsidR="00A20E2E">
        <w:t>@census.gov</w:t>
      </w:r>
    </w:p>
    <w:sectPr w:rsidR="00AB3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2E"/>
    <w:rsid w:val="00000641"/>
    <w:rsid w:val="00001AEB"/>
    <w:rsid w:val="00001B88"/>
    <w:rsid w:val="00002E56"/>
    <w:rsid w:val="00003128"/>
    <w:rsid w:val="000035A4"/>
    <w:rsid w:val="00003DA1"/>
    <w:rsid w:val="0000471C"/>
    <w:rsid w:val="00005565"/>
    <w:rsid w:val="00005CA8"/>
    <w:rsid w:val="0000600D"/>
    <w:rsid w:val="000075A9"/>
    <w:rsid w:val="00007FAC"/>
    <w:rsid w:val="0001029F"/>
    <w:rsid w:val="0001118B"/>
    <w:rsid w:val="000126D7"/>
    <w:rsid w:val="0001412B"/>
    <w:rsid w:val="00014140"/>
    <w:rsid w:val="0001474E"/>
    <w:rsid w:val="00015F4F"/>
    <w:rsid w:val="000161BB"/>
    <w:rsid w:val="000210CE"/>
    <w:rsid w:val="00021D3A"/>
    <w:rsid w:val="0002213E"/>
    <w:rsid w:val="00022F45"/>
    <w:rsid w:val="000230E6"/>
    <w:rsid w:val="00023471"/>
    <w:rsid w:val="000237CC"/>
    <w:rsid w:val="00024528"/>
    <w:rsid w:val="0002608A"/>
    <w:rsid w:val="00026F33"/>
    <w:rsid w:val="00027F3C"/>
    <w:rsid w:val="0003051F"/>
    <w:rsid w:val="000309F6"/>
    <w:rsid w:val="00030AAB"/>
    <w:rsid w:val="00031176"/>
    <w:rsid w:val="00031802"/>
    <w:rsid w:val="00031C1D"/>
    <w:rsid w:val="00031C23"/>
    <w:rsid w:val="00031DC4"/>
    <w:rsid w:val="000322BE"/>
    <w:rsid w:val="00032F0B"/>
    <w:rsid w:val="00034833"/>
    <w:rsid w:val="00035532"/>
    <w:rsid w:val="00035625"/>
    <w:rsid w:val="000357F9"/>
    <w:rsid w:val="0003597F"/>
    <w:rsid w:val="0003604D"/>
    <w:rsid w:val="00036C08"/>
    <w:rsid w:val="00037A97"/>
    <w:rsid w:val="00037BE6"/>
    <w:rsid w:val="00040767"/>
    <w:rsid w:val="0004079C"/>
    <w:rsid w:val="00040839"/>
    <w:rsid w:val="00040E1B"/>
    <w:rsid w:val="00041625"/>
    <w:rsid w:val="00041647"/>
    <w:rsid w:val="00041793"/>
    <w:rsid w:val="00041B45"/>
    <w:rsid w:val="000426AE"/>
    <w:rsid w:val="00042E19"/>
    <w:rsid w:val="00043645"/>
    <w:rsid w:val="000441CF"/>
    <w:rsid w:val="0004446F"/>
    <w:rsid w:val="0004448B"/>
    <w:rsid w:val="00046988"/>
    <w:rsid w:val="0004778A"/>
    <w:rsid w:val="0004786E"/>
    <w:rsid w:val="00047D8F"/>
    <w:rsid w:val="0005027F"/>
    <w:rsid w:val="000504C7"/>
    <w:rsid w:val="00051078"/>
    <w:rsid w:val="00052410"/>
    <w:rsid w:val="00052AB8"/>
    <w:rsid w:val="00052FB4"/>
    <w:rsid w:val="00054841"/>
    <w:rsid w:val="00054AB2"/>
    <w:rsid w:val="0005606B"/>
    <w:rsid w:val="000565C1"/>
    <w:rsid w:val="0005729F"/>
    <w:rsid w:val="00057754"/>
    <w:rsid w:val="00057BA5"/>
    <w:rsid w:val="00060627"/>
    <w:rsid w:val="00060949"/>
    <w:rsid w:val="00060E14"/>
    <w:rsid w:val="000611DD"/>
    <w:rsid w:val="00061B4B"/>
    <w:rsid w:val="0006317F"/>
    <w:rsid w:val="000636BB"/>
    <w:rsid w:val="0006478B"/>
    <w:rsid w:val="00064BB9"/>
    <w:rsid w:val="0006595F"/>
    <w:rsid w:val="000661D9"/>
    <w:rsid w:val="000666F1"/>
    <w:rsid w:val="000675AF"/>
    <w:rsid w:val="00067684"/>
    <w:rsid w:val="000700B2"/>
    <w:rsid w:val="0007087E"/>
    <w:rsid w:val="00072336"/>
    <w:rsid w:val="00072382"/>
    <w:rsid w:val="00072EA5"/>
    <w:rsid w:val="0007367B"/>
    <w:rsid w:val="0007380D"/>
    <w:rsid w:val="00074086"/>
    <w:rsid w:val="0007414E"/>
    <w:rsid w:val="00074EDA"/>
    <w:rsid w:val="000752FC"/>
    <w:rsid w:val="000755D4"/>
    <w:rsid w:val="00075643"/>
    <w:rsid w:val="00076E5A"/>
    <w:rsid w:val="00077115"/>
    <w:rsid w:val="00077993"/>
    <w:rsid w:val="000808A5"/>
    <w:rsid w:val="00080F4C"/>
    <w:rsid w:val="000813D6"/>
    <w:rsid w:val="000817B9"/>
    <w:rsid w:val="0008184E"/>
    <w:rsid w:val="000820FB"/>
    <w:rsid w:val="000824DA"/>
    <w:rsid w:val="00082D10"/>
    <w:rsid w:val="00082EB3"/>
    <w:rsid w:val="00084662"/>
    <w:rsid w:val="00084A73"/>
    <w:rsid w:val="00084C38"/>
    <w:rsid w:val="00084DEA"/>
    <w:rsid w:val="00085624"/>
    <w:rsid w:val="00085E27"/>
    <w:rsid w:val="00085F1F"/>
    <w:rsid w:val="0008636F"/>
    <w:rsid w:val="00086888"/>
    <w:rsid w:val="00087D61"/>
    <w:rsid w:val="0009016C"/>
    <w:rsid w:val="000918A3"/>
    <w:rsid w:val="000919B1"/>
    <w:rsid w:val="000921B9"/>
    <w:rsid w:val="00092FC2"/>
    <w:rsid w:val="000959F1"/>
    <w:rsid w:val="00095D25"/>
    <w:rsid w:val="00096B01"/>
    <w:rsid w:val="0009775E"/>
    <w:rsid w:val="000A04A4"/>
    <w:rsid w:val="000A24E6"/>
    <w:rsid w:val="000A2937"/>
    <w:rsid w:val="000A3677"/>
    <w:rsid w:val="000A3D19"/>
    <w:rsid w:val="000A5724"/>
    <w:rsid w:val="000A58EA"/>
    <w:rsid w:val="000A5906"/>
    <w:rsid w:val="000A5930"/>
    <w:rsid w:val="000A5E34"/>
    <w:rsid w:val="000A5E4F"/>
    <w:rsid w:val="000A626E"/>
    <w:rsid w:val="000A6CE1"/>
    <w:rsid w:val="000A703E"/>
    <w:rsid w:val="000A75A4"/>
    <w:rsid w:val="000A7AE9"/>
    <w:rsid w:val="000B0ADE"/>
    <w:rsid w:val="000B0FA8"/>
    <w:rsid w:val="000B10F2"/>
    <w:rsid w:val="000B32FC"/>
    <w:rsid w:val="000B36C4"/>
    <w:rsid w:val="000B3AAF"/>
    <w:rsid w:val="000B3C36"/>
    <w:rsid w:val="000B46ED"/>
    <w:rsid w:val="000B4B0E"/>
    <w:rsid w:val="000B5C2B"/>
    <w:rsid w:val="000B5ECA"/>
    <w:rsid w:val="000C05BC"/>
    <w:rsid w:val="000C08FB"/>
    <w:rsid w:val="000C1762"/>
    <w:rsid w:val="000C1FE0"/>
    <w:rsid w:val="000C24C3"/>
    <w:rsid w:val="000C2E4C"/>
    <w:rsid w:val="000C2EDD"/>
    <w:rsid w:val="000C3568"/>
    <w:rsid w:val="000C3AA9"/>
    <w:rsid w:val="000C3B99"/>
    <w:rsid w:val="000C4971"/>
    <w:rsid w:val="000C70BF"/>
    <w:rsid w:val="000C7BDA"/>
    <w:rsid w:val="000C7DD6"/>
    <w:rsid w:val="000D01D5"/>
    <w:rsid w:val="000D113A"/>
    <w:rsid w:val="000D17AA"/>
    <w:rsid w:val="000D2617"/>
    <w:rsid w:val="000D26D8"/>
    <w:rsid w:val="000D4356"/>
    <w:rsid w:val="000D4404"/>
    <w:rsid w:val="000D5DC8"/>
    <w:rsid w:val="000D67B2"/>
    <w:rsid w:val="000D6EF0"/>
    <w:rsid w:val="000D7BAE"/>
    <w:rsid w:val="000E0BC2"/>
    <w:rsid w:val="000E3176"/>
    <w:rsid w:val="000E34B6"/>
    <w:rsid w:val="000E38AD"/>
    <w:rsid w:val="000E3D6A"/>
    <w:rsid w:val="000E40EF"/>
    <w:rsid w:val="000E4718"/>
    <w:rsid w:val="000E5548"/>
    <w:rsid w:val="000E68F4"/>
    <w:rsid w:val="000E71DA"/>
    <w:rsid w:val="000E7A19"/>
    <w:rsid w:val="000E7A59"/>
    <w:rsid w:val="000E7B82"/>
    <w:rsid w:val="000E7F87"/>
    <w:rsid w:val="000F00F9"/>
    <w:rsid w:val="000F02CB"/>
    <w:rsid w:val="000F0A25"/>
    <w:rsid w:val="000F1484"/>
    <w:rsid w:val="000F14BF"/>
    <w:rsid w:val="000F17BE"/>
    <w:rsid w:val="000F1F4F"/>
    <w:rsid w:val="000F2B65"/>
    <w:rsid w:val="000F2E39"/>
    <w:rsid w:val="000F2ED3"/>
    <w:rsid w:val="000F2F3F"/>
    <w:rsid w:val="000F3501"/>
    <w:rsid w:val="000F3AAF"/>
    <w:rsid w:val="000F3C51"/>
    <w:rsid w:val="000F429A"/>
    <w:rsid w:val="000F56DE"/>
    <w:rsid w:val="000F5862"/>
    <w:rsid w:val="000F58E1"/>
    <w:rsid w:val="000F5E5F"/>
    <w:rsid w:val="000F60B2"/>
    <w:rsid w:val="000F6953"/>
    <w:rsid w:val="000F714D"/>
    <w:rsid w:val="0010026D"/>
    <w:rsid w:val="00101643"/>
    <w:rsid w:val="001021B1"/>
    <w:rsid w:val="001028B5"/>
    <w:rsid w:val="0010291F"/>
    <w:rsid w:val="001029DA"/>
    <w:rsid w:val="00103216"/>
    <w:rsid w:val="00104278"/>
    <w:rsid w:val="00106C3D"/>
    <w:rsid w:val="00106D46"/>
    <w:rsid w:val="00106E5B"/>
    <w:rsid w:val="001077AE"/>
    <w:rsid w:val="00110520"/>
    <w:rsid w:val="00110A93"/>
    <w:rsid w:val="0011133F"/>
    <w:rsid w:val="0011144B"/>
    <w:rsid w:val="00111ABB"/>
    <w:rsid w:val="001123DD"/>
    <w:rsid w:val="00112D5F"/>
    <w:rsid w:val="001138DD"/>
    <w:rsid w:val="001157B8"/>
    <w:rsid w:val="00117098"/>
    <w:rsid w:val="00117215"/>
    <w:rsid w:val="001200D9"/>
    <w:rsid w:val="0012071D"/>
    <w:rsid w:val="00120BE2"/>
    <w:rsid w:val="00120DF5"/>
    <w:rsid w:val="00121D40"/>
    <w:rsid w:val="00124AE0"/>
    <w:rsid w:val="00124BAB"/>
    <w:rsid w:val="00125601"/>
    <w:rsid w:val="001264AC"/>
    <w:rsid w:val="001269E8"/>
    <w:rsid w:val="00126AAA"/>
    <w:rsid w:val="00126AE5"/>
    <w:rsid w:val="00130028"/>
    <w:rsid w:val="001304BF"/>
    <w:rsid w:val="0013132B"/>
    <w:rsid w:val="0013182C"/>
    <w:rsid w:val="00132527"/>
    <w:rsid w:val="00133D4A"/>
    <w:rsid w:val="00133EA4"/>
    <w:rsid w:val="00134596"/>
    <w:rsid w:val="00135900"/>
    <w:rsid w:val="00136832"/>
    <w:rsid w:val="00136B45"/>
    <w:rsid w:val="00136DE3"/>
    <w:rsid w:val="001402E7"/>
    <w:rsid w:val="001407CE"/>
    <w:rsid w:val="00140AC5"/>
    <w:rsid w:val="001412FC"/>
    <w:rsid w:val="001423AA"/>
    <w:rsid w:val="00142702"/>
    <w:rsid w:val="001433C1"/>
    <w:rsid w:val="00143485"/>
    <w:rsid w:val="00144774"/>
    <w:rsid w:val="00144A12"/>
    <w:rsid w:val="00144BDF"/>
    <w:rsid w:val="00145692"/>
    <w:rsid w:val="001456D8"/>
    <w:rsid w:val="00145878"/>
    <w:rsid w:val="0014589A"/>
    <w:rsid w:val="001458CB"/>
    <w:rsid w:val="00145E9D"/>
    <w:rsid w:val="00146A93"/>
    <w:rsid w:val="001472B8"/>
    <w:rsid w:val="00147C77"/>
    <w:rsid w:val="00151015"/>
    <w:rsid w:val="001514FE"/>
    <w:rsid w:val="00152DEC"/>
    <w:rsid w:val="0015300E"/>
    <w:rsid w:val="0015324A"/>
    <w:rsid w:val="0015375F"/>
    <w:rsid w:val="00153985"/>
    <w:rsid w:val="00153E8F"/>
    <w:rsid w:val="001550E4"/>
    <w:rsid w:val="00156C25"/>
    <w:rsid w:val="0015702A"/>
    <w:rsid w:val="00160696"/>
    <w:rsid w:val="001606C2"/>
    <w:rsid w:val="001611D9"/>
    <w:rsid w:val="00161385"/>
    <w:rsid w:val="00161898"/>
    <w:rsid w:val="0016197E"/>
    <w:rsid w:val="00161A12"/>
    <w:rsid w:val="00161DF9"/>
    <w:rsid w:val="00162963"/>
    <w:rsid w:val="00163648"/>
    <w:rsid w:val="00163917"/>
    <w:rsid w:val="00163B33"/>
    <w:rsid w:val="00165460"/>
    <w:rsid w:val="00166258"/>
    <w:rsid w:val="0016650C"/>
    <w:rsid w:val="0016684A"/>
    <w:rsid w:val="0016689A"/>
    <w:rsid w:val="00166C68"/>
    <w:rsid w:val="00166D2E"/>
    <w:rsid w:val="001675ED"/>
    <w:rsid w:val="00171EFA"/>
    <w:rsid w:val="00172799"/>
    <w:rsid w:val="001736EE"/>
    <w:rsid w:val="00173A09"/>
    <w:rsid w:val="001741C4"/>
    <w:rsid w:val="00174778"/>
    <w:rsid w:val="00174DDC"/>
    <w:rsid w:val="001752B4"/>
    <w:rsid w:val="001759EB"/>
    <w:rsid w:val="0017659F"/>
    <w:rsid w:val="00176C73"/>
    <w:rsid w:val="00176E4B"/>
    <w:rsid w:val="001772A1"/>
    <w:rsid w:val="001774D6"/>
    <w:rsid w:val="00177773"/>
    <w:rsid w:val="00182C1F"/>
    <w:rsid w:val="0018356B"/>
    <w:rsid w:val="00183908"/>
    <w:rsid w:val="00183C1B"/>
    <w:rsid w:val="001842AB"/>
    <w:rsid w:val="00184628"/>
    <w:rsid w:val="001867ED"/>
    <w:rsid w:val="001870CB"/>
    <w:rsid w:val="0018760B"/>
    <w:rsid w:val="001876C2"/>
    <w:rsid w:val="00190027"/>
    <w:rsid w:val="00190902"/>
    <w:rsid w:val="001916B7"/>
    <w:rsid w:val="00191AC1"/>
    <w:rsid w:val="0019360C"/>
    <w:rsid w:val="001939DD"/>
    <w:rsid w:val="00193E02"/>
    <w:rsid w:val="001953E4"/>
    <w:rsid w:val="00195714"/>
    <w:rsid w:val="0019620E"/>
    <w:rsid w:val="001968B9"/>
    <w:rsid w:val="001976FC"/>
    <w:rsid w:val="00197715"/>
    <w:rsid w:val="00197B35"/>
    <w:rsid w:val="001A209B"/>
    <w:rsid w:val="001A33FC"/>
    <w:rsid w:val="001A40D0"/>
    <w:rsid w:val="001A40D5"/>
    <w:rsid w:val="001A4608"/>
    <w:rsid w:val="001A5666"/>
    <w:rsid w:val="001A5BC5"/>
    <w:rsid w:val="001A5FFC"/>
    <w:rsid w:val="001A670E"/>
    <w:rsid w:val="001A70EA"/>
    <w:rsid w:val="001A7295"/>
    <w:rsid w:val="001A7D49"/>
    <w:rsid w:val="001B0A8D"/>
    <w:rsid w:val="001B0B18"/>
    <w:rsid w:val="001B0F6C"/>
    <w:rsid w:val="001B1239"/>
    <w:rsid w:val="001B1276"/>
    <w:rsid w:val="001B2A9F"/>
    <w:rsid w:val="001B2D7F"/>
    <w:rsid w:val="001B2DEF"/>
    <w:rsid w:val="001B334C"/>
    <w:rsid w:val="001B46DA"/>
    <w:rsid w:val="001B635F"/>
    <w:rsid w:val="001B6DE3"/>
    <w:rsid w:val="001B757A"/>
    <w:rsid w:val="001B75F6"/>
    <w:rsid w:val="001C1C36"/>
    <w:rsid w:val="001C1F44"/>
    <w:rsid w:val="001C2615"/>
    <w:rsid w:val="001C3CAF"/>
    <w:rsid w:val="001C40FE"/>
    <w:rsid w:val="001C5454"/>
    <w:rsid w:val="001C56F9"/>
    <w:rsid w:val="001C78A1"/>
    <w:rsid w:val="001C7EFA"/>
    <w:rsid w:val="001D0878"/>
    <w:rsid w:val="001D0C07"/>
    <w:rsid w:val="001D1752"/>
    <w:rsid w:val="001D204B"/>
    <w:rsid w:val="001D322A"/>
    <w:rsid w:val="001D33FA"/>
    <w:rsid w:val="001D4C9F"/>
    <w:rsid w:val="001D56AD"/>
    <w:rsid w:val="001D594C"/>
    <w:rsid w:val="001D5C3D"/>
    <w:rsid w:val="001D5D20"/>
    <w:rsid w:val="001D764E"/>
    <w:rsid w:val="001D7AB0"/>
    <w:rsid w:val="001E124B"/>
    <w:rsid w:val="001E1DAB"/>
    <w:rsid w:val="001E20CC"/>
    <w:rsid w:val="001E277C"/>
    <w:rsid w:val="001E3210"/>
    <w:rsid w:val="001E352A"/>
    <w:rsid w:val="001E4165"/>
    <w:rsid w:val="001E4E08"/>
    <w:rsid w:val="001E5CD8"/>
    <w:rsid w:val="001E6706"/>
    <w:rsid w:val="001E6DFE"/>
    <w:rsid w:val="001E7C8C"/>
    <w:rsid w:val="001F024A"/>
    <w:rsid w:val="001F14A9"/>
    <w:rsid w:val="001F1910"/>
    <w:rsid w:val="001F1DF3"/>
    <w:rsid w:val="001F21C2"/>
    <w:rsid w:val="001F2895"/>
    <w:rsid w:val="001F3077"/>
    <w:rsid w:val="001F443C"/>
    <w:rsid w:val="001F4939"/>
    <w:rsid w:val="001F4C7F"/>
    <w:rsid w:val="001F512D"/>
    <w:rsid w:val="001F5269"/>
    <w:rsid w:val="001F547E"/>
    <w:rsid w:val="001F66DA"/>
    <w:rsid w:val="001F7153"/>
    <w:rsid w:val="001F73EB"/>
    <w:rsid w:val="001F753D"/>
    <w:rsid w:val="001F7C52"/>
    <w:rsid w:val="00200A46"/>
    <w:rsid w:val="0020158D"/>
    <w:rsid w:val="00202163"/>
    <w:rsid w:val="00202BD3"/>
    <w:rsid w:val="002031CF"/>
    <w:rsid w:val="00204BC7"/>
    <w:rsid w:val="00205172"/>
    <w:rsid w:val="00205575"/>
    <w:rsid w:val="00205B21"/>
    <w:rsid w:val="00205FF5"/>
    <w:rsid w:val="00206932"/>
    <w:rsid w:val="00206A23"/>
    <w:rsid w:val="00206BB8"/>
    <w:rsid w:val="00207490"/>
    <w:rsid w:val="002076F4"/>
    <w:rsid w:val="00210F6F"/>
    <w:rsid w:val="002114FE"/>
    <w:rsid w:val="0021175E"/>
    <w:rsid w:val="00211C88"/>
    <w:rsid w:val="002121AD"/>
    <w:rsid w:val="0021275E"/>
    <w:rsid w:val="00213379"/>
    <w:rsid w:val="002134AB"/>
    <w:rsid w:val="00213656"/>
    <w:rsid w:val="00213BAD"/>
    <w:rsid w:val="00215D76"/>
    <w:rsid w:val="002161D6"/>
    <w:rsid w:val="00216AAB"/>
    <w:rsid w:val="00216F3E"/>
    <w:rsid w:val="00217D31"/>
    <w:rsid w:val="00220540"/>
    <w:rsid w:val="00220BA8"/>
    <w:rsid w:val="00221324"/>
    <w:rsid w:val="00221792"/>
    <w:rsid w:val="00222791"/>
    <w:rsid w:val="00223567"/>
    <w:rsid w:val="00224828"/>
    <w:rsid w:val="00224B42"/>
    <w:rsid w:val="00224B4B"/>
    <w:rsid w:val="00225029"/>
    <w:rsid w:val="0022566A"/>
    <w:rsid w:val="002257B9"/>
    <w:rsid w:val="00225F0C"/>
    <w:rsid w:val="00225F76"/>
    <w:rsid w:val="00226144"/>
    <w:rsid w:val="00226B8B"/>
    <w:rsid w:val="00227727"/>
    <w:rsid w:val="00230315"/>
    <w:rsid w:val="00232D8A"/>
    <w:rsid w:val="0023302E"/>
    <w:rsid w:val="00233339"/>
    <w:rsid w:val="00233837"/>
    <w:rsid w:val="00233E30"/>
    <w:rsid w:val="00235145"/>
    <w:rsid w:val="0023591F"/>
    <w:rsid w:val="00236EF8"/>
    <w:rsid w:val="00237162"/>
    <w:rsid w:val="0023750D"/>
    <w:rsid w:val="002377EC"/>
    <w:rsid w:val="00237F18"/>
    <w:rsid w:val="00237F35"/>
    <w:rsid w:val="00240EF9"/>
    <w:rsid w:val="00242F93"/>
    <w:rsid w:val="00243A0B"/>
    <w:rsid w:val="00243D2E"/>
    <w:rsid w:val="00243EE0"/>
    <w:rsid w:val="00244ABA"/>
    <w:rsid w:val="00245103"/>
    <w:rsid w:val="002453C2"/>
    <w:rsid w:val="0024622D"/>
    <w:rsid w:val="00247477"/>
    <w:rsid w:val="00247809"/>
    <w:rsid w:val="00247814"/>
    <w:rsid w:val="00247835"/>
    <w:rsid w:val="002478FF"/>
    <w:rsid w:val="00247941"/>
    <w:rsid w:val="002508C8"/>
    <w:rsid w:val="00251322"/>
    <w:rsid w:val="00251329"/>
    <w:rsid w:val="0025198A"/>
    <w:rsid w:val="00252E2B"/>
    <w:rsid w:val="00253924"/>
    <w:rsid w:val="00254491"/>
    <w:rsid w:val="00254744"/>
    <w:rsid w:val="00254A89"/>
    <w:rsid w:val="00254AD1"/>
    <w:rsid w:val="00254C05"/>
    <w:rsid w:val="00254CC6"/>
    <w:rsid w:val="00254E30"/>
    <w:rsid w:val="002551DD"/>
    <w:rsid w:val="00256B5F"/>
    <w:rsid w:val="002572F8"/>
    <w:rsid w:val="002575C0"/>
    <w:rsid w:val="00260926"/>
    <w:rsid w:val="0026129A"/>
    <w:rsid w:val="00262562"/>
    <w:rsid w:val="00263B75"/>
    <w:rsid w:val="00265B43"/>
    <w:rsid w:val="002665FE"/>
    <w:rsid w:val="00266E36"/>
    <w:rsid w:val="002673DE"/>
    <w:rsid w:val="00267CB6"/>
    <w:rsid w:val="0027093A"/>
    <w:rsid w:val="002712FC"/>
    <w:rsid w:val="0027188F"/>
    <w:rsid w:val="00271F36"/>
    <w:rsid w:val="0027285F"/>
    <w:rsid w:val="002744B6"/>
    <w:rsid w:val="00275AEF"/>
    <w:rsid w:val="00276481"/>
    <w:rsid w:val="0027679C"/>
    <w:rsid w:val="00277CB9"/>
    <w:rsid w:val="002818F6"/>
    <w:rsid w:val="00281B82"/>
    <w:rsid w:val="00281D32"/>
    <w:rsid w:val="0028249A"/>
    <w:rsid w:val="00282BCB"/>
    <w:rsid w:val="00282D61"/>
    <w:rsid w:val="002839D3"/>
    <w:rsid w:val="0028413B"/>
    <w:rsid w:val="002854F8"/>
    <w:rsid w:val="002868EE"/>
    <w:rsid w:val="002870DE"/>
    <w:rsid w:val="00287C73"/>
    <w:rsid w:val="002911E8"/>
    <w:rsid w:val="00292864"/>
    <w:rsid w:val="00292C42"/>
    <w:rsid w:val="00293219"/>
    <w:rsid w:val="0029630F"/>
    <w:rsid w:val="0029675E"/>
    <w:rsid w:val="00297004"/>
    <w:rsid w:val="00297190"/>
    <w:rsid w:val="002976D9"/>
    <w:rsid w:val="0029798D"/>
    <w:rsid w:val="00297E73"/>
    <w:rsid w:val="002A03B9"/>
    <w:rsid w:val="002A0EDE"/>
    <w:rsid w:val="002A1FC3"/>
    <w:rsid w:val="002A2C76"/>
    <w:rsid w:val="002A32C3"/>
    <w:rsid w:val="002A491E"/>
    <w:rsid w:val="002A749D"/>
    <w:rsid w:val="002A74CA"/>
    <w:rsid w:val="002A77F1"/>
    <w:rsid w:val="002A7ABC"/>
    <w:rsid w:val="002B01BC"/>
    <w:rsid w:val="002B0725"/>
    <w:rsid w:val="002B12FC"/>
    <w:rsid w:val="002B2970"/>
    <w:rsid w:val="002B3A7B"/>
    <w:rsid w:val="002B3D39"/>
    <w:rsid w:val="002B3E89"/>
    <w:rsid w:val="002B574E"/>
    <w:rsid w:val="002B6498"/>
    <w:rsid w:val="002B6723"/>
    <w:rsid w:val="002B729A"/>
    <w:rsid w:val="002B74F7"/>
    <w:rsid w:val="002C0CD5"/>
    <w:rsid w:val="002C0EAE"/>
    <w:rsid w:val="002C1539"/>
    <w:rsid w:val="002C1602"/>
    <w:rsid w:val="002C172F"/>
    <w:rsid w:val="002C1832"/>
    <w:rsid w:val="002C21D1"/>
    <w:rsid w:val="002C39B4"/>
    <w:rsid w:val="002C3DB3"/>
    <w:rsid w:val="002C49E3"/>
    <w:rsid w:val="002C6A12"/>
    <w:rsid w:val="002C6F72"/>
    <w:rsid w:val="002C706E"/>
    <w:rsid w:val="002C7A6C"/>
    <w:rsid w:val="002C7CFA"/>
    <w:rsid w:val="002D0434"/>
    <w:rsid w:val="002D04DA"/>
    <w:rsid w:val="002D0638"/>
    <w:rsid w:val="002D1346"/>
    <w:rsid w:val="002D1CEA"/>
    <w:rsid w:val="002D2512"/>
    <w:rsid w:val="002D26E3"/>
    <w:rsid w:val="002D2810"/>
    <w:rsid w:val="002D2C6C"/>
    <w:rsid w:val="002D3D7F"/>
    <w:rsid w:val="002D4B63"/>
    <w:rsid w:val="002D4F6C"/>
    <w:rsid w:val="002D625B"/>
    <w:rsid w:val="002D6C24"/>
    <w:rsid w:val="002D7630"/>
    <w:rsid w:val="002D7EE0"/>
    <w:rsid w:val="002E0268"/>
    <w:rsid w:val="002E0631"/>
    <w:rsid w:val="002E0E77"/>
    <w:rsid w:val="002E114F"/>
    <w:rsid w:val="002E28E5"/>
    <w:rsid w:val="002E3666"/>
    <w:rsid w:val="002E3F6E"/>
    <w:rsid w:val="002E4886"/>
    <w:rsid w:val="002E58ED"/>
    <w:rsid w:val="002E5BE6"/>
    <w:rsid w:val="002E7701"/>
    <w:rsid w:val="002E79B8"/>
    <w:rsid w:val="002F06F5"/>
    <w:rsid w:val="002F0C93"/>
    <w:rsid w:val="002F1638"/>
    <w:rsid w:val="002F2DE2"/>
    <w:rsid w:val="002F2E80"/>
    <w:rsid w:val="002F2FEB"/>
    <w:rsid w:val="002F35E4"/>
    <w:rsid w:val="002F44D0"/>
    <w:rsid w:val="002F4827"/>
    <w:rsid w:val="002F5D40"/>
    <w:rsid w:val="003013A6"/>
    <w:rsid w:val="00301C23"/>
    <w:rsid w:val="00301D72"/>
    <w:rsid w:val="00302657"/>
    <w:rsid w:val="00302E02"/>
    <w:rsid w:val="00304BA8"/>
    <w:rsid w:val="0030543F"/>
    <w:rsid w:val="0030570D"/>
    <w:rsid w:val="00305CC7"/>
    <w:rsid w:val="00305FC6"/>
    <w:rsid w:val="003061B3"/>
    <w:rsid w:val="00307916"/>
    <w:rsid w:val="00307B8D"/>
    <w:rsid w:val="0031056B"/>
    <w:rsid w:val="0031065F"/>
    <w:rsid w:val="00310ED1"/>
    <w:rsid w:val="003115E0"/>
    <w:rsid w:val="00311C0A"/>
    <w:rsid w:val="00311E06"/>
    <w:rsid w:val="00313474"/>
    <w:rsid w:val="00313703"/>
    <w:rsid w:val="00314251"/>
    <w:rsid w:val="00314863"/>
    <w:rsid w:val="00314BE5"/>
    <w:rsid w:val="0031521D"/>
    <w:rsid w:val="00316240"/>
    <w:rsid w:val="00316381"/>
    <w:rsid w:val="0031687B"/>
    <w:rsid w:val="00316F29"/>
    <w:rsid w:val="0032038E"/>
    <w:rsid w:val="0032089E"/>
    <w:rsid w:val="00322B9D"/>
    <w:rsid w:val="003240F3"/>
    <w:rsid w:val="003244DB"/>
    <w:rsid w:val="00324F8B"/>
    <w:rsid w:val="003277F1"/>
    <w:rsid w:val="0032796F"/>
    <w:rsid w:val="00330076"/>
    <w:rsid w:val="003306CA"/>
    <w:rsid w:val="003308B1"/>
    <w:rsid w:val="00331009"/>
    <w:rsid w:val="0033129C"/>
    <w:rsid w:val="00331FA6"/>
    <w:rsid w:val="00332FD9"/>
    <w:rsid w:val="00333B70"/>
    <w:rsid w:val="00333F2D"/>
    <w:rsid w:val="00334BF8"/>
    <w:rsid w:val="00335813"/>
    <w:rsid w:val="00335910"/>
    <w:rsid w:val="00335F26"/>
    <w:rsid w:val="00336D9B"/>
    <w:rsid w:val="0033751E"/>
    <w:rsid w:val="00337D66"/>
    <w:rsid w:val="00340291"/>
    <w:rsid w:val="003403A2"/>
    <w:rsid w:val="00340825"/>
    <w:rsid w:val="00341CD2"/>
    <w:rsid w:val="00341E02"/>
    <w:rsid w:val="00342127"/>
    <w:rsid w:val="0034337B"/>
    <w:rsid w:val="003441DD"/>
    <w:rsid w:val="00344BDC"/>
    <w:rsid w:val="0034504D"/>
    <w:rsid w:val="00345C87"/>
    <w:rsid w:val="00345DF8"/>
    <w:rsid w:val="0034656A"/>
    <w:rsid w:val="00346607"/>
    <w:rsid w:val="00347530"/>
    <w:rsid w:val="00351CB1"/>
    <w:rsid w:val="00353075"/>
    <w:rsid w:val="003534EC"/>
    <w:rsid w:val="00353B93"/>
    <w:rsid w:val="003540AF"/>
    <w:rsid w:val="003545C7"/>
    <w:rsid w:val="003550AC"/>
    <w:rsid w:val="00356012"/>
    <w:rsid w:val="003567AF"/>
    <w:rsid w:val="00357570"/>
    <w:rsid w:val="003609AC"/>
    <w:rsid w:val="003613AF"/>
    <w:rsid w:val="00362D55"/>
    <w:rsid w:val="00363175"/>
    <w:rsid w:val="00363392"/>
    <w:rsid w:val="00363BF0"/>
    <w:rsid w:val="00363CEF"/>
    <w:rsid w:val="003658A9"/>
    <w:rsid w:val="00365D81"/>
    <w:rsid w:val="00367970"/>
    <w:rsid w:val="0037022F"/>
    <w:rsid w:val="00370685"/>
    <w:rsid w:val="003723DF"/>
    <w:rsid w:val="00372DBA"/>
    <w:rsid w:val="00372FA1"/>
    <w:rsid w:val="00374E2C"/>
    <w:rsid w:val="00374F05"/>
    <w:rsid w:val="0037555D"/>
    <w:rsid w:val="00375951"/>
    <w:rsid w:val="00375AAC"/>
    <w:rsid w:val="003774A2"/>
    <w:rsid w:val="00380669"/>
    <w:rsid w:val="00380FA5"/>
    <w:rsid w:val="00381369"/>
    <w:rsid w:val="00382500"/>
    <w:rsid w:val="00382F4A"/>
    <w:rsid w:val="003833B6"/>
    <w:rsid w:val="00384F8C"/>
    <w:rsid w:val="003852B1"/>
    <w:rsid w:val="00385847"/>
    <w:rsid w:val="0038634B"/>
    <w:rsid w:val="00386A58"/>
    <w:rsid w:val="00387015"/>
    <w:rsid w:val="00390007"/>
    <w:rsid w:val="00390102"/>
    <w:rsid w:val="0039092B"/>
    <w:rsid w:val="00390A0D"/>
    <w:rsid w:val="00390B26"/>
    <w:rsid w:val="00391A27"/>
    <w:rsid w:val="00392509"/>
    <w:rsid w:val="003932DA"/>
    <w:rsid w:val="003942D3"/>
    <w:rsid w:val="0039490F"/>
    <w:rsid w:val="00394D5C"/>
    <w:rsid w:val="003951E6"/>
    <w:rsid w:val="00395725"/>
    <w:rsid w:val="00396406"/>
    <w:rsid w:val="00396D0A"/>
    <w:rsid w:val="00397F87"/>
    <w:rsid w:val="003A101B"/>
    <w:rsid w:val="003A170E"/>
    <w:rsid w:val="003A17A5"/>
    <w:rsid w:val="003A381E"/>
    <w:rsid w:val="003A4446"/>
    <w:rsid w:val="003A4E51"/>
    <w:rsid w:val="003A4EC2"/>
    <w:rsid w:val="003A568B"/>
    <w:rsid w:val="003A5A3D"/>
    <w:rsid w:val="003A5C64"/>
    <w:rsid w:val="003A7615"/>
    <w:rsid w:val="003A7788"/>
    <w:rsid w:val="003B0789"/>
    <w:rsid w:val="003B10CB"/>
    <w:rsid w:val="003B17A9"/>
    <w:rsid w:val="003B194D"/>
    <w:rsid w:val="003B23BB"/>
    <w:rsid w:val="003B2877"/>
    <w:rsid w:val="003B2E0A"/>
    <w:rsid w:val="003B31FC"/>
    <w:rsid w:val="003B5145"/>
    <w:rsid w:val="003B53B7"/>
    <w:rsid w:val="003B5D5E"/>
    <w:rsid w:val="003B6A95"/>
    <w:rsid w:val="003B7D5B"/>
    <w:rsid w:val="003B7D91"/>
    <w:rsid w:val="003C010C"/>
    <w:rsid w:val="003C0F3A"/>
    <w:rsid w:val="003C14E3"/>
    <w:rsid w:val="003C2E32"/>
    <w:rsid w:val="003C3763"/>
    <w:rsid w:val="003C5AE4"/>
    <w:rsid w:val="003C5E92"/>
    <w:rsid w:val="003C67A0"/>
    <w:rsid w:val="003C72E3"/>
    <w:rsid w:val="003C7812"/>
    <w:rsid w:val="003C7B21"/>
    <w:rsid w:val="003D0791"/>
    <w:rsid w:val="003D0B69"/>
    <w:rsid w:val="003D1DE9"/>
    <w:rsid w:val="003D22FF"/>
    <w:rsid w:val="003D28CD"/>
    <w:rsid w:val="003D3AE6"/>
    <w:rsid w:val="003D3C09"/>
    <w:rsid w:val="003D3DA5"/>
    <w:rsid w:val="003D45A7"/>
    <w:rsid w:val="003D4CBE"/>
    <w:rsid w:val="003D67D5"/>
    <w:rsid w:val="003E029E"/>
    <w:rsid w:val="003E040E"/>
    <w:rsid w:val="003E1339"/>
    <w:rsid w:val="003E155A"/>
    <w:rsid w:val="003E2E13"/>
    <w:rsid w:val="003E2E71"/>
    <w:rsid w:val="003E3117"/>
    <w:rsid w:val="003E326A"/>
    <w:rsid w:val="003E327F"/>
    <w:rsid w:val="003E33CD"/>
    <w:rsid w:val="003E4E95"/>
    <w:rsid w:val="003E561E"/>
    <w:rsid w:val="003E5A77"/>
    <w:rsid w:val="003E6786"/>
    <w:rsid w:val="003E76DA"/>
    <w:rsid w:val="003E7D46"/>
    <w:rsid w:val="003F196E"/>
    <w:rsid w:val="003F2595"/>
    <w:rsid w:val="003F2E41"/>
    <w:rsid w:val="003F3EE2"/>
    <w:rsid w:val="003F411D"/>
    <w:rsid w:val="003F4A47"/>
    <w:rsid w:val="003F4E8B"/>
    <w:rsid w:val="003F61A7"/>
    <w:rsid w:val="003F7460"/>
    <w:rsid w:val="00400380"/>
    <w:rsid w:val="00400696"/>
    <w:rsid w:val="0040105C"/>
    <w:rsid w:val="0040123A"/>
    <w:rsid w:val="00401AEE"/>
    <w:rsid w:val="004031A9"/>
    <w:rsid w:val="0040352B"/>
    <w:rsid w:val="00403DA7"/>
    <w:rsid w:val="0040512C"/>
    <w:rsid w:val="00406730"/>
    <w:rsid w:val="00406ED0"/>
    <w:rsid w:val="00406FAC"/>
    <w:rsid w:val="004076FD"/>
    <w:rsid w:val="00407B3C"/>
    <w:rsid w:val="00410B04"/>
    <w:rsid w:val="004110B4"/>
    <w:rsid w:val="004113AE"/>
    <w:rsid w:val="00411A1F"/>
    <w:rsid w:val="00411E6B"/>
    <w:rsid w:val="004120D4"/>
    <w:rsid w:val="00412BAA"/>
    <w:rsid w:val="00413158"/>
    <w:rsid w:val="0041441A"/>
    <w:rsid w:val="004149DA"/>
    <w:rsid w:val="00416D23"/>
    <w:rsid w:val="00416D6C"/>
    <w:rsid w:val="0041784F"/>
    <w:rsid w:val="00417C79"/>
    <w:rsid w:val="004203AA"/>
    <w:rsid w:val="004211DC"/>
    <w:rsid w:val="00421BED"/>
    <w:rsid w:val="00421D5D"/>
    <w:rsid w:val="00422ACE"/>
    <w:rsid w:val="0042378D"/>
    <w:rsid w:val="00424203"/>
    <w:rsid w:val="00425C2F"/>
    <w:rsid w:val="00430B0F"/>
    <w:rsid w:val="00430C4B"/>
    <w:rsid w:val="00431374"/>
    <w:rsid w:val="00431491"/>
    <w:rsid w:val="00431FA1"/>
    <w:rsid w:val="0043238B"/>
    <w:rsid w:val="00432715"/>
    <w:rsid w:val="00432910"/>
    <w:rsid w:val="00434FB0"/>
    <w:rsid w:val="00435091"/>
    <w:rsid w:val="00435A9D"/>
    <w:rsid w:val="00435F6A"/>
    <w:rsid w:val="00436A58"/>
    <w:rsid w:val="00436FB8"/>
    <w:rsid w:val="00437D76"/>
    <w:rsid w:val="00441A00"/>
    <w:rsid w:val="00442CCC"/>
    <w:rsid w:val="0044313F"/>
    <w:rsid w:val="0044371E"/>
    <w:rsid w:val="004440F5"/>
    <w:rsid w:val="00444318"/>
    <w:rsid w:val="00444DAB"/>
    <w:rsid w:val="0044513A"/>
    <w:rsid w:val="00446294"/>
    <w:rsid w:val="0044659B"/>
    <w:rsid w:val="00447245"/>
    <w:rsid w:val="004478BB"/>
    <w:rsid w:val="00447922"/>
    <w:rsid w:val="00450790"/>
    <w:rsid w:val="00450BBC"/>
    <w:rsid w:val="00451113"/>
    <w:rsid w:val="00451751"/>
    <w:rsid w:val="00451916"/>
    <w:rsid w:val="00451AD0"/>
    <w:rsid w:val="00452551"/>
    <w:rsid w:val="004532A5"/>
    <w:rsid w:val="00453F32"/>
    <w:rsid w:val="00453F6D"/>
    <w:rsid w:val="00454A03"/>
    <w:rsid w:val="004551A2"/>
    <w:rsid w:val="00455BE0"/>
    <w:rsid w:val="00457A8D"/>
    <w:rsid w:val="00457B86"/>
    <w:rsid w:val="0046098F"/>
    <w:rsid w:val="00460C16"/>
    <w:rsid w:val="00461621"/>
    <w:rsid w:val="00461729"/>
    <w:rsid w:val="00461C49"/>
    <w:rsid w:val="004635CE"/>
    <w:rsid w:val="00463A31"/>
    <w:rsid w:val="004660B2"/>
    <w:rsid w:val="0046749C"/>
    <w:rsid w:val="00467830"/>
    <w:rsid w:val="00467B43"/>
    <w:rsid w:val="004700ED"/>
    <w:rsid w:val="00470721"/>
    <w:rsid w:val="00470FF6"/>
    <w:rsid w:val="00471C31"/>
    <w:rsid w:val="004727F4"/>
    <w:rsid w:val="00472800"/>
    <w:rsid w:val="004732CF"/>
    <w:rsid w:val="00474850"/>
    <w:rsid w:val="00475222"/>
    <w:rsid w:val="00476F87"/>
    <w:rsid w:val="00477524"/>
    <w:rsid w:val="00477942"/>
    <w:rsid w:val="00480AC7"/>
    <w:rsid w:val="00480C00"/>
    <w:rsid w:val="00480D6A"/>
    <w:rsid w:val="00482567"/>
    <w:rsid w:val="0048348C"/>
    <w:rsid w:val="00484247"/>
    <w:rsid w:val="004846BF"/>
    <w:rsid w:val="00485898"/>
    <w:rsid w:val="00485F21"/>
    <w:rsid w:val="004866C7"/>
    <w:rsid w:val="004869A9"/>
    <w:rsid w:val="00487252"/>
    <w:rsid w:val="0048733E"/>
    <w:rsid w:val="0048789B"/>
    <w:rsid w:val="00487A7D"/>
    <w:rsid w:val="00487B4C"/>
    <w:rsid w:val="00487E69"/>
    <w:rsid w:val="0049011F"/>
    <w:rsid w:val="004912C5"/>
    <w:rsid w:val="0049155E"/>
    <w:rsid w:val="004924F1"/>
    <w:rsid w:val="0049341D"/>
    <w:rsid w:val="00493B09"/>
    <w:rsid w:val="00494FA4"/>
    <w:rsid w:val="004955E7"/>
    <w:rsid w:val="0049665F"/>
    <w:rsid w:val="00496BFE"/>
    <w:rsid w:val="0049701A"/>
    <w:rsid w:val="004977F6"/>
    <w:rsid w:val="004A009C"/>
    <w:rsid w:val="004A0BF7"/>
    <w:rsid w:val="004A1939"/>
    <w:rsid w:val="004A2B15"/>
    <w:rsid w:val="004A3348"/>
    <w:rsid w:val="004A3405"/>
    <w:rsid w:val="004A5087"/>
    <w:rsid w:val="004A52D8"/>
    <w:rsid w:val="004A5481"/>
    <w:rsid w:val="004A5A3D"/>
    <w:rsid w:val="004A6606"/>
    <w:rsid w:val="004A6682"/>
    <w:rsid w:val="004A6F73"/>
    <w:rsid w:val="004A70E7"/>
    <w:rsid w:val="004A7483"/>
    <w:rsid w:val="004A7AD5"/>
    <w:rsid w:val="004B14AD"/>
    <w:rsid w:val="004B19F1"/>
    <w:rsid w:val="004B2252"/>
    <w:rsid w:val="004B2EE8"/>
    <w:rsid w:val="004B330F"/>
    <w:rsid w:val="004B34F1"/>
    <w:rsid w:val="004B3BC8"/>
    <w:rsid w:val="004B3DA5"/>
    <w:rsid w:val="004B419E"/>
    <w:rsid w:val="004B4EFA"/>
    <w:rsid w:val="004B5152"/>
    <w:rsid w:val="004B5A21"/>
    <w:rsid w:val="004B68B3"/>
    <w:rsid w:val="004B6CF9"/>
    <w:rsid w:val="004B713A"/>
    <w:rsid w:val="004B7888"/>
    <w:rsid w:val="004C029F"/>
    <w:rsid w:val="004C1679"/>
    <w:rsid w:val="004C1AE8"/>
    <w:rsid w:val="004C2BAF"/>
    <w:rsid w:val="004C3892"/>
    <w:rsid w:val="004C3B5E"/>
    <w:rsid w:val="004C3DCD"/>
    <w:rsid w:val="004C4176"/>
    <w:rsid w:val="004C5032"/>
    <w:rsid w:val="004C569D"/>
    <w:rsid w:val="004C5B94"/>
    <w:rsid w:val="004C5E55"/>
    <w:rsid w:val="004C646E"/>
    <w:rsid w:val="004C6FE0"/>
    <w:rsid w:val="004C7104"/>
    <w:rsid w:val="004D052D"/>
    <w:rsid w:val="004D1442"/>
    <w:rsid w:val="004D1890"/>
    <w:rsid w:val="004D1AB9"/>
    <w:rsid w:val="004D1BCC"/>
    <w:rsid w:val="004D2755"/>
    <w:rsid w:val="004D29D1"/>
    <w:rsid w:val="004D47B3"/>
    <w:rsid w:val="004D6722"/>
    <w:rsid w:val="004D6C4B"/>
    <w:rsid w:val="004E09F7"/>
    <w:rsid w:val="004E0C72"/>
    <w:rsid w:val="004E0F41"/>
    <w:rsid w:val="004E11B9"/>
    <w:rsid w:val="004E1350"/>
    <w:rsid w:val="004E172C"/>
    <w:rsid w:val="004E19A7"/>
    <w:rsid w:val="004E1D2F"/>
    <w:rsid w:val="004E2C08"/>
    <w:rsid w:val="004E2E56"/>
    <w:rsid w:val="004E46E1"/>
    <w:rsid w:val="004E603F"/>
    <w:rsid w:val="004E68DB"/>
    <w:rsid w:val="004E69A6"/>
    <w:rsid w:val="004E6ED6"/>
    <w:rsid w:val="004E7601"/>
    <w:rsid w:val="004E77C1"/>
    <w:rsid w:val="004E7B1B"/>
    <w:rsid w:val="004F08B0"/>
    <w:rsid w:val="004F0AA1"/>
    <w:rsid w:val="004F1362"/>
    <w:rsid w:val="004F1472"/>
    <w:rsid w:val="004F1D6F"/>
    <w:rsid w:val="004F2395"/>
    <w:rsid w:val="004F27BF"/>
    <w:rsid w:val="004F476E"/>
    <w:rsid w:val="004F4EA9"/>
    <w:rsid w:val="004F4EB2"/>
    <w:rsid w:val="004F4FD4"/>
    <w:rsid w:val="004F504A"/>
    <w:rsid w:val="004F53F3"/>
    <w:rsid w:val="004F5DF2"/>
    <w:rsid w:val="004F6368"/>
    <w:rsid w:val="004F67D8"/>
    <w:rsid w:val="004F6843"/>
    <w:rsid w:val="004F7A6C"/>
    <w:rsid w:val="00500072"/>
    <w:rsid w:val="00500566"/>
    <w:rsid w:val="00501EC3"/>
    <w:rsid w:val="005023D6"/>
    <w:rsid w:val="0050319A"/>
    <w:rsid w:val="005034B2"/>
    <w:rsid w:val="00503731"/>
    <w:rsid w:val="005037EA"/>
    <w:rsid w:val="00503EA4"/>
    <w:rsid w:val="00504054"/>
    <w:rsid w:val="00505387"/>
    <w:rsid w:val="0050622F"/>
    <w:rsid w:val="005063E4"/>
    <w:rsid w:val="0050650A"/>
    <w:rsid w:val="0050656C"/>
    <w:rsid w:val="005065A2"/>
    <w:rsid w:val="00510187"/>
    <w:rsid w:val="00510711"/>
    <w:rsid w:val="00510CDC"/>
    <w:rsid w:val="005125C9"/>
    <w:rsid w:val="00512939"/>
    <w:rsid w:val="00513283"/>
    <w:rsid w:val="00514CEA"/>
    <w:rsid w:val="00515017"/>
    <w:rsid w:val="00516620"/>
    <w:rsid w:val="00517283"/>
    <w:rsid w:val="00517A83"/>
    <w:rsid w:val="00520A25"/>
    <w:rsid w:val="00520E79"/>
    <w:rsid w:val="00521CA6"/>
    <w:rsid w:val="00521DE9"/>
    <w:rsid w:val="0052210A"/>
    <w:rsid w:val="0052257A"/>
    <w:rsid w:val="0052399A"/>
    <w:rsid w:val="005239A4"/>
    <w:rsid w:val="005243AD"/>
    <w:rsid w:val="00525597"/>
    <w:rsid w:val="00525F6F"/>
    <w:rsid w:val="005260E1"/>
    <w:rsid w:val="00530D35"/>
    <w:rsid w:val="00530F41"/>
    <w:rsid w:val="005317F3"/>
    <w:rsid w:val="00531909"/>
    <w:rsid w:val="00531B2F"/>
    <w:rsid w:val="00532150"/>
    <w:rsid w:val="00532529"/>
    <w:rsid w:val="005329C3"/>
    <w:rsid w:val="00532D93"/>
    <w:rsid w:val="00533638"/>
    <w:rsid w:val="00535520"/>
    <w:rsid w:val="00535620"/>
    <w:rsid w:val="0053572E"/>
    <w:rsid w:val="00535DCA"/>
    <w:rsid w:val="00536F37"/>
    <w:rsid w:val="005378D1"/>
    <w:rsid w:val="005417C1"/>
    <w:rsid w:val="00541C72"/>
    <w:rsid w:val="00541C8A"/>
    <w:rsid w:val="00541C95"/>
    <w:rsid w:val="00541EA9"/>
    <w:rsid w:val="00542350"/>
    <w:rsid w:val="00542698"/>
    <w:rsid w:val="00542A1B"/>
    <w:rsid w:val="00543FED"/>
    <w:rsid w:val="005448BE"/>
    <w:rsid w:val="00545BFE"/>
    <w:rsid w:val="00545FA1"/>
    <w:rsid w:val="00546088"/>
    <w:rsid w:val="00546CB3"/>
    <w:rsid w:val="00546F4E"/>
    <w:rsid w:val="005500AE"/>
    <w:rsid w:val="0055013B"/>
    <w:rsid w:val="005503A8"/>
    <w:rsid w:val="00550801"/>
    <w:rsid w:val="00551832"/>
    <w:rsid w:val="005528E0"/>
    <w:rsid w:val="00552910"/>
    <w:rsid w:val="005531AE"/>
    <w:rsid w:val="00553980"/>
    <w:rsid w:val="00553AF6"/>
    <w:rsid w:val="00553EB1"/>
    <w:rsid w:val="005546AE"/>
    <w:rsid w:val="0055490F"/>
    <w:rsid w:val="0055605A"/>
    <w:rsid w:val="00556AF4"/>
    <w:rsid w:val="00560367"/>
    <w:rsid w:val="005603A4"/>
    <w:rsid w:val="005609AB"/>
    <w:rsid w:val="005623DD"/>
    <w:rsid w:val="005639E9"/>
    <w:rsid w:val="0056449B"/>
    <w:rsid w:val="00564C6C"/>
    <w:rsid w:val="005650D5"/>
    <w:rsid w:val="00565677"/>
    <w:rsid w:val="00565FEF"/>
    <w:rsid w:val="00567246"/>
    <w:rsid w:val="005672A8"/>
    <w:rsid w:val="00570575"/>
    <w:rsid w:val="005709E4"/>
    <w:rsid w:val="00570D93"/>
    <w:rsid w:val="005713D3"/>
    <w:rsid w:val="005717BE"/>
    <w:rsid w:val="005719DD"/>
    <w:rsid w:val="00571B39"/>
    <w:rsid w:val="00571C01"/>
    <w:rsid w:val="005727D0"/>
    <w:rsid w:val="00572AC7"/>
    <w:rsid w:val="00572C72"/>
    <w:rsid w:val="0057344E"/>
    <w:rsid w:val="00573541"/>
    <w:rsid w:val="00573696"/>
    <w:rsid w:val="005737C5"/>
    <w:rsid w:val="005738FC"/>
    <w:rsid w:val="00575CA3"/>
    <w:rsid w:val="00575CAD"/>
    <w:rsid w:val="00575E0E"/>
    <w:rsid w:val="005760CC"/>
    <w:rsid w:val="0057669B"/>
    <w:rsid w:val="00576B44"/>
    <w:rsid w:val="005773F0"/>
    <w:rsid w:val="005775DF"/>
    <w:rsid w:val="00577A55"/>
    <w:rsid w:val="0058020E"/>
    <w:rsid w:val="00581692"/>
    <w:rsid w:val="00581D8B"/>
    <w:rsid w:val="005828A8"/>
    <w:rsid w:val="005834C6"/>
    <w:rsid w:val="005836A5"/>
    <w:rsid w:val="00583A78"/>
    <w:rsid w:val="00584514"/>
    <w:rsid w:val="00585827"/>
    <w:rsid w:val="0058742D"/>
    <w:rsid w:val="005912BF"/>
    <w:rsid w:val="0059157B"/>
    <w:rsid w:val="005919C6"/>
    <w:rsid w:val="00592E50"/>
    <w:rsid w:val="00593167"/>
    <w:rsid w:val="00593AE0"/>
    <w:rsid w:val="005940DF"/>
    <w:rsid w:val="00594810"/>
    <w:rsid w:val="00594BD4"/>
    <w:rsid w:val="00594C5D"/>
    <w:rsid w:val="00595B79"/>
    <w:rsid w:val="00595BBB"/>
    <w:rsid w:val="00596802"/>
    <w:rsid w:val="00597B50"/>
    <w:rsid w:val="005A07C0"/>
    <w:rsid w:val="005A21A6"/>
    <w:rsid w:val="005A2D71"/>
    <w:rsid w:val="005A3DC5"/>
    <w:rsid w:val="005A40BE"/>
    <w:rsid w:val="005A48D7"/>
    <w:rsid w:val="005A4953"/>
    <w:rsid w:val="005A5728"/>
    <w:rsid w:val="005A5C89"/>
    <w:rsid w:val="005A5EFF"/>
    <w:rsid w:val="005A643B"/>
    <w:rsid w:val="005A6607"/>
    <w:rsid w:val="005B0437"/>
    <w:rsid w:val="005B0846"/>
    <w:rsid w:val="005B08FE"/>
    <w:rsid w:val="005B095C"/>
    <w:rsid w:val="005B1C14"/>
    <w:rsid w:val="005B230D"/>
    <w:rsid w:val="005B2D7C"/>
    <w:rsid w:val="005B49D5"/>
    <w:rsid w:val="005B50FF"/>
    <w:rsid w:val="005B60EE"/>
    <w:rsid w:val="005B6A9F"/>
    <w:rsid w:val="005C07FB"/>
    <w:rsid w:val="005C123E"/>
    <w:rsid w:val="005C1375"/>
    <w:rsid w:val="005C14E5"/>
    <w:rsid w:val="005C20E2"/>
    <w:rsid w:val="005C2B39"/>
    <w:rsid w:val="005C3C57"/>
    <w:rsid w:val="005C574D"/>
    <w:rsid w:val="005C7372"/>
    <w:rsid w:val="005C7534"/>
    <w:rsid w:val="005C7592"/>
    <w:rsid w:val="005C7B61"/>
    <w:rsid w:val="005D0EED"/>
    <w:rsid w:val="005D17A4"/>
    <w:rsid w:val="005D18DE"/>
    <w:rsid w:val="005D4F6A"/>
    <w:rsid w:val="005D663E"/>
    <w:rsid w:val="005D7385"/>
    <w:rsid w:val="005E0A9B"/>
    <w:rsid w:val="005E1F5B"/>
    <w:rsid w:val="005E23DF"/>
    <w:rsid w:val="005E2476"/>
    <w:rsid w:val="005E311D"/>
    <w:rsid w:val="005E35FE"/>
    <w:rsid w:val="005E3D85"/>
    <w:rsid w:val="005E4CF1"/>
    <w:rsid w:val="005E6D98"/>
    <w:rsid w:val="005E7238"/>
    <w:rsid w:val="005F04FA"/>
    <w:rsid w:val="005F0E76"/>
    <w:rsid w:val="005F1E24"/>
    <w:rsid w:val="005F248B"/>
    <w:rsid w:val="005F25E4"/>
    <w:rsid w:val="005F2C1F"/>
    <w:rsid w:val="005F31AC"/>
    <w:rsid w:val="005F3809"/>
    <w:rsid w:val="005F46F1"/>
    <w:rsid w:val="005F482C"/>
    <w:rsid w:val="005F4ABF"/>
    <w:rsid w:val="005F4BCB"/>
    <w:rsid w:val="005F58C9"/>
    <w:rsid w:val="005F732E"/>
    <w:rsid w:val="005F744D"/>
    <w:rsid w:val="005F7F89"/>
    <w:rsid w:val="00600E35"/>
    <w:rsid w:val="00601118"/>
    <w:rsid w:val="00602067"/>
    <w:rsid w:val="00602D58"/>
    <w:rsid w:val="006034CF"/>
    <w:rsid w:val="00603AF1"/>
    <w:rsid w:val="00603CC0"/>
    <w:rsid w:val="0060426E"/>
    <w:rsid w:val="0060488F"/>
    <w:rsid w:val="00605172"/>
    <w:rsid w:val="00606C4D"/>
    <w:rsid w:val="00606E57"/>
    <w:rsid w:val="00610A11"/>
    <w:rsid w:val="00610A62"/>
    <w:rsid w:val="00610C44"/>
    <w:rsid w:val="006111CC"/>
    <w:rsid w:val="0061437A"/>
    <w:rsid w:val="006153F7"/>
    <w:rsid w:val="00615E74"/>
    <w:rsid w:val="00616DA5"/>
    <w:rsid w:val="0061729B"/>
    <w:rsid w:val="006173C5"/>
    <w:rsid w:val="00617C9E"/>
    <w:rsid w:val="00621155"/>
    <w:rsid w:val="00621E42"/>
    <w:rsid w:val="0062255D"/>
    <w:rsid w:val="00624090"/>
    <w:rsid w:val="006242F7"/>
    <w:rsid w:val="0062432A"/>
    <w:rsid w:val="00624C97"/>
    <w:rsid w:val="00624D9B"/>
    <w:rsid w:val="0062515B"/>
    <w:rsid w:val="006261BA"/>
    <w:rsid w:val="00626367"/>
    <w:rsid w:val="0062737F"/>
    <w:rsid w:val="00627740"/>
    <w:rsid w:val="006306A3"/>
    <w:rsid w:val="0063177D"/>
    <w:rsid w:val="00632245"/>
    <w:rsid w:val="00632E16"/>
    <w:rsid w:val="006343E1"/>
    <w:rsid w:val="00634A44"/>
    <w:rsid w:val="00634DAF"/>
    <w:rsid w:val="006353DD"/>
    <w:rsid w:val="00635FC1"/>
    <w:rsid w:val="006363A8"/>
    <w:rsid w:val="0063731D"/>
    <w:rsid w:val="006378C7"/>
    <w:rsid w:val="006402AB"/>
    <w:rsid w:val="00640606"/>
    <w:rsid w:val="00640710"/>
    <w:rsid w:val="00640C4B"/>
    <w:rsid w:val="0064112D"/>
    <w:rsid w:val="00642387"/>
    <w:rsid w:val="00642469"/>
    <w:rsid w:val="00642B72"/>
    <w:rsid w:val="00643002"/>
    <w:rsid w:val="006449FB"/>
    <w:rsid w:val="0064523A"/>
    <w:rsid w:val="006466CB"/>
    <w:rsid w:val="00646A21"/>
    <w:rsid w:val="00650D7F"/>
    <w:rsid w:val="00651354"/>
    <w:rsid w:val="00651E38"/>
    <w:rsid w:val="006524BB"/>
    <w:rsid w:val="00652E59"/>
    <w:rsid w:val="00652E89"/>
    <w:rsid w:val="00653372"/>
    <w:rsid w:val="0065353C"/>
    <w:rsid w:val="0065443F"/>
    <w:rsid w:val="00654ED3"/>
    <w:rsid w:val="00655DC7"/>
    <w:rsid w:val="00655E93"/>
    <w:rsid w:val="006561D5"/>
    <w:rsid w:val="00656741"/>
    <w:rsid w:val="00656BB4"/>
    <w:rsid w:val="00656C30"/>
    <w:rsid w:val="006578EF"/>
    <w:rsid w:val="006608AC"/>
    <w:rsid w:val="00660B23"/>
    <w:rsid w:val="0066247E"/>
    <w:rsid w:val="0066279F"/>
    <w:rsid w:val="0066390B"/>
    <w:rsid w:val="00664DBF"/>
    <w:rsid w:val="00665192"/>
    <w:rsid w:val="0066575A"/>
    <w:rsid w:val="00667501"/>
    <w:rsid w:val="006676DE"/>
    <w:rsid w:val="006706ED"/>
    <w:rsid w:val="00671ECF"/>
    <w:rsid w:val="006722C6"/>
    <w:rsid w:val="00673150"/>
    <w:rsid w:val="006757B8"/>
    <w:rsid w:val="006760A4"/>
    <w:rsid w:val="00677862"/>
    <w:rsid w:val="006778DF"/>
    <w:rsid w:val="00680599"/>
    <w:rsid w:val="00680A2E"/>
    <w:rsid w:val="006813AA"/>
    <w:rsid w:val="00682A26"/>
    <w:rsid w:val="0068334E"/>
    <w:rsid w:val="00685780"/>
    <w:rsid w:val="00685946"/>
    <w:rsid w:val="00686554"/>
    <w:rsid w:val="00686A0E"/>
    <w:rsid w:val="006872B9"/>
    <w:rsid w:val="00687821"/>
    <w:rsid w:val="00687A30"/>
    <w:rsid w:val="00690732"/>
    <w:rsid w:val="0069076E"/>
    <w:rsid w:val="00690B87"/>
    <w:rsid w:val="00691FB3"/>
    <w:rsid w:val="00692228"/>
    <w:rsid w:val="00692241"/>
    <w:rsid w:val="00692D30"/>
    <w:rsid w:val="0069358B"/>
    <w:rsid w:val="00694788"/>
    <w:rsid w:val="00695166"/>
    <w:rsid w:val="0069649E"/>
    <w:rsid w:val="00696B15"/>
    <w:rsid w:val="006A009D"/>
    <w:rsid w:val="006A0977"/>
    <w:rsid w:val="006A09B5"/>
    <w:rsid w:val="006A14F5"/>
    <w:rsid w:val="006A1BF2"/>
    <w:rsid w:val="006A4EE7"/>
    <w:rsid w:val="006A5623"/>
    <w:rsid w:val="006A661A"/>
    <w:rsid w:val="006A686C"/>
    <w:rsid w:val="006A6ACD"/>
    <w:rsid w:val="006A7C4D"/>
    <w:rsid w:val="006B0A61"/>
    <w:rsid w:val="006B0F65"/>
    <w:rsid w:val="006B1114"/>
    <w:rsid w:val="006B12FD"/>
    <w:rsid w:val="006B16B9"/>
    <w:rsid w:val="006B1EAF"/>
    <w:rsid w:val="006B3E8A"/>
    <w:rsid w:val="006B4C63"/>
    <w:rsid w:val="006B5B70"/>
    <w:rsid w:val="006B5B87"/>
    <w:rsid w:val="006B6575"/>
    <w:rsid w:val="006B6A7A"/>
    <w:rsid w:val="006B6E61"/>
    <w:rsid w:val="006B7132"/>
    <w:rsid w:val="006B729A"/>
    <w:rsid w:val="006B77C3"/>
    <w:rsid w:val="006C1E9A"/>
    <w:rsid w:val="006C33C8"/>
    <w:rsid w:val="006C35BF"/>
    <w:rsid w:val="006C3965"/>
    <w:rsid w:val="006C48A3"/>
    <w:rsid w:val="006C5102"/>
    <w:rsid w:val="006C53E5"/>
    <w:rsid w:val="006C543A"/>
    <w:rsid w:val="006C5B1A"/>
    <w:rsid w:val="006C5D4A"/>
    <w:rsid w:val="006C69EC"/>
    <w:rsid w:val="006C716F"/>
    <w:rsid w:val="006D074F"/>
    <w:rsid w:val="006D25E5"/>
    <w:rsid w:val="006D2672"/>
    <w:rsid w:val="006D3910"/>
    <w:rsid w:val="006D3CC0"/>
    <w:rsid w:val="006D4669"/>
    <w:rsid w:val="006D46F1"/>
    <w:rsid w:val="006D5357"/>
    <w:rsid w:val="006D54D2"/>
    <w:rsid w:val="006D6420"/>
    <w:rsid w:val="006D67DA"/>
    <w:rsid w:val="006D7D25"/>
    <w:rsid w:val="006E0BCD"/>
    <w:rsid w:val="006E179D"/>
    <w:rsid w:val="006E1DCF"/>
    <w:rsid w:val="006E22A2"/>
    <w:rsid w:val="006E2DA1"/>
    <w:rsid w:val="006E3101"/>
    <w:rsid w:val="006E3EEE"/>
    <w:rsid w:val="006E3F9C"/>
    <w:rsid w:val="006E48A2"/>
    <w:rsid w:val="006E4A50"/>
    <w:rsid w:val="006E4A62"/>
    <w:rsid w:val="006E5F5D"/>
    <w:rsid w:val="006E657E"/>
    <w:rsid w:val="006E78D3"/>
    <w:rsid w:val="006E796C"/>
    <w:rsid w:val="006E7A25"/>
    <w:rsid w:val="006E7D2F"/>
    <w:rsid w:val="006F02D3"/>
    <w:rsid w:val="006F0480"/>
    <w:rsid w:val="006F0A6E"/>
    <w:rsid w:val="006F0F16"/>
    <w:rsid w:val="006F17C8"/>
    <w:rsid w:val="006F260E"/>
    <w:rsid w:val="006F4AD9"/>
    <w:rsid w:val="006F5B58"/>
    <w:rsid w:val="006F6548"/>
    <w:rsid w:val="006F6A5A"/>
    <w:rsid w:val="006F728D"/>
    <w:rsid w:val="006F7709"/>
    <w:rsid w:val="006F779C"/>
    <w:rsid w:val="007006F8"/>
    <w:rsid w:val="0070096B"/>
    <w:rsid w:val="00700A6B"/>
    <w:rsid w:val="00700D48"/>
    <w:rsid w:val="00700F6D"/>
    <w:rsid w:val="007017DA"/>
    <w:rsid w:val="00701F0D"/>
    <w:rsid w:val="00702057"/>
    <w:rsid w:val="00703306"/>
    <w:rsid w:val="007054AD"/>
    <w:rsid w:val="00705892"/>
    <w:rsid w:val="00706223"/>
    <w:rsid w:val="00706BB7"/>
    <w:rsid w:val="00706D57"/>
    <w:rsid w:val="00707920"/>
    <w:rsid w:val="00710159"/>
    <w:rsid w:val="00710220"/>
    <w:rsid w:val="007103BD"/>
    <w:rsid w:val="0071067E"/>
    <w:rsid w:val="007107F4"/>
    <w:rsid w:val="00710D11"/>
    <w:rsid w:val="00711A37"/>
    <w:rsid w:val="00712169"/>
    <w:rsid w:val="007128F1"/>
    <w:rsid w:val="00713EAE"/>
    <w:rsid w:val="00714402"/>
    <w:rsid w:val="00714E20"/>
    <w:rsid w:val="00716C92"/>
    <w:rsid w:val="0071738F"/>
    <w:rsid w:val="00721B2A"/>
    <w:rsid w:val="00721E2B"/>
    <w:rsid w:val="00722F0B"/>
    <w:rsid w:val="00723820"/>
    <w:rsid w:val="00723EA4"/>
    <w:rsid w:val="00724AAB"/>
    <w:rsid w:val="00724DFD"/>
    <w:rsid w:val="00724FA4"/>
    <w:rsid w:val="00725D12"/>
    <w:rsid w:val="00726526"/>
    <w:rsid w:val="007268BF"/>
    <w:rsid w:val="007270E3"/>
    <w:rsid w:val="007273B1"/>
    <w:rsid w:val="007303C5"/>
    <w:rsid w:val="007315DA"/>
    <w:rsid w:val="0073185D"/>
    <w:rsid w:val="00732581"/>
    <w:rsid w:val="00732C54"/>
    <w:rsid w:val="00733211"/>
    <w:rsid w:val="00734462"/>
    <w:rsid w:val="007345B1"/>
    <w:rsid w:val="00734641"/>
    <w:rsid w:val="00734C57"/>
    <w:rsid w:val="00735B9F"/>
    <w:rsid w:val="007368D8"/>
    <w:rsid w:val="007371DE"/>
    <w:rsid w:val="00737C8A"/>
    <w:rsid w:val="00740D1A"/>
    <w:rsid w:val="00741075"/>
    <w:rsid w:val="00742084"/>
    <w:rsid w:val="00742472"/>
    <w:rsid w:val="007424FB"/>
    <w:rsid w:val="007429E4"/>
    <w:rsid w:val="007437C7"/>
    <w:rsid w:val="0074432B"/>
    <w:rsid w:val="00744DC6"/>
    <w:rsid w:val="007453DB"/>
    <w:rsid w:val="00746674"/>
    <w:rsid w:val="00747453"/>
    <w:rsid w:val="0075009A"/>
    <w:rsid w:val="007505B9"/>
    <w:rsid w:val="00750803"/>
    <w:rsid w:val="00750972"/>
    <w:rsid w:val="00751264"/>
    <w:rsid w:val="00751C57"/>
    <w:rsid w:val="00751D2D"/>
    <w:rsid w:val="00752B9D"/>
    <w:rsid w:val="0075374B"/>
    <w:rsid w:val="00753B09"/>
    <w:rsid w:val="0075475A"/>
    <w:rsid w:val="00755C16"/>
    <w:rsid w:val="007567A2"/>
    <w:rsid w:val="0075687F"/>
    <w:rsid w:val="00756A8E"/>
    <w:rsid w:val="007573A9"/>
    <w:rsid w:val="00760D8D"/>
    <w:rsid w:val="007623C7"/>
    <w:rsid w:val="007625A3"/>
    <w:rsid w:val="0076291F"/>
    <w:rsid w:val="00763287"/>
    <w:rsid w:val="00765CD9"/>
    <w:rsid w:val="0076678D"/>
    <w:rsid w:val="00767A2F"/>
    <w:rsid w:val="00771287"/>
    <w:rsid w:val="007718E0"/>
    <w:rsid w:val="00771CCF"/>
    <w:rsid w:val="00772D64"/>
    <w:rsid w:val="00773755"/>
    <w:rsid w:val="00773CB8"/>
    <w:rsid w:val="00774323"/>
    <w:rsid w:val="0077465A"/>
    <w:rsid w:val="00775E75"/>
    <w:rsid w:val="00776CF4"/>
    <w:rsid w:val="00776DBE"/>
    <w:rsid w:val="00777A2C"/>
    <w:rsid w:val="0078093E"/>
    <w:rsid w:val="00780B0B"/>
    <w:rsid w:val="00783E04"/>
    <w:rsid w:val="00783E57"/>
    <w:rsid w:val="00784381"/>
    <w:rsid w:val="0078496B"/>
    <w:rsid w:val="00784AE7"/>
    <w:rsid w:val="007855F9"/>
    <w:rsid w:val="0078619C"/>
    <w:rsid w:val="0078669D"/>
    <w:rsid w:val="007915DA"/>
    <w:rsid w:val="00791AFB"/>
    <w:rsid w:val="007931EE"/>
    <w:rsid w:val="007939D2"/>
    <w:rsid w:val="00793AD8"/>
    <w:rsid w:val="007945D2"/>
    <w:rsid w:val="007951AF"/>
    <w:rsid w:val="0079594B"/>
    <w:rsid w:val="00797424"/>
    <w:rsid w:val="007A055F"/>
    <w:rsid w:val="007A1CCF"/>
    <w:rsid w:val="007A2083"/>
    <w:rsid w:val="007A3004"/>
    <w:rsid w:val="007A31D3"/>
    <w:rsid w:val="007A35BE"/>
    <w:rsid w:val="007A3CB0"/>
    <w:rsid w:val="007A4BF9"/>
    <w:rsid w:val="007A4CBD"/>
    <w:rsid w:val="007A4F0B"/>
    <w:rsid w:val="007A4F47"/>
    <w:rsid w:val="007A54DA"/>
    <w:rsid w:val="007A55F6"/>
    <w:rsid w:val="007A5776"/>
    <w:rsid w:val="007A5816"/>
    <w:rsid w:val="007A60F1"/>
    <w:rsid w:val="007A638B"/>
    <w:rsid w:val="007A79F7"/>
    <w:rsid w:val="007B1559"/>
    <w:rsid w:val="007B16E8"/>
    <w:rsid w:val="007B189B"/>
    <w:rsid w:val="007B3AD2"/>
    <w:rsid w:val="007B402F"/>
    <w:rsid w:val="007B4516"/>
    <w:rsid w:val="007B4FD5"/>
    <w:rsid w:val="007B585C"/>
    <w:rsid w:val="007B7FE7"/>
    <w:rsid w:val="007C0937"/>
    <w:rsid w:val="007C1957"/>
    <w:rsid w:val="007C28C2"/>
    <w:rsid w:val="007C364F"/>
    <w:rsid w:val="007C3C97"/>
    <w:rsid w:val="007C4860"/>
    <w:rsid w:val="007C4CA1"/>
    <w:rsid w:val="007C539D"/>
    <w:rsid w:val="007C6A92"/>
    <w:rsid w:val="007C72D3"/>
    <w:rsid w:val="007C7B42"/>
    <w:rsid w:val="007C7CAA"/>
    <w:rsid w:val="007D0826"/>
    <w:rsid w:val="007D11FC"/>
    <w:rsid w:val="007D13E5"/>
    <w:rsid w:val="007D1629"/>
    <w:rsid w:val="007D186B"/>
    <w:rsid w:val="007D1A84"/>
    <w:rsid w:val="007D2378"/>
    <w:rsid w:val="007D2897"/>
    <w:rsid w:val="007D2B20"/>
    <w:rsid w:val="007D2B58"/>
    <w:rsid w:val="007D2BC5"/>
    <w:rsid w:val="007D35B1"/>
    <w:rsid w:val="007D3C23"/>
    <w:rsid w:val="007D4D82"/>
    <w:rsid w:val="007D4EFC"/>
    <w:rsid w:val="007D590B"/>
    <w:rsid w:val="007D649E"/>
    <w:rsid w:val="007D6C38"/>
    <w:rsid w:val="007D7777"/>
    <w:rsid w:val="007D7AF3"/>
    <w:rsid w:val="007D7F6A"/>
    <w:rsid w:val="007E0451"/>
    <w:rsid w:val="007E099A"/>
    <w:rsid w:val="007E0E28"/>
    <w:rsid w:val="007E1CE8"/>
    <w:rsid w:val="007E2061"/>
    <w:rsid w:val="007E299E"/>
    <w:rsid w:val="007E2ECE"/>
    <w:rsid w:val="007E4C1E"/>
    <w:rsid w:val="007E4E49"/>
    <w:rsid w:val="007E5488"/>
    <w:rsid w:val="007E63F0"/>
    <w:rsid w:val="007E6B75"/>
    <w:rsid w:val="007E783C"/>
    <w:rsid w:val="007F327C"/>
    <w:rsid w:val="007F4BC6"/>
    <w:rsid w:val="007F57C8"/>
    <w:rsid w:val="007F6083"/>
    <w:rsid w:val="007F6380"/>
    <w:rsid w:val="007F68AB"/>
    <w:rsid w:val="007F6B90"/>
    <w:rsid w:val="007F78C8"/>
    <w:rsid w:val="007F7A4A"/>
    <w:rsid w:val="007F7A7F"/>
    <w:rsid w:val="0080039A"/>
    <w:rsid w:val="008009F5"/>
    <w:rsid w:val="00800DB2"/>
    <w:rsid w:val="00802ECD"/>
    <w:rsid w:val="00802EED"/>
    <w:rsid w:val="00803F7D"/>
    <w:rsid w:val="00804185"/>
    <w:rsid w:val="008048F6"/>
    <w:rsid w:val="00804F38"/>
    <w:rsid w:val="0080506D"/>
    <w:rsid w:val="008050ED"/>
    <w:rsid w:val="008056E5"/>
    <w:rsid w:val="00807348"/>
    <w:rsid w:val="00807672"/>
    <w:rsid w:val="008120F5"/>
    <w:rsid w:val="00812D06"/>
    <w:rsid w:val="008131BA"/>
    <w:rsid w:val="00813A5F"/>
    <w:rsid w:val="00813C09"/>
    <w:rsid w:val="00814229"/>
    <w:rsid w:val="0081565C"/>
    <w:rsid w:val="00815CDD"/>
    <w:rsid w:val="008163F5"/>
    <w:rsid w:val="0081685E"/>
    <w:rsid w:val="008173A8"/>
    <w:rsid w:val="0081794B"/>
    <w:rsid w:val="008201E2"/>
    <w:rsid w:val="0082065F"/>
    <w:rsid w:val="00820EC8"/>
    <w:rsid w:val="008210C5"/>
    <w:rsid w:val="008210F2"/>
    <w:rsid w:val="008214FF"/>
    <w:rsid w:val="00821802"/>
    <w:rsid w:val="0082341D"/>
    <w:rsid w:val="008238D5"/>
    <w:rsid w:val="00824AB3"/>
    <w:rsid w:val="00825580"/>
    <w:rsid w:val="00827A7F"/>
    <w:rsid w:val="008308BA"/>
    <w:rsid w:val="008319D5"/>
    <w:rsid w:val="00831A0A"/>
    <w:rsid w:val="00831B15"/>
    <w:rsid w:val="00831D00"/>
    <w:rsid w:val="00832E4D"/>
    <w:rsid w:val="008335A4"/>
    <w:rsid w:val="00833634"/>
    <w:rsid w:val="008349F2"/>
    <w:rsid w:val="00834E8D"/>
    <w:rsid w:val="00835C31"/>
    <w:rsid w:val="008360E1"/>
    <w:rsid w:val="008362A8"/>
    <w:rsid w:val="008378F0"/>
    <w:rsid w:val="00840FCF"/>
    <w:rsid w:val="008426BA"/>
    <w:rsid w:val="00843636"/>
    <w:rsid w:val="00843D05"/>
    <w:rsid w:val="0084415B"/>
    <w:rsid w:val="00844D23"/>
    <w:rsid w:val="00844F86"/>
    <w:rsid w:val="0084640D"/>
    <w:rsid w:val="00846E13"/>
    <w:rsid w:val="00847BE2"/>
    <w:rsid w:val="0085206D"/>
    <w:rsid w:val="0085206E"/>
    <w:rsid w:val="00852075"/>
    <w:rsid w:val="00852AE9"/>
    <w:rsid w:val="00852CF7"/>
    <w:rsid w:val="008549FC"/>
    <w:rsid w:val="00855D7E"/>
    <w:rsid w:val="008560A7"/>
    <w:rsid w:val="008571DD"/>
    <w:rsid w:val="00857985"/>
    <w:rsid w:val="00860353"/>
    <w:rsid w:val="008606AB"/>
    <w:rsid w:val="00860989"/>
    <w:rsid w:val="00861219"/>
    <w:rsid w:val="00861586"/>
    <w:rsid w:val="00862077"/>
    <w:rsid w:val="0086215B"/>
    <w:rsid w:val="008622E3"/>
    <w:rsid w:val="008648D3"/>
    <w:rsid w:val="00864EB9"/>
    <w:rsid w:val="00866C37"/>
    <w:rsid w:val="00866D0B"/>
    <w:rsid w:val="008675A4"/>
    <w:rsid w:val="008708AD"/>
    <w:rsid w:val="0087137F"/>
    <w:rsid w:val="0087171B"/>
    <w:rsid w:val="0087251C"/>
    <w:rsid w:val="008728D7"/>
    <w:rsid w:val="00873AC0"/>
    <w:rsid w:val="00873CF8"/>
    <w:rsid w:val="00874B82"/>
    <w:rsid w:val="00874CAB"/>
    <w:rsid w:val="008750AB"/>
    <w:rsid w:val="00876366"/>
    <w:rsid w:val="00876BE1"/>
    <w:rsid w:val="00877975"/>
    <w:rsid w:val="00880B21"/>
    <w:rsid w:val="00880BC4"/>
    <w:rsid w:val="00880C1E"/>
    <w:rsid w:val="00881148"/>
    <w:rsid w:val="00881152"/>
    <w:rsid w:val="008818D3"/>
    <w:rsid w:val="00881CA9"/>
    <w:rsid w:val="0088210D"/>
    <w:rsid w:val="0088214A"/>
    <w:rsid w:val="00882D05"/>
    <w:rsid w:val="00882D78"/>
    <w:rsid w:val="008833C8"/>
    <w:rsid w:val="00883995"/>
    <w:rsid w:val="008840A2"/>
    <w:rsid w:val="00884796"/>
    <w:rsid w:val="00884832"/>
    <w:rsid w:val="00884C49"/>
    <w:rsid w:val="008858FA"/>
    <w:rsid w:val="00885A1B"/>
    <w:rsid w:val="008860A1"/>
    <w:rsid w:val="008867B2"/>
    <w:rsid w:val="0088746C"/>
    <w:rsid w:val="00890AE6"/>
    <w:rsid w:val="00890D9F"/>
    <w:rsid w:val="00891416"/>
    <w:rsid w:val="00891FEA"/>
    <w:rsid w:val="00892D9A"/>
    <w:rsid w:val="00894235"/>
    <w:rsid w:val="0089453A"/>
    <w:rsid w:val="00894BF2"/>
    <w:rsid w:val="008A070A"/>
    <w:rsid w:val="008A082F"/>
    <w:rsid w:val="008A0BBF"/>
    <w:rsid w:val="008A1923"/>
    <w:rsid w:val="008A1DF1"/>
    <w:rsid w:val="008A27B9"/>
    <w:rsid w:val="008A4351"/>
    <w:rsid w:val="008A4988"/>
    <w:rsid w:val="008A6832"/>
    <w:rsid w:val="008A6C19"/>
    <w:rsid w:val="008A7CF1"/>
    <w:rsid w:val="008B3619"/>
    <w:rsid w:val="008B36C5"/>
    <w:rsid w:val="008B3956"/>
    <w:rsid w:val="008B4452"/>
    <w:rsid w:val="008B46D3"/>
    <w:rsid w:val="008B4AAE"/>
    <w:rsid w:val="008B4DC6"/>
    <w:rsid w:val="008B5E81"/>
    <w:rsid w:val="008B7D0B"/>
    <w:rsid w:val="008C035B"/>
    <w:rsid w:val="008C08AD"/>
    <w:rsid w:val="008C1059"/>
    <w:rsid w:val="008C1414"/>
    <w:rsid w:val="008C1D6A"/>
    <w:rsid w:val="008C506F"/>
    <w:rsid w:val="008C5A43"/>
    <w:rsid w:val="008C5D50"/>
    <w:rsid w:val="008C68D6"/>
    <w:rsid w:val="008C7F39"/>
    <w:rsid w:val="008D0051"/>
    <w:rsid w:val="008D02EB"/>
    <w:rsid w:val="008D3C8B"/>
    <w:rsid w:val="008D3E39"/>
    <w:rsid w:val="008D3EFE"/>
    <w:rsid w:val="008D452E"/>
    <w:rsid w:val="008D4FD5"/>
    <w:rsid w:val="008D50B7"/>
    <w:rsid w:val="008D657C"/>
    <w:rsid w:val="008D6720"/>
    <w:rsid w:val="008D6D86"/>
    <w:rsid w:val="008D748A"/>
    <w:rsid w:val="008D7E52"/>
    <w:rsid w:val="008E143B"/>
    <w:rsid w:val="008E1468"/>
    <w:rsid w:val="008E324F"/>
    <w:rsid w:val="008E376E"/>
    <w:rsid w:val="008E3AE9"/>
    <w:rsid w:val="008E4200"/>
    <w:rsid w:val="008E4221"/>
    <w:rsid w:val="008E46D7"/>
    <w:rsid w:val="008E4F5E"/>
    <w:rsid w:val="008E502B"/>
    <w:rsid w:val="008E5518"/>
    <w:rsid w:val="008E55C3"/>
    <w:rsid w:val="008E5DBD"/>
    <w:rsid w:val="008E6269"/>
    <w:rsid w:val="008E6817"/>
    <w:rsid w:val="008E70CD"/>
    <w:rsid w:val="008E7831"/>
    <w:rsid w:val="008E7988"/>
    <w:rsid w:val="008F14F2"/>
    <w:rsid w:val="008F1A5D"/>
    <w:rsid w:val="008F218B"/>
    <w:rsid w:val="008F2190"/>
    <w:rsid w:val="008F2939"/>
    <w:rsid w:val="008F2C78"/>
    <w:rsid w:val="008F3580"/>
    <w:rsid w:val="008F4028"/>
    <w:rsid w:val="008F50C9"/>
    <w:rsid w:val="008F50FB"/>
    <w:rsid w:val="008F5BAF"/>
    <w:rsid w:val="008F6073"/>
    <w:rsid w:val="008F6E2F"/>
    <w:rsid w:val="00900FBF"/>
    <w:rsid w:val="009011B0"/>
    <w:rsid w:val="009017BA"/>
    <w:rsid w:val="00901D9A"/>
    <w:rsid w:val="0090200F"/>
    <w:rsid w:val="00902740"/>
    <w:rsid w:val="009035E8"/>
    <w:rsid w:val="00904AF0"/>
    <w:rsid w:val="00905541"/>
    <w:rsid w:val="00905AD5"/>
    <w:rsid w:val="00905B35"/>
    <w:rsid w:val="00905D6B"/>
    <w:rsid w:val="00906163"/>
    <w:rsid w:val="0090636D"/>
    <w:rsid w:val="00906631"/>
    <w:rsid w:val="00906721"/>
    <w:rsid w:val="00906796"/>
    <w:rsid w:val="00906926"/>
    <w:rsid w:val="00907FFD"/>
    <w:rsid w:val="009101CC"/>
    <w:rsid w:val="0091126A"/>
    <w:rsid w:val="00911829"/>
    <w:rsid w:val="00911CC7"/>
    <w:rsid w:val="009124E2"/>
    <w:rsid w:val="009136CB"/>
    <w:rsid w:val="009137AA"/>
    <w:rsid w:val="00914A9B"/>
    <w:rsid w:val="0091697A"/>
    <w:rsid w:val="00916D9D"/>
    <w:rsid w:val="00920D2D"/>
    <w:rsid w:val="009229DC"/>
    <w:rsid w:val="00923664"/>
    <w:rsid w:val="00923B71"/>
    <w:rsid w:val="00923C6B"/>
    <w:rsid w:val="009241FF"/>
    <w:rsid w:val="009245FF"/>
    <w:rsid w:val="00926516"/>
    <w:rsid w:val="00926B96"/>
    <w:rsid w:val="0092702B"/>
    <w:rsid w:val="009271E7"/>
    <w:rsid w:val="00927A24"/>
    <w:rsid w:val="00927EFE"/>
    <w:rsid w:val="009302EF"/>
    <w:rsid w:val="00930331"/>
    <w:rsid w:val="00930846"/>
    <w:rsid w:val="00930A92"/>
    <w:rsid w:val="00933180"/>
    <w:rsid w:val="0093336C"/>
    <w:rsid w:val="00933D40"/>
    <w:rsid w:val="0093466F"/>
    <w:rsid w:val="00935284"/>
    <w:rsid w:val="009352D0"/>
    <w:rsid w:val="00935DE4"/>
    <w:rsid w:val="0093614B"/>
    <w:rsid w:val="0093757E"/>
    <w:rsid w:val="00941830"/>
    <w:rsid w:val="00941BC5"/>
    <w:rsid w:val="0094200A"/>
    <w:rsid w:val="00942641"/>
    <w:rsid w:val="00942851"/>
    <w:rsid w:val="00942AC5"/>
    <w:rsid w:val="00943655"/>
    <w:rsid w:val="00945398"/>
    <w:rsid w:val="009458F6"/>
    <w:rsid w:val="0094624A"/>
    <w:rsid w:val="009466D6"/>
    <w:rsid w:val="00947178"/>
    <w:rsid w:val="00947A83"/>
    <w:rsid w:val="00947D88"/>
    <w:rsid w:val="009500DD"/>
    <w:rsid w:val="009504D5"/>
    <w:rsid w:val="00950CE8"/>
    <w:rsid w:val="009510CF"/>
    <w:rsid w:val="0095236C"/>
    <w:rsid w:val="009527E3"/>
    <w:rsid w:val="009528CF"/>
    <w:rsid w:val="0095375D"/>
    <w:rsid w:val="00953E12"/>
    <w:rsid w:val="00954833"/>
    <w:rsid w:val="009549D4"/>
    <w:rsid w:val="00954EFE"/>
    <w:rsid w:val="009559F9"/>
    <w:rsid w:val="00956829"/>
    <w:rsid w:val="00956A73"/>
    <w:rsid w:val="00956EEA"/>
    <w:rsid w:val="0095706C"/>
    <w:rsid w:val="009570B9"/>
    <w:rsid w:val="009610D5"/>
    <w:rsid w:val="00961C26"/>
    <w:rsid w:val="0096268A"/>
    <w:rsid w:val="00962EB7"/>
    <w:rsid w:val="00963D22"/>
    <w:rsid w:val="00964461"/>
    <w:rsid w:val="00966B8C"/>
    <w:rsid w:val="0096706B"/>
    <w:rsid w:val="00970963"/>
    <w:rsid w:val="009712D2"/>
    <w:rsid w:val="00972186"/>
    <w:rsid w:val="00972780"/>
    <w:rsid w:val="00972B44"/>
    <w:rsid w:val="0097312E"/>
    <w:rsid w:val="0097425C"/>
    <w:rsid w:val="00974615"/>
    <w:rsid w:val="009759FB"/>
    <w:rsid w:val="009761F3"/>
    <w:rsid w:val="00976379"/>
    <w:rsid w:val="009768DA"/>
    <w:rsid w:val="00977277"/>
    <w:rsid w:val="00977654"/>
    <w:rsid w:val="0097782D"/>
    <w:rsid w:val="0098037B"/>
    <w:rsid w:val="00980611"/>
    <w:rsid w:val="00980B01"/>
    <w:rsid w:val="00981732"/>
    <w:rsid w:val="00981A0B"/>
    <w:rsid w:val="00983103"/>
    <w:rsid w:val="009848A6"/>
    <w:rsid w:val="00985B30"/>
    <w:rsid w:val="009869A6"/>
    <w:rsid w:val="00986A71"/>
    <w:rsid w:val="0098743E"/>
    <w:rsid w:val="00990FA1"/>
    <w:rsid w:val="009915C1"/>
    <w:rsid w:val="00991705"/>
    <w:rsid w:val="00991F98"/>
    <w:rsid w:val="00992205"/>
    <w:rsid w:val="00992C3B"/>
    <w:rsid w:val="009933BB"/>
    <w:rsid w:val="00994DAE"/>
    <w:rsid w:val="00995C26"/>
    <w:rsid w:val="00995C6E"/>
    <w:rsid w:val="009961F0"/>
    <w:rsid w:val="0099634C"/>
    <w:rsid w:val="0099687A"/>
    <w:rsid w:val="00997531"/>
    <w:rsid w:val="00997E11"/>
    <w:rsid w:val="009A154E"/>
    <w:rsid w:val="009A34AB"/>
    <w:rsid w:val="009A37F4"/>
    <w:rsid w:val="009A3AEC"/>
    <w:rsid w:val="009A3C13"/>
    <w:rsid w:val="009A4263"/>
    <w:rsid w:val="009A496D"/>
    <w:rsid w:val="009A5B43"/>
    <w:rsid w:val="009A5D9B"/>
    <w:rsid w:val="009A6735"/>
    <w:rsid w:val="009A690C"/>
    <w:rsid w:val="009A6CFF"/>
    <w:rsid w:val="009A7303"/>
    <w:rsid w:val="009A73A5"/>
    <w:rsid w:val="009A73D0"/>
    <w:rsid w:val="009A7BCA"/>
    <w:rsid w:val="009B08F3"/>
    <w:rsid w:val="009B1136"/>
    <w:rsid w:val="009B3140"/>
    <w:rsid w:val="009B3330"/>
    <w:rsid w:val="009B34D8"/>
    <w:rsid w:val="009B36CC"/>
    <w:rsid w:val="009B36F2"/>
    <w:rsid w:val="009B3DC9"/>
    <w:rsid w:val="009B45AD"/>
    <w:rsid w:val="009B4EB8"/>
    <w:rsid w:val="009B5AD5"/>
    <w:rsid w:val="009B615B"/>
    <w:rsid w:val="009B6390"/>
    <w:rsid w:val="009B70AF"/>
    <w:rsid w:val="009B76D2"/>
    <w:rsid w:val="009C07FA"/>
    <w:rsid w:val="009C18CC"/>
    <w:rsid w:val="009C1F62"/>
    <w:rsid w:val="009C239D"/>
    <w:rsid w:val="009C2D44"/>
    <w:rsid w:val="009C3CC3"/>
    <w:rsid w:val="009C500C"/>
    <w:rsid w:val="009C579B"/>
    <w:rsid w:val="009C5F6B"/>
    <w:rsid w:val="009C6E9E"/>
    <w:rsid w:val="009C75EC"/>
    <w:rsid w:val="009D05D2"/>
    <w:rsid w:val="009D0764"/>
    <w:rsid w:val="009D1315"/>
    <w:rsid w:val="009D2BAC"/>
    <w:rsid w:val="009D3A8D"/>
    <w:rsid w:val="009D4017"/>
    <w:rsid w:val="009D4346"/>
    <w:rsid w:val="009D4D40"/>
    <w:rsid w:val="009D4F60"/>
    <w:rsid w:val="009D5A28"/>
    <w:rsid w:val="009D5D7A"/>
    <w:rsid w:val="009D712A"/>
    <w:rsid w:val="009D7ADA"/>
    <w:rsid w:val="009D7DDD"/>
    <w:rsid w:val="009D7E23"/>
    <w:rsid w:val="009E035C"/>
    <w:rsid w:val="009E03D1"/>
    <w:rsid w:val="009E0DB0"/>
    <w:rsid w:val="009E24F6"/>
    <w:rsid w:val="009E3F6A"/>
    <w:rsid w:val="009E505E"/>
    <w:rsid w:val="009E5EC3"/>
    <w:rsid w:val="009E62D9"/>
    <w:rsid w:val="009E64CD"/>
    <w:rsid w:val="009E6A49"/>
    <w:rsid w:val="009E6E56"/>
    <w:rsid w:val="009E7842"/>
    <w:rsid w:val="009E7CCA"/>
    <w:rsid w:val="009E7F1C"/>
    <w:rsid w:val="009F0369"/>
    <w:rsid w:val="009F0EF7"/>
    <w:rsid w:val="009F0F0C"/>
    <w:rsid w:val="009F13A4"/>
    <w:rsid w:val="009F1DD9"/>
    <w:rsid w:val="009F2DB5"/>
    <w:rsid w:val="009F2F19"/>
    <w:rsid w:val="009F34B7"/>
    <w:rsid w:val="009F34D4"/>
    <w:rsid w:val="009F3613"/>
    <w:rsid w:val="009F3661"/>
    <w:rsid w:val="009F376C"/>
    <w:rsid w:val="009F383C"/>
    <w:rsid w:val="009F479E"/>
    <w:rsid w:val="009F4834"/>
    <w:rsid w:val="009F5ED1"/>
    <w:rsid w:val="009F61A6"/>
    <w:rsid w:val="009F6679"/>
    <w:rsid w:val="009F69D5"/>
    <w:rsid w:val="009F6A7A"/>
    <w:rsid w:val="009F6DD9"/>
    <w:rsid w:val="009F707A"/>
    <w:rsid w:val="00A006AA"/>
    <w:rsid w:val="00A01575"/>
    <w:rsid w:val="00A0161B"/>
    <w:rsid w:val="00A01C62"/>
    <w:rsid w:val="00A0204D"/>
    <w:rsid w:val="00A02875"/>
    <w:rsid w:val="00A0312A"/>
    <w:rsid w:val="00A0412A"/>
    <w:rsid w:val="00A044DF"/>
    <w:rsid w:val="00A04E5E"/>
    <w:rsid w:val="00A054AF"/>
    <w:rsid w:val="00A05F53"/>
    <w:rsid w:val="00A062CC"/>
    <w:rsid w:val="00A069A8"/>
    <w:rsid w:val="00A072B5"/>
    <w:rsid w:val="00A075BB"/>
    <w:rsid w:val="00A10DCE"/>
    <w:rsid w:val="00A1187B"/>
    <w:rsid w:val="00A13838"/>
    <w:rsid w:val="00A13D9E"/>
    <w:rsid w:val="00A1467F"/>
    <w:rsid w:val="00A1493E"/>
    <w:rsid w:val="00A14A53"/>
    <w:rsid w:val="00A150C8"/>
    <w:rsid w:val="00A15AB5"/>
    <w:rsid w:val="00A161E5"/>
    <w:rsid w:val="00A170AF"/>
    <w:rsid w:val="00A17539"/>
    <w:rsid w:val="00A17618"/>
    <w:rsid w:val="00A177B7"/>
    <w:rsid w:val="00A178D7"/>
    <w:rsid w:val="00A1798A"/>
    <w:rsid w:val="00A17E47"/>
    <w:rsid w:val="00A20CDE"/>
    <w:rsid w:val="00A20E2E"/>
    <w:rsid w:val="00A22B99"/>
    <w:rsid w:val="00A24CD9"/>
    <w:rsid w:val="00A2738B"/>
    <w:rsid w:val="00A27F95"/>
    <w:rsid w:val="00A30861"/>
    <w:rsid w:val="00A31088"/>
    <w:rsid w:val="00A31927"/>
    <w:rsid w:val="00A323CA"/>
    <w:rsid w:val="00A32B29"/>
    <w:rsid w:val="00A33393"/>
    <w:rsid w:val="00A35A60"/>
    <w:rsid w:val="00A35AB8"/>
    <w:rsid w:val="00A36E84"/>
    <w:rsid w:val="00A37814"/>
    <w:rsid w:val="00A37DC3"/>
    <w:rsid w:val="00A40AED"/>
    <w:rsid w:val="00A40C0C"/>
    <w:rsid w:val="00A42A87"/>
    <w:rsid w:val="00A42E70"/>
    <w:rsid w:val="00A44213"/>
    <w:rsid w:val="00A44A91"/>
    <w:rsid w:val="00A4596E"/>
    <w:rsid w:val="00A47C08"/>
    <w:rsid w:val="00A47CC4"/>
    <w:rsid w:val="00A47E30"/>
    <w:rsid w:val="00A47E5B"/>
    <w:rsid w:val="00A507FC"/>
    <w:rsid w:val="00A5103C"/>
    <w:rsid w:val="00A5399F"/>
    <w:rsid w:val="00A53F7E"/>
    <w:rsid w:val="00A549B2"/>
    <w:rsid w:val="00A54FD8"/>
    <w:rsid w:val="00A55EEF"/>
    <w:rsid w:val="00A561CB"/>
    <w:rsid w:val="00A56DFE"/>
    <w:rsid w:val="00A57949"/>
    <w:rsid w:val="00A57D9C"/>
    <w:rsid w:val="00A57F95"/>
    <w:rsid w:val="00A61351"/>
    <w:rsid w:val="00A613AB"/>
    <w:rsid w:val="00A61D0B"/>
    <w:rsid w:val="00A6281B"/>
    <w:rsid w:val="00A62DB6"/>
    <w:rsid w:val="00A63000"/>
    <w:rsid w:val="00A634AD"/>
    <w:rsid w:val="00A63EA2"/>
    <w:rsid w:val="00A64207"/>
    <w:rsid w:val="00A65C6B"/>
    <w:rsid w:val="00A66C44"/>
    <w:rsid w:val="00A6713E"/>
    <w:rsid w:val="00A67E4A"/>
    <w:rsid w:val="00A70A92"/>
    <w:rsid w:val="00A713AE"/>
    <w:rsid w:val="00A71B06"/>
    <w:rsid w:val="00A7202E"/>
    <w:rsid w:val="00A7269F"/>
    <w:rsid w:val="00A726A3"/>
    <w:rsid w:val="00A73401"/>
    <w:rsid w:val="00A74CC0"/>
    <w:rsid w:val="00A74F0A"/>
    <w:rsid w:val="00A755AE"/>
    <w:rsid w:val="00A76405"/>
    <w:rsid w:val="00A77296"/>
    <w:rsid w:val="00A80544"/>
    <w:rsid w:val="00A806E7"/>
    <w:rsid w:val="00A80D9A"/>
    <w:rsid w:val="00A81067"/>
    <w:rsid w:val="00A810DD"/>
    <w:rsid w:val="00A81137"/>
    <w:rsid w:val="00A81BC0"/>
    <w:rsid w:val="00A82B38"/>
    <w:rsid w:val="00A82D17"/>
    <w:rsid w:val="00A82FBA"/>
    <w:rsid w:val="00A83F48"/>
    <w:rsid w:val="00A855BC"/>
    <w:rsid w:val="00A85745"/>
    <w:rsid w:val="00A858FD"/>
    <w:rsid w:val="00A85BB1"/>
    <w:rsid w:val="00A85C00"/>
    <w:rsid w:val="00A8700F"/>
    <w:rsid w:val="00A87586"/>
    <w:rsid w:val="00A915FB"/>
    <w:rsid w:val="00A91B0D"/>
    <w:rsid w:val="00A92137"/>
    <w:rsid w:val="00A92786"/>
    <w:rsid w:val="00A9674F"/>
    <w:rsid w:val="00A9703E"/>
    <w:rsid w:val="00A97673"/>
    <w:rsid w:val="00A97BB3"/>
    <w:rsid w:val="00AA0BE5"/>
    <w:rsid w:val="00AA0DEF"/>
    <w:rsid w:val="00AA1014"/>
    <w:rsid w:val="00AA1325"/>
    <w:rsid w:val="00AA1939"/>
    <w:rsid w:val="00AA24D9"/>
    <w:rsid w:val="00AA2EF4"/>
    <w:rsid w:val="00AA5155"/>
    <w:rsid w:val="00AA51DD"/>
    <w:rsid w:val="00AA53DC"/>
    <w:rsid w:val="00AA5B54"/>
    <w:rsid w:val="00AA604E"/>
    <w:rsid w:val="00AA71C8"/>
    <w:rsid w:val="00AA7467"/>
    <w:rsid w:val="00AA7CCF"/>
    <w:rsid w:val="00AB0A3F"/>
    <w:rsid w:val="00AB0DAD"/>
    <w:rsid w:val="00AB19A8"/>
    <w:rsid w:val="00AB1E5F"/>
    <w:rsid w:val="00AB23F3"/>
    <w:rsid w:val="00AB26BE"/>
    <w:rsid w:val="00AB2A74"/>
    <w:rsid w:val="00AB2F1D"/>
    <w:rsid w:val="00AB307D"/>
    <w:rsid w:val="00AB32FB"/>
    <w:rsid w:val="00AB34FB"/>
    <w:rsid w:val="00AB4E71"/>
    <w:rsid w:val="00AB4FDB"/>
    <w:rsid w:val="00AB5564"/>
    <w:rsid w:val="00AB5B3F"/>
    <w:rsid w:val="00AB6977"/>
    <w:rsid w:val="00AB6BB0"/>
    <w:rsid w:val="00AB6CD6"/>
    <w:rsid w:val="00AB6EA1"/>
    <w:rsid w:val="00AB6F7A"/>
    <w:rsid w:val="00AB71FF"/>
    <w:rsid w:val="00AB76D1"/>
    <w:rsid w:val="00AC03C9"/>
    <w:rsid w:val="00AC1640"/>
    <w:rsid w:val="00AC18FE"/>
    <w:rsid w:val="00AC43F8"/>
    <w:rsid w:val="00AC4C9D"/>
    <w:rsid w:val="00AC4E49"/>
    <w:rsid w:val="00AC5206"/>
    <w:rsid w:val="00AC723E"/>
    <w:rsid w:val="00AC7B1D"/>
    <w:rsid w:val="00AC7C88"/>
    <w:rsid w:val="00AD0477"/>
    <w:rsid w:val="00AD082A"/>
    <w:rsid w:val="00AD0915"/>
    <w:rsid w:val="00AD14E4"/>
    <w:rsid w:val="00AD1E97"/>
    <w:rsid w:val="00AD24E6"/>
    <w:rsid w:val="00AD3400"/>
    <w:rsid w:val="00AD3621"/>
    <w:rsid w:val="00AD3CE4"/>
    <w:rsid w:val="00AD4C3D"/>
    <w:rsid w:val="00AD4C4F"/>
    <w:rsid w:val="00AD547F"/>
    <w:rsid w:val="00AD5B36"/>
    <w:rsid w:val="00AD672B"/>
    <w:rsid w:val="00AD6C60"/>
    <w:rsid w:val="00AE16F5"/>
    <w:rsid w:val="00AE19A5"/>
    <w:rsid w:val="00AE1E92"/>
    <w:rsid w:val="00AE24D4"/>
    <w:rsid w:val="00AE29D9"/>
    <w:rsid w:val="00AE306A"/>
    <w:rsid w:val="00AE5108"/>
    <w:rsid w:val="00AE65EB"/>
    <w:rsid w:val="00AE6FE7"/>
    <w:rsid w:val="00AF1862"/>
    <w:rsid w:val="00AF1CED"/>
    <w:rsid w:val="00AF2521"/>
    <w:rsid w:val="00AF26CC"/>
    <w:rsid w:val="00AF2DCA"/>
    <w:rsid w:val="00AF329E"/>
    <w:rsid w:val="00AF4347"/>
    <w:rsid w:val="00AF5C43"/>
    <w:rsid w:val="00AF63DE"/>
    <w:rsid w:val="00AF65DF"/>
    <w:rsid w:val="00AF7B1E"/>
    <w:rsid w:val="00B00709"/>
    <w:rsid w:val="00B009D3"/>
    <w:rsid w:val="00B00A6E"/>
    <w:rsid w:val="00B00E78"/>
    <w:rsid w:val="00B012D8"/>
    <w:rsid w:val="00B01B83"/>
    <w:rsid w:val="00B01CE5"/>
    <w:rsid w:val="00B01D21"/>
    <w:rsid w:val="00B02DD4"/>
    <w:rsid w:val="00B03754"/>
    <w:rsid w:val="00B03E5A"/>
    <w:rsid w:val="00B041CF"/>
    <w:rsid w:val="00B043C5"/>
    <w:rsid w:val="00B04459"/>
    <w:rsid w:val="00B046F2"/>
    <w:rsid w:val="00B04E09"/>
    <w:rsid w:val="00B05DAE"/>
    <w:rsid w:val="00B079DE"/>
    <w:rsid w:val="00B101A5"/>
    <w:rsid w:val="00B106AC"/>
    <w:rsid w:val="00B108F8"/>
    <w:rsid w:val="00B10BA6"/>
    <w:rsid w:val="00B11388"/>
    <w:rsid w:val="00B11598"/>
    <w:rsid w:val="00B11C3E"/>
    <w:rsid w:val="00B16D08"/>
    <w:rsid w:val="00B20613"/>
    <w:rsid w:val="00B21AD6"/>
    <w:rsid w:val="00B2275C"/>
    <w:rsid w:val="00B22C9B"/>
    <w:rsid w:val="00B23652"/>
    <w:rsid w:val="00B258A1"/>
    <w:rsid w:val="00B26217"/>
    <w:rsid w:val="00B265AC"/>
    <w:rsid w:val="00B26B1E"/>
    <w:rsid w:val="00B271DE"/>
    <w:rsid w:val="00B27E7A"/>
    <w:rsid w:val="00B308ED"/>
    <w:rsid w:val="00B315A4"/>
    <w:rsid w:val="00B315BE"/>
    <w:rsid w:val="00B31C06"/>
    <w:rsid w:val="00B32CDE"/>
    <w:rsid w:val="00B3322F"/>
    <w:rsid w:val="00B33B9A"/>
    <w:rsid w:val="00B34432"/>
    <w:rsid w:val="00B34F83"/>
    <w:rsid w:val="00B351AC"/>
    <w:rsid w:val="00B3524F"/>
    <w:rsid w:val="00B3597E"/>
    <w:rsid w:val="00B35D32"/>
    <w:rsid w:val="00B3624D"/>
    <w:rsid w:val="00B37387"/>
    <w:rsid w:val="00B4007E"/>
    <w:rsid w:val="00B40782"/>
    <w:rsid w:val="00B410CF"/>
    <w:rsid w:val="00B41DB3"/>
    <w:rsid w:val="00B42679"/>
    <w:rsid w:val="00B43108"/>
    <w:rsid w:val="00B438CB"/>
    <w:rsid w:val="00B43D35"/>
    <w:rsid w:val="00B453C2"/>
    <w:rsid w:val="00B453E5"/>
    <w:rsid w:val="00B46282"/>
    <w:rsid w:val="00B477F8"/>
    <w:rsid w:val="00B47C38"/>
    <w:rsid w:val="00B502E0"/>
    <w:rsid w:val="00B503BE"/>
    <w:rsid w:val="00B50432"/>
    <w:rsid w:val="00B507D8"/>
    <w:rsid w:val="00B522A1"/>
    <w:rsid w:val="00B527FB"/>
    <w:rsid w:val="00B52DDB"/>
    <w:rsid w:val="00B53609"/>
    <w:rsid w:val="00B54299"/>
    <w:rsid w:val="00B54A21"/>
    <w:rsid w:val="00B55303"/>
    <w:rsid w:val="00B5607F"/>
    <w:rsid w:val="00B565E1"/>
    <w:rsid w:val="00B56A3A"/>
    <w:rsid w:val="00B56BA2"/>
    <w:rsid w:val="00B6184F"/>
    <w:rsid w:val="00B61FFA"/>
    <w:rsid w:val="00B62498"/>
    <w:rsid w:val="00B637CA"/>
    <w:rsid w:val="00B63D2D"/>
    <w:rsid w:val="00B64228"/>
    <w:rsid w:val="00B64598"/>
    <w:rsid w:val="00B64A62"/>
    <w:rsid w:val="00B656B2"/>
    <w:rsid w:val="00B65E08"/>
    <w:rsid w:val="00B665C7"/>
    <w:rsid w:val="00B66BD8"/>
    <w:rsid w:val="00B67273"/>
    <w:rsid w:val="00B672D5"/>
    <w:rsid w:val="00B711F7"/>
    <w:rsid w:val="00B71CCC"/>
    <w:rsid w:val="00B71F44"/>
    <w:rsid w:val="00B72BBC"/>
    <w:rsid w:val="00B736A8"/>
    <w:rsid w:val="00B73F28"/>
    <w:rsid w:val="00B740A8"/>
    <w:rsid w:val="00B7445B"/>
    <w:rsid w:val="00B75C0F"/>
    <w:rsid w:val="00B75E53"/>
    <w:rsid w:val="00B761C3"/>
    <w:rsid w:val="00B76598"/>
    <w:rsid w:val="00B80E9C"/>
    <w:rsid w:val="00B80F61"/>
    <w:rsid w:val="00B80FEC"/>
    <w:rsid w:val="00B8164C"/>
    <w:rsid w:val="00B8166B"/>
    <w:rsid w:val="00B81AFC"/>
    <w:rsid w:val="00B83321"/>
    <w:rsid w:val="00B839EA"/>
    <w:rsid w:val="00B83F4C"/>
    <w:rsid w:val="00B8579C"/>
    <w:rsid w:val="00B858F5"/>
    <w:rsid w:val="00B85CB1"/>
    <w:rsid w:val="00B8790E"/>
    <w:rsid w:val="00B9065D"/>
    <w:rsid w:val="00B90C2A"/>
    <w:rsid w:val="00B90E7B"/>
    <w:rsid w:val="00B913B3"/>
    <w:rsid w:val="00B92F89"/>
    <w:rsid w:val="00B9318B"/>
    <w:rsid w:val="00B93689"/>
    <w:rsid w:val="00B93CEB"/>
    <w:rsid w:val="00B97C58"/>
    <w:rsid w:val="00B97D27"/>
    <w:rsid w:val="00BA07DB"/>
    <w:rsid w:val="00BA0A33"/>
    <w:rsid w:val="00BA0B74"/>
    <w:rsid w:val="00BA0D47"/>
    <w:rsid w:val="00BA123B"/>
    <w:rsid w:val="00BA13D0"/>
    <w:rsid w:val="00BA148F"/>
    <w:rsid w:val="00BA1615"/>
    <w:rsid w:val="00BA2344"/>
    <w:rsid w:val="00BA341C"/>
    <w:rsid w:val="00BA3B82"/>
    <w:rsid w:val="00BA4A47"/>
    <w:rsid w:val="00BA568E"/>
    <w:rsid w:val="00BA6173"/>
    <w:rsid w:val="00BA7034"/>
    <w:rsid w:val="00BA70B1"/>
    <w:rsid w:val="00BB0D83"/>
    <w:rsid w:val="00BB147E"/>
    <w:rsid w:val="00BB2A88"/>
    <w:rsid w:val="00BB3040"/>
    <w:rsid w:val="00BB372E"/>
    <w:rsid w:val="00BB39DB"/>
    <w:rsid w:val="00BB40BD"/>
    <w:rsid w:val="00BB4B5C"/>
    <w:rsid w:val="00BB5A61"/>
    <w:rsid w:val="00BB5E36"/>
    <w:rsid w:val="00BB6552"/>
    <w:rsid w:val="00BB7A76"/>
    <w:rsid w:val="00BC0C1C"/>
    <w:rsid w:val="00BC11EA"/>
    <w:rsid w:val="00BC195D"/>
    <w:rsid w:val="00BC2544"/>
    <w:rsid w:val="00BC3A49"/>
    <w:rsid w:val="00BC4831"/>
    <w:rsid w:val="00BC497E"/>
    <w:rsid w:val="00BC506B"/>
    <w:rsid w:val="00BC573F"/>
    <w:rsid w:val="00BC73EE"/>
    <w:rsid w:val="00BC7EA9"/>
    <w:rsid w:val="00BD0B3F"/>
    <w:rsid w:val="00BD1685"/>
    <w:rsid w:val="00BD1EEA"/>
    <w:rsid w:val="00BD2D0C"/>
    <w:rsid w:val="00BD3F5F"/>
    <w:rsid w:val="00BD450A"/>
    <w:rsid w:val="00BD45AF"/>
    <w:rsid w:val="00BD45BC"/>
    <w:rsid w:val="00BD59B3"/>
    <w:rsid w:val="00BD7346"/>
    <w:rsid w:val="00BD7AA3"/>
    <w:rsid w:val="00BE013B"/>
    <w:rsid w:val="00BE1D22"/>
    <w:rsid w:val="00BE1DC3"/>
    <w:rsid w:val="00BE29D3"/>
    <w:rsid w:val="00BE2C34"/>
    <w:rsid w:val="00BE342A"/>
    <w:rsid w:val="00BE3495"/>
    <w:rsid w:val="00BE3910"/>
    <w:rsid w:val="00BE3D1F"/>
    <w:rsid w:val="00BE5106"/>
    <w:rsid w:val="00BE587D"/>
    <w:rsid w:val="00BE67FC"/>
    <w:rsid w:val="00BE688F"/>
    <w:rsid w:val="00BE6D5F"/>
    <w:rsid w:val="00BE7E26"/>
    <w:rsid w:val="00BF0601"/>
    <w:rsid w:val="00BF0687"/>
    <w:rsid w:val="00BF06A7"/>
    <w:rsid w:val="00BF074B"/>
    <w:rsid w:val="00BF08D8"/>
    <w:rsid w:val="00BF0EF3"/>
    <w:rsid w:val="00BF1676"/>
    <w:rsid w:val="00BF221B"/>
    <w:rsid w:val="00BF447D"/>
    <w:rsid w:val="00BF47AF"/>
    <w:rsid w:val="00BF49DB"/>
    <w:rsid w:val="00BF53F7"/>
    <w:rsid w:val="00BF541D"/>
    <w:rsid w:val="00BF6222"/>
    <w:rsid w:val="00BF67B2"/>
    <w:rsid w:val="00BF6A7C"/>
    <w:rsid w:val="00BF709E"/>
    <w:rsid w:val="00C015D9"/>
    <w:rsid w:val="00C02A1A"/>
    <w:rsid w:val="00C02DF8"/>
    <w:rsid w:val="00C03A0C"/>
    <w:rsid w:val="00C040BC"/>
    <w:rsid w:val="00C04F40"/>
    <w:rsid w:val="00C052A9"/>
    <w:rsid w:val="00C05352"/>
    <w:rsid w:val="00C05377"/>
    <w:rsid w:val="00C0576C"/>
    <w:rsid w:val="00C06875"/>
    <w:rsid w:val="00C06BEC"/>
    <w:rsid w:val="00C1088C"/>
    <w:rsid w:val="00C11253"/>
    <w:rsid w:val="00C12039"/>
    <w:rsid w:val="00C12988"/>
    <w:rsid w:val="00C13AFF"/>
    <w:rsid w:val="00C14163"/>
    <w:rsid w:val="00C14791"/>
    <w:rsid w:val="00C14BF6"/>
    <w:rsid w:val="00C15377"/>
    <w:rsid w:val="00C15B21"/>
    <w:rsid w:val="00C15D65"/>
    <w:rsid w:val="00C1673C"/>
    <w:rsid w:val="00C16D5D"/>
    <w:rsid w:val="00C1726D"/>
    <w:rsid w:val="00C203B6"/>
    <w:rsid w:val="00C214FE"/>
    <w:rsid w:val="00C216C3"/>
    <w:rsid w:val="00C2300D"/>
    <w:rsid w:val="00C24194"/>
    <w:rsid w:val="00C249B5"/>
    <w:rsid w:val="00C25A26"/>
    <w:rsid w:val="00C2654A"/>
    <w:rsid w:val="00C26CEC"/>
    <w:rsid w:val="00C26D67"/>
    <w:rsid w:val="00C308BD"/>
    <w:rsid w:val="00C324EB"/>
    <w:rsid w:val="00C34058"/>
    <w:rsid w:val="00C34177"/>
    <w:rsid w:val="00C350E6"/>
    <w:rsid w:val="00C35136"/>
    <w:rsid w:val="00C35244"/>
    <w:rsid w:val="00C36C37"/>
    <w:rsid w:val="00C40629"/>
    <w:rsid w:val="00C41AE9"/>
    <w:rsid w:val="00C41FFF"/>
    <w:rsid w:val="00C42D27"/>
    <w:rsid w:val="00C43ECB"/>
    <w:rsid w:val="00C45782"/>
    <w:rsid w:val="00C462C3"/>
    <w:rsid w:val="00C4676F"/>
    <w:rsid w:val="00C47EFB"/>
    <w:rsid w:val="00C50B35"/>
    <w:rsid w:val="00C51550"/>
    <w:rsid w:val="00C518B1"/>
    <w:rsid w:val="00C52A9C"/>
    <w:rsid w:val="00C53C0C"/>
    <w:rsid w:val="00C53EAA"/>
    <w:rsid w:val="00C54255"/>
    <w:rsid w:val="00C544D3"/>
    <w:rsid w:val="00C544DC"/>
    <w:rsid w:val="00C54676"/>
    <w:rsid w:val="00C55CFE"/>
    <w:rsid w:val="00C560CE"/>
    <w:rsid w:val="00C566BC"/>
    <w:rsid w:val="00C56CBC"/>
    <w:rsid w:val="00C57B09"/>
    <w:rsid w:val="00C613CB"/>
    <w:rsid w:val="00C61D76"/>
    <w:rsid w:val="00C6261C"/>
    <w:rsid w:val="00C62DEA"/>
    <w:rsid w:val="00C62EB5"/>
    <w:rsid w:val="00C6324A"/>
    <w:rsid w:val="00C63275"/>
    <w:rsid w:val="00C632B7"/>
    <w:rsid w:val="00C63766"/>
    <w:rsid w:val="00C63FF5"/>
    <w:rsid w:val="00C6529B"/>
    <w:rsid w:val="00C652E8"/>
    <w:rsid w:val="00C65CC6"/>
    <w:rsid w:val="00C65FE2"/>
    <w:rsid w:val="00C6615F"/>
    <w:rsid w:val="00C6618D"/>
    <w:rsid w:val="00C66255"/>
    <w:rsid w:val="00C664D6"/>
    <w:rsid w:val="00C66D12"/>
    <w:rsid w:val="00C66E67"/>
    <w:rsid w:val="00C677FA"/>
    <w:rsid w:val="00C6797C"/>
    <w:rsid w:val="00C67F99"/>
    <w:rsid w:val="00C70B5B"/>
    <w:rsid w:val="00C70B5E"/>
    <w:rsid w:val="00C70E25"/>
    <w:rsid w:val="00C71BC2"/>
    <w:rsid w:val="00C72250"/>
    <w:rsid w:val="00C73DEB"/>
    <w:rsid w:val="00C73E5F"/>
    <w:rsid w:val="00C7527C"/>
    <w:rsid w:val="00C755EA"/>
    <w:rsid w:val="00C76810"/>
    <w:rsid w:val="00C76886"/>
    <w:rsid w:val="00C7693C"/>
    <w:rsid w:val="00C76C3D"/>
    <w:rsid w:val="00C76E25"/>
    <w:rsid w:val="00C770F0"/>
    <w:rsid w:val="00C779F6"/>
    <w:rsid w:val="00C77E75"/>
    <w:rsid w:val="00C80103"/>
    <w:rsid w:val="00C80263"/>
    <w:rsid w:val="00C802AE"/>
    <w:rsid w:val="00C805B6"/>
    <w:rsid w:val="00C806AB"/>
    <w:rsid w:val="00C80BA6"/>
    <w:rsid w:val="00C80CE0"/>
    <w:rsid w:val="00C80D02"/>
    <w:rsid w:val="00C82143"/>
    <w:rsid w:val="00C821B9"/>
    <w:rsid w:val="00C833AC"/>
    <w:rsid w:val="00C8344A"/>
    <w:rsid w:val="00C83A12"/>
    <w:rsid w:val="00C8468C"/>
    <w:rsid w:val="00C848F8"/>
    <w:rsid w:val="00C854FC"/>
    <w:rsid w:val="00C85F3A"/>
    <w:rsid w:val="00C87BCB"/>
    <w:rsid w:val="00C90636"/>
    <w:rsid w:val="00C90CED"/>
    <w:rsid w:val="00C91D20"/>
    <w:rsid w:val="00C92D42"/>
    <w:rsid w:val="00C93DEA"/>
    <w:rsid w:val="00C95B46"/>
    <w:rsid w:val="00C9614F"/>
    <w:rsid w:val="00C96189"/>
    <w:rsid w:val="00C96562"/>
    <w:rsid w:val="00C97D5E"/>
    <w:rsid w:val="00CA1A06"/>
    <w:rsid w:val="00CA1B53"/>
    <w:rsid w:val="00CA208B"/>
    <w:rsid w:val="00CA2308"/>
    <w:rsid w:val="00CA4718"/>
    <w:rsid w:val="00CA4DAA"/>
    <w:rsid w:val="00CA5807"/>
    <w:rsid w:val="00CA5E3A"/>
    <w:rsid w:val="00CA6393"/>
    <w:rsid w:val="00CB0419"/>
    <w:rsid w:val="00CB0B2C"/>
    <w:rsid w:val="00CB10DF"/>
    <w:rsid w:val="00CB12E1"/>
    <w:rsid w:val="00CB1CA5"/>
    <w:rsid w:val="00CB1D23"/>
    <w:rsid w:val="00CB24DE"/>
    <w:rsid w:val="00CB253A"/>
    <w:rsid w:val="00CB2E47"/>
    <w:rsid w:val="00CB345C"/>
    <w:rsid w:val="00CB38DE"/>
    <w:rsid w:val="00CB4A70"/>
    <w:rsid w:val="00CB5378"/>
    <w:rsid w:val="00CB58E5"/>
    <w:rsid w:val="00CB6674"/>
    <w:rsid w:val="00CB6CB6"/>
    <w:rsid w:val="00CB7285"/>
    <w:rsid w:val="00CB7457"/>
    <w:rsid w:val="00CB7853"/>
    <w:rsid w:val="00CB79B5"/>
    <w:rsid w:val="00CC0580"/>
    <w:rsid w:val="00CC0C3E"/>
    <w:rsid w:val="00CC0E74"/>
    <w:rsid w:val="00CC10E1"/>
    <w:rsid w:val="00CC1893"/>
    <w:rsid w:val="00CC2502"/>
    <w:rsid w:val="00CC2FB4"/>
    <w:rsid w:val="00CC30A6"/>
    <w:rsid w:val="00CC3368"/>
    <w:rsid w:val="00CC40AA"/>
    <w:rsid w:val="00CC51C5"/>
    <w:rsid w:val="00CC63A7"/>
    <w:rsid w:val="00CC6D69"/>
    <w:rsid w:val="00CC6FD1"/>
    <w:rsid w:val="00CC7B57"/>
    <w:rsid w:val="00CC7BA1"/>
    <w:rsid w:val="00CD095D"/>
    <w:rsid w:val="00CD0B22"/>
    <w:rsid w:val="00CD1334"/>
    <w:rsid w:val="00CD1911"/>
    <w:rsid w:val="00CD2C78"/>
    <w:rsid w:val="00CD2EB9"/>
    <w:rsid w:val="00CD307B"/>
    <w:rsid w:val="00CD387A"/>
    <w:rsid w:val="00CD415D"/>
    <w:rsid w:val="00CD4632"/>
    <w:rsid w:val="00CD5060"/>
    <w:rsid w:val="00CD5977"/>
    <w:rsid w:val="00CD620A"/>
    <w:rsid w:val="00CD621F"/>
    <w:rsid w:val="00CD6251"/>
    <w:rsid w:val="00CD6738"/>
    <w:rsid w:val="00CD69B8"/>
    <w:rsid w:val="00CD6C79"/>
    <w:rsid w:val="00CD70FB"/>
    <w:rsid w:val="00CD749D"/>
    <w:rsid w:val="00CE1E40"/>
    <w:rsid w:val="00CE1FD8"/>
    <w:rsid w:val="00CE20AF"/>
    <w:rsid w:val="00CE22F5"/>
    <w:rsid w:val="00CE27C5"/>
    <w:rsid w:val="00CE2FF7"/>
    <w:rsid w:val="00CE3A1F"/>
    <w:rsid w:val="00CE3F81"/>
    <w:rsid w:val="00CE42A1"/>
    <w:rsid w:val="00CE4666"/>
    <w:rsid w:val="00CE4EC8"/>
    <w:rsid w:val="00CE64CE"/>
    <w:rsid w:val="00CE6700"/>
    <w:rsid w:val="00CE6AFF"/>
    <w:rsid w:val="00CE6E4E"/>
    <w:rsid w:val="00CE78E0"/>
    <w:rsid w:val="00CF070E"/>
    <w:rsid w:val="00CF087A"/>
    <w:rsid w:val="00CF0A2D"/>
    <w:rsid w:val="00CF0C75"/>
    <w:rsid w:val="00CF0FA0"/>
    <w:rsid w:val="00CF11CB"/>
    <w:rsid w:val="00CF1FEA"/>
    <w:rsid w:val="00CF2205"/>
    <w:rsid w:val="00CF2219"/>
    <w:rsid w:val="00CF2410"/>
    <w:rsid w:val="00CF2A51"/>
    <w:rsid w:val="00CF2AEE"/>
    <w:rsid w:val="00CF32E7"/>
    <w:rsid w:val="00CF3734"/>
    <w:rsid w:val="00CF3880"/>
    <w:rsid w:val="00CF3BB0"/>
    <w:rsid w:val="00CF3DCB"/>
    <w:rsid w:val="00CF46FD"/>
    <w:rsid w:val="00CF4F11"/>
    <w:rsid w:val="00CF622E"/>
    <w:rsid w:val="00CF6403"/>
    <w:rsid w:val="00CF6468"/>
    <w:rsid w:val="00CF742E"/>
    <w:rsid w:val="00CF7B5D"/>
    <w:rsid w:val="00D000FB"/>
    <w:rsid w:val="00D00A2B"/>
    <w:rsid w:val="00D00A47"/>
    <w:rsid w:val="00D00AB5"/>
    <w:rsid w:val="00D0212A"/>
    <w:rsid w:val="00D02ED2"/>
    <w:rsid w:val="00D03224"/>
    <w:rsid w:val="00D0392C"/>
    <w:rsid w:val="00D049BB"/>
    <w:rsid w:val="00D05DB4"/>
    <w:rsid w:val="00D06A06"/>
    <w:rsid w:val="00D07325"/>
    <w:rsid w:val="00D078A8"/>
    <w:rsid w:val="00D1004D"/>
    <w:rsid w:val="00D1019E"/>
    <w:rsid w:val="00D10871"/>
    <w:rsid w:val="00D10990"/>
    <w:rsid w:val="00D10CE2"/>
    <w:rsid w:val="00D11223"/>
    <w:rsid w:val="00D11341"/>
    <w:rsid w:val="00D11668"/>
    <w:rsid w:val="00D11EA2"/>
    <w:rsid w:val="00D137F4"/>
    <w:rsid w:val="00D13EF0"/>
    <w:rsid w:val="00D14748"/>
    <w:rsid w:val="00D14A0D"/>
    <w:rsid w:val="00D14C13"/>
    <w:rsid w:val="00D14CDF"/>
    <w:rsid w:val="00D1500D"/>
    <w:rsid w:val="00D1658A"/>
    <w:rsid w:val="00D16A30"/>
    <w:rsid w:val="00D16AFC"/>
    <w:rsid w:val="00D1738C"/>
    <w:rsid w:val="00D177C6"/>
    <w:rsid w:val="00D17952"/>
    <w:rsid w:val="00D17A8E"/>
    <w:rsid w:val="00D2049C"/>
    <w:rsid w:val="00D20B0E"/>
    <w:rsid w:val="00D216FC"/>
    <w:rsid w:val="00D218B0"/>
    <w:rsid w:val="00D21C36"/>
    <w:rsid w:val="00D22799"/>
    <w:rsid w:val="00D2310B"/>
    <w:rsid w:val="00D24315"/>
    <w:rsid w:val="00D2612A"/>
    <w:rsid w:val="00D26CB1"/>
    <w:rsid w:val="00D26D9E"/>
    <w:rsid w:val="00D26E63"/>
    <w:rsid w:val="00D271C9"/>
    <w:rsid w:val="00D274F0"/>
    <w:rsid w:val="00D27C4C"/>
    <w:rsid w:val="00D27D54"/>
    <w:rsid w:val="00D309B6"/>
    <w:rsid w:val="00D314A5"/>
    <w:rsid w:val="00D31588"/>
    <w:rsid w:val="00D33776"/>
    <w:rsid w:val="00D33934"/>
    <w:rsid w:val="00D33B6B"/>
    <w:rsid w:val="00D34157"/>
    <w:rsid w:val="00D341F4"/>
    <w:rsid w:val="00D34910"/>
    <w:rsid w:val="00D349F5"/>
    <w:rsid w:val="00D34BFF"/>
    <w:rsid w:val="00D35AF0"/>
    <w:rsid w:val="00D35CA6"/>
    <w:rsid w:val="00D3689B"/>
    <w:rsid w:val="00D36E45"/>
    <w:rsid w:val="00D4022B"/>
    <w:rsid w:val="00D410C7"/>
    <w:rsid w:val="00D41E69"/>
    <w:rsid w:val="00D41F3D"/>
    <w:rsid w:val="00D41FB0"/>
    <w:rsid w:val="00D420B3"/>
    <w:rsid w:val="00D42A7E"/>
    <w:rsid w:val="00D4388B"/>
    <w:rsid w:val="00D43FD1"/>
    <w:rsid w:val="00D44039"/>
    <w:rsid w:val="00D4413F"/>
    <w:rsid w:val="00D4479A"/>
    <w:rsid w:val="00D44C27"/>
    <w:rsid w:val="00D4569D"/>
    <w:rsid w:val="00D45759"/>
    <w:rsid w:val="00D46BB3"/>
    <w:rsid w:val="00D46C06"/>
    <w:rsid w:val="00D50794"/>
    <w:rsid w:val="00D510E7"/>
    <w:rsid w:val="00D51D91"/>
    <w:rsid w:val="00D5233F"/>
    <w:rsid w:val="00D52594"/>
    <w:rsid w:val="00D52D72"/>
    <w:rsid w:val="00D532FA"/>
    <w:rsid w:val="00D53EFE"/>
    <w:rsid w:val="00D543DA"/>
    <w:rsid w:val="00D5789F"/>
    <w:rsid w:val="00D57B62"/>
    <w:rsid w:val="00D57CC0"/>
    <w:rsid w:val="00D605A7"/>
    <w:rsid w:val="00D6087D"/>
    <w:rsid w:val="00D60BAD"/>
    <w:rsid w:val="00D61058"/>
    <w:rsid w:val="00D6186C"/>
    <w:rsid w:val="00D62561"/>
    <w:rsid w:val="00D634C6"/>
    <w:rsid w:val="00D636D5"/>
    <w:rsid w:val="00D63E3D"/>
    <w:rsid w:val="00D64377"/>
    <w:rsid w:val="00D646A8"/>
    <w:rsid w:val="00D659A6"/>
    <w:rsid w:val="00D659AF"/>
    <w:rsid w:val="00D65BD9"/>
    <w:rsid w:val="00D66E38"/>
    <w:rsid w:val="00D679E4"/>
    <w:rsid w:val="00D67AFC"/>
    <w:rsid w:val="00D72D3D"/>
    <w:rsid w:val="00D733FC"/>
    <w:rsid w:val="00D73C1A"/>
    <w:rsid w:val="00D74083"/>
    <w:rsid w:val="00D742A0"/>
    <w:rsid w:val="00D74414"/>
    <w:rsid w:val="00D75665"/>
    <w:rsid w:val="00D75738"/>
    <w:rsid w:val="00D765CC"/>
    <w:rsid w:val="00D76D32"/>
    <w:rsid w:val="00D7714E"/>
    <w:rsid w:val="00D779A2"/>
    <w:rsid w:val="00D77B41"/>
    <w:rsid w:val="00D77BAA"/>
    <w:rsid w:val="00D80B62"/>
    <w:rsid w:val="00D80F59"/>
    <w:rsid w:val="00D81799"/>
    <w:rsid w:val="00D81F63"/>
    <w:rsid w:val="00D82AF0"/>
    <w:rsid w:val="00D8336E"/>
    <w:rsid w:val="00D84182"/>
    <w:rsid w:val="00D8446F"/>
    <w:rsid w:val="00D84C2F"/>
    <w:rsid w:val="00D85809"/>
    <w:rsid w:val="00D86ACD"/>
    <w:rsid w:val="00D87702"/>
    <w:rsid w:val="00D87ED4"/>
    <w:rsid w:val="00D9031E"/>
    <w:rsid w:val="00D90554"/>
    <w:rsid w:val="00D90BC8"/>
    <w:rsid w:val="00D90C32"/>
    <w:rsid w:val="00D911B2"/>
    <w:rsid w:val="00D9162D"/>
    <w:rsid w:val="00D9200C"/>
    <w:rsid w:val="00D93458"/>
    <w:rsid w:val="00D939AE"/>
    <w:rsid w:val="00D93E8F"/>
    <w:rsid w:val="00D95390"/>
    <w:rsid w:val="00D95CE2"/>
    <w:rsid w:val="00D96E3E"/>
    <w:rsid w:val="00D97300"/>
    <w:rsid w:val="00D97531"/>
    <w:rsid w:val="00D97598"/>
    <w:rsid w:val="00DA0613"/>
    <w:rsid w:val="00DA128D"/>
    <w:rsid w:val="00DA2637"/>
    <w:rsid w:val="00DA27FF"/>
    <w:rsid w:val="00DA2E36"/>
    <w:rsid w:val="00DA5216"/>
    <w:rsid w:val="00DA525A"/>
    <w:rsid w:val="00DA52CD"/>
    <w:rsid w:val="00DA6351"/>
    <w:rsid w:val="00DA7170"/>
    <w:rsid w:val="00DA7208"/>
    <w:rsid w:val="00DA762C"/>
    <w:rsid w:val="00DA79B9"/>
    <w:rsid w:val="00DB0059"/>
    <w:rsid w:val="00DB07AF"/>
    <w:rsid w:val="00DB0D56"/>
    <w:rsid w:val="00DB11E9"/>
    <w:rsid w:val="00DB1332"/>
    <w:rsid w:val="00DB1A8F"/>
    <w:rsid w:val="00DB1C20"/>
    <w:rsid w:val="00DB21C4"/>
    <w:rsid w:val="00DB2225"/>
    <w:rsid w:val="00DB2921"/>
    <w:rsid w:val="00DB3862"/>
    <w:rsid w:val="00DB487C"/>
    <w:rsid w:val="00DB6D23"/>
    <w:rsid w:val="00DB7B3F"/>
    <w:rsid w:val="00DB7C4F"/>
    <w:rsid w:val="00DB7E9D"/>
    <w:rsid w:val="00DC02F2"/>
    <w:rsid w:val="00DC0315"/>
    <w:rsid w:val="00DC0A55"/>
    <w:rsid w:val="00DC0AA1"/>
    <w:rsid w:val="00DC102F"/>
    <w:rsid w:val="00DC1190"/>
    <w:rsid w:val="00DC1BAE"/>
    <w:rsid w:val="00DC217A"/>
    <w:rsid w:val="00DC252E"/>
    <w:rsid w:val="00DC2D4C"/>
    <w:rsid w:val="00DC2DD2"/>
    <w:rsid w:val="00DC307E"/>
    <w:rsid w:val="00DC3181"/>
    <w:rsid w:val="00DC3F6D"/>
    <w:rsid w:val="00DC3FB3"/>
    <w:rsid w:val="00DC55C0"/>
    <w:rsid w:val="00DC61EF"/>
    <w:rsid w:val="00DC63B1"/>
    <w:rsid w:val="00DC6F1D"/>
    <w:rsid w:val="00DC6FC1"/>
    <w:rsid w:val="00DC710A"/>
    <w:rsid w:val="00DC71F9"/>
    <w:rsid w:val="00DC7895"/>
    <w:rsid w:val="00DC7C3C"/>
    <w:rsid w:val="00DD0FF4"/>
    <w:rsid w:val="00DD19D5"/>
    <w:rsid w:val="00DD1D23"/>
    <w:rsid w:val="00DD1E2C"/>
    <w:rsid w:val="00DD2082"/>
    <w:rsid w:val="00DD293D"/>
    <w:rsid w:val="00DD3512"/>
    <w:rsid w:val="00DD434C"/>
    <w:rsid w:val="00DD4AD9"/>
    <w:rsid w:val="00DD5D48"/>
    <w:rsid w:val="00DD5F0D"/>
    <w:rsid w:val="00DD62E7"/>
    <w:rsid w:val="00DD6E9E"/>
    <w:rsid w:val="00DE005A"/>
    <w:rsid w:val="00DE1C01"/>
    <w:rsid w:val="00DE25E1"/>
    <w:rsid w:val="00DE3111"/>
    <w:rsid w:val="00DE3413"/>
    <w:rsid w:val="00DE39B5"/>
    <w:rsid w:val="00DE41F7"/>
    <w:rsid w:val="00DE4222"/>
    <w:rsid w:val="00DE4E39"/>
    <w:rsid w:val="00DE5105"/>
    <w:rsid w:val="00DE5418"/>
    <w:rsid w:val="00DE581E"/>
    <w:rsid w:val="00DE62EE"/>
    <w:rsid w:val="00DE7225"/>
    <w:rsid w:val="00DE74CD"/>
    <w:rsid w:val="00DE7838"/>
    <w:rsid w:val="00DF0061"/>
    <w:rsid w:val="00DF0363"/>
    <w:rsid w:val="00DF1861"/>
    <w:rsid w:val="00DF3863"/>
    <w:rsid w:val="00DF42AE"/>
    <w:rsid w:val="00DF5BF5"/>
    <w:rsid w:val="00DF678D"/>
    <w:rsid w:val="00DF687B"/>
    <w:rsid w:val="00DF781F"/>
    <w:rsid w:val="00E00EA2"/>
    <w:rsid w:val="00E013CF"/>
    <w:rsid w:val="00E018B2"/>
    <w:rsid w:val="00E02F8A"/>
    <w:rsid w:val="00E031BB"/>
    <w:rsid w:val="00E0396A"/>
    <w:rsid w:val="00E04A91"/>
    <w:rsid w:val="00E04F38"/>
    <w:rsid w:val="00E050A7"/>
    <w:rsid w:val="00E05809"/>
    <w:rsid w:val="00E05D1B"/>
    <w:rsid w:val="00E05D1E"/>
    <w:rsid w:val="00E06DE3"/>
    <w:rsid w:val="00E0750C"/>
    <w:rsid w:val="00E11643"/>
    <w:rsid w:val="00E116E3"/>
    <w:rsid w:val="00E12815"/>
    <w:rsid w:val="00E12A15"/>
    <w:rsid w:val="00E12C4C"/>
    <w:rsid w:val="00E141A8"/>
    <w:rsid w:val="00E14A14"/>
    <w:rsid w:val="00E16BFC"/>
    <w:rsid w:val="00E173D3"/>
    <w:rsid w:val="00E2064D"/>
    <w:rsid w:val="00E2156E"/>
    <w:rsid w:val="00E21DB8"/>
    <w:rsid w:val="00E21F93"/>
    <w:rsid w:val="00E22671"/>
    <w:rsid w:val="00E226B5"/>
    <w:rsid w:val="00E230DB"/>
    <w:rsid w:val="00E235EA"/>
    <w:rsid w:val="00E2398D"/>
    <w:rsid w:val="00E23AEF"/>
    <w:rsid w:val="00E243C5"/>
    <w:rsid w:val="00E25958"/>
    <w:rsid w:val="00E261E6"/>
    <w:rsid w:val="00E265BD"/>
    <w:rsid w:val="00E26DAA"/>
    <w:rsid w:val="00E26E76"/>
    <w:rsid w:val="00E277D4"/>
    <w:rsid w:val="00E27E02"/>
    <w:rsid w:val="00E3054E"/>
    <w:rsid w:val="00E3065D"/>
    <w:rsid w:val="00E316F4"/>
    <w:rsid w:val="00E32405"/>
    <w:rsid w:val="00E32BAC"/>
    <w:rsid w:val="00E32CF0"/>
    <w:rsid w:val="00E33AAE"/>
    <w:rsid w:val="00E3410A"/>
    <w:rsid w:val="00E3563E"/>
    <w:rsid w:val="00E357BC"/>
    <w:rsid w:val="00E35B39"/>
    <w:rsid w:val="00E3624E"/>
    <w:rsid w:val="00E366B2"/>
    <w:rsid w:val="00E42955"/>
    <w:rsid w:val="00E43365"/>
    <w:rsid w:val="00E442BE"/>
    <w:rsid w:val="00E44CE2"/>
    <w:rsid w:val="00E459E5"/>
    <w:rsid w:val="00E460A1"/>
    <w:rsid w:val="00E46F27"/>
    <w:rsid w:val="00E47107"/>
    <w:rsid w:val="00E47AF2"/>
    <w:rsid w:val="00E50053"/>
    <w:rsid w:val="00E51342"/>
    <w:rsid w:val="00E51FDA"/>
    <w:rsid w:val="00E52A8D"/>
    <w:rsid w:val="00E534BC"/>
    <w:rsid w:val="00E53D78"/>
    <w:rsid w:val="00E53DA2"/>
    <w:rsid w:val="00E54231"/>
    <w:rsid w:val="00E54341"/>
    <w:rsid w:val="00E549B2"/>
    <w:rsid w:val="00E54DAE"/>
    <w:rsid w:val="00E553CE"/>
    <w:rsid w:val="00E55C6A"/>
    <w:rsid w:val="00E55F47"/>
    <w:rsid w:val="00E561FF"/>
    <w:rsid w:val="00E56258"/>
    <w:rsid w:val="00E56435"/>
    <w:rsid w:val="00E574E1"/>
    <w:rsid w:val="00E6032F"/>
    <w:rsid w:val="00E61395"/>
    <w:rsid w:val="00E62A97"/>
    <w:rsid w:val="00E6314A"/>
    <w:rsid w:val="00E63648"/>
    <w:rsid w:val="00E64B8A"/>
    <w:rsid w:val="00E65288"/>
    <w:rsid w:val="00E65FC7"/>
    <w:rsid w:val="00E66714"/>
    <w:rsid w:val="00E6768B"/>
    <w:rsid w:val="00E67739"/>
    <w:rsid w:val="00E67754"/>
    <w:rsid w:val="00E67EEE"/>
    <w:rsid w:val="00E71DF6"/>
    <w:rsid w:val="00E72483"/>
    <w:rsid w:val="00E72A3C"/>
    <w:rsid w:val="00E73238"/>
    <w:rsid w:val="00E73895"/>
    <w:rsid w:val="00E73A10"/>
    <w:rsid w:val="00E73B6A"/>
    <w:rsid w:val="00E73F1B"/>
    <w:rsid w:val="00E758D9"/>
    <w:rsid w:val="00E75ABF"/>
    <w:rsid w:val="00E76DB5"/>
    <w:rsid w:val="00E80B60"/>
    <w:rsid w:val="00E81371"/>
    <w:rsid w:val="00E8189F"/>
    <w:rsid w:val="00E82CC7"/>
    <w:rsid w:val="00E8441E"/>
    <w:rsid w:val="00E84E97"/>
    <w:rsid w:val="00E85466"/>
    <w:rsid w:val="00E85CFA"/>
    <w:rsid w:val="00E87AAA"/>
    <w:rsid w:val="00E87DA6"/>
    <w:rsid w:val="00E87FC2"/>
    <w:rsid w:val="00E92CFA"/>
    <w:rsid w:val="00E92E26"/>
    <w:rsid w:val="00E93682"/>
    <w:rsid w:val="00E9399B"/>
    <w:rsid w:val="00E95355"/>
    <w:rsid w:val="00E9574B"/>
    <w:rsid w:val="00E95E16"/>
    <w:rsid w:val="00E9639A"/>
    <w:rsid w:val="00E9658B"/>
    <w:rsid w:val="00E97864"/>
    <w:rsid w:val="00E97AE0"/>
    <w:rsid w:val="00EA01B2"/>
    <w:rsid w:val="00EA1132"/>
    <w:rsid w:val="00EA1784"/>
    <w:rsid w:val="00EA1A18"/>
    <w:rsid w:val="00EA2F31"/>
    <w:rsid w:val="00EA3173"/>
    <w:rsid w:val="00EA31F4"/>
    <w:rsid w:val="00EA321B"/>
    <w:rsid w:val="00EA346D"/>
    <w:rsid w:val="00EA36F9"/>
    <w:rsid w:val="00EA37AF"/>
    <w:rsid w:val="00EA3A4A"/>
    <w:rsid w:val="00EA458B"/>
    <w:rsid w:val="00EA45D8"/>
    <w:rsid w:val="00EA4EC2"/>
    <w:rsid w:val="00EA4F5F"/>
    <w:rsid w:val="00EA5412"/>
    <w:rsid w:val="00EA5AE3"/>
    <w:rsid w:val="00EA5B60"/>
    <w:rsid w:val="00EA637B"/>
    <w:rsid w:val="00EA696A"/>
    <w:rsid w:val="00EA7433"/>
    <w:rsid w:val="00EB14E0"/>
    <w:rsid w:val="00EB2661"/>
    <w:rsid w:val="00EB2AC0"/>
    <w:rsid w:val="00EB3036"/>
    <w:rsid w:val="00EB35C1"/>
    <w:rsid w:val="00EB4396"/>
    <w:rsid w:val="00EB704C"/>
    <w:rsid w:val="00EB7549"/>
    <w:rsid w:val="00EB78E9"/>
    <w:rsid w:val="00EB7BDA"/>
    <w:rsid w:val="00EB7F65"/>
    <w:rsid w:val="00EC0120"/>
    <w:rsid w:val="00EC0936"/>
    <w:rsid w:val="00EC15B7"/>
    <w:rsid w:val="00EC1618"/>
    <w:rsid w:val="00EC1E1B"/>
    <w:rsid w:val="00EC2100"/>
    <w:rsid w:val="00EC2218"/>
    <w:rsid w:val="00EC2E42"/>
    <w:rsid w:val="00EC32A8"/>
    <w:rsid w:val="00EC3744"/>
    <w:rsid w:val="00EC3E79"/>
    <w:rsid w:val="00EC400C"/>
    <w:rsid w:val="00EC42B2"/>
    <w:rsid w:val="00EC4705"/>
    <w:rsid w:val="00EC4C0E"/>
    <w:rsid w:val="00EC528D"/>
    <w:rsid w:val="00EC669E"/>
    <w:rsid w:val="00EC6D04"/>
    <w:rsid w:val="00EC72D5"/>
    <w:rsid w:val="00EC740B"/>
    <w:rsid w:val="00EC763B"/>
    <w:rsid w:val="00EC76B4"/>
    <w:rsid w:val="00ED0D8A"/>
    <w:rsid w:val="00ED172B"/>
    <w:rsid w:val="00ED237C"/>
    <w:rsid w:val="00ED2E82"/>
    <w:rsid w:val="00ED32D8"/>
    <w:rsid w:val="00ED3715"/>
    <w:rsid w:val="00ED38B6"/>
    <w:rsid w:val="00ED4B48"/>
    <w:rsid w:val="00ED4C7E"/>
    <w:rsid w:val="00ED5CC2"/>
    <w:rsid w:val="00ED60CC"/>
    <w:rsid w:val="00ED62B5"/>
    <w:rsid w:val="00ED706F"/>
    <w:rsid w:val="00ED71BD"/>
    <w:rsid w:val="00ED7D7E"/>
    <w:rsid w:val="00EE09FE"/>
    <w:rsid w:val="00EE0F5B"/>
    <w:rsid w:val="00EE2284"/>
    <w:rsid w:val="00EE2369"/>
    <w:rsid w:val="00EE2D6A"/>
    <w:rsid w:val="00EE2F96"/>
    <w:rsid w:val="00EE3483"/>
    <w:rsid w:val="00EE408C"/>
    <w:rsid w:val="00EE5DE3"/>
    <w:rsid w:val="00EE5FA7"/>
    <w:rsid w:val="00EE6685"/>
    <w:rsid w:val="00EE6E9F"/>
    <w:rsid w:val="00EF20A6"/>
    <w:rsid w:val="00EF2E01"/>
    <w:rsid w:val="00EF307D"/>
    <w:rsid w:val="00EF38BC"/>
    <w:rsid w:val="00EF4065"/>
    <w:rsid w:val="00EF46C3"/>
    <w:rsid w:val="00EF4ECB"/>
    <w:rsid w:val="00EF4FC1"/>
    <w:rsid w:val="00EF50FA"/>
    <w:rsid w:val="00EF53D2"/>
    <w:rsid w:val="00EF56EF"/>
    <w:rsid w:val="00EF5B4E"/>
    <w:rsid w:val="00EF613E"/>
    <w:rsid w:val="00EF6509"/>
    <w:rsid w:val="00EF656E"/>
    <w:rsid w:val="00EF6C78"/>
    <w:rsid w:val="00EF74F6"/>
    <w:rsid w:val="00F00401"/>
    <w:rsid w:val="00F01721"/>
    <w:rsid w:val="00F027EF"/>
    <w:rsid w:val="00F02BD8"/>
    <w:rsid w:val="00F0337A"/>
    <w:rsid w:val="00F036B8"/>
    <w:rsid w:val="00F03F51"/>
    <w:rsid w:val="00F04A1D"/>
    <w:rsid w:val="00F04A30"/>
    <w:rsid w:val="00F050DA"/>
    <w:rsid w:val="00F0534B"/>
    <w:rsid w:val="00F06779"/>
    <w:rsid w:val="00F06DEE"/>
    <w:rsid w:val="00F07602"/>
    <w:rsid w:val="00F07B0C"/>
    <w:rsid w:val="00F10051"/>
    <w:rsid w:val="00F10523"/>
    <w:rsid w:val="00F12203"/>
    <w:rsid w:val="00F126DA"/>
    <w:rsid w:val="00F131EA"/>
    <w:rsid w:val="00F13FA9"/>
    <w:rsid w:val="00F13FC3"/>
    <w:rsid w:val="00F14047"/>
    <w:rsid w:val="00F155E7"/>
    <w:rsid w:val="00F15B3F"/>
    <w:rsid w:val="00F17AF8"/>
    <w:rsid w:val="00F17BBE"/>
    <w:rsid w:val="00F17E77"/>
    <w:rsid w:val="00F2059C"/>
    <w:rsid w:val="00F21621"/>
    <w:rsid w:val="00F2195C"/>
    <w:rsid w:val="00F230DC"/>
    <w:rsid w:val="00F23594"/>
    <w:rsid w:val="00F235AA"/>
    <w:rsid w:val="00F235D8"/>
    <w:rsid w:val="00F23C2E"/>
    <w:rsid w:val="00F26984"/>
    <w:rsid w:val="00F26AA3"/>
    <w:rsid w:val="00F26FB5"/>
    <w:rsid w:val="00F2725C"/>
    <w:rsid w:val="00F27A57"/>
    <w:rsid w:val="00F27E76"/>
    <w:rsid w:val="00F3455A"/>
    <w:rsid w:val="00F35807"/>
    <w:rsid w:val="00F35DFD"/>
    <w:rsid w:val="00F36F82"/>
    <w:rsid w:val="00F372D4"/>
    <w:rsid w:val="00F37C21"/>
    <w:rsid w:val="00F405B5"/>
    <w:rsid w:val="00F40877"/>
    <w:rsid w:val="00F40C59"/>
    <w:rsid w:val="00F41935"/>
    <w:rsid w:val="00F42670"/>
    <w:rsid w:val="00F42B34"/>
    <w:rsid w:val="00F42FE5"/>
    <w:rsid w:val="00F43302"/>
    <w:rsid w:val="00F451C9"/>
    <w:rsid w:val="00F453CC"/>
    <w:rsid w:val="00F454F4"/>
    <w:rsid w:val="00F45D3B"/>
    <w:rsid w:val="00F45FA1"/>
    <w:rsid w:val="00F47085"/>
    <w:rsid w:val="00F47770"/>
    <w:rsid w:val="00F47FB1"/>
    <w:rsid w:val="00F5039F"/>
    <w:rsid w:val="00F50F8E"/>
    <w:rsid w:val="00F517CD"/>
    <w:rsid w:val="00F51FF2"/>
    <w:rsid w:val="00F52066"/>
    <w:rsid w:val="00F5238F"/>
    <w:rsid w:val="00F52ADC"/>
    <w:rsid w:val="00F52F97"/>
    <w:rsid w:val="00F53601"/>
    <w:rsid w:val="00F5361D"/>
    <w:rsid w:val="00F53E18"/>
    <w:rsid w:val="00F540BA"/>
    <w:rsid w:val="00F54F61"/>
    <w:rsid w:val="00F550C5"/>
    <w:rsid w:val="00F5676E"/>
    <w:rsid w:val="00F56BA4"/>
    <w:rsid w:val="00F56DBC"/>
    <w:rsid w:val="00F60015"/>
    <w:rsid w:val="00F60BE6"/>
    <w:rsid w:val="00F60C33"/>
    <w:rsid w:val="00F6135E"/>
    <w:rsid w:val="00F6168E"/>
    <w:rsid w:val="00F6234E"/>
    <w:rsid w:val="00F625C4"/>
    <w:rsid w:val="00F6296F"/>
    <w:rsid w:val="00F62D9B"/>
    <w:rsid w:val="00F641C8"/>
    <w:rsid w:val="00F643CA"/>
    <w:rsid w:val="00F6529A"/>
    <w:rsid w:val="00F652C3"/>
    <w:rsid w:val="00F66AD5"/>
    <w:rsid w:val="00F709C6"/>
    <w:rsid w:val="00F70FDE"/>
    <w:rsid w:val="00F7137A"/>
    <w:rsid w:val="00F71F78"/>
    <w:rsid w:val="00F72F1D"/>
    <w:rsid w:val="00F74259"/>
    <w:rsid w:val="00F742D1"/>
    <w:rsid w:val="00F74B9A"/>
    <w:rsid w:val="00F75677"/>
    <w:rsid w:val="00F757A8"/>
    <w:rsid w:val="00F768B0"/>
    <w:rsid w:val="00F76AA1"/>
    <w:rsid w:val="00F76FD7"/>
    <w:rsid w:val="00F810FF"/>
    <w:rsid w:val="00F81E46"/>
    <w:rsid w:val="00F82A73"/>
    <w:rsid w:val="00F82F68"/>
    <w:rsid w:val="00F83ACF"/>
    <w:rsid w:val="00F83B12"/>
    <w:rsid w:val="00F8443A"/>
    <w:rsid w:val="00F846AD"/>
    <w:rsid w:val="00F8475A"/>
    <w:rsid w:val="00F86ED6"/>
    <w:rsid w:val="00F87439"/>
    <w:rsid w:val="00F87C22"/>
    <w:rsid w:val="00F90B96"/>
    <w:rsid w:val="00F910C8"/>
    <w:rsid w:val="00F912FB"/>
    <w:rsid w:val="00F91843"/>
    <w:rsid w:val="00F91D23"/>
    <w:rsid w:val="00F91E42"/>
    <w:rsid w:val="00F926F6"/>
    <w:rsid w:val="00F92E95"/>
    <w:rsid w:val="00F92FFE"/>
    <w:rsid w:val="00F93BCC"/>
    <w:rsid w:val="00F93BD8"/>
    <w:rsid w:val="00F93D87"/>
    <w:rsid w:val="00F943AD"/>
    <w:rsid w:val="00F94607"/>
    <w:rsid w:val="00F95013"/>
    <w:rsid w:val="00F954E1"/>
    <w:rsid w:val="00F95E22"/>
    <w:rsid w:val="00F9606C"/>
    <w:rsid w:val="00F9671E"/>
    <w:rsid w:val="00F96797"/>
    <w:rsid w:val="00F9685F"/>
    <w:rsid w:val="00F96E08"/>
    <w:rsid w:val="00F96F88"/>
    <w:rsid w:val="00F97804"/>
    <w:rsid w:val="00F979ED"/>
    <w:rsid w:val="00FA0B66"/>
    <w:rsid w:val="00FA12B3"/>
    <w:rsid w:val="00FA1C95"/>
    <w:rsid w:val="00FA1FA2"/>
    <w:rsid w:val="00FA2A8F"/>
    <w:rsid w:val="00FA2C49"/>
    <w:rsid w:val="00FA4730"/>
    <w:rsid w:val="00FA4A84"/>
    <w:rsid w:val="00FA4AEC"/>
    <w:rsid w:val="00FA515D"/>
    <w:rsid w:val="00FA5A74"/>
    <w:rsid w:val="00FA5B0D"/>
    <w:rsid w:val="00FA6566"/>
    <w:rsid w:val="00FA78AD"/>
    <w:rsid w:val="00FB054C"/>
    <w:rsid w:val="00FB0C25"/>
    <w:rsid w:val="00FB0E7E"/>
    <w:rsid w:val="00FB1FFF"/>
    <w:rsid w:val="00FB3D23"/>
    <w:rsid w:val="00FB55B9"/>
    <w:rsid w:val="00FB5CCF"/>
    <w:rsid w:val="00FB5F19"/>
    <w:rsid w:val="00FB6FB8"/>
    <w:rsid w:val="00FB7177"/>
    <w:rsid w:val="00FC06AE"/>
    <w:rsid w:val="00FC06B0"/>
    <w:rsid w:val="00FC0A2A"/>
    <w:rsid w:val="00FC274F"/>
    <w:rsid w:val="00FC2D68"/>
    <w:rsid w:val="00FC4AA0"/>
    <w:rsid w:val="00FC4D5F"/>
    <w:rsid w:val="00FC5AA9"/>
    <w:rsid w:val="00FC5FB1"/>
    <w:rsid w:val="00FC60A6"/>
    <w:rsid w:val="00FC7351"/>
    <w:rsid w:val="00FC74E2"/>
    <w:rsid w:val="00FC7693"/>
    <w:rsid w:val="00FD0350"/>
    <w:rsid w:val="00FD1092"/>
    <w:rsid w:val="00FD17EA"/>
    <w:rsid w:val="00FD18F1"/>
    <w:rsid w:val="00FD1A1D"/>
    <w:rsid w:val="00FD4E8B"/>
    <w:rsid w:val="00FD5283"/>
    <w:rsid w:val="00FD59F4"/>
    <w:rsid w:val="00FD5F12"/>
    <w:rsid w:val="00FD6CA1"/>
    <w:rsid w:val="00FD74C2"/>
    <w:rsid w:val="00FD7B7A"/>
    <w:rsid w:val="00FE12A8"/>
    <w:rsid w:val="00FE12D0"/>
    <w:rsid w:val="00FE171B"/>
    <w:rsid w:val="00FE17ED"/>
    <w:rsid w:val="00FE224F"/>
    <w:rsid w:val="00FE449B"/>
    <w:rsid w:val="00FE44C1"/>
    <w:rsid w:val="00FE4676"/>
    <w:rsid w:val="00FE4806"/>
    <w:rsid w:val="00FE4C44"/>
    <w:rsid w:val="00FE4FF5"/>
    <w:rsid w:val="00FE50AC"/>
    <w:rsid w:val="00FE54B5"/>
    <w:rsid w:val="00FE5A8B"/>
    <w:rsid w:val="00FE6486"/>
    <w:rsid w:val="00FE76B2"/>
    <w:rsid w:val="00FE7DB1"/>
    <w:rsid w:val="00FF0F20"/>
    <w:rsid w:val="00FF1407"/>
    <w:rsid w:val="00FF23B7"/>
    <w:rsid w:val="00FF2D65"/>
    <w:rsid w:val="00FF2E15"/>
    <w:rsid w:val="00FF3335"/>
    <w:rsid w:val="00FF333D"/>
    <w:rsid w:val="00FF33AD"/>
    <w:rsid w:val="00FF3F5A"/>
    <w:rsid w:val="00FF64F2"/>
    <w:rsid w:val="00FF709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03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1690CA0D.dotm</Template>
  <TotalTime>0</TotalTime>
  <Pages>1</Pages>
  <Words>194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Jennifer Hunter Childs</cp:lastModifiedBy>
  <cp:revision>2</cp:revision>
  <dcterms:created xsi:type="dcterms:W3CDTF">2016-06-07T21:00:00Z</dcterms:created>
  <dcterms:modified xsi:type="dcterms:W3CDTF">2016-06-07T21:00:00Z</dcterms:modified>
</cp:coreProperties>
</file>