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C2F64" w14:textId="77777777" w:rsidR="00157B13" w:rsidRDefault="002642B2" w:rsidP="002642B2">
      <w:pPr>
        <w:pStyle w:val="Heading1"/>
        <w:jc w:val="center"/>
      </w:pPr>
      <w:r>
        <w:t>American Community Survey Cognitive Testing to Reduce the Burden and Difficulty of Questions</w:t>
      </w:r>
    </w:p>
    <w:p w14:paraId="11AC2F65" w14:textId="77777777" w:rsidR="002642B2" w:rsidRPr="002642B2" w:rsidRDefault="002642B2" w:rsidP="002642B2">
      <w:pPr>
        <w:pStyle w:val="Heading2"/>
        <w:jc w:val="center"/>
      </w:pPr>
      <w:r>
        <w:t>Research Goals,</w:t>
      </w:r>
      <w:r w:rsidR="00472BC5" w:rsidRPr="00472BC5">
        <w:t xml:space="preserve"> </w:t>
      </w:r>
      <w:r>
        <w:t>Recruiting Requirements</w:t>
      </w:r>
      <w:r w:rsidR="00472BC5">
        <w:t>, and</w:t>
      </w:r>
      <w:r w:rsidR="00472BC5" w:rsidRPr="00472BC5">
        <w:t xml:space="preserve"> </w:t>
      </w:r>
      <w:r w:rsidR="00472BC5">
        <w:t>Question Wording</w:t>
      </w:r>
      <w:r w:rsidRPr="002642B2">
        <w:t xml:space="preserve"> </w:t>
      </w:r>
      <w:r>
        <w:t>for the Second Round of Testing</w:t>
      </w:r>
    </w:p>
    <w:p w14:paraId="11AC2F66" w14:textId="2D01B4D1" w:rsidR="002642B2" w:rsidRDefault="00C64FFF" w:rsidP="00472BC5">
      <w:pPr>
        <w:pStyle w:val="Heading2"/>
        <w:jc w:val="center"/>
      </w:pPr>
      <w:r>
        <w:t>October 18</w:t>
      </w:r>
      <w:r w:rsidR="002642B2">
        <w:t>, 2016</w:t>
      </w:r>
    </w:p>
    <w:p w14:paraId="11AC2F67" w14:textId="77777777" w:rsidR="002642B2" w:rsidRDefault="002642B2" w:rsidP="002642B2">
      <w:pPr>
        <w:pStyle w:val="Heading1"/>
      </w:pPr>
      <w:r>
        <w:t>Weeks Worked</w:t>
      </w:r>
      <w:r w:rsidR="00B9075F">
        <w:t xml:space="preserve"> and Hours Worked</w:t>
      </w:r>
    </w:p>
    <w:p w14:paraId="11AC2F68" w14:textId="77777777" w:rsidR="00472BC5" w:rsidRDefault="00472BC5" w:rsidP="00472BC5">
      <w:pPr>
        <w:pStyle w:val="Heading3"/>
      </w:pPr>
      <w:r>
        <w:t>Research Goals</w:t>
      </w:r>
    </w:p>
    <w:p w14:paraId="11AC2F69" w14:textId="77777777" w:rsidR="00DA44D4" w:rsidRDefault="00DA44D4" w:rsidP="00B9075F">
      <w:r>
        <w:rPr>
          <w:b/>
        </w:rPr>
        <w:t xml:space="preserve">Sequence of Hours Worked and Weeks Worked: </w:t>
      </w:r>
      <w:r w:rsidR="00B9075F">
        <w:t>Continue to evaluate asking Hours Worked before Weeks Worked to see if asking Hours Worked first provides helpful context in framing the work done in the past year.</w:t>
      </w:r>
      <w:r>
        <w:t xml:space="preserve"> Unlike the first round of testing, we will not show t</w:t>
      </w:r>
      <w:r w:rsidR="009777A2">
        <w:t>hem a different version</w:t>
      </w:r>
      <w:r>
        <w:t xml:space="preserve"> but would like to probe on if respondents </w:t>
      </w:r>
      <w:r w:rsidR="009777A2">
        <w:t>felt that this sequence e</w:t>
      </w:r>
      <w:r w:rsidR="001128E9">
        <w:t>ffected the burden of this question.</w:t>
      </w:r>
    </w:p>
    <w:p w14:paraId="11AC2F6A" w14:textId="77777777" w:rsidR="00B9075F" w:rsidRDefault="00DA44D4" w:rsidP="00B9075F">
      <w:r w:rsidRPr="00DA44D4">
        <w:rPr>
          <w:b/>
        </w:rPr>
        <w:t>Months Worked:</w:t>
      </w:r>
      <w:r>
        <w:t xml:space="preserve"> Evaluate the explicit option to respond to weeks worked in months in the interviewer-administered mode. We would like to know </w:t>
      </w:r>
      <w:r w:rsidR="001128E9">
        <w:t xml:space="preserve">(1) </w:t>
      </w:r>
      <w:r>
        <w:t xml:space="preserve">if </w:t>
      </w:r>
      <w:r w:rsidR="001128E9">
        <w:t xml:space="preserve">respondents choose this option, (2) if </w:t>
      </w:r>
      <w:r>
        <w:t>this option lessens burden</w:t>
      </w:r>
      <w:r w:rsidR="001128E9">
        <w:t>,</w:t>
      </w:r>
      <w:r w:rsidR="00625625">
        <w:t xml:space="preserve"> and</w:t>
      </w:r>
      <w:r w:rsidR="001128E9">
        <w:t xml:space="preserve"> (3) if respondents report accurately when</w:t>
      </w:r>
      <w:r w:rsidR="009777A2">
        <w:t xml:space="preserve"> reporting this way (w</w:t>
      </w:r>
      <w:r w:rsidR="001128E9">
        <w:t>e are concerned that respondents who work 2 weeks a month will report with 12 months, when the correct answer would be 24 weeks).</w:t>
      </w:r>
    </w:p>
    <w:p w14:paraId="11AC2F6B" w14:textId="77777777" w:rsidR="001128E9" w:rsidRPr="001128E9" w:rsidRDefault="001128E9" w:rsidP="00B9075F">
      <w:r>
        <w:rPr>
          <w:b/>
        </w:rPr>
        <w:t xml:space="preserve">Reference Period: </w:t>
      </w:r>
      <w:r>
        <w:t>Examine modifications to clarify the reference period</w:t>
      </w:r>
      <w:r w:rsidR="00A0009D">
        <w:t xml:space="preserve">. To coincide with the income series, we are changing the </w:t>
      </w:r>
      <w:r w:rsidR="009777A2">
        <w:t xml:space="preserve">reference </w:t>
      </w:r>
      <w:r w:rsidR="00A0009D">
        <w:t>perio</w:t>
      </w:r>
      <w:r w:rsidR="00625625">
        <w:t>d to be the past calendar year. We would like to know (1) if respondents can comprehend the reference period/reference period clarity, (2) if respondents report accurately based on this reference period, and (3) if the revised reference period affects respondent burden (are respondents able to easily remember their weeks worked and hours worked for the past calendar year</w:t>
      </w:r>
      <w:r w:rsidR="009777A2">
        <w:t xml:space="preserve"> both at the end of the year and at the beginning  of the year</w:t>
      </w:r>
      <w:r w:rsidR="00625625">
        <w:t>?)</w:t>
      </w:r>
    </w:p>
    <w:p w14:paraId="11AC2F6C" w14:textId="77777777" w:rsidR="00B9075F" w:rsidRDefault="00472BC5" w:rsidP="00472BC5">
      <w:pPr>
        <w:pStyle w:val="Heading3"/>
      </w:pPr>
      <w:r>
        <w:t>Recruiting Requirements</w:t>
      </w:r>
    </w:p>
    <w:p w14:paraId="11AC2F6D" w14:textId="77777777" w:rsidR="00CB1F11" w:rsidRDefault="00472BC5" w:rsidP="00CB1F11">
      <w:pPr>
        <w:contextualSpacing/>
        <w:rPr>
          <w:rFonts w:cs="Arial"/>
        </w:rPr>
      </w:pPr>
      <w:r>
        <w:rPr>
          <w:rFonts w:cs="Arial"/>
        </w:rPr>
        <w:t>1. Because the reference period will be 2015 for the</w:t>
      </w:r>
      <w:r w:rsidR="008A3F16">
        <w:rPr>
          <w:rFonts w:cs="Arial"/>
        </w:rPr>
        <w:t xml:space="preserve"> December testing, around 2/3 of respondents should have worked in that year.</w:t>
      </w:r>
      <w:r w:rsidR="009777A2">
        <w:rPr>
          <w:rFonts w:cs="Arial"/>
        </w:rPr>
        <w:t xml:space="preserve"> For the January testing, we would like respondents who worked in 2016. </w:t>
      </w:r>
    </w:p>
    <w:p w14:paraId="11AC2F6E" w14:textId="77777777" w:rsidR="003425DF" w:rsidRDefault="008A3F16" w:rsidP="00CB1F11">
      <w:pPr>
        <w:contextualSpacing/>
        <w:rPr>
          <w:rFonts w:cs="Arial"/>
        </w:rPr>
      </w:pPr>
      <w:r>
        <w:rPr>
          <w:rFonts w:cs="Arial"/>
        </w:rPr>
        <w:t xml:space="preserve">2. Include respondents </w:t>
      </w:r>
      <w:r w:rsidRPr="00472BC5">
        <w:rPr>
          <w:rFonts w:cs="Arial"/>
        </w:rPr>
        <w:t>who</w:t>
      </w:r>
      <w:r w:rsidR="00B9075F" w:rsidRPr="00472BC5">
        <w:rPr>
          <w:rFonts w:cs="Arial"/>
        </w:rPr>
        <w:t xml:space="preserve"> work in “irregular” schedule jobs (</w:t>
      </w:r>
      <w:r>
        <w:rPr>
          <w:rFonts w:cs="Arial"/>
        </w:rPr>
        <w:t xml:space="preserve">worked less than 52 weeks a year, </w:t>
      </w:r>
      <w:r w:rsidR="00B9075F" w:rsidRPr="00472BC5">
        <w:rPr>
          <w:rFonts w:cs="Arial"/>
        </w:rPr>
        <w:t>don’t work each week or the same hours each week, have some seasonal patterns to the work, such as agricultural areas or substitute teachers,</w:t>
      </w:r>
      <w:r>
        <w:rPr>
          <w:rFonts w:cs="Arial"/>
        </w:rPr>
        <w:t xml:space="preserve"> those in the food industry, retail workers, etc.</w:t>
      </w:r>
      <w:r w:rsidR="00B9075F" w:rsidRPr="00472BC5">
        <w:rPr>
          <w:rFonts w:cs="Arial"/>
        </w:rPr>
        <w:t xml:space="preserve">) </w:t>
      </w:r>
    </w:p>
    <w:p w14:paraId="11AC2F6F" w14:textId="77777777" w:rsidR="00CB1F11" w:rsidRDefault="00CB1F11" w:rsidP="003425DF">
      <w:pPr>
        <w:rPr>
          <w:rFonts w:cs="Arial"/>
        </w:rPr>
      </w:pPr>
    </w:p>
    <w:p w14:paraId="11AC2F70" w14:textId="77777777" w:rsidR="009777A2" w:rsidRDefault="009777A2" w:rsidP="003425DF">
      <w:pPr>
        <w:rPr>
          <w:rFonts w:cs="Arial"/>
        </w:rPr>
      </w:pPr>
    </w:p>
    <w:p w14:paraId="11AC2F71" w14:textId="77777777" w:rsidR="003425DF" w:rsidRPr="003425DF" w:rsidRDefault="003425DF" w:rsidP="003425DF">
      <w:pPr>
        <w:rPr>
          <w:rFonts w:cs="Arial"/>
        </w:rPr>
      </w:pPr>
    </w:p>
    <w:p w14:paraId="11AC2F72" w14:textId="77777777" w:rsidR="003425DF" w:rsidRDefault="008A3F16" w:rsidP="003425DF">
      <w:pPr>
        <w:pStyle w:val="Heading3"/>
      </w:pPr>
      <w:r>
        <w:lastRenderedPageBreak/>
        <w:t>Proposed Wording</w:t>
      </w:r>
    </w:p>
    <w:tbl>
      <w:tblPr>
        <w:tblStyle w:val="TableGrid"/>
        <w:tblW w:w="0" w:type="auto"/>
        <w:tblLook w:val="04A0" w:firstRow="1" w:lastRow="0" w:firstColumn="1" w:lastColumn="0" w:noHBand="0" w:noVBand="1"/>
      </w:tblPr>
      <w:tblGrid>
        <w:gridCol w:w="4338"/>
        <w:gridCol w:w="5238"/>
      </w:tblGrid>
      <w:tr w:rsidR="003425DF" w:rsidRPr="001A0E18" w14:paraId="11AC2F75" w14:textId="77777777" w:rsidTr="00157B13">
        <w:tc>
          <w:tcPr>
            <w:tcW w:w="4338" w:type="dxa"/>
            <w:shd w:val="clear" w:color="auto" w:fill="D9D9D9" w:themeFill="background1" w:themeFillShade="D9"/>
          </w:tcPr>
          <w:p w14:paraId="11AC2F73" w14:textId="77777777" w:rsidR="003425DF" w:rsidRPr="001A0E18" w:rsidRDefault="003425DF" w:rsidP="00157B13">
            <w:pPr>
              <w:jc w:val="center"/>
              <w:rPr>
                <w:b/>
              </w:rPr>
            </w:pPr>
            <w:r>
              <w:rPr>
                <w:b/>
              </w:rPr>
              <w:t xml:space="preserve">Paper </w:t>
            </w:r>
          </w:p>
        </w:tc>
        <w:tc>
          <w:tcPr>
            <w:tcW w:w="5238" w:type="dxa"/>
            <w:shd w:val="clear" w:color="auto" w:fill="D9D9D9" w:themeFill="background1" w:themeFillShade="D9"/>
          </w:tcPr>
          <w:p w14:paraId="11AC2F74" w14:textId="77777777" w:rsidR="003425DF" w:rsidRPr="001A0E18" w:rsidRDefault="003425DF" w:rsidP="00157B13">
            <w:pPr>
              <w:jc w:val="center"/>
              <w:rPr>
                <w:b/>
              </w:rPr>
            </w:pPr>
            <w:r w:rsidRPr="001A0E18">
              <w:rPr>
                <w:b/>
              </w:rPr>
              <w:t>CATI/CAPI</w:t>
            </w:r>
          </w:p>
        </w:tc>
      </w:tr>
      <w:tr w:rsidR="003425DF" w:rsidRPr="00E73DA6" w14:paraId="11AC2F9E" w14:textId="77777777" w:rsidTr="00157B13">
        <w:tc>
          <w:tcPr>
            <w:tcW w:w="4338" w:type="dxa"/>
          </w:tcPr>
          <w:p w14:paraId="11AC2F76" w14:textId="77777777" w:rsidR="003425DF" w:rsidRDefault="003425DF" w:rsidP="00157B13">
            <w:pPr>
              <w:rPr>
                <w:b/>
                <w:bCs/>
              </w:rPr>
            </w:pPr>
          </w:p>
          <w:p w14:paraId="11AC2F77" w14:textId="77777777" w:rsidR="003425DF" w:rsidRPr="00040052" w:rsidRDefault="003425DF" w:rsidP="00157B13">
            <w:pPr>
              <w:rPr>
                <w:b/>
              </w:rPr>
            </w:pPr>
            <w:r w:rsidRPr="00040052">
              <w:rPr>
                <w:b/>
              </w:rPr>
              <w:t>38. When did this person last work, even for a few days?</w:t>
            </w:r>
          </w:p>
          <w:p w14:paraId="11AC2F78" w14:textId="77777777" w:rsidR="003425DF" w:rsidRPr="00ED24C8" w:rsidRDefault="003425DF" w:rsidP="003425DF">
            <w:pPr>
              <w:pStyle w:val="ListParagraph"/>
              <w:numPr>
                <w:ilvl w:val="0"/>
                <w:numId w:val="3"/>
              </w:numPr>
            </w:pPr>
            <w:r>
              <w:t>Within the past 12 months</w:t>
            </w:r>
          </w:p>
          <w:p w14:paraId="11AC2F79" w14:textId="77777777" w:rsidR="003425DF" w:rsidRDefault="003425DF" w:rsidP="003425DF">
            <w:pPr>
              <w:pStyle w:val="ListParagraph"/>
              <w:numPr>
                <w:ilvl w:val="0"/>
                <w:numId w:val="3"/>
              </w:numPr>
            </w:pPr>
            <w:r>
              <w:t>1 to 5 years ago</w:t>
            </w:r>
            <w:r w:rsidR="005629D0">
              <w:t>*</w:t>
            </w:r>
          </w:p>
          <w:p w14:paraId="11AC2F7A" w14:textId="77777777" w:rsidR="003425DF" w:rsidRDefault="003425DF" w:rsidP="003425DF">
            <w:pPr>
              <w:pStyle w:val="ListParagraph"/>
              <w:numPr>
                <w:ilvl w:val="0"/>
                <w:numId w:val="3"/>
              </w:numPr>
            </w:pPr>
            <w:r>
              <w:t xml:space="preserve">Over 5 years ago or never worked </w:t>
            </w:r>
            <w:r w:rsidRPr="005629D0">
              <w:rPr>
                <w:i/>
              </w:rPr>
              <w:t xml:space="preserve">-&gt; Skip to </w:t>
            </w:r>
            <w:r w:rsidR="005629D0" w:rsidRPr="005629D0">
              <w:rPr>
                <w:i/>
              </w:rPr>
              <w:t>question 47</w:t>
            </w:r>
          </w:p>
          <w:p w14:paraId="11AC2F7B" w14:textId="77777777" w:rsidR="003425DF" w:rsidRDefault="003425DF" w:rsidP="00157B13"/>
          <w:p w14:paraId="11AC2F7C" w14:textId="20AF3CCD" w:rsidR="003425DF" w:rsidRPr="00040052" w:rsidRDefault="003425DF" w:rsidP="00157B13">
            <w:pPr>
              <w:rPr>
                <w:b/>
              </w:rPr>
            </w:pPr>
            <w:r w:rsidRPr="00040052">
              <w:rPr>
                <w:b/>
              </w:rPr>
              <w:t xml:space="preserve">39. </w:t>
            </w:r>
            <w:r w:rsidR="005629D0" w:rsidRPr="00040052">
              <w:rPr>
                <w:b/>
              </w:rPr>
              <w:t>During the 52 weeks covering 2015</w:t>
            </w:r>
            <w:r w:rsidR="009777A2">
              <w:rPr>
                <w:b/>
              </w:rPr>
              <w:t>**</w:t>
            </w:r>
            <w:r w:rsidR="005629D0" w:rsidRPr="00040052">
              <w:rPr>
                <w:b/>
              </w:rPr>
              <w:t>, that is from Janua</w:t>
            </w:r>
            <w:r w:rsidR="00A761F8">
              <w:rPr>
                <w:b/>
              </w:rPr>
              <w:t>ry 1, 2015 to December 31,</w:t>
            </w:r>
            <w:r w:rsidR="00D15502">
              <w:rPr>
                <w:b/>
              </w:rPr>
              <w:t xml:space="preserve"> </w:t>
            </w:r>
            <w:r w:rsidR="00A761F8">
              <w:rPr>
                <w:b/>
              </w:rPr>
              <w:t xml:space="preserve">2015, </w:t>
            </w:r>
            <w:r w:rsidR="005629D0" w:rsidRPr="00040052">
              <w:rPr>
                <w:b/>
              </w:rPr>
              <w:t>in the WEEKS WORKED, how many hours did this person usually work each WEEK?</w:t>
            </w:r>
          </w:p>
          <w:p w14:paraId="11AC2F7D" w14:textId="77777777" w:rsidR="005629D0" w:rsidRDefault="005629D0" w:rsidP="00157B13"/>
          <w:p w14:paraId="11AC2F7E" w14:textId="5712328F" w:rsidR="003425DF" w:rsidRPr="00596EB1" w:rsidRDefault="00090D38" w:rsidP="00157B13">
            <w:pPr>
              <w:rPr>
                <w:u w:val="single"/>
              </w:rPr>
            </w:pPr>
            <w:r>
              <w:t>Usual hours worked each WEEK</w:t>
            </w:r>
            <w:r w:rsidR="003425DF">
              <w:t>:___</w:t>
            </w:r>
          </w:p>
          <w:p w14:paraId="11AC2F7F" w14:textId="77777777" w:rsidR="003425DF" w:rsidRDefault="003425DF" w:rsidP="00157B13">
            <w:pPr>
              <w:rPr>
                <w:b/>
                <w:bCs/>
              </w:rPr>
            </w:pPr>
          </w:p>
          <w:p w14:paraId="11AC2F80" w14:textId="5965FA4D" w:rsidR="005629D0" w:rsidRPr="00040052" w:rsidRDefault="003425DF" w:rsidP="005629D0">
            <w:pPr>
              <w:rPr>
                <w:b/>
              </w:rPr>
            </w:pPr>
            <w:r w:rsidRPr="00040052">
              <w:rPr>
                <w:b/>
              </w:rPr>
              <w:t xml:space="preserve">40a. </w:t>
            </w:r>
            <w:r w:rsidR="00D15502">
              <w:rPr>
                <w:b/>
              </w:rPr>
              <w:t>During</w:t>
            </w:r>
            <w:r w:rsidR="005629D0" w:rsidRPr="00040052">
              <w:rPr>
                <w:b/>
              </w:rPr>
              <w:t xml:space="preserve"> the 52 weeks covering 2015, did this person work EVERY week? Count paid vacation, paid sick leave, and military service as work.</w:t>
            </w:r>
          </w:p>
          <w:p w14:paraId="11AC2F81" w14:textId="77777777" w:rsidR="003425DF" w:rsidRPr="00ED24C8" w:rsidRDefault="003425DF" w:rsidP="003425DF">
            <w:pPr>
              <w:pStyle w:val="ListParagraph"/>
              <w:numPr>
                <w:ilvl w:val="0"/>
                <w:numId w:val="3"/>
              </w:numPr>
            </w:pPr>
            <w:r>
              <w:t>Yes</w:t>
            </w:r>
            <w:r w:rsidR="00A761F8">
              <w:t xml:space="preserve"> -&gt;</w:t>
            </w:r>
            <w:r>
              <w:t xml:space="preserve"> </w:t>
            </w:r>
            <w:r>
              <w:rPr>
                <w:i/>
              </w:rPr>
              <w:t>skip to question 41</w:t>
            </w:r>
          </w:p>
          <w:p w14:paraId="11AC2F82" w14:textId="77777777" w:rsidR="003425DF" w:rsidRDefault="003425DF" w:rsidP="003425DF">
            <w:pPr>
              <w:pStyle w:val="ListParagraph"/>
              <w:numPr>
                <w:ilvl w:val="0"/>
                <w:numId w:val="3"/>
              </w:numPr>
            </w:pPr>
            <w:r>
              <w:t>No</w:t>
            </w:r>
          </w:p>
          <w:p w14:paraId="11AC2F83" w14:textId="77777777" w:rsidR="00040052" w:rsidRDefault="00040052" w:rsidP="00157B13"/>
          <w:p w14:paraId="11AC2F84" w14:textId="31518D87" w:rsidR="003425DF" w:rsidRPr="00040052" w:rsidRDefault="003425DF" w:rsidP="00157B13">
            <w:pPr>
              <w:rPr>
                <w:b/>
              </w:rPr>
            </w:pPr>
            <w:r w:rsidRPr="00040052">
              <w:rPr>
                <w:b/>
              </w:rPr>
              <w:t xml:space="preserve">b. </w:t>
            </w:r>
            <w:r w:rsidR="00D15502">
              <w:rPr>
                <w:b/>
              </w:rPr>
              <w:t>During</w:t>
            </w:r>
            <w:r w:rsidR="005629D0" w:rsidRPr="00040052">
              <w:rPr>
                <w:b/>
              </w:rPr>
              <w:t xml:space="preserve"> the 52 weeks covering 2015, how many WEEKS did this person work? Include paid time off and include weeks when this person only worked for a few hours.</w:t>
            </w:r>
          </w:p>
          <w:p w14:paraId="11AC2F85" w14:textId="77777777" w:rsidR="005629D0" w:rsidRDefault="005629D0" w:rsidP="00157B13"/>
          <w:p w14:paraId="11AC2F86" w14:textId="3C91DB9F" w:rsidR="003425DF" w:rsidRDefault="00090D38" w:rsidP="00157B13">
            <w:r>
              <w:t>WEEKS</w:t>
            </w:r>
            <w:r w:rsidR="005629D0">
              <w:t>:</w:t>
            </w:r>
            <w:r w:rsidR="003425DF">
              <w:t xml:space="preserve"> ____</w:t>
            </w:r>
          </w:p>
          <w:p w14:paraId="11AC2F87" w14:textId="77777777" w:rsidR="003425DF" w:rsidRDefault="003425DF" w:rsidP="00157B13"/>
          <w:p w14:paraId="11AC2F88" w14:textId="77777777" w:rsidR="003425DF" w:rsidRPr="00D62359" w:rsidRDefault="003425DF" w:rsidP="00157B13">
            <w:pPr>
              <w:rPr>
                <w:sz w:val="20"/>
                <w:szCs w:val="20"/>
              </w:rPr>
            </w:pPr>
          </w:p>
        </w:tc>
        <w:tc>
          <w:tcPr>
            <w:tcW w:w="5238" w:type="dxa"/>
          </w:tcPr>
          <w:p w14:paraId="11AC2F89" w14:textId="77777777" w:rsidR="003425DF" w:rsidRDefault="003425DF" w:rsidP="00157B13">
            <w:pPr>
              <w:rPr>
                <w:b/>
                <w:bCs/>
              </w:rPr>
            </w:pPr>
          </w:p>
          <w:p w14:paraId="11AC2F8A" w14:textId="77777777" w:rsidR="00BF3536" w:rsidRPr="00BF3536" w:rsidRDefault="00BF3536" w:rsidP="00BF3536">
            <w:pPr>
              <w:rPr>
                <w:b/>
              </w:rPr>
            </w:pPr>
            <w:r w:rsidRPr="00BF3536">
              <w:rPr>
                <w:b/>
              </w:rPr>
              <w:t xml:space="preserve">When did </w:t>
            </w:r>
            <w:r>
              <w:rPr>
                <w:b/>
              </w:rPr>
              <w:t>(you/name)</w:t>
            </w:r>
            <w:r w:rsidRPr="00BF3536">
              <w:rPr>
                <w:b/>
              </w:rPr>
              <w:t xml:space="preserve"> last work, even for a few days?</w:t>
            </w:r>
          </w:p>
          <w:p w14:paraId="11AC2F8B" w14:textId="77777777" w:rsidR="00BF3536" w:rsidRPr="00ED24C8" w:rsidRDefault="00BF3536" w:rsidP="00BF3536">
            <w:pPr>
              <w:pStyle w:val="ListParagraph"/>
              <w:numPr>
                <w:ilvl w:val="0"/>
                <w:numId w:val="3"/>
              </w:numPr>
            </w:pPr>
            <w:r>
              <w:t>Within the past 12 months</w:t>
            </w:r>
          </w:p>
          <w:p w14:paraId="11AC2F8C" w14:textId="77777777" w:rsidR="00BF3536" w:rsidRDefault="00BF3536" w:rsidP="00BF3536">
            <w:pPr>
              <w:pStyle w:val="ListParagraph"/>
              <w:numPr>
                <w:ilvl w:val="0"/>
                <w:numId w:val="3"/>
              </w:numPr>
            </w:pPr>
            <w:r>
              <w:t>Between 1 to 5 years ago*</w:t>
            </w:r>
          </w:p>
          <w:p w14:paraId="11AC2F8D" w14:textId="77777777" w:rsidR="00BF3536" w:rsidRDefault="00BF3536" w:rsidP="00BF3536">
            <w:pPr>
              <w:pStyle w:val="ListParagraph"/>
              <w:numPr>
                <w:ilvl w:val="0"/>
                <w:numId w:val="3"/>
              </w:numPr>
            </w:pPr>
            <w:r>
              <w:t xml:space="preserve">Over 5 years ago or never worked </w:t>
            </w:r>
            <w:r>
              <w:rPr>
                <w:i/>
              </w:rPr>
              <w:t>(</w:t>
            </w:r>
            <w:r w:rsidRPr="005629D0">
              <w:rPr>
                <w:i/>
              </w:rPr>
              <w:t xml:space="preserve"> Skip to question 47</w:t>
            </w:r>
            <w:r>
              <w:rPr>
                <w:i/>
              </w:rPr>
              <w:t>)</w:t>
            </w:r>
          </w:p>
          <w:p w14:paraId="11AC2F8E" w14:textId="77777777" w:rsidR="003425DF" w:rsidRDefault="003425DF" w:rsidP="00157B13">
            <w:pPr>
              <w:rPr>
                <w:b/>
                <w:bCs/>
                <w:color w:val="FF0000"/>
              </w:rPr>
            </w:pPr>
          </w:p>
          <w:p w14:paraId="11AC2F8F" w14:textId="7E251525" w:rsidR="003425DF" w:rsidRPr="00BF3536" w:rsidRDefault="00BF3536" w:rsidP="00157B13">
            <w:pPr>
              <w:rPr>
                <w:b/>
              </w:rPr>
            </w:pPr>
            <w:r w:rsidRPr="00BF3536">
              <w:rPr>
                <w:b/>
              </w:rPr>
              <w:t>During the 52 weeks covering 2015</w:t>
            </w:r>
            <w:r w:rsidR="009777A2">
              <w:rPr>
                <w:b/>
              </w:rPr>
              <w:t>**</w:t>
            </w:r>
            <w:r w:rsidRPr="00BF3536">
              <w:rPr>
                <w:b/>
              </w:rPr>
              <w:t>, that is from January 1, 2015 t</w:t>
            </w:r>
            <w:r w:rsidR="00340AAA">
              <w:rPr>
                <w:b/>
              </w:rPr>
              <w:t>o December 31,2015, in the weeks you worked</w:t>
            </w:r>
            <w:r w:rsidRPr="00BF3536">
              <w:rPr>
                <w:b/>
              </w:rPr>
              <w:t xml:space="preserve">, how many hours did </w:t>
            </w:r>
            <w:r>
              <w:rPr>
                <w:b/>
              </w:rPr>
              <w:t>(you/Name)</w:t>
            </w:r>
            <w:r w:rsidR="00340AAA">
              <w:rPr>
                <w:b/>
              </w:rPr>
              <w:t xml:space="preserve"> usually work each week</w:t>
            </w:r>
            <w:r w:rsidRPr="00BF3536">
              <w:rPr>
                <w:b/>
              </w:rPr>
              <w:t>?</w:t>
            </w:r>
            <w:r w:rsidR="003425DF" w:rsidRPr="00BF3536">
              <w:rPr>
                <w:b/>
              </w:rPr>
              <w:t xml:space="preserve"> </w:t>
            </w:r>
          </w:p>
          <w:p w14:paraId="11AC2F90" w14:textId="77777777" w:rsidR="003425DF" w:rsidRPr="000C5F73" w:rsidRDefault="003425DF" w:rsidP="00157B13">
            <w:pPr>
              <w:rPr>
                <w:bCs/>
                <w:color w:val="FF0000"/>
              </w:rPr>
            </w:pPr>
            <w:r>
              <w:t>Usual hours worked each week:_____</w:t>
            </w:r>
          </w:p>
          <w:p w14:paraId="11AC2F91" w14:textId="77777777" w:rsidR="003425DF" w:rsidRPr="00D62359" w:rsidRDefault="003425DF" w:rsidP="00157B13">
            <w:pPr>
              <w:rPr>
                <w:b/>
                <w:bCs/>
                <w:color w:val="FF0000"/>
              </w:rPr>
            </w:pPr>
          </w:p>
          <w:p w14:paraId="11AC2F92" w14:textId="71BA6721" w:rsidR="003425DF" w:rsidRPr="00BF3536" w:rsidRDefault="00440A85" w:rsidP="00157B13">
            <w:pPr>
              <w:rPr>
                <w:b/>
              </w:rPr>
            </w:pPr>
            <w:r>
              <w:rPr>
                <w:b/>
              </w:rPr>
              <w:t>During</w:t>
            </w:r>
            <w:r w:rsidR="00BF3536" w:rsidRPr="00BF3536">
              <w:rPr>
                <w:b/>
              </w:rPr>
              <w:t xml:space="preserve"> the 52 week</w:t>
            </w:r>
            <w:r w:rsidR="00BF3536">
              <w:rPr>
                <w:b/>
              </w:rPr>
              <w:t>s covering 2015, did (you/Name)</w:t>
            </w:r>
            <w:r w:rsidR="00BF3536" w:rsidRPr="00BF3536">
              <w:rPr>
                <w:b/>
              </w:rPr>
              <w:t xml:space="preserve"> work EVERY week? Count paid vacation, paid sick leave, and military service as work</w:t>
            </w:r>
            <w:r w:rsidR="003425DF" w:rsidRPr="00BF3536">
              <w:rPr>
                <w:b/>
              </w:rPr>
              <w:t>.</w:t>
            </w:r>
          </w:p>
          <w:p w14:paraId="11AC2F93" w14:textId="77777777" w:rsidR="003425DF" w:rsidRPr="00ED24C8" w:rsidRDefault="003425DF" w:rsidP="003425DF">
            <w:pPr>
              <w:pStyle w:val="ListParagraph"/>
              <w:numPr>
                <w:ilvl w:val="0"/>
                <w:numId w:val="3"/>
              </w:numPr>
            </w:pPr>
            <w:r>
              <w:t xml:space="preserve">Yes </w:t>
            </w:r>
            <w:r w:rsidRPr="00ED24C8">
              <w:rPr>
                <w:i/>
              </w:rPr>
              <w:t xml:space="preserve">(skips next </w:t>
            </w:r>
            <w:r w:rsidR="00A761F8">
              <w:rPr>
                <w:i/>
              </w:rPr>
              <w:t xml:space="preserve">2 </w:t>
            </w:r>
            <w:r w:rsidRPr="00ED24C8">
              <w:rPr>
                <w:i/>
              </w:rPr>
              <w:t>question</w:t>
            </w:r>
            <w:r w:rsidR="00A761F8">
              <w:rPr>
                <w:i/>
              </w:rPr>
              <w:t>s</w:t>
            </w:r>
            <w:r w:rsidRPr="00ED24C8">
              <w:rPr>
                <w:i/>
              </w:rPr>
              <w:t>)</w:t>
            </w:r>
          </w:p>
          <w:p w14:paraId="11AC2F94" w14:textId="77777777" w:rsidR="003425DF" w:rsidRDefault="003425DF" w:rsidP="003425DF">
            <w:pPr>
              <w:pStyle w:val="ListParagraph"/>
              <w:numPr>
                <w:ilvl w:val="0"/>
                <w:numId w:val="3"/>
              </w:numPr>
            </w:pPr>
            <w:r>
              <w:t>No</w:t>
            </w:r>
          </w:p>
          <w:p w14:paraId="11AC2F95" w14:textId="77777777" w:rsidR="003425DF" w:rsidRDefault="003425DF" w:rsidP="00157B13">
            <w:pPr>
              <w:pStyle w:val="ListParagraph"/>
            </w:pPr>
          </w:p>
          <w:p w14:paraId="11AC2F96" w14:textId="7F59EFEA" w:rsidR="003425DF" w:rsidRPr="00BF3536" w:rsidRDefault="00440A85" w:rsidP="00157B13">
            <w:r>
              <w:rPr>
                <w:b/>
              </w:rPr>
              <w:t>During</w:t>
            </w:r>
            <w:r w:rsidR="00BF3536" w:rsidRPr="00BF3536">
              <w:rPr>
                <w:b/>
              </w:rPr>
              <w:t xml:space="preserve"> the 52 weeks covering 2015, how many WEEKS did</w:t>
            </w:r>
            <w:r w:rsidR="00BF3536" w:rsidRPr="00D62359">
              <w:rPr>
                <w:b/>
              </w:rPr>
              <w:t xml:space="preserve"> </w:t>
            </w:r>
            <w:r w:rsidR="003425DF" w:rsidRPr="00D62359">
              <w:rPr>
                <w:b/>
              </w:rPr>
              <w:t>(</w:t>
            </w:r>
            <w:r w:rsidR="003425DF">
              <w:rPr>
                <w:b/>
              </w:rPr>
              <w:t>you/</w:t>
            </w:r>
            <w:r w:rsidR="003425DF" w:rsidRPr="00D62359">
              <w:rPr>
                <w:b/>
              </w:rPr>
              <w:t>Name) work? Include paid time off and includ</w:t>
            </w:r>
            <w:r w:rsidR="003425DF" w:rsidRPr="00BF3536">
              <w:rPr>
                <w:b/>
              </w:rPr>
              <w:t>e weeks when (you/Name) only worked for a few hours.</w:t>
            </w:r>
            <w:r w:rsidR="00BF3536" w:rsidRPr="00BF3536">
              <w:rPr>
                <w:b/>
              </w:rPr>
              <w:t xml:space="preserve"> If you would rather give your answer in months, please say so.</w:t>
            </w:r>
          </w:p>
          <w:p w14:paraId="11AC2F97" w14:textId="77777777" w:rsidR="003425DF" w:rsidRDefault="003425DF" w:rsidP="003425DF">
            <w:pPr>
              <w:pStyle w:val="ListParagraph"/>
              <w:numPr>
                <w:ilvl w:val="0"/>
                <w:numId w:val="4"/>
              </w:numPr>
            </w:pPr>
            <w:r>
              <w:t>Weeks ____</w:t>
            </w:r>
            <w:r w:rsidR="00A761F8">
              <w:t xml:space="preserve"> </w:t>
            </w:r>
            <w:r w:rsidR="00A761F8" w:rsidRPr="00A761F8">
              <w:rPr>
                <w:i/>
              </w:rPr>
              <w:t>(skip next question)</w:t>
            </w:r>
          </w:p>
          <w:p w14:paraId="11AC2F98" w14:textId="77777777" w:rsidR="003425DF" w:rsidRDefault="003425DF" w:rsidP="003425DF">
            <w:pPr>
              <w:pStyle w:val="ListParagraph"/>
              <w:numPr>
                <w:ilvl w:val="0"/>
                <w:numId w:val="4"/>
              </w:numPr>
            </w:pPr>
            <w:r>
              <w:t>Would rather answer in months</w:t>
            </w:r>
          </w:p>
          <w:p w14:paraId="11AC2F99" w14:textId="77777777" w:rsidR="003425DF" w:rsidRDefault="003425DF" w:rsidP="00157B13"/>
          <w:p w14:paraId="11AC2F9A" w14:textId="77777777" w:rsidR="00BF3536" w:rsidRPr="00BF3536" w:rsidRDefault="00BF3536" w:rsidP="00BF3536">
            <w:pPr>
              <w:rPr>
                <w:b/>
              </w:rPr>
            </w:pPr>
            <w:r w:rsidRPr="00BF3536">
              <w:rPr>
                <w:b/>
              </w:rPr>
              <w:t>How many months did you work in 2015?</w:t>
            </w:r>
          </w:p>
          <w:p w14:paraId="11AC2F9B" w14:textId="77777777" w:rsidR="00BF3536" w:rsidRDefault="00BF3536" w:rsidP="00BF3536">
            <w:pPr>
              <w:pStyle w:val="ListParagraph"/>
              <w:numPr>
                <w:ilvl w:val="0"/>
                <w:numId w:val="4"/>
              </w:numPr>
            </w:pPr>
            <w:r>
              <w:t>Months ____</w:t>
            </w:r>
          </w:p>
          <w:p w14:paraId="11AC2F9C" w14:textId="77777777" w:rsidR="003425DF" w:rsidRDefault="003425DF" w:rsidP="00157B13"/>
          <w:p w14:paraId="11AC2F9D" w14:textId="77777777" w:rsidR="003425DF" w:rsidRPr="00BF3536" w:rsidRDefault="003425DF" w:rsidP="00BF3536">
            <w:pPr>
              <w:rPr>
                <w:i/>
                <w:sz w:val="20"/>
                <w:szCs w:val="20"/>
              </w:rPr>
            </w:pPr>
          </w:p>
        </w:tc>
      </w:tr>
    </w:tbl>
    <w:p w14:paraId="11AC2F9F" w14:textId="77777777" w:rsidR="00D257A3" w:rsidRDefault="00D257A3" w:rsidP="00D257A3">
      <w:pPr>
        <w:contextualSpacing/>
      </w:pPr>
    </w:p>
    <w:p w14:paraId="11AC2FA0" w14:textId="77777777" w:rsidR="00D257A3" w:rsidRDefault="005629D0" w:rsidP="00D257A3">
      <w:pPr>
        <w:contextualSpacing/>
      </w:pPr>
      <w:r>
        <w:t xml:space="preserve">* There is normally a skip instruction here. If respondents choose this option, they skip over the hours worked and weeks worked questions. </w:t>
      </w:r>
      <w:r w:rsidR="00A761F8">
        <w:t>However, b</w:t>
      </w:r>
      <w:r w:rsidR="004F54D8">
        <w:t>ecause we changed the reference period to be the last</w:t>
      </w:r>
      <w:r w:rsidR="004219EE">
        <w:t xml:space="preserve"> calendar year</w:t>
      </w:r>
      <w:r w:rsidR="00A761F8">
        <w:t xml:space="preserve"> instead of the last 12 months</w:t>
      </w:r>
      <w:r w:rsidR="004219EE">
        <w:t>, s</w:t>
      </w:r>
      <w:r w:rsidR="004F54D8">
        <w:t>ome people in this category should get the weeks worked and hours worked questions. To resolve that issue, we are removing the skip instruction</w:t>
      </w:r>
      <w:r w:rsidR="00A761F8">
        <w:t xml:space="preserve"> for this round of cognitive testing</w:t>
      </w:r>
      <w:r w:rsidR="004F54D8">
        <w:t xml:space="preserve">. We recognize that </w:t>
      </w:r>
      <w:r w:rsidR="004219EE">
        <w:t>by doing so</w:t>
      </w:r>
      <w:r w:rsidR="00A761F8">
        <w:t>,</w:t>
      </w:r>
      <w:r w:rsidR="004219EE">
        <w:t xml:space="preserve"> </w:t>
      </w:r>
      <w:r w:rsidR="004F54D8">
        <w:t xml:space="preserve"> </w:t>
      </w:r>
      <w:r w:rsidR="00E402BF">
        <w:t xml:space="preserve">some </w:t>
      </w:r>
      <w:r w:rsidR="004F54D8">
        <w:t xml:space="preserve">people </w:t>
      </w:r>
      <w:r w:rsidR="00E402BF">
        <w:t xml:space="preserve">who </w:t>
      </w:r>
      <w:r w:rsidR="00D257A3">
        <w:t>did</w:t>
      </w:r>
      <w:r w:rsidR="00AF4753">
        <w:t xml:space="preserve"> not work in 2015 </w:t>
      </w:r>
      <w:r w:rsidR="004F54D8">
        <w:t>will now get these questions.</w:t>
      </w:r>
      <w:r w:rsidR="00D257A3">
        <w:t xml:space="preserve"> For the CAI mode for this testing, we could create an instruction for the interviewer to skip the Weeks Worked and Hours Worked questions if the respondents mention that the last worked between 2010 and 2014. </w:t>
      </w:r>
      <w:proofErr w:type="spellStart"/>
      <w:r w:rsidR="00D257A3">
        <w:t>Westat</w:t>
      </w:r>
      <w:proofErr w:type="spellEnd"/>
      <w:r w:rsidR="00D257A3">
        <w:t xml:space="preserve"> could also focus the recruiting effort on those who worked in 2015 or sooner and those who last worked </w:t>
      </w:r>
      <w:r w:rsidR="00E402BF">
        <w:t>5 years</w:t>
      </w:r>
      <w:r w:rsidR="00D257A3">
        <w:t xml:space="preserve"> ago or never worked. </w:t>
      </w:r>
      <w:r w:rsidR="004F54D8">
        <w:t xml:space="preserve"> If testing shows this reference period as a positive change, we will come up with a better solution for question 38.</w:t>
      </w:r>
    </w:p>
    <w:p w14:paraId="11AC2FA1" w14:textId="77777777" w:rsidR="00D257A3" w:rsidRDefault="00D257A3" w:rsidP="00D257A3">
      <w:pPr>
        <w:contextualSpacing/>
      </w:pPr>
    </w:p>
    <w:p w14:paraId="11AC2FA2" w14:textId="77777777" w:rsidR="004219EE" w:rsidRDefault="009777A2" w:rsidP="00D257A3">
      <w:pPr>
        <w:contextualSpacing/>
      </w:pPr>
      <w:r>
        <w:t>** Year will be 2016 for the January testing.</w:t>
      </w:r>
    </w:p>
    <w:p w14:paraId="11AC2FA3" w14:textId="77777777" w:rsidR="00F35FE3" w:rsidRDefault="00D722D2" w:rsidP="00F35FE3">
      <w:pPr>
        <w:pStyle w:val="Heading2"/>
      </w:pPr>
      <w:r>
        <w:lastRenderedPageBreak/>
        <w:t>2017</w:t>
      </w:r>
      <w:r w:rsidR="00F35FE3">
        <w:t xml:space="preserve"> Production Versions:</w:t>
      </w:r>
    </w:p>
    <w:p w14:paraId="11AC2FA4" w14:textId="77777777" w:rsidR="00F35FE3" w:rsidRDefault="00F35FE3" w:rsidP="00F35FE3">
      <w:pPr>
        <w:pStyle w:val="Heading3"/>
      </w:pPr>
      <w:r>
        <w:t>Paper:</w:t>
      </w:r>
    </w:p>
    <w:p w14:paraId="11AC2FA5" w14:textId="77777777" w:rsidR="00F35FE3" w:rsidRDefault="00330C51" w:rsidP="00F35FE3">
      <w:r>
        <w:rPr>
          <w:noProof/>
        </w:rPr>
        <w:drawing>
          <wp:inline distT="0" distB="0" distL="0" distR="0" wp14:anchorId="11AC30DB" wp14:editId="11AC30DC">
            <wp:extent cx="2495238" cy="4304762"/>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95238" cy="4304762"/>
                    </a:xfrm>
                    <a:prstGeom prst="rect">
                      <a:avLst/>
                    </a:prstGeom>
                  </pic:spPr>
                </pic:pic>
              </a:graphicData>
            </a:graphic>
          </wp:inline>
        </w:drawing>
      </w:r>
    </w:p>
    <w:p w14:paraId="11AC2FA6" w14:textId="77777777" w:rsidR="00F35FE3" w:rsidRDefault="00F35FE3" w:rsidP="00F35FE3"/>
    <w:p w14:paraId="16D1CD01" w14:textId="77777777" w:rsidR="007208D3" w:rsidRDefault="007208D3" w:rsidP="007208D3">
      <w:pPr>
        <w:pStyle w:val="Heading3"/>
      </w:pPr>
      <w:r>
        <w:t>Interviewer-Administered:</w:t>
      </w:r>
    </w:p>
    <w:p w14:paraId="09B24B6D" w14:textId="77777777" w:rsidR="007208D3" w:rsidRPr="00277C4D" w:rsidRDefault="007208D3" w:rsidP="00720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Arial" w:hAnsi="Arial" w:cs="Arial"/>
          <w:color w:val="000000"/>
        </w:rPr>
      </w:pPr>
      <w:r w:rsidRPr="00277C4D">
        <w:rPr>
          <w:rFonts w:ascii="Arial" w:hAnsi="Arial" w:cs="Arial"/>
          <w:b/>
          <w:bCs/>
          <w:color w:val="000000"/>
        </w:rPr>
        <w:t>WKW</w:t>
      </w:r>
    </w:p>
    <w:tbl>
      <w:tblPr>
        <w:tblW w:w="0" w:type="auto"/>
        <w:tblInd w:w="164" w:type="dxa"/>
        <w:tblBorders>
          <w:top w:val="double" w:sz="12" w:space="0" w:color="808080"/>
          <w:left w:val="double" w:sz="12" w:space="0" w:color="808080"/>
          <w:bottom w:val="double" w:sz="12" w:space="0" w:color="808080"/>
          <w:right w:val="double" w:sz="12" w:space="0" w:color="808080"/>
          <w:insideH w:val="double" w:sz="12" w:space="0" w:color="808080"/>
          <w:insideV w:val="double" w:sz="12" w:space="0" w:color="808080"/>
        </w:tblBorders>
        <w:tblLayout w:type="fixed"/>
        <w:tblCellMar>
          <w:left w:w="164" w:type="dxa"/>
          <w:right w:w="164" w:type="dxa"/>
        </w:tblCellMar>
        <w:tblLook w:val="0000" w:firstRow="0" w:lastRow="0" w:firstColumn="0" w:lastColumn="0" w:noHBand="0" w:noVBand="0"/>
      </w:tblPr>
      <w:tblGrid>
        <w:gridCol w:w="8476"/>
      </w:tblGrid>
      <w:tr w:rsidR="007208D3" w:rsidRPr="00277C4D" w14:paraId="762E5F81" w14:textId="77777777" w:rsidTr="0006299C">
        <w:tc>
          <w:tcPr>
            <w:tcW w:w="8476" w:type="dxa"/>
          </w:tcPr>
          <w:p w14:paraId="18044095" w14:textId="77777777" w:rsidR="007208D3" w:rsidRPr="00A57DAA" w:rsidRDefault="007208D3" w:rsidP="000629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sz w:val="20"/>
                <w:szCs w:val="20"/>
              </w:rPr>
            </w:pPr>
            <w:r w:rsidRPr="00277C4D">
              <w:rPr>
                <w:rFonts w:ascii="Arial" w:hAnsi="Arial" w:cs="Arial"/>
                <w:b/>
                <w:bCs/>
                <w:color w:val="000000"/>
                <w:sz w:val="20"/>
                <w:szCs w:val="20"/>
              </w:rPr>
              <w:t>During the PAST 12 MONTHS or 52 weeks, did (&lt;Name</w:t>
            </w:r>
            <w:r>
              <w:rPr>
                <w:rFonts w:ascii="Arial" w:hAnsi="Arial" w:cs="Arial"/>
                <w:b/>
                <w:bCs/>
                <w:color w:val="000000"/>
                <w:sz w:val="20"/>
                <w:szCs w:val="20"/>
              </w:rPr>
              <w:t xml:space="preserve">&gt;/you) work 50 or more weeks?  </w:t>
            </w:r>
            <w:r w:rsidRPr="00277C4D">
              <w:rPr>
                <w:rFonts w:ascii="Arial" w:hAnsi="Arial" w:cs="Arial"/>
                <w:b/>
                <w:bCs/>
                <w:color w:val="000000"/>
                <w:sz w:val="20"/>
                <w:szCs w:val="20"/>
              </w:rPr>
              <w:t>Count paid time off as work.</w:t>
            </w:r>
          </w:p>
        </w:tc>
      </w:tr>
      <w:tr w:rsidR="007208D3" w:rsidRPr="00277C4D" w14:paraId="31E18A42" w14:textId="77777777" w:rsidTr="0006299C">
        <w:tc>
          <w:tcPr>
            <w:tcW w:w="8476" w:type="dxa"/>
          </w:tcPr>
          <w:p w14:paraId="6C12CDB9" w14:textId="77777777" w:rsidR="007208D3" w:rsidRPr="00277C4D" w:rsidRDefault="007208D3" w:rsidP="000629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Arial" w:hAnsi="Arial" w:cs="Arial"/>
                <w:color w:val="000000"/>
                <w:sz w:val="20"/>
                <w:szCs w:val="20"/>
              </w:rPr>
            </w:pPr>
            <w:r w:rsidRPr="00277C4D">
              <w:rPr>
                <w:rFonts w:ascii="Arial" w:hAnsi="Arial" w:cs="Arial"/>
                <w:color w:val="000000"/>
                <w:sz w:val="20"/>
                <w:szCs w:val="20"/>
              </w:rPr>
              <w:t>  1.  Yes</w:t>
            </w:r>
          </w:p>
          <w:p w14:paraId="286B27C5" w14:textId="77777777" w:rsidR="007208D3" w:rsidRPr="00277C4D" w:rsidRDefault="007208D3" w:rsidP="000629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Arial" w:hAnsi="Arial" w:cs="Arial"/>
                <w:color w:val="000000"/>
                <w:sz w:val="20"/>
                <w:szCs w:val="20"/>
              </w:rPr>
            </w:pPr>
            <w:r w:rsidRPr="00277C4D">
              <w:rPr>
                <w:rFonts w:ascii="Arial" w:hAnsi="Arial" w:cs="Arial"/>
                <w:color w:val="000000"/>
                <w:sz w:val="20"/>
                <w:szCs w:val="20"/>
              </w:rPr>
              <w:t>  2.  No</w:t>
            </w:r>
          </w:p>
        </w:tc>
      </w:tr>
    </w:tbl>
    <w:p w14:paraId="4EA78076" w14:textId="77777777" w:rsidR="007208D3" w:rsidRDefault="007208D3" w:rsidP="007208D3">
      <w:pPr>
        <w:spacing w:line="240" w:lineRule="auto"/>
        <w:contextualSpacing/>
        <w:rPr>
          <w:rFonts w:ascii="Arial" w:hAnsi="Arial" w:cs="Arial"/>
          <w:b/>
          <w:bCs/>
        </w:rPr>
      </w:pPr>
    </w:p>
    <w:p w14:paraId="72242CBF" w14:textId="77777777" w:rsidR="007208D3" w:rsidRPr="00277C4D" w:rsidRDefault="007208D3" w:rsidP="007208D3">
      <w:pPr>
        <w:spacing w:line="240" w:lineRule="auto"/>
        <w:contextualSpacing/>
        <w:rPr>
          <w:rFonts w:ascii="Arial" w:hAnsi="Arial" w:cs="Arial"/>
        </w:rPr>
      </w:pPr>
      <w:r w:rsidRPr="00277C4D">
        <w:rPr>
          <w:rFonts w:ascii="Arial" w:hAnsi="Arial" w:cs="Arial"/>
          <w:b/>
          <w:bCs/>
        </w:rPr>
        <w:t>WKW2</w:t>
      </w:r>
    </w:p>
    <w:tbl>
      <w:tblPr>
        <w:tblW w:w="0" w:type="auto"/>
        <w:tblInd w:w="1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6" w:type="dxa"/>
          <w:right w:w="106" w:type="dxa"/>
        </w:tblCellMar>
        <w:tblLook w:val="0000" w:firstRow="0" w:lastRow="0" w:firstColumn="0" w:lastColumn="0" w:noHBand="0" w:noVBand="0"/>
      </w:tblPr>
      <w:tblGrid>
        <w:gridCol w:w="8640"/>
      </w:tblGrid>
      <w:tr w:rsidR="007208D3" w:rsidRPr="00277C4D" w14:paraId="16B0F18D" w14:textId="77777777" w:rsidTr="0006299C">
        <w:trPr>
          <w:cantSplit/>
        </w:trPr>
        <w:tc>
          <w:tcPr>
            <w:tcW w:w="8640" w:type="dxa"/>
          </w:tcPr>
          <w:p w14:paraId="70D58F39" w14:textId="77777777" w:rsidR="007208D3" w:rsidRPr="00277C4D" w:rsidRDefault="007208D3" w:rsidP="0006299C">
            <w:pPr>
              <w:spacing w:before="62"/>
              <w:rPr>
                <w:rFonts w:ascii="Arial" w:hAnsi="Arial" w:cs="Arial"/>
                <w:b/>
                <w:bCs/>
                <w:sz w:val="20"/>
              </w:rPr>
            </w:pPr>
            <w:r w:rsidRPr="00277C4D">
              <w:rPr>
                <w:rFonts w:ascii="Arial" w:hAnsi="Arial" w:cs="Arial"/>
                <w:b/>
                <w:bCs/>
                <w:sz w:val="20"/>
              </w:rPr>
              <w:t>How many weeks DID (&lt;NAME&gt;/you) work, even for a few hours, INCLUDING paid vacation, paid sick leave, and military service?  Was it:</w:t>
            </w:r>
          </w:p>
          <w:p w14:paraId="4BE476DE" w14:textId="77777777" w:rsidR="007208D3" w:rsidRPr="00953F13" w:rsidRDefault="007208D3" w:rsidP="0006299C">
            <w:pPr>
              <w:pStyle w:val="Level1"/>
              <w:numPr>
                <w:ilvl w:val="0"/>
                <w:numId w:val="6"/>
              </w:numPr>
              <w:tabs>
                <w:tab w:val="left" w:pos="0"/>
                <w:tab w:val="left" w:pos="330"/>
              </w:tabs>
              <w:rPr>
                <w:rFonts w:ascii="Arial" w:hAnsi="Arial" w:cs="Arial"/>
                <w:color w:val="0000FF"/>
                <w:sz w:val="20"/>
                <w:szCs w:val="20"/>
              </w:rPr>
            </w:pPr>
            <w:r>
              <w:rPr>
                <w:rFonts w:ascii="Arial" w:hAnsi="Arial" w:cs="Arial"/>
                <w:color w:val="0000FF"/>
                <w:sz w:val="20"/>
                <w:szCs w:val="20"/>
              </w:rPr>
              <w:t>Read all answer categories.</w:t>
            </w:r>
          </w:p>
        </w:tc>
      </w:tr>
      <w:tr w:rsidR="007208D3" w:rsidRPr="00277C4D" w14:paraId="48EED7E3" w14:textId="77777777" w:rsidTr="0006299C">
        <w:trPr>
          <w:cantSplit/>
        </w:trPr>
        <w:tc>
          <w:tcPr>
            <w:tcW w:w="8640" w:type="dxa"/>
          </w:tcPr>
          <w:p w14:paraId="1D2F6BF7" w14:textId="77777777" w:rsidR="007208D3" w:rsidRPr="00277C4D" w:rsidRDefault="007208D3" w:rsidP="0006299C">
            <w:pPr>
              <w:spacing w:before="62"/>
              <w:contextualSpacing/>
              <w:rPr>
                <w:rFonts w:ascii="Arial" w:hAnsi="Arial" w:cs="Arial"/>
                <w:sz w:val="20"/>
              </w:rPr>
            </w:pPr>
            <w:r w:rsidRPr="00277C4D">
              <w:rPr>
                <w:rFonts w:ascii="MS Gothic" w:eastAsia="MS Gothic" w:hAnsi="MS Gothic" w:cs="MS Gothic" w:hint="eastAsia"/>
                <w:sz w:val="20"/>
              </w:rPr>
              <w:lastRenderedPageBreak/>
              <w:t>❍</w:t>
            </w:r>
            <w:r w:rsidRPr="00277C4D">
              <w:rPr>
                <w:rFonts w:ascii="Arial" w:hAnsi="Arial" w:cs="Arial"/>
                <w:sz w:val="20"/>
              </w:rPr>
              <w:t xml:space="preserve">  1.  50 to 52 weeks</w:t>
            </w:r>
          </w:p>
          <w:p w14:paraId="3F4DAFFB" w14:textId="77777777" w:rsidR="007208D3" w:rsidRPr="00277C4D" w:rsidRDefault="007208D3" w:rsidP="0006299C">
            <w:pPr>
              <w:contextualSpacing/>
              <w:rPr>
                <w:rFonts w:ascii="Arial" w:hAnsi="Arial" w:cs="Arial"/>
                <w:sz w:val="20"/>
              </w:rPr>
            </w:pPr>
            <w:r w:rsidRPr="00277C4D">
              <w:rPr>
                <w:rFonts w:ascii="MS Gothic" w:eastAsia="MS Gothic" w:hAnsi="MS Gothic" w:cs="MS Gothic" w:hint="eastAsia"/>
                <w:sz w:val="20"/>
              </w:rPr>
              <w:t>❍</w:t>
            </w:r>
            <w:r w:rsidRPr="00277C4D">
              <w:rPr>
                <w:rFonts w:ascii="Arial" w:hAnsi="Arial" w:cs="Arial"/>
                <w:sz w:val="20"/>
              </w:rPr>
              <w:t xml:space="preserve">  2.  48 to 49 weeks</w:t>
            </w:r>
          </w:p>
          <w:p w14:paraId="22651471" w14:textId="77777777" w:rsidR="007208D3" w:rsidRPr="00277C4D" w:rsidRDefault="007208D3" w:rsidP="0006299C">
            <w:pPr>
              <w:contextualSpacing/>
              <w:rPr>
                <w:rFonts w:ascii="Arial" w:hAnsi="Arial" w:cs="Arial"/>
                <w:sz w:val="20"/>
              </w:rPr>
            </w:pPr>
            <w:r w:rsidRPr="00277C4D">
              <w:rPr>
                <w:rFonts w:ascii="MS Gothic" w:eastAsia="MS Gothic" w:hAnsi="MS Gothic" w:cs="MS Gothic" w:hint="eastAsia"/>
                <w:sz w:val="20"/>
              </w:rPr>
              <w:t>❍</w:t>
            </w:r>
            <w:r w:rsidRPr="00277C4D">
              <w:rPr>
                <w:rFonts w:ascii="Arial" w:hAnsi="Arial" w:cs="Arial"/>
                <w:sz w:val="20"/>
              </w:rPr>
              <w:t xml:space="preserve">  3.  40 to 47 weeks</w:t>
            </w:r>
          </w:p>
          <w:p w14:paraId="1ACDE7E1" w14:textId="77777777" w:rsidR="007208D3" w:rsidRPr="00277C4D" w:rsidRDefault="007208D3" w:rsidP="0006299C">
            <w:pPr>
              <w:contextualSpacing/>
              <w:rPr>
                <w:rFonts w:ascii="Arial" w:hAnsi="Arial" w:cs="Arial"/>
                <w:sz w:val="20"/>
              </w:rPr>
            </w:pPr>
            <w:r w:rsidRPr="00277C4D">
              <w:rPr>
                <w:rFonts w:ascii="MS Gothic" w:eastAsia="MS Gothic" w:hAnsi="MS Gothic" w:cs="MS Gothic" w:hint="eastAsia"/>
                <w:sz w:val="20"/>
              </w:rPr>
              <w:t>❍</w:t>
            </w:r>
            <w:r w:rsidRPr="00277C4D">
              <w:rPr>
                <w:rFonts w:ascii="Arial" w:hAnsi="Arial" w:cs="Arial"/>
                <w:sz w:val="20"/>
              </w:rPr>
              <w:t xml:space="preserve">  4.  27 to 39 weeks</w:t>
            </w:r>
          </w:p>
          <w:p w14:paraId="68455863" w14:textId="77777777" w:rsidR="007208D3" w:rsidRPr="00277C4D" w:rsidRDefault="007208D3" w:rsidP="0006299C">
            <w:pPr>
              <w:contextualSpacing/>
              <w:rPr>
                <w:rFonts w:ascii="Arial" w:hAnsi="Arial" w:cs="Arial"/>
                <w:sz w:val="20"/>
              </w:rPr>
            </w:pPr>
            <w:r w:rsidRPr="00277C4D">
              <w:rPr>
                <w:rFonts w:ascii="MS Gothic" w:eastAsia="MS Gothic" w:hAnsi="MS Gothic" w:cs="MS Gothic" w:hint="eastAsia"/>
                <w:sz w:val="20"/>
              </w:rPr>
              <w:t>❍</w:t>
            </w:r>
            <w:r w:rsidRPr="00277C4D">
              <w:rPr>
                <w:rFonts w:ascii="Arial" w:hAnsi="Arial" w:cs="Arial"/>
                <w:sz w:val="20"/>
              </w:rPr>
              <w:t xml:space="preserve">  5.  14 to 26 weeks</w:t>
            </w:r>
          </w:p>
          <w:p w14:paraId="475CA9E7" w14:textId="77777777" w:rsidR="007208D3" w:rsidRPr="00277C4D" w:rsidRDefault="007208D3" w:rsidP="0006299C">
            <w:pPr>
              <w:spacing w:after="70"/>
              <w:contextualSpacing/>
              <w:rPr>
                <w:rFonts w:ascii="Arial" w:hAnsi="Arial" w:cs="Arial"/>
                <w:sz w:val="20"/>
              </w:rPr>
            </w:pPr>
            <w:r w:rsidRPr="00277C4D">
              <w:rPr>
                <w:rFonts w:ascii="MS Gothic" w:eastAsia="MS Gothic" w:hAnsi="MS Gothic" w:cs="MS Gothic" w:hint="eastAsia"/>
                <w:sz w:val="20"/>
              </w:rPr>
              <w:t>❍</w:t>
            </w:r>
            <w:r w:rsidRPr="00277C4D">
              <w:rPr>
                <w:rFonts w:ascii="Arial" w:hAnsi="Arial" w:cs="Arial"/>
                <w:sz w:val="20"/>
              </w:rPr>
              <w:t xml:space="preserve">  6.  13 weeks or less</w:t>
            </w:r>
          </w:p>
        </w:tc>
      </w:tr>
    </w:tbl>
    <w:p w14:paraId="213E65DB" w14:textId="77777777" w:rsidR="007208D3" w:rsidRDefault="007208D3" w:rsidP="007208D3">
      <w:pPr>
        <w:spacing w:line="240" w:lineRule="auto"/>
        <w:contextualSpacing/>
        <w:rPr>
          <w:rFonts w:ascii="Arial" w:hAnsi="Arial" w:cs="Arial"/>
          <w:b/>
          <w:bCs/>
          <w:szCs w:val="20"/>
        </w:rPr>
      </w:pPr>
    </w:p>
    <w:p w14:paraId="0DDCF88F" w14:textId="77777777" w:rsidR="007208D3" w:rsidRPr="0041787B" w:rsidRDefault="007208D3" w:rsidP="007208D3">
      <w:pPr>
        <w:spacing w:line="240" w:lineRule="auto"/>
        <w:contextualSpacing/>
        <w:rPr>
          <w:rFonts w:ascii="Arial" w:hAnsi="Arial" w:cs="Arial"/>
          <w:b/>
          <w:bCs/>
          <w:szCs w:val="20"/>
        </w:rPr>
      </w:pPr>
      <w:r w:rsidRPr="0041787B">
        <w:rPr>
          <w:rFonts w:ascii="Arial" w:hAnsi="Arial" w:cs="Arial"/>
          <w:b/>
          <w:bCs/>
          <w:szCs w:val="20"/>
        </w:rPr>
        <w:t xml:space="preserve">WKH </w:t>
      </w:r>
    </w:p>
    <w:tbl>
      <w:tblPr>
        <w:tblW w:w="0" w:type="auto"/>
        <w:tblInd w:w="1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6" w:type="dxa"/>
          <w:right w:w="106" w:type="dxa"/>
        </w:tblCellMar>
        <w:tblLook w:val="0000" w:firstRow="0" w:lastRow="0" w:firstColumn="0" w:lastColumn="0" w:noHBand="0" w:noVBand="0"/>
      </w:tblPr>
      <w:tblGrid>
        <w:gridCol w:w="8640"/>
      </w:tblGrid>
      <w:tr w:rsidR="007208D3" w:rsidRPr="00953F13" w14:paraId="4091E82C" w14:textId="77777777" w:rsidTr="0006299C">
        <w:trPr>
          <w:cantSplit/>
        </w:trPr>
        <w:tc>
          <w:tcPr>
            <w:tcW w:w="8640" w:type="dxa"/>
          </w:tcPr>
          <w:p w14:paraId="7138384C" w14:textId="77777777" w:rsidR="007208D3" w:rsidRPr="0041787B" w:rsidRDefault="007208D3" w:rsidP="0006299C">
            <w:pPr>
              <w:rPr>
                <w:rFonts w:ascii="Arial" w:hAnsi="Arial" w:cs="Arial"/>
                <w:sz w:val="24"/>
              </w:rPr>
            </w:pPr>
            <w:r w:rsidRPr="0041787B">
              <w:rPr>
                <w:rFonts w:ascii="Arial" w:hAnsi="Arial" w:cs="Arial"/>
                <w:b/>
                <w:bCs/>
                <w:sz w:val="20"/>
                <w:szCs w:val="19"/>
              </w:rPr>
              <w:t xml:space="preserve">During the weeks worked IN THE PAST 12 MONTHS, how many hours did (&lt;Name&gt;/you) usually work each week? </w:t>
            </w:r>
          </w:p>
          <w:p w14:paraId="14D4BE36" w14:textId="77777777" w:rsidR="007208D3" w:rsidRPr="00953F13" w:rsidRDefault="007208D3" w:rsidP="0006299C">
            <w:pPr>
              <w:pStyle w:val="Level1"/>
              <w:tabs>
                <w:tab w:val="left" w:pos="0"/>
                <w:tab w:val="left" w:pos="330"/>
              </w:tabs>
              <w:ind w:left="0" w:firstLine="0"/>
              <w:rPr>
                <w:rFonts w:ascii="Arial" w:hAnsi="Arial" w:cs="Arial"/>
                <w:color w:val="0000FF"/>
                <w:sz w:val="20"/>
                <w:szCs w:val="20"/>
              </w:rPr>
            </w:pPr>
          </w:p>
        </w:tc>
      </w:tr>
    </w:tbl>
    <w:p w14:paraId="131ED076" w14:textId="77777777" w:rsidR="007208D3" w:rsidRDefault="007208D3" w:rsidP="007208D3">
      <w:pPr>
        <w:pStyle w:val="Heading2"/>
      </w:pPr>
    </w:p>
    <w:p w14:paraId="11AC2FA7" w14:textId="77777777" w:rsidR="00F35FE3" w:rsidRDefault="00F35FE3" w:rsidP="007208D3">
      <w:pPr>
        <w:pStyle w:val="Heading2"/>
      </w:pPr>
      <w:r>
        <w:t>2016 Content Test Version of Weeks Worked:</w:t>
      </w:r>
    </w:p>
    <w:p w14:paraId="3884AF8F" w14:textId="554FD70A" w:rsidR="007208D3" w:rsidRPr="007208D3" w:rsidRDefault="007208D3" w:rsidP="007208D3">
      <w:pPr>
        <w:pStyle w:val="Heading3"/>
      </w:pPr>
      <w:r>
        <w:t>Paper:</w:t>
      </w:r>
    </w:p>
    <w:p w14:paraId="11AC2FC0" w14:textId="2030017B" w:rsidR="00F35FE3" w:rsidRDefault="00330C51" w:rsidP="00F35FE3">
      <w:r>
        <w:rPr>
          <w:noProof/>
        </w:rPr>
        <w:drawing>
          <wp:inline distT="0" distB="0" distL="0" distR="0" wp14:anchorId="11AC30DD" wp14:editId="11AC30DE">
            <wp:extent cx="2476191" cy="390476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76191" cy="3904762"/>
                    </a:xfrm>
                    <a:prstGeom prst="rect">
                      <a:avLst/>
                    </a:prstGeom>
                  </pic:spPr>
                </pic:pic>
              </a:graphicData>
            </a:graphic>
          </wp:inline>
        </w:drawing>
      </w:r>
    </w:p>
    <w:p w14:paraId="11AC2FC1" w14:textId="6B03C8F1" w:rsidR="00F35FE3" w:rsidRDefault="00F35FE3" w:rsidP="007208D3">
      <w:pPr>
        <w:pStyle w:val="Heading3"/>
      </w:pPr>
      <w:r>
        <w:t>Interviewer-Administered:</w:t>
      </w:r>
    </w:p>
    <w:p w14:paraId="0FBA8669" w14:textId="38DAC5D3" w:rsidR="007208D3" w:rsidRPr="007208D3" w:rsidRDefault="007208D3" w:rsidP="007208D3">
      <w:pPr>
        <w:autoSpaceDE w:val="0"/>
        <w:autoSpaceDN w:val="0"/>
        <w:adjustRightInd w:val="0"/>
        <w:spacing w:after="0" w:line="240" w:lineRule="auto"/>
        <w:rPr>
          <w:rFonts w:ascii="Calibri" w:hAnsi="Calibri" w:cs="Calibri"/>
          <w:b/>
          <w:bCs/>
          <w:color w:val="000000"/>
          <w:szCs w:val="20"/>
        </w:rPr>
      </w:pPr>
      <w:r>
        <w:rPr>
          <w:rFonts w:ascii="Calibri" w:hAnsi="Calibri" w:cs="Calibri"/>
          <w:b/>
          <w:bCs/>
          <w:color w:val="000000"/>
          <w:szCs w:val="20"/>
        </w:rPr>
        <w:t>WKW</w:t>
      </w:r>
    </w:p>
    <w:tbl>
      <w:tblPr>
        <w:tblW w:w="0" w:type="auto"/>
        <w:tblInd w:w="164" w:type="dxa"/>
        <w:tblBorders>
          <w:top w:val="double" w:sz="12" w:space="0" w:color="808080"/>
          <w:left w:val="double" w:sz="12" w:space="0" w:color="808080"/>
          <w:bottom w:val="double" w:sz="12" w:space="0" w:color="808080"/>
          <w:right w:val="double" w:sz="12" w:space="0" w:color="808080"/>
          <w:insideH w:val="double" w:sz="12" w:space="0" w:color="808080"/>
          <w:insideV w:val="double" w:sz="12" w:space="0" w:color="808080"/>
        </w:tblBorders>
        <w:tblLayout w:type="fixed"/>
        <w:tblCellMar>
          <w:left w:w="164" w:type="dxa"/>
          <w:right w:w="164" w:type="dxa"/>
        </w:tblCellMar>
        <w:tblLook w:val="0000" w:firstRow="0" w:lastRow="0" w:firstColumn="0" w:lastColumn="0" w:noHBand="0" w:noVBand="0"/>
      </w:tblPr>
      <w:tblGrid>
        <w:gridCol w:w="8476"/>
      </w:tblGrid>
      <w:tr w:rsidR="007208D3" w:rsidRPr="00277C4D" w14:paraId="6531005A" w14:textId="77777777" w:rsidTr="00404A65">
        <w:tc>
          <w:tcPr>
            <w:tcW w:w="8476" w:type="dxa"/>
          </w:tcPr>
          <w:p w14:paraId="21A518AC" w14:textId="77777777" w:rsidR="007208D3" w:rsidRPr="00D64671" w:rsidRDefault="007208D3" w:rsidP="007208D3">
            <w:pPr>
              <w:autoSpaceDE w:val="0"/>
              <w:autoSpaceDN w:val="0"/>
              <w:adjustRightInd w:val="0"/>
              <w:spacing w:after="0" w:line="240" w:lineRule="auto"/>
              <w:rPr>
                <w:rFonts w:ascii="Calibri" w:hAnsi="Calibri" w:cs="Calibri"/>
                <w:color w:val="000000"/>
                <w:szCs w:val="20"/>
              </w:rPr>
            </w:pPr>
            <w:r w:rsidRPr="00D64671">
              <w:rPr>
                <w:rFonts w:ascii="Calibri" w:hAnsi="Calibri" w:cs="Calibri"/>
                <w:b/>
                <w:bCs/>
                <w:color w:val="000000"/>
                <w:szCs w:val="20"/>
              </w:rPr>
              <w:t xml:space="preserve">During the PAST 12 MONTHS or 52 weeks, did &lt;(Name)/you&gt; work EVERY week? Count paid vacation, paid sick leave, and military service as work. </w:t>
            </w:r>
          </w:p>
          <w:p w14:paraId="0C9C59E3" w14:textId="37C87E61" w:rsidR="007208D3" w:rsidRPr="00A57DAA" w:rsidRDefault="007208D3" w:rsidP="00404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sz w:val="20"/>
                <w:szCs w:val="20"/>
              </w:rPr>
            </w:pPr>
          </w:p>
        </w:tc>
      </w:tr>
      <w:tr w:rsidR="007208D3" w:rsidRPr="00277C4D" w14:paraId="6ECD223D" w14:textId="77777777" w:rsidTr="00404A65">
        <w:tc>
          <w:tcPr>
            <w:tcW w:w="8476" w:type="dxa"/>
          </w:tcPr>
          <w:p w14:paraId="23E760F4" w14:textId="7FB20C95" w:rsidR="007208D3" w:rsidRPr="00277C4D" w:rsidRDefault="007208D3" w:rsidP="00404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Arial" w:hAnsi="Arial" w:cs="Arial"/>
                <w:color w:val="000000"/>
                <w:sz w:val="20"/>
                <w:szCs w:val="20"/>
              </w:rPr>
            </w:pPr>
            <w:r w:rsidRPr="00277C4D">
              <w:rPr>
                <w:rFonts w:ascii="Arial" w:hAnsi="Arial" w:cs="Arial"/>
                <w:color w:val="000000"/>
                <w:sz w:val="20"/>
                <w:szCs w:val="20"/>
              </w:rPr>
              <w:lastRenderedPageBreak/>
              <w:t>  1.  Yes</w:t>
            </w:r>
            <w:r>
              <w:rPr>
                <w:rFonts w:ascii="Arial" w:hAnsi="Arial" w:cs="Arial"/>
                <w:color w:val="000000"/>
                <w:sz w:val="20"/>
                <w:szCs w:val="20"/>
              </w:rPr>
              <w:t xml:space="preserve"> </w:t>
            </w:r>
            <w:r w:rsidRPr="00D64671">
              <w:rPr>
                <w:rFonts w:ascii="Calibri" w:hAnsi="Calibri" w:cs="Calibri"/>
                <w:color w:val="000000"/>
                <w:szCs w:val="20"/>
              </w:rPr>
              <w:t>SKIP NEXT QUESTION</w:t>
            </w:r>
          </w:p>
          <w:p w14:paraId="7E7F2576" w14:textId="77777777" w:rsidR="007208D3" w:rsidRPr="00277C4D" w:rsidRDefault="007208D3" w:rsidP="00404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Arial" w:hAnsi="Arial" w:cs="Arial"/>
                <w:color w:val="000000"/>
                <w:sz w:val="20"/>
                <w:szCs w:val="20"/>
              </w:rPr>
            </w:pPr>
            <w:r w:rsidRPr="00277C4D">
              <w:rPr>
                <w:rFonts w:ascii="Arial" w:hAnsi="Arial" w:cs="Arial"/>
                <w:color w:val="000000"/>
                <w:sz w:val="20"/>
                <w:szCs w:val="20"/>
              </w:rPr>
              <w:t>  2.  No</w:t>
            </w:r>
          </w:p>
        </w:tc>
      </w:tr>
    </w:tbl>
    <w:p w14:paraId="5D8A7002" w14:textId="77777777" w:rsidR="007208D3" w:rsidRDefault="007208D3" w:rsidP="00F35FE3">
      <w:pPr>
        <w:autoSpaceDE w:val="0"/>
        <w:autoSpaceDN w:val="0"/>
        <w:adjustRightInd w:val="0"/>
        <w:spacing w:after="0" w:line="240" w:lineRule="auto"/>
        <w:rPr>
          <w:rFonts w:ascii="Calibri" w:hAnsi="Calibri" w:cs="Calibri"/>
          <w:color w:val="000000"/>
          <w:szCs w:val="20"/>
        </w:rPr>
      </w:pPr>
    </w:p>
    <w:p w14:paraId="11AC2FC8" w14:textId="77777777" w:rsidR="00E402BF" w:rsidRDefault="00E402BF" w:rsidP="00F35FE3">
      <w:pPr>
        <w:autoSpaceDE w:val="0"/>
        <w:autoSpaceDN w:val="0"/>
        <w:adjustRightInd w:val="0"/>
        <w:spacing w:after="0" w:line="240" w:lineRule="auto"/>
        <w:rPr>
          <w:rFonts w:ascii="Calibri" w:hAnsi="Calibri" w:cs="Calibri"/>
          <w:b/>
          <w:color w:val="000000"/>
          <w:szCs w:val="20"/>
        </w:rPr>
      </w:pPr>
      <w:r w:rsidRPr="00E402BF">
        <w:rPr>
          <w:rFonts w:ascii="Calibri" w:hAnsi="Calibri" w:cs="Calibri"/>
          <w:b/>
          <w:color w:val="000000"/>
          <w:szCs w:val="20"/>
        </w:rPr>
        <w:t>WKW2</w:t>
      </w:r>
    </w:p>
    <w:tbl>
      <w:tblPr>
        <w:tblW w:w="0" w:type="auto"/>
        <w:tblInd w:w="164" w:type="dxa"/>
        <w:tblBorders>
          <w:top w:val="double" w:sz="12" w:space="0" w:color="808080"/>
          <w:left w:val="double" w:sz="12" w:space="0" w:color="808080"/>
          <w:bottom w:val="double" w:sz="12" w:space="0" w:color="808080"/>
          <w:right w:val="double" w:sz="12" w:space="0" w:color="808080"/>
          <w:insideH w:val="double" w:sz="12" w:space="0" w:color="808080"/>
          <w:insideV w:val="double" w:sz="12" w:space="0" w:color="808080"/>
        </w:tblBorders>
        <w:tblLayout w:type="fixed"/>
        <w:tblCellMar>
          <w:left w:w="164" w:type="dxa"/>
          <w:right w:w="164" w:type="dxa"/>
        </w:tblCellMar>
        <w:tblLook w:val="0000" w:firstRow="0" w:lastRow="0" w:firstColumn="0" w:lastColumn="0" w:noHBand="0" w:noVBand="0"/>
      </w:tblPr>
      <w:tblGrid>
        <w:gridCol w:w="8476"/>
      </w:tblGrid>
      <w:tr w:rsidR="007208D3" w:rsidRPr="00277C4D" w14:paraId="3FA370B1" w14:textId="77777777" w:rsidTr="00404A65">
        <w:tc>
          <w:tcPr>
            <w:tcW w:w="8476" w:type="dxa"/>
          </w:tcPr>
          <w:p w14:paraId="233EE9FE" w14:textId="23AF23A8" w:rsidR="007208D3" w:rsidRPr="00A57DAA" w:rsidRDefault="007208D3" w:rsidP="00404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000000"/>
                <w:sz w:val="20"/>
                <w:szCs w:val="20"/>
              </w:rPr>
            </w:pPr>
            <w:r w:rsidRPr="00D64671">
              <w:rPr>
                <w:rFonts w:ascii="Calibri" w:hAnsi="Calibri" w:cs="Calibri"/>
                <w:b/>
                <w:bCs/>
                <w:color w:val="000000"/>
                <w:szCs w:val="20"/>
              </w:rPr>
              <w:t>During the PAST 12 MONTHS or 52 weeks, how many WEEKS did &lt;(Name)/you&gt; work? Include paid time off and include weeks when &lt;(Name)/you&gt; only worked for a few hours.</w:t>
            </w:r>
          </w:p>
        </w:tc>
      </w:tr>
      <w:tr w:rsidR="007208D3" w:rsidRPr="00277C4D" w14:paraId="720D7CEA" w14:textId="77777777" w:rsidTr="00404A65">
        <w:tc>
          <w:tcPr>
            <w:tcW w:w="8476" w:type="dxa"/>
          </w:tcPr>
          <w:p w14:paraId="01DF640A" w14:textId="57B353E3" w:rsidR="007208D3" w:rsidRPr="00277C4D" w:rsidRDefault="007208D3" w:rsidP="00404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rPr>
                <w:rFonts w:ascii="Arial" w:hAnsi="Arial" w:cs="Arial"/>
                <w:color w:val="000000"/>
                <w:sz w:val="20"/>
                <w:szCs w:val="20"/>
              </w:rPr>
            </w:pPr>
            <w:r w:rsidRPr="00D64671">
              <w:rPr>
                <w:rFonts w:ascii="Calibri" w:hAnsi="Calibri" w:cs="Calibri"/>
                <w:color w:val="000000"/>
                <w:szCs w:val="20"/>
              </w:rPr>
              <w:t>weeks ________</w:t>
            </w:r>
          </w:p>
        </w:tc>
      </w:tr>
    </w:tbl>
    <w:p w14:paraId="6A2A6ACA" w14:textId="77777777" w:rsidR="007208D3" w:rsidRPr="00E402BF" w:rsidRDefault="007208D3" w:rsidP="00F35FE3">
      <w:pPr>
        <w:autoSpaceDE w:val="0"/>
        <w:autoSpaceDN w:val="0"/>
        <w:adjustRightInd w:val="0"/>
        <w:spacing w:after="0" w:line="240" w:lineRule="auto"/>
        <w:rPr>
          <w:rFonts w:ascii="Calibri" w:hAnsi="Calibri" w:cs="Calibri"/>
          <w:b/>
          <w:color w:val="000000"/>
          <w:szCs w:val="20"/>
        </w:rPr>
      </w:pPr>
    </w:p>
    <w:p w14:paraId="11AC2FCA" w14:textId="15A60289" w:rsidR="00F35FE3" w:rsidRPr="00D64671" w:rsidRDefault="00F35FE3" w:rsidP="00F35FE3">
      <w:r>
        <w:br w:type="page"/>
      </w:r>
    </w:p>
    <w:p w14:paraId="11AC2FCB" w14:textId="77777777" w:rsidR="004219EE" w:rsidRDefault="004219EE" w:rsidP="004219EE">
      <w:pPr>
        <w:pStyle w:val="Heading1"/>
      </w:pPr>
      <w:r>
        <w:lastRenderedPageBreak/>
        <w:t>Income</w:t>
      </w:r>
      <w:bookmarkStart w:id="0" w:name="_GoBack"/>
      <w:bookmarkEnd w:id="0"/>
    </w:p>
    <w:p w14:paraId="11AC2FCC" w14:textId="77777777" w:rsidR="004219EE" w:rsidRDefault="004219EE" w:rsidP="004219EE">
      <w:pPr>
        <w:pStyle w:val="Heading3"/>
      </w:pPr>
      <w:r>
        <w:t>Research Goals</w:t>
      </w:r>
    </w:p>
    <w:p w14:paraId="11AC2FCD" w14:textId="77777777" w:rsidR="003211C7" w:rsidRDefault="00356875" w:rsidP="004219EE">
      <w:r>
        <w:rPr>
          <w:b/>
        </w:rPr>
        <w:t>Re</w:t>
      </w:r>
      <w:r w:rsidR="00E402BF">
        <w:rPr>
          <w:b/>
        </w:rPr>
        <w:t>ference</w:t>
      </w:r>
      <w:r>
        <w:rPr>
          <w:b/>
        </w:rPr>
        <w:t xml:space="preserve"> Period:</w:t>
      </w:r>
      <w:r w:rsidR="00D67668" w:rsidRPr="00D67668">
        <w:t xml:space="preserve"> </w:t>
      </w:r>
      <w:r w:rsidR="003211C7">
        <w:t>Examine changes to the reference period. We would like to know (1)</w:t>
      </w:r>
      <w:r w:rsidR="003211C7" w:rsidRPr="003211C7">
        <w:t xml:space="preserve"> </w:t>
      </w:r>
      <w:r w:rsidR="003211C7">
        <w:t>if respondents can comprehend the reference period/reference period clarity, (2)  if respondents who report at the end of the year can accurately report income for the previous calendar year, (3) if respondents reporting at the beginning of the year before they do their taxes can report for the previous calendar y</w:t>
      </w:r>
      <w:r w:rsidR="002F6A31">
        <w:t>ear, and (4) if the revised reference period affects respondent burden (Is reporting income for the last full calendar year easier than income for the past 12 months?)</w:t>
      </w:r>
    </w:p>
    <w:p w14:paraId="11AC2FCE" w14:textId="77777777" w:rsidR="00C36EB6" w:rsidRDefault="002F6A31" w:rsidP="002F6A31">
      <w:r>
        <w:rPr>
          <w:b/>
        </w:rPr>
        <w:t xml:space="preserve">Including all income amounts in total: </w:t>
      </w:r>
      <w:r w:rsidRPr="002F6A31">
        <w:t>Evaluate wh</w:t>
      </w:r>
      <w:r>
        <w:t>ether respondents include all</w:t>
      </w:r>
      <w:r w:rsidR="00A91076">
        <w:t xml:space="preserve"> of</w:t>
      </w:r>
      <w:r>
        <w:t xml:space="preserve"> the income </w:t>
      </w:r>
      <w:r w:rsidR="00A91076">
        <w:t xml:space="preserve">type that </w:t>
      </w:r>
      <w:r>
        <w:t xml:space="preserve">they </w:t>
      </w:r>
      <w:r w:rsidR="00A91076">
        <w:t>replied “</w:t>
      </w:r>
      <w:r w:rsidR="00E402BF">
        <w:t>Y</w:t>
      </w:r>
      <w:r>
        <w:t>es</w:t>
      </w:r>
      <w:r w:rsidR="00E402BF">
        <w:t>”</w:t>
      </w:r>
      <w:r>
        <w:t xml:space="preserve"> to in their calculation of total income. </w:t>
      </w:r>
      <w:r w:rsidR="00A91076">
        <w:t>Several o</w:t>
      </w:r>
      <w:r w:rsidR="00C36EB6">
        <w:t xml:space="preserve">f the </w:t>
      </w:r>
      <w:r w:rsidR="00A91076">
        <w:t>income types are a part of question 47</w:t>
      </w:r>
      <w:r w:rsidR="00C36EB6">
        <w:t xml:space="preserve"> </w:t>
      </w:r>
      <w:r w:rsidR="00A91076">
        <w:t>as a reminder for</w:t>
      </w:r>
      <w:r w:rsidR="00C36EB6">
        <w:t xml:space="preserve"> respond</w:t>
      </w:r>
      <w:r w:rsidR="00A91076">
        <w:t>ents to include these types of income</w:t>
      </w:r>
      <w:r w:rsidR="00C36EB6">
        <w:t xml:space="preserve"> in their calculation</w:t>
      </w:r>
      <w:r w:rsidR="00A91076">
        <w:t xml:space="preserve"> in question 48</w:t>
      </w:r>
      <w:r w:rsidR="00C36EB6">
        <w:t>. We want to know if respondents will still include th</w:t>
      </w:r>
      <w:r w:rsidR="00A91076">
        <w:t>ese</w:t>
      </w:r>
      <w:r w:rsidR="00C36EB6">
        <w:t xml:space="preserve"> types of income in their total calculation even if we do not ask them to list the specific amounts</w:t>
      </w:r>
      <w:r w:rsidR="00A91076">
        <w:t xml:space="preserve"> in question 47</w:t>
      </w:r>
      <w:r w:rsidR="00C36EB6">
        <w:t xml:space="preserve">. </w:t>
      </w:r>
    </w:p>
    <w:p w14:paraId="11AC2FCF" w14:textId="1CBBF7CC" w:rsidR="00C36EB6" w:rsidRPr="002F6A31" w:rsidRDefault="00C36EB6" w:rsidP="002F6A31">
      <w:r w:rsidRPr="00C36EB6">
        <w:rPr>
          <w:b/>
        </w:rPr>
        <w:t>Being able to report specific amount for the income types:</w:t>
      </w:r>
      <w:r>
        <w:t xml:space="preserve"> Probe respondents about whether they could have </w:t>
      </w:r>
      <w:r w:rsidR="004A4861">
        <w:t>given</w:t>
      </w:r>
      <w:r>
        <w:t xml:space="preserve"> specific amounts for 47a through 47h if </w:t>
      </w:r>
      <w:r w:rsidR="004A4861">
        <w:t>the survey would have asked for them</w:t>
      </w:r>
      <w:r>
        <w:t>. We also want to know if respondents would have used references</w:t>
      </w:r>
      <w:r w:rsidR="004A4861">
        <w:t xml:space="preserve"> such as tax forms or pay stubs</w:t>
      </w:r>
      <w:r>
        <w:t xml:space="preserve"> to look up their income information if they were completing the survey at home.</w:t>
      </w:r>
      <w:r w:rsidR="00220F37">
        <w:t xml:space="preserve"> </w:t>
      </w:r>
    </w:p>
    <w:p w14:paraId="11AC2FD0" w14:textId="77777777" w:rsidR="003211C7" w:rsidRPr="00220F37" w:rsidRDefault="00220F37" w:rsidP="004219EE">
      <w:r w:rsidRPr="00220F37">
        <w:rPr>
          <w:b/>
        </w:rPr>
        <w:t>Instructions</w:t>
      </w:r>
      <w:r>
        <w:rPr>
          <w:b/>
        </w:rPr>
        <w:t xml:space="preserve">: </w:t>
      </w:r>
      <w:r w:rsidRPr="00220F37">
        <w:t>Examine respondents</w:t>
      </w:r>
      <w:r>
        <w:t xml:space="preserve">’ use </w:t>
      </w:r>
      <w:r w:rsidRPr="00220F37">
        <w:t xml:space="preserve"> and understanding of the instruction text. </w:t>
      </w:r>
      <w:r>
        <w:t>We change</w:t>
      </w:r>
      <w:r w:rsidR="004A4861">
        <w:t>d</w:t>
      </w:r>
      <w:r>
        <w:t xml:space="preserve"> the wording and placement of some </w:t>
      </w:r>
      <w:r w:rsidR="004A4861">
        <w:t>the income instructions, and now q</w:t>
      </w:r>
      <w:r>
        <w:t>uestion 48 has significantly more instruction test. We want to know if respondents take the time to read the instructions and if they understand them.</w:t>
      </w:r>
    </w:p>
    <w:p w14:paraId="11AC2FD1" w14:textId="77777777" w:rsidR="00356875" w:rsidRPr="00E56C64" w:rsidRDefault="00356875" w:rsidP="004219EE">
      <w:r>
        <w:rPr>
          <w:b/>
        </w:rPr>
        <w:t>Respondent burden</w:t>
      </w:r>
      <w:r w:rsidR="00220F37">
        <w:rPr>
          <w:b/>
        </w:rPr>
        <w:t xml:space="preserve">: </w:t>
      </w:r>
      <w:r w:rsidR="00E56C64" w:rsidRPr="00E56C64">
        <w:t>Explore the effects of this question format on respondent burden.</w:t>
      </w:r>
      <w:r w:rsidR="00E56C64">
        <w:rPr>
          <w:b/>
        </w:rPr>
        <w:t xml:space="preserve"> </w:t>
      </w:r>
      <w:r w:rsidR="00E56C64">
        <w:t xml:space="preserve">This research goal is not mutually exclusive from the others. We believe that omitting the </w:t>
      </w:r>
      <w:r w:rsidR="004A4861">
        <w:t>requirement</w:t>
      </w:r>
      <w:r w:rsidR="00E56C64">
        <w:t xml:space="preserve"> to report income amounts for</w:t>
      </w:r>
      <w:r w:rsidR="004A4861">
        <w:t xml:space="preserve"> question </w:t>
      </w:r>
      <w:r w:rsidR="00E56C64">
        <w:t xml:space="preserve"> 47 will reduce respondent burden, but if this makes it more difficult to calculate </w:t>
      </w:r>
      <w:r w:rsidR="004A4861">
        <w:t>total income and if</w:t>
      </w:r>
      <w:r w:rsidR="00E56C64">
        <w:t xml:space="preserve"> the </w:t>
      </w:r>
      <w:r w:rsidR="004A4861">
        <w:t xml:space="preserve">revised </w:t>
      </w:r>
      <w:r w:rsidR="00E56C64">
        <w:t xml:space="preserve">instructions are more </w:t>
      </w:r>
      <w:r w:rsidR="004A4861">
        <w:t>cumbersome</w:t>
      </w:r>
      <w:r w:rsidR="00E56C64">
        <w:t xml:space="preserve">, then the main goal of this research </w:t>
      </w:r>
      <w:r w:rsidR="004A4861">
        <w:t>was not met</w:t>
      </w:r>
      <w:r w:rsidR="00E56C64">
        <w:t xml:space="preserve">. </w:t>
      </w:r>
    </w:p>
    <w:p w14:paraId="11AC2FD2" w14:textId="77777777" w:rsidR="004219EE" w:rsidRDefault="004219EE" w:rsidP="004219EE">
      <w:pPr>
        <w:pStyle w:val="Heading3"/>
      </w:pPr>
      <w:r>
        <w:t>Recruiting Requirements</w:t>
      </w:r>
    </w:p>
    <w:p w14:paraId="11AC2FD3" w14:textId="77777777" w:rsidR="004219EE" w:rsidRPr="008B5628" w:rsidRDefault="004219EE" w:rsidP="00CB1F11">
      <w:pPr>
        <w:contextualSpacing/>
        <w:rPr>
          <w:rFonts w:cs="Arial"/>
        </w:rPr>
      </w:pPr>
      <w:r>
        <w:rPr>
          <w:rFonts w:cs="Arial"/>
        </w:rPr>
        <w:t xml:space="preserve">1. </w:t>
      </w:r>
      <w:r w:rsidR="008B5628">
        <w:rPr>
          <w:rFonts w:cs="Arial"/>
        </w:rPr>
        <w:t xml:space="preserve">Respondents who </w:t>
      </w:r>
      <w:r w:rsidR="004A4861">
        <w:rPr>
          <w:rFonts w:cs="Arial"/>
        </w:rPr>
        <w:t>do not</w:t>
      </w:r>
      <w:r w:rsidR="008B5628">
        <w:rPr>
          <w:rFonts w:cs="Arial"/>
        </w:rPr>
        <w:t xml:space="preserve"> work or are retired</w:t>
      </w:r>
      <w:r w:rsidR="00CB1F11">
        <w:rPr>
          <w:rFonts w:cs="Arial"/>
        </w:rPr>
        <w:t xml:space="preserve"> along with those who have not worked in the past five years</w:t>
      </w:r>
      <w:r w:rsidR="008B5628">
        <w:rPr>
          <w:rFonts w:cs="Arial"/>
        </w:rPr>
        <w:t xml:space="preserve"> (in recognition that we need mostly workers for weeks </w:t>
      </w:r>
      <w:r w:rsidR="008B5628" w:rsidRPr="008B5628">
        <w:rPr>
          <w:rFonts w:cs="Arial"/>
        </w:rPr>
        <w:t>worked, this can be a smaller number of respondents)</w:t>
      </w:r>
      <w:r w:rsidR="00CB1F11">
        <w:rPr>
          <w:rFonts w:cs="Arial"/>
        </w:rPr>
        <w:t>.</w:t>
      </w:r>
    </w:p>
    <w:p w14:paraId="11AC2FD4" w14:textId="77777777" w:rsidR="008B5628" w:rsidRDefault="004219EE" w:rsidP="00CB1F11">
      <w:pPr>
        <w:contextualSpacing/>
        <w:rPr>
          <w:rFonts w:eastAsia="Times New Roman" w:cs="Times New Roman"/>
          <w:color w:val="000000"/>
          <w:shd w:val="clear" w:color="auto" w:fill="FFFFFF"/>
        </w:rPr>
      </w:pPr>
      <w:r w:rsidRPr="008B5628">
        <w:rPr>
          <w:rFonts w:cs="Arial"/>
        </w:rPr>
        <w:t xml:space="preserve">2. </w:t>
      </w:r>
      <w:r w:rsidR="008B5628" w:rsidRPr="008B5628">
        <w:rPr>
          <w:rFonts w:cs="Arial"/>
        </w:rPr>
        <w:t xml:space="preserve">Respondents </w:t>
      </w:r>
      <w:r w:rsidR="00E56C64">
        <w:rPr>
          <w:rFonts w:cs="Arial"/>
        </w:rPr>
        <w:t xml:space="preserve">who are </w:t>
      </w:r>
      <w:r w:rsidR="008B5628" w:rsidRPr="008B5628">
        <w:rPr>
          <w:rFonts w:eastAsia="Times New Roman" w:cs="Times New Roman"/>
          <w:color w:val="000000"/>
          <w:shd w:val="clear" w:color="auto" w:fill="FFFFFF"/>
        </w:rPr>
        <w:t>currently working (employed with a wage/salary job)</w:t>
      </w:r>
    </w:p>
    <w:p w14:paraId="11AC2FD5" w14:textId="77777777" w:rsidR="00CB1F11" w:rsidRPr="00CB1F11" w:rsidRDefault="00CB1F11" w:rsidP="00CB1F11">
      <w:pPr>
        <w:spacing w:line="240" w:lineRule="auto"/>
        <w:contextualSpacing/>
        <w:rPr>
          <w:rFonts w:eastAsia="Times New Roman" w:cs="Times New Roman"/>
          <w:shd w:val="clear" w:color="auto" w:fill="FFFFFF"/>
        </w:rPr>
      </w:pPr>
      <w:r>
        <w:rPr>
          <w:rFonts w:eastAsia="Times New Roman" w:cs="Times New Roman"/>
          <w:shd w:val="clear" w:color="auto" w:fill="FFFFFF"/>
        </w:rPr>
        <w:t>3</w:t>
      </w:r>
      <w:r w:rsidR="005B6622">
        <w:rPr>
          <w:rFonts w:eastAsia="Times New Roman" w:cs="Times New Roman"/>
          <w:shd w:val="clear" w:color="auto" w:fill="FFFFFF"/>
        </w:rPr>
        <w:t xml:space="preserve">. Respondents </w:t>
      </w:r>
      <w:r w:rsidR="00603D2B">
        <w:rPr>
          <w:rFonts w:eastAsia="Times New Roman" w:cs="Times New Roman"/>
          <w:shd w:val="clear" w:color="auto" w:fill="FFFFFF"/>
        </w:rPr>
        <w:t>who receive each of these income types:</w:t>
      </w:r>
    </w:p>
    <w:p w14:paraId="11AC2FD6" w14:textId="77777777" w:rsidR="00CB1F11" w:rsidRDefault="00CB1F11" w:rsidP="00CB1F11">
      <w:pPr>
        <w:spacing w:line="240" w:lineRule="auto"/>
        <w:ind w:firstLine="720"/>
        <w:contextualSpacing/>
        <w:rPr>
          <w:rFonts w:cs="Arial"/>
        </w:rPr>
      </w:pPr>
      <w:r>
        <w:rPr>
          <w:rFonts w:eastAsia="Times New Roman" w:cs="Times New Roman"/>
          <w:color w:val="000000"/>
          <w:shd w:val="clear" w:color="auto" w:fill="FFFFFF"/>
        </w:rPr>
        <w:t xml:space="preserve">- </w:t>
      </w:r>
      <w:r w:rsidR="004A4861">
        <w:rPr>
          <w:rFonts w:eastAsia="Times New Roman" w:cs="Times New Roman"/>
          <w:color w:val="000000"/>
          <w:shd w:val="clear" w:color="auto" w:fill="FFFFFF"/>
        </w:rPr>
        <w:t>Self-employment</w:t>
      </w:r>
      <w:r w:rsidR="008B5628" w:rsidRPr="00CB1F11">
        <w:rPr>
          <w:rFonts w:eastAsia="Times New Roman" w:cs="Times New Roman"/>
          <w:color w:val="000000"/>
          <w:shd w:val="clear" w:color="auto" w:fill="FFFFFF"/>
        </w:rPr>
        <w:t xml:space="preserve"> </w:t>
      </w:r>
      <w:r>
        <w:rPr>
          <w:rFonts w:eastAsia="Times New Roman" w:cs="Times New Roman"/>
          <w:color w:val="000000"/>
          <w:shd w:val="clear" w:color="auto" w:fill="FFFFFF"/>
        </w:rPr>
        <w:t>income</w:t>
      </w:r>
    </w:p>
    <w:p w14:paraId="13D40737" w14:textId="77777777" w:rsidR="0088132C" w:rsidRDefault="00CB1F11" w:rsidP="00CB1F11">
      <w:pPr>
        <w:spacing w:line="240" w:lineRule="auto"/>
        <w:ind w:firstLine="720"/>
        <w:contextualSpacing/>
        <w:rPr>
          <w:rFonts w:eastAsia="Times New Roman" w:cs="Times New Roman"/>
          <w:color w:val="000000"/>
          <w:shd w:val="clear" w:color="auto" w:fill="FFFFFF"/>
        </w:rPr>
      </w:pPr>
      <w:r>
        <w:rPr>
          <w:rFonts w:eastAsia="Times New Roman" w:cs="Times New Roman"/>
          <w:color w:val="000000"/>
          <w:shd w:val="clear" w:color="auto" w:fill="FFFFFF"/>
        </w:rPr>
        <w:t xml:space="preserve">- </w:t>
      </w:r>
      <w:r w:rsidR="004A4861" w:rsidRPr="008B5628">
        <w:rPr>
          <w:rFonts w:eastAsia="Times New Roman" w:cs="Times New Roman"/>
          <w:color w:val="000000"/>
          <w:shd w:val="clear" w:color="auto" w:fill="FFFFFF"/>
        </w:rPr>
        <w:t>Interest</w:t>
      </w:r>
      <w:r w:rsidR="008B5628" w:rsidRPr="008B5628">
        <w:rPr>
          <w:rFonts w:eastAsia="Times New Roman" w:cs="Times New Roman"/>
          <w:color w:val="000000"/>
          <w:shd w:val="clear" w:color="auto" w:fill="FFFFFF"/>
        </w:rPr>
        <w:t xml:space="preserve"> or dividend </w:t>
      </w:r>
    </w:p>
    <w:p w14:paraId="11AC2FD7" w14:textId="65A89537" w:rsidR="008B5628" w:rsidRPr="00CB1F11" w:rsidRDefault="0088132C" w:rsidP="00CB1F11">
      <w:pPr>
        <w:spacing w:line="240" w:lineRule="auto"/>
        <w:ind w:firstLine="720"/>
        <w:contextualSpacing/>
        <w:rPr>
          <w:rFonts w:cs="Arial"/>
        </w:rPr>
      </w:pPr>
      <w:r>
        <w:rPr>
          <w:rFonts w:eastAsia="Times New Roman" w:cs="Times New Roman"/>
          <w:color w:val="000000"/>
          <w:shd w:val="clear" w:color="auto" w:fill="FFFFFF"/>
        </w:rPr>
        <w:t>- N</w:t>
      </w:r>
      <w:r w:rsidR="008B5628" w:rsidRPr="008B5628">
        <w:rPr>
          <w:rFonts w:eastAsia="Times New Roman" w:cs="Times New Roman"/>
          <w:color w:val="000000"/>
          <w:shd w:val="clear" w:color="auto" w:fill="FFFFFF"/>
        </w:rPr>
        <w:t>et rental income</w:t>
      </w:r>
    </w:p>
    <w:p w14:paraId="11AC2FD8" w14:textId="77777777" w:rsidR="008B5628" w:rsidRPr="008B5628" w:rsidRDefault="00CB1F11" w:rsidP="00CB1F11">
      <w:pPr>
        <w:shd w:val="clear" w:color="auto" w:fill="FFFFFF"/>
        <w:spacing w:after="0" w:line="240" w:lineRule="auto"/>
        <w:ind w:firstLine="720"/>
        <w:contextualSpacing/>
        <w:rPr>
          <w:rFonts w:eastAsia="Times New Roman" w:cs="Times New Roman"/>
          <w:color w:val="000000"/>
          <w:shd w:val="clear" w:color="auto" w:fill="FFFFFF"/>
        </w:rPr>
      </w:pPr>
      <w:r>
        <w:rPr>
          <w:rFonts w:eastAsia="Times New Roman" w:cs="Times New Roman"/>
          <w:color w:val="000000"/>
          <w:shd w:val="clear" w:color="auto" w:fill="FFFFFF"/>
        </w:rPr>
        <w:t xml:space="preserve">- </w:t>
      </w:r>
      <w:r w:rsidR="00603D2B">
        <w:rPr>
          <w:rFonts w:eastAsia="Times New Roman" w:cs="Times New Roman"/>
          <w:color w:val="000000"/>
          <w:shd w:val="clear" w:color="auto" w:fill="FFFFFF"/>
        </w:rPr>
        <w:t>Pension or 401k</w:t>
      </w:r>
    </w:p>
    <w:p w14:paraId="11AC2FD9" w14:textId="77777777" w:rsidR="00CB1F11" w:rsidRDefault="00CB1F11" w:rsidP="00CB1F11">
      <w:pPr>
        <w:ind w:firstLine="720"/>
        <w:contextualSpacing/>
        <w:rPr>
          <w:rFonts w:ascii="Calibri" w:hAnsi="Calibri"/>
          <w:color w:val="000000"/>
          <w:shd w:val="clear" w:color="auto" w:fill="FFFFFF"/>
        </w:rPr>
      </w:pPr>
      <w:r>
        <w:rPr>
          <w:rFonts w:eastAsia="Times New Roman" w:cs="Times New Roman"/>
          <w:color w:val="000000"/>
          <w:shd w:val="clear" w:color="auto" w:fill="FFFFFF"/>
        </w:rPr>
        <w:t xml:space="preserve">- </w:t>
      </w:r>
      <w:r w:rsidR="00603D2B">
        <w:rPr>
          <w:rFonts w:ascii="Calibri" w:hAnsi="Calibri"/>
          <w:color w:val="000000"/>
          <w:shd w:val="clear" w:color="auto" w:fill="FFFFFF"/>
        </w:rPr>
        <w:t>S</w:t>
      </w:r>
      <w:r>
        <w:rPr>
          <w:rFonts w:ascii="Calibri" w:hAnsi="Calibri"/>
          <w:color w:val="000000"/>
          <w:shd w:val="clear" w:color="auto" w:fill="FFFFFF"/>
        </w:rPr>
        <w:t>ocial security</w:t>
      </w:r>
    </w:p>
    <w:p w14:paraId="11AC2FDA" w14:textId="77777777" w:rsidR="00CB1F11" w:rsidRDefault="00603D2B" w:rsidP="00CB1F11">
      <w:pPr>
        <w:ind w:firstLine="720"/>
        <w:contextualSpacing/>
        <w:rPr>
          <w:rFonts w:ascii="Calibri" w:hAnsi="Calibri"/>
          <w:color w:val="000000"/>
          <w:shd w:val="clear" w:color="auto" w:fill="FFFFFF"/>
        </w:rPr>
      </w:pPr>
      <w:r>
        <w:rPr>
          <w:rFonts w:ascii="Calibri" w:hAnsi="Calibri"/>
          <w:color w:val="000000"/>
          <w:shd w:val="clear" w:color="auto" w:fill="FFFFFF"/>
        </w:rPr>
        <w:t>- S</w:t>
      </w:r>
      <w:r w:rsidR="00CB1F11">
        <w:rPr>
          <w:rFonts w:ascii="Calibri" w:hAnsi="Calibri"/>
          <w:color w:val="000000"/>
          <w:shd w:val="clear" w:color="auto" w:fill="FFFFFF"/>
        </w:rPr>
        <w:t xml:space="preserve">upplemental </w:t>
      </w:r>
      <w:r w:rsidR="004A4861">
        <w:rPr>
          <w:rFonts w:ascii="Calibri" w:hAnsi="Calibri"/>
          <w:color w:val="000000"/>
          <w:shd w:val="clear" w:color="auto" w:fill="FFFFFF"/>
        </w:rPr>
        <w:t>security income</w:t>
      </w:r>
    </w:p>
    <w:p w14:paraId="11AC2FDB" w14:textId="77777777" w:rsidR="008B5628" w:rsidRDefault="00CB1F11" w:rsidP="00CB1F11">
      <w:pPr>
        <w:ind w:firstLine="720"/>
        <w:contextualSpacing/>
        <w:rPr>
          <w:rFonts w:cs="Arial"/>
        </w:rPr>
      </w:pPr>
      <w:r>
        <w:rPr>
          <w:rFonts w:ascii="Calibri" w:hAnsi="Calibri"/>
          <w:color w:val="000000"/>
          <w:shd w:val="clear" w:color="auto" w:fill="FFFFFF"/>
        </w:rPr>
        <w:lastRenderedPageBreak/>
        <w:t xml:space="preserve">- </w:t>
      </w:r>
      <w:r w:rsidR="00603D2B">
        <w:rPr>
          <w:rFonts w:ascii="Calibri" w:hAnsi="Calibri"/>
          <w:color w:val="000000"/>
          <w:shd w:val="clear" w:color="auto" w:fill="FFFFFF"/>
        </w:rPr>
        <w:t>P</w:t>
      </w:r>
      <w:r w:rsidR="00E56C64">
        <w:rPr>
          <w:rFonts w:ascii="Calibri" w:hAnsi="Calibri"/>
          <w:color w:val="000000"/>
          <w:shd w:val="clear" w:color="auto" w:fill="FFFFFF"/>
        </w:rPr>
        <w:t>ublic</w:t>
      </w:r>
      <w:r>
        <w:rPr>
          <w:rFonts w:ascii="Calibri" w:hAnsi="Calibri"/>
          <w:color w:val="000000"/>
          <w:shd w:val="clear" w:color="auto" w:fill="FFFFFF"/>
        </w:rPr>
        <w:t xml:space="preserve"> assistance income</w:t>
      </w:r>
    </w:p>
    <w:p w14:paraId="11AC2FDC" w14:textId="77777777" w:rsidR="00CB1F11" w:rsidRDefault="00CB1F11" w:rsidP="00CB1F11">
      <w:pPr>
        <w:contextualSpacing/>
      </w:pPr>
      <w:r>
        <w:t xml:space="preserve">4. </w:t>
      </w:r>
      <w:r w:rsidR="00603D2B">
        <w:t xml:space="preserve">Respondents who are married and receive self-employment income from a business or interest </w:t>
      </w:r>
      <w:r w:rsidR="001511F0">
        <w:t xml:space="preserve">and </w:t>
      </w:r>
      <w:r w:rsidR="00603D2B">
        <w:t>dividends</w:t>
      </w:r>
      <w:r w:rsidR="001511F0">
        <w:t>,</w:t>
      </w:r>
      <w:r w:rsidR="00603D2B">
        <w:t xml:space="preserve"> or net rental income (we want to know how they report joint income)</w:t>
      </w:r>
    </w:p>
    <w:p w14:paraId="11AC2FDD" w14:textId="77777777" w:rsidR="00356875" w:rsidRDefault="00356875" w:rsidP="005629D0"/>
    <w:p w14:paraId="11AC2FDE" w14:textId="77777777" w:rsidR="00356875" w:rsidRDefault="00356875" w:rsidP="00356875">
      <w:pPr>
        <w:pStyle w:val="Heading3"/>
      </w:pPr>
      <w:r>
        <w:t>Proposed Wording</w:t>
      </w:r>
    </w:p>
    <w:tbl>
      <w:tblPr>
        <w:tblStyle w:val="TableGrid"/>
        <w:tblW w:w="0" w:type="auto"/>
        <w:tblLook w:val="04A0" w:firstRow="1" w:lastRow="0" w:firstColumn="1" w:lastColumn="0" w:noHBand="0" w:noVBand="1"/>
      </w:tblPr>
      <w:tblGrid>
        <w:gridCol w:w="4338"/>
        <w:gridCol w:w="5238"/>
      </w:tblGrid>
      <w:tr w:rsidR="00356875" w:rsidRPr="001A0E18" w14:paraId="11AC2FE1" w14:textId="77777777" w:rsidTr="00157B13">
        <w:tc>
          <w:tcPr>
            <w:tcW w:w="4338" w:type="dxa"/>
            <w:shd w:val="clear" w:color="auto" w:fill="D9D9D9" w:themeFill="background1" w:themeFillShade="D9"/>
          </w:tcPr>
          <w:p w14:paraId="11AC2FDF" w14:textId="77777777" w:rsidR="00356875" w:rsidRPr="001A0E18" w:rsidRDefault="00356875" w:rsidP="00157B13">
            <w:pPr>
              <w:jc w:val="center"/>
              <w:rPr>
                <w:b/>
              </w:rPr>
            </w:pPr>
            <w:r>
              <w:rPr>
                <w:b/>
              </w:rPr>
              <w:t xml:space="preserve">Paper </w:t>
            </w:r>
          </w:p>
        </w:tc>
        <w:tc>
          <w:tcPr>
            <w:tcW w:w="5238" w:type="dxa"/>
            <w:shd w:val="clear" w:color="auto" w:fill="D9D9D9" w:themeFill="background1" w:themeFillShade="D9"/>
          </w:tcPr>
          <w:p w14:paraId="11AC2FE0" w14:textId="77777777" w:rsidR="00356875" w:rsidRPr="001A0E18" w:rsidRDefault="00356875" w:rsidP="00157B13">
            <w:pPr>
              <w:jc w:val="center"/>
              <w:rPr>
                <w:b/>
              </w:rPr>
            </w:pPr>
            <w:r w:rsidRPr="001A0E18">
              <w:rPr>
                <w:b/>
              </w:rPr>
              <w:t>CATI/CAPI</w:t>
            </w:r>
          </w:p>
        </w:tc>
      </w:tr>
      <w:tr w:rsidR="00356875" w:rsidRPr="00E73DA6" w14:paraId="11AC306A" w14:textId="77777777" w:rsidTr="00157B13">
        <w:tc>
          <w:tcPr>
            <w:tcW w:w="4338" w:type="dxa"/>
          </w:tcPr>
          <w:p w14:paraId="11AC2FE2" w14:textId="77777777" w:rsidR="006B3989" w:rsidRDefault="006B3989" w:rsidP="00157B13">
            <w:pPr>
              <w:rPr>
                <w:b/>
              </w:rPr>
            </w:pPr>
          </w:p>
          <w:p w14:paraId="11AC2FE3" w14:textId="77777777" w:rsidR="002810EF" w:rsidRPr="006B3989" w:rsidRDefault="002810EF" w:rsidP="00157B13">
            <w:pPr>
              <w:rPr>
                <w:b/>
              </w:rPr>
            </w:pPr>
            <w:r>
              <w:rPr>
                <w:b/>
              </w:rPr>
              <w:t>47.</w:t>
            </w:r>
            <w:r w:rsidR="00157B13" w:rsidRPr="002810EF">
              <w:rPr>
                <w:b/>
              </w:rPr>
              <w:t xml:space="preserve"> INCOME RECEIVED IN 2015</w:t>
            </w:r>
            <w:r w:rsidR="001511F0">
              <w:rPr>
                <w:b/>
              </w:rPr>
              <w:t>*</w:t>
            </w:r>
          </w:p>
          <w:p w14:paraId="11AC2FE4" w14:textId="77777777" w:rsidR="00157B13" w:rsidRDefault="00157B13" w:rsidP="00157B13">
            <w:pPr>
              <w:rPr>
                <w:i/>
              </w:rPr>
            </w:pPr>
            <w:r>
              <w:rPr>
                <w:i/>
              </w:rPr>
              <w:t>Consider income received from January 1, 2015</w:t>
            </w:r>
            <w:r w:rsidR="002810EF">
              <w:rPr>
                <w:i/>
              </w:rPr>
              <w:t xml:space="preserve"> to December 31, 2015.</w:t>
            </w:r>
          </w:p>
          <w:p w14:paraId="11AC2FE5" w14:textId="77777777" w:rsidR="002810EF" w:rsidRDefault="002810EF" w:rsidP="00157B13">
            <w:pPr>
              <w:rPr>
                <w:i/>
              </w:rPr>
            </w:pPr>
          </w:p>
          <w:p w14:paraId="11AC2FE6" w14:textId="77777777" w:rsidR="002810EF" w:rsidRDefault="002810EF" w:rsidP="00157B13">
            <w:pPr>
              <w:rPr>
                <w:i/>
              </w:rPr>
            </w:pPr>
            <w:r>
              <w:rPr>
                <w:i/>
              </w:rPr>
              <w:t>For income received jointly, if you know the appropriate amount for each person, mark (X) “Yes” for each person. If not, mark (X) “Yes” for only one person and mark (X) “No” for the other person.</w:t>
            </w:r>
          </w:p>
          <w:p w14:paraId="11AC2FE7" w14:textId="77777777" w:rsidR="002810EF" w:rsidRDefault="002810EF" w:rsidP="00157B13">
            <w:pPr>
              <w:rPr>
                <w:i/>
              </w:rPr>
            </w:pPr>
          </w:p>
          <w:p w14:paraId="11AC2FE8" w14:textId="77777777" w:rsidR="002810EF" w:rsidRPr="002810EF" w:rsidRDefault="002810EF" w:rsidP="002810EF">
            <w:pPr>
              <w:autoSpaceDE w:val="0"/>
              <w:autoSpaceDN w:val="0"/>
              <w:adjustRightInd w:val="0"/>
              <w:rPr>
                <w:rFonts w:cs="Univers-Black"/>
                <w:b/>
                <w:bCs/>
              </w:rPr>
            </w:pPr>
            <w:r w:rsidRPr="002810EF">
              <w:rPr>
                <w:rFonts w:cs="Univers-Black"/>
                <w:b/>
                <w:bCs/>
              </w:rPr>
              <w:t xml:space="preserve">a. </w:t>
            </w:r>
            <w:r w:rsidRPr="002810EF">
              <w:rPr>
                <w:rFonts w:cs="Univers-Black"/>
                <w:b/>
              </w:rPr>
              <w:t>In 2015, did this person receive w</w:t>
            </w:r>
            <w:r w:rsidRPr="002810EF">
              <w:rPr>
                <w:rFonts w:cs="Univers-Black"/>
                <w:b/>
                <w:bCs/>
              </w:rPr>
              <w:t>ages,</w:t>
            </w:r>
          </w:p>
          <w:p w14:paraId="11AC2FE9" w14:textId="77777777" w:rsidR="002810EF" w:rsidRDefault="002810EF" w:rsidP="002810EF">
            <w:pPr>
              <w:rPr>
                <w:rFonts w:cs="Univers-Black"/>
                <w:b/>
              </w:rPr>
            </w:pPr>
            <w:r w:rsidRPr="002810EF">
              <w:rPr>
                <w:rFonts w:cs="Univers-Black"/>
                <w:b/>
                <w:bCs/>
              </w:rPr>
              <w:t>salary, commissions, bonuses, or tips</w:t>
            </w:r>
            <w:r w:rsidRPr="002810EF">
              <w:rPr>
                <w:rFonts w:cs="Univers-Black"/>
                <w:b/>
              </w:rPr>
              <w:t>?</w:t>
            </w:r>
          </w:p>
          <w:p w14:paraId="11AC2FEA" w14:textId="77777777" w:rsidR="002810EF" w:rsidRPr="00ED24C8" w:rsidRDefault="002810EF" w:rsidP="002810EF">
            <w:pPr>
              <w:pStyle w:val="ListParagraph"/>
              <w:numPr>
                <w:ilvl w:val="0"/>
                <w:numId w:val="3"/>
              </w:numPr>
            </w:pPr>
            <w:r>
              <w:t xml:space="preserve">Yes </w:t>
            </w:r>
          </w:p>
          <w:p w14:paraId="11AC2FEB" w14:textId="77777777" w:rsidR="002810EF" w:rsidRDefault="002810EF" w:rsidP="002810EF">
            <w:pPr>
              <w:pStyle w:val="ListParagraph"/>
              <w:numPr>
                <w:ilvl w:val="0"/>
                <w:numId w:val="3"/>
              </w:numPr>
            </w:pPr>
            <w:r>
              <w:t>No</w:t>
            </w:r>
          </w:p>
          <w:p w14:paraId="11AC2FEC" w14:textId="77777777" w:rsidR="002810EF" w:rsidRDefault="002810EF" w:rsidP="002810EF">
            <w:pPr>
              <w:rPr>
                <w:rFonts w:cs="Univers-Black"/>
                <w:b/>
              </w:rPr>
            </w:pPr>
          </w:p>
          <w:p w14:paraId="11AC2FED" w14:textId="77777777" w:rsidR="002810EF" w:rsidRPr="002810EF" w:rsidRDefault="002810EF" w:rsidP="002810EF">
            <w:pPr>
              <w:autoSpaceDE w:val="0"/>
              <w:autoSpaceDN w:val="0"/>
              <w:adjustRightInd w:val="0"/>
              <w:rPr>
                <w:rFonts w:cs="Univers-Black"/>
                <w:b/>
                <w:bCs/>
              </w:rPr>
            </w:pPr>
            <w:r w:rsidRPr="002810EF">
              <w:rPr>
                <w:rFonts w:cs="Univers-Black"/>
                <w:b/>
              </w:rPr>
              <w:t>b. In 2015, did this person receive s</w:t>
            </w:r>
            <w:r w:rsidRPr="002810EF">
              <w:rPr>
                <w:rFonts w:cs="Univers-Black"/>
                <w:b/>
                <w:bCs/>
              </w:rPr>
              <w:t>elf</w:t>
            </w:r>
            <w:r>
              <w:rPr>
                <w:rFonts w:cs="Univers-Black"/>
                <w:b/>
                <w:bCs/>
              </w:rPr>
              <w:t xml:space="preserve">-employment </w:t>
            </w:r>
            <w:r w:rsidRPr="002810EF">
              <w:rPr>
                <w:rFonts w:cs="Univers-Black"/>
                <w:b/>
                <w:bCs/>
              </w:rPr>
              <w:t>income from own nonfarm</w:t>
            </w:r>
          </w:p>
          <w:p w14:paraId="11AC2FEE" w14:textId="77777777" w:rsidR="002810EF" w:rsidRPr="002810EF" w:rsidRDefault="002810EF" w:rsidP="002810EF">
            <w:pPr>
              <w:autoSpaceDE w:val="0"/>
              <w:autoSpaceDN w:val="0"/>
              <w:adjustRightInd w:val="0"/>
              <w:rPr>
                <w:rFonts w:cs="Univers-Black"/>
                <w:b/>
                <w:bCs/>
              </w:rPr>
            </w:pPr>
            <w:r w:rsidRPr="002810EF">
              <w:rPr>
                <w:rFonts w:cs="Univers-Black"/>
                <w:b/>
                <w:bCs/>
              </w:rPr>
              <w:t>businesses or farm businesses, including</w:t>
            </w:r>
          </w:p>
          <w:p w14:paraId="11AC2FEF" w14:textId="77777777" w:rsidR="002810EF" w:rsidRPr="002810EF" w:rsidRDefault="002810EF" w:rsidP="002810EF">
            <w:pPr>
              <w:autoSpaceDE w:val="0"/>
              <w:autoSpaceDN w:val="0"/>
              <w:adjustRightInd w:val="0"/>
              <w:rPr>
                <w:rFonts w:cs="Univers-Oblique"/>
                <w:i/>
                <w:iCs/>
              </w:rPr>
            </w:pPr>
            <w:r w:rsidRPr="002810EF">
              <w:rPr>
                <w:rFonts w:cs="Univers-Black"/>
                <w:b/>
                <w:bCs/>
              </w:rPr>
              <w:t>proprietorships and partnerships</w:t>
            </w:r>
            <w:r w:rsidRPr="002810EF">
              <w:rPr>
                <w:rFonts w:cs="Univers-Black"/>
              </w:rPr>
              <w:t xml:space="preserve">? </w:t>
            </w:r>
            <w:r w:rsidRPr="002810EF">
              <w:rPr>
                <w:rFonts w:cs="Univers-Oblique"/>
                <w:i/>
                <w:iCs/>
              </w:rPr>
              <w:t>If the net</w:t>
            </w:r>
          </w:p>
          <w:p w14:paraId="11AC2FF0" w14:textId="77777777" w:rsidR="002810EF" w:rsidRPr="002810EF" w:rsidRDefault="002810EF" w:rsidP="002810EF">
            <w:pPr>
              <w:rPr>
                <w:rFonts w:cs="Univers-Black"/>
                <w:b/>
              </w:rPr>
            </w:pPr>
            <w:r w:rsidRPr="002810EF">
              <w:rPr>
                <w:rFonts w:cs="Univers-Oblique"/>
                <w:i/>
                <w:iCs/>
              </w:rPr>
              <w:t>income was a loss, mark (X) the "Loss" box.</w:t>
            </w:r>
          </w:p>
          <w:p w14:paraId="11AC2FF1" w14:textId="77777777" w:rsidR="002810EF" w:rsidRPr="00ED24C8" w:rsidRDefault="002810EF" w:rsidP="002810EF">
            <w:pPr>
              <w:pStyle w:val="ListParagraph"/>
              <w:numPr>
                <w:ilvl w:val="0"/>
                <w:numId w:val="3"/>
              </w:numPr>
            </w:pPr>
            <w:r>
              <w:t xml:space="preserve">Yes </w:t>
            </w:r>
          </w:p>
          <w:p w14:paraId="11AC2FF2" w14:textId="77777777" w:rsidR="002810EF" w:rsidRDefault="002810EF" w:rsidP="002810EF">
            <w:pPr>
              <w:pStyle w:val="ListParagraph"/>
              <w:numPr>
                <w:ilvl w:val="0"/>
                <w:numId w:val="3"/>
              </w:numPr>
            </w:pPr>
            <w:r>
              <w:t>No</w:t>
            </w:r>
          </w:p>
          <w:p w14:paraId="42A32E84" w14:textId="6998D47C" w:rsidR="00090D38" w:rsidRDefault="00090D38" w:rsidP="002810EF">
            <w:pPr>
              <w:pStyle w:val="ListParagraph"/>
              <w:numPr>
                <w:ilvl w:val="0"/>
                <w:numId w:val="3"/>
              </w:numPr>
            </w:pPr>
            <w:r>
              <w:t>Loss</w:t>
            </w:r>
          </w:p>
          <w:p w14:paraId="11AC2FF3" w14:textId="77777777" w:rsidR="002810EF" w:rsidRPr="002810EF" w:rsidRDefault="002810EF" w:rsidP="002810EF">
            <w:pPr>
              <w:rPr>
                <w:b/>
                <w:i/>
              </w:rPr>
            </w:pPr>
          </w:p>
          <w:p w14:paraId="11AC2FF4" w14:textId="77777777" w:rsidR="002810EF" w:rsidRPr="002810EF" w:rsidRDefault="002810EF" w:rsidP="002810EF">
            <w:pPr>
              <w:autoSpaceDE w:val="0"/>
              <w:autoSpaceDN w:val="0"/>
              <w:adjustRightInd w:val="0"/>
              <w:rPr>
                <w:rFonts w:cs="Univers-Black"/>
                <w:b/>
                <w:bCs/>
              </w:rPr>
            </w:pPr>
            <w:r w:rsidRPr="002810EF">
              <w:rPr>
                <w:rFonts w:cs="Univers-Black"/>
                <w:b/>
              </w:rPr>
              <w:t>c. In 2015, did this person receive i</w:t>
            </w:r>
            <w:r w:rsidRPr="002810EF">
              <w:rPr>
                <w:rFonts w:cs="Univers-Black"/>
                <w:b/>
                <w:bCs/>
              </w:rPr>
              <w:t>nterest,</w:t>
            </w:r>
          </w:p>
          <w:p w14:paraId="11AC2FF5" w14:textId="77777777" w:rsidR="002810EF" w:rsidRPr="002810EF" w:rsidRDefault="002810EF" w:rsidP="002810EF">
            <w:pPr>
              <w:autoSpaceDE w:val="0"/>
              <w:autoSpaceDN w:val="0"/>
              <w:adjustRightInd w:val="0"/>
              <w:rPr>
                <w:rFonts w:cs="Univers-Black"/>
                <w:b/>
                <w:bCs/>
              </w:rPr>
            </w:pPr>
            <w:r w:rsidRPr="002810EF">
              <w:rPr>
                <w:rFonts w:cs="Univers-Black"/>
                <w:b/>
                <w:bCs/>
              </w:rPr>
              <w:t>dividends, net rental income, royalty</w:t>
            </w:r>
          </w:p>
          <w:p w14:paraId="11AC2FF6" w14:textId="77777777" w:rsidR="002810EF" w:rsidRPr="002810EF" w:rsidRDefault="002810EF" w:rsidP="002810EF">
            <w:pPr>
              <w:autoSpaceDE w:val="0"/>
              <w:autoSpaceDN w:val="0"/>
              <w:adjustRightInd w:val="0"/>
              <w:rPr>
                <w:rFonts w:cs="Univers-Black"/>
              </w:rPr>
            </w:pPr>
            <w:r w:rsidRPr="002810EF">
              <w:rPr>
                <w:rFonts w:cs="Univers-Black"/>
                <w:b/>
                <w:bCs/>
              </w:rPr>
              <w:t>income, or income from estates and trusts</w:t>
            </w:r>
            <w:r w:rsidRPr="002810EF">
              <w:rPr>
                <w:rFonts w:cs="Univers-Black"/>
              </w:rPr>
              <w:t>?</w:t>
            </w:r>
          </w:p>
          <w:p w14:paraId="11AC2FF7" w14:textId="77777777" w:rsidR="002810EF" w:rsidRPr="002810EF" w:rsidRDefault="002810EF" w:rsidP="002810EF">
            <w:pPr>
              <w:autoSpaceDE w:val="0"/>
              <w:autoSpaceDN w:val="0"/>
              <w:adjustRightInd w:val="0"/>
              <w:rPr>
                <w:rFonts w:cs="Univers-Oblique"/>
                <w:i/>
                <w:iCs/>
              </w:rPr>
            </w:pPr>
            <w:r w:rsidRPr="002810EF">
              <w:rPr>
                <w:rFonts w:cs="Univers-Oblique"/>
                <w:i/>
                <w:iCs/>
              </w:rPr>
              <w:t>Consider even small accounts credited to an</w:t>
            </w:r>
          </w:p>
          <w:p w14:paraId="11AC2FF8" w14:textId="77777777" w:rsidR="00356875" w:rsidRPr="002810EF" w:rsidRDefault="002810EF" w:rsidP="002810EF">
            <w:pPr>
              <w:autoSpaceDE w:val="0"/>
              <w:autoSpaceDN w:val="0"/>
              <w:adjustRightInd w:val="0"/>
              <w:rPr>
                <w:rFonts w:cs="Univers-Oblique"/>
                <w:i/>
                <w:iCs/>
              </w:rPr>
            </w:pPr>
            <w:r w:rsidRPr="002810EF">
              <w:rPr>
                <w:rFonts w:cs="Univers-Oblique"/>
                <w:i/>
                <w:iCs/>
              </w:rPr>
              <w:t xml:space="preserve">account. If the </w:t>
            </w:r>
            <w:r>
              <w:rPr>
                <w:rFonts w:cs="Univers-Oblique"/>
                <w:i/>
                <w:iCs/>
              </w:rPr>
              <w:t xml:space="preserve">net income was a loss, mark (X) </w:t>
            </w:r>
            <w:r w:rsidRPr="002810EF">
              <w:rPr>
                <w:rFonts w:cs="Univers-Oblique"/>
                <w:i/>
                <w:iCs/>
              </w:rPr>
              <w:t>the "Loss" box.</w:t>
            </w:r>
          </w:p>
          <w:p w14:paraId="11AC2FF9" w14:textId="77777777" w:rsidR="002810EF" w:rsidRPr="00ED24C8" w:rsidRDefault="002810EF" w:rsidP="002810EF">
            <w:pPr>
              <w:pStyle w:val="ListParagraph"/>
              <w:numPr>
                <w:ilvl w:val="0"/>
                <w:numId w:val="3"/>
              </w:numPr>
            </w:pPr>
            <w:r>
              <w:t xml:space="preserve">Yes </w:t>
            </w:r>
          </w:p>
          <w:p w14:paraId="11AC2FFA" w14:textId="77777777" w:rsidR="002810EF" w:rsidRDefault="002810EF" w:rsidP="002810EF">
            <w:pPr>
              <w:pStyle w:val="ListParagraph"/>
              <w:numPr>
                <w:ilvl w:val="0"/>
                <w:numId w:val="3"/>
              </w:numPr>
            </w:pPr>
            <w:r>
              <w:t>No</w:t>
            </w:r>
          </w:p>
          <w:p w14:paraId="271C950E" w14:textId="0884AE80" w:rsidR="00090D38" w:rsidRDefault="00090D38" w:rsidP="002810EF">
            <w:pPr>
              <w:pStyle w:val="ListParagraph"/>
              <w:numPr>
                <w:ilvl w:val="0"/>
                <w:numId w:val="3"/>
              </w:numPr>
            </w:pPr>
            <w:r>
              <w:t>Loss</w:t>
            </w:r>
          </w:p>
          <w:p w14:paraId="11AC2FFB" w14:textId="77777777" w:rsidR="002810EF" w:rsidRDefault="002810EF" w:rsidP="002810EF">
            <w:pPr>
              <w:rPr>
                <w:rFonts w:ascii="Univers-Oblique" w:hAnsi="Univers-Oblique" w:cs="Univers-Oblique"/>
                <w:i/>
                <w:iCs/>
                <w:sz w:val="18"/>
                <w:szCs w:val="18"/>
              </w:rPr>
            </w:pPr>
          </w:p>
          <w:p w14:paraId="11AC2FFC" w14:textId="77777777" w:rsidR="002810EF" w:rsidRPr="002810EF" w:rsidRDefault="002810EF" w:rsidP="002810EF">
            <w:pPr>
              <w:rPr>
                <w:b/>
              </w:rPr>
            </w:pPr>
            <w:r w:rsidRPr="002810EF">
              <w:rPr>
                <w:b/>
              </w:rPr>
              <w:t>d. In 2015, did this person receive Social Security or Railroad Retirement?</w:t>
            </w:r>
          </w:p>
          <w:p w14:paraId="11AC2FFD" w14:textId="77777777" w:rsidR="002810EF" w:rsidRPr="00ED24C8" w:rsidRDefault="002810EF" w:rsidP="002810EF">
            <w:pPr>
              <w:pStyle w:val="ListParagraph"/>
              <w:numPr>
                <w:ilvl w:val="0"/>
                <w:numId w:val="3"/>
              </w:numPr>
            </w:pPr>
            <w:r>
              <w:t xml:space="preserve">Yes </w:t>
            </w:r>
          </w:p>
          <w:p w14:paraId="11AC2FFE" w14:textId="77777777" w:rsidR="002810EF" w:rsidRDefault="002810EF" w:rsidP="002810EF">
            <w:pPr>
              <w:pStyle w:val="ListParagraph"/>
              <w:numPr>
                <w:ilvl w:val="0"/>
                <w:numId w:val="3"/>
              </w:numPr>
            </w:pPr>
            <w:r>
              <w:t>No</w:t>
            </w:r>
          </w:p>
          <w:p w14:paraId="11AC2FFF" w14:textId="77777777" w:rsidR="002810EF" w:rsidRDefault="002810EF" w:rsidP="002810EF"/>
          <w:p w14:paraId="11AC3000" w14:textId="77777777" w:rsidR="00F47107" w:rsidRDefault="00F47107" w:rsidP="002810EF">
            <w:pPr>
              <w:rPr>
                <w:b/>
              </w:rPr>
            </w:pPr>
          </w:p>
          <w:p w14:paraId="11AC3001" w14:textId="77777777" w:rsidR="00F47107" w:rsidRDefault="00F47107" w:rsidP="002810EF">
            <w:pPr>
              <w:rPr>
                <w:b/>
              </w:rPr>
            </w:pPr>
          </w:p>
          <w:p w14:paraId="11AC3002" w14:textId="77777777" w:rsidR="002810EF" w:rsidRPr="002810EF" w:rsidRDefault="002810EF" w:rsidP="002810EF">
            <w:pPr>
              <w:rPr>
                <w:b/>
              </w:rPr>
            </w:pPr>
            <w:r w:rsidRPr="002810EF">
              <w:rPr>
                <w:b/>
              </w:rPr>
              <w:t>e. In 2015, did this person receive Supplemental Security Income (SS)?</w:t>
            </w:r>
          </w:p>
          <w:p w14:paraId="11AC3003" w14:textId="77777777" w:rsidR="002810EF" w:rsidRPr="00ED24C8" w:rsidRDefault="002810EF" w:rsidP="002810EF">
            <w:pPr>
              <w:pStyle w:val="ListParagraph"/>
              <w:numPr>
                <w:ilvl w:val="0"/>
                <w:numId w:val="3"/>
              </w:numPr>
            </w:pPr>
            <w:r>
              <w:t xml:space="preserve">Yes </w:t>
            </w:r>
          </w:p>
          <w:p w14:paraId="11AC3004" w14:textId="77777777" w:rsidR="006B3989" w:rsidRDefault="002810EF" w:rsidP="00157B13">
            <w:pPr>
              <w:pStyle w:val="ListParagraph"/>
              <w:numPr>
                <w:ilvl w:val="0"/>
                <w:numId w:val="3"/>
              </w:numPr>
            </w:pPr>
            <w:r>
              <w:t>No</w:t>
            </w:r>
          </w:p>
          <w:p w14:paraId="11AC3005" w14:textId="77777777" w:rsidR="006B3989" w:rsidRPr="006B3989" w:rsidRDefault="006B3989" w:rsidP="00157B13">
            <w:pPr>
              <w:pStyle w:val="ListParagraph"/>
              <w:numPr>
                <w:ilvl w:val="0"/>
                <w:numId w:val="3"/>
              </w:numPr>
            </w:pPr>
          </w:p>
          <w:p w14:paraId="11AC3006" w14:textId="77777777" w:rsidR="006B3989" w:rsidRDefault="006B3989" w:rsidP="00157B13">
            <w:pPr>
              <w:rPr>
                <w:b/>
              </w:rPr>
            </w:pPr>
          </w:p>
          <w:p w14:paraId="11AC3007" w14:textId="77777777" w:rsidR="00735F02" w:rsidRPr="006B3989" w:rsidRDefault="00735F02" w:rsidP="00157B13">
            <w:pPr>
              <w:rPr>
                <w:b/>
              </w:rPr>
            </w:pPr>
            <w:r w:rsidRPr="006B3989">
              <w:rPr>
                <w:b/>
              </w:rPr>
              <w:t>f. In 2015, did this person receive any public assistance or welfare payments from the state or local welfare office?</w:t>
            </w:r>
          </w:p>
          <w:p w14:paraId="11AC3008" w14:textId="77777777" w:rsidR="006B3989" w:rsidRPr="00ED24C8" w:rsidRDefault="006B3989" w:rsidP="006B3989">
            <w:pPr>
              <w:pStyle w:val="ListParagraph"/>
              <w:numPr>
                <w:ilvl w:val="0"/>
                <w:numId w:val="3"/>
              </w:numPr>
            </w:pPr>
            <w:r>
              <w:t xml:space="preserve">Yes </w:t>
            </w:r>
          </w:p>
          <w:p w14:paraId="11AC3009" w14:textId="77777777" w:rsidR="006B3989" w:rsidRDefault="006B3989" w:rsidP="006B3989">
            <w:pPr>
              <w:pStyle w:val="ListParagraph"/>
              <w:numPr>
                <w:ilvl w:val="0"/>
                <w:numId w:val="3"/>
              </w:numPr>
            </w:pPr>
            <w:r>
              <w:t>No</w:t>
            </w:r>
          </w:p>
          <w:p w14:paraId="11AC300A" w14:textId="77777777" w:rsidR="00735F02" w:rsidRDefault="00735F02" w:rsidP="00157B13"/>
          <w:p w14:paraId="11AC300B" w14:textId="77777777" w:rsidR="00735F02" w:rsidRPr="006B3989" w:rsidRDefault="00735F02" w:rsidP="00157B13">
            <w:pPr>
              <w:rPr>
                <w:i/>
              </w:rPr>
            </w:pPr>
            <w:r w:rsidRPr="006B3989">
              <w:rPr>
                <w:b/>
              </w:rPr>
              <w:t xml:space="preserve">g. In 2015, did this person receive retirement, survivor, or disability pensions? </w:t>
            </w:r>
            <w:r w:rsidRPr="006B3989">
              <w:rPr>
                <w:i/>
              </w:rPr>
              <w:t>This does NOT include Social Security.</w:t>
            </w:r>
          </w:p>
          <w:p w14:paraId="11AC300C" w14:textId="77777777" w:rsidR="006B3989" w:rsidRPr="00ED24C8" w:rsidRDefault="006B3989" w:rsidP="006B3989">
            <w:pPr>
              <w:pStyle w:val="ListParagraph"/>
              <w:numPr>
                <w:ilvl w:val="0"/>
                <w:numId w:val="3"/>
              </w:numPr>
            </w:pPr>
            <w:r>
              <w:t xml:space="preserve">Yes </w:t>
            </w:r>
          </w:p>
          <w:p w14:paraId="11AC300D" w14:textId="77777777" w:rsidR="006B3989" w:rsidRDefault="006B3989" w:rsidP="006B3989">
            <w:pPr>
              <w:pStyle w:val="ListParagraph"/>
              <w:numPr>
                <w:ilvl w:val="0"/>
                <w:numId w:val="3"/>
              </w:numPr>
            </w:pPr>
            <w:r>
              <w:t>No</w:t>
            </w:r>
          </w:p>
          <w:p w14:paraId="11AC300E" w14:textId="77777777" w:rsidR="00735F02" w:rsidRDefault="00735F02" w:rsidP="00157B13"/>
          <w:p w14:paraId="11AC300F" w14:textId="77777777" w:rsidR="00735F02" w:rsidRPr="006B3989" w:rsidRDefault="00735F02" w:rsidP="00157B13">
            <w:pPr>
              <w:rPr>
                <w:i/>
              </w:rPr>
            </w:pPr>
            <w:r w:rsidRPr="006B3989">
              <w:rPr>
                <w:b/>
              </w:rPr>
              <w:t xml:space="preserve">h. In 2015, did this person receive any other sources of income received regularly such as Veterans’ (VA) payments, unemployment, compensation, child support or alimony? </w:t>
            </w:r>
            <w:r w:rsidRPr="006B3989">
              <w:rPr>
                <w:i/>
              </w:rPr>
              <w:t>This does not include lump sum payments such as money from an inheritance or the sale of a home.</w:t>
            </w:r>
          </w:p>
          <w:p w14:paraId="11AC3010" w14:textId="77777777" w:rsidR="006B3989" w:rsidRPr="00ED24C8" w:rsidRDefault="006B3989" w:rsidP="006B3989">
            <w:pPr>
              <w:pStyle w:val="ListParagraph"/>
              <w:numPr>
                <w:ilvl w:val="0"/>
                <w:numId w:val="3"/>
              </w:numPr>
            </w:pPr>
            <w:r>
              <w:t xml:space="preserve">Yes </w:t>
            </w:r>
          </w:p>
          <w:p w14:paraId="11AC3011" w14:textId="77777777" w:rsidR="006B3989" w:rsidRDefault="006B3989" w:rsidP="00157B13">
            <w:pPr>
              <w:pStyle w:val="ListParagraph"/>
              <w:numPr>
                <w:ilvl w:val="0"/>
                <w:numId w:val="3"/>
              </w:numPr>
            </w:pPr>
            <w:r>
              <w:t>No</w:t>
            </w:r>
          </w:p>
          <w:p w14:paraId="11AC3012" w14:textId="77777777" w:rsidR="00735F02" w:rsidRPr="00735F02" w:rsidRDefault="00735F02" w:rsidP="00157B13">
            <w:pPr>
              <w:rPr>
                <w:szCs w:val="24"/>
              </w:rPr>
            </w:pPr>
          </w:p>
          <w:p w14:paraId="11AC3013" w14:textId="3F74704E" w:rsidR="00735F02" w:rsidRPr="006B3989" w:rsidRDefault="00735F02" w:rsidP="006B3989">
            <w:pPr>
              <w:rPr>
                <w:b/>
                <w:szCs w:val="24"/>
              </w:rPr>
            </w:pPr>
            <w:r w:rsidRPr="00735F02">
              <w:rPr>
                <w:b/>
                <w:szCs w:val="24"/>
              </w:rPr>
              <w:t>48. What was this</w:t>
            </w:r>
            <w:r w:rsidR="006B3989">
              <w:rPr>
                <w:b/>
                <w:szCs w:val="24"/>
              </w:rPr>
              <w:t xml:space="preserve"> person’s total income in 2015</w:t>
            </w:r>
            <w:r w:rsidR="00D15502">
              <w:rPr>
                <w:b/>
                <w:szCs w:val="24"/>
              </w:rPr>
              <w:t xml:space="preserve"> from all sources</w:t>
            </w:r>
            <w:r w:rsidR="006B3989">
              <w:rPr>
                <w:b/>
                <w:szCs w:val="24"/>
              </w:rPr>
              <w:t>?</w:t>
            </w:r>
          </w:p>
          <w:p w14:paraId="11AC3014" w14:textId="77777777" w:rsidR="00735F02" w:rsidRPr="00735F02" w:rsidRDefault="00735F02" w:rsidP="00735F02">
            <w:pPr>
              <w:autoSpaceDE w:val="0"/>
              <w:autoSpaceDN w:val="0"/>
              <w:adjustRightInd w:val="0"/>
              <w:rPr>
                <w:rFonts w:cs="Univers-Oblique"/>
                <w:i/>
                <w:iCs/>
                <w:szCs w:val="24"/>
              </w:rPr>
            </w:pPr>
            <w:r w:rsidRPr="00735F02">
              <w:rPr>
                <w:rFonts w:cs="Univers-Oblique"/>
                <w:i/>
                <w:iCs/>
                <w:szCs w:val="24"/>
              </w:rPr>
              <w:t>Include income a</w:t>
            </w:r>
            <w:r>
              <w:rPr>
                <w:rFonts w:cs="Univers-Oblique"/>
                <w:i/>
                <w:iCs/>
                <w:szCs w:val="24"/>
              </w:rPr>
              <w:t xml:space="preserve">mounts for questions 47a to 47h </w:t>
            </w:r>
            <w:r w:rsidRPr="00735F02">
              <w:rPr>
                <w:rFonts w:cs="Univers-Oblique"/>
                <w:i/>
                <w:iCs/>
                <w:szCs w:val="24"/>
              </w:rPr>
              <w:t>that were marked (X) "Yes."</w:t>
            </w:r>
          </w:p>
          <w:p w14:paraId="11AC3015" w14:textId="77777777" w:rsidR="00735F02" w:rsidRDefault="00735F02" w:rsidP="00735F02">
            <w:pPr>
              <w:autoSpaceDE w:val="0"/>
              <w:autoSpaceDN w:val="0"/>
              <w:adjustRightInd w:val="0"/>
              <w:rPr>
                <w:rFonts w:cs="Univers-Oblique"/>
                <w:i/>
                <w:iCs/>
                <w:szCs w:val="24"/>
              </w:rPr>
            </w:pPr>
          </w:p>
          <w:p w14:paraId="11AC3016" w14:textId="77777777" w:rsidR="00735F02" w:rsidRPr="00735F02" w:rsidRDefault="00735F02" w:rsidP="00735F02">
            <w:pPr>
              <w:autoSpaceDE w:val="0"/>
              <w:autoSpaceDN w:val="0"/>
              <w:adjustRightInd w:val="0"/>
              <w:rPr>
                <w:rFonts w:cs="Univers-Oblique"/>
                <w:i/>
                <w:iCs/>
                <w:szCs w:val="24"/>
              </w:rPr>
            </w:pPr>
            <w:r w:rsidRPr="00735F02">
              <w:rPr>
                <w:rFonts w:cs="Univers-Oblique"/>
                <w:i/>
                <w:iCs/>
                <w:szCs w:val="24"/>
              </w:rPr>
              <w:t>If "Yes" for 47a, include amount from all jobs</w:t>
            </w:r>
          </w:p>
          <w:p w14:paraId="11AC3017" w14:textId="77777777" w:rsidR="00735F02" w:rsidRPr="00735F02" w:rsidRDefault="00735F02" w:rsidP="00735F02">
            <w:pPr>
              <w:autoSpaceDE w:val="0"/>
              <w:autoSpaceDN w:val="0"/>
              <w:adjustRightInd w:val="0"/>
              <w:rPr>
                <w:rFonts w:cs="Univers-Oblique"/>
                <w:i/>
                <w:iCs/>
                <w:szCs w:val="24"/>
              </w:rPr>
            </w:pPr>
            <w:r w:rsidRPr="00735F02">
              <w:rPr>
                <w:rFonts w:cs="Univers-Oblique"/>
                <w:i/>
                <w:iCs/>
                <w:szCs w:val="24"/>
              </w:rPr>
              <w:t>before deductions for taxes, bonds, dues, or</w:t>
            </w:r>
          </w:p>
          <w:p w14:paraId="11AC3018" w14:textId="77777777" w:rsidR="00735F02" w:rsidRDefault="00735F02" w:rsidP="00735F02">
            <w:pPr>
              <w:autoSpaceDE w:val="0"/>
              <w:autoSpaceDN w:val="0"/>
              <w:adjustRightInd w:val="0"/>
              <w:rPr>
                <w:rFonts w:cs="Univers-Oblique"/>
                <w:i/>
                <w:iCs/>
                <w:szCs w:val="24"/>
              </w:rPr>
            </w:pPr>
            <w:r w:rsidRPr="00735F02">
              <w:rPr>
                <w:rFonts w:cs="Univers-Oblique"/>
                <w:i/>
                <w:iCs/>
                <w:szCs w:val="24"/>
              </w:rPr>
              <w:t>other items.</w:t>
            </w:r>
          </w:p>
          <w:p w14:paraId="11AC3019" w14:textId="77777777" w:rsidR="00735F02" w:rsidRPr="00735F02" w:rsidRDefault="00735F02" w:rsidP="00735F02">
            <w:pPr>
              <w:autoSpaceDE w:val="0"/>
              <w:autoSpaceDN w:val="0"/>
              <w:adjustRightInd w:val="0"/>
              <w:rPr>
                <w:rFonts w:cs="Univers-Oblique"/>
                <w:i/>
                <w:iCs/>
                <w:szCs w:val="24"/>
              </w:rPr>
            </w:pPr>
          </w:p>
          <w:p w14:paraId="11AC301A" w14:textId="77777777" w:rsidR="00735F02" w:rsidRPr="00735F02" w:rsidRDefault="00735F02" w:rsidP="00735F02">
            <w:pPr>
              <w:autoSpaceDE w:val="0"/>
              <w:autoSpaceDN w:val="0"/>
              <w:adjustRightInd w:val="0"/>
              <w:rPr>
                <w:rFonts w:cs="Univers-Oblique"/>
                <w:i/>
                <w:iCs/>
                <w:szCs w:val="24"/>
              </w:rPr>
            </w:pPr>
            <w:r w:rsidRPr="00735F02">
              <w:rPr>
                <w:rFonts w:cs="Univers-Oblique"/>
                <w:i/>
                <w:iCs/>
                <w:szCs w:val="24"/>
              </w:rPr>
              <w:t>If "Yes" for 47b, include NET income after</w:t>
            </w:r>
          </w:p>
          <w:p w14:paraId="11AC301B" w14:textId="77777777" w:rsidR="00735F02" w:rsidRDefault="00735F02" w:rsidP="00735F02">
            <w:pPr>
              <w:autoSpaceDE w:val="0"/>
              <w:autoSpaceDN w:val="0"/>
              <w:adjustRightInd w:val="0"/>
              <w:rPr>
                <w:rFonts w:cs="Univers-Oblique"/>
                <w:i/>
                <w:iCs/>
                <w:szCs w:val="24"/>
              </w:rPr>
            </w:pPr>
            <w:r w:rsidRPr="00735F02">
              <w:rPr>
                <w:rFonts w:cs="Univers-Oblique"/>
                <w:i/>
                <w:iCs/>
                <w:szCs w:val="24"/>
              </w:rPr>
              <w:t>business expenses.</w:t>
            </w:r>
          </w:p>
          <w:p w14:paraId="11AC301C" w14:textId="77777777" w:rsidR="00735F02" w:rsidRPr="00735F02" w:rsidRDefault="00735F02" w:rsidP="00735F02">
            <w:pPr>
              <w:autoSpaceDE w:val="0"/>
              <w:autoSpaceDN w:val="0"/>
              <w:adjustRightInd w:val="0"/>
              <w:rPr>
                <w:rFonts w:cs="Univers-Oblique"/>
                <w:i/>
                <w:iCs/>
                <w:szCs w:val="24"/>
              </w:rPr>
            </w:pPr>
          </w:p>
          <w:p w14:paraId="11AC301D" w14:textId="77777777" w:rsidR="00735F02" w:rsidRPr="00735F02" w:rsidRDefault="00735F02" w:rsidP="00735F02">
            <w:pPr>
              <w:autoSpaceDE w:val="0"/>
              <w:autoSpaceDN w:val="0"/>
              <w:adjustRightInd w:val="0"/>
              <w:rPr>
                <w:rFonts w:cs="Univers-Oblique"/>
                <w:i/>
                <w:iCs/>
                <w:szCs w:val="24"/>
              </w:rPr>
            </w:pPr>
            <w:r w:rsidRPr="00735F02">
              <w:rPr>
                <w:rFonts w:cs="Univers-Oblique"/>
                <w:i/>
                <w:iCs/>
                <w:szCs w:val="24"/>
              </w:rPr>
              <w:t>If "Loss" for 47b or 47c, subtract amount from</w:t>
            </w:r>
          </w:p>
          <w:p w14:paraId="11AC301E" w14:textId="77777777" w:rsidR="00735F02" w:rsidRDefault="00735F02" w:rsidP="00735F02">
            <w:pPr>
              <w:autoSpaceDE w:val="0"/>
              <w:autoSpaceDN w:val="0"/>
              <w:adjustRightInd w:val="0"/>
              <w:rPr>
                <w:rFonts w:cs="Univers-Oblique"/>
                <w:i/>
                <w:iCs/>
                <w:szCs w:val="24"/>
              </w:rPr>
            </w:pPr>
            <w:r w:rsidRPr="00735F02">
              <w:rPr>
                <w:rFonts w:cs="Univers-Oblique"/>
                <w:i/>
                <w:iCs/>
                <w:szCs w:val="24"/>
              </w:rPr>
              <w:t>total income.</w:t>
            </w:r>
          </w:p>
          <w:p w14:paraId="11AC301F" w14:textId="77777777" w:rsidR="00735F02" w:rsidRPr="00735F02" w:rsidRDefault="00735F02" w:rsidP="00735F02">
            <w:pPr>
              <w:autoSpaceDE w:val="0"/>
              <w:autoSpaceDN w:val="0"/>
              <w:adjustRightInd w:val="0"/>
              <w:rPr>
                <w:rFonts w:cs="Univers-Oblique"/>
                <w:i/>
                <w:iCs/>
                <w:szCs w:val="24"/>
              </w:rPr>
            </w:pPr>
          </w:p>
          <w:p w14:paraId="11AC3020" w14:textId="77777777" w:rsidR="00735F02" w:rsidRPr="00735F02" w:rsidRDefault="00735F02" w:rsidP="00735F02">
            <w:pPr>
              <w:autoSpaceDE w:val="0"/>
              <w:autoSpaceDN w:val="0"/>
              <w:adjustRightInd w:val="0"/>
              <w:rPr>
                <w:rFonts w:cs="Univers-Oblique"/>
                <w:i/>
                <w:iCs/>
                <w:szCs w:val="24"/>
              </w:rPr>
            </w:pPr>
            <w:r w:rsidRPr="00735F02">
              <w:rPr>
                <w:rFonts w:cs="Univers-Oblique"/>
                <w:i/>
                <w:iCs/>
                <w:szCs w:val="24"/>
              </w:rPr>
              <w:t>For income received jointly, include the</w:t>
            </w:r>
          </w:p>
          <w:p w14:paraId="11AC3021" w14:textId="77777777" w:rsidR="00735F02" w:rsidRPr="00735F02" w:rsidRDefault="00735F02" w:rsidP="00735F02">
            <w:pPr>
              <w:autoSpaceDE w:val="0"/>
              <w:autoSpaceDN w:val="0"/>
              <w:adjustRightInd w:val="0"/>
              <w:rPr>
                <w:rFonts w:cs="Univers-Oblique"/>
                <w:i/>
                <w:iCs/>
                <w:szCs w:val="24"/>
              </w:rPr>
            </w:pPr>
            <w:r w:rsidRPr="00735F02">
              <w:rPr>
                <w:rFonts w:cs="Univers-Oblique"/>
                <w:i/>
                <w:iCs/>
                <w:szCs w:val="24"/>
              </w:rPr>
              <w:t>appropriate share for this person in the total.</w:t>
            </w:r>
          </w:p>
          <w:p w14:paraId="11AC3022" w14:textId="77777777" w:rsidR="00735F02" w:rsidRDefault="00735F02" w:rsidP="00735F02">
            <w:pPr>
              <w:autoSpaceDE w:val="0"/>
              <w:autoSpaceDN w:val="0"/>
              <w:adjustRightInd w:val="0"/>
              <w:rPr>
                <w:rFonts w:cs="Univers-Oblique"/>
                <w:i/>
                <w:iCs/>
                <w:szCs w:val="24"/>
              </w:rPr>
            </w:pPr>
          </w:p>
          <w:p w14:paraId="11AC3023" w14:textId="77777777" w:rsidR="00F47107" w:rsidRDefault="00F47107" w:rsidP="00735F02">
            <w:pPr>
              <w:autoSpaceDE w:val="0"/>
              <w:autoSpaceDN w:val="0"/>
              <w:adjustRightInd w:val="0"/>
              <w:rPr>
                <w:rFonts w:cs="Univers-Oblique"/>
                <w:i/>
                <w:iCs/>
                <w:szCs w:val="24"/>
              </w:rPr>
            </w:pPr>
          </w:p>
          <w:p w14:paraId="11AC3024" w14:textId="77777777" w:rsidR="00F47107" w:rsidRDefault="00F47107" w:rsidP="00735F02">
            <w:pPr>
              <w:autoSpaceDE w:val="0"/>
              <w:autoSpaceDN w:val="0"/>
              <w:adjustRightInd w:val="0"/>
              <w:rPr>
                <w:rFonts w:cs="Univers-Oblique"/>
                <w:i/>
                <w:iCs/>
                <w:szCs w:val="24"/>
              </w:rPr>
            </w:pPr>
          </w:p>
          <w:p w14:paraId="11AC3025" w14:textId="77777777" w:rsidR="00735F02" w:rsidRPr="00735F02" w:rsidRDefault="00735F02" w:rsidP="00735F02">
            <w:pPr>
              <w:autoSpaceDE w:val="0"/>
              <w:autoSpaceDN w:val="0"/>
              <w:adjustRightInd w:val="0"/>
              <w:rPr>
                <w:rFonts w:cs="Univers-Oblique"/>
                <w:i/>
                <w:iCs/>
                <w:szCs w:val="24"/>
              </w:rPr>
            </w:pPr>
            <w:r w:rsidRPr="00735F02">
              <w:rPr>
                <w:rFonts w:cs="Univers-Oblique"/>
                <w:i/>
                <w:iCs/>
                <w:szCs w:val="24"/>
              </w:rPr>
              <w:t>If net income was a loss, enter the</w:t>
            </w:r>
            <w:r>
              <w:rPr>
                <w:rFonts w:cs="Univers-Oblique"/>
                <w:i/>
                <w:iCs/>
                <w:szCs w:val="24"/>
              </w:rPr>
              <w:t xml:space="preserve"> amount and </w:t>
            </w:r>
            <w:r w:rsidRPr="00735F02">
              <w:rPr>
                <w:rFonts w:cs="Univers-Oblique"/>
                <w:i/>
                <w:iCs/>
                <w:szCs w:val="24"/>
              </w:rPr>
              <w:t>mark (X) the "Loss" box next to the dollar</w:t>
            </w:r>
          </w:p>
          <w:p w14:paraId="11AC3026" w14:textId="77777777" w:rsidR="006B3989" w:rsidRDefault="00735F02" w:rsidP="00735F02">
            <w:pPr>
              <w:rPr>
                <w:rFonts w:cs="Univers-Oblique"/>
                <w:i/>
                <w:iCs/>
                <w:szCs w:val="24"/>
              </w:rPr>
            </w:pPr>
            <w:r w:rsidRPr="00735F02">
              <w:rPr>
                <w:rFonts w:cs="Univers-Oblique"/>
                <w:i/>
                <w:iCs/>
                <w:szCs w:val="24"/>
              </w:rPr>
              <w:t>amount.</w:t>
            </w:r>
          </w:p>
          <w:p w14:paraId="11AC3027" w14:textId="77777777" w:rsidR="001511F0" w:rsidRDefault="001511F0" w:rsidP="00735F02">
            <w:pPr>
              <w:rPr>
                <w:rFonts w:cs="Univers-Oblique"/>
                <w:i/>
                <w:iCs/>
                <w:szCs w:val="24"/>
              </w:rPr>
            </w:pPr>
          </w:p>
          <w:p w14:paraId="11AC3028" w14:textId="77777777" w:rsidR="006B3989" w:rsidRPr="00735F02" w:rsidRDefault="006B3989" w:rsidP="00735F02">
            <w:pPr>
              <w:rPr>
                <w:szCs w:val="24"/>
              </w:rPr>
            </w:pPr>
            <w:r>
              <w:rPr>
                <w:noProof/>
              </w:rPr>
              <w:drawing>
                <wp:inline distT="0" distB="0" distL="0" distR="0" wp14:anchorId="11AC30DF" wp14:editId="11AC30E0">
                  <wp:extent cx="2371725" cy="6495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71428" cy="649436"/>
                          </a:xfrm>
                          <a:prstGeom prst="rect">
                            <a:avLst/>
                          </a:prstGeom>
                        </pic:spPr>
                      </pic:pic>
                    </a:graphicData>
                  </a:graphic>
                </wp:inline>
              </w:drawing>
            </w:r>
          </w:p>
          <w:p w14:paraId="11AC3029" w14:textId="77777777" w:rsidR="00356875" w:rsidRPr="00D62359" w:rsidRDefault="00356875" w:rsidP="00157B13">
            <w:pPr>
              <w:rPr>
                <w:sz w:val="20"/>
                <w:szCs w:val="20"/>
              </w:rPr>
            </w:pPr>
          </w:p>
        </w:tc>
        <w:tc>
          <w:tcPr>
            <w:tcW w:w="5238" w:type="dxa"/>
          </w:tcPr>
          <w:p w14:paraId="11AC302A" w14:textId="77777777" w:rsidR="00356875" w:rsidRDefault="00356875" w:rsidP="00157B13">
            <w:pPr>
              <w:rPr>
                <w:b/>
                <w:bCs/>
              </w:rPr>
            </w:pPr>
          </w:p>
          <w:p w14:paraId="11AC302B" w14:textId="58FC2A21" w:rsidR="006B3989" w:rsidRPr="00040052" w:rsidRDefault="006B3989" w:rsidP="006B3989">
            <w:pPr>
              <w:contextualSpacing/>
              <w:rPr>
                <w:b/>
              </w:rPr>
            </w:pPr>
            <w:r w:rsidRPr="00040052">
              <w:rPr>
                <w:b/>
              </w:rPr>
              <w:t>The next few questions are about income</w:t>
            </w:r>
            <w:r w:rsidR="00D15502">
              <w:rPr>
                <w:b/>
              </w:rPr>
              <w:t xml:space="preserve"> received</w:t>
            </w:r>
            <w:r w:rsidR="00040052" w:rsidRPr="00040052">
              <w:rPr>
                <w:b/>
              </w:rPr>
              <w:t xml:space="preserve"> in 2015</w:t>
            </w:r>
            <w:r w:rsidR="001511F0">
              <w:rPr>
                <w:b/>
              </w:rPr>
              <w:t>*</w:t>
            </w:r>
            <w:r w:rsidR="00040052" w:rsidRPr="00040052">
              <w:rPr>
                <w:b/>
              </w:rPr>
              <w:t>,</w:t>
            </w:r>
            <w:r w:rsidR="001511F0">
              <w:rPr>
                <w:b/>
              </w:rPr>
              <w:t xml:space="preserve"> </w:t>
            </w:r>
            <w:r w:rsidRPr="00040052">
              <w:rPr>
                <w:b/>
              </w:rPr>
              <w:t>that is from January 1, 2015 to December 31, 2015…</w:t>
            </w:r>
          </w:p>
          <w:p w14:paraId="11AC302C" w14:textId="77777777" w:rsidR="006B3989" w:rsidRDefault="006B3989" w:rsidP="006B3989">
            <w:pPr>
              <w:contextualSpacing/>
            </w:pPr>
          </w:p>
          <w:p w14:paraId="11AC302D" w14:textId="77777777" w:rsidR="006B3989" w:rsidRPr="00040052" w:rsidRDefault="006B3989" w:rsidP="006B3989">
            <w:pPr>
              <w:contextualSpacing/>
              <w:rPr>
                <w:b/>
              </w:rPr>
            </w:pPr>
            <w:r w:rsidRPr="00040052">
              <w:rPr>
                <w:b/>
              </w:rPr>
              <w:t xml:space="preserve">Did </w:t>
            </w:r>
            <w:r w:rsidR="00040052" w:rsidRPr="00040052">
              <w:rPr>
                <w:b/>
              </w:rPr>
              <w:t>(you/name)</w:t>
            </w:r>
            <w:r w:rsidRPr="00040052">
              <w:rPr>
                <w:b/>
              </w:rPr>
              <w:t xml:space="preserve"> receive any wages or salary?</w:t>
            </w:r>
          </w:p>
          <w:p w14:paraId="11AC302E" w14:textId="77777777" w:rsidR="00040052" w:rsidRPr="00ED24C8" w:rsidRDefault="00040052" w:rsidP="00040052">
            <w:pPr>
              <w:pStyle w:val="ListParagraph"/>
              <w:numPr>
                <w:ilvl w:val="0"/>
                <w:numId w:val="3"/>
              </w:numPr>
            </w:pPr>
            <w:r>
              <w:t xml:space="preserve">Yes </w:t>
            </w:r>
          </w:p>
          <w:p w14:paraId="11AC302F" w14:textId="77777777" w:rsidR="00040052" w:rsidRDefault="00040052" w:rsidP="00040052">
            <w:pPr>
              <w:pStyle w:val="ListParagraph"/>
              <w:numPr>
                <w:ilvl w:val="0"/>
                <w:numId w:val="3"/>
              </w:numPr>
            </w:pPr>
            <w:r>
              <w:t>No</w:t>
            </w:r>
          </w:p>
          <w:p w14:paraId="11AC3030" w14:textId="77777777" w:rsidR="00040052" w:rsidRDefault="00040052" w:rsidP="006B3989">
            <w:pPr>
              <w:contextualSpacing/>
              <w:rPr>
                <w:b/>
              </w:rPr>
            </w:pPr>
          </w:p>
          <w:p w14:paraId="11AC3031" w14:textId="77777777" w:rsidR="006B3989" w:rsidRPr="00040052" w:rsidRDefault="006B3989" w:rsidP="006B3989">
            <w:pPr>
              <w:contextualSpacing/>
              <w:rPr>
                <w:rFonts w:cs="Arial"/>
                <w:b/>
              </w:rPr>
            </w:pPr>
            <w:r w:rsidRPr="00040052">
              <w:rPr>
                <w:b/>
              </w:rPr>
              <w:t>Did</w:t>
            </w:r>
            <w:r w:rsidRPr="00D0080B">
              <w:t xml:space="preserve"> </w:t>
            </w:r>
            <w:r w:rsidR="00040052">
              <w:rPr>
                <w:b/>
              </w:rPr>
              <w:t>(you/name)</w:t>
            </w:r>
            <w:r w:rsidRPr="00D0080B">
              <w:t xml:space="preserve"> </w:t>
            </w:r>
            <w:r w:rsidRPr="00040052">
              <w:rPr>
                <w:b/>
              </w:rPr>
              <w:t>receive any</w:t>
            </w:r>
            <w:r w:rsidRPr="00D0080B">
              <w:t xml:space="preserve"> </w:t>
            </w:r>
            <w:r w:rsidRPr="00D0080B">
              <w:rPr>
                <w:rFonts w:cs="Arial"/>
              </w:rPr>
              <w:t>[</w:t>
            </w:r>
            <w:r w:rsidR="00040052">
              <w:rPr>
                <w:rFonts w:cs="Arial"/>
              </w:rPr>
              <w:t xml:space="preserve">FILL if yes to previous question: </w:t>
            </w:r>
            <w:r w:rsidRPr="00D0080B">
              <w:rPr>
                <w:rFonts w:cs="Arial"/>
              </w:rPr>
              <w:t xml:space="preserve"> "additional"]</w:t>
            </w:r>
            <w:r w:rsidRPr="00040052">
              <w:rPr>
                <w:rFonts w:cs="Arial"/>
                <w:b/>
              </w:rPr>
              <w:t xml:space="preserve"> tips, bonuses or commissions in 2015?</w:t>
            </w:r>
          </w:p>
          <w:p w14:paraId="11AC3032" w14:textId="77777777" w:rsidR="00040052" w:rsidRPr="00ED24C8" w:rsidRDefault="00040052" w:rsidP="00040052">
            <w:pPr>
              <w:pStyle w:val="ListParagraph"/>
              <w:numPr>
                <w:ilvl w:val="0"/>
                <w:numId w:val="3"/>
              </w:numPr>
            </w:pPr>
            <w:r>
              <w:t xml:space="preserve">Yes </w:t>
            </w:r>
          </w:p>
          <w:p w14:paraId="11AC3033" w14:textId="77777777" w:rsidR="00040052" w:rsidRDefault="00040052" w:rsidP="00040052">
            <w:pPr>
              <w:pStyle w:val="ListParagraph"/>
              <w:numPr>
                <w:ilvl w:val="0"/>
                <w:numId w:val="3"/>
              </w:numPr>
            </w:pPr>
            <w:r>
              <w:t>No</w:t>
            </w:r>
          </w:p>
          <w:p w14:paraId="11AC3034" w14:textId="77777777" w:rsidR="006B3989" w:rsidRDefault="006B3989" w:rsidP="006B3989">
            <w:pPr>
              <w:contextualSpacing/>
              <w:rPr>
                <w:b/>
              </w:rPr>
            </w:pPr>
          </w:p>
          <w:p w14:paraId="11AC3035" w14:textId="77777777" w:rsidR="006B3989" w:rsidRPr="00D0080B" w:rsidRDefault="006B3989" w:rsidP="006B3989">
            <w:pPr>
              <w:widowControl w:val="0"/>
              <w:tabs>
                <w:tab w:val="left" w:pos="90"/>
                <w:tab w:val="left" w:pos="1680"/>
              </w:tabs>
              <w:autoSpaceDE w:val="0"/>
              <w:autoSpaceDN w:val="0"/>
              <w:adjustRightInd w:val="0"/>
              <w:spacing w:before="180"/>
              <w:contextualSpacing/>
              <w:rPr>
                <w:rFonts w:cs="Arial"/>
                <w:color w:val="000000"/>
              </w:rPr>
            </w:pPr>
            <w:r w:rsidRPr="00040052">
              <w:rPr>
                <w:rFonts w:cs="Arial"/>
                <w:b/>
                <w:color w:val="000000"/>
              </w:rPr>
              <w:t xml:space="preserve">Did </w:t>
            </w:r>
            <w:r w:rsidR="00040052" w:rsidRPr="00040052">
              <w:rPr>
                <w:b/>
              </w:rPr>
              <w:t>(you/name)</w:t>
            </w:r>
            <w:r w:rsidRPr="00040052">
              <w:rPr>
                <w:rFonts w:cs="Arial"/>
                <w:b/>
                <w:color w:val="000000"/>
              </w:rPr>
              <w:t xml:space="preserve"> receive any self-employment income in 2015?</w:t>
            </w:r>
            <w:r w:rsidRPr="001511F0">
              <w:rPr>
                <w:rFonts w:cs="Arial"/>
                <w:b/>
                <w:color w:val="000000"/>
              </w:rPr>
              <w:t xml:space="preserve"> (</w:t>
            </w:r>
            <w:r w:rsidRPr="001511F0">
              <w:rPr>
                <w:rFonts w:cs="Arial"/>
                <w:b/>
              </w:rPr>
              <w:t xml:space="preserve">Consider income from own businesses (farm or non-farm) including proprietorships and partnerships.) </w:t>
            </w:r>
          </w:p>
          <w:p w14:paraId="11AC3036" w14:textId="77777777" w:rsidR="00040052" w:rsidRPr="00ED24C8" w:rsidRDefault="00040052" w:rsidP="00040052">
            <w:pPr>
              <w:pStyle w:val="ListParagraph"/>
              <w:numPr>
                <w:ilvl w:val="0"/>
                <w:numId w:val="3"/>
              </w:numPr>
            </w:pPr>
            <w:r>
              <w:t xml:space="preserve">Yes </w:t>
            </w:r>
          </w:p>
          <w:p w14:paraId="11AC3037" w14:textId="77777777" w:rsidR="006B3989" w:rsidRPr="00DA0A6E" w:rsidRDefault="00040052" w:rsidP="00DA0A6E">
            <w:pPr>
              <w:pStyle w:val="ListParagraph"/>
              <w:numPr>
                <w:ilvl w:val="0"/>
                <w:numId w:val="3"/>
              </w:numPr>
            </w:pPr>
            <w:r>
              <w:t xml:space="preserve">No </w:t>
            </w:r>
            <w:r w:rsidRPr="00ED24C8">
              <w:rPr>
                <w:i/>
              </w:rPr>
              <w:t>(skips next question)</w:t>
            </w:r>
          </w:p>
          <w:p w14:paraId="11AC3038" w14:textId="77777777" w:rsidR="00DA0A6E" w:rsidRPr="00DA0A6E" w:rsidRDefault="00DA0A6E" w:rsidP="00797E8F">
            <w:pPr>
              <w:pStyle w:val="ListParagraph"/>
            </w:pPr>
          </w:p>
          <w:p w14:paraId="11AC3039" w14:textId="77777777" w:rsidR="006B3989" w:rsidRPr="00DA0A6E" w:rsidRDefault="006B3989" w:rsidP="006B3989">
            <w:pPr>
              <w:widowControl w:val="0"/>
              <w:tabs>
                <w:tab w:val="left" w:pos="90"/>
                <w:tab w:val="left" w:pos="1680"/>
              </w:tabs>
              <w:autoSpaceDE w:val="0"/>
              <w:autoSpaceDN w:val="0"/>
              <w:adjustRightInd w:val="0"/>
              <w:contextualSpacing/>
              <w:rPr>
                <w:rFonts w:cs="Arial"/>
                <w:b/>
                <w:color w:val="000000"/>
              </w:rPr>
            </w:pPr>
            <w:r w:rsidRPr="00DA0A6E">
              <w:rPr>
                <w:rFonts w:cs="Arial"/>
                <w:b/>
                <w:color w:val="000000"/>
              </w:rPr>
              <w:t>Was this income a loss?</w:t>
            </w:r>
          </w:p>
          <w:p w14:paraId="11AC303A" w14:textId="77777777" w:rsidR="00040052" w:rsidRPr="00ED24C8" w:rsidRDefault="00040052" w:rsidP="00040052">
            <w:pPr>
              <w:pStyle w:val="ListParagraph"/>
              <w:numPr>
                <w:ilvl w:val="0"/>
                <w:numId w:val="3"/>
              </w:numPr>
            </w:pPr>
            <w:r>
              <w:t xml:space="preserve">Yes </w:t>
            </w:r>
          </w:p>
          <w:p w14:paraId="11AC303B" w14:textId="77777777" w:rsidR="00040052" w:rsidRDefault="00040052" w:rsidP="00040052">
            <w:pPr>
              <w:pStyle w:val="ListParagraph"/>
              <w:numPr>
                <w:ilvl w:val="0"/>
                <w:numId w:val="3"/>
              </w:numPr>
            </w:pPr>
            <w:r>
              <w:t>No</w:t>
            </w:r>
          </w:p>
          <w:p w14:paraId="11AC303C" w14:textId="77777777" w:rsidR="006B3989" w:rsidRDefault="006B3989" w:rsidP="006B3989">
            <w:pPr>
              <w:contextualSpacing/>
              <w:rPr>
                <w:b/>
              </w:rPr>
            </w:pPr>
          </w:p>
          <w:p w14:paraId="11AC303D" w14:textId="77777777" w:rsidR="006B3989" w:rsidRPr="00D0080B" w:rsidRDefault="006B3989" w:rsidP="006B3989">
            <w:pPr>
              <w:contextualSpacing/>
              <w:rPr>
                <w:b/>
              </w:rPr>
            </w:pPr>
            <w:r w:rsidRPr="00D0080B">
              <w:rPr>
                <w:rFonts w:cs="Arial"/>
                <w:color w:val="000000"/>
              </w:rPr>
              <w:t>[</w:t>
            </w:r>
            <w:r w:rsidR="00DA0A6E">
              <w:rPr>
                <w:rFonts w:cs="Arial"/>
                <w:color w:val="000000"/>
              </w:rPr>
              <w:t>FILL</w:t>
            </w:r>
            <w:r w:rsidR="00F47107">
              <w:rPr>
                <w:rFonts w:cs="Arial"/>
                <w:color w:val="000000"/>
              </w:rPr>
              <w:t>(1)</w:t>
            </w:r>
            <w:r w:rsidR="00DA0A6E">
              <w:rPr>
                <w:rFonts w:cs="Arial"/>
                <w:color w:val="000000"/>
              </w:rPr>
              <w:t xml:space="preserve"> if person didn’t</w:t>
            </w:r>
            <w:r w:rsidR="00F47107">
              <w:rPr>
                <w:rFonts w:cs="Arial"/>
                <w:color w:val="000000"/>
              </w:rPr>
              <w:t xml:space="preserve"> work in the past 5 year or never worked so this is first question in the series</w:t>
            </w:r>
            <w:r w:rsidRPr="00D0080B">
              <w:rPr>
                <w:rFonts w:cs="Arial"/>
                <w:color w:val="000000"/>
              </w:rPr>
              <w:t xml:space="preserve">:  The next few questions are about income </w:t>
            </w:r>
            <w:r>
              <w:rPr>
                <w:rFonts w:cs="Arial"/>
                <w:color w:val="000000"/>
              </w:rPr>
              <w:t xml:space="preserve">in 2015, that is from January 1, 2015 to December 31, 2015 </w:t>
            </w:r>
            <w:r w:rsidRPr="00D0080B">
              <w:rPr>
                <w:rFonts w:cs="Arial"/>
              </w:rPr>
              <w:t xml:space="preserve">…]  </w:t>
            </w:r>
            <w:r w:rsidRPr="00DA0A6E">
              <w:rPr>
                <w:rFonts w:cs="Arial"/>
                <w:b/>
              </w:rPr>
              <w:t>D</w:t>
            </w:r>
            <w:r w:rsidRPr="00DA0A6E">
              <w:rPr>
                <w:rFonts w:cs="Arial"/>
                <w:b/>
                <w:color w:val="000000"/>
              </w:rPr>
              <w:t xml:space="preserve">id </w:t>
            </w:r>
            <w:r w:rsidR="00040052" w:rsidRPr="00DA0A6E">
              <w:rPr>
                <w:b/>
              </w:rPr>
              <w:t>(you/name)</w:t>
            </w:r>
            <w:r w:rsidRPr="00DA0A6E">
              <w:rPr>
                <w:rFonts w:cs="Arial"/>
                <w:b/>
                <w:color w:val="000000"/>
              </w:rPr>
              <w:t xml:space="preserve"> receive any interest or dividends</w:t>
            </w:r>
            <w:r w:rsidR="00DA0A6E">
              <w:rPr>
                <w:rFonts w:cs="Arial"/>
                <w:color w:val="000000"/>
              </w:rPr>
              <w:t xml:space="preserve"> [FILL</w:t>
            </w:r>
            <w:r w:rsidR="00F47107">
              <w:rPr>
                <w:rFonts w:cs="Arial"/>
                <w:color w:val="000000"/>
              </w:rPr>
              <w:t>(2) if other FILL(1)</w:t>
            </w:r>
            <w:r w:rsidR="00DA0A6E">
              <w:rPr>
                <w:rFonts w:cs="Arial"/>
                <w:color w:val="000000"/>
              </w:rPr>
              <w:t xml:space="preserve"> is false</w:t>
            </w:r>
            <w:r w:rsidRPr="00D0080B">
              <w:rPr>
                <w:rFonts w:cs="Arial"/>
                <w:color w:val="000000"/>
              </w:rPr>
              <w:t xml:space="preserve">:  </w:t>
            </w:r>
            <w:r>
              <w:rPr>
                <w:rFonts w:cs="Arial"/>
                <w:color w:val="000000"/>
              </w:rPr>
              <w:t xml:space="preserve">in 2015 </w:t>
            </w:r>
            <w:r w:rsidRPr="00D0080B">
              <w:rPr>
                <w:rFonts w:cs="Arial"/>
                <w:color w:val="000000"/>
              </w:rPr>
              <w:t xml:space="preserve">]? </w:t>
            </w:r>
            <w:r w:rsidRPr="00DA0A6E">
              <w:rPr>
                <w:rFonts w:cs="Arial"/>
                <w:b/>
                <w:color w:val="000000"/>
              </w:rPr>
              <w:t>Consider even small amounts credited to an account.</w:t>
            </w:r>
          </w:p>
          <w:p w14:paraId="11AC303E" w14:textId="77777777" w:rsidR="00040052" w:rsidRPr="00ED24C8" w:rsidRDefault="00040052" w:rsidP="00040052">
            <w:pPr>
              <w:pStyle w:val="ListParagraph"/>
              <w:numPr>
                <w:ilvl w:val="0"/>
                <w:numId w:val="3"/>
              </w:numPr>
            </w:pPr>
            <w:r>
              <w:t xml:space="preserve">Yes </w:t>
            </w:r>
          </w:p>
          <w:p w14:paraId="11AC303F" w14:textId="77777777" w:rsidR="00040052" w:rsidRDefault="00040052" w:rsidP="00040052">
            <w:pPr>
              <w:pStyle w:val="ListParagraph"/>
              <w:numPr>
                <w:ilvl w:val="0"/>
                <w:numId w:val="3"/>
              </w:numPr>
            </w:pPr>
            <w:r>
              <w:t>No</w:t>
            </w:r>
          </w:p>
          <w:p w14:paraId="11AC3040" w14:textId="77777777" w:rsidR="006B3989" w:rsidRDefault="006B3989" w:rsidP="006B3989">
            <w:pPr>
              <w:contextualSpacing/>
              <w:rPr>
                <w:b/>
              </w:rPr>
            </w:pPr>
          </w:p>
          <w:p w14:paraId="11AC3041" w14:textId="77777777" w:rsidR="006B3989" w:rsidRPr="00DA0A6E" w:rsidRDefault="006B3989" w:rsidP="00DA0A6E">
            <w:pPr>
              <w:tabs>
                <w:tab w:val="left" w:pos="0"/>
              </w:tabs>
              <w:contextualSpacing/>
              <w:rPr>
                <w:rFonts w:cs="Arial"/>
                <w:b/>
              </w:rPr>
            </w:pPr>
            <w:r w:rsidRPr="00DA0A6E">
              <w:rPr>
                <w:rFonts w:cs="Arial"/>
                <w:b/>
                <w:lang w:val="en-CA"/>
              </w:rPr>
              <w:fldChar w:fldCharType="begin"/>
            </w:r>
            <w:r w:rsidRPr="00DA0A6E">
              <w:rPr>
                <w:rFonts w:cs="Arial"/>
                <w:b/>
                <w:lang w:val="en-CA"/>
              </w:rPr>
              <w:instrText xml:space="preserve"> SEQ CHAPTER \h \r 1</w:instrText>
            </w:r>
            <w:r w:rsidRPr="00DA0A6E">
              <w:rPr>
                <w:rFonts w:cs="Arial"/>
                <w:b/>
                <w:lang w:val="en-CA"/>
              </w:rPr>
              <w:fldChar w:fldCharType="end"/>
            </w:r>
            <w:r w:rsidRPr="00DA0A6E">
              <w:rPr>
                <w:rFonts w:cs="Arial"/>
                <w:b/>
              </w:rPr>
              <w:t xml:space="preserve">Did </w:t>
            </w:r>
            <w:r w:rsidR="00040052" w:rsidRPr="00DA0A6E">
              <w:rPr>
                <w:b/>
              </w:rPr>
              <w:t>(you/name)</w:t>
            </w:r>
            <w:r w:rsidRPr="00DA0A6E">
              <w:rPr>
                <w:rFonts w:cs="Arial"/>
                <w:b/>
              </w:rPr>
              <w:t xml:space="preserve"> receive any net rental income in 2015? </w:t>
            </w:r>
          </w:p>
          <w:p w14:paraId="11AC3042" w14:textId="77777777" w:rsidR="00040052" w:rsidRPr="00ED24C8" w:rsidRDefault="00040052" w:rsidP="00040052">
            <w:pPr>
              <w:pStyle w:val="ListParagraph"/>
              <w:numPr>
                <w:ilvl w:val="0"/>
                <w:numId w:val="3"/>
              </w:numPr>
            </w:pPr>
            <w:r>
              <w:t xml:space="preserve">Yes </w:t>
            </w:r>
          </w:p>
          <w:p w14:paraId="11AC3043" w14:textId="77777777" w:rsidR="00040052" w:rsidRDefault="00040052" w:rsidP="00040052">
            <w:pPr>
              <w:pStyle w:val="ListParagraph"/>
              <w:numPr>
                <w:ilvl w:val="0"/>
                <w:numId w:val="3"/>
              </w:numPr>
            </w:pPr>
            <w:r>
              <w:t xml:space="preserve">No </w:t>
            </w:r>
            <w:r w:rsidRPr="00ED24C8">
              <w:rPr>
                <w:i/>
              </w:rPr>
              <w:t>(skips next question)</w:t>
            </w:r>
          </w:p>
          <w:p w14:paraId="11AC3044" w14:textId="77777777" w:rsidR="006B3989" w:rsidRDefault="006B3989" w:rsidP="006B3989">
            <w:pPr>
              <w:widowControl w:val="0"/>
              <w:tabs>
                <w:tab w:val="left" w:pos="90"/>
                <w:tab w:val="left" w:pos="1680"/>
              </w:tabs>
              <w:autoSpaceDE w:val="0"/>
              <w:autoSpaceDN w:val="0"/>
              <w:adjustRightInd w:val="0"/>
              <w:contextualSpacing/>
              <w:rPr>
                <w:rFonts w:cs="Arial"/>
                <w:color w:val="000000"/>
              </w:rPr>
            </w:pPr>
          </w:p>
          <w:p w14:paraId="11AC3045" w14:textId="77777777" w:rsidR="006B3989" w:rsidRPr="00DA0A6E" w:rsidRDefault="006B3989" w:rsidP="006B3989">
            <w:pPr>
              <w:widowControl w:val="0"/>
              <w:tabs>
                <w:tab w:val="left" w:pos="90"/>
                <w:tab w:val="left" w:pos="1680"/>
              </w:tabs>
              <w:autoSpaceDE w:val="0"/>
              <w:autoSpaceDN w:val="0"/>
              <w:adjustRightInd w:val="0"/>
              <w:contextualSpacing/>
              <w:rPr>
                <w:rFonts w:cs="Arial"/>
                <w:b/>
                <w:color w:val="000000"/>
              </w:rPr>
            </w:pPr>
            <w:r w:rsidRPr="00DA0A6E">
              <w:rPr>
                <w:rFonts w:cs="Arial"/>
                <w:b/>
                <w:color w:val="000000"/>
              </w:rPr>
              <w:t>Was this income a loss?</w:t>
            </w:r>
          </w:p>
          <w:p w14:paraId="11AC3046" w14:textId="77777777" w:rsidR="00040052" w:rsidRPr="00ED24C8" w:rsidRDefault="00040052" w:rsidP="00040052">
            <w:pPr>
              <w:pStyle w:val="ListParagraph"/>
              <w:numPr>
                <w:ilvl w:val="0"/>
                <w:numId w:val="3"/>
              </w:numPr>
            </w:pPr>
            <w:r>
              <w:t xml:space="preserve">Yes </w:t>
            </w:r>
          </w:p>
          <w:p w14:paraId="11AC3047" w14:textId="77777777" w:rsidR="00040052" w:rsidRDefault="00040052" w:rsidP="00040052">
            <w:pPr>
              <w:pStyle w:val="ListParagraph"/>
              <w:numPr>
                <w:ilvl w:val="0"/>
                <w:numId w:val="3"/>
              </w:numPr>
            </w:pPr>
            <w:r>
              <w:t>No</w:t>
            </w:r>
          </w:p>
          <w:p w14:paraId="11AC3048" w14:textId="77777777" w:rsidR="006B3989" w:rsidRPr="00D0080B" w:rsidRDefault="006B3989" w:rsidP="006B3989">
            <w:pPr>
              <w:contextualSpacing/>
              <w:rPr>
                <w:rFonts w:cs="Arial"/>
                <w:b/>
              </w:rPr>
            </w:pPr>
          </w:p>
          <w:p w14:paraId="11AC3049" w14:textId="77777777" w:rsidR="006B3989" w:rsidRPr="00DA0A6E" w:rsidRDefault="006B3989" w:rsidP="006B3989">
            <w:pPr>
              <w:contextualSpacing/>
              <w:rPr>
                <w:rFonts w:cs="Arial"/>
                <w:b/>
              </w:rPr>
            </w:pPr>
            <w:r w:rsidRPr="00DA0A6E">
              <w:rPr>
                <w:rFonts w:cs="Arial"/>
                <w:b/>
                <w:lang w:val="en-CA"/>
              </w:rPr>
              <w:fldChar w:fldCharType="begin"/>
            </w:r>
            <w:r w:rsidRPr="00DA0A6E">
              <w:rPr>
                <w:rFonts w:cs="Arial"/>
                <w:b/>
                <w:lang w:val="en-CA"/>
              </w:rPr>
              <w:instrText xml:space="preserve"> SEQ CHAPTER \h \r 1</w:instrText>
            </w:r>
            <w:r w:rsidRPr="00DA0A6E">
              <w:rPr>
                <w:rFonts w:cs="Arial"/>
                <w:b/>
                <w:lang w:val="en-CA"/>
              </w:rPr>
              <w:fldChar w:fldCharType="end"/>
            </w:r>
            <w:r w:rsidRPr="00DA0A6E">
              <w:rPr>
                <w:rFonts w:cs="Arial"/>
                <w:b/>
              </w:rPr>
              <w:t xml:space="preserve">Did </w:t>
            </w:r>
            <w:r w:rsidR="00040052" w:rsidRPr="00DA0A6E">
              <w:rPr>
                <w:b/>
              </w:rPr>
              <w:t>(you/name)</w:t>
            </w:r>
            <w:r w:rsidRPr="00DA0A6E">
              <w:rPr>
                <w:rFonts w:cs="Arial"/>
                <w:b/>
              </w:rPr>
              <w:t xml:space="preserve"> receive any royalty income or income from estates and trusts in 2015?</w:t>
            </w:r>
          </w:p>
          <w:p w14:paraId="11AC304A" w14:textId="77777777" w:rsidR="00040052" w:rsidRPr="00ED24C8" w:rsidRDefault="00040052" w:rsidP="00040052">
            <w:pPr>
              <w:pStyle w:val="ListParagraph"/>
              <w:numPr>
                <w:ilvl w:val="0"/>
                <w:numId w:val="3"/>
              </w:numPr>
            </w:pPr>
            <w:r>
              <w:t xml:space="preserve">Yes </w:t>
            </w:r>
          </w:p>
          <w:p w14:paraId="11AC304B" w14:textId="77777777" w:rsidR="00040052" w:rsidRDefault="00040052" w:rsidP="00040052">
            <w:pPr>
              <w:pStyle w:val="ListParagraph"/>
              <w:numPr>
                <w:ilvl w:val="0"/>
                <w:numId w:val="3"/>
              </w:numPr>
            </w:pPr>
            <w:r>
              <w:t>No</w:t>
            </w:r>
          </w:p>
          <w:p w14:paraId="11AC304C" w14:textId="77777777" w:rsidR="006B3989" w:rsidRDefault="006B3989" w:rsidP="006B3989">
            <w:pPr>
              <w:contextualSpacing/>
              <w:rPr>
                <w:rFonts w:cs="Arial"/>
                <w:b/>
              </w:rPr>
            </w:pPr>
          </w:p>
          <w:p w14:paraId="11AC304D" w14:textId="77777777" w:rsidR="006B3989" w:rsidRPr="00DA0A6E" w:rsidRDefault="006B3989" w:rsidP="006B3989">
            <w:pPr>
              <w:widowControl w:val="0"/>
              <w:tabs>
                <w:tab w:val="left" w:pos="90"/>
                <w:tab w:val="left" w:pos="1680"/>
              </w:tabs>
              <w:autoSpaceDE w:val="0"/>
              <w:autoSpaceDN w:val="0"/>
              <w:adjustRightInd w:val="0"/>
              <w:spacing w:before="180"/>
              <w:contextualSpacing/>
              <w:rPr>
                <w:rFonts w:cs="Arial"/>
                <w:b/>
                <w:color w:val="000000"/>
              </w:rPr>
            </w:pPr>
            <w:r w:rsidRPr="00DA0A6E">
              <w:rPr>
                <w:rFonts w:cs="Arial"/>
                <w:b/>
                <w:color w:val="000000"/>
              </w:rPr>
              <w:t xml:space="preserve">Did </w:t>
            </w:r>
            <w:r w:rsidR="00040052" w:rsidRPr="00DA0A6E">
              <w:rPr>
                <w:b/>
              </w:rPr>
              <w:t>(you/name)</w:t>
            </w:r>
            <w:r w:rsidRPr="00DA0A6E">
              <w:rPr>
                <w:rFonts w:cs="Arial"/>
                <w:b/>
                <w:color w:val="000000"/>
              </w:rPr>
              <w:t xml:space="preserve"> receive any Social Security or Railroad Retirement benefits in 2015</w:t>
            </w:r>
            <w:r w:rsidR="00DA0A6E" w:rsidRPr="00DA0A6E">
              <w:rPr>
                <w:rFonts w:cs="Arial"/>
                <w:b/>
                <w:color w:val="000000"/>
              </w:rPr>
              <w:t>?</w:t>
            </w:r>
          </w:p>
          <w:p w14:paraId="11AC304E" w14:textId="77777777" w:rsidR="00040052" w:rsidRPr="00ED24C8" w:rsidRDefault="00040052" w:rsidP="00040052">
            <w:pPr>
              <w:pStyle w:val="ListParagraph"/>
              <w:numPr>
                <w:ilvl w:val="0"/>
                <w:numId w:val="3"/>
              </w:numPr>
            </w:pPr>
            <w:r>
              <w:t xml:space="preserve">Yes </w:t>
            </w:r>
          </w:p>
          <w:p w14:paraId="11AC304F" w14:textId="77777777" w:rsidR="00040052" w:rsidRDefault="00040052" w:rsidP="00040052">
            <w:pPr>
              <w:pStyle w:val="ListParagraph"/>
              <w:numPr>
                <w:ilvl w:val="0"/>
                <w:numId w:val="3"/>
              </w:numPr>
            </w:pPr>
            <w:r>
              <w:t>No</w:t>
            </w:r>
          </w:p>
          <w:p w14:paraId="11AC3050" w14:textId="77777777" w:rsidR="006B3989" w:rsidRDefault="006B3989" w:rsidP="006B3989">
            <w:pPr>
              <w:widowControl w:val="0"/>
              <w:tabs>
                <w:tab w:val="left" w:pos="1680"/>
              </w:tabs>
              <w:autoSpaceDE w:val="0"/>
              <w:autoSpaceDN w:val="0"/>
              <w:adjustRightInd w:val="0"/>
              <w:contextualSpacing/>
              <w:rPr>
                <w:rFonts w:cs="Arial"/>
                <w:color w:val="000000"/>
              </w:rPr>
            </w:pPr>
          </w:p>
          <w:p w14:paraId="11AC3051" w14:textId="77777777" w:rsidR="006B3989" w:rsidRPr="00DA0A6E" w:rsidRDefault="006B3989" w:rsidP="006B3989">
            <w:pPr>
              <w:widowControl w:val="0"/>
              <w:tabs>
                <w:tab w:val="left" w:pos="90"/>
                <w:tab w:val="left" w:pos="1680"/>
              </w:tabs>
              <w:autoSpaceDE w:val="0"/>
              <w:autoSpaceDN w:val="0"/>
              <w:adjustRightInd w:val="0"/>
              <w:spacing w:before="180"/>
              <w:contextualSpacing/>
              <w:rPr>
                <w:rFonts w:cs="Arial"/>
                <w:b/>
                <w:color w:val="000000"/>
              </w:rPr>
            </w:pPr>
            <w:r w:rsidRPr="00DA0A6E">
              <w:rPr>
                <w:rFonts w:cs="Arial"/>
                <w:b/>
                <w:color w:val="000000"/>
              </w:rPr>
              <w:t xml:space="preserve">Did </w:t>
            </w:r>
            <w:r w:rsidR="00040052" w:rsidRPr="00DA0A6E">
              <w:rPr>
                <w:b/>
              </w:rPr>
              <w:t>(you/name)</w:t>
            </w:r>
            <w:r w:rsidRPr="00DA0A6E">
              <w:rPr>
                <w:rFonts w:cs="Arial"/>
                <w:b/>
                <w:color w:val="000000"/>
              </w:rPr>
              <w:t xml:space="preserve"> receive any Supplemental Security Income (SSI) payments in 2015?</w:t>
            </w:r>
          </w:p>
          <w:p w14:paraId="11AC3052" w14:textId="77777777" w:rsidR="00040052" w:rsidRPr="00ED24C8" w:rsidRDefault="00040052" w:rsidP="00040052">
            <w:pPr>
              <w:pStyle w:val="ListParagraph"/>
              <w:numPr>
                <w:ilvl w:val="0"/>
                <w:numId w:val="3"/>
              </w:numPr>
            </w:pPr>
            <w:r>
              <w:t xml:space="preserve">Yes </w:t>
            </w:r>
          </w:p>
          <w:p w14:paraId="11AC3053" w14:textId="77777777" w:rsidR="00040052" w:rsidRDefault="00040052" w:rsidP="00040052">
            <w:pPr>
              <w:pStyle w:val="ListParagraph"/>
              <w:numPr>
                <w:ilvl w:val="0"/>
                <w:numId w:val="3"/>
              </w:numPr>
            </w:pPr>
            <w:r>
              <w:t>No</w:t>
            </w:r>
          </w:p>
          <w:p w14:paraId="11AC3054" w14:textId="77777777" w:rsidR="006B3989" w:rsidRDefault="006B3989" w:rsidP="006B3989">
            <w:pPr>
              <w:contextualSpacing/>
              <w:rPr>
                <w:rFonts w:cs="Arial"/>
                <w:b/>
              </w:rPr>
            </w:pPr>
          </w:p>
          <w:p w14:paraId="11AC3055" w14:textId="77777777" w:rsidR="006B3989" w:rsidRPr="00DA0A6E" w:rsidRDefault="006B3989" w:rsidP="006B3989">
            <w:pPr>
              <w:widowControl w:val="0"/>
              <w:tabs>
                <w:tab w:val="left" w:pos="90"/>
                <w:tab w:val="left" w:pos="1680"/>
              </w:tabs>
              <w:autoSpaceDE w:val="0"/>
              <w:autoSpaceDN w:val="0"/>
              <w:adjustRightInd w:val="0"/>
              <w:spacing w:before="180"/>
              <w:contextualSpacing/>
              <w:rPr>
                <w:rFonts w:cs="Arial"/>
                <w:b/>
                <w:color w:val="000000"/>
              </w:rPr>
            </w:pPr>
            <w:r w:rsidRPr="00DA0A6E">
              <w:rPr>
                <w:rFonts w:cs="Arial"/>
                <w:b/>
                <w:color w:val="000000"/>
              </w:rPr>
              <w:t xml:space="preserve">Did </w:t>
            </w:r>
            <w:r w:rsidR="00040052" w:rsidRPr="00DA0A6E">
              <w:rPr>
                <w:b/>
              </w:rPr>
              <w:t>(you/name)</w:t>
            </w:r>
            <w:r w:rsidRPr="00DA0A6E">
              <w:rPr>
                <w:rFonts w:cs="Arial"/>
                <w:b/>
                <w:color w:val="000000"/>
              </w:rPr>
              <w:t xml:space="preserve"> receive any public assistance or public welfare payments from the state or local welfare office in 2015?</w:t>
            </w:r>
          </w:p>
          <w:p w14:paraId="11AC3056" w14:textId="77777777" w:rsidR="00040052" w:rsidRPr="00ED24C8" w:rsidRDefault="00040052" w:rsidP="00040052">
            <w:pPr>
              <w:pStyle w:val="ListParagraph"/>
              <w:numPr>
                <w:ilvl w:val="0"/>
                <w:numId w:val="3"/>
              </w:numPr>
            </w:pPr>
            <w:r>
              <w:t xml:space="preserve">Yes </w:t>
            </w:r>
          </w:p>
          <w:p w14:paraId="11AC3057" w14:textId="77777777" w:rsidR="00040052" w:rsidRDefault="00040052" w:rsidP="00040052">
            <w:pPr>
              <w:pStyle w:val="ListParagraph"/>
              <w:numPr>
                <w:ilvl w:val="0"/>
                <w:numId w:val="3"/>
              </w:numPr>
            </w:pPr>
            <w:r>
              <w:t>No</w:t>
            </w:r>
          </w:p>
          <w:p w14:paraId="11AC3058" w14:textId="77777777" w:rsidR="006B3989" w:rsidRDefault="006B3989" w:rsidP="006B3989">
            <w:pPr>
              <w:contextualSpacing/>
              <w:rPr>
                <w:rFonts w:cs="Arial"/>
                <w:b/>
                <w:bCs/>
                <w:color w:val="000000"/>
              </w:rPr>
            </w:pPr>
          </w:p>
          <w:p w14:paraId="11AC3059" w14:textId="77777777" w:rsidR="006B3989" w:rsidRPr="00DA0A6E" w:rsidRDefault="006B3989" w:rsidP="006B3989">
            <w:pPr>
              <w:widowControl w:val="0"/>
              <w:tabs>
                <w:tab w:val="left" w:pos="90"/>
                <w:tab w:val="left" w:pos="1680"/>
              </w:tabs>
              <w:autoSpaceDE w:val="0"/>
              <w:autoSpaceDN w:val="0"/>
              <w:adjustRightInd w:val="0"/>
              <w:spacing w:before="180"/>
              <w:contextualSpacing/>
              <w:rPr>
                <w:rFonts w:cs="Arial"/>
                <w:b/>
                <w:color w:val="000000"/>
              </w:rPr>
            </w:pPr>
            <w:r w:rsidRPr="00DA0A6E">
              <w:rPr>
                <w:rFonts w:cs="Arial"/>
                <w:b/>
                <w:color w:val="000000"/>
              </w:rPr>
              <w:t xml:space="preserve">Did </w:t>
            </w:r>
            <w:r w:rsidR="00040052" w:rsidRPr="00DA0A6E">
              <w:rPr>
                <w:b/>
              </w:rPr>
              <w:t>(you/name)</w:t>
            </w:r>
            <w:r w:rsidRPr="00DA0A6E">
              <w:rPr>
                <w:rFonts w:cs="Arial"/>
                <w:b/>
                <w:color w:val="000000"/>
              </w:rPr>
              <w:t xml:space="preserve"> receive any retirement, survivor, or disability pensions in 2015?</w:t>
            </w:r>
          </w:p>
          <w:p w14:paraId="11AC305A" w14:textId="77777777" w:rsidR="00040052" w:rsidRPr="00ED24C8" w:rsidRDefault="00040052" w:rsidP="00040052">
            <w:pPr>
              <w:pStyle w:val="ListParagraph"/>
              <w:numPr>
                <w:ilvl w:val="0"/>
                <w:numId w:val="3"/>
              </w:numPr>
            </w:pPr>
            <w:r>
              <w:t xml:space="preserve">Yes </w:t>
            </w:r>
          </w:p>
          <w:p w14:paraId="11AC305B" w14:textId="77777777" w:rsidR="00040052" w:rsidRDefault="00040052" w:rsidP="00040052">
            <w:pPr>
              <w:pStyle w:val="ListParagraph"/>
              <w:numPr>
                <w:ilvl w:val="0"/>
                <w:numId w:val="3"/>
              </w:numPr>
            </w:pPr>
            <w:r>
              <w:t>No</w:t>
            </w:r>
          </w:p>
          <w:p w14:paraId="11AC305C" w14:textId="77777777" w:rsidR="006B3989" w:rsidRDefault="006B3989" w:rsidP="006B3989">
            <w:pPr>
              <w:contextualSpacing/>
              <w:rPr>
                <w:rFonts w:cs="Arial"/>
                <w:b/>
                <w:color w:val="000000"/>
              </w:rPr>
            </w:pPr>
          </w:p>
          <w:p w14:paraId="11AC305D" w14:textId="77777777" w:rsidR="006B3989" w:rsidRPr="00DA0A6E" w:rsidRDefault="006B3989" w:rsidP="006B3989">
            <w:pPr>
              <w:widowControl w:val="0"/>
              <w:tabs>
                <w:tab w:val="left" w:pos="90"/>
                <w:tab w:val="left" w:pos="1680"/>
              </w:tabs>
              <w:autoSpaceDE w:val="0"/>
              <w:autoSpaceDN w:val="0"/>
              <w:adjustRightInd w:val="0"/>
              <w:spacing w:before="180"/>
              <w:contextualSpacing/>
              <w:rPr>
                <w:rFonts w:cs="Arial"/>
                <w:b/>
                <w:color w:val="000000"/>
              </w:rPr>
            </w:pPr>
            <w:r w:rsidRPr="00DA0A6E">
              <w:rPr>
                <w:rFonts w:cs="Arial"/>
                <w:b/>
                <w:color w:val="000000"/>
              </w:rPr>
              <w:t xml:space="preserve">Did </w:t>
            </w:r>
            <w:r w:rsidR="00040052" w:rsidRPr="00DA0A6E">
              <w:rPr>
                <w:b/>
              </w:rPr>
              <w:t>(you/name)</w:t>
            </w:r>
            <w:r w:rsidRPr="00DA0A6E">
              <w:rPr>
                <w:rFonts w:cs="Arial"/>
                <w:b/>
                <w:color w:val="000000"/>
              </w:rPr>
              <w:t xml:space="preserve"> receive income on a REGULAR basis from any other sources such </w:t>
            </w:r>
            <w:r w:rsidR="00DA0A6E">
              <w:rPr>
                <w:rFonts w:cs="Arial"/>
                <w:b/>
                <w:color w:val="000000"/>
              </w:rPr>
              <w:t xml:space="preserve">as Department of Veterans Affairs </w:t>
            </w:r>
            <w:r w:rsidRPr="00DA0A6E">
              <w:rPr>
                <w:rFonts w:cs="Arial"/>
                <w:b/>
                <w:color w:val="000000"/>
              </w:rPr>
              <w:t>(VA) payments, unemployment compensation, child support or alimony in 2015?</w:t>
            </w:r>
          </w:p>
          <w:p w14:paraId="11AC305E" w14:textId="77777777" w:rsidR="00040052" w:rsidRPr="00ED24C8" w:rsidRDefault="00040052" w:rsidP="00040052">
            <w:pPr>
              <w:pStyle w:val="ListParagraph"/>
              <w:numPr>
                <w:ilvl w:val="0"/>
                <w:numId w:val="3"/>
              </w:numPr>
            </w:pPr>
            <w:r>
              <w:t xml:space="preserve">Yes </w:t>
            </w:r>
          </w:p>
          <w:p w14:paraId="11AC305F" w14:textId="77777777" w:rsidR="00040052" w:rsidRDefault="00040052" w:rsidP="00040052">
            <w:pPr>
              <w:pStyle w:val="ListParagraph"/>
              <w:numPr>
                <w:ilvl w:val="0"/>
                <w:numId w:val="3"/>
              </w:numPr>
            </w:pPr>
            <w:r>
              <w:t>No</w:t>
            </w:r>
          </w:p>
          <w:p w14:paraId="11AC3060" w14:textId="77777777" w:rsidR="006B3989" w:rsidRDefault="006B3989" w:rsidP="006B3989">
            <w:pPr>
              <w:contextualSpacing/>
              <w:rPr>
                <w:rFonts w:cs="Arial"/>
                <w:b/>
                <w:bCs/>
                <w:color w:val="000000"/>
              </w:rPr>
            </w:pPr>
          </w:p>
          <w:p w14:paraId="11AC3061" w14:textId="77777777" w:rsidR="006B3989" w:rsidRPr="00DA0A6E" w:rsidRDefault="006B3989" w:rsidP="006B3989">
            <w:pPr>
              <w:contextualSpacing/>
              <w:rPr>
                <w:rFonts w:cs="Arial"/>
                <w:b/>
                <w:strike/>
                <w:color w:val="000000"/>
              </w:rPr>
            </w:pPr>
            <w:r w:rsidRPr="00DA0A6E">
              <w:rPr>
                <w:rFonts w:cs="Arial"/>
                <w:b/>
                <w:color w:val="000000"/>
              </w:rPr>
              <w:t xml:space="preserve">What was </w:t>
            </w:r>
            <w:r w:rsidR="00040052" w:rsidRPr="00DA0A6E">
              <w:rPr>
                <w:b/>
              </w:rPr>
              <w:t>(you/name)</w:t>
            </w:r>
            <w:r w:rsidRPr="00DA0A6E">
              <w:rPr>
                <w:rFonts w:cs="Arial"/>
                <w:b/>
                <w:color w:val="000000"/>
              </w:rPr>
              <w:t xml:space="preserve"> TOTAL income in 2015 from all sources? </w:t>
            </w:r>
          </w:p>
          <w:p w14:paraId="11AC3062" w14:textId="77777777" w:rsidR="006B3989" w:rsidRDefault="006B3989" w:rsidP="006B3989">
            <w:pPr>
              <w:contextualSpacing/>
              <w:rPr>
                <w:rFonts w:cs="Arial"/>
                <w:b/>
                <w:bCs/>
                <w:color w:val="000000"/>
              </w:rPr>
            </w:pPr>
          </w:p>
          <w:p w14:paraId="11AC3063" w14:textId="77777777" w:rsidR="006B3989" w:rsidRPr="00DA0A6E" w:rsidRDefault="00DA0A6E" w:rsidP="006B3989">
            <w:pPr>
              <w:contextualSpacing/>
              <w:rPr>
                <w:rFonts w:cs="Arial"/>
                <w:bCs/>
                <w:i/>
                <w:color w:val="000000"/>
              </w:rPr>
            </w:pPr>
            <w:r>
              <w:rPr>
                <w:rFonts w:cs="Arial"/>
                <w:bCs/>
                <w:i/>
                <w:color w:val="000000"/>
              </w:rPr>
              <w:t>(</w:t>
            </w:r>
            <w:r w:rsidR="006B3989" w:rsidRPr="00DA0A6E">
              <w:rPr>
                <w:rFonts w:cs="Arial"/>
                <w:bCs/>
                <w:i/>
                <w:color w:val="000000"/>
              </w:rPr>
              <w:t>If “Yes” to EARNX or TIPSX, add this instruction</w:t>
            </w:r>
            <w:r>
              <w:rPr>
                <w:rFonts w:cs="Arial"/>
                <w:bCs/>
                <w:i/>
                <w:color w:val="000000"/>
              </w:rPr>
              <w:t>:)</w:t>
            </w:r>
          </w:p>
          <w:p w14:paraId="11AC3064" w14:textId="77777777" w:rsidR="006B3989" w:rsidRDefault="006B3989" w:rsidP="006B3989">
            <w:pPr>
              <w:contextualSpacing/>
              <w:rPr>
                <w:rFonts w:cs="Arial"/>
                <w:b/>
                <w:bCs/>
                <w:color w:val="000000"/>
              </w:rPr>
            </w:pPr>
            <w:r>
              <w:rPr>
                <w:rFonts w:cs="Arial"/>
                <w:b/>
                <w:bCs/>
                <w:color w:val="000000"/>
              </w:rPr>
              <w:t>Include amount from all jobs before taxes and other deductions.</w:t>
            </w:r>
          </w:p>
          <w:p w14:paraId="11AC3065" w14:textId="77777777" w:rsidR="006B3989" w:rsidRPr="00DA0A6E" w:rsidRDefault="006B3989" w:rsidP="006B3989">
            <w:pPr>
              <w:contextualSpacing/>
              <w:rPr>
                <w:rFonts w:cs="Arial"/>
                <w:bCs/>
                <w:i/>
                <w:color w:val="000000"/>
              </w:rPr>
            </w:pPr>
          </w:p>
          <w:p w14:paraId="11AC3066" w14:textId="77777777" w:rsidR="006B3989" w:rsidRPr="00DA0A6E" w:rsidRDefault="00DA0A6E" w:rsidP="006B3989">
            <w:pPr>
              <w:contextualSpacing/>
              <w:rPr>
                <w:rFonts w:cs="Arial"/>
                <w:bCs/>
                <w:i/>
                <w:color w:val="000000"/>
              </w:rPr>
            </w:pPr>
            <w:r>
              <w:rPr>
                <w:rFonts w:cs="Arial"/>
                <w:bCs/>
                <w:i/>
                <w:color w:val="000000"/>
              </w:rPr>
              <w:t>(</w:t>
            </w:r>
            <w:r w:rsidR="006B3989" w:rsidRPr="00DA0A6E">
              <w:rPr>
                <w:rFonts w:cs="Arial"/>
                <w:bCs/>
                <w:i/>
                <w:color w:val="000000"/>
              </w:rPr>
              <w:t>If “Yes” to SEMX add this instruction:</w:t>
            </w:r>
            <w:r>
              <w:rPr>
                <w:rFonts w:cs="Arial"/>
                <w:bCs/>
                <w:i/>
                <w:color w:val="000000"/>
              </w:rPr>
              <w:t>)</w:t>
            </w:r>
          </w:p>
          <w:p w14:paraId="11AC3067" w14:textId="77777777" w:rsidR="006B3989" w:rsidRDefault="006B3989" w:rsidP="006B3989">
            <w:pPr>
              <w:contextualSpacing/>
              <w:rPr>
                <w:rFonts w:cs="Arial"/>
                <w:b/>
                <w:bCs/>
                <w:color w:val="000000"/>
              </w:rPr>
            </w:pPr>
            <w:r>
              <w:rPr>
                <w:rFonts w:cs="Arial"/>
                <w:b/>
                <w:bCs/>
                <w:color w:val="000000"/>
              </w:rPr>
              <w:t xml:space="preserve">For self-employment income, include net income after operating expenses. Report earnings as a tenant </w:t>
            </w:r>
            <w:r>
              <w:rPr>
                <w:rFonts w:cs="Arial"/>
                <w:b/>
                <w:bCs/>
                <w:color w:val="000000"/>
              </w:rPr>
              <w:lastRenderedPageBreak/>
              <w:t>farmer or sharecropper.</w:t>
            </w:r>
          </w:p>
          <w:p w14:paraId="11AC3068" w14:textId="77777777" w:rsidR="00356875" w:rsidRDefault="00356875" w:rsidP="00157B13"/>
          <w:p w14:paraId="40230B83" w14:textId="130AEA3C" w:rsidR="00440A85" w:rsidRPr="00DA0A6E" w:rsidRDefault="00440A85" w:rsidP="00440A85">
            <w:pPr>
              <w:contextualSpacing/>
              <w:rPr>
                <w:rFonts w:cs="Arial"/>
                <w:bCs/>
                <w:i/>
                <w:color w:val="000000"/>
              </w:rPr>
            </w:pPr>
            <w:r>
              <w:rPr>
                <w:rFonts w:cs="Arial"/>
                <w:bCs/>
                <w:i/>
                <w:color w:val="000000"/>
              </w:rPr>
              <w:t>(</w:t>
            </w:r>
            <w:r w:rsidRPr="00DA0A6E">
              <w:rPr>
                <w:rFonts w:cs="Arial"/>
                <w:bCs/>
                <w:i/>
                <w:color w:val="000000"/>
              </w:rPr>
              <w:t xml:space="preserve">If “Yes” to EARNX or TIPSX </w:t>
            </w:r>
            <w:r>
              <w:rPr>
                <w:rFonts w:cs="Arial"/>
                <w:bCs/>
                <w:i/>
                <w:color w:val="000000"/>
              </w:rPr>
              <w:t>and</w:t>
            </w:r>
            <w:r w:rsidRPr="00DA0A6E">
              <w:rPr>
                <w:rFonts w:cs="Arial"/>
                <w:bCs/>
                <w:i/>
                <w:color w:val="000000"/>
              </w:rPr>
              <w:t xml:space="preserve"> “Yes” to SEMX add this instruction</w:t>
            </w:r>
            <w:r>
              <w:rPr>
                <w:rFonts w:cs="Arial"/>
                <w:bCs/>
                <w:i/>
                <w:color w:val="000000"/>
              </w:rPr>
              <w:t>:)</w:t>
            </w:r>
          </w:p>
          <w:p w14:paraId="45CCB9FE" w14:textId="5A080F3A" w:rsidR="00440A85" w:rsidRDefault="00440A85" w:rsidP="00440A85">
            <w:pPr>
              <w:contextualSpacing/>
              <w:rPr>
                <w:rFonts w:cs="Arial"/>
                <w:b/>
                <w:bCs/>
                <w:color w:val="000000"/>
              </w:rPr>
            </w:pPr>
            <w:r>
              <w:rPr>
                <w:rFonts w:cs="Arial"/>
                <w:b/>
                <w:bCs/>
                <w:color w:val="000000"/>
              </w:rPr>
              <w:t>Include amount from all jobs before taxes and other deductions. For self-employment income, include net income after operating expenses. Report earnings as a tenant farmer or sharecropper.</w:t>
            </w:r>
          </w:p>
          <w:p w14:paraId="61529792" w14:textId="77777777" w:rsidR="00440A85" w:rsidRDefault="00440A85" w:rsidP="00440A85">
            <w:pPr>
              <w:contextualSpacing/>
              <w:rPr>
                <w:rFonts w:cs="Arial"/>
                <w:b/>
                <w:bCs/>
                <w:color w:val="000000"/>
              </w:rPr>
            </w:pPr>
          </w:p>
          <w:p w14:paraId="11AC3069" w14:textId="77777777" w:rsidR="00356875" w:rsidRPr="00BF3536" w:rsidRDefault="00356875" w:rsidP="00157B13">
            <w:pPr>
              <w:rPr>
                <w:i/>
                <w:sz w:val="20"/>
                <w:szCs w:val="20"/>
              </w:rPr>
            </w:pPr>
          </w:p>
        </w:tc>
      </w:tr>
    </w:tbl>
    <w:p w14:paraId="11AC306B" w14:textId="77777777" w:rsidR="00356875" w:rsidRDefault="00356875" w:rsidP="001511F0">
      <w:pPr>
        <w:rPr>
          <w:rFonts w:cs="Arial"/>
        </w:rPr>
      </w:pPr>
    </w:p>
    <w:p w14:paraId="11AC306C" w14:textId="77777777" w:rsidR="001511F0" w:rsidRDefault="001511F0" w:rsidP="001511F0">
      <w:r w:rsidRPr="001511F0">
        <w:rPr>
          <w:rFonts w:cs="Arial"/>
        </w:rPr>
        <w:t>*</w:t>
      </w:r>
      <w:r>
        <w:t xml:space="preserve"> Year will be 2016 for January testing.</w:t>
      </w:r>
    </w:p>
    <w:p w14:paraId="11AC306D" w14:textId="77777777" w:rsidR="00D722D2" w:rsidRDefault="00D722D2" w:rsidP="005629D0"/>
    <w:p w14:paraId="11AC306E" w14:textId="77777777" w:rsidR="00D722D2" w:rsidRDefault="00D722D2" w:rsidP="00D722D2">
      <w:pPr>
        <w:pStyle w:val="Heading2"/>
      </w:pPr>
      <w:r>
        <w:lastRenderedPageBreak/>
        <w:t>2017 Production Versions:</w:t>
      </w:r>
    </w:p>
    <w:p w14:paraId="11AC306F" w14:textId="77777777" w:rsidR="00D722D2" w:rsidRDefault="00D722D2" w:rsidP="00D722D2">
      <w:pPr>
        <w:pStyle w:val="Heading3"/>
      </w:pPr>
      <w:r>
        <w:t>Paper:</w:t>
      </w:r>
    </w:p>
    <w:p w14:paraId="11AC3070" w14:textId="77777777" w:rsidR="00D722D2" w:rsidRDefault="00D722D2" w:rsidP="005629D0">
      <w:r>
        <w:rPr>
          <w:noProof/>
        </w:rPr>
        <w:drawing>
          <wp:inline distT="0" distB="0" distL="0" distR="0" wp14:anchorId="11AC30E1" wp14:editId="11AC30E2">
            <wp:extent cx="2447619" cy="50857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47619" cy="5085715"/>
                    </a:xfrm>
                    <a:prstGeom prst="rect">
                      <a:avLst/>
                    </a:prstGeom>
                  </pic:spPr>
                </pic:pic>
              </a:graphicData>
            </a:graphic>
          </wp:inline>
        </w:drawing>
      </w:r>
    </w:p>
    <w:p w14:paraId="11AC3071" w14:textId="77777777" w:rsidR="00D722D2" w:rsidRDefault="00D722D2" w:rsidP="005629D0">
      <w:r>
        <w:rPr>
          <w:noProof/>
        </w:rPr>
        <w:lastRenderedPageBreak/>
        <w:drawing>
          <wp:inline distT="0" distB="0" distL="0" distR="0" wp14:anchorId="11AC30E3" wp14:editId="11AC30E4">
            <wp:extent cx="2409524" cy="600000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09524" cy="6000000"/>
                    </a:xfrm>
                    <a:prstGeom prst="rect">
                      <a:avLst/>
                    </a:prstGeom>
                  </pic:spPr>
                </pic:pic>
              </a:graphicData>
            </a:graphic>
          </wp:inline>
        </w:drawing>
      </w:r>
    </w:p>
    <w:p w14:paraId="11AC3072" w14:textId="77777777" w:rsidR="00D722D2" w:rsidRDefault="00D722D2" w:rsidP="00D722D2">
      <w:pPr>
        <w:pStyle w:val="Heading3"/>
      </w:pPr>
      <w:r>
        <w:t>CAI:</w:t>
      </w:r>
    </w:p>
    <w:p w14:paraId="11AC3073" w14:textId="77777777" w:rsidR="00C342FF" w:rsidRPr="006838D2" w:rsidRDefault="00C342FF" w:rsidP="00C342FF">
      <w:pPr>
        <w:spacing w:line="240" w:lineRule="auto"/>
        <w:contextualSpacing/>
      </w:pPr>
    </w:p>
    <w:p w14:paraId="11AC3074" w14:textId="77777777" w:rsidR="00C342FF" w:rsidRPr="00D0080B" w:rsidRDefault="00C342FF" w:rsidP="00C342FF">
      <w:pPr>
        <w:spacing w:line="240" w:lineRule="auto"/>
        <w:contextualSpacing/>
        <w:rPr>
          <w:b/>
        </w:rPr>
      </w:pPr>
      <w:r w:rsidRPr="00D0080B">
        <w:rPr>
          <w:b/>
        </w:rPr>
        <w:t>EARNX</w:t>
      </w:r>
    </w:p>
    <w:p w14:paraId="11AC3075" w14:textId="77777777" w:rsidR="00C342FF" w:rsidRPr="00D0080B" w:rsidRDefault="00C342FF" w:rsidP="00C342FF">
      <w:pPr>
        <w:spacing w:line="240" w:lineRule="auto"/>
        <w:contextualSpacing/>
      </w:pPr>
      <w:r w:rsidRPr="00D0080B">
        <w:t>The next few questions are about the income DURING THE PAST 12 MONTHS, that is from &lt;current month, year – 1&gt; to &lt;month – 1, current year&gt;…</w:t>
      </w:r>
    </w:p>
    <w:p w14:paraId="11AC3076" w14:textId="77777777" w:rsidR="00C342FF" w:rsidRDefault="00C342FF" w:rsidP="00C342FF">
      <w:pPr>
        <w:spacing w:line="240" w:lineRule="auto"/>
        <w:contextualSpacing/>
      </w:pPr>
    </w:p>
    <w:p w14:paraId="11AC3077" w14:textId="77777777" w:rsidR="00C342FF" w:rsidRPr="00D0080B" w:rsidRDefault="00C342FF" w:rsidP="00C342FF">
      <w:pPr>
        <w:spacing w:line="240" w:lineRule="auto"/>
        <w:contextualSpacing/>
      </w:pPr>
      <w:r w:rsidRPr="00D0080B">
        <w:t>Did [&lt;Name/you] receive any wages or salary?</w:t>
      </w:r>
    </w:p>
    <w:p w14:paraId="11AC3078" w14:textId="77777777" w:rsidR="00C342FF" w:rsidRPr="00D0080B" w:rsidRDefault="00C342FF" w:rsidP="00C342FF">
      <w:pPr>
        <w:spacing w:line="240" w:lineRule="auto"/>
        <w:contextualSpacing/>
      </w:pPr>
      <w:r w:rsidRPr="00D0080B">
        <w:t>Yes</w:t>
      </w:r>
    </w:p>
    <w:p w14:paraId="11AC3079" w14:textId="77777777" w:rsidR="00C342FF" w:rsidRPr="00D0080B" w:rsidRDefault="00C342FF" w:rsidP="00C342FF">
      <w:pPr>
        <w:spacing w:line="240" w:lineRule="auto"/>
        <w:contextualSpacing/>
      </w:pPr>
      <w:r w:rsidRPr="00D0080B">
        <w:t>No</w:t>
      </w:r>
    </w:p>
    <w:p w14:paraId="11AC307A" w14:textId="77777777" w:rsidR="00C342FF" w:rsidRPr="00D0080B" w:rsidRDefault="00C342FF" w:rsidP="00C342FF">
      <w:pPr>
        <w:spacing w:line="240" w:lineRule="auto"/>
        <w:contextualSpacing/>
      </w:pPr>
    </w:p>
    <w:p w14:paraId="11AC307B" w14:textId="77777777" w:rsidR="001511F0" w:rsidRDefault="001511F0" w:rsidP="00C342FF">
      <w:pPr>
        <w:spacing w:line="240" w:lineRule="auto"/>
        <w:contextualSpacing/>
        <w:rPr>
          <w:b/>
        </w:rPr>
      </w:pPr>
    </w:p>
    <w:p w14:paraId="11AC307C" w14:textId="77777777" w:rsidR="001511F0" w:rsidRDefault="001511F0" w:rsidP="00C342FF">
      <w:pPr>
        <w:spacing w:line="240" w:lineRule="auto"/>
        <w:contextualSpacing/>
        <w:rPr>
          <w:b/>
        </w:rPr>
      </w:pPr>
    </w:p>
    <w:p w14:paraId="11AC307D" w14:textId="77777777" w:rsidR="00C342FF" w:rsidRPr="00D0080B" w:rsidRDefault="00C342FF" w:rsidP="00C342FF">
      <w:pPr>
        <w:spacing w:line="240" w:lineRule="auto"/>
        <w:contextualSpacing/>
        <w:rPr>
          <w:b/>
        </w:rPr>
      </w:pPr>
      <w:r w:rsidRPr="00D0080B">
        <w:rPr>
          <w:b/>
        </w:rPr>
        <w:lastRenderedPageBreak/>
        <w:t>EARN</w:t>
      </w:r>
    </w:p>
    <w:p w14:paraId="11AC307E" w14:textId="77777777" w:rsidR="00C342FF" w:rsidRPr="00D0080B" w:rsidRDefault="00C342FF" w:rsidP="00C342FF">
      <w:pPr>
        <w:spacing w:line="240" w:lineRule="auto"/>
        <w:contextualSpacing/>
      </w:pPr>
      <w:r w:rsidRPr="00D0080B">
        <w:t>How much did [&lt;Name&gt;/you] receive in wages and salary from all jobs before taxes and other deductions?</w:t>
      </w:r>
    </w:p>
    <w:p w14:paraId="11AC307F" w14:textId="77777777" w:rsidR="00C342FF" w:rsidRDefault="00C342FF" w:rsidP="00C342FF">
      <w:pPr>
        <w:spacing w:line="240" w:lineRule="auto"/>
        <w:contextualSpacing/>
        <w:rPr>
          <w:b/>
        </w:rPr>
      </w:pPr>
    </w:p>
    <w:p w14:paraId="11AC3080" w14:textId="77777777" w:rsidR="00C342FF" w:rsidRPr="00D0080B" w:rsidRDefault="00C342FF" w:rsidP="00C342FF">
      <w:pPr>
        <w:spacing w:line="240" w:lineRule="auto"/>
        <w:contextualSpacing/>
        <w:rPr>
          <w:b/>
        </w:rPr>
      </w:pPr>
      <w:r w:rsidRPr="00D0080B">
        <w:rPr>
          <w:b/>
        </w:rPr>
        <w:t>TIPSX</w:t>
      </w:r>
    </w:p>
    <w:p w14:paraId="11AC3081" w14:textId="77777777" w:rsidR="00C342FF" w:rsidRPr="00D0080B" w:rsidRDefault="00C342FF" w:rsidP="00C342FF">
      <w:pPr>
        <w:spacing w:line="240" w:lineRule="auto"/>
        <w:contextualSpacing/>
        <w:rPr>
          <w:rFonts w:cs="Arial"/>
        </w:rPr>
      </w:pPr>
      <w:r w:rsidRPr="00D0080B">
        <w:t xml:space="preserve">Did </w:t>
      </w:r>
      <w:r w:rsidRPr="00D0080B">
        <w:rPr>
          <w:rFonts w:cs="Arial"/>
        </w:rPr>
        <w:t>[&lt;Name&gt;/you]</w:t>
      </w:r>
      <w:r w:rsidRPr="00D0080B">
        <w:t xml:space="preserve"> receive any </w:t>
      </w:r>
      <w:r w:rsidRPr="00D0080B">
        <w:rPr>
          <w:rFonts w:cs="Arial"/>
        </w:rPr>
        <w:t>[EARN=1, fill with "additional"] tips, bonuses or commissions DURING THE PAST 12 MONTHS?</w:t>
      </w:r>
    </w:p>
    <w:p w14:paraId="11AC3082" w14:textId="77777777" w:rsidR="00C342FF" w:rsidRDefault="00C342FF" w:rsidP="00C342FF">
      <w:pPr>
        <w:spacing w:line="240" w:lineRule="auto"/>
        <w:contextualSpacing/>
        <w:rPr>
          <w:b/>
        </w:rPr>
      </w:pPr>
    </w:p>
    <w:p w14:paraId="11AC3083" w14:textId="77777777" w:rsidR="00C342FF" w:rsidRPr="00D0080B" w:rsidRDefault="00C342FF" w:rsidP="00C342FF">
      <w:pPr>
        <w:spacing w:line="240" w:lineRule="auto"/>
        <w:contextualSpacing/>
        <w:rPr>
          <w:b/>
        </w:rPr>
      </w:pPr>
      <w:r w:rsidRPr="00D0080B">
        <w:rPr>
          <w:b/>
        </w:rPr>
        <w:t>TIPS</w:t>
      </w:r>
    </w:p>
    <w:p w14:paraId="11AC3084" w14:textId="77777777" w:rsidR="00C342FF" w:rsidRPr="00D0080B" w:rsidRDefault="00C342FF" w:rsidP="00C342FF">
      <w:pPr>
        <w:spacing w:line="240" w:lineRule="auto"/>
        <w:contextualSpacing/>
        <w:rPr>
          <w:rFonts w:cs="Arial"/>
        </w:rPr>
      </w:pPr>
      <w:r w:rsidRPr="00D0080B">
        <w:rPr>
          <w:rFonts w:cs="Arial"/>
          <w:lang w:val="en-CA"/>
        </w:rPr>
        <w:fldChar w:fldCharType="begin"/>
      </w:r>
      <w:r w:rsidRPr="00D0080B">
        <w:rPr>
          <w:rFonts w:cs="Arial"/>
          <w:lang w:val="en-CA"/>
        </w:rPr>
        <w:instrText xml:space="preserve"> SEQ CHAPTER \h \r 1</w:instrText>
      </w:r>
      <w:r w:rsidRPr="00D0080B">
        <w:rPr>
          <w:rFonts w:cs="Arial"/>
          <w:lang w:val="en-CA"/>
        </w:rPr>
        <w:fldChar w:fldCharType="end"/>
      </w:r>
      <w:r w:rsidRPr="00D0080B">
        <w:rPr>
          <w:rFonts w:cs="Arial"/>
        </w:rPr>
        <w:t>How much did [&lt;Name&gt;/you] receive in tips, bonuses, or commissions from all jobs before taxes and other deductions?</w:t>
      </w:r>
    </w:p>
    <w:p w14:paraId="11AC3085" w14:textId="77777777" w:rsidR="00C342FF" w:rsidRDefault="00C342FF" w:rsidP="00C342FF">
      <w:pPr>
        <w:spacing w:line="240" w:lineRule="auto"/>
        <w:contextualSpacing/>
        <w:rPr>
          <w:b/>
        </w:rPr>
      </w:pPr>
    </w:p>
    <w:p w14:paraId="11AC3086" w14:textId="77777777" w:rsidR="00C342FF" w:rsidRPr="00D0080B" w:rsidRDefault="00C342FF" w:rsidP="00C342FF">
      <w:pPr>
        <w:spacing w:line="240" w:lineRule="auto"/>
        <w:contextualSpacing/>
        <w:rPr>
          <w:b/>
        </w:rPr>
      </w:pPr>
      <w:r w:rsidRPr="00D0080B">
        <w:rPr>
          <w:b/>
        </w:rPr>
        <w:t>SEMX</w:t>
      </w:r>
    </w:p>
    <w:p w14:paraId="11AC3087"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sidRPr="00D0080B">
        <w:rPr>
          <w:rFonts w:cs="Arial"/>
          <w:color w:val="000000"/>
        </w:rPr>
        <w:t xml:space="preserve">Did [FILL1:  &lt;Name&gt;/you] receive any self-employment income DURING THE </w:t>
      </w:r>
      <w:r>
        <w:rPr>
          <w:rFonts w:cs="Arial"/>
          <w:color w:val="000000"/>
        </w:rPr>
        <w:t xml:space="preserve">PAST 12 MONTHS?" </w:t>
      </w:r>
      <w:r w:rsidRPr="00D0080B">
        <w:rPr>
          <w:rFonts w:cs="Arial"/>
          <w:color w:val="000000"/>
        </w:rPr>
        <w:t>(R</w:t>
      </w:r>
      <w:r w:rsidRPr="00D0080B">
        <w:rPr>
          <w:rFonts w:cs="Arial"/>
        </w:rPr>
        <w:t>eport income from own businesses (farm or non-farm) including proprietorships and partnerships.)</w:t>
      </w:r>
    </w:p>
    <w:p w14:paraId="11AC3088" w14:textId="77777777" w:rsidR="00C342FF"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Yes</w:t>
      </w:r>
    </w:p>
    <w:p w14:paraId="11AC3089"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No</w:t>
      </w:r>
    </w:p>
    <w:p w14:paraId="11AC308A" w14:textId="77777777" w:rsidR="00C342FF" w:rsidRDefault="00C342FF" w:rsidP="00C342FF">
      <w:pPr>
        <w:spacing w:line="240" w:lineRule="auto"/>
        <w:contextualSpacing/>
        <w:rPr>
          <w:b/>
        </w:rPr>
      </w:pPr>
    </w:p>
    <w:p w14:paraId="11AC308B" w14:textId="77777777" w:rsidR="00C342FF" w:rsidRPr="00D0080B" w:rsidRDefault="00C342FF" w:rsidP="00C342FF">
      <w:pPr>
        <w:spacing w:line="240" w:lineRule="auto"/>
        <w:contextualSpacing/>
        <w:rPr>
          <w:b/>
        </w:rPr>
      </w:pPr>
      <w:r w:rsidRPr="00D0080B">
        <w:rPr>
          <w:b/>
        </w:rPr>
        <w:t>SEM</w:t>
      </w:r>
    </w:p>
    <w:p w14:paraId="11AC308C"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Pr>
          <w:rFonts w:cs="Arial"/>
          <w:color w:val="000000"/>
        </w:rPr>
        <w:t>"What was the amount?"</w:t>
      </w:r>
      <w:r w:rsidRPr="00D0080B">
        <w:rPr>
          <w:rFonts w:cs="Arial"/>
          <w:color w:val="000000"/>
        </w:rPr>
        <w:t>(Report net income after operating expenses.  Include earnings as a tenant farmer or sharecropper.)</w:t>
      </w:r>
    </w:p>
    <w:p w14:paraId="11AC308D" w14:textId="77777777" w:rsidR="00C342FF" w:rsidRDefault="00C342FF" w:rsidP="00C342FF">
      <w:pPr>
        <w:spacing w:line="240" w:lineRule="auto"/>
        <w:contextualSpacing/>
        <w:rPr>
          <w:b/>
        </w:rPr>
      </w:pPr>
    </w:p>
    <w:p w14:paraId="11AC308E" w14:textId="77777777" w:rsidR="00C342FF" w:rsidRDefault="00C342FF" w:rsidP="00C342FF">
      <w:pPr>
        <w:spacing w:line="240" w:lineRule="auto"/>
        <w:contextualSpacing/>
        <w:rPr>
          <w:b/>
        </w:rPr>
      </w:pPr>
      <w:r>
        <w:rPr>
          <w:b/>
        </w:rPr>
        <w:t>INTRX</w:t>
      </w:r>
    </w:p>
    <w:p w14:paraId="11AC308F" w14:textId="77777777" w:rsidR="00C342FF" w:rsidRPr="00D0080B" w:rsidRDefault="00C342FF" w:rsidP="00C342FF">
      <w:pPr>
        <w:spacing w:line="240" w:lineRule="auto"/>
        <w:contextualSpacing/>
        <w:rPr>
          <w:b/>
        </w:rPr>
      </w:pPr>
      <w:r w:rsidRPr="00D0080B">
        <w:rPr>
          <w:rFonts w:cs="Arial"/>
          <w:color w:val="000000"/>
        </w:rPr>
        <w:t xml:space="preserve">[FILL1:  The next few questions are about income DURING THE PAST 12 MONTHS, that is from  </w:t>
      </w:r>
      <w:r w:rsidRPr="00D0080B">
        <w:rPr>
          <w:rFonts w:cs="Arial"/>
        </w:rPr>
        <w:t>&lt;current month, year- 1&gt;  to &lt;month -1, current year&gt;…]  D</w:t>
      </w:r>
      <w:r w:rsidRPr="00D0080B">
        <w:rPr>
          <w:rFonts w:cs="Arial"/>
          <w:color w:val="000000"/>
        </w:rPr>
        <w:t xml:space="preserve">id [FILL2:  &lt;Name&gt;/you] receive any interest or dividends [FILL3:  DURING THE PAST 12 MONTHS]? Report even small </w:t>
      </w:r>
      <w:r>
        <w:rPr>
          <w:rFonts w:cs="Arial"/>
          <w:color w:val="000000"/>
        </w:rPr>
        <w:t>amounts credited to an account.</w:t>
      </w:r>
    </w:p>
    <w:p w14:paraId="11AC3090"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lang w:val="es-ES"/>
        </w:rPr>
      </w:pPr>
      <w:r w:rsidRPr="00D0080B">
        <w:rPr>
          <w:rFonts w:cs="Arial"/>
          <w:color w:val="000000"/>
          <w:lang w:val="es-ES"/>
        </w:rPr>
        <w:t>Yes</w:t>
      </w:r>
    </w:p>
    <w:p w14:paraId="11AC3091"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lang w:val="es-ES"/>
        </w:rPr>
      </w:pPr>
      <w:r w:rsidRPr="00D0080B">
        <w:rPr>
          <w:rFonts w:cs="Arial"/>
          <w:color w:val="000000"/>
          <w:lang w:val="es-ES"/>
        </w:rPr>
        <w:t>No</w:t>
      </w:r>
    </w:p>
    <w:p w14:paraId="11AC3092" w14:textId="77777777" w:rsidR="00C342FF" w:rsidRDefault="00C342FF" w:rsidP="00C342FF">
      <w:pPr>
        <w:spacing w:line="240" w:lineRule="auto"/>
        <w:contextualSpacing/>
        <w:rPr>
          <w:b/>
        </w:rPr>
      </w:pPr>
    </w:p>
    <w:p w14:paraId="11AC3093" w14:textId="77777777" w:rsidR="00C342FF" w:rsidRPr="00D0080B" w:rsidRDefault="00C342FF" w:rsidP="00C342FF">
      <w:pPr>
        <w:spacing w:line="240" w:lineRule="auto"/>
        <w:contextualSpacing/>
        <w:rPr>
          <w:b/>
        </w:rPr>
      </w:pPr>
      <w:r w:rsidRPr="00D0080B">
        <w:rPr>
          <w:b/>
        </w:rPr>
        <w:t>INTR</w:t>
      </w:r>
    </w:p>
    <w:p w14:paraId="11AC3094"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sidRPr="00D0080B">
        <w:rPr>
          <w:rFonts w:cs="Arial"/>
          <w:color w:val="000000"/>
        </w:rPr>
        <w:t>"What was the amount?"</w:t>
      </w:r>
    </w:p>
    <w:p w14:paraId="11AC3095" w14:textId="77777777" w:rsidR="00C342FF" w:rsidRDefault="00C342FF" w:rsidP="00C342FF">
      <w:pPr>
        <w:spacing w:line="240" w:lineRule="auto"/>
        <w:contextualSpacing/>
        <w:rPr>
          <w:b/>
        </w:rPr>
      </w:pPr>
    </w:p>
    <w:p w14:paraId="11AC3096" w14:textId="77777777" w:rsidR="00C342FF" w:rsidRPr="00D0080B" w:rsidRDefault="00C342FF" w:rsidP="00C342FF">
      <w:pPr>
        <w:spacing w:line="240" w:lineRule="auto"/>
        <w:contextualSpacing/>
        <w:rPr>
          <w:b/>
        </w:rPr>
      </w:pPr>
      <w:r w:rsidRPr="00D0080B">
        <w:rPr>
          <w:b/>
        </w:rPr>
        <w:t>RENTX</w:t>
      </w:r>
    </w:p>
    <w:p w14:paraId="11AC3097" w14:textId="77777777" w:rsidR="00C342FF" w:rsidRPr="00D0080B" w:rsidRDefault="00C342FF" w:rsidP="00C342FF">
      <w:pPr>
        <w:tabs>
          <w:tab w:val="left" w:pos="1710"/>
        </w:tabs>
        <w:spacing w:line="240" w:lineRule="auto"/>
        <w:ind w:left="1710" w:hanging="1710"/>
        <w:contextualSpacing/>
        <w:rPr>
          <w:rFonts w:cs="Arial"/>
        </w:rPr>
      </w:pPr>
      <w:r w:rsidRPr="00D0080B">
        <w:rPr>
          <w:rFonts w:cs="Arial"/>
          <w:lang w:val="en-CA"/>
        </w:rPr>
        <w:fldChar w:fldCharType="begin"/>
      </w:r>
      <w:r w:rsidRPr="00D0080B">
        <w:rPr>
          <w:rFonts w:cs="Arial"/>
          <w:lang w:val="en-CA"/>
        </w:rPr>
        <w:instrText xml:space="preserve"> SEQ CHAPTER \h \r 1</w:instrText>
      </w:r>
      <w:r w:rsidRPr="00D0080B">
        <w:rPr>
          <w:rFonts w:cs="Arial"/>
          <w:lang w:val="en-CA"/>
        </w:rPr>
        <w:fldChar w:fldCharType="end"/>
      </w:r>
      <w:r w:rsidRPr="00D0080B">
        <w:rPr>
          <w:rFonts w:cs="Arial"/>
        </w:rPr>
        <w:t>Did [&lt;Name&gt;/you] receive any net rental income DURING THE PAST 12 MONTHS?</w:t>
      </w:r>
    </w:p>
    <w:p w14:paraId="11AC3098"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Yes</w:t>
      </w:r>
    </w:p>
    <w:p w14:paraId="11AC3099" w14:textId="77777777" w:rsidR="00C342FF" w:rsidRDefault="00C342FF" w:rsidP="00C342FF">
      <w:pPr>
        <w:widowControl w:val="0"/>
        <w:tabs>
          <w:tab w:val="left" w:pos="90"/>
          <w:tab w:val="left" w:pos="1680"/>
        </w:tabs>
        <w:autoSpaceDE w:val="0"/>
        <w:autoSpaceDN w:val="0"/>
        <w:adjustRightInd w:val="0"/>
        <w:spacing w:line="240" w:lineRule="auto"/>
        <w:contextualSpacing/>
        <w:rPr>
          <w:rFonts w:cs="Arial"/>
          <w:color w:val="000000"/>
        </w:rPr>
      </w:pPr>
      <w:r>
        <w:rPr>
          <w:rFonts w:cs="Arial"/>
          <w:color w:val="000000"/>
        </w:rPr>
        <w:t>No</w:t>
      </w:r>
    </w:p>
    <w:p w14:paraId="11AC309A" w14:textId="77777777" w:rsidR="00C342FF" w:rsidRDefault="00C342FF" w:rsidP="00C342FF">
      <w:pPr>
        <w:widowControl w:val="0"/>
        <w:tabs>
          <w:tab w:val="left" w:pos="90"/>
          <w:tab w:val="left" w:pos="1680"/>
        </w:tabs>
        <w:autoSpaceDE w:val="0"/>
        <w:autoSpaceDN w:val="0"/>
        <w:adjustRightInd w:val="0"/>
        <w:spacing w:line="240" w:lineRule="auto"/>
        <w:contextualSpacing/>
        <w:rPr>
          <w:rFonts w:cs="Arial"/>
          <w:color w:val="000000"/>
        </w:rPr>
      </w:pPr>
    </w:p>
    <w:p w14:paraId="11AC309B" w14:textId="77777777" w:rsidR="00C342FF" w:rsidRPr="005F65D7" w:rsidRDefault="00C342FF" w:rsidP="00C342FF">
      <w:pPr>
        <w:widowControl w:val="0"/>
        <w:tabs>
          <w:tab w:val="left" w:pos="90"/>
          <w:tab w:val="left" w:pos="1680"/>
        </w:tabs>
        <w:autoSpaceDE w:val="0"/>
        <w:autoSpaceDN w:val="0"/>
        <w:adjustRightInd w:val="0"/>
        <w:spacing w:line="240" w:lineRule="auto"/>
        <w:contextualSpacing/>
        <w:rPr>
          <w:rFonts w:cs="Arial"/>
          <w:color w:val="000000"/>
        </w:rPr>
      </w:pPr>
      <w:r w:rsidRPr="00D0080B">
        <w:rPr>
          <w:b/>
        </w:rPr>
        <w:t>RENT</w:t>
      </w:r>
    </w:p>
    <w:p w14:paraId="11AC309C" w14:textId="77777777" w:rsidR="00C342FF" w:rsidRPr="00D0080B" w:rsidRDefault="00C342FF" w:rsidP="00C342FF">
      <w:pPr>
        <w:spacing w:line="240" w:lineRule="auto"/>
        <w:contextualSpacing/>
        <w:rPr>
          <w:rFonts w:cs="Arial"/>
        </w:rPr>
      </w:pPr>
      <w:r w:rsidRPr="00D0080B">
        <w:rPr>
          <w:rFonts w:cs="Arial"/>
          <w:lang w:val="en-CA"/>
        </w:rPr>
        <w:fldChar w:fldCharType="begin"/>
      </w:r>
      <w:r w:rsidRPr="00D0080B">
        <w:rPr>
          <w:rFonts w:cs="Arial"/>
          <w:lang w:val="en-CA"/>
        </w:rPr>
        <w:instrText xml:space="preserve"> SEQ CHAPTER \h \r 1</w:instrText>
      </w:r>
      <w:r w:rsidRPr="00D0080B">
        <w:rPr>
          <w:rFonts w:cs="Arial"/>
          <w:lang w:val="en-CA"/>
        </w:rPr>
        <w:fldChar w:fldCharType="end"/>
      </w:r>
      <w:r w:rsidRPr="00D0080B">
        <w:rPr>
          <w:rFonts w:cs="Arial"/>
        </w:rPr>
        <w:t>What was the net amount?</w:t>
      </w:r>
    </w:p>
    <w:p w14:paraId="11AC309D" w14:textId="77777777" w:rsidR="00C342FF" w:rsidRDefault="00C342FF" w:rsidP="00C342FF">
      <w:pPr>
        <w:spacing w:line="240" w:lineRule="auto"/>
        <w:contextualSpacing/>
        <w:rPr>
          <w:rFonts w:cs="Arial"/>
          <w:b/>
        </w:rPr>
      </w:pPr>
    </w:p>
    <w:p w14:paraId="11AC309E" w14:textId="77777777" w:rsidR="00C342FF" w:rsidRPr="00D0080B" w:rsidRDefault="00C342FF" w:rsidP="00C342FF">
      <w:pPr>
        <w:spacing w:line="240" w:lineRule="auto"/>
        <w:contextualSpacing/>
        <w:rPr>
          <w:rFonts w:cs="Arial"/>
          <w:b/>
        </w:rPr>
      </w:pPr>
      <w:r w:rsidRPr="00D0080B">
        <w:rPr>
          <w:rFonts w:cs="Arial"/>
          <w:b/>
        </w:rPr>
        <w:t>ROYALX</w:t>
      </w:r>
    </w:p>
    <w:p w14:paraId="11AC309F" w14:textId="77777777" w:rsidR="00C342FF" w:rsidRPr="00D0080B" w:rsidRDefault="00C342FF" w:rsidP="00C342FF">
      <w:pPr>
        <w:spacing w:line="240" w:lineRule="auto"/>
        <w:contextualSpacing/>
        <w:rPr>
          <w:rFonts w:cs="Arial"/>
        </w:rPr>
      </w:pPr>
      <w:r w:rsidRPr="00D0080B">
        <w:rPr>
          <w:rFonts w:cs="Arial"/>
          <w:lang w:val="en-CA"/>
        </w:rPr>
        <w:fldChar w:fldCharType="begin"/>
      </w:r>
      <w:r w:rsidRPr="00D0080B">
        <w:rPr>
          <w:rFonts w:cs="Arial"/>
          <w:lang w:val="en-CA"/>
        </w:rPr>
        <w:instrText xml:space="preserve"> SEQ CHAPTER \h \r 1</w:instrText>
      </w:r>
      <w:r w:rsidRPr="00D0080B">
        <w:rPr>
          <w:rFonts w:cs="Arial"/>
          <w:lang w:val="en-CA"/>
        </w:rPr>
        <w:fldChar w:fldCharType="end"/>
      </w:r>
      <w:r w:rsidRPr="00D0080B">
        <w:rPr>
          <w:rFonts w:cs="Arial"/>
        </w:rPr>
        <w:t>Did [&lt;Name&gt;/you] receive any royalty income or income from estates and trusts DURING THE PAST 12 MONTHS?</w:t>
      </w:r>
    </w:p>
    <w:p w14:paraId="11AC30A0" w14:textId="77777777" w:rsidR="00C342FF"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Yes</w:t>
      </w:r>
    </w:p>
    <w:p w14:paraId="11AC30A1"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No</w:t>
      </w:r>
    </w:p>
    <w:p w14:paraId="11AC30A2" w14:textId="77777777" w:rsidR="00C342FF" w:rsidRDefault="00C342FF" w:rsidP="00C342FF">
      <w:pPr>
        <w:spacing w:line="240" w:lineRule="auto"/>
        <w:contextualSpacing/>
        <w:rPr>
          <w:rFonts w:cs="Arial"/>
          <w:b/>
        </w:rPr>
      </w:pPr>
    </w:p>
    <w:p w14:paraId="11AC30A3" w14:textId="77777777" w:rsidR="00C342FF" w:rsidRPr="00D0080B" w:rsidRDefault="00C342FF" w:rsidP="00C342FF">
      <w:pPr>
        <w:spacing w:line="240" w:lineRule="auto"/>
        <w:contextualSpacing/>
        <w:rPr>
          <w:rFonts w:cs="Arial"/>
          <w:b/>
        </w:rPr>
      </w:pPr>
      <w:r w:rsidRPr="00D0080B">
        <w:rPr>
          <w:rFonts w:cs="Arial"/>
          <w:b/>
        </w:rPr>
        <w:t>ROYAL</w:t>
      </w:r>
    </w:p>
    <w:p w14:paraId="11AC30A4" w14:textId="77777777" w:rsidR="00C342FF" w:rsidRPr="00D0080B" w:rsidRDefault="00C342FF" w:rsidP="00C342FF">
      <w:pPr>
        <w:spacing w:line="240" w:lineRule="auto"/>
        <w:contextualSpacing/>
        <w:rPr>
          <w:rFonts w:cs="Arial"/>
        </w:rPr>
      </w:pPr>
      <w:bookmarkStart w:id="1" w:name="OLE_LINK2"/>
      <w:r w:rsidRPr="00D0080B">
        <w:rPr>
          <w:rFonts w:cs="Arial"/>
        </w:rPr>
        <w:t>What was the amount?</w:t>
      </w:r>
      <w:bookmarkEnd w:id="1"/>
    </w:p>
    <w:p w14:paraId="11AC30A5" w14:textId="77777777" w:rsidR="00C342FF" w:rsidRDefault="00C342FF" w:rsidP="00C342FF">
      <w:pPr>
        <w:spacing w:line="240" w:lineRule="auto"/>
        <w:contextualSpacing/>
        <w:rPr>
          <w:rFonts w:cs="Arial"/>
          <w:b/>
        </w:rPr>
      </w:pPr>
    </w:p>
    <w:p w14:paraId="11AC30A6" w14:textId="77777777" w:rsidR="00C342FF" w:rsidRPr="00D0080B" w:rsidRDefault="00C342FF" w:rsidP="00C342FF">
      <w:pPr>
        <w:spacing w:line="240" w:lineRule="auto"/>
        <w:contextualSpacing/>
        <w:rPr>
          <w:rFonts w:cs="Arial"/>
          <w:b/>
        </w:rPr>
      </w:pPr>
      <w:r w:rsidRPr="00D0080B">
        <w:rPr>
          <w:rFonts w:cs="Arial"/>
          <w:b/>
        </w:rPr>
        <w:t>SSX</w:t>
      </w:r>
    </w:p>
    <w:p w14:paraId="11AC30A7"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sidRPr="00D0080B">
        <w:rPr>
          <w:rFonts w:cs="Arial"/>
          <w:color w:val="000000"/>
        </w:rPr>
        <w:t>Did [FILL1: &lt;Name&gt;/you] receive any Social Security or Railroad Retirement benefits DURING THE PAST 12 MONTHS?"</w:t>
      </w:r>
    </w:p>
    <w:p w14:paraId="11AC30A8"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Yes</w:t>
      </w:r>
    </w:p>
    <w:p w14:paraId="11AC30A9" w14:textId="77777777" w:rsidR="00C342FF"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No</w:t>
      </w:r>
    </w:p>
    <w:p w14:paraId="11AC30AA" w14:textId="77777777" w:rsidR="00C342FF" w:rsidRDefault="00C342FF" w:rsidP="00C342FF">
      <w:pPr>
        <w:widowControl w:val="0"/>
        <w:tabs>
          <w:tab w:val="left" w:pos="1680"/>
        </w:tabs>
        <w:autoSpaceDE w:val="0"/>
        <w:autoSpaceDN w:val="0"/>
        <w:adjustRightInd w:val="0"/>
        <w:spacing w:line="240" w:lineRule="auto"/>
        <w:contextualSpacing/>
        <w:rPr>
          <w:rFonts w:cs="Arial"/>
          <w:color w:val="000000"/>
        </w:rPr>
      </w:pPr>
    </w:p>
    <w:p w14:paraId="11AC30AB" w14:textId="77777777" w:rsidR="00C342FF"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b/>
        </w:rPr>
        <w:t>SS</w:t>
      </w:r>
    </w:p>
    <w:p w14:paraId="11AC30AC" w14:textId="77777777" w:rsidR="00C342FF" w:rsidRPr="00D0080B" w:rsidRDefault="00C342FF" w:rsidP="00C342FF">
      <w:pPr>
        <w:spacing w:line="240" w:lineRule="auto"/>
        <w:contextualSpacing/>
        <w:rPr>
          <w:rFonts w:cs="Arial"/>
          <w:color w:val="000000"/>
        </w:rPr>
      </w:pPr>
      <w:r>
        <w:rPr>
          <w:rFonts w:cs="Arial"/>
          <w:color w:val="000000"/>
        </w:rPr>
        <w:t>What was the amount?</w:t>
      </w:r>
    </w:p>
    <w:p w14:paraId="11AC30AD" w14:textId="77777777" w:rsidR="00C342FF" w:rsidRDefault="00C342FF" w:rsidP="00C342FF">
      <w:pPr>
        <w:spacing w:line="240" w:lineRule="auto"/>
        <w:contextualSpacing/>
        <w:rPr>
          <w:rFonts w:cs="Arial"/>
          <w:b/>
          <w:color w:val="000000"/>
        </w:rPr>
      </w:pPr>
    </w:p>
    <w:p w14:paraId="11AC30AE" w14:textId="77777777" w:rsidR="00C342FF" w:rsidRPr="00D0080B" w:rsidRDefault="00C342FF" w:rsidP="00C342FF">
      <w:pPr>
        <w:spacing w:line="240" w:lineRule="auto"/>
        <w:contextualSpacing/>
        <w:rPr>
          <w:rFonts w:cs="Arial"/>
          <w:b/>
          <w:color w:val="000000"/>
        </w:rPr>
      </w:pPr>
      <w:r w:rsidRPr="00D0080B">
        <w:rPr>
          <w:rFonts w:cs="Arial"/>
          <w:b/>
          <w:color w:val="000000"/>
        </w:rPr>
        <w:t>SSIX</w:t>
      </w:r>
    </w:p>
    <w:p w14:paraId="11AC30AF"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sidRPr="00D0080B">
        <w:rPr>
          <w:rFonts w:cs="Arial"/>
          <w:color w:val="000000"/>
        </w:rPr>
        <w:t>Did [FILL1:  &lt;Name&gt;/you] receive any Supplemental Security Income (SSI) paym</w:t>
      </w:r>
      <w:r>
        <w:rPr>
          <w:rFonts w:cs="Arial"/>
          <w:color w:val="000000"/>
        </w:rPr>
        <w:t>ents DURING THE PAST 12 MONTHS?</w:t>
      </w:r>
    </w:p>
    <w:p w14:paraId="11AC30B0"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Yes</w:t>
      </w:r>
    </w:p>
    <w:p w14:paraId="11AC30B1"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No</w:t>
      </w:r>
    </w:p>
    <w:p w14:paraId="11AC30B2" w14:textId="77777777" w:rsidR="00C342FF" w:rsidRDefault="00C342FF" w:rsidP="00C342FF">
      <w:pPr>
        <w:spacing w:line="240" w:lineRule="auto"/>
        <w:contextualSpacing/>
        <w:rPr>
          <w:rFonts w:cs="Arial"/>
          <w:b/>
        </w:rPr>
      </w:pPr>
    </w:p>
    <w:p w14:paraId="11AC30B3" w14:textId="77777777" w:rsidR="00C342FF" w:rsidRPr="005F65D7" w:rsidRDefault="00C342FF" w:rsidP="00C342FF">
      <w:pPr>
        <w:spacing w:line="240" w:lineRule="auto"/>
        <w:contextualSpacing/>
        <w:rPr>
          <w:rFonts w:cs="Arial"/>
          <w:b/>
        </w:rPr>
      </w:pPr>
      <w:r>
        <w:rPr>
          <w:rFonts w:cs="Arial"/>
          <w:b/>
        </w:rPr>
        <w:t>SSI</w:t>
      </w:r>
    </w:p>
    <w:p w14:paraId="11AC30B4" w14:textId="77777777" w:rsidR="00C342FF" w:rsidRPr="00D0080B" w:rsidRDefault="00C342FF" w:rsidP="00C342FF">
      <w:pPr>
        <w:spacing w:line="240" w:lineRule="auto"/>
        <w:contextualSpacing/>
        <w:rPr>
          <w:rFonts w:cs="Arial"/>
          <w:color w:val="000000"/>
        </w:rPr>
      </w:pPr>
      <w:r>
        <w:rPr>
          <w:rFonts w:cs="Arial"/>
          <w:color w:val="000000"/>
        </w:rPr>
        <w:t>What was the amount?</w:t>
      </w:r>
    </w:p>
    <w:p w14:paraId="11AC30B5" w14:textId="77777777" w:rsidR="00C342FF" w:rsidRDefault="00C342FF" w:rsidP="00C342FF">
      <w:pPr>
        <w:spacing w:line="240" w:lineRule="auto"/>
        <w:contextualSpacing/>
        <w:rPr>
          <w:rFonts w:cs="Arial"/>
          <w:b/>
        </w:rPr>
      </w:pPr>
    </w:p>
    <w:p w14:paraId="11AC30B6" w14:textId="77777777" w:rsidR="00C342FF" w:rsidRPr="00D0080B" w:rsidRDefault="00C342FF" w:rsidP="00C342FF">
      <w:pPr>
        <w:spacing w:line="240" w:lineRule="auto"/>
        <w:contextualSpacing/>
        <w:rPr>
          <w:rFonts w:cs="Arial"/>
          <w:b/>
        </w:rPr>
      </w:pPr>
      <w:r w:rsidRPr="00D0080B">
        <w:rPr>
          <w:rFonts w:cs="Arial"/>
          <w:b/>
        </w:rPr>
        <w:t>PAX</w:t>
      </w:r>
    </w:p>
    <w:p w14:paraId="11AC30B7"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sidRPr="00D0080B">
        <w:rPr>
          <w:rFonts w:cs="Arial"/>
          <w:color w:val="000000"/>
        </w:rPr>
        <w:t>Did [FILL1:  &lt;Name&gt;/you] receive any public assistance or public welfare payments from the state or local welfare of</w:t>
      </w:r>
      <w:r>
        <w:rPr>
          <w:rFonts w:cs="Arial"/>
          <w:color w:val="000000"/>
        </w:rPr>
        <w:t>fice DURING THE PAST 12 MONTHS?</w:t>
      </w:r>
    </w:p>
    <w:p w14:paraId="11AC30B8"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Yes</w:t>
      </w:r>
    </w:p>
    <w:p w14:paraId="11AC30B9" w14:textId="77777777" w:rsidR="00C342FF" w:rsidRDefault="00C342FF" w:rsidP="00C342FF">
      <w:pPr>
        <w:widowControl w:val="0"/>
        <w:tabs>
          <w:tab w:val="left" w:pos="1680"/>
        </w:tabs>
        <w:autoSpaceDE w:val="0"/>
        <w:autoSpaceDN w:val="0"/>
        <w:adjustRightInd w:val="0"/>
        <w:spacing w:line="240" w:lineRule="auto"/>
        <w:contextualSpacing/>
        <w:rPr>
          <w:rFonts w:cs="Arial"/>
          <w:color w:val="000000"/>
        </w:rPr>
      </w:pPr>
      <w:r>
        <w:rPr>
          <w:rFonts w:cs="Arial"/>
          <w:color w:val="000000"/>
        </w:rPr>
        <w:t>No</w:t>
      </w:r>
    </w:p>
    <w:p w14:paraId="11AC30BA" w14:textId="77777777" w:rsidR="00C342FF" w:rsidRPr="006838D2" w:rsidRDefault="00C342FF" w:rsidP="00C342FF">
      <w:pPr>
        <w:widowControl w:val="0"/>
        <w:tabs>
          <w:tab w:val="left" w:pos="1680"/>
        </w:tabs>
        <w:autoSpaceDE w:val="0"/>
        <w:autoSpaceDN w:val="0"/>
        <w:adjustRightInd w:val="0"/>
        <w:spacing w:line="240" w:lineRule="auto"/>
        <w:contextualSpacing/>
        <w:rPr>
          <w:rFonts w:cs="Arial"/>
          <w:color w:val="000000"/>
        </w:rPr>
      </w:pPr>
    </w:p>
    <w:p w14:paraId="11AC30BB" w14:textId="77777777" w:rsidR="00C342FF" w:rsidRPr="00D0080B" w:rsidRDefault="00C342FF" w:rsidP="00C342FF">
      <w:pPr>
        <w:spacing w:line="240" w:lineRule="auto"/>
        <w:contextualSpacing/>
        <w:rPr>
          <w:rFonts w:cs="Arial"/>
          <w:b/>
        </w:rPr>
      </w:pPr>
      <w:r w:rsidRPr="00D0080B">
        <w:rPr>
          <w:rFonts w:cs="Arial"/>
          <w:b/>
        </w:rPr>
        <w:t>PA</w:t>
      </w:r>
    </w:p>
    <w:p w14:paraId="11AC30BC" w14:textId="77777777" w:rsidR="00C342FF" w:rsidRPr="00C342FF" w:rsidRDefault="00C342FF" w:rsidP="00C342FF">
      <w:pPr>
        <w:spacing w:line="240" w:lineRule="auto"/>
        <w:contextualSpacing/>
        <w:rPr>
          <w:rFonts w:cs="Arial"/>
          <w:color w:val="000000"/>
        </w:rPr>
      </w:pPr>
      <w:r>
        <w:rPr>
          <w:rFonts w:cs="Arial"/>
          <w:color w:val="000000"/>
        </w:rPr>
        <w:t>What was the amount?</w:t>
      </w:r>
    </w:p>
    <w:p w14:paraId="11AC30BD" w14:textId="77777777" w:rsidR="00C342FF" w:rsidRDefault="00C342FF" w:rsidP="00C342FF">
      <w:pPr>
        <w:spacing w:line="240" w:lineRule="auto"/>
        <w:contextualSpacing/>
        <w:rPr>
          <w:rFonts w:cs="Arial"/>
          <w:b/>
          <w:bCs/>
          <w:color w:val="000000"/>
        </w:rPr>
      </w:pPr>
    </w:p>
    <w:p w14:paraId="11AC30BE" w14:textId="77777777" w:rsidR="00C342FF" w:rsidRPr="00D0080B" w:rsidRDefault="00C342FF" w:rsidP="00C342FF">
      <w:pPr>
        <w:spacing w:line="240" w:lineRule="auto"/>
        <w:contextualSpacing/>
        <w:rPr>
          <w:rFonts w:cs="Arial"/>
          <w:b/>
          <w:bCs/>
          <w:color w:val="000000"/>
        </w:rPr>
      </w:pPr>
      <w:r w:rsidRPr="00D0080B">
        <w:rPr>
          <w:rFonts w:cs="Arial"/>
          <w:b/>
          <w:bCs/>
          <w:color w:val="000000"/>
        </w:rPr>
        <w:t>RETX</w:t>
      </w:r>
    </w:p>
    <w:p w14:paraId="11AC30BF"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sidRPr="00D0080B">
        <w:rPr>
          <w:rFonts w:cs="Arial"/>
          <w:color w:val="000000"/>
        </w:rPr>
        <w:t>Did [FILL1:  &lt;Name&gt;/you] receive any retirement, survivor, or disability pensions DURING</w:t>
      </w:r>
      <w:r>
        <w:rPr>
          <w:rFonts w:cs="Arial"/>
          <w:color w:val="000000"/>
        </w:rPr>
        <w:t xml:space="preserve"> THE PAST 12 MONTHS?</w:t>
      </w:r>
    </w:p>
    <w:p w14:paraId="11AC30C0" w14:textId="77777777" w:rsidR="00C342FF" w:rsidRPr="006838D2" w:rsidRDefault="00C342FF" w:rsidP="00C342FF">
      <w:pPr>
        <w:widowControl w:val="0"/>
        <w:tabs>
          <w:tab w:val="left" w:pos="1680"/>
        </w:tabs>
        <w:autoSpaceDE w:val="0"/>
        <w:autoSpaceDN w:val="0"/>
        <w:adjustRightInd w:val="0"/>
        <w:spacing w:line="240" w:lineRule="auto"/>
        <w:contextualSpacing/>
        <w:rPr>
          <w:rFonts w:cs="Arial"/>
        </w:rPr>
      </w:pPr>
      <w:r w:rsidRPr="00D0080B">
        <w:rPr>
          <w:rFonts w:cs="Arial"/>
          <w:color w:val="000000"/>
        </w:rPr>
        <w:t>Yes</w:t>
      </w:r>
    </w:p>
    <w:p w14:paraId="11AC30C1" w14:textId="77777777" w:rsidR="00C342FF"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No</w:t>
      </w:r>
    </w:p>
    <w:p w14:paraId="11AC30C2"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p>
    <w:p w14:paraId="11AC30C3" w14:textId="77777777" w:rsidR="00C342FF" w:rsidRPr="00D0080B" w:rsidRDefault="00C342FF" w:rsidP="00C342FF">
      <w:pPr>
        <w:spacing w:line="240" w:lineRule="auto"/>
        <w:contextualSpacing/>
        <w:rPr>
          <w:rFonts w:cs="Arial"/>
          <w:b/>
        </w:rPr>
      </w:pPr>
      <w:r w:rsidRPr="00D0080B">
        <w:rPr>
          <w:rFonts w:cs="Arial"/>
          <w:b/>
        </w:rPr>
        <w:t>RET</w:t>
      </w:r>
    </w:p>
    <w:p w14:paraId="11AC30C4" w14:textId="77777777" w:rsidR="00C342FF" w:rsidRPr="00D0080B" w:rsidRDefault="00C342FF" w:rsidP="00C342FF">
      <w:pPr>
        <w:spacing w:line="240" w:lineRule="auto"/>
        <w:contextualSpacing/>
        <w:rPr>
          <w:rFonts w:cs="Arial"/>
          <w:color w:val="000000"/>
        </w:rPr>
      </w:pPr>
      <w:r>
        <w:rPr>
          <w:rFonts w:cs="Arial"/>
          <w:color w:val="000000"/>
        </w:rPr>
        <w:t>What was the amount?</w:t>
      </w:r>
    </w:p>
    <w:p w14:paraId="11AC30C5" w14:textId="77777777" w:rsidR="00C342FF" w:rsidRDefault="00C342FF" w:rsidP="00C342FF">
      <w:pPr>
        <w:spacing w:line="240" w:lineRule="auto"/>
        <w:contextualSpacing/>
        <w:rPr>
          <w:rFonts w:cs="Arial"/>
          <w:b/>
          <w:color w:val="000000"/>
        </w:rPr>
      </w:pPr>
    </w:p>
    <w:p w14:paraId="11AC30C6" w14:textId="77777777" w:rsidR="00C342FF" w:rsidRPr="006838D2" w:rsidRDefault="00C342FF" w:rsidP="00C342FF">
      <w:pPr>
        <w:spacing w:line="240" w:lineRule="auto"/>
        <w:contextualSpacing/>
        <w:rPr>
          <w:rFonts w:cs="Arial"/>
          <w:b/>
          <w:color w:val="000000"/>
        </w:rPr>
      </w:pPr>
      <w:r w:rsidRPr="006838D2">
        <w:rPr>
          <w:rFonts w:cs="Arial"/>
          <w:b/>
          <w:color w:val="000000"/>
        </w:rPr>
        <w:t>OIX</w:t>
      </w:r>
    </w:p>
    <w:p w14:paraId="11AC30C7"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sidRPr="00D0080B">
        <w:rPr>
          <w:rFonts w:cs="Arial"/>
          <w:color w:val="000000"/>
        </w:rPr>
        <w:t>Did [FILL1:  &lt;Name&gt;/you] receive income on a REGULAR basis from any other sources such as Department of Veterans Affairs</w:t>
      </w:r>
      <w:r w:rsidRPr="00D0080B">
        <w:rPr>
          <w:rFonts w:cs="Arial"/>
          <w:strike/>
          <w:color w:val="000000"/>
        </w:rPr>
        <w:t xml:space="preserve"> </w:t>
      </w:r>
      <w:r w:rsidRPr="00D0080B">
        <w:rPr>
          <w:rFonts w:cs="Arial"/>
          <w:color w:val="000000"/>
        </w:rPr>
        <w:t>(VA) payments, unemployment compensation, child support or ali</w:t>
      </w:r>
      <w:r>
        <w:rPr>
          <w:rFonts w:cs="Arial"/>
          <w:color w:val="000000"/>
        </w:rPr>
        <w:t>mony DURING THE PAST 12 MONTHS?</w:t>
      </w:r>
    </w:p>
    <w:p w14:paraId="11AC30C8"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Yes</w:t>
      </w:r>
    </w:p>
    <w:p w14:paraId="11AC30C9"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No</w:t>
      </w:r>
    </w:p>
    <w:p w14:paraId="11AC30CA" w14:textId="77777777" w:rsidR="00C342FF" w:rsidRDefault="00C342FF" w:rsidP="00C342FF">
      <w:pPr>
        <w:spacing w:line="240" w:lineRule="auto"/>
        <w:contextualSpacing/>
        <w:rPr>
          <w:rFonts w:cs="Arial"/>
          <w:b/>
          <w:bCs/>
          <w:color w:val="000000"/>
        </w:rPr>
      </w:pPr>
    </w:p>
    <w:p w14:paraId="11AC30CB" w14:textId="77777777" w:rsidR="00C342FF" w:rsidRPr="006838D2" w:rsidRDefault="00C342FF" w:rsidP="00C342FF">
      <w:pPr>
        <w:spacing w:line="240" w:lineRule="auto"/>
        <w:contextualSpacing/>
        <w:rPr>
          <w:rFonts w:cs="Arial"/>
          <w:b/>
          <w:bCs/>
          <w:color w:val="000000"/>
        </w:rPr>
      </w:pPr>
      <w:r w:rsidRPr="00D0080B">
        <w:rPr>
          <w:rFonts w:cs="Arial"/>
          <w:b/>
          <w:bCs/>
          <w:color w:val="000000"/>
        </w:rPr>
        <w:t>OI</w:t>
      </w:r>
    </w:p>
    <w:p w14:paraId="11AC30CC"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Pr>
          <w:rFonts w:cs="Arial"/>
          <w:color w:val="000000"/>
        </w:rPr>
        <w:t>W</w:t>
      </w:r>
      <w:r w:rsidRPr="00D0080B">
        <w:rPr>
          <w:rFonts w:cs="Arial"/>
          <w:color w:val="000000"/>
        </w:rPr>
        <w:t>hat w</w:t>
      </w:r>
      <w:r>
        <w:rPr>
          <w:rFonts w:cs="Arial"/>
          <w:color w:val="000000"/>
        </w:rPr>
        <w:t>as the amount from all sources?</w:t>
      </w:r>
    </w:p>
    <w:p w14:paraId="11AC30CD" w14:textId="77777777" w:rsidR="00C342FF" w:rsidRDefault="00C342FF" w:rsidP="00C342FF">
      <w:pPr>
        <w:spacing w:line="240" w:lineRule="auto"/>
        <w:contextualSpacing/>
        <w:rPr>
          <w:rFonts w:cs="Arial"/>
          <w:b/>
          <w:bCs/>
          <w:color w:val="000000"/>
        </w:rPr>
      </w:pPr>
    </w:p>
    <w:p w14:paraId="11AC30CE" w14:textId="77777777" w:rsidR="001511F0" w:rsidRDefault="001511F0" w:rsidP="00C342FF">
      <w:pPr>
        <w:spacing w:line="240" w:lineRule="auto"/>
        <w:contextualSpacing/>
        <w:rPr>
          <w:rFonts w:cs="Arial"/>
          <w:b/>
          <w:bCs/>
          <w:color w:val="000000"/>
        </w:rPr>
      </w:pPr>
    </w:p>
    <w:p w14:paraId="11AC30CF" w14:textId="77777777" w:rsidR="00C342FF" w:rsidRPr="005F65D7" w:rsidRDefault="00C342FF" w:rsidP="00C342FF">
      <w:pPr>
        <w:spacing w:line="240" w:lineRule="auto"/>
        <w:contextualSpacing/>
        <w:rPr>
          <w:rFonts w:cs="Arial"/>
          <w:b/>
          <w:bCs/>
          <w:color w:val="000000"/>
        </w:rPr>
      </w:pPr>
      <w:r w:rsidRPr="00D0080B">
        <w:rPr>
          <w:rFonts w:cs="Arial"/>
          <w:b/>
          <w:bCs/>
          <w:color w:val="000000"/>
        </w:rPr>
        <w:lastRenderedPageBreak/>
        <w:t>TI</w:t>
      </w:r>
    </w:p>
    <w:p w14:paraId="11AC30D0" w14:textId="77777777" w:rsidR="00C342FF" w:rsidRPr="00D0080B" w:rsidRDefault="00C342FF" w:rsidP="00C342FF">
      <w:pPr>
        <w:spacing w:line="240" w:lineRule="auto"/>
        <w:contextualSpacing/>
        <w:rPr>
          <w:rFonts w:cs="Arial"/>
          <w:color w:val="000000"/>
        </w:rPr>
      </w:pPr>
      <w:r w:rsidRPr="00D0080B">
        <w:rPr>
          <w:rFonts w:cs="Arial"/>
          <w:color w:val="000000"/>
        </w:rPr>
        <w:t>What was [FILL1:  &lt;Name&gt;'s/your] TOTAL in</w:t>
      </w:r>
      <w:r>
        <w:rPr>
          <w:rFonts w:cs="Arial"/>
          <w:color w:val="000000"/>
        </w:rPr>
        <w:t>come during the PAST 12 MONTHS?</w:t>
      </w:r>
    </w:p>
    <w:p w14:paraId="11AC30D1" w14:textId="77777777" w:rsidR="00C342FF" w:rsidRDefault="00C342FF" w:rsidP="00C342FF">
      <w:pPr>
        <w:spacing w:line="240" w:lineRule="auto"/>
        <w:contextualSpacing/>
        <w:rPr>
          <w:rFonts w:cs="Arial"/>
          <w:b/>
          <w:bCs/>
          <w:color w:val="000000"/>
        </w:rPr>
      </w:pPr>
    </w:p>
    <w:p w14:paraId="11AC30D2" w14:textId="77777777" w:rsidR="00C342FF" w:rsidRPr="00D0080B" w:rsidRDefault="00C342FF" w:rsidP="00C342FF">
      <w:pPr>
        <w:spacing w:line="240" w:lineRule="auto"/>
        <w:contextualSpacing/>
        <w:rPr>
          <w:rFonts w:cs="Arial"/>
          <w:b/>
          <w:bCs/>
          <w:color w:val="000000"/>
        </w:rPr>
      </w:pPr>
      <w:r w:rsidRPr="00D0080B">
        <w:rPr>
          <w:rFonts w:cs="Arial"/>
          <w:b/>
          <w:bCs/>
          <w:color w:val="000000"/>
        </w:rPr>
        <w:t>TICALC</w:t>
      </w:r>
    </w:p>
    <w:p w14:paraId="11AC30D3"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sidRPr="00D0080B">
        <w:rPr>
          <w:rFonts w:cs="Arial"/>
          <w:color w:val="000000"/>
        </w:rPr>
        <w:t>[FILL1:  According to my calculations [FILL2:  &lt;Name&gt;/you have/&lt;blank&gt;] received $&lt;sum of EARN, TIPS, SEM, INTR, RENT, ROYAL, SS, SSI, PA, RET, OI&gt; from all income</w:t>
      </w:r>
      <w:r w:rsidRPr="00D0080B">
        <w:rPr>
          <w:rFonts w:cs="Arial"/>
        </w:rPr>
        <w:tab/>
      </w:r>
      <w:r w:rsidRPr="00D0080B">
        <w:rPr>
          <w:rFonts w:cs="Arial"/>
          <w:color w:val="000000"/>
        </w:rPr>
        <w:t xml:space="preserve">sources/&lt;blank&gt;] [FILL3:  I have recorded that/&lt;blank&gt;] [FILL4:  &lt;Name&gt; has/you have/&lt;blank&gt;] received no income] </w:t>
      </w:r>
      <w:r w:rsidRPr="00D0080B">
        <w:rPr>
          <w:rFonts w:cs="Arial"/>
        </w:rPr>
        <w:t>DURING THE</w:t>
      </w:r>
      <w:r w:rsidRPr="00D0080B">
        <w:rPr>
          <w:rFonts w:cs="Arial"/>
          <w:color w:val="000000"/>
        </w:rPr>
        <w:t xml:space="preserve"> PAST 12 MONTHS.  Is this correct?"</w:t>
      </w:r>
    </w:p>
    <w:p w14:paraId="11AC30D4"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Yes</w:t>
      </w:r>
    </w:p>
    <w:p w14:paraId="11AC30D5" w14:textId="77777777" w:rsidR="00C342FF" w:rsidRDefault="00C342FF" w:rsidP="00C342FF">
      <w:pPr>
        <w:widowControl w:val="0"/>
        <w:tabs>
          <w:tab w:val="left" w:pos="1680"/>
        </w:tabs>
        <w:autoSpaceDE w:val="0"/>
        <w:autoSpaceDN w:val="0"/>
        <w:adjustRightInd w:val="0"/>
        <w:spacing w:line="240" w:lineRule="auto"/>
        <w:contextualSpacing/>
        <w:rPr>
          <w:rFonts w:cs="Arial"/>
          <w:color w:val="000000"/>
        </w:rPr>
      </w:pPr>
      <w:r w:rsidRPr="00D0080B">
        <w:rPr>
          <w:rFonts w:cs="Arial"/>
          <w:color w:val="000000"/>
        </w:rPr>
        <w:t>No</w:t>
      </w:r>
    </w:p>
    <w:p w14:paraId="11AC30D6" w14:textId="77777777" w:rsidR="00C342FF" w:rsidRPr="00D0080B" w:rsidRDefault="00C342FF" w:rsidP="00C342FF">
      <w:pPr>
        <w:widowControl w:val="0"/>
        <w:tabs>
          <w:tab w:val="left" w:pos="1680"/>
        </w:tabs>
        <w:autoSpaceDE w:val="0"/>
        <w:autoSpaceDN w:val="0"/>
        <w:adjustRightInd w:val="0"/>
        <w:spacing w:line="240" w:lineRule="auto"/>
        <w:contextualSpacing/>
        <w:rPr>
          <w:rFonts w:cs="Arial"/>
          <w:color w:val="000000"/>
        </w:rPr>
      </w:pPr>
    </w:p>
    <w:p w14:paraId="11AC30D7" w14:textId="77777777" w:rsidR="00C342FF" w:rsidRPr="00D0080B" w:rsidRDefault="00C342FF" w:rsidP="00C342FF">
      <w:pPr>
        <w:spacing w:line="240" w:lineRule="auto"/>
        <w:contextualSpacing/>
        <w:rPr>
          <w:rFonts w:cs="Arial"/>
          <w:b/>
          <w:bCs/>
          <w:color w:val="000000"/>
        </w:rPr>
      </w:pPr>
      <w:r w:rsidRPr="00D0080B">
        <w:rPr>
          <w:rFonts w:cs="Arial"/>
          <w:b/>
          <w:bCs/>
          <w:color w:val="000000"/>
        </w:rPr>
        <w:t>TIEST</w:t>
      </w:r>
    </w:p>
    <w:p w14:paraId="11AC30D8" w14:textId="77777777" w:rsidR="00C342FF" w:rsidRPr="00D0080B" w:rsidRDefault="00C342FF" w:rsidP="00C342FF">
      <w:pPr>
        <w:widowControl w:val="0"/>
        <w:tabs>
          <w:tab w:val="left" w:pos="90"/>
          <w:tab w:val="left" w:pos="1680"/>
        </w:tabs>
        <w:autoSpaceDE w:val="0"/>
        <w:autoSpaceDN w:val="0"/>
        <w:adjustRightInd w:val="0"/>
        <w:spacing w:before="180" w:line="240" w:lineRule="auto"/>
        <w:contextualSpacing/>
        <w:rPr>
          <w:rFonts w:cs="Arial"/>
          <w:color w:val="000000"/>
        </w:rPr>
      </w:pPr>
      <w:r w:rsidRPr="00D0080B">
        <w:rPr>
          <w:rFonts w:cs="Arial"/>
          <w:color w:val="000000"/>
        </w:rPr>
        <w:t xml:space="preserve">What is your best estimate of the total income [FILL1: &lt;Name&gt; has/you have] received from all sources DURING </w:t>
      </w:r>
      <w:r>
        <w:rPr>
          <w:rFonts w:cs="Arial"/>
          <w:color w:val="000000"/>
        </w:rPr>
        <w:t>THE PAST 12 MONTHS?</w:t>
      </w:r>
    </w:p>
    <w:p w14:paraId="11AC30D9" w14:textId="77777777" w:rsidR="00C342FF" w:rsidRPr="00C342FF" w:rsidRDefault="00C342FF" w:rsidP="00C342FF"/>
    <w:p w14:paraId="11AC30DA" w14:textId="77777777" w:rsidR="00D722D2" w:rsidRPr="002642B2" w:rsidRDefault="00D722D2" w:rsidP="005629D0"/>
    <w:sectPr w:rsidR="00D722D2" w:rsidRPr="00264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Univers-Black">
    <w:panose1 w:val="00000000000000000000"/>
    <w:charset w:val="00"/>
    <w:family w:val="swiss"/>
    <w:notTrueType/>
    <w:pitch w:val="default"/>
    <w:sig w:usb0="00000003" w:usb1="00000000" w:usb2="00000000" w:usb3="00000000" w:csb0="00000001" w:csb1="00000000"/>
  </w:font>
  <w:font w:name="Univers-Oblique">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771E"/>
    <w:multiLevelType w:val="hybridMultilevel"/>
    <w:tmpl w:val="156AE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12041"/>
    <w:multiLevelType w:val="hybridMultilevel"/>
    <w:tmpl w:val="E3C4943E"/>
    <w:lvl w:ilvl="0" w:tplc="89B0B470">
      <w:start w:val="4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020B9"/>
    <w:multiLevelType w:val="hybridMultilevel"/>
    <w:tmpl w:val="024C7B14"/>
    <w:lvl w:ilvl="0" w:tplc="36688490">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AB756B"/>
    <w:multiLevelType w:val="hybridMultilevel"/>
    <w:tmpl w:val="A4444A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59D793F"/>
    <w:multiLevelType w:val="hybridMultilevel"/>
    <w:tmpl w:val="8C10B70A"/>
    <w:lvl w:ilvl="0" w:tplc="8DF226D8">
      <w:start w:val="4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E48E0"/>
    <w:multiLevelType w:val="hybridMultilevel"/>
    <w:tmpl w:val="105E2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12690"/>
    <w:multiLevelType w:val="hybridMultilevel"/>
    <w:tmpl w:val="1F1A73BA"/>
    <w:lvl w:ilvl="0" w:tplc="DB32897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104227"/>
    <w:multiLevelType w:val="hybridMultilevel"/>
    <w:tmpl w:val="375A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C71FDD"/>
    <w:multiLevelType w:val="hybridMultilevel"/>
    <w:tmpl w:val="57CEDF2E"/>
    <w:lvl w:ilvl="0" w:tplc="10B2B99E">
      <w:start w:val="4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7E1023"/>
    <w:multiLevelType w:val="hybridMultilevel"/>
    <w:tmpl w:val="9D4852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9279F7"/>
    <w:multiLevelType w:val="hybridMultilevel"/>
    <w:tmpl w:val="7C6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0"/>
  </w:num>
  <w:num w:numId="5">
    <w:abstractNumId w:val="6"/>
  </w:num>
  <w:num w:numId="6">
    <w:abstractNumId w:val="2"/>
  </w:num>
  <w:num w:numId="7">
    <w:abstractNumId w:val="10"/>
  </w:num>
  <w:num w:numId="8">
    <w:abstractNumId w:val="7"/>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c18d778-5ce9-4423-992a-87070dab0abe"/>
  </w:docVars>
  <w:rsids>
    <w:rsidRoot w:val="002642B2"/>
    <w:rsid w:val="00040052"/>
    <w:rsid w:val="00090D38"/>
    <w:rsid w:val="001128E9"/>
    <w:rsid w:val="001511F0"/>
    <w:rsid w:val="00157B13"/>
    <w:rsid w:val="001701DA"/>
    <w:rsid w:val="00175377"/>
    <w:rsid w:val="001E2EA0"/>
    <w:rsid w:val="00220F37"/>
    <w:rsid w:val="002642B2"/>
    <w:rsid w:val="002810EF"/>
    <w:rsid w:val="002B5CA9"/>
    <w:rsid w:val="002F6A31"/>
    <w:rsid w:val="003211C7"/>
    <w:rsid w:val="00330C51"/>
    <w:rsid w:val="00340AAA"/>
    <w:rsid w:val="003425DF"/>
    <w:rsid w:val="00356875"/>
    <w:rsid w:val="003F5134"/>
    <w:rsid w:val="00414400"/>
    <w:rsid w:val="004219EE"/>
    <w:rsid w:val="00440A85"/>
    <w:rsid w:val="00472BC5"/>
    <w:rsid w:val="004859E8"/>
    <w:rsid w:val="004A4861"/>
    <w:rsid w:val="004F54D8"/>
    <w:rsid w:val="005629D0"/>
    <w:rsid w:val="005B6622"/>
    <w:rsid w:val="005E3E51"/>
    <w:rsid w:val="00603D2B"/>
    <w:rsid w:val="00625625"/>
    <w:rsid w:val="006B3989"/>
    <w:rsid w:val="006F6628"/>
    <w:rsid w:val="007037C6"/>
    <w:rsid w:val="007208D3"/>
    <w:rsid w:val="00735F02"/>
    <w:rsid w:val="00797E8F"/>
    <w:rsid w:val="0088132C"/>
    <w:rsid w:val="008A3F16"/>
    <w:rsid w:val="008B5628"/>
    <w:rsid w:val="009777A2"/>
    <w:rsid w:val="00A0009D"/>
    <w:rsid w:val="00A761F8"/>
    <w:rsid w:val="00A91076"/>
    <w:rsid w:val="00AB6F7C"/>
    <w:rsid w:val="00AF4753"/>
    <w:rsid w:val="00B9075F"/>
    <w:rsid w:val="00BF3536"/>
    <w:rsid w:val="00C342FF"/>
    <w:rsid w:val="00C36EB6"/>
    <w:rsid w:val="00C64FFF"/>
    <w:rsid w:val="00CB1F11"/>
    <w:rsid w:val="00D15502"/>
    <w:rsid w:val="00D257A3"/>
    <w:rsid w:val="00D606E1"/>
    <w:rsid w:val="00D67668"/>
    <w:rsid w:val="00D722D2"/>
    <w:rsid w:val="00DA0A6E"/>
    <w:rsid w:val="00DA44D4"/>
    <w:rsid w:val="00E402BF"/>
    <w:rsid w:val="00E56C64"/>
    <w:rsid w:val="00F35FE3"/>
    <w:rsid w:val="00F4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42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42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2B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0C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2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42B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075F"/>
    <w:pPr>
      <w:ind w:left="720"/>
      <w:contextualSpacing/>
    </w:pPr>
  </w:style>
  <w:style w:type="character" w:customStyle="1" w:styleId="Heading3Char">
    <w:name w:val="Heading 3 Char"/>
    <w:basedOn w:val="DefaultParagraphFont"/>
    <w:link w:val="Heading3"/>
    <w:uiPriority w:val="9"/>
    <w:rsid w:val="00472BC5"/>
    <w:rPr>
      <w:rFonts w:asciiTheme="majorHAnsi" w:eastAsiaTheme="majorEastAsia" w:hAnsiTheme="majorHAnsi" w:cstheme="majorBidi"/>
      <w:b/>
      <w:bCs/>
      <w:color w:val="4F81BD" w:themeColor="accent1"/>
    </w:rPr>
  </w:style>
  <w:style w:type="table" w:styleId="TableGrid">
    <w:name w:val="Table Grid"/>
    <w:basedOn w:val="TableNormal"/>
    <w:uiPriority w:val="59"/>
    <w:rsid w:val="0034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35FE3"/>
    <w:pPr>
      <w:widowControl w:val="0"/>
      <w:autoSpaceDE w:val="0"/>
      <w:autoSpaceDN w:val="0"/>
      <w:adjustRightInd w:val="0"/>
      <w:spacing w:after="0" w:line="240" w:lineRule="auto"/>
      <w:ind w:left="720" w:hanging="720"/>
    </w:pPr>
    <w:rPr>
      <w:rFonts w:ascii="Shruti" w:eastAsia="Times New Roman" w:hAnsi="Shruti" w:cs="Times New Roman"/>
      <w:sz w:val="24"/>
      <w:szCs w:val="24"/>
    </w:rPr>
  </w:style>
  <w:style w:type="paragraph" w:styleId="BalloonText">
    <w:name w:val="Balloon Text"/>
    <w:basedOn w:val="Normal"/>
    <w:link w:val="BalloonTextChar"/>
    <w:uiPriority w:val="99"/>
    <w:semiHidden/>
    <w:unhideWhenUsed/>
    <w:rsid w:val="00F3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E3"/>
    <w:rPr>
      <w:rFonts w:ascii="Tahoma" w:hAnsi="Tahoma" w:cs="Tahoma"/>
      <w:sz w:val="16"/>
      <w:szCs w:val="16"/>
    </w:rPr>
  </w:style>
  <w:style w:type="character" w:styleId="CommentReference">
    <w:name w:val="annotation reference"/>
    <w:basedOn w:val="DefaultParagraphFont"/>
    <w:uiPriority w:val="99"/>
    <w:semiHidden/>
    <w:unhideWhenUsed/>
    <w:rsid w:val="00330C51"/>
    <w:rPr>
      <w:sz w:val="16"/>
      <w:szCs w:val="16"/>
    </w:rPr>
  </w:style>
  <w:style w:type="paragraph" w:styleId="CommentText">
    <w:name w:val="annotation text"/>
    <w:basedOn w:val="Normal"/>
    <w:link w:val="CommentTextChar"/>
    <w:uiPriority w:val="99"/>
    <w:semiHidden/>
    <w:unhideWhenUsed/>
    <w:rsid w:val="00330C51"/>
    <w:pPr>
      <w:spacing w:line="240" w:lineRule="auto"/>
    </w:pPr>
    <w:rPr>
      <w:sz w:val="20"/>
      <w:szCs w:val="20"/>
    </w:rPr>
  </w:style>
  <w:style w:type="character" w:customStyle="1" w:styleId="CommentTextChar">
    <w:name w:val="Comment Text Char"/>
    <w:basedOn w:val="DefaultParagraphFont"/>
    <w:link w:val="CommentText"/>
    <w:uiPriority w:val="99"/>
    <w:semiHidden/>
    <w:rsid w:val="00330C51"/>
    <w:rPr>
      <w:sz w:val="20"/>
      <w:szCs w:val="20"/>
    </w:rPr>
  </w:style>
  <w:style w:type="paragraph" w:styleId="CommentSubject">
    <w:name w:val="annotation subject"/>
    <w:basedOn w:val="CommentText"/>
    <w:next w:val="CommentText"/>
    <w:link w:val="CommentSubjectChar"/>
    <w:uiPriority w:val="99"/>
    <w:semiHidden/>
    <w:unhideWhenUsed/>
    <w:rsid w:val="00330C51"/>
    <w:rPr>
      <w:b/>
      <w:bCs/>
    </w:rPr>
  </w:style>
  <w:style w:type="character" w:customStyle="1" w:styleId="CommentSubjectChar">
    <w:name w:val="Comment Subject Char"/>
    <w:basedOn w:val="CommentTextChar"/>
    <w:link w:val="CommentSubject"/>
    <w:uiPriority w:val="99"/>
    <w:semiHidden/>
    <w:rsid w:val="00330C51"/>
    <w:rPr>
      <w:b/>
      <w:bCs/>
      <w:sz w:val="20"/>
      <w:szCs w:val="20"/>
    </w:rPr>
  </w:style>
  <w:style w:type="character" w:customStyle="1" w:styleId="Heading4Char">
    <w:name w:val="Heading 4 Char"/>
    <w:basedOn w:val="DefaultParagraphFont"/>
    <w:link w:val="Heading4"/>
    <w:uiPriority w:val="9"/>
    <w:rsid w:val="00330C51"/>
    <w:rPr>
      <w:rFonts w:asciiTheme="majorHAnsi" w:eastAsiaTheme="majorEastAsia" w:hAnsiTheme="majorHAnsi" w:cstheme="majorBidi"/>
      <w:b/>
      <w:bCs/>
      <w:i/>
      <w:iCs/>
      <w:color w:val="4F81BD" w:themeColor="accent1"/>
    </w:rPr>
  </w:style>
  <w:style w:type="character" w:customStyle="1" w:styleId="highlight1">
    <w:name w:val="highlight1"/>
    <w:basedOn w:val="DefaultParagraphFont"/>
    <w:rsid w:val="00E56C64"/>
    <w:rPr>
      <w:shd w:val="clear" w:color="auto" w:fill="FFEE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42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42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2B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0C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2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42B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075F"/>
    <w:pPr>
      <w:ind w:left="720"/>
      <w:contextualSpacing/>
    </w:pPr>
  </w:style>
  <w:style w:type="character" w:customStyle="1" w:styleId="Heading3Char">
    <w:name w:val="Heading 3 Char"/>
    <w:basedOn w:val="DefaultParagraphFont"/>
    <w:link w:val="Heading3"/>
    <w:uiPriority w:val="9"/>
    <w:rsid w:val="00472BC5"/>
    <w:rPr>
      <w:rFonts w:asciiTheme="majorHAnsi" w:eastAsiaTheme="majorEastAsia" w:hAnsiTheme="majorHAnsi" w:cstheme="majorBidi"/>
      <w:b/>
      <w:bCs/>
      <w:color w:val="4F81BD" w:themeColor="accent1"/>
    </w:rPr>
  </w:style>
  <w:style w:type="table" w:styleId="TableGrid">
    <w:name w:val="Table Grid"/>
    <w:basedOn w:val="TableNormal"/>
    <w:uiPriority w:val="59"/>
    <w:rsid w:val="0034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35FE3"/>
    <w:pPr>
      <w:widowControl w:val="0"/>
      <w:autoSpaceDE w:val="0"/>
      <w:autoSpaceDN w:val="0"/>
      <w:adjustRightInd w:val="0"/>
      <w:spacing w:after="0" w:line="240" w:lineRule="auto"/>
      <w:ind w:left="720" w:hanging="720"/>
    </w:pPr>
    <w:rPr>
      <w:rFonts w:ascii="Shruti" w:eastAsia="Times New Roman" w:hAnsi="Shruti" w:cs="Times New Roman"/>
      <w:sz w:val="24"/>
      <w:szCs w:val="24"/>
    </w:rPr>
  </w:style>
  <w:style w:type="paragraph" w:styleId="BalloonText">
    <w:name w:val="Balloon Text"/>
    <w:basedOn w:val="Normal"/>
    <w:link w:val="BalloonTextChar"/>
    <w:uiPriority w:val="99"/>
    <w:semiHidden/>
    <w:unhideWhenUsed/>
    <w:rsid w:val="00F35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E3"/>
    <w:rPr>
      <w:rFonts w:ascii="Tahoma" w:hAnsi="Tahoma" w:cs="Tahoma"/>
      <w:sz w:val="16"/>
      <w:szCs w:val="16"/>
    </w:rPr>
  </w:style>
  <w:style w:type="character" w:styleId="CommentReference">
    <w:name w:val="annotation reference"/>
    <w:basedOn w:val="DefaultParagraphFont"/>
    <w:uiPriority w:val="99"/>
    <w:semiHidden/>
    <w:unhideWhenUsed/>
    <w:rsid w:val="00330C51"/>
    <w:rPr>
      <w:sz w:val="16"/>
      <w:szCs w:val="16"/>
    </w:rPr>
  </w:style>
  <w:style w:type="paragraph" w:styleId="CommentText">
    <w:name w:val="annotation text"/>
    <w:basedOn w:val="Normal"/>
    <w:link w:val="CommentTextChar"/>
    <w:uiPriority w:val="99"/>
    <w:semiHidden/>
    <w:unhideWhenUsed/>
    <w:rsid w:val="00330C51"/>
    <w:pPr>
      <w:spacing w:line="240" w:lineRule="auto"/>
    </w:pPr>
    <w:rPr>
      <w:sz w:val="20"/>
      <w:szCs w:val="20"/>
    </w:rPr>
  </w:style>
  <w:style w:type="character" w:customStyle="1" w:styleId="CommentTextChar">
    <w:name w:val="Comment Text Char"/>
    <w:basedOn w:val="DefaultParagraphFont"/>
    <w:link w:val="CommentText"/>
    <w:uiPriority w:val="99"/>
    <w:semiHidden/>
    <w:rsid w:val="00330C51"/>
    <w:rPr>
      <w:sz w:val="20"/>
      <w:szCs w:val="20"/>
    </w:rPr>
  </w:style>
  <w:style w:type="paragraph" w:styleId="CommentSubject">
    <w:name w:val="annotation subject"/>
    <w:basedOn w:val="CommentText"/>
    <w:next w:val="CommentText"/>
    <w:link w:val="CommentSubjectChar"/>
    <w:uiPriority w:val="99"/>
    <w:semiHidden/>
    <w:unhideWhenUsed/>
    <w:rsid w:val="00330C51"/>
    <w:rPr>
      <w:b/>
      <w:bCs/>
    </w:rPr>
  </w:style>
  <w:style w:type="character" w:customStyle="1" w:styleId="CommentSubjectChar">
    <w:name w:val="Comment Subject Char"/>
    <w:basedOn w:val="CommentTextChar"/>
    <w:link w:val="CommentSubject"/>
    <w:uiPriority w:val="99"/>
    <w:semiHidden/>
    <w:rsid w:val="00330C51"/>
    <w:rPr>
      <w:b/>
      <w:bCs/>
      <w:sz w:val="20"/>
      <w:szCs w:val="20"/>
    </w:rPr>
  </w:style>
  <w:style w:type="character" w:customStyle="1" w:styleId="Heading4Char">
    <w:name w:val="Heading 4 Char"/>
    <w:basedOn w:val="DefaultParagraphFont"/>
    <w:link w:val="Heading4"/>
    <w:uiPriority w:val="9"/>
    <w:rsid w:val="00330C51"/>
    <w:rPr>
      <w:rFonts w:asciiTheme="majorHAnsi" w:eastAsiaTheme="majorEastAsia" w:hAnsiTheme="majorHAnsi" w:cstheme="majorBidi"/>
      <w:b/>
      <w:bCs/>
      <w:i/>
      <w:iCs/>
      <w:color w:val="4F81BD" w:themeColor="accent1"/>
    </w:rPr>
  </w:style>
  <w:style w:type="character" w:customStyle="1" w:styleId="highlight1">
    <w:name w:val="highlight1"/>
    <w:basedOn w:val="DefaultParagraphFont"/>
    <w:rsid w:val="00E56C64"/>
    <w:rPr>
      <w:shd w:val="clear" w:color="auto" w:fill="FFEE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4615">
      <w:bodyDiv w:val="1"/>
      <w:marLeft w:val="0"/>
      <w:marRight w:val="0"/>
      <w:marTop w:val="0"/>
      <w:marBottom w:val="0"/>
      <w:divBdr>
        <w:top w:val="none" w:sz="0" w:space="0" w:color="auto"/>
        <w:left w:val="none" w:sz="0" w:space="0" w:color="auto"/>
        <w:bottom w:val="none" w:sz="0" w:space="0" w:color="auto"/>
        <w:right w:val="none" w:sz="0" w:space="0" w:color="auto"/>
      </w:divBdr>
    </w:div>
    <w:div w:id="464930954">
      <w:bodyDiv w:val="1"/>
      <w:marLeft w:val="0"/>
      <w:marRight w:val="0"/>
      <w:marTop w:val="0"/>
      <w:marBottom w:val="0"/>
      <w:divBdr>
        <w:top w:val="none" w:sz="0" w:space="0" w:color="auto"/>
        <w:left w:val="none" w:sz="0" w:space="0" w:color="auto"/>
        <w:bottom w:val="none" w:sz="0" w:space="0" w:color="auto"/>
        <w:right w:val="none" w:sz="0" w:space="0" w:color="auto"/>
      </w:divBdr>
    </w:div>
    <w:div w:id="789514967">
      <w:bodyDiv w:val="1"/>
      <w:marLeft w:val="0"/>
      <w:marRight w:val="0"/>
      <w:marTop w:val="0"/>
      <w:marBottom w:val="0"/>
      <w:divBdr>
        <w:top w:val="none" w:sz="0" w:space="0" w:color="auto"/>
        <w:left w:val="none" w:sz="0" w:space="0" w:color="auto"/>
        <w:bottom w:val="none" w:sz="0" w:space="0" w:color="auto"/>
        <w:right w:val="none" w:sz="0" w:space="0" w:color="auto"/>
      </w:divBdr>
      <w:divsChild>
        <w:div w:id="1098218039">
          <w:marLeft w:val="0"/>
          <w:marRight w:val="0"/>
          <w:marTop w:val="0"/>
          <w:marBottom w:val="0"/>
          <w:divBdr>
            <w:top w:val="none" w:sz="0" w:space="0" w:color="auto"/>
            <w:left w:val="none" w:sz="0" w:space="0" w:color="auto"/>
            <w:bottom w:val="none" w:sz="0" w:space="0" w:color="auto"/>
            <w:right w:val="none" w:sz="0" w:space="0" w:color="auto"/>
          </w:divBdr>
          <w:divsChild>
            <w:div w:id="1571840599">
              <w:marLeft w:val="0"/>
              <w:marRight w:val="0"/>
              <w:marTop w:val="0"/>
              <w:marBottom w:val="0"/>
              <w:divBdr>
                <w:top w:val="none" w:sz="0" w:space="0" w:color="auto"/>
                <w:left w:val="none" w:sz="0" w:space="0" w:color="auto"/>
                <w:bottom w:val="none" w:sz="0" w:space="0" w:color="auto"/>
                <w:right w:val="none" w:sz="0" w:space="0" w:color="auto"/>
              </w:divBdr>
              <w:divsChild>
                <w:div w:id="1091048959">
                  <w:marLeft w:val="0"/>
                  <w:marRight w:val="0"/>
                  <w:marTop w:val="0"/>
                  <w:marBottom w:val="0"/>
                  <w:divBdr>
                    <w:top w:val="none" w:sz="0" w:space="0" w:color="auto"/>
                    <w:left w:val="none" w:sz="0" w:space="0" w:color="auto"/>
                    <w:bottom w:val="none" w:sz="0" w:space="0" w:color="auto"/>
                    <w:right w:val="none" w:sz="0" w:space="0" w:color="auto"/>
                  </w:divBdr>
                  <w:divsChild>
                    <w:div w:id="1180196255">
                      <w:marLeft w:val="0"/>
                      <w:marRight w:val="0"/>
                      <w:marTop w:val="0"/>
                      <w:marBottom w:val="0"/>
                      <w:divBdr>
                        <w:top w:val="none" w:sz="0" w:space="0" w:color="auto"/>
                        <w:left w:val="none" w:sz="0" w:space="0" w:color="auto"/>
                        <w:bottom w:val="none" w:sz="0" w:space="0" w:color="auto"/>
                        <w:right w:val="none" w:sz="0" w:space="0" w:color="auto"/>
                      </w:divBdr>
                      <w:divsChild>
                        <w:div w:id="333842751">
                          <w:marLeft w:val="0"/>
                          <w:marRight w:val="0"/>
                          <w:marTop w:val="0"/>
                          <w:marBottom w:val="0"/>
                          <w:divBdr>
                            <w:top w:val="none" w:sz="0" w:space="0" w:color="auto"/>
                            <w:left w:val="none" w:sz="0" w:space="0" w:color="auto"/>
                            <w:bottom w:val="none" w:sz="0" w:space="0" w:color="auto"/>
                            <w:right w:val="none" w:sz="0" w:space="0" w:color="auto"/>
                          </w:divBdr>
                          <w:divsChild>
                            <w:div w:id="81490869">
                              <w:marLeft w:val="0"/>
                              <w:marRight w:val="0"/>
                              <w:marTop w:val="0"/>
                              <w:marBottom w:val="0"/>
                              <w:divBdr>
                                <w:top w:val="single" w:sz="6" w:space="0" w:color="auto"/>
                                <w:left w:val="single" w:sz="6" w:space="0" w:color="auto"/>
                                <w:bottom w:val="single" w:sz="6" w:space="0" w:color="auto"/>
                                <w:right w:val="single" w:sz="6" w:space="0" w:color="auto"/>
                              </w:divBdr>
                              <w:divsChild>
                                <w:div w:id="1526552305">
                                  <w:marLeft w:val="0"/>
                                  <w:marRight w:val="195"/>
                                  <w:marTop w:val="0"/>
                                  <w:marBottom w:val="0"/>
                                  <w:divBdr>
                                    <w:top w:val="none" w:sz="0" w:space="0" w:color="auto"/>
                                    <w:left w:val="none" w:sz="0" w:space="0" w:color="auto"/>
                                    <w:bottom w:val="none" w:sz="0" w:space="0" w:color="auto"/>
                                    <w:right w:val="none" w:sz="0" w:space="0" w:color="auto"/>
                                  </w:divBdr>
                                  <w:divsChild>
                                    <w:div w:id="1958178699">
                                      <w:marLeft w:val="0"/>
                                      <w:marRight w:val="0"/>
                                      <w:marTop w:val="0"/>
                                      <w:marBottom w:val="0"/>
                                      <w:divBdr>
                                        <w:top w:val="none" w:sz="0" w:space="0" w:color="auto"/>
                                        <w:left w:val="none" w:sz="0" w:space="0" w:color="auto"/>
                                        <w:bottom w:val="none" w:sz="0" w:space="0" w:color="auto"/>
                                        <w:right w:val="none" w:sz="0" w:space="0" w:color="auto"/>
                                      </w:divBdr>
                                      <w:divsChild>
                                        <w:div w:id="1179730501">
                                          <w:marLeft w:val="0"/>
                                          <w:marRight w:val="195"/>
                                          <w:marTop w:val="0"/>
                                          <w:marBottom w:val="0"/>
                                          <w:divBdr>
                                            <w:top w:val="none" w:sz="0" w:space="0" w:color="auto"/>
                                            <w:left w:val="none" w:sz="0" w:space="0" w:color="auto"/>
                                            <w:bottom w:val="none" w:sz="0" w:space="0" w:color="auto"/>
                                            <w:right w:val="none" w:sz="0" w:space="0" w:color="auto"/>
                                          </w:divBdr>
                                          <w:divsChild>
                                            <w:div w:id="2071537475">
                                              <w:marLeft w:val="0"/>
                                              <w:marRight w:val="0"/>
                                              <w:marTop w:val="0"/>
                                              <w:marBottom w:val="0"/>
                                              <w:divBdr>
                                                <w:top w:val="none" w:sz="0" w:space="0" w:color="auto"/>
                                                <w:left w:val="none" w:sz="0" w:space="0" w:color="auto"/>
                                                <w:bottom w:val="none" w:sz="0" w:space="0" w:color="auto"/>
                                                <w:right w:val="none" w:sz="0" w:space="0" w:color="auto"/>
                                              </w:divBdr>
                                              <w:divsChild>
                                                <w:div w:id="1301688223">
                                                  <w:marLeft w:val="0"/>
                                                  <w:marRight w:val="0"/>
                                                  <w:marTop w:val="0"/>
                                                  <w:marBottom w:val="0"/>
                                                  <w:divBdr>
                                                    <w:top w:val="none" w:sz="0" w:space="0" w:color="auto"/>
                                                    <w:left w:val="none" w:sz="0" w:space="0" w:color="auto"/>
                                                    <w:bottom w:val="none" w:sz="0" w:space="0" w:color="auto"/>
                                                    <w:right w:val="none" w:sz="0" w:space="0" w:color="auto"/>
                                                  </w:divBdr>
                                                  <w:divsChild>
                                                    <w:div w:id="95565469">
                                                      <w:marLeft w:val="0"/>
                                                      <w:marRight w:val="0"/>
                                                      <w:marTop w:val="0"/>
                                                      <w:marBottom w:val="0"/>
                                                      <w:divBdr>
                                                        <w:top w:val="none" w:sz="0" w:space="0" w:color="auto"/>
                                                        <w:left w:val="none" w:sz="0" w:space="0" w:color="auto"/>
                                                        <w:bottom w:val="none" w:sz="0" w:space="0" w:color="auto"/>
                                                        <w:right w:val="none" w:sz="0" w:space="0" w:color="auto"/>
                                                      </w:divBdr>
                                                      <w:divsChild>
                                                        <w:div w:id="845556716">
                                                          <w:marLeft w:val="0"/>
                                                          <w:marRight w:val="0"/>
                                                          <w:marTop w:val="0"/>
                                                          <w:marBottom w:val="0"/>
                                                          <w:divBdr>
                                                            <w:top w:val="none" w:sz="0" w:space="0" w:color="auto"/>
                                                            <w:left w:val="none" w:sz="0" w:space="0" w:color="auto"/>
                                                            <w:bottom w:val="none" w:sz="0" w:space="0" w:color="auto"/>
                                                            <w:right w:val="none" w:sz="0" w:space="0" w:color="auto"/>
                                                          </w:divBdr>
                                                          <w:divsChild>
                                                            <w:div w:id="1342315136">
                                                              <w:marLeft w:val="0"/>
                                                              <w:marRight w:val="0"/>
                                                              <w:marTop w:val="0"/>
                                                              <w:marBottom w:val="0"/>
                                                              <w:divBdr>
                                                                <w:top w:val="none" w:sz="0" w:space="0" w:color="auto"/>
                                                                <w:left w:val="none" w:sz="0" w:space="0" w:color="auto"/>
                                                                <w:bottom w:val="none" w:sz="0" w:space="0" w:color="auto"/>
                                                                <w:right w:val="none" w:sz="0" w:space="0" w:color="auto"/>
                                                              </w:divBdr>
                                                              <w:divsChild>
                                                                <w:div w:id="1173491678">
                                                                  <w:marLeft w:val="405"/>
                                                                  <w:marRight w:val="0"/>
                                                                  <w:marTop w:val="0"/>
                                                                  <w:marBottom w:val="0"/>
                                                                  <w:divBdr>
                                                                    <w:top w:val="none" w:sz="0" w:space="0" w:color="auto"/>
                                                                    <w:left w:val="none" w:sz="0" w:space="0" w:color="auto"/>
                                                                    <w:bottom w:val="none" w:sz="0" w:space="0" w:color="auto"/>
                                                                    <w:right w:val="none" w:sz="0" w:space="0" w:color="auto"/>
                                                                  </w:divBdr>
                                                                  <w:divsChild>
                                                                    <w:div w:id="1196698355">
                                                                      <w:marLeft w:val="0"/>
                                                                      <w:marRight w:val="0"/>
                                                                      <w:marTop w:val="0"/>
                                                                      <w:marBottom w:val="0"/>
                                                                      <w:divBdr>
                                                                        <w:top w:val="none" w:sz="0" w:space="0" w:color="auto"/>
                                                                        <w:left w:val="none" w:sz="0" w:space="0" w:color="auto"/>
                                                                        <w:bottom w:val="none" w:sz="0" w:space="0" w:color="auto"/>
                                                                        <w:right w:val="none" w:sz="0" w:space="0" w:color="auto"/>
                                                                      </w:divBdr>
                                                                      <w:divsChild>
                                                                        <w:div w:id="302589963">
                                                                          <w:marLeft w:val="0"/>
                                                                          <w:marRight w:val="0"/>
                                                                          <w:marTop w:val="0"/>
                                                                          <w:marBottom w:val="0"/>
                                                                          <w:divBdr>
                                                                            <w:top w:val="none" w:sz="0" w:space="0" w:color="auto"/>
                                                                            <w:left w:val="none" w:sz="0" w:space="0" w:color="auto"/>
                                                                            <w:bottom w:val="none" w:sz="0" w:space="0" w:color="auto"/>
                                                                            <w:right w:val="none" w:sz="0" w:space="0" w:color="auto"/>
                                                                          </w:divBdr>
                                                                          <w:divsChild>
                                                                            <w:div w:id="1485510401">
                                                                              <w:marLeft w:val="0"/>
                                                                              <w:marRight w:val="0"/>
                                                                              <w:marTop w:val="0"/>
                                                                              <w:marBottom w:val="0"/>
                                                                              <w:divBdr>
                                                                                <w:top w:val="none" w:sz="0" w:space="0" w:color="auto"/>
                                                                                <w:left w:val="none" w:sz="0" w:space="0" w:color="auto"/>
                                                                                <w:bottom w:val="none" w:sz="0" w:space="0" w:color="auto"/>
                                                                                <w:right w:val="none" w:sz="0" w:space="0" w:color="auto"/>
                                                                              </w:divBdr>
                                                                              <w:divsChild>
                                                                                <w:div w:id="285739221">
                                                                                  <w:marLeft w:val="0"/>
                                                                                  <w:marRight w:val="0"/>
                                                                                  <w:marTop w:val="0"/>
                                                                                  <w:marBottom w:val="0"/>
                                                                                  <w:divBdr>
                                                                                    <w:top w:val="none" w:sz="0" w:space="0" w:color="auto"/>
                                                                                    <w:left w:val="none" w:sz="0" w:space="0" w:color="auto"/>
                                                                                    <w:bottom w:val="none" w:sz="0" w:space="0" w:color="auto"/>
                                                                                    <w:right w:val="none" w:sz="0" w:space="0" w:color="auto"/>
                                                                                  </w:divBdr>
                                                                                  <w:divsChild>
                                                                                    <w:div w:id="1650091072">
                                                                                      <w:marLeft w:val="0"/>
                                                                                      <w:marRight w:val="0"/>
                                                                                      <w:marTop w:val="0"/>
                                                                                      <w:marBottom w:val="0"/>
                                                                                      <w:divBdr>
                                                                                        <w:top w:val="none" w:sz="0" w:space="0" w:color="auto"/>
                                                                                        <w:left w:val="none" w:sz="0" w:space="0" w:color="auto"/>
                                                                                        <w:bottom w:val="none" w:sz="0" w:space="0" w:color="auto"/>
                                                                                        <w:right w:val="none" w:sz="0" w:space="0" w:color="auto"/>
                                                                                      </w:divBdr>
                                                                                      <w:divsChild>
                                                                                        <w:div w:id="884290639">
                                                                                          <w:marLeft w:val="0"/>
                                                                                          <w:marRight w:val="0"/>
                                                                                          <w:marTop w:val="0"/>
                                                                                          <w:marBottom w:val="0"/>
                                                                                          <w:divBdr>
                                                                                            <w:top w:val="none" w:sz="0" w:space="0" w:color="auto"/>
                                                                                            <w:left w:val="none" w:sz="0" w:space="0" w:color="auto"/>
                                                                                            <w:bottom w:val="none" w:sz="0" w:space="0" w:color="auto"/>
                                                                                            <w:right w:val="none" w:sz="0" w:space="0" w:color="auto"/>
                                                                                          </w:divBdr>
                                                                                          <w:divsChild>
                                                                                            <w:div w:id="1894999505">
                                                                                              <w:marLeft w:val="0"/>
                                                                                              <w:marRight w:val="150"/>
                                                                                              <w:marTop w:val="75"/>
                                                                                              <w:marBottom w:val="0"/>
                                                                                              <w:divBdr>
                                                                                                <w:top w:val="none" w:sz="0" w:space="0" w:color="auto"/>
                                                                                                <w:left w:val="none" w:sz="0" w:space="0" w:color="auto"/>
                                                                                                <w:bottom w:val="single" w:sz="6" w:space="15" w:color="auto"/>
                                                                                                <w:right w:val="none" w:sz="0" w:space="0" w:color="auto"/>
                                                                                              </w:divBdr>
                                                                                              <w:divsChild>
                                                                                                <w:div w:id="1699501712">
                                                                                                  <w:marLeft w:val="1200"/>
                                                                                                  <w:marRight w:val="0"/>
                                                                                                  <w:marTop w:val="180"/>
                                                                                                  <w:marBottom w:val="0"/>
                                                                                                  <w:divBdr>
                                                                                                    <w:top w:val="none" w:sz="0" w:space="0" w:color="auto"/>
                                                                                                    <w:left w:val="none" w:sz="0" w:space="0" w:color="auto"/>
                                                                                                    <w:bottom w:val="none" w:sz="0" w:space="0" w:color="auto"/>
                                                                                                    <w:right w:val="none" w:sz="0" w:space="0" w:color="auto"/>
                                                                                                  </w:divBdr>
                                                                                                  <w:divsChild>
                                                                                                    <w:div w:id="52198274">
                                                                                                      <w:marLeft w:val="0"/>
                                                                                                      <w:marRight w:val="0"/>
                                                                                                      <w:marTop w:val="0"/>
                                                                                                      <w:marBottom w:val="0"/>
                                                                                                      <w:divBdr>
                                                                                                        <w:top w:val="none" w:sz="0" w:space="0" w:color="auto"/>
                                                                                                        <w:left w:val="none" w:sz="0" w:space="0" w:color="auto"/>
                                                                                                        <w:bottom w:val="none" w:sz="0" w:space="0" w:color="auto"/>
                                                                                                        <w:right w:val="none" w:sz="0" w:space="0" w:color="auto"/>
                                                                                                      </w:divBdr>
                                                                                                      <w:divsChild>
                                                                                                        <w:div w:id="575675377">
                                                                                                          <w:marLeft w:val="0"/>
                                                                                                          <w:marRight w:val="0"/>
                                                                                                          <w:marTop w:val="15"/>
                                                                                                          <w:marBottom w:val="0"/>
                                                                                                          <w:divBdr>
                                                                                                            <w:top w:val="none" w:sz="0" w:space="0" w:color="auto"/>
                                                                                                            <w:left w:val="none" w:sz="0" w:space="0" w:color="auto"/>
                                                                                                            <w:bottom w:val="none" w:sz="0" w:space="0" w:color="auto"/>
                                                                                                            <w:right w:val="none" w:sz="0" w:space="0" w:color="auto"/>
                                                                                                          </w:divBdr>
                                                                                                          <w:divsChild>
                                                                                                            <w:div w:id="1053849229">
                                                                                                              <w:marLeft w:val="0"/>
                                                                                                              <w:marRight w:val="0"/>
                                                                                                              <w:marTop w:val="0"/>
                                                                                                              <w:marBottom w:val="0"/>
                                                                                                              <w:divBdr>
                                                                                                                <w:top w:val="none" w:sz="0" w:space="0" w:color="auto"/>
                                                                                                                <w:left w:val="none" w:sz="0" w:space="0" w:color="auto"/>
                                                                                                                <w:bottom w:val="none" w:sz="0" w:space="0" w:color="auto"/>
                                                                                                                <w:right w:val="none" w:sz="0" w:space="0" w:color="auto"/>
                                                                                                              </w:divBdr>
                                                                                                              <w:divsChild>
                                                                                                                <w:div w:id="195237658">
                                                                                                                  <w:marLeft w:val="0"/>
                                                                                                                  <w:marRight w:val="0"/>
                                                                                                                  <w:marTop w:val="0"/>
                                                                                                                  <w:marBottom w:val="0"/>
                                                                                                                  <w:divBdr>
                                                                                                                    <w:top w:val="none" w:sz="0" w:space="0" w:color="auto"/>
                                                                                                                    <w:left w:val="none" w:sz="0" w:space="0" w:color="auto"/>
                                                                                                                    <w:bottom w:val="none" w:sz="0" w:space="0" w:color="auto"/>
                                                                                                                    <w:right w:val="none" w:sz="0" w:space="0" w:color="auto"/>
                                                                                                                  </w:divBdr>
                                                                                                                  <w:divsChild>
                                                                                                                    <w:div w:id="782068013">
                                                                                                                      <w:marLeft w:val="0"/>
                                                                                                                      <w:marRight w:val="0"/>
                                                                                                                      <w:marTop w:val="0"/>
                                                                                                                      <w:marBottom w:val="0"/>
                                                                                                                      <w:divBdr>
                                                                                                                        <w:top w:val="none" w:sz="0" w:space="0" w:color="auto"/>
                                                                                                                        <w:left w:val="none" w:sz="0" w:space="0" w:color="auto"/>
                                                                                                                        <w:bottom w:val="none" w:sz="0" w:space="0" w:color="auto"/>
                                                                                                                        <w:right w:val="none" w:sz="0" w:space="0" w:color="auto"/>
                                                                                                                      </w:divBdr>
                                                                                                                      <w:divsChild>
                                                                                                                        <w:div w:id="661930493">
                                                                                                                          <w:marLeft w:val="0"/>
                                                                                                                          <w:marRight w:val="0"/>
                                                                                                                          <w:marTop w:val="0"/>
                                                                                                                          <w:marBottom w:val="0"/>
                                                                                                                          <w:divBdr>
                                                                                                                            <w:top w:val="none" w:sz="0" w:space="0" w:color="auto"/>
                                                                                                                            <w:left w:val="none" w:sz="0" w:space="0" w:color="auto"/>
                                                                                                                            <w:bottom w:val="none" w:sz="0" w:space="0" w:color="auto"/>
                                                                                                                            <w:right w:val="none" w:sz="0" w:space="0" w:color="auto"/>
                                                                                                                          </w:divBdr>
                                                                                                                          <w:divsChild>
                                                                                                                            <w:div w:id="2105564478">
                                                                                                                              <w:marLeft w:val="0"/>
                                                                                                                              <w:marRight w:val="0"/>
                                                                                                                              <w:marTop w:val="0"/>
                                                                                                                              <w:marBottom w:val="0"/>
                                                                                                                              <w:divBdr>
                                                                                                                                <w:top w:val="none" w:sz="0" w:space="0" w:color="auto"/>
                                                                                                                                <w:left w:val="none" w:sz="0" w:space="0" w:color="auto"/>
                                                                                                                                <w:bottom w:val="none" w:sz="0" w:space="0" w:color="auto"/>
                                                                                                                                <w:right w:val="none" w:sz="0" w:space="0" w:color="auto"/>
                                                                                                                              </w:divBdr>
                                                                                                                            </w:div>
                                                                                                                            <w:div w:id="8639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963448">
      <w:bodyDiv w:val="1"/>
      <w:marLeft w:val="0"/>
      <w:marRight w:val="0"/>
      <w:marTop w:val="0"/>
      <w:marBottom w:val="0"/>
      <w:divBdr>
        <w:top w:val="none" w:sz="0" w:space="0" w:color="auto"/>
        <w:left w:val="none" w:sz="0" w:space="0" w:color="auto"/>
        <w:bottom w:val="none" w:sz="0" w:space="0" w:color="auto"/>
        <w:right w:val="none" w:sz="0" w:space="0" w:color="auto"/>
      </w:divBdr>
      <w:divsChild>
        <w:div w:id="1138843880">
          <w:marLeft w:val="0"/>
          <w:marRight w:val="0"/>
          <w:marTop w:val="0"/>
          <w:marBottom w:val="0"/>
          <w:divBdr>
            <w:top w:val="none" w:sz="0" w:space="0" w:color="auto"/>
            <w:left w:val="none" w:sz="0" w:space="0" w:color="auto"/>
            <w:bottom w:val="none" w:sz="0" w:space="0" w:color="auto"/>
            <w:right w:val="none" w:sz="0" w:space="0" w:color="auto"/>
          </w:divBdr>
          <w:divsChild>
            <w:div w:id="997734065">
              <w:marLeft w:val="0"/>
              <w:marRight w:val="0"/>
              <w:marTop w:val="0"/>
              <w:marBottom w:val="0"/>
              <w:divBdr>
                <w:top w:val="none" w:sz="0" w:space="0" w:color="auto"/>
                <w:left w:val="none" w:sz="0" w:space="0" w:color="auto"/>
                <w:bottom w:val="none" w:sz="0" w:space="0" w:color="auto"/>
                <w:right w:val="none" w:sz="0" w:space="0" w:color="auto"/>
              </w:divBdr>
              <w:divsChild>
                <w:div w:id="1193227936">
                  <w:marLeft w:val="0"/>
                  <w:marRight w:val="0"/>
                  <w:marTop w:val="0"/>
                  <w:marBottom w:val="0"/>
                  <w:divBdr>
                    <w:top w:val="none" w:sz="0" w:space="0" w:color="auto"/>
                    <w:left w:val="none" w:sz="0" w:space="0" w:color="auto"/>
                    <w:bottom w:val="none" w:sz="0" w:space="0" w:color="auto"/>
                    <w:right w:val="none" w:sz="0" w:space="0" w:color="auto"/>
                  </w:divBdr>
                  <w:divsChild>
                    <w:div w:id="2066442139">
                      <w:marLeft w:val="0"/>
                      <w:marRight w:val="0"/>
                      <w:marTop w:val="0"/>
                      <w:marBottom w:val="0"/>
                      <w:divBdr>
                        <w:top w:val="none" w:sz="0" w:space="0" w:color="auto"/>
                        <w:left w:val="none" w:sz="0" w:space="0" w:color="auto"/>
                        <w:bottom w:val="none" w:sz="0" w:space="0" w:color="auto"/>
                        <w:right w:val="none" w:sz="0" w:space="0" w:color="auto"/>
                      </w:divBdr>
                      <w:divsChild>
                        <w:div w:id="948896274">
                          <w:marLeft w:val="0"/>
                          <w:marRight w:val="0"/>
                          <w:marTop w:val="0"/>
                          <w:marBottom w:val="0"/>
                          <w:divBdr>
                            <w:top w:val="none" w:sz="0" w:space="0" w:color="auto"/>
                            <w:left w:val="none" w:sz="0" w:space="0" w:color="auto"/>
                            <w:bottom w:val="none" w:sz="0" w:space="0" w:color="auto"/>
                            <w:right w:val="none" w:sz="0" w:space="0" w:color="auto"/>
                          </w:divBdr>
                          <w:divsChild>
                            <w:div w:id="90900135">
                              <w:marLeft w:val="0"/>
                              <w:marRight w:val="0"/>
                              <w:marTop w:val="0"/>
                              <w:marBottom w:val="0"/>
                              <w:divBdr>
                                <w:top w:val="single" w:sz="6" w:space="0" w:color="auto"/>
                                <w:left w:val="single" w:sz="6" w:space="0" w:color="auto"/>
                                <w:bottom w:val="single" w:sz="6" w:space="0" w:color="auto"/>
                                <w:right w:val="single" w:sz="6" w:space="0" w:color="auto"/>
                              </w:divBdr>
                              <w:divsChild>
                                <w:div w:id="311719681">
                                  <w:marLeft w:val="0"/>
                                  <w:marRight w:val="195"/>
                                  <w:marTop w:val="0"/>
                                  <w:marBottom w:val="0"/>
                                  <w:divBdr>
                                    <w:top w:val="none" w:sz="0" w:space="0" w:color="auto"/>
                                    <w:left w:val="none" w:sz="0" w:space="0" w:color="auto"/>
                                    <w:bottom w:val="none" w:sz="0" w:space="0" w:color="auto"/>
                                    <w:right w:val="none" w:sz="0" w:space="0" w:color="auto"/>
                                  </w:divBdr>
                                  <w:divsChild>
                                    <w:div w:id="2031180016">
                                      <w:marLeft w:val="0"/>
                                      <w:marRight w:val="0"/>
                                      <w:marTop w:val="0"/>
                                      <w:marBottom w:val="0"/>
                                      <w:divBdr>
                                        <w:top w:val="none" w:sz="0" w:space="0" w:color="auto"/>
                                        <w:left w:val="none" w:sz="0" w:space="0" w:color="auto"/>
                                        <w:bottom w:val="none" w:sz="0" w:space="0" w:color="auto"/>
                                        <w:right w:val="none" w:sz="0" w:space="0" w:color="auto"/>
                                      </w:divBdr>
                                      <w:divsChild>
                                        <w:div w:id="642464188">
                                          <w:marLeft w:val="0"/>
                                          <w:marRight w:val="195"/>
                                          <w:marTop w:val="0"/>
                                          <w:marBottom w:val="0"/>
                                          <w:divBdr>
                                            <w:top w:val="none" w:sz="0" w:space="0" w:color="auto"/>
                                            <w:left w:val="none" w:sz="0" w:space="0" w:color="auto"/>
                                            <w:bottom w:val="none" w:sz="0" w:space="0" w:color="auto"/>
                                            <w:right w:val="none" w:sz="0" w:space="0" w:color="auto"/>
                                          </w:divBdr>
                                          <w:divsChild>
                                            <w:div w:id="1146433694">
                                              <w:marLeft w:val="0"/>
                                              <w:marRight w:val="0"/>
                                              <w:marTop w:val="0"/>
                                              <w:marBottom w:val="0"/>
                                              <w:divBdr>
                                                <w:top w:val="none" w:sz="0" w:space="0" w:color="auto"/>
                                                <w:left w:val="none" w:sz="0" w:space="0" w:color="auto"/>
                                                <w:bottom w:val="none" w:sz="0" w:space="0" w:color="auto"/>
                                                <w:right w:val="none" w:sz="0" w:space="0" w:color="auto"/>
                                              </w:divBdr>
                                              <w:divsChild>
                                                <w:div w:id="2119906670">
                                                  <w:marLeft w:val="0"/>
                                                  <w:marRight w:val="0"/>
                                                  <w:marTop w:val="0"/>
                                                  <w:marBottom w:val="0"/>
                                                  <w:divBdr>
                                                    <w:top w:val="none" w:sz="0" w:space="0" w:color="auto"/>
                                                    <w:left w:val="none" w:sz="0" w:space="0" w:color="auto"/>
                                                    <w:bottom w:val="none" w:sz="0" w:space="0" w:color="auto"/>
                                                    <w:right w:val="none" w:sz="0" w:space="0" w:color="auto"/>
                                                  </w:divBdr>
                                                  <w:divsChild>
                                                    <w:div w:id="2125072431">
                                                      <w:marLeft w:val="0"/>
                                                      <w:marRight w:val="0"/>
                                                      <w:marTop w:val="0"/>
                                                      <w:marBottom w:val="0"/>
                                                      <w:divBdr>
                                                        <w:top w:val="none" w:sz="0" w:space="0" w:color="auto"/>
                                                        <w:left w:val="none" w:sz="0" w:space="0" w:color="auto"/>
                                                        <w:bottom w:val="none" w:sz="0" w:space="0" w:color="auto"/>
                                                        <w:right w:val="none" w:sz="0" w:space="0" w:color="auto"/>
                                                      </w:divBdr>
                                                      <w:divsChild>
                                                        <w:div w:id="1792017875">
                                                          <w:marLeft w:val="0"/>
                                                          <w:marRight w:val="0"/>
                                                          <w:marTop w:val="0"/>
                                                          <w:marBottom w:val="0"/>
                                                          <w:divBdr>
                                                            <w:top w:val="none" w:sz="0" w:space="0" w:color="auto"/>
                                                            <w:left w:val="none" w:sz="0" w:space="0" w:color="auto"/>
                                                            <w:bottom w:val="none" w:sz="0" w:space="0" w:color="auto"/>
                                                            <w:right w:val="none" w:sz="0" w:space="0" w:color="auto"/>
                                                          </w:divBdr>
                                                          <w:divsChild>
                                                            <w:div w:id="2052723012">
                                                              <w:marLeft w:val="0"/>
                                                              <w:marRight w:val="0"/>
                                                              <w:marTop w:val="0"/>
                                                              <w:marBottom w:val="0"/>
                                                              <w:divBdr>
                                                                <w:top w:val="none" w:sz="0" w:space="0" w:color="auto"/>
                                                                <w:left w:val="none" w:sz="0" w:space="0" w:color="auto"/>
                                                                <w:bottom w:val="none" w:sz="0" w:space="0" w:color="auto"/>
                                                                <w:right w:val="none" w:sz="0" w:space="0" w:color="auto"/>
                                                              </w:divBdr>
                                                              <w:divsChild>
                                                                <w:div w:id="999701224">
                                                                  <w:marLeft w:val="405"/>
                                                                  <w:marRight w:val="0"/>
                                                                  <w:marTop w:val="0"/>
                                                                  <w:marBottom w:val="0"/>
                                                                  <w:divBdr>
                                                                    <w:top w:val="none" w:sz="0" w:space="0" w:color="auto"/>
                                                                    <w:left w:val="none" w:sz="0" w:space="0" w:color="auto"/>
                                                                    <w:bottom w:val="none" w:sz="0" w:space="0" w:color="auto"/>
                                                                    <w:right w:val="none" w:sz="0" w:space="0" w:color="auto"/>
                                                                  </w:divBdr>
                                                                  <w:divsChild>
                                                                    <w:div w:id="92553812">
                                                                      <w:marLeft w:val="0"/>
                                                                      <w:marRight w:val="0"/>
                                                                      <w:marTop w:val="0"/>
                                                                      <w:marBottom w:val="0"/>
                                                                      <w:divBdr>
                                                                        <w:top w:val="none" w:sz="0" w:space="0" w:color="auto"/>
                                                                        <w:left w:val="none" w:sz="0" w:space="0" w:color="auto"/>
                                                                        <w:bottom w:val="none" w:sz="0" w:space="0" w:color="auto"/>
                                                                        <w:right w:val="none" w:sz="0" w:space="0" w:color="auto"/>
                                                                      </w:divBdr>
                                                                      <w:divsChild>
                                                                        <w:div w:id="1523546921">
                                                                          <w:marLeft w:val="0"/>
                                                                          <w:marRight w:val="0"/>
                                                                          <w:marTop w:val="0"/>
                                                                          <w:marBottom w:val="0"/>
                                                                          <w:divBdr>
                                                                            <w:top w:val="none" w:sz="0" w:space="0" w:color="auto"/>
                                                                            <w:left w:val="none" w:sz="0" w:space="0" w:color="auto"/>
                                                                            <w:bottom w:val="none" w:sz="0" w:space="0" w:color="auto"/>
                                                                            <w:right w:val="none" w:sz="0" w:space="0" w:color="auto"/>
                                                                          </w:divBdr>
                                                                          <w:divsChild>
                                                                            <w:div w:id="2001494716">
                                                                              <w:marLeft w:val="0"/>
                                                                              <w:marRight w:val="0"/>
                                                                              <w:marTop w:val="0"/>
                                                                              <w:marBottom w:val="0"/>
                                                                              <w:divBdr>
                                                                                <w:top w:val="none" w:sz="0" w:space="0" w:color="auto"/>
                                                                                <w:left w:val="none" w:sz="0" w:space="0" w:color="auto"/>
                                                                                <w:bottom w:val="none" w:sz="0" w:space="0" w:color="auto"/>
                                                                                <w:right w:val="none" w:sz="0" w:space="0" w:color="auto"/>
                                                                              </w:divBdr>
                                                                              <w:divsChild>
                                                                                <w:div w:id="810293042">
                                                                                  <w:marLeft w:val="0"/>
                                                                                  <w:marRight w:val="0"/>
                                                                                  <w:marTop w:val="0"/>
                                                                                  <w:marBottom w:val="0"/>
                                                                                  <w:divBdr>
                                                                                    <w:top w:val="none" w:sz="0" w:space="0" w:color="auto"/>
                                                                                    <w:left w:val="none" w:sz="0" w:space="0" w:color="auto"/>
                                                                                    <w:bottom w:val="none" w:sz="0" w:space="0" w:color="auto"/>
                                                                                    <w:right w:val="none" w:sz="0" w:space="0" w:color="auto"/>
                                                                                  </w:divBdr>
                                                                                  <w:divsChild>
                                                                                    <w:div w:id="1181578496">
                                                                                      <w:marLeft w:val="0"/>
                                                                                      <w:marRight w:val="0"/>
                                                                                      <w:marTop w:val="0"/>
                                                                                      <w:marBottom w:val="0"/>
                                                                                      <w:divBdr>
                                                                                        <w:top w:val="none" w:sz="0" w:space="0" w:color="auto"/>
                                                                                        <w:left w:val="none" w:sz="0" w:space="0" w:color="auto"/>
                                                                                        <w:bottom w:val="none" w:sz="0" w:space="0" w:color="auto"/>
                                                                                        <w:right w:val="none" w:sz="0" w:space="0" w:color="auto"/>
                                                                                      </w:divBdr>
                                                                                      <w:divsChild>
                                                                                        <w:div w:id="525288781">
                                                                                          <w:marLeft w:val="0"/>
                                                                                          <w:marRight w:val="0"/>
                                                                                          <w:marTop w:val="0"/>
                                                                                          <w:marBottom w:val="0"/>
                                                                                          <w:divBdr>
                                                                                            <w:top w:val="none" w:sz="0" w:space="0" w:color="auto"/>
                                                                                            <w:left w:val="none" w:sz="0" w:space="0" w:color="auto"/>
                                                                                            <w:bottom w:val="none" w:sz="0" w:space="0" w:color="auto"/>
                                                                                            <w:right w:val="none" w:sz="0" w:space="0" w:color="auto"/>
                                                                                          </w:divBdr>
                                                                                          <w:divsChild>
                                                                                            <w:div w:id="1220049095">
                                                                                              <w:marLeft w:val="0"/>
                                                                                              <w:marRight w:val="150"/>
                                                                                              <w:marTop w:val="75"/>
                                                                                              <w:marBottom w:val="0"/>
                                                                                              <w:divBdr>
                                                                                                <w:top w:val="none" w:sz="0" w:space="0" w:color="auto"/>
                                                                                                <w:left w:val="none" w:sz="0" w:space="0" w:color="auto"/>
                                                                                                <w:bottom w:val="single" w:sz="6" w:space="15" w:color="auto"/>
                                                                                                <w:right w:val="none" w:sz="0" w:space="0" w:color="auto"/>
                                                                                              </w:divBdr>
                                                                                              <w:divsChild>
                                                                                                <w:div w:id="1716392496">
                                                                                                  <w:marLeft w:val="1200"/>
                                                                                                  <w:marRight w:val="0"/>
                                                                                                  <w:marTop w:val="180"/>
                                                                                                  <w:marBottom w:val="0"/>
                                                                                                  <w:divBdr>
                                                                                                    <w:top w:val="none" w:sz="0" w:space="0" w:color="auto"/>
                                                                                                    <w:left w:val="none" w:sz="0" w:space="0" w:color="auto"/>
                                                                                                    <w:bottom w:val="none" w:sz="0" w:space="0" w:color="auto"/>
                                                                                                    <w:right w:val="none" w:sz="0" w:space="0" w:color="auto"/>
                                                                                                  </w:divBdr>
                                                                                                  <w:divsChild>
                                                                                                    <w:div w:id="662589245">
                                                                                                      <w:marLeft w:val="0"/>
                                                                                                      <w:marRight w:val="0"/>
                                                                                                      <w:marTop w:val="0"/>
                                                                                                      <w:marBottom w:val="0"/>
                                                                                                      <w:divBdr>
                                                                                                        <w:top w:val="none" w:sz="0" w:space="0" w:color="auto"/>
                                                                                                        <w:left w:val="none" w:sz="0" w:space="0" w:color="auto"/>
                                                                                                        <w:bottom w:val="none" w:sz="0" w:space="0" w:color="auto"/>
                                                                                                        <w:right w:val="none" w:sz="0" w:space="0" w:color="auto"/>
                                                                                                      </w:divBdr>
                                                                                                      <w:divsChild>
                                                                                                        <w:div w:id="2074889673">
                                                                                                          <w:marLeft w:val="0"/>
                                                                                                          <w:marRight w:val="0"/>
                                                                                                          <w:marTop w:val="15"/>
                                                                                                          <w:marBottom w:val="0"/>
                                                                                                          <w:divBdr>
                                                                                                            <w:top w:val="none" w:sz="0" w:space="0" w:color="auto"/>
                                                                                                            <w:left w:val="none" w:sz="0" w:space="0" w:color="auto"/>
                                                                                                            <w:bottom w:val="none" w:sz="0" w:space="0" w:color="auto"/>
                                                                                                            <w:right w:val="none" w:sz="0" w:space="0" w:color="auto"/>
                                                                                                          </w:divBdr>
                                                                                                          <w:divsChild>
                                                                                                            <w:div w:id="1137918216">
                                                                                                              <w:marLeft w:val="0"/>
                                                                                                              <w:marRight w:val="0"/>
                                                                                                              <w:marTop w:val="0"/>
                                                                                                              <w:marBottom w:val="0"/>
                                                                                                              <w:divBdr>
                                                                                                                <w:top w:val="none" w:sz="0" w:space="0" w:color="auto"/>
                                                                                                                <w:left w:val="none" w:sz="0" w:space="0" w:color="auto"/>
                                                                                                                <w:bottom w:val="none" w:sz="0" w:space="0" w:color="auto"/>
                                                                                                                <w:right w:val="none" w:sz="0" w:space="0" w:color="auto"/>
                                                                                                              </w:divBdr>
                                                                                                              <w:divsChild>
                                                                                                                <w:div w:id="919482740">
                                                                                                                  <w:marLeft w:val="0"/>
                                                                                                                  <w:marRight w:val="0"/>
                                                                                                                  <w:marTop w:val="0"/>
                                                                                                                  <w:marBottom w:val="0"/>
                                                                                                                  <w:divBdr>
                                                                                                                    <w:top w:val="none" w:sz="0" w:space="0" w:color="auto"/>
                                                                                                                    <w:left w:val="none" w:sz="0" w:space="0" w:color="auto"/>
                                                                                                                    <w:bottom w:val="none" w:sz="0" w:space="0" w:color="auto"/>
                                                                                                                    <w:right w:val="none" w:sz="0" w:space="0" w:color="auto"/>
                                                                                                                  </w:divBdr>
                                                                                                                  <w:divsChild>
                                                                                                                    <w:div w:id="1288194438">
                                                                                                                      <w:marLeft w:val="0"/>
                                                                                                                      <w:marRight w:val="0"/>
                                                                                                                      <w:marTop w:val="0"/>
                                                                                                                      <w:marBottom w:val="0"/>
                                                                                                                      <w:divBdr>
                                                                                                                        <w:top w:val="none" w:sz="0" w:space="0" w:color="auto"/>
                                                                                                                        <w:left w:val="none" w:sz="0" w:space="0" w:color="auto"/>
                                                                                                                        <w:bottom w:val="none" w:sz="0" w:space="0" w:color="auto"/>
                                                                                                                        <w:right w:val="none" w:sz="0" w:space="0" w:color="auto"/>
                                                                                                                      </w:divBdr>
                                                                                                                      <w:divsChild>
                                                                                                                        <w:div w:id="85004531">
                                                                                                                          <w:marLeft w:val="0"/>
                                                                                                                          <w:marRight w:val="0"/>
                                                                                                                          <w:marTop w:val="0"/>
                                                                                                                          <w:marBottom w:val="0"/>
                                                                                                                          <w:divBdr>
                                                                                                                            <w:top w:val="none" w:sz="0" w:space="0" w:color="auto"/>
                                                                                                                            <w:left w:val="none" w:sz="0" w:space="0" w:color="auto"/>
                                                                                                                            <w:bottom w:val="none" w:sz="0" w:space="0" w:color="auto"/>
                                                                                                                            <w:right w:val="none" w:sz="0" w:space="0" w:color="auto"/>
                                                                                                                          </w:divBdr>
                                                                                                                          <w:divsChild>
                                                                                                                            <w:div w:id="1084255623">
                                                                                                                              <w:marLeft w:val="0"/>
                                                                                                                              <w:marRight w:val="0"/>
                                                                                                                              <w:marTop w:val="0"/>
                                                                                                                              <w:marBottom w:val="0"/>
                                                                                                                              <w:divBdr>
                                                                                                                                <w:top w:val="none" w:sz="0" w:space="0" w:color="auto"/>
                                                                                                                                <w:left w:val="none" w:sz="0" w:space="0" w:color="auto"/>
                                                                                                                                <w:bottom w:val="none" w:sz="0" w:space="0" w:color="auto"/>
                                                                                                                                <w:right w:val="none" w:sz="0" w:space="0" w:color="auto"/>
                                                                                                                              </w:divBdr>
                                                                                                                              <w:divsChild>
                                                                                                                                <w:div w:id="2093506445">
                                                                                                                                  <w:marLeft w:val="0"/>
                                                                                                                                  <w:marRight w:val="0"/>
                                                                                                                                  <w:marTop w:val="0"/>
                                                                                                                                  <w:marBottom w:val="0"/>
                                                                                                                                  <w:divBdr>
                                                                                                                                    <w:top w:val="none" w:sz="0" w:space="0" w:color="auto"/>
                                                                                                                                    <w:left w:val="none" w:sz="0" w:space="0" w:color="auto"/>
                                                                                                                                    <w:bottom w:val="none" w:sz="0" w:space="0" w:color="auto"/>
                                                                                                                                    <w:right w:val="none" w:sz="0" w:space="0" w:color="auto"/>
                                                                                                                                  </w:divBdr>
                                                                                                                                  <w:divsChild>
                                                                                                                                    <w:div w:id="1369259472">
                                                                                                                                      <w:marLeft w:val="0"/>
                                                                                                                                      <w:marRight w:val="0"/>
                                                                                                                                      <w:marTop w:val="0"/>
                                                                                                                                      <w:marBottom w:val="0"/>
                                                                                                                                      <w:divBdr>
                                                                                                                                        <w:top w:val="none" w:sz="0" w:space="0" w:color="auto"/>
                                                                                                                                        <w:left w:val="none" w:sz="0" w:space="0" w:color="auto"/>
                                                                                                                                        <w:bottom w:val="none" w:sz="0" w:space="0" w:color="auto"/>
                                                                                                                                        <w:right w:val="none" w:sz="0" w:space="0" w:color="auto"/>
                                                                                                                                      </w:divBdr>
                                                                                                                                      <w:divsChild>
                                                                                                                                        <w:div w:id="1428034929">
                                                                                                                                          <w:marLeft w:val="0"/>
                                                                                                                                          <w:marRight w:val="0"/>
                                                                                                                                          <w:marTop w:val="0"/>
                                                                                                                                          <w:marBottom w:val="0"/>
                                                                                                                                          <w:divBdr>
                                                                                                                                            <w:top w:val="none" w:sz="0" w:space="0" w:color="auto"/>
                                                                                                                                            <w:left w:val="none" w:sz="0" w:space="0" w:color="auto"/>
                                                                                                                                            <w:bottom w:val="none" w:sz="0" w:space="0" w:color="auto"/>
                                                                                                                                            <w:right w:val="none" w:sz="0" w:space="0" w:color="auto"/>
                                                                                                                                          </w:divBdr>
                                                                                                                                        </w:div>
                                                                                                                                        <w:div w:id="277956244">
                                                                                                                                          <w:marLeft w:val="0"/>
                                                                                                                                          <w:marRight w:val="0"/>
                                                                                                                                          <w:marTop w:val="0"/>
                                                                                                                                          <w:marBottom w:val="0"/>
                                                                                                                                          <w:divBdr>
                                                                                                                                            <w:top w:val="none" w:sz="0" w:space="0" w:color="auto"/>
                                                                                                                                            <w:left w:val="none" w:sz="0" w:space="0" w:color="auto"/>
                                                                                                                                            <w:bottom w:val="none" w:sz="0" w:space="0" w:color="auto"/>
                                                                                                                                            <w:right w:val="none" w:sz="0" w:space="0" w:color="auto"/>
                                                                                                                                          </w:divBdr>
                                                                                                                                        </w:div>
                                                                                                                                        <w:div w:id="1045760563">
                                                                                                                                          <w:marLeft w:val="0"/>
                                                                                                                                          <w:marRight w:val="0"/>
                                                                                                                                          <w:marTop w:val="0"/>
                                                                                                                                          <w:marBottom w:val="0"/>
                                                                                                                                          <w:divBdr>
                                                                                                                                            <w:top w:val="none" w:sz="0" w:space="0" w:color="auto"/>
                                                                                                                                            <w:left w:val="none" w:sz="0" w:space="0" w:color="auto"/>
                                                                                                                                            <w:bottom w:val="none" w:sz="0" w:space="0" w:color="auto"/>
                                                                                                                                            <w:right w:val="none" w:sz="0" w:space="0" w:color="auto"/>
                                                                                                                                          </w:divBdr>
                                                                                                                                        </w:div>
                                                                                                                                        <w:div w:id="1592738523">
                                                                                                                                          <w:marLeft w:val="0"/>
                                                                                                                                          <w:marRight w:val="0"/>
                                                                                                                                          <w:marTop w:val="0"/>
                                                                                                                                          <w:marBottom w:val="0"/>
                                                                                                                                          <w:divBdr>
                                                                                                                                            <w:top w:val="none" w:sz="0" w:space="0" w:color="auto"/>
                                                                                                                                            <w:left w:val="none" w:sz="0" w:space="0" w:color="auto"/>
                                                                                                                                            <w:bottom w:val="none" w:sz="0" w:space="0" w:color="auto"/>
                                                                                                                                            <w:right w:val="none" w:sz="0" w:space="0" w:color="auto"/>
                                                                                                                                          </w:divBdr>
                                                                                                                                        </w:div>
                                                                                                                                        <w:div w:id="1581796775">
                                                                                                                                          <w:marLeft w:val="0"/>
                                                                                                                                          <w:marRight w:val="0"/>
                                                                                                                                          <w:marTop w:val="0"/>
                                                                                                                                          <w:marBottom w:val="0"/>
                                                                                                                                          <w:divBdr>
                                                                                                                                            <w:top w:val="none" w:sz="0" w:space="0" w:color="auto"/>
                                                                                                                                            <w:left w:val="none" w:sz="0" w:space="0" w:color="auto"/>
                                                                                                                                            <w:bottom w:val="none" w:sz="0" w:space="0" w:color="auto"/>
                                                                                                                                            <w:right w:val="none" w:sz="0" w:space="0" w:color="auto"/>
                                                                                                                                          </w:divBdr>
                                                                                                                                        </w:div>
                                                                                                                                        <w:div w:id="493573535">
                                                                                                                                          <w:marLeft w:val="0"/>
                                                                                                                                          <w:marRight w:val="0"/>
                                                                                                                                          <w:marTop w:val="0"/>
                                                                                                                                          <w:marBottom w:val="0"/>
                                                                                                                                          <w:divBdr>
                                                                                                                                            <w:top w:val="none" w:sz="0" w:space="0" w:color="auto"/>
                                                                                                                                            <w:left w:val="none" w:sz="0" w:space="0" w:color="auto"/>
                                                                                                                                            <w:bottom w:val="none" w:sz="0" w:space="0" w:color="auto"/>
                                                                                                                                            <w:right w:val="none" w:sz="0" w:space="0" w:color="auto"/>
                                                                                                                                          </w:divBdr>
                                                                                                                                        </w:div>
                                                                                                                                        <w:div w:id="16569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1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5B165B984164896FAF6FC59EF7A60" ma:contentTypeVersion="0" ma:contentTypeDescription="Create a new document." ma:contentTypeScope="" ma:versionID="34febe854c1ced88fc3b7b46eb3c1e04">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A6D99-2824-478D-BEE1-313E71BDD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042A60-2A77-4CF8-8C1D-31AC15FB2EF8}">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F2A620E-C080-44A9-8D47-A03DE8CD6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D81FB2BA.dotm</Template>
  <TotalTime>7</TotalTime>
  <Pages>14</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Rabe</dc:creator>
  <cp:lastModifiedBy>Megan Rabe</cp:lastModifiedBy>
  <cp:revision>5</cp:revision>
  <dcterms:created xsi:type="dcterms:W3CDTF">2016-10-18T14:58:00Z</dcterms:created>
  <dcterms:modified xsi:type="dcterms:W3CDTF">2016-10-24T18:49:00Z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0x0101007365B165B984164896FAF6FC59EF7A60</vt:lpwstr>
  </property>
</Properties>
</file>