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5C9" w14:textId="495830C3" w:rsidR="002A3C6E" w:rsidRDefault="00302094" w:rsidP="002A3C6E">
      <w:pPr>
        <w:pStyle w:val="Title"/>
      </w:pPr>
      <w:r>
        <w:t>ACS</w:t>
      </w:r>
      <w:r w:rsidR="00C04A03">
        <w:t xml:space="preserve"> </w:t>
      </w:r>
      <w:r w:rsidR="00D40420">
        <w:t>Respondent Burden</w:t>
      </w:r>
      <w:r w:rsidR="002A3C6E">
        <w:t xml:space="preserve"> </w:t>
      </w:r>
      <w:r w:rsidR="006A6375">
        <w:t xml:space="preserve">Income </w:t>
      </w:r>
      <w:r w:rsidR="002A3C6E">
        <w:t>Testing</w:t>
      </w:r>
    </w:p>
    <w:p w14:paraId="3F7E35CA" w14:textId="77777777" w:rsidR="002A3C6E" w:rsidRDefault="002A3C6E" w:rsidP="002A3C6E">
      <w:pPr>
        <w:pStyle w:val="Title"/>
        <w:rPr>
          <w:sz w:val="36"/>
          <w:szCs w:val="36"/>
        </w:rPr>
      </w:pPr>
      <w:r w:rsidRPr="0036208F">
        <w:rPr>
          <w:sz w:val="36"/>
          <w:szCs w:val="36"/>
        </w:rPr>
        <w:t>Cognitive Interview Protocol</w:t>
      </w:r>
    </w:p>
    <w:tbl>
      <w:tblPr>
        <w:tblStyle w:val="TableGrid1"/>
        <w:tblW w:w="0" w:type="auto"/>
        <w:tblLook w:val="04A0" w:firstRow="1" w:lastRow="0" w:firstColumn="1" w:lastColumn="0" w:noHBand="0" w:noVBand="1"/>
      </w:tblPr>
      <w:tblGrid>
        <w:gridCol w:w="1356"/>
      </w:tblGrid>
      <w:tr w:rsidR="006A6375" w:rsidRPr="00C72F28" w14:paraId="3F7E35D0" w14:textId="77777777" w:rsidTr="00CF7C08">
        <w:tc>
          <w:tcPr>
            <w:tcW w:w="1356" w:type="dxa"/>
          </w:tcPr>
          <w:p w14:paraId="3F7E35CB" w14:textId="77777777" w:rsidR="006A6375" w:rsidRPr="00C72F28" w:rsidRDefault="006A6375" w:rsidP="00C72F28">
            <w:pPr>
              <w:jc w:val="center"/>
              <w:rPr>
                <w:b/>
              </w:rPr>
            </w:pPr>
            <w:r w:rsidRPr="00C72F28">
              <w:rPr>
                <w:b/>
              </w:rPr>
              <w:t>Mode</w:t>
            </w:r>
          </w:p>
        </w:tc>
      </w:tr>
      <w:tr w:rsidR="006A6375" w14:paraId="3F7E35D6" w14:textId="77777777" w:rsidTr="00CF7C08">
        <w:tc>
          <w:tcPr>
            <w:tcW w:w="1356" w:type="dxa"/>
          </w:tcPr>
          <w:p w14:paraId="3F7E35D1" w14:textId="557DB817" w:rsidR="006A6375" w:rsidRPr="00C72F28" w:rsidRDefault="006A6375" w:rsidP="00C72F28">
            <w:pPr>
              <w:jc w:val="center"/>
            </w:pPr>
            <w:r>
              <w:t>Paper</w:t>
            </w:r>
          </w:p>
        </w:tc>
      </w:tr>
    </w:tbl>
    <w:p w14:paraId="5423A827" w14:textId="77777777" w:rsidR="007921B9" w:rsidRPr="002A3C6E" w:rsidRDefault="007921B9" w:rsidP="007921B9">
      <w:pPr>
        <w:pStyle w:val="Heading1"/>
      </w:pPr>
      <w:r w:rsidRPr="002A3C6E">
        <w:t>Introduction</w:t>
      </w:r>
    </w:p>
    <w:p w14:paraId="76F6B0A3" w14:textId="559FC69A" w:rsidR="007921B9" w:rsidRPr="00C45A6C" w:rsidRDefault="007921B9" w:rsidP="007921B9">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sidR="00F654EF">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70E36090" w14:textId="77777777" w:rsidR="007921B9" w:rsidRPr="00C45A6C" w:rsidRDefault="007921B9" w:rsidP="007921B9">
      <w:pPr>
        <w:widowControl w:val="0"/>
        <w:autoSpaceDE w:val="0"/>
        <w:autoSpaceDN w:val="0"/>
        <w:adjustRightInd w:val="0"/>
        <w:spacing w:after="0"/>
        <w:rPr>
          <w:rFonts w:cs="Arial"/>
          <w:sz w:val="24"/>
          <w:szCs w:val="24"/>
        </w:rPr>
      </w:pPr>
    </w:p>
    <w:p w14:paraId="5DFC5E2F" w14:textId="6D92E1A0" w:rsidR="007921B9" w:rsidRPr="00C45A6C" w:rsidRDefault="007921B9" w:rsidP="007921B9">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 xml:space="preserve">The survey asks questions about </w:t>
      </w:r>
      <w:r w:rsidR="00F654EF">
        <w:rPr>
          <w:rFonts w:cs="Arial"/>
          <w:sz w:val="24"/>
          <w:szCs w:val="24"/>
        </w:rPr>
        <w:t>you and your household</w:t>
      </w:r>
      <w:r>
        <w:rPr>
          <w:rFonts w:cs="Arial"/>
          <w:sz w:val="24"/>
          <w:szCs w:val="24"/>
        </w:rPr>
        <w:t>.</w:t>
      </w:r>
    </w:p>
    <w:p w14:paraId="35B6243D" w14:textId="77777777" w:rsidR="007921B9" w:rsidRPr="00C45A6C" w:rsidRDefault="007921B9" w:rsidP="007921B9">
      <w:pPr>
        <w:widowControl w:val="0"/>
        <w:autoSpaceDE w:val="0"/>
        <w:autoSpaceDN w:val="0"/>
        <w:adjustRightInd w:val="0"/>
        <w:spacing w:after="0"/>
        <w:rPr>
          <w:rFonts w:cs="Arial"/>
          <w:sz w:val="24"/>
          <w:szCs w:val="24"/>
        </w:rPr>
      </w:pPr>
    </w:p>
    <w:p w14:paraId="2065F728" w14:textId="77777777" w:rsidR="007921B9" w:rsidRPr="00C45A6C" w:rsidRDefault="007921B9" w:rsidP="007921B9">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Pr>
          <w:rFonts w:cs="Arial"/>
          <w:sz w:val="24"/>
          <w:szCs w:val="24"/>
        </w:rPr>
        <w:t>I will hand you a questionnaire to answer.  After you complete it, I will ask you some questions about the answers you gave</w:t>
      </w:r>
      <w:r w:rsidRPr="00C45A6C">
        <w:rPr>
          <w:rFonts w:cs="Arial"/>
          <w:sz w:val="24"/>
          <w:szCs w:val="24"/>
        </w:rPr>
        <w:t>.</w:t>
      </w:r>
      <w:r>
        <w:rPr>
          <w:rFonts w:cs="Arial"/>
          <w:sz w:val="24"/>
          <w:szCs w:val="24"/>
        </w:rPr>
        <w:t xml:space="preserve">  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375FAFA5" w14:textId="77777777" w:rsidR="007921B9" w:rsidRDefault="007921B9" w:rsidP="007921B9">
      <w:pPr>
        <w:spacing w:after="0" w:line="240" w:lineRule="auto"/>
        <w:jc w:val="left"/>
        <w:rPr>
          <w:rFonts w:ascii="Franklin Gothic Medium" w:hAnsi="Franklin Gothic Medium"/>
          <w:color w:val="324162"/>
          <w:sz w:val="52"/>
          <w:szCs w:val="52"/>
        </w:rPr>
      </w:pPr>
      <w:r>
        <w:br w:type="page"/>
      </w:r>
    </w:p>
    <w:p w14:paraId="6CE226B4" w14:textId="77777777" w:rsidR="007921B9" w:rsidRPr="0036208F" w:rsidRDefault="007921B9" w:rsidP="007921B9">
      <w:pPr>
        <w:pStyle w:val="Heading1"/>
      </w:pPr>
      <w:r w:rsidRPr="0036208F">
        <w:lastRenderedPageBreak/>
        <w:t>Informed Consent</w:t>
      </w:r>
    </w:p>
    <w:p w14:paraId="3AF3B875" w14:textId="581F7E81" w:rsidR="007921B9" w:rsidRPr="00443280" w:rsidRDefault="007921B9" w:rsidP="007921B9">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sidR="00F654EF">
        <w:rPr>
          <w:sz w:val="24"/>
          <w:szCs w:val="24"/>
        </w:rPr>
        <w:t>,</w:t>
      </w:r>
      <w:r w:rsidRPr="00443280">
        <w:rPr>
          <w:sz w:val="24"/>
          <w:szCs w:val="24"/>
        </w:rPr>
        <w:t xml:space="preserve"> and </w:t>
      </w:r>
      <w:r>
        <w:rPr>
          <w:sz w:val="24"/>
          <w:szCs w:val="24"/>
        </w:rPr>
        <w:t>you can</w:t>
      </w:r>
      <w:r w:rsidRPr="00443280">
        <w:rPr>
          <w:sz w:val="24"/>
          <w:szCs w:val="24"/>
        </w:rPr>
        <w:t xml:space="preserve"> go on to the next one. It’s also okay if you change your mind after starting and would rather not participate.</w:t>
      </w:r>
    </w:p>
    <w:p w14:paraId="32F83E17" w14:textId="36E6B59B" w:rsidR="007921B9" w:rsidRDefault="007921B9" w:rsidP="007921B9">
      <w:pPr>
        <w:rPr>
          <w:sz w:val="24"/>
          <w:szCs w:val="24"/>
        </w:rPr>
      </w:pPr>
      <w:r w:rsidRPr="00464FCA">
        <w:rPr>
          <w:sz w:val="24"/>
          <w:szCs w:val="24"/>
        </w:rPr>
        <w:t xml:space="preserve">All your answers, everything you say, will be kept confidential. We will not use your name in any reports. The interview will take about </w:t>
      </w:r>
      <w:r w:rsidR="006A70D0">
        <w:rPr>
          <w:sz w:val="24"/>
          <w:szCs w:val="24"/>
        </w:rPr>
        <w:t>40 minutes</w:t>
      </w:r>
      <w:r w:rsidRPr="00464FCA">
        <w:rPr>
          <w:sz w:val="24"/>
          <w:szCs w:val="24"/>
        </w:rPr>
        <w:t xml:space="preserve"> and you will receive $40.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w:t>
      </w:r>
      <w:r w:rsidR="00F654EF">
        <w:rPr>
          <w:sz w:val="24"/>
          <w:szCs w:val="24"/>
        </w:rPr>
        <w:t>,</w:t>
      </w:r>
      <w:r w:rsidRPr="00464FCA">
        <w:rPr>
          <w:sz w:val="24"/>
          <w:szCs w:val="24"/>
        </w:rPr>
        <w:t xml:space="preserve">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7872CD2C" w14:textId="77777777" w:rsidR="007921B9" w:rsidRDefault="007921B9" w:rsidP="007921B9">
      <w:pPr>
        <w:rPr>
          <w:b/>
          <w:color w:val="FF0000"/>
          <w:sz w:val="24"/>
          <w:szCs w:val="24"/>
        </w:rPr>
      </w:pPr>
    </w:p>
    <w:p w14:paraId="67360280" w14:textId="77777777" w:rsidR="007921B9" w:rsidRPr="00443280" w:rsidRDefault="007921B9" w:rsidP="007921B9">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all of the things I just told you about your rights in this interview. Please read it over and sign </w:t>
      </w:r>
      <w:r>
        <w:rPr>
          <w:sz w:val="24"/>
          <w:szCs w:val="24"/>
        </w:rPr>
        <w:t>both copies</w:t>
      </w:r>
      <w:r w:rsidRPr="00443280">
        <w:rPr>
          <w:sz w:val="24"/>
          <w:szCs w:val="24"/>
        </w:rPr>
        <w:t xml:space="preserve"> if you are willing to take part in the study.</w:t>
      </w:r>
    </w:p>
    <w:p w14:paraId="1E0AC989" w14:textId="77777777" w:rsidR="007921B9" w:rsidRDefault="007921B9" w:rsidP="007921B9">
      <w:pPr>
        <w:rPr>
          <w:b/>
          <w:sz w:val="24"/>
          <w:szCs w:val="24"/>
        </w:rPr>
      </w:pPr>
    </w:p>
    <w:p w14:paraId="1EE248DD" w14:textId="22F75868" w:rsidR="007921B9" w:rsidRPr="00443280" w:rsidRDefault="007921B9" w:rsidP="007921B9">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sidR="00F654EF">
        <w:rPr>
          <w:b/>
          <w:sz w:val="24"/>
          <w:szCs w:val="24"/>
        </w:rPr>
        <w:t>GIVE ONE TO RESPONDENT</w:t>
      </w:r>
      <w:r w:rsidRPr="00443280">
        <w:rPr>
          <w:b/>
          <w:sz w:val="24"/>
          <w:szCs w:val="24"/>
        </w:rPr>
        <w:t>.</w:t>
      </w:r>
    </w:p>
    <w:p w14:paraId="6A1213AF" w14:textId="77777777" w:rsidR="007921B9" w:rsidRDefault="007921B9" w:rsidP="007921B9">
      <w:pPr>
        <w:rPr>
          <w:b/>
          <w:color w:val="FF0000"/>
          <w:sz w:val="24"/>
          <w:szCs w:val="24"/>
        </w:rPr>
      </w:pPr>
    </w:p>
    <w:p w14:paraId="528A12C4" w14:textId="77777777" w:rsidR="007921B9" w:rsidRPr="00443280" w:rsidRDefault="007921B9" w:rsidP="007921B9">
      <w:pPr>
        <w:rPr>
          <w:sz w:val="24"/>
          <w:szCs w:val="24"/>
        </w:rPr>
      </w:pPr>
      <w:r w:rsidRPr="00443280">
        <w:rPr>
          <w:b/>
          <w:color w:val="FF0000"/>
          <w:sz w:val="24"/>
          <w:szCs w:val="24"/>
        </w:rPr>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15FEBC27" w14:textId="77777777" w:rsidR="007921B9" w:rsidRPr="00A350CF" w:rsidRDefault="007921B9" w:rsidP="007921B9">
      <w:pPr>
        <w:spacing w:after="0" w:line="240" w:lineRule="auto"/>
        <w:jc w:val="left"/>
      </w:pPr>
      <w:r>
        <w:br w:type="page"/>
      </w:r>
    </w:p>
    <w:p w14:paraId="6884DA90" w14:textId="77777777" w:rsidR="007921B9" w:rsidRPr="008D1569" w:rsidRDefault="007921B9" w:rsidP="007921B9">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3965839D" w14:textId="0BF5584F" w:rsidR="007921B9" w:rsidRDefault="007921B9" w:rsidP="007921B9">
      <w:pPr>
        <w:jc w:val="left"/>
        <w:rPr>
          <w:sz w:val="24"/>
          <w:szCs w:val="24"/>
        </w:rPr>
      </w:pPr>
      <w:r>
        <w:rPr>
          <w:sz w:val="24"/>
          <w:szCs w:val="24"/>
        </w:rPr>
        <w:t>In a moment, I am going to hand you the questionnaire.  I’d like you to fill it out as if you received it in the mail at home.</w:t>
      </w:r>
      <w:r w:rsidRPr="00E52F3D">
        <w:rPr>
          <w:sz w:val="24"/>
          <w:szCs w:val="24"/>
        </w:rPr>
        <w:t xml:space="preserve"> If you had received this form at home, your address would be located on the front of the questionnaire in the white area.</w:t>
      </w:r>
      <w:r>
        <w:rPr>
          <w:sz w:val="24"/>
          <w:szCs w:val="24"/>
        </w:rPr>
        <w:t xml:space="preserve"> </w:t>
      </w:r>
    </w:p>
    <w:p w14:paraId="632BD029" w14:textId="77777777" w:rsidR="007921B9" w:rsidRDefault="007921B9" w:rsidP="007921B9">
      <w:pPr>
        <w:jc w:val="left"/>
        <w:rPr>
          <w:sz w:val="24"/>
          <w:szCs w:val="24"/>
        </w:rPr>
      </w:pPr>
      <w:r w:rsidRPr="0084697E">
        <w:rPr>
          <w:sz w:val="24"/>
          <w:szCs w:val="24"/>
        </w:rPr>
        <w:t xml:space="preserve">After </w:t>
      </w:r>
      <w:r>
        <w:rPr>
          <w:sz w:val="24"/>
          <w:szCs w:val="24"/>
        </w:rPr>
        <w:t>you</w:t>
      </w:r>
      <w:r w:rsidRPr="0084697E">
        <w:rPr>
          <w:sz w:val="24"/>
          <w:szCs w:val="24"/>
        </w:rPr>
        <w:t xml:space="preserve"> have finished </w:t>
      </w:r>
      <w:r>
        <w:rPr>
          <w:sz w:val="24"/>
          <w:szCs w:val="24"/>
        </w:rPr>
        <w:t xml:space="preserve">answering </w:t>
      </w:r>
      <w:r w:rsidRPr="0084697E">
        <w:rPr>
          <w:sz w:val="24"/>
          <w:szCs w:val="24"/>
        </w:rPr>
        <w:t>the questions, we will talk about some of the answers you gave.</w:t>
      </w:r>
      <w:r>
        <w:rPr>
          <w:bCs/>
        </w:rPr>
        <w:t xml:space="preserve"> </w:t>
      </w:r>
      <w:r w:rsidRPr="00D20284">
        <w:rPr>
          <w:sz w:val="24"/>
          <w:szCs w:val="24"/>
        </w:rPr>
        <w:t>Before we begin, do you have any questions about the process?</w:t>
      </w:r>
    </w:p>
    <w:p w14:paraId="22DD91BC" w14:textId="77777777" w:rsidR="007921B9" w:rsidRDefault="007921B9" w:rsidP="007921B9">
      <w:pPr>
        <w:spacing w:after="0" w:line="240" w:lineRule="auto"/>
        <w:jc w:val="left"/>
        <w:rPr>
          <w:rFonts w:cs="Arial"/>
          <w:b/>
          <w:color w:val="FF0000"/>
          <w:sz w:val="24"/>
          <w:szCs w:val="22"/>
        </w:rPr>
      </w:pPr>
    </w:p>
    <w:p w14:paraId="1A7DF2AB" w14:textId="444215D8" w:rsidR="007921B9" w:rsidRPr="004510BC" w:rsidRDefault="007921B9" w:rsidP="007921B9">
      <w:pPr>
        <w:pStyle w:val="PN3"/>
        <w:rPr>
          <w:b w:val="0"/>
          <w:color w:val="auto"/>
        </w:rPr>
      </w:pPr>
      <w:r w:rsidRPr="007921B9">
        <w:t>HAND QUESTIONNAIRE TO RESPONDENT:</w:t>
      </w:r>
      <w:r w:rsidRPr="000D339D">
        <w:t xml:space="preserve"> </w:t>
      </w:r>
      <w:r w:rsidRPr="004510BC">
        <w:rPr>
          <w:b w:val="0"/>
          <w:color w:val="auto"/>
        </w:rPr>
        <w:t xml:space="preserve">Please go ahead and start filling out the questionnaire.  </w:t>
      </w:r>
    </w:p>
    <w:p w14:paraId="3CD2C248" w14:textId="77777777" w:rsidR="00D20284" w:rsidRPr="006918DF" w:rsidRDefault="00D20284" w:rsidP="007921B9">
      <w:pPr>
        <w:pStyle w:val="PN3"/>
      </w:pPr>
    </w:p>
    <w:p w14:paraId="4AD5F450" w14:textId="77777777" w:rsidR="00464FCA" w:rsidRDefault="00464FCA" w:rsidP="00464FCA">
      <w:pPr>
        <w:rPr>
          <w:b/>
        </w:rPr>
      </w:pPr>
    </w:p>
    <w:p w14:paraId="676949A8"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4D3BAD83"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057C619F"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6342D9FF" w14:textId="0BEFA30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16B1F570" w14:textId="7777777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4218F72" w14:textId="78A16709"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626864">
        <w:rPr>
          <w:rFonts w:cs="Arial"/>
          <w:b/>
          <w:color w:val="FF0000"/>
        </w:rPr>
        <w:t xml:space="preserve">SELECT </w:t>
      </w:r>
      <w:r w:rsidR="00361DB1">
        <w:rPr>
          <w:rFonts w:cs="Arial"/>
          <w:b/>
          <w:color w:val="FF0000"/>
        </w:rPr>
        <w:t xml:space="preserve">ONLY ADULTS AGES 15 OR OLDER AS </w:t>
      </w:r>
      <w:r w:rsidRPr="00626864">
        <w:rPr>
          <w:rFonts w:cs="Arial"/>
          <w:b/>
          <w:color w:val="FF0000"/>
        </w:rPr>
        <w:t>PERSONS 2-3</w:t>
      </w:r>
      <w:r w:rsidR="00361DB1">
        <w:rPr>
          <w:rFonts w:cs="Arial"/>
          <w:b/>
          <w:color w:val="FF0000"/>
        </w:rPr>
        <w:t>.</w:t>
      </w:r>
    </w:p>
    <w:p w14:paraId="3AA2FDFD" w14:textId="77777777" w:rsidR="00F654EF" w:rsidRDefault="00F654EF"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67F1CBC" w14:textId="60F1764F" w:rsidR="00F654EF" w:rsidRDefault="00F654EF" w:rsidP="00F654EF">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 xml:space="preserve">PRIORITIZE </w:t>
      </w:r>
      <w:r w:rsidR="006A6375">
        <w:rPr>
          <w:rFonts w:cs="Arial"/>
          <w:b/>
          <w:color w:val="FF0000"/>
        </w:rPr>
        <w:t xml:space="preserve">SPOUSE, THEN </w:t>
      </w:r>
      <w:r>
        <w:rPr>
          <w:rFonts w:cs="Arial"/>
          <w:b/>
          <w:color w:val="FF0000"/>
        </w:rPr>
        <w:t>NON-RELATIVES</w:t>
      </w:r>
      <w:r w:rsidR="005D0CD2">
        <w:rPr>
          <w:rFonts w:cs="Arial"/>
          <w:b/>
          <w:color w:val="FF0000"/>
        </w:rPr>
        <w:t>, THEN RELATIVES</w:t>
      </w:r>
      <w:r>
        <w:rPr>
          <w:rFonts w:cs="Arial"/>
          <w:b/>
          <w:color w:val="FF0000"/>
        </w:rPr>
        <w:t xml:space="preserve"> FROM Q2 OF HOUSEHOLD ROSTER</w:t>
      </w:r>
    </w:p>
    <w:p w14:paraId="1C96463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C0F549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Pr="003345AC">
        <w:rPr>
          <w:rFonts w:cs="Arial"/>
          <w:b/>
          <w:color w:val="FF0000"/>
        </w:rPr>
        <w:tab/>
        <w:t>_______________</w:t>
      </w:r>
      <w:r>
        <w:rPr>
          <w:rFonts w:cs="Arial"/>
          <w:b/>
          <w:color w:val="FF0000"/>
        </w:rPr>
        <w:t>__________</w:t>
      </w:r>
    </w:p>
    <w:p w14:paraId="032BE9D7"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6B6823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Person 2 First Name</w:t>
      </w:r>
      <w:r w:rsidRPr="003345AC">
        <w:rPr>
          <w:rFonts w:cs="Arial"/>
          <w:b/>
          <w:color w:val="FF0000"/>
        </w:rPr>
        <w:tab/>
        <w:t>_________________________</w:t>
      </w:r>
    </w:p>
    <w:p w14:paraId="62AD8EA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3745BEDC"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3 First Name</w:t>
      </w:r>
      <w:r w:rsidRPr="003345AC">
        <w:rPr>
          <w:rFonts w:cs="Arial"/>
          <w:b/>
          <w:color w:val="FF0000"/>
        </w:rPr>
        <w:tab/>
        <w:t>_________________________</w:t>
      </w:r>
    </w:p>
    <w:p w14:paraId="5DAE4540" w14:textId="77777777" w:rsidR="00D40420" w:rsidRDefault="00D40420" w:rsidP="007921B9">
      <w:pPr>
        <w:pStyle w:val="PN3"/>
      </w:pPr>
    </w:p>
    <w:p w14:paraId="01A38577" w14:textId="77777777" w:rsidR="00D40420" w:rsidRPr="0064408E" w:rsidRDefault="00D40420" w:rsidP="007921B9">
      <w:pPr>
        <w:pStyle w:val="PN3"/>
      </w:pPr>
    </w:p>
    <w:p w14:paraId="385CAF5E" w14:textId="77777777" w:rsidR="002B2A07" w:rsidRDefault="002B2A07">
      <w:pPr>
        <w:spacing w:after="0" w:line="240" w:lineRule="auto"/>
        <w:jc w:val="left"/>
        <w:rPr>
          <w:rFonts w:ascii="Gill Sans MT" w:hAnsi="Gill Sans MT" w:cs="Arial"/>
          <w:b/>
          <w:caps/>
          <w:color w:val="215868" w:themeColor="accent5" w:themeShade="80"/>
        </w:rPr>
      </w:pPr>
      <w:r>
        <w:br w:type="page"/>
      </w:r>
    </w:p>
    <w:p w14:paraId="3F7E3624" w14:textId="58BFD2F2" w:rsidR="005F42CA" w:rsidRDefault="005A2C04" w:rsidP="00547327">
      <w:pPr>
        <w:pStyle w:val="ResearchQuestionsHeading"/>
        <w:spacing w:before="120"/>
      </w:pPr>
      <w:r>
        <w:lastRenderedPageBreak/>
        <w:t>weeks worked: Q</w:t>
      </w:r>
      <w:r w:rsidR="006A6375">
        <w:t>40</w:t>
      </w:r>
      <w:r>
        <w:t xml:space="preserve">a-b, page </w:t>
      </w:r>
      <w:r w:rsidR="006A6375">
        <w:t>10</w:t>
      </w:r>
    </w:p>
    <w:p w14:paraId="3F7E3625" w14:textId="77777777" w:rsidR="00CE5589" w:rsidRPr="00CE5589" w:rsidRDefault="00CE5589" w:rsidP="00A350CF">
      <w:pPr>
        <w:pStyle w:val="InterviewerHelp"/>
        <w:spacing w:after="0"/>
      </w:pPr>
      <w:r w:rsidRPr="00CE5589">
        <w:t xml:space="preserve">Research Questions:  </w:t>
      </w:r>
    </w:p>
    <w:p w14:paraId="3E619BDC" w14:textId="1C063F4E" w:rsidR="00F2009F" w:rsidRDefault="006A6375" w:rsidP="00BB5F2E">
      <w:pPr>
        <w:pStyle w:val="InterviewerHelp"/>
        <w:spacing w:after="0"/>
      </w:pPr>
      <w:r>
        <w:t xml:space="preserve">Does asking Hours Worked first provide helpful context </w:t>
      </w:r>
      <w:r w:rsidR="007B1B37">
        <w:t>for calculating the number of weeks worked</w:t>
      </w:r>
      <w:r>
        <w:t>?</w:t>
      </w:r>
    </w:p>
    <w:p w14:paraId="3D29E166" w14:textId="0104E6AC" w:rsidR="006A6375" w:rsidRDefault="006A6375" w:rsidP="00BB5F2E">
      <w:pPr>
        <w:pStyle w:val="InterviewerHelp"/>
        <w:spacing w:after="0"/>
      </w:pPr>
      <w:r>
        <w:t xml:space="preserve">How do respondents </w:t>
      </w:r>
      <w:r w:rsidR="00C67A54">
        <w:t>calculate</w:t>
      </w:r>
      <w:r>
        <w:t xml:space="preserve"> number of weeks </w:t>
      </w:r>
      <w:r w:rsidR="00C67A54">
        <w:t xml:space="preserve">they have </w:t>
      </w:r>
      <w:r>
        <w:t xml:space="preserve">worked? If converting from months to weeks, </w:t>
      </w:r>
      <w:r w:rsidR="00C67A54">
        <w:t>how well does</w:t>
      </w:r>
      <w:r>
        <w:t xml:space="preserve"> that conversion</w:t>
      </w:r>
      <w:r w:rsidR="00C67A54">
        <w:t xml:space="preserve"> align with the actual number of weeks they worked</w:t>
      </w:r>
      <w:r>
        <w:t>?</w:t>
      </w:r>
    </w:p>
    <w:p w14:paraId="029EB827" w14:textId="341208DC" w:rsidR="006A6375" w:rsidRDefault="006A6375" w:rsidP="00BB5F2E">
      <w:pPr>
        <w:pStyle w:val="InterviewerHelp"/>
        <w:spacing w:after="0"/>
      </w:pPr>
      <w:r>
        <w:t xml:space="preserve">Do respondents </w:t>
      </w:r>
      <w:r w:rsidR="00C67A54">
        <w:t xml:space="preserve">interpret </w:t>
      </w:r>
      <w:r>
        <w:t>the reference period</w:t>
      </w:r>
      <w:r w:rsidR="00C67A54">
        <w:t xml:space="preserve"> as intended</w:t>
      </w:r>
      <w:r>
        <w:t>?</w:t>
      </w:r>
    </w:p>
    <w:p w14:paraId="5E32B345" w14:textId="32EAB87D" w:rsidR="006A6375" w:rsidRDefault="006A6375" w:rsidP="00BB5F2E">
      <w:pPr>
        <w:pStyle w:val="InterviewerHelp"/>
        <w:spacing w:after="0"/>
      </w:pPr>
      <w:r>
        <w:t xml:space="preserve">Do respondents </w:t>
      </w:r>
      <w:r w:rsidR="00C67A54">
        <w:t xml:space="preserve">accurately </w:t>
      </w:r>
      <w:r>
        <w:t xml:space="preserve">report </w:t>
      </w:r>
      <w:r w:rsidR="00C67A54">
        <w:t xml:space="preserve">the number of weeks they worked during </w:t>
      </w:r>
      <w:r>
        <w:t>this reference period?</w:t>
      </w:r>
    </w:p>
    <w:p w14:paraId="4C5378FF" w14:textId="4CED4347" w:rsidR="006A6375" w:rsidRDefault="006A6375" w:rsidP="00BB5F2E">
      <w:pPr>
        <w:pStyle w:val="InterviewerHelp"/>
        <w:spacing w:after="0"/>
      </w:pPr>
      <w:r>
        <w:t>How easy or difficult is it to recall weeks worked during the reference period?</w:t>
      </w:r>
    </w:p>
    <w:p w14:paraId="23161007" w14:textId="77777777" w:rsidR="008E7626" w:rsidRDefault="008E7626" w:rsidP="00BB5F2E">
      <w:pPr>
        <w:pStyle w:val="InterviewerHelp"/>
        <w:spacing w:after="0"/>
      </w:pPr>
    </w:p>
    <w:p w14:paraId="4CDEE86E" w14:textId="7DBE8F23" w:rsidR="00117CFA" w:rsidRDefault="006A6375" w:rsidP="004C6745">
      <w:pPr>
        <w:spacing w:after="0" w:line="240" w:lineRule="auto"/>
        <w:jc w:val="center"/>
        <w:rPr>
          <w:rFonts w:cs="Arial"/>
          <w:color w:val="FF0000"/>
          <w:sz w:val="24"/>
        </w:rPr>
      </w:pPr>
      <w:r>
        <w:rPr>
          <w:noProof/>
        </w:rPr>
        <w:drawing>
          <wp:inline distT="0" distB="0" distL="0" distR="0" wp14:anchorId="128636CA" wp14:editId="27AF4B8A">
            <wp:extent cx="2725947" cy="2156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28976" cy="2159102"/>
                    </a:xfrm>
                    <a:prstGeom prst="rect">
                      <a:avLst/>
                    </a:prstGeom>
                  </pic:spPr>
                </pic:pic>
              </a:graphicData>
            </a:graphic>
          </wp:inline>
        </w:drawing>
      </w:r>
    </w:p>
    <w:p w14:paraId="7716AC7E" w14:textId="77777777" w:rsidR="008E7626" w:rsidRDefault="008E7626" w:rsidP="008E7626">
      <w:pPr>
        <w:spacing w:after="0" w:line="240" w:lineRule="auto"/>
        <w:rPr>
          <w:rFonts w:cs="Arial"/>
          <w:color w:val="FF0000"/>
          <w:sz w:val="24"/>
        </w:rPr>
      </w:pPr>
    </w:p>
    <w:p w14:paraId="2404411F" w14:textId="77777777" w:rsidR="002E47BC" w:rsidRDefault="002E47BC" w:rsidP="008E7626">
      <w:pPr>
        <w:spacing w:after="0" w:line="240" w:lineRule="auto"/>
        <w:rPr>
          <w:rFonts w:cs="Arial"/>
          <w:color w:val="FF0000"/>
          <w:sz w:val="24"/>
        </w:rPr>
      </w:pPr>
    </w:p>
    <w:p w14:paraId="52431189" w14:textId="6FD91FDB" w:rsidR="002E47BC" w:rsidRDefault="002E47BC" w:rsidP="008E7626">
      <w:pPr>
        <w:spacing w:after="0" w:line="240" w:lineRule="auto"/>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72049559" w14:textId="77777777" w:rsidR="002E47BC" w:rsidRDefault="002E47BC" w:rsidP="008E7626">
      <w:pPr>
        <w:spacing w:after="0" w:line="240" w:lineRule="auto"/>
        <w:rPr>
          <w:rFonts w:cs="Arial"/>
          <w:color w:val="FF0000"/>
          <w:sz w:val="24"/>
        </w:rPr>
      </w:pPr>
    </w:p>
    <w:p w14:paraId="4AFDAE55" w14:textId="5D17627C" w:rsidR="00D430C2" w:rsidRDefault="004C6745" w:rsidP="008E7626">
      <w:pPr>
        <w:spacing w:after="0" w:line="240" w:lineRule="auto"/>
        <w:rPr>
          <w:rFonts w:cs="Arial"/>
          <w:color w:val="FF0000"/>
          <w:sz w:val="24"/>
        </w:rPr>
      </w:pPr>
      <w:r>
        <w:rPr>
          <w:rFonts w:cs="Arial"/>
          <w:color w:val="FF0000"/>
          <w:sz w:val="24"/>
        </w:rPr>
        <w:t xml:space="preserve">Let’s look at question </w:t>
      </w:r>
      <w:r w:rsidR="006A6375">
        <w:rPr>
          <w:rFonts w:cs="Arial"/>
          <w:color w:val="FF0000"/>
          <w:sz w:val="24"/>
        </w:rPr>
        <w:t>40</w:t>
      </w:r>
      <w:r>
        <w:rPr>
          <w:rFonts w:cs="Arial"/>
          <w:color w:val="FF0000"/>
          <w:sz w:val="24"/>
        </w:rPr>
        <w:t>a.</w:t>
      </w:r>
      <w:r w:rsidR="00C67A54">
        <w:rPr>
          <w:rFonts w:cs="Arial"/>
          <w:color w:val="FF0000"/>
          <w:sz w:val="24"/>
        </w:rPr>
        <w:t xml:space="preserve"> </w:t>
      </w:r>
      <w:r w:rsidR="00D430C2">
        <w:rPr>
          <w:rFonts w:cs="Arial"/>
          <w:color w:val="FF0000"/>
          <w:sz w:val="24"/>
        </w:rPr>
        <w:t>How did you decide on your answer</w:t>
      </w:r>
      <w:r w:rsidR="00C67A54">
        <w:rPr>
          <w:rFonts w:cs="Arial"/>
          <w:color w:val="FF0000"/>
          <w:sz w:val="24"/>
        </w:rPr>
        <w:t xml:space="preserve"> </w:t>
      </w:r>
      <w:r w:rsidR="000B6874">
        <w:rPr>
          <w:rFonts w:cs="Arial"/>
          <w:color w:val="FF0000"/>
          <w:sz w:val="24"/>
        </w:rPr>
        <w:t>h</w:t>
      </w:r>
      <w:r w:rsidR="00C67A54">
        <w:rPr>
          <w:rFonts w:cs="Arial"/>
          <w:color w:val="FF0000"/>
          <w:sz w:val="24"/>
        </w:rPr>
        <w:t>ere</w:t>
      </w:r>
      <w:r w:rsidR="000B6874">
        <w:rPr>
          <w:rFonts w:cs="Arial"/>
          <w:color w:val="FF0000"/>
          <w:sz w:val="24"/>
        </w:rPr>
        <w:t>?</w:t>
      </w:r>
    </w:p>
    <w:p w14:paraId="3B810A58" w14:textId="77777777" w:rsidR="00D430C2" w:rsidRDefault="00D430C2" w:rsidP="008E7626">
      <w:pPr>
        <w:spacing w:after="0" w:line="240" w:lineRule="auto"/>
        <w:rPr>
          <w:rFonts w:cs="Arial"/>
          <w:color w:val="FF0000"/>
          <w:sz w:val="24"/>
        </w:rPr>
      </w:pPr>
    </w:p>
    <w:p w14:paraId="6076B1A7" w14:textId="77777777" w:rsidR="00D430C2" w:rsidRDefault="00D430C2" w:rsidP="008E7626">
      <w:pPr>
        <w:spacing w:after="0" w:line="240" w:lineRule="auto"/>
        <w:rPr>
          <w:rFonts w:cs="Arial"/>
          <w:color w:val="FF0000"/>
          <w:sz w:val="24"/>
        </w:rPr>
      </w:pPr>
    </w:p>
    <w:p w14:paraId="448A373F" w14:textId="77777777" w:rsidR="00D430C2" w:rsidRDefault="00D430C2" w:rsidP="008E7626">
      <w:pPr>
        <w:spacing w:after="0" w:line="240" w:lineRule="auto"/>
        <w:rPr>
          <w:rFonts w:cs="Arial"/>
          <w:color w:val="FF0000"/>
          <w:sz w:val="24"/>
        </w:rPr>
      </w:pPr>
    </w:p>
    <w:p w14:paraId="7A46C709" w14:textId="77777777" w:rsidR="00080FBF" w:rsidRDefault="00080FBF" w:rsidP="008E7626">
      <w:pPr>
        <w:spacing w:after="0" w:line="240" w:lineRule="auto"/>
        <w:rPr>
          <w:rFonts w:cs="Arial"/>
          <w:color w:val="FF0000"/>
          <w:sz w:val="24"/>
        </w:rPr>
      </w:pPr>
    </w:p>
    <w:p w14:paraId="084EA467" w14:textId="09CAD21F" w:rsidR="00080FBF" w:rsidRDefault="00080FBF" w:rsidP="008E7626">
      <w:pPr>
        <w:spacing w:after="0" w:line="240" w:lineRule="auto"/>
        <w:rPr>
          <w:rFonts w:cs="Arial"/>
          <w:color w:val="FF0000"/>
          <w:sz w:val="24"/>
        </w:rPr>
      </w:pPr>
      <w:r>
        <w:rPr>
          <w:rFonts w:cs="Arial"/>
          <w:color w:val="FF0000"/>
          <w:sz w:val="24"/>
        </w:rPr>
        <w:t>Was it easy or difficult to answer this question? What made it easy or difficult?</w:t>
      </w:r>
    </w:p>
    <w:p w14:paraId="4C05A7C2" w14:textId="77777777" w:rsidR="00080FBF" w:rsidRDefault="00080FBF" w:rsidP="008E7626">
      <w:pPr>
        <w:spacing w:after="0" w:line="240" w:lineRule="auto"/>
        <w:rPr>
          <w:rFonts w:cs="Arial"/>
          <w:color w:val="FF0000"/>
          <w:sz w:val="24"/>
        </w:rPr>
      </w:pPr>
    </w:p>
    <w:p w14:paraId="10019AFE" w14:textId="77777777" w:rsidR="00080FBF" w:rsidRDefault="00080FBF" w:rsidP="008E7626">
      <w:pPr>
        <w:spacing w:after="0" w:line="240" w:lineRule="auto"/>
        <w:rPr>
          <w:rFonts w:cs="Arial"/>
          <w:color w:val="FF0000"/>
          <w:sz w:val="24"/>
        </w:rPr>
      </w:pPr>
    </w:p>
    <w:p w14:paraId="28A3A9C3" w14:textId="77777777" w:rsidR="00080FBF" w:rsidRDefault="00080FBF" w:rsidP="008E7626">
      <w:pPr>
        <w:spacing w:after="0" w:line="240" w:lineRule="auto"/>
        <w:rPr>
          <w:rFonts w:cs="Arial"/>
          <w:color w:val="FF0000"/>
          <w:sz w:val="24"/>
        </w:rPr>
      </w:pPr>
    </w:p>
    <w:p w14:paraId="29B46D1E" w14:textId="77777777" w:rsidR="00080FBF" w:rsidRDefault="00080FBF" w:rsidP="008E7626">
      <w:pPr>
        <w:spacing w:after="0" w:line="240" w:lineRule="auto"/>
        <w:rPr>
          <w:rFonts w:cs="Arial"/>
          <w:color w:val="FF0000"/>
          <w:sz w:val="24"/>
        </w:rPr>
      </w:pPr>
    </w:p>
    <w:p w14:paraId="05765517" w14:textId="2C6021CD" w:rsidR="00D430C2" w:rsidRDefault="00D430C2" w:rsidP="008E7626">
      <w:pPr>
        <w:spacing w:after="0" w:line="240" w:lineRule="auto"/>
        <w:rPr>
          <w:rFonts w:cs="Arial"/>
          <w:color w:val="FF0000"/>
          <w:sz w:val="24"/>
        </w:rPr>
      </w:pPr>
      <w:r>
        <w:rPr>
          <w:rFonts w:cs="Arial"/>
          <w:color w:val="FF0000"/>
          <w:sz w:val="24"/>
        </w:rPr>
        <w:t>What time period were you thinking of when you answered this question?</w:t>
      </w:r>
    </w:p>
    <w:p w14:paraId="7415B905" w14:textId="77777777" w:rsidR="00D430C2" w:rsidRDefault="00D430C2" w:rsidP="008E7626">
      <w:pPr>
        <w:spacing w:after="0" w:line="240" w:lineRule="auto"/>
        <w:rPr>
          <w:rFonts w:cs="Arial"/>
          <w:color w:val="FF0000"/>
          <w:sz w:val="24"/>
        </w:rPr>
      </w:pPr>
    </w:p>
    <w:p w14:paraId="7776A551" w14:textId="77777777" w:rsidR="00D430C2" w:rsidRDefault="00D430C2" w:rsidP="008E7626">
      <w:pPr>
        <w:spacing w:after="0" w:line="240" w:lineRule="auto"/>
        <w:rPr>
          <w:rFonts w:cs="Arial"/>
          <w:color w:val="FF0000"/>
          <w:sz w:val="24"/>
        </w:rPr>
      </w:pPr>
    </w:p>
    <w:p w14:paraId="465CE04D" w14:textId="77777777" w:rsidR="00D430C2" w:rsidRDefault="00D430C2" w:rsidP="008E7626">
      <w:pPr>
        <w:spacing w:after="0" w:line="240" w:lineRule="auto"/>
        <w:rPr>
          <w:rFonts w:cs="Arial"/>
          <w:color w:val="FF0000"/>
          <w:sz w:val="24"/>
        </w:rPr>
      </w:pPr>
    </w:p>
    <w:p w14:paraId="7EFD8831" w14:textId="77777777" w:rsidR="00D430C2" w:rsidRDefault="00D430C2" w:rsidP="008E7626">
      <w:pPr>
        <w:spacing w:after="0" w:line="240" w:lineRule="auto"/>
        <w:rPr>
          <w:rFonts w:cs="Arial"/>
          <w:color w:val="FF0000"/>
          <w:sz w:val="24"/>
        </w:rPr>
      </w:pPr>
    </w:p>
    <w:p w14:paraId="675B3D4B" w14:textId="77777777" w:rsidR="00EE0886" w:rsidRDefault="00EE0886" w:rsidP="008E7626">
      <w:pPr>
        <w:spacing w:after="0" w:line="240" w:lineRule="auto"/>
        <w:rPr>
          <w:rFonts w:cs="Arial"/>
          <w:color w:val="FF0000"/>
          <w:sz w:val="24"/>
        </w:rPr>
      </w:pPr>
    </w:p>
    <w:p w14:paraId="324B554A" w14:textId="77777777" w:rsidR="00EE0886" w:rsidRDefault="00EE0886" w:rsidP="008E7626">
      <w:pPr>
        <w:spacing w:after="0" w:line="240" w:lineRule="auto"/>
        <w:rPr>
          <w:rFonts w:cs="Arial"/>
          <w:color w:val="FF0000"/>
          <w:sz w:val="24"/>
        </w:rPr>
      </w:pPr>
    </w:p>
    <w:p w14:paraId="205773CA" w14:textId="68646464" w:rsidR="002B2A07" w:rsidRDefault="00EE0886" w:rsidP="002B2A07">
      <w:pPr>
        <w:spacing w:after="0" w:line="240" w:lineRule="auto"/>
        <w:jc w:val="left"/>
        <w:rPr>
          <w:rFonts w:cs="Arial"/>
          <w:color w:val="FF0000"/>
          <w:sz w:val="24"/>
          <w:szCs w:val="24"/>
        </w:rPr>
      </w:pPr>
      <w:r>
        <w:rPr>
          <w:rFonts w:cs="Arial"/>
          <w:color w:val="FF0000"/>
          <w:sz w:val="24"/>
        </w:rPr>
        <w:t xml:space="preserve">IF ANSWERED </w:t>
      </w:r>
      <w:r w:rsidR="006A6375">
        <w:rPr>
          <w:rFonts w:cs="Arial"/>
          <w:color w:val="FF0000"/>
          <w:sz w:val="24"/>
        </w:rPr>
        <w:t>40</w:t>
      </w:r>
      <w:r>
        <w:rPr>
          <w:rFonts w:cs="Arial"/>
          <w:color w:val="FF0000"/>
          <w:sz w:val="24"/>
        </w:rPr>
        <w:t>B</w:t>
      </w:r>
      <w:r w:rsidR="004C6745">
        <w:rPr>
          <w:rFonts w:cs="Arial"/>
          <w:color w:val="FF0000"/>
          <w:sz w:val="24"/>
        </w:rPr>
        <w:t>:</w:t>
      </w:r>
      <w:r>
        <w:rPr>
          <w:rFonts w:cs="Arial"/>
          <w:color w:val="FF0000"/>
          <w:sz w:val="24"/>
        </w:rPr>
        <w:t xml:space="preserve"> </w:t>
      </w:r>
      <w:r w:rsidR="004C6745">
        <w:rPr>
          <w:rFonts w:cs="Arial"/>
          <w:color w:val="FF0000"/>
          <w:sz w:val="24"/>
        </w:rPr>
        <w:t xml:space="preserve">Now let’s look at question </w:t>
      </w:r>
      <w:r w:rsidR="006A6375">
        <w:rPr>
          <w:rFonts w:cs="Arial"/>
          <w:color w:val="FF0000"/>
          <w:sz w:val="24"/>
        </w:rPr>
        <w:t>40</w:t>
      </w:r>
      <w:r w:rsidR="004C6745">
        <w:rPr>
          <w:rFonts w:cs="Arial"/>
          <w:color w:val="FF0000"/>
          <w:sz w:val="24"/>
        </w:rPr>
        <w:t xml:space="preserve">b. </w:t>
      </w:r>
      <w:r w:rsidR="000B6874">
        <w:rPr>
          <w:rFonts w:cs="Arial"/>
          <w:color w:val="FF0000"/>
          <w:sz w:val="24"/>
          <w:szCs w:val="24"/>
        </w:rPr>
        <w:t>How did you come up with your answer to the number of weeks you worked?</w:t>
      </w:r>
    </w:p>
    <w:p w14:paraId="383F4E6D" w14:textId="568DFE09" w:rsidR="00D712C1" w:rsidRDefault="00D712C1">
      <w:pPr>
        <w:spacing w:after="0" w:line="240" w:lineRule="auto"/>
        <w:jc w:val="left"/>
        <w:rPr>
          <w:rFonts w:cs="Arial"/>
          <w:color w:val="FF0000"/>
          <w:sz w:val="24"/>
          <w:szCs w:val="24"/>
        </w:rPr>
      </w:pPr>
    </w:p>
    <w:p w14:paraId="29A6E7CE" w14:textId="77777777" w:rsidR="00EE0886" w:rsidRDefault="00EE0886">
      <w:pPr>
        <w:spacing w:after="0" w:line="240" w:lineRule="auto"/>
        <w:jc w:val="left"/>
        <w:rPr>
          <w:rFonts w:cs="Arial"/>
          <w:color w:val="FF0000"/>
          <w:sz w:val="24"/>
          <w:szCs w:val="24"/>
        </w:rPr>
      </w:pPr>
    </w:p>
    <w:p w14:paraId="3AFDABE5" w14:textId="77777777" w:rsidR="00EE0886" w:rsidRDefault="00EE0886">
      <w:pPr>
        <w:spacing w:after="0" w:line="240" w:lineRule="auto"/>
        <w:jc w:val="left"/>
        <w:rPr>
          <w:rFonts w:cs="Arial"/>
          <w:color w:val="FF0000"/>
          <w:sz w:val="24"/>
          <w:szCs w:val="24"/>
        </w:rPr>
      </w:pPr>
    </w:p>
    <w:p w14:paraId="02FABA77" w14:textId="77777777" w:rsidR="007D2B2D" w:rsidRDefault="007D2B2D" w:rsidP="007177BF">
      <w:pPr>
        <w:spacing w:after="0" w:line="240" w:lineRule="auto"/>
        <w:ind w:left="720"/>
        <w:jc w:val="left"/>
        <w:rPr>
          <w:rFonts w:cs="Arial"/>
          <w:color w:val="FF0000"/>
          <w:sz w:val="24"/>
          <w:szCs w:val="24"/>
        </w:rPr>
      </w:pPr>
    </w:p>
    <w:p w14:paraId="36697A3F" w14:textId="48BCACB9" w:rsidR="007D2B2D" w:rsidRDefault="00045977" w:rsidP="007177BF">
      <w:pPr>
        <w:spacing w:after="0" w:line="240" w:lineRule="auto"/>
        <w:ind w:left="720"/>
        <w:jc w:val="left"/>
        <w:rPr>
          <w:rFonts w:cs="Arial"/>
          <w:color w:val="FF0000"/>
          <w:sz w:val="24"/>
          <w:szCs w:val="24"/>
        </w:rPr>
      </w:pPr>
      <w:r w:rsidRPr="00045977">
        <w:rPr>
          <w:rFonts w:cs="Arial"/>
          <w:color w:val="FF0000"/>
          <w:sz w:val="24"/>
        </w:rPr>
        <w:t>IF NEEDED: How did you decide what weeks to include or exclude from your answer?</w:t>
      </w:r>
    </w:p>
    <w:p w14:paraId="51C2D03A" w14:textId="77777777" w:rsidR="00627E11" w:rsidRDefault="00627E11" w:rsidP="007177BF">
      <w:pPr>
        <w:spacing w:after="0" w:line="240" w:lineRule="auto"/>
        <w:ind w:left="720"/>
        <w:jc w:val="left"/>
        <w:rPr>
          <w:rFonts w:cs="Arial"/>
          <w:color w:val="FF0000"/>
          <w:sz w:val="24"/>
          <w:szCs w:val="24"/>
        </w:rPr>
      </w:pPr>
    </w:p>
    <w:p w14:paraId="5A25A719" w14:textId="77777777" w:rsidR="007D2B2D" w:rsidRDefault="007D2B2D" w:rsidP="007177BF">
      <w:pPr>
        <w:spacing w:after="0" w:line="240" w:lineRule="auto"/>
        <w:ind w:left="720"/>
        <w:jc w:val="left"/>
        <w:rPr>
          <w:rFonts w:cs="Arial"/>
          <w:color w:val="FF0000"/>
          <w:sz w:val="24"/>
          <w:szCs w:val="24"/>
        </w:rPr>
      </w:pPr>
    </w:p>
    <w:p w14:paraId="1685452C" w14:textId="77777777" w:rsidR="007D2B2D" w:rsidRDefault="007D2B2D" w:rsidP="007177BF">
      <w:pPr>
        <w:spacing w:after="0" w:line="240" w:lineRule="auto"/>
        <w:ind w:left="720"/>
        <w:jc w:val="left"/>
        <w:rPr>
          <w:rFonts w:cs="Arial"/>
          <w:color w:val="FF0000"/>
          <w:sz w:val="24"/>
          <w:szCs w:val="24"/>
        </w:rPr>
      </w:pPr>
    </w:p>
    <w:p w14:paraId="5E0A5331" w14:textId="093AFEDD" w:rsidR="007D2B2D" w:rsidRDefault="007D2B2D" w:rsidP="007177BF">
      <w:pPr>
        <w:spacing w:after="0" w:line="240" w:lineRule="auto"/>
        <w:ind w:left="720"/>
        <w:jc w:val="left"/>
        <w:rPr>
          <w:rFonts w:cs="Arial"/>
          <w:color w:val="FF0000"/>
          <w:sz w:val="24"/>
          <w:szCs w:val="24"/>
        </w:rPr>
      </w:pPr>
      <w:r>
        <w:rPr>
          <w:rFonts w:cs="Arial"/>
          <w:color w:val="FF0000"/>
          <w:sz w:val="24"/>
          <w:szCs w:val="24"/>
        </w:rPr>
        <w:t>IF NE</w:t>
      </w:r>
      <w:r w:rsidR="000B6874">
        <w:rPr>
          <w:rFonts w:cs="Arial"/>
          <w:color w:val="FF0000"/>
          <w:sz w:val="24"/>
          <w:szCs w:val="24"/>
        </w:rPr>
        <w:t>EDED</w:t>
      </w:r>
      <w:r>
        <w:rPr>
          <w:rFonts w:cs="Arial"/>
          <w:color w:val="FF0000"/>
          <w:sz w:val="24"/>
          <w:szCs w:val="24"/>
        </w:rPr>
        <w:t>: Did you include part-time jobs?</w:t>
      </w:r>
      <w:r w:rsidR="00080FBF">
        <w:rPr>
          <w:rFonts w:cs="Arial"/>
          <w:color w:val="FF0000"/>
          <w:sz w:val="24"/>
          <w:szCs w:val="24"/>
        </w:rPr>
        <w:t xml:space="preserve"> Did you include paid time off?</w:t>
      </w:r>
    </w:p>
    <w:p w14:paraId="16731826" w14:textId="77777777" w:rsidR="00627E11" w:rsidRDefault="00627E11" w:rsidP="007177BF">
      <w:pPr>
        <w:spacing w:after="0" w:line="240" w:lineRule="auto"/>
        <w:ind w:left="720"/>
        <w:jc w:val="left"/>
        <w:rPr>
          <w:rFonts w:cs="Arial"/>
          <w:color w:val="FF0000"/>
          <w:sz w:val="24"/>
          <w:szCs w:val="24"/>
        </w:rPr>
      </w:pPr>
    </w:p>
    <w:p w14:paraId="2562B912" w14:textId="77777777" w:rsidR="00627E11" w:rsidRDefault="00627E11" w:rsidP="007177BF">
      <w:pPr>
        <w:spacing w:after="0" w:line="240" w:lineRule="auto"/>
        <w:ind w:left="720"/>
        <w:jc w:val="left"/>
        <w:rPr>
          <w:rFonts w:cs="Arial"/>
          <w:color w:val="FF0000"/>
          <w:sz w:val="24"/>
          <w:szCs w:val="24"/>
        </w:rPr>
      </w:pPr>
    </w:p>
    <w:p w14:paraId="0014F545" w14:textId="77777777" w:rsidR="00627E11" w:rsidRDefault="00627E11" w:rsidP="007177BF">
      <w:pPr>
        <w:spacing w:after="0" w:line="240" w:lineRule="auto"/>
        <w:ind w:left="720"/>
        <w:jc w:val="left"/>
        <w:rPr>
          <w:rFonts w:cs="Arial"/>
          <w:color w:val="FF0000"/>
          <w:sz w:val="24"/>
          <w:szCs w:val="24"/>
        </w:rPr>
      </w:pPr>
    </w:p>
    <w:p w14:paraId="7803269C" w14:textId="77777777" w:rsidR="00AA5AB8" w:rsidRDefault="00AA5AB8" w:rsidP="007177BF">
      <w:pPr>
        <w:spacing w:after="0" w:line="240" w:lineRule="auto"/>
        <w:ind w:left="720"/>
        <w:jc w:val="left"/>
        <w:rPr>
          <w:rFonts w:cs="Arial"/>
          <w:color w:val="FF0000"/>
          <w:sz w:val="24"/>
          <w:szCs w:val="24"/>
        </w:rPr>
      </w:pPr>
    </w:p>
    <w:p w14:paraId="2BED34B8" w14:textId="5E4992F5" w:rsidR="00AA5AB8" w:rsidRDefault="00AA5AB8" w:rsidP="007177BF">
      <w:pPr>
        <w:spacing w:after="0" w:line="240" w:lineRule="auto"/>
        <w:ind w:left="720"/>
        <w:jc w:val="left"/>
        <w:rPr>
          <w:rFonts w:cs="Arial"/>
          <w:color w:val="FF0000"/>
          <w:sz w:val="24"/>
          <w:szCs w:val="24"/>
        </w:rPr>
      </w:pPr>
      <w:r>
        <w:rPr>
          <w:rFonts w:cs="Arial"/>
          <w:color w:val="FF0000"/>
          <w:sz w:val="24"/>
          <w:szCs w:val="24"/>
        </w:rPr>
        <w:t xml:space="preserve">Would it be easier or more difficult to answer this question in months instead of weeks? </w:t>
      </w:r>
      <w:r w:rsidR="00A568A6">
        <w:rPr>
          <w:rFonts w:cs="Arial"/>
          <w:color w:val="FF0000"/>
          <w:sz w:val="24"/>
          <w:szCs w:val="24"/>
        </w:rPr>
        <w:t>What makes you feel that way</w:t>
      </w:r>
      <w:r>
        <w:rPr>
          <w:rFonts w:cs="Arial"/>
          <w:color w:val="FF0000"/>
          <w:sz w:val="24"/>
          <w:szCs w:val="24"/>
        </w:rPr>
        <w:t>?</w:t>
      </w:r>
    </w:p>
    <w:p w14:paraId="76CDA4C1" w14:textId="77777777" w:rsidR="00C5750F" w:rsidRDefault="00C5750F" w:rsidP="007177BF">
      <w:pPr>
        <w:spacing w:after="0" w:line="240" w:lineRule="auto"/>
        <w:ind w:left="720"/>
        <w:jc w:val="left"/>
        <w:rPr>
          <w:rFonts w:cs="Arial"/>
          <w:color w:val="FF0000"/>
          <w:sz w:val="24"/>
          <w:szCs w:val="24"/>
        </w:rPr>
      </w:pPr>
    </w:p>
    <w:p w14:paraId="4A366498" w14:textId="77777777" w:rsidR="00C5750F" w:rsidRDefault="00C5750F" w:rsidP="007177BF">
      <w:pPr>
        <w:spacing w:after="0" w:line="240" w:lineRule="auto"/>
        <w:ind w:left="720"/>
        <w:jc w:val="left"/>
        <w:rPr>
          <w:rFonts w:cs="Arial"/>
          <w:color w:val="FF0000"/>
          <w:sz w:val="24"/>
          <w:szCs w:val="24"/>
        </w:rPr>
      </w:pPr>
    </w:p>
    <w:p w14:paraId="23BDE506" w14:textId="77777777" w:rsidR="00C5750F" w:rsidRDefault="00C5750F" w:rsidP="007177BF">
      <w:pPr>
        <w:spacing w:after="0" w:line="240" w:lineRule="auto"/>
        <w:ind w:left="720"/>
        <w:jc w:val="left"/>
        <w:rPr>
          <w:rFonts w:cs="Arial"/>
          <w:color w:val="FF0000"/>
          <w:sz w:val="24"/>
          <w:szCs w:val="24"/>
        </w:rPr>
      </w:pPr>
    </w:p>
    <w:p w14:paraId="3F2F81AE" w14:textId="3E016A65" w:rsidR="00080FBF" w:rsidRDefault="004C6745" w:rsidP="007177BF">
      <w:pPr>
        <w:spacing w:after="0" w:line="240" w:lineRule="auto"/>
        <w:ind w:left="720"/>
        <w:jc w:val="left"/>
        <w:rPr>
          <w:rFonts w:cs="Arial"/>
          <w:color w:val="FF0000"/>
          <w:sz w:val="24"/>
          <w:szCs w:val="24"/>
        </w:rPr>
      </w:pPr>
      <w:r>
        <w:rPr>
          <w:rFonts w:cs="Arial"/>
          <w:color w:val="FF0000"/>
          <w:sz w:val="24"/>
          <w:szCs w:val="24"/>
        </w:rPr>
        <w:t>How confident are you in the answer you gave? Explain.</w:t>
      </w:r>
    </w:p>
    <w:p w14:paraId="508DF915" w14:textId="77777777" w:rsidR="008702EB" w:rsidRDefault="008702EB" w:rsidP="002E47BC">
      <w:pPr>
        <w:spacing w:after="240"/>
        <w:rPr>
          <w:rFonts w:cs="Arial"/>
          <w:b/>
          <w:bCs/>
          <w:color w:val="FF0000"/>
          <w:sz w:val="24"/>
          <w:szCs w:val="24"/>
        </w:rPr>
      </w:pPr>
    </w:p>
    <w:p w14:paraId="5294022F" w14:textId="0E942318" w:rsidR="006A6375" w:rsidRPr="006A6375" w:rsidRDefault="000B6874" w:rsidP="002E47BC">
      <w:pPr>
        <w:spacing w:after="240"/>
        <w:rPr>
          <w:rFonts w:cs="Arial"/>
          <w:bCs/>
          <w:color w:val="FF0000"/>
          <w:sz w:val="24"/>
          <w:szCs w:val="24"/>
        </w:rPr>
      </w:pPr>
      <w:r>
        <w:rPr>
          <w:rFonts w:cs="Arial"/>
          <w:bCs/>
          <w:color w:val="FF0000"/>
          <w:sz w:val="24"/>
          <w:szCs w:val="24"/>
        </w:rPr>
        <w:t>Before you answered the question about the number of weeks you’d worked, you answered a question about the number of hours you usually work each week. How helpful was it to answer first about the hours you worked then about the weeks you worked? Would you have preferred a different order? Explain.</w:t>
      </w:r>
    </w:p>
    <w:p w14:paraId="575B7191" w14:textId="77777777" w:rsidR="004C6745" w:rsidRDefault="004C6745" w:rsidP="002E47BC">
      <w:pPr>
        <w:spacing w:after="240"/>
        <w:rPr>
          <w:rFonts w:cs="Arial"/>
          <w:b/>
          <w:bCs/>
          <w:color w:val="FF0000"/>
          <w:sz w:val="24"/>
          <w:szCs w:val="24"/>
        </w:rPr>
      </w:pPr>
    </w:p>
    <w:p w14:paraId="6193ECB2" w14:textId="0C3D5F58"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C5750F">
        <w:rPr>
          <w:rFonts w:cs="Arial"/>
          <w:b/>
          <w:bCs/>
          <w:color w:val="FF0000"/>
          <w:sz w:val="24"/>
          <w:szCs w:val="24"/>
        </w:rPr>
        <w:t xml:space="preserve"> (</w:t>
      </w:r>
      <w:r w:rsidR="004C6745">
        <w:rPr>
          <w:rFonts w:cs="Arial"/>
          <w:b/>
          <w:bCs/>
          <w:color w:val="FF0000"/>
          <w:sz w:val="24"/>
          <w:szCs w:val="24"/>
        </w:rPr>
        <w:t xml:space="preserve">PAGE </w:t>
      </w:r>
      <w:r w:rsidR="004A1CB4">
        <w:rPr>
          <w:rFonts w:cs="Arial"/>
          <w:b/>
          <w:bCs/>
          <w:color w:val="FF0000"/>
          <w:sz w:val="24"/>
          <w:szCs w:val="24"/>
        </w:rPr>
        <w:t>14</w:t>
      </w:r>
      <w:r w:rsidR="00C5750F">
        <w:rPr>
          <w:rFonts w:cs="Arial"/>
          <w:b/>
          <w:bCs/>
          <w:color w:val="FF0000"/>
          <w:sz w:val="24"/>
          <w:szCs w:val="24"/>
        </w:rPr>
        <w:t>)</w:t>
      </w:r>
    </w:p>
    <w:p w14:paraId="3E4CCEB0" w14:textId="776E091F" w:rsidR="002E47BC" w:rsidRDefault="002E47BC" w:rsidP="002E47BC">
      <w:pPr>
        <w:spacing w:before="120" w:after="1080" w:line="240" w:lineRule="auto"/>
        <w:jc w:val="left"/>
        <w:rPr>
          <w:rFonts w:cs="Arial"/>
          <w:color w:val="FF0000"/>
          <w:sz w:val="24"/>
        </w:rPr>
      </w:pPr>
      <w:r>
        <w:rPr>
          <w:rFonts w:cs="Arial"/>
          <w:color w:val="FF0000"/>
          <w:sz w:val="24"/>
        </w:rPr>
        <w:t xml:space="preserve">How easy or difficult was this for you to answer </w:t>
      </w:r>
      <w:r w:rsidR="00F654EF">
        <w:rPr>
          <w:rFonts w:cs="Arial"/>
          <w:color w:val="FF0000"/>
          <w:sz w:val="24"/>
        </w:rPr>
        <w:t xml:space="preserve">the number of weeks worked for </w:t>
      </w:r>
      <w:r>
        <w:rPr>
          <w:rFonts w:cs="Arial"/>
          <w:color w:val="FF0000"/>
          <w:sz w:val="24"/>
        </w:rPr>
        <w:t>(PERSON 2)? What made it easy/difficult?</w:t>
      </w:r>
    </w:p>
    <w:p w14:paraId="23941484" w14:textId="04471909" w:rsidR="000F72AE" w:rsidRPr="00D712C1" w:rsidRDefault="000F72AE" w:rsidP="002E47BC">
      <w:pPr>
        <w:spacing w:before="120" w:after="1080" w:line="240" w:lineRule="auto"/>
        <w:jc w:val="left"/>
        <w:rPr>
          <w:rFonts w:cs="Arial"/>
          <w:color w:val="FF0000"/>
          <w:sz w:val="24"/>
        </w:rPr>
      </w:pPr>
      <w:r>
        <w:rPr>
          <w:rFonts w:cs="Arial"/>
          <w:color w:val="FF0000"/>
          <w:sz w:val="24"/>
        </w:rPr>
        <w:t>How confident are you in the answer you provided</w:t>
      </w:r>
      <w:r w:rsidR="00C50DDC">
        <w:rPr>
          <w:rFonts w:cs="Arial"/>
          <w:color w:val="FF0000"/>
          <w:sz w:val="24"/>
        </w:rPr>
        <w:t xml:space="preserve"> for (PERSON 2)</w:t>
      </w:r>
      <w:r>
        <w:rPr>
          <w:rFonts w:cs="Arial"/>
          <w:color w:val="FF0000"/>
          <w:sz w:val="24"/>
        </w:rPr>
        <w:t>?</w:t>
      </w:r>
    </w:p>
    <w:p w14:paraId="23A21613" w14:textId="168D0078" w:rsidR="002E47BC" w:rsidRDefault="002E47BC" w:rsidP="002E47BC">
      <w:pPr>
        <w:spacing w:after="240"/>
        <w:rPr>
          <w:rFonts w:cs="Arial"/>
          <w:b/>
          <w:bCs/>
          <w:color w:val="FF0000"/>
          <w:sz w:val="24"/>
          <w:szCs w:val="24"/>
        </w:rPr>
      </w:pPr>
      <w:r w:rsidRPr="00D712C1">
        <w:rPr>
          <w:rFonts w:cs="Arial"/>
          <w:b/>
          <w:bCs/>
          <w:color w:val="FF0000"/>
          <w:sz w:val="24"/>
          <w:szCs w:val="24"/>
        </w:rPr>
        <w:lastRenderedPageBreak/>
        <w:t xml:space="preserve">PERSON </w:t>
      </w:r>
      <w:r>
        <w:rPr>
          <w:rFonts w:cs="Arial"/>
          <w:b/>
          <w:bCs/>
          <w:color w:val="FF0000"/>
          <w:sz w:val="24"/>
          <w:szCs w:val="24"/>
        </w:rPr>
        <w:t xml:space="preserve">3 </w:t>
      </w:r>
      <w:r w:rsidRPr="00D712C1">
        <w:rPr>
          <w:rFonts w:cs="Arial"/>
          <w:b/>
          <w:bCs/>
          <w:color w:val="FF0000"/>
          <w:sz w:val="24"/>
          <w:szCs w:val="24"/>
        </w:rPr>
        <w:t>PROBES</w:t>
      </w:r>
      <w:r w:rsidR="00C5750F">
        <w:rPr>
          <w:rFonts w:cs="Arial"/>
          <w:b/>
          <w:bCs/>
          <w:color w:val="FF0000"/>
          <w:sz w:val="24"/>
          <w:szCs w:val="24"/>
        </w:rPr>
        <w:t xml:space="preserve"> (PAGE 1</w:t>
      </w:r>
      <w:r w:rsidR="004A1CB4">
        <w:rPr>
          <w:rFonts w:cs="Arial"/>
          <w:b/>
          <w:bCs/>
          <w:color w:val="FF0000"/>
          <w:sz w:val="24"/>
          <w:szCs w:val="24"/>
        </w:rPr>
        <w:t>8</w:t>
      </w:r>
      <w:r w:rsidR="00C5750F">
        <w:rPr>
          <w:rFonts w:cs="Arial"/>
          <w:b/>
          <w:bCs/>
          <w:color w:val="FF0000"/>
          <w:sz w:val="24"/>
          <w:szCs w:val="24"/>
        </w:rPr>
        <w:t>)</w:t>
      </w:r>
    </w:p>
    <w:p w14:paraId="50BF123B" w14:textId="074BB24C" w:rsidR="002E47BC" w:rsidRPr="00D712C1" w:rsidRDefault="002E47BC" w:rsidP="002E47BC">
      <w:pPr>
        <w:spacing w:before="120" w:after="1080" w:line="240" w:lineRule="auto"/>
        <w:jc w:val="left"/>
        <w:rPr>
          <w:rFonts w:cs="Arial"/>
          <w:color w:val="FF0000"/>
          <w:sz w:val="24"/>
        </w:rPr>
      </w:pPr>
      <w:r>
        <w:rPr>
          <w:rFonts w:cs="Arial"/>
          <w:color w:val="FF0000"/>
          <w:sz w:val="24"/>
        </w:rPr>
        <w:t xml:space="preserve">How easy or difficult was this for you to answer </w:t>
      </w:r>
      <w:r w:rsidR="00F654EF">
        <w:rPr>
          <w:rFonts w:cs="Arial"/>
          <w:color w:val="FF0000"/>
          <w:sz w:val="24"/>
        </w:rPr>
        <w:t xml:space="preserve">the number of weeks worked for </w:t>
      </w:r>
      <w:r>
        <w:rPr>
          <w:rFonts w:cs="Arial"/>
          <w:color w:val="FF0000"/>
          <w:sz w:val="24"/>
        </w:rPr>
        <w:t>(PERSON 3)? What made it easy/difficult?</w:t>
      </w:r>
    </w:p>
    <w:p w14:paraId="0E48A64D" w14:textId="44FF30FD"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r w:rsidR="00C50DDC">
        <w:rPr>
          <w:rFonts w:cs="Arial"/>
          <w:color w:val="FF0000"/>
          <w:sz w:val="24"/>
        </w:rPr>
        <w:t xml:space="preserve"> for (PERSON 3)</w:t>
      </w:r>
      <w:r>
        <w:rPr>
          <w:rFonts w:cs="Arial"/>
          <w:color w:val="FF0000"/>
          <w:sz w:val="24"/>
        </w:rPr>
        <w:t>?</w:t>
      </w:r>
    </w:p>
    <w:p w14:paraId="5095B8EF" w14:textId="213D4737" w:rsidR="004C6745" w:rsidRDefault="004C6745">
      <w:pPr>
        <w:spacing w:after="0" w:line="240" w:lineRule="auto"/>
        <w:jc w:val="left"/>
        <w:rPr>
          <w:rFonts w:ascii="Gill Sans MT" w:hAnsi="Gill Sans MT" w:cs="Arial"/>
          <w:b/>
          <w:caps/>
          <w:color w:val="215868" w:themeColor="accent5" w:themeShade="80"/>
        </w:rPr>
      </w:pPr>
    </w:p>
    <w:p w14:paraId="0D94AD8D" w14:textId="77777777" w:rsidR="00A65057" w:rsidRDefault="00A65057">
      <w:pPr>
        <w:spacing w:after="0" w:line="240" w:lineRule="auto"/>
        <w:jc w:val="left"/>
        <w:rPr>
          <w:rFonts w:ascii="Gill Sans MT" w:hAnsi="Gill Sans MT" w:cs="Arial"/>
          <w:b/>
          <w:caps/>
          <w:color w:val="215868" w:themeColor="accent5" w:themeShade="80"/>
        </w:rPr>
      </w:pPr>
      <w:r>
        <w:br w:type="page"/>
      </w:r>
    </w:p>
    <w:p w14:paraId="58AD36CE" w14:textId="0272EA57" w:rsidR="00060E9B" w:rsidRDefault="00060E9B" w:rsidP="00060E9B">
      <w:pPr>
        <w:pStyle w:val="ResearchQuestionsHeading"/>
        <w:spacing w:before="120"/>
      </w:pPr>
      <w:r>
        <w:lastRenderedPageBreak/>
        <w:t>INCOME: Q47-Q48, page 11</w:t>
      </w:r>
    </w:p>
    <w:p w14:paraId="081C5867" w14:textId="77777777" w:rsidR="00060E9B" w:rsidRPr="00CE5589" w:rsidRDefault="00060E9B" w:rsidP="00060E9B">
      <w:pPr>
        <w:pStyle w:val="InterviewerHelp"/>
        <w:spacing w:after="0"/>
      </w:pPr>
      <w:r w:rsidRPr="00CE5589">
        <w:t xml:space="preserve">Research Questions:  </w:t>
      </w:r>
    </w:p>
    <w:p w14:paraId="07054204" w14:textId="76F3C73C" w:rsidR="00060E9B" w:rsidRDefault="00060E9B" w:rsidP="00060E9B">
      <w:pPr>
        <w:pStyle w:val="InterviewerHelp"/>
        <w:spacing w:after="0"/>
      </w:pPr>
      <w:r>
        <w:t xml:space="preserve">Do respondents </w:t>
      </w:r>
      <w:r w:rsidR="005E5B73">
        <w:t xml:space="preserve">interpret </w:t>
      </w:r>
      <w:r>
        <w:t>the reference period</w:t>
      </w:r>
      <w:r w:rsidR="005E5B73">
        <w:t xml:space="preserve"> as intended</w:t>
      </w:r>
      <w:r w:rsidR="00A65057">
        <w:t>?</w:t>
      </w:r>
    </w:p>
    <w:p w14:paraId="5D70039A" w14:textId="0B924A64" w:rsidR="00A65057" w:rsidRDefault="00A65057" w:rsidP="00060E9B">
      <w:pPr>
        <w:pStyle w:val="InterviewerHelp"/>
        <w:spacing w:after="0"/>
      </w:pPr>
      <w:r>
        <w:t xml:space="preserve">Can respondents respond accurately </w:t>
      </w:r>
      <w:r w:rsidR="005E5B73">
        <w:t xml:space="preserve">at the end of the year </w:t>
      </w:r>
      <w:r>
        <w:t xml:space="preserve">about </w:t>
      </w:r>
      <w:r w:rsidR="005E5B73">
        <w:t xml:space="preserve">the previous calendar </w:t>
      </w:r>
      <w:r>
        <w:t>year?</w:t>
      </w:r>
    </w:p>
    <w:p w14:paraId="1AA04CE6" w14:textId="75108E2D" w:rsidR="00A65057" w:rsidRDefault="00A65057" w:rsidP="00060E9B">
      <w:pPr>
        <w:pStyle w:val="InterviewerHelp"/>
        <w:spacing w:after="0"/>
      </w:pPr>
      <w:r>
        <w:t xml:space="preserve">Can respondents </w:t>
      </w:r>
      <w:r w:rsidR="005E5B73">
        <w:t xml:space="preserve">respond accurately </w:t>
      </w:r>
      <w:r>
        <w:t xml:space="preserve">at the beginning of the year </w:t>
      </w:r>
      <w:r w:rsidR="00E30427">
        <w:t>even if they haven’t done</w:t>
      </w:r>
      <w:r>
        <w:t xml:space="preserve"> their taxes yet?</w:t>
      </w:r>
    </w:p>
    <w:p w14:paraId="078589E5" w14:textId="6FDA75D4" w:rsidR="00A65057" w:rsidRDefault="00A65057" w:rsidP="00060E9B">
      <w:pPr>
        <w:pStyle w:val="InterviewerHelp"/>
        <w:spacing w:after="0"/>
      </w:pPr>
      <w:r>
        <w:t xml:space="preserve">Do respondents perceive reporting </w:t>
      </w:r>
      <w:r w:rsidR="002870FF">
        <w:t>income for the</w:t>
      </w:r>
      <w:r>
        <w:t xml:space="preserve"> prior calendar year to be less burdensome than reporting </w:t>
      </w:r>
      <w:r w:rsidR="002870FF">
        <w:t>for the</w:t>
      </w:r>
      <w:r>
        <w:t xml:space="preserve"> past 12 months?</w:t>
      </w:r>
    </w:p>
    <w:p w14:paraId="0425C935" w14:textId="3D39DCDA" w:rsidR="00A65057" w:rsidRDefault="00A65057" w:rsidP="00060E9B">
      <w:pPr>
        <w:pStyle w:val="InterviewerHelp"/>
        <w:spacing w:after="0"/>
      </w:pPr>
      <w:r>
        <w:t>Do respondents include all applicable income types</w:t>
      </w:r>
      <w:r w:rsidR="002870FF">
        <w:t xml:space="preserve"> in total income</w:t>
      </w:r>
      <w:r>
        <w:t xml:space="preserve">? </w:t>
      </w:r>
    </w:p>
    <w:p w14:paraId="11A42A9B" w14:textId="04B39318" w:rsidR="00A65057" w:rsidRDefault="00A65057" w:rsidP="00060E9B">
      <w:pPr>
        <w:pStyle w:val="InterviewerHelp"/>
        <w:spacing w:after="0"/>
      </w:pPr>
      <w:r>
        <w:t>Could respondents have provided dollar amounts for each yes response in Q47? Would respondents reference tax documents if responding at home?</w:t>
      </w:r>
    </w:p>
    <w:p w14:paraId="5C74B794" w14:textId="51F79BCF" w:rsidR="00A65057" w:rsidRDefault="00A65057" w:rsidP="00060E9B">
      <w:pPr>
        <w:pStyle w:val="InterviewerHelp"/>
        <w:spacing w:after="0"/>
      </w:pPr>
      <w:r>
        <w:t>How closely did respondents pay attention to the instructions at Q48, and are there any comprehension difficulties?</w:t>
      </w:r>
    </w:p>
    <w:p w14:paraId="0B8A414B" w14:textId="6F329B1A" w:rsidR="00A65057" w:rsidRDefault="00A65057" w:rsidP="00060E9B">
      <w:pPr>
        <w:pStyle w:val="InterviewerHelp"/>
        <w:spacing w:after="0"/>
      </w:pPr>
      <w:r>
        <w:t>How easy or difficult is it to provide total income in this format?</w:t>
      </w:r>
    </w:p>
    <w:p w14:paraId="56963B09" w14:textId="5C63B3CA" w:rsidR="007B1B37" w:rsidRDefault="007B1B37" w:rsidP="00060E9B">
      <w:pPr>
        <w:pStyle w:val="InterviewerHelp"/>
        <w:spacing w:after="0"/>
      </w:pPr>
      <w:r>
        <w:t>When reporting income for a spouse, how do respondents handle joint income?</w:t>
      </w:r>
    </w:p>
    <w:p w14:paraId="71907243" w14:textId="1E692B72" w:rsidR="00A717B7" w:rsidRDefault="00A717B7" w:rsidP="00ED1118">
      <w:pPr>
        <w:spacing w:after="0" w:line="240" w:lineRule="auto"/>
        <w:jc w:val="left"/>
        <w:rPr>
          <w:color w:val="FF0000"/>
          <w:sz w:val="24"/>
          <w:szCs w:val="24"/>
        </w:rPr>
      </w:pPr>
    </w:p>
    <w:p w14:paraId="701BA5CC" w14:textId="4159C37E" w:rsidR="00A65057" w:rsidRDefault="00A65057">
      <w:pPr>
        <w:spacing w:after="0" w:line="240" w:lineRule="auto"/>
        <w:jc w:val="left"/>
        <w:rPr>
          <w:rFonts w:ascii="Franklin Gothic Medium" w:eastAsia="LiSu" w:hAnsi="Franklin Gothic Medium"/>
          <w:bCs/>
          <w:color w:val="4F81BD"/>
          <w:sz w:val="26"/>
          <w:szCs w:val="26"/>
        </w:rPr>
      </w:pPr>
    </w:p>
    <w:p w14:paraId="778C4EEF" w14:textId="5CC2910B" w:rsidR="00A65057" w:rsidRDefault="00A65057">
      <w:pPr>
        <w:spacing w:after="0" w:line="240" w:lineRule="auto"/>
        <w:jc w:val="left"/>
        <w:rPr>
          <w:rFonts w:ascii="Franklin Gothic Medium" w:eastAsia="LiSu" w:hAnsi="Franklin Gothic Medium"/>
          <w:bCs/>
          <w:color w:val="4F81BD"/>
          <w:sz w:val="26"/>
          <w:szCs w:val="26"/>
        </w:rPr>
      </w:pPr>
      <w:r>
        <w:rPr>
          <w:noProof/>
        </w:rPr>
        <w:drawing>
          <wp:anchor distT="0" distB="0" distL="114300" distR="114300" simplePos="0" relativeHeight="251659264" behindDoc="1" locked="0" layoutInCell="1" allowOverlap="1" wp14:anchorId="72700EF7" wp14:editId="02530ABE">
            <wp:simplePos x="0" y="0"/>
            <wp:positionH relativeFrom="column">
              <wp:posOffset>2635885</wp:posOffset>
            </wp:positionH>
            <wp:positionV relativeFrom="paragraph">
              <wp:posOffset>6985</wp:posOffset>
            </wp:positionV>
            <wp:extent cx="1837055" cy="4055110"/>
            <wp:effectExtent l="0" t="0" r="0" b="2540"/>
            <wp:wrapThrough wrapText="bothSides">
              <wp:wrapPolygon edited="0">
                <wp:start x="0" y="0"/>
                <wp:lineTo x="0" y="21512"/>
                <wp:lineTo x="21279" y="21512"/>
                <wp:lineTo x="2127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837055" cy="4055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F35D199" wp14:editId="31A806C4">
            <wp:simplePos x="0" y="0"/>
            <wp:positionH relativeFrom="column">
              <wp:posOffset>664210</wp:posOffset>
            </wp:positionH>
            <wp:positionV relativeFrom="paragraph">
              <wp:posOffset>6985</wp:posOffset>
            </wp:positionV>
            <wp:extent cx="1831975" cy="4075430"/>
            <wp:effectExtent l="0" t="0" r="0" b="1270"/>
            <wp:wrapThrough wrapText="bothSides">
              <wp:wrapPolygon edited="0">
                <wp:start x="0" y="0"/>
                <wp:lineTo x="0" y="21506"/>
                <wp:lineTo x="21338" y="21506"/>
                <wp:lineTo x="2133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1831975" cy="4075430"/>
                    </a:xfrm>
                    <a:prstGeom prst="rect">
                      <a:avLst/>
                    </a:prstGeom>
                  </pic:spPr>
                </pic:pic>
              </a:graphicData>
            </a:graphic>
            <wp14:sizeRelH relativeFrom="page">
              <wp14:pctWidth>0</wp14:pctWidth>
            </wp14:sizeRelH>
            <wp14:sizeRelV relativeFrom="page">
              <wp14:pctHeight>0</wp14:pctHeight>
            </wp14:sizeRelV>
          </wp:anchor>
        </w:drawing>
      </w:r>
    </w:p>
    <w:p w14:paraId="2C577700" w14:textId="77777777" w:rsidR="00A65057" w:rsidRDefault="00A65057">
      <w:pPr>
        <w:spacing w:after="0" w:line="240" w:lineRule="auto"/>
        <w:jc w:val="left"/>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07C4EE9E" w14:textId="77777777" w:rsidR="004510BC" w:rsidRDefault="00A65057" w:rsidP="004510BC">
      <w:pPr>
        <w:spacing w:before="120" w:after="1080" w:line="240" w:lineRule="auto"/>
        <w:jc w:val="left"/>
        <w:rPr>
          <w:rFonts w:cs="Arial"/>
          <w:color w:val="FF0000"/>
          <w:sz w:val="24"/>
        </w:rPr>
      </w:pPr>
      <w:r>
        <w:rPr>
          <w:rFonts w:cs="Arial"/>
          <w:color w:val="FF0000"/>
          <w:sz w:val="24"/>
        </w:rPr>
        <w:lastRenderedPageBreak/>
        <w:t xml:space="preserve">Let’s now look at question 47. </w:t>
      </w:r>
    </w:p>
    <w:p w14:paraId="6B8EA7C9" w14:textId="6D088AA9" w:rsidR="004510BC" w:rsidRDefault="004510BC" w:rsidP="004510BC">
      <w:pPr>
        <w:spacing w:before="120" w:after="1080" w:line="240" w:lineRule="auto"/>
        <w:jc w:val="left"/>
        <w:rPr>
          <w:rFonts w:cs="Arial"/>
          <w:color w:val="FF0000"/>
          <w:sz w:val="24"/>
        </w:rPr>
      </w:pPr>
      <w:r>
        <w:rPr>
          <w:rFonts w:cs="Arial"/>
          <w:color w:val="FF0000"/>
          <w:sz w:val="24"/>
        </w:rPr>
        <w:t>[IF YES TO Q47a] You said yes to 47a. Tell me how you decided on your answer to this question.</w:t>
      </w:r>
    </w:p>
    <w:p w14:paraId="5AC7B743" w14:textId="77777777" w:rsidR="004510BC" w:rsidRDefault="004510BC" w:rsidP="004510BC">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3ACE7F19" w14:textId="0FDC622B" w:rsidR="004510BC" w:rsidRDefault="004510BC" w:rsidP="004510BC">
      <w:pPr>
        <w:spacing w:before="120" w:after="1080" w:line="240" w:lineRule="auto"/>
        <w:jc w:val="left"/>
        <w:rPr>
          <w:rFonts w:cs="Arial"/>
          <w:color w:val="FF0000"/>
          <w:sz w:val="24"/>
        </w:rPr>
      </w:pPr>
      <w:r>
        <w:rPr>
          <w:rFonts w:cs="Arial"/>
          <w:color w:val="FF0000"/>
          <w:sz w:val="24"/>
        </w:rPr>
        <w:t>You said [READ RESPONSE FROM Q47b] to 47b. Tell me how you decided on your answer to this question.</w:t>
      </w:r>
    </w:p>
    <w:p w14:paraId="6B0CC149" w14:textId="77777777" w:rsidR="004510BC" w:rsidRDefault="004510BC" w:rsidP="004510BC">
      <w:pPr>
        <w:spacing w:before="120" w:after="1080" w:line="240" w:lineRule="auto"/>
        <w:jc w:val="left"/>
        <w:rPr>
          <w:rFonts w:cs="Arial"/>
          <w:color w:val="FF0000"/>
          <w:sz w:val="24"/>
        </w:rPr>
      </w:pPr>
      <w:r>
        <w:rPr>
          <w:rFonts w:cs="Arial"/>
          <w:color w:val="FF0000"/>
          <w:sz w:val="24"/>
        </w:rPr>
        <w:tab/>
        <w:t>IF NEEDED: What type of income were you thinking about here?</w:t>
      </w:r>
    </w:p>
    <w:p w14:paraId="635FF19F" w14:textId="1D49765D" w:rsidR="004510BC" w:rsidRDefault="004510BC" w:rsidP="004510BC">
      <w:pPr>
        <w:spacing w:before="120" w:after="1080" w:line="240" w:lineRule="auto"/>
        <w:ind w:left="720" w:hanging="720"/>
        <w:jc w:val="left"/>
        <w:rPr>
          <w:rFonts w:cs="Arial"/>
          <w:color w:val="FF0000"/>
          <w:sz w:val="24"/>
        </w:rPr>
      </w:pPr>
      <w:r>
        <w:rPr>
          <w:rFonts w:cs="Arial"/>
          <w:color w:val="FF0000"/>
          <w:sz w:val="24"/>
        </w:rPr>
        <w:tab/>
        <w:t>[IF YES OR LOSS IN Q47b] What time period were you thinking about? [IF NEEDED: From what date to what date?]</w:t>
      </w:r>
    </w:p>
    <w:p w14:paraId="72C55460" w14:textId="2E97166B" w:rsidR="004510BC" w:rsidRDefault="004510BC" w:rsidP="004510BC">
      <w:pPr>
        <w:spacing w:before="120" w:after="1080" w:line="240" w:lineRule="auto"/>
        <w:ind w:left="720"/>
        <w:jc w:val="left"/>
        <w:rPr>
          <w:rFonts w:cs="Arial"/>
          <w:color w:val="FF0000"/>
          <w:sz w:val="24"/>
        </w:rPr>
      </w:pPr>
      <w:r>
        <w:rPr>
          <w:rFonts w:cs="Arial"/>
          <w:color w:val="FF0000"/>
          <w:sz w:val="24"/>
        </w:rPr>
        <w:t>IF YES OR LOSS IN 47b: What do you think was meant by the category for “loss”?</w:t>
      </w:r>
    </w:p>
    <w:p w14:paraId="48A0736A" w14:textId="28334AC8" w:rsidR="004510BC" w:rsidRDefault="004510BC" w:rsidP="004510BC">
      <w:pPr>
        <w:spacing w:before="120" w:after="1080" w:line="240" w:lineRule="auto"/>
        <w:jc w:val="left"/>
        <w:rPr>
          <w:rFonts w:cs="Arial"/>
          <w:color w:val="FF0000"/>
          <w:sz w:val="24"/>
        </w:rPr>
      </w:pPr>
      <w:r>
        <w:rPr>
          <w:rFonts w:cs="Arial"/>
          <w:color w:val="FF0000"/>
          <w:sz w:val="24"/>
        </w:rPr>
        <w:t>You said [READ RESPONSE FROM Q47c] to 47c. Tell me how you decided on your answer to this question.</w:t>
      </w:r>
    </w:p>
    <w:p w14:paraId="4E787DE0" w14:textId="77777777" w:rsidR="004510BC" w:rsidRDefault="004510BC" w:rsidP="004510BC">
      <w:pPr>
        <w:spacing w:before="120" w:after="1080" w:line="240" w:lineRule="auto"/>
        <w:jc w:val="left"/>
        <w:rPr>
          <w:rFonts w:cs="Arial"/>
          <w:color w:val="FF0000"/>
          <w:sz w:val="24"/>
        </w:rPr>
      </w:pPr>
      <w:r>
        <w:rPr>
          <w:rFonts w:cs="Arial"/>
          <w:color w:val="FF0000"/>
          <w:sz w:val="24"/>
        </w:rPr>
        <w:lastRenderedPageBreak/>
        <w:tab/>
        <w:t>IF NEEDED: What type of income were you thinking about here?</w:t>
      </w:r>
    </w:p>
    <w:p w14:paraId="7F81E871" w14:textId="4AD17186" w:rsidR="004510BC" w:rsidRDefault="004510BC" w:rsidP="004510BC">
      <w:pPr>
        <w:spacing w:before="120" w:after="1080" w:line="240" w:lineRule="auto"/>
        <w:ind w:left="720" w:hanging="720"/>
        <w:jc w:val="left"/>
        <w:rPr>
          <w:rFonts w:cs="Arial"/>
          <w:color w:val="FF0000"/>
          <w:sz w:val="24"/>
        </w:rPr>
      </w:pPr>
      <w:r>
        <w:rPr>
          <w:rFonts w:cs="Arial"/>
          <w:color w:val="FF0000"/>
          <w:sz w:val="24"/>
        </w:rPr>
        <w:tab/>
        <w:t>[IF YES OR LOSS IN Q47c] What time period were you thinking about? [IF NEEDED: From what date to what date?]</w:t>
      </w:r>
    </w:p>
    <w:p w14:paraId="35BF30BC" w14:textId="04E5AA8A" w:rsidR="004510BC" w:rsidRDefault="004510BC" w:rsidP="004510BC">
      <w:pPr>
        <w:spacing w:before="120" w:after="1080" w:line="240" w:lineRule="auto"/>
        <w:ind w:left="720"/>
        <w:jc w:val="left"/>
        <w:rPr>
          <w:rFonts w:cs="Arial"/>
          <w:color w:val="FF0000"/>
          <w:sz w:val="24"/>
        </w:rPr>
      </w:pPr>
      <w:r>
        <w:rPr>
          <w:rFonts w:cs="Arial"/>
          <w:color w:val="FF0000"/>
          <w:sz w:val="24"/>
        </w:rPr>
        <w:t>IF YES OR LOSS IN 47c: What do you think was meant by the category for “loss”?</w:t>
      </w:r>
    </w:p>
    <w:p w14:paraId="5D5C9CF7" w14:textId="3D057610" w:rsidR="004510BC" w:rsidRDefault="004510BC" w:rsidP="004510BC">
      <w:pPr>
        <w:spacing w:before="120" w:after="1080" w:line="240" w:lineRule="auto"/>
        <w:jc w:val="left"/>
        <w:rPr>
          <w:rFonts w:cs="Arial"/>
          <w:color w:val="FF0000"/>
          <w:sz w:val="24"/>
        </w:rPr>
      </w:pPr>
      <w:r>
        <w:rPr>
          <w:rFonts w:cs="Arial"/>
          <w:color w:val="FF0000"/>
          <w:sz w:val="24"/>
        </w:rPr>
        <w:t>[IF YES TO Q47d] You said yes to 47d. Tell me how you decided on your answer to this question.</w:t>
      </w:r>
    </w:p>
    <w:p w14:paraId="44FE98A1" w14:textId="77777777" w:rsidR="004510BC" w:rsidRDefault="004510BC" w:rsidP="004510BC">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247B462D" w14:textId="43AB4DD9" w:rsidR="00D87430" w:rsidRDefault="00D87430" w:rsidP="00D87430">
      <w:pPr>
        <w:spacing w:before="120" w:after="1080" w:line="240" w:lineRule="auto"/>
        <w:jc w:val="left"/>
        <w:rPr>
          <w:rFonts w:cs="Arial"/>
          <w:color w:val="FF0000"/>
          <w:sz w:val="24"/>
        </w:rPr>
      </w:pPr>
      <w:r>
        <w:rPr>
          <w:rFonts w:cs="Arial"/>
          <w:color w:val="FF0000"/>
          <w:sz w:val="24"/>
        </w:rPr>
        <w:t>[IF YES TO Q47</w:t>
      </w:r>
      <w:r>
        <w:rPr>
          <w:rFonts w:cs="Arial"/>
          <w:color w:val="FF0000"/>
          <w:sz w:val="24"/>
        </w:rPr>
        <w:t>e</w:t>
      </w:r>
      <w:r>
        <w:rPr>
          <w:rFonts w:cs="Arial"/>
          <w:color w:val="FF0000"/>
          <w:sz w:val="24"/>
        </w:rPr>
        <w:t>] You said yes to 47</w:t>
      </w:r>
      <w:r>
        <w:rPr>
          <w:rFonts w:cs="Arial"/>
          <w:color w:val="FF0000"/>
          <w:sz w:val="24"/>
        </w:rPr>
        <w:t>e</w:t>
      </w:r>
      <w:r>
        <w:rPr>
          <w:rFonts w:cs="Arial"/>
          <w:color w:val="FF0000"/>
          <w:sz w:val="24"/>
        </w:rPr>
        <w:t>. Tell me how you decided on your answer to this question.</w:t>
      </w:r>
    </w:p>
    <w:p w14:paraId="283FE106" w14:textId="77777777" w:rsidR="00D87430" w:rsidRDefault="00D87430" w:rsidP="00D87430">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42BA757C" w14:textId="77777777" w:rsidR="00D87430" w:rsidRDefault="00D87430" w:rsidP="00D87430">
      <w:pPr>
        <w:spacing w:before="120" w:after="1080" w:line="240" w:lineRule="auto"/>
        <w:jc w:val="left"/>
        <w:rPr>
          <w:rFonts w:cs="Arial"/>
          <w:color w:val="FF0000"/>
          <w:sz w:val="24"/>
        </w:rPr>
      </w:pPr>
    </w:p>
    <w:p w14:paraId="379D349B" w14:textId="1DD65653" w:rsidR="004510BC" w:rsidRDefault="004510BC" w:rsidP="00D87430">
      <w:pPr>
        <w:spacing w:before="120" w:after="1080" w:line="240" w:lineRule="auto"/>
        <w:jc w:val="left"/>
        <w:rPr>
          <w:rFonts w:cs="Arial"/>
          <w:color w:val="FF0000"/>
          <w:sz w:val="24"/>
        </w:rPr>
      </w:pPr>
      <w:r>
        <w:rPr>
          <w:rFonts w:cs="Arial"/>
          <w:color w:val="FF0000"/>
          <w:sz w:val="24"/>
        </w:rPr>
        <w:lastRenderedPageBreak/>
        <w:t xml:space="preserve">[IF YES TO Q47f] You said yes to 47f. Tell me how you decided on your answer to this </w:t>
      </w:r>
      <w:r>
        <w:rPr>
          <w:rFonts w:cs="Arial"/>
          <w:color w:val="FF0000"/>
          <w:sz w:val="24"/>
        </w:rPr>
        <w:t>question.</w:t>
      </w:r>
    </w:p>
    <w:p w14:paraId="24F7FF31" w14:textId="77777777" w:rsidR="004510BC" w:rsidRDefault="004510BC" w:rsidP="004510BC">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0DEDB967" w14:textId="685B1496" w:rsidR="004510BC" w:rsidRDefault="004510BC" w:rsidP="004510BC">
      <w:pPr>
        <w:spacing w:before="120" w:after="1080" w:line="240" w:lineRule="auto"/>
        <w:jc w:val="left"/>
        <w:rPr>
          <w:rFonts w:cs="Arial"/>
          <w:color w:val="FF0000"/>
          <w:sz w:val="24"/>
        </w:rPr>
      </w:pPr>
      <w:r>
        <w:rPr>
          <w:rFonts w:cs="Arial"/>
          <w:color w:val="FF0000"/>
          <w:sz w:val="24"/>
        </w:rPr>
        <w:t>[IF YES TO Q47g] You said yes to 47g. Tell me how you decided on your answer to this question.</w:t>
      </w:r>
    </w:p>
    <w:p w14:paraId="73EE4BC1" w14:textId="77777777" w:rsidR="004510BC" w:rsidRDefault="004510BC" w:rsidP="004510BC">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17DD12D1" w14:textId="3B4D63C5" w:rsidR="004510BC" w:rsidRDefault="004510BC" w:rsidP="004510BC">
      <w:pPr>
        <w:spacing w:before="120" w:after="1080" w:line="240" w:lineRule="auto"/>
        <w:jc w:val="left"/>
        <w:rPr>
          <w:rFonts w:cs="Arial"/>
          <w:color w:val="FF0000"/>
          <w:sz w:val="24"/>
        </w:rPr>
      </w:pPr>
      <w:r>
        <w:rPr>
          <w:rFonts w:cs="Arial"/>
          <w:color w:val="FF0000"/>
          <w:sz w:val="24"/>
        </w:rPr>
        <w:t>[IF YES TO Q47h] You said yes to 47h. Tell me how you decided on your answer to this question.</w:t>
      </w:r>
    </w:p>
    <w:p w14:paraId="17279E64" w14:textId="77777777" w:rsidR="004510BC" w:rsidRDefault="004510BC" w:rsidP="004510BC">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476A8F62" w14:textId="5F97ED70" w:rsidR="004510BC" w:rsidRDefault="004510BC" w:rsidP="004510BC">
      <w:pPr>
        <w:spacing w:before="120" w:after="1080" w:line="240" w:lineRule="auto"/>
        <w:jc w:val="left"/>
        <w:rPr>
          <w:rFonts w:cs="Arial"/>
          <w:color w:val="FF0000"/>
          <w:sz w:val="24"/>
        </w:rPr>
      </w:pPr>
      <w:r>
        <w:rPr>
          <w:rFonts w:cs="Arial"/>
          <w:color w:val="FF0000"/>
          <w:sz w:val="24"/>
        </w:rPr>
        <w:t xml:space="preserve">In (2015/2016), were there </w:t>
      </w:r>
      <w:r w:rsidRPr="005D0CD2">
        <w:rPr>
          <w:rFonts w:cs="Arial"/>
          <w:color w:val="FF0000"/>
          <w:sz w:val="24"/>
          <w:u w:val="single"/>
        </w:rPr>
        <w:t>any other</w:t>
      </w:r>
      <w:r>
        <w:rPr>
          <w:rFonts w:cs="Arial"/>
          <w:color w:val="FF0000"/>
          <w:sz w:val="24"/>
        </w:rPr>
        <w:t xml:space="preserve"> types of income that you earned that were not listed in question 47?</w:t>
      </w:r>
    </w:p>
    <w:p w14:paraId="5E0B8BF3" w14:textId="77777777" w:rsidR="004510BC" w:rsidRDefault="004510BC" w:rsidP="004510BC">
      <w:pPr>
        <w:spacing w:before="120" w:after="1080" w:line="240" w:lineRule="auto"/>
        <w:jc w:val="left"/>
        <w:rPr>
          <w:rFonts w:cs="Arial"/>
          <w:color w:val="FF0000"/>
          <w:sz w:val="24"/>
        </w:rPr>
      </w:pPr>
      <w:r>
        <w:rPr>
          <w:rFonts w:cs="Arial"/>
          <w:color w:val="FF0000"/>
          <w:sz w:val="24"/>
        </w:rPr>
        <w:t>How easy or difficult is it for you to remember what types of income you had in (2015/2016)? [IF NEEDED, REPEAT YES CATEGORIES.] Explain.</w:t>
      </w:r>
    </w:p>
    <w:p w14:paraId="7C04D1F3" w14:textId="77777777" w:rsidR="004510BC" w:rsidRDefault="004510BC" w:rsidP="004510BC">
      <w:pPr>
        <w:spacing w:before="120" w:after="1080" w:line="240" w:lineRule="auto"/>
        <w:jc w:val="left"/>
        <w:rPr>
          <w:rFonts w:cs="Arial"/>
          <w:color w:val="FF0000"/>
          <w:sz w:val="24"/>
        </w:rPr>
      </w:pPr>
      <w:r>
        <w:rPr>
          <w:rFonts w:cs="Arial"/>
          <w:color w:val="FF0000"/>
          <w:sz w:val="24"/>
        </w:rPr>
        <w:lastRenderedPageBreak/>
        <w:t>How certain are you of your answers to these questions? Explain.</w:t>
      </w:r>
    </w:p>
    <w:p w14:paraId="774799B5" w14:textId="679C5186" w:rsidR="00952895" w:rsidRDefault="00952895" w:rsidP="00952895">
      <w:pPr>
        <w:spacing w:before="120" w:after="1080" w:line="240" w:lineRule="auto"/>
        <w:jc w:val="left"/>
        <w:rPr>
          <w:rFonts w:cs="Arial"/>
          <w:color w:val="FF0000"/>
          <w:sz w:val="24"/>
        </w:rPr>
      </w:pPr>
      <w:r>
        <w:rPr>
          <w:rFonts w:cs="Arial"/>
          <w:color w:val="FF0000"/>
          <w:sz w:val="24"/>
        </w:rPr>
        <w:t>Now let’s look at Q48.  Tell me how you came up with your answer.</w:t>
      </w:r>
    </w:p>
    <w:p w14:paraId="47927916" w14:textId="1BA65173" w:rsidR="00952895" w:rsidRDefault="00952895" w:rsidP="00952895">
      <w:pPr>
        <w:spacing w:before="120" w:after="1080" w:line="240" w:lineRule="auto"/>
        <w:jc w:val="left"/>
        <w:rPr>
          <w:rFonts w:cs="Arial"/>
          <w:color w:val="FF0000"/>
          <w:sz w:val="24"/>
        </w:rPr>
      </w:pPr>
      <w:r>
        <w:rPr>
          <w:rFonts w:cs="Arial"/>
          <w:color w:val="FF0000"/>
          <w:sz w:val="24"/>
        </w:rPr>
        <w:tab/>
        <w:t>What time period were you thinking about?</w:t>
      </w:r>
    </w:p>
    <w:p w14:paraId="6E013A05" w14:textId="05944428" w:rsidR="00952895" w:rsidRDefault="00952895" w:rsidP="00952895">
      <w:pPr>
        <w:spacing w:before="120" w:after="1080" w:line="240" w:lineRule="auto"/>
        <w:ind w:left="720"/>
        <w:jc w:val="left"/>
        <w:rPr>
          <w:rFonts w:cs="Arial"/>
          <w:color w:val="FF0000"/>
          <w:sz w:val="24"/>
        </w:rPr>
      </w:pPr>
      <w:r>
        <w:rPr>
          <w:rFonts w:cs="Arial"/>
          <w:color w:val="FF0000"/>
          <w:sz w:val="24"/>
        </w:rPr>
        <w:t>How easy or difficult was it to come up with your answer?</w:t>
      </w:r>
    </w:p>
    <w:p w14:paraId="2EE01CD2" w14:textId="7F91162E" w:rsidR="00524DB8" w:rsidRDefault="00524DB8" w:rsidP="00524DB8">
      <w:pPr>
        <w:spacing w:before="120" w:after="1080" w:line="240" w:lineRule="auto"/>
        <w:jc w:val="left"/>
        <w:rPr>
          <w:rFonts w:cs="Arial"/>
          <w:color w:val="FF0000"/>
          <w:sz w:val="24"/>
        </w:rPr>
      </w:pPr>
      <w:r>
        <w:rPr>
          <w:rFonts w:cs="Arial"/>
          <w:color w:val="FF0000"/>
          <w:sz w:val="24"/>
        </w:rPr>
        <w:t xml:space="preserve">How accurate </w:t>
      </w:r>
      <w:r w:rsidR="00BD7BEC">
        <w:rPr>
          <w:rFonts w:cs="Arial"/>
          <w:color w:val="FF0000"/>
          <w:sz w:val="24"/>
        </w:rPr>
        <w:t xml:space="preserve">would you say </w:t>
      </w:r>
      <w:r>
        <w:rPr>
          <w:rFonts w:cs="Arial"/>
          <w:color w:val="FF0000"/>
          <w:sz w:val="24"/>
        </w:rPr>
        <w:t xml:space="preserve">your answer </w:t>
      </w:r>
      <w:r w:rsidR="00DE2BCA">
        <w:rPr>
          <w:rFonts w:cs="Arial"/>
          <w:color w:val="FF0000"/>
          <w:sz w:val="24"/>
        </w:rPr>
        <w:t xml:space="preserve">is </w:t>
      </w:r>
      <w:r>
        <w:rPr>
          <w:rFonts w:cs="Arial"/>
          <w:color w:val="FF0000"/>
          <w:sz w:val="24"/>
        </w:rPr>
        <w:t>to question</w:t>
      </w:r>
      <w:r w:rsidR="007B1B37">
        <w:rPr>
          <w:rFonts w:cs="Arial"/>
          <w:color w:val="FF0000"/>
          <w:sz w:val="24"/>
        </w:rPr>
        <w:t xml:space="preserve"> 48</w:t>
      </w:r>
      <w:r>
        <w:rPr>
          <w:rFonts w:cs="Arial"/>
          <w:color w:val="FF0000"/>
          <w:sz w:val="24"/>
        </w:rPr>
        <w:t>?</w:t>
      </w:r>
    </w:p>
    <w:p w14:paraId="401BCD00" w14:textId="62F01E34" w:rsidR="00952895" w:rsidRDefault="00952895" w:rsidP="00952895">
      <w:pPr>
        <w:spacing w:before="120" w:after="1080" w:line="240" w:lineRule="auto"/>
        <w:ind w:left="720"/>
        <w:jc w:val="left"/>
        <w:rPr>
          <w:rFonts w:cs="Arial"/>
          <w:color w:val="FF0000"/>
          <w:sz w:val="24"/>
        </w:rPr>
      </w:pPr>
      <w:r>
        <w:rPr>
          <w:rFonts w:cs="Arial"/>
          <w:color w:val="FF0000"/>
          <w:sz w:val="24"/>
        </w:rPr>
        <w:t>If you were filling out this survey at home, how might you have come up with your answer? (IF NECESSARY</w:t>
      </w:r>
      <w:r w:rsidR="00524DB8">
        <w:rPr>
          <w:rFonts w:cs="Arial"/>
          <w:color w:val="FF0000"/>
          <w:sz w:val="24"/>
        </w:rPr>
        <w:t xml:space="preserve"> IN SET 1</w:t>
      </w:r>
      <w:r>
        <w:rPr>
          <w:rFonts w:cs="Arial"/>
          <w:color w:val="FF0000"/>
          <w:sz w:val="24"/>
        </w:rPr>
        <w:t>: Would you have looked at last year’s tax returns?)</w:t>
      </w:r>
    </w:p>
    <w:p w14:paraId="4A78E998" w14:textId="2A47883C" w:rsidR="00952895" w:rsidRDefault="007B1B37" w:rsidP="00952895">
      <w:pPr>
        <w:spacing w:before="120" w:after="1080" w:line="240" w:lineRule="auto"/>
        <w:ind w:left="720"/>
        <w:jc w:val="left"/>
        <w:rPr>
          <w:rFonts w:cs="Arial"/>
          <w:color w:val="FF0000"/>
          <w:sz w:val="24"/>
        </w:rPr>
      </w:pPr>
      <w:r>
        <w:rPr>
          <w:rFonts w:cs="Arial"/>
          <w:color w:val="FF0000"/>
          <w:sz w:val="24"/>
        </w:rPr>
        <w:t>[</w:t>
      </w:r>
      <w:r w:rsidR="00952895">
        <w:rPr>
          <w:rFonts w:cs="Arial"/>
          <w:color w:val="FF0000"/>
          <w:sz w:val="24"/>
        </w:rPr>
        <w:t>IF MORE THAN ONE</w:t>
      </w:r>
      <w:r w:rsidR="00BD7BEC">
        <w:rPr>
          <w:rFonts w:cs="Arial"/>
          <w:color w:val="FF0000"/>
          <w:sz w:val="24"/>
        </w:rPr>
        <w:t xml:space="preserve"> “YES”</w:t>
      </w:r>
      <w:r w:rsidR="00952895">
        <w:rPr>
          <w:rFonts w:cs="Arial"/>
          <w:color w:val="FF0000"/>
          <w:sz w:val="24"/>
        </w:rPr>
        <w:t xml:space="preserve"> RESPONSE IN Q47</w:t>
      </w:r>
      <w:r>
        <w:rPr>
          <w:rFonts w:cs="Arial"/>
          <w:color w:val="FF0000"/>
          <w:sz w:val="24"/>
        </w:rPr>
        <w:t>]</w:t>
      </w:r>
      <w:r w:rsidR="00952895">
        <w:rPr>
          <w:rFonts w:cs="Arial"/>
          <w:color w:val="FF0000"/>
          <w:sz w:val="24"/>
        </w:rPr>
        <w:t xml:space="preserve"> What types of income did you include in your answer?</w:t>
      </w:r>
    </w:p>
    <w:p w14:paraId="5C0EBBDE" w14:textId="62B76425" w:rsidR="00952895" w:rsidRDefault="007B1B37" w:rsidP="00952895">
      <w:pPr>
        <w:spacing w:before="120" w:after="1080" w:line="240" w:lineRule="auto"/>
        <w:ind w:left="1440"/>
        <w:jc w:val="left"/>
        <w:rPr>
          <w:rFonts w:cs="Arial"/>
          <w:color w:val="FF0000"/>
          <w:sz w:val="24"/>
        </w:rPr>
      </w:pPr>
      <w:r>
        <w:rPr>
          <w:rFonts w:cs="Arial"/>
          <w:color w:val="FF0000"/>
          <w:sz w:val="24"/>
        </w:rPr>
        <w:t>[</w:t>
      </w:r>
      <w:r w:rsidR="00952895">
        <w:rPr>
          <w:rFonts w:cs="Arial"/>
          <w:color w:val="FF0000"/>
          <w:sz w:val="24"/>
        </w:rPr>
        <w:t>IF R DOES NOT MENTION ALL OF THE CATEGORIES MARKED IN Q47</w:t>
      </w:r>
      <w:r>
        <w:rPr>
          <w:rFonts w:cs="Arial"/>
          <w:color w:val="FF0000"/>
          <w:sz w:val="24"/>
        </w:rPr>
        <w:t>]</w:t>
      </w:r>
      <w:r w:rsidR="00952895">
        <w:rPr>
          <w:rFonts w:cs="Arial"/>
          <w:color w:val="FF0000"/>
          <w:sz w:val="24"/>
        </w:rPr>
        <w:t xml:space="preserve"> In the previous question, you mentioned (SOURCES OF INCOME). How did you decide whether or not to include th</w:t>
      </w:r>
      <w:r w:rsidR="007E32D7">
        <w:rPr>
          <w:rFonts w:cs="Arial"/>
          <w:color w:val="FF0000"/>
          <w:sz w:val="24"/>
        </w:rPr>
        <w:t xml:space="preserve">at income </w:t>
      </w:r>
      <w:r w:rsidR="00952895">
        <w:rPr>
          <w:rFonts w:cs="Arial"/>
          <w:color w:val="FF0000"/>
          <w:sz w:val="24"/>
        </w:rPr>
        <w:t>in your answer in Q48?</w:t>
      </w:r>
    </w:p>
    <w:p w14:paraId="2EC07C77" w14:textId="2E960F67" w:rsidR="005D0CD2" w:rsidRDefault="005D0CD2" w:rsidP="00952895">
      <w:pPr>
        <w:spacing w:before="120" w:after="1080" w:line="240" w:lineRule="auto"/>
        <w:ind w:left="1440"/>
        <w:jc w:val="left"/>
        <w:rPr>
          <w:rFonts w:cs="Arial"/>
          <w:color w:val="FF0000"/>
          <w:sz w:val="24"/>
        </w:rPr>
      </w:pPr>
      <w:r>
        <w:rPr>
          <w:rFonts w:cs="Arial"/>
          <w:color w:val="FF0000"/>
          <w:sz w:val="24"/>
        </w:rPr>
        <w:lastRenderedPageBreak/>
        <w:t xml:space="preserve">[IF R MENTIONED ANY OTHER TYPE OF INCOME NOT LISTED IN Q47] A few minutes ago, you mentioned that you also earned income from a source not listed in question 47. Did you include that </w:t>
      </w:r>
      <w:r w:rsidR="00DE2BCA">
        <w:rPr>
          <w:rFonts w:cs="Arial"/>
          <w:color w:val="FF0000"/>
          <w:sz w:val="24"/>
        </w:rPr>
        <w:t>amount</w:t>
      </w:r>
      <w:r>
        <w:rPr>
          <w:rFonts w:cs="Arial"/>
          <w:color w:val="FF0000"/>
          <w:sz w:val="24"/>
        </w:rPr>
        <w:t xml:space="preserve"> in your answer to question 48?</w:t>
      </w:r>
    </w:p>
    <w:p w14:paraId="5A07E47E" w14:textId="4954BAD3" w:rsidR="007B1B37" w:rsidRDefault="007B1B37" w:rsidP="007B1B37">
      <w:pPr>
        <w:spacing w:before="120" w:after="1080" w:line="240" w:lineRule="auto"/>
        <w:ind w:left="720"/>
        <w:jc w:val="left"/>
        <w:rPr>
          <w:rFonts w:cs="Arial"/>
          <w:color w:val="FF0000"/>
          <w:sz w:val="24"/>
        </w:rPr>
      </w:pPr>
      <w:r>
        <w:rPr>
          <w:rFonts w:cs="Arial"/>
          <w:color w:val="FF0000"/>
          <w:sz w:val="24"/>
        </w:rPr>
        <w:t>IF NEEDED: If we had asked fo</w:t>
      </w:r>
      <w:r w:rsidR="00C810E4">
        <w:rPr>
          <w:rFonts w:cs="Arial"/>
          <w:color w:val="FF0000"/>
          <w:sz w:val="24"/>
        </w:rPr>
        <w:t xml:space="preserve">r it, could you have provided a </w:t>
      </w:r>
      <w:r>
        <w:rPr>
          <w:rFonts w:cs="Arial"/>
          <w:color w:val="FF0000"/>
          <w:sz w:val="24"/>
        </w:rPr>
        <w:t xml:space="preserve">dollar amount for each </w:t>
      </w:r>
      <w:r w:rsidR="004510BC">
        <w:rPr>
          <w:rFonts w:cs="Arial"/>
          <w:color w:val="FF0000"/>
          <w:sz w:val="24"/>
        </w:rPr>
        <w:t xml:space="preserve">type </w:t>
      </w:r>
      <w:r w:rsidR="00C810E4">
        <w:rPr>
          <w:rFonts w:cs="Arial"/>
          <w:color w:val="FF0000"/>
          <w:sz w:val="24"/>
        </w:rPr>
        <w:t>of</w:t>
      </w:r>
      <w:r w:rsidR="004510BC">
        <w:rPr>
          <w:rFonts w:cs="Arial"/>
          <w:color w:val="FF0000"/>
          <w:sz w:val="24"/>
        </w:rPr>
        <w:t xml:space="preserve"> income </w:t>
      </w:r>
      <w:r>
        <w:rPr>
          <w:rFonts w:cs="Arial"/>
          <w:color w:val="FF0000"/>
          <w:sz w:val="24"/>
        </w:rPr>
        <w:t>you said yes to in question 47?</w:t>
      </w:r>
    </w:p>
    <w:p w14:paraId="61BA4CDD" w14:textId="69E358CE" w:rsidR="00524DB8" w:rsidRDefault="007B1B37" w:rsidP="007B1B37">
      <w:pPr>
        <w:spacing w:before="120" w:after="1080" w:line="240" w:lineRule="auto"/>
        <w:ind w:left="720"/>
        <w:jc w:val="left"/>
        <w:rPr>
          <w:rFonts w:cs="Arial"/>
          <w:color w:val="FF0000"/>
          <w:sz w:val="24"/>
        </w:rPr>
      </w:pPr>
      <w:r>
        <w:rPr>
          <w:rFonts w:cs="Arial"/>
          <w:color w:val="FF0000"/>
          <w:sz w:val="24"/>
        </w:rPr>
        <w:t>[</w:t>
      </w:r>
      <w:r w:rsidR="00524DB8">
        <w:rPr>
          <w:rFonts w:cs="Arial"/>
          <w:color w:val="FF0000"/>
          <w:sz w:val="24"/>
        </w:rPr>
        <w:t>IF Q47b or 47c=”Loss”</w:t>
      </w:r>
      <w:r>
        <w:rPr>
          <w:rFonts w:cs="Arial"/>
          <w:color w:val="FF0000"/>
          <w:sz w:val="24"/>
        </w:rPr>
        <w:t>]</w:t>
      </w:r>
      <w:r w:rsidR="00524DB8">
        <w:rPr>
          <w:rFonts w:cs="Arial"/>
          <w:color w:val="FF0000"/>
          <w:sz w:val="24"/>
        </w:rPr>
        <w:t xml:space="preserve"> Earlier you said you had a loss in (CATEGORY). </w:t>
      </w:r>
      <w:r w:rsidR="00BD7BEC">
        <w:rPr>
          <w:rFonts w:cs="Arial"/>
          <w:color w:val="FF0000"/>
          <w:sz w:val="24"/>
        </w:rPr>
        <w:t xml:space="preserve">How did you account for that when you were coming up with the </w:t>
      </w:r>
      <w:r w:rsidR="007E32D7">
        <w:rPr>
          <w:rFonts w:cs="Arial"/>
          <w:color w:val="FF0000"/>
          <w:sz w:val="24"/>
        </w:rPr>
        <w:t>total income in Q48? (Explain)</w:t>
      </w:r>
    </w:p>
    <w:p w14:paraId="233304C6" w14:textId="6C5FCBAB" w:rsidR="00952895" w:rsidRDefault="00952895" w:rsidP="00952895">
      <w:pPr>
        <w:spacing w:before="120" w:after="1080" w:line="240" w:lineRule="auto"/>
        <w:jc w:val="left"/>
        <w:rPr>
          <w:rFonts w:cs="Arial"/>
          <w:color w:val="FF0000"/>
          <w:sz w:val="24"/>
        </w:rPr>
      </w:pPr>
      <w:r>
        <w:rPr>
          <w:rFonts w:cs="Arial"/>
          <w:color w:val="FF0000"/>
          <w:sz w:val="24"/>
        </w:rPr>
        <w:t xml:space="preserve">Did you notice the instructions </w:t>
      </w:r>
      <w:r w:rsidR="00AF2082">
        <w:rPr>
          <w:rFonts w:cs="Arial"/>
          <w:color w:val="FF0000"/>
          <w:sz w:val="24"/>
        </w:rPr>
        <w:t xml:space="preserve">in </w:t>
      </w:r>
      <w:r>
        <w:rPr>
          <w:rFonts w:cs="Arial"/>
          <w:color w:val="FF0000"/>
          <w:sz w:val="24"/>
        </w:rPr>
        <w:t>Q48?</w:t>
      </w:r>
    </w:p>
    <w:p w14:paraId="2FD30E2E" w14:textId="738B3A9D" w:rsidR="00966CD9" w:rsidRDefault="00952895" w:rsidP="00952895">
      <w:pPr>
        <w:spacing w:before="120" w:after="1080" w:line="240" w:lineRule="auto"/>
        <w:jc w:val="left"/>
        <w:rPr>
          <w:rFonts w:cs="Arial"/>
          <w:color w:val="FF0000"/>
          <w:sz w:val="24"/>
        </w:rPr>
      </w:pPr>
      <w:r>
        <w:rPr>
          <w:rFonts w:cs="Arial"/>
          <w:color w:val="FF0000"/>
          <w:sz w:val="24"/>
        </w:rPr>
        <w:tab/>
      </w:r>
      <w:r w:rsidR="00966CD9">
        <w:rPr>
          <w:rFonts w:cs="Arial"/>
          <w:color w:val="FF0000"/>
          <w:sz w:val="24"/>
        </w:rPr>
        <w:t>What did you think these instructions were telling you to do?</w:t>
      </w:r>
    </w:p>
    <w:p w14:paraId="774AD833" w14:textId="4ED3BF0C" w:rsidR="00952895" w:rsidRDefault="00952895" w:rsidP="009A6DC5">
      <w:pPr>
        <w:spacing w:before="120" w:after="1080" w:line="240" w:lineRule="auto"/>
        <w:ind w:firstLine="720"/>
        <w:jc w:val="left"/>
        <w:rPr>
          <w:rFonts w:cs="Arial"/>
          <w:color w:val="FF0000"/>
          <w:sz w:val="24"/>
        </w:rPr>
      </w:pPr>
      <w:r>
        <w:rPr>
          <w:rFonts w:cs="Arial"/>
          <w:color w:val="FF0000"/>
          <w:sz w:val="24"/>
        </w:rPr>
        <w:t xml:space="preserve">How closely </w:t>
      </w:r>
      <w:r w:rsidR="00BD7BEC">
        <w:rPr>
          <w:rFonts w:cs="Arial"/>
          <w:color w:val="FF0000"/>
          <w:sz w:val="24"/>
        </w:rPr>
        <w:t>would you say</w:t>
      </w:r>
      <w:r>
        <w:rPr>
          <w:rFonts w:cs="Arial"/>
          <w:color w:val="FF0000"/>
          <w:sz w:val="24"/>
        </w:rPr>
        <w:t xml:space="preserve"> you pa</w:t>
      </w:r>
      <w:r w:rsidR="00BD7BEC">
        <w:rPr>
          <w:rFonts w:cs="Arial"/>
          <w:color w:val="FF0000"/>
          <w:sz w:val="24"/>
        </w:rPr>
        <w:t>id</w:t>
      </w:r>
      <w:r>
        <w:rPr>
          <w:rFonts w:cs="Arial"/>
          <w:color w:val="FF0000"/>
          <w:sz w:val="24"/>
        </w:rPr>
        <w:t xml:space="preserve"> attention to those instructions?</w:t>
      </w:r>
    </w:p>
    <w:p w14:paraId="7447E75C" w14:textId="77777777" w:rsidR="00F84B8F" w:rsidRDefault="007E32D7" w:rsidP="007E32D7">
      <w:pPr>
        <w:spacing w:before="120" w:after="1080" w:line="240" w:lineRule="auto"/>
        <w:jc w:val="left"/>
        <w:rPr>
          <w:rFonts w:cs="Arial"/>
          <w:color w:val="FF0000"/>
          <w:sz w:val="24"/>
        </w:rPr>
      </w:pPr>
      <w:r>
        <w:rPr>
          <w:rFonts w:cs="Arial"/>
          <w:color w:val="FF0000"/>
          <w:sz w:val="24"/>
        </w:rPr>
        <w:t>Would you prefer to provide income amounts for each of the categories in Q47, and then add them up to get a total, or would you prefer to just provide the total in Q48? What makes you say that?</w:t>
      </w:r>
    </w:p>
    <w:p w14:paraId="528FFFA0" w14:textId="77777777" w:rsidR="00C810E4" w:rsidRDefault="00C810E4" w:rsidP="00F84B8F">
      <w:pPr>
        <w:spacing w:after="240"/>
        <w:rPr>
          <w:rFonts w:cs="Arial"/>
          <w:b/>
          <w:bCs/>
          <w:color w:val="FF0000"/>
          <w:sz w:val="24"/>
          <w:szCs w:val="24"/>
        </w:rPr>
      </w:pPr>
    </w:p>
    <w:p w14:paraId="384D95BF" w14:textId="00E269C1" w:rsidR="00F84B8F" w:rsidRDefault="00F84B8F" w:rsidP="00F84B8F">
      <w:pPr>
        <w:spacing w:after="240"/>
        <w:rPr>
          <w:rFonts w:cs="Arial"/>
          <w:b/>
          <w:bCs/>
          <w:color w:val="FF0000"/>
          <w:sz w:val="24"/>
          <w:szCs w:val="24"/>
        </w:rPr>
      </w:pPr>
      <w:r w:rsidRPr="00D712C1">
        <w:rPr>
          <w:rFonts w:cs="Arial"/>
          <w:b/>
          <w:bCs/>
          <w:color w:val="FF0000"/>
          <w:sz w:val="24"/>
          <w:szCs w:val="24"/>
        </w:rPr>
        <w:lastRenderedPageBreak/>
        <w:t xml:space="preserve">PERSON </w:t>
      </w:r>
      <w:r>
        <w:rPr>
          <w:rFonts w:cs="Arial"/>
          <w:b/>
          <w:bCs/>
          <w:color w:val="FF0000"/>
          <w:sz w:val="24"/>
          <w:szCs w:val="24"/>
        </w:rPr>
        <w:t>2</w:t>
      </w:r>
      <w:r w:rsidRPr="00D712C1">
        <w:rPr>
          <w:rFonts w:cs="Arial"/>
          <w:b/>
          <w:bCs/>
          <w:color w:val="FF0000"/>
          <w:sz w:val="24"/>
          <w:szCs w:val="24"/>
        </w:rPr>
        <w:t xml:space="preserve"> PROBES</w:t>
      </w:r>
      <w:r>
        <w:rPr>
          <w:rFonts w:cs="Arial"/>
          <w:b/>
          <w:bCs/>
          <w:color w:val="FF0000"/>
          <w:sz w:val="24"/>
          <w:szCs w:val="24"/>
        </w:rPr>
        <w:t xml:space="preserve"> (PAGE 15)</w:t>
      </w:r>
    </w:p>
    <w:p w14:paraId="13769210" w14:textId="3E4B108C" w:rsidR="00F84B8F" w:rsidRDefault="00F84B8F" w:rsidP="00F84B8F">
      <w:pPr>
        <w:spacing w:before="120" w:after="1080" w:line="240" w:lineRule="auto"/>
        <w:jc w:val="left"/>
        <w:rPr>
          <w:rFonts w:cs="Arial"/>
          <w:color w:val="FF0000"/>
          <w:sz w:val="24"/>
        </w:rPr>
      </w:pPr>
      <w:r>
        <w:rPr>
          <w:rFonts w:cs="Arial"/>
          <w:color w:val="FF0000"/>
          <w:sz w:val="24"/>
        </w:rPr>
        <w:t xml:space="preserve">How easy or difficult was this for you to answer the </w:t>
      </w:r>
      <w:r w:rsidR="00FF5467">
        <w:rPr>
          <w:rFonts w:cs="Arial"/>
          <w:color w:val="FF0000"/>
          <w:sz w:val="24"/>
        </w:rPr>
        <w:t>income questions</w:t>
      </w:r>
      <w:r>
        <w:rPr>
          <w:rFonts w:cs="Arial"/>
          <w:color w:val="FF0000"/>
          <w:sz w:val="24"/>
        </w:rPr>
        <w:t xml:space="preserve"> for (PERSON 2)? What made it easy/difficult?</w:t>
      </w:r>
    </w:p>
    <w:p w14:paraId="4832EDB0" w14:textId="3D81F64C" w:rsidR="00966CD9" w:rsidRDefault="00966CD9" w:rsidP="00966CD9">
      <w:pPr>
        <w:spacing w:before="120" w:after="1080" w:line="240" w:lineRule="auto"/>
        <w:ind w:left="720"/>
        <w:jc w:val="left"/>
        <w:rPr>
          <w:rFonts w:cs="Arial"/>
          <w:color w:val="FF0000"/>
          <w:sz w:val="24"/>
        </w:rPr>
      </w:pPr>
      <w:r>
        <w:rPr>
          <w:rFonts w:cs="Arial"/>
          <w:color w:val="FF0000"/>
          <w:sz w:val="24"/>
        </w:rPr>
        <w:t>[IF Q47b or 47c=”Loss”] Earlier you said [PERSON 2] had a loss in (CATEGORY). How did you account for that when you were coming up with [PERSON 2’s] total income in Q48? (Explain)</w:t>
      </w:r>
    </w:p>
    <w:p w14:paraId="46CE22D7" w14:textId="60C69F74" w:rsidR="00F84B8F" w:rsidRDefault="00F84B8F" w:rsidP="00F84B8F">
      <w:pPr>
        <w:spacing w:before="120" w:after="1080" w:line="240" w:lineRule="auto"/>
        <w:jc w:val="left"/>
        <w:rPr>
          <w:rFonts w:cs="Arial"/>
          <w:color w:val="FF0000"/>
          <w:sz w:val="24"/>
        </w:rPr>
      </w:pPr>
      <w:r>
        <w:rPr>
          <w:rFonts w:cs="Arial"/>
          <w:color w:val="FF0000"/>
          <w:sz w:val="24"/>
        </w:rPr>
        <w:t>How confident are you in the answer</w:t>
      </w:r>
      <w:r w:rsidR="00FF5467">
        <w:rPr>
          <w:rFonts w:cs="Arial"/>
          <w:color w:val="FF0000"/>
          <w:sz w:val="24"/>
        </w:rPr>
        <w:t>s</w:t>
      </w:r>
      <w:r>
        <w:rPr>
          <w:rFonts w:cs="Arial"/>
          <w:color w:val="FF0000"/>
          <w:sz w:val="24"/>
        </w:rPr>
        <w:t xml:space="preserve"> you provided for (PERSON 2)?</w:t>
      </w:r>
    </w:p>
    <w:p w14:paraId="36C9E246" w14:textId="2AD072A9" w:rsidR="00FF5467" w:rsidRPr="00D712C1" w:rsidRDefault="00FF5467" w:rsidP="00F84B8F">
      <w:pPr>
        <w:spacing w:before="120" w:after="1080" w:line="240" w:lineRule="auto"/>
        <w:jc w:val="left"/>
        <w:rPr>
          <w:rFonts w:cs="Arial"/>
          <w:color w:val="FF0000"/>
          <w:sz w:val="24"/>
        </w:rPr>
      </w:pPr>
      <w:r>
        <w:rPr>
          <w:rFonts w:cs="Arial"/>
          <w:color w:val="FF0000"/>
          <w:sz w:val="24"/>
        </w:rPr>
        <w:t xml:space="preserve">IF NEEDED (AND P2 IS R’S SPOUSE): How did you decide where to report </w:t>
      </w:r>
      <w:r w:rsidR="00A07804">
        <w:rPr>
          <w:rFonts w:cs="Arial"/>
          <w:color w:val="FF0000"/>
          <w:sz w:val="24"/>
        </w:rPr>
        <w:t xml:space="preserve">joint </w:t>
      </w:r>
      <w:r>
        <w:rPr>
          <w:rFonts w:cs="Arial"/>
          <w:color w:val="FF0000"/>
          <w:sz w:val="24"/>
        </w:rPr>
        <w:t xml:space="preserve">income that you and </w:t>
      </w:r>
      <w:r w:rsidR="00C810E4">
        <w:rPr>
          <w:rFonts w:cs="Arial"/>
          <w:color w:val="FF0000"/>
          <w:sz w:val="24"/>
        </w:rPr>
        <w:t>(</w:t>
      </w:r>
      <w:r>
        <w:rPr>
          <w:rFonts w:cs="Arial"/>
          <w:color w:val="FF0000"/>
          <w:sz w:val="24"/>
        </w:rPr>
        <w:t>P</w:t>
      </w:r>
      <w:r w:rsidR="00C810E4">
        <w:rPr>
          <w:rFonts w:cs="Arial"/>
          <w:color w:val="FF0000"/>
          <w:sz w:val="24"/>
        </w:rPr>
        <w:t xml:space="preserve">ERSON </w:t>
      </w:r>
      <w:r>
        <w:rPr>
          <w:rFonts w:cs="Arial"/>
          <w:color w:val="FF0000"/>
          <w:sz w:val="24"/>
        </w:rPr>
        <w:t>2</w:t>
      </w:r>
      <w:r w:rsidR="00C810E4">
        <w:rPr>
          <w:rFonts w:cs="Arial"/>
          <w:color w:val="FF0000"/>
          <w:sz w:val="24"/>
        </w:rPr>
        <w:t>)</w:t>
      </w:r>
      <w:r>
        <w:rPr>
          <w:rFonts w:cs="Arial"/>
          <w:color w:val="FF0000"/>
          <w:sz w:val="24"/>
        </w:rPr>
        <w:t xml:space="preserve"> earn together?</w:t>
      </w:r>
    </w:p>
    <w:p w14:paraId="6D1B6054" w14:textId="35893718" w:rsidR="00F84B8F" w:rsidRDefault="00F84B8F" w:rsidP="00F84B8F">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FF5467">
        <w:rPr>
          <w:rFonts w:cs="Arial"/>
          <w:b/>
          <w:bCs/>
          <w:color w:val="FF0000"/>
          <w:sz w:val="24"/>
          <w:szCs w:val="24"/>
        </w:rPr>
        <w:t xml:space="preserve"> (PAGE 19</w:t>
      </w:r>
      <w:r>
        <w:rPr>
          <w:rFonts w:cs="Arial"/>
          <w:b/>
          <w:bCs/>
          <w:color w:val="FF0000"/>
          <w:sz w:val="24"/>
          <w:szCs w:val="24"/>
        </w:rPr>
        <w:t>)</w:t>
      </w:r>
    </w:p>
    <w:p w14:paraId="4E4B68A2" w14:textId="760488B0" w:rsidR="00F84B8F" w:rsidRPr="00D712C1" w:rsidRDefault="00F84B8F" w:rsidP="00F84B8F">
      <w:pPr>
        <w:spacing w:before="120" w:after="1080" w:line="240" w:lineRule="auto"/>
        <w:jc w:val="left"/>
        <w:rPr>
          <w:rFonts w:cs="Arial"/>
          <w:color w:val="FF0000"/>
          <w:sz w:val="24"/>
        </w:rPr>
      </w:pPr>
      <w:r>
        <w:rPr>
          <w:rFonts w:cs="Arial"/>
          <w:color w:val="FF0000"/>
          <w:sz w:val="24"/>
        </w:rPr>
        <w:t xml:space="preserve">How easy or difficult was this for you to answer the </w:t>
      </w:r>
      <w:r w:rsidR="00FF5467">
        <w:rPr>
          <w:rFonts w:cs="Arial"/>
          <w:color w:val="FF0000"/>
          <w:sz w:val="24"/>
        </w:rPr>
        <w:t>income questions</w:t>
      </w:r>
      <w:r>
        <w:rPr>
          <w:rFonts w:cs="Arial"/>
          <w:color w:val="FF0000"/>
          <w:sz w:val="24"/>
        </w:rPr>
        <w:t xml:space="preserve"> for (PERSON 3)? What made it easy/difficult?</w:t>
      </w:r>
    </w:p>
    <w:p w14:paraId="5354BFF1" w14:textId="27547E32" w:rsidR="00966CD9" w:rsidRDefault="00966CD9" w:rsidP="00966CD9">
      <w:pPr>
        <w:spacing w:before="120" w:after="1080" w:line="240" w:lineRule="auto"/>
        <w:ind w:left="720"/>
        <w:jc w:val="left"/>
        <w:rPr>
          <w:rFonts w:cs="Arial"/>
          <w:color w:val="FF0000"/>
          <w:sz w:val="24"/>
        </w:rPr>
      </w:pPr>
      <w:r>
        <w:rPr>
          <w:rFonts w:cs="Arial"/>
          <w:color w:val="FF0000"/>
          <w:sz w:val="24"/>
        </w:rPr>
        <w:t>[IF Q47b or 47c=”Loss”] Earlier you said [PERSON 3] had a loss in (CATEGORY). How did you account for that when you were coming up with [PERSON 3’s] total income in Q48? (Explain)</w:t>
      </w:r>
    </w:p>
    <w:p w14:paraId="3DF9DAE7" w14:textId="26FCBB07" w:rsidR="00F84B8F" w:rsidRPr="00D712C1" w:rsidRDefault="00F84B8F" w:rsidP="00F84B8F">
      <w:pPr>
        <w:spacing w:before="120" w:after="1080" w:line="240" w:lineRule="auto"/>
        <w:jc w:val="left"/>
        <w:rPr>
          <w:rFonts w:cs="Arial"/>
          <w:color w:val="FF0000"/>
          <w:sz w:val="24"/>
        </w:rPr>
      </w:pPr>
      <w:r>
        <w:rPr>
          <w:rFonts w:cs="Arial"/>
          <w:color w:val="FF0000"/>
          <w:sz w:val="24"/>
        </w:rPr>
        <w:t>How confident are you in the answer</w:t>
      </w:r>
      <w:r w:rsidR="00FF5467">
        <w:rPr>
          <w:rFonts w:cs="Arial"/>
          <w:color w:val="FF0000"/>
          <w:sz w:val="24"/>
        </w:rPr>
        <w:t>s</w:t>
      </w:r>
      <w:r>
        <w:rPr>
          <w:rFonts w:cs="Arial"/>
          <w:color w:val="FF0000"/>
          <w:sz w:val="24"/>
        </w:rPr>
        <w:t xml:space="preserve"> you provided for (PERSON 3)?</w:t>
      </w:r>
    </w:p>
    <w:p w14:paraId="3F7E367A" w14:textId="5FB3C765" w:rsidR="00AD06FF" w:rsidRPr="00C45A6C" w:rsidRDefault="00AD06FF"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bookmarkStart w:id="0" w:name="_GoBack"/>
      <w:bookmarkEnd w:id="0"/>
      <w:r>
        <w:rPr>
          <w:rFonts w:ascii="Franklin Gothic Medium" w:eastAsia="LiSu" w:hAnsi="Franklin Gothic Medium"/>
          <w:bCs/>
          <w:color w:val="4F81BD"/>
          <w:sz w:val="26"/>
          <w:szCs w:val="26"/>
        </w:rPr>
        <w:lastRenderedPageBreak/>
        <w:t>Closing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C70D" w14:textId="77777777" w:rsidR="00126384" w:rsidRDefault="00126384" w:rsidP="002A3C6E">
      <w:r>
        <w:separator/>
      </w:r>
    </w:p>
  </w:endnote>
  <w:endnote w:type="continuationSeparator" w:id="0">
    <w:p w14:paraId="1E020248" w14:textId="77777777" w:rsidR="00126384" w:rsidRDefault="00126384" w:rsidP="002A3C6E">
      <w:r>
        <w:continuationSeparator/>
      </w:r>
    </w:p>
  </w:endnote>
  <w:endnote w:type="continuationNotice" w:id="1">
    <w:p w14:paraId="78A50F62" w14:textId="77777777" w:rsidR="00126384" w:rsidRDefault="00126384"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6A0" w14:textId="185ED1C3" w:rsidR="00126384" w:rsidRDefault="00126384" w:rsidP="00352D44">
    <w:pPr>
      <w:pStyle w:val="Footer"/>
      <w:pBdr>
        <w:bottom w:val="single" w:sz="12" w:space="1" w:color="auto"/>
      </w:pBdr>
    </w:pPr>
  </w:p>
  <w:p w14:paraId="19311816" w14:textId="7FF37BB6" w:rsidR="00126384" w:rsidRPr="00D140E6" w:rsidRDefault="00126384" w:rsidP="003A7BBB">
    <w:pPr>
      <w:pStyle w:val="Footer"/>
      <w:rPr>
        <w:rFonts w:ascii="Calibri" w:hAnsi="Calibri" w:cs="Arial"/>
      </w:rPr>
    </w:pPr>
    <w:r>
      <w:rPr>
        <w:rFonts w:ascii="Calibri" w:hAnsi="Calibri" w:cs="Arial"/>
        <w:b/>
      </w:rPr>
      <w:t>OY1 ACS Respondent Burden Testing – Weeks Worked and Income Series:</w:t>
    </w:r>
    <w:r w:rsidRPr="00D140E6">
      <w:rPr>
        <w:rFonts w:ascii="Calibri" w:hAnsi="Calibri" w:cs="Arial"/>
        <w:b/>
      </w:rPr>
      <w:t xml:space="preserve"> </w:t>
    </w:r>
    <w:r w:rsidR="00C810E4">
      <w:rPr>
        <w:rFonts w:ascii="Calibri" w:hAnsi="Calibri" w:cs="Arial"/>
        <w:b/>
      </w:rPr>
      <w:t>FINAL</w:t>
    </w:r>
    <w:r w:rsidDel="00642FB8">
      <w:rPr>
        <w:rFonts w:ascii="Calibri" w:hAnsi="Calibri" w:cs="Arial"/>
        <w:b/>
      </w:rPr>
      <w:t xml:space="preserve"> </w:t>
    </w:r>
    <w:r>
      <w:rPr>
        <w:rFonts w:ascii="Calibri" w:hAnsi="Calibri" w:cs="Arial"/>
        <w:b/>
      </w:rPr>
      <w:t>Protocol:</w:t>
    </w:r>
    <w:r w:rsidRPr="00D140E6">
      <w:rPr>
        <w:rFonts w:ascii="Calibri" w:hAnsi="Calibri" w:cs="Arial"/>
        <w:b/>
      </w:rPr>
      <w:t xml:space="preserve"> </w:t>
    </w:r>
    <w:r>
      <w:rPr>
        <w:rFonts w:ascii="Calibri" w:hAnsi="Calibri" w:cs="Arial"/>
        <w:b/>
      </w:rPr>
      <w:t>Paper</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C810E4">
      <w:rPr>
        <w:rFonts w:ascii="Calibri" w:hAnsi="Calibri" w:cs="Arial"/>
        <w:b/>
        <w:noProof/>
      </w:rPr>
      <w:t>14</w:t>
    </w:r>
    <w:r w:rsidRPr="008C4938">
      <w:rPr>
        <w:rFonts w:ascii="Calibri" w:hAnsi="Calibri" w:cs="Arial"/>
        <w:b/>
        <w:noProof/>
      </w:rPr>
      <w:fldChar w:fldCharType="end"/>
    </w:r>
  </w:p>
  <w:p w14:paraId="3F7E36A2" w14:textId="77777777" w:rsidR="00126384" w:rsidRDefault="0012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373" w14:textId="77777777" w:rsidR="00126384" w:rsidRDefault="00126384" w:rsidP="002A3C6E">
      <w:r>
        <w:separator/>
      </w:r>
    </w:p>
  </w:footnote>
  <w:footnote w:type="continuationSeparator" w:id="0">
    <w:p w14:paraId="240C0A8E" w14:textId="77777777" w:rsidR="00126384" w:rsidRDefault="00126384" w:rsidP="002A3C6E">
      <w:r>
        <w:continuationSeparator/>
      </w:r>
    </w:p>
  </w:footnote>
  <w:footnote w:type="continuationNotice" w:id="1">
    <w:p w14:paraId="2BBB1B3D" w14:textId="77777777" w:rsidR="00126384" w:rsidRDefault="00126384"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5C2A7990"/>
    <w:multiLevelType w:val="hybridMultilevel"/>
    <w:tmpl w:val="345A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8A2A7A"/>
    <w:multiLevelType w:val="hybridMultilevel"/>
    <w:tmpl w:val="72D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390dcea-28bc-4f5c-a6a6-c56c3d99527e"/>
  </w:docVars>
  <w:rsids>
    <w:rsidRoot w:val="0025425A"/>
    <w:rsid w:val="00000238"/>
    <w:rsid w:val="00000A2A"/>
    <w:rsid w:val="00000B4B"/>
    <w:rsid w:val="000011DE"/>
    <w:rsid w:val="00001330"/>
    <w:rsid w:val="000019FB"/>
    <w:rsid w:val="000020EE"/>
    <w:rsid w:val="00003730"/>
    <w:rsid w:val="00003A42"/>
    <w:rsid w:val="00003B94"/>
    <w:rsid w:val="000058F8"/>
    <w:rsid w:val="000059F6"/>
    <w:rsid w:val="00005EAE"/>
    <w:rsid w:val="000061AE"/>
    <w:rsid w:val="000072C9"/>
    <w:rsid w:val="000106F5"/>
    <w:rsid w:val="000107C2"/>
    <w:rsid w:val="0001257A"/>
    <w:rsid w:val="00012876"/>
    <w:rsid w:val="00015E69"/>
    <w:rsid w:val="00015ECA"/>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1CC"/>
    <w:rsid w:val="000355BB"/>
    <w:rsid w:val="000355D4"/>
    <w:rsid w:val="00035E38"/>
    <w:rsid w:val="000363C2"/>
    <w:rsid w:val="00037E46"/>
    <w:rsid w:val="00042C80"/>
    <w:rsid w:val="00042E4E"/>
    <w:rsid w:val="00043660"/>
    <w:rsid w:val="0004448A"/>
    <w:rsid w:val="00044A1D"/>
    <w:rsid w:val="00045534"/>
    <w:rsid w:val="00045977"/>
    <w:rsid w:val="000464EF"/>
    <w:rsid w:val="0005197B"/>
    <w:rsid w:val="00053627"/>
    <w:rsid w:val="0005435C"/>
    <w:rsid w:val="0005656E"/>
    <w:rsid w:val="00056BDF"/>
    <w:rsid w:val="00057D45"/>
    <w:rsid w:val="00060E9B"/>
    <w:rsid w:val="000610A3"/>
    <w:rsid w:val="0006216C"/>
    <w:rsid w:val="00062CC9"/>
    <w:rsid w:val="00064A08"/>
    <w:rsid w:val="00066741"/>
    <w:rsid w:val="00066806"/>
    <w:rsid w:val="0006794C"/>
    <w:rsid w:val="00071351"/>
    <w:rsid w:val="00072F2C"/>
    <w:rsid w:val="0007378B"/>
    <w:rsid w:val="00073E3F"/>
    <w:rsid w:val="0007490D"/>
    <w:rsid w:val="00074E67"/>
    <w:rsid w:val="0007519B"/>
    <w:rsid w:val="00077D04"/>
    <w:rsid w:val="00077F65"/>
    <w:rsid w:val="00080A42"/>
    <w:rsid w:val="00080E11"/>
    <w:rsid w:val="00080FBF"/>
    <w:rsid w:val="0008178B"/>
    <w:rsid w:val="00081F17"/>
    <w:rsid w:val="000826DF"/>
    <w:rsid w:val="0008277E"/>
    <w:rsid w:val="000835AF"/>
    <w:rsid w:val="00084272"/>
    <w:rsid w:val="0008638D"/>
    <w:rsid w:val="00086F21"/>
    <w:rsid w:val="00087525"/>
    <w:rsid w:val="00087E26"/>
    <w:rsid w:val="0009008D"/>
    <w:rsid w:val="0009025E"/>
    <w:rsid w:val="000904FB"/>
    <w:rsid w:val="00091554"/>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E9"/>
    <w:rsid w:val="000B6874"/>
    <w:rsid w:val="000B7ECD"/>
    <w:rsid w:val="000C0F8F"/>
    <w:rsid w:val="000C150D"/>
    <w:rsid w:val="000C2CDA"/>
    <w:rsid w:val="000C40A4"/>
    <w:rsid w:val="000C445D"/>
    <w:rsid w:val="000C56E5"/>
    <w:rsid w:val="000C57A4"/>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F06CE"/>
    <w:rsid w:val="000F0BA3"/>
    <w:rsid w:val="000F3ED6"/>
    <w:rsid w:val="000F572A"/>
    <w:rsid w:val="000F6620"/>
    <w:rsid w:val="000F72AE"/>
    <w:rsid w:val="000F7CCD"/>
    <w:rsid w:val="001001F7"/>
    <w:rsid w:val="00100A47"/>
    <w:rsid w:val="00101B68"/>
    <w:rsid w:val="00101F59"/>
    <w:rsid w:val="00104D5B"/>
    <w:rsid w:val="00105FCA"/>
    <w:rsid w:val="00110E34"/>
    <w:rsid w:val="001115DF"/>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384"/>
    <w:rsid w:val="00126C77"/>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302"/>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4C92"/>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4BFC"/>
    <w:rsid w:val="001F58C3"/>
    <w:rsid w:val="001F6110"/>
    <w:rsid w:val="001F6292"/>
    <w:rsid w:val="001F6FF7"/>
    <w:rsid w:val="002011D8"/>
    <w:rsid w:val="00203C86"/>
    <w:rsid w:val="00204674"/>
    <w:rsid w:val="00204E85"/>
    <w:rsid w:val="00205509"/>
    <w:rsid w:val="00205672"/>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27CD7"/>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EF0"/>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0FF"/>
    <w:rsid w:val="0028712F"/>
    <w:rsid w:val="00287FA7"/>
    <w:rsid w:val="00290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4F1"/>
    <w:rsid w:val="002A7947"/>
    <w:rsid w:val="002A7A05"/>
    <w:rsid w:val="002B2537"/>
    <w:rsid w:val="002B2693"/>
    <w:rsid w:val="002B2A07"/>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47BC"/>
    <w:rsid w:val="002E6909"/>
    <w:rsid w:val="002E697F"/>
    <w:rsid w:val="002E6B4B"/>
    <w:rsid w:val="002E7058"/>
    <w:rsid w:val="002E7D56"/>
    <w:rsid w:val="002F06C4"/>
    <w:rsid w:val="002F2C82"/>
    <w:rsid w:val="002F31B9"/>
    <w:rsid w:val="002F3523"/>
    <w:rsid w:val="002F3B13"/>
    <w:rsid w:val="002F47D7"/>
    <w:rsid w:val="002F539F"/>
    <w:rsid w:val="002F6447"/>
    <w:rsid w:val="002F7446"/>
    <w:rsid w:val="00300389"/>
    <w:rsid w:val="00302094"/>
    <w:rsid w:val="0030258C"/>
    <w:rsid w:val="00303EFF"/>
    <w:rsid w:val="00304FC7"/>
    <w:rsid w:val="003054AF"/>
    <w:rsid w:val="00305CE5"/>
    <w:rsid w:val="003064D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7F3"/>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39D"/>
    <w:rsid w:val="003415AF"/>
    <w:rsid w:val="00343407"/>
    <w:rsid w:val="00343A64"/>
    <w:rsid w:val="003449E9"/>
    <w:rsid w:val="00344F3B"/>
    <w:rsid w:val="003466EA"/>
    <w:rsid w:val="003503A0"/>
    <w:rsid w:val="00352D44"/>
    <w:rsid w:val="00353D20"/>
    <w:rsid w:val="0036004D"/>
    <w:rsid w:val="00360A93"/>
    <w:rsid w:val="0036137E"/>
    <w:rsid w:val="00361DB1"/>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D06"/>
    <w:rsid w:val="00395B44"/>
    <w:rsid w:val="0039628B"/>
    <w:rsid w:val="0039667B"/>
    <w:rsid w:val="00396E04"/>
    <w:rsid w:val="003A2217"/>
    <w:rsid w:val="003A24FA"/>
    <w:rsid w:val="003A3204"/>
    <w:rsid w:val="003A4504"/>
    <w:rsid w:val="003A4E0B"/>
    <w:rsid w:val="003A4EC6"/>
    <w:rsid w:val="003A512E"/>
    <w:rsid w:val="003A527A"/>
    <w:rsid w:val="003A6EBD"/>
    <w:rsid w:val="003A712B"/>
    <w:rsid w:val="003A769C"/>
    <w:rsid w:val="003A7771"/>
    <w:rsid w:val="003A7BBB"/>
    <w:rsid w:val="003B0A21"/>
    <w:rsid w:val="003B1043"/>
    <w:rsid w:val="003B37B9"/>
    <w:rsid w:val="003B3EFD"/>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9C0"/>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205A"/>
    <w:rsid w:val="0040287E"/>
    <w:rsid w:val="004028BA"/>
    <w:rsid w:val="00405BD4"/>
    <w:rsid w:val="004073E8"/>
    <w:rsid w:val="0040777D"/>
    <w:rsid w:val="0041097A"/>
    <w:rsid w:val="00412342"/>
    <w:rsid w:val="00412415"/>
    <w:rsid w:val="00413671"/>
    <w:rsid w:val="004140B8"/>
    <w:rsid w:val="00414B90"/>
    <w:rsid w:val="00416F28"/>
    <w:rsid w:val="00417444"/>
    <w:rsid w:val="0042015D"/>
    <w:rsid w:val="004216EF"/>
    <w:rsid w:val="00421E6D"/>
    <w:rsid w:val="004222A0"/>
    <w:rsid w:val="00422EBC"/>
    <w:rsid w:val="00423FFD"/>
    <w:rsid w:val="0042435E"/>
    <w:rsid w:val="004255CB"/>
    <w:rsid w:val="00425703"/>
    <w:rsid w:val="00426737"/>
    <w:rsid w:val="004300D9"/>
    <w:rsid w:val="00432010"/>
    <w:rsid w:val="004321DB"/>
    <w:rsid w:val="004336AE"/>
    <w:rsid w:val="00434C58"/>
    <w:rsid w:val="004357BF"/>
    <w:rsid w:val="004359E2"/>
    <w:rsid w:val="004362B6"/>
    <w:rsid w:val="00436708"/>
    <w:rsid w:val="004403E1"/>
    <w:rsid w:val="0044096A"/>
    <w:rsid w:val="00440D5F"/>
    <w:rsid w:val="0044122A"/>
    <w:rsid w:val="00443280"/>
    <w:rsid w:val="00443439"/>
    <w:rsid w:val="00445420"/>
    <w:rsid w:val="00445B4A"/>
    <w:rsid w:val="00450420"/>
    <w:rsid w:val="00450871"/>
    <w:rsid w:val="004510BC"/>
    <w:rsid w:val="00454FD7"/>
    <w:rsid w:val="0045560F"/>
    <w:rsid w:val="0045588C"/>
    <w:rsid w:val="00456408"/>
    <w:rsid w:val="00456E15"/>
    <w:rsid w:val="00460A7B"/>
    <w:rsid w:val="00460AA4"/>
    <w:rsid w:val="0046149A"/>
    <w:rsid w:val="00463656"/>
    <w:rsid w:val="004648D0"/>
    <w:rsid w:val="00464D5F"/>
    <w:rsid w:val="00464FCA"/>
    <w:rsid w:val="00466E0E"/>
    <w:rsid w:val="00471A50"/>
    <w:rsid w:val="00472BB0"/>
    <w:rsid w:val="00474B15"/>
    <w:rsid w:val="0047516A"/>
    <w:rsid w:val="00475867"/>
    <w:rsid w:val="0047639C"/>
    <w:rsid w:val="00477C6E"/>
    <w:rsid w:val="00480648"/>
    <w:rsid w:val="00480989"/>
    <w:rsid w:val="00482E30"/>
    <w:rsid w:val="0048336F"/>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1CB4"/>
    <w:rsid w:val="004A2EE1"/>
    <w:rsid w:val="004A35A2"/>
    <w:rsid w:val="004A4543"/>
    <w:rsid w:val="004A45F9"/>
    <w:rsid w:val="004A6040"/>
    <w:rsid w:val="004A6CC5"/>
    <w:rsid w:val="004A6F95"/>
    <w:rsid w:val="004A7B50"/>
    <w:rsid w:val="004B1875"/>
    <w:rsid w:val="004B240B"/>
    <w:rsid w:val="004B2A3B"/>
    <w:rsid w:val="004B3E4B"/>
    <w:rsid w:val="004B427C"/>
    <w:rsid w:val="004B6549"/>
    <w:rsid w:val="004B77F0"/>
    <w:rsid w:val="004C0EC6"/>
    <w:rsid w:val="004C1009"/>
    <w:rsid w:val="004C24C5"/>
    <w:rsid w:val="004C2852"/>
    <w:rsid w:val="004C3B30"/>
    <w:rsid w:val="004C6202"/>
    <w:rsid w:val="004C6745"/>
    <w:rsid w:val="004C6E0A"/>
    <w:rsid w:val="004C7B95"/>
    <w:rsid w:val="004C7EE1"/>
    <w:rsid w:val="004D0AF5"/>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382E"/>
    <w:rsid w:val="00524DB8"/>
    <w:rsid w:val="0052543E"/>
    <w:rsid w:val="00525E70"/>
    <w:rsid w:val="005264FC"/>
    <w:rsid w:val="00526C6C"/>
    <w:rsid w:val="005271EA"/>
    <w:rsid w:val="00527286"/>
    <w:rsid w:val="005272D5"/>
    <w:rsid w:val="005273C5"/>
    <w:rsid w:val="00530023"/>
    <w:rsid w:val="00530425"/>
    <w:rsid w:val="00533557"/>
    <w:rsid w:val="00533770"/>
    <w:rsid w:val="00533D0E"/>
    <w:rsid w:val="0053516C"/>
    <w:rsid w:val="00536B4D"/>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D72"/>
    <w:rsid w:val="005A20A7"/>
    <w:rsid w:val="005A2A2C"/>
    <w:rsid w:val="005A2B16"/>
    <w:rsid w:val="005A2C04"/>
    <w:rsid w:val="005A56AF"/>
    <w:rsid w:val="005B0CBE"/>
    <w:rsid w:val="005B1645"/>
    <w:rsid w:val="005B192B"/>
    <w:rsid w:val="005B1E2D"/>
    <w:rsid w:val="005B3319"/>
    <w:rsid w:val="005B33BD"/>
    <w:rsid w:val="005B38BB"/>
    <w:rsid w:val="005B530D"/>
    <w:rsid w:val="005B6C73"/>
    <w:rsid w:val="005B6D81"/>
    <w:rsid w:val="005C0877"/>
    <w:rsid w:val="005C2161"/>
    <w:rsid w:val="005C3F1A"/>
    <w:rsid w:val="005C458C"/>
    <w:rsid w:val="005C4C94"/>
    <w:rsid w:val="005C55C7"/>
    <w:rsid w:val="005C781D"/>
    <w:rsid w:val="005D0CD2"/>
    <w:rsid w:val="005D176E"/>
    <w:rsid w:val="005D1FB2"/>
    <w:rsid w:val="005D317C"/>
    <w:rsid w:val="005D3A4C"/>
    <w:rsid w:val="005D69C1"/>
    <w:rsid w:val="005D7408"/>
    <w:rsid w:val="005D7862"/>
    <w:rsid w:val="005D7B6A"/>
    <w:rsid w:val="005E0CB1"/>
    <w:rsid w:val="005E29A2"/>
    <w:rsid w:val="005E34C3"/>
    <w:rsid w:val="005E3566"/>
    <w:rsid w:val="005E3E54"/>
    <w:rsid w:val="005E3ED1"/>
    <w:rsid w:val="005E5B73"/>
    <w:rsid w:val="005E7B5B"/>
    <w:rsid w:val="005F0526"/>
    <w:rsid w:val="005F0BE2"/>
    <w:rsid w:val="005F0BFB"/>
    <w:rsid w:val="005F3763"/>
    <w:rsid w:val="005F42CA"/>
    <w:rsid w:val="005F4969"/>
    <w:rsid w:val="005F4B78"/>
    <w:rsid w:val="005F64BB"/>
    <w:rsid w:val="005F6BFF"/>
    <w:rsid w:val="006005FF"/>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796F"/>
    <w:rsid w:val="00627E11"/>
    <w:rsid w:val="00630BBB"/>
    <w:rsid w:val="0063252A"/>
    <w:rsid w:val="00632767"/>
    <w:rsid w:val="0063289C"/>
    <w:rsid w:val="006329DB"/>
    <w:rsid w:val="00632BA5"/>
    <w:rsid w:val="00633925"/>
    <w:rsid w:val="006348C4"/>
    <w:rsid w:val="00636108"/>
    <w:rsid w:val="00637168"/>
    <w:rsid w:val="00637EFB"/>
    <w:rsid w:val="00637F09"/>
    <w:rsid w:val="00640F2F"/>
    <w:rsid w:val="00640FFC"/>
    <w:rsid w:val="00641553"/>
    <w:rsid w:val="006428C6"/>
    <w:rsid w:val="00642E0E"/>
    <w:rsid w:val="00642FB8"/>
    <w:rsid w:val="00643A48"/>
    <w:rsid w:val="0064408E"/>
    <w:rsid w:val="00644604"/>
    <w:rsid w:val="006446CC"/>
    <w:rsid w:val="00645196"/>
    <w:rsid w:val="00645BD0"/>
    <w:rsid w:val="00647C64"/>
    <w:rsid w:val="0065062B"/>
    <w:rsid w:val="00650B7D"/>
    <w:rsid w:val="0065187D"/>
    <w:rsid w:val="00651D65"/>
    <w:rsid w:val="00652E13"/>
    <w:rsid w:val="0065334D"/>
    <w:rsid w:val="00653F1A"/>
    <w:rsid w:val="00654E7B"/>
    <w:rsid w:val="00660AAA"/>
    <w:rsid w:val="00660C35"/>
    <w:rsid w:val="006618B8"/>
    <w:rsid w:val="00662176"/>
    <w:rsid w:val="00662187"/>
    <w:rsid w:val="00662B03"/>
    <w:rsid w:val="006633EC"/>
    <w:rsid w:val="00663A24"/>
    <w:rsid w:val="00663DC9"/>
    <w:rsid w:val="00664213"/>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A6375"/>
    <w:rsid w:val="006A70D0"/>
    <w:rsid w:val="006B0EB1"/>
    <w:rsid w:val="006B1247"/>
    <w:rsid w:val="006B234E"/>
    <w:rsid w:val="006B2AF7"/>
    <w:rsid w:val="006B3665"/>
    <w:rsid w:val="006B4421"/>
    <w:rsid w:val="006B550B"/>
    <w:rsid w:val="006B57DB"/>
    <w:rsid w:val="006B642C"/>
    <w:rsid w:val="006B6E7D"/>
    <w:rsid w:val="006B76C5"/>
    <w:rsid w:val="006C06AE"/>
    <w:rsid w:val="006C0833"/>
    <w:rsid w:val="006C5926"/>
    <w:rsid w:val="006C7A06"/>
    <w:rsid w:val="006D0840"/>
    <w:rsid w:val="006D1717"/>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0AAC"/>
    <w:rsid w:val="00712673"/>
    <w:rsid w:val="00713310"/>
    <w:rsid w:val="00714F3B"/>
    <w:rsid w:val="00716EC7"/>
    <w:rsid w:val="00717033"/>
    <w:rsid w:val="007177BF"/>
    <w:rsid w:val="00717AFC"/>
    <w:rsid w:val="0072024D"/>
    <w:rsid w:val="00720946"/>
    <w:rsid w:val="0072278E"/>
    <w:rsid w:val="00723E67"/>
    <w:rsid w:val="00724BB4"/>
    <w:rsid w:val="00725567"/>
    <w:rsid w:val="00725D2C"/>
    <w:rsid w:val="00730546"/>
    <w:rsid w:val="00731107"/>
    <w:rsid w:val="0073170F"/>
    <w:rsid w:val="00731FEB"/>
    <w:rsid w:val="007336F7"/>
    <w:rsid w:val="00734130"/>
    <w:rsid w:val="007342EA"/>
    <w:rsid w:val="00734EFE"/>
    <w:rsid w:val="007352EF"/>
    <w:rsid w:val="00737842"/>
    <w:rsid w:val="00741104"/>
    <w:rsid w:val="00741B2D"/>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61"/>
    <w:rsid w:val="00766475"/>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5E5B"/>
    <w:rsid w:val="00786097"/>
    <w:rsid w:val="00790A94"/>
    <w:rsid w:val="007921B9"/>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1B37"/>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13F0"/>
    <w:rsid w:val="007D1B0D"/>
    <w:rsid w:val="007D2B2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2D7"/>
    <w:rsid w:val="007E3F7C"/>
    <w:rsid w:val="007E4A18"/>
    <w:rsid w:val="007E5CEF"/>
    <w:rsid w:val="007E631C"/>
    <w:rsid w:val="007E7EEF"/>
    <w:rsid w:val="007F1A9F"/>
    <w:rsid w:val="007F363B"/>
    <w:rsid w:val="007F3993"/>
    <w:rsid w:val="007F4CE8"/>
    <w:rsid w:val="00800409"/>
    <w:rsid w:val="00800738"/>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207D1"/>
    <w:rsid w:val="00820E54"/>
    <w:rsid w:val="00820F80"/>
    <w:rsid w:val="0082292D"/>
    <w:rsid w:val="00822D20"/>
    <w:rsid w:val="008230D7"/>
    <w:rsid w:val="00823C06"/>
    <w:rsid w:val="00823C79"/>
    <w:rsid w:val="00824161"/>
    <w:rsid w:val="008241BB"/>
    <w:rsid w:val="00824625"/>
    <w:rsid w:val="008249E7"/>
    <w:rsid w:val="00825165"/>
    <w:rsid w:val="00826778"/>
    <w:rsid w:val="00826851"/>
    <w:rsid w:val="0082718D"/>
    <w:rsid w:val="008274F6"/>
    <w:rsid w:val="008306AE"/>
    <w:rsid w:val="00831529"/>
    <w:rsid w:val="00832044"/>
    <w:rsid w:val="00834E85"/>
    <w:rsid w:val="008351A8"/>
    <w:rsid w:val="00835664"/>
    <w:rsid w:val="0083701D"/>
    <w:rsid w:val="0083780B"/>
    <w:rsid w:val="00837B62"/>
    <w:rsid w:val="00840532"/>
    <w:rsid w:val="00840756"/>
    <w:rsid w:val="008413F1"/>
    <w:rsid w:val="0084144B"/>
    <w:rsid w:val="00842760"/>
    <w:rsid w:val="008437B4"/>
    <w:rsid w:val="0084697E"/>
    <w:rsid w:val="008503E3"/>
    <w:rsid w:val="0085089E"/>
    <w:rsid w:val="00851643"/>
    <w:rsid w:val="00851D1E"/>
    <w:rsid w:val="00851E51"/>
    <w:rsid w:val="00852047"/>
    <w:rsid w:val="00852220"/>
    <w:rsid w:val="008527A9"/>
    <w:rsid w:val="0085292F"/>
    <w:rsid w:val="0085298F"/>
    <w:rsid w:val="00852991"/>
    <w:rsid w:val="00852F7D"/>
    <w:rsid w:val="00853F44"/>
    <w:rsid w:val="00855833"/>
    <w:rsid w:val="00855B7C"/>
    <w:rsid w:val="0085663F"/>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2EB"/>
    <w:rsid w:val="008708BC"/>
    <w:rsid w:val="008710BB"/>
    <w:rsid w:val="00871D84"/>
    <w:rsid w:val="00871EC8"/>
    <w:rsid w:val="008721ED"/>
    <w:rsid w:val="00872CFE"/>
    <w:rsid w:val="00873222"/>
    <w:rsid w:val="00874801"/>
    <w:rsid w:val="00874C52"/>
    <w:rsid w:val="00876F07"/>
    <w:rsid w:val="008776EF"/>
    <w:rsid w:val="0088080B"/>
    <w:rsid w:val="00881C07"/>
    <w:rsid w:val="00882946"/>
    <w:rsid w:val="00883C78"/>
    <w:rsid w:val="0088463B"/>
    <w:rsid w:val="00884AB7"/>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4B0"/>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2B3"/>
    <w:rsid w:val="008C6750"/>
    <w:rsid w:val="008C6DF6"/>
    <w:rsid w:val="008D0BBF"/>
    <w:rsid w:val="008D0C4E"/>
    <w:rsid w:val="008D1495"/>
    <w:rsid w:val="008D1569"/>
    <w:rsid w:val="008D238B"/>
    <w:rsid w:val="008D2A06"/>
    <w:rsid w:val="008E0C80"/>
    <w:rsid w:val="008E26CC"/>
    <w:rsid w:val="008E4794"/>
    <w:rsid w:val="008E6F2A"/>
    <w:rsid w:val="008E7626"/>
    <w:rsid w:val="008E7D71"/>
    <w:rsid w:val="008E7FC0"/>
    <w:rsid w:val="008F06F0"/>
    <w:rsid w:val="008F1818"/>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58F"/>
    <w:rsid w:val="009178B3"/>
    <w:rsid w:val="00921DF0"/>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2895"/>
    <w:rsid w:val="00955DF6"/>
    <w:rsid w:val="00956F18"/>
    <w:rsid w:val="009573F2"/>
    <w:rsid w:val="00957576"/>
    <w:rsid w:val="009615AD"/>
    <w:rsid w:val="009620B4"/>
    <w:rsid w:val="0096365E"/>
    <w:rsid w:val="00963913"/>
    <w:rsid w:val="00965809"/>
    <w:rsid w:val="00966CD9"/>
    <w:rsid w:val="00967B5C"/>
    <w:rsid w:val="009713D4"/>
    <w:rsid w:val="009719E1"/>
    <w:rsid w:val="00972834"/>
    <w:rsid w:val="00972D3D"/>
    <w:rsid w:val="00974015"/>
    <w:rsid w:val="00974F46"/>
    <w:rsid w:val="00977652"/>
    <w:rsid w:val="00977C78"/>
    <w:rsid w:val="0098036F"/>
    <w:rsid w:val="00981145"/>
    <w:rsid w:val="009817AE"/>
    <w:rsid w:val="00982ED5"/>
    <w:rsid w:val="00984A6A"/>
    <w:rsid w:val="0098668D"/>
    <w:rsid w:val="00986A61"/>
    <w:rsid w:val="00986DC7"/>
    <w:rsid w:val="0099028A"/>
    <w:rsid w:val="009924E6"/>
    <w:rsid w:val="00992DB1"/>
    <w:rsid w:val="00992DBD"/>
    <w:rsid w:val="0099314C"/>
    <w:rsid w:val="00993D0E"/>
    <w:rsid w:val="00994DC1"/>
    <w:rsid w:val="00995653"/>
    <w:rsid w:val="00995A13"/>
    <w:rsid w:val="00995D9B"/>
    <w:rsid w:val="00996A72"/>
    <w:rsid w:val="00996CC7"/>
    <w:rsid w:val="00996F01"/>
    <w:rsid w:val="009A04AD"/>
    <w:rsid w:val="009A0502"/>
    <w:rsid w:val="009A2E36"/>
    <w:rsid w:val="009A3519"/>
    <w:rsid w:val="009A5149"/>
    <w:rsid w:val="009A5235"/>
    <w:rsid w:val="009A5271"/>
    <w:rsid w:val="009A6D9C"/>
    <w:rsid w:val="009A6DC5"/>
    <w:rsid w:val="009B1273"/>
    <w:rsid w:val="009B1560"/>
    <w:rsid w:val="009B21C1"/>
    <w:rsid w:val="009B2238"/>
    <w:rsid w:val="009B2271"/>
    <w:rsid w:val="009B3144"/>
    <w:rsid w:val="009B4C6C"/>
    <w:rsid w:val="009B5297"/>
    <w:rsid w:val="009B6952"/>
    <w:rsid w:val="009B7655"/>
    <w:rsid w:val="009B7AF9"/>
    <w:rsid w:val="009C0F0C"/>
    <w:rsid w:val="009C1A73"/>
    <w:rsid w:val="009C1D32"/>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B5D"/>
    <w:rsid w:val="00A00EAF"/>
    <w:rsid w:val="00A01B15"/>
    <w:rsid w:val="00A02838"/>
    <w:rsid w:val="00A03015"/>
    <w:rsid w:val="00A03328"/>
    <w:rsid w:val="00A06232"/>
    <w:rsid w:val="00A07804"/>
    <w:rsid w:val="00A07D4A"/>
    <w:rsid w:val="00A11953"/>
    <w:rsid w:val="00A123F1"/>
    <w:rsid w:val="00A12C8E"/>
    <w:rsid w:val="00A130DA"/>
    <w:rsid w:val="00A13147"/>
    <w:rsid w:val="00A13A34"/>
    <w:rsid w:val="00A15AD6"/>
    <w:rsid w:val="00A1742F"/>
    <w:rsid w:val="00A21234"/>
    <w:rsid w:val="00A21BAF"/>
    <w:rsid w:val="00A22A90"/>
    <w:rsid w:val="00A22B06"/>
    <w:rsid w:val="00A24404"/>
    <w:rsid w:val="00A247F3"/>
    <w:rsid w:val="00A260E3"/>
    <w:rsid w:val="00A262F7"/>
    <w:rsid w:val="00A27B69"/>
    <w:rsid w:val="00A30D01"/>
    <w:rsid w:val="00A3202E"/>
    <w:rsid w:val="00A323E2"/>
    <w:rsid w:val="00A327F4"/>
    <w:rsid w:val="00A32951"/>
    <w:rsid w:val="00A33157"/>
    <w:rsid w:val="00A337EE"/>
    <w:rsid w:val="00A350CF"/>
    <w:rsid w:val="00A35A56"/>
    <w:rsid w:val="00A36773"/>
    <w:rsid w:val="00A367ED"/>
    <w:rsid w:val="00A37C68"/>
    <w:rsid w:val="00A40015"/>
    <w:rsid w:val="00A43433"/>
    <w:rsid w:val="00A43451"/>
    <w:rsid w:val="00A44343"/>
    <w:rsid w:val="00A46A28"/>
    <w:rsid w:val="00A47A80"/>
    <w:rsid w:val="00A47B4A"/>
    <w:rsid w:val="00A47C07"/>
    <w:rsid w:val="00A47CA8"/>
    <w:rsid w:val="00A50636"/>
    <w:rsid w:val="00A50F74"/>
    <w:rsid w:val="00A51199"/>
    <w:rsid w:val="00A5177B"/>
    <w:rsid w:val="00A52E0F"/>
    <w:rsid w:val="00A53343"/>
    <w:rsid w:val="00A55E57"/>
    <w:rsid w:val="00A56033"/>
    <w:rsid w:val="00A568A6"/>
    <w:rsid w:val="00A57372"/>
    <w:rsid w:val="00A60A57"/>
    <w:rsid w:val="00A62599"/>
    <w:rsid w:val="00A641E2"/>
    <w:rsid w:val="00A6451A"/>
    <w:rsid w:val="00A65057"/>
    <w:rsid w:val="00A651AF"/>
    <w:rsid w:val="00A653C7"/>
    <w:rsid w:val="00A66093"/>
    <w:rsid w:val="00A678ED"/>
    <w:rsid w:val="00A7048D"/>
    <w:rsid w:val="00A706A7"/>
    <w:rsid w:val="00A70C6D"/>
    <w:rsid w:val="00A717B7"/>
    <w:rsid w:val="00A71A0E"/>
    <w:rsid w:val="00A71DDC"/>
    <w:rsid w:val="00A73105"/>
    <w:rsid w:val="00A73F13"/>
    <w:rsid w:val="00A74698"/>
    <w:rsid w:val="00A7587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5AB8"/>
    <w:rsid w:val="00AA7690"/>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477"/>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2082"/>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5938"/>
    <w:rsid w:val="00B80E94"/>
    <w:rsid w:val="00B80FDD"/>
    <w:rsid w:val="00B8142D"/>
    <w:rsid w:val="00B8217F"/>
    <w:rsid w:val="00B8299A"/>
    <w:rsid w:val="00B83E93"/>
    <w:rsid w:val="00B840AC"/>
    <w:rsid w:val="00B851EE"/>
    <w:rsid w:val="00B85D27"/>
    <w:rsid w:val="00B864EE"/>
    <w:rsid w:val="00B86FC3"/>
    <w:rsid w:val="00B877E8"/>
    <w:rsid w:val="00B87B76"/>
    <w:rsid w:val="00B87BFF"/>
    <w:rsid w:val="00B90091"/>
    <w:rsid w:val="00B90A15"/>
    <w:rsid w:val="00B90BB1"/>
    <w:rsid w:val="00B912C9"/>
    <w:rsid w:val="00B92802"/>
    <w:rsid w:val="00B93629"/>
    <w:rsid w:val="00B93CF6"/>
    <w:rsid w:val="00B949F0"/>
    <w:rsid w:val="00B97ADF"/>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6BBF"/>
    <w:rsid w:val="00BD728D"/>
    <w:rsid w:val="00BD7563"/>
    <w:rsid w:val="00BD7A96"/>
    <w:rsid w:val="00BD7BEC"/>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205FE"/>
    <w:rsid w:val="00C21014"/>
    <w:rsid w:val="00C217AA"/>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4639D"/>
    <w:rsid w:val="00C505F6"/>
    <w:rsid w:val="00C50CAE"/>
    <w:rsid w:val="00C50DDC"/>
    <w:rsid w:val="00C523A0"/>
    <w:rsid w:val="00C54144"/>
    <w:rsid w:val="00C5750F"/>
    <w:rsid w:val="00C61223"/>
    <w:rsid w:val="00C61D1C"/>
    <w:rsid w:val="00C62750"/>
    <w:rsid w:val="00C64777"/>
    <w:rsid w:val="00C649B2"/>
    <w:rsid w:val="00C64B9E"/>
    <w:rsid w:val="00C651DA"/>
    <w:rsid w:val="00C6531D"/>
    <w:rsid w:val="00C663CE"/>
    <w:rsid w:val="00C675AE"/>
    <w:rsid w:val="00C67A54"/>
    <w:rsid w:val="00C67E22"/>
    <w:rsid w:val="00C71F72"/>
    <w:rsid w:val="00C72F28"/>
    <w:rsid w:val="00C7302A"/>
    <w:rsid w:val="00C730EC"/>
    <w:rsid w:val="00C744FC"/>
    <w:rsid w:val="00C753D4"/>
    <w:rsid w:val="00C761C7"/>
    <w:rsid w:val="00C76B77"/>
    <w:rsid w:val="00C76D11"/>
    <w:rsid w:val="00C810E4"/>
    <w:rsid w:val="00C83601"/>
    <w:rsid w:val="00C83E0A"/>
    <w:rsid w:val="00C83F2E"/>
    <w:rsid w:val="00C84A66"/>
    <w:rsid w:val="00C84C64"/>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F95"/>
    <w:rsid w:val="00CA0DC2"/>
    <w:rsid w:val="00CA1915"/>
    <w:rsid w:val="00CA1D29"/>
    <w:rsid w:val="00CA1D2F"/>
    <w:rsid w:val="00CA34B9"/>
    <w:rsid w:val="00CA5027"/>
    <w:rsid w:val="00CA5A3E"/>
    <w:rsid w:val="00CA5B15"/>
    <w:rsid w:val="00CA62FB"/>
    <w:rsid w:val="00CB0F18"/>
    <w:rsid w:val="00CB2D94"/>
    <w:rsid w:val="00CB3541"/>
    <w:rsid w:val="00CB3C6D"/>
    <w:rsid w:val="00CB4A5A"/>
    <w:rsid w:val="00CB4D92"/>
    <w:rsid w:val="00CB6730"/>
    <w:rsid w:val="00CB6851"/>
    <w:rsid w:val="00CB730B"/>
    <w:rsid w:val="00CC0E0A"/>
    <w:rsid w:val="00CC1D24"/>
    <w:rsid w:val="00CC2CD9"/>
    <w:rsid w:val="00CC2D23"/>
    <w:rsid w:val="00CC5732"/>
    <w:rsid w:val="00CC5BC6"/>
    <w:rsid w:val="00CC5DE9"/>
    <w:rsid w:val="00CC7219"/>
    <w:rsid w:val="00CD1525"/>
    <w:rsid w:val="00CD1B08"/>
    <w:rsid w:val="00CD1D39"/>
    <w:rsid w:val="00CD21C0"/>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455C"/>
    <w:rsid w:val="00D05183"/>
    <w:rsid w:val="00D05508"/>
    <w:rsid w:val="00D06A44"/>
    <w:rsid w:val="00D072D0"/>
    <w:rsid w:val="00D074A5"/>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30AE7"/>
    <w:rsid w:val="00D31876"/>
    <w:rsid w:val="00D3187F"/>
    <w:rsid w:val="00D3560A"/>
    <w:rsid w:val="00D35BB9"/>
    <w:rsid w:val="00D365AF"/>
    <w:rsid w:val="00D3794F"/>
    <w:rsid w:val="00D40420"/>
    <w:rsid w:val="00D40F8C"/>
    <w:rsid w:val="00D42DC8"/>
    <w:rsid w:val="00D430C2"/>
    <w:rsid w:val="00D44CDF"/>
    <w:rsid w:val="00D45C19"/>
    <w:rsid w:val="00D46111"/>
    <w:rsid w:val="00D46286"/>
    <w:rsid w:val="00D47AAE"/>
    <w:rsid w:val="00D47C15"/>
    <w:rsid w:val="00D509A0"/>
    <w:rsid w:val="00D519CE"/>
    <w:rsid w:val="00D52062"/>
    <w:rsid w:val="00D52613"/>
    <w:rsid w:val="00D52A03"/>
    <w:rsid w:val="00D54A96"/>
    <w:rsid w:val="00D54BDD"/>
    <w:rsid w:val="00D55E75"/>
    <w:rsid w:val="00D55EB7"/>
    <w:rsid w:val="00D56250"/>
    <w:rsid w:val="00D6064C"/>
    <w:rsid w:val="00D626DA"/>
    <w:rsid w:val="00D63A5C"/>
    <w:rsid w:val="00D64368"/>
    <w:rsid w:val="00D64A25"/>
    <w:rsid w:val="00D70344"/>
    <w:rsid w:val="00D70ED8"/>
    <w:rsid w:val="00D712C1"/>
    <w:rsid w:val="00D71E49"/>
    <w:rsid w:val="00D72C97"/>
    <w:rsid w:val="00D73849"/>
    <w:rsid w:val="00D749A1"/>
    <w:rsid w:val="00D758C1"/>
    <w:rsid w:val="00D7597E"/>
    <w:rsid w:val="00D7673F"/>
    <w:rsid w:val="00D80172"/>
    <w:rsid w:val="00D80ED6"/>
    <w:rsid w:val="00D84E21"/>
    <w:rsid w:val="00D8519A"/>
    <w:rsid w:val="00D87430"/>
    <w:rsid w:val="00D87DD7"/>
    <w:rsid w:val="00D90251"/>
    <w:rsid w:val="00D912A1"/>
    <w:rsid w:val="00D9237B"/>
    <w:rsid w:val="00D9249E"/>
    <w:rsid w:val="00D94057"/>
    <w:rsid w:val="00D943FD"/>
    <w:rsid w:val="00D94E73"/>
    <w:rsid w:val="00D95FF1"/>
    <w:rsid w:val="00D96C67"/>
    <w:rsid w:val="00D973AA"/>
    <w:rsid w:val="00DA040F"/>
    <w:rsid w:val="00DA0F3D"/>
    <w:rsid w:val="00DA13DC"/>
    <w:rsid w:val="00DA4A34"/>
    <w:rsid w:val="00DA542A"/>
    <w:rsid w:val="00DA608D"/>
    <w:rsid w:val="00DA6BF6"/>
    <w:rsid w:val="00DA7345"/>
    <w:rsid w:val="00DB1152"/>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02BB"/>
    <w:rsid w:val="00DD18A1"/>
    <w:rsid w:val="00DD4274"/>
    <w:rsid w:val="00DD53A8"/>
    <w:rsid w:val="00DE0088"/>
    <w:rsid w:val="00DE13C1"/>
    <w:rsid w:val="00DE1A41"/>
    <w:rsid w:val="00DE1CFB"/>
    <w:rsid w:val="00DE2047"/>
    <w:rsid w:val="00DE22E7"/>
    <w:rsid w:val="00DE28DB"/>
    <w:rsid w:val="00DE2BCA"/>
    <w:rsid w:val="00DE4067"/>
    <w:rsid w:val="00DE435D"/>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427"/>
    <w:rsid w:val="00E30F7A"/>
    <w:rsid w:val="00E321CD"/>
    <w:rsid w:val="00E35A3A"/>
    <w:rsid w:val="00E36377"/>
    <w:rsid w:val="00E3657B"/>
    <w:rsid w:val="00E365CC"/>
    <w:rsid w:val="00E37251"/>
    <w:rsid w:val="00E374AE"/>
    <w:rsid w:val="00E412A6"/>
    <w:rsid w:val="00E41AB0"/>
    <w:rsid w:val="00E41F42"/>
    <w:rsid w:val="00E4369A"/>
    <w:rsid w:val="00E45313"/>
    <w:rsid w:val="00E46A01"/>
    <w:rsid w:val="00E46DD1"/>
    <w:rsid w:val="00E4767B"/>
    <w:rsid w:val="00E47CC7"/>
    <w:rsid w:val="00E511D2"/>
    <w:rsid w:val="00E52F3D"/>
    <w:rsid w:val="00E53359"/>
    <w:rsid w:val="00E533B1"/>
    <w:rsid w:val="00E53606"/>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A0A"/>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114"/>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D1118"/>
    <w:rsid w:val="00ED332B"/>
    <w:rsid w:val="00ED3816"/>
    <w:rsid w:val="00ED3F1D"/>
    <w:rsid w:val="00ED6D36"/>
    <w:rsid w:val="00ED6FB6"/>
    <w:rsid w:val="00ED7B88"/>
    <w:rsid w:val="00EE060E"/>
    <w:rsid w:val="00EE0886"/>
    <w:rsid w:val="00EE2C92"/>
    <w:rsid w:val="00EE396F"/>
    <w:rsid w:val="00EE5BEF"/>
    <w:rsid w:val="00EE64F1"/>
    <w:rsid w:val="00EE6856"/>
    <w:rsid w:val="00EF25E8"/>
    <w:rsid w:val="00EF2A01"/>
    <w:rsid w:val="00EF485F"/>
    <w:rsid w:val="00EF5E38"/>
    <w:rsid w:val="00EF69C2"/>
    <w:rsid w:val="00F00E09"/>
    <w:rsid w:val="00F01017"/>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09F"/>
    <w:rsid w:val="00F205F2"/>
    <w:rsid w:val="00F2079D"/>
    <w:rsid w:val="00F217D4"/>
    <w:rsid w:val="00F223AA"/>
    <w:rsid w:val="00F2427D"/>
    <w:rsid w:val="00F246C0"/>
    <w:rsid w:val="00F256E2"/>
    <w:rsid w:val="00F273A2"/>
    <w:rsid w:val="00F27EF5"/>
    <w:rsid w:val="00F303B3"/>
    <w:rsid w:val="00F3380A"/>
    <w:rsid w:val="00F35675"/>
    <w:rsid w:val="00F42169"/>
    <w:rsid w:val="00F42243"/>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4EF"/>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E47"/>
    <w:rsid w:val="00F81EC5"/>
    <w:rsid w:val="00F8280C"/>
    <w:rsid w:val="00F84741"/>
    <w:rsid w:val="00F84758"/>
    <w:rsid w:val="00F84B8F"/>
    <w:rsid w:val="00F84BF6"/>
    <w:rsid w:val="00F91EDA"/>
    <w:rsid w:val="00F92743"/>
    <w:rsid w:val="00F93F05"/>
    <w:rsid w:val="00F93FA8"/>
    <w:rsid w:val="00F94A9C"/>
    <w:rsid w:val="00F952F0"/>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4C0"/>
    <w:rsid w:val="00FC2646"/>
    <w:rsid w:val="00FC5A24"/>
    <w:rsid w:val="00FC6BDA"/>
    <w:rsid w:val="00FD0634"/>
    <w:rsid w:val="00FD0E5B"/>
    <w:rsid w:val="00FD2903"/>
    <w:rsid w:val="00FD2BD6"/>
    <w:rsid w:val="00FD3C76"/>
    <w:rsid w:val="00FD4028"/>
    <w:rsid w:val="00FD4173"/>
    <w:rsid w:val="00FD6FAA"/>
    <w:rsid w:val="00FD7773"/>
    <w:rsid w:val="00FE0295"/>
    <w:rsid w:val="00FE0B83"/>
    <w:rsid w:val="00FE126D"/>
    <w:rsid w:val="00FE15A3"/>
    <w:rsid w:val="00FE2E25"/>
    <w:rsid w:val="00FE37A0"/>
    <w:rsid w:val="00FE4791"/>
    <w:rsid w:val="00FE52C7"/>
    <w:rsid w:val="00FE56B1"/>
    <w:rsid w:val="00FE62D0"/>
    <w:rsid w:val="00FE631B"/>
    <w:rsid w:val="00FE6B3B"/>
    <w:rsid w:val="00FE6D72"/>
    <w:rsid w:val="00FF1384"/>
    <w:rsid w:val="00FF1B2C"/>
    <w:rsid w:val="00FF39CF"/>
    <w:rsid w:val="00FF48C3"/>
    <w:rsid w:val="00FF50AF"/>
    <w:rsid w:val="00FF5467"/>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57697"/>
    <o:shapelayout v:ext="edit">
      <o:idmap v:ext="edit" data="1"/>
    </o:shapelayout>
  </w:shapeDefaults>
  <w:decimalSymbol w:val="."/>
  <w:listSeparator w:val=","/>
  <w14:docId w14:val="3F7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BC05-287B-4DBC-AC98-BD987DCE7476}">
  <ds:schemaRefs>
    <ds:schemaRef ds:uri="http://schemas.openxmlformats.org/officeDocument/2006/bibliography"/>
  </ds:schemaRefs>
</ds:datastoreItem>
</file>

<file path=customXml/itemProps10.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11.xml><?xml version="1.0" encoding="utf-8"?>
<ds:datastoreItem xmlns:ds="http://schemas.openxmlformats.org/officeDocument/2006/customXml" ds:itemID="{218F8B21-4D4B-42C5-93BA-EA0291942A0D}">
  <ds:schemaRefs>
    <ds:schemaRef ds:uri="http://schemas.openxmlformats.org/officeDocument/2006/bibliography"/>
  </ds:schemaRefs>
</ds:datastoreItem>
</file>

<file path=customXml/itemProps12.xml><?xml version="1.0" encoding="utf-8"?>
<ds:datastoreItem xmlns:ds="http://schemas.openxmlformats.org/officeDocument/2006/customXml" ds:itemID="{C4DE71B0-41B0-4C1F-B386-2F8BB0DA2A5F}">
  <ds:schemaRef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13.xml><?xml version="1.0" encoding="utf-8"?>
<ds:datastoreItem xmlns:ds="http://schemas.openxmlformats.org/officeDocument/2006/customXml" ds:itemID="{F5878BE3-95E0-46CB-A5E3-542402267C07}">
  <ds:schemaRefs>
    <ds:schemaRef ds:uri="http://schemas.openxmlformats.org/officeDocument/2006/bibliography"/>
  </ds:schemaRefs>
</ds:datastoreItem>
</file>

<file path=customXml/itemProps14.xml><?xml version="1.0" encoding="utf-8"?>
<ds:datastoreItem xmlns:ds="http://schemas.openxmlformats.org/officeDocument/2006/customXml" ds:itemID="{FA065884-EFF8-4D1A-996B-1888F7966163}">
  <ds:schemaRefs>
    <ds:schemaRef ds:uri="http://schemas.openxmlformats.org/officeDocument/2006/bibliography"/>
  </ds:schemaRefs>
</ds:datastoreItem>
</file>

<file path=customXml/itemProps15.xml><?xml version="1.0" encoding="utf-8"?>
<ds:datastoreItem xmlns:ds="http://schemas.openxmlformats.org/officeDocument/2006/customXml" ds:itemID="{8659CC83-769C-4290-8CE9-6669FB66E529}">
  <ds:schemaRefs>
    <ds:schemaRef ds:uri="http://schemas.openxmlformats.org/officeDocument/2006/bibliography"/>
  </ds:schemaRefs>
</ds:datastoreItem>
</file>

<file path=customXml/itemProps16.xml><?xml version="1.0" encoding="utf-8"?>
<ds:datastoreItem xmlns:ds="http://schemas.openxmlformats.org/officeDocument/2006/customXml" ds:itemID="{AC49DDF4-2F69-42AB-B2FF-E118F6F34055}">
  <ds:schemaRefs>
    <ds:schemaRef ds:uri="http://schemas.openxmlformats.org/officeDocument/2006/bibliography"/>
  </ds:schemaRefs>
</ds:datastoreItem>
</file>

<file path=customXml/itemProps17.xml><?xml version="1.0" encoding="utf-8"?>
<ds:datastoreItem xmlns:ds="http://schemas.openxmlformats.org/officeDocument/2006/customXml" ds:itemID="{294E09B7-87F2-40D2-A59D-F1B65B90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8.xml><?xml version="1.0" encoding="utf-8"?>
<ds:datastoreItem xmlns:ds="http://schemas.openxmlformats.org/officeDocument/2006/customXml" ds:itemID="{AD021133-0017-43ED-AB5D-D8DC7533F0DD}">
  <ds:schemaRefs>
    <ds:schemaRef ds:uri="http://schemas.openxmlformats.org/officeDocument/2006/bibliography"/>
  </ds:schemaRefs>
</ds:datastoreItem>
</file>

<file path=customXml/itemProps19.xml><?xml version="1.0" encoding="utf-8"?>
<ds:datastoreItem xmlns:ds="http://schemas.openxmlformats.org/officeDocument/2006/customXml" ds:itemID="{4065C281-F36F-4D2E-A441-E329F57B738A}">
  <ds:schemaRefs>
    <ds:schemaRef ds:uri="http://schemas.openxmlformats.org/officeDocument/2006/bibliography"/>
  </ds:schemaRefs>
</ds:datastoreItem>
</file>

<file path=customXml/itemProps2.xml><?xml version="1.0" encoding="utf-8"?>
<ds:datastoreItem xmlns:ds="http://schemas.openxmlformats.org/officeDocument/2006/customXml" ds:itemID="{5F6DD68D-A3FE-497F-8E49-A12C7FF84FBB}">
  <ds:schemaRefs>
    <ds:schemaRef ds:uri="http://schemas.openxmlformats.org/officeDocument/2006/bibliography"/>
  </ds:schemaRefs>
</ds:datastoreItem>
</file>

<file path=customXml/itemProps20.xml><?xml version="1.0" encoding="utf-8"?>
<ds:datastoreItem xmlns:ds="http://schemas.openxmlformats.org/officeDocument/2006/customXml" ds:itemID="{3391A5BC-C3AF-4DB4-AF27-89592C8F34CA}">
  <ds:schemaRefs>
    <ds:schemaRef ds:uri="http://schemas.openxmlformats.org/officeDocument/2006/bibliography"/>
  </ds:schemaRefs>
</ds:datastoreItem>
</file>

<file path=customXml/itemProps21.xml><?xml version="1.0" encoding="utf-8"?>
<ds:datastoreItem xmlns:ds="http://schemas.openxmlformats.org/officeDocument/2006/customXml" ds:itemID="{59B3BE6F-EFB0-4C0D-BB1A-0118E39209A7}">
  <ds:schemaRefs>
    <ds:schemaRef ds:uri="http://schemas.openxmlformats.org/officeDocument/2006/bibliography"/>
  </ds:schemaRefs>
</ds:datastoreItem>
</file>

<file path=customXml/itemProps22.xml><?xml version="1.0" encoding="utf-8"?>
<ds:datastoreItem xmlns:ds="http://schemas.openxmlformats.org/officeDocument/2006/customXml" ds:itemID="{3606079F-87DE-4546-A459-91FEBCF07492}">
  <ds:schemaRefs>
    <ds:schemaRef ds:uri="http://schemas.openxmlformats.org/officeDocument/2006/bibliography"/>
  </ds:schemaRefs>
</ds:datastoreItem>
</file>

<file path=customXml/itemProps23.xml><?xml version="1.0" encoding="utf-8"?>
<ds:datastoreItem xmlns:ds="http://schemas.openxmlformats.org/officeDocument/2006/customXml" ds:itemID="{38FF92F4-80A6-4FCE-988E-915535EB9798}">
  <ds:schemaRefs>
    <ds:schemaRef ds:uri="http://schemas.openxmlformats.org/officeDocument/2006/bibliography"/>
  </ds:schemaRefs>
</ds:datastoreItem>
</file>

<file path=customXml/itemProps24.xml><?xml version="1.0" encoding="utf-8"?>
<ds:datastoreItem xmlns:ds="http://schemas.openxmlformats.org/officeDocument/2006/customXml" ds:itemID="{CF5F589C-5DDC-4284-ABAA-DAEF7CB5C9EC}">
  <ds:schemaRefs>
    <ds:schemaRef ds:uri="http://schemas.openxmlformats.org/officeDocument/2006/bibliography"/>
  </ds:schemaRefs>
</ds:datastoreItem>
</file>

<file path=customXml/itemProps25.xml><?xml version="1.0" encoding="utf-8"?>
<ds:datastoreItem xmlns:ds="http://schemas.openxmlformats.org/officeDocument/2006/customXml" ds:itemID="{9785C7BD-DC5D-4F86-9870-F28C3A9095A4}">
  <ds:schemaRefs>
    <ds:schemaRef ds:uri="http://schemas.openxmlformats.org/officeDocument/2006/bibliography"/>
  </ds:schemaRefs>
</ds:datastoreItem>
</file>

<file path=customXml/itemProps26.xml><?xml version="1.0" encoding="utf-8"?>
<ds:datastoreItem xmlns:ds="http://schemas.openxmlformats.org/officeDocument/2006/customXml" ds:itemID="{5978BAA1-8E7B-484A-957B-E80FCD87D308}">
  <ds:schemaRefs>
    <ds:schemaRef ds:uri="http://schemas.openxmlformats.org/officeDocument/2006/bibliography"/>
  </ds:schemaRefs>
</ds:datastoreItem>
</file>

<file path=customXml/itemProps27.xml><?xml version="1.0" encoding="utf-8"?>
<ds:datastoreItem xmlns:ds="http://schemas.openxmlformats.org/officeDocument/2006/customXml" ds:itemID="{5E2D2B16-D0F2-4C57-B6C6-7178E9A40A01}">
  <ds:schemaRefs>
    <ds:schemaRef ds:uri="http://schemas.openxmlformats.org/officeDocument/2006/bibliography"/>
  </ds:schemaRefs>
</ds:datastoreItem>
</file>

<file path=customXml/itemProps3.xml><?xml version="1.0" encoding="utf-8"?>
<ds:datastoreItem xmlns:ds="http://schemas.openxmlformats.org/officeDocument/2006/customXml" ds:itemID="{7B32D321-4F46-4563-9C5A-DCD312C7DCB7}">
  <ds:schemaRefs>
    <ds:schemaRef ds:uri="http://schemas.openxmlformats.org/officeDocument/2006/bibliography"/>
  </ds:schemaRefs>
</ds:datastoreItem>
</file>

<file path=customXml/itemProps4.xml><?xml version="1.0" encoding="utf-8"?>
<ds:datastoreItem xmlns:ds="http://schemas.openxmlformats.org/officeDocument/2006/customXml" ds:itemID="{7DC6A8F9-2F28-49AB-97AD-B3693AF4AA3A}">
  <ds:schemaRefs>
    <ds:schemaRef ds:uri="http://schemas.openxmlformats.org/officeDocument/2006/bibliography"/>
  </ds:schemaRefs>
</ds:datastoreItem>
</file>

<file path=customXml/itemProps5.xml><?xml version="1.0" encoding="utf-8"?>
<ds:datastoreItem xmlns:ds="http://schemas.openxmlformats.org/officeDocument/2006/customXml" ds:itemID="{D7B5A000-5637-4427-A9B7-A10D5D6731EF}">
  <ds:schemaRefs>
    <ds:schemaRef ds:uri="http://schemas.openxmlformats.org/officeDocument/2006/bibliography"/>
  </ds:schemaRefs>
</ds:datastoreItem>
</file>

<file path=customXml/itemProps6.xml><?xml version="1.0" encoding="utf-8"?>
<ds:datastoreItem xmlns:ds="http://schemas.openxmlformats.org/officeDocument/2006/customXml" ds:itemID="{E923649E-45F7-4345-9E33-B3480573A952}">
  <ds:schemaRefs>
    <ds:schemaRef ds:uri="http://schemas.openxmlformats.org/officeDocument/2006/bibliography"/>
  </ds:schemaRefs>
</ds:datastoreItem>
</file>

<file path=customXml/itemProps7.xml><?xml version="1.0" encoding="utf-8"?>
<ds:datastoreItem xmlns:ds="http://schemas.openxmlformats.org/officeDocument/2006/customXml" ds:itemID="{878E4F2C-0E86-4ACA-9398-650EB7D1D0C3}">
  <ds:schemaRefs>
    <ds:schemaRef ds:uri="http://schemas.openxmlformats.org/officeDocument/2006/bibliography"/>
  </ds:schemaRefs>
</ds:datastoreItem>
</file>

<file path=customXml/itemProps8.xml><?xml version="1.0" encoding="utf-8"?>
<ds:datastoreItem xmlns:ds="http://schemas.openxmlformats.org/officeDocument/2006/customXml" ds:itemID="{CF3CD476-650B-4BEB-A7C2-96F2C7E9018C}">
  <ds:schemaRefs>
    <ds:schemaRef ds:uri="http://schemas.openxmlformats.org/officeDocument/2006/bibliography"/>
  </ds:schemaRefs>
</ds:datastoreItem>
</file>

<file path=customXml/itemProps9.xml><?xml version="1.0" encoding="utf-8"?>
<ds:datastoreItem xmlns:ds="http://schemas.openxmlformats.org/officeDocument/2006/customXml" ds:itemID="{68801B17-B388-4BF5-AB3D-EE77F036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E6826FAD.dotm</Template>
  <TotalTime>3</TotalTime>
  <Pages>14</Pages>
  <Words>1999</Words>
  <Characters>9294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Martha Stapleton</cp:lastModifiedBy>
  <cp:revision>3</cp:revision>
  <cp:lastPrinted>2016-10-07T14:57:00Z</cp:lastPrinted>
  <dcterms:created xsi:type="dcterms:W3CDTF">2016-10-21T14:09:00Z</dcterms:created>
  <dcterms:modified xsi:type="dcterms:W3CDTF">2016-10-21T14:15:00Z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