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CCCBF" w14:textId="72258C6D" w:rsidR="004D0368" w:rsidRDefault="003F417F">
      <w:r w:rsidRPr="00BA280E">
        <w:rPr>
          <w:b/>
        </w:rPr>
        <w:t>Task 1:</w:t>
      </w:r>
      <w:r>
        <w:t xml:space="preserve"> Begin the survey</w:t>
      </w:r>
      <w:r w:rsidR="00976988">
        <w:t xml:space="preserve"> using the log in information provided.</w:t>
      </w:r>
    </w:p>
    <w:p w14:paraId="4A77A243" w14:textId="77777777" w:rsidR="00BA280E" w:rsidRDefault="00BA280E"/>
    <w:p w14:paraId="6A98CD3D" w14:textId="77777777" w:rsidR="003F417F" w:rsidRDefault="003F417F">
      <w:r w:rsidRPr="00BA280E">
        <w:rPr>
          <w:b/>
        </w:rPr>
        <w:t>Task 2:</w:t>
      </w:r>
      <w:r>
        <w:t xml:space="preserve"> Your company has gone through some changes and you need to make some updates to the location listing.</w:t>
      </w:r>
    </w:p>
    <w:p w14:paraId="2BC4F904" w14:textId="7E09962A" w:rsidR="003F417F" w:rsidRDefault="003F417F">
      <w:r w:rsidRPr="00BA280E">
        <w:rPr>
          <w:i/>
        </w:rPr>
        <w:t>Part A:</w:t>
      </w:r>
      <w:r>
        <w:t xml:space="preserve"> Add a new location to the listing</w:t>
      </w:r>
    </w:p>
    <w:p w14:paraId="3E91DB42" w14:textId="77777777" w:rsidR="003F417F" w:rsidRDefault="003F417F">
      <w:r w:rsidRPr="00BA280E">
        <w:rPr>
          <w:i/>
        </w:rPr>
        <w:t>Part B:</w:t>
      </w:r>
      <w:r>
        <w:t xml:space="preserve"> Delete a location from the listing</w:t>
      </w:r>
    </w:p>
    <w:p w14:paraId="7C95446C" w14:textId="698AEE36" w:rsidR="003F417F" w:rsidRDefault="003F417F">
      <w:r w:rsidRPr="00BA280E">
        <w:rPr>
          <w:i/>
        </w:rPr>
        <w:t>Part C:</w:t>
      </w:r>
      <w:r>
        <w:t xml:space="preserve"> View locations by </w:t>
      </w:r>
      <w:r w:rsidR="00AF7B12">
        <w:t>store</w:t>
      </w:r>
      <w:bookmarkStart w:id="0" w:name="_GoBack"/>
      <w:bookmarkEnd w:id="0"/>
    </w:p>
    <w:p w14:paraId="056ECE16" w14:textId="77777777" w:rsidR="00BA280E" w:rsidRDefault="00BA280E"/>
    <w:p w14:paraId="06E4D65F" w14:textId="3327197D" w:rsidR="003F417F" w:rsidRDefault="003F417F">
      <w:r w:rsidRPr="00BA280E">
        <w:rPr>
          <w:b/>
        </w:rPr>
        <w:t>Task 3:</w:t>
      </w:r>
      <w:r>
        <w:t xml:space="preserve"> Does the site allow you to preview questions </w:t>
      </w:r>
      <w:r w:rsidR="00432267">
        <w:t>before beginning the survey</w:t>
      </w:r>
      <w:r>
        <w:t>? If so how would you do that?</w:t>
      </w:r>
    </w:p>
    <w:p w14:paraId="1400ACB7" w14:textId="77777777" w:rsidR="00BA280E" w:rsidRDefault="00BA280E"/>
    <w:p w14:paraId="78EEB6C7" w14:textId="18103829" w:rsidR="003F417F" w:rsidRDefault="003F417F">
      <w:r w:rsidRPr="00BA280E">
        <w:rPr>
          <w:b/>
        </w:rPr>
        <w:t xml:space="preserve">Task </w:t>
      </w:r>
      <w:r w:rsidR="003B07EC">
        <w:rPr>
          <w:b/>
        </w:rPr>
        <w:t>4</w:t>
      </w:r>
      <w:r w:rsidRPr="00BA280E">
        <w:rPr>
          <w:b/>
        </w:rPr>
        <w:t>:</w:t>
      </w:r>
      <w:r>
        <w:t xml:space="preserve"> You have decided that you would prefer reporting with the spreadsheet. How would you go about changing how you would report? </w:t>
      </w:r>
    </w:p>
    <w:p w14:paraId="78E6E960" w14:textId="77777777" w:rsidR="00BA280E" w:rsidRDefault="00BA280E"/>
    <w:p w14:paraId="4D93F618" w14:textId="6E595BB8" w:rsidR="003F417F" w:rsidRDefault="00BA280E">
      <w:r w:rsidRPr="00BA280E">
        <w:rPr>
          <w:b/>
        </w:rPr>
        <w:t xml:space="preserve">Task </w:t>
      </w:r>
      <w:r w:rsidR="003B07EC">
        <w:rPr>
          <w:b/>
        </w:rPr>
        <w:t>5</w:t>
      </w:r>
      <w:r w:rsidRPr="00BA280E">
        <w:rPr>
          <w:b/>
        </w:rPr>
        <w:t>:</w:t>
      </w:r>
      <w:r>
        <w:t xml:space="preserve"> Report using the spreadsheet and do the following:</w:t>
      </w:r>
    </w:p>
    <w:p w14:paraId="4054D80D" w14:textId="77777777" w:rsidR="00BA280E" w:rsidRDefault="00BA280E">
      <w:r w:rsidRPr="00BA280E">
        <w:rPr>
          <w:i/>
        </w:rPr>
        <w:t>Part A:</w:t>
      </w:r>
      <w:r>
        <w:t xml:space="preserve"> Download a spreadsheet</w:t>
      </w:r>
    </w:p>
    <w:p w14:paraId="11F142B1" w14:textId="77777777" w:rsidR="00BA280E" w:rsidRDefault="00BA280E">
      <w:r w:rsidRPr="00BA280E">
        <w:rPr>
          <w:i/>
        </w:rPr>
        <w:t>Part B:</w:t>
      </w:r>
      <w:r>
        <w:t xml:space="preserve"> Upload a spreadsheet</w:t>
      </w:r>
    </w:p>
    <w:p w14:paraId="6F983D37" w14:textId="77777777" w:rsidR="00BA280E" w:rsidRDefault="00BA280E"/>
    <w:p w14:paraId="3E715AAC" w14:textId="0E31D49E" w:rsidR="00BA280E" w:rsidRDefault="00BA280E">
      <w:r w:rsidRPr="00BA280E">
        <w:rPr>
          <w:b/>
        </w:rPr>
        <w:t xml:space="preserve">Task </w:t>
      </w:r>
      <w:r w:rsidR="003B07EC">
        <w:rPr>
          <w:b/>
        </w:rPr>
        <w:t>6</w:t>
      </w:r>
      <w:r w:rsidRPr="00BA280E">
        <w:rPr>
          <w:b/>
        </w:rPr>
        <w:t>:</w:t>
      </w:r>
      <w:r>
        <w:t xml:space="preserve"> You would like to view what you have </w:t>
      </w:r>
      <w:r w:rsidR="003B07EC">
        <w:t xml:space="preserve">already </w:t>
      </w:r>
      <w:r>
        <w:t>reported</w:t>
      </w:r>
      <w:r w:rsidR="003B07EC">
        <w:t xml:space="preserve"> prior to sending</w:t>
      </w:r>
      <w:r>
        <w:t xml:space="preserve">. </w:t>
      </w:r>
    </w:p>
    <w:p w14:paraId="4DE0F672" w14:textId="50D2CD95" w:rsidR="00BA280E" w:rsidRDefault="00BA280E">
      <w:r w:rsidRPr="00BA280E">
        <w:rPr>
          <w:i/>
        </w:rPr>
        <w:t>Part A:</w:t>
      </w:r>
      <w:r>
        <w:t xml:space="preserve"> Please view your data on the site</w:t>
      </w:r>
    </w:p>
    <w:p w14:paraId="4A5B5A24" w14:textId="42259E93" w:rsidR="00BA280E" w:rsidRDefault="00BA280E">
      <w:r w:rsidRPr="00BA280E">
        <w:rPr>
          <w:i/>
        </w:rPr>
        <w:t>Part B:</w:t>
      </w:r>
      <w:r>
        <w:t xml:space="preserve"> Resolve any problems with the data</w:t>
      </w:r>
    </w:p>
    <w:p w14:paraId="2D9DF20B" w14:textId="77777777" w:rsidR="00BA280E" w:rsidRDefault="00BA280E"/>
    <w:p w14:paraId="1F5B571B" w14:textId="44874C6C" w:rsidR="00BA280E" w:rsidRDefault="00BA280E">
      <w:r w:rsidRPr="00BA280E">
        <w:rPr>
          <w:b/>
        </w:rPr>
        <w:t>Task</w:t>
      </w:r>
      <w:r w:rsidR="003B07EC">
        <w:rPr>
          <w:b/>
        </w:rPr>
        <w:t xml:space="preserve"> 7</w:t>
      </w:r>
      <w:r w:rsidRPr="00BA280E">
        <w:rPr>
          <w:b/>
        </w:rPr>
        <w:t>:</w:t>
      </w:r>
      <w:r>
        <w:t xml:space="preserve"> You are now</w:t>
      </w:r>
      <w:r w:rsidR="003B07EC">
        <w:t xml:space="preserve"> done with the survey and</w:t>
      </w:r>
      <w:r>
        <w:t xml:space="preserve"> ready to </w:t>
      </w:r>
      <w:r w:rsidR="003B07EC">
        <w:t>send your data</w:t>
      </w:r>
      <w:r>
        <w:t xml:space="preserve">. Please </w:t>
      </w:r>
      <w:r w:rsidR="003B07EC">
        <w:t>send</w:t>
      </w:r>
      <w:r>
        <w:t xml:space="preserve"> your data for the Economic Census.</w:t>
      </w:r>
    </w:p>
    <w:sectPr w:rsidR="00BA28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A30C" w14:textId="77777777" w:rsidR="00BA280E" w:rsidRDefault="00BA280E" w:rsidP="00BA280E">
      <w:pPr>
        <w:spacing w:after="0" w:line="240" w:lineRule="auto"/>
      </w:pPr>
      <w:r>
        <w:separator/>
      </w:r>
    </w:p>
  </w:endnote>
  <w:endnote w:type="continuationSeparator" w:id="0">
    <w:p w14:paraId="42825A8F" w14:textId="77777777" w:rsidR="00BA280E" w:rsidRDefault="00BA280E" w:rsidP="00BA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48795" w14:textId="77777777" w:rsidR="00BA280E" w:rsidRDefault="00BA280E" w:rsidP="00BA280E">
      <w:pPr>
        <w:spacing w:after="0" w:line="240" w:lineRule="auto"/>
      </w:pPr>
      <w:r>
        <w:separator/>
      </w:r>
    </w:p>
  </w:footnote>
  <w:footnote w:type="continuationSeparator" w:id="0">
    <w:p w14:paraId="04CF0E65" w14:textId="77777777" w:rsidR="00BA280E" w:rsidRDefault="00BA280E" w:rsidP="00BA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3B2A" w14:textId="77777777" w:rsidR="00BA280E" w:rsidRDefault="00BA280E" w:rsidP="00BA280E">
    <w:pPr>
      <w:pStyle w:val="Header"/>
      <w:jc w:val="center"/>
    </w:pPr>
    <w:r>
      <w:t>User Tasks_ Usability testing of Economic Census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7F"/>
    <w:rsid w:val="001F495F"/>
    <w:rsid w:val="002339A2"/>
    <w:rsid w:val="003B07EC"/>
    <w:rsid w:val="003F417F"/>
    <w:rsid w:val="00432267"/>
    <w:rsid w:val="004D0368"/>
    <w:rsid w:val="00976988"/>
    <w:rsid w:val="00AF7B12"/>
    <w:rsid w:val="00BA280E"/>
    <w:rsid w:val="00C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5EC1"/>
  <w15:chartTrackingRefBased/>
  <w15:docId w15:val="{C4C4667D-3586-492E-BD97-9F4F3456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80E"/>
  </w:style>
  <w:style w:type="paragraph" w:styleId="Footer">
    <w:name w:val="footer"/>
    <w:basedOn w:val="Normal"/>
    <w:link w:val="FooterChar"/>
    <w:uiPriority w:val="99"/>
    <w:unhideWhenUsed/>
    <w:rsid w:val="00BA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80E"/>
  </w:style>
  <w:style w:type="character" w:styleId="CommentReference">
    <w:name w:val="annotation reference"/>
    <w:basedOn w:val="DefaultParagraphFont"/>
    <w:uiPriority w:val="99"/>
    <w:semiHidden/>
    <w:unhideWhenUsed/>
    <w:rsid w:val="001F4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9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257CB503.dotm</Template>
  <TotalTime>0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Temika Holland (CENSUS/ESMD FED)</dc:creator>
  <cp:keywords/>
  <dc:description/>
  <cp:lastModifiedBy>Temika Holland (CENSUS/ESMD FED)</cp:lastModifiedBy>
  <cp:revision>2</cp:revision>
  <dcterms:created xsi:type="dcterms:W3CDTF">2017-02-17T12:30:00Z</dcterms:created>
  <dcterms:modified xsi:type="dcterms:W3CDTF">2017-02-17T12:30:00Z</dcterms:modified>
</cp:coreProperties>
</file>