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7F5B0" w14:textId="5264B379" w:rsidR="00EF4BF5" w:rsidRPr="00CE11D1" w:rsidRDefault="00EF4BF5" w:rsidP="005E7178">
      <w:pPr>
        <w:jc w:val="center"/>
        <w:rPr>
          <w:rFonts w:ascii="Times New Roman" w:hAnsi="Times New Roman" w:cs="Times New Roman"/>
          <w:b/>
          <w:sz w:val="24"/>
          <w:szCs w:val="24"/>
        </w:rPr>
      </w:pPr>
      <w:r w:rsidRPr="00CE11D1">
        <w:rPr>
          <w:rFonts w:ascii="Times New Roman" w:hAnsi="Times New Roman" w:cs="Times New Roman"/>
          <w:b/>
          <w:sz w:val="24"/>
          <w:szCs w:val="24"/>
        </w:rPr>
        <w:t xml:space="preserve">Protocol for </w:t>
      </w:r>
      <w:r w:rsidR="00617453" w:rsidRPr="00CE11D1">
        <w:rPr>
          <w:rFonts w:ascii="Times New Roman" w:hAnsi="Times New Roman" w:cs="Times New Roman"/>
          <w:b/>
          <w:sz w:val="24"/>
          <w:szCs w:val="24"/>
        </w:rPr>
        <w:t>National Crime Victimization Survey</w:t>
      </w:r>
      <w:r w:rsidR="00AB3519" w:rsidRPr="00CE11D1">
        <w:rPr>
          <w:rFonts w:ascii="Times New Roman" w:hAnsi="Times New Roman" w:cs="Times New Roman"/>
          <w:b/>
          <w:sz w:val="24"/>
          <w:szCs w:val="24"/>
        </w:rPr>
        <w:t xml:space="preserve"> Contact Materials Testing</w:t>
      </w:r>
    </w:p>
    <w:p w14:paraId="125F8AF5" w14:textId="3AB340BA" w:rsidR="00617453" w:rsidRPr="00CE11D1" w:rsidRDefault="00DA2410" w:rsidP="00DA2410">
      <w:pPr>
        <w:rPr>
          <w:rFonts w:ascii="Times New Roman" w:hAnsi="Times New Roman" w:cs="Times New Roman"/>
          <w:sz w:val="24"/>
          <w:szCs w:val="24"/>
        </w:rPr>
      </w:pPr>
      <w:r w:rsidRPr="00CE11D1">
        <w:rPr>
          <w:rFonts w:ascii="Times New Roman" w:hAnsi="Times New Roman" w:cs="Times New Roman"/>
          <w:sz w:val="24"/>
          <w:szCs w:val="24"/>
        </w:rPr>
        <w:t>Participant ID #:</w:t>
      </w:r>
      <w:r w:rsidRPr="00CE11D1">
        <w:rPr>
          <w:rFonts w:ascii="Times New Roman" w:hAnsi="Times New Roman" w:cs="Times New Roman"/>
          <w:sz w:val="24"/>
          <w:szCs w:val="24"/>
        </w:rPr>
        <w:tab/>
        <w:t xml:space="preserve"> |_</w:t>
      </w:r>
      <w:r w:rsidRPr="00CE11D1">
        <w:rPr>
          <w:rFonts w:ascii="Times New Roman" w:hAnsi="Times New Roman" w:cs="Times New Roman"/>
          <w:sz w:val="24"/>
          <w:szCs w:val="24"/>
          <w:u w:val="single"/>
        </w:rPr>
        <w:t>__|___|___|__</w:t>
      </w:r>
      <w:r w:rsidRPr="00CE11D1">
        <w:rPr>
          <w:rFonts w:ascii="Times New Roman" w:hAnsi="Times New Roman" w:cs="Times New Roman"/>
          <w:sz w:val="24"/>
          <w:szCs w:val="24"/>
        </w:rPr>
        <w:t>_|___| ___|___|___|</w:t>
      </w:r>
    </w:p>
    <w:p w14:paraId="6860AB8F" w14:textId="77777777" w:rsidR="00DA2410" w:rsidRPr="00CE11D1" w:rsidRDefault="00DA2410" w:rsidP="00DA2410">
      <w:pPr>
        <w:rPr>
          <w:rFonts w:ascii="Times New Roman" w:hAnsi="Times New Roman" w:cs="Times New Roman"/>
          <w:sz w:val="24"/>
          <w:szCs w:val="24"/>
        </w:rPr>
      </w:pPr>
      <w:r w:rsidRPr="00CE11D1">
        <w:rPr>
          <w:rFonts w:ascii="Times New Roman" w:hAnsi="Times New Roman" w:cs="Times New Roman"/>
          <w:sz w:val="24"/>
          <w:szCs w:val="24"/>
        </w:rPr>
        <w:t>Interview Date:</w:t>
      </w:r>
      <w:r w:rsidRPr="00CE11D1">
        <w:rPr>
          <w:rFonts w:ascii="Times New Roman" w:hAnsi="Times New Roman" w:cs="Times New Roman"/>
          <w:sz w:val="24"/>
          <w:szCs w:val="24"/>
        </w:rPr>
        <w:tab/>
      </w:r>
      <w:r w:rsidRPr="00CE11D1">
        <w:rPr>
          <w:rFonts w:ascii="Times New Roman" w:hAnsi="Times New Roman" w:cs="Times New Roman"/>
          <w:sz w:val="24"/>
          <w:szCs w:val="24"/>
        </w:rPr>
        <w:tab/>
        <w:t xml:space="preserve"> |__|__| / |__|__| / |__|__|__|__| (mm/</w:t>
      </w:r>
      <w:proofErr w:type="spellStart"/>
      <w:r w:rsidRPr="00CE11D1">
        <w:rPr>
          <w:rFonts w:ascii="Times New Roman" w:hAnsi="Times New Roman" w:cs="Times New Roman"/>
          <w:sz w:val="24"/>
          <w:szCs w:val="24"/>
        </w:rPr>
        <w:t>dd</w:t>
      </w:r>
      <w:proofErr w:type="spellEnd"/>
      <w:r w:rsidRPr="00CE11D1">
        <w:rPr>
          <w:rFonts w:ascii="Times New Roman" w:hAnsi="Times New Roman" w:cs="Times New Roman"/>
          <w:sz w:val="24"/>
          <w:szCs w:val="24"/>
        </w:rPr>
        <w:t>/</w:t>
      </w:r>
      <w:proofErr w:type="spellStart"/>
      <w:r w:rsidRPr="00CE11D1">
        <w:rPr>
          <w:rFonts w:ascii="Times New Roman" w:hAnsi="Times New Roman" w:cs="Times New Roman"/>
          <w:sz w:val="24"/>
          <w:szCs w:val="24"/>
        </w:rPr>
        <w:t>yyyy</w:t>
      </w:r>
      <w:proofErr w:type="spellEnd"/>
      <w:r w:rsidRPr="00CE11D1">
        <w:rPr>
          <w:rFonts w:ascii="Times New Roman" w:hAnsi="Times New Roman" w:cs="Times New Roman"/>
          <w:sz w:val="24"/>
          <w:szCs w:val="24"/>
        </w:rPr>
        <w:t>)</w:t>
      </w:r>
    </w:p>
    <w:p w14:paraId="5FA28A61" w14:textId="77777777" w:rsidR="00DA2410" w:rsidRPr="00CE11D1" w:rsidRDefault="00DA2410" w:rsidP="00DA2410">
      <w:pPr>
        <w:rPr>
          <w:rFonts w:ascii="Times New Roman" w:hAnsi="Times New Roman" w:cs="Times New Roman"/>
          <w:sz w:val="24"/>
          <w:szCs w:val="24"/>
        </w:rPr>
      </w:pPr>
      <w:r w:rsidRPr="00CE11D1">
        <w:rPr>
          <w:rFonts w:ascii="Times New Roman" w:hAnsi="Times New Roman" w:cs="Times New Roman"/>
          <w:sz w:val="24"/>
          <w:szCs w:val="24"/>
        </w:rPr>
        <w:t xml:space="preserve">Interviewer initials:         |__|__| </w:t>
      </w:r>
      <w:r w:rsidRPr="00CE11D1">
        <w:rPr>
          <w:rFonts w:ascii="Times New Roman" w:hAnsi="Times New Roman" w:cs="Times New Roman"/>
          <w:sz w:val="24"/>
          <w:szCs w:val="24"/>
        </w:rPr>
        <w:tab/>
        <w:t xml:space="preserve">    </w:t>
      </w:r>
    </w:p>
    <w:p w14:paraId="79A3879F" w14:textId="77777777" w:rsidR="00DA2410" w:rsidRPr="00CE11D1" w:rsidRDefault="00DA2410" w:rsidP="00DA2410">
      <w:pPr>
        <w:rPr>
          <w:rFonts w:ascii="Times New Roman" w:hAnsi="Times New Roman" w:cs="Times New Roman"/>
          <w:sz w:val="24"/>
          <w:szCs w:val="24"/>
        </w:rPr>
      </w:pPr>
      <w:r w:rsidRPr="00CE11D1">
        <w:rPr>
          <w:rFonts w:ascii="Times New Roman" w:hAnsi="Times New Roman" w:cs="Times New Roman"/>
          <w:sz w:val="24"/>
          <w:szCs w:val="24"/>
        </w:rPr>
        <w:t>Start Time:  ____________  AM / PM</w:t>
      </w:r>
      <w:r w:rsidRPr="00CE11D1">
        <w:rPr>
          <w:rFonts w:ascii="Times New Roman" w:hAnsi="Times New Roman" w:cs="Times New Roman"/>
          <w:sz w:val="24"/>
          <w:szCs w:val="24"/>
        </w:rPr>
        <w:tab/>
        <w:t>End Time: ____________ AM / PM</w:t>
      </w:r>
    </w:p>
    <w:p w14:paraId="31F55A78" w14:textId="77777777" w:rsidR="00617453" w:rsidRPr="00CE11D1" w:rsidRDefault="00617453" w:rsidP="00503918">
      <w:pPr>
        <w:rPr>
          <w:rFonts w:ascii="Times New Roman" w:hAnsi="Times New Roman" w:cs="Times New Roman"/>
          <w:sz w:val="24"/>
          <w:szCs w:val="24"/>
        </w:rPr>
      </w:pPr>
    </w:p>
    <w:p w14:paraId="686E22AE" w14:textId="77777777" w:rsidR="00AE4C18" w:rsidRDefault="00DA2410" w:rsidP="00503918">
      <w:pPr>
        <w:rPr>
          <w:rFonts w:ascii="Times New Roman" w:hAnsi="Times New Roman" w:cs="Times New Roman"/>
          <w:sz w:val="24"/>
          <w:szCs w:val="24"/>
        </w:rPr>
      </w:pPr>
      <w:r w:rsidRPr="00CE11D1">
        <w:rPr>
          <w:rFonts w:ascii="Times New Roman" w:hAnsi="Times New Roman" w:cs="Times New Roman"/>
          <w:b/>
          <w:sz w:val="24"/>
          <w:szCs w:val="24"/>
        </w:rPr>
        <w:t>Section 1</w:t>
      </w:r>
      <w:r w:rsidRPr="00CE11D1">
        <w:rPr>
          <w:rFonts w:ascii="Times New Roman" w:hAnsi="Times New Roman" w:cs="Times New Roman"/>
          <w:sz w:val="24"/>
          <w:szCs w:val="24"/>
        </w:rPr>
        <w:t xml:space="preserve">: </w:t>
      </w:r>
      <w:r w:rsidR="002002E1" w:rsidRPr="00CE11D1">
        <w:rPr>
          <w:rFonts w:ascii="Times New Roman" w:hAnsi="Times New Roman" w:cs="Times New Roman"/>
          <w:sz w:val="24"/>
          <w:szCs w:val="24"/>
        </w:rPr>
        <w:tab/>
      </w:r>
      <w:r w:rsidR="002002E1" w:rsidRPr="00CE11D1">
        <w:rPr>
          <w:rFonts w:ascii="Times New Roman" w:hAnsi="Times New Roman" w:cs="Times New Roman"/>
          <w:caps/>
          <w:color w:val="FF0000"/>
          <w:sz w:val="24"/>
          <w:szCs w:val="24"/>
        </w:rPr>
        <w:t>**</w:t>
      </w:r>
      <w:r w:rsidRPr="00CE11D1">
        <w:rPr>
          <w:rFonts w:ascii="Times New Roman" w:hAnsi="Times New Roman" w:cs="Times New Roman"/>
          <w:caps/>
          <w:color w:val="FF0000"/>
          <w:sz w:val="24"/>
          <w:szCs w:val="24"/>
        </w:rPr>
        <w:t xml:space="preserve"> Read</w:t>
      </w:r>
      <w:r w:rsidR="002002E1" w:rsidRPr="00CE11D1">
        <w:rPr>
          <w:rFonts w:ascii="Times New Roman" w:hAnsi="Times New Roman" w:cs="Times New Roman"/>
          <w:caps/>
          <w:color w:val="FF0000"/>
          <w:sz w:val="24"/>
          <w:szCs w:val="24"/>
        </w:rPr>
        <w:t>/ Paraphrase the following text**</w:t>
      </w:r>
      <w:r w:rsidR="00503918" w:rsidRPr="00CE11D1">
        <w:rPr>
          <w:rFonts w:ascii="Times New Roman" w:hAnsi="Times New Roman" w:cs="Times New Roman"/>
          <w:sz w:val="24"/>
          <w:szCs w:val="24"/>
        </w:rPr>
        <w:br/>
      </w:r>
      <w:r w:rsidRPr="00CE11D1">
        <w:rPr>
          <w:rFonts w:ascii="Times New Roman" w:hAnsi="Times New Roman" w:cs="Times New Roman"/>
          <w:sz w:val="24"/>
          <w:szCs w:val="24"/>
        </w:rPr>
        <w:t xml:space="preserve">Greeting:  </w:t>
      </w:r>
      <w:r w:rsidRPr="00CE11D1">
        <w:rPr>
          <w:rFonts w:ascii="Times New Roman" w:hAnsi="Times New Roman" w:cs="Times New Roman"/>
          <w:sz w:val="24"/>
          <w:szCs w:val="24"/>
        </w:rPr>
        <w:tab/>
        <w:t xml:space="preserve">Hello.  My name is ________________, and I work for the Census Bureau.  </w:t>
      </w:r>
    </w:p>
    <w:p w14:paraId="1196DD8B" w14:textId="0024EAFD" w:rsidR="00DA2410" w:rsidRPr="00CE11D1" w:rsidRDefault="00DA2410" w:rsidP="00AE4C18">
      <w:pPr>
        <w:ind w:left="720" w:firstLine="720"/>
        <w:rPr>
          <w:rFonts w:ascii="Times New Roman" w:hAnsi="Times New Roman" w:cs="Times New Roman"/>
          <w:sz w:val="24"/>
          <w:szCs w:val="24"/>
        </w:rPr>
      </w:pPr>
      <w:r w:rsidRPr="00CE11D1">
        <w:rPr>
          <w:rFonts w:ascii="Times New Roman" w:hAnsi="Times New Roman" w:cs="Times New Roman"/>
          <w:sz w:val="24"/>
          <w:szCs w:val="24"/>
        </w:rPr>
        <w:t>Thank you for agreeing to participate in our study.</w:t>
      </w:r>
    </w:p>
    <w:p w14:paraId="7540C591" w14:textId="25A05459" w:rsidR="004E31EA" w:rsidRPr="00CE11D1" w:rsidRDefault="00DA2410" w:rsidP="004E31EA">
      <w:pPr>
        <w:ind w:left="1440" w:hanging="1440"/>
        <w:rPr>
          <w:rFonts w:ascii="Times New Roman" w:hAnsi="Times New Roman" w:cs="Times New Roman"/>
          <w:sz w:val="24"/>
          <w:szCs w:val="24"/>
        </w:rPr>
      </w:pPr>
      <w:r w:rsidRPr="00CE11D1">
        <w:rPr>
          <w:rFonts w:ascii="Times New Roman" w:hAnsi="Times New Roman" w:cs="Times New Roman"/>
          <w:sz w:val="24"/>
          <w:szCs w:val="24"/>
        </w:rPr>
        <w:t>What:</w:t>
      </w:r>
      <w:r w:rsidRPr="00CE11D1">
        <w:rPr>
          <w:rFonts w:ascii="Times New Roman" w:hAnsi="Times New Roman" w:cs="Times New Roman"/>
          <w:sz w:val="24"/>
          <w:szCs w:val="24"/>
        </w:rPr>
        <w:tab/>
      </w:r>
      <w:r w:rsidR="004E31EA" w:rsidRPr="00CE11D1">
        <w:rPr>
          <w:rFonts w:ascii="Times New Roman" w:hAnsi="Times New Roman" w:cs="Times New Roman"/>
          <w:sz w:val="24"/>
          <w:szCs w:val="24"/>
        </w:rPr>
        <w:t>Let me start by telling you a little about what we will be doing today. The Census Bureau conducts the National Crime Victimization Survey, also referred to as the NCVS on behalf of the US Department of Justice. This survey provides data on the number and characteristics of crimes that people have experienced.  We are asking yo</w:t>
      </w:r>
      <w:r w:rsidR="00B30E4E" w:rsidRPr="00CE11D1">
        <w:rPr>
          <w:rFonts w:ascii="Times New Roman" w:hAnsi="Times New Roman" w:cs="Times New Roman"/>
          <w:sz w:val="24"/>
          <w:szCs w:val="24"/>
        </w:rPr>
        <w:t>u to look at some of the</w:t>
      </w:r>
      <w:r w:rsidR="004E31EA" w:rsidRPr="00CE11D1">
        <w:rPr>
          <w:rFonts w:ascii="Times New Roman" w:hAnsi="Times New Roman" w:cs="Times New Roman"/>
          <w:sz w:val="24"/>
          <w:szCs w:val="24"/>
        </w:rPr>
        <w:t xml:space="preserve"> materials that you </w:t>
      </w:r>
      <w:r w:rsidR="006A3632">
        <w:rPr>
          <w:rFonts w:ascii="Times New Roman" w:hAnsi="Times New Roman" w:cs="Times New Roman"/>
          <w:sz w:val="24"/>
          <w:szCs w:val="24"/>
        </w:rPr>
        <w:t>may</w:t>
      </w:r>
      <w:r w:rsidR="004E31EA" w:rsidRPr="00CE11D1">
        <w:rPr>
          <w:rFonts w:ascii="Times New Roman" w:hAnsi="Times New Roman" w:cs="Times New Roman"/>
          <w:sz w:val="24"/>
          <w:szCs w:val="24"/>
        </w:rPr>
        <w:t xml:space="preserve"> get in the mail if you were selected to participate in the survey. We are interested in your feedback so we ca</w:t>
      </w:r>
      <w:r w:rsidR="00B30E4E" w:rsidRPr="00CE11D1">
        <w:rPr>
          <w:rFonts w:ascii="Times New Roman" w:hAnsi="Times New Roman" w:cs="Times New Roman"/>
          <w:sz w:val="24"/>
          <w:szCs w:val="24"/>
        </w:rPr>
        <w:t>n know what people think of the materials</w:t>
      </w:r>
      <w:r w:rsidR="004E31EA" w:rsidRPr="00CE11D1">
        <w:rPr>
          <w:rFonts w:ascii="Times New Roman" w:hAnsi="Times New Roman" w:cs="Times New Roman"/>
          <w:sz w:val="24"/>
          <w:szCs w:val="24"/>
        </w:rPr>
        <w:t xml:space="preserve"> and </w:t>
      </w:r>
      <w:r w:rsidR="00B30E4E" w:rsidRPr="00CE11D1">
        <w:rPr>
          <w:rFonts w:ascii="Times New Roman" w:hAnsi="Times New Roman" w:cs="Times New Roman"/>
          <w:sz w:val="24"/>
          <w:szCs w:val="24"/>
        </w:rPr>
        <w:t xml:space="preserve">how </w:t>
      </w:r>
      <w:r w:rsidR="004E31EA" w:rsidRPr="00CE11D1">
        <w:rPr>
          <w:rFonts w:ascii="Times New Roman" w:hAnsi="Times New Roman" w:cs="Times New Roman"/>
          <w:sz w:val="24"/>
          <w:szCs w:val="24"/>
        </w:rPr>
        <w:t xml:space="preserve">we can potentially improve </w:t>
      </w:r>
      <w:r w:rsidR="00B30E4E" w:rsidRPr="00CE11D1">
        <w:rPr>
          <w:rFonts w:ascii="Times New Roman" w:hAnsi="Times New Roman" w:cs="Times New Roman"/>
          <w:sz w:val="24"/>
          <w:szCs w:val="24"/>
        </w:rPr>
        <w:t>them</w:t>
      </w:r>
      <w:r w:rsidR="004E31EA" w:rsidRPr="00CE11D1">
        <w:rPr>
          <w:rFonts w:ascii="Times New Roman" w:hAnsi="Times New Roman" w:cs="Times New Roman"/>
          <w:sz w:val="24"/>
          <w:szCs w:val="24"/>
        </w:rPr>
        <w:t xml:space="preserve">.  We will be looking at </w:t>
      </w:r>
      <w:r w:rsidR="00B30E4E" w:rsidRPr="00CE11D1">
        <w:rPr>
          <w:rFonts w:ascii="Times New Roman" w:hAnsi="Times New Roman" w:cs="Times New Roman"/>
          <w:sz w:val="24"/>
          <w:szCs w:val="24"/>
        </w:rPr>
        <w:t>4 items</w:t>
      </w:r>
      <w:r w:rsidR="004E31EA" w:rsidRPr="00CE11D1">
        <w:rPr>
          <w:rFonts w:ascii="Times New Roman" w:hAnsi="Times New Roman" w:cs="Times New Roman"/>
          <w:sz w:val="24"/>
          <w:szCs w:val="24"/>
        </w:rPr>
        <w:t>.  I’ll explain each one to you as we go along. I’m going to ask you to look at the envelopes and read the letters, and then ask you some questions about them: what they mean to you, and what your reactions to them are.</w:t>
      </w:r>
    </w:p>
    <w:p w14:paraId="7A914A09" w14:textId="01FF4846" w:rsidR="004E31EA" w:rsidRPr="00CE11D1" w:rsidRDefault="004E31EA" w:rsidP="004E31EA">
      <w:pPr>
        <w:ind w:left="1440"/>
        <w:rPr>
          <w:rFonts w:ascii="Times New Roman" w:hAnsi="Times New Roman" w:cs="Times New Roman"/>
          <w:sz w:val="24"/>
          <w:szCs w:val="24"/>
        </w:rPr>
      </w:pPr>
      <w:r w:rsidRPr="00CE11D1">
        <w:rPr>
          <w:rFonts w:ascii="Times New Roman" w:hAnsi="Times New Roman" w:cs="Times New Roman"/>
          <w:sz w:val="24"/>
          <w:szCs w:val="24"/>
        </w:rPr>
        <w:t xml:space="preserve">There are no right or wrong answers.  We are interested in what people think about the mailing materials you will be looking at today.  </w:t>
      </w:r>
      <w:r w:rsidR="00B30E4E" w:rsidRPr="00CE11D1">
        <w:rPr>
          <w:rFonts w:ascii="Times New Roman" w:hAnsi="Times New Roman" w:cs="Times New Roman"/>
          <w:sz w:val="24"/>
          <w:szCs w:val="24"/>
        </w:rPr>
        <w:t xml:space="preserve">Please give me </w:t>
      </w:r>
      <w:r w:rsidRPr="00CE11D1">
        <w:rPr>
          <w:rFonts w:ascii="Times New Roman" w:hAnsi="Times New Roman" w:cs="Times New Roman"/>
          <w:sz w:val="24"/>
          <w:szCs w:val="24"/>
        </w:rPr>
        <w:t xml:space="preserve">your </w:t>
      </w:r>
      <w:r w:rsidR="00B30E4E" w:rsidRPr="00CE11D1">
        <w:rPr>
          <w:rFonts w:ascii="Times New Roman" w:hAnsi="Times New Roman" w:cs="Times New Roman"/>
          <w:sz w:val="24"/>
          <w:szCs w:val="24"/>
        </w:rPr>
        <w:t>honest</w:t>
      </w:r>
      <w:r w:rsidRPr="00CE11D1">
        <w:rPr>
          <w:rFonts w:ascii="Times New Roman" w:hAnsi="Times New Roman" w:cs="Times New Roman"/>
          <w:sz w:val="24"/>
          <w:szCs w:val="24"/>
        </w:rPr>
        <w:t xml:space="preserve"> impressions, </w:t>
      </w:r>
      <w:r w:rsidR="00B30E4E" w:rsidRPr="00CE11D1">
        <w:rPr>
          <w:rFonts w:ascii="Times New Roman" w:hAnsi="Times New Roman" w:cs="Times New Roman"/>
          <w:sz w:val="24"/>
          <w:szCs w:val="24"/>
        </w:rPr>
        <w:t xml:space="preserve">whether </w:t>
      </w:r>
      <w:r w:rsidRPr="00CE11D1">
        <w:rPr>
          <w:rFonts w:ascii="Times New Roman" w:hAnsi="Times New Roman" w:cs="Times New Roman"/>
          <w:sz w:val="24"/>
          <w:szCs w:val="24"/>
        </w:rPr>
        <w:t xml:space="preserve">good </w:t>
      </w:r>
      <w:r w:rsidR="00B30E4E" w:rsidRPr="00CE11D1">
        <w:rPr>
          <w:rFonts w:ascii="Times New Roman" w:hAnsi="Times New Roman" w:cs="Times New Roman"/>
          <w:sz w:val="24"/>
          <w:szCs w:val="24"/>
        </w:rPr>
        <w:t xml:space="preserve">or </w:t>
      </w:r>
      <w:r w:rsidRPr="00CE11D1">
        <w:rPr>
          <w:rFonts w:ascii="Times New Roman" w:hAnsi="Times New Roman" w:cs="Times New Roman"/>
          <w:sz w:val="24"/>
          <w:szCs w:val="24"/>
        </w:rPr>
        <w:t>bad.  We appreciate your help so we can make the materials work well for everyone.</w:t>
      </w:r>
    </w:p>
    <w:p w14:paraId="63BDDDDC" w14:textId="410925B1" w:rsidR="00DA2410" w:rsidRPr="00CE11D1" w:rsidRDefault="00DA2410" w:rsidP="00AF4B5C">
      <w:pPr>
        <w:ind w:left="1440" w:hanging="1440"/>
        <w:rPr>
          <w:rFonts w:ascii="Times New Roman" w:hAnsi="Times New Roman" w:cs="Times New Roman"/>
          <w:sz w:val="24"/>
          <w:szCs w:val="24"/>
        </w:rPr>
      </w:pPr>
    </w:p>
    <w:p w14:paraId="2AE381CF" w14:textId="0FD283D7" w:rsidR="00946295" w:rsidRPr="00CE11D1" w:rsidRDefault="00DA2410" w:rsidP="00C329E9">
      <w:pPr>
        <w:ind w:left="1440" w:hanging="1440"/>
        <w:rPr>
          <w:rFonts w:ascii="Times New Roman" w:hAnsi="Times New Roman" w:cs="Times New Roman"/>
          <w:sz w:val="24"/>
          <w:szCs w:val="24"/>
        </w:rPr>
      </w:pPr>
      <w:r w:rsidRPr="00CE11D1">
        <w:rPr>
          <w:rFonts w:ascii="Times New Roman" w:hAnsi="Times New Roman" w:cs="Times New Roman"/>
          <w:sz w:val="24"/>
          <w:szCs w:val="24"/>
        </w:rPr>
        <w:t>How:</w:t>
      </w:r>
      <w:r w:rsidRPr="00CE11D1">
        <w:rPr>
          <w:rFonts w:ascii="Times New Roman" w:hAnsi="Times New Roman" w:cs="Times New Roman"/>
          <w:sz w:val="24"/>
          <w:szCs w:val="24"/>
        </w:rPr>
        <w:tab/>
      </w:r>
      <w:r w:rsidR="0080524D" w:rsidRPr="00CE11D1">
        <w:rPr>
          <w:rFonts w:ascii="Times New Roman" w:hAnsi="Times New Roman" w:cs="Times New Roman"/>
          <w:color w:val="FF0000"/>
          <w:sz w:val="24"/>
          <w:szCs w:val="24"/>
        </w:rPr>
        <w:t>**</w:t>
      </w:r>
      <w:r w:rsidR="00D964A3" w:rsidRPr="00CE11D1">
        <w:rPr>
          <w:rFonts w:ascii="Times New Roman" w:hAnsi="Times New Roman" w:cs="Times New Roman"/>
          <w:color w:val="FF0000"/>
          <w:sz w:val="24"/>
          <w:szCs w:val="24"/>
        </w:rPr>
        <w:t>SHOW PARTICIPANT THE</w:t>
      </w:r>
      <w:r w:rsidRPr="00CE11D1">
        <w:rPr>
          <w:rFonts w:ascii="Times New Roman" w:hAnsi="Times New Roman" w:cs="Times New Roman"/>
          <w:color w:val="FF0000"/>
          <w:sz w:val="24"/>
          <w:szCs w:val="24"/>
        </w:rPr>
        <w:t xml:space="preserve"> </w:t>
      </w:r>
      <w:r w:rsidR="00CB767E" w:rsidRPr="00CE11D1">
        <w:rPr>
          <w:rFonts w:ascii="Times New Roman" w:hAnsi="Times New Roman" w:cs="Times New Roman"/>
          <w:color w:val="FF0000"/>
          <w:sz w:val="24"/>
          <w:szCs w:val="24"/>
        </w:rPr>
        <w:t>STACK OF MATERIALS</w:t>
      </w:r>
      <w:r w:rsidR="0080524D" w:rsidRPr="00CE11D1">
        <w:rPr>
          <w:rFonts w:ascii="Times New Roman" w:hAnsi="Times New Roman" w:cs="Times New Roman"/>
          <w:color w:val="FF0000"/>
          <w:sz w:val="24"/>
          <w:szCs w:val="24"/>
        </w:rPr>
        <w:t>**</w:t>
      </w:r>
    </w:p>
    <w:p w14:paraId="05F51BE4" w14:textId="55048EB4" w:rsidR="00DA2410" w:rsidRPr="00CE11D1" w:rsidRDefault="00D23E14" w:rsidP="00946295">
      <w:pPr>
        <w:ind w:left="1440"/>
        <w:rPr>
          <w:rFonts w:ascii="Times New Roman" w:hAnsi="Times New Roman" w:cs="Times New Roman"/>
          <w:sz w:val="24"/>
          <w:szCs w:val="24"/>
        </w:rPr>
      </w:pPr>
      <w:r w:rsidRPr="00CE11D1">
        <w:rPr>
          <w:rFonts w:ascii="Times New Roman" w:hAnsi="Times New Roman" w:cs="Times New Roman"/>
          <w:sz w:val="24"/>
          <w:szCs w:val="24"/>
        </w:rPr>
        <w:t xml:space="preserve">These are materials from the </w:t>
      </w:r>
      <w:r w:rsidR="00EC3B15" w:rsidRPr="00CE11D1">
        <w:rPr>
          <w:rFonts w:ascii="Times New Roman" w:hAnsi="Times New Roman" w:cs="Times New Roman"/>
          <w:sz w:val="24"/>
          <w:szCs w:val="24"/>
        </w:rPr>
        <w:t>National Crime Victimization</w:t>
      </w:r>
      <w:r w:rsidRPr="00CE11D1">
        <w:rPr>
          <w:rFonts w:ascii="Times New Roman" w:hAnsi="Times New Roman" w:cs="Times New Roman"/>
          <w:sz w:val="24"/>
          <w:szCs w:val="24"/>
        </w:rPr>
        <w:t xml:space="preserve"> Survey.</w:t>
      </w:r>
      <w:r w:rsidR="00DA2410" w:rsidRPr="00CE11D1">
        <w:rPr>
          <w:rFonts w:ascii="Times New Roman" w:hAnsi="Times New Roman" w:cs="Times New Roman"/>
          <w:sz w:val="24"/>
          <w:szCs w:val="24"/>
        </w:rPr>
        <w:t xml:space="preserve"> </w:t>
      </w:r>
      <w:r w:rsidR="005C0BD2" w:rsidRPr="00CE11D1">
        <w:rPr>
          <w:rFonts w:ascii="Times New Roman" w:hAnsi="Times New Roman" w:cs="Times New Roman"/>
          <w:sz w:val="24"/>
          <w:szCs w:val="24"/>
        </w:rPr>
        <w:t>If</w:t>
      </w:r>
      <w:r w:rsidR="00DC082A" w:rsidRPr="00CE11D1">
        <w:rPr>
          <w:rFonts w:ascii="Times New Roman" w:hAnsi="Times New Roman" w:cs="Times New Roman"/>
          <w:sz w:val="24"/>
          <w:szCs w:val="24"/>
        </w:rPr>
        <w:t xml:space="preserve"> this were the re</w:t>
      </w:r>
      <w:r w:rsidRPr="00CE11D1">
        <w:rPr>
          <w:rFonts w:ascii="Times New Roman" w:hAnsi="Times New Roman" w:cs="Times New Roman"/>
          <w:sz w:val="24"/>
          <w:szCs w:val="24"/>
        </w:rPr>
        <w:t>al survey, you would receive the</w:t>
      </w:r>
      <w:r w:rsidR="00DC082A" w:rsidRPr="00CE11D1">
        <w:rPr>
          <w:rFonts w:ascii="Times New Roman" w:hAnsi="Times New Roman" w:cs="Times New Roman"/>
          <w:sz w:val="24"/>
          <w:szCs w:val="24"/>
        </w:rPr>
        <w:t>s</w:t>
      </w:r>
      <w:r w:rsidRPr="00CE11D1">
        <w:rPr>
          <w:rFonts w:ascii="Times New Roman" w:hAnsi="Times New Roman" w:cs="Times New Roman"/>
          <w:sz w:val="24"/>
          <w:szCs w:val="24"/>
        </w:rPr>
        <w:t xml:space="preserve">e </w:t>
      </w:r>
      <w:r w:rsidR="00DC082A" w:rsidRPr="00CE11D1">
        <w:rPr>
          <w:rFonts w:ascii="Times New Roman" w:hAnsi="Times New Roman" w:cs="Times New Roman"/>
          <w:sz w:val="24"/>
          <w:szCs w:val="24"/>
        </w:rPr>
        <w:t xml:space="preserve">in the mail. </w:t>
      </w:r>
      <w:r w:rsidR="00DA2410" w:rsidRPr="00CE11D1">
        <w:rPr>
          <w:rFonts w:ascii="Times New Roman" w:hAnsi="Times New Roman" w:cs="Times New Roman"/>
          <w:sz w:val="24"/>
          <w:szCs w:val="24"/>
        </w:rPr>
        <w:t xml:space="preserve">In a couple of minutes I am going to ask you to </w:t>
      </w:r>
      <w:r w:rsidRPr="00CE11D1">
        <w:rPr>
          <w:rFonts w:ascii="Times New Roman" w:hAnsi="Times New Roman" w:cs="Times New Roman"/>
          <w:sz w:val="24"/>
          <w:szCs w:val="24"/>
        </w:rPr>
        <w:t>look at these</w:t>
      </w:r>
      <w:r w:rsidR="00DA2410" w:rsidRPr="00CE11D1">
        <w:rPr>
          <w:rFonts w:ascii="Times New Roman" w:hAnsi="Times New Roman" w:cs="Times New Roman"/>
          <w:sz w:val="24"/>
          <w:szCs w:val="24"/>
        </w:rPr>
        <w:t xml:space="preserve"> just as you would if you had received the</w:t>
      </w:r>
      <w:r w:rsidRPr="00CE11D1">
        <w:rPr>
          <w:rFonts w:ascii="Times New Roman" w:hAnsi="Times New Roman" w:cs="Times New Roman"/>
          <w:sz w:val="24"/>
          <w:szCs w:val="24"/>
        </w:rPr>
        <w:t>m</w:t>
      </w:r>
      <w:r w:rsidR="00DA2410" w:rsidRPr="00CE11D1">
        <w:rPr>
          <w:rFonts w:ascii="Times New Roman" w:hAnsi="Times New Roman" w:cs="Times New Roman"/>
          <w:sz w:val="24"/>
          <w:szCs w:val="24"/>
        </w:rPr>
        <w:t xml:space="preserve"> at </w:t>
      </w:r>
      <w:r w:rsidRPr="00CE11D1">
        <w:rPr>
          <w:rFonts w:ascii="Times New Roman" w:hAnsi="Times New Roman" w:cs="Times New Roman"/>
          <w:sz w:val="24"/>
          <w:szCs w:val="24"/>
        </w:rPr>
        <w:t xml:space="preserve">home </w:t>
      </w:r>
      <w:r w:rsidR="00DA2410" w:rsidRPr="00CE11D1">
        <w:rPr>
          <w:rFonts w:ascii="Times New Roman" w:hAnsi="Times New Roman" w:cs="Times New Roman"/>
          <w:sz w:val="24"/>
          <w:szCs w:val="24"/>
        </w:rPr>
        <w:t>but with one major difference.</w:t>
      </w:r>
    </w:p>
    <w:p w14:paraId="273B9A93" w14:textId="77777777" w:rsidR="00DA2410" w:rsidRPr="00CE11D1" w:rsidRDefault="00DA2410" w:rsidP="00982D7C">
      <w:pPr>
        <w:ind w:left="1440" w:hanging="1440"/>
        <w:rPr>
          <w:rFonts w:ascii="Times New Roman" w:hAnsi="Times New Roman" w:cs="Times New Roman"/>
          <w:sz w:val="24"/>
          <w:szCs w:val="24"/>
        </w:rPr>
      </w:pPr>
      <w:r w:rsidRPr="00CE11D1">
        <w:rPr>
          <w:rFonts w:ascii="Times New Roman" w:hAnsi="Times New Roman" w:cs="Times New Roman"/>
          <w:sz w:val="24"/>
          <w:szCs w:val="24"/>
        </w:rPr>
        <w:t>Think Aloud:</w:t>
      </w:r>
      <w:r w:rsidRPr="00CE11D1">
        <w:rPr>
          <w:rFonts w:ascii="Times New Roman" w:hAnsi="Times New Roman" w:cs="Times New Roman"/>
          <w:sz w:val="24"/>
          <w:szCs w:val="24"/>
        </w:rPr>
        <w:tab/>
        <w:t xml:space="preserve">I would like you to think aloud as you </w:t>
      </w:r>
      <w:r w:rsidR="007C00B6" w:rsidRPr="00CE11D1">
        <w:rPr>
          <w:rFonts w:ascii="Times New Roman" w:hAnsi="Times New Roman" w:cs="Times New Roman"/>
          <w:sz w:val="24"/>
          <w:szCs w:val="24"/>
        </w:rPr>
        <w:t>look at the materials</w:t>
      </w:r>
      <w:r w:rsidR="00FA63A5" w:rsidRPr="00CE11D1">
        <w:rPr>
          <w:rFonts w:ascii="Times New Roman" w:hAnsi="Times New Roman" w:cs="Times New Roman"/>
          <w:sz w:val="24"/>
          <w:szCs w:val="24"/>
        </w:rPr>
        <w:t xml:space="preserve">. </w:t>
      </w:r>
      <w:r w:rsidRPr="00CE11D1">
        <w:rPr>
          <w:rFonts w:ascii="Times New Roman" w:hAnsi="Times New Roman" w:cs="Times New Roman"/>
          <w:sz w:val="24"/>
          <w:szCs w:val="24"/>
        </w:rPr>
        <w:t>I am interested in your</w:t>
      </w:r>
      <w:r w:rsidR="006558FB" w:rsidRPr="00CE11D1">
        <w:rPr>
          <w:rFonts w:ascii="Times New Roman" w:hAnsi="Times New Roman" w:cs="Times New Roman"/>
          <w:sz w:val="24"/>
          <w:szCs w:val="24"/>
        </w:rPr>
        <w:t xml:space="preserve"> </w:t>
      </w:r>
      <w:r w:rsidR="007C00B6" w:rsidRPr="00CE11D1">
        <w:rPr>
          <w:rFonts w:ascii="Times New Roman" w:hAnsi="Times New Roman" w:cs="Times New Roman"/>
          <w:sz w:val="24"/>
          <w:szCs w:val="24"/>
        </w:rPr>
        <w:t>feedback on the materials</w:t>
      </w:r>
      <w:r w:rsidRPr="00CE11D1">
        <w:rPr>
          <w:rFonts w:ascii="Times New Roman" w:hAnsi="Times New Roman" w:cs="Times New Roman"/>
          <w:sz w:val="24"/>
          <w:szCs w:val="24"/>
        </w:rPr>
        <w:t xml:space="preserve">, but I am also interested in the process you go through in your mind when you </w:t>
      </w:r>
      <w:r w:rsidR="007C00B6" w:rsidRPr="00CE11D1">
        <w:rPr>
          <w:rFonts w:ascii="Times New Roman" w:hAnsi="Times New Roman" w:cs="Times New Roman"/>
          <w:sz w:val="24"/>
          <w:szCs w:val="24"/>
        </w:rPr>
        <w:t>look at the materials.</w:t>
      </w:r>
      <w:r w:rsidRPr="00CE11D1">
        <w:rPr>
          <w:rFonts w:ascii="Times New Roman" w:hAnsi="Times New Roman" w:cs="Times New Roman"/>
          <w:sz w:val="24"/>
          <w:szCs w:val="24"/>
        </w:rPr>
        <w:t xml:space="preserve">  I would like you to tell me everything that you are thinking and feeling as you </w:t>
      </w:r>
      <w:r w:rsidR="007C00B6" w:rsidRPr="00CE11D1">
        <w:rPr>
          <w:rFonts w:ascii="Times New Roman" w:hAnsi="Times New Roman" w:cs="Times New Roman"/>
          <w:sz w:val="24"/>
          <w:szCs w:val="24"/>
        </w:rPr>
        <w:t>look at them</w:t>
      </w:r>
      <w:r w:rsidRPr="00CE11D1">
        <w:rPr>
          <w:rFonts w:ascii="Times New Roman" w:hAnsi="Times New Roman" w:cs="Times New Roman"/>
          <w:sz w:val="24"/>
          <w:szCs w:val="24"/>
        </w:rPr>
        <w:t xml:space="preserve">. </w:t>
      </w:r>
      <w:r w:rsidR="004E16F8" w:rsidRPr="00CE11D1">
        <w:rPr>
          <w:rFonts w:ascii="Times New Roman" w:hAnsi="Times New Roman" w:cs="Times New Roman"/>
          <w:sz w:val="24"/>
          <w:szCs w:val="24"/>
        </w:rPr>
        <w:t>You might have some questions about the survey that come up as you’re looking at the materials. You can still ask these questions, but I will wait until the end to answer them. I want to use this time to get your thoughts and opinions.</w:t>
      </w:r>
    </w:p>
    <w:p w14:paraId="34A5BB57" w14:textId="77777777" w:rsidR="0097654B" w:rsidRPr="00CE11D1" w:rsidRDefault="00DA2410" w:rsidP="0097654B">
      <w:pPr>
        <w:ind w:left="1440" w:hanging="1530"/>
        <w:rPr>
          <w:rFonts w:ascii="Times New Roman" w:hAnsi="Times New Roman" w:cs="Times New Roman"/>
          <w:sz w:val="24"/>
          <w:szCs w:val="24"/>
        </w:rPr>
      </w:pPr>
      <w:r w:rsidRPr="00CE11D1">
        <w:rPr>
          <w:rFonts w:ascii="Times New Roman" w:hAnsi="Times New Roman" w:cs="Times New Roman"/>
          <w:sz w:val="24"/>
          <w:szCs w:val="24"/>
        </w:rPr>
        <w:lastRenderedPageBreak/>
        <w:t xml:space="preserve">Practice: </w:t>
      </w:r>
      <w:r w:rsidR="00621C63" w:rsidRPr="00CE11D1">
        <w:rPr>
          <w:rFonts w:ascii="Times New Roman" w:hAnsi="Times New Roman" w:cs="Times New Roman"/>
          <w:sz w:val="24"/>
          <w:szCs w:val="24"/>
        </w:rPr>
        <w:t xml:space="preserve"> </w:t>
      </w:r>
      <w:r w:rsidR="003A32B9" w:rsidRPr="00CE11D1">
        <w:rPr>
          <w:rFonts w:ascii="Times New Roman" w:hAnsi="Times New Roman" w:cs="Times New Roman"/>
          <w:sz w:val="24"/>
          <w:szCs w:val="24"/>
        </w:rPr>
        <w:tab/>
      </w:r>
      <w:r w:rsidRPr="00CE11D1">
        <w:rPr>
          <w:rFonts w:ascii="Times New Roman" w:hAnsi="Times New Roman" w:cs="Times New Roman"/>
          <w:sz w:val="24"/>
          <w:szCs w:val="24"/>
        </w:rPr>
        <w:t>Let’s do a practice before we start</w:t>
      </w:r>
      <w:r w:rsidR="007D5439" w:rsidRPr="00CE11D1">
        <w:rPr>
          <w:rFonts w:ascii="Times New Roman" w:hAnsi="Times New Roman" w:cs="Times New Roman"/>
          <w:sz w:val="24"/>
          <w:szCs w:val="24"/>
        </w:rPr>
        <w:t xml:space="preserve">.  </w:t>
      </w:r>
      <w:r w:rsidR="006558FB" w:rsidRPr="00CE11D1">
        <w:rPr>
          <w:rFonts w:ascii="Times New Roman" w:hAnsi="Times New Roman" w:cs="Times New Roman"/>
          <w:sz w:val="24"/>
          <w:szCs w:val="24"/>
        </w:rPr>
        <w:t xml:space="preserve">Please </w:t>
      </w:r>
      <w:r w:rsidR="007D5439" w:rsidRPr="00CE11D1">
        <w:rPr>
          <w:rFonts w:ascii="Times New Roman" w:hAnsi="Times New Roman" w:cs="Times New Roman"/>
          <w:sz w:val="24"/>
          <w:szCs w:val="24"/>
        </w:rPr>
        <w:t>think aloud as you answer this question</w:t>
      </w:r>
      <w:r w:rsidRPr="00CE11D1">
        <w:rPr>
          <w:rFonts w:ascii="Times New Roman" w:hAnsi="Times New Roman" w:cs="Times New Roman"/>
          <w:sz w:val="24"/>
          <w:szCs w:val="24"/>
        </w:rPr>
        <w:t>: How many windows are in your home?</w:t>
      </w:r>
    </w:p>
    <w:p w14:paraId="5510CC73" w14:textId="77777777" w:rsidR="00DA2410" w:rsidRPr="00CE11D1" w:rsidRDefault="00DA2410" w:rsidP="0097654B">
      <w:pPr>
        <w:ind w:left="1440" w:hanging="1530"/>
        <w:rPr>
          <w:rFonts w:ascii="Times New Roman" w:hAnsi="Times New Roman" w:cs="Times New Roman"/>
          <w:sz w:val="24"/>
          <w:szCs w:val="24"/>
        </w:rPr>
      </w:pPr>
      <w:r w:rsidRPr="00CE11D1">
        <w:rPr>
          <w:rFonts w:ascii="Times New Roman" w:hAnsi="Times New Roman" w:cs="Times New Roman"/>
          <w:sz w:val="24"/>
          <w:szCs w:val="24"/>
        </w:rPr>
        <w:t>Interruptions:</w:t>
      </w:r>
      <w:r w:rsidRPr="00CE11D1">
        <w:rPr>
          <w:rFonts w:ascii="Times New Roman" w:hAnsi="Times New Roman" w:cs="Times New Roman"/>
          <w:sz w:val="24"/>
          <w:szCs w:val="24"/>
        </w:rPr>
        <w:tab/>
        <w:t xml:space="preserve">I </w:t>
      </w:r>
      <w:r w:rsidR="0026147D" w:rsidRPr="00CE11D1">
        <w:rPr>
          <w:rFonts w:ascii="Times New Roman" w:hAnsi="Times New Roman" w:cs="Times New Roman"/>
          <w:sz w:val="24"/>
          <w:szCs w:val="24"/>
        </w:rPr>
        <w:t>might</w:t>
      </w:r>
      <w:r w:rsidRPr="00CE11D1">
        <w:rPr>
          <w:rFonts w:ascii="Times New Roman" w:hAnsi="Times New Roman" w:cs="Times New Roman"/>
          <w:sz w:val="24"/>
          <w:szCs w:val="24"/>
        </w:rPr>
        <w:t xml:space="preserve"> stop you at </w:t>
      </w:r>
      <w:r w:rsidR="001A1D74" w:rsidRPr="00CE11D1">
        <w:rPr>
          <w:rFonts w:ascii="Times New Roman" w:hAnsi="Times New Roman" w:cs="Times New Roman"/>
          <w:sz w:val="24"/>
          <w:szCs w:val="24"/>
        </w:rPr>
        <w:t xml:space="preserve">a couple </w:t>
      </w:r>
      <w:r w:rsidR="0036289E" w:rsidRPr="00CE11D1">
        <w:rPr>
          <w:rFonts w:ascii="Times New Roman" w:hAnsi="Times New Roman" w:cs="Times New Roman"/>
          <w:sz w:val="24"/>
          <w:szCs w:val="24"/>
        </w:rPr>
        <w:t>of points</w:t>
      </w:r>
      <w:r w:rsidR="001A1D74" w:rsidRPr="00CE11D1">
        <w:rPr>
          <w:rFonts w:ascii="Times New Roman" w:hAnsi="Times New Roman" w:cs="Times New Roman"/>
          <w:sz w:val="24"/>
          <w:szCs w:val="24"/>
        </w:rPr>
        <w:t xml:space="preserve"> </w:t>
      </w:r>
      <w:r w:rsidR="0036289E" w:rsidRPr="00CE11D1">
        <w:rPr>
          <w:rFonts w:ascii="Times New Roman" w:hAnsi="Times New Roman" w:cs="Times New Roman"/>
          <w:sz w:val="24"/>
          <w:szCs w:val="24"/>
        </w:rPr>
        <w:t>and</w:t>
      </w:r>
      <w:r w:rsidRPr="00CE11D1">
        <w:rPr>
          <w:rFonts w:ascii="Times New Roman" w:hAnsi="Times New Roman" w:cs="Times New Roman"/>
          <w:sz w:val="24"/>
          <w:szCs w:val="24"/>
        </w:rPr>
        <w:t xml:space="preserve"> ask you some questions about your </w:t>
      </w:r>
      <w:r w:rsidR="00D478DB" w:rsidRPr="00CE11D1">
        <w:rPr>
          <w:rFonts w:ascii="Times New Roman" w:hAnsi="Times New Roman" w:cs="Times New Roman"/>
          <w:sz w:val="24"/>
          <w:szCs w:val="24"/>
        </w:rPr>
        <w:t>feedback</w:t>
      </w:r>
      <w:r w:rsidRPr="00CE11D1">
        <w:rPr>
          <w:rFonts w:ascii="Times New Roman" w:hAnsi="Times New Roman" w:cs="Times New Roman"/>
          <w:sz w:val="24"/>
          <w:szCs w:val="24"/>
        </w:rPr>
        <w:t xml:space="preserve">, or about the </w:t>
      </w:r>
      <w:r w:rsidR="00D478DB" w:rsidRPr="00CE11D1">
        <w:rPr>
          <w:rFonts w:ascii="Times New Roman" w:hAnsi="Times New Roman" w:cs="Times New Roman"/>
          <w:sz w:val="24"/>
          <w:szCs w:val="24"/>
        </w:rPr>
        <w:t>materials</w:t>
      </w:r>
      <w:r w:rsidRPr="00CE11D1">
        <w:rPr>
          <w:rFonts w:ascii="Times New Roman" w:hAnsi="Times New Roman" w:cs="Times New Roman"/>
          <w:sz w:val="24"/>
          <w:szCs w:val="24"/>
        </w:rPr>
        <w:t xml:space="preserve"> </w:t>
      </w:r>
      <w:r w:rsidR="0036289E" w:rsidRPr="00CE11D1">
        <w:rPr>
          <w:rFonts w:ascii="Times New Roman" w:hAnsi="Times New Roman" w:cs="Times New Roman"/>
          <w:sz w:val="24"/>
          <w:szCs w:val="24"/>
        </w:rPr>
        <w:t>themselves.</w:t>
      </w:r>
      <w:r w:rsidRPr="00CE11D1">
        <w:rPr>
          <w:rFonts w:ascii="Times New Roman" w:hAnsi="Times New Roman" w:cs="Times New Roman"/>
          <w:sz w:val="24"/>
          <w:szCs w:val="24"/>
        </w:rPr>
        <w:t xml:space="preserve"> </w:t>
      </w:r>
      <w:r w:rsidR="00676CE7" w:rsidRPr="00CE11D1">
        <w:rPr>
          <w:rFonts w:ascii="Times New Roman" w:hAnsi="Times New Roman" w:cs="Times New Roman"/>
          <w:sz w:val="24"/>
          <w:szCs w:val="24"/>
        </w:rPr>
        <w:t>I am also going to ask you some questions at the end.</w:t>
      </w:r>
      <w:r w:rsidRPr="00CE11D1">
        <w:rPr>
          <w:rFonts w:ascii="Times New Roman" w:hAnsi="Times New Roman" w:cs="Times New Roman"/>
          <w:sz w:val="24"/>
          <w:szCs w:val="24"/>
        </w:rPr>
        <w:t xml:space="preserve"> </w:t>
      </w:r>
      <w:r w:rsidR="00676CE7" w:rsidRPr="00CE11D1">
        <w:rPr>
          <w:rFonts w:ascii="Times New Roman" w:hAnsi="Times New Roman" w:cs="Times New Roman"/>
          <w:sz w:val="24"/>
          <w:szCs w:val="24"/>
        </w:rPr>
        <w:t>T</w:t>
      </w:r>
      <w:r w:rsidRPr="00CE11D1">
        <w:rPr>
          <w:rFonts w:ascii="Times New Roman" w:hAnsi="Times New Roman" w:cs="Times New Roman"/>
          <w:sz w:val="24"/>
          <w:szCs w:val="24"/>
        </w:rPr>
        <w:t>here are no right or wrong answers, because only you know what you are thinking.</w:t>
      </w:r>
      <w:r w:rsidR="00A00E95" w:rsidRPr="00CE11D1">
        <w:rPr>
          <w:rFonts w:ascii="Times New Roman" w:hAnsi="Times New Roman" w:cs="Times New Roman"/>
          <w:sz w:val="24"/>
          <w:szCs w:val="24"/>
        </w:rPr>
        <w:t xml:space="preserve"> </w:t>
      </w:r>
    </w:p>
    <w:p w14:paraId="00803B70" w14:textId="77777777" w:rsidR="00703FCD" w:rsidRPr="00CE11D1" w:rsidRDefault="009F6E70" w:rsidP="00703FCD">
      <w:pPr>
        <w:ind w:left="1440" w:hanging="1440"/>
        <w:rPr>
          <w:rFonts w:ascii="Times New Roman" w:hAnsi="Times New Roman" w:cs="Times New Roman"/>
          <w:sz w:val="24"/>
          <w:szCs w:val="24"/>
        </w:rPr>
      </w:pPr>
      <w:r w:rsidRPr="00CE11D1">
        <w:rPr>
          <w:rFonts w:ascii="Times New Roman" w:hAnsi="Times New Roman" w:cs="Times New Roman"/>
          <w:sz w:val="24"/>
          <w:szCs w:val="24"/>
        </w:rPr>
        <w:tab/>
      </w:r>
      <w:r w:rsidR="00DA2410" w:rsidRPr="00CE11D1">
        <w:rPr>
          <w:rFonts w:ascii="Times New Roman" w:hAnsi="Times New Roman" w:cs="Times New Roman"/>
          <w:sz w:val="24"/>
          <w:szCs w:val="24"/>
        </w:rPr>
        <w:t>Do you have any questions before we begin?</w:t>
      </w:r>
    </w:p>
    <w:p w14:paraId="5274DB21" w14:textId="77777777" w:rsidR="00DA2410" w:rsidRPr="00CE11D1" w:rsidRDefault="00DA2410" w:rsidP="00703FCD">
      <w:pPr>
        <w:ind w:left="1440" w:hanging="1440"/>
        <w:rPr>
          <w:rFonts w:ascii="Times New Roman" w:hAnsi="Times New Roman" w:cs="Times New Roman"/>
          <w:sz w:val="24"/>
          <w:szCs w:val="24"/>
        </w:rPr>
      </w:pPr>
      <w:r w:rsidRPr="00CE11D1">
        <w:rPr>
          <w:rFonts w:ascii="Times New Roman" w:hAnsi="Times New Roman" w:cs="Times New Roman"/>
          <w:sz w:val="24"/>
          <w:szCs w:val="24"/>
        </w:rPr>
        <w:t xml:space="preserve">Confidentiality:  Our session today is completely confidential.  Your participation in this study is </w:t>
      </w:r>
      <w:r w:rsidR="00703FCD" w:rsidRPr="00CE11D1">
        <w:rPr>
          <w:rFonts w:ascii="Times New Roman" w:hAnsi="Times New Roman" w:cs="Times New Roman"/>
          <w:sz w:val="24"/>
          <w:szCs w:val="24"/>
        </w:rPr>
        <w:br/>
        <w:t xml:space="preserve">  </w:t>
      </w:r>
      <w:r w:rsidRPr="00CE11D1">
        <w:rPr>
          <w:rFonts w:ascii="Times New Roman" w:hAnsi="Times New Roman" w:cs="Times New Roman"/>
          <w:sz w:val="24"/>
          <w:szCs w:val="24"/>
        </w:rPr>
        <w:t>completely voluntary</w:t>
      </w:r>
      <w:r w:rsidR="00E1073E" w:rsidRPr="00CE11D1">
        <w:rPr>
          <w:rFonts w:ascii="Times New Roman" w:hAnsi="Times New Roman" w:cs="Times New Roman"/>
          <w:sz w:val="24"/>
          <w:szCs w:val="24"/>
        </w:rPr>
        <w:t>,</w:t>
      </w:r>
      <w:r w:rsidRPr="00CE11D1">
        <w:rPr>
          <w:rFonts w:ascii="Times New Roman" w:hAnsi="Times New Roman" w:cs="Times New Roman"/>
          <w:sz w:val="24"/>
          <w:szCs w:val="24"/>
        </w:rPr>
        <w:t xml:space="preserve"> and you can decline to answer any particular question.</w:t>
      </w:r>
    </w:p>
    <w:p w14:paraId="6807579B" w14:textId="77777777" w:rsidR="00DA2410" w:rsidRPr="00CE11D1" w:rsidRDefault="00DA2410" w:rsidP="001A67A2">
      <w:pPr>
        <w:ind w:left="1440" w:hanging="1440"/>
        <w:rPr>
          <w:rFonts w:ascii="Times New Roman" w:hAnsi="Times New Roman" w:cs="Times New Roman"/>
          <w:sz w:val="24"/>
          <w:szCs w:val="24"/>
        </w:rPr>
      </w:pPr>
      <w:r w:rsidRPr="00CE11D1">
        <w:rPr>
          <w:rFonts w:ascii="Times New Roman" w:hAnsi="Times New Roman" w:cs="Times New Roman"/>
          <w:sz w:val="24"/>
          <w:szCs w:val="24"/>
        </w:rPr>
        <w:t>Recording:</w:t>
      </w:r>
      <w:r w:rsidRPr="00CE11D1">
        <w:rPr>
          <w:rFonts w:ascii="Times New Roman" w:hAnsi="Times New Roman" w:cs="Times New Roman"/>
          <w:sz w:val="24"/>
          <w:szCs w:val="24"/>
        </w:rPr>
        <w:tab/>
        <w:t xml:space="preserve">So I don’t have to rely on my memory later on, I’d like to record this interview.  </w:t>
      </w:r>
      <w:r w:rsidR="001A67A2" w:rsidRPr="00CE11D1">
        <w:rPr>
          <w:rFonts w:ascii="Times New Roman" w:hAnsi="Times New Roman" w:cs="Times New Roman"/>
          <w:sz w:val="24"/>
          <w:szCs w:val="24"/>
        </w:rPr>
        <w:br/>
      </w:r>
      <w:r w:rsidRPr="00CE11D1">
        <w:rPr>
          <w:rFonts w:ascii="Times New Roman" w:hAnsi="Times New Roman" w:cs="Times New Roman"/>
          <w:sz w:val="24"/>
          <w:szCs w:val="24"/>
        </w:rPr>
        <w:t>That way, I can focus today on what you’re saying rather than having to concentrate on taking notes.  Is that ok with you?</w:t>
      </w:r>
    </w:p>
    <w:p w14:paraId="7CB8B9B6" w14:textId="6C2B2F02" w:rsidR="00367A2A" w:rsidRPr="00CE11D1" w:rsidRDefault="00F47D6E" w:rsidP="005E7178">
      <w:pPr>
        <w:ind w:firstLine="720"/>
        <w:rPr>
          <w:rFonts w:ascii="Times New Roman" w:hAnsi="Times New Roman" w:cs="Times New Roman"/>
          <w:color w:val="FF0000"/>
          <w:sz w:val="24"/>
          <w:szCs w:val="24"/>
        </w:rPr>
      </w:pPr>
      <w:r w:rsidRPr="00CE11D1">
        <w:rPr>
          <w:rFonts w:ascii="Times New Roman" w:hAnsi="Times New Roman" w:cs="Times New Roman"/>
          <w:color w:val="FF0000"/>
          <w:sz w:val="24"/>
          <w:szCs w:val="24"/>
        </w:rPr>
        <w:t xml:space="preserve">             </w:t>
      </w:r>
      <w:r w:rsidR="0080524D" w:rsidRPr="00CE11D1">
        <w:rPr>
          <w:rFonts w:ascii="Times New Roman" w:hAnsi="Times New Roman" w:cs="Times New Roman"/>
          <w:color w:val="FF0000"/>
          <w:sz w:val="24"/>
          <w:szCs w:val="24"/>
        </w:rPr>
        <w:t>**</w:t>
      </w:r>
      <w:r w:rsidR="00DA2410" w:rsidRPr="00CE11D1">
        <w:rPr>
          <w:rFonts w:ascii="Times New Roman" w:hAnsi="Times New Roman" w:cs="Times New Roman"/>
          <w:color w:val="FF0000"/>
          <w:sz w:val="24"/>
          <w:szCs w:val="24"/>
        </w:rPr>
        <w:t>HAVE PARTICIPANT SIGN CONSENT FORM</w:t>
      </w:r>
      <w:r w:rsidR="00D91AE0" w:rsidRPr="00CE11D1">
        <w:rPr>
          <w:rFonts w:ascii="Times New Roman" w:hAnsi="Times New Roman" w:cs="Times New Roman"/>
          <w:color w:val="FF0000"/>
          <w:sz w:val="24"/>
          <w:szCs w:val="24"/>
        </w:rPr>
        <w:t>**</w:t>
      </w:r>
    </w:p>
    <w:p w14:paraId="55B9643E" w14:textId="77777777" w:rsidR="00367A2A" w:rsidRPr="00CE11D1" w:rsidRDefault="005E7178" w:rsidP="005E7178">
      <w:pPr>
        <w:ind w:firstLine="720"/>
        <w:rPr>
          <w:rFonts w:ascii="Times New Roman" w:hAnsi="Times New Roman" w:cs="Times New Roman"/>
          <w:color w:val="FF0000"/>
          <w:sz w:val="24"/>
          <w:szCs w:val="24"/>
        </w:rPr>
      </w:pPr>
      <w:r w:rsidRPr="00CE11D1">
        <w:rPr>
          <w:rFonts w:ascii="Times New Roman" w:hAnsi="Times New Roman" w:cs="Times New Roman"/>
          <w:color w:val="FF0000"/>
          <w:sz w:val="24"/>
          <w:szCs w:val="24"/>
        </w:rPr>
        <w:br/>
        <w:t>**Begin:</w:t>
      </w:r>
      <w:r w:rsidRPr="00CE11D1">
        <w:rPr>
          <w:rFonts w:ascii="Times New Roman" w:hAnsi="Times New Roman" w:cs="Times New Roman"/>
          <w:color w:val="FF0000"/>
          <w:sz w:val="24"/>
          <w:szCs w:val="24"/>
        </w:rPr>
        <w:tab/>
      </w:r>
      <w:r w:rsidR="00DA2410" w:rsidRPr="00CE11D1">
        <w:rPr>
          <w:rFonts w:ascii="Times New Roman" w:hAnsi="Times New Roman" w:cs="Times New Roman"/>
          <w:color w:val="FF0000"/>
          <w:sz w:val="24"/>
          <w:szCs w:val="24"/>
        </w:rPr>
        <w:t>**TURN ON RECORDER**</w:t>
      </w:r>
      <w:r w:rsidRPr="00CE11D1">
        <w:rPr>
          <w:rFonts w:ascii="Times New Roman" w:hAnsi="Times New Roman" w:cs="Times New Roman"/>
          <w:color w:val="FF0000"/>
          <w:sz w:val="24"/>
          <w:szCs w:val="24"/>
        </w:rPr>
        <w:t xml:space="preserve">  </w:t>
      </w:r>
    </w:p>
    <w:p w14:paraId="4447725E" w14:textId="4267E1BC" w:rsidR="00F82401" w:rsidRPr="00CE11D1" w:rsidRDefault="00266B4B" w:rsidP="00D1298F">
      <w:pPr>
        <w:ind w:firstLine="720"/>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5E7178" w:rsidRPr="00CE11D1">
        <w:rPr>
          <w:rFonts w:ascii="Times New Roman" w:hAnsi="Times New Roman" w:cs="Times New Roman"/>
          <w:sz w:val="24"/>
          <w:szCs w:val="24"/>
        </w:rPr>
        <w:br/>
        <w:t xml:space="preserve">OK, let’s begin.  Please remember to think aloud as you </w:t>
      </w:r>
      <w:r w:rsidR="009B5B3A" w:rsidRPr="00CE11D1">
        <w:rPr>
          <w:rFonts w:ascii="Times New Roman" w:hAnsi="Times New Roman" w:cs="Times New Roman"/>
          <w:sz w:val="24"/>
          <w:szCs w:val="24"/>
        </w:rPr>
        <w:t>look at the materials.</w:t>
      </w:r>
      <w:r w:rsidR="00D1298F" w:rsidRPr="00CE11D1">
        <w:rPr>
          <w:rFonts w:ascii="Times New Roman" w:hAnsi="Times New Roman" w:cs="Times New Roman"/>
          <w:sz w:val="24"/>
          <w:szCs w:val="24"/>
        </w:rPr>
        <w:br/>
      </w:r>
    </w:p>
    <w:p w14:paraId="03FB63CF" w14:textId="77777777" w:rsidR="00F82401" w:rsidRPr="00CE11D1" w:rsidRDefault="008156F0" w:rsidP="00F82401">
      <w:pPr>
        <w:ind w:left="1440" w:hanging="1440"/>
        <w:rPr>
          <w:rFonts w:ascii="Times New Roman" w:hAnsi="Times New Roman" w:cs="Times New Roman"/>
          <w:i/>
          <w:sz w:val="24"/>
          <w:szCs w:val="24"/>
        </w:rPr>
      </w:pPr>
      <w:r w:rsidRPr="00CE11D1">
        <w:rPr>
          <w:rFonts w:ascii="Times New Roman" w:hAnsi="Times New Roman" w:cs="Times New Roman"/>
          <w:i/>
          <w:sz w:val="24"/>
          <w:szCs w:val="24"/>
        </w:rPr>
        <w:t xml:space="preserve">Interviewer: </w:t>
      </w:r>
      <w:r w:rsidR="00B72FB6" w:rsidRPr="00CE11D1">
        <w:rPr>
          <w:rFonts w:ascii="Times New Roman" w:hAnsi="Times New Roman" w:cs="Times New Roman"/>
          <w:i/>
          <w:sz w:val="24"/>
          <w:szCs w:val="24"/>
        </w:rPr>
        <w:tab/>
      </w:r>
      <w:r w:rsidRPr="00CE11D1">
        <w:rPr>
          <w:rFonts w:ascii="Times New Roman" w:hAnsi="Times New Roman" w:cs="Times New Roman"/>
          <w:b/>
          <w:i/>
          <w:sz w:val="24"/>
          <w:szCs w:val="24"/>
        </w:rPr>
        <w:t xml:space="preserve">Note </w:t>
      </w:r>
      <w:r w:rsidRPr="00CE11D1">
        <w:rPr>
          <w:rFonts w:ascii="Times New Roman" w:hAnsi="Times New Roman" w:cs="Times New Roman"/>
          <w:i/>
          <w:sz w:val="24"/>
          <w:szCs w:val="24"/>
        </w:rPr>
        <w:t>any confusion or difficulties respondents have with the</w:t>
      </w:r>
      <w:r w:rsidR="00B72FB6" w:rsidRPr="00CE11D1">
        <w:rPr>
          <w:rFonts w:ascii="Times New Roman" w:hAnsi="Times New Roman" w:cs="Times New Roman"/>
          <w:i/>
          <w:sz w:val="24"/>
          <w:szCs w:val="24"/>
        </w:rPr>
        <w:t xml:space="preserve"> materials.</w:t>
      </w:r>
    </w:p>
    <w:p w14:paraId="5E309FA4" w14:textId="0DF70339" w:rsidR="006805C1" w:rsidRPr="00CE11D1" w:rsidRDefault="00F82401" w:rsidP="00F82401">
      <w:pPr>
        <w:ind w:left="1440"/>
        <w:rPr>
          <w:rFonts w:ascii="Times New Roman" w:hAnsi="Times New Roman" w:cs="Times New Roman"/>
          <w:i/>
          <w:sz w:val="24"/>
          <w:szCs w:val="24"/>
        </w:rPr>
      </w:pPr>
      <w:r w:rsidRPr="00CE11D1">
        <w:rPr>
          <w:rFonts w:ascii="Times New Roman" w:hAnsi="Times New Roman" w:cs="Times New Roman"/>
          <w:i/>
          <w:sz w:val="24"/>
          <w:szCs w:val="24"/>
        </w:rPr>
        <w:t>If respondent is not being talkative</w:t>
      </w:r>
      <w:r w:rsidR="00C4085D">
        <w:rPr>
          <w:rFonts w:ascii="Times New Roman" w:hAnsi="Times New Roman" w:cs="Times New Roman"/>
          <w:i/>
          <w:sz w:val="24"/>
          <w:szCs w:val="24"/>
        </w:rPr>
        <w:t xml:space="preserve"> despite reminders</w:t>
      </w:r>
      <w:r w:rsidRPr="00CE11D1">
        <w:rPr>
          <w:rFonts w:ascii="Times New Roman" w:hAnsi="Times New Roman" w:cs="Times New Roman"/>
          <w:i/>
          <w:sz w:val="24"/>
          <w:szCs w:val="24"/>
        </w:rPr>
        <w:t>, ask them to underline things they don’t like or find confusing in the materials and circle things they do like.</w:t>
      </w:r>
    </w:p>
    <w:p w14:paraId="58CD5465" w14:textId="1E744F69" w:rsidR="00D964A3" w:rsidRPr="00CE11D1" w:rsidRDefault="00D964A3" w:rsidP="00D964A3">
      <w:pPr>
        <w:rPr>
          <w:rFonts w:ascii="Times New Roman" w:hAnsi="Times New Roman" w:cs="Times New Roman"/>
          <w:sz w:val="24"/>
          <w:szCs w:val="24"/>
        </w:rPr>
      </w:pPr>
      <w:r w:rsidRPr="00CE11D1">
        <w:rPr>
          <w:rFonts w:ascii="Times New Roman" w:hAnsi="Times New Roman" w:cs="Times New Roman"/>
          <w:sz w:val="24"/>
          <w:szCs w:val="24"/>
        </w:rPr>
        <w:t>______________________________________________________________________________</w:t>
      </w:r>
    </w:p>
    <w:p w14:paraId="145081E6" w14:textId="77777777" w:rsidR="009A533E" w:rsidRDefault="009A533E">
      <w:pPr>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5729E555" w14:textId="684AB00B" w:rsidR="00930A8E" w:rsidRPr="00CE11D1" w:rsidRDefault="00D964A3" w:rsidP="00D964A3">
      <w:pPr>
        <w:rPr>
          <w:rFonts w:ascii="Times New Roman" w:hAnsi="Times New Roman" w:cs="Times New Roman"/>
          <w:b/>
          <w:sz w:val="24"/>
          <w:szCs w:val="24"/>
          <w:u w:val="single"/>
        </w:rPr>
      </w:pPr>
      <w:r w:rsidRPr="00CE11D1">
        <w:rPr>
          <w:rFonts w:ascii="Times New Roman" w:hAnsi="Times New Roman" w:cs="Times New Roman"/>
          <w:b/>
          <w:sz w:val="24"/>
          <w:szCs w:val="24"/>
          <w:u w:val="single"/>
        </w:rPr>
        <w:lastRenderedPageBreak/>
        <w:t xml:space="preserve">Section 2 - </w:t>
      </w:r>
      <w:r w:rsidR="0080524D" w:rsidRPr="00CE11D1">
        <w:rPr>
          <w:rFonts w:ascii="Times New Roman" w:hAnsi="Times New Roman" w:cs="Times New Roman"/>
          <w:b/>
          <w:sz w:val="24"/>
          <w:szCs w:val="24"/>
          <w:u w:val="single"/>
        </w:rPr>
        <w:t xml:space="preserve">Envelope containing NCVS 572 Advance </w:t>
      </w:r>
      <w:r w:rsidR="00930A8E" w:rsidRPr="00CE11D1">
        <w:rPr>
          <w:rFonts w:ascii="Times New Roman" w:hAnsi="Times New Roman" w:cs="Times New Roman"/>
          <w:b/>
          <w:sz w:val="24"/>
          <w:szCs w:val="24"/>
          <w:u w:val="single"/>
        </w:rPr>
        <w:t>Letter</w:t>
      </w:r>
    </w:p>
    <w:p w14:paraId="5C384DDC" w14:textId="5FD8DFA6" w:rsidR="00930A8E" w:rsidRDefault="00930A8E" w:rsidP="00D964A3">
      <w:pPr>
        <w:rPr>
          <w:rFonts w:ascii="Times New Roman" w:hAnsi="Times New Roman" w:cs="Times New Roman"/>
          <w:color w:val="FF0000"/>
          <w:sz w:val="24"/>
          <w:szCs w:val="24"/>
        </w:rPr>
      </w:pPr>
      <w:r w:rsidRPr="00CE11D1">
        <w:rPr>
          <w:rFonts w:ascii="Times New Roman" w:hAnsi="Times New Roman" w:cs="Times New Roman"/>
          <w:color w:val="FF0000"/>
          <w:sz w:val="24"/>
          <w:szCs w:val="24"/>
        </w:rPr>
        <w:t>INTERVIEWER: IF THE PARTICIPANT ID ENDS IN AN ODD NUMBER THE</w:t>
      </w:r>
      <w:r w:rsidR="00654B01">
        <w:rPr>
          <w:rFonts w:ascii="Times New Roman" w:hAnsi="Times New Roman" w:cs="Times New Roman"/>
          <w:color w:val="FF0000"/>
          <w:sz w:val="24"/>
          <w:szCs w:val="24"/>
        </w:rPr>
        <w:t xml:space="preserve"> PARTICIPANT</w:t>
      </w:r>
      <w:r w:rsidRPr="00CE11D1">
        <w:rPr>
          <w:rFonts w:ascii="Times New Roman" w:hAnsi="Times New Roman" w:cs="Times New Roman"/>
          <w:color w:val="FF0000"/>
          <w:sz w:val="24"/>
          <w:szCs w:val="24"/>
        </w:rPr>
        <w:t xml:space="preserve"> WILL BE PRESENTED WITH THE </w:t>
      </w:r>
      <w:r w:rsidR="00754238">
        <w:rPr>
          <w:rFonts w:ascii="Times New Roman" w:hAnsi="Times New Roman" w:cs="Times New Roman"/>
          <w:color w:val="FF0000"/>
          <w:sz w:val="24"/>
          <w:szCs w:val="24"/>
        </w:rPr>
        <w:t xml:space="preserve">STANDARD </w:t>
      </w:r>
      <w:r w:rsidRPr="00CE11D1">
        <w:rPr>
          <w:rFonts w:ascii="Times New Roman" w:hAnsi="Times New Roman" w:cs="Times New Roman"/>
          <w:color w:val="FF0000"/>
          <w:sz w:val="24"/>
          <w:szCs w:val="24"/>
        </w:rPr>
        <w:t>WHITE ENVELOPE FIRST</w:t>
      </w:r>
      <w:r w:rsidR="00B95DF2">
        <w:rPr>
          <w:rFonts w:ascii="Times New Roman" w:hAnsi="Times New Roman" w:cs="Times New Roman"/>
          <w:color w:val="FF0000"/>
          <w:sz w:val="24"/>
          <w:szCs w:val="24"/>
        </w:rPr>
        <w:t xml:space="preserve"> A</w:t>
      </w:r>
      <w:r w:rsidR="00544227">
        <w:rPr>
          <w:rFonts w:ascii="Times New Roman" w:hAnsi="Times New Roman" w:cs="Times New Roman"/>
          <w:color w:val="FF0000"/>
          <w:sz w:val="24"/>
          <w:szCs w:val="24"/>
        </w:rPr>
        <w:t>ND THE YELLOW (ALTERNATIVE) ENVELOPE SECOND.</w:t>
      </w:r>
    </w:p>
    <w:p w14:paraId="1E08CB3C" w14:textId="16EB786B" w:rsidR="00754238" w:rsidRPr="00CE11D1" w:rsidRDefault="00754238" w:rsidP="00D964A3">
      <w:pPr>
        <w:rPr>
          <w:rFonts w:ascii="Times New Roman" w:hAnsi="Times New Roman" w:cs="Times New Roman"/>
          <w:color w:val="FF0000"/>
          <w:sz w:val="24"/>
          <w:szCs w:val="24"/>
        </w:rPr>
      </w:pPr>
      <w:r w:rsidRPr="00CE11D1">
        <w:rPr>
          <w:rFonts w:ascii="Times New Roman" w:hAnsi="Times New Roman" w:cs="Times New Roman"/>
          <w:color w:val="FF0000"/>
          <w:sz w:val="24"/>
          <w:szCs w:val="24"/>
        </w:rPr>
        <w:t xml:space="preserve">IF THE PARTICIPANT ID ENDS IN AN </w:t>
      </w:r>
      <w:r>
        <w:rPr>
          <w:rFonts w:ascii="Times New Roman" w:hAnsi="Times New Roman" w:cs="Times New Roman"/>
          <w:color w:val="FF0000"/>
          <w:sz w:val="24"/>
          <w:szCs w:val="24"/>
        </w:rPr>
        <w:t xml:space="preserve">EVEN </w:t>
      </w:r>
      <w:r w:rsidRPr="00CE11D1">
        <w:rPr>
          <w:rFonts w:ascii="Times New Roman" w:hAnsi="Times New Roman" w:cs="Times New Roman"/>
          <w:color w:val="FF0000"/>
          <w:sz w:val="24"/>
          <w:szCs w:val="24"/>
        </w:rPr>
        <w:t>NUMBER THE</w:t>
      </w:r>
      <w:r>
        <w:rPr>
          <w:rFonts w:ascii="Times New Roman" w:hAnsi="Times New Roman" w:cs="Times New Roman"/>
          <w:color w:val="FF0000"/>
          <w:sz w:val="24"/>
          <w:szCs w:val="24"/>
        </w:rPr>
        <w:t xml:space="preserve"> PARTICIPANT</w:t>
      </w:r>
      <w:r w:rsidRPr="00CE11D1">
        <w:rPr>
          <w:rFonts w:ascii="Times New Roman" w:hAnsi="Times New Roman" w:cs="Times New Roman"/>
          <w:color w:val="FF0000"/>
          <w:sz w:val="24"/>
          <w:szCs w:val="24"/>
        </w:rPr>
        <w:t xml:space="preserve"> WILL BE PRESENTED WITH THE </w:t>
      </w:r>
      <w:r>
        <w:rPr>
          <w:rFonts w:ascii="Times New Roman" w:hAnsi="Times New Roman" w:cs="Times New Roman"/>
          <w:color w:val="FF0000"/>
          <w:sz w:val="24"/>
          <w:szCs w:val="24"/>
        </w:rPr>
        <w:t xml:space="preserve">YELLOW (ALTERNATIVE) ENVELOPE </w:t>
      </w:r>
      <w:r w:rsidRPr="00CE11D1">
        <w:rPr>
          <w:rFonts w:ascii="Times New Roman" w:hAnsi="Times New Roman" w:cs="Times New Roman"/>
          <w:color w:val="FF0000"/>
          <w:sz w:val="24"/>
          <w:szCs w:val="24"/>
        </w:rPr>
        <w:t>FIRST</w:t>
      </w:r>
      <w:r>
        <w:rPr>
          <w:rFonts w:ascii="Times New Roman" w:hAnsi="Times New Roman" w:cs="Times New Roman"/>
          <w:color w:val="FF0000"/>
          <w:sz w:val="24"/>
          <w:szCs w:val="24"/>
        </w:rPr>
        <w:t xml:space="preserve"> AND THE STANDARD </w:t>
      </w:r>
      <w:r w:rsidRPr="00CE11D1">
        <w:rPr>
          <w:rFonts w:ascii="Times New Roman" w:hAnsi="Times New Roman" w:cs="Times New Roman"/>
          <w:color w:val="FF0000"/>
          <w:sz w:val="24"/>
          <w:szCs w:val="24"/>
        </w:rPr>
        <w:t>WHITE ENVELOPE</w:t>
      </w:r>
      <w:r>
        <w:rPr>
          <w:rFonts w:ascii="Times New Roman" w:hAnsi="Times New Roman" w:cs="Times New Roman"/>
          <w:color w:val="FF0000"/>
          <w:sz w:val="24"/>
          <w:szCs w:val="24"/>
        </w:rPr>
        <w:t xml:space="preserve"> SECOND.</w:t>
      </w:r>
    </w:p>
    <w:p w14:paraId="1A4EE849" w14:textId="1E633B96" w:rsidR="00D964A3" w:rsidRPr="00CE11D1" w:rsidRDefault="00930A8E" w:rsidP="00D964A3">
      <w:pPr>
        <w:rPr>
          <w:rFonts w:ascii="Times New Roman" w:hAnsi="Times New Roman" w:cs="Times New Roman"/>
          <w:sz w:val="24"/>
          <w:szCs w:val="24"/>
        </w:rPr>
      </w:pPr>
      <w:r w:rsidRPr="00CE11D1">
        <w:rPr>
          <w:rFonts w:ascii="Times New Roman" w:hAnsi="Times New Roman" w:cs="Times New Roman"/>
          <w:color w:val="FF0000"/>
          <w:sz w:val="24"/>
          <w:szCs w:val="24"/>
        </w:rPr>
        <w:t>**H</w:t>
      </w:r>
      <w:r w:rsidR="00D964A3" w:rsidRPr="00CE11D1">
        <w:rPr>
          <w:rFonts w:ascii="Times New Roman" w:hAnsi="Times New Roman" w:cs="Times New Roman"/>
          <w:color w:val="FF0000"/>
          <w:sz w:val="24"/>
          <w:szCs w:val="24"/>
        </w:rPr>
        <w:t>AND THE PARTICIPANT THE ENVELOPE**</w:t>
      </w:r>
    </w:p>
    <w:p w14:paraId="35D06A14" w14:textId="2E8E8984" w:rsidR="0080524D" w:rsidRPr="00CE11D1" w:rsidRDefault="0080524D" w:rsidP="008052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SET-UP. Th</w:t>
      </w:r>
      <w:r w:rsidR="00930A8E" w:rsidRPr="00CE11D1">
        <w:rPr>
          <w:rFonts w:ascii="Times New Roman" w:eastAsiaTheme="minorEastAsia" w:hAnsi="Times New Roman" w:cs="Times New Roman"/>
          <w:color w:val="auto"/>
          <w:sz w:val="24"/>
          <w:szCs w:val="24"/>
        </w:rPr>
        <w:t>is</w:t>
      </w:r>
      <w:r w:rsidRPr="00CE11D1">
        <w:rPr>
          <w:rFonts w:ascii="Times New Roman" w:eastAsiaTheme="minorEastAsia" w:hAnsi="Times New Roman" w:cs="Times New Roman"/>
          <w:color w:val="auto"/>
          <w:sz w:val="24"/>
          <w:szCs w:val="24"/>
        </w:rPr>
        <w:t xml:space="preserve"> </w:t>
      </w:r>
      <w:r w:rsidR="00930A8E" w:rsidRPr="00CE11D1">
        <w:rPr>
          <w:rFonts w:ascii="Times New Roman" w:eastAsiaTheme="minorEastAsia" w:hAnsi="Times New Roman" w:cs="Times New Roman"/>
          <w:color w:val="auto"/>
          <w:sz w:val="24"/>
          <w:szCs w:val="24"/>
        </w:rPr>
        <w:t xml:space="preserve">is the </w:t>
      </w:r>
      <w:r w:rsidRPr="00CE11D1">
        <w:rPr>
          <w:rFonts w:ascii="Times New Roman" w:eastAsiaTheme="minorEastAsia" w:hAnsi="Times New Roman" w:cs="Times New Roman"/>
          <w:color w:val="auto"/>
          <w:sz w:val="24"/>
          <w:szCs w:val="24"/>
        </w:rPr>
        <w:t xml:space="preserve">first piece of mail you would receive </w:t>
      </w:r>
      <w:r w:rsidR="00930A8E" w:rsidRPr="00CE11D1">
        <w:rPr>
          <w:rFonts w:ascii="Times New Roman" w:eastAsiaTheme="minorEastAsia" w:hAnsi="Times New Roman" w:cs="Times New Roman"/>
          <w:color w:val="auto"/>
          <w:sz w:val="24"/>
          <w:szCs w:val="24"/>
        </w:rPr>
        <w:t xml:space="preserve">if you were selected to participate in the survey.  </w:t>
      </w:r>
      <w:r w:rsidRPr="00CE11D1">
        <w:rPr>
          <w:rFonts w:ascii="Times New Roman" w:eastAsiaTheme="minorEastAsia" w:hAnsi="Times New Roman" w:cs="Times New Roman"/>
          <w:color w:val="auto"/>
          <w:sz w:val="24"/>
          <w:szCs w:val="24"/>
        </w:rPr>
        <w:t xml:space="preserve">Please </w:t>
      </w:r>
      <w:r w:rsidR="0004362B" w:rsidRPr="00CE11D1">
        <w:rPr>
          <w:rFonts w:ascii="Times New Roman" w:eastAsiaTheme="minorEastAsia" w:hAnsi="Times New Roman" w:cs="Times New Roman"/>
          <w:color w:val="auto"/>
          <w:sz w:val="24"/>
          <w:szCs w:val="24"/>
        </w:rPr>
        <w:t xml:space="preserve">don’t open it just yet.  I’d like for you to </w:t>
      </w:r>
      <w:r w:rsidR="00930A8E" w:rsidRPr="00CE11D1">
        <w:rPr>
          <w:rFonts w:ascii="Times New Roman" w:eastAsiaTheme="minorEastAsia" w:hAnsi="Times New Roman" w:cs="Times New Roman"/>
          <w:color w:val="auto"/>
          <w:sz w:val="24"/>
          <w:szCs w:val="24"/>
        </w:rPr>
        <w:t xml:space="preserve">take a moment to </w:t>
      </w:r>
      <w:r w:rsidRPr="00CE11D1">
        <w:rPr>
          <w:rFonts w:ascii="Times New Roman" w:eastAsiaTheme="minorEastAsia" w:hAnsi="Times New Roman" w:cs="Times New Roman"/>
          <w:color w:val="auto"/>
          <w:sz w:val="24"/>
          <w:szCs w:val="24"/>
        </w:rPr>
        <w:t>look at th</w:t>
      </w:r>
      <w:r w:rsidR="00930A8E" w:rsidRPr="00CE11D1">
        <w:rPr>
          <w:rFonts w:ascii="Times New Roman" w:eastAsiaTheme="minorEastAsia" w:hAnsi="Times New Roman" w:cs="Times New Roman"/>
          <w:color w:val="auto"/>
          <w:sz w:val="24"/>
          <w:szCs w:val="24"/>
        </w:rPr>
        <w:t xml:space="preserve">e envelope </w:t>
      </w:r>
      <w:r w:rsidR="0004362B" w:rsidRPr="00CE11D1">
        <w:rPr>
          <w:rFonts w:ascii="Times New Roman" w:eastAsiaTheme="minorEastAsia" w:hAnsi="Times New Roman" w:cs="Times New Roman"/>
          <w:color w:val="auto"/>
          <w:sz w:val="24"/>
          <w:szCs w:val="24"/>
        </w:rPr>
        <w:t xml:space="preserve">itself </w:t>
      </w:r>
      <w:r w:rsidR="00930A8E" w:rsidRPr="00CE11D1">
        <w:rPr>
          <w:rFonts w:ascii="Times New Roman" w:eastAsiaTheme="minorEastAsia" w:hAnsi="Times New Roman" w:cs="Times New Roman"/>
          <w:color w:val="auto"/>
          <w:sz w:val="24"/>
          <w:szCs w:val="24"/>
        </w:rPr>
        <w:t>before opening it and remember to think aloud</w:t>
      </w:r>
      <w:r w:rsidRPr="00CE11D1">
        <w:rPr>
          <w:rFonts w:ascii="Times New Roman" w:eastAsiaTheme="minorEastAsia" w:hAnsi="Times New Roman" w:cs="Times New Roman"/>
          <w:color w:val="auto"/>
          <w:sz w:val="24"/>
          <w:szCs w:val="24"/>
        </w:rPr>
        <w:t>.</w:t>
      </w:r>
    </w:p>
    <w:p w14:paraId="0C63CC34" w14:textId="77777777" w:rsidR="0080524D" w:rsidRPr="00CE11D1" w:rsidRDefault="0080524D" w:rsidP="008052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p>
    <w:p w14:paraId="6B9DA9CD" w14:textId="542E3CFA" w:rsidR="0080524D" w:rsidRPr="00CE11D1" w:rsidRDefault="00CA3A86" w:rsidP="00CA3A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FF0000"/>
          <w:sz w:val="24"/>
          <w:szCs w:val="24"/>
        </w:rPr>
      </w:pPr>
      <w:r w:rsidRPr="00CE11D1">
        <w:rPr>
          <w:rFonts w:ascii="Times New Roman" w:eastAsiaTheme="minorEastAsia" w:hAnsi="Times New Roman" w:cs="Times New Roman"/>
          <w:color w:val="FF0000"/>
          <w:sz w:val="24"/>
          <w:szCs w:val="24"/>
        </w:rPr>
        <w:t xml:space="preserve">INTERVIEWER: </w:t>
      </w:r>
      <w:r w:rsidR="0080524D" w:rsidRPr="00CE11D1">
        <w:rPr>
          <w:rFonts w:ascii="Times New Roman" w:eastAsiaTheme="minorEastAsia" w:hAnsi="Times New Roman" w:cs="Times New Roman"/>
          <w:color w:val="FF0000"/>
          <w:sz w:val="24"/>
          <w:szCs w:val="24"/>
        </w:rPr>
        <w:t xml:space="preserve"> D</w:t>
      </w:r>
      <w:r w:rsidRPr="00CE11D1">
        <w:rPr>
          <w:rFonts w:ascii="Times New Roman" w:eastAsiaTheme="minorEastAsia" w:hAnsi="Times New Roman" w:cs="Times New Roman"/>
          <w:color w:val="FF0000"/>
          <w:sz w:val="24"/>
          <w:szCs w:val="24"/>
        </w:rPr>
        <w:t>OES PARTICIPANT LOOK AT BOTH SIDES OF THE ENVELOPE?</w:t>
      </w:r>
      <w:r w:rsidR="0080524D" w:rsidRPr="00CE11D1">
        <w:rPr>
          <w:rFonts w:ascii="Times New Roman" w:eastAsiaTheme="minorEastAsia" w:hAnsi="Times New Roman" w:cs="Times New Roman"/>
          <w:color w:val="FF0000"/>
          <w:sz w:val="24"/>
          <w:szCs w:val="24"/>
        </w:rPr>
        <w:t xml:space="preserve"> </w:t>
      </w:r>
    </w:p>
    <w:p w14:paraId="4D541CB9" w14:textId="77777777" w:rsidR="00CA3A86" w:rsidRPr="00CE11D1" w:rsidRDefault="00CA3A86" w:rsidP="00CA3A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p>
    <w:p w14:paraId="5DE13720" w14:textId="1C950BD5" w:rsidR="00CA3A86" w:rsidRPr="00CE11D1" w:rsidRDefault="00CA3A86" w:rsidP="00CA3A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r w:rsidRPr="00CE11D1">
        <w:rPr>
          <w:rFonts w:ascii="Times New Roman" w:eastAsiaTheme="minorEastAsia" w:hAnsi="Times New Roman" w:cs="Times New Roman"/>
          <w:color w:val="auto"/>
          <w:sz w:val="24"/>
          <w:szCs w:val="24"/>
        </w:rPr>
        <w:t>(AFTER PARTICIPANT HAS LOOKED AT THE ENVELOPE)</w:t>
      </w:r>
    </w:p>
    <w:p w14:paraId="35265705" w14:textId="77777777" w:rsidR="00CA3A86" w:rsidRPr="00CE11D1" w:rsidRDefault="0080524D" w:rsidP="0080524D">
      <w:pPr>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 xml:space="preserve">What are your initial impressions of the envelope?  </w:t>
      </w:r>
    </w:p>
    <w:p w14:paraId="6B24D882" w14:textId="77777777" w:rsidR="00CA3A86" w:rsidRPr="00CE11D1" w:rsidRDefault="0080524D" w:rsidP="0080524D">
      <w:pPr>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 xml:space="preserve">Would it stand out to you in your mail at home?  </w:t>
      </w:r>
    </w:p>
    <w:p w14:paraId="1A87FF2F" w14:textId="7EF186E6" w:rsidR="0080524D" w:rsidRPr="00CE11D1" w:rsidRDefault="0004362B" w:rsidP="0080524D">
      <w:pPr>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If you received it w</w:t>
      </w:r>
      <w:r w:rsidR="0080524D" w:rsidRPr="00CE11D1">
        <w:rPr>
          <w:rFonts w:ascii="Times New Roman" w:eastAsiaTheme="minorEastAsia" w:hAnsi="Times New Roman" w:cs="Times New Roman"/>
          <w:color w:val="auto"/>
          <w:sz w:val="24"/>
          <w:szCs w:val="24"/>
        </w:rPr>
        <w:t>ould you open it?  Why or Why not?</w:t>
      </w:r>
    </w:p>
    <w:p w14:paraId="7AB69FAE" w14:textId="77777777" w:rsidR="0080524D" w:rsidRPr="00CE11D1" w:rsidRDefault="0080524D" w:rsidP="008052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p>
    <w:p w14:paraId="383C3592" w14:textId="5445DB2D" w:rsidR="0004362B" w:rsidRPr="00CE11D1" w:rsidRDefault="0004362B" w:rsidP="0004362B">
      <w:pPr>
        <w:rPr>
          <w:rFonts w:ascii="Times New Roman" w:hAnsi="Times New Roman" w:cs="Times New Roman"/>
          <w:color w:val="FF0000"/>
          <w:sz w:val="24"/>
          <w:szCs w:val="24"/>
        </w:rPr>
      </w:pPr>
      <w:r w:rsidRPr="00CE11D1">
        <w:rPr>
          <w:rFonts w:ascii="Times New Roman" w:hAnsi="Times New Roman" w:cs="Times New Roman"/>
          <w:color w:val="FF0000"/>
          <w:sz w:val="24"/>
          <w:szCs w:val="24"/>
        </w:rPr>
        <w:t>**HA</w:t>
      </w:r>
      <w:r w:rsidR="00A60764">
        <w:rPr>
          <w:rFonts w:ascii="Times New Roman" w:hAnsi="Times New Roman" w:cs="Times New Roman"/>
          <w:color w:val="FF0000"/>
          <w:sz w:val="24"/>
          <w:szCs w:val="24"/>
        </w:rPr>
        <w:t>ND THE PARTICIPANT THE OTHER</w:t>
      </w:r>
      <w:r w:rsidRPr="00CE11D1">
        <w:rPr>
          <w:rFonts w:ascii="Times New Roman" w:hAnsi="Times New Roman" w:cs="Times New Roman"/>
          <w:color w:val="FF0000"/>
          <w:sz w:val="24"/>
          <w:szCs w:val="24"/>
        </w:rPr>
        <w:t xml:space="preserve"> ENVELOPE**</w:t>
      </w:r>
    </w:p>
    <w:p w14:paraId="4F32517B" w14:textId="565288D2" w:rsidR="0004362B" w:rsidRPr="00CE11D1" w:rsidRDefault="00ED48F2" w:rsidP="0004362B">
      <w:pPr>
        <w:rPr>
          <w:rFonts w:ascii="Times New Roman" w:hAnsi="Times New Roman" w:cs="Times New Roman"/>
          <w:color w:val="auto"/>
          <w:sz w:val="24"/>
          <w:szCs w:val="24"/>
        </w:rPr>
      </w:pPr>
      <w:r w:rsidRPr="00CE11D1">
        <w:rPr>
          <w:rFonts w:ascii="Times New Roman" w:hAnsi="Times New Roman" w:cs="Times New Roman"/>
          <w:color w:val="auto"/>
          <w:sz w:val="24"/>
          <w:szCs w:val="24"/>
        </w:rPr>
        <w:t>Here is another envelope that you might receive in the mail if you were selected to participate in the survey.</w:t>
      </w:r>
    </w:p>
    <w:p w14:paraId="4C9D4BDA" w14:textId="77777777" w:rsidR="00ED48F2" w:rsidRPr="00CE11D1" w:rsidRDefault="00ED48F2" w:rsidP="00ED48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r w:rsidRPr="00CE11D1">
        <w:rPr>
          <w:rFonts w:ascii="Times New Roman" w:eastAsiaTheme="minorEastAsia" w:hAnsi="Times New Roman" w:cs="Times New Roman"/>
          <w:color w:val="auto"/>
          <w:sz w:val="24"/>
          <w:szCs w:val="24"/>
        </w:rPr>
        <w:t>(AFTER PARTICIPANT HAS LOOKED AT THE ENVELOPE)</w:t>
      </w:r>
    </w:p>
    <w:p w14:paraId="0FEF9466" w14:textId="3B028ED1" w:rsidR="0080524D" w:rsidRPr="00CE11D1" w:rsidRDefault="0080524D" w:rsidP="0080524D">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 xml:space="preserve">What differences do you notice between this </w:t>
      </w:r>
      <w:r w:rsidR="0004362B" w:rsidRPr="00CE11D1">
        <w:rPr>
          <w:rFonts w:ascii="Times New Roman" w:eastAsiaTheme="minorEastAsia" w:hAnsi="Times New Roman" w:cs="Times New Roman"/>
          <w:color w:val="auto"/>
          <w:sz w:val="24"/>
          <w:szCs w:val="24"/>
        </w:rPr>
        <w:t>envelope and the one you just looked at?</w:t>
      </w:r>
    </w:p>
    <w:p w14:paraId="751CD4D5" w14:textId="77777777" w:rsidR="0080524D" w:rsidRPr="00CE11D1" w:rsidRDefault="0080524D" w:rsidP="0080524D">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Which version do you prefer?  Why?</w:t>
      </w:r>
    </w:p>
    <w:p w14:paraId="6E1DF007" w14:textId="044497FA" w:rsidR="0080524D" w:rsidRPr="00CE11D1" w:rsidRDefault="00F80ED1" w:rsidP="0080524D">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 xml:space="preserve">Is there one that you would be more likely to open if you received it? </w:t>
      </w:r>
      <w:r w:rsidR="0080524D" w:rsidRPr="00CE11D1">
        <w:rPr>
          <w:rFonts w:ascii="Times New Roman" w:eastAsiaTheme="minorEastAsia" w:hAnsi="Times New Roman" w:cs="Times New Roman"/>
          <w:color w:val="auto"/>
          <w:sz w:val="24"/>
          <w:szCs w:val="24"/>
        </w:rPr>
        <w:t>Why?</w:t>
      </w:r>
    </w:p>
    <w:p w14:paraId="63120E04" w14:textId="77777777" w:rsidR="0080524D" w:rsidRPr="00CE11D1" w:rsidRDefault="0080524D" w:rsidP="00DA2410">
      <w:pPr>
        <w:rPr>
          <w:rFonts w:ascii="Times New Roman" w:hAnsi="Times New Roman" w:cs="Times New Roman"/>
          <w:sz w:val="24"/>
          <w:szCs w:val="24"/>
        </w:rPr>
      </w:pPr>
    </w:p>
    <w:p w14:paraId="0E3F1B8C" w14:textId="6297B627" w:rsidR="0080524D" w:rsidRPr="00CE11D1" w:rsidRDefault="00ED48F2" w:rsidP="00DA2410">
      <w:pPr>
        <w:rPr>
          <w:rFonts w:ascii="Times New Roman" w:hAnsi="Times New Roman" w:cs="Times New Roman"/>
          <w:sz w:val="24"/>
          <w:szCs w:val="24"/>
        </w:rPr>
      </w:pPr>
      <w:r w:rsidRPr="00CE11D1">
        <w:rPr>
          <w:rFonts w:ascii="Times New Roman" w:hAnsi="Times New Roman" w:cs="Times New Roman"/>
          <w:sz w:val="24"/>
          <w:szCs w:val="24"/>
        </w:rPr>
        <w:t>______________________________________________________________________________</w:t>
      </w:r>
    </w:p>
    <w:p w14:paraId="300EEFC9" w14:textId="77777777" w:rsidR="009A533E" w:rsidRDefault="009A533E">
      <w:pPr>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60309329" w14:textId="2E8143B3" w:rsidR="00ED48F2" w:rsidRPr="00CE11D1" w:rsidRDefault="00ED48F2" w:rsidP="00ED48F2">
      <w:pPr>
        <w:rPr>
          <w:rFonts w:ascii="Times New Roman" w:hAnsi="Times New Roman" w:cs="Times New Roman"/>
          <w:b/>
          <w:sz w:val="24"/>
          <w:szCs w:val="24"/>
          <w:u w:val="single"/>
        </w:rPr>
      </w:pPr>
      <w:r w:rsidRPr="00CE11D1">
        <w:rPr>
          <w:rFonts w:ascii="Times New Roman" w:hAnsi="Times New Roman" w:cs="Times New Roman"/>
          <w:b/>
          <w:sz w:val="24"/>
          <w:szCs w:val="24"/>
          <w:u w:val="single"/>
        </w:rPr>
        <w:lastRenderedPageBreak/>
        <w:t>Section 3 - NCVS 572 Advance Letter</w:t>
      </w:r>
    </w:p>
    <w:p w14:paraId="439FB1EC" w14:textId="77777777" w:rsidR="00BD77EA" w:rsidRPr="00CE11D1" w:rsidRDefault="00BD77EA" w:rsidP="004849E7">
      <w:pPr>
        <w:rPr>
          <w:rFonts w:ascii="Times New Roman" w:hAnsi="Times New Roman" w:cs="Times New Roman"/>
          <w:color w:val="auto"/>
          <w:sz w:val="24"/>
          <w:szCs w:val="24"/>
          <w:u w:val="single"/>
        </w:rPr>
      </w:pPr>
      <w:r w:rsidRPr="00CE11D1">
        <w:rPr>
          <w:rFonts w:ascii="Times New Roman" w:hAnsi="Times New Roman" w:cs="Times New Roman"/>
          <w:color w:val="auto"/>
          <w:sz w:val="24"/>
          <w:szCs w:val="24"/>
          <w:u w:val="single"/>
        </w:rPr>
        <w:t>Letter Document:</w:t>
      </w:r>
    </w:p>
    <w:p w14:paraId="39EF47A6" w14:textId="608AB070" w:rsidR="004849E7" w:rsidRPr="00CE11D1" w:rsidRDefault="004849E7" w:rsidP="004849E7">
      <w:pPr>
        <w:rPr>
          <w:rFonts w:ascii="Times New Roman" w:hAnsi="Times New Roman" w:cs="Times New Roman"/>
          <w:color w:val="FF0000"/>
          <w:sz w:val="24"/>
          <w:szCs w:val="24"/>
        </w:rPr>
      </w:pPr>
      <w:r w:rsidRPr="00CE11D1">
        <w:rPr>
          <w:rFonts w:ascii="Times New Roman" w:hAnsi="Times New Roman" w:cs="Times New Roman"/>
          <w:color w:val="FF0000"/>
          <w:sz w:val="24"/>
          <w:szCs w:val="24"/>
        </w:rPr>
        <w:t>**FOCUS THE PARTICIPANT ON THE ENVELOPE CONTAINING THE LETTER**</w:t>
      </w:r>
    </w:p>
    <w:p w14:paraId="7FF7B01A" w14:textId="54B38B1D" w:rsidR="00A3144E" w:rsidRPr="00CE11D1" w:rsidRDefault="00A3144E" w:rsidP="00DA2410">
      <w:pPr>
        <w:rPr>
          <w:rFonts w:ascii="Times New Roman" w:hAnsi="Times New Roman" w:cs="Times New Roman"/>
          <w:sz w:val="24"/>
          <w:szCs w:val="24"/>
        </w:rPr>
      </w:pPr>
      <w:r w:rsidRPr="00CE11D1">
        <w:rPr>
          <w:rFonts w:ascii="Times New Roman" w:hAnsi="Times New Roman" w:cs="Times New Roman"/>
          <w:sz w:val="24"/>
          <w:szCs w:val="24"/>
        </w:rPr>
        <w:t xml:space="preserve">Please </w:t>
      </w:r>
      <w:r w:rsidR="004849E7" w:rsidRPr="00CE11D1">
        <w:rPr>
          <w:rFonts w:ascii="Times New Roman" w:hAnsi="Times New Roman" w:cs="Times New Roman"/>
          <w:sz w:val="24"/>
          <w:szCs w:val="24"/>
        </w:rPr>
        <w:t xml:space="preserve">go ahead and open the first envelope I handed you.  I’d like for </w:t>
      </w:r>
      <w:r w:rsidR="00C02431">
        <w:rPr>
          <w:rFonts w:ascii="Times New Roman" w:hAnsi="Times New Roman" w:cs="Times New Roman"/>
          <w:sz w:val="24"/>
          <w:szCs w:val="24"/>
        </w:rPr>
        <w:t xml:space="preserve">you </w:t>
      </w:r>
      <w:r w:rsidR="004849E7" w:rsidRPr="00CE11D1">
        <w:rPr>
          <w:rFonts w:ascii="Times New Roman" w:hAnsi="Times New Roman" w:cs="Times New Roman"/>
          <w:sz w:val="24"/>
          <w:szCs w:val="24"/>
        </w:rPr>
        <w:t>to read over the item inside. P</w:t>
      </w:r>
      <w:r w:rsidRPr="00CE11D1">
        <w:rPr>
          <w:rFonts w:ascii="Times New Roman" w:hAnsi="Times New Roman" w:cs="Times New Roman"/>
          <w:sz w:val="24"/>
          <w:szCs w:val="24"/>
        </w:rPr>
        <w:t>lease tell me anything you are thinking as you read through it.</w:t>
      </w:r>
    </w:p>
    <w:p w14:paraId="434FF19C" w14:textId="5094C0DA" w:rsidR="004849E7" w:rsidRPr="00CE11D1" w:rsidRDefault="004849E7" w:rsidP="004849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r w:rsidRPr="00CE11D1">
        <w:rPr>
          <w:rFonts w:ascii="Times New Roman" w:eastAsiaTheme="minorEastAsia" w:hAnsi="Times New Roman" w:cs="Times New Roman"/>
          <w:color w:val="auto"/>
          <w:sz w:val="24"/>
          <w:szCs w:val="24"/>
        </w:rPr>
        <w:t xml:space="preserve">(AFTER PARTICIPANT HAS LOOKED AT THE </w:t>
      </w:r>
      <w:r w:rsidR="00C330E3" w:rsidRPr="00CE11D1">
        <w:rPr>
          <w:rFonts w:ascii="Times New Roman" w:eastAsiaTheme="minorEastAsia" w:hAnsi="Times New Roman" w:cs="Times New Roman"/>
          <w:color w:val="auto"/>
          <w:sz w:val="24"/>
          <w:szCs w:val="24"/>
        </w:rPr>
        <w:t>LETTER</w:t>
      </w:r>
      <w:r w:rsidRPr="00CE11D1">
        <w:rPr>
          <w:rFonts w:ascii="Times New Roman" w:eastAsiaTheme="minorEastAsia" w:hAnsi="Times New Roman" w:cs="Times New Roman"/>
          <w:color w:val="auto"/>
          <w:sz w:val="24"/>
          <w:szCs w:val="24"/>
        </w:rPr>
        <w:t>)</w:t>
      </w:r>
    </w:p>
    <w:p w14:paraId="17469E25" w14:textId="77777777" w:rsidR="0070628F" w:rsidRPr="00CE11D1" w:rsidRDefault="0004362B" w:rsidP="0004362B">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W</w:t>
      </w:r>
      <w:r w:rsidR="004849E7" w:rsidRPr="00CE11D1">
        <w:rPr>
          <w:rFonts w:ascii="Times New Roman" w:eastAsiaTheme="minorEastAsia" w:hAnsi="Times New Roman" w:cs="Times New Roman"/>
          <w:color w:val="auto"/>
          <w:sz w:val="24"/>
          <w:szCs w:val="24"/>
        </w:rPr>
        <w:t xml:space="preserve">hat </w:t>
      </w:r>
      <w:r w:rsidR="0070628F" w:rsidRPr="00CE11D1">
        <w:rPr>
          <w:rFonts w:ascii="Times New Roman" w:eastAsiaTheme="minorEastAsia" w:hAnsi="Times New Roman" w:cs="Times New Roman"/>
          <w:color w:val="auto"/>
          <w:sz w:val="24"/>
          <w:szCs w:val="24"/>
        </w:rPr>
        <w:t>was the first thing you noticed?</w:t>
      </w:r>
    </w:p>
    <w:p w14:paraId="1ADE6236" w14:textId="521B0129" w:rsidR="004849E7" w:rsidRPr="00CE11D1" w:rsidRDefault="0070628F" w:rsidP="0004362B">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 xml:space="preserve">What </w:t>
      </w:r>
      <w:r w:rsidR="004849E7" w:rsidRPr="00CE11D1">
        <w:rPr>
          <w:rFonts w:ascii="Times New Roman" w:eastAsiaTheme="minorEastAsia" w:hAnsi="Times New Roman" w:cs="Times New Roman"/>
          <w:color w:val="auto"/>
          <w:sz w:val="24"/>
          <w:szCs w:val="24"/>
        </w:rPr>
        <w:t>is the letter asking you to do?</w:t>
      </w:r>
    </w:p>
    <w:p w14:paraId="5515B782" w14:textId="6D30C8F1" w:rsidR="004849E7" w:rsidRPr="00CE11D1" w:rsidRDefault="004849E7" w:rsidP="004849E7">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What do you think the main point of the letter was?</w:t>
      </w:r>
    </w:p>
    <w:p w14:paraId="0399BA38" w14:textId="37D61365" w:rsidR="0070628F" w:rsidRPr="00CE11D1" w:rsidRDefault="0070628F" w:rsidP="004849E7">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What survey is this letter about?</w:t>
      </w:r>
    </w:p>
    <w:p w14:paraId="2BB02A59" w14:textId="5AD8EBA8" w:rsidR="0070628F" w:rsidRPr="00CE11D1" w:rsidRDefault="0070628F" w:rsidP="004849E7">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 xml:space="preserve">What kind of people would you say the survey wants to interview? </w:t>
      </w:r>
    </w:p>
    <w:p w14:paraId="4ED562B9" w14:textId="085E97CE" w:rsidR="0070628F" w:rsidRPr="00CE11D1" w:rsidRDefault="0070628F" w:rsidP="007062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r w:rsidRPr="00CE11D1">
        <w:rPr>
          <w:rFonts w:ascii="Times New Roman" w:eastAsiaTheme="minorEastAsia" w:hAnsi="Times New Roman" w:cs="Times New Roman"/>
          <w:color w:val="FF0000"/>
          <w:sz w:val="24"/>
          <w:szCs w:val="24"/>
        </w:rPr>
        <w:t xml:space="preserve">INTERVIEWER: SEE IF THE PARTICIPANT NOTICED MENTION OF NON-VICTIMS </w:t>
      </w:r>
    </w:p>
    <w:p w14:paraId="364F3CEB" w14:textId="7E854AC5" w:rsidR="0004362B" w:rsidRPr="00CE11D1" w:rsidRDefault="004849E7" w:rsidP="0004362B">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W</w:t>
      </w:r>
      <w:r w:rsidR="0070628F" w:rsidRPr="00CE11D1">
        <w:rPr>
          <w:rFonts w:ascii="Times New Roman" w:eastAsiaTheme="minorEastAsia" w:hAnsi="Times New Roman" w:cs="Times New Roman"/>
          <w:color w:val="auto"/>
          <w:sz w:val="24"/>
          <w:szCs w:val="24"/>
        </w:rPr>
        <w:t>ere there any terms in the letter that you found confusing</w:t>
      </w:r>
      <w:r w:rsidR="0004362B" w:rsidRPr="00CE11D1">
        <w:rPr>
          <w:rFonts w:ascii="Times New Roman" w:eastAsiaTheme="minorEastAsia" w:hAnsi="Times New Roman" w:cs="Times New Roman"/>
          <w:color w:val="auto"/>
          <w:sz w:val="24"/>
          <w:szCs w:val="24"/>
        </w:rPr>
        <w:t>?</w:t>
      </w:r>
    </w:p>
    <w:p w14:paraId="019F5FD1" w14:textId="2CE2CA91" w:rsidR="0004362B" w:rsidRPr="00CE11D1" w:rsidRDefault="0004362B" w:rsidP="0004362B">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 xml:space="preserve">After receiving this letter in the mail, what would you do? </w:t>
      </w:r>
    </w:p>
    <w:p w14:paraId="1381DA58" w14:textId="5681B0F2" w:rsidR="00005733" w:rsidRPr="00CE11D1" w:rsidRDefault="00005733" w:rsidP="000057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44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Would you read it yourself or would you pass it along to another person you live with?</w:t>
      </w:r>
    </w:p>
    <w:p w14:paraId="5A2B80C2" w14:textId="41CA8189" w:rsidR="0004362B" w:rsidRPr="00CE11D1" w:rsidRDefault="0004362B" w:rsidP="0004362B">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Was there anything you thought was missing from the letter?</w:t>
      </w:r>
    </w:p>
    <w:p w14:paraId="10D836D2" w14:textId="26B85E14" w:rsidR="00005733" w:rsidRPr="00CE11D1" w:rsidRDefault="00005733" w:rsidP="0004362B">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Was there anything that concerned you?</w:t>
      </w:r>
    </w:p>
    <w:p w14:paraId="77210CFD" w14:textId="168031CE" w:rsidR="0070628F" w:rsidRPr="00CE11D1" w:rsidRDefault="000B6EBB" w:rsidP="0004362B">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 xml:space="preserve"> </w:t>
      </w:r>
      <w:r w:rsidR="0070628F" w:rsidRPr="00CE11D1">
        <w:rPr>
          <w:rFonts w:ascii="Times New Roman" w:eastAsiaTheme="minorEastAsia" w:hAnsi="Times New Roman" w:cs="Times New Roman"/>
          <w:color w:val="auto"/>
          <w:sz w:val="24"/>
          <w:szCs w:val="24"/>
        </w:rPr>
        <w:t xml:space="preserve">How important </w:t>
      </w:r>
      <w:r w:rsidRPr="00CE11D1">
        <w:rPr>
          <w:rFonts w:ascii="Times New Roman" w:eastAsiaTheme="minorEastAsia" w:hAnsi="Times New Roman" w:cs="Times New Roman"/>
          <w:color w:val="auto"/>
          <w:sz w:val="24"/>
          <w:szCs w:val="24"/>
        </w:rPr>
        <w:t xml:space="preserve">do you think </w:t>
      </w:r>
      <w:r w:rsidR="00C72BC1">
        <w:rPr>
          <w:rFonts w:ascii="Times New Roman" w:eastAsiaTheme="minorEastAsia" w:hAnsi="Times New Roman" w:cs="Times New Roman"/>
          <w:color w:val="auto"/>
          <w:sz w:val="24"/>
          <w:szCs w:val="24"/>
        </w:rPr>
        <w:t xml:space="preserve">it is to participate in </w:t>
      </w:r>
      <w:r w:rsidRPr="00CE11D1">
        <w:rPr>
          <w:rFonts w:ascii="Times New Roman" w:eastAsiaTheme="minorEastAsia" w:hAnsi="Times New Roman" w:cs="Times New Roman"/>
          <w:color w:val="auto"/>
          <w:sz w:val="24"/>
          <w:szCs w:val="24"/>
        </w:rPr>
        <w:t>the National Crime Victimizatio</w:t>
      </w:r>
      <w:r w:rsidR="00C72BC1">
        <w:rPr>
          <w:rFonts w:ascii="Times New Roman" w:eastAsiaTheme="minorEastAsia" w:hAnsi="Times New Roman" w:cs="Times New Roman"/>
          <w:color w:val="auto"/>
          <w:sz w:val="24"/>
          <w:szCs w:val="24"/>
        </w:rPr>
        <w:t>n Survey</w:t>
      </w:r>
      <w:r w:rsidR="007144D0" w:rsidRPr="00CE11D1">
        <w:rPr>
          <w:rFonts w:ascii="Times New Roman" w:eastAsiaTheme="minorEastAsia" w:hAnsi="Times New Roman" w:cs="Times New Roman"/>
          <w:color w:val="auto"/>
          <w:sz w:val="24"/>
          <w:szCs w:val="24"/>
        </w:rPr>
        <w:t>?</w:t>
      </w:r>
      <w:r w:rsidR="00497ABE">
        <w:rPr>
          <w:rFonts w:ascii="Times New Roman" w:eastAsiaTheme="minorEastAsia" w:hAnsi="Times New Roman" w:cs="Times New Roman"/>
          <w:color w:val="auto"/>
          <w:sz w:val="24"/>
          <w:szCs w:val="24"/>
        </w:rPr>
        <w:t xml:space="preserve">  Why?</w:t>
      </w:r>
      <w:r w:rsidR="00C72BC1">
        <w:rPr>
          <w:rFonts w:ascii="Times New Roman" w:eastAsiaTheme="minorEastAsia" w:hAnsi="Times New Roman" w:cs="Times New Roman"/>
          <w:color w:val="auto"/>
          <w:sz w:val="24"/>
          <w:szCs w:val="24"/>
        </w:rPr>
        <w:t xml:space="preserve">  What about if you have not been a victim of crime?</w:t>
      </w:r>
    </w:p>
    <w:p w14:paraId="18FA4559" w14:textId="1A6C7D28" w:rsidR="00BD77EA" w:rsidRPr="00CE11D1" w:rsidRDefault="00BD77EA" w:rsidP="00BD77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p>
    <w:p w14:paraId="4F0A3921" w14:textId="77777777" w:rsidR="00BD77EA" w:rsidRPr="00CE11D1" w:rsidRDefault="00BD77EA" w:rsidP="00BD77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p>
    <w:p w14:paraId="0DBC0F56" w14:textId="19A1C5A8" w:rsidR="0004362B" w:rsidRPr="00CE11D1" w:rsidRDefault="00BD77EA" w:rsidP="00DA2410">
      <w:pPr>
        <w:rPr>
          <w:rFonts w:ascii="Times New Roman" w:hAnsi="Times New Roman" w:cs="Times New Roman"/>
          <w:sz w:val="24"/>
          <w:szCs w:val="24"/>
          <w:u w:val="single"/>
        </w:rPr>
      </w:pPr>
      <w:r w:rsidRPr="00CE11D1">
        <w:rPr>
          <w:rFonts w:ascii="Times New Roman" w:hAnsi="Times New Roman" w:cs="Times New Roman"/>
          <w:sz w:val="24"/>
          <w:szCs w:val="24"/>
          <w:u w:val="single"/>
        </w:rPr>
        <w:t>FAQ Document:</w:t>
      </w:r>
    </w:p>
    <w:p w14:paraId="47B6B495" w14:textId="52471F37" w:rsidR="009A1186" w:rsidRPr="00CE11D1" w:rsidRDefault="009A1186" w:rsidP="009A1186">
      <w:pPr>
        <w:rPr>
          <w:rFonts w:ascii="Times New Roman" w:hAnsi="Times New Roman" w:cs="Times New Roman"/>
          <w:color w:val="FF0000"/>
          <w:sz w:val="24"/>
          <w:szCs w:val="24"/>
        </w:rPr>
      </w:pPr>
      <w:r w:rsidRPr="00CE11D1">
        <w:rPr>
          <w:rFonts w:ascii="Times New Roman" w:hAnsi="Times New Roman" w:cs="Times New Roman"/>
          <w:color w:val="FF0000"/>
          <w:sz w:val="24"/>
          <w:szCs w:val="24"/>
        </w:rPr>
        <w:t xml:space="preserve">**FOCUS THE PARTICIPANT ON THE FAQ IF THEY DID NOT NOTICE IT </w:t>
      </w:r>
      <w:r w:rsidR="00754238">
        <w:rPr>
          <w:rFonts w:ascii="Times New Roman" w:hAnsi="Times New Roman" w:cs="Times New Roman"/>
          <w:color w:val="FF0000"/>
          <w:sz w:val="24"/>
          <w:szCs w:val="24"/>
        </w:rPr>
        <w:t xml:space="preserve">ON THE BACK OF THE LETTER </w:t>
      </w:r>
      <w:r w:rsidRPr="00CE11D1">
        <w:rPr>
          <w:rFonts w:ascii="Times New Roman" w:hAnsi="Times New Roman" w:cs="Times New Roman"/>
          <w:color w:val="FF0000"/>
          <w:sz w:val="24"/>
          <w:szCs w:val="24"/>
        </w:rPr>
        <w:t>AND GIVE TIME TO READ IT OVER**</w:t>
      </w:r>
    </w:p>
    <w:p w14:paraId="7E574EAD" w14:textId="44EBCC21" w:rsidR="00C330E3" w:rsidRPr="00CE11D1" w:rsidRDefault="00C330E3" w:rsidP="00C330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r w:rsidRPr="00CE11D1">
        <w:rPr>
          <w:rFonts w:ascii="Times New Roman" w:eastAsiaTheme="minorEastAsia" w:hAnsi="Times New Roman" w:cs="Times New Roman"/>
          <w:color w:val="auto"/>
          <w:sz w:val="24"/>
          <w:szCs w:val="24"/>
        </w:rPr>
        <w:t>(AFTER PARTICIPANT HAS LOOKED AT THE FAQS)</w:t>
      </w:r>
    </w:p>
    <w:p w14:paraId="76722BE5" w14:textId="77BD2CAB" w:rsidR="00C330E3" w:rsidRPr="00CE11D1" w:rsidRDefault="00C330E3" w:rsidP="00C330E3">
      <w:pPr>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What was the first thing you noticed?</w:t>
      </w:r>
    </w:p>
    <w:p w14:paraId="2F679369" w14:textId="46F51CE3" w:rsidR="009A1186" w:rsidRPr="00CE11D1" w:rsidRDefault="009A1186" w:rsidP="00C330E3">
      <w:pPr>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A60764">
        <w:rPr>
          <w:rFonts w:ascii="Times New Roman" w:eastAsiaTheme="minorEastAsia" w:hAnsi="Times New Roman" w:cs="Times New Roman"/>
          <w:color w:val="FF0000"/>
          <w:sz w:val="24"/>
          <w:szCs w:val="24"/>
        </w:rPr>
        <w:t xml:space="preserve">(POINT TO </w:t>
      </w:r>
      <w:r w:rsidR="007144D0" w:rsidRPr="00A60764">
        <w:rPr>
          <w:rFonts w:ascii="Times New Roman" w:eastAsiaTheme="minorEastAsia" w:hAnsi="Times New Roman" w:cs="Times New Roman"/>
          <w:color w:val="FF0000"/>
          <w:sz w:val="24"/>
          <w:szCs w:val="24"/>
        </w:rPr>
        <w:t xml:space="preserve">TOP FAQ) </w:t>
      </w:r>
      <w:r w:rsidRPr="00CE11D1">
        <w:rPr>
          <w:rFonts w:ascii="Times New Roman" w:eastAsiaTheme="minorEastAsia" w:hAnsi="Times New Roman" w:cs="Times New Roman"/>
          <w:color w:val="auto"/>
          <w:sz w:val="24"/>
          <w:szCs w:val="24"/>
        </w:rPr>
        <w:t>In your own words, what is this portion saying</w:t>
      </w:r>
      <w:r w:rsidR="007144D0" w:rsidRPr="00CE11D1">
        <w:rPr>
          <w:rFonts w:ascii="Times New Roman" w:eastAsiaTheme="minorEastAsia" w:hAnsi="Times New Roman" w:cs="Times New Roman"/>
          <w:color w:val="auto"/>
          <w:sz w:val="24"/>
          <w:szCs w:val="24"/>
        </w:rPr>
        <w:t>?</w:t>
      </w:r>
    </w:p>
    <w:p w14:paraId="150AE382" w14:textId="3DE05885" w:rsidR="00C330E3" w:rsidRPr="00CE11D1" w:rsidRDefault="009A1186" w:rsidP="00C330E3">
      <w:pPr>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What do you think of this side of the letter</w:t>
      </w:r>
      <w:r w:rsidR="00C330E3" w:rsidRPr="00CE11D1">
        <w:rPr>
          <w:rFonts w:ascii="Times New Roman" w:eastAsiaTheme="minorEastAsia" w:hAnsi="Times New Roman" w:cs="Times New Roman"/>
          <w:color w:val="auto"/>
          <w:sz w:val="24"/>
          <w:szCs w:val="24"/>
        </w:rPr>
        <w:t>?</w:t>
      </w:r>
    </w:p>
    <w:p w14:paraId="5DC6BAAE" w14:textId="265D873D" w:rsidR="00C330E3" w:rsidRPr="00C72BC1" w:rsidRDefault="009A1186" w:rsidP="00C330E3">
      <w:pPr>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72BC1">
        <w:rPr>
          <w:rFonts w:ascii="Times New Roman" w:eastAsiaTheme="minorEastAsia" w:hAnsi="Times New Roman" w:cs="Times New Roman"/>
          <w:color w:val="auto"/>
          <w:sz w:val="24"/>
          <w:szCs w:val="24"/>
        </w:rPr>
        <w:t>Was there anything on this side of the letter that you found confusing</w:t>
      </w:r>
      <w:r w:rsidR="00C330E3" w:rsidRPr="00C72BC1">
        <w:rPr>
          <w:rFonts w:ascii="Times New Roman" w:eastAsiaTheme="minorEastAsia" w:hAnsi="Times New Roman" w:cs="Times New Roman"/>
          <w:color w:val="auto"/>
          <w:sz w:val="24"/>
          <w:szCs w:val="24"/>
        </w:rPr>
        <w:t>?</w:t>
      </w:r>
      <w:r w:rsidR="007144D0" w:rsidRPr="00C72BC1">
        <w:rPr>
          <w:rFonts w:ascii="Times New Roman" w:eastAsiaTheme="minorEastAsia" w:hAnsi="Times New Roman" w:cs="Times New Roman"/>
          <w:color w:val="auto"/>
          <w:sz w:val="24"/>
          <w:szCs w:val="24"/>
        </w:rPr>
        <w:t xml:space="preserve"> </w:t>
      </w:r>
    </w:p>
    <w:p w14:paraId="76728438" w14:textId="20F6D666" w:rsidR="007144D0" w:rsidRPr="00C72BC1" w:rsidRDefault="007144D0" w:rsidP="007144D0">
      <w:pPr>
        <w:pStyle w:val="ListParagraph"/>
        <w:numPr>
          <w:ilvl w:val="0"/>
          <w:numId w:val="10"/>
        </w:numPr>
        <w:spacing w:line="276" w:lineRule="auto"/>
        <w:rPr>
          <w:rFonts w:ascii="Times New Roman" w:hAnsi="Times New Roman" w:cs="Times New Roman"/>
          <w:sz w:val="24"/>
          <w:szCs w:val="24"/>
        </w:rPr>
      </w:pPr>
      <w:r w:rsidRPr="00C72BC1">
        <w:rPr>
          <w:rFonts w:ascii="Times New Roman" w:hAnsi="Times New Roman" w:cs="Times New Roman"/>
          <w:sz w:val="24"/>
          <w:szCs w:val="24"/>
        </w:rPr>
        <w:t xml:space="preserve">Was there </w:t>
      </w:r>
      <w:r w:rsidR="00C02431" w:rsidRPr="00C72BC1">
        <w:rPr>
          <w:rFonts w:ascii="Times New Roman" w:hAnsi="Times New Roman" w:cs="Times New Roman"/>
          <w:sz w:val="24"/>
          <w:szCs w:val="24"/>
        </w:rPr>
        <w:t xml:space="preserve">anything </w:t>
      </w:r>
      <w:r w:rsidRPr="00C72BC1">
        <w:rPr>
          <w:rFonts w:ascii="Times New Roman" w:hAnsi="Times New Roman" w:cs="Times New Roman"/>
          <w:sz w:val="24"/>
          <w:szCs w:val="24"/>
        </w:rPr>
        <w:t>you didn’t like?</w:t>
      </w:r>
    </w:p>
    <w:p w14:paraId="388BD5BB" w14:textId="57B0B3F7" w:rsidR="00C72BC1" w:rsidRPr="00C72BC1" w:rsidRDefault="00C72BC1" w:rsidP="007144D0">
      <w:pPr>
        <w:pStyle w:val="ListParagraph"/>
        <w:numPr>
          <w:ilvl w:val="0"/>
          <w:numId w:val="10"/>
        </w:numPr>
        <w:spacing w:line="276" w:lineRule="auto"/>
        <w:rPr>
          <w:rFonts w:ascii="Times New Roman" w:hAnsi="Times New Roman" w:cs="Times New Roman"/>
          <w:sz w:val="24"/>
          <w:szCs w:val="24"/>
        </w:rPr>
      </w:pPr>
      <w:r w:rsidRPr="00C72BC1">
        <w:rPr>
          <w:rFonts w:ascii="Times New Roman" w:hAnsi="Times New Roman" w:cs="Times New Roman"/>
          <w:sz w:val="24"/>
          <w:szCs w:val="24"/>
        </w:rPr>
        <w:t xml:space="preserve">Did you notice any mention of how long the survey is expected to take? </w:t>
      </w:r>
    </w:p>
    <w:p w14:paraId="30F4E399" w14:textId="206DE952" w:rsidR="00C72BC1" w:rsidRPr="00C72BC1" w:rsidRDefault="00C72BC1" w:rsidP="00C72BC1">
      <w:pPr>
        <w:pStyle w:val="ListParagraph"/>
        <w:spacing w:line="276" w:lineRule="auto"/>
        <w:ind w:left="735"/>
        <w:rPr>
          <w:rFonts w:ascii="Times New Roman" w:hAnsi="Times New Roman" w:cs="Times New Roman"/>
          <w:sz w:val="24"/>
          <w:szCs w:val="24"/>
        </w:rPr>
      </w:pPr>
      <w:r w:rsidRPr="001D1476">
        <w:rPr>
          <w:rFonts w:ascii="Times New Roman" w:hAnsi="Times New Roman" w:cs="Times New Roman"/>
          <w:color w:val="FF0000"/>
          <w:sz w:val="24"/>
          <w:szCs w:val="24"/>
        </w:rPr>
        <w:t xml:space="preserve">(IF PARTICIPANT IS AWARE OF THE 25 MINUTE ESTIMATE) </w:t>
      </w:r>
      <w:r w:rsidRPr="00C72BC1">
        <w:rPr>
          <w:rFonts w:ascii="Times New Roman" w:hAnsi="Times New Roman" w:cs="Times New Roman"/>
          <w:sz w:val="24"/>
          <w:szCs w:val="24"/>
        </w:rPr>
        <w:t>What do you think about that amount of time?</w:t>
      </w:r>
    </w:p>
    <w:p w14:paraId="6D19F657" w14:textId="33B1058F" w:rsidR="007144D0" w:rsidRPr="00CE11D1" w:rsidRDefault="007144D0" w:rsidP="007144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p>
    <w:p w14:paraId="292F1F62" w14:textId="54607761" w:rsidR="007144D0" w:rsidRPr="00CE11D1" w:rsidRDefault="007144D0" w:rsidP="007144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______________________________________________________________________________</w:t>
      </w:r>
    </w:p>
    <w:p w14:paraId="70F195F5" w14:textId="77777777" w:rsidR="007144D0" w:rsidRPr="00CE11D1" w:rsidRDefault="007144D0" w:rsidP="007144D0">
      <w:pPr>
        <w:rPr>
          <w:rFonts w:ascii="Times New Roman" w:hAnsi="Times New Roman" w:cs="Times New Roman"/>
          <w:b/>
          <w:sz w:val="24"/>
          <w:szCs w:val="24"/>
          <w:u w:val="single"/>
        </w:rPr>
      </w:pPr>
    </w:p>
    <w:p w14:paraId="5221FD8C" w14:textId="77777777" w:rsidR="009A533E" w:rsidRDefault="009A533E">
      <w:pPr>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405AB7FA" w14:textId="3797B5B0" w:rsidR="007144D0" w:rsidRPr="00CE11D1" w:rsidRDefault="007144D0" w:rsidP="007144D0">
      <w:pPr>
        <w:rPr>
          <w:rFonts w:ascii="Times New Roman" w:hAnsi="Times New Roman" w:cs="Times New Roman"/>
          <w:b/>
          <w:sz w:val="24"/>
          <w:szCs w:val="24"/>
          <w:u w:val="single"/>
        </w:rPr>
      </w:pPr>
      <w:r w:rsidRPr="00CE11D1">
        <w:rPr>
          <w:rFonts w:ascii="Times New Roman" w:hAnsi="Times New Roman" w:cs="Times New Roman"/>
          <w:b/>
          <w:sz w:val="24"/>
          <w:szCs w:val="24"/>
          <w:u w:val="single"/>
        </w:rPr>
        <w:lastRenderedPageBreak/>
        <w:t>Section 4 - NCVS 110 Fact Sheet</w:t>
      </w:r>
    </w:p>
    <w:p w14:paraId="17C70CC5" w14:textId="4E6DED5C" w:rsidR="00754238" w:rsidRDefault="007144D0" w:rsidP="00754238">
      <w:pPr>
        <w:rPr>
          <w:rFonts w:ascii="Times New Roman" w:hAnsi="Times New Roman" w:cs="Times New Roman"/>
          <w:color w:val="FF0000"/>
          <w:sz w:val="24"/>
          <w:szCs w:val="24"/>
        </w:rPr>
      </w:pPr>
      <w:r w:rsidRPr="00CE11D1">
        <w:rPr>
          <w:rFonts w:ascii="Times New Roman" w:hAnsi="Times New Roman" w:cs="Times New Roman"/>
          <w:color w:val="FF0000"/>
          <w:sz w:val="24"/>
          <w:szCs w:val="24"/>
        </w:rPr>
        <w:t>INTERVIEWER: IF THE PARTICIPA</w:t>
      </w:r>
      <w:r w:rsidR="00754238">
        <w:rPr>
          <w:rFonts w:ascii="Times New Roman" w:hAnsi="Times New Roman" w:cs="Times New Roman"/>
          <w:color w:val="FF0000"/>
          <w:sz w:val="24"/>
          <w:szCs w:val="24"/>
        </w:rPr>
        <w:t>NT ID ENDS IN AN ODD NUMBER THE PARTICIPANT</w:t>
      </w:r>
      <w:r w:rsidRPr="00CE11D1">
        <w:rPr>
          <w:rFonts w:ascii="Times New Roman" w:hAnsi="Times New Roman" w:cs="Times New Roman"/>
          <w:color w:val="FF0000"/>
          <w:sz w:val="24"/>
          <w:szCs w:val="24"/>
        </w:rPr>
        <w:t xml:space="preserve"> WILL BE PRESENTED WITH THE STANDARD </w:t>
      </w:r>
      <w:r w:rsidR="00A60764">
        <w:rPr>
          <w:rFonts w:ascii="Times New Roman" w:hAnsi="Times New Roman" w:cs="Times New Roman"/>
          <w:color w:val="FF0000"/>
          <w:sz w:val="24"/>
          <w:szCs w:val="24"/>
        </w:rPr>
        <w:t xml:space="preserve">FACT SHEET (NCVS 110 </w:t>
      </w:r>
      <w:r w:rsidRPr="00CE11D1">
        <w:rPr>
          <w:rFonts w:ascii="Times New Roman" w:hAnsi="Times New Roman" w:cs="Times New Roman"/>
          <w:color w:val="FF0000"/>
          <w:sz w:val="24"/>
          <w:szCs w:val="24"/>
        </w:rPr>
        <w:t>BROCHURE</w:t>
      </w:r>
      <w:r w:rsidR="00754238">
        <w:rPr>
          <w:rFonts w:ascii="Times New Roman" w:hAnsi="Times New Roman" w:cs="Times New Roman"/>
          <w:color w:val="FF0000"/>
          <w:sz w:val="24"/>
          <w:szCs w:val="24"/>
        </w:rPr>
        <w:t>)</w:t>
      </w:r>
      <w:r w:rsidRPr="00CE11D1">
        <w:rPr>
          <w:rFonts w:ascii="Times New Roman" w:hAnsi="Times New Roman" w:cs="Times New Roman"/>
          <w:color w:val="FF0000"/>
          <w:sz w:val="24"/>
          <w:szCs w:val="24"/>
        </w:rPr>
        <w:t xml:space="preserve"> FIRST</w:t>
      </w:r>
      <w:r w:rsidR="00754238">
        <w:rPr>
          <w:rFonts w:ascii="Times New Roman" w:hAnsi="Times New Roman" w:cs="Times New Roman"/>
          <w:color w:val="FF0000"/>
          <w:sz w:val="24"/>
          <w:szCs w:val="24"/>
        </w:rPr>
        <w:t xml:space="preserve"> AND THE ALTERNATIVE </w:t>
      </w:r>
      <w:r w:rsidR="00847F69">
        <w:rPr>
          <w:rFonts w:ascii="Times New Roman" w:hAnsi="Times New Roman" w:cs="Times New Roman"/>
          <w:color w:val="FF0000"/>
          <w:sz w:val="24"/>
          <w:szCs w:val="24"/>
        </w:rPr>
        <w:t>(</w:t>
      </w:r>
      <w:r w:rsidR="00A60764">
        <w:rPr>
          <w:rFonts w:ascii="Times New Roman" w:hAnsi="Times New Roman" w:cs="Times New Roman"/>
          <w:color w:val="FF0000"/>
          <w:sz w:val="24"/>
          <w:szCs w:val="24"/>
        </w:rPr>
        <w:t>INFO</w:t>
      </w:r>
      <w:r w:rsidR="00847F69">
        <w:rPr>
          <w:rFonts w:ascii="Times New Roman" w:hAnsi="Times New Roman" w:cs="Times New Roman"/>
          <w:color w:val="FF0000"/>
          <w:sz w:val="24"/>
          <w:szCs w:val="24"/>
        </w:rPr>
        <w:t>-</w:t>
      </w:r>
      <w:r w:rsidR="00A60764">
        <w:rPr>
          <w:rFonts w:ascii="Times New Roman" w:hAnsi="Times New Roman" w:cs="Times New Roman"/>
          <w:color w:val="FF0000"/>
          <w:sz w:val="24"/>
          <w:szCs w:val="24"/>
        </w:rPr>
        <w:t>GRAPHIC</w:t>
      </w:r>
      <w:r w:rsidR="00847F69">
        <w:rPr>
          <w:rFonts w:ascii="Times New Roman" w:hAnsi="Times New Roman" w:cs="Times New Roman"/>
          <w:color w:val="FF0000"/>
          <w:sz w:val="24"/>
          <w:szCs w:val="24"/>
        </w:rPr>
        <w:t>) FACT SHEET</w:t>
      </w:r>
      <w:r w:rsidR="00754238">
        <w:rPr>
          <w:rFonts w:ascii="Times New Roman" w:hAnsi="Times New Roman" w:cs="Times New Roman"/>
          <w:color w:val="FF0000"/>
          <w:sz w:val="24"/>
          <w:szCs w:val="24"/>
        </w:rPr>
        <w:t xml:space="preserve"> SECOND.</w:t>
      </w:r>
    </w:p>
    <w:p w14:paraId="6A37C15B" w14:textId="3F017504" w:rsidR="00847F69" w:rsidRPr="00CE11D1" w:rsidRDefault="00847F69" w:rsidP="00754238">
      <w:pPr>
        <w:rPr>
          <w:rFonts w:ascii="Times New Roman" w:hAnsi="Times New Roman" w:cs="Times New Roman"/>
          <w:color w:val="FF0000"/>
          <w:sz w:val="24"/>
          <w:szCs w:val="24"/>
        </w:rPr>
      </w:pPr>
      <w:r w:rsidRPr="00CE11D1">
        <w:rPr>
          <w:rFonts w:ascii="Times New Roman" w:hAnsi="Times New Roman" w:cs="Times New Roman"/>
          <w:color w:val="FF0000"/>
          <w:sz w:val="24"/>
          <w:szCs w:val="24"/>
        </w:rPr>
        <w:t>IF THE PARTICIPA</w:t>
      </w:r>
      <w:r>
        <w:rPr>
          <w:rFonts w:ascii="Times New Roman" w:hAnsi="Times New Roman" w:cs="Times New Roman"/>
          <w:color w:val="FF0000"/>
          <w:sz w:val="24"/>
          <w:szCs w:val="24"/>
        </w:rPr>
        <w:t>NT ID ENDS IN AN EVEN NUMBER THE PARTICIPANT</w:t>
      </w:r>
      <w:r w:rsidRPr="00CE11D1">
        <w:rPr>
          <w:rFonts w:ascii="Times New Roman" w:hAnsi="Times New Roman" w:cs="Times New Roman"/>
          <w:color w:val="FF0000"/>
          <w:sz w:val="24"/>
          <w:szCs w:val="24"/>
        </w:rPr>
        <w:t xml:space="preserve"> WILL BE PRESENTED WITH THE </w:t>
      </w:r>
      <w:r>
        <w:rPr>
          <w:rFonts w:ascii="Times New Roman" w:hAnsi="Times New Roman" w:cs="Times New Roman"/>
          <w:color w:val="FF0000"/>
          <w:sz w:val="24"/>
          <w:szCs w:val="24"/>
        </w:rPr>
        <w:t xml:space="preserve">ALTERNATIVE (INFO-GRAPHIC) FACT SHEET </w:t>
      </w:r>
      <w:r w:rsidRPr="00CE11D1">
        <w:rPr>
          <w:rFonts w:ascii="Times New Roman" w:hAnsi="Times New Roman" w:cs="Times New Roman"/>
          <w:color w:val="FF0000"/>
          <w:sz w:val="24"/>
          <w:szCs w:val="24"/>
        </w:rPr>
        <w:t>FIRST</w:t>
      </w:r>
      <w:r>
        <w:rPr>
          <w:rFonts w:ascii="Times New Roman" w:hAnsi="Times New Roman" w:cs="Times New Roman"/>
          <w:color w:val="FF0000"/>
          <w:sz w:val="24"/>
          <w:szCs w:val="24"/>
        </w:rPr>
        <w:t xml:space="preserve"> AND THE </w:t>
      </w:r>
      <w:r w:rsidRPr="00CE11D1">
        <w:rPr>
          <w:rFonts w:ascii="Times New Roman" w:hAnsi="Times New Roman" w:cs="Times New Roman"/>
          <w:color w:val="FF0000"/>
          <w:sz w:val="24"/>
          <w:szCs w:val="24"/>
        </w:rPr>
        <w:t xml:space="preserve">STANDARD </w:t>
      </w:r>
      <w:r>
        <w:rPr>
          <w:rFonts w:ascii="Times New Roman" w:hAnsi="Times New Roman" w:cs="Times New Roman"/>
          <w:color w:val="FF0000"/>
          <w:sz w:val="24"/>
          <w:szCs w:val="24"/>
        </w:rPr>
        <w:t xml:space="preserve">FACT SHEET (NCVS 110 </w:t>
      </w:r>
      <w:r w:rsidRPr="00CE11D1">
        <w:rPr>
          <w:rFonts w:ascii="Times New Roman" w:hAnsi="Times New Roman" w:cs="Times New Roman"/>
          <w:color w:val="FF0000"/>
          <w:sz w:val="24"/>
          <w:szCs w:val="24"/>
        </w:rPr>
        <w:t>BROCHURE</w:t>
      </w:r>
      <w:r>
        <w:rPr>
          <w:rFonts w:ascii="Times New Roman" w:hAnsi="Times New Roman" w:cs="Times New Roman"/>
          <w:color w:val="FF0000"/>
          <w:sz w:val="24"/>
          <w:szCs w:val="24"/>
        </w:rPr>
        <w:t>) SECOND.</w:t>
      </w:r>
    </w:p>
    <w:p w14:paraId="7E56FBEA" w14:textId="2BB22D9A" w:rsidR="007144D0" w:rsidRPr="00CE11D1" w:rsidRDefault="007144D0" w:rsidP="007144D0">
      <w:pPr>
        <w:rPr>
          <w:rFonts w:ascii="Times New Roman" w:hAnsi="Times New Roman" w:cs="Times New Roman"/>
          <w:sz w:val="24"/>
          <w:szCs w:val="24"/>
        </w:rPr>
      </w:pPr>
      <w:r w:rsidRPr="00CE11D1">
        <w:rPr>
          <w:rFonts w:ascii="Times New Roman" w:hAnsi="Times New Roman" w:cs="Times New Roman"/>
          <w:color w:val="FF0000"/>
          <w:sz w:val="24"/>
          <w:szCs w:val="24"/>
        </w:rPr>
        <w:t>**HAND THE PARTICIPANT THE FACT SHEET**</w:t>
      </w:r>
    </w:p>
    <w:p w14:paraId="01109691" w14:textId="74FF064A" w:rsidR="007144D0" w:rsidRPr="00CE11D1" w:rsidRDefault="007144D0" w:rsidP="007144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sz w:val="24"/>
          <w:szCs w:val="24"/>
        </w:rPr>
      </w:pPr>
      <w:r w:rsidRPr="00CE11D1">
        <w:rPr>
          <w:rFonts w:ascii="Times New Roman" w:eastAsiaTheme="minorEastAsia" w:hAnsi="Times New Roman" w:cs="Times New Roman"/>
          <w:color w:val="auto"/>
          <w:sz w:val="24"/>
          <w:szCs w:val="24"/>
        </w:rPr>
        <w:t xml:space="preserve">This is another item you would receive if you were selected to participate in the survey. </w:t>
      </w:r>
      <w:r w:rsidRPr="00CE11D1">
        <w:rPr>
          <w:rFonts w:ascii="Times New Roman" w:hAnsi="Times New Roman" w:cs="Times New Roman"/>
          <w:sz w:val="24"/>
          <w:szCs w:val="24"/>
        </w:rPr>
        <w:t xml:space="preserve">I’d like for </w:t>
      </w:r>
      <w:r w:rsidR="00510A8F">
        <w:rPr>
          <w:rFonts w:ascii="Times New Roman" w:hAnsi="Times New Roman" w:cs="Times New Roman"/>
          <w:sz w:val="24"/>
          <w:szCs w:val="24"/>
        </w:rPr>
        <w:t xml:space="preserve">you </w:t>
      </w:r>
      <w:r w:rsidRPr="00CE11D1">
        <w:rPr>
          <w:rFonts w:ascii="Times New Roman" w:hAnsi="Times New Roman" w:cs="Times New Roman"/>
          <w:sz w:val="24"/>
          <w:szCs w:val="24"/>
        </w:rPr>
        <w:t>to go ahead and read it over. Please tell me anything you are thinking as you read through it.</w:t>
      </w:r>
    </w:p>
    <w:p w14:paraId="3534B1B1" w14:textId="77777777" w:rsidR="003A517F" w:rsidRPr="00CE11D1" w:rsidRDefault="003A517F" w:rsidP="007144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p>
    <w:p w14:paraId="746CDB37" w14:textId="48114341" w:rsidR="007144D0" w:rsidRPr="00CE11D1" w:rsidRDefault="007144D0" w:rsidP="007144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r w:rsidRPr="00CE11D1">
        <w:rPr>
          <w:rFonts w:ascii="Times New Roman" w:eastAsiaTheme="minorEastAsia" w:hAnsi="Times New Roman" w:cs="Times New Roman"/>
          <w:color w:val="auto"/>
          <w:sz w:val="24"/>
          <w:szCs w:val="24"/>
        </w:rPr>
        <w:t xml:space="preserve">(AFTER PARTICIPANT HAS LOOKED AT THE </w:t>
      </w:r>
      <w:r w:rsidR="003A517F" w:rsidRPr="00CE11D1">
        <w:rPr>
          <w:rFonts w:ascii="Times New Roman" w:eastAsiaTheme="minorEastAsia" w:hAnsi="Times New Roman" w:cs="Times New Roman"/>
          <w:color w:val="auto"/>
          <w:sz w:val="24"/>
          <w:szCs w:val="24"/>
        </w:rPr>
        <w:t>FACT SHEET</w:t>
      </w:r>
      <w:r w:rsidRPr="00CE11D1">
        <w:rPr>
          <w:rFonts w:ascii="Times New Roman" w:eastAsiaTheme="minorEastAsia" w:hAnsi="Times New Roman" w:cs="Times New Roman"/>
          <w:color w:val="auto"/>
          <w:sz w:val="24"/>
          <w:szCs w:val="24"/>
        </w:rPr>
        <w:t>)</w:t>
      </w:r>
    </w:p>
    <w:p w14:paraId="0F22C312" w14:textId="77777777" w:rsidR="007144D0" w:rsidRPr="00CE11D1" w:rsidRDefault="007144D0" w:rsidP="007144D0">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What was the first thing you noticed?</w:t>
      </w:r>
    </w:p>
    <w:p w14:paraId="43A252BE" w14:textId="35E61622" w:rsidR="007144D0" w:rsidRPr="00CE11D1" w:rsidRDefault="007A0636" w:rsidP="007144D0">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Is the information on the fact sheet interesting to you</w:t>
      </w:r>
      <w:r w:rsidR="007144D0" w:rsidRPr="00CE11D1">
        <w:rPr>
          <w:rFonts w:ascii="Times New Roman" w:eastAsiaTheme="minorEastAsia" w:hAnsi="Times New Roman" w:cs="Times New Roman"/>
          <w:color w:val="auto"/>
          <w:sz w:val="24"/>
          <w:szCs w:val="24"/>
        </w:rPr>
        <w:t>?</w:t>
      </w:r>
    </w:p>
    <w:p w14:paraId="56EBE9F8" w14:textId="2B62689A" w:rsidR="007A0636" w:rsidRPr="00CE11D1" w:rsidRDefault="007A0636" w:rsidP="007A06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44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What did you find most interesting?</w:t>
      </w:r>
    </w:p>
    <w:p w14:paraId="79539749" w14:textId="3EE080EC" w:rsidR="007A0636" w:rsidRPr="00CE11D1" w:rsidRDefault="00510A8F" w:rsidP="007A06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440"/>
        <w:contextualSpacing/>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 xml:space="preserve">(IF NEEDED) - </w:t>
      </w:r>
      <w:r w:rsidR="007A0636" w:rsidRPr="00CE11D1">
        <w:rPr>
          <w:rFonts w:ascii="Times New Roman" w:eastAsiaTheme="minorEastAsia" w:hAnsi="Times New Roman" w:cs="Times New Roman"/>
          <w:color w:val="auto"/>
          <w:sz w:val="24"/>
          <w:szCs w:val="24"/>
        </w:rPr>
        <w:t>What did you find least interesting?</w:t>
      </w:r>
    </w:p>
    <w:p w14:paraId="5871163E" w14:textId="5CD732B9" w:rsidR="007A0636" w:rsidRPr="00CE11D1" w:rsidRDefault="007A0636" w:rsidP="007A0636">
      <w:pPr>
        <w:pStyle w:val="ListParagraph"/>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Does the fact sheet make sense?</w:t>
      </w:r>
    </w:p>
    <w:p w14:paraId="454D2E9F" w14:textId="7A762A98" w:rsidR="007144D0" w:rsidRPr="00CE11D1" w:rsidRDefault="007A0636" w:rsidP="007144D0">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How important does it make the survey seem</w:t>
      </w:r>
      <w:r w:rsidR="007144D0" w:rsidRPr="00CE11D1">
        <w:rPr>
          <w:rFonts w:ascii="Times New Roman" w:eastAsiaTheme="minorEastAsia" w:hAnsi="Times New Roman" w:cs="Times New Roman"/>
          <w:color w:val="auto"/>
          <w:sz w:val="24"/>
          <w:szCs w:val="24"/>
        </w:rPr>
        <w:t>?</w:t>
      </w:r>
    </w:p>
    <w:p w14:paraId="3D025D4F" w14:textId="0C0C9ECB" w:rsidR="007144D0" w:rsidRDefault="007A0636" w:rsidP="007144D0">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Was anything confusing</w:t>
      </w:r>
      <w:r w:rsidR="007144D0" w:rsidRPr="00CE11D1">
        <w:rPr>
          <w:rFonts w:ascii="Times New Roman" w:eastAsiaTheme="minorEastAsia" w:hAnsi="Times New Roman" w:cs="Times New Roman"/>
          <w:color w:val="auto"/>
          <w:sz w:val="24"/>
          <w:szCs w:val="24"/>
        </w:rPr>
        <w:t>?</w:t>
      </w:r>
    </w:p>
    <w:p w14:paraId="278DE11B" w14:textId="77777777" w:rsidR="00D609ED" w:rsidRDefault="00D609ED" w:rsidP="00510A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360"/>
        <w:contextualSpacing/>
        <w:rPr>
          <w:rFonts w:ascii="Times New Roman" w:eastAsiaTheme="minorEastAsia" w:hAnsi="Times New Roman" w:cs="Times New Roman"/>
          <w:color w:val="auto"/>
          <w:sz w:val="24"/>
          <w:szCs w:val="24"/>
        </w:rPr>
      </w:pPr>
    </w:p>
    <w:p w14:paraId="0CF0F884" w14:textId="77777777" w:rsidR="00510A8F" w:rsidRDefault="00510A8F" w:rsidP="001374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 xml:space="preserve">I’d like for you imagine this document being included along with the letter that we talked about a bit ago.  </w:t>
      </w:r>
    </w:p>
    <w:p w14:paraId="4A897725" w14:textId="23D58DE7" w:rsidR="00510A8F" w:rsidRDefault="00510A8F" w:rsidP="00510A8F">
      <w:pPr>
        <w:pStyle w:val="ListParagraph"/>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510A8F">
        <w:rPr>
          <w:rFonts w:ascii="Times New Roman" w:eastAsiaTheme="minorEastAsia" w:hAnsi="Times New Roman" w:cs="Times New Roman"/>
          <w:color w:val="auto"/>
          <w:sz w:val="24"/>
          <w:szCs w:val="24"/>
        </w:rPr>
        <w:t xml:space="preserve">If this were included in the envelope with the letter is this something that </w:t>
      </w:r>
      <w:r>
        <w:rPr>
          <w:rFonts w:ascii="Times New Roman" w:eastAsiaTheme="minorEastAsia" w:hAnsi="Times New Roman" w:cs="Times New Roman"/>
          <w:color w:val="auto"/>
          <w:sz w:val="24"/>
          <w:szCs w:val="24"/>
        </w:rPr>
        <w:t>you would read?</w:t>
      </w:r>
    </w:p>
    <w:p w14:paraId="52B197BB" w14:textId="669B0045" w:rsidR="00510A8F" w:rsidRPr="00510A8F" w:rsidRDefault="00510A8F" w:rsidP="00510A8F">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440"/>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(IF YES) Which would you read likely first – the letter or this fact sheet?</w:t>
      </w:r>
    </w:p>
    <w:p w14:paraId="1A5BBFA4" w14:textId="5C8EE284" w:rsidR="00460050" w:rsidRDefault="00460050" w:rsidP="00460050">
      <w:pPr>
        <w:spacing w:after="0"/>
        <w:ind w:left="-30"/>
        <w:contextualSpacing/>
        <w:rPr>
          <w:rFonts w:ascii="Times New Roman" w:eastAsiaTheme="minorEastAsia" w:hAnsi="Times New Roman" w:cs="Times New Roman"/>
          <w:color w:val="auto"/>
          <w:sz w:val="24"/>
          <w:szCs w:val="24"/>
        </w:rPr>
      </w:pPr>
    </w:p>
    <w:p w14:paraId="7094B7BE" w14:textId="77777777" w:rsidR="009A533E" w:rsidRPr="00CE11D1" w:rsidRDefault="009A533E" w:rsidP="00460050">
      <w:pPr>
        <w:spacing w:after="0"/>
        <w:ind w:left="-30"/>
        <w:contextualSpacing/>
        <w:rPr>
          <w:rFonts w:ascii="Times New Roman" w:hAnsi="Times New Roman" w:cs="Times New Roman"/>
          <w:sz w:val="24"/>
          <w:szCs w:val="24"/>
          <w:u w:val="single"/>
        </w:rPr>
      </w:pPr>
    </w:p>
    <w:p w14:paraId="15FCE712" w14:textId="6EE4B2DD" w:rsidR="00E23527" w:rsidRPr="00CE11D1" w:rsidRDefault="00E23527" w:rsidP="00E23527">
      <w:pPr>
        <w:rPr>
          <w:rFonts w:ascii="Times New Roman" w:hAnsi="Times New Roman" w:cs="Times New Roman"/>
          <w:color w:val="FF0000"/>
          <w:sz w:val="24"/>
          <w:szCs w:val="24"/>
        </w:rPr>
      </w:pPr>
      <w:r w:rsidRPr="00CE11D1">
        <w:rPr>
          <w:rFonts w:ascii="Times New Roman" w:hAnsi="Times New Roman" w:cs="Times New Roman"/>
          <w:color w:val="FF0000"/>
          <w:sz w:val="24"/>
          <w:szCs w:val="24"/>
        </w:rPr>
        <w:t xml:space="preserve">**HAND THE PARTICIPANT THE </w:t>
      </w:r>
      <w:r w:rsidR="00A60764">
        <w:rPr>
          <w:rFonts w:ascii="Times New Roman" w:hAnsi="Times New Roman" w:cs="Times New Roman"/>
          <w:color w:val="FF0000"/>
          <w:sz w:val="24"/>
          <w:szCs w:val="24"/>
        </w:rPr>
        <w:t>OTHER</w:t>
      </w:r>
      <w:r w:rsidRPr="00CE11D1">
        <w:rPr>
          <w:rFonts w:ascii="Times New Roman" w:hAnsi="Times New Roman" w:cs="Times New Roman"/>
          <w:color w:val="FF0000"/>
          <w:sz w:val="24"/>
          <w:szCs w:val="24"/>
        </w:rPr>
        <w:t xml:space="preserve"> FACT SHEET**</w:t>
      </w:r>
    </w:p>
    <w:p w14:paraId="2239653F" w14:textId="6120B18C" w:rsidR="00E23527" w:rsidRPr="00CE11D1" w:rsidRDefault="00E23527" w:rsidP="00E23527">
      <w:pPr>
        <w:rPr>
          <w:rFonts w:ascii="Times New Roman" w:hAnsi="Times New Roman" w:cs="Times New Roman"/>
          <w:color w:val="auto"/>
          <w:sz w:val="24"/>
          <w:szCs w:val="24"/>
        </w:rPr>
      </w:pPr>
      <w:r w:rsidRPr="00CE11D1">
        <w:rPr>
          <w:rFonts w:ascii="Times New Roman" w:hAnsi="Times New Roman" w:cs="Times New Roman"/>
          <w:color w:val="auto"/>
          <w:sz w:val="24"/>
          <w:szCs w:val="24"/>
        </w:rPr>
        <w:t>Here is another version of the fact sheet that you might receive in the mail if you were selected to participate in the survey.</w:t>
      </w:r>
    </w:p>
    <w:p w14:paraId="0EEDF536" w14:textId="42E113FF" w:rsidR="00E23527" w:rsidRPr="00CE11D1" w:rsidRDefault="00E23527" w:rsidP="00E235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r w:rsidRPr="00CE11D1">
        <w:rPr>
          <w:rFonts w:ascii="Times New Roman" w:eastAsiaTheme="minorEastAsia" w:hAnsi="Times New Roman" w:cs="Times New Roman"/>
          <w:color w:val="auto"/>
          <w:sz w:val="24"/>
          <w:szCs w:val="24"/>
        </w:rPr>
        <w:t>(AFTER PARTICIPANT HAS LOOKED AT THE FACT SHEET)</w:t>
      </w:r>
    </w:p>
    <w:p w14:paraId="59E4CB7E" w14:textId="47B17821" w:rsidR="00E23527" w:rsidRPr="00CE11D1" w:rsidRDefault="00E23527" w:rsidP="00E23527">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What differen</w:t>
      </w:r>
      <w:r w:rsidR="00DE6FFA">
        <w:rPr>
          <w:rFonts w:ascii="Times New Roman" w:eastAsiaTheme="minorEastAsia" w:hAnsi="Times New Roman" w:cs="Times New Roman"/>
          <w:color w:val="auto"/>
          <w:sz w:val="24"/>
          <w:szCs w:val="24"/>
        </w:rPr>
        <w:t xml:space="preserve">ces do you notice between this </w:t>
      </w:r>
      <w:r w:rsidRPr="00CE11D1">
        <w:rPr>
          <w:rFonts w:ascii="Times New Roman" w:eastAsiaTheme="minorEastAsia" w:hAnsi="Times New Roman" w:cs="Times New Roman"/>
          <w:color w:val="auto"/>
          <w:sz w:val="24"/>
          <w:szCs w:val="24"/>
        </w:rPr>
        <w:t>fact sheet and the one you just looked at?</w:t>
      </w:r>
    </w:p>
    <w:p w14:paraId="395F876D" w14:textId="77777777" w:rsidR="00E23527" w:rsidRPr="00CE11D1" w:rsidRDefault="00E23527" w:rsidP="00E23527">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Which version do you prefer?  Why?</w:t>
      </w:r>
    </w:p>
    <w:p w14:paraId="20DB3498" w14:textId="26485981" w:rsidR="00E23527" w:rsidRDefault="00E23527" w:rsidP="00E23527">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Is there a version of the fact sheet that makes the survey seem more interesting? Why?</w:t>
      </w:r>
    </w:p>
    <w:p w14:paraId="409E6103" w14:textId="2EECF25C" w:rsidR="008D7F9B" w:rsidRPr="00CE11D1" w:rsidRDefault="0000083D" w:rsidP="00E23527">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Would you</w:t>
      </w:r>
      <w:r w:rsidR="008D7F9B">
        <w:rPr>
          <w:rFonts w:ascii="Times New Roman" w:eastAsiaTheme="minorEastAsia" w:hAnsi="Times New Roman" w:cs="Times New Roman"/>
          <w:color w:val="auto"/>
          <w:sz w:val="24"/>
          <w:szCs w:val="24"/>
        </w:rPr>
        <w:t xml:space="preserve"> read this if it was included in the envelope with the letter?</w:t>
      </w:r>
    </w:p>
    <w:p w14:paraId="4CD3B584" w14:textId="4126098B" w:rsidR="00FC4A30" w:rsidRPr="00CE11D1" w:rsidRDefault="00FC4A30">
      <w:pPr>
        <w:spacing w:line="276" w:lineRule="auto"/>
        <w:rPr>
          <w:rFonts w:ascii="Times New Roman" w:hAnsi="Times New Roman" w:cs="Times New Roman"/>
          <w:b/>
          <w:sz w:val="24"/>
          <w:szCs w:val="24"/>
        </w:rPr>
      </w:pPr>
    </w:p>
    <w:p w14:paraId="6B49011F" w14:textId="2DEAC810" w:rsidR="00CE11D1" w:rsidRPr="00CE11D1" w:rsidRDefault="00CE11D1">
      <w:pPr>
        <w:spacing w:line="276" w:lineRule="auto"/>
        <w:rPr>
          <w:rFonts w:ascii="Times New Roman" w:hAnsi="Times New Roman" w:cs="Times New Roman"/>
          <w:b/>
          <w:sz w:val="24"/>
          <w:szCs w:val="24"/>
        </w:rPr>
      </w:pPr>
      <w:r w:rsidRPr="00CE11D1">
        <w:rPr>
          <w:rFonts w:ascii="Times New Roman" w:hAnsi="Times New Roman" w:cs="Times New Roman"/>
          <w:b/>
          <w:sz w:val="24"/>
          <w:szCs w:val="24"/>
        </w:rPr>
        <w:t>______________________________________________________________________________</w:t>
      </w:r>
    </w:p>
    <w:p w14:paraId="36C604BB" w14:textId="77777777" w:rsidR="00CE11D1" w:rsidRPr="00CE11D1" w:rsidRDefault="00CE11D1" w:rsidP="00280EFE">
      <w:pPr>
        <w:spacing w:after="0"/>
        <w:contextualSpacing/>
        <w:rPr>
          <w:rFonts w:ascii="Times New Roman" w:hAnsi="Times New Roman" w:cs="Times New Roman"/>
          <w:b/>
          <w:sz w:val="24"/>
          <w:szCs w:val="24"/>
        </w:rPr>
      </w:pPr>
    </w:p>
    <w:p w14:paraId="0D1E4602" w14:textId="02FE9E95" w:rsidR="003F58D8" w:rsidRPr="00CE11D1" w:rsidRDefault="003F58D8" w:rsidP="003F58D8">
      <w:pPr>
        <w:rPr>
          <w:rFonts w:ascii="Times New Roman" w:hAnsi="Times New Roman" w:cs="Times New Roman"/>
          <w:b/>
          <w:sz w:val="24"/>
          <w:szCs w:val="24"/>
          <w:u w:val="single"/>
        </w:rPr>
      </w:pPr>
      <w:r w:rsidRPr="00CE11D1">
        <w:rPr>
          <w:rFonts w:ascii="Times New Roman" w:hAnsi="Times New Roman" w:cs="Times New Roman"/>
          <w:b/>
          <w:sz w:val="24"/>
          <w:szCs w:val="24"/>
          <w:u w:val="single"/>
        </w:rPr>
        <w:lastRenderedPageBreak/>
        <w:t xml:space="preserve">Section </w:t>
      </w:r>
      <w:r>
        <w:rPr>
          <w:rFonts w:ascii="Times New Roman" w:hAnsi="Times New Roman" w:cs="Times New Roman"/>
          <w:b/>
          <w:sz w:val="24"/>
          <w:szCs w:val="24"/>
          <w:u w:val="single"/>
        </w:rPr>
        <w:t>5</w:t>
      </w:r>
      <w:r w:rsidRPr="00CE11D1">
        <w:rPr>
          <w:rFonts w:ascii="Times New Roman" w:hAnsi="Times New Roman" w:cs="Times New Roman"/>
          <w:b/>
          <w:sz w:val="24"/>
          <w:szCs w:val="24"/>
          <w:u w:val="single"/>
        </w:rPr>
        <w:t xml:space="preserve"> - NCVS 5</w:t>
      </w:r>
      <w:r>
        <w:rPr>
          <w:rFonts w:ascii="Times New Roman" w:hAnsi="Times New Roman" w:cs="Times New Roman"/>
          <w:b/>
          <w:sz w:val="24"/>
          <w:szCs w:val="24"/>
          <w:u w:val="single"/>
        </w:rPr>
        <w:t>73 Advance</w:t>
      </w:r>
      <w:r w:rsidRPr="00CE11D1">
        <w:rPr>
          <w:rFonts w:ascii="Times New Roman" w:hAnsi="Times New Roman" w:cs="Times New Roman"/>
          <w:b/>
          <w:sz w:val="24"/>
          <w:szCs w:val="24"/>
          <w:u w:val="single"/>
        </w:rPr>
        <w:t xml:space="preserve"> Letter</w:t>
      </w:r>
      <w:r>
        <w:rPr>
          <w:rFonts w:ascii="Times New Roman" w:hAnsi="Times New Roman" w:cs="Times New Roman"/>
          <w:b/>
          <w:sz w:val="24"/>
          <w:szCs w:val="24"/>
          <w:u w:val="single"/>
        </w:rPr>
        <w:t xml:space="preserve"> for Continuing Cases</w:t>
      </w:r>
    </w:p>
    <w:p w14:paraId="75A57CB4" w14:textId="170A2A6F" w:rsidR="00703BE8" w:rsidRPr="00CE11D1" w:rsidRDefault="00703BE8" w:rsidP="00280EFE">
      <w:pPr>
        <w:spacing w:after="0"/>
        <w:contextualSpacing/>
        <w:rPr>
          <w:rFonts w:ascii="Times New Roman" w:hAnsi="Times New Roman" w:cs="Times New Roman"/>
          <w:b/>
          <w:sz w:val="24"/>
          <w:szCs w:val="24"/>
        </w:rPr>
      </w:pPr>
    </w:p>
    <w:p w14:paraId="0DB14A69" w14:textId="1E33ED79" w:rsidR="00E86432" w:rsidRPr="00CE11D1" w:rsidRDefault="00E86432" w:rsidP="00E86432">
      <w:pPr>
        <w:rPr>
          <w:rFonts w:ascii="Times New Roman" w:hAnsi="Times New Roman" w:cs="Times New Roman"/>
          <w:color w:val="FF0000"/>
          <w:sz w:val="24"/>
          <w:szCs w:val="24"/>
        </w:rPr>
      </w:pPr>
      <w:r w:rsidRPr="00CE11D1">
        <w:rPr>
          <w:rFonts w:ascii="Times New Roman" w:hAnsi="Times New Roman" w:cs="Times New Roman"/>
          <w:color w:val="FF0000"/>
          <w:sz w:val="24"/>
          <w:szCs w:val="24"/>
        </w:rPr>
        <w:t>**</w:t>
      </w:r>
      <w:r>
        <w:rPr>
          <w:rFonts w:ascii="Times New Roman" w:hAnsi="Times New Roman" w:cs="Times New Roman"/>
          <w:color w:val="FF0000"/>
          <w:sz w:val="24"/>
          <w:szCs w:val="24"/>
        </w:rPr>
        <w:t>HAND</w:t>
      </w:r>
      <w:r w:rsidRPr="00CE11D1">
        <w:rPr>
          <w:rFonts w:ascii="Times New Roman" w:hAnsi="Times New Roman" w:cs="Times New Roman"/>
          <w:color w:val="FF0000"/>
          <w:sz w:val="24"/>
          <w:szCs w:val="24"/>
        </w:rPr>
        <w:t xml:space="preserve"> THE PARTICIPANT THE </w:t>
      </w:r>
      <w:r w:rsidR="00CF5E4B">
        <w:rPr>
          <w:rFonts w:ascii="Times New Roman" w:hAnsi="Times New Roman" w:cs="Times New Roman"/>
          <w:color w:val="FF0000"/>
          <w:sz w:val="24"/>
          <w:szCs w:val="24"/>
        </w:rPr>
        <w:t xml:space="preserve">NCVS 573 </w:t>
      </w:r>
      <w:r w:rsidRPr="00CE11D1">
        <w:rPr>
          <w:rFonts w:ascii="Times New Roman" w:hAnsi="Times New Roman" w:cs="Times New Roman"/>
          <w:color w:val="FF0000"/>
          <w:sz w:val="24"/>
          <w:szCs w:val="24"/>
        </w:rPr>
        <w:t>LETTER**</w:t>
      </w:r>
    </w:p>
    <w:p w14:paraId="65804A80" w14:textId="157CEF31" w:rsidR="00E86432" w:rsidRPr="00CE11D1" w:rsidRDefault="00703BE8" w:rsidP="00E86432">
      <w:pPr>
        <w:rPr>
          <w:rFonts w:ascii="Times New Roman" w:hAnsi="Times New Roman" w:cs="Times New Roman"/>
          <w:sz w:val="24"/>
          <w:szCs w:val="24"/>
        </w:rPr>
      </w:pPr>
      <w:r>
        <w:rPr>
          <w:rFonts w:ascii="Times New Roman" w:hAnsi="Times New Roman" w:cs="Times New Roman"/>
          <w:sz w:val="24"/>
          <w:szCs w:val="24"/>
        </w:rPr>
        <w:t xml:space="preserve">This is another letter that you may receive if you </w:t>
      </w:r>
      <w:r w:rsidR="006846AB">
        <w:rPr>
          <w:rFonts w:ascii="Times New Roman" w:hAnsi="Times New Roman" w:cs="Times New Roman"/>
          <w:sz w:val="24"/>
          <w:szCs w:val="24"/>
        </w:rPr>
        <w:t xml:space="preserve">were </w:t>
      </w:r>
      <w:r>
        <w:rPr>
          <w:rFonts w:ascii="Times New Roman" w:hAnsi="Times New Roman" w:cs="Times New Roman"/>
          <w:sz w:val="24"/>
          <w:szCs w:val="24"/>
        </w:rPr>
        <w:t xml:space="preserve">selected to participate in the survey. </w:t>
      </w:r>
      <w:r w:rsidR="00137456">
        <w:rPr>
          <w:rFonts w:ascii="Times New Roman" w:hAnsi="Times New Roman" w:cs="Times New Roman"/>
          <w:sz w:val="24"/>
          <w:szCs w:val="24"/>
        </w:rPr>
        <w:t>I’d like for you to r</w:t>
      </w:r>
      <w:r>
        <w:rPr>
          <w:rFonts w:ascii="Times New Roman" w:hAnsi="Times New Roman" w:cs="Times New Roman"/>
          <w:sz w:val="24"/>
          <w:szCs w:val="24"/>
        </w:rPr>
        <w:t>ead the first paragraph</w:t>
      </w:r>
      <w:r w:rsidR="00137456">
        <w:rPr>
          <w:rFonts w:ascii="Times New Roman" w:hAnsi="Times New Roman" w:cs="Times New Roman"/>
          <w:sz w:val="24"/>
          <w:szCs w:val="24"/>
        </w:rPr>
        <w:t>.</w:t>
      </w:r>
      <w:r w:rsidR="00E86432" w:rsidRPr="00CE11D1">
        <w:rPr>
          <w:rFonts w:ascii="Times New Roman" w:hAnsi="Times New Roman" w:cs="Times New Roman"/>
          <w:sz w:val="24"/>
          <w:szCs w:val="24"/>
        </w:rPr>
        <w:t xml:space="preserve"> Please tell me anythin</w:t>
      </w:r>
      <w:r w:rsidR="00137456">
        <w:rPr>
          <w:rFonts w:ascii="Times New Roman" w:hAnsi="Times New Roman" w:cs="Times New Roman"/>
          <w:sz w:val="24"/>
          <w:szCs w:val="24"/>
        </w:rPr>
        <w:t>g you are thinking as you read</w:t>
      </w:r>
      <w:r w:rsidR="00E86432" w:rsidRPr="00CE11D1">
        <w:rPr>
          <w:rFonts w:ascii="Times New Roman" w:hAnsi="Times New Roman" w:cs="Times New Roman"/>
          <w:sz w:val="24"/>
          <w:szCs w:val="24"/>
        </w:rPr>
        <w:t xml:space="preserve"> it.</w:t>
      </w:r>
    </w:p>
    <w:p w14:paraId="05B6FEB9" w14:textId="7DE55226" w:rsidR="00E86432" w:rsidRPr="00CE11D1" w:rsidRDefault="00E86432" w:rsidP="00E864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r w:rsidRPr="00CE11D1">
        <w:rPr>
          <w:rFonts w:ascii="Times New Roman" w:eastAsiaTheme="minorEastAsia" w:hAnsi="Times New Roman" w:cs="Times New Roman"/>
          <w:color w:val="auto"/>
          <w:sz w:val="24"/>
          <w:szCs w:val="24"/>
        </w:rPr>
        <w:t xml:space="preserve">(AFTER PARTICIPANT HAS </w:t>
      </w:r>
      <w:r w:rsidR="006846AB">
        <w:rPr>
          <w:rFonts w:ascii="Times New Roman" w:eastAsiaTheme="minorEastAsia" w:hAnsi="Times New Roman" w:cs="Times New Roman"/>
          <w:color w:val="auto"/>
          <w:sz w:val="24"/>
          <w:szCs w:val="24"/>
        </w:rPr>
        <w:t>READ</w:t>
      </w:r>
      <w:r w:rsidRPr="00CE11D1">
        <w:rPr>
          <w:rFonts w:ascii="Times New Roman" w:eastAsiaTheme="minorEastAsia" w:hAnsi="Times New Roman" w:cs="Times New Roman"/>
          <w:color w:val="auto"/>
          <w:sz w:val="24"/>
          <w:szCs w:val="24"/>
        </w:rPr>
        <w:t xml:space="preserve"> AT THE </w:t>
      </w:r>
      <w:r w:rsidR="00137456">
        <w:rPr>
          <w:rFonts w:ascii="Times New Roman" w:eastAsiaTheme="minorEastAsia" w:hAnsi="Times New Roman" w:cs="Times New Roman"/>
          <w:color w:val="auto"/>
          <w:sz w:val="24"/>
          <w:szCs w:val="24"/>
        </w:rPr>
        <w:t>FIRST PARAGRAPH</w:t>
      </w:r>
      <w:r w:rsidRPr="00CE11D1">
        <w:rPr>
          <w:rFonts w:ascii="Times New Roman" w:eastAsiaTheme="minorEastAsia" w:hAnsi="Times New Roman" w:cs="Times New Roman"/>
          <w:color w:val="auto"/>
          <w:sz w:val="24"/>
          <w:szCs w:val="24"/>
        </w:rPr>
        <w:t>)</w:t>
      </w:r>
    </w:p>
    <w:p w14:paraId="4693E219" w14:textId="331D46B2" w:rsidR="00E86432" w:rsidRPr="00CE11D1" w:rsidRDefault="006846AB" w:rsidP="00137456">
      <w:pPr>
        <w:widowControl w:val="0"/>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 xml:space="preserve">Can you describe for me the main points covered by that first paragraph? </w:t>
      </w:r>
      <w:r w:rsidR="00E86432" w:rsidRPr="00CE11D1">
        <w:rPr>
          <w:rFonts w:ascii="Times New Roman" w:eastAsiaTheme="minorEastAsia" w:hAnsi="Times New Roman" w:cs="Times New Roman"/>
          <w:color w:val="auto"/>
          <w:sz w:val="24"/>
          <w:szCs w:val="24"/>
        </w:rPr>
        <w:t xml:space="preserve"> </w:t>
      </w:r>
    </w:p>
    <w:p w14:paraId="3255C4C1" w14:textId="39DD6054" w:rsidR="00E86432" w:rsidRPr="00CE11D1" w:rsidRDefault="00E86432" w:rsidP="00E864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r w:rsidRPr="00CE11D1">
        <w:rPr>
          <w:rFonts w:ascii="Times New Roman" w:eastAsiaTheme="minorEastAsia" w:hAnsi="Times New Roman" w:cs="Times New Roman"/>
          <w:color w:val="FF0000"/>
          <w:sz w:val="24"/>
          <w:szCs w:val="24"/>
        </w:rPr>
        <w:t xml:space="preserve">INTERVIEWER: SEE IF THE PARTICIPANT </w:t>
      </w:r>
      <w:r w:rsidR="006846AB">
        <w:rPr>
          <w:rFonts w:ascii="Times New Roman" w:eastAsiaTheme="minorEastAsia" w:hAnsi="Times New Roman" w:cs="Times New Roman"/>
          <w:color w:val="FF0000"/>
          <w:sz w:val="24"/>
          <w:szCs w:val="24"/>
        </w:rPr>
        <w:t xml:space="preserve">MENTIONS THE </w:t>
      </w:r>
      <w:r w:rsidR="000332EA">
        <w:rPr>
          <w:rFonts w:ascii="Times New Roman" w:eastAsiaTheme="minorEastAsia" w:hAnsi="Times New Roman" w:cs="Times New Roman"/>
          <w:color w:val="FF0000"/>
          <w:sz w:val="24"/>
          <w:szCs w:val="24"/>
        </w:rPr>
        <w:t>INFO COVERED IN THE LAST SENTENCE REGARDING THE “CURRENT RESIDENTS”</w:t>
      </w:r>
    </w:p>
    <w:p w14:paraId="7BB7CF29" w14:textId="76FA86AF" w:rsidR="000332EA" w:rsidRDefault="000332EA" w:rsidP="00F11191">
      <w:pPr>
        <w:widowControl w:val="0"/>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0332EA">
        <w:rPr>
          <w:rFonts w:ascii="Times New Roman" w:eastAsiaTheme="minorEastAsia" w:hAnsi="Times New Roman" w:cs="Times New Roman"/>
          <w:color w:val="FF0000"/>
          <w:sz w:val="24"/>
          <w:szCs w:val="24"/>
        </w:rPr>
        <w:t xml:space="preserve">(POINT TO THE LAST SENTENCE) </w:t>
      </w:r>
      <w:r>
        <w:rPr>
          <w:rFonts w:ascii="Times New Roman" w:eastAsiaTheme="minorEastAsia" w:hAnsi="Times New Roman" w:cs="Times New Roman"/>
          <w:color w:val="auto"/>
          <w:sz w:val="24"/>
          <w:szCs w:val="24"/>
        </w:rPr>
        <w:t>Can you tell me in your own words what is meant by “</w:t>
      </w:r>
      <w:r w:rsidR="00F11191" w:rsidRPr="00F11191">
        <w:rPr>
          <w:rFonts w:ascii="Times New Roman" w:eastAsiaTheme="minorEastAsia" w:hAnsi="Times New Roman" w:cs="Times New Roman"/>
          <w:color w:val="auto"/>
          <w:sz w:val="24"/>
          <w:szCs w:val="24"/>
        </w:rPr>
        <w:t>whether we talked with you before or you moved to this add</w:t>
      </w:r>
      <w:r w:rsidR="00F11191">
        <w:rPr>
          <w:rFonts w:ascii="Times New Roman" w:eastAsiaTheme="minorEastAsia" w:hAnsi="Times New Roman" w:cs="Times New Roman"/>
          <w:color w:val="auto"/>
          <w:sz w:val="24"/>
          <w:szCs w:val="24"/>
        </w:rPr>
        <w:t>ress since our last interview”?</w:t>
      </w:r>
    </w:p>
    <w:p w14:paraId="1F69FAA1" w14:textId="482224AC" w:rsidR="00E86432" w:rsidRDefault="000332EA" w:rsidP="00137456">
      <w:pPr>
        <w:widowControl w:val="0"/>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Was there anything in that paragraph that you found to be unclear or confusing?</w:t>
      </w:r>
    </w:p>
    <w:p w14:paraId="05EAB0AF" w14:textId="49FD50A0" w:rsidR="00F367C6" w:rsidRPr="00CE11D1" w:rsidRDefault="001E4AC4" w:rsidP="00137456">
      <w:pPr>
        <w:widowControl w:val="0"/>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Based on what you read, would you expect to be contacted again in the future?  What do you think about the possibility of being contacted in the future?</w:t>
      </w:r>
    </w:p>
    <w:p w14:paraId="0BD41C00" w14:textId="77777777" w:rsidR="00CE11D1" w:rsidRPr="00CE11D1" w:rsidRDefault="00CE11D1" w:rsidP="00280EFE">
      <w:pPr>
        <w:spacing w:after="0"/>
        <w:contextualSpacing/>
        <w:rPr>
          <w:rFonts w:ascii="Times New Roman" w:hAnsi="Times New Roman" w:cs="Times New Roman"/>
          <w:b/>
          <w:sz w:val="24"/>
          <w:szCs w:val="24"/>
        </w:rPr>
      </w:pPr>
    </w:p>
    <w:p w14:paraId="2584FF64" w14:textId="77777777" w:rsidR="00F11191" w:rsidRDefault="00F11191" w:rsidP="00280EFE">
      <w:pPr>
        <w:spacing w:after="0"/>
        <w:contextualSpacing/>
        <w:rPr>
          <w:rFonts w:ascii="Times New Roman" w:hAnsi="Times New Roman" w:cs="Times New Roman"/>
          <w:b/>
          <w:sz w:val="24"/>
          <w:szCs w:val="24"/>
        </w:rPr>
      </w:pPr>
    </w:p>
    <w:p w14:paraId="39DB6A5D" w14:textId="2CDBA02C" w:rsidR="00F11191" w:rsidRDefault="00F11191" w:rsidP="00280EFE">
      <w:pPr>
        <w:spacing w:after="0"/>
        <w:contextualSpacing/>
        <w:rPr>
          <w:rFonts w:ascii="Times New Roman" w:hAnsi="Times New Roman" w:cs="Times New Roman"/>
          <w:sz w:val="24"/>
          <w:szCs w:val="24"/>
        </w:rPr>
      </w:pPr>
      <w:r>
        <w:rPr>
          <w:rFonts w:ascii="Times New Roman" w:hAnsi="Times New Roman" w:cs="Times New Roman"/>
          <w:sz w:val="24"/>
          <w:szCs w:val="24"/>
        </w:rPr>
        <w:t>We’re going to move on to the final item someone may receive if they participated in the survey.</w:t>
      </w:r>
    </w:p>
    <w:p w14:paraId="3AB6E85D" w14:textId="746AA225" w:rsidR="00CE11D1" w:rsidRPr="00CE11D1" w:rsidRDefault="000332EA" w:rsidP="00280EFE">
      <w:pPr>
        <w:spacing w:after="0"/>
        <w:contextualSpacing/>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14:paraId="4FDBB730" w14:textId="77777777" w:rsidR="00CE11D1" w:rsidRPr="00CE11D1" w:rsidRDefault="00CE11D1" w:rsidP="00280EFE">
      <w:pPr>
        <w:spacing w:after="0"/>
        <w:contextualSpacing/>
        <w:rPr>
          <w:rFonts w:ascii="Times New Roman" w:hAnsi="Times New Roman" w:cs="Times New Roman"/>
          <w:b/>
          <w:sz w:val="24"/>
          <w:szCs w:val="24"/>
        </w:rPr>
      </w:pPr>
    </w:p>
    <w:p w14:paraId="38E503F9" w14:textId="77777777" w:rsidR="00CE11D1" w:rsidRPr="00CE11D1" w:rsidRDefault="00CE11D1" w:rsidP="00280EFE">
      <w:pPr>
        <w:spacing w:after="0"/>
        <w:contextualSpacing/>
        <w:rPr>
          <w:rFonts w:ascii="Times New Roman" w:hAnsi="Times New Roman" w:cs="Times New Roman"/>
          <w:b/>
          <w:sz w:val="24"/>
          <w:szCs w:val="24"/>
        </w:rPr>
      </w:pPr>
    </w:p>
    <w:p w14:paraId="134049F4" w14:textId="32648556" w:rsidR="00CE11D1" w:rsidRPr="00CE11D1" w:rsidRDefault="00CE11D1" w:rsidP="00CE11D1">
      <w:pPr>
        <w:rPr>
          <w:rFonts w:ascii="Times New Roman" w:hAnsi="Times New Roman" w:cs="Times New Roman"/>
          <w:b/>
          <w:sz w:val="24"/>
          <w:szCs w:val="24"/>
          <w:u w:val="single"/>
        </w:rPr>
      </w:pPr>
      <w:r w:rsidRPr="00CE11D1">
        <w:rPr>
          <w:rFonts w:ascii="Times New Roman" w:hAnsi="Times New Roman" w:cs="Times New Roman"/>
          <w:b/>
          <w:sz w:val="24"/>
          <w:szCs w:val="24"/>
          <w:u w:val="single"/>
        </w:rPr>
        <w:t xml:space="preserve">Section </w:t>
      </w:r>
      <w:r w:rsidR="003F58D8">
        <w:rPr>
          <w:rFonts w:ascii="Times New Roman" w:hAnsi="Times New Roman" w:cs="Times New Roman"/>
          <w:b/>
          <w:sz w:val="24"/>
          <w:szCs w:val="24"/>
          <w:u w:val="single"/>
        </w:rPr>
        <w:t>6</w:t>
      </w:r>
      <w:r w:rsidR="003F58D8" w:rsidRPr="00CE11D1">
        <w:rPr>
          <w:rFonts w:ascii="Times New Roman" w:hAnsi="Times New Roman" w:cs="Times New Roman"/>
          <w:b/>
          <w:sz w:val="24"/>
          <w:szCs w:val="24"/>
          <w:u w:val="single"/>
        </w:rPr>
        <w:t xml:space="preserve"> </w:t>
      </w:r>
      <w:r w:rsidRPr="00CE11D1">
        <w:rPr>
          <w:rFonts w:ascii="Times New Roman" w:hAnsi="Times New Roman" w:cs="Times New Roman"/>
          <w:b/>
          <w:sz w:val="24"/>
          <w:szCs w:val="24"/>
          <w:u w:val="single"/>
        </w:rPr>
        <w:t>- NCVS 5</w:t>
      </w:r>
      <w:r>
        <w:rPr>
          <w:rFonts w:ascii="Times New Roman" w:hAnsi="Times New Roman" w:cs="Times New Roman"/>
          <w:b/>
          <w:sz w:val="24"/>
          <w:szCs w:val="24"/>
          <w:u w:val="single"/>
        </w:rPr>
        <w:t>93</w:t>
      </w:r>
      <w:r w:rsidRPr="00CE11D1">
        <w:rPr>
          <w:rFonts w:ascii="Times New Roman" w:hAnsi="Times New Roman" w:cs="Times New Roman"/>
          <w:b/>
          <w:sz w:val="24"/>
          <w:szCs w:val="24"/>
          <w:u w:val="single"/>
        </w:rPr>
        <w:t xml:space="preserve"> </w:t>
      </w:r>
      <w:r w:rsidR="00947EFE">
        <w:rPr>
          <w:rFonts w:ascii="Times New Roman" w:hAnsi="Times New Roman" w:cs="Times New Roman"/>
          <w:b/>
          <w:sz w:val="24"/>
          <w:szCs w:val="24"/>
          <w:u w:val="single"/>
        </w:rPr>
        <w:t>Thank-you</w:t>
      </w:r>
      <w:r w:rsidRPr="00CE11D1">
        <w:rPr>
          <w:rFonts w:ascii="Times New Roman" w:hAnsi="Times New Roman" w:cs="Times New Roman"/>
          <w:b/>
          <w:sz w:val="24"/>
          <w:szCs w:val="24"/>
          <w:u w:val="single"/>
        </w:rPr>
        <w:t xml:space="preserve"> Letter</w:t>
      </w:r>
    </w:p>
    <w:p w14:paraId="57C65D0E" w14:textId="2C3767FD" w:rsidR="00CE11D1" w:rsidRPr="00CE11D1" w:rsidRDefault="00CE11D1" w:rsidP="00CE11D1">
      <w:pPr>
        <w:rPr>
          <w:rFonts w:ascii="Times New Roman" w:hAnsi="Times New Roman" w:cs="Times New Roman"/>
          <w:color w:val="FF0000"/>
          <w:sz w:val="24"/>
          <w:szCs w:val="24"/>
        </w:rPr>
      </w:pPr>
      <w:r w:rsidRPr="00CE11D1">
        <w:rPr>
          <w:rFonts w:ascii="Times New Roman" w:hAnsi="Times New Roman" w:cs="Times New Roman"/>
          <w:color w:val="FF0000"/>
          <w:sz w:val="24"/>
          <w:szCs w:val="24"/>
        </w:rPr>
        <w:t>**</w:t>
      </w:r>
      <w:r>
        <w:rPr>
          <w:rFonts w:ascii="Times New Roman" w:hAnsi="Times New Roman" w:cs="Times New Roman"/>
          <w:color w:val="FF0000"/>
          <w:sz w:val="24"/>
          <w:szCs w:val="24"/>
        </w:rPr>
        <w:t>HAND THE PARTICIPANT THE THANK-YOU LETTER</w:t>
      </w:r>
      <w:r w:rsidRPr="00CE11D1">
        <w:rPr>
          <w:rFonts w:ascii="Times New Roman" w:hAnsi="Times New Roman" w:cs="Times New Roman"/>
          <w:color w:val="FF0000"/>
          <w:sz w:val="24"/>
          <w:szCs w:val="24"/>
        </w:rPr>
        <w:t>**</w:t>
      </w:r>
    </w:p>
    <w:p w14:paraId="6FECB69A" w14:textId="4B177ABF" w:rsidR="00CE11D1" w:rsidRPr="00CE11D1" w:rsidRDefault="00994B89" w:rsidP="00CE11D1">
      <w:pPr>
        <w:rPr>
          <w:rFonts w:ascii="Times New Roman" w:hAnsi="Times New Roman" w:cs="Times New Roman"/>
          <w:sz w:val="24"/>
          <w:szCs w:val="24"/>
        </w:rPr>
      </w:pPr>
      <w:r>
        <w:rPr>
          <w:rFonts w:ascii="Times New Roman" w:hAnsi="Times New Roman" w:cs="Times New Roman"/>
          <w:sz w:val="24"/>
          <w:szCs w:val="24"/>
        </w:rPr>
        <w:t xml:space="preserve">Our final item today is this letter.  Please take moment to read it over and remember to think aloud and </w:t>
      </w:r>
      <w:r w:rsidR="00CE11D1" w:rsidRPr="00CE11D1">
        <w:rPr>
          <w:rFonts w:ascii="Times New Roman" w:hAnsi="Times New Roman" w:cs="Times New Roman"/>
          <w:sz w:val="24"/>
          <w:szCs w:val="24"/>
        </w:rPr>
        <w:t>tell me anything you are thinking as you read through it.</w:t>
      </w:r>
    </w:p>
    <w:p w14:paraId="67262DF3" w14:textId="77777777" w:rsidR="00CE11D1" w:rsidRPr="00CE11D1" w:rsidRDefault="00CE11D1" w:rsidP="00CE11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b/>
          <w:color w:val="auto"/>
          <w:sz w:val="24"/>
          <w:szCs w:val="24"/>
        </w:rPr>
        <w:t xml:space="preserve">Standard Probes: </w:t>
      </w:r>
      <w:r w:rsidRPr="00CE11D1">
        <w:rPr>
          <w:rFonts w:ascii="Times New Roman" w:eastAsiaTheme="minorEastAsia" w:hAnsi="Times New Roman" w:cs="Times New Roman"/>
          <w:color w:val="auto"/>
          <w:sz w:val="24"/>
          <w:szCs w:val="24"/>
        </w:rPr>
        <w:t>(AFTER PARTICIPANT HAS LOOKED AT THE LETTER)</w:t>
      </w:r>
    </w:p>
    <w:p w14:paraId="3EBDB4CB" w14:textId="77777777" w:rsidR="00CE11D1" w:rsidRPr="00CE11D1" w:rsidRDefault="00CE11D1" w:rsidP="00CE11D1">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What was the first thing you noticed?</w:t>
      </w:r>
    </w:p>
    <w:p w14:paraId="0400C4E2" w14:textId="6691CC08" w:rsidR="00CE11D1" w:rsidRDefault="00CE11D1" w:rsidP="00CE11D1">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sidRPr="00CE11D1">
        <w:rPr>
          <w:rFonts w:ascii="Times New Roman" w:eastAsiaTheme="minorEastAsia" w:hAnsi="Times New Roman" w:cs="Times New Roman"/>
          <w:color w:val="auto"/>
          <w:sz w:val="24"/>
          <w:szCs w:val="24"/>
        </w:rPr>
        <w:t>What do you think the main point of the letter was?</w:t>
      </w:r>
    </w:p>
    <w:p w14:paraId="024D3ACF" w14:textId="6BCFF4A2" w:rsidR="000560E6" w:rsidRPr="00CE11D1" w:rsidRDefault="000560E6" w:rsidP="00CE11D1">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contextualSpacing/>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What is the letter telling you?</w:t>
      </w:r>
    </w:p>
    <w:p w14:paraId="0041118B" w14:textId="4FD562EA" w:rsidR="00CE11D1" w:rsidRDefault="00CE11D1" w:rsidP="000560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080"/>
        <w:contextualSpacing/>
        <w:rPr>
          <w:rFonts w:ascii="Times New Roman" w:eastAsiaTheme="minorEastAsia" w:hAnsi="Times New Roman" w:cs="Times New Roman"/>
          <w:color w:val="FF0000"/>
          <w:sz w:val="24"/>
          <w:szCs w:val="24"/>
        </w:rPr>
      </w:pPr>
      <w:r w:rsidRPr="00CE11D1">
        <w:rPr>
          <w:rFonts w:ascii="Times New Roman" w:eastAsiaTheme="minorEastAsia" w:hAnsi="Times New Roman" w:cs="Times New Roman"/>
          <w:color w:val="FF0000"/>
          <w:sz w:val="24"/>
          <w:szCs w:val="24"/>
        </w:rPr>
        <w:t xml:space="preserve">INTERVIEWER: </w:t>
      </w:r>
      <w:r w:rsidR="00CB23AC">
        <w:rPr>
          <w:rFonts w:ascii="Times New Roman" w:eastAsiaTheme="minorEastAsia" w:hAnsi="Times New Roman" w:cs="Times New Roman"/>
          <w:color w:val="FF0000"/>
          <w:sz w:val="24"/>
          <w:szCs w:val="24"/>
        </w:rPr>
        <w:t xml:space="preserve">DID </w:t>
      </w:r>
      <w:r w:rsidRPr="00CE11D1">
        <w:rPr>
          <w:rFonts w:ascii="Times New Roman" w:eastAsiaTheme="minorEastAsia" w:hAnsi="Times New Roman" w:cs="Times New Roman"/>
          <w:color w:val="FF0000"/>
          <w:sz w:val="24"/>
          <w:szCs w:val="24"/>
        </w:rPr>
        <w:t xml:space="preserve">THE PARTICIPANT MENTION </w:t>
      </w:r>
      <w:r w:rsidR="00CB23AC">
        <w:rPr>
          <w:rFonts w:ascii="Times New Roman" w:eastAsiaTheme="minorEastAsia" w:hAnsi="Times New Roman" w:cs="Times New Roman"/>
          <w:color w:val="FF0000"/>
          <w:sz w:val="24"/>
          <w:szCs w:val="24"/>
        </w:rPr>
        <w:t>THE RETURN VISIT?</w:t>
      </w:r>
      <w:r w:rsidRPr="00CE11D1">
        <w:rPr>
          <w:rFonts w:ascii="Times New Roman" w:eastAsiaTheme="minorEastAsia" w:hAnsi="Times New Roman" w:cs="Times New Roman"/>
          <w:color w:val="FF0000"/>
          <w:sz w:val="24"/>
          <w:szCs w:val="24"/>
        </w:rPr>
        <w:t xml:space="preserve"> </w:t>
      </w:r>
    </w:p>
    <w:p w14:paraId="79EB83F1" w14:textId="43EF0E13" w:rsidR="000560E6" w:rsidRPr="000560E6" w:rsidRDefault="000560E6" w:rsidP="000560E6">
      <w:pPr>
        <w:pStyle w:val="ListParagraph"/>
        <w:numPr>
          <w:ilvl w:val="0"/>
          <w:numId w:val="14"/>
        </w:numPr>
        <w:spacing w:after="0"/>
        <w:rPr>
          <w:rFonts w:ascii="Times New Roman" w:hAnsi="Times New Roman" w:cs="Times New Roman"/>
          <w:sz w:val="24"/>
          <w:szCs w:val="24"/>
        </w:rPr>
      </w:pPr>
      <w:r w:rsidRPr="000560E6">
        <w:rPr>
          <w:rFonts w:ascii="Times New Roman" w:hAnsi="Times New Roman" w:cs="Times New Roman"/>
          <w:sz w:val="24"/>
          <w:szCs w:val="24"/>
        </w:rPr>
        <w:t>What do you think of the letter?</w:t>
      </w:r>
    </w:p>
    <w:p w14:paraId="30AA6176" w14:textId="7D5D0C06" w:rsidR="009A533E" w:rsidRDefault="009A533E" w:rsidP="00280EFE">
      <w:pPr>
        <w:spacing w:after="0"/>
        <w:contextualSpacing/>
        <w:rPr>
          <w:rFonts w:ascii="Times New Roman" w:hAnsi="Times New Roman" w:cs="Times New Roman"/>
          <w:b/>
          <w:sz w:val="24"/>
          <w:szCs w:val="24"/>
        </w:rPr>
      </w:pPr>
    </w:p>
    <w:p w14:paraId="34FCE37D" w14:textId="1D9678F0" w:rsidR="00CE11D1" w:rsidRPr="00CE11D1" w:rsidRDefault="00CE11D1" w:rsidP="00280EFE">
      <w:pPr>
        <w:spacing w:after="0"/>
        <w:contextualSpacing/>
        <w:rPr>
          <w:rFonts w:ascii="Times New Roman" w:hAnsi="Times New Roman" w:cs="Times New Roman"/>
          <w:b/>
          <w:sz w:val="24"/>
          <w:szCs w:val="24"/>
        </w:rPr>
      </w:pPr>
      <w:r w:rsidRPr="00CE11D1">
        <w:rPr>
          <w:rFonts w:ascii="Times New Roman" w:hAnsi="Times New Roman" w:cs="Times New Roman"/>
          <w:b/>
          <w:sz w:val="24"/>
          <w:szCs w:val="24"/>
        </w:rPr>
        <w:t>_________________________________________________________________________</w:t>
      </w:r>
    </w:p>
    <w:p w14:paraId="299E8D39" w14:textId="77777777" w:rsidR="00CE11D1" w:rsidRPr="00CE11D1" w:rsidRDefault="00CE11D1" w:rsidP="00280EFE">
      <w:pPr>
        <w:spacing w:after="0"/>
        <w:contextualSpacing/>
        <w:rPr>
          <w:rFonts w:ascii="Times New Roman" w:hAnsi="Times New Roman" w:cs="Times New Roman"/>
          <w:b/>
          <w:sz w:val="24"/>
          <w:szCs w:val="24"/>
        </w:rPr>
      </w:pPr>
    </w:p>
    <w:p w14:paraId="16683183" w14:textId="77777777" w:rsidR="00CE11D1" w:rsidRPr="00CE11D1" w:rsidRDefault="00CE11D1" w:rsidP="00280EFE">
      <w:pPr>
        <w:spacing w:after="0"/>
        <w:contextualSpacing/>
        <w:rPr>
          <w:rFonts w:ascii="Times New Roman" w:hAnsi="Times New Roman" w:cs="Times New Roman"/>
          <w:b/>
          <w:sz w:val="24"/>
          <w:szCs w:val="24"/>
        </w:rPr>
      </w:pPr>
    </w:p>
    <w:p w14:paraId="1D6674EC" w14:textId="77777777" w:rsidR="009A533E" w:rsidRDefault="009A533E">
      <w:pPr>
        <w:spacing w:line="276" w:lineRule="auto"/>
        <w:rPr>
          <w:rFonts w:ascii="Times New Roman" w:hAnsi="Times New Roman" w:cs="Times New Roman"/>
          <w:b/>
          <w:sz w:val="24"/>
          <w:szCs w:val="24"/>
        </w:rPr>
      </w:pPr>
      <w:r>
        <w:rPr>
          <w:rFonts w:ascii="Times New Roman" w:hAnsi="Times New Roman" w:cs="Times New Roman"/>
          <w:b/>
          <w:sz w:val="24"/>
          <w:szCs w:val="24"/>
        </w:rPr>
        <w:br w:type="page"/>
      </w:r>
    </w:p>
    <w:p w14:paraId="70E778F8" w14:textId="46BB6034" w:rsidR="009633EB" w:rsidRPr="00CE11D1" w:rsidRDefault="0080524D" w:rsidP="00280EFE">
      <w:pPr>
        <w:spacing w:after="0"/>
        <w:contextualSpacing/>
        <w:rPr>
          <w:rFonts w:ascii="Times New Roman" w:hAnsi="Times New Roman" w:cs="Times New Roman"/>
          <w:sz w:val="24"/>
          <w:szCs w:val="24"/>
        </w:rPr>
      </w:pPr>
      <w:r w:rsidRPr="00CE11D1">
        <w:rPr>
          <w:rFonts w:ascii="Times New Roman" w:hAnsi="Times New Roman" w:cs="Times New Roman"/>
          <w:b/>
          <w:sz w:val="24"/>
          <w:szCs w:val="24"/>
        </w:rPr>
        <w:lastRenderedPageBreak/>
        <w:t>GENERAL DEBRIEFING PROBES</w:t>
      </w:r>
      <w:r w:rsidR="00C04146" w:rsidRPr="00CE11D1">
        <w:rPr>
          <w:rFonts w:ascii="Times New Roman" w:hAnsi="Times New Roman" w:cs="Times New Roman"/>
          <w:b/>
          <w:sz w:val="24"/>
          <w:szCs w:val="24"/>
        </w:rPr>
        <w:t>:</w:t>
      </w:r>
    </w:p>
    <w:p w14:paraId="7B18B122" w14:textId="77777777" w:rsidR="00C04146" w:rsidRPr="00CE11D1" w:rsidRDefault="00C04146" w:rsidP="00DB56C6">
      <w:pPr>
        <w:rPr>
          <w:rFonts w:ascii="Times New Roman" w:hAnsi="Times New Roman" w:cs="Times New Roman"/>
          <w:sz w:val="24"/>
          <w:szCs w:val="24"/>
        </w:rPr>
      </w:pPr>
    </w:p>
    <w:p w14:paraId="7D506D0B" w14:textId="013A806E" w:rsidR="001D129F" w:rsidRPr="00CE11D1" w:rsidRDefault="005301AB" w:rsidP="005301AB">
      <w:pPr>
        <w:rPr>
          <w:rFonts w:ascii="Times New Roman" w:hAnsi="Times New Roman" w:cs="Times New Roman"/>
          <w:sz w:val="24"/>
          <w:szCs w:val="24"/>
        </w:rPr>
      </w:pPr>
      <w:r w:rsidRPr="00CE11D1">
        <w:rPr>
          <w:rFonts w:ascii="Times New Roman" w:hAnsi="Times New Roman" w:cs="Times New Roman"/>
          <w:sz w:val="24"/>
          <w:szCs w:val="24"/>
        </w:rPr>
        <w:t>Overall, w</w:t>
      </w:r>
      <w:r w:rsidR="00CE11D1" w:rsidRPr="00CE11D1">
        <w:rPr>
          <w:rFonts w:ascii="Times New Roman" w:hAnsi="Times New Roman" w:cs="Times New Roman"/>
          <w:sz w:val="24"/>
          <w:szCs w:val="24"/>
        </w:rPr>
        <w:t>hat would you say about the materials you looked at today</w:t>
      </w:r>
      <w:r w:rsidRPr="00CE11D1">
        <w:rPr>
          <w:rFonts w:ascii="Times New Roman" w:hAnsi="Times New Roman" w:cs="Times New Roman"/>
          <w:sz w:val="24"/>
          <w:szCs w:val="24"/>
        </w:rPr>
        <w:t xml:space="preserve">?  </w:t>
      </w:r>
      <w:r w:rsidR="004F389D" w:rsidRPr="00CE11D1">
        <w:rPr>
          <w:rFonts w:ascii="Times New Roman" w:hAnsi="Times New Roman" w:cs="Times New Roman"/>
          <w:sz w:val="24"/>
          <w:szCs w:val="24"/>
        </w:rPr>
        <w:t>Tell me more about that.</w:t>
      </w:r>
    </w:p>
    <w:p w14:paraId="11743D67" w14:textId="01628EFC" w:rsidR="00CB1D34" w:rsidRDefault="00CB1D34" w:rsidP="005301AB">
      <w:pPr>
        <w:rPr>
          <w:rFonts w:ascii="Times New Roman" w:hAnsi="Times New Roman" w:cs="Times New Roman"/>
          <w:sz w:val="24"/>
          <w:szCs w:val="24"/>
        </w:rPr>
      </w:pPr>
    </w:p>
    <w:p w14:paraId="3D140B60" w14:textId="112634E2" w:rsidR="000560E6" w:rsidRDefault="000560E6" w:rsidP="005301AB">
      <w:pPr>
        <w:rPr>
          <w:rFonts w:ascii="Times New Roman" w:hAnsi="Times New Roman" w:cs="Times New Roman"/>
          <w:sz w:val="24"/>
          <w:szCs w:val="24"/>
        </w:rPr>
      </w:pPr>
      <w:r>
        <w:rPr>
          <w:rFonts w:ascii="Times New Roman" w:hAnsi="Times New Roman" w:cs="Times New Roman"/>
          <w:sz w:val="24"/>
          <w:szCs w:val="24"/>
        </w:rPr>
        <w:t>Do you think most people would find the materials interesting?</w:t>
      </w:r>
    </w:p>
    <w:p w14:paraId="01C77C8D" w14:textId="6960312B" w:rsidR="000560E6" w:rsidRPr="00CE11D1" w:rsidRDefault="000560E6" w:rsidP="000560E6">
      <w:pPr>
        <w:ind w:firstLine="720"/>
        <w:rPr>
          <w:rFonts w:ascii="Times New Roman" w:hAnsi="Times New Roman" w:cs="Times New Roman"/>
          <w:sz w:val="24"/>
          <w:szCs w:val="24"/>
        </w:rPr>
      </w:pPr>
      <w:r>
        <w:rPr>
          <w:rFonts w:ascii="Times New Roman" w:hAnsi="Times New Roman" w:cs="Times New Roman"/>
          <w:sz w:val="24"/>
          <w:szCs w:val="24"/>
        </w:rPr>
        <w:t>Why/Why not?</w:t>
      </w:r>
    </w:p>
    <w:p w14:paraId="33645C61" w14:textId="77777777" w:rsidR="00382EDB" w:rsidRPr="00CE11D1" w:rsidRDefault="00382EDB" w:rsidP="005301AB">
      <w:pPr>
        <w:rPr>
          <w:rFonts w:ascii="Times New Roman" w:hAnsi="Times New Roman" w:cs="Times New Roman"/>
          <w:sz w:val="24"/>
          <w:szCs w:val="24"/>
        </w:rPr>
      </w:pPr>
    </w:p>
    <w:p w14:paraId="5E16A397" w14:textId="2A994868" w:rsidR="000D30FC" w:rsidRPr="00CE11D1" w:rsidRDefault="005301AB" w:rsidP="005301AB">
      <w:pPr>
        <w:rPr>
          <w:rFonts w:ascii="Times New Roman" w:hAnsi="Times New Roman" w:cs="Times New Roman"/>
          <w:sz w:val="24"/>
          <w:szCs w:val="24"/>
        </w:rPr>
      </w:pPr>
      <w:r w:rsidRPr="00CE11D1">
        <w:rPr>
          <w:rFonts w:ascii="Times New Roman" w:hAnsi="Times New Roman" w:cs="Times New Roman"/>
          <w:sz w:val="24"/>
          <w:szCs w:val="24"/>
        </w:rPr>
        <w:t xml:space="preserve">Do you think there are </w:t>
      </w:r>
      <w:r w:rsidR="004F389D" w:rsidRPr="00CE11D1">
        <w:rPr>
          <w:rFonts w:ascii="Times New Roman" w:hAnsi="Times New Roman" w:cs="Times New Roman"/>
          <w:sz w:val="24"/>
          <w:szCs w:val="24"/>
        </w:rPr>
        <w:t xml:space="preserve">materials </w:t>
      </w:r>
      <w:r w:rsidRPr="00CE11D1">
        <w:rPr>
          <w:rFonts w:ascii="Times New Roman" w:hAnsi="Times New Roman" w:cs="Times New Roman"/>
          <w:sz w:val="24"/>
          <w:szCs w:val="24"/>
        </w:rPr>
        <w:t xml:space="preserve">some people would find </w:t>
      </w:r>
      <w:r w:rsidR="005F36C2" w:rsidRPr="00CE11D1">
        <w:rPr>
          <w:rFonts w:ascii="Times New Roman" w:hAnsi="Times New Roman" w:cs="Times New Roman"/>
          <w:sz w:val="24"/>
          <w:szCs w:val="24"/>
        </w:rPr>
        <w:t>confusing</w:t>
      </w:r>
      <w:r w:rsidR="000560E6">
        <w:rPr>
          <w:rFonts w:ascii="Times New Roman" w:hAnsi="Times New Roman" w:cs="Times New Roman"/>
          <w:sz w:val="24"/>
          <w:szCs w:val="24"/>
        </w:rPr>
        <w:t>?  Which ones?</w:t>
      </w:r>
    </w:p>
    <w:p w14:paraId="258EAD47" w14:textId="77777777" w:rsidR="00925810" w:rsidRPr="00CE11D1" w:rsidRDefault="00925810" w:rsidP="005301AB">
      <w:pPr>
        <w:rPr>
          <w:rFonts w:ascii="Times New Roman" w:hAnsi="Times New Roman" w:cs="Times New Roman"/>
          <w:sz w:val="24"/>
          <w:szCs w:val="24"/>
        </w:rPr>
      </w:pPr>
    </w:p>
    <w:p w14:paraId="6D9A32F7" w14:textId="77777777" w:rsidR="005301AB" w:rsidRPr="00CE11D1" w:rsidRDefault="00C7478C" w:rsidP="005301AB">
      <w:pPr>
        <w:rPr>
          <w:rFonts w:ascii="Times New Roman" w:hAnsi="Times New Roman" w:cs="Times New Roman"/>
          <w:sz w:val="24"/>
          <w:szCs w:val="24"/>
        </w:rPr>
      </w:pPr>
      <w:r w:rsidRPr="00CE11D1">
        <w:rPr>
          <w:rFonts w:ascii="Times New Roman" w:hAnsi="Times New Roman" w:cs="Times New Roman"/>
          <w:sz w:val="24"/>
          <w:szCs w:val="24"/>
        </w:rPr>
        <w:t>Is there</w:t>
      </w:r>
      <w:r w:rsidR="005301AB" w:rsidRPr="00CE11D1">
        <w:rPr>
          <w:rFonts w:ascii="Times New Roman" w:hAnsi="Times New Roman" w:cs="Times New Roman"/>
          <w:sz w:val="24"/>
          <w:szCs w:val="24"/>
        </w:rPr>
        <w:t xml:space="preserve"> anything else you would like to tell us that you haven’t had a chance to mention yet?</w:t>
      </w:r>
    </w:p>
    <w:p w14:paraId="4FA21415" w14:textId="076D880B" w:rsidR="000D30FC" w:rsidRPr="00CE11D1" w:rsidRDefault="004C3314" w:rsidP="005301AB">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12EC9719" w14:textId="77777777" w:rsidR="005423BF" w:rsidRPr="00CE11D1" w:rsidRDefault="00D1029E" w:rsidP="005301AB">
      <w:pPr>
        <w:rPr>
          <w:rFonts w:ascii="Times New Roman" w:hAnsi="Times New Roman" w:cs="Times New Roman"/>
          <w:sz w:val="24"/>
          <w:szCs w:val="24"/>
        </w:rPr>
      </w:pPr>
      <w:r w:rsidRPr="00CE11D1">
        <w:rPr>
          <w:rFonts w:ascii="Times New Roman" w:hAnsi="Times New Roman" w:cs="Times New Roman"/>
          <w:sz w:val="24"/>
          <w:szCs w:val="24"/>
        </w:rPr>
        <w:t xml:space="preserve">Thank you for your feedback today. </w:t>
      </w:r>
    </w:p>
    <w:p w14:paraId="196D5A00" w14:textId="11DCD4AD" w:rsidR="008B136F" w:rsidRPr="00CE11D1" w:rsidRDefault="00D1029E" w:rsidP="005301AB">
      <w:pPr>
        <w:rPr>
          <w:rFonts w:ascii="Times New Roman" w:hAnsi="Times New Roman" w:cs="Times New Roman"/>
          <w:color w:val="FF0000"/>
          <w:sz w:val="24"/>
          <w:szCs w:val="24"/>
        </w:rPr>
      </w:pPr>
      <w:r w:rsidRPr="00CE11D1">
        <w:rPr>
          <w:rFonts w:ascii="Times New Roman" w:hAnsi="Times New Roman" w:cs="Times New Roman"/>
          <w:color w:val="FF0000"/>
          <w:sz w:val="24"/>
          <w:szCs w:val="24"/>
        </w:rPr>
        <w:t>**</w:t>
      </w:r>
      <w:r w:rsidR="004D280D">
        <w:rPr>
          <w:rFonts w:ascii="Times New Roman" w:hAnsi="Times New Roman" w:cs="Times New Roman"/>
          <w:color w:val="FF0000"/>
          <w:sz w:val="24"/>
          <w:szCs w:val="24"/>
        </w:rPr>
        <w:t xml:space="preserve">PROVIDE INCENTIVE AND </w:t>
      </w:r>
      <w:r w:rsidRPr="00CE11D1">
        <w:rPr>
          <w:rFonts w:ascii="Times New Roman" w:hAnsi="Times New Roman" w:cs="Times New Roman"/>
          <w:color w:val="FF0000"/>
          <w:sz w:val="24"/>
          <w:szCs w:val="24"/>
        </w:rPr>
        <w:t>HAVE RESPONDENT SIGN VOUCHER FORM**</w:t>
      </w:r>
    </w:p>
    <w:p w14:paraId="13226328" w14:textId="77777777" w:rsidR="00287C81" w:rsidRPr="00287C81" w:rsidRDefault="00287C81" w:rsidP="00287C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rPr>
          <w:rFonts w:ascii="Times New Roman" w:hAnsi="Times New Roman" w:cs="Times New Roman"/>
        </w:rPr>
      </w:pPr>
    </w:p>
    <w:sectPr w:rsidR="00287C81" w:rsidRPr="00287C8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689F1" w14:textId="77777777" w:rsidR="00763C6F" w:rsidRDefault="00763C6F" w:rsidP="007E1CC4">
      <w:pPr>
        <w:spacing w:after="0"/>
      </w:pPr>
      <w:r>
        <w:separator/>
      </w:r>
    </w:p>
  </w:endnote>
  <w:endnote w:type="continuationSeparator" w:id="0">
    <w:p w14:paraId="6AEB849E" w14:textId="77777777" w:rsidR="00763C6F" w:rsidRDefault="00763C6F" w:rsidP="007E1C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BBCFB" w14:textId="77777777" w:rsidR="00763C6F" w:rsidRDefault="00763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86557"/>
      <w:docPartObj>
        <w:docPartGallery w:val="Page Numbers (Bottom of Page)"/>
        <w:docPartUnique/>
      </w:docPartObj>
    </w:sdtPr>
    <w:sdtEndPr>
      <w:rPr>
        <w:rFonts w:ascii="Times New Roman" w:hAnsi="Times New Roman" w:cs="Times New Roman"/>
        <w:noProof/>
      </w:rPr>
    </w:sdtEndPr>
    <w:sdtContent>
      <w:p w14:paraId="5017D331" w14:textId="23110208" w:rsidR="00763C6F" w:rsidRPr="00F6058A" w:rsidRDefault="00763C6F">
        <w:pPr>
          <w:pStyle w:val="Footer"/>
          <w:jc w:val="right"/>
          <w:rPr>
            <w:rFonts w:ascii="Times New Roman" w:hAnsi="Times New Roman" w:cs="Times New Roman"/>
          </w:rPr>
        </w:pPr>
        <w:r w:rsidRPr="00F6058A">
          <w:rPr>
            <w:rFonts w:ascii="Times New Roman" w:hAnsi="Times New Roman" w:cs="Times New Roman"/>
          </w:rPr>
          <w:fldChar w:fldCharType="begin"/>
        </w:r>
        <w:r w:rsidRPr="00F6058A">
          <w:rPr>
            <w:rFonts w:ascii="Times New Roman" w:hAnsi="Times New Roman" w:cs="Times New Roman"/>
          </w:rPr>
          <w:instrText xml:space="preserve"> PAGE   \* MERGEFORMAT </w:instrText>
        </w:r>
        <w:r w:rsidRPr="00F6058A">
          <w:rPr>
            <w:rFonts w:ascii="Times New Roman" w:hAnsi="Times New Roman" w:cs="Times New Roman"/>
          </w:rPr>
          <w:fldChar w:fldCharType="separate"/>
        </w:r>
        <w:r w:rsidR="00266B4B">
          <w:rPr>
            <w:rFonts w:ascii="Times New Roman" w:hAnsi="Times New Roman" w:cs="Times New Roman"/>
            <w:noProof/>
          </w:rPr>
          <w:t>2</w:t>
        </w:r>
        <w:r w:rsidRPr="00F6058A">
          <w:rPr>
            <w:rFonts w:ascii="Times New Roman" w:hAnsi="Times New Roman" w:cs="Times New Roman"/>
            <w:noProof/>
          </w:rPr>
          <w:fldChar w:fldCharType="end"/>
        </w:r>
      </w:p>
    </w:sdtContent>
  </w:sdt>
  <w:p w14:paraId="3D0DDF4F" w14:textId="77777777" w:rsidR="00763C6F" w:rsidRDefault="00763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7086E" w14:textId="77777777" w:rsidR="00763C6F" w:rsidRDefault="00763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328F0" w14:textId="77777777" w:rsidR="00763C6F" w:rsidRDefault="00763C6F" w:rsidP="007E1CC4">
      <w:pPr>
        <w:spacing w:after="0"/>
      </w:pPr>
      <w:r>
        <w:separator/>
      </w:r>
    </w:p>
  </w:footnote>
  <w:footnote w:type="continuationSeparator" w:id="0">
    <w:p w14:paraId="73C73642" w14:textId="77777777" w:rsidR="00763C6F" w:rsidRDefault="00763C6F" w:rsidP="007E1C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448F" w14:textId="77777777" w:rsidR="00763C6F" w:rsidRDefault="00763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D0091" w14:textId="77777777" w:rsidR="00763C6F" w:rsidRDefault="00763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B89E9" w14:textId="77777777" w:rsidR="00763C6F" w:rsidRDefault="00763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5EBE"/>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74084"/>
    <w:multiLevelType w:val="hybridMultilevel"/>
    <w:tmpl w:val="52EEEF80"/>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D2C35"/>
    <w:multiLevelType w:val="hybridMultilevel"/>
    <w:tmpl w:val="B2F28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14AF5"/>
    <w:multiLevelType w:val="hybridMultilevel"/>
    <w:tmpl w:val="99D8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7A2EEC"/>
    <w:multiLevelType w:val="hybridMultilevel"/>
    <w:tmpl w:val="B2F28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A0EB7"/>
    <w:multiLevelType w:val="hybridMultilevel"/>
    <w:tmpl w:val="808C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4F3D91"/>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130DC9"/>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6A03C2"/>
    <w:multiLevelType w:val="hybridMultilevel"/>
    <w:tmpl w:val="52EEEF80"/>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E407E"/>
    <w:multiLevelType w:val="hybridMultilevel"/>
    <w:tmpl w:val="E610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736579"/>
    <w:multiLevelType w:val="hybridMultilevel"/>
    <w:tmpl w:val="3920CE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0470B9"/>
    <w:multiLevelType w:val="hybridMultilevel"/>
    <w:tmpl w:val="7172A610"/>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2" w15:restartNumberingAfterBreak="0">
    <w:nsid w:val="6E1E4CB3"/>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D0781"/>
    <w:multiLevelType w:val="hybridMultilevel"/>
    <w:tmpl w:val="446EC650"/>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4" w15:restartNumberingAfterBreak="0">
    <w:nsid w:val="791B4D05"/>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185C71"/>
    <w:multiLevelType w:val="hybridMultilevel"/>
    <w:tmpl w:val="EA3490AA"/>
    <w:lvl w:ilvl="0" w:tplc="4254E60E">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3"/>
  </w:num>
  <w:num w:numId="4">
    <w:abstractNumId w:val="13"/>
  </w:num>
  <w:num w:numId="5">
    <w:abstractNumId w:val="15"/>
  </w:num>
  <w:num w:numId="6">
    <w:abstractNumId w:val="10"/>
  </w:num>
  <w:num w:numId="7">
    <w:abstractNumId w:val="5"/>
  </w:num>
  <w:num w:numId="8">
    <w:abstractNumId w:val="4"/>
  </w:num>
  <w:num w:numId="9">
    <w:abstractNumId w:val="12"/>
  </w:num>
  <w:num w:numId="10">
    <w:abstractNumId w:val="7"/>
  </w:num>
  <w:num w:numId="11">
    <w:abstractNumId w:val="8"/>
  </w:num>
  <w:num w:numId="12">
    <w:abstractNumId w:val="0"/>
  </w:num>
  <w:num w:numId="13">
    <w:abstractNumId w:val="2"/>
  </w:num>
  <w:num w:numId="14">
    <w:abstractNumId w:val="14"/>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632a5371-ff9b-403c-b98a-d662f2cef8ce"/>
    <w:docVar w:name="_AMO_XmlVersion" w:val="Empty"/>
  </w:docVars>
  <w:rsids>
    <w:rsidRoot w:val="00DA2410"/>
    <w:rsid w:val="0000083D"/>
    <w:rsid w:val="00001206"/>
    <w:rsid w:val="000025D9"/>
    <w:rsid w:val="0000480C"/>
    <w:rsid w:val="00004C33"/>
    <w:rsid w:val="00005733"/>
    <w:rsid w:val="00017131"/>
    <w:rsid w:val="0002293E"/>
    <w:rsid w:val="00026629"/>
    <w:rsid w:val="000332EA"/>
    <w:rsid w:val="00036426"/>
    <w:rsid w:val="000416B4"/>
    <w:rsid w:val="00042DEB"/>
    <w:rsid w:val="0004362B"/>
    <w:rsid w:val="00043AB3"/>
    <w:rsid w:val="000463FF"/>
    <w:rsid w:val="00050B8B"/>
    <w:rsid w:val="00052233"/>
    <w:rsid w:val="000560E6"/>
    <w:rsid w:val="0005712B"/>
    <w:rsid w:val="000574E4"/>
    <w:rsid w:val="00060391"/>
    <w:rsid w:val="0006312B"/>
    <w:rsid w:val="00080C64"/>
    <w:rsid w:val="00083665"/>
    <w:rsid w:val="00087476"/>
    <w:rsid w:val="0009545C"/>
    <w:rsid w:val="000965A3"/>
    <w:rsid w:val="000A1428"/>
    <w:rsid w:val="000A2A96"/>
    <w:rsid w:val="000A54C9"/>
    <w:rsid w:val="000A6C9A"/>
    <w:rsid w:val="000A72E6"/>
    <w:rsid w:val="000B3365"/>
    <w:rsid w:val="000B6125"/>
    <w:rsid w:val="000B6EBB"/>
    <w:rsid w:val="000B7914"/>
    <w:rsid w:val="000C35AE"/>
    <w:rsid w:val="000C57D1"/>
    <w:rsid w:val="000D30FC"/>
    <w:rsid w:val="000D34CE"/>
    <w:rsid w:val="000E13E0"/>
    <w:rsid w:val="000E4D8D"/>
    <w:rsid w:val="00103164"/>
    <w:rsid w:val="00112B21"/>
    <w:rsid w:val="00115B5C"/>
    <w:rsid w:val="0012259F"/>
    <w:rsid w:val="001236DD"/>
    <w:rsid w:val="00125C1F"/>
    <w:rsid w:val="00131569"/>
    <w:rsid w:val="00133480"/>
    <w:rsid w:val="00134471"/>
    <w:rsid w:val="00137456"/>
    <w:rsid w:val="00142A7F"/>
    <w:rsid w:val="00152388"/>
    <w:rsid w:val="00160E13"/>
    <w:rsid w:val="00165C62"/>
    <w:rsid w:val="0016768E"/>
    <w:rsid w:val="00172DCB"/>
    <w:rsid w:val="00180412"/>
    <w:rsid w:val="00181949"/>
    <w:rsid w:val="001823DB"/>
    <w:rsid w:val="001828F3"/>
    <w:rsid w:val="001912B7"/>
    <w:rsid w:val="0019137A"/>
    <w:rsid w:val="001A1D74"/>
    <w:rsid w:val="001A2F7A"/>
    <w:rsid w:val="001A36EA"/>
    <w:rsid w:val="001A67A2"/>
    <w:rsid w:val="001A75D8"/>
    <w:rsid w:val="001C34A7"/>
    <w:rsid w:val="001D0054"/>
    <w:rsid w:val="001D129F"/>
    <w:rsid w:val="001D1476"/>
    <w:rsid w:val="001D4E4F"/>
    <w:rsid w:val="001D76DD"/>
    <w:rsid w:val="001E4AC4"/>
    <w:rsid w:val="001F1383"/>
    <w:rsid w:val="001F327B"/>
    <w:rsid w:val="002002E1"/>
    <w:rsid w:val="00202E96"/>
    <w:rsid w:val="00213306"/>
    <w:rsid w:val="00213863"/>
    <w:rsid w:val="002144F2"/>
    <w:rsid w:val="00215B81"/>
    <w:rsid w:val="002179A8"/>
    <w:rsid w:val="00217CB7"/>
    <w:rsid w:val="00222C47"/>
    <w:rsid w:val="0022363B"/>
    <w:rsid w:val="00223D44"/>
    <w:rsid w:val="00223EDA"/>
    <w:rsid w:val="00224B05"/>
    <w:rsid w:val="002303FE"/>
    <w:rsid w:val="00230FC7"/>
    <w:rsid w:val="00233F5C"/>
    <w:rsid w:val="002367E1"/>
    <w:rsid w:val="00237015"/>
    <w:rsid w:val="00241BB7"/>
    <w:rsid w:val="00241F8A"/>
    <w:rsid w:val="00244F8C"/>
    <w:rsid w:val="0025157E"/>
    <w:rsid w:val="00252577"/>
    <w:rsid w:val="00254BF8"/>
    <w:rsid w:val="0026036C"/>
    <w:rsid w:val="0026147D"/>
    <w:rsid w:val="00266B4B"/>
    <w:rsid w:val="002756DE"/>
    <w:rsid w:val="00275E24"/>
    <w:rsid w:val="00280EFE"/>
    <w:rsid w:val="00287C81"/>
    <w:rsid w:val="0029221A"/>
    <w:rsid w:val="00292936"/>
    <w:rsid w:val="00292BDF"/>
    <w:rsid w:val="002A4586"/>
    <w:rsid w:val="002B2AD2"/>
    <w:rsid w:val="002B362D"/>
    <w:rsid w:val="002B5D3B"/>
    <w:rsid w:val="002C60C7"/>
    <w:rsid w:val="002D5004"/>
    <w:rsid w:val="002D7E15"/>
    <w:rsid w:val="002E0DEA"/>
    <w:rsid w:val="002E1395"/>
    <w:rsid w:val="002E4026"/>
    <w:rsid w:val="002F2A47"/>
    <w:rsid w:val="002F34C0"/>
    <w:rsid w:val="002F46C2"/>
    <w:rsid w:val="002F5740"/>
    <w:rsid w:val="002F683D"/>
    <w:rsid w:val="00303320"/>
    <w:rsid w:val="00305DE6"/>
    <w:rsid w:val="00306E56"/>
    <w:rsid w:val="00316655"/>
    <w:rsid w:val="00316E99"/>
    <w:rsid w:val="00323748"/>
    <w:rsid w:val="00325BFC"/>
    <w:rsid w:val="003335A5"/>
    <w:rsid w:val="00335BA2"/>
    <w:rsid w:val="003364A1"/>
    <w:rsid w:val="00340ABD"/>
    <w:rsid w:val="00340E47"/>
    <w:rsid w:val="003440F9"/>
    <w:rsid w:val="0034544E"/>
    <w:rsid w:val="0034584E"/>
    <w:rsid w:val="0035368D"/>
    <w:rsid w:val="00354E2F"/>
    <w:rsid w:val="0036256E"/>
    <w:rsid w:val="0036289E"/>
    <w:rsid w:val="00366709"/>
    <w:rsid w:val="003677F9"/>
    <w:rsid w:val="00367A2A"/>
    <w:rsid w:val="00373BBD"/>
    <w:rsid w:val="0038217A"/>
    <w:rsid w:val="00382EDB"/>
    <w:rsid w:val="0038420B"/>
    <w:rsid w:val="00384F1E"/>
    <w:rsid w:val="00385A85"/>
    <w:rsid w:val="00392170"/>
    <w:rsid w:val="0039537F"/>
    <w:rsid w:val="003A06F2"/>
    <w:rsid w:val="003A32B9"/>
    <w:rsid w:val="003A517F"/>
    <w:rsid w:val="003B7977"/>
    <w:rsid w:val="003C5ED1"/>
    <w:rsid w:val="003D125D"/>
    <w:rsid w:val="003E4181"/>
    <w:rsid w:val="003F1411"/>
    <w:rsid w:val="003F58D8"/>
    <w:rsid w:val="003F7626"/>
    <w:rsid w:val="00411218"/>
    <w:rsid w:val="00413C74"/>
    <w:rsid w:val="004207A2"/>
    <w:rsid w:val="00421DB0"/>
    <w:rsid w:val="004236BC"/>
    <w:rsid w:val="004251E4"/>
    <w:rsid w:val="004356F5"/>
    <w:rsid w:val="00435C64"/>
    <w:rsid w:val="00441E22"/>
    <w:rsid w:val="0044796E"/>
    <w:rsid w:val="00460050"/>
    <w:rsid w:val="00463EE2"/>
    <w:rsid w:val="00466E86"/>
    <w:rsid w:val="00471B74"/>
    <w:rsid w:val="00476009"/>
    <w:rsid w:val="00476DF8"/>
    <w:rsid w:val="004805F6"/>
    <w:rsid w:val="00483580"/>
    <w:rsid w:val="004849E7"/>
    <w:rsid w:val="004867D3"/>
    <w:rsid w:val="004934DD"/>
    <w:rsid w:val="00494275"/>
    <w:rsid w:val="00497022"/>
    <w:rsid w:val="00497ABE"/>
    <w:rsid w:val="004B70FA"/>
    <w:rsid w:val="004C3314"/>
    <w:rsid w:val="004C39EC"/>
    <w:rsid w:val="004C51B3"/>
    <w:rsid w:val="004D0DE3"/>
    <w:rsid w:val="004D2716"/>
    <w:rsid w:val="004D280D"/>
    <w:rsid w:val="004D2D03"/>
    <w:rsid w:val="004D57E1"/>
    <w:rsid w:val="004E04C3"/>
    <w:rsid w:val="004E16F8"/>
    <w:rsid w:val="004E2C62"/>
    <w:rsid w:val="004E31EA"/>
    <w:rsid w:val="004F389D"/>
    <w:rsid w:val="004F795A"/>
    <w:rsid w:val="00503918"/>
    <w:rsid w:val="00506E4D"/>
    <w:rsid w:val="00510A8F"/>
    <w:rsid w:val="00517E26"/>
    <w:rsid w:val="00522060"/>
    <w:rsid w:val="00527F4C"/>
    <w:rsid w:val="005301AB"/>
    <w:rsid w:val="00532CB6"/>
    <w:rsid w:val="00534CC8"/>
    <w:rsid w:val="005423BF"/>
    <w:rsid w:val="00543F25"/>
    <w:rsid w:val="00543FD8"/>
    <w:rsid w:val="00544227"/>
    <w:rsid w:val="00546DE4"/>
    <w:rsid w:val="00550D9A"/>
    <w:rsid w:val="00552D0F"/>
    <w:rsid w:val="005533D4"/>
    <w:rsid w:val="00555ACF"/>
    <w:rsid w:val="00565910"/>
    <w:rsid w:val="005665EB"/>
    <w:rsid w:val="00566B51"/>
    <w:rsid w:val="00572EE6"/>
    <w:rsid w:val="0057338C"/>
    <w:rsid w:val="00574079"/>
    <w:rsid w:val="00576CEF"/>
    <w:rsid w:val="00582641"/>
    <w:rsid w:val="00583EA8"/>
    <w:rsid w:val="00587FA6"/>
    <w:rsid w:val="005945AC"/>
    <w:rsid w:val="005A21E5"/>
    <w:rsid w:val="005B10BE"/>
    <w:rsid w:val="005B136C"/>
    <w:rsid w:val="005B2650"/>
    <w:rsid w:val="005C0BD2"/>
    <w:rsid w:val="005D2DAA"/>
    <w:rsid w:val="005E3545"/>
    <w:rsid w:val="005E5992"/>
    <w:rsid w:val="005E7178"/>
    <w:rsid w:val="005F1F1D"/>
    <w:rsid w:val="005F36C2"/>
    <w:rsid w:val="005F48AC"/>
    <w:rsid w:val="005F5B80"/>
    <w:rsid w:val="005F664C"/>
    <w:rsid w:val="006021AE"/>
    <w:rsid w:val="0060315D"/>
    <w:rsid w:val="00604548"/>
    <w:rsid w:val="00604F40"/>
    <w:rsid w:val="00607EC6"/>
    <w:rsid w:val="00610B57"/>
    <w:rsid w:val="00616FEF"/>
    <w:rsid w:val="00617453"/>
    <w:rsid w:val="00621C63"/>
    <w:rsid w:val="00624E22"/>
    <w:rsid w:val="00626DEA"/>
    <w:rsid w:val="00627488"/>
    <w:rsid w:val="0063042E"/>
    <w:rsid w:val="0063622A"/>
    <w:rsid w:val="006403E9"/>
    <w:rsid w:val="006407F6"/>
    <w:rsid w:val="006435BD"/>
    <w:rsid w:val="00646225"/>
    <w:rsid w:val="00654833"/>
    <w:rsid w:val="00654B01"/>
    <w:rsid w:val="006558FB"/>
    <w:rsid w:val="00663E9C"/>
    <w:rsid w:val="00667C02"/>
    <w:rsid w:val="0067163C"/>
    <w:rsid w:val="00676BB6"/>
    <w:rsid w:val="00676CE7"/>
    <w:rsid w:val="006773E4"/>
    <w:rsid w:val="00677CA4"/>
    <w:rsid w:val="006805C1"/>
    <w:rsid w:val="00680BAE"/>
    <w:rsid w:val="00682957"/>
    <w:rsid w:val="00682DD5"/>
    <w:rsid w:val="006846AB"/>
    <w:rsid w:val="006847E0"/>
    <w:rsid w:val="00697D21"/>
    <w:rsid w:val="006A0625"/>
    <w:rsid w:val="006A0E1B"/>
    <w:rsid w:val="006A3632"/>
    <w:rsid w:val="006A56B3"/>
    <w:rsid w:val="006A6555"/>
    <w:rsid w:val="006B47ED"/>
    <w:rsid w:val="006C545A"/>
    <w:rsid w:val="006D2AD2"/>
    <w:rsid w:val="006D3064"/>
    <w:rsid w:val="006E23D5"/>
    <w:rsid w:val="006E576F"/>
    <w:rsid w:val="006F2A46"/>
    <w:rsid w:val="00703BE8"/>
    <w:rsid w:val="00703FCD"/>
    <w:rsid w:val="0070453B"/>
    <w:rsid w:val="0070499A"/>
    <w:rsid w:val="0070628F"/>
    <w:rsid w:val="007067C4"/>
    <w:rsid w:val="00707C78"/>
    <w:rsid w:val="00710C61"/>
    <w:rsid w:val="007144D0"/>
    <w:rsid w:val="00722635"/>
    <w:rsid w:val="00731586"/>
    <w:rsid w:val="00733500"/>
    <w:rsid w:val="00735351"/>
    <w:rsid w:val="00744128"/>
    <w:rsid w:val="00752707"/>
    <w:rsid w:val="00753F9E"/>
    <w:rsid w:val="00754238"/>
    <w:rsid w:val="007545D8"/>
    <w:rsid w:val="0075681D"/>
    <w:rsid w:val="0076328D"/>
    <w:rsid w:val="00763643"/>
    <w:rsid w:val="00763BD7"/>
    <w:rsid w:val="00763C6F"/>
    <w:rsid w:val="00764AB9"/>
    <w:rsid w:val="00764EC0"/>
    <w:rsid w:val="00767225"/>
    <w:rsid w:val="00770621"/>
    <w:rsid w:val="00774006"/>
    <w:rsid w:val="00776A51"/>
    <w:rsid w:val="00787185"/>
    <w:rsid w:val="00787533"/>
    <w:rsid w:val="0079126C"/>
    <w:rsid w:val="00795E49"/>
    <w:rsid w:val="0079652C"/>
    <w:rsid w:val="007A0636"/>
    <w:rsid w:val="007A3F0C"/>
    <w:rsid w:val="007A5233"/>
    <w:rsid w:val="007B0B96"/>
    <w:rsid w:val="007C00B6"/>
    <w:rsid w:val="007C0155"/>
    <w:rsid w:val="007C3627"/>
    <w:rsid w:val="007C7CE1"/>
    <w:rsid w:val="007D25AC"/>
    <w:rsid w:val="007D46F1"/>
    <w:rsid w:val="007D5439"/>
    <w:rsid w:val="007E02CA"/>
    <w:rsid w:val="007E1CC4"/>
    <w:rsid w:val="007E27A0"/>
    <w:rsid w:val="007F506D"/>
    <w:rsid w:val="0080433D"/>
    <w:rsid w:val="0080524D"/>
    <w:rsid w:val="00811CE8"/>
    <w:rsid w:val="008156F0"/>
    <w:rsid w:val="0082169D"/>
    <w:rsid w:val="00821E5F"/>
    <w:rsid w:val="0082780D"/>
    <w:rsid w:val="008308CA"/>
    <w:rsid w:val="00833DB5"/>
    <w:rsid w:val="00834A0E"/>
    <w:rsid w:val="00836010"/>
    <w:rsid w:val="00837DB1"/>
    <w:rsid w:val="00845D5F"/>
    <w:rsid w:val="00846821"/>
    <w:rsid w:val="00847F69"/>
    <w:rsid w:val="008504D6"/>
    <w:rsid w:val="00863BBC"/>
    <w:rsid w:val="0086529E"/>
    <w:rsid w:val="00877CB8"/>
    <w:rsid w:val="00891390"/>
    <w:rsid w:val="008925B0"/>
    <w:rsid w:val="008A0E05"/>
    <w:rsid w:val="008A3283"/>
    <w:rsid w:val="008A6AFC"/>
    <w:rsid w:val="008B136F"/>
    <w:rsid w:val="008C2FAF"/>
    <w:rsid w:val="008C73B0"/>
    <w:rsid w:val="008D113D"/>
    <w:rsid w:val="008D1B2D"/>
    <w:rsid w:val="008D1CD0"/>
    <w:rsid w:val="008D2F0D"/>
    <w:rsid w:val="008D47D9"/>
    <w:rsid w:val="008D5D0E"/>
    <w:rsid w:val="008D7F9B"/>
    <w:rsid w:val="008E08EF"/>
    <w:rsid w:val="008F18C2"/>
    <w:rsid w:val="008F71EB"/>
    <w:rsid w:val="00902CB3"/>
    <w:rsid w:val="0090490F"/>
    <w:rsid w:val="00913D9C"/>
    <w:rsid w:val="009207CC"/>
    <w:rsid w:val="00925810"/>
    <w:rsid w:val="00927A3C"/>
    <w:rsid w:val="00930A8E"/>
    <w:rsid w:val="00930E83"/>
    <w:rsid w:val="00940B9F"/>
    <w:rsid w:val="00941355"/>
    <w:rsid w:val="00944625"/>
    <w:rsid w:val="00946295"/>
    <w:rsid w:val="00947369"/>
    <w:rsid w:val="00947EFE"/>
    <w:rsid w:val="009512FA"/>
    <w:rsid w:val="009612A3"/>
    <w:rsid w:val="009633EB"/>
    <w:rsid w:val="0097654B"/>
    <w:rsid w:val="00977D4C"/>
    <w:rsid w:val="00982D7C"/>
    <w:rsid w:val="009873B8"/>
    <w:rsid w:val="00990CA8"/>
    <w:rsid w:val="00994B89"/>
    <w:rsid w:val="009A1186"/>
    <w:rsid w:val="009A533E"/>
    <w:rsid w:val="009B1474"/>
    <w:rsid w:val="009B3AD9"/>
    <w:rsid w:val="009B57D6"/>
    <w:rsid w:val="009B5B3A"/>
    <w:rsid w:val="009C0522"/>
    <w:rsid w:val="009E2B15"/>
    <w:rsid w:val="009E5A1A"/>
    <w:rsid w:val="009F4E46"/>
    <w:rsid w:val="009F6D6D"/>
    <w:rsid w:val="009F6E70"/>
    <w:rsid w:val="009F6FEB"/>
    <w:rsid w:val="009F712F"/>
    <w:rsid w:val="009F7A5D"/>
    <w:rsid w:val="00A00E95"/>
    <w:rsid w:val="00A04345"/>
    <w:rsid w:val="00A0588D"/>
    <w:rsid w:val="00A059C9"/>
    <w:rsid w:val="00A076C4"/>
    <w:rsid w:val="00A10C33"/>
    <w:rsid w:val="00A11934"/>
    <w:rsid w:val="00A15889"/>
    <w:rsid w:val="00A22E6A"/>
    <w:rsid w:val="00A24387"/>
    <w:rsid w:val="00A30A93"/>
    <w:rsid w:val="00A3144E"/>
    <w:rsid w:val="00A4043C"/>
    <w:rsid w:val="00A442CD"/>
    <w:rsid w:val="00A52629"/>
    <w:rsid w:val="00A60764"/>
    <w:rsid w:val="00A60D1D"/>
    <w:rsid w:val="00A6647E"/>
    <w:rsid w:val="00A664A6"/>
    <w:rsid w:val="00A67E3C"/>
    <w:rsid w:val="00A804BC"/>
    <w:rsid w:val="00A81570"/>
    <w:rsid w:val="00A815FA"/>
    <w:rsid w:val="00A966C1"/>
    <w:rsid w:val="00AA0D5C"/>
    <w:rsid w:val="00AA711A"/>
    <w:rsid w:val="00AB2880"/>
    <w:rsid w:val="00AB3519"/>
    <w:rsid w:val="00AB3971"/>
    <w:rsid w:val="00AC1BD2"/>
    <w:rsid w:val="00AC2245"/>
    <w:rsid w:val="00AC6BBD"/>
    <w:rsid w:val="00AD7E8E"/>
    <w:rsid w:val="00AE012F"/>
    <w:rsid w:val="00AE3581"/>
    <w:rsid w:val="00AE36C9"/>
    <w:rsid w:val="00AE4C18"/>
    <w:rsid w:val="00AF0B6F"/>
    <w:rsid w:val="00AF2CC9"/>
    <w:rsid w:val="00AF33DE"/>
    <w:rsid w:val="00AF4B5C"/>
    <w:rsid w:val="00B13EAD"/>
    <w:rsid w:val="00B14DCA"/>
    <w:rsid w:val="00B16BDE"/>
    <w:rsid w:val="00B20EC6"/>
    <w:rsid w:val="00B21EAA"/>
    <w:rsid w:val="00B30E4E"/>
    <w:rsid w:val="00B32B4B"/>
    <w:rsid w:val="00B333B9"/>
    <w:rsid w:val="00B41A5E"/>
    <w:rsid w:val="00B47BE9"/>
    <w:rsid w:val="00B52092"/>
    <w:rsid w:val="00B5242F"/>
    <w:rsid w:val="00B5550C"/>
    <w:rsid w:val="00B57D3B"/>
    <w:rsid w:val="00B64771"/>
    <w:rsid w:val="00B72FB6"/>
    <w:rsid w:val="00B773F2"/>
    <w:rsid w:val="00B84583"/>
    <w:rsid w:val="00B84E98"/>
    <w:rsid w:val="00B91578"/>
    <w:rsid w:val="00B950C0"/>
    <w:rsid w:val="00B95DF2"/>
    <w:rsid w:val="00B96A5F"/>
    <w:rsid w:val="00BA074E"/>
    <w:rsid w:val="00BA3FCB"/>
    <w:rsid w:val="00BA69D8"/>
    <w:rsid w:val="00BA719E"/>
    <w:rsid w:val="00BB4B06"/>
    <w:rsid w:val="00BC0820"/>
    <w:rsid w:val="00BC241C"/>
    <w:rsid w:val="00BC3D18"/>
    <w:rsid w:val="00BC47A9"/>
    <w:rsid w:val="00BC64E1"/>
    <w:rsid w:val="00BC68A0"/>
    <w:rsid w:val="00BD48B5"/>
    <w:rsid w:val="00BD4F54"/>
    <w:rsid w:val="00BD77EA"/>
    <w:rsid w:val="00BE2725"/>
    <w:rsid w:val="00BE358B"/>
    <w:rsid w:val="00BF5091"/>
    <w:rsid w:val="00C02431"/>
    <w:rsid w:val="00C04146"/>
    <w:rsid w:val="00C10554"/>
    <w:rsid w:val="00C20293"/>
    <w:rsid w:val="00C233B8"/>
    <w:rsid w:val="00C238B8"/>
    <w:rsid w:val="00C27F9D"/>
    <w:rsid w:val="00C329E9"/>
    <w:rsid w:val="00C330E3"/>
    <w:rsid w:val="00C33DD6"/>
    <w:rsid w:val="00C347A8"/>
    <w:rsid w:val="00C4085D"/>
    <w:rsid w:val="00C41EB7"/>
    <w:rsid w:val="00C4426C"/>
    <w:rsid w:val="00C44801"/>
    <w:rsid w:val="00C51E51"/>
    <w:rsid w:val="00C63DFA"/>
    <w:rsid w:val="00C708BF"/>
    <w:rsid w:val="00C72BC1"/>
    <w:rsid w:val="00C7478C"/>
    <w:rsid w:val="00C75D05"/>
    <w:rsid w:val="00C80A67"/>
    <w:rsid w:val="00C82525"/>
    <w:rsid w:val="00C8375E"/>
    <w:rsid w:val="00C8718A"/>
    <w:rsid w:val="00C91357"/>
    <w:rsid w:val="00C947F5"/>
    <w:rsid w:val="00CA0859"/>
    <w:rsid w:val="00CA228D"/>
    <w:rsid w:val="00CA3A86"/>
    <w:rsid w:val="00CB0C4F"/>
    <w:rsid w:val="00CB1B0F"/>
    <w:rsid w:val="00CB1D34"/>
    <w:rsid w:val="00CB23AC"/>
    <w:rsid w:val="00CB767E"/>
    <w:rsid w:val="00CD059C"/>
    <w:rsid w:val="00CD486B"/>
    <w:rsid w:val="00CD6ED8"/>
    <w:rsid w:val="00CE11D1"/>
    <w:rsid w:val="00CE2E21"/>
    <w:rsid w:val="00CE2F62"/>
    <w:rsid w:val="00CE6D8F"/>
    <w:rsid w:val="00CE7E99"/>
    <w:rsid w:val="00CF0E4D"/>
    <w:rsid w:val="00CF5E4B"/>
    <w:rsid w:val="00D04F43"/>
    <w:rsid w:val="00D0527A"/>
    <w:rsid w:val="00D1029E"/>
    <w:rsid w:val="00D10705"/>
    <w:rsid w:val="00D10D9F"/>
    <w:rsid w:val="00D1298F"/>
    <w:rsid w:val="00D147B6"/>
    <w:rsid w:val="00D20871"/>
    <w:rsid w:val="00D2279B"/>
    <w:rsid w:val="00D23E14"/>
    <w:rsid w:val="00D301F5"/>
    <w:rsid w:val="00D30D5F"/>
    <w:rsid w:val="00D31795"/>
    <w:rsid w:val="00D33FAB"/>
    <w:rsid w:val="00D34625"/>
    <w:rsid w:val="00D35525"/>
    <w:rsid w:val="00D36976"/>
    <w:rsid w:val="00D43CAC"/>
    <w:rsid w:val="00D468F5"/>
    <w:rsid w:val="00D469AF"/>
    <w:rsid w:val="00D478DB"/>
    <w:rsid w:val="00D609ED"/>
    <w:rsid w:val="00D62CFD"/>
    <w:rsid w:val="00D7274A"/>
    <w:rsid w:val="00D77EE7"/>
    <w:rsid w:val="00D81214"/>
    <w:rsid w:val="00D8687C"/>
    <w:rsid w:val="00D91AE0"/>
    <w:rsid w:val="00D91DAA"/>
    <w:rsid w:val="00D95656"/>
    <w:rsid w:val="00D964A3"/>
    <w:rsid w:val="00DA1504"/>
    <w:rsid w:val="00DA2410"/>
    <w:rsid w:val="00DB2752"/>
    <w:rsid w:val="00DB56C6"/>
    <w:rsid w:val="00DB5DBF"/>
    <w:rsid w:val="00DC082A"/>
    <w:rsid w:val="00DC2013"/>
    <w:rsid w:val="00DC5C38"/>
    <w:rsid w:val="00DD1CA5"/>
    <w:rsid w:val="00DD4D44"/>
    <w:rsid w:val="00DE005F"/>
    <w:rsid w:val="00DE4F73"/>
    <w:rsid w:val="00DE6FFA"/>
    <w:rsid w:val="00DF2D7B"/>
    <w:rsid w:val="00DF5035"/>
    <w:rsid w:val="00DF667C"/>
    <w:rsid w:val="00E038AA"/>
    <w:rsid w:val="00E104E6"/>
    <w:rsid w:val="00E1073E"/>
    <w:rsid w:val="00E12B5A"/>
    <w:rsid w:val="00E1309F"/>
    <w:rsid w:val="00E2025A"/>
    <w:rsid w:val="00E23527"/>
    <w:rsid w:val="00E2619F"/>
    <w:rsid w:val="00E3388E"/>
    <w:rsid w:val="00E35BEF"/>
    <w:rsid w:val="00E35C9B"/>
    <w:rsid w:val="00E50EE7"/>
    <w:rsid w:val="00E56633"/>
    <w:rsid w:val="00E64D45"/>
    <w:rsid w:val="00E8117B"/>
    <w:rsid w:val="00E82149"/>
    <w:rsid w:val="00E86432"/>
    <w:rsid w:val="00E86F57"/>
    <w:rsid w:val="00E90395"/>
    <w:rsid w:val="00EB0C45"/>
    <w:rsid w:val="00EB1901"/>
    <w:rsid w:val="00EB45B2"/>
    <w:rsid w:val="00EB5564"/>
    <w:rsid w:val="00EB7AB0"/>
    <w:rsid w:val="00EC2F01"/>
    <w:rsid w:val="00EC3B15"/>
    <w:rsid w:val="00EC40B6"/>
    <w:rsid w:val="00EC56CC"/>
    <w:rsid w:val="00EC650A"/>
    <w:rsid w:val="00EC797E"/>
    <w:rsid w:val="00ED48F2"/>
    <w:rsid w:val="00ED7C47"/>
    <w:rsid w:val="00EF01AF"/>
    <w:rsid w:val="00EF062D"/>
    <w:rsid w:val="00EF2781"/>
    <w:rsid w:val="00EF4BF5"/>
    <w:rsid w:val="00F0191D"/>
    <w:rsid w:val="00F02748"/>
    <w:rsid w:val="00F02D96"/>
    <w:rsid w:val="00F046A3"/>
    <w:rsid w:val="00F07900"/>
    <w:rsid w:val="00F11191"/>
    <w:rsid w:val="00F14731"/>
    <w:rsid w:val="00F15025"/>
    <w:rsid w:val="00F21ADE"/>
    <w:rsid w:val="00F33A34"/>
    <w:rsid w:val="00F367C6"/>
    <w:rsid w:val="00F411E9"/>
    <w:rsid w:val="00F41A70"/>
    <w:rsid w:val="00F44445"/>
    <w:rsid w:val="00F46DB9"/>
    <w:rsid w:val="00F47D6E"/>
    <w:rsid w:val="00F6058A"/>
    <w:rsid w:val="00F678EC"/>
    <w:rsid w:val="00F72ED4"/>
    <w:rsid w:val="00F80ED1"/>
    <w:rsid w:val="00F81A86"/>
    <w:rsid w:val="00F81C53"/>
    <w:rsid w:val="00F82401"/>
    <w:rsid w:val="00F827A9"/>
    <w:rsid w:val="00F82933"/>
    <w:rsid w:val="00F94EF3"/>
    <w:rsid w:val="00F97168"/>
    <w:rsid w:val="00FA4403"/>
    <w:rsid w:val="00FA57DE"/>
    <w:rsid w:val="00FA63A5"/>
    <w:rsid w:val="00FA7CEF"/>
    <w:rsid w:val="00FA7E16"/>
    <w:rsid w:val="00FB7AFD"/>
    <w:rsid w:val="00FC0C8A"/>
    <w:rsid w:val="00FC3722"/>
    <w:rsid w:val="00FC4A30"/>
    <w:rsid w:val="00FC5E55"/>
    <w:rsid w:val="00FC6178"/>
    <w:rsid w:val="00FD35F0"/>
    <w:rsid w:val="00FD723D"/>
    <w:rsid w:val="00FE5A5F"/>
    <w:rsid w:val="00FF0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7DA4793"/>
  <w15:docId w15:val="{C273DEA0-BB62-4710-BA98-B75C85D7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410"/>
    <w:pPr>
      <w:spacing w:line="240"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6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6C4"/>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8F18C2"/>
    <w:rPr>
      <w:sz w:val="16"/>
      <w:szCs w:val="16"/>
    </w:rPr>
  </w:style>
  <w:style w:type="paragraph" w:styleId="CommentText">
    <w:name w:val="annotation text"/>
    <w:basedOn w:val="Normal"/>
    <w:link w:val="CommentTextChar"/>
    <w:uiPriority w:val="99"/>
    <w:semiHidden/>
    <w:unhideWhenUsed/>
    <w:rsid w:val="008F18C2"/>
    <w:rPr>
      <w:sz w:val="20"/>
      <w:szCs w:val="20"/>
    </w:rPr>
  </w:style>
  <w:style w:type="character" w:customStyle="1" w:styleId="CommentTextChar">
    <w:name w:val="Comment Text Char"/>
    <w:basedOn w:val="DefaultParagraphFont"/>
    <w:link w:val="CommentText"/>
    <w:uiPriority w:val="99"/>
    <w:semiHidden/>
    <w:rsid w:val="008F18C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F18C2"/>
    <w:rPr>
      <w:b/>
      <w:bCs/>
    </w:rPr>
  </w:style>
  <w:style w:type="character" w:customStyle="1" w:styleId="CommentSubjectChar">
    <w:name w:val="Comment Subject Char"/>
    <w:basedOn w:val="CommentTextChar"/>
    <w:link w:val="CommentSubject"/>
    <w:uiPriority w:val="99"/>
    <w:semiHidden/>
    <w:rsid w:val="008F18C2"/>
    <w:rPr>
      <w:rFonts w:ascii="Calibri" w:eastAsia="Calibri" w:hAnsi="Calibri" w:cs="Calibri"/>
      <w:b/>
      <w:bCs/>
      <w:color w:val="000000"/>
      <w:sz w:val="20"/>
      <w:szCs w:val="20"/>
    </w:rPr>
  </w:style>
  <w:style w:type="paragraph" w:styleId="NoSpacing">
    <w:name w:val="No Spacing"/>
    <w:uiPriority w:val="1"/>
    <w:qFormat/>
    <w:rsid w:val="00C8375E"/>
    <w:pPr>
      <w:spacing w:after="0" w:line="240" w:lineRule="auto"/>
    </w:pPr>
  </w:style>
  <w:style w:type="paragraph" w:customStyle="1" w:styleId="Default">
    <w:name w:val="Default"/>
    <w:rsid w:val="001C34A7"/>
    <w:pPr>
      <w:autoSpaceDE w:val="0"/>
      <w:autoSpaceDN w:val="0"/>
      <w:adjustRightInd w:val="0"/>
      <w:spacing w:after="0" w:line="240" w:lineRule="auto"/>
    </w:pPr>
    <w:rPr>
      <w:rFonts w:ascii="Lucida Sans" w:hAnsi="Lucida Sans" w:cs="Lucida Sans"/>
      <w:color w:val="000000"/>
      <w:sz w:val="24"/>
      <w:szCs w:val="24"/>
    </w:rPr>
  </w:style>
  <w:style w:type="paragraph" w:customStyle="1" w:styleId="Pa4">
    <w:name w:val="Pa4"/>
    <w:basedOn w:val="Default"/>
    <w:next w:val="Default"/>
    <w:uiPriority w:val="99"/>
    <w:rsid w:val="001C34A7"/>
    <w:pPr>
      <w:spacing w:line="181" w:lineRule="atLeast"/>
    </w:pPr>
    <w:rPr>
      <w:rFonts w:cstheme="minorBidi"/>
      <w:color w:val="auto"/>
    </w:rPr>
  </w:style>
  <w:style w:type="paragraph" w:styleId="Header">
    <w:name w:val="header"/>
    <w:basedOn w:val="Normal"/>
    <w:link w:val="HeaderChar"/>
    <w:uiPriority w:val="99"/>
    <w:unhideWhenUsed/>
    <w:rsid w:val="007E1CC4"/>
    <w:pPr>
      <w:tabs>
        <w:tab w:val="center" w:pos="4680"/>
        <w:tab w:val="right" w:pos="9360"/>
      </w:tabs>
      <w:spacing w:after="0"/>
    </w:pPr>
  </w:style>
  <w:style w:type="character" w:customStyle="1" w:styleId="HeaderChar">
    <w:name w:val="Header Char"/>
    <w:basedOn w:val="DefaultParagraphFont"/>
    <w:link w:val="Header"/>
    <w:uiPriority w:val="99"/>
    <w:rsid w:val="007E1CC4"/>
    <w:rPr>
      <w:rFonts w:ascii="Calibri" w:eastAsia="Calibri" w:hAnsi="Calibri" w:cs="Calibri"/>
      <w:color w:val="000000"/>
    </w:rPr>
  </w:style>
  <w:style w:type="paragraph" w:styleId="Footer">
    <w:name w:val="footer"/>
    <w:basedOn w:val="Normal"/>
    <w:link w:val="FooterChar"/>
    <w:uiPriority w:val="99"/>
    <w:unhideWhenUsed/>
    <w:rsid w:val="007E1CC4"/>
    <w:pPr>
      <w:tabs>
        <w:tab w:val="center" w:pos="4680"/>
        <w:tab w:val="right" w:pos="9360"/>
      </w:tabs>
      <w:spacing w:after="0"/>
    </w:pPr>
  </w:style>
  <w:style w:type="character" w:customStyle="1" w:styleId="FooterChar">
    <w:name w:val="Footer Char"/>
    <w:basedOn w:val="DefaultParagraphFont"/>
    <w:link w:val="Footer"/>
    <w:uiPriority w:val="99"/>
    <w:rsid w:val="007E1CC4"/>
    <w:rPr>
      <w:rFonts w:ascii="Calibri" w:eastAsia="Calibri" w:hAnsi="Calibri" w:cs="Calibri"/>
      <w:color w:val="000000"/>
    </w:rPr>
  </w:style>
  <w:style w:type="table" w:styleId="TableGrid">
    <w:name w:val="Table Grid"/>
    <w:basedOn w:val="TableNormal"/>
    <w:uiPriority w:val="59"/>
    <w:rsid w:val="006E2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42CD"/>
    <w:pPr>
      <w:spacing w:after="0" w:line="240" w:lineRule="auto"/>
    </w:pPr>
    <w:rPr>
      <w:rFonts w:ascii="Calibri" w:eastAsia="Calibri" w:hAnsi="Calibri" w:cs="Calibri"/>
      <w:color w:val="000000"/>
    </w:rPr>
  </w:style>
  <w:style w:type="paragraph" w:styleId="ListParagraph">
    <w:name w:val="List Paragraph"/>
    <w:basedOn w:val="Normal"/>
    <w:uiPriority w:val="34"/>
    <w:qFormat/>
    <w:rsid w:val="00680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19365">
      <w:bodyDiv w:val="1"/>
      <w:marLeft w:val="0"/>
      <w:marRight w:val="0"/>
      <w:marTop w:val="0"/>
      <w:marBottom w:val="0"/>
      <w:divBdr>
        <w:top w:val="none" w:sz="0" w:space="0" w:color="auto"/>
        <w:left w:val="none" w:sz="0" w:space="0" w:color="auto"/>
        <w:bottom w:val="none" w:sz="0" w:space="0" w:color="auto"/>
        <w:right w:val="none" w:sz="0" w:space="0" w:color="auto"/>
      </w:divBdr>
      <w:divsChild>
        <w:div w:id="213276626">
          <w:marLeft w:val="0"/>
          <w:marRight w:val="0"/>
          <w:marTop w:val="0"/>
          <w:marBottom w:val="0"/>
          <w:divBdr>
            <w:top w:val="none" w:sz="0" w:space="0" w:color="auto"/>
            <w:left w:val="none" w:sz="0" w:space="0" w:color="auto"/>
            <w:bottom w:val="none" w:sz="0" w:space="0" w:color="auto"/>
            <w:right w:val="none" w:sz="0" w:space="0" w:color="auto"/>
          </w:divBdr>
          <w:divsChild>
            <w:div w:id="1971746478">
              <w:marLeft w:val="0"/>
              <w:marRight w:val="0"/>
              <w:marTop w:val="0"/>
              <w:marBottom w:val="0"/>
              <w:divBdr>
                <w:top w:val="none" w:sz="0" w:space="0" w:color="auto"/>
                <w:left w:val="none" w:sz="0" w:space="0" w:color="auto"/>
                <w:bottom w:val="none" w:sz="0" w:space="0" w:color="auto"/>
                <w:right w:val="none" w:sz="0" w:space="0" w:color="auto"/>
              </w:divBdr>
              <w:divsChild>
                <w:div w:id="298611856">
                  <w:marLeft w:val="0"/>
                  <w:marRight w:val="0"/>
                  <w:marTop w:val="0"/>
                  <w:marBottom w:val="0"/>
                  <w:divBdr>
                    <w:top w:val="none" w:sz="0" w:space="0" w:color="auto"/>
                    <w:left w:val="none" w:sz="0" w:space="0" w:color="auto"/>
                    <w:bottom w:val="none" w:sz="0" w:space="0" w:color="auto"/>
                    <w:right w:val="none" w:sz="0" w:space="0" w:color="auto"/>
                  </w:divBdr>
                  <w:divsChild>
                    <w:div w:id="1924299114">
                      <w:marLeft w:val="0"/>
                      <w:marRight w:val="0"/>
                      <w:marTop w:val="0"/>
                      <w:marBottom w:val="0"/>
                      <w:divBdr>
                        <w:top w:val="none" w:sz="0" w:space="0" w:color="auto"/>
                        <w:left w:val="none" w:sz="0" w:space="0" w:color="auto"/>
                        <w:bottom w:val="none" w:sz="0" w:space="0" w:color="auto"/>
                        <w:right w:val="none" w:sz="0" w:space="0" w:color="auto"/>
                      </w:divBdr>
                      <w:divsChild>
                        <w:div w:id="1541092902">
                          <w:marLeft w:val="0"/>
                          <w:marRight w:val="0"/>
                          <w:marTop w:val="0"/>
                          <w:marBottom w:val="0"/>
                          <w:divBdr>
                            <w:top w:val="none" w:sz="0" w:space="0" w:color="auto"/>
                            <w:left w:val="none" w:sz="0" w:space="0" w:color="auto"/>
                            <w:bottom w:val="none" w:sz="0" w:space="0" w:color="auto"/>
                            <w:right w:val="none" w:sz="0" w:space="0" w:color="auto"/>
                          </w:divBdr>
                          <w:divsChild>
                            <w:div w:id="18068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CFD4F-9F30-4259-B1A2-273E8812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B1E4BBFB.dotm</Template>
  <TotalTime>2</TotalTime>
  <Pages>7</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Aleia Y Clark</dc:creator>
  <cp:lastModifiedBy>Mark C Stringer (CENSUS/DSMD FED)</cp:lastModifiedBy>
  <cp:revision>5</cp:revision>
  <cp:lastPrinted>2014-07-31T20:05:00Z</cp:lastPrinted>
  <dcterms:created xsi:type="dcterms:W3CDTF">2017-04-19T13:34:00Z</dcterms:created>
  <dcterms:modified xsi:type="dcterms:W3CDTF">2017-04-20T12:55:00Z</dcterms:modified>
</cp:coreProperties>
</file>