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77" w:rsidRDefault="001E3A77" w:rsidP="001E3A77">
      <w:pPr>
        <w:pStyle w:val="Heading1"/>
      </w:pPr>
      <w:bookmarkStart w:id="0" w:name="_GoBack"/>
      <w:bookmarkEnd w:id="0"/>
      <w:r>
        <w:t>CBAMS Mailing 1 (Pre-Notification Letter)</w:t>
      </w:r>
    </w:p>
    <w:p w:rsidR="005E5A96" w:rsidRDefault="005E5A96" w:rsidP="005E5A96"/>
    <w:p w:rsidR="00C710EA" w:rsidRDefault="00C710EA" w:rsidP="00031F25">
      <w:pPr>
        <w:jc w:val="right"/>
      </w:pPr>
      <w:r>
        <w:rPr>
          <w:noProof/>
        </w:rPr>
        <w:drawing>
          <wp:inline distT="0" distB="0" distL="0" distR="0" wp14:anchorId="269F3CD7" wp14:editId="45EDC8AA">
            <wp:extent cx="1524000" cy="716280"/>
            <wp:effectExtent l="0" t="0" r="0" b="7620"/>
            <wp:docPr id="2" name="preview-image-url" descr="https://www.dropbox.com/s/l3u5z5de1vrgx3z/psb-signature-200.jpg?raw=1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view-image-url" descr="https://www.dropbox.com/s/l3u5z5de1vrgx3z/psb-signature-200.jpg?raw=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21" w:rsidRDefault="00BE1121" w:rsidP="00BE1121">
      <w:r>
        <w:t>&lt;INSERT MONTH, DAY&gt;</w:t>
      </w:r>
      <w:r w:rsidRPr="00152A60">
        <w:t>, 2017</w:t>
      </w:r>
    </w:p>
    <w:p w:rsidR="005E5A96" w:rsidRDefault="005E5A96" w:rsidP="005E5A96"/>
    <w:p w:rsidR="005E5A96" w:rsidRDefault="005E5A96" w:rsidP="005E5A96">
      <w:r w:rsidRPr="00152A60">
        <w:t xml:space="preserve">Dear </w:t>
      </w:r>
      <w:r w:rsidRPr="00377D5D">
        <w:t>Resident</w:t>
      </w:r>
      <w:r w:rsidRPr="00152A60">
        <w:t>:</w:t>
      </w:r>
    </w:p>
    <w:p w:rsidR="00031F25" w:rsidRDefault="005E5A96" w:rsidP="00031F25">
      <w:r w:rsidRPr="00152A60">
        <w:t xml:space="preserve">I am writing to </w:t>
      </w:r>
      <w:r>
        <w:t xml:space="preserve">letting you know we will soon </w:t>
      </w:r>
      <w:r w:rsidR="00031F25">
        <w:t>ask you to participate</w:t>
      </w:r>
      <w:r>
        <w:t xml:space="preserve"> in</w:t>
      </w:r>
      <w:r w:rsidRPr="00152A60">
        <w:t xml:space="preserve"> the </w:t>
      </w:r>
      <w:r w:rsidR="00297255">
        <w:rPr>
          <w:b/>
        </w:rPr>
        <w:t>Census Barriers, Attitudes, and Motivators Survey</w:t>
      </w:r>
      <w:r>
        <w:t xml:space="preserve">, a short questionnaire that </w:t>
      </w:r>
      <w:r w:rsidRPr="00152A60">
        <w:t xml:space="preserve">will </w:t>
      </w:r>
      <w:r>
        <w:t xml:space="preserve">help the Census Bureau </w:t>
      </w:r>
      <w:r w:rsidR="00A93D82">
        <w:t xml:space="preserve">plan </w:t>
      </w:r>
      <w:r w:rsidR="00297255">
        <w:t xml:space="preserve">promotional </w:t>
      </w:r>
      <w:r w:rsidR="00A93D82">
        <w:t xml:space="preserve">communications for the upcoming </w:t>
      </w:r>
      <w:r>
        <w:t>count all U.S. residents as part of the</w:t>
      </w:r>
      <w:r w:rsidRPr="00152A60">
        <w:t xml:space="preserve"> 2020 Census. </w:t>
      </w:r>
      <w:r w:rsidR="00297255">
        <w:t xml:space="preserve"> </w:t>
      </w:r>
      <w:r w:rsidR="00031F25">
        <w:rPr>
          <w:rFonts w:eastAsia="Times New Roman"/>
        </w:rPr>
        <w:t>The survey should be completed by the person who typically opens the mail for your household.</w:t>
      </w:r>
    </w:p>
    <w:p w:rsidR="00297255" w:rsidRDefault="00297255" w:rsidP="00297255">
      <w:r>
        <w:t xml:space="preserve">PSB </w:t>
      </w:r>
      <w:r w:rsidR="00B0008B">
        <w:t xml:space="preserve">Research </w:t>
      </w:r>
      <w:r>
        <w:t>is an independent research company working on behalf of the U.S. Census Bureau.</w:t>
      </w:r>
    </w:p>
    <w:p w:rsidR="005E5A96" w:rsidRDefault="00297255" w:rsidP="005E5A96">
      <w:pPr>
        <w:rPr>
          <w:rFonts w:eastAsia="Times New Roman"/>
        </w:rPr>
      </w:pPr>
      <w:r>
        <w:t>We are interested in your opinions and views, but also we respect your time</w:t>
      </w:r>
      <w:r w:rsidR="005E5A96" w:rsidRPr="00152A60">
        <w:t xml:space="preserve">. </w:t>
      </w:r>
      <w:r w:rsidR="005E5A96">
        <w:rPr>
          <w:rFonts w:eastAsia="Times New Roman"/>
        </w:rPr>
        <w:t xml:space="preserve">This survey should take about </w:t>
      </w:r>
      <w:r w:rsidR="005E5A96" w:rsidRPr="00A5057F">
        <w:rPr>
          <w:rFonts w:eastAsia="Times New Roman"/>
          <w:b/>
        </w:rPr>
        <w:t>15 minutes</w:t>
      </w:r>
      <w:r w:rsidR="005E5A96">
        <w:rPr>
          <w:rFonts w:eastAsia="Times New Roman"/>
        </w:rPr>
        <w:t xml:space="preserve"> for most people to complete.  </w:t>
      </w:r>
      <w:r w:rsidR="00BD3BB4">
        <w:rPr>
          <w:rFonts w:eastAsia="Times New Roman"/>
        </w:rPr>
        <w:t xml:space="preserve">We will also include a small token of appreciation. </w:t>
      </w:r>
    </w:p>
    <w:p w:rsidR="005E5A96" w:rsidRDefault="005E5A96" w:rsidP="005E5A96">
      <w:r w:rsidRPr="00B0008B">
        <w:t>Your answers will be anonymous</w:t>
      </w:r>
      <w:r w:rsidR="00297255" w:rsidRPr="00B0008B">
        <w:t xml:space="preserve">, meaning we </w:t>
      </w:r>
      <w:r w:rsidR="00A93D82" w:rsidRPr="00B0008B">
        <w:t>will not ask for your name, address, or other personal information that could easily identify you.</w:t>
      </w:r>
      <w:r w:rsidR="00297255" w:rsidRPr="00B0008B">
        <w:t xml:space="preserve"> Your</w:t>
      </w:r>
      <w:r w:rsidR="00297255">
        <w:t xml:space="preserve"> address has been selected randomly </w:t>
      </w:r>
      <w:r w:rsidR="0097079D">
        <w:t>to ensure we have a broad mix of households from across the country.</w:t>
      </w:r>
    </w:p>
    <w:p w:rsidR="00943113" w:rsidRDefault="00031F25" w:rsidP="00943113">
      <w:r>
        <w:t xml:space="preserve">In a few days, we will send you a package. We will ask you to respond to the survey online using log-in information we will provide you, or you can fill it out on a paper </w:t>
      </w:r>
      <w:r w:rsidR="005E5A96">
        <w:t xml:space="preserve">questionnaire. </w:t>
      </w:r>
      <w:r w:rsidR="00943113">
        <w:t>P</w:t>
      </w:r>
      <w:r w:rsidR="00943113" w:rsidRPr="00147D6A">
        <w:t xml:space="preserve">uede </w:t>
      </w:r>
      <w:r w:rsidR="00943113">
        <w:t>contestar</w:t>
      </w:r>
      <w:r w:rsidR="00943113" w:rsidRPr="00147D6A">
        <w:t xml:space="preserve"> esta encuestra </w:t>
      </w:r>
      <w:r w:rsidR="00943113" w:rsidRPr="00147D6A">
        <w:rPr>
          <w:lang w:val="es-MX"/>
        </w:rPr>
        <w:t xml:space="preserve">en </w:t>
      </w:r>
      <w:r w:rsidR="00943113">
        <w:rPr>
          <w:lang w:val="es-MX"/>
        </w:rPr>
        <w:t>E</w:t>
      </w:r>
      <w:r w:rsidR="00943113" w:rsidRPr="00147D6A">
        <w:rPr>
          <w:lang w:val="es-MX"/>
        </w:rPr>
        <w:t>spañol</w:t>
      </w:r>
      <w:r w:rsidR="00943113">
        <w:rPr>
          <w:lang w:val="es-MX"/>
        </w:rPr>
        <w:t xml:space="preserve"> por Internet</w:t>
      </w:r>
      <w:r w:rsidR="00943113" w:rsidRPr="00147D6A">
        <w:rPr>
          <w:lang w:val="es-MX"/>
        </w:rPr>
        <w:t xml:space="preserve">. </w:t>
      </w:r>
    </w:p>
    <w:p w:rsidR="005E5A96" w:rsidRDefault="005E5A96" w:rsidP="005E5A96">
      <w:r w:rsidRPr="00152A60">
        <w:t xml:space="preserve">We look forward to receiving your </w:t>
      </w:r>
      <w:r w:rsidR="003D3D57">
        <w:t xml:space="preserve">future </w:t>
      </w:r>
      <w:r w:rsidRPr="00152A60">
        <w:t>response.</w:t>
      </w:r>
      <w:r w:rsidR="00943113">
        <w:t xml:space="preserve"> </w:t>
      </w:r>
    </w:p>
    <w:p w:rsidR="005E5A96" w:rsidRDefault="005E5A96" w:rsidP="005E5A96">
      <w:r w:rsidRPr="00152A60">
        <w:t>Sincerely</w:t>
      </w:r>
      <w:r w:rsidR="00297255">
        <w:t>,</w:t>
      </w:r>
    </w:p>
    <w:p w:rsidR="00031F25" w:rsidRDefault="00031F25" w:rsidP="005E5A96"/>
    <w:p w:rsidR="00031F25" w:rsidRDefault="00031F25" w:rsidP="005E5A96"/>
    <w:p w:rsidR="005E5A96" w:rsidRDefault="00B0008B" w:rsidP="004D2702">
      <w:pPr>
        <w:spacing w:after="0"/>
      </w:pPr>
      <w:r>
        <w:t>Curtis Freet</w:t>
      </w:r>
    </w:p>
    <w:p w:rsidR="00297255" w:rsidRDefault="00B0008B" w:rsidP="005E5A96">
      <w:r>
        <w:t>Chief Executive Office,</w:t>
      </w:r>
      <w:r w:rsidR="00297255">
        <w:t xml:space="preserve"> PSB</w:t>
      </w:r>
    </w:p>
    <w:p w:rsidR="005E5A96" w:rsidRPr="005E5A96" w:rsidRDefault="005E5A96" w:rsidP="005E5A96"/>
    <w:p w:rsidR="005E5A96" w:rsidRDefault="005E5A9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E3A77" w:rsidRPr="005B0DB9" w:rsidRDefault="001E3A77" w:rsidP="001E3A77">
      <w:pPr>
        <w:pStyle w:val="Heading1"/>
      </w:pPr>
      <w:r>
        <w:lastRenderedPageBreak/>
        <w:t>CBAMS Mailing 2 (Initial Mail Package</w:t>
      </w:r>
      <w:r w:rsidR="00031F25">
        <w:t>: Invitation Letter</w:t>
      </w:r>
      <w:r>
        <w:t>)</w:t>
      </w:r>
    </w:p>
    <w:p w:rsidR="001E3A77" w:rsidRDefault="001E3A77"/>
    <w:p w:rsidR="00031F25" w:rsidRDefault="00031F25" w:rsidP="004D2702">
      <w:pPr>
        <w:jc w:val="right"/>
      </w:pPr>
      <w:r>
        <w:rPr>
          <w:noProof/>
        </w:rPr>
        <w:drawing>
          <wp:inline distT="0" distB="0" distL="0" distR="0" wp14:anchorId="327B6EC6" wp14:editId="44557E64">
            <wp:extent cx="1524000" cy="716280"/>
            <wp:effectExtent l="0" t="0" r="0" b="7620"/>
            <wp:docPr id="7" name="preview-image-url" descr="https://www.dropbox.com/s/l3u5z5de1vrgx3z/psb-signature-200.jpg?raw=1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view-image-url" descr="https://www.dropbox.com/s/l3u5z5de1vrgx3z/psb-signature-200.jpg?raw=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06C" w:rsidRDefault="0097079D" w:rsidP="00031F25">
      <w:r>
        <w:t>&lt;INSERT MONTH, DAY&gt;</w:t>
      </w:r>
      <w:r w:rsidR="00152A60" w:rsidRPr="00152A60">
        <w:t>, 2017</w:t>
      </w:r>
    </w:p>
    <w:p w:rsidR="00152A60" w:rsidRDefault="00152A60"/>
    <w:p w:rsidR="00152A60" w:rsidRDefault="00152A60">
      <w:r w:rsidRPr="00031F25">
        <w:t>Dear Resident</w:t>
      </w:r>
      <w:r w:rsidRPr="00152A60">
        <w:t>:</w:t>
      </w:r>
    </w:p>
    <w:p w:rsidR="00A93D82" w:rsidRDefault="00152A60" w:rsidP="0097079D">
      <w:r w:rsidRPr="00152A60">
        <w:t xml:space="preserve">I am writing to request your </w:t>
      </w:r>
      <w:r w:rsidR="00256199">
        <w:t>participation in</w:t>
      </w:r>
      <w:r w:rsidRPr="00152A60">
        <w:t xml:space="preserve"> the </w:t>
      </w:r>
      <w:r w:rsidR="0097079D">
        <w:rPr>
          <w:b/>
        </w:rPr>
        <w:t>Census Barriers, Attitudes, and Motivators Survey</w:t>
      </w:r>
      <w:r w:rsidR="00250C1A">
        <w:rPr>
          <w:b/>
        </w:rPr>
        <w:t xml:space="preserve">. </w:t>
      </w:r>
      <w:r w:rsidR="00250C1A" w:rsidRPr="00250C1A">
        <w:t xml:space="preserve">We </w:t>
      </w:r>
      <w:r w:rsidR="00250C1A">
        <w:t>need your honest opinions and views</w:t>
      </w:r>
      <w:r w:rsidR="00250C1A" w:rsidRPr="00250C1A">
        <w:t xml:space="preserve"> to help understand how to design advertisements and public service announcements to encourage participation in the 2020 Census.</w:t>
      </w:r>
      <w:r w:rsidR="00256199">
        <w:t xml:space="preserve"> </w:t>
      </w:r>
      <w:r w:rsidR="0097079D">
        <w:t xml:space="preserve">PSB </w:t>
      </w:r>
      <w:r w:rsidR="00B0008B">
        <w:t xml:space="preserve">Research </w:t>
      </w:r>
      <w:r w:rsidR="0097079D">
        <w:t>is an independent research company working on behalf of the U.S. Census Bureau</w:t>
      </w:r>
      <w:r w:rsidR="00031F25">
        <w:t xml:space="preserve"> to measure opinions</w:t>
      </w:r>
      <w:r w:rsidR="0097079D">
        <w:t>.</w:t>
      </w:r>
    </w:p>
    <w:p w:rsidR="001E2E36" w:rsidRDefault="0097079D" w:rsidP="001E2E36">
      <w:pPr>
        <w:rPr>
          <w:rFonts w:eastAsia="Times New Roman"/>
        </w:rPr>
      </w:pPr>
      <w:r>
        <w:t>We are interested in your opinions and views, but also we respect your time</w:t>
      </w:r>
      <w:r w:rsidR="00250C1A">
        <w:t>.</w:t>
      </w:r>
      <w:r w:rsidR="001E2E36" w:rsidRPr="00152A60">
        <w:t xml:space="preserve"> </w:t>
      </w:r>
      <w:r w:rsidR="001E2E36">
        <w:rPr>
          <w:rFonts w:eastAsia="Times New Roman"/>
        </w:rPr>
        <w:t xml:space="preserve">This survey should take about </w:t>
      </w:r>
      <w:r w:rsidR="001E2E36" w:rsidRPr="00A5057F">
        <w:rPr>
          <w:rFonts w:eastAsia="Times New Roman"/>
          <w:b/>
        </w:rPr>
        <w:t>15 minutes</w:t>
      </w:r>
      <w:r w:rsidR="001E2E36">
        <w:rPr>
          <w:rFonts w:eastAsia="Times New Roman"/>
        </w:rPr>
        <w:t xml:space="preserve"> for most people to complete.  </w:t>
      </w:r>
      <w:r w:rsidR="00031F25">
        <w:rPr>
          <w:rFonts w:eastAsia="Times New Roman"/>
        </w:rPr>
        <w:t>The person who typically opens the mail for your household should fill out the survey.</w:t>
      </w:r>
    </w:p>
    <w:p w:rsidR="001E2E36" w:rsidRDefault="001E2E36">
      <w:r>
        <w:t xml:space="preserve">Please accept the attached </w:t>
      </w:r>
      <w:r w:rsidRPr="001E2E36">
        <w:rPr>
          <w:b/>
        </w:rPr>
        <w:t>$</w:t>
      </w:r>
      <w:r w:rsidR="0097079D">
        <w:rPr>
          <w:b/>
        </w:rPr>
        <w:t>&lt;INSERT INCENTIVE AMOUNT&gt;</w:t>
      </w:r>
      <w:r>
        <w:rPr>
          <w:b/>
        </w:rPr>
        <w:t xml:space="preserve"> </w:t>
      </w:r>
      <w:r>
        <w:t>as a token of appreciation for completing the survey</w:t>
      </w:r>
      <w:r w:rsidRPr="001E2E36">
        <w:rPr>
          <w:b/>
        </w:rPr>
        <w:t>.</w:t>
      </w:r>
      <w:r>
        <w:t xml:space="preserve"> </w:t>
      </w:r>
    </w:p>
    <w:p w:rsidR="00A93D82" w:rsidRDefault="00A93D82" w:rsidP="00A93D82">
      <w:r w:rsidRPr="00250C1A">
        <w:t xml:space="preserve">Your answers will be anonymous. We will not ask for your name, address, or other personal information that could easily identify you. </w:t>
      </w:r>
      <w:r w:rsidR="0097079D" w:rsidRPr="00250C1A">
        <w:t>Your</w:t>
      </w:r>
      <w:r w:rsidR="0097079D" w:rsidRPr="0097079D">
        <w:t xml:space="preserve"> address has been selected randomly to ensure we have a broad mix of households from across the country.</w:t>
      </w:r>
    </w:p>
    <w:p w:rsidR="001E2E36" w:rsidRDefault="001E2E36">
      <w:r>
        <w:t xml:space="preserve">You can respond </w:t>
      </w:r>
      <w:r w:rsidR="00031F25">
        <w:t>to the survey</w:t>
      </w:r>
      <w:r>
        <w:t xml:space="preserve"> online using the following information.</w:t>
      </w:r>
      <w:r w:rsidRPr="00147D6A">
        <w:t xml:space="preserve"> </w:t>
      </w:r>
      <w:r w:rsidR="00433D17">
        <w:t>P</w:t>
      </w:r>
      <w:r w:rsidR="00147D6A" w:rsidRPr="00147D6A">
        <w:t xml:space="preserve">uede </w:t>
      </w:r>
      <w:r w:rsidR="00433D17">
        <w:t>contestar</w:t>
      </w:r>
      <w:r w:rsidR="00147D6A" w:rsidRPr="00147D6A">
        <w:t xml:space="preserve"> esta encuestra </w:t>
      </w:r>
      <w:r w:rsidR="00147D6A" w:rsidRPr="00147D6A">
        <w:rPr>
          <w:lang w:val="es-MX"/>
        </w:rPr>
        <w:t xml:space="preserve">en </w:t>
      </w:r>
      <w:r w:rsidR="00433D17">
        <w:rPr>
          <w:lang w:val="es-MX"/>
        </w:rPr>
        <w:t>E</w:t>
      </w:r>
      <w:r w:rsidR="00147D6A" w:rsidRPr="00147D6A">
        <w:rPr>
          <w:lang w:val="es-MX"/>
        </w:rPr>
        <w:t>spañol</w:t>
      </w:r>
      <w:r w:rsidR="00433D17">
        <w:rPr>
          <w:lang w:val="es-MX"/>
        </w:rPr>
        <w:t xml:space="preserve"> por Internet</w:t>
      </w:r>
      <w:r w:rsidR="00147D6A" w:rsidRPr="00147D6A">
        <w:rPr>
          <w:lang w:val="es-MX"/>
        </w:rPr>
        <w:t xml:space="preserve">.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52A60" w:rsidTr="00152A60">
        <w:tc>
          <w:tcPr>
            <w:tcW w:w="4675" w:type="dxa"/>
            <w:vAlign w:val="center"/>
          </w:tcPr>
          <w:p w:rsidR="00152A60" w:rsidRDefault="001E2E36" w:rsidP="00152A60">
            <w:pPr>
              <w:jc w:val="center"/>
            </w:pPr>
            <w:r>
              <w:t xml:space="preserve">Respond by </w:t>
            </w:r>
            <w:r w:rsidR="00031F25">
              <w:t xml:space="preserve">&lt;INSERT DATE&gt; </w:t>
            </w:r>
            <w:r w:rsidR="00031F25" w:rsidRPr="00152A60">
              <w:t xml:space="preserve"> </w:t>
            </w:r>
            <w:r w:rsidR="00152A60" w:rsidRPr="00152A60">
              <w:t>at:</w:t>
            </w:r>
          </w:p>
          <w:p w:rsidR="00152A60" w:rsidRDefault="00031F25" w:rsidP="00152A60">
            <w:pPr>
              <w:jc w:val="center"/>
            </w:pPr>
            <w:r>
              <w:t xml:space="preserve">&lt;INSERT FINAL: </w:t>
            </w:r>
            <w:hyperlink r:id="rId8" w:history="1">
              <w:r w:rsidRPr="008A2395">
                <w:rPr>
                  <w:rStyle w:val="Hyperlink"/>
                </w:rPr>
                <w:t>www.PSBresearch.com/survey</w:t>
              </w:r>
            </w:hyperlink>
            <w:r>
              <w:t>&gt;</w:t>
            </w:r>
          </w:p>
        </w:tc>
        <w:tc>
          <w:tcPr>
            <w:tcW w:w="4675" w:type="dxa"/>
          </w:tcPr>
          <w:p w:rsidR="00152A60" w:rsidRDefault="00152A60" w:rsidP="00152A60">
            <w:pPr>
              <w:jc w:val="center"/>
            </w:pPr>
            <w:r w:rsidRPr="00152A60">
              <w:t>Your User ID is:</w:t>
            </w:r>
          </w:p>
          <w:p w:rsidR="00031F25" w:rsidRDefault="00031F25" w:rsidP="00152A60">
            <w:pPr>
              <w:jc w:val="center"/>
            </w:pPr>
            <w:r>
              <w:t>&lt;INSERT CASE CODE&gt;</w:t>
            </w:r>
          </w:p>
        </w:tc>
      </w:tr>
    </w:tbl>
    <w:p w:rsidR="00152A60" w:rsidRDefault="00152A60" w:rsidP="004D2702">
      <w:pPr>
        <w:spacing w:after="0"/>
      </w:pPr>
    </w:p>
    <w:p w:rsidR="00031F25" w:rsidRDefault="00031F25">
      <w:r>
        <w:t xml:space="preserve">If you prefer, you can fill out the paper questionnaire included in this mailing. </w:t>
      </w:r>
    </w:p>
    <w:p w:rsidR="00031F25" w:rsidRDefault="00031F25"/>
    <w:p w:rsidR="00152A60" w:rsidRDefault="00152A60">
      <w:r w:rsidRPr="00152A60">
        <w:t>We look forward to receiving your response.</w:t>
      </w:r>
    </w:p>
    <w:p w:rsidR="00152A60" w:rsidRDefault="00152A60">
      <w:r w:rsidRPr="00152A60">
        <w:t>Sincerely</w:t>
      </w:r>
    </w:p>
    <w:p w:rsidR="00152A60" w:rsidRDefault="00152A60"/>
    <w:p w:rsidR="00250C1A" w:rsidRDefault="00250C1A" w:rsidP="004D2702">
      <w:pPr>
        <w:spacing w:after="0"/>
      </w:pPr>
      <w:r>
        <w:t>Curtis Freet</w:t>
      </w:r>
    </w:p>
    <w:p w:rsidR="00250C1A" w:rsidRDefault="00250C1A" w:rsidP="00250C1A">
      <w:r>
        <w:t>Chief Executive Office, PSB</w:t>
      </w:r>
    </w:p>
    <w:p w:rsidR="00BE1121" w:rsidRDefault="00BE112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E3A77" w:rsidRDefault="001E3A77" w:rsidP="001E3A77">
      <w:pPr>
        <w:pStyle w:val="Heading1"/>
      </w:pPr>
      <w:r>
        <w:lastRenderedPageBreak/>
        <w:t>CBAMS Mailing 3 (1</w:t>
      </w:r>
      <w:r w:rsidRPr="005B0DB9">
        <w:rPr>
          <w:vertAlign w:val="superscript"/>
        </w:rPr>
        <w:t>st</w:t>
      </w:r>
      <w:r>
        <w:t xml:space="preserve"> Reminder Postcard)</w:t>
      </w:r>
    </w:p>
    <w:p w:rsidR="00031F25" w:rsidRDefault="00031F25" w:rsidP="003B632D"/>
    <w:p w:rsidR="00031F25" w:rsidRDefault="00031F25" w:rsidP="003B632D">
      <w:r>
        <w:rPr>
          <w:noProof/>
        </w:rPr>
        <mc:AlternateContent>
          <mc:Choice Requires="wps">
            <w:drawing>
              <wp:inline distT="0" distB="0" distL="0" distR="0" wp14:anchorId="3D23D7DA" wp14:editId="231C8A75">
                <wp:extent cx="6400800" cy="4572000"/>
                <wp:effectExtent l="0" t="0" r="19050" b="1905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74"/>
                              <w:gridCol w:w="4540"/>
                            </w:tblGrid>
                            <w:tr w:rsidR="00031F25" w:rsidTr="007B0CA5">
                              <w:trPr>
                                <w:trHeight w:val="540"/>
                              </w:trPr>
                              <w:tc>
                                <w:tcPr>
                                  <w:tcW w:w="4891" w:type="dxa"/>
                                </w:tcPr>
                                <w:p w:rsidR="00031F25" w:rsidRDefault="00031F25" w:rsidP="00031F25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B632D" w:rsidRPr="003B632D" w:rsidRDefault="003B632D" w:rsidP="003B632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3B632D">
                                    <w:rPr>
                                      <w:color w:val="000000" w:themeColor="text1"/>
                                    </w:rPr>
                                    <w:t>&lt;INSERT MONTH, DAY&gt;, 2017</w:t>
                                  </w:r>
                                </w:p>
                                <w:p w:rsidR="00031F25" w:rsidRDefault="00031F25" w:rsidP="00031F2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2" w:type="dxa"/>
                                </w:tcPr>
                                <w:p w:rsidR="00031F25" w:rsidRDefault="00031F25" w:rsidP="00031F25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A3BF8A" wp14:editId="614AAB83">
                                        <wp:extent cx="1280160" cy="597920"/>
                                        <wp:effectExtent l="0" t="0" r="0" b="0"/>
                                        <wp:docPr id="4" name="preview-image-url" descr="https://www.dropbox.com/s/l3u5z5de1vrgx3z/psb-signature-200.jpg?raw=1">
                                          <a:hlinkClick xmlns:a="http://schemas.openxmlformats.org/drawingml/2006/main" r:id="rId6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review-image-url" descr="https://www.dropbox.com/s/l3u5z5de1vrgx3z/psb-signature-200.jpg?raw=1">
                                                  <a:hlinkClick r:id="rId6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80160" cy="597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031F25" w:rsidRPr="00031F25" w:rsidRDefault="00031F25" w:rsidP="00031F25">
                            <w:pPr>
                              <w:rPr>
                                <w:color w:val="000000" w:themeColor="text1"/>
                              </w:rPr>
                            </w:pPr>
                            <w:r w:rsidRPr="00031F25">
                              <w:rPr>
                                <w:color w:val="000000" w:themeColor="text1"/>
                              </w:rPr>
                              <w:t xml:space="preserve">A few days ago, I </w:t>
                            </w:r>
                            <w:r w:rsidR="003B632D">
                              <w:rPr>
                                <w:color w:val="000000" w:themeColor="text1"/>
                              </w:rPr>
                              <w:t xml:space="preserve">asked you </w:t>
                            </w:r>
                            <w:r w:rsidRPr="00031F25">
                              <w:rPr>
                                <w:color w:val="000000" w:themeColor="text1"/>
                              </w:rPr>
                              <w:t xml:space="preserve">to complete the </w:t>
                            </w:r>
                            <w:r w:rsidRPr="00031F25">
                              <w:rPr>
                                <w:b/>
                                <w:color w:val="000000" w:themeColor="text1"/>
                              </w:rPr>
                              <w:t xml:space="preserve">Census Barriers, Attitudes, and Motivators Survey.  </w:t>
                            </w:r>
                            <w:r w:rsidRPr="00031F25">
                              <w:rPr>
                                <w:color w:val="000000" w:themeColor="text1"/>
                              </w:rPr>
                              <w:t>If you have already completed it, thank you.  If not, there is still time to share your views.  As you saw my last package, it is a short questionnaire that will help the Census Bureau plan communications for the upcoming count all U.S. residents as part of the 2020 Census.</w:t>
                            </w:r>
                          </w:p>
                          <w:p w:rsidR="00031F25" w:rsidRPr="00031F25" w:rsidRDefault="00031F25" w:rsidP="00031F25">
                            <w:pPr>
                              <w:rPr>
                                <w:color w:val="000000" w:themeColor="text1"/>
                              </w:rPr>
                            </w:pPr>
                            <w:r w:rsidRPr="00031F25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This survey should only take </w:t>
                            </w:r>
                            <w:r w:rsidRPr="00031F25">
                              <w:rPr>
                                <w:rFonts w:eastAsia="Times New Roman"/>
                                <w:b/>
                                <w:color w:val="000000" w:themeColor="text1"/>
                              </w:rPr>
                              <w:t>15 minutes</w:t>
                            </w:r>
                            <w:r w:rsidRPr="00031F25">
                              <w:rPr>
                                <w:rFonts w:eastAsia="Times New Roman"/>
                                <w:color w:val="000000" w:themeColor="text1"/>
                              </w:rPr>
                              <w:t xml:space="preserve"> for the person who typically opens the mail for your household.</w:t>
                            </w:r>
                          </w:p>
                          <w:p w:rsidR="00433D17" w:rsidRDefault="00031F25" w:rsidP="00433D17">
                            <w:r w:rsidRPr="00031F25">
                              <w:rPr>
                                <w:color w:val="000000" w:themeColor="text1"/>
                              </w:rPr>
                              <w:t>If you have not yet responded, please do so now. You can respond using the paper questionnaire included in the previous mailing or online using the following information.</w:t>
                            </w:r>
                            <w:r w:rsidR="00C40839">
                              <w:rPr>
                                <w:color w:val="000000" w:themeColor="text1"/>
                              </w:rPr>
                              <w:t xml:space="preserve"> Puede contester esta encuestra en Español por Internet.  </w:t>
                            </w:r>
                            <w:r w:rsidR="00433D17">
                              <w:rPr>
                                <w:lang w:val="es-MX"/>
                              </w:rPr>
                              <w:t>por Internet</w:t>
                            </w:r>
                            <w:r w:rsidR="00433D17" w:rsidRPr="00147D6A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72" w:type="dxa"/>
                                <w:left w:w="72" w:type="dxa"/>
                                <w:bottom w:w="72" w:type="dxa"/>
                                <w:right w:w="7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3581"/>
                            </w:tblGrid>
                            <w:tr w:rsidR="00031F25" w:rsidRPr="00031F25" w:rsidTr="00031F25">
                              <w:tc>
                                <w:tcPr>
                                  <w:tcW w:w="5035" w:type="dxa"/>
                                </w:tcPr>
                                <w:p w:rsidR="00031F25" w:rsidRPr="00031F25" w:rsidRDefault="00031F25" w:rsidP="00031F2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31F25">
                                    <w:rPr>
                                      <w:color w:val="000000" w:themeColor="text1"/>
                                    </w:rPr>
                                    <w:t>Respond by &lt;INSERT DATE&gt;  at:</w:t>
                                  </w:r>
                                </w:p>
                                <w:p w:rsidR="00031F25" w:rsidRPr="00031F25" w:rsidRDefault="00031F25" w:rsidP="00031F2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31F25">
                                    <w:rPr>
                                      <w:color w:val="000000" w:themeColor="text1"/>
                                    </w:rPr>
                                    <w:t xml:space="preserve">&lt;INSERT FINAL: </w:t>
                                  </w:r>
                                  <w:hyperlink r:id="rId9" w:history="1">
                                    <w:r w:rsidRPr="00031F25">
                                      <w:rPr>
                                        <w:rStyle w:val="Hyperlink"/>
                                        <w:color w:val="000000" w:themeColor="text1"/>
                                      </w:rPr>
                                      <w:t>www.PSBresearch.com/survey</w:t>
                                    </w:r>
                                  </w:hyperlink>
                                  <w:r w:rsidRPr="00031F25">
                                    <w:rPr>
                                      <w:color w:val="000000" w:themeColor="text1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</w:tcPr>
                                <w:p w:rsidR="00031F25" w:rsidRPr="00031F25" w:rsidRDefault="00031F25" w:rsidP="00031F2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31F25">
                                    <w:rPr>
                                      <w:color w:val="000000" w:themeColor="text1"/>
                                    </w:rPr>
                                    <w:t>Your User ID is:</w:t>
                                  </w:r>
                                </w:p>
                                <w:p w:rsidR="00031F25" w:rsidRPr="00031F25" w:rsidRDefault="00031F25" w:rsidP="00031F2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31F25">
                                    <w:rPr>
                                      <w:color w:val="000000" w:themeColor="text1"/>
                                    </w:rPr>
                                    <w:t>&lt;INSERT CASE CODE&gt;</w:t>
                                  </w:r>
                                </w:p>
                              </w:tc>
                            </w:tr>
                          </w:tbl>
                          <w:p w:rsidR="00031F25" w:rsidRPr="00031F25" w:rsidRDefault="00031F25" w:rsidP="00031F25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31F25">
                              <w:rPr>
                                <w:color w:val="000000" w:themeColor="text1"/>
                              </w:rPr>
                              <w:t>Sincerely,</w:t>
                            </w:r>
                          </w:p>
                          <w:p w:rsidR="00031F25" w:rsidRPr="00031F25" w:rsidRDefault="00031F25" w:rsidP="003B63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31F25" w:rsidRPr="00031F25" w:rsidRDefault="00031F25" w:rsidP="00031F25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031F25">
                              <w:rPr>
                                <w:color w:val="000000" w:themeColor="text1"/>
                              </w:rPr>
                              <w:t>Curtis Freet</w:t>
                            </w:r>
                          </w:p>
                          <w:p w:rsidR="00031F25" w:rsidRPr="00031F25" w:rsidRDefault="00031F25" w:rsidP="00031F25">
                            <w:pPr>
                              <w:rPr>
                                <w:color w:val="000000" w:themeColor="text1"/>
                              </w:rPr>
                            </w:pPr>
                            <w:r w:rsidRPr="00031F25">
                              <w:rPr>
                                <w:color w:val="000000" w:themeColor="text1"/>
                              </w:rPr>
                              <w:t>Chief Executive Office, PSB</w:t>
                            </w:r>
                          </w:p>
                          <w:p w:rsidR="00031F25" w:rsidRPr="00031F25" w:rsidRDefault="00031F25" w:rsidP="00031F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5760" tIns="365760" rIns="365760" bIns="36576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3D7DA" id="Rectangle 8" o:spid="_x0000_s1026" style="width:7in;height:5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" filled="f" strokecolor="#d8d8d8 [2732]">
                <v:textbox inset="28.8pt,28.8pt,28.8pt,28.8pt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74"/>
                        <w:gridCol w:w="4540"/>
                      </w:tblGrid>
                      <w:tr w:rsidR="00031F25" w:rsidTr="007B0CA5">
                        <w:trPr>
                          <w:trHeight w:val="540"/>
                        </w:trPr>
                        <w:tc>
                          <w:tcPr>
                            <w:tcW w:w="4891" w:type="dxa"/>
                          </w:tcPr>
                          <w:p w:rsidR="00031F25" w:rsidRDefault="00031F25" w:rsidP="00031F25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3B632D" w:rsidRPr="003B632D" w:rsidRDefault="003B632D" w:rsidP="003B63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3B632D">
                              <w:rPr>
                                <w:color w:val="000000" w:themeColor="text1"/>
                              </w:rPr>
                              <w:t>&lt;INSERT MONTH, DAY&gt;, 2017</w:t>
                            </w:r>
                          </w:p>
                          <w:p w:rsidR="00031F25" w:rsidRDefault="00031F25" w:rsidP="00031F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892" w:type="dxa"/>
                          </w:tcPr>
                          <w:p w:rsidR="00031F25" w:rsidRDefault="00031F25" w:rsidP="00031F25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3BF8A" wp14:editId="614AAB83">
                                  <wp:extent cx="1280160" cy="597920"/>
                                  <wp:effectExtent l="0" t="0" r="0" b="0"/>
                                  <wp:docPr id="4" name="preview-image-url" descr="https://www.dropbox.com/s/l3u5z5de1vrgx3z/psb-signature-200.jpg?raw=1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review-image-url" descr="https://www.dropbox.com/s/l3u5z5de1vrgx3z/psb-signature-200.jpg?raw=1">
                                            <a:hlinkClick r:id="rId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59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031F25" w:rsidRPr="00031F25" w:rsidRDefault="00031F25" w:rsidP="00031F25">
                      <w:pPr>
                        <w:rPr>
                          <w:color w:val="000000" w:themeColor="text1"/>
                        </w:rPr>
                      </w:pPr>
                      <w:r w:rsidRPr="00031F25">
                        <w:rPr>
                          <w:color w:val="000000" w:themeColor="text1"/>
                        </w:rPr>
                        <w:t xml:space="preserve">A few days ago, I </w:t>
                      </w:r>
                      <w:r w:rsidR="003B632D">
                        <w:rPr>
                          <w:color w:val="000000" w:themeColor="text1"/>
                        </w:rPr>
                        <w:t xml:space="preserve">asked you </w:t>
                      </w:r>
                      <w:r w:rsidRPr="00031F25">
                        <w:rPr>
                          <w:color w:val="000000" w:themeColor="text1"/>
                        </w:rPr>
                        <w:t xml:space="preserve">to complete the </w:t>
                      </w:r>
                      <w:r w:rsidRPr="00031F25">
                        <w:rPr>
                          <w:b/>
                          <w:color w:val="000000" w:themeColor="text1"/>
                        </w:rPr>
                        <w:t xml:space="preserve">Census Barriers, Attitudes, and Motivators Survey.  </w:t>
                      </w:r>
                      <w:r w:rsidRPr="00031F25">
                        <w:rPr>
                          <w:color w:val="000000" w:themeColor="text1"/>
                        </w:rPr>
                        <w:t>If you have already completed it, thank you.  If not, there is still time to share your views.  As you saw my last package, it is a short questionnaire that will help the Census Bureau plan communications for the upcoming count all U.S. residents as part of the 2020 Census.</w:t>
                      </w:r>
                    </w:p>
                    <w:p w:rsidR="00031F25" w:rsidRPr="00031F25" w:rsidRDefault="00031F25" w:rsidP="00031F25">
                      <w:pPr>
                        <w:rPr>
                          <w:color w:val="000000" w:themeColor="text1"/>
                        </w:rPr>
                      </w:pPr>
                      <w:r w:rsidRPr="00031F25">
                        <w:rPr>
                          <w:rFonts w:eastAsia="Times New Roman"/>
                          <w:color w:val="000000" w:themeColor="text1"/>
                        </w:rPr>
                        <w:t xml:space="preserve">This survey should only take </w:t>
                      </w:r>
                      <w:r w:rsidRPr="00031F25">
                        <w:rPr>
                          <w:rFonts w:eastAsia="Times New Roman"/>
                          <w:b/>
                          <w:color w:val="000000" w:themeColor="text1"/>
                        </w:rPr>
                        <w:t>15 minutes</w:t>
                      </w:r>
                      <w:r w:rsidRPr="00031F25">
                        <w:rPr>
                          <w:rFonts w:eastAsia="Times New Roman"/>
                          <w:color w:val="000000" w:themeColor="text1"/>
                        </w:rPr>
                        <w:t xml:space="preserve"> for the person who typically opens the mail for your household.</w:t>
                      </w:r>
                    </w:p>
                    <w:p w:rsidR="00433D17" w:rsidRDefault="00031F25" w:rsidP="00433D17">
                      <w:r w:rsidRPr="00031F25">
                        <w:rPr>
                          <w:color w:val="000000" w:themeColor="text1"/>
                        </w:rPr>
                        <w:t>If you have not yet responded, please do so now. You can respond using the paper questionnaire included in the previous mailing or online using the following information.</w:t>
                      </w:r>
                      <w:r w:rsidR="00C40839">
                        <w:rPr>
                          <w:color w:val="000000" w:themeColor="text1"/>
                        </w:rPr>
                        <w:t xml:space="preserve"> Puede contester esta encuestra en Español por Internet.  </w:t>
                      </w:r>
                      <w:r w:rsidR="00433D17">
                        <w:rPr>
                          <w:lang w:val="es-MX"/>
                        </w:rPr>
                        <w:t>por Internet</w:t>
                      </w:r>
                      <w:r w:rsidR="00433D17" w:rsidRPr="00147D6A">
                        <w:rPr>
                          <w:lang w:val="es-MX"/>
                        </w:rPr>
                        <w:t xml:space="preserve">.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72" w:type="dxa"/>
                          <w:left w:w="72" w:type="dxa"/>
                          <w:bottom w:w="72" w:type="dxa"/>
                          <w:right w:w="7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3581"/>
                      </w:tblGrid>
                      <w:tr w:rsidR="00031F25" w:rsidRPr="00031F25" w:rsidTr="00031F25">
                        <w:tc>
                          <w:tcPr>
                            <w:tcW w:w="5035" w:type="dxa"/>
                          </w:tcPr>
                          <w:p w:rsidR="00031F25" w:rsidRPr="00031F25" w:rsidRDefault="00031F25" w:rsidP="00031F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31F25">
                              <w:rPr>
                                <w:color w:val="000000" w:themeColor="text1"/>
                              </w:rPr>
                              <w:t>Respond by &lt;INSERT DATE&gt;  at:</w:t>
                            </w:r>
                          </w:p>
                          <w:p w:rsidR="00031F25" w:rsidRPr="00031F25" w:rsidRDefault="00031F25" w:rsidP="00031F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31F25">
                              <w:rPr>
                                <w:color w:val="000000" w:themeColor="text1"/>
                              </w:rPr>
                              <w:t xml:space="preserve">&lt;INSERT FINAL: </w:t>
                            </w:r>
                            <w:hyperlink r:id="rId10" w:history="1">
                              <w:r w:rsidRPr="00031F25">
                                <w:rPr>
                                  <w:rStyle w:val="Hyperlink"/>
                                  <w:color w:val="000000" w:themeColor="text1"/>
                                </w:rPr>
                                <w:t>www.PSBresearch.com/survey</w:t>
                              </w:r>
                            </w:hyperlink>
                            <w:r w:rsidRPr="00031F25">
                              <w:rPr>
                                <w:color w:val="000000" w:themeColor="text1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3581" w:type="dxa"/>
                          </w:tcPr>
                          <w:p w:rsidR="00031F25" w:rsidRPr="00031F25" w:rsidRDefault="00031F25" w:rsidP="00031F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31F25">
                              <w:rPr>
                                <w:color w:val="000000" w:themeColor="text1"/>
                              </w:rPr>
                              <w:t>Your User ID is:</w:t>
                            </w:r>
                          </w:p>
                          <w:p w:rsidR="00031F25" w:rsidRPr="00031F25" w:rsidRDefault="00031F25" w:rsidP="00031F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31F25">
                              <w:rPr>
                                <w:color w:val="000000" w:themeColor="text1"/>
                              </w:rPr>
                              <w:t>&lt;INSERT CASE CODE&gt;</w:t>
                            </w:r>
                          </w:p>
                        </w:tc>
                      </w:tr>
                    </w:tbl>
                    <w:p w:rsidR="00031F25" w:rsidRPr="00031F25" w:rsidRDefault="00031F25" w:rsidP="00031F25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31F25">
                        <w:rPr>
                          <w:color w:val="000000" w:themeColor="text1"/>
                        </w:rPr>
                        <w:t>Sincerely,</w:t>
                      </w:r>
                    </w:p>
                    <w:p w:rsidR="00031F25" w:rsidRPr="00031F25" w:rsidRDefault="00031F25" w:rsidP="003B632D">
                      <w:pPr>
                        <w:rPr>
                          <w:color w:val="000000" w:themeColor="text1"/>
                        </w:rPr>
                      </w:pPr>
                    </w:p>
                    <w:p w:rsidR="00031F25" w:rsidRPr="00031F25" w:rsidRDefault="00031F25" w:rsidP="00031F25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031F25">
                        <w:rPr>
                          <w:color w:val="000000" w:themeColor="text1"/>
                        </w:rPr>
                        <w:t>Curtis Freet</w:t>
                      </w:r>
                    </w:p>
                    <w:p w:rsidR="00031F25" w:rsidRPr="00031F25" w:rsidRDefault="00031F25" w:rsidP="00031F25">
                      <w:pPr>
                        <w:rPr>
                          <w:color w:val="000000" w:themeColor="text1"/>
                        </w:rPr>
                      </w:pPr>
                      <w:r w:rsidRPr="00031F25">
                        <w:rPr>
                          <w:color w:val="000000" w:themeColor="text1"/>
                        </w:rPr>
                        <w:t>Chief Executive Office, PSB</w:t>
                      </w:r>
                    </w:p>
                    <w:p w:rsidR="00031F25" w:rsidRPr="00031F25" w:rsidRDefault="00031F25" w:rsidP="00031F2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31F25" w:rsidRPr="00031F25" w:rsidRDefault="00031F25" w:rsidP="003B632D"/>
    <w:p w:rsidR="001E3A77" w:rsidRDefault="001E3A77" w:rsidP="001E3A77">
      <w:pPr>
        <w:rPr>
          <w:sz w:val="24"/>
          <w:szCs w:val="24"/>
        </w:rPr>
      </w:pPr>
    </w:p>
    <w:p w:rsidR="001E3A77" w:rsidRDefault="001E3A77" w:rsidP="001E3A77"/>
    <w:p w:rsidR="001E3A77" w:rsidRDefault="001E3A77" w:rsidP="001E3A77">
      <w:pPr>
        <w:rPr>
          <w:sz w:val="24"/>
          <w:szCs w:val="24"/>
        </w:rPr>
      </w:pPr>
    </w:p>
    <w:p w:rsidR="001E3A77" w:rsidRDefault="001E3A77" w:rsidP="001E3A77">
      <w:pPr>
        <w:spacing w:after="200" w:line="276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E3A77" w:rsidRPr="005B0DB9" w:rsidRDefault="001E3A77" w:rsidP="001E3A77">
      <w:pPr>
        <w:pStyle w:val="Heading1"/>
      </w:pPr>
      <w:r>
        <w:lastRenderedPageBreak/>
        <w:t>CBAMS Mailing 4 (2</w:t>
      </w:r>
      <w:r w:rsidRPr="005B0DB9">
        <w:rPr>
          <w:vertAlign w:val="superscript"/>
        </w:rPr>
        <w:t>nd</w:t>
      </w:r>
      <w:r>
        <w:t xml:space="preserve"> Reminder Postcard)</w:t>
      </w:r>
    </w:p>
    <w:p w:rsidR="003B632D" w:rsidRDefault="003B632D" w:rsidP="001E3A77">
      <w:pPr>
        <w:rPr>
          <w:sz w:val="24"/>
          <w:szCs w:val="24"/>
        </w:rPr>
      </w:pPr>
    </w:p>
    <w:p w:rsidR="003B632D" w:rsidRDefault="003B632D" w:rsidP="001E3A7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8F87031" wp14:editId="0DF4B86F">
                <wp:extent cx="6400800" cy="4572000"/>
                <wp:effectExtent l="0" t="0" r="19050" b="190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58"/>
                              <w:gridCol w:w="4556"/>
                            </w:tblGrid>
                            <w:tr w:rsidR="003B632D" w:rsidRPr="003B632D" w:rsidTr="003B632D">
                              <w:tc>
                                <w:tcPr>
                                  <w:tcW w:w="4358" w:type="dxa"/>
                                </w:tcPr>
                                <w:p w:rsidR="003B632D" w:rsidRPr="003B632D" w:rsidRDefault="003B632D" w:rsidP="00031F25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B632D" w:rsidRPr="003B632D" w:rsidRDefault="003B632D" w:rsidP="003B632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3B632D">
                                    <w:rPr>
                                      <w:color w:val="000000" w:themeColor="text1"/>
                                    </w:rPr>
                                    <w:t>&lt;INSERT MONTH, DAY&gt;, 2017</w:t>
                                  </w:r>
                                </w:p>
                                <w:p w:rsidR="003B632D" w:rsidRPr="003B632D" w:rsidRDefault="003B632D" w:rsidP="00031F2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6" w:type="dxa"/>
                                </w:tcPr>
                                <w:p w:rsidR="003B632D" w:rsidRPr="003B632D" w:rsidRDefault="003B632D" w:rsidP="00031F25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3B632D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50A4D449" wp14:editId="5E70CA16">
                                        <wp:extent cx="1280160" cy="597920"/>
                                        <wp:effectExtent l="0" t="0" r="0" b="0"/>
                                        <wp:docPr id="11" name="preview-image-url" descr="https://www.dropbox.com/s/l3u5z5de1vrgx3z/psb-signature-200.jpg?raw=1">
                                          <a:hlinkClick xmlns:a="http://schemas.openxmlformats.org/drawingml/2006/main" r:id="rId6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review-image-url" descr="https://www.dropbox.com/s/l3u5z5de1vrgx3z/psb-signature-200.jpg?raw=1">
                                                  <a:hlinkClick r:id="rId6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80160" cy="597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3B632D" w:rsidRPr="003B632D" w:rsidRDefault="003B632D" w:rsidP="003B632D">
                            <w:pPr>
                              <w:spacing w:before="24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3B632D">
                              <w:rPr>
                                <w:rFonts w:cs="Arial"/>
                                <w:color w:val="000000" w:themeColor="text1"/>
                              </w:rPr>
                              <w:t xml:space="preserve">I recently sent you a letter asking that you participate in the </w:t>
                            </w:r>
                            <w:r w:rsidRPr="003B632D">
                              <w:rPr>
                                <w:b/>
                                <w:color w:val="000000" w:themeColor="text1"/>
                              </w:rPr>
                              <w:t>Census Barriers, Attitudes, and Motivators Survey</w:t>
                            </w:r>
                            <w:r w:rsidRPr="003B632D">
                              <w:rPr>
                                <w:rFonts w:cs="Arial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3B632D" w:rsidRPr="00147D6A" w:rsidRDefault="003B632D" w:rsidP="00147D6A">
                            <w:r w:rsidRPr="003B632D">
                              <w:rPr>
                                <w:rFonts w:cs="Arial"/>
                                <w:color w:val="000000" w:themeColor="text1"/>
                              </w:rPr>
                              <w:t xml:space="preserve">We hope that you have already responded online — it takes about </w:t>
                            </w:r>
                            <w:r w:rsidRPr="003B632D"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>15 minutes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 xml:space="preserve">.  </w:t>
                            </w:r>
                            <w:r w:rsidRPr="003B632D">
                              <w:rPr>
                                <w:rFonts w:cs="Arial"/>
                                <w:color w:val="000000" w:themeColor="text1"/>
                              </w:rPr>
                              <w:t>The anonymous results will be critically important in helping us determine how to best to plan communications</w:t>
                            </w:r>
                            <w:r w:rsidRPr="003B632D">
                              <w:rPr>
                                <w:color w:val="000000" w:themeColor="text1"/>
                              </w:rPr>
                              <w:t xml:space="preserve"> for the upcoming count all U.S. residents as part of the 2020 Census.</w:t>
                            </w:r>
                            <w:r w:rsidR="00147D6A" w:rsidRPr="00147D6A">
                              <w:rPr>
                                <w:lang w:val="es-MX"/>
                              </w:rPr>
                              <w:t xml:space="preserve"> línea en español.</w:t>
                            </w:r>
                          </w:p>
                          <w:p w:rsidR="003B632D" w:rsidRPr="00C40839" w:rsidRDefault="003B632D" w:rsidP="003B632D">
                            <w:r w:rsidRPr="003B632D">
                              <w:rPr>
                                <w:rFonts w:cs="Arial"/>
                                <w:color w:val="000000" w:themeColor="text1"/>
                              </w:rPr>
                              <w:t xml:space="preserve">If you have not yet responded, please go to use the paper questionnaire sent previously or go </w:t>
                            </w:r>
                            <w:r w:rsidR="007B0CA5">
                              <w:rPr>
                                <w:rFonts w:cs="Arial"/>
                                <w:color w:val="000000" w:themeColor="text1"/>
                              </w:rPr>
                              <w:t>online using the following.</w:t>
                            </w:r>
                            <w:r w:rsidR="007B0CA5" w:rsidRPr="007B0CA5">
                              <w:t xml:space="preserve"> </w:t>
                            </w:r>
                            <w:r w:rsidR="00C40839">
                              <w:rPr>
                                <w:color w:val="000000" w:themeColor="text1"/>
                              </w:rPr>
                              <w:t>Puede contester esta encuestra en Español por Internet.</w:t>
                            </w:r>
                            <w:r w:rsidR="00C40839">
                              <w:rPr>
                                <w:lang w:val="es-MX"/>
                              </w:rPr>
                              <w:t>Inter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72" w:type="dxa"/>
                                <w:left w:w="72" w:type="dxa"/>
                                <w:bottom w:w="72" w:type="dxa"/>
                                <w:right w:w="7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3869"/>
                            </w:tblGrid>
                            <w:tr w:rsidR="003B632D" w:rsidRPr="00031F25" w:rsidTr="003B632D">
                              <w:trPr>
                                <w:trHeight w:val="215"/>
                              </w:trPr>
                              <w:tc>
                                <w:tcPr>
                                  <w:tcW w:w="5035" w:type="dxa"/>
                                </w:tcPr>
                                <w:p w:rsidR="003B632D" w:rsidRPr="00031F25" w:rsidRDefault="003B632D" w:rsidP="003B63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31F25">
                                    <w:rPr>
                                      <w:color w:val="000000" w:themeColor="text1"/>
                                    </w:rPr>
                                    <w:t>Respond by &lt;INSERT DATE&gt;  at:</w:t>
                                  </w:r>
                                </w:p>
                                <w:p w:rsidR="003B632D" w:rsidRPr="00031F25" w:rsidRDefault="003B632D" w:rsidP="003B63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31F25">
                                    <w:rPr>
                                      <w:color w:val="000000" w:themeColor="text1"/>
                                    </w:rPr>
                                    <w:t xml:space="preserve">&lt;INSERT FINAL: </w:t>
                                  </w:r>
                                  <w:hyperlink r:id="rId11" w:history="1">
                                    <w:r w:rsidRPr="00031F25">
                                      <w:rPr>
                                        <w:rStyle w:val="Hyperlink"/>
                                        <w:color w:val="000000" w:themeColor="text1"/>
                                      </w:rPr>
                                      <w:t>www.PSBresearch.com/survey</w:t>
                                    </w:r>
                                  </w:hyperlink>
                                  <w:r w:rsidRPr="00031F25">
                                    <w:rPr>
                                      <w:color w:val="000000" w:themeColor="text1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</w:tcPr>
                                <w:p w:rsidR="003B632D" w:rsidRPr="00031F25" w:rsidRDefault="003B632D" w:rsidP="003B63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31F25">
                                    <w:rPr>
                                      <w:color w:val="000000" w:themeColor="text1"/>
                                    </w:rPr>
                                    <w:t>Your User ID is:</w:t>
                                  </w:r>
                                </w:p>
                                <w:p w:rsidR="003B632D" w:rsidRPr="00031F25" w:rsidRDefault="003B632D" w:rsidP="003B63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31F25">
                                    <w:rPr>
                                      <w:color w:val="000000" w:themeColor="text1"/>
                                    </w:rPr>
                                    <w:t>&lt;INSERT CASE CODE&gt;</w:t>
                                  </w:r>
                                </w:p>
                              </w:tc>
                            </w:tr>
                          </w:tbl>
                          <w:p w:rsidR="003B632D" w:rsidRPr="003B632D" w:rsidRDefault="003B632D" w:rsidP="003B632D">
                            <w:pPr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3B632D">
                              <w:rPr>
                                <w:rFonts w:cs="Arial"/>
                                <w:color w:val="000000" w:themeColor="text1"/>
                              </w:rPr>
                              <w:t>Thank you for your cooperation and support.</w:t>
                            </w:r>
                            <w:r w:rsidR="00147D6A"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B632D" w:rsidRPr="003B632D" w:rsidRDefault="003B632D" w:rsidP="003B632D">
                            <w:pPr>
                              <w:spacing w:after="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 w:rsidRPr="003B632D">
                              <w:rPr>
                                <w:rFonts w:cs="Arial"/>
                                <w:color w:val="000000" w:themeColor="text1"/>
                              </w:rPr>
                              <w:t>Sincerely,</w:t>
                            </w:r>
                          </w:p>
                          <w:p w:rsidR="003B632D" w:rsidRPr="003B632D" w:rsidRDefault="003B632D" w:rsidP="003B632D">
                            <w:pPr>
                              <w:spacing w:after="0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:rsidR="003B632D" w:rsidRPr="003B632D" w:rsidRDefault="003B632D" w:rsidP="003B632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B632D">
                              <w:rPr>
                                <w:color w:val="000000" w:themeColor="text1"/>
                              </w:rPr>
                              <w:t>Curtis Freet</w:t>
                            </w:r>
                          </w:p>
                          <w:p w:rsidR="003B632D" w:rsidRPr="003B632D" w:rsidRDefault="003B632D" w:rsidP="003B63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3B632D">
                              <w:rPr>
                                <w:color w:val="000000" w:themeColor="text1"/>
                              </w:rPr>
                              <w:t>Chief Executive Office, PSB</w:t>
                            </w:r>
                          </w:p>
                          <w:p w:rsidR="003B632D" w:rsidRPr="003B632D" w:rsidRDefault="003B632D" w:rsidP="003B63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5760" tIns="365760" rIns="365760" bIns="36576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F87031" id="Rectangle 10" o:spid="_x0000_s1027" style="width:7in;height:5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" filled="f" strokecolor="#d8d8d8 [2732]">
                <v:textbox inset="28.8pt,28.8pt,28.8pt,28.8pt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58"/>
                        <w:gridCol w:w="4556"/>
                      </w:tblGrid>
                      <w:tr w:rsidR="003B632D" w:rsidRPr="003B632D" w:rsidTr="003B632D">
                        <w:tc>
                          <w:tcPr>
                            <w:tcW w:w="4358" w:type="dxa"/>
                          </w:tcPr>
                          <w:p w:rsidR="003B632D" w:rsidRPr="003B632D" w:rsidRDefault="003B632D" w:rsidP="00031F25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:rsidR="003B632D" w:rsidRPr="003B632D" w:rsidRDefault="003B632D" w:rsidP="003B63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3B632D">
                              <w:rPr>
                                <w:color w:val="000000" w:themeColor="text1"/>
                              </w:rPr>
                              <w:t>&lt;INSERT MONTH, DAY&gt;, 2017</w:t>
                            </w:r>
                          </w:p>
                          <w:p w:rsidR="003B632D" w:rsidRPr="003B632D" w:rsidRDefault="003B632D" w:rsidP="00031F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556" w:type="dxa"/>
                          </w:tcPr>
                          <w:p w:rsidR="003B632D" w:rsidRPr="003B632D" w:rsidRDefault="003B632D" w:rsidP="00031F25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3B632D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0A4D449" wp14:editId="5E70CA16">
                                  <wp:extent cx="1280160" cy="597920"/>
                                  <wp:effectExtent l="0" t="0" r="0" b="0"/>
                                  <wp:docPr id="11" name="preview-image-url" descr="https://www.dropbox.com/s/l3u5z5de1vrgx3z/psb-signature-200.jpg?raw=1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review-image-url" descr="https://www.dropbox.com/s/l3u5z5de1vrgx3z/psb-signature-200.jpg?raw=1">
                                            <a:hlinkClick r:id="rId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59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3B632D" w:rsidRPr="003B632D" w:rsidRDefault="003B632D" w:rsidP="003B632D">
                      <w:pPr>
                        <w:spacing w:before="240"/>
                        <w:rPr>
                          <w:rFonts w:cs="Arial"/>
                          <w:color w:val="000000" w:themeColor="text1"/>
                        </w:rPr>
                      </w:pPr>
                      <w:r w:rsidRPr="003B632D">
                        <w:rPr>
                          <w:rFonts w:cs="Arial"/>
                          <w:color w:val="000000" w:themeColor="text1"/>
                        </w:rPr>
                        <w:t xml:space="preserve">I recently sent you a letter asking that you participate in the </w:t>
                      </w:r>
                      <w:r w:rsidRPr="003B632D">
                        <w:rPr>
                          <w:b/>
                          <w:color w:val="000000" w:themeColor="text1"/>
                        </w:rPr>
                        <w:t>Census Barriers, Attitudes, and Motivators Survey</w:t>
                      </w:r>
                      <w:r w:rsidRPr="003B632D">
                        <w:rPr>
                          <w:rFonts w:cs="Arial"/>
                          <w:color w:val="000000" w:themeColor="text1"/>
                        </w:rPr>
                        <w:t xml:space="preserve">. </w:t>
                      </w:r>
                    </w:p>
                    <w:p w:rsidR="003B632D" w:rsidRPr="00147D6A" w:rsidRDefault="003B632D" w:rsidP="00147D6A">
                      <w:r w:rsidRPr="003B632D">
                        <w:rPr>
                          <w:rFonts w:cs="Arial"/>
                          <w:color w:val="000000" w:themeColor="text1"/>
                        </w:rPr>
                        <w:t xml:space="preserve">We hope that you have already responded online — it takes about </w:t>
                      </w:r>
                      <w:r w:rsidRPr="003B632D">
                        <w:rPr>
                          <w:rFonts w:cs="Arial"/>
                          <w:b/>
                          <w:color w:val="000000" w:themeColor="text1"/>
                        </w:rPr>
                        <w:t>15 minutes</w:t>
                      </w:r>
                      <w:r>
                        <w:rPr>
                          <w:rFonts w:cs="Arial"/>
                          <w:b/>
                          <w:color w:val="000000" w:themeColor="text1"/>
                        </w:rPr>
                        <w:t xml:space="preserve">.  </w:t>
                      </w:r>
                      <w:r w:rsidRPr="003B632D">
                        <w:rPr>
                          <w:rFonts w:cs="Arial"/>
                          <w:color w:val="000000" w:themeColor="text1"/>
                        </w:rPr>
                        <w:t>The anonymous results will be critically important in helping us determine how to best to plan communications</w:t>
                      </w:r>
                      <w:r w:rsidRPr="003B632D">
                        <w:rPr>
                          <w:color w:val="000000" w:themeColor="text1"/>
                        </w:rPr>
                        <w:t xml:space="preserve"> for the upcoming count all U.S. residents as part of the 2020 Census.</w:t>
                      </w:r>
                      <w:r w:rsidR="00147D6A" w:rsidRPr="00147D6A">
                        <w:rPr>
                          <w:lang w:val="es-MX"/>
                        </w:rPr>
                        <w:t xml:space="preserve"> línea en español.</w:t>
                      </w:r>
                    </w:p>
                    <w:p w:rsidR="003B632D" w:rsidRPr="00C40839" w:rsidRDefault="003B632D" w:rsidP="003B632D">
                      <w:r w:rsidRPr="003B632D">
                        <w:rPr>
                          <w:rFonts w:cs="Arial"/>
                          <w:color w:val="000000" w:themeColor="text1"/>
                        </w:rPr>
                        <w:t xml:space="preserve">If you have not yet responded, please go to use the paper questionnaire sent previously or go </w:t>
                      </w:r>
                      <w:r w:rsidR="007B0CA5">
                        <w:rPr>
                          <w:rFonts w:cs="Arial"/>
                          <w:color w:val="000000" w:themeColor="text1"/>
                        </w:rPr>
                        <w:t>online using the following.</w:t>
                      </w:r>
                      <w:r w:rsidR="007B0CA5" w:rsidRPr="007B0CA5">
                        <w:t xml:space="preserve"> </w:t>
                      </w:r>
                      <w:r w:rsidR="00C40839">
                        <w:rPr>
                          <w:color w:val="000000" w:themeColor="text1"/>
                        </w:rPr>
                        <w:t>Puede contester esta encuestra en Español por Internet.</w:t>
                      </w:r>
                      <w:r w:rsidR="00C40839">
                        <w:rPr>
                          <w:lang w:val="es-MX"/>
                        </w:rPr>
                        <w:t>Inter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72" w:type="dxa"/>
                          <w:left w:w="72" w:type="dxa"/>
                          <w:bottom w:w="72" w:type="dxa"/>
                          <w:right w:w="7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3869"/>
                      </w:tblGrid>
                      <w:tr w:rsidR="003B632D" w:rsidRPr="00031F25" w:rsidTr="003B632D">
                        <w:trPr>
                          <w:trHeight w:val="215"/>
                        </w:trPr>
                        <w:tc>
                          <w:tcPr>
                            <w:tcW w:w="5035" w:type="dxa"/>
                          </w:tcPr>
                          <w:p w:rsidR="003B632D" w:rsidRPr="00031F25" w:rsidRDefault="003B632D" w:rsidP="003B63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31F25">
                              <w:rPr>
                                <w:color w:val="000000" w:themeColor="text1"/>
                              </w:rPr>
                              <w:t>Respond by &lt;INSERT DATE&gt;  at:</w:t>
                            </w:r>
                          </w:p>
                          <w:p w:rsidR="003B632D" w:rsidRPr="00031F25" w:rsidRDefault="003B632D" w:rsidP="003B63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31F25">
                              <w:rPr>
                                <w:color w:val="000000" w:themeColor="text1"/>
                              </w:rPr>
                              <w:t xml:space="preserve">&lt;INSERT FINAL: </w:t>
                            </w:r>
                            <w:hyperlink r:id="rId12" w:history="1">
                              <w:r w:rsidRPr="00031F25">
                                <w:rPr>
                                  <w:rStyle w:val="Hyperlink"/>
                                  <w:color w:val="000000" w:themeColor="text1"/>
                                </w:rPr>
                                <w:t>www.PSBresearch.com/survey</w:t>
                              </w:r>
                            </w:hyperlink>
                            <w:r w:rsidRPr="00031F25">
                              <w:rPr>
                                <w:color w:val="000000" w:themeColor="text1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3869" w:type="dxa"/>
                          </w:tcPr>
                          <w:p w:rsidR="003B632D" w:rsidRPr="00031F25" w:rsidRDefault="003B632D" w:rsidP="003B63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31F25">
                              <w:rPr>
                                <w:color w:val="000000" w:themeColor="text1"/>
                              </w:rPr>
                              <w:t>Your User ID is:</w:t>
                            </w:r>
                          </w:p>
                          <w:p w:rsidR="003B632D" w:rsidRPr="00031F25" w:rsidRDefault="003B632D" w:rsidP="003B63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31F25">
                              <w:rPr>
                                <w:color w:val="000000" w:themeColor="text1"/>
                              </w:rPr>
                              <w:t>&lt;INSERT CASE CODE&gt;</w:t>
                            </w:r>
                          </w:p>
                        </w:tc>
                      </w:tr>
                    </w:tbl>
                    <w:p w:rsidR="003B632D" w:rsidRPr="003B632D" w:rsidRDefault="003B632D" w:rsidP="003B632D">
                      <w:pPr>
                        <w:rPr>
                          <w:rFonts w:cs="Arial"/>
                          <w:color w:val="000000" w:themeColor="text1"/>
                        </w:rPr>
                      </w:pPr>
                      <w:r w:rsidRPr="003B632D">
                        <w:rPr>
                          <w:rFonts w:cs="Arial"/>
                          <w:color w:val="000000" w:themeColor="text1"/>
                        </w:rPr>
                        <w:t>Thank you for your cooperation and support.</w:t>
                      </w:r>
                      <w:r w:rsidR="00147D6A"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</w:p>
                    <w:p w:rsidR="003B632D" w:rsidRPr="003B632D" w:rsidRDefault="003B632D" w:rsidP="003B632D">
                      <w:pPr>
                        <w:spacing w:after="0"/>
                        <w:rPr>
                          <w:rFonts w:cs="Arial"/>
                          <w:color w:val="000000" w:themeColor="text1"/>
                        </w:rPr>
                      </w:pPr>
                      <w:r w:rsidRPr="003B632D">
                        <w:rPr>
                          <w:rFonts w:cs="Arial"/>
                          <w:color w:val="000000" w:themeColor="text1"/>
                        </w:rPr>
                        <w:t>Sincerely,</w:t>
                      </w:r>
                    </w:p>
                    <w:p w:rsidR="003B632D" w:rsidRPr="003B632D" w:rsidRDefault="003B632D" w:rsidP="003B632D">
                      <w:pPr>
                        <w:spacing w:after="0"/>
                        <w:rPr>
                          <w:rFonts w:cs="Arial"/>
                          <w:color w:val="000000" w:themeColor="text1"/>
                        </w:rPr>
                      </w:pPr>
                    </w:p>
                    <w:p w:rsidR="003B632D" w:rsidRPr="003B632D" w:rsidRDefault="003B632D" w:rsidP="003B632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B632D">
                        <w:rPr>
                          <w:color w:val="000000" w:themeColor="text1"/>
                        </w:rPr>
                        <w:t>Curtis Freet</w:t>
                      </w:r>
                    </w:p>
                    <w:p w:rsidR="003B632D" w:rsidRPr="003B632D" w:rsidRDefault="003B632D" w:rsidP="003B632D">
                      <w:pPr>
                        <w:rPr>
                          <w:color w:val="000000" w:themeColor="text1"/>
                        </w:rPr>
                      </w:pPr>
                      <w:r w:rsidRPr="003B632D">
                        <w:rPr>
                          <w:color w:val="000000" w:themeColor="text1"/>
                        </w:rPr>
                        <w:t>Chief Executive Office, PSB</w:t>
                      </w:r>
                    </w:p>
                    <w:p w:rsidR="003B632D" w:rsidRPr="003B632D" w:rsidRDefault="003B632D" w:rsidP="003B632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E1121" w:rsidRDefault="00BE1121" w:rsidP="001E3A77">
      <w:pPr>
        <w:rPr>
          <w:rFonts w:cs="Arial"/>
        </w:rPr>
      </w:pPr>
    </w:p>
    <w:p w:rsidR="001E3A77" w:rsidRDefault="001E3A77" w:rsidP="001E3A77">
      <w:pPr>
        <w:rPr>
          <w:sz w:val="28"/>
          <w:szCs w:val="28"/>
        </w:rPr>
      </w:pPr>
    </w:p>
    <w:p w:rsidR="001E3A77" w:rsidRDefault="001E3A77" w:rsidP="001E3A77">
      <w:pPr>
        <w:spacing w:after="200" w:line="276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E3A77" w:rsidRPr="005B0DB9" w:rsidRDefault="001E3A77" w:rsidP="001E3A77">
      <w:pPr>
        <w:pStyle w:val="Heading1"/>
      </w:pPr>
      <w:r>
        <w:lastRenderedPageBreak/>
        <w:t>CBAMS Mailing 5 (Final Mail Package</w:t>
      </w:r>
      <w:r w:rsidR="003B632D">
        <w:t>; Invitation Letter</w:t>
      </w:r>
      <w: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736"/>
      </w:tblGrid>
      <w:tr w:rsidR="003B632D" w:rsidTr="003B632D">
        <w:tc>
          <w:tcPr>
            <w:tcW w:w="4891" w:type="dxa"/>
            <w:vAlign w:val="center"/>
          </w:tcPr>
          <w:p w:rsidR="003B632D" w:rsidRDefault="003B632D" w:rsidP="003B632D">
            <w:pPr>
              <w:rPr>
                <w:color w:val="000000" w:themeColor="text1"/>
              </w:rPr>
            </w:pPr>
          </w:p>
          <w:p w:rsidR="003B632D" w:rsidRPr="003B632D" w:rsidRDefault="003B632D" w:rsidP="003B632D">
            <w:pPr>
              <w:rPr>
                <w:color w:val="000000" w:themeColor="text1"/>
              </w:rPr>
            </w:pPr>
            <w:r w:rsidRPr="003B632D">
              <w:rPr>
                <w:color w:val="000000" w:themeColor="text1"/>
              </w:rPr>
              <w:t>&lt;INSERT MONTH, DAY&gt;, 2017</w:t>
            </w:r>
          </w:p>
          <w:p w:rsidR="003B632D" w:rsidRDefault="003B632D" w:rsidP="003B632D">
            <w:pPr>
              <w:rPr>
                <w:color w:val="000000" w:themeColor="text1"/>
              </w:rPr>
            </w:pPr>
          </w:p>
        </w:tc>
        <w:tc>
          <w:tcPr>
            <w:tcW w:w="4892" w:type="dxa"/>
          </w:tcPr>
          <w:p w:rsidR="003B632D" w:rsidRDefault="003B632D" w:rsidP="00D53967">
            <w:pPr>
              <w:jc w:val="right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07CA891B" wp14:editId="0A8AB4AD">
                  <wp:extent cx="1527048" cy="713234"/>
                  <wp:effectExtent l="0" t="0" r="0" b="0"/>
                  <wp:docPr id="12" name="preview-image-url" descr="https://www.dropbox.com/s/l3u5z5de1vrgx3z/psb-signature-200.jpg?raw=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view-image-url" descr="https://www.dropbox.com/s/l3u5z5de1vrgx3z/psb-signature-200.jpg?raw=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048" cy="713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A77" w:rsidRDefault="001E3A77" w:rsidP="001E3A77"/>
    <w:p w:rsidR="001E3A77" w:rsidRDefault="001E3A77" w:rsidP="001E3A77">
      <w:r>
        <w:t>Dear Resident:</w:t>
      </w:r>
    </w:p>
    <w:p w:rsidR="001E3A77" w:rsidRDefault="001E3A77" w:rsidP="001E3A77">
      <w:r>
        <w:t xml:space="preserve">I recently sent you instructions for completing the </w:t>
      </w:r>
      <w:r w:rsidR="00C710EA">
        <w:rPr>
          <w:b/>
        </w:rPr>
        <w:t>Census Barriers, Attitudes, and Motivators Survey</w:t>
      </w:r>
      <w:r>
        <w:t xml:space="preserve">. If you have not yet done so, please complete this </w:t>
      </w:r>
      <w:r w:rsidRPr="000221E8">
        <w:rPr>
          <w:b/>
        </w:rPr>
        <w:t>1</w:t>
      </w:r>
      <w:r w:rsidR="000221E8" w:rsidRPr="000221E8">
        <w:rPr>
          <w:b/>
        </w:rPr>
        <w:t xml:space="preserve">5 </w:t>
      </w:r>
      <w:r w:rsidRPr="000221E8">
        <w:rPr>
          <w:b/>
        </w:rPr>
        <w:t>minute</w:t>
      </w:r>
      <w:r>
        <w:t xml:space="preserve"> survey now.</w:t>
      </w:r>
    </w:p>
    <w:p w:rsidR="001E3A77" w:rsidRPr="00250C1A" w:rsidRDefault="000221E8" w:rsidP="001E3A77">
      <w:r w:rsidRPr="00250C1A">
        <w:t xml:space="preserve">Your answers will be anonymous. We will not ask for your name, address, or other personal information that could easily identify you. </w:t>
      </w:r>
    </w:p>
    <w:p w:rsidR="003D3D57" w:rsidRPr="0047501A" w:rsidRDefault="003D3D57" w:rsidP="003D3D57">
      <w:r w:rsidRPr="0047501A">
        <w:t>You can respond using the paper questionnaire included in this mailing or online using the following information.</w:t>
      </w:r>
      <w:r w:rsidR="007B0CA5" w:rsidRPr="007B0CA5">
        <w:t xml:space="preserve"> </w:t>
      </w:r>
      <w:r w:rsidR="00433D17">
        <w:t>P</w:t>
      </w:r>
      <w:r w:rsidR="00433D17" w:rsidRPr="00147D6A">
        <w:t xml:space="preserve">uede </w:t>
      </w:r>
      <w:r w:rsidR="00433D17">
        <w:t>contestar</w:t>
      </w:r>
      <w:r w:rsidR="00433D17" w:rsidRPr="00147D6A">
        <w:t xml:space="preserve"> esta encuestra </w:t>
      </w:r>
      <w:r w:rsidR="00433D17" w:rsidRPr="00147D6A">
        <w:rPr>
          <w:lang w:val="es-MX"/>
        </w:rPr>
        <w:t xml:space="preserve">en </w:t>
      </w:r>
      <w:r w:rsidR="00433D17">
        <w:rPr>
          <w:lang w:val="es-MX"/>
        </w:rPr>
        <w:t>E</w:t>
      </w:r>
      <w:r w:rsidR="00433D17" w:rsidRPr="00147D6A">
        <w:rPr>
          <w:lang w:val="es-MX"/>
        </w:rPr>
        <w:t>spañol</w:t>
      </w:r>
      <w:r w:rsidR="00433D17">
        <w:rPr>
          <w:lang w:val="es-MX"/>
        </w:rPr>
        <w:t xml:space="preserve"> por Internet</w:t>
      </w:r>
      <w:r w:rsidR="00433D17" w:rsidRPr="00147D6A">
        <w:rPr>
          <w:lang w:val="es-MX"/>
        </w:rPr>
        <w:t xml:space="preserve">.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E3A77" w:rsidRPr="00250C1A" w:rsidTr="00055FC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3A77" w:rsidRPr="00250C1A" w:rsidRDefault="000221E8" w:rsidP="00055FC5">
            <w:pPr>
              <w:jc w:val="center"/>
            </w:pPr>
            <w:r w:rsidRPr="00250C1A">
              <w:t>Respond by XXXX</w:t>
            </w:r>
            <w:r w:rsidR="001E3A77" w:rsidRPr="00250C1A">
              <w:t>X at:</w:t>
            </w:r>
          </w:p>
          <w:p w:rsidR="001E3A77" w:rsidRPr="00250C1A" w:rsidRDefault="00C710EA" w:rsidP="00055FC5">
            <w:pPr>
              <w:jc w:val="center"/>
            </w:pPr>
            <w:r w:rsidRPr="00250C1A">
              <w:t>www.PSBresearch.com/survey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3A77" w:rsidRDefault="001E3A77" w:rsidP="00055FC5">
            <w:pPr>
              <w:jc w:val="center"/>
            </w:pPr>
            <w:r w:rsidRPr="00250C1A">
              <w:t>Your User ID is:</w:t>
            </w:r>
          </w:p>
          <w:p w:rsidR="003B632D" w:rsidRPr="00250C1A" w:rsidRDefault="003B632D" w:rsidP="00055FC5">
            <w:pPr>
              <w:jc w:val="center"/>
            </w:pPr>
            <w:r w:rsidRPr="00031F25">
              <w:rPr>
                <w:color w:val="000000" w:themeColor="text1"/>
              </w:rPr>
              <w:t>&lt;INSERT CASE CODE&gt;</w:t>
            </w:r>
          </w:p>
        </w:tc>
      </w:tr>
    </w:tbl>
    <w:p w:rsidR="001E3A77" w:rsidRPr="00250C1A" w:rsidRDefault="001E3A77" w:rsidP="001E3A77"/>
    <w:p w:rsidR="000221E8" w:rsidRDefault="001E3A77" w:rsidP="000221E8">
      <w:r w:rsidRPr="00250C1A">
        <w:t xml:space="preserve">The </w:t>
      </w:r>
      <w:r w:rsidR="003B632D" w:rsidRPr="003B632D">
        <w:rPr>
          <w:b/>
          <w:color w:val="000000" w:themeColor="text1"/>
        </w:rPr>
        <w:t>Census Barriers, Attitudes, and Motivators Survey</w:t>
      </w:r>
      <w:r w:rsidR="00C40839">
        <w:rPr>
          <w:b/>
          <w:color w:val="000000" w:themeColor="text1"/>
        </w:rPr>
        <w:t xml:space="preserve"> </w:t>
      </w:r>
      <w:r w:rsidR="000221E8" w:rsidRPr="00250C1A">
        <w:t>is</w:t>
      </w:r>
      <w:r w:rsidR="000221E8">
        <w:t xml:space="preserve"> a short questionnaire that </w:t>
      </w:r>
      <w:r w:rsidR="000221E8" w:rsidRPr="00152A60">
        <w:t xml:space="preserve">will </w:t>
      </w:r>
      <w:r w:rsidR="000221E8">
        <w:t>help the Census Bureau plan communications for the upcoming count all U.S. residents as part of the</w:t>
      </w:r>
      <w:r w:rsidR="000221E8" w:rsidRPr="00152A60">
        <w:t xml:space="preserve"> 2020 Census. </w:t>
      </w:r>
      <w:r w:rsidR="0047501A">
        <w:t xml:space="preserve">Your responses will help the Census Bureau conduct the 2020 Census in the most efficient and cost-effective way possible.  </w:t>
      </w:r>
      <w:r w:rsidR="003B632D">
        <w:t xml:space="preserve">Your opinions are an important part of the process. Thank you for your time. </w:t>
      </w:r>
    </w:p>
    <w:p w:rsidR="001E3A77" w:rsidRDefault="001E3A77" w:rsidP="001E3A77"/>
    <w:p w:rsidR="001E3A77" w:rsidRDefault="001E3A77" w:rsidP="001E3A77">
      <w:r>
        <w:t>Sincerely,</w:t>
      </w:r>
    </w:p>
    <w:p w:rsidR="001E3A77" w:rsidRDefault="001E3A77" w:rsidP="001E3A77"/>
    <w:p w:rsidR="0047501A" w:rsidRDefault="0047501A" w:rsidP="004D2702">
      <w:pPr>
        <w:spacing w:after="0"/>
      </w:pPr>
      <w:r>
        <w:t>Curtis Freet</w:t>
      </w:r>
    </w:p>
    <w:p w:rsidR="0047501A" w:rsidRDefault="0047501A" w:rsidP="004D2702">
      <w:pPr>
        <w:spacing w:after="0"/>
      </w:pPr>
      <w:r>
        <w:t>Chief Executive Office, PSB</w:t>
      </w:r>
    </w:p>
    <w:p w:rsidR="001E3A77" w:rsidRDefault="001E3A77"/>
    <w:sectPr w:rsidR="001E3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787D"/>
    <w:multiLevelType w:val="hybridMultilevel"/>
    <w:tmpl w:val="981A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60"/>
    <w:rsid w:val="000221E8"/>
    <w:rsid w:val="00031F25"/>
    <w:rsid w:val="0003479B"/>
    <w:rsid w:val="000530C4"/>
    <w:rsid w:val="00076C2B"/>
    <w:rsid w:val="0013699D"/>
    <w:rsid w:val="00147D6A"/>
    <w:rsid w:val="00152A60"/>
    <w:rsid w:val="0018485A"/>
    <w:rsid w:val="0018588A"/>
    <w:rsid w:val="001E2E36"/>
    <w:rsid w:val="001E3A77"/>
    <w:rsid w:val="00250C1A"/>
    <w:rsid w:val="00256199"/>
    <w:rsid w:val="00297255"/>
    <w:rsid w:val="00377D5D"/>
    <w:rsid w:val="003B632D"/>
    <w:rsid w:val="003D3D57"/>
    <w:rsid w:val="004211FA"/>
    <w:rsid w:val="00433D17"/>
    <w:rsid w:val="0047501A"/>
    <w:rsid w:val="004D0ED4"/>
    <w:rsid w:val="004D2702"/>
    <w:rsid w:val="005B5F80"/>
    <w:rsid w:val="005E5A96"/>
    <w:rsid w:val="006B106C"/>
    <w:rsid w:val="006F0AD0"/>
    <w:rsid w:val="007B0CA5"/>
    <w:rsid w:val="00846985"/>
    <w:rsid w:val="00943113"/>
    <w:rsid w:val="0097079D"/>
    <w:rsid w:val="00A93D82"/>
    <w:rsid w:val="00B0008B"/>
    <w:rsid w:val="00BD3BB4"/>
    <w:rsid w:val="00BE1121"/>
    <w:rsid w:val="00C40839"/>
    <w:rsid w:val="00C710EA"/>
    <w:rsid w:val="00C77D86"/>
    <w:rsid w:val="00D510D7"/>
    <w:rsid w:val="00DE4D56"/>
    <w:rsid w:val="00E2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17A1B-805B-42CB-B7A3-81537FDA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1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1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F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E3A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3A77"/>
    <w:rPr>
      <w:color w:val="0563C1" w:themeColor="hyperlink"/>
      <w:u w:val="single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5E5A96"/>
    <w:pPr>
      <w:ind w:left="720"/>
      <w:contextualSpacing/>
    </w:p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basedOn w:val="DefaultParagraphFont"/>
    <w:link w:val="ListParagraph"/>
    <w:uiPriority w:val="34"/>
    <w:locked/>
    <w:rsid w:val="005E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Bresearch.com/surve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PSBresearch.com/surve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bresearch.com/" TargetMode="External"/><Relationship Id="rId11" Type="http://schemas.openxmlformats.org/officeDocument/2006/relationships/hyperlink" Target="http://www.PSBresearch.com/surve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SBresearch.com/surve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Bresearch.com/surv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E1AA3-B496-46EE-A2D9-41DB974C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B9263AE9</Template>
  <TotalTime>1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Coombs (CENSUS/DSSD FED)</dc:creator>
  <cp:keywords/>
  <dc:description/>
  <cp:lastModifiedBy>Aleia Yvonne Clark Fobia (CENSUS/CSM FED)</cp:lastModifiedBy>
  <cp:revision>2</cp:revision>
  <cp:lastPrinted>2017-04-28T15:31:00Z</cp:lastPrinted>
  <dcterms:created xsi:type="dcterms:W3CDTF">2017-05-24T17:12:00Z</dcterms:created>
  <dcterms:modified xsi:type="dcterms:W3CDTF">2017-05-24T17:12:00Z</dcterms:modified>
</cp:coreProperties>
</file>