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F8898C" w14:textId="77777777" w:rsidR="00C74930" w:rsidRPr="001E2755" w:rsidRDefault="00C74930" w:rsidP="00C74930">
      <w:pPr>
        <w:jc w:val="center"/>
        <w:rPr>
          <w:rFonts w:ascii="Times New Roman" w:hAnsi="Times New Roman" w:cs="Times New Roman"/>
          <w:b/>
          <w:sz w:val="24"/>
          <w:szCs w:val="24"/>
        </w:rPr>
      </w:pPr>
      <w:r w:rsidRPr="001E2755">
        <w:rPr>
          <w:rFonts w:ascii="Times New Roman" w:hAnsi="Times New Roman" w:cs="Times New Roman"/>
          <w:b/>
          <w:sz w:val="24"/>
          <w:szCs w:val="24"/>
        </w:rPr>
        <w:t>Protocol for National Survey of Children’s Health Questionnaire Pretesting</w:t>
      </w:r>
    </w:p>
    <w:p w14:paraId="19C19B20" w14:textId="77777777" w:rsidR="00C74930" w:rsidRPr="001E2755" w:rsidRDefault="00C74930" w:rsidP="00C74930">
      <w:pPr>
        <w:rPr>
          <w:rFonts w:ascii="Times New Roman" w:hAnsi="Times New Roman" w:cs="Times New Roman"/>
          <w:sz w:val="24"/>
          <w:szCs w:val="24"/>
        </w:rPr>
      </w:pPr>
      <w:r w:rsidRPr="001E2755">
        <w:rPr>
          <w:rFonts w:ascii="Times New Roman" w:hAnsi="Times New Roman" w:cs="Times New Roman"/>
          <w:sz w:val="24"/>
          <w:szCs w:val="24"/>
        </w:rPr>
        <w:t>Participant ID #:</w:t>
      </w:r>
      <w:r w:rsidRPr="001E2755">
        <w:rPr>
          <w:rFonts w:ascii="Times New Roman" w:hAnsi="Times New Roman" w:cs="Times New Roman"/>
          <w:sz w:val="24"/>
          <w:szCs w:val="24"/>
        </w:rPr>
        <w:tab/>
        <w:t xml:space="preserve"> |_</w:t>
      </w:r>
      <w:r w:rsidRPr="001E2755">
        <w:rPr>
          <w:rFonts w:ascii="Times New Roman" w:hAnsi="Times New Roman" w:cs="Times New Roman"/>
          <w:sz w:val="24"/>
          <w:szCs w:val="24"/>
          <w:u w:val="single"/>
        </w:rPr>
        <w:t>__|___|___|__</w:t>
      </w:r>
      <w:r w:rsidRPr="001E2755">
        <w:rPr>
          <w:rFonts w:ascii="Times New Roman" w:hAnsi="Times New Roman" w:cs="Times New Roman"/>
          <w:sz w:val="24"/>
          <w:szCs w:val="24"/>
        </w:rPr>
        <w:t>_|___| ___|___|___|</w:t>
      </w:r>
    </w:p>
    <w:p w14:paraId="3368D73E" w14:textId="77777777" w:rsidR="00C74930" w:rsidRPr="001E2755" w:rsidRDefault="00C74930" w:rsidP="00C74930">
      <w:pPr>
        <w:rPr>
          <w:rFonts w:ascii="Times New Roman" w:hAnsi="Times New Roman" w:cs="Times New Roman"/>
          <w:sz w:val="24"/>
          <w:szCs w:val="24"/>
        </w:rPr>
      </w:pPr>
      <w:r w:rsidRPr="001E2755">
        <w:rPr>
          <w:rFonts w:ascii="Times New Roman" w:hAnsi="Times New Roman" w:cs="Times New Roman"/>
          <w:sz w:val="24"/>
          <w:szCs w:val="24"/>
        </w:rPr>
        <w:t>Interview Date:</w:t>
      </w:r>
      <w:r w:rsidRPr="001E2755">
        <w:rPr>
          <w:rFonts w:ascii="Times New Roman" w:hAnsi="Times New Roman" w:cs="Times New Roman"/>
          <w:sz w:val="24"/>
          <w:szCs w:val="24"/>
        </w:rPr>
        <w:tab/>
      </w:r>
      <w:r w:rsidRPr="001E2755">
        <w:rPr>
          <w:rFonts w:ascii="Times New Roman" w:hAnsi="Times New Roman" w:cs="Times New Roman"/>
          <w:sz w:val="24"/>
          <w:szCs w:val="24"/>
        </w:rPr>
        <w:tab/>
        <w:t xml:space="preserve"> |__|__| / |__|__| / |__|__|__|__| (mm/</w:t>
      </w:r>
      <w:proofErr w:type="spellStart"/>
      <w:r w:rsidRPr="001E2755">
        <w:rPr>
          <w:rFonts w:ascii="Times New Roman" w:hAnsi="Times New Roman" w:cs="Times New Roman"/>
          <w:sz w:val="24"/>
          <w:szCs w:val="24"/>
        </w:rPr>
        <w:t>dd</w:t>
      </w:r>
      <w:proofErr w:type="spellEnd"/>
      <w:r w:rsidRPr="001E2755">
        <w:rPr>
          <w:rFonts w:ascii="Times New Roman" w:hAnsi="Times New Roman" w:cs="Times New Roman"/>
          <w:sz w:val="24"/>
          <w:szCs w:val="24"/>
        </w:rPr>
        <w:t>/</w:t>
      </w:r>
      <w:proofErr w:type="spellStart"/>
      <w:r w:rsidRPr="001E2755">
        <w:rPr>
          <w:rFonts w:ascii="Times New Roman" w:hAnsi="Times New Roman" w:cs="Times New Roman"/>
          <w:sz w:val="24"/>
          <w:szCs w:val="24"/>
        </w:rPr>
        <w:t>yyyy</w:t>
      </w:r>
      <w:proofErr w:type="spellEnd"/>
      <w:r w:rsidRPr="001E2755">
        <w:rPr>
          <w:rFonts w:ascii="Times New Roman" w:hAnsi="Times New Roman" w:cs="Times New Roman"/>
          <w:sz w:val="24"/>
          <w:szCs w:val="24"/>
        </w:rPr>
        <w:t>)</w:t>
      </w:r>
    </w:p>
    <w:p w14:paraId="58163D57" w14:textId="77777777" w:rsidR="00C74930" w:rsidRPr="001E2755" w:rsidRDefault="00C74930" w:rsidP="00C74930">
      <w:pPr>
        <w:rPr>
          <w:rFonts w:ascii="Times New Roman" w:hAnsi="Times New Roman" w:cs="Times New Roman"/>
          <w:sz w:val="24"/>
          <w:szCs w:val="24"/>
        </w:rPr>
      </w:pPr>
      <w:r>
        <w:rPr>
          <w:rFonts w:ascii="Times New Roman" w:hAnsi="Times New Roman" w:cs="Times New Roman"/>
          <w:sz w:val="24"/>
          <w:szCs w:val="24"/>
        </w:rPr>
        <w:t>Topical Questionnaire Being Tested (T1, T2, or T3)</w:t>
      </w:r>
      <w:r w:rsidRPr="001E2755">
        <w:rPr>
          <w:rFonts w:ascii="Times New Roman" w:hAnsi="Times New Roman" w:cs="Times New Roman"/>
          <w:sz w:val="24"/>
          <w:szCs w:val="24"/>
        </w:rPr>
        <w:t xml:space="preserve">:         |__|__| </w:t>
      </w:r>
      <w:r w:rsidRPr="001E2755">
        <w:rPr>
          <w:rFonts w:ascii="Times New Roman" w:hAnsi="Times New Roman" w:cs="Times New Roman"/>
          <w:sz w:val="24"/>
          <w:szCs w:val="24"/>
        </w:rPr>
        <w:tab/>
        <w:t xml:space="preserve">    </w:t>
      </w:r>
    </w:p>
    <w:p w14:paraId="683C07F2" w14:textId="77777777" w:rsidR="00C74930" w:rsidRDefault="00C74930" w:rsidP="00C74930">
      <w:pPr>
        <w:rPr>
          <w:rFonts w:ascii="Times New Roman" w:hAnsi="Times New Roman" w:cs="Times New Roman"/>
          <w:sz w:val="24"/>
          <w:szCs w:val="24"/>
        </w:rPr>
      </w:pPr>
      <w:r w:rsidRPr="001E2755">
        <w:rPr>
          <w:rFonts w:ascii="Times New Roman" w:hAnsi="Times New Roman" w:cs="Times New Roman"/>
          <w:sz w:val="24"/>
          <w:szCs w:val="24"/>
        </w:rPr>
        <w:t>Interviewer initials:         |__|__|</w:t>
      </w:r>
    </w:p>
    <w:p w14:paraId="6209CAD8" w14:textId="77777777" w:rsidR="00C74930" w:rsidRPr="001E2755" w:rsidRDefault="00C74930" w:rsidP="00C74930">
      <w:pPr>
        <w:rPr>
          <w:rFonts w:ascii="Times New Roman" w:hAnsi="Times New Roman" w:cs="Times New Roman"/>
          <w:sz w:val="24"/>
          <w:szCs w:val="24"/>
        </w:rPr>
      </w:pPr>
      <w:r w:rsidRPr="001E2755">
        <w:rPr>
          <w:rFonts w:ascii="Times New Roman" w:hAnsi="Times New Roman" w:cs="Times New Roman"/>
          <w:sz w:val="24"/>
          <w:szCs w:val="24"/>
        </w:rPr>
        <w:t>Start Time:  ____________  AM / PM</w:t>
      </w:r>
      <w:r w:rsidRPr="001E2755">
        <w:rPr>
          <w:rFonts w:ascii="Times New Roman" w:hAnsi="Times New Roman" w:cs="Times New Roman"/>
          <w:sz w:val="24"/>
          <w:szCs w:val="24"/>
        </w:rPr>
        <w:tab/>
        <w:t>End Time: ____________ AM / PM</w:t>
      </w:r>
    </w:p>
    <w:p w14:paraId="2CB7AAF1" w14:textId="77777777" w:rsidR="00C74930" w:rsidRPr="001E2755" w:rsidRDefault="00C74930" w:rsidP="00C74930">
      <w:pPr>
        <w:rPr>
          <w:rFonts w:ascii="Times New Roman" w:hAnsi="Times New Roman" w:cs="Times New Roman"/>
          <w:sz w:val="24"/>
          <w:szCs w:val="24"/>
        </w:rPr>
      </w:pPr>
    </w:p>
    <w:p w14:paraId="1D25BDAA" w14:textId="77777777" w:rsidR="00C74930" w:rsidRPr="00F102AA" w:rsidRDefault="00C74930" w:rsidP="00C74930">
      <w:pPr>
        <w:rPr>
          <w:rFonts w:ascii="Times New Roman" w:hAnsi="Times New Roman" w:cs="Times New Roman"/>
          <w:sz w:val="24"/>
          <w:szCs w:val="24"/>
        </w:rPr>
      </w:pPr>
      <w:r w:rsidRPr="00F102AA">
        <w:rPr>
          <w:rFonts w:ascii="Times New Roman" w:hAnsi="Times New Roman" w:cs="Times New Roman"/>
          <w:b/>
          <w:sz w:val="24"/>
          <w:szCs w:val="24"/>
        </w:rPr>
        <w:t>Section 1</w:t>
      </w:r>
      <w:r w:rsidRPr="00F102AA">
        <w:rPr>
          <w:rFonts w:ascii="Times New Roman" w:hAnsi="Times New Roman" w:cs="Times New Roman"/>
          <w:sz w:val="24"/>
          <w:szCs w:val="24"/>
        </w:rPr>
        <w:t xml:space="preserve">: </w:t>
      </w:r>
      <w:r w:rsidRPr="00F102AA">
        <w:rPr>
          <w:rFonts w:ascii="Times New Roman" w:hAnsi="Times New Roman" w:cs="Times New Roman"/>
          <w:sz w:val="24"/>
          <w:szCs w:val="24"/>
        </w:rPr>
        <w:tab/>
      </w:r>
      <w:r w:rsidRPr="00F102AA">
        <w:rPr>
          <w:rFonts w:ascii="Times New Roman" w:hAnsi="Times New Roman" w:cs="Times New Roman"/>
          <w:caps/>
          <w:color w:val="FF0000"/>
          <w:sz w:val="24"/>
          <w:szCs w:val="24"/>
        </w:rPr>
        <w:t>** Read/ Paraphrase the following text**</w:t>
      </w:r>
      <w:r w:rsidRPr="00F102AA">
        <w:rPr>
          <w:rFonts w:ascii="Times New Roman" w:hAnsi="Times New Roman" w:cs="Times New Roman"/>
          <w:sz w:val="24"/>
          <w:szCs w:val="24"/>
        </w:rPr>
        <w:br/>
        <w:t xml:space="preserve">Greeting:  </w:t>
      </w:r>
      <w:r w:rsidRPr="00F102AA">
        <w:rPr>
          <w:rFonts w:ascii="Times New Roman" w:hAnsi="Times New Roman" w:cs="Times New Roman"/>
          <w:sz w:val="24"/>
          <w:szCs w:val="24"/>
        </w:rPr>
        <w:tab/>
        <w:t xml:space="preserve">Hello.  My name is ________________, and I work for the Census Bureau.  </w:t>
      </w:r>
    </w:p>
    <w:p w14:paraId="4BE9DBA1" w14:textId="77777777" w:rsidR="00C74930" w:rsidRPr="00F102AA" w:rsidRDefault="00C74930" w:rsidP="00C74930">
      <w:pPr>
        <w:ind w:left="720" w:firstLine="720"/>
        <w:rPr>
          <w:rFonts w:ascii="Times New Roman" w:hAnsi="Times New Roman" w:cs="Times New Roman"/>
          <w:sz w:val="24"/>
          <w:szCs w:val="24"/>
        </w:rPr>
      </w:pPr>
      <w:r w:rsidRPr="00F102AA">
        <w:rPr>
          <w:rFonts w:ascii="Times New Roman" w:hAnsi="Times New Roman" w:cs="Times New Roman"/>
          <w:sz w:val="24"/>
          <w:szCs w:val="24"/>
        </w:rPr>
        <w:t>Thank you for agreeing to participate in our study.</w:t>
      </w:r>
    </w:p>
    <w:p w14:paraId="659B8428" w14:textId="77777777" w:rsidR="00C74930" w:rsidRPr="00F102AA" w:rsidRDefault="00C74930" w:rsidP="00C74930">
      <w:pPr>
        <w:ind w:left="1440" w:hanging="1440"/>
        <w:rPr>
          <w:rFonts w:ascii="Times New Roman" w:hAnsi="Times New Roman" w:cs="Times New Roman"/>
          <w:sz w:val="24"/>
          <w:szCs w:val="24"/>
        </w:rPr>
      </w:pPr>
      <w:r w:rsidRPr="00F102AA">
        <w:rPr>
          <w:rFonts w:ascii="Times New Roman" w:hAnsi="Times New Roman" w:cs="Times New Roman"/>
          <w:sz w:val="24"/>
          <w:szCs w:val="24"/>
        </w:rPr>
        <w:t>What:</w:t>
      </w:r>
      <w:r w:rsidRPr="00F102AA">
        <w:rPr>
          <w:rFonts w:ascii="Times New Roman" w:hAnsi="Times New Roman" w:cs="Times New Roman"/>
          <w:sz w:val="24"/>
          <w:szCs w:val="24"/>
        </w:rPr>
        <w:tab/>
        <w:t xml:space="preserve">Let me start by telling you a little about what we will be doing today.  The National Survey of Children’s Health (NSCH), is conducted by the Census Bureau and sponsored by the Health Resources and Services Administration (HRSA). This survey collects information about the health and well-being of America’s children.  We’re working to improve the survey for 2018. Our goal is to design a questionnaire that collects high quality data without placing excessive burden on our respondents.   Before we finalize the questions in the survey, we want to test them with people like yourself to make sure the questions are easy to understand and answer.  </w:t>
      </w:r>
    </w:p>
    <w:p w14:paraId="1A29D61D" w14:textId="77777777" w:rsidR="00C74930" w:rsidRPr="00F102AA" w:rsidRDefault="00C74930" w:rsidP="00C74930">
      <w:pPr>
        <w:ind w:left="1440"/>
        <w:rPr>
          <w:rFonts w:ascii="Times New Roman" w:hAnsi="Times New Roman" w:cs="Times New Roman"/>
          <w:sz w:val="24"/>
          <w:szCs w:val="24"/>
        </w:rPr>
      </w:pPr>
      <w:r w:rsidRPr="00F102AA">
        <w:rPr>
          <w:rFonts w:ascii="Times New Roman" w:hAnsi="Times New Roman" w:cs="Times New Roman"/>
          <w:sz w:val="24"/>
          <w:szCs w:val="24"/>
        </w:rPr>
        <w:t>We’re asking you to read through the survey and complete it as you would if you received it in the mail. We are interested in your feedback so we can know what people think of the questions in the survey and how we can potentially improve them.  We will be looking at two items.  I’ll explain each one to you as we go along. I’m going to ask you to read through and respond to the survey questions, and then ask you some questions about them: what you think certain questions are asking, and what your reactions to them are. There are no right or wrong answers.  We are interested in what people think about the survey you will experience today.  Please give me your honest impressions, whether good or bad.  We appreciate your help so we can make the survey work well for everyone.</w:t>
      </w:r>
    </w:p>
    <w:p w14:paraId="5207D95F" w14:textId="77777777" w:rsidR="00C74930" w:rsidRPr="00F102AA" w:rsidRDefault="00C74930" w:rsidP="00C74930">
      <w:pPr>
        <w:ind w:left="1440" w:hanging="1440"/>
        <w:rPr>
          <w:rFonts w:ascii="Times New Roman" w:hAnsi="Times New Roman" w:cs="Times New Roman"/>
          <w:sz w:val="24"/>
          <w:szCs w:val="24"/>
        </w:rPr>
      </w:pPr>
    </w:p>
    <w:p w14:paraId="122AEC41" w14:textId="77777777" w:rsidR="00C74930" w:rsidRPr="00F102AA" w:rsidRDefault="00C74930" w:rsidP="00C74930">
      <w:pPr>
        <w:ind w:left="1440" w:hanging="1440"/>
        <w:rPr>
          <w:rFonts w:ascii="Times New Roman" w:hAnsi="Times New Roman" w:cs="Times New Roman"/>
          <w:sz w:val="24"/>
          <w:szCs w:val="24"/>
        </w:rPr>
      </w:pPr>
      <w:r w:rsidRPr="00F102AA">
        <w:rPr>
          <w:rFonts w:ascii="Times New Roman" w:hAnsi="Times New Roman" w:cs="Times New Roman"/>
          <w:sz w:val="24"/>
          <w:szCs w:val="24"/>
        </w:rPr>
        <w:t>How:</w:t>
      </w:r>
      <w:r w:rsidRPr="00F102AA">
        <w:rPr>
          <w:rFonts w:ascii="Times New Roman" w:hAnsi="Times New Roman" w:cs="Times New Roman"/>
          <w:sz w:val="24"/>
          <w:szCs w:val="24"/>
        </w:rPr>
        <w:tab/>
      </w:r>
      <w:r w:rsidRPr="00F102AA">
        <w:rPr>
          <w:rFonts w:ascii="Times New Roman" w:hAnsi="Times New Roman" w:cs="Times New Roman"/>
          <w:color w:val="FF0000"/>
          <w:sz w:val="24"/>
          <w:szCs w:val="24"/>
        </w:rPr>
        <w:t>**SHOW PARTICIPANT THE STACK OF MATERIALS**</w:t>
      </w:r>
    </w:p>
    <w:p w14:paraId="13B62BD1" w14:textId="77777777" w:rsidR="00C74930" w:rsidRPr="00F102AA" w:rsidRDefault="00C74930" w:rsidP="00C74930">
      <w:pPr>
        <w:ind w:left="1440"/>
        <w:rPr>
          <w:rFonts w:ascii="Times New Roman" w:hAnsi="Times New Roman" w:cs="Times New Roman"/>
          <w:sz w:val="24"/>
          <w:szCs w:val="24"/>
        </w:rPr>
      </w:pPr>
      <w:r w:rsidRPr="00F102AA">
        <w:rPr>
          <w:rFonts w:ascii="Times New Roman" w:hAnsi="Times New Roman" w:cs="Times New Roman"/>
          <w:sz w:val="24"/>
          <w:szCs w:val="24"/>
        </w:rPr>
        <w:t>These are two questionnaires from the National Survey on Children’s Health. If this were the real survey, you would either receive these in the mail or receive an invitation to complete the surveys online. In a couple of minutes I am going to ask you to look at these just as you would if you had received them at home but with one major difference.</w:t>
      </w:r>
    </w:p>
    <w:p w14:paraId="4EBBBF3A" w14:textId="77777777" w:rsidR="00C74930" w:rsidRPr="00F102AA" w:rsidRDefault="00C74930" w:rsidP="00C74930">
      <w:pPr>
        <w:ind w:left="1440" w:hanging="1440"/>
        <w:rPr>
          <w:rFonts w:ascii="Times New Roman" w:hAnsi="Times New Roman" w:cs="Times New Roman"/>
          <w:sz w:val="24"/>
          <w:szCs w:val="24"/>
        </w:rPr>
      </w:pPr>
      <w:r w:rsidRPr="00F102AA">
        <w:rPr>
          <w:rFonts w:ascii="Times New Roman" w:hAnsi="Times New Roman" w:cs="Times New Roman"/>
          <w:sz w:val="24"/>
          <w:szCs w:val="24"/>
        </w:rPr>
        <w:lastRenderedPageBreak/>
        <w:t>Think Aloud:</w:t>
      </w:r>
      <w:r w:rsidRPr="00F102AA">
        <w:rPr>
          <w:rFonts w:ascii="Times New Roman" w:hAnsi="Times New Roman" w:cs="Times New Roman"/>
          <w:sz w:val="24"/>
          <w:szCs w:val="24"/>
        </w:rPr>
        <w:tab/>
        <w:t>I would like you to think aloud as you read and answer the questions in the survey. I am interested in your feedback on the questions, but I am also interested in the process you go through in your mind as you come up with answers to the questions in the survey.  I would like you to tell me everything that you are thinking and feeling as you read come up with your responses to the survey questions. You might have some questions about the survey that come up as we go. You can still ask these questions, but I will wait until the end to answer them. I want to use this time to get your thoughts and opinions.</w:t>
      </w:r>
    </w:p>
    <w:p w14:paraId="13A3E6CB" w14:textId="77777777" w:rsidR="00C74930" w:rsidRPr="00F102AA" w:rsidRDefault="00C74930" w:rsidP="00C74930">
      <w:pPr>
        <w:ind w:left="1440" w:hanging="1530"/>
        <w:rPr>
          <w:rFonts w:ascii="Times New Roman" w:hAnsi="Times New Roman" w:cs="Times New Roman"/>
          <w:sz w:val="24"/>
          <w:szCs w:val="24"/>
        </w:rPr>
      </w:pPr>
      <w:r w:rsidRPr="00F102AA">
        <w:rPr>
          <w:rFonts w:ascii="Times New Roman" w:hAnsi="Times New Roman" w:cs="Times New Roman"/>
          <w:sz w:val="24"/>
          <w:szCs w:val="24"/>
        </w:rPr>
        <w:t xml:space="preserve">Practice:  </w:t>
      </w:r>
      <w:r w:rsidRPr="00F102AA">
        <w:rPr>
          <w:rFonts w:ascii="Times New Roman" w:hAnsi="Times New Roman" w:cs="Times New Roman"/>
          <w:sz w:val="24"/>
          <w:szCs w:val="24"/>
        </w:rPr>
        <w:tab/>
        <w:t>Let’s do a practice before we start.  Please think aloud as you answer this question: How many windows are in your home?</w:t>
      </w:r>
    </w:p>
    <w:p w14:paraId="11D9C19B" w14:textId="77777777" w:rsidR="00C74930" w:rsidRPr="00F102AA" w:rsidRDefault="00C74930" w:rsidP="00C74930">
      <w:pPr>
        <w:ind w:left="1440" w:hanging="1530"/>
        <w:rPr>
          <w:rFonts w:ascii="Times New Roman" w:hAnsi="Times New Roman" w:cs="Times New Roman"/>
          <w:sz w:val="24"/>
          <w:szCs w:val="24"/>
        </w:rPr>
      </w:pPr>
      <w:r w:rsidRPr="00F102AA">
        <w:rPr>
          <w:rFonts w:ascii="Times New Roman" w:hAnsi="Times New Roman" w:cs="Times New Roman"/>
          <w:sz w:val="24"/>
          <w:szCs w:val="24"/>
        </w:rPr>
        <w:t>Interruptions:</w:t>
      </w:r>
      <w:r w:rsidRPr="00F102AA">
        <w:rPr>
          <w:rFonts w:ascii="Times New Roman" w:hAnsi="Times New Roman" w:cs="Times New Roman"/>
          <w:sz w:val="24"/>
          <w:szCs w:val="24"/>
        </w:rPr>
        <w:tab/>
        <w:t xml:space="preserve">I might stop you at a couple of points and ask you some questions about your feedback, or about the materials themselves. I am also going to ask you some questions at the end. There are no right or wrong answers, because only you know what you are thinking. </w:t>
      </w:r>
    </w:p>
    <w:p w14:paraId="69E51233" w14:textId="77777777" w:rsidR="00C74930" w:rsidRPr="00F102AA" w:rsidRDefault="00C74930" w:rsidP="00C74930">
      <w:pPr>
        <w:ind w:left="1440" w:hanging="1440"/>
        <w:rPr>
          <w:rFonts w:ascii="Times New Roman" w:hAnsi="Times New Roman" w:cs="Times New Roman"/>
          <w:sz w:val="24"/>
          <w:szCs w:val="24"/>
        </w:rPr>
      </w:pPr>
      <w:r w:rsidRPr="00F102AA">
        <w:rPr>
          <w:rFonts w:ascii="Times New Roman" w:hAnsi="Times New Roman" w:cs="Times New Roman"/>
          <w:sz w:val="24"/>
          <w:szCs w:val="24"/>
        </w:rPr>
        <w:tab/>
        <w:t>Do you have any questions before we begin?</w:t>
      </w:r>
    </w:p>
    <w:p w14:paraId="13F825E4" w14:textId="77777777" w:rsidR="00C74930" w:rsidRPr="00F102AA" w:rsidRDefault="00C74930" w:rsidP="00C74930">
      <w:pPr>
        <w:ind w:left="1440" w:hanging="1440"/>
        <w:rPr>
          <w:rFonts w:ascii="Times New Roman" w:hAnsi="Times New Roman" w:cs="Times New Roman"/>
          <w:sz w:val="24"/>
          <w:szCs w:val="24"/>
        </w:rPr>
      </w:pPr>
      <w:r w:rsidRPr="00F102AA">
        <w:rPr>
          <w:rFonts w:ascii="Times New Roman" w:hAnsi="Times New Roman" w:cs="Times New Roman"/>
          <w:sz w:val="24"/>
          <w:szCs w:val="24"/>
        </w:rPr>
        <w:t xml:space="preserve">Confidentiality:  Our session today is completely confidential.  Your participation in this study is </w:t>
      </w:r>
      <w:r w:rsidRPr="00F102AA">
        <w:rPr>
          <w:rFonts w:ascii="Times New Roman" w:hAnsi="Times New Roman" w:cs="Times New Roman"/>
          <w:sz w:val="24"/>
          <w:szCs w:val="24"/>
        </w:rPr>
        <w:br/>
        <w:t xml:space="preserve">  completely voluntary, and you can decline to answer any particular question.</w:t>
      </w:r>
    </w:p>
    <w:p w14:paraId="31D25CDE" w14:textId="77777777" w:rsidR="00C74930" w:rsidRPr="00F102AA" w:rsidRDefault="00C74930" w:rsidP="00C74930">
      <w:pPr>
        <w:ind w:left="1440" w:hanging="1440"/>
        <w:rPr>
          <w:rFonts w:ascii="Times New Roman" w:hAnsi="Times New Roman" w:cs="Times New Roman"/>
          <w:sz w:val="24"/>
          <w:szCs w:val="24"/>
        </w:rPr>
      </w:pPr>
      <w:r w:rsidRPr="00F102AA">
        <w:rPr>
          <w:rFonts w:ascii="Times New Roman" w:hAnsi="Times New Roman" w:cs="Times New Roman"/>
          <w:sz w:val="24"/>
          <w:szCs w:val="24"/>
        </w:rPr>
        <w:t>Recording:</w:t>
      </w:r>
      <w:r w:rsidRPr="00F102AA">
        <w:rPr>
          <w:rFonts w:ascii="Times New Roman" w:hAnsi="Times New Roman" w:cs="Times New Roman"/>
          <w:sz w:val="24"/>
          <w:szCs w:val="24"/>
        </w:rPr>
        <w:tab/>
        <w:t xml:space="preserve">So I don’t have to rely on my memory later on, I’d like to record this interview.  </w:t>
      </w:r>
      <w:r w:rsidRPr="00F102AA">
        <w:rPr>
          <w:rFonts w:ascii="Times New Roman" w:hAnsi="Times New Roman" w:cs="Times New Roman"/>
          <w:sz w:val="24"/>
          <w:szCs w:val="24"/>
        </w:rPr>
        <w:br/>
        <w:t>That way, I can focus today on what you’re saying rather than having to concentrate on taking notes.  Is that ok with you?</w:t>
      </w:r>
    </w:p>
    <w:p w14:paraId="6E417D99" w14:textId="77777777" w:rsidR="00C74930" w:rsidRPr="00F102AA" w:rsidRDefault="00C74930" w:rsidP="00C74930">
      <w:pPr>
        <w:ind w:firstLine="720"/>
        <w:rPr>
          <w:rFonts w:ascii="Times New Roman" w:hAnsi="Times New Roman" w:cs="Times New Roman"/>
          <w:color w:val="FF0000"/>
          <w:sz w:val="24"/>
          <w:szCs w:val="24"/>
        </w:rPr>
      </w:pPr>
      <w:r w:rsidRPr="00F102AA">
        <w:rPr>
          <w:rFonts w:ascii="Times New Roman" w:hAnsi="Times New Roman" w:cs="Times New Roman"/>
          <w:color w:val="FF0000"/>
          <w:sz w:val="24"/>
          <w:szCs w:val="24"/>
        </w:rPr>
        <w:t xml:space="preserve">             **HAVE PARTICIPANT SIGN CONSENT FORM**</w:t>
      </w:r>
    </w:p>
    <w:p w14:paraId="617C4553" w14:textId="77777777" w:rsidR="00C74930" w:rsidRPr="00F102AA" w:rsidRDefault="00C74930" w:rsidP="00C74930">
      <w:pPr>
        <w:ind w:firstLine="720"/>
        <w:rPr>
          <w:rFonts w:ascii="Times New Roman" w:hAnsi="Times New Roman" w:cs="Times New Roman"/>
          <w:color w:val="FF0000"/>
          <w:sz w:val="24"/>
          <w:szCs w:val="24"/>
        </w:rPr>
      </w:pPr>
      <w:r w:rsidRPr="00F102AA">
        <w:rPr>
          <w:rFonts w:ascii="Times New Roman" w:hAnsi="Times New Roman" w:cs="Times New Roman"/>
          <w:color w:val="FF0000"/>
          <w:sz w:val="24"/>
          <w:szCs w:val="24"/>
        </w:rPr>
        <w:br/>
        <w:t>**Begin:</w:t>
      </w:r>
      <w:r w:rsidRPr="00F102AA">
        <w:rPr>
          <w:rFonts w:ascii="Times New Roman" w:hAnsi="Times New Roman" w:cs="Times New Roman"/>
          <w:color w:val="FF0000"/>
          <w:sz w:val="24"/>
          <w:szCs w:val="24"/>
        </w:rPr>
        <w:tab/>
        <w:t xml:space="preserve">**TURN ON RECORDER**  </w:t>
      </w:r>
    </w:p>
    <w:p w14:paraId="777C6CF9" w14:textId="77777777" w:rsidR="00C74930" w:rsidRPr="00F102AA" w:rsidRDefault="00C74930" w:rsidP="00C74930">
      <w:pPr>
        <w:ind w:firstLine="720"/>
        <w:rPr>
          <w:rFonts w:ascii="Times New Roman" w:hAnsi="Times New Roman" w:cs="Times New Roman"/>
          <w:sz w:val="24"/>
          <w:szCs w:val="24"/>
        </w:rPr>
      </w:pPr>
      <w:r w:rsidRPr="00F102AA">
        <w:rPr>
          <w:rFonts w:ascii="Times New Roman" w:hAnsi="Times New Roman" w:cs="Times New Roman"/>
          <w:sz w:val="24"/>
          <w:szCs w:val="24"/>
        </w:rPr>
        <w:t xml:space="preserve"> </w:t>
      </w:r>
      <w:r w:rsidRPr="00F102AA">
        <w:rPr>
          <w:rFonts w:ascii="Times New Roman" w:hAnsi="Times New Roman" w:cs="Times New Roman"/>
          <w:sz w:val="24"/>
          <w:szCs w:val="24"/>
        </w:rPr>
        <w:br/>
        <w:t>OK, let’s begin.  Please remember to think aloud as you go through the survey.</w:t>
      </w:r>
      <w:r w:rsidRPr="00F102AA">
        <w:rPr>
          <w:rFonts w:ascii="Times New Roman" w:hAnsi="Times New Roman" w:cs="Times New Roman"/>
          <w:sz w:val="24"/>
          <w:szCs w:val="24"/>
        </w:rPr>
        <w:br/>
      </w:r>
    </w:p>
    <w:p w14:paraId="7B6D74E7" w14:textId="374E76BB" w:rsidR="00C74930" w:rsidRPr="00F102AA" w:rsidRDefault="00C74930" w:rsidP="00C74930">
      <w:pPr>
        <w:ind w:left="1440" w:hanging="1440"/>
        <w:rPr>
          <w:rFonts w:ascii="Times New Roman" w:hAnsi="Times New Roman" w:cs="Times New Roman"/>
          <w:i/>
          <w:sz w:val="24"/>
          <w:szCs w:val="24"/>
        </w:rPr>
      </w:pPr>
      <w:r w:rsidRPr="00F102AA">
        <w:rPr>
          <w:rFonts w:ascii="Times New Roman" w:hAnsi="Times New Roman" w:cs="Times New Roman"/>
          <w:i/>
          <w:sz w:val="24"/>
          <w:szCs w:val="24"/>
        </w:rPr>
        <w:t xml:space="preserve">Interviewer: </w:t>
      </w:r>
      <w:r w:rsidRPr="00F102AA">
        <w:rPr>
          <w:rFonts w:ascii="Times New Roman" w:hAnsi="Times New Roman" w:cs="Times New Roman"/>
          <w:i/>
          <w:sz w:val="24"/>
          <w:szCs w:val="24"/>
        </w:rPr>
        <w:tab/>
      </w:r>
      <w:r w:rsidRPr="00F102AA">
        <w:rPr>
          <w:rFonts w:ascii="Times New Roman" w:hAnsi="Times New Roman" w:cs="Times New Roman"/>
          <w:b/>
          <w:i/>
          <w:sz w:val="24"/>
          <w:szCs w:val="24"/>
        </w:rPr>
        <w:t xml:space="preserve">Note </w:t>
      </w:r>
      <w:r w:rsidRPr="00F102AA">
        <w:rPr>
          <w:rFonts w:ascii="Times New Roman" w:hAnsi="Times New Roman" w:cs="Times New Roman"/>
          <w:i/>
          <w:sz w:val="24"/>
          <w:szCs w:val="24"/>
        </w:rPr>
        <w:t xml:space="preserve">any confusion or difficulties </w:t>
      </w:r>
      <w:r w:rsidR="00B02093">
        <w:rPr>
          <w:rFonts w:ascii="Times New Roman" w:hAnsi="Times New Roman" w:cs="Times New Roman"/>
          <w:i/>
          <w:sz w:val="24"/>
          <w:szCs w:val="24"/>
        </w:rPr>
        <w:t>participant</w:t>
      </w:r>
      <w:r w:rsidRPr="00F102AA">
        <w:rPr>
          <w:rFonts w:ascii="Times New Roman" w:hAnsi="Times New Roman" w:cs="Times New Roman"/>
          <w:i/>
          <w:sz w:val="24"/>
          <w:szCs w:val="24"/>
        </w:rPr>
        <w:t>s have with the questionnaires.</w:t>
      </w:r>
    </w:p>
    <w:p w14:paraId="312ACA37" w14:textId="4751D2EE" w:rsidR="00C74930" w:rsidRPr="00F102AA" w:rsidRDefault="00C74930" w:rsidP="00C74930">
      <w:pPr>
        <w:ind w:left="1440"/>
        <w:rPr>
          <w:rFonts w:ascii="Times New Roman" w:hAnsi="Times New Roman" w:cs="Times New Roman"/>
          <w:i/>
          <w:sz w:val="24"/>
          <w:szCs w:val="24"/>
        </w:rPr>
      </w:pPr>
      <w:r w:rsidRPr="00F102AA">
        <w:rPr>
          <w:rFonts w:ascii="Times New Roman" w:hAnsi="Times New Roman" w:cs="Times New Roman"/>
          <w:i/>
          <w:sz w:val="24"/>
          <w:szCs w:val="24"/>
        </w:rPr>
        <w:t xml:space="preserve">If </w:t>
      </w:r>
      <w:r w:rsidR="00B02093">
        <w:rPr>
          <w:rFonts w:ascii="Times New Roman" w:hAnsi="Times New Roman" w:cs="Times New Roman"/>
          <w:i/>
          <w:sz w:val="24"/>
          <w:szCs w:val="24"/>
        </w:rPr>
        <w:t>participant</w:t>
      </w:r>
      <w:r w:rsidRPr="00F102AA">
        <w:rPr>
          <w:rFonts w:ascii="Times New Roman" w:hAnsi="Times New Roman" w:cs="Times New Roman"/>
          <w:i/>
          <w:sz w:val="24"/>
          <w:szCs w:val="24"/>
        </w:rPr>
        <w:t xml:space="preserve"> is not being talkative despite reminders, ask them to underline things they don’t like or find confusing in the questionnaires and circle things they do like.</w:t>
      </w:r>
    </w:p>
    <w:p w14:paraId="519C630A" w14:textId="77777777" w:rsidR="00C74930" w:rsidRPr="00F102AA" w:rsidRDefault="00C74930" w:rsidP="00C74930">
      <w:pPr>
        <w:rPr>
          <w:rFonts w:ascii="Times New Roman" w:hAnsi="Times New Roman" w:cs="Times New Roman"/>
          <w:sz w:val="24"/>
          <w:szCs w:val="24"/>
        </w:rPr>
      </w:pPr>
      <w:r w:rsidRPr="00F102AA">
        <w:rPr>
          <w:rFonts w:ascii="Times New Roman" w:hAnsi="Times New Roman" w:cs="Times New Roman"/>
          <w:sz w:val="24"/>
          <w:szCs w:val="24"/>
        </w:rPr>
        <w:t>______________________________________________________________________________</w:t>
      </w:r>
    </w:p>
    <w:p w14:paraId="77906646" w14:textId="77777777" w:rsidR="00C74930" w:rsidRPr="00F102AA" w:rsidRDefault="00C74930" w:rsidP="00C74930">
      <w:pPr>
        <w:spacing w:line="276" w:lineRule="auto"/>
        <w:rPr>
          <w:rFonts w:ascii="Times New Roman" w:hAnsi="Times New Roman" w:cs="Times New Roman"/>
          <w:b/>
          <w:sz w:val="24"/>
          <w:szCs w:val="24"/>
          <w:u w:val="single"/>
        </w:rPr>
      </w:pPr>
      <w:r w:rsidRPr="00F102AA">
        <w:rPr>
          <w:rFonts w:ascii="Times New Roman" w:hAnsi="Times New Roman" w:cs="Times New Roman"/>
          <w:b/>
          <w:sz w:val="24"/>
          <w:szCs w:val="24"/>
          <w:u w:val="single"/>
        </w:rPr>
        <w:br w:type="page"/>
      </w:r>
    </w:p>
    <w:p w14:paraId="79B07DFE" w14:textId="77777777" w:rsidR="00C74930" w:rsidRPr="00F102AA" w:rsidRDefault="00C74930" w:rsidP="00C74930">
      <w:pPr>
        <w:rPr>
          <w:rFonts w:ascii="Times New Roman" w:hAnsi="Times New Roman" w:cs="Times New Roman"/>
          <w:b/>
          <w:sz w:val="24"/>
          <w:szCs w:val="24"/>
          <w:u w:val="single"/>
        </w:rPr>
      </w:pPr>
      <w:r w:rsidRPr="00152899">
        <w:rPr>
          <w:rFonts w:ascii="Times New Roman" w:hAnsi="Times New Roman" w:cs="Times New Roman"/>
          <w:b/>
          <w:sz w:val="24"/>
          <w:szCs w:val="24"/>
          <w:u w:val="single"/>
        </w:rPr>
        <w:lastRenderedPageBreak/>
        <w:t>Section 1 – NSCH S1 Screener Survey</w:t>
      </w:r>
    </w:p>
    <w:p w14:paraId="02DE6F24" w14:textId="77777777" w:rsidR="00C74930" w:rsidRPr="00F102AA" w:rsidRDefault="00C74930" w:rsidP="00C85231">
      <w:pPr>
        <w:pStyle w:val="InterviewerNotes"/>
      </w:pPr>
      <w:r w:rsidRPr="00F102AA">
        <w:t>**HAND THE PARTICIPANT THE SCREENER SURVEY**</w:t>
      </w:r>
    </w:p>
    <w:p w14:paraId="2A5A60EA" w14:textId="77777777" w:rsidR="00C74930" w:rsidRPr="00F102AA" w:rsidRDefault="00C74930" w:rsidP="00C7493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rPr>
          <w:rFonts w:ascii="Times New Roman" w:eastAsiaTheme="minorEastAsia" w:hAnsi="Times New Roman" w:cs="Times New Roman"/>
          <w:color w:val="auto"/>
          <w:sz w:val="24"/>
          <w:szCs w:val="24"/>
        </w:rPr>
      </w:pPr>
      <w:r w:rsidRPr="00F102AA">
        <w:rPr>
          <w:rFonts w:ascii="Times New Roman" w:eastAsiaTheme="minorEastAsia" w:hAnsi="Times New Roman" w:cs="Times New Roman"/>
          <w:color w:val="auto"/>
          <w:sz w:val="24"/>
          <w:szCs w:val="24"/>
        </w:rPr>
        <w:t>SET-UP:  This is the first survey you would receive if you were selected to participate in the NSCH.   I’d like for you to go ahead and read through and complete the survey as you would if you received it in the mail.  Please remember to think aloud as you read the questions and answer them.</w:t>
      </w:r>
    </w:p>
    <w:p w14:paraId="6844CA9F" w14:textId="77777777" w:rsidR="00C74930" w:rsidRPr="00F102AA" w:rsidRDefault="00C74930" w:rsidP="00C7493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rPr>
          <w:rFonts w:ascii="Times New Roman" w:eastAsiaTheme="minorEastAsia" w:hAnsi="Times New Roman" w:cs="Times New Roman"/>
          <w:color w:val="auto"/>
          <w:sz w:val="24"/>
          <w:szCs w:val="24"/>
        </w:rPr>
      </w:pPr>
    </w:p>
    <w:p w14:paraId="321E2FE5" w14:textId="77777777" w:rsidR="00C74930" w:rsidRPr="00F102AA" w:rsidRDefault="00C74930" w:rsidP="00C7493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rPr>
          <w:rFonts w:ascii="Times New Roman" w:eastAsiaTheme="minorEastAsia" w:hAnsi="Times New Roman" w:cs="Times New Roman"/>
          <w:color w:val="auto"/>
          <w:sz w:val="24"/>
          <w:szCs w:val="24"/>
          <w:u w:val="single"/>
        </w:rPr>
      </w:pPr>
      <w:r w:rsidRPr="00F102AA">
        <w:rPr>
          <w:rFonts w:ascii="Times New Roman" w:eastAsiaTheme="minorEastAsia" w:hAnsi="Times New Roman" w:cs="Times New Roman"/>
          <w:color w:val="auto"/>
          <w:sz w:val="24"/>
          <w:szCs w:val="24"/>
          <w:u w:val="single"/>
        </w:rPr>
        <w:t>“START HERE”</w:t>
      </w:r>
    </w:p>
    <w:p w14:paraId="4B2040E1" w14:textId="6BEC0387" w:rsidR="00C74930" w:rsidRDefault="00C74930" w:rsidP="00C85231">
      <w:pPr>
        <w:pStyle w:val="InterviewerNotes"/>
      </w:pPr>
      <w:r w:rsidRPr="00F102AA">
        <w:t xml:space="preserve">INTERVIEWER: NOTE WHETHER THE PARTICIPANT READ THE TEXT UNDER THIS SECTION.  </w:t>
      </w:r>
    </w:p>
    <w:p w14:paraId="585047AE" w14:textId="77777777" w:rsidR="00C85231" w:rsidRPr="00F102AA" w:rsidRDefault="00C85231" w:rsidP="00C85231">
      <w:pPr>
        <w:pStyle w:val="InterviewerNotes"/>
      </w:pPr>
    </w:p>
    <w:p w14:paraId="2F65C5AA" w14:textId="77777777" w:rsidR="00C74930" w:rsidRPr="00F102AA" w:rsidRDefault="00C74930" w:rsidP="00C85231">
      <w:pPr>
        <w:pStyle w:val="InterviewerNotes"/>
      </w:pPr>
      <w:r w:rsidRPr="00F102AA">
        <w:t>FOCUS THE PARTICPANT ON THE SECOND SENTENCE.</w:t>
      </w:r>
    </w:p>
    <w:p w14:paraId="6E5CE0FF" w14:textId="77777777" w:rsidR="00C74930" w:rsidRPr="00F102AA" w:rsidRDefault="00C74930" w:rsidP="00C7493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rPr>
          <w:rFonts w:ascii="Times New Roman" w:eastAsiaTheme="minorEastAsia" w:hAnsi="Times New Roman" w:cs="Times New Roman"/>
          <w:b/>
          <w:color w:val="auto"/>
          <w:sz w:val="24"/>
          <w:szCs w:val="24"/>
        </w:rPr>
      </w:pPr>
      <w:r w:rsidRPr="00F102AA">
        <w:rPr>
          <w:rFonts w:ascii="Times New Roman" w:eastAsiaTheme="minorEastAsia" w:hAnsi="Times New Roman" w:cs="Times New Roman"/>
          <w:b/>
          <w:color w:val="auto"/>
          <w:sz w:val="24"/>
          <w:szCs w:val="24"/>
        </w:rPr>
        <w:t xml:space="preserve">Standard Probes: </w:t>
      </w:r>
    </w:p>
    <w:p w14:paraId="7C309975" w14:textId="77777777" w:rsidR="00C74930" w:rsidRPr="00C85231" w:rsidRDefault="00C74930" w:rsidP="00C74930">
      <w:pPr>
        <w:pStyle w:val="ListParagraph"/>
        <w:numPr>
          <w:ilvl w:val="0"/>
          <w:numId w:val="9"/>
        </w:numPr>
        <w:autoSpaceDE w:val="0"/>
        <w:autoSpaceDN w:val="0"/>
        <w:adjustRightInd w:val="0"/>
        <w:spacing w:after="0"/>
        <w:rPr>
          <w:rFonts w:asciiTheme="minorHAnsi" w:eastAsiaTheme="minorEastAsia" w:hAnsiTheme="minorHAnsi" w:cs="Times New Roman"/>
          <w:color w:val="auto"/>
          <w:szCs w:val="24"/>
        </w:rPr>
      </w:pPr>
      <w:r w:rsidRPr="00C85231">
        <w:rPr>
          <w:rFonts w:asciiTheme="minorHAnsi" w:eastAsiaTheme="minorEastAsia" w:hAnsiTheme="minorHAnsi" w:cs="Times New Roman"/>
          <w:color w:val="auto"/>
          <w:szCs w:val="24"/>
        </w:rPr>
        <w:t>In your own words, can you tell me what is meant by “</w:t>
      </w:r>
      <w:r w:rsidRPr="00C85231">
        <w:rPr>
          <w:rFonts w:asciiTheme="minorHAnsi" w:eastAsiaTheme="minorHAnsi" w:hAnsiTheme="minorHAnsi" w:cs="Times New Roman"/>
          <w:bCs/>
          <w:i/>
          <w:color w:val="auto"/>
          <w:szCs w:val="24"/>
        </w:rPr>
        <w:t>please have an adult who is familiar with their health and health care answer all of the questions that apply.”</w:t>
      </w:r>
      <w:r w:rsidRPr="00C85231">
        <w:rPr>
          <w:rFonts w:asciiTheme="minorHAnsi" w:eastAsiaTheme="minorEastAsia" w:hAnsiTheme="minorHAnsi" w:cs="Times New Roman"/>
          <w:i/>
          <w:color w:val="auto"/>
          <w:szCs w:val="24"/>
        </w:rPr>
        <w:t>?</w:t>
      </w:r>
      <w:r w:rsidRPr="00C85231">
        <w:rPr>
          <w:rFonts w:asciiTheme="minorHAnsi" w:eastAsiaTheme="minorEastAsia" w:hAnsiTheme="minorHAnsi" w:cs="Times New Roman"/>
          <w:color w:val="auto"/>
          <w:szCs w:val="24"/>
        </w:rPr>
        <w:t xml:space="preserve">  </w:t>
      </w:r>
    </w:p>
    <w:p w14:paraId="6F7C2366" w14:textId="77777777" w:rsidR="00C74930" w:rsidRPr="00F102AA" w:rsidRDefault="00C74930" w:rsidP="00C74930">
      <w:pPr>
        <w:autoSpaceDE w:val="0"/>
        <w:autoSpaceDN w:val="0"/>
        <w:adjustRightInd w:val="0"/>
        <w:spacing w:after="0"/>
        <w:rPr>
          <w:rFonts w:ascii="Times New Roman" w:eastAsiaTheme="minorEastAsia" w:hAnsi="Times New Roman" w:cs="Times New Roman"/>
          <w:color w:val="auto"/>
          <w:sz w:val="24"/>
          <w:szCs w:val="24"/>
        </w:rPr>
      </w:pPr>
    </w:p>
    <w:p w14:paraId="0866F0AD" w14:textId="77777777" w:rsidR="00C74930" w:rsidRPr="00C85231" w:rsidRDefault="00C74930" w:rsidP="00C74930">
      <w:pPr>
        <w:pStyle w:val="ListParagraph"/>
        <w:numPr>
          <w:ilvl w:val="0"/>
          <w:numId w:val="9"/>
        </w:numPr>
        <w:autoSpaceDE w:val="0"/>
        <w:autoSpaceDN w:val="0"/>
        <w:adjustRightInd w:val="0"/>
        <w:spacing w:after="0"/>
        <w:rPr>
          <w:rFonts w:asciiTheme="minorHAnsi" w:eastAsiaTheme="minorHAnsi" w:hAnsiTheme="minorHAnsi" w:cs="Times New Roman"/>
          <w:b/>
          <w:bCs/>
          <w:color w:val="auto"/>
          <w:szCs w:val="24"/>
        </w:rPr>
      </w:pPr>
      <w:r w:rsidRPr="00C85231">
        <w:rPr>
          <w:rFonts w:asciiTheme="minorHAnsi" w:eastAsiaTheme="minorEastAsia" w:hAnsiTheme="minorHAnsi" w:cs="Times New Roman"/>
          <w:color w:val="auto"/>
          <w:szCs w:val="24"/>
        </w:rPr>
        <w:t>In your household, who takes the children to healthcare appointments?</w:t>
      </w:r>
    </w:p>
    <w:p w14:paraId="702BD09F" w14:textId="77777777" w:rsidR="00C74930" w:rsidRPr="00F102AA" w:rsidRDefault="00C74930" w:rsidP="00C74930">
      <w:pPr>
        <w:rPr>
          <w:rFonts w:ascii="Times New Roman" w:hAnsi="Times New Roman" w:cs="Times New Roman"/>
          <w:color w:val="FF0000"/>
          <w:sz w:val="24"/>
          <w:szCs w:val="24"/>
        </w:rPr>
      </w:pPr>
    </w:p>
    <w:p w14:paraId="5BEF514E" w14:textId="77777777" w:rsidR="00C74930" w:rsidRPr="00F102AA" w:rsidRDefault="00C74930" w:rsidP="00C74930">
      <w:pPr>
        <w:rPr>
          <w:rFonts w:ascii="Times New Roman" w:hAnsi="Times New Roman" w:cs="Times New Roman"/>
          <w:color w:val="auto"/>
          <w:sz w:val="24"/>
          <w:szCs w:val="24"/>
          <w:u w:val="single"/>
        </w:rPr>
      </w:pPr>
      <w:r w:rsidRPr="00F102AA">
        <w:rPr>
          <w:rFonts w:ascii="Times New Roman" w:hAnsi="Times New Roman" w:cs="Times New Roman"/>
          <w:color w:val="auto"/>
          <w:sz w:val="24"/>
          <w:szCs w:val="24"/>
          <w:u w:val="single"/>
        </w:rPr>
        <w:t>“CHILD 1”</w:t>
      </w:r>
    </w:p>
    <w:p w14:paraId="070F0CC2" w14:textId="77777777" w:rsidR="00C74930" w:rsidRPr="00F102AA" w:rsidRDefault="00C74930" w:rsidP="00C7493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rPr>
          <w:rFonts w:ascii="Times New Roman" w:eastAsiaTheme="minorEastAsia" w:hAnsi="Times New Roman" w:cs="Times New Roman"/>
          <w:color w:val="auto"/>
          <w:sz w:val="24"/>
          <w:szCs w:val="24"/>
        </w:rPr>
      </w:pPr>
      <w:r w:rsidRPr="00C85231">
        <w:rPr>
          <w:rFonts w:ascii="Times New Roman" w:eastAsiaTheme="minorEastAsia" w:hAnsi="Times New Roman" w:cs="Times New Roman"/>
          <w:color w:val="auto"/>
          <w:szCs w:val="24"/>
          <w:u w:val="single"/>
        </w:rPr>
        <w:t>Question 8</w:t>
      </w:r>
      <w:r w:rsidRPr="00F102AA">
        <w:rPr>
          <w:rFonts w:ascii="Times New Roman" w:eastAsiaTheme="minorEastAsia" w:hAnsi="Times New Roman" w:cs="Times New Roman"/>
          <w:color w:val="auto"/>
          <w:sz w:val="24"/>
          <w:szCs w:val="24"/>
          <w:u w:val="single"/>
        </w:rPr>
        <w:t>.</w:t>
      </w:r>
      <w:r w:rsidRPr="00F102AA">
        <w:rPr>
          <w:rFonts w:ascii="Times New Roman" w:eastAsiaTheme="minorEastAsia" w:hAnsi="Times New Roman" w:cs="Times New Roman"/>
          <w:b/>
          <w:color w:val="auto"/>
          <w:sz w:val="24"/>
          <w:szCs w:val="24"/>
        </w:rPr>
        <w:t xml:space="preserve"> </w:t>
      </w:r>
      <w:r w:rsidRPr="00C85231">
        <w:rPr>
          <w:rStyle w:val="NSCHQuestionTextChar"/>
        </w:rPr>
        <w:t>Does this child need or use more medical care, mental health, or educational services than is usual for most children of the same age?</w:t>
      </w:r>
    </w:p>
    <w:p w14:paraId="676925C6" w14:textId="77777777" w:rsidR="00C74930" w:rsidRPr="00F102AA" w:rsidRDefault="00C74930" w:rsidP="00C7493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rPr>
          <w:rFonts w:ascii="Times New Roman" w:eastAsiaTheme="minorEastAsia" w:hAnsi="Times New Roman" w:cs="Times New Roman"/>
          <w:color w:val="auto"/>
          <w:sz w:val="24"/>
          <w:szCs w:val="24"/>
        </w:rPr>
      </w:pPr>
    </w:p>
    <w:p w14:paraId="47DAF8B7" w14:textId="77777777" w:rsidR="00C74930" w:rsidRPr="00F102AA" w:rsidRDefault="00C74930" w:rsidP="00C7493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rPr>
          <w:rFonts w:ascii="Times New Roman" w:eastAsiaTheme="minorEastAsia" w:hAnsi="Times New Roman" w:cs="Times New Roman"/>
          <w:b/>
          <w:color w:val="auto"/>
          <w:sz w:val="24"/>
          <w:szCs w:val="24"/>
        </w:rPr>
      </w:pPr>
      <w:r w:rsidRPr="00F102AA">
        <w:rPr>
          <w:rFonts w:ascii="Times New Roman" w:eastAsiaTheme="minorEastAsia" w:hAnsi="Times New Roman" w:cs="Times New Roman"/>
          <w:b/>
          <w:color w:val="auto"/>
          <w:sz w:val="24"/>
          <w:szCs w:val="24"/>
        </w:rPr>
        <w:t xml:space="preserve">Standard Probes: </w:t>
      </w:r>
    </w:p>
    <w:p w14:paraId="368471E0" w14:textId="77777777" w:rsidR="00C74930" w:rsidRPr="00F102AA" w:rsidRDefault="00C74930" w:rsidP="00C85231">
      <w:pPr>
        <w:pStyle w:val="NSCHQuestionText"/>
      </w:pPr>
      <w:r w:rsidRPr="00F102AA">
        <w:t>In your own words, can you tell me what is meant by “</w:t>
      </w:r>
      <w:r w:rsidRPr="00F102AA">
        <w:rPr>
          <w:i/>
        </w:rPr>
        <w:t>than is usual for most children of the same age</w:t>
      </w:r>
      <w:r w:rsidRPr="00F102AA">
        <w:rPr>
          <w:rFonts w:eastAsiaTheme="minorHAnsi"/>
          <w:bCs/>
          <w:i/>
        </w:rPr>
        <w:t>”</w:t>
      </w:r>
      <w:r w:rsidRPr="00F102AA">
        <w:rPr>
          <w:i/>
        </w:rPr>
        <w:t xml:space="preserve">? </w:t>
      </w:r>
      <w:r w:rsidRPr="00F102AA">
        <w:t xml:space="preserve"> </w:t>
      </w:r>
    </w:p>
    <w:p w14:paraId="12117FB6" w14:textId="77777777" w:rsidR="00C74930" w:rsidRPr="00F102AA" w:rsidRDefault="00C74930" w:rsidP="00C85231">
      <w:pPr>
        <w:pStyle w:val="NSCHQuestionText"/>
      </w:pPr>
      <w:r w:rsidRPr="00F102AA">
        <w:t xml:space="preserve">How would you make this comparison?  </w:t>
      </w:r>
    </w:p>
    <w:p w14:paraId="445D1AB8" w14:textId="77777777" w:rsidR="00C74930" w:rsidRPr="00F102AA" w:rsidRDefault="00C74930" w:rsidP="00C85231">
      <w:pPr>
        <w:pStyle w:val="NSCHQuestionText"/>
      </w:pPr>
      <w:r w:rsidRPr="00152899">
        <w:t>How confident are you in your understanding of what is usual for children of this age?  Why</w:t>
      </w:r>
      <w:r w:rsidRPr="00F102AA">
        <w:t xml:space="preserve"> or Why not?</w:t>
      </w:r>
    </w:p>
    <w:p w14:paraId="4993E0F3" w14:textId="77777777" w:rsidR="00C74930" w:rsidRPr="00F102AA" w:rsidRDefault="00C74930" w:rsidP="00C7493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contextualSpacing/>
        <w:rPr>
          <w:rFonts w:ascii="Times New Roman" w:eastAsiaTheme="minorEastAsia" w:hAnsi="Times New Roman" w:cs="Times New Roman"/>
          <w:color w:val="auto"/>
          <w:sz w:val="24"/>
          <w:szCs w:val="24"/>
        </w:rPr>
      </w:pPr>
    </w:p>
    <w:p w14:paraId="4929B580" w14:textId="77777777" w:rsidR="00C74930" w:rsidRDefault="00C74930" w:rsidP="00C7493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rPr>
          <w:rFonts w:ascii="Times New Roman" w:eastAsiaTheme="minorEastAsia" w:hAnsi="Times New Roman" w:cs="Times New Roman"/>
          <w:color w:val="auto"/>
          <w:sz w:val="24"/>
          <w:szCs w:val="24"/>
        </w:rPr>
      </w:pPr>
      <w:r w:rsidRPr="00C85231">
        <w:rPr>
          <w:rFonts w:ascii="Times New Roman" w:eastAsiaTheme="minorEastAsia" w:hAnsi="Times New Roman" w:cs="Times New Roman"/>
          <w:color w:val="auto"/>
          <w:szCs w:val="24"/>
          <w:u w:val="single"/>
        </w:rPr>
        <w:t>Question 11</w:t>
      </w:r>
      <w:r w:rsidRPr="00F102AA">
        <w:rPr>
          <w:rFonts w:ascii="Times New Roman" w:eastAsiaTheme="minorEastAsia" w:hAnsi="Times New Roman" w:cs="Times New Roman"/>
          <w:color w:val="auto"/>
          <w:sz w:val="24"/>
          <w:szCs w:val="24"/>
          <w:u w:val="single"/>
        </w:rPr>
        <w:t>.</w:t>
      </w:r>
      <w:r w:rsidRPr="00F102AA">
        <w:rPr>
          <w:rFonts w:ascii="Times New Roman" w:eastAsiaTheme="minorEastAsia" w:hAnsi="Times New Roman" w:cs="Times New Roman"/>
          <w:b/>
          <w:color w:val="auto"/>
          <w:sz w:val="24"/>
          <w:szCs w:val="24"/>
        </w:rPr>
        <w:t xml:space="preserve"> </w:t>
      </w:r>
      <w:r w:rsidRPr="00C85231">
        <w:rPr>
          <w:rStyle w:val="NSCHQuestionTextChar"/>
        </w:rPr>
        <w:t>Does this child have any kind of emotional, developmental, or behavioral problem for which he or she needs treatment or counseling?</w:t>
      </w:r>
    </w:p>
    <w:p w14:paraId="0CAC5980" w14:textId="77777777" w:rsidR="00C85231" w:rsidRDefault="00C85231" w:rsidP="00C7493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rPr>
          <w:rFonts w:ascii="Times New Roman" w:eastAsiaTheme="minorEastAsia" w:hAnsi="Times New Roman" w:cs="Times New Roman"/>
          <w:b/>
          <w:color w:val="auto"/>
          <w:sz w:val="24"/>
          <w:szCs w:val="24"/>
        </w:rPr>
      </w:pPr>
    </w:p>
    <w:p w14:paraId="6024C691" w14:textId="28B040A2" w:rsidR="00C74930" w:rsidRPr="00F102AA" w:rsidRDefault="00C74930" w:rsidP="00C7493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rPr>
          <w:rFonts w:ascii="Times New Roman" w:eastAsiaTheme="minorEastAsia" w:hAnsi="Times New Roman" w:cs="Times New Roman"/>
          <w:b/>
          <w:color w:val="auto"/>
          <w:sz w:val="24"/>
          <w:szCs w:val="24"/>
        </w:rPr>
      </w:pPr>
      <w:r w:rsidRPr="00F102AA">
        <w:rPr>
          <w:rFonts w:ascii="Times New Roman" w:eastAsiaTheme="minorEastAsia" w:hAnsi="Times New Roman" w:cs="Times New Roman"/>
          <w:b/>
          <w:color w:val="auto"/>
          <w:sz w:val="24"/>
          <w:szCs w:val="24"/>
        </w:rPr>
        <w:t xml:space="preserve">Standard Probes: </w:t>
      </w:r>
    </w:p>
    <w:p w14:paraId="7DE2850F" w14:textId="77777777" w:rsidR="00C74930" w:rsidRPr="00152899" w:rsidRDefault="00C74930" w:rsidP="00C85231">
      <w:pPr>
        <w:pStyle w:val="NSCHQuestionText"/>
      </w:pPr>
      <w:r>
        <w:t>Can you tell me in your own words what this question is asking</w:t>
      </w:r>
      <w:r w:rsidRPr="00F102AA">
        <w:t>?</w:t>
      </w:r>
    </w:p>
    <w:p w14:paraId="76178F3A" w14:textId="77777777" w:rsidR="00C74930" w:rsidRPr="00F102AA" w:rsidRDefault="00C74930" w:rsidP="00C7493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rPr>
          <w:rFonts w:ascii="Times New Roman" w:eastAsiaTheme="minorEastAsia" w:hAnsi="Times New Roman" w:cs="Times New Roman"/>
          <w:b/>
          <w:color w:val="auto"/>
          <w:sz w:val="24"/>
          <w:szCs w:val="24"/>
        </w:rPr>
      </w:pPr>
    </w:p>
    <w:p w14:paraId="00DE8ACD" w14:textId="77777777" w:rsidR="00C74930" w:rsidRPr="00F102AA" w:rsidRDefault="00C74930" w:rsidP="00C85231">
      <w:pPr>
        <w:pStyle w:val="InterviewerNotes"/>
      </w:pPr>
      <w:r w:rsidRPr="00F102AA">
        <w:rPr>
          <w:color w:val="auto"/>
        </w:rPr>
        <w:t xml:space="preserve"> </w:t>
      </w:r>
      <w:r w:rsidRPr="00F102AA">
        <w:t>**HAND THE PARTICIPANT THE ALTERNATIVE WORDING EXAMPLE**</w:t>
      </w:r>
    </w:p>
    <w:p w14:paraId="747F8F25" w14:textId="36C89182" w:rsidR="00C74930" w:rsidRDefault="00C74930" w:rsidP="00C85231">
      <w:pPr>
        <w:pStyle w:val="NSCHQuestionText"/>
      </w:pPr>
      <w:r w:rsidRPr="00F102AA">
        <w:t>ALTERNATIVE VERSION: Does this child have any kind of emotional, developmental, or behavioral problem for which he or she needs or gets treatment or counseling?</w:t>
      </w:r>
    </w:p>
    <w:p w14:paraId="4782E9B7" w14:textId="77777777" w:rsidR="00C85231" w:rsidRPr="00F102AA" w:rsidRDefault="00C85231" w:rsidP="00F80B46">
      <w:pPr>
        <w:pStyle w:val="NSCHQuestionText"/>
        <w:numPr>
          <w:ilvl w:val="0"/>
          <w:numId w:val="0"/>
        </w:numPr>
        <w:ind w:left="735"/>
      </w:pPr>
    </w:p>
    <w:p w14:paraId="5CA372E1" w14:textId="77777777" w:rsidR="00C74930" w:rsidRPr="00F102AA" w:rsidRDefault="00C74930" w:rsidP="00C7493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rPr>
          <w:rFonts w:ascii="Times New Roman" w:eastAsiaTheme="minorEastAsia" w:hAnsi="Times New Roman" w:cs="Times New Roman"/>
          <w:b/>
          <w:color w:val="auto"/>
          <w:sz w:val="24"/>
          <w:szCs w:val="24"/>
        </w:rPr>
      </w:pPr>
      <w:r w:rsidRPr="00F102AA">
        <w:rPr>
          <w:rFonts w:ascii="Times New Roman" w:eastAsiaTheme="minorEastAsia" w:hAnsi="Times New Roman" w:cs="Times New Roman"/>
          <w:b/>
          <w:color w:val="auto"/>
          <w:sz w:val="24"/>
          <w:szCs w:val="24"/>
        </w:rPr>
        <w:t xml:space="preserve">Standard Probes: </w:t>
      </w:r>
    </w:p>
    <w:p w14:paraId="057B1176" w14:textId="77777777" w:rsidR="00C74930" w:rsidRPr="00C85231" w:rsidRDefault="00C74930" w:rsidP="00C74930">
      <w:pPr>
        <w:pStyle w:val="ListParagraph"/>
        <w:numPr>
          <w:ilvl w:val="0"/>
          <w:numId w:val="34"/>
        </w:numPr>
        <w:autoSpaceDE w:val="0"/>
        <w:autoSpaceDN w:val="0"/>
        <w:adjustRightInd w:val="0"/>
        <w:spacing w:after="0"/>
        <w:rPr>
          <w:rFonts w:asciiTheme="minorHAnsi" w:eastAsiaTheme="minorEastAsia" w:hAnsiTheme="minorHAnsi" w:cs="Times New Roman"/>
          <w:color w:val="auto"/>
          <w:szCs w:val="24"/>
        </w:rPr>
      </w:pPr>
      <w:r w:rsidRPr="00C85231">
        <w:rPr>
          <w:rFonts w:asciiTheme="minorHAnsi" w:eastAsiaTheme="minorEastAsia" w:hAnsiTheme="minorHAnsi" w:cs="Times New Roman"/>
          <w:color w:val="auto"/>
          <w:szCs w:val="24"/>
        </w:rPr>
        <w:t>Do you feel that this question is asking about the same thing is the previous version or are they asking about different things?</w:t>
      </w:r>
    </w:p>
    <w:p w14:paraId="5D5988AC" w14:textId="77777777" w:rsidR="00C74930" w:rsidRPr="00C85231" w:rsidRDefault="00C74930" w:rsidP="00C74930">
      <w:pPr>
        <w:pStyle w:val="ListParagraph"/>
        <w:rPr>
          <w:rFonts w:asciiTheme="minorHAnsi" w:hAnsiTheme="minorHAnsi" w:cs="Times New Roman"/>
          <w:color w:val="FF0000"/>
          <w:szCs w:val="24"/>
        </w:rPr>
      </w:pPr>
      <w:r w:rsidRPr="00C85231">
        <w:rPr>
          <w:rFonts w:asciiTheme="minorHAnsi" w:hAnsiTheme="minorHAnsi" w:cs="Times New Roman"/>
          <w:color w:val="FF0000"/>
          <w:szCs w:val="24"/>
        </w:rPr>
        <w:t>INTERVIEWER: NOTE WHETHER THE PARTICIPANT NOTICED “OR GETS”</w:t>
      </w:r>
    </w:p>
    <w:p w14:paraId="142740B4" w14:textId="79162DAC" w:rsidR="00C74930" w:rsidRPr="00F102AA" w:rsidRDefault="00C74930" w:rsidP="00C74930">
      <w:pPr>
        <w:widowControl w:val="0"/>
        <w:numPr>
          <w:ilvl w:val="0"/>
          <w:numId w:val="3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contextualSpacing/>
        <w:rPr>
          <w:rFonts w:ascii="Times New Roman" w:eastAsiaTheme="minorEastAsia" w:hAnsi="Times New Roman" w:cs="Times New Roman"/>
          <w:color w:val="auto"/>
          <w:sz w:val="24"/>
          <w:szCs w:val="24"/>
        </w:rPr>
      </w:pPr>
      <w:r w:rsidRPr="00C85231">
        <w:rPr>
          <w:rFonts w:asciiTheme="minorHAnsi" w:eastAsiaTheme="minorEastAsia" w:hAnsiTheme="minorHAnsi" w:cs="Times New Roman"/>
          <w:color w:val="auto"/>
          <w:szCs w:val="24"/>
        </w:rPr>
        <w:t xml:space="preserve">Would your response to this question change if the phrase “or gets” </w:t>
      </w:r>
      <w:r w:rsidR="00DF16AF">
        <w:rPr>
          <w:rFonts w:asciiTheme="minorHAnsi" w:eastAsiaTheme="minorEastAsia" w:hAnsiTheme="minorHAnsi" w:cs="Times New Roman"/>
          <w:color w:val="auto"/>
          <w:szCs w:val="24"/>
        </w:rPr>
        <w:t>had been</w:t>
      </w:r>
      <w:r w:rsidRPr="00C85231">
        <w:rPr>
          <w:rFonts w:asciiTheme="minorHAnsi" w:eastAsiaTheme="minorEastAsia" w:hAnsiTheme="minorHAnsi" w:cs="Times New Roman"/>
          <w:color w:val="auto"/>
          <w:szCs w:val="24"/>
        </w:rPr>
        <w:t xml:space="preserve"> included in the</w:t>
      </w:r>
      <w:r w:rsidRPr="00C85231">
        <w:rPr>
          <w:rFonts w:ascii="Times New Roman" w:eastAsiaTheme="minorEastAsia" w:hAnsi="Times New Roman" w:cs="Times New Roman"/>
          <w:color w:val="auto"/>
          <w:szCs w:val="24"/>
        </w:rPr>
        <w:t xml:space="preserve"> </w:t>
      </w:r>
      <w:r w:rsidRPr="00C85231">
        <w:rPr>
          <w:rFonts w:asciiTheme="minorHAnsi" w:eastAsiaTheme="minorEastAsia" w:hAnsiTheme="minorHAnsi" w:cs="Times New Roman"/>
          <w:color w:val="auto"/>
          <w:szCs w:val="24"/>
        </w:rPr>
        <w:t>question?</w:t>
      </w:r>
      <w:r w:rsidRPr="00C85231">
        <w:rPr>
          <w:rFonts w:ascii="Times New Roman" w:eastAsiaTheme="minorEastAsia" w:hAnsi="Times New Roman" w:cs="Times New Roman"/>
          <w:color w:val="auto"/>
          <w:szCs w:val="24"/>
        </w:rPr>
        <w:t xml:space="preserve">  </w:t>
      </w:r>
    </w:p>
    <w:p w14:paraId="40E9E646" w14:textId="77777777" w:rsidR="00C74930" w:rsidRPr="00F102AA" w:rsidRDefault="00C74930" w:rsidP="00C7493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rPr>
          <w:rFonts w:ascii="Times New Roman" w:eastAsiaTheme="minorEastAsia" w:hAnsi="Times New Roman" w:cs="Times New Roman"/>
          <w:color w:val="auto"/>
          <w:sz w:val="24"/>
          <w:szCs w:val="24"/>
        </w:rPr>
      </w:pPr>
    </w:p>
    <w:p w14:paraId="6833DDB3" w14:textId="77777777" w:rsidR="00C74930" w:rsidRPr="00F102AA" w:rsidRDefault="00C74930" w:rsidP="00C74930">
      <w:pPr>
        <w:rPr>
          <w:rFonts w:ascii="Times New Roman" w:hAnsi="Times New Roman" w:cs="Times New Roman"/>
          <w:sz w:val="24"/>
          <w:szCs w:val="24"/>
        </w:rPr>
      </w:pPr>
      <w:r w:rsidRPr="00F102AA">
        <w:rPr>
          <w:rFonts w:ascii="Times New Roman" w:hAnsi="Times New Roman" w:cs="Times New Roman"/>
          <w:sz w:val="24"/>
          <w:szCs w:val="24"/>
        </w:rPr>
        <w:t>______________________________________________________________________________</w:t>
      </w:r>
    </w:p>
    <w:p w14:paraId="5C8ABA17" w14:textId="30A35924" w:rsidR="00C74930" w:rsidRPr="00F102AA" w:rsidRDefault="00C74930" w:rsidP="00C74930">
      <w:pPr>
        <w:spacing w:line="276" w:lineRule="auto"/>
        <w:rPr>
          <w:rFonts w:ascii="Times New Roman" w:hAnsi="Times New Roman" w:cs="Times New Roman"/>
          <w:b/>
          <w:sz w:val="24"/>
          <w:szCs w:val="24"/>
          <w:u w:val="single"/>
        </w:rPr>
      </w:pPr>
      <w:r w:rsidRPr="00F102AA">
        <w:rPr>
          <w:rFonts w:ascii="Times New Roman" w:hAnsi="Times New Roman" w:cs="Times New Roman"/>
          <w:b/>
          <w:sz w:val="24"/>
          <w:szCs w:val="24"/>
          <w:u w:val="single"/>
        </w:rPr>
        <w:t xml:space="preserve">Section 2 – Topical Questionnaires </w:t>
      </w:r>
    </w:p>
    <w:p w14:paraId="5111F978" w14:textId="77777777" w:rsidR="00C74930" w:rsidRPr="00C85231" w:rsidRDefault="00C74930" w:rsidP="00C74930">
      <w:pPr>
        <w:rPr>
          <w:rFonts w:asciiTheme="minorHAnsi" w:hAnsiTheme="minorHAnsi" w:cs="Times New Roman"/>
          <w:color w:val="FF0000"/>
          <w:szCs w:val="24"/>
        </w:rPr>
      </w:pPr>
      <w:r w:rsidRPr="00C85231">
        <w:rPr>
          <w:rFonts w:asciiTheme="minorHAnsi" w:hAnsiTheme="minorHAnsi" w:cs="Times New Roman"/>
          <w:color w:val="FF0000"/>
          <w:szCs w:val="24"/>
        </w:rPr>
        <w:t>**VERIFY THE TOPICAL QUESTIONNAIRE BEING TESTED IS CORRECT, BASED ON THE AGE OF THE REFERNCE CHILD FROM RECRUITMENT**</w:t>
      </w:r>
    </w:p>
    <w:p w14:paraId="3B537C55" w14:textId="77777777" w:rsidR="00C74930" w:rsidRPr="00C85231" w:rsidRDefault="00C74930" w:rsidP="00C74930">
      <w:pPr>
        <w:rPr>
          <w:rFonts w:asciiTheme="minorHAnsi" w:hAnsiTheme="minorHAnsi" w:cs="Times New Roman"/>
          <w:color w:val="FF0000"/>
          <w:szCs w:val="24"/>
        </w:rPr>
      </w:pPr>
      <w:r w:rsidRPr="00C85231">
        <w:rPr>
          <w:rFonts w:asciiTheme="minorHAnsi" w:hAnsiTheme="minorHAnsi" w:cs="Times New Roman"/>
          <w:color w:val="FF0000"/>
          <w:szCs w:val="24"/>
        </w:rPr>
        <w:t>**TRANSCRIBE THE FIRST NAME OF THE CHILD FROM THE SCREENER SURVEY ONTO THE TOPICAL QUESTIONNAIRE – IF THERE IS MORE THAN ONE CHILD LISTED ON THE SCREENER SURVEY, TRANSCRIBE THE FIRST NAME OF A CHILD IN THE AGE RANGE OF THE TOPICAL QUESTIONNAIRE BEING TESTED**</w:t>
      </w:r>
    </w:p>
    <w:p w14:paraId="7C430DD4" w14:textId="77777777" w:rsidR="00C74930" w:rsidRPr="00C85231" w:rsidRDefault="00C74930" w:rsidP="00C7493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rPr>
          <w:rFonts w:asciiTheme="minorHAnsi" w:eastAsiaTheme="minorEastAsia" w:hAnsiTheme="minorHAnsi" w:cs="Times New Roman"/>
          <w:color w:val="auto"/>
          <w:szCs w:val="24"/>
        </w:rPr>
      </w:pPr>
      <w:r w:rsidRPr="00C85231">
        <w:rPr>
          <w:rFonts w:asciiTheme="minorHAnsi" w:eastAsiaTheme="minorEastAsia" w:hAnsiTheme="minorHAnsi" w:cs="Times New Roman"/>
          <w:color w:val="auto"/>
          <w:szCs w:val="24"/>
        </w:rPr>
        <w:t>SET-UP: This is the second survey you would receive if you were selected to participate in the NSCH. You would receive this survey in mail a few weeks after you mailed back the survey you just completed.  I’d like for you to go ahead and read through and complete the survey as you would if you received it in the mail.  Again, please remember to think aloud as you read the questions and answer them.</w:t>
      </w:r>
    </w:p>
    <w:p w14:paraId="780A82F3" w14:textId="77777777" w:rsidR="0067529C" w:rsidRDefault="0067529C" w:rsidP="004849E7">
      <w:pPr>
        <w:rPr>
          <w:rFonts w:ascii="Times New Roman" w:hAnsi="Times New Roman" w:cs="Times New Roman"/>
          <w:color w:val="auto"/>
          <w:sz w:val="24"/>
          <w:szCs w:val="24"/>
          <w:u w:val="single"/>
        </w:rPr>
      </w:pPr>
    </w:p>
    <w:p w14:paraId="4C1C9D79" w14:textId="5CEDAB0F" w:rsidR="00DE7E6A" w:rsidRDefault="00DE7E6A" w:rsidP="00DE7E6A">
      <w:pPr>
        <w:rPr>
          <w:rFonts w:ascii="Times New Roman" w:hAnsi="Times New Roman" w:cs="Times New Roman"/>
          <w:sz w:val="24"/>
          <w:u w:val="single"/>
        </w:rPr>
      </w:pPr>
      <w:r>
        <w:rPr>
          <w:rFonts w:ascii="Times New Roman" w:hAnsi="Times New Roman" w:cs="Times New Roman"/>
          <w:color w:val="auto"/>
          <w:sz w:val="24"/>
          <w:szCs w:val="24"/>
          <w:u w:val="single"/>
        </w:rPr>
        <w:t>Section A</w:t>
      </w:r>
      <w:r w:rsidRPr="00CE11D1">
        <w:rPr>
          <w:rFonts w:ascii="Times New Roman" w:hAnsi="Times New Roman" w:cs="Times New Roman"/>
          <w:color w:val="auto"/>
          <w:sz w:val="24"/>
          <w:szCs w:val="24"/>
          <w:u w:val="single"/>
        </w:rPr>
        <w:t>:</w:t>
      </w:r>
      <w:r w:rsidR="009F0906">
        <w:rPr>
          <w:rFonts w:ascii="Times New Roman" w:hAnsi="Times New Roman" w:cs="Times New Roman"/>
          <w:color w:val="auto"/>
          <w:sz w:val="24"/>
          <w:szCs w:val="24"/>
          <w:u w:val="single"/>
        </w:rPr>
        <w:t xml:space="preserve"> </w:t>
      </w:r>
      <w:r w:rsidR="009F0906" w:rsidRPr="009F0906">
        <w:rPr>
          <w:rFonts w:ascii="Times New Roman" w:hAnsi="Times New Roman" w:cs="Times New Roman"/>
          <w:sz w:val="24"/>
          <w:u w:val="single"/>
        </w:rPr>
        <w:t>This Child’s Health</w:t>
      </w:r>
    </w:p>
    <w:p w14:paraId="5714E124" w14:textId="6C83AE14" w:rsidR="006C4037" w:rsidRDefault="006C4037" w:rsidP="006C4037">
      <w:r>
        <w:rPr>
          <w:color w:val="FF0000"/>
        </w:rPr>
        <w:t>INTERVIEWER: NOTE ANY PARTICIPANT</w:t>
      </w:r>
      <w:r w:rsidR="00412FB9">
        <w:rPr>
          <w:color w:val="FF0000"/>
        </w:rPr>
        <w:t xml:space="preserve"> FEEDBACK TO ITEMS ASKING WHETHER THE REFERENCE CHILD CURRENTLY HAS A CONDITION. </w:t>
      </w:r>
    </w:p>
    <w:p w14:paraId="45ACD768" w14:textId="77777777" w:rsidR="00412FB9" w:rsidRDefault="00412FB9" w:rsidP="00DE7E6A">
      <w:pPr>
        <w:rPr>
          <w:rFonts w:ascii="Times New Roman" w:hAnsi="Times New Roman" w:cs="Times New Roman"/>
          <w:color w:val="auto"/>
          <w:u w:val="single"/>
        </w:rPr>
      </w:pPr>
    </w:p>
    <w:p w14:paraId="1EA1A8ED" w14:textId="2EC7E51A" w:rsidR="006D7F9B" w:rsidRPr="006D7F9B" w:rsidRDefault="006D7F9B" w:rsidP="00DE7E6A">
      <w:pPr>
        <w:rPr>
          <w:rFonts w:ascii="Times New Roman" w:hAnsi="Times New Roman" w:cs="Times New Roman"/>
          <w:color w:val="auto"/>
          <w:sz w:val="24"/>
          <w:szCs w:val="24"/>
        </w:rPr>
      </w:pPr>
      <w:r w:rsidRPr="00C85231">
        <w:rPr>
          <w:rFonts w:ascii="Times New Roman" w:hAnsi="Times New Roman" w:cs="Times New Roman"/>
          <w:color w:val="auto"/>
          <w:u w:val="single"/>
        </w:rPr>
        <w:t>Question A21</w:t>
      </w:r>
      <w:r w:rsidRPr="00C85231">
        <w:rPr>
          <w:rFonts w:ascii="Times New Roman" w:hAnsi="Times New Roman" w:cs="Times New Roman"/>
          <w:color w:val="auto"/>
          <w:szCs w:val="24"/>
        </w:rPr>
        <w:t xml:space="preserve">: </w:t>
      </w:r>
      <w:r w:rsidRPr="00C85231">
        <w:rPr>
          <w:rFonts w:asciiTheme="minorHAnsi" w:hAnsiTheme="minorHAnsi" w:cs="Times New Roman"/>
          <w:color w:val="auto"/>
          <w:szCs w:val="24"/>
        </w:rPr>
        <w:t>Other genetic or inherited condition?</w:t>
      </w:r>
    </w:p>
    <w:p w14:paraId="00D20D1E" w14:textId="77777777" w:rsidR="00DE7E6A" w:rsidRPr="00CE11D1" w:rsidRDefault="00DE7E6A" w:rsidP="00DE7E6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rPr>
          <w:rFonts w:ascii="Times New Roman" w:eastAsiaTheme="minorEastAsia" w:hAnsi="Times New Roman" w:cs="Times New Roman"/>
          <w:color w:val="auto"/>
          <w:sz w:val="24"/>
          <w:szCs w:val="24"/>
        </w:rPr>
      </w:pPr>
      <w:r w:rsidRPr="00CE11D1">
        <w:rPr>
          <w:rFonts w:ascii="Times New Roman" w:eastAsiaTheme="minorEastAsia" w:hAnsi="Times New Roman" w:cs="Times New Roman"/>
          <w:b/>
          <w:color w:val="auto"/>
          <w:sz w:val="24"/>
          <w:szCs w:val="24"/>
        </w:rPr>
        <w:t xml:space="preserve">Standard Probes: </w:t>
      </w:r>
    </w:p>
    <w:p w14:paraId="72E9E796" w14:textId="040A2FDC" w:rsidR="00DE7E6A" w:rsidRPr="00C85231" w:rsidRDefault="006D7F9B" w:rsidP="006D7F9B">
      <w:pPr>
        <w:widowControl w:val="0"/>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contextualSpacing/>
        <w:rPr>
          <w:rFonts w:asciiTheme="minorHAnsi" w:eastAsiaTheme="minorEastAsia" w:hAnsiTheme="minorHAnsi" w:cs="Times New Roman"/>
          <w:color w:val="auto"/>
          <w:szCs w:val="24"/>
        </w:rPr>
      </w:pPr>
      <w:r w:rsidRPr="00C85231">
        <w:rPr>
          <w:rFonts w:asciiTheme="minorHAnsi" w:eastAsiaTheme="minorEastAsia" w:hAnsiTheme="minorHAnsi" w:cs="Times New Roman"/>
          <w:color w:val="auto"/>
          <w:szCs w:val="24"/>
        </w:rPr>
        <w:t>How conf</w:t>
      </w:r>
      <w:r w:rsidR="00AB5D1E" w:rsidRPr="00C85231">
        <w:rPr>
          <w:rFonts w:asciiTheme="minorHAnsi" w:eastAsiaTheme="minorEastAsia" w:hAnsiTheme="minorHAnsi" w:cs="Times New Roman"/>
          <w:color w:val="auto"/>
          <w:szCs w:val="24"/>
        </w:rPr>
        <w:t>ident are you about your answer?</w:t>
      </w:r>
    </w:p>
    <w:p w14:paraId="53CFE747" w14:textId="19E2FE0E" w:rsidR="00DE7E6A" w:rsidRDefault="00DE7E6A" w:rsidP="00DE7E6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ind w:left="1080"/>
        <w:contextualSpacing/>
        <w:rPr>
          <w:rFonts w:ascii="Times New Roman" w:eastAsiaTheme="minorEastAsia" w:hAnsi="Times New Roman" w:cs="Times New Roman"/>
          <w:color w:val="FF0000"/>
          <w:sz w:val="24"/>
          <w:szCs w:val="24"/>
        </w:rPr>
      </w:pPr>
    </w:p>
    <w:p w14:paraId="1B4A87F2" w14:textId="759B1ED7" w:rsidR="00AB5D1E" w:rsidRPr="006D7F9B" w:rsidRDefault="00AB5D1E" w:rsidP="00AB5D1E">
      <w:pPr>
        <w:rPr>
          <w:rFonts w:ascii="Times New Roman" w:hAnsi="Times New Roman" w:cs="Times New Roman"/>
          <w:color w:val="auto"/>
          <w:sz w:val="24"/>
          <w:szCs w:val="24"/>
        </w:rPr>
      </w:pPr>
      <w:r w:rsidRPr="00C85231">
        <w:rPr>
          <w:rFonts w:ascii="Times New Roman" w:hAnsi="Times New Roman" w:cs="Times New Roman"/>
          <w:color w:val="auto"/>
          <w:u w:val="single"/>
        </w:rPr>
        <w:t>Question A23</w:t>
      </w:r>
      <w:r w:rsidR="00B55A2E">
        <w:rPr>
          <w:rFonts w:ascii="Times New Roman" w:hAnsi="Times New Roman" w:cs="Times New Roman"/>
          <w:color w:val="auto"/>
          <w:sz w:val="24"/>
          <w:szCs w:val="24"/>
        </w:rPr>
        <w:t xml:space="preserve">: </w:t>
      </w:r>
      <w:r w:rsidR="00B55A2E" w:rsidRPr="00C85231">
        <w:rPr>
          <w:rFonts w:asciiTheme="minorHAnsi" w:hAnsiTheme="minorHAnsi" w:cs="Times New Roman"/>
          <w:color w:val="auto"/>
          <w:szCs w:val="24"/>
        </w:rPr>
        <w:t>Devel</w:t>
      </w:r>
      <w:r w:rsidRPr="00C85231">
        <w:rPr>
          <w:rFonts w:asciiTheme="minorHAnsi" w:hAnsiTheme="minorHAnsi" w:cs="Times New Roman"/>
          <w:color w:val="auto"/>
          <w:szCs w:val="24"/>
        </w:rPr>
        <w:t>opmental Delay?</w:t>
      </w:r>
      <w:r w:rsidR="00C95BD1">
        <w:rPr>
          <w:rFonts w:asciiTheme="minorHAnsi" w:hAnsiTheme="minorHAnsi" w:cs="Times New Roman"/>
          <w:color w:val="auto"/>
          <w:szCs w:val="24"/>
        </w:rPr>
        <w:t xml:space="preserve"> </w:t>
      </w:r>
      <w:r w:rsidR="00C95BD1" w:rsidRPr="00C95BD1">
        <w:rPr>
          <w:rFonts w:asciiTheme="minorHAnsi" w:hAnsiTheme="minorHAnsi" w:cs="Times New Roman"/>
          <w:color w:val="FF0000"/>
          <w:szCs w:val="24"/>
        </w:rPr>
        <w:t>(QUESTION A24 IN T2 &amp; T3)</w:t>
      </w:r>
    </w:p>
    <w:p w14:paraId="154E053D" w14:textId="77777777" w:rsidR="00AB5D1E" w:rsidRPr="00CE11D1" w:rsidRDefault="00AB5D1E" w:rsidP="00AB5D1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rPr>
          <w:rFonts w:ascii="Times New Roman" w:eastAsiaTheme="minorEastAsia" w:hAnsi="Times New Roman" w:cs="Times New Roman"/>
          <w:color w:val="auto"/>
          <w:sz w:val="24"/>
          <w:szCs w:val="24"/>
        </w:rPr>
      </w:pPr>
      <w:r w:rsidRPr="00CE11D1">
        <w:rPr>
          <w:rFonts w:ascii="Times New Roman" w:eastAsiaTheme="minorEastAsia" w:hAnsi="Times New Roman" w:cs="Times New Roman"/>
          <w:b/>
          <w:color w:val="auto"/>
          <w:sz w:val="24"/>
          <w:szCs w:val="24"/>
        </w:rPr>
        <w:t xml:space="preserve">Standard Probes: </w:t>
      </w:r>
    </w:p>
    <w:p w14:paraId="6D2BC315" w14:textId="0DDEE64F" w:rsidR="00AB5D1E" w:rsidRPr="00C85231" w:rsidRDefault="00AB5D1E" w:rsidP="00AB5D1E">
      <w:pPr>
        <w:widowControl w:val="0"/>
        <w:numPr>
          <w:ilvl w:val="0"/>
          <w:numId w:val="2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contextualSpacing/>
        <w:rPr>
          <w:rFonts w:asciiTheme="minorHAnsi" w:eastAsiaTheme="minorEastAsia" w:hAnsiTheme="minorHAnsi" w:cs="Times New Roman"/>
          <w:color w:val="auto"/>
          <w:szCs w:val="24"/>
        </w:rPr>
      </w:pPr>
      <w:r w:rsidRPr="00C85231">
        <w:rPr>
          <w:rFonts w:asciiTheme="minorHAnsi" w:eastAsiaTheme="minorEastAsia" w:hAnsiTheme="minorHAnsi" w:cs="Times New Roman"/>
          <w:color w:val="auto"/>
          <w:szCs w:val="24"/>
        </w:rPr>
        <w:t>How would you define “developmental delay”?</w:t>
      </w:r>
    </w:p>
    <w:p w14:paraId="42E7F93C" w14:textId="77777777" w:rsidR="00AB5D1E" w:rsidRDefault="00AB5D1E" w:rsidP="00AB5D1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ind w:left="1080"/>
        <w:contextualSpacing/>
        <w:rPr>
          <w:rFonts w:ascii="Times New Roman" w:eastAsiaTheme="minorEastAsia" w:hAnsi="Times New Roman" w:cs="Times New Roman"/>
          <w:color w:val="FF0000"/>
          <w:sz w:val="24"/>
          <w:szCs w:val="24"/>
        </w:rPr>
      </w:pPr>
    </w:p>
    <w:p w14:paraId="19BCCA4B" w14:textId="784A0C38" w:rsidR="00516892" w:rsidRPr="006D7F9B" w:rsidRDefault="00516892" w:rsidP="00516892">
      <w:pPr>
        <w:rPr>
          <w:rFonts w:ascii="Times New Roman" w:hAnsi="Times New Roman" w:cs="Times New Roman"/>
          <w:color w:val="auto"/>
          <w:sz w:val="24"/>
          <w:szCs w:val="24"/>
        </w:rPr>
      </w:pPr>
      <w:r>
        <w:rPr>
          <w:rFonts w:ascii="Times New Roman" w:hAnsi="Times New Roman" w:cs="Times New Roman"/>
          <w:color w:val="auto"/>
          <w:sz w:val="24"/>
          <w:szCs w:val="24"/>
          <w:u w:val="single"/>
        </w:rPr>
        <w:t>Question A2</w:t>
      </w:r>
      <w:r w:rsidR="00260149">
        <w:rPr>
          <w:rFonts w:ascii="Times New Roman" w:hAnsi="Times New Roman" w:cs="Times New Roman"/>
          <w:color w:val="auto"/>
          <w:sz w:val="24"/>
          <w:szCs w:val="24"/>
          <w:u w:val="single"/>
        </w:rPr>
        <w:t>6</w:t>
      </w:r>
      <w:r>
        <w:rPr>
          <w:rFonts w:ascii="Times New Roman" w:hAnsi="Times New Roman" w:cs="Times New Roman"/>
          <w:color w:val="auto"/>
          <w:sz w:val="24"/>
          <w:szCs w:val="24"/>
        </w:rPr>
        <w:t xml:space="preserve">: </w:t>
      </w:r>
      <w:r w:rsidRPr="00C85231">
        <w:rPr>
          <w:rFonts w:asciiTheme="minorHAnsi" w:hAnsiTheme="minorHAnsi" w:cs="Times New Roman"/>
          <w:color w:val="auto"/>
          <w:szCs w:val="24"/>
        </w:rPr>
        <w:t>Learning disability?</w:t>
      </w:r>
      <w:r w:rsidR="00C95BD1">
        <w:rPr>
          <w:rFonts w:asciiTheme="minorHAnsi" w:hAnsiTheme="minorHAnsi" w:cs="Times New Roman"/>
          <w:color w:val="auto"/>
          <w:szCs w:val="24"/>
        </w:rPr>
        <w:t xml:space="preserve"> </w:t>
      </w:r>
      <w:r w:rsidR="00C95BD1" w:rsidRPr="00C95BD1">
        <w:rPr>
          <w:rFonts w:asciiTheme="minorHAnsi" w:hAnsiTheme="minorHAnsi" w:cs="Times New Roman"/>
          <w:color w:val="FF0000"/>
          <w:szCs w:val="24"/>
        </w:rPr>
        <w:t>(QUESTION A2</w:t>
      </w:r>
      <w:r w:rsidR="00C95BD1">
        <w:rPr>
          <w:rFonts w:asciiTheme="minorHAnsi" w:hAnsiTheme="minorHAnsi" w:cs="Times New Roman"/>
          <w:color w:val="FF0000"/>
          <w:szCs w:val="24"/>
        </w:rPr>
        <w:t>7</w:t>
      </w:r>
      <w:r w:rsidR="00C95BD1" w:rsidRPr="00C95BD1">
        <w:rPr>
          <w:rFonts w:asciiTheme="minorHAnsi" w:hAnsiTheme="minorHAnsi" w:cs="Times New Roman"/>
          <w:color w:val="FF0000"/>
          <w:szCs w:val="24"/>
        </w:rPr>
        <w:t xml:space="preserve"> IN T2 &amp; T3)</w:t>
      </w:r>
    </w:p>
    <w:p w14:paraId="7AA96287" w14:textId="77777777" w:rsidR="00516892" w:rsidRPr="00CE11D1" w:rsidRDefault="00516892" w:rsidP="0051689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rPr>
          <w:rFonts w:ascii="Times New Roman" w:eastAsiaTheme="minorEastAsia" w:hAnsi="Times New Roman" w:cs="Times New Roman"/>
          <w:color w:val="auto"/>
          <w:sz w:val="24"/>
          <w:szCs w:val="24"/>
        </w:rPr>
      </w:pPr>
      <w:r w:rsidRPr="00CE11D1">
        <w:rPr>
          <w:rFonts w:ascii="Times New Roman" w:eastAsiaTheme="minorEastAsia" w:hAnsi="Times New Roman" w:cs="Times New Roman"/>
          <w:b/>
          <w:color w:val="auto"/>
          <w:sz w:val="24"/>
          <w:szCs w:val="24"/>
        </w:rPr>
        <w:t xml:space="preserve">Standard Probes: </w:t>
      </w:r>
    </w:p>
    <w:p w14:paraId="4F35D997" w14:textId="39DFA889" w:rsidR="00516892" w:rsidRPr="00C85231" w:rsidRDefault="00516892" w:rsidP="00516892">
      <w:pPr>
        <w:widowControl w:val="0"/>
        <w:numPr>
          <w:ilvl w:val="0"/>
          <w:numId w:val="2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contextualSpacing/>
        <w:rPr>
          <w:rFonts w:asciiTheme="minorHAnsi" w:eastAsiaTheme="minorEastAsia" w:hAnsiTheme="minorHAnsi" w:cs="Times New Roman"/>
          <w:color w:val="auto"/>
          <w:szCs w:val="24"/>
        </w:rPr>
      </w:pPr>
      <w:r w:rsidRPr="00C85231">
        <w:rPr>
          <w:rFonts w:asciiTheme="minorHAnsi" w:eastAsiaTheme="minorEastAsia" w:hAnsiTheme="minorHAnsi" w:cs="Times New Roman"/>
          <w:color w:val="auto"/>
          <w:szCs w:val="24"/>
        </w:rPr>
        <w:t xml:space="preserve">What conditions </w:t>
      </w:r>
      <w:r w:rsidR="00207287" w:rsidRPr="00C85231">
        <w:rPr>
          <w:rFonts w:asciiTheme="minorHAnsi" w:eastAsiaTheme="minorEastAsia" w:hAnsiTheme="minorHAnsi" w:cs="Times New Roman"/>
          <w:color w:val="auto"/>
          <w:szCs w:val="24"/>
        </w:rPr>
        <w:t>do you think of</w:t>
      </w:r>
      <w:r w:rsidRPr="00C85231">
        <w:rPr>
          <w:rFonts w:asciiTheme="minorHAnsi" w:eastAsiaTheme="minorEastAsia" w:hAnsiTheme="minorHAnsi" w:cs="Times New Roman"/>
          <w:color w:val="auto"/>
          <w:szCs w:val="24"/>
        </w:rPr>
        <w:t xml:space="preserve"> as learning disabilities?</w:t>
      </w:r>
    </w:p>
    <w:p w14:paraId="0009ABE1" w14:textId="7DA51204" w:rsidR="00207287" w:rsidRPr="00C85231" w:rsidRDefault="00207287" w:rsidP="00207287">
      <w:pPr>
        <w:pStyle w:val="ListParagraph"/>
        <w:ind w:left="735"/>
        <w:rPr>
          <w:rFonts w:asciiTheme="minorHAnsi" w:hAnsiTheme="minorHAnsi" w:cs="Times New Roman"/>
          <w:color w:val="FF0000"/>
          <w:szCs w:val="24"/>
        </w:rPr>
      </w:pPr>
      <w:r w:rsidRPr="00C85231">
        <w:rPr>
          <w:rFonts w:asciiTheme="minorHAnsi" w:hAnsiTheme="minorHAnsi" w:cs="Times New Roman"/>
          <w:color w:val="FF0000"/>
          <w:szCs w:val="24"/>
        </w:rPr>
        <w:t xml:space="preserve">INTERVIEWER: NOTE ANY CONDITIONS THAT THE PARTICIPANT INCLUDES </w:t>
      </w:r>
    </w:p>
    <w:p w14:paraId="5FE95C22" w14:textId="77777777" w:rsidR="00516892" w:rsidRPr="00CE11D1" w:rsidRDefault="00516892" w:rsidP="0051689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ind w:left="1080"/>
        <w:contextualSpacing/>
        <w:rPr>
          <w:rFonts w:ascii="Times New Roman" w:eastAsiaTheme="minorEastAsia" w:hAnsi="Times New Roman" w:cs="Times New Roman"/>
          <w:color w:val="FF0000"/>
          <w:sz w:val="24"/>
          <w:szCs w:val="24"/>
        </w:rPr>
      </w:pPr>
    </w:p>
    <w:p w14:paraId="31018F53" w14:textId="77777777" w:rsidR="00412FB9" w:rsidRDefault="00412FB9" w:rsidP="007A1B72">
      <w:pPr>
        <w:rPr>
          <w:rFonts w:ascii="Times New Roman" w:hAnsi="Times New Roman" w:cs="Times New Roman"/>
          <w:color w:val="auto"/>
          <w:u w:val="single"/>
        </w:rPr>
      </w:pPr>
    </w:p>
    <w:p w14:paraId="5B912098" w14:textId="3142CE18" w:rsidR="007A1B72" w:rsidRDefault="007A1B72" w:rsidP="007A1B72">
      <w:pPr>
        <w:rPr>
          <w:rFonts w:ascii="Times New Roman" w:hAnsi="Times New Roman" w:cs="Times New Roman"/>
          <w:color w:val="auto"/>
          <w:sz w:val="24"/>
          <w:szCs w:val="24"/>
        </w:rPr>
      </w:pPr>
      <w:r w:rsidRPr="00C85231">
        <w:rPr>
          <w:rFonts w:ascii="Times New Roman" w:hAnsi="Times New Roman" w:cs="Times New Roman"/>
          <w:color w:val="auto"/>
          <w:u w:val="single"/>
        </w:rPr>
        <w:t>Question A27</w:t>
      </w:r>
      <w:r>
        <w:rPr>
          <w:rFonts w:ascii="Times New Roman" w:hAnsi="Times New Roman" w:cs="Times New Roman"/>
          <w:color w:val="auto"/>
          <w:sz w:val="24"/>
          <w:szCs w:val="24"/>
        </w:rPr>
        <w:t xml:space="preserve">: </w:t>
      </w:r>
      <w:r w:rsidRPr="00C85231">
        <w:rPr>
          <w:rFonts w:asciiTheme="minorHAnsi" w:hAnsiTheme="minorHAnsi" w:cs="Times New Roman"/>
          <w:color w:val="auto"/>
          <w:szCs w:val="24"/>
        </w:rPr>
        <w:t>Has a doctor or other health care provider EVER told you that this child has...</w:t>
      </w:r>
      <w:r w:rsidRPr="00C85231">
        <w:rPr>
          <w:rFonts w:asciiTheme="minorHAnsi" w:hAnsiTheme="minorHAnsi"/>
          <w:sz w:val="20"/>
        </w:rPr>
        <w:t xml:space="preserve"> </w:t>
      </w:r>
      <w:r w:rsidRPr="00C85231">
        <w:rPr>
          <w:rFonts w:asciiTheme="minorHAnsi" w:hAnsiTheme="minorHAnsi" w:cs="Times New Roman"/>
          <w:color w:val="auto"/>
          <w:szCs w:val="24"/>
        </w:rPr>
        <w:t>Any other mental health condition?</w:t>
      </w:r>
      <w:r w:rsidR="003B2FB1">
        <w:rPr>
          <w:rFonts w:asciiTheme="minorHAnsi" w:hAnsiTheme="minorHAnsi" w:cs="Times New Roman"/>
          <w:color w:val="auto"/>
          <w:szCs w:val="24"/>
        </w:rPr>
        <w:t xml:space="preserve"> </w:t>
      </w:r>
      <w:r w:rsidR="003B2FB1" w:rsidRPr="00C95BD1">
        <w:rPr>
          <w:rFonts w:asciiTheme="minorHAnsi" w:hAnsiTheme="minorHAnsi" w:cs="Times New Roman"/>
          <w:color w:val="FF0000"/>
          <w:szCs w:val="24"/>
        </w:rPr>
        <w:t>(QUESTION A2</w:t>
      </w:r>
      <w:r w:rsidR="003B2FB1">
        <w:rPr>
          <w:rFonts w:asciiTheme="minorHAnsi" w:hAnsiTheme="minorHAnsi" w:cs="Times New Roman"/>
          <w:color w:val="FF0000"/>
          <w:szCs w:val="24"/>
        </w:rPr>
        <w:t>8</w:t>
      </w:r>
      <w:r w:rsidR="003B2FB1" w:rsidRPr="00C95BD1">
        <w:rPr>
          <w:rFonts w:asciiTheme="minorHAnsi" w:hAnsiTheme="minorHAnsi" w:cs="Times New Roman"/>
          <w:color w:val="FF0000"/>
          <w:szCs w:val="24"/>
        </w:rPr>
        <w:t xml:space="preserve"> IN T2 &amp; T3)</w:t>
      </w:r>
    </w:p>
    <w:p w14:paraId="7037B284" w14:textId="1F49EA6D" w:rsidR="007A1B72" w:rsidRPr="00C85231" w:rsidRDefault="007A1B72" w:rsidP="007A1B72">
      <w:pPr>
        <w:ind w:left="720"/>
        <w:rPr>
          <w:rFonts w:asciiTheme="minorHAnsi" w:hAnsiTheme="minorHAnsi" w:cs="Times New Roman"/>
          <w:color w:val="FF0000"/>
          <w:szCs w:val="24"/>
        </w:rPr>
      </w:pPr>
      <w:r w:rsidRPr="00C85231">
        <w:rPr>
          <w:rFonts w:asciiTheme="minorHAnsi" w:hAnsiTheme="minorHAnsi" w:cs="Times New Roman"/>
          <w:color w:val="FF0000"/>
          <w:szCs w:val="24"/>
        </w:rPr>
        <w:t>INTERVIEWER: NOTE ANY CONFUSION OR QUESTIONS THE PARTICIPANT MAY ASK.</w:t>
      </w:r>
    </w:p>
    <w:p w14:paraId="791C3224" w14:textId="77777777" w:rsidR="007A1B72" w:rsidRDefault="007A1B72" w:rsidP="007A1B72">
      <w:pPr>
        <w:pStyle w:val="ListParagraph"/>
        <w:ind w:left="735"/>
        <w:rPr>
          <w:rFonts w:ascii="Times New Roman" w:hAnsi="Times New Roman" w:cs="Times New Roman"/>
          <w:color w:val="FF0000"/>
          <w:sz w:val="24"/>
          <w:szCs w:val="24"/>
        </w:rPr>
      </w:pPr>
    </w:p>
    <w:p w14:paraId="06CC702E" w14:textId="7E438BEB" w:rsidR="007A1B72" w:rsidRPr="00C85231" w:rsidRDefault="007A1B72" w:rsidP="007A1B72">
      <w:pPr>
        <w:pStyle w:val="ListParagraph"/>
        <w:ind w:left="735"/>
        <w:rPr>
          <w:rFonts w:asciiTheme="minorHAnsi" w:hAnsiTheme="minorHAnsi" w:cs="Times New Roman"/>
          <w:color w:val="FF0000"/>
          <w:sz w:val="24"/>
          <w:szCs w:val="24"/>
        </w:rPr>
      </w:pPr>
      <w:r w:rsidRPr="00C85231">
        <w:rPr>
          <w:rFonts w:asciiTheme="minorHAnsi" w:hAnsiTheme="minorHAnsi" w:cs="Times New Roman"/>
          <w:color w:val="FF0000"/>
          <w:szCs w:val="24"/>
        </w:rPr>
        <w:t>INTERVIEWER: NOTE ANY CONDITIONS THE PARTICIPANT MAY INCLUDE.</w:t>
      </w:r>
    </w:p>
    <w:p w14:paraId="3DCE70C9" w14:textId="339D9522" w:rsidR="00B55A2E" w:rsidRPr="006D7F9B" w:rsidRDefault="00B55A2E" w:rsidP="00B55A2E">
      <w:pPr>
        <w:rPr>
          <w:rFonts w:ascii="Times New Roman" w:hAnsi="Times New Roman" w:cs="Times New Roman"/>
          <w:color w:val="auto"/>
          <w:sz w:val="24"/>
          <w:szCs w:val="24"/>
        </w:rPr>
      </w:pPr>
      <w:r w:rsidRPr="00C85231">
        <w:rPr>
          <w:rFonts w:ascii="Times New Roman" w:hAnsi="Times New Roman" w:cs="Times New Roman"/>
          <w:color w:val="auto"/>
          <w:u w:val="single"/>
        </w:rPr>
        <w:lastRenderedPageBreak/>
        <w:t>Question A29</w:t>
      </w:r>
      <w:r>
        <w:rPr>
          <w:rFonts w:ascii="Times New Roman" w:hAnsi="Times New Roman" w:cs="Times New Roman"/>
          <w:color w:val="auto"/>
          <w:sz w:val="24"/>
          <w:szCs w:val="24"/>
        </w:rPr>
        <w:t xml:space="preserve">: </w:t>
      </w:r>
      <w:r w:rsidRPr="00C85231">
        <w:rPr>
          <w:rFonts w:asciiTheme="minorHAnsi" w:hAnsiTheme="minorHAnsi" w:cs="Times New Roman"/>
          <w:color w:val="auto"/>
          <w:szCs w:val="24"/>
        </w:rPr>
        <w:t>How old was this child when doctor or other health care provider FIRST told you that he or she had Autism, ASD, Asperger’s Disorder or PDD?</w:t>
      </w:r>
    </w:p>
    <w:p w14:paraId="33C9AA5C" w14:textId="77777777" w:rsidR="00B55A2E" w:rsidRPr="00CE11D1" w:rsidRDefault="00B55A2E" w:rsidP="00B55A2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rPr>
          <w:rFonts w:ascii="Times New Roman" w:eastAsiaTheme="minorEastAsia" w:hAnsi="Times New Roman" w:cs="Times New Roman"/>
          <w:color w:val="auto"/>
          <w:sz w:val="24"/>
          <w:szCs w:val="24"/>
        </w:rPr>
      </w:pPr>
      <w:r w:rsidRPr="00CE11D1">
        <w:rPr>
          <w:rFonts w:ascii="Times New Roman" w:eastAsiaTheme="minorEastAsia" w:hAnsi="Times New Roman" w:cs="Times New Roman"/>
          <w:b/>
          <w:color w:val="auto"/>
          <w:sz w:val="24"/>
          <w:szCs w:val="24"/>
        </w:rPr>
        <w:t xml:space="preserve">Standard Probes: </w:t>
      </w:r>
    </w:p>
    <w:p w14:paraId="5A994F02" w14:textId="795775B4" w:rsidR="00B55A2E" w:rsidRPr="00C85231" w:rsidRDefault="00516892" w:rsidP="00207287">
      <w:pPr>
        <w:widowControl w:val="0"/>
        <w:numPr>
          <w:ilvl w:val="0"/>
          <w:numId w:val="3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contextualSpacing/>
        <w:rPr>
          <w:rFonts w:asciiTheme="minorHAnsi" w:eastAsiaTheme="minorEastAsia" w:hAnsiTheme="minorHAnsi" w:cs="Times New Roman"/>
          <w:color w:val="auto"/>
          <w:szCs w:val="24"/>
        </w:rPr>
      </w:pPr>
      <w:r w:rsidRPr="00C85231">
        <w:rPr>
          <w:rFonts w:asciiTheme="minorHAnsi" w:eastAsiaTheme="minorEastAsia" w:hAnsiTheme="minorHAnsi" w:cs="Times New Roman"/>
          <w:color w:val="FF0000"/>
          <w:szCs w:val="24"/>
        </w:rPr>
        <w:t xml:space="preserve">UNLESS </w:t>
      </w:r>
      <w:r w:rsidR="00DB1D4F" w:rsidRPr="00C85231">
        <w:rPr>
          <w:rFonts w:asciiTheme="minorHAnsi" w:hAnsiTheme="minorHAnsi" w:cs="Times New Roman"/>
          <w:color w:val="FF0000"/>
          <w:szCs w:val="24"/>
        </w:rPr>
        <w:t>PARTICIPANT</w:t>
      </w:r>
      <w:r w:rsidRPr="00C85231">
        <w:rPr>
          <w:rFonts w:asciiTheme="minorHAnsi" w:eastAsiaTheme="minorEastAsia" w:hAnsiTheme="minorHAnsi" w:cs="Times New Roman"/>
          <w:color w:val="FF0000"/>
          <w:szCs w:val="24"/>
        </w:rPr>
        <w:t xml:space="preserve"> CHECKS THE “DON’T KNOW” BOX, ASK: </w:t>
      </w:r>
      <w:r w:rsidR="00B55A2E" w:rsidRPr="00C85231">
        <w:rPr>
          <w:rFonts w:asciiTheme="minorHAnsi" w:eastAsiaTheme="minorEastAsia" w:hAnsiTheme="minorHAnsi" w:cs="Times New Roman"/>
          <w:color w:val="auto"/>
          <w:szCs w:val="24"/>
        </w:rPr>
        <w:t>How confident are you about your answer?</w:t>
      </w:r>
    </w:p>
    <w:p w14:paraId="62869EB8" w14:textId="77777777" w:rsidR="00207287" w:rsidRPr="00C85231" w:rsidRDefault="00207287" w:rsidP="0020728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ind w:left="735"/>
        <w:contextualSpacing/>
        <w:rPr>
          <w:rFonts w:ascii="Times New Roman" w:eastAsiaTheme="minorEastAsia" w:hAnsi="Times New Roman" w:cs="Times New Roman"/>
          <w:color w:val="auto"/>
        </w:rPr>
      </w:pPr>
    </w:p>
    <w:p w14:paraId="1E14BAE9" w14:textId="485FE722" w:rsidR="00516892" w:rsidRPr="006D7F9B" w:rsidRDefault="00516892" w:rsidP="00516892">
      <w:pPr>
        <w:rPr>
          <w:rFonts w:ascii="Times New Roman" w:hAnsi="Times New Roman" w:cs="Times New Roman"/>
          <w:color w:val="auto"/>
          <w:sz w:val="24"/>
          <w:szCs w:val="24"/>
        </w:rPr>
      </w:pPr>
      <w:r w:rsidRPr="00C85231">
        <w:rPr>
          <w:rFonts w:ascii="Times New Roman" w:hAnsi="Times New Roman" w:cs="Times New Roman"/>
          <w:color w:val="auto"/>
          <w:u w:val="single"/>
        </w:rPr>
        <w:t>Question A36</w:t>
      </w:r>
      <w:r>
        <w:rPr>
          <w:rFonts w:ascii="Times New Roman" w:hAnsi="Times New Roman" w:cs="Times New Roman"/>
          <w:color w:val="auto"/>
          <w:sz w:val="24"/>
          <w:szCs w:val="24"/>
        </w:rPr>
        <w:t xml:space="preserve">: </w:t>
      </w:r>
      <w:r w:rsidRPr="00C85231">
        <w:rPr>
          <w:rFonts w:asciiTheme="minorHAnsi" w:hAnsiTheme="minorHAnsi" w:cs="Times New Roman"/>
          <w:color w:val="auto"/>
          <w:szCs w:val="24"/>
        </w:rPr>
        <w:t>DURING THE PAST 12 MONTHS, how often have this child’s health conditions or problems affected his or her abili</w:t>
      </w:r>
      <w:r w:rsidR="007A1B72" w:rsidRPr="00C85231">
        <w:rPr>
          <w:rFonts w:asciiTheme="minorHAnsi" w:hAnsiTheme="minorHAnsi" w:cs="Times New Roman"/>
          <w:color w:val="auto"/>
          <w:szCs w:val="24"/>
        </w:rPr>
        <w:t xml:space="preserve">ty to do things other children </w:t>
      </w:r>
      <w:r w:rsidRPr="00C85231">
        <w:rPr>
          <w:rFonts w:asciiTheme="minorHAnsi" w:hAnsiTheme="minorHAnsi" w:cs="Times New Roman"/>
          <w:color w:val="auto"/>
          <w:szCs w:val="24"/>
        </w:rPr>
        <w:t>his or her age do?</w:t>
      </w:r>
      <w:r w:rsidR="00EA673D">
        <w:rPr>
          <w:rFonts w:asciiTheme="minorHAnsi" w:hAnsiTheme="minorHAnsi" w:cs="Times New Roman"/>
          <w:color w:val="auto"/>
          <w:szCs w:val="24"/>
        </w:rPr>
        <w:t xml:space="preserve"> </w:t>
      </w:r>
      <w:r w:rsidR="00EA673D" w:rsidRPr="00C95BD1">
        <w:rPr>
          <w:rFonts w:asciiTheme="minorHAnsi" w:hAnsiTheme="minorHAnsi" w:cs="Times New Roman"/>
          <w:color w:val="FF0000"/>
          <w:szCs w:val="24"/>
        </w:rPr>
        <w:t>(QUESTION A</w:t>
      </w:r>
      <w:r w:rsidR="00EA673D">
        <w:rPr>
          <w:rFonts w:asciiTheme="minorHAnsi" w:hAnsiTheme="minorHAnsi" w:cs="Times New Roman"/>
          <w:color w:val="FF0000"/>
          <w:szCs w:val="24"/>
        </w:rPr>
        <w:t>37</w:t>
      </w:r>
      <w:r w:rsidR="00EA673D" w:rsidRPr="00C95BD1">
        <w:rPr>
          <w:rFonts w:asciiTheme="minorHAnsi" w:hAnsiTheme="minorHAnsi" w:cs="Times New Roman"/>
          <w:color w:val="FF0000"/>
          <w:szCs w:val="24"/>
        </w:rPr>
        <w:t xml:space="preserve"> IN T2 &amp; T3)</w:t>
      </w:r>
    </w:p>
    <w:p w14:paraId="1C534E8B" w14:textId="77777777" w:rsidR="00516892" w:rsidRPr="00CE11D1" w:rsidRDefault="00516892" w:rsidP="0051689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rPr>
          <w:rFonts w:ascii="Times New Roman" w:eastAsiaTheme="minorEastAsia" w:hAnsi="Times New Roman" w:cs="Times New Roman"/>
          <w:color w:val="auto"/>
          <w:sz w:val="24"/>
          <w:szCs w:val="24"/>
        </w:rPr>
      </w:pPr>
      <w:r w:rsidRPr="00CE11D1">
        <w:rPr>
          <w:rFonts w:ascii="Times New Roman" w:eastAsiaTheme="minorEastAsia" w:hAnsi="Times New Roman" w:cs="Times New Roman"/>
          <w:b/>
          <w:color w:val="auto"/>
          <w:sz w:val="24"/>
          <w:szCs w:val="24"/>
        </w:rPr>
        <w:t xml:space="preserve">Standard Probes: </w:t>
      </w:r>
    </w:p>
    <w:p w14:paraId="32544F89" w14:textId="77777777" w:rsidR="00DB2917" w:rsidRPr="00C85231" w:rsidRDefault="00CD514A" w:rsidP="00516892">
      <w:pPr>
        <w:widowControl w:val="0"/>
        <w:numPr>
          <w:ilvl w:val="0"/>
          <w:numId w:val="2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contextualSpacing/>
        <w:rPr>
          <w:rFonts w:asciiTheme="minorHAnsi" w:eastAsiaTheme="minorEastAsia" w:hAnsiTheme="minorHAnsi" w:cs="Times New Roman"/>
          <w:color w:val="auto"/>
          <w:szCs w:val="24"/>
        </w:rPr>
      </w:pPr>
      <w:r w:rsidRPr="00C85231">
        <w:rPr>
          <w:rFonts w:asciiTheme="minorHAnsi" w:eastAsiaTheme="minorEastAsia" w:hAnsiTheme="minorHAnsi" w:cs="Times New Roman"/>
          <w:color w:val="auto"/>
          <w:szCs w:val="24"/>
        </w:rPr>
        <w:t xml:space="preserve">What </w:t>
      </w:r>
      <w:r w:rsidR="00DB2917" w:rsidRPr="00C85231">
        <w:rPr>
          <w:rFonts w:asciiTheme="minorHAnsi" w:eastAsiaTheme="minorEastAsia" w:hAnsiTheme="minorHAnsi" w:cs="Times New Roman"/>
          <w:color w:val="auto"/>
          <w:szCs w:val="24"/>
        </w:rPr>
        <w:t>do you think is meant by</w:t>
      </w:r>
      <w:r w:rsidRPr="00C85231">
        <w:rPr>
          <w:rFonts w:asciiTheme="minorHAnsi" w:eastAsiaTheme="minorEastAsia" w:hAnsiTheme="minorHAnsi" w:cs="Times New Roman"/>
          <w:color w:val="auto"/>
          <w:szCs w:val="24"/>
        </w:rPr>
        <w:t xml:space="preserve"> “</w:t>
      </w:r>
      <w:r w:rsidR="00DB2917" w:rsidRPr="00C85231">
        <w:rPr>
          <w:rFonts w:asciiTheme="minorHAnsi" w:eastAsiaTheme="minorEastAsia" w:hAnsiTheme="minorHAnsi" w:cs="Times New Roman"/>
          <w:color w:val="auto"/>
          <w:szCs w:val="24"/>
          <w:u w:val="single"/>
        </w:rPr>
        <w:t>ability</w:t>
      </w:r>
      <w:r w:rsidR="00DB2917" w:rsidRPr="00C85231">
        <w:rPr>
          <w:rFonts w:asciiTheme="minorHAnsi" w:eastAsiaTheme="minorEastAsia" w:hAnsiTheme="minorHAnsi" w:cs="Times New Roman"/>
          <w:color w:val="auto"/>
          <w:szCs w:val="24"/>
        </w:rPr>
        <w:t xml:space="preserve"> to do </w:t>
      </w:r>
      <w:r w:rsidRPr="00C85231">
        <w:rPr>
          <w:rFonts w:asciiTheme="minorHAnsi" w:eastAsiaTheme="minorEastAsia" w:hAnsiTheme="minorHAnsi" w:cs="Times New Roman"/>
          <w:color w:val="auto"/>
          <w:szCs w:val="24"/>
        </w:rPr>
        <w:t>things other children do”</w:t>
      </w:r>
    </w:p>
    <w:p w14:paraId="42F8F26D" w14:textId="3E72FEA9" w:rsidR="00516892" w:rsidRPr="00C85231" w:rsidRDefault="00DB2917" w:rsidP="00516892">
      <w:pPr>
        <w:widowControl w:val="0"/>
        <w:numPr>
          <w:ilvl w:val="0"/>
          <w:numId w:val="2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contextualSpacing/>
        <w:rPr>
          <w:rFonts w:asciiTheme="minorHAnsi" w:eastAsiaTheme="minorEastAsia" w:hAnsiTheme="minorHAnsi" w:cs="Times New Roman"/>
          <w:color w:val="auto"/>
          <w:szCs w:val="24"/>
        </w:rPr>
      </w:pPr>
      <w:r w:rsidRPr="00C85231">
        <w:rPr>
          <w:rFonts w:asciiTheme="minorHAnsi" w:eastAsiaTheme="minorEastAsia" w:hAnsiTheme="minorHAnsi" w:cs="Times New Roman"/>
          <w:color w:val="auto"/>
          <w:szCs w:val="24"/>
        </w:rPr>
        <w:t>What sort of things did you consider when reading the question</w:t>
      </w:r>
      <w:r w:rsidR="00CD514A" w:rsidRPr="00C85231">
        <w:rPr>
          <w:rFonts w:asciiTheme="minorHAnsi" w:eastAsiaTheme="minorEastAsia" w:hAnsiTheme="minorHAnsi" w:cs="Times New Roman"/>
          <w:color w:val="auto"/>
          <w:szCs w:val="24"/>
        </w:rPr>
        <w:t>?</w:t>
      </w:r>
    </w:p>
    <w:p w14:paraId="3477291A" w14:textId="77777777" w:rsidR="00516892" w:rsidRPr="006D7F9B" w:rsidRDefault="00516892" w:rsidP="00CD514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ind w:left="735"/>
        <w:contextualSpacing/>
        <w:rPr>
          <w:rFonts w:ascii="Times New Roman" w:eastAsiaTheme="minorEastAsia" w:hAnsi="Times New Roman" w:cs="Times New Roman"/>
          <w:color w:val="auto"/>
          <w:sz w:val="24"/>
          <w:szCs w:val="24"/>
        </w:rPr>
      </w:pPr>
    </w:p>
    <w:p w14:paraId="4B3B8B91" w14:textId="1BDD8BAF" w:rsidR="007D042A" w:rsidRPr="006D7F9B" w:rsidRDefault="007D042A" w:rsidP="007D042A">
      <w:pPr>
        <w:rPr>
          <w:rFonts w:ascii="Times New Roman" w:hAnsi="Times New Roman" w:cs="Times New Roman"/>
          <w:color w:val="auto"/>
          <w:sz w:val="24"/>
          <w:szCs w:val="24"/>
        </w:rPr>
      </w:pPr>
      <w:r>
        <w:rPr>
          <w:rFonts w:ascii="Times New Roman" w:hAnsi="Times New Roman" w:cs="Times New Roman"/>
          <w:color w:val="auto"/>
          <w:u w:val="single"/>
        </w:rPr>
        <w:t>Question A37</w:t>
      </w:r>
      <w:r>
        <w:rPr>
          <w:rFonts w:ascii="Times New Roman" w:hAnsi="Times New Roman" w:cs="Times New Roman"/>
          <w:color w:val="auto"/>
          <w:sz w:val="24"/>
          <w:szCs w:val="24"/>
        </w:rPr>
        <w:t xml:space="preserve">: </w:t>
      </w:r>
      <w:r w:rsidRPr="007D042A">
        <w:t>To what extent do this child’s health conditions or</w:t>
      </w:r>
      <w:r>
        <w:t xml:space="preserve"> </w:t>
      </w:r>
      <w:r w:rsidRPr="007D042A">
        <w:t>problems affect his or her ability to do things?</w:t>
      </w:r>
      <w:r w:rsidRPr="007D042A">
        <w:rPr>
          <w:rFonts w:asciiTheme="minorHAnsi" w:hAnsiTheme="minorHAnsi" w:cs="Times New Roman"/>
          <w:color w:val="auto"/>
          <w:szCs w:val="24"/>
        </w:rPr>
        <w:t xml:space="preserve"> </w:t>
      </w:r>
      <w:r w:rsidRPr="00C95BD1">
        <w:rPr>
          <w:rFonts w:asciiTheme="minorHAnsi" w:hAnsiTheme="minorHAnsi" w:cs="Times New Roman"/>
          <w:color w:val="FF0000"/>
          <w:szCs w:val="24"/>
        </w:rPr>
        <w:t>(QUESTION A</w:t>
      </w:r>
      <w:r>
        <w:rPr>
          <w:rFonts w:asciiTheme="minorHAnsi" w:hAnsiTheme="minorHAnsi" w:cs="Times New Roman"/>
          <w:color w:val="FF0000"/>
          <w:szCs w:val="24"/>
        </w:rPr>
        <w:t>38</w:t>
      </w:r>
      <w:r w:rsidRPr="00C95BD1">
        <w:rPr>
          <w:rFonts w:asciiTheme="minorHAnsi" w:hAnsiTheme="minorHAnsi" w:cs="Times New Roman"/>
          <w:color w:val="FF0000"/>
          <w:szCs w:val="24"/>
        </w:rPr>
        <w:t xml:space="preserve"> IN T2 &amp; T3)</w:t>
      </w:r>
    </w:p>
    <w:p w14:paraId="46661F6E" w14:textId="77777777" w:rsidR="007D042A" w:rsidRPr="00CE11D1" w:rsidRDefault="007D042A" w:rsidP="007D042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rPr>
          <w:rFonts w:ascii="Times New Roman" w:eastAsiaTheme="minorEastAsia" w:hAnsi="Times New Roman" w:cs="Times New Roman"/>
          <w:color w:val="auto"/>
          <w:sz w:val="24"/>
          <w:szCs w:val="24"/>
        </w:rPr>
      </w:pPr>
      <w:r w:rsidRPr="00CE11D1">
        <w:rPr>
          <w:rFonts w:ascii="Times New Roman" w:eastAsiaTheme="minorEastAsia" w:hAnsi="Times New Roman" w:cs="Times New Roman"/>
          <w:b/>
          <w:color w:val="auto"/>
          <w:sz w:val="24"/>
          <w:szCs w:val="24"/>
        </w:rPr>
        <w:t xml:space="preserve">Standard Probes: </w:t>
      </w:r>
    </w:p>
    <w:p w14:paraId="56D08C10" w14:textId="3C4F0782" w:rsidR="007D042A" w:rsidRPr="00C85231" w:rsidRDefault="007D042A" w:rsidP="007D042A">
      <w:pPr>
        <w:widowControl w:val="0"/>
        <w:numPr>
          <w:ilvl w:val="0"/>
          <w:numId w:val="4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contextualSpacing/>
        <w:rPr>
          <w:rFonts w:asciiTheme="minorHAnsi" w:eastAsiaTheme="minorEastAsia" w:hAnsiTheme="minorHAnsi" w:cs="Times New Roman"/>
          <w:color w:val="auto"/>
          <w:szCs w:val="24"/>
        </w:rPr>
      </w:pPr>
      <w:r w:rsidRPr="00C85231">
        <w:rPr>
          <w:rFonts w:asciiTheme="minorHAnsi" w:eastAsiaTheme="minorEastAsia" w:hAnsiTheme="minorHAnsi" w:cs="Times New Roman"/>
          <w:color w:val="auto"/>
          <w:szCs w:val="24"/>
        </w:rPr>
        <w:t>What do you think is meant by “</w:t>
      </w:r>
      <w:r>
        <w:rPr>
          <w:rFonts w:asciiTheme="minorHAnsi" w:eastAsiaTheme="minorEastAsia" w:hAnsiTheme="minorHAnsi" w:cs="Times New Roman"/>
          <w:color w:val="auto"/>
          <w:szCs w:val="24"/>
          <w:u w:val="single"/>
        </w:rPr>
        <w:t>to what extent</w:t>
      </w:r>
      <w:r w:rsidRPr="00C85231">
        <w:rPr>
          <w:rFonts w:asciiTheme="minorHAnsi" w:eastAsiaTheme="minorEastAsia" w:hAnsiTheme="minorHAnsi" w:cs="Times New Roman"/>
          <w:color w:val="auto"/>
          <w:szCs w:val="24"/>
        </w:rPr>
        <w:t>”</w:t>
      </w:r>
    </w:p>
    <w:p w14:paraId="199A1822" w14:textId="26B2BF4C" w:rsidR="007D042A" w:rsidRPr="00C85231" w:rsidRDefault="007D042A" w:rsidP="007D042A">
      <w:pPr>
        <w:widowControl w:val="0"/>
        <w:numPr>
          <w:ilvl w:val="0"/>
          <w:numId w:val="4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contextualSpacing/>
        <w:rPr>
          <w:rFonts w:asciiTheme="minorHAnsi" w:eastAsiaTheme="minorEastAsia" w:hAnsiTheme="minorHAnsi" w:cs="Times New Roman"/>
          <w:color w:val="auto"/>
          <w:szCs w:val="24"/>
        </w:rPr>
      </w:pPr>
      <w:r>
        <w:rPr>
          <w:rFonts w:asciiTheme="minorHAnsi" w:eastAsiaTheme="minorEastAsia" w:hAnsiTheme="minorHAnsi" w:cs="Times New Roman"/>
          <w:color w:val="auto"/>
          <w:szCs w:val="24"/>
        </w:rPr>
        <w:t>Please tell me how you decided on your response to this survey question</w:t>
      </w:r>
      <w:r w:rsidRPr="00C85231">
        <w:rPr>
          <w:rFonts w:asciiTheme="minorHAnsi" w:eastAsiaTheme="minorEastAsia" w:hAnsiTheme="minorHAnsi" w:cs="Times New Roman"/>
          <w:color w:val="auto"/>
          <w:szCs w:val="24"/>
        </w:rPr>
        <w:t>?</w:t>
      </w:r>
    </w:p>
    <w:p w14:paraId="07963CB7" w14:textId="77777777" w:rsidR="007A1B72" w:rsidRPr="006D7F9B" w:rsidRDefault="007A1B72" w:rsidP="007A1B7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ind w:left="735"/>
        <w:contextualSpacing/>
        <w:rPr>
          <w:rFonts w:ascii="Times New Roman" w:eastAsiaTheme="minorEastAsia" w:hAnsi="Times New Roman" w:cs="Times New Roman"/>
          <w:color w:val="auto"/>
          <w:sz w:val="24"/>
          <w:szCs w:val="24"/>
        </w:rPr>
      </w:pPr>
    </w:p>
    <w:p w14:paraId="34391A81" w14:textId="3EE11B6E" w:rsidR="00DE7E6A" w:rsidRDefault="00DE7E6A" w:rsidP="00F80B4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contextualSpacing/>
        <w:rPr>
          <w:rFonts w:ascii="Times New Roman" w:eastAsiaTheme="minorEastAsia" w:hAnsi="Times New Roman" w:cs="Times New Roman"/>
          <w:color w:val="FF0000"/>
          <w:sz w:val="24"/>
          <w:szCs w:val="24"/>
        </w:rPr>
      </w:pPr>
    </w:p>
    <w:p w14:paraId="5CE62ADE" w14:textId="77777777" w:rsidR="00F80B46" w:rsidRPr="00CE11D1" w:rsidRDefault="00F80B46" w:rsidP="00F80B4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contextualSpacing/>
        <w:rPr>
          <w:rFonts w:ascii="Times New Roman" w:eastAsiaTheme="minorEastAsia" w:hAnsi="Times New Roman" w:cs="Times New Roman"/>
          <w:color w:val="FF0000"/>
          <w:sz w:val="24"/>
          <w:szCs w:val="24"/>
        </w:rPr>
      </w:pPr>
    </w:p>
    <w:p w14:paraId="60418597" w14:textId="0EFD4684" w:rsidR="00DE7E6A" w:rsidRDefault="00DE7E6A" w:rsidP="00DE7E6A">
      <w:pPr>
        <w:rPr>
          <w:rFonts w:ascii="Times New Roman" w:hAnsi="Times New Roman" w:cs="Times New Roman"/>
          <w:color w:val="auto"/>
          <w:sz w:val="24"/>
          <w:szCs w:val="24"/>
          <w:u w:val="single"/>
        </w:rPr>
      </w:pPr>
      <w:r>
        <w:rPr>
          <w:rFonts w:ascii="Times New Roman" w:hAnsi="Times New Roman" w:cs="Times New Roman"/>
          <w:color w:val="auto"/>
          <w:sz w:val="24"/>
          <w:szCs w:val="24"/>
          <w:u w:val="single"/>
        </w:rPr>
        <w:t>Section B</w:t>
      </w:r>
      <w:r w:rsidRPr="00CE11D1">
        <w:rPr>
          <w:rFonts w:ascii="Times New Roman" w:hAnsi="Times New Roman" w:cs="Times New Roman"/>
          <w:color w:val="auto"/>
          <w:sz w:val="24"/>
          <w:szCs w:val="24"/>
          <w:u w:val="single"/>
        </w:rPr>
        <w:t>:</w:t>
      </w:r>
      <w:r w:rsidR="009F0906">
        <w:rPr>
          <w:rFonts w:ascii="Times New Roman" w:hAnsi="Times New Roman" w:cs="Times New Roman"/>
          <w:color w:val="auto"/>
          <w:sz w:val="24"/>
          <w:szCs w:val="24"/>
          <w:u w:val="single"/>
        </w:rPr>
        <w:t xml:space="preserve"> </w:t>
      </w:r>
      <w:r w:rsidR="009F0906" w:rsidRPr="009F0906">
        <w:rPr>
          <w:rFonts w:ascii="Times New Roman" w:hAnsi="Times New Roman" w:cs="Times New Roman"/>
          <w:sz w:val="24"/>
          <w:u w:val="single"/>
        </w:rPr>
        <w:t>This Child as an Infant</w:t>
      </w:r>
    </w:p>
    <w:p w14:paraId="321A6BFC" w14:textId="24D9DA16" w:rsidR="0027515C" w:rsidRPr="00CD514A" w:rsidRDefault="0027515C" w:rsidP="0027515C">
      <w:pPr>
        <w:rPr>
          <w:rFonts w:ascii="Times New Roman" w:hAnsi="Times New Roman" w:cs="Times New Roman"/>
          <w:color w:val="auto"/>
          <w:sz w:val="24"/>
          <w:szCs w:val="24"/>
        </w:rPr>
      </w:pPr>
      <w:r w:rsidRPr="00C85231">
        <w:rPr>
          <w:rFonts w:ascii="Times New Roman" w:hAnsi="Times New Roman" w:cs="Times New Roman"/>
          <w:color w:val="auto"/>
          <w:szCs w:val="24"/>
          <w:u w:val="single"/>
        </w:rPr>
        <w:t>Question B1:</w:t>
      </w:r>
      <w:r w:rsidRPr="00C85231">
        <w:rPr>
          <w:rFonts w:ascii="Times New Roman" w:hAnsi="Times New Roman" w:cs="Times New Roman"/>
          <w:color w:val="auto"/>
          <w:szCs w:val="24"/>
        </w:rPr>
        <w:t xml:space="preserve"> </w:t>
      </w:r>
      <w:r w:rsidRPr="00962BE7">
        <w:t xml:space="preserve">Was this child born more than 3 weeks before his or her due date? </w:t>
      </w:r>
      <w:r w:rsidRPr="00962BE7">
        <w:rPr>
          <w:color w:val="FF0000"/>
        </w:rPr>
        <w:t>(T2 &amp; T3 ONLY)</w:t>
      </w:r>
    </w:p>
    <w:p w14:paraId="3AAD64DC" w14:textId="77777777" w:rsidR="0027515C" w:rsidRPr="00CE11D1" w:rsidRDefault="0027515C" w:rsidP="0027515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rPr>
          <w:rFonts w:ascii="Times New Roman" w:eastAsiaTheme="minorEastAsia" w:hAnsi="Times New Roman" w:cs="Times New Roman"/>
          <w:color w:val="auto"/>
          <w:sz w:val="24"/>
          <w:szCs w:val="24"/>
        </w:rPr>
      </w:pPr>
      <w:r w:rsidRPr="00CE11D1">
        <w:rPr>
          <w:rFonts w:ascii="Times New Roman" w:eastAsiaTheme="minorEastAsia" w:hAnsi="Times New Roman" w:cs="Times New Roman"/>
          <w:b/>
          <w:color w:val="auto"/>
          <w:sz w:val="24"/>
          <w:szCs w:val="24"/>
        </w:rPr>
        <w:t xml:space="preserve">Standard Probes: </w:t>
      </w:r>
    </w:p>
    <w:p w14:paraId="29031C3F" w14:textId="081C411A" w:rsidR="0027515C" w:rsidRPr="00C85231" w:rsidRDefault="0027515C" w:rsidP="0027515C">
      <w:pPr>
        <w:widowControl w:val="0"/>
        <w:numPr>
          <w:ilvl w:val="0"/>
          <w:numId w:val="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contextualSpacing/>
        <w:rPr>
          <w:rFonts w:asciiTheme="minorHAnsi" w:eastAsiaTheme="minorEastAsia" w:hAnsiTheme="minorHAnsi" w:cs="Times New Roman"/>
          <w:color w:val="auto"/>
          <w:szCs w:val="24"/>
        </w:rPr>
      </w:pPr>
      <w:r w:rsidRPr="00C85231">
        <w:rPr>
          <w:rFonts w:asciiTheme="minorHAnsi" w:eastAsiaTheme="minorEastAsia" w:hAnsiTheme="minorHAnsi" w:cs="Times New Roman"/>
          <w:color w:val="auto"/>
          <w:szCs w:val="24"/>
        </w:rPr>
        <w:t>How confident are you in your answer?</w:t>
      </w:r>
    </w:p>
    <w:p w14:paraId="3996DEA3" w14:textId="6F4AECF2" w:rsidR="00DB2917" w:rsidRDefault="00DB2917" w:rsidP="00DE7E6A">
      <w:pPr>
        <w:rPr>
          <w:rFonts w:ascii="Times New Roman" w:hAnsi="Times New Roman" w:cs="Times New Roman"/>
          <w:color w:val="auto"/>
          <w:sz w:val="24"/>
          <w:szCs w:val="24"/>
          <w:u w:val="single"/>
        </w:rPr>
      </w:pPr>
    </w:p>
    <w:p w14:paraId="0B806704" w14:textId="44927C6E" w:rsidR="002D56E1" w:rsidRPr="00C85231" w:rsidRDefault="002D56E1" w:rsidP="002D56E1">
      <w:pPr>
        <w:rPr>
          <w:rFonts w:asciiTheme="minorHAnsi" w:hAnsiTheme="minorHAnsi" w:cs="Times New Roman"/>
          <w:color w:val="FF0000"/>
          <w:szCs w:val="24"/>
        </w:rPr>
      </w:pPr>
      <w:r w:rsidRPr="00C85231">
        <w:rPr>
          <w:rFonts w:ascii="Times New Roman" w:hAnsi="Times New Roman" w:cs="Times New Roman"/>
          <w:color w:val="auto"/>
          <w:szCs w:val="24"/>
          <w:u w:val="single"/>
        </w:rPr>
        <w:t>Question B2:</w:t>
      </w:r>
      <w:r w:rsidRPr="00C85231">
        <w:rPr>
          <w:rFonts w:ascii="Times New Roman" w:hAnsi="Times New Roman" w:cs="Times New Roman"/>
          <w:color w:val="auto"/>
          <w:szCs w:val="24"/>
        </w:rPr>
        <w:t xml:space="preserve"> </w:t>
      </w:r>
      <w:r w:rsidRPr="00C85231">
        <w:rPr>
          <w:rFonts w:asciiTheme="minorHAnsi" w:hAnsiTheme="minorHAnsi" w:cs="Times New Roman"/>
          <w:color w:val="auto"/>
          <w:szCs w:val="24"/>
        </w:rPr>
        <w:t xml:space="preserve">How much did he or she weigh when born? </w:t>
      </w:r>
      <w:r w:rsidRPr="00C85231">
        <w:rPr>
          <w:rFonts w:asciiTheme="minorHAnsi" w:hAnsiTheme="minorHAnsi" w:cs="Times New Roman"/>
          <w:color w:val="FF0000"/>
          <w:szCs w:val="24"/>
        </w:rPr>
        <w:t>(T2 &amp; T3 ONLY)</w:t>
      </w:r>
    </w:p>
    <w:p w14:paraId="41B61A02" w14:textId="2D9F8A3C" w:rsidR="002D56E1" w:rsidRPr="00C85231" w:rsidRDefault="002D56E1" w:rsidP="002D56E1">
      <w:pPr>
        <w:pStyle w:val="ListParagraph"/>
        <w:ind w:left="735"/>
        <w:rPr>
          <w:rFonts w:asciiTheme="minorHAnsi" w:hAnsiTheme="minorHAnsi" w:cs="Times New Roman"/>
          <w:color w:val="FF0000"/>
          <w:szCs w:val="24"/>
        </w:rPr>
      </w:pPr>
      <w:r w:rsidRPr="00C85231">
        <w:rPr>
          <w:rFonts w:asciiTheme="minorHAnsi" w:hAnsiTheme="minorHAnsi" w:cs="Times New Roman"/>
          <w:color w:val="FF0000"/>
          <w:szCs w:val="24"/>
        </w:rPr>
        <w:t>INTERVIEWER: NOTE ANY DIFFICULTY THE PARTICIPANT HAD ANSWERING THE QUESTION/REMEMBERING THE INFORMATION.</w:t>
      </w:r>
    </w:p>
    <w:p w14:paraId="57BAE79E" w14:textId="77777777" w:rsidR="00D2504D" w:rsidRPr="00CE11D1" w:rsidRDefault="00D2504D" w:rsidP="00D2504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rPr>
          <w:rFonts w:ascii="Times New Roman" w:eastAsiaTheme="minorEastAsia" w:hAnsi="Times New Roman" w:cs="Times New Roman"/>
          <w:color w:val="auto"/>
          <w:sz w:val="24"/>
          <w:szCs w:val="24"/>
        </w:rPr>
      </w:pPr>
      <w:r w:rsidRPr="00CE11D1">
        <w:rPr>
          <w:rFonts w:ascii="Times New Roman" w:eastAsiaTheme="minorEastAsia" w:hAnsi="Times New Roman" w:cs="Times New Roman"/>
          <w:b/>
          <w:color w:val="auto"/>
          <w:sz w:val="24"/>
          <w:szCs w:val="24"/>
        </w:rPr>
        <w:t xml:space="preserve">Standard Probes: </w:t>
      </w:r>
    </w:p>
    <w:p w14:paraId="38548F16" w14:textId="671E78F2" w:rsidR="00D2504D" w:rsidRPr="00C85231" w:rsidRDefault="00D2504D" w:rsidP="00D2504D">
      <w:pPr>
        <w:widowControl w:val="0"/>
        <w:numPr>
          <w:ilvl w:val="0"/>
          <w:numId w:val="4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contextualSpacing/>
        <w:rPr>
          <w:rFonts w:asciiTheme="minorHAnsi" w:eastAsiaTheme="minorEastAsia" w:hAnsiTheme="minorHAnsi" w:cs="Times New Roman"/>
          <w:color w:val="auto"/>
          <w:szCs w:val="24"/>
        </w:rPr>
      </w:pPr>
      <w:r w:rsidRPr="00C85231">
        <w:rPr>
          <w:rFonts w:asciiTheme="minorHAnsi" w:eastAsiaTheme="minorEastAsia" w:hAnsiTheme="minorHAnsi" w:cs="Times New Roman"/>
          <w:color w:val="FF0000"/>
          <w:szCs w:val="24"/>
        </w:rPr>
        <w:t xml:space="preserve">(IF NEEDED) </w:t>
      </w:r>
      <w:r w:rsidRPr="00C85231">
        <w:rPr>
          <w:rFonts w:asciiTheme="minorHAnsi" w:eastAsiaTheme="minorEastAsia" w:hAnsiTheme="minorHAnsi" w:cs="Times New Roman"/>
          <w:color w:val="auto"/>
          <w:szCs w:val="24"/>
        </w:rPr>
        <w:t>How confident are you in your answer?</w:t>
      </w:r>
    </w:p>
    <w:p w14:paraId="42BC68C5" w14:textId="77777777" w:rsidR="002D56E1" w:rsidRPr="00CD514A" w:rsidRDefault="002D56E1" w:rsidP="002D56E1">
      <w:pPr>
        <w:rPr>
          <w:rFonts w:ascii="Times New Roman" w:hAnsi="Times New Roman" w:cs="Times New Roman"/>
          <w:color w:val="auto"/>
          <w:sz w:val="24"/>
          <w:szCs w:val="24"/>
        </w:rPr>
      </w:pPr>
    </w:p>
    <w:p w14:paraId="3265A451" w14:textId="7A41F30E" w:rsidR="00D2504D" w:rsidRPr="00C85231" w:rsidRDefault="00D2504D" w:rsidP="00D2504D">
      <w:pPr>
        <w:rPr>
          <w:rFonts w:asciiTheme="minorHAnsi" w:hAnsiTheme="minorHAnsi" w:cs="Times New Roman"/>
          <w:color w:val="FF0000"/>
          <w:szCs w:val="24"/>
        </w:rPr>
      </w:pPr>
      <w:r w:rsidRPr="00C85231">
        <w:rPr>
          <w:rFonts w:ascii="Times New Roman" w:hAnsi="Times New Roman" w:cs="Times New Roman"/>
          <w:color w:val="auto"/>
          <w:szCs w:val="24"/>
          <w:u w:val="single"/>
        </w:rPr>
        <w:t>Question B3:</w:t>
      </w:r>
      <w:r w:rsidRPr="00C85231">
        <w:rPr>
          <w:rFonts w:ascii="Times New Roman" w:hAnsi="Times New Roman" w:cs="Times New Roman"/>
          <w:color w:val="auto"/>
          <w:szCs w:val="24"/>
        </w:rPr>
        <w:t xml:space="preserve"> </w:t>
      </w:r>
      <w:r w:rsidRPr="00C85231">
        <w:rPr>
          <w:rFonts w:asciiTheme="minorHAnsi" w:hAnsiTheme="minorHAnsi" w:cs="Times New Roman"/>
          <w:color w:val="auto"/>
          <w:szCs w:val="24"/>
        </w:rPr>
        <w:t xml:space="preserve">What was the age of the mother when this child was born? </w:t>
      </w:r>
      <w:r w:rsidRPr="00C85231">
        <w:rPr>
          <w:rFonts w:asciiTheme="minorHAnsi" w:hAnsiTheme="minorHAnsi" w:cs="Times New Roman"/>
          <w:color w:val="FF0000"/>
          <w:szCs w:val="24"/>
        </w:rPr>
        <w:t>(T2 &amp; T3 ONLY)</w:t>
      </w:r>
    </w:p>
    <w:p w14:paraId="005D91B8" w14:textId="77777777" w:rsidR="00D2504D" w:rsidRPr="00C85231" w:rsidRDefault="00D2504D" w:rsidP="00D2504D">
      <w:pPr>
        <w:pStyle w:val="ListParagraph"/>
        <w:ind w:left="735"/>
        <w:rPr>
          <w:rFonts w:asciiTheme="minorHAnsi" w:hAnsiTheme="minorHAnsi" w:cs="Times New Roman"/>
          <w:color w:val="FF0000"/>
          <w:szCs w:val="24"/>
        </w:rPr>
      </w:pPr>
      <w:r w:rsidRPr="00C85231">
        <w:rPr>
          <w:rFonts w:asciiTheme="minorHAnsi" w:hAnsiTheme="minorHAnsi" w:cs="Times New Roman"/>
          <w:color w:val="FF0000"/>
          <w:szCs w:val="24"/>
        </w:rPr>
        <w:t>INTERVIEWER: NOTE ANY DIFFICULTY THE PARTICIPANT HAD ANSWERING THE QUESTION/REMEMBERING THE INFORMATION.</w:t>
      </w:r>
    </w:p>
    <w:p w14:paraId="20ABEE9A" w14:textId="77777777" w:rsidR="00D2504D" w:rsidRPr="00CE11D1" w:rsidRDefault="00D2504D" w:rsidP="00D2504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rPr>
          <w:rFonts w:ascii="Times New Roman" w:eastAsiaTheme="minorEastAsia" w:hAnsi="Times New Roman" w:cs="Times New Roman"/>
          <w:color w:val="auto"/>
          <w:sz w:val="24"/>
          <w:szCs w:val="24"/>
        </w:rPr>
      </w:pPr>
      <w:r w:rsidRPr="00CE11D1">
        <w:rPr>
          <w:rFonts w:ascii="Times New Roman" w:eastAsiaTheme="minorEastAsia" w:hAnsi="Times New Roman" w:cs="Times New Roman"/>
          <w:b/>
          <w:color w:val="auto"/>
          <w:sz w:val="24"/>
          <w:szCs w:val="24"/>
        </w:rPr>
        <w:t xml:space="preserve">Standard Probes: </w:t>
      </w:r>
    </w:p>
    <w:p w14:paraId="7EED4A9B" w14:textId="77777777" w:rsidR="00D2504D" w:rsidRPr="00C85231" w:rsidRDefault="00D2504D" w:rsidP="00D2504D">
      <w:pPr>
        <w:widowControl w:val="0"/>
        <w:numPr>
          <w:ilvl w:val="0"/>
          <w:numId w:val="4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contextualSpacing/>
        <w:rPr>
          <w:rFonts w:asciiTheme="minorHAnsi" w:eastAsiaTheme="minorEastAsia" w:hAnsiTheme="minorHAnsi" w:cs="Times New Roman"/>
          <w:color w:val="auto"/>
          <w:szCs w:val="24"/>
        </w:rPr>
      </w:pPr>
      <w:r w:rsidRPr="00C85231">
        <w:rPr>
          <w:rFonts w:asciiTheme="minorHAnsi" w:eastAsiaTheme="minorEastAsia" w:hAnsiTheme="minorHAnsi" w:cs="Times New Roman"/>
          <w:color w:val="FF0000"/>
          <w:szCs w:val="24"/>
        </w:rPr>
        <w:t xml:space="preserve">(IF NEEDED) </w:t>
      </w:r>
      <w:r w:rsidRPr="00C85231">
        <w:rPr>
          <w:rFonts w:asciiTheme="minorHAnsi" w:eastAsiaTheme="minorEastAsia" w:hAnsiTheme="minorHAnsi" w:cs="Times New Roman"/>
          <w:color w:val="auto"/>
          <w:szCs w:val="24"/>
        </w:rPr>
        <w:t>How confident are you in your answer?</w:t>
      </w:r>
    </w:p>
    <w:p w14:paraId="28710104" w14:textId="77777777" w:rsidR="002D56E1" w:rsidRDefault="002D56E1" w:rsidP="00DE7E6A">
      <w:pPr>
        <w:rPr>
          <w:rFonts w:ascii="Times New Roman" w:hAnsi="Times New Roman" w:cs="Times New Roman"/>
          <w:color w:val="auto"/>
          <w:sz w:val="24"/>
          <w:szCs w:val="24"/>
          <w:u w:val="single"/>
        </w:rPr>
      </w:pPr>
    </w:p>
    <w:p w14:paraId="1EF81221" w14:textId="631BACD5" w:rsidR="00DE7E6A" w:rsidRPr="00CE11D1" w:rsidRDefault="00DE7E6A" w:rsidP="00DE7E6A">
      <w:pPr>
        <w:rPr>
          <w:rFonts w:ascii="Times New Roman" w:hAnsi="Times New Roman" w:cs="Times New Roman"/>
          <w:color w:val="auto"/>
          <w:sz w:val="24"/>
          <w:szCs w:val="24"/>
          <w:u w:val="single"/>
        </w:rPr>
      </w:pPr>
      <w:r>
        <w:rPr>
          <w:rFonts w:ascii="Times New Roman" w:hAnsi="Times New Roman" w:cs="Times New Roman"/>
          <w:color w:val="auto"/>
          <w:sz w:val="24"/>
          <w:szCs w:val="24"/>
          <w:u w:val="single"/>
        </w:rPr>
        <w:lastRenderedPageBreak/>
        <w:t>Section C</w:t>
      </w:r>
      <w:r w:rsidRPr="00CE11D1">
        <w:rPr>
          <w:rFonts w:ascii="Times New Roman" w:hAnsi="Times New Roman" w:cs="Times New Roman"/>
          <w:color w:val="auto"/>
          <w:sz w:val="24"/>
          <w:szCs w:val="24"/>
          <w:u w:val="single"/>
        </w:rPr>
        <w:t>:</w:t>
      </w:r>
      <w:r w:rsidR="002C6D24">
        <w:rPr>
          <w:rFonts w:ascii="Times New Roman" w:hAnsi="Times New Roman" w:cs="Times New Roman"/>
          <w:color w:val="auto"/>
          <w:sz w:val="24"/>
          <w:szCs w:val="24"/>
          <w:u w:val="single"/>
        </w:rPr>
        <w:t xml:space="preserve"> </w:t>
      </w:r>
      <w:r w:rsidR="002C6D24" w:rsidRPr="002C6D24">
        <w:rPr>
          <w:rFonts w:ascii="Times New Roman" w:hAnsi="Times New Roman" w:cs="Times New Roman"/>
          <w:sz w:val="24"/>
          <w:u w:val="single"/>
        </w:rPr>
        <w:t>Health Care Services</w:t>
      </w:r>
    </w:p>
    <w:p w14:paraId="293D72D2" w14:textId="25082F71" w:rsidR="00DE7E6A" w:rsidRDefault="00DE7E6A" w:rsidP="00DE7E6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ind w:left="1080"/>
        <w:contextualSpacing/>
        <w:rPr>
          <w:rFonts w:ascii="Times New Roman" w:eastAsiaTheme="minorEastAsia" w:hAnsi="Times New Roman" w:cs="Times New Roman"/>
          <w:color w:val="FF0000"/>
          <w:sz w:val="24"/>
          <w:szCs w:val="24"/>
        </w:rPr>
      </w:pPr>
    </w:p>
    <w:p w14:paraId="68A84691" w14:textId="52AC4934" w:rsidR="007C1038" w:rsidRPr="00194D4B" w:rsidRDefault="007C1038" w:rsidP="00D508B8">
      <w:pPr>
        <w:autoSpaceDE w:val="0"/>
        <w:autoSpaceDN w:val="0"/>
        <w:adjustRightInd w:val="0"/>
        <w:spacing w:after="120"/>
        <w:rPr>
          <w:rFonts w:asciiTheme="minorHAnsi" w:hAnsiTheme="minorHAnsi"/>
        </w:rPr>
      </w:pPr>
      <w:r w:rsidRPr="000D4C71">
        <w:rPr>
          <w:rFonts w:ascii="Times New Roman" w:eastAsiaTheme="minorEastAsia" w:hAnsi="Times New Roman" w:cs="Times New Roman"/>
          <w:color w:val="auto"/>
          <w:u w:val="single"/>
        </w:rPr>
        <w:t>Question C8</w:t>
      </w:r>
      <w:r w:rsidRPr="00194D4B">
        <w:rPr>
          <w:rFonts w:asciiTheme="minorHAnsi" w:eastAsiaTheme="minorEastAsia" w:hAnsiTheme="minorHAnsi" w:cs="Times New Roman"/>
          <w:color w:val="auto"/>
          <w:u w:val="single"/>
        </w:rPr>
        <w:t>.</w:t>
      </w:r>
      <w:r w:rsidRPr="00194D4B">
        <w:rPr>
          <w:rFonts w:asciiTheme="minorHAnsi" w:eastAsiaTheme="minorEastAsia" w:hAnsiTheme="minorHAnsi" w:cs="Times New Roman"/>
          <w:b/>
          <w:color w:val="auto"/>
        </w:rPr>
        <w:t xml:space="preserve"> </w:t>
      </w:r>
      <w:r w:rsidR="00957CFA" w:rsidRPr="00194D4B">
        <w:rPr>
          <w:rFonts w:asciiTheme="minorHAnsi" w:hAnsiTheme="minorHAnsi"/>
        </w:rPr>
        <w:t>DURING THE PAST 12 MONTHS, did a doctor or other</w:t>
      </w:r>
      <w:r w:rsidR="001F4A4F" w:rsidRPr="00194D4B">
        <w:rPr>
          <w:rFonts w:asciiTheme="minorHAnsi" w:hAnsiTheme="minorHAnsi"/>
        </w:rPr>
        <w:t xml:space="preserve"> </w:t>
      </w:r>
      <w:r w:rsidR="00957CFA" w:rsidRPr="00194D4B">
        <w:rPr>
          <w:rFonts w:asciiTheme="minorHAnsi" w:hAnsiTheme="minorHAnsi"/>
        </w:rPr>
        <w:t>health care provider have you or another caregiver fill</w:t>
      </w:r>
      <w:r w:rsidR="001F4A4F" w:rsidRPr="00194D4B">
        <w:rPr>
          <w:rFonts w:asciiTheme="minorHAnsi" w:hAnsiTheme="minorHAnsi"/>
        </w:rPr>
        <w:t xml:space="preserve"> </w:t>
      </w:r>
      <w:r w:rsidR="00957CFA" w:rsidRPr="00194D4B">
        <w:rPr>
          <w:rFonts w:asciiTheme="minorHAnsi" w:hAnsiTheme="minorHAnsi"/>
        </w:rPr>
        <w:t>out a questionnaire about specific concerns or</w:t>
      </w:r>
      <w:r w:rsidR="001F4A4F" w:rsidRPr="00194D4B">
        <w:rPr>
          <w:rFonts w:asciiTheme="minorHAnsi" w:hAnsiTheme="minorHAnsi"/>
        </w:rPr>
        <w:t xml:space="preserve"> </w:t>
      </w:r>
      <w:r w:rsidR="00957CFA" w:rsidRPr="00194D4B">
        <w:rPr>
          <w:rFonts w:asciiTheme="minorHAnsi" w:hAnsiTheme="minorHAnsi"/>
        </w:rPr>
        <w:t>observations you may have about this child’s</w:t>
      </w:r>
      <w:r w:rsidR="001F4A4F" w:rsidRPr="00194D4B">
        <w:rPr>
          <w:rFonts w:asciiTheme="minorHAnsi" w:hAnsiTheme="minorHAnsi"/>
        </w:rPr>
        <w:t xml:space="preserve"> </w:t>
      </w:r>
      <w:r w:rsidR="00957CFA" w:rsidRPr="00194D4B">
        <w:rPr>
          <w:rFonts w:asciiTheme="minorHAnsi" w:hAnsiTheme="minorHAnsi"/>
        </w:rPr>
        <w:t>development, communication, or social behaviors?</w:t>
      </w:r>
      <w:r w:rsidR="001F4A4F" w:rsidRPr="00194D4B">
        <w:rPr>
          <w:rFonts w:asciiTheme="minorHAnsi" w:hAnsiTheme="minorHAnsi"/>
        </w:rPr>
        <w:t xml:space="preserve"> </w:t>
      </w:r>
      <w:r w:rsidR="00957CFA" w:rsidRPr="00194D4B">
        <w:rPr>
          <w:rFonts w:asciiTheme="minorHAnsi" w:hAnsiTheme="minorHAnsi"/>
        </w:rPr>
        <w:t>Sometimes a child’s doctor or other health care provider</w:t>
      </w:r>
      <w:r w:rsidR="001F4A4F" w:rsidRPr="00194D4B">
        <w:rPr>
          <w:rFonts w:asciiTheme="minorHAnsi" w:hAnsiTheme="minorHAnsi"/>
        </w:rPr>
        <w:t xml:space="preserve"> </w:t>
      </w:r>
      <w:r w:rsidR="00957CFA" w:rsidRPr="00194D4B">
        <w:rPr>
          <w:rFonts w:asciiTheme="minorHAnsi" w:hAnsiTheme="minorHAnsi"/>
        </w:rPr>
        <w:t>will ask a parent to do this at</w:t>
      </w:r>
      <w:r w:rsidR="001F4A4F" w:rsidRPr="00194D4B">
        <w:rPr>
          <w:rFonts w:asciiTheme="minorHAnsi" w:hAnsiTheme="minorHAnsi"/>
        </w:rPr>
        <w:t xml:space="preserve"> home or during a child’s visit.</w:t>
      </w:r>
      <w:r w:rsidR="00B5558C">
        <w:rPr>
          <w:rFonts w:asciiTheme="minorHAnsi" w:hAnsiTheme="minorHAnsi"/>
        </w:rPr>
        <w:t xml:space="preserve"> </w:t>
      </w:r>
      <w:r w:rsidR="00B5558C" w:rsidRPr="00B5558C">
        <w:rPr>
          <w:rFonts w:asciiTheme="minorHAnsi" w:hAnsiTheme="minorHAnsi"/>
          <w:color w:val="FF0000"/>
        </w:rPr>
        <w:t>(T1 ONLY)</w:t>
      </w:r>
    </w:p>
    <w:p w14:paraId="47B16171" w14:textId="1F332353" w:rsidR="00C1314C" w:rsidRDefault="00C1314C" w:rsidP="00C1314C">
      <w:r>
        <w:rPr>
          <w:color w:val="FF0000"/>
        </w:rPr>
        <w:t>INTERVIEWER: PAY</w:t>
      </w:r>
      <w:r w:rsidR="00DB1D4F">
        <w:rPr>
          <w:color w:val="FF0000"/>
        </w:rPr>
        <w:t xml:space="preserve"> ATTEN</w:t>
      </w:r>
      <w:r>
        <w:rPr>
          <w:color w:val="FF0000"/>
        </w:rPr>
        <w:t xml:space="preserve">TION TO THE WAY THE PARTICIPANT READS AND RESPONDS TO THIS QUESTION.  IF </w:t>
      </w:r>
      <w:r w:rsidR="00DB1D4F" w:rsidRPr="00C85231">
        <w:rPr>
          <w:rFonts w:asciiTheme="minorHAnsi" w:hAnsiTheme="minorHAnsi" w:cs="Times New Roman"/>
          <w:color w:val="FF0000"/>
          <w:szCs w:val="24"/>
        </w:rPr>
        <w:t>PARTICIPANT</w:t>
      </w:r>
      <w:r>
        <w:rPr>
          <w:color w:val="FF0000"/>
        </w:rPr>
        <w:t xml:space="preserve"> PAUSES, RE-READS, OR DISPLAYS ANY SINGS OF CON</w:t>
      </w:r>
      <w:r w:rsidR="00DB1D4F">
        <w:rPr>
          <w:color w:val="FF0000"/>
        </w:rPr>
        <w:t>F</w:t>
      </w:r>
      <w:r>
        <w:rPr>
          <w:color w:val="FF0000"/>
        </w:rPr>
        <w:t>USION OR UNCERTAINTY</w:t>
      </w:r>
      <w:r w:rsidR="00DB1D4F">
        <w:rPr>
          <w:color w:val="FF0000"/>
        </w:rPr>
        <w:t>,</w:t>
      </w:r>
      <w:r>
        <w:rPr>
          <w:color w:val="FF0000"/>
        </w:rPr>
        <w:t xml:space="preserve"> PROBE ABOUT WHA</w:t>
      </w:r>
      <w:r w:rsidR="00DB1D4F">
        <w:rPr>
          <w:color w:val="FF0000"/>
        </w:rPr>
        <w:t>T</w:t>
      </w:r>
      <w:r>
        <w:rPr>
          <w:color w:val="FF0000"/>
        </w:rPr>
        <w:t xml:space="preserve"> HE/SHE MAY BE THINKING.  </w:t>
      </w:r>
    </w:p>
    <w:p w14:paraId="273166C5" w14:textId="4B881187" w:rsidR="007C1038" w:rsidRDefault="007C1038" w:rsidP="00FC7822">
      <w:pPr>
        <w:rPr>
          <w:rFonts w:ascii="Times New Roman" w:hAnsi="Times New Roman" w:cs="Times New Roman"/>
          <w:u w:val="single"/>
        </w:rPr>
      </w:pPr>
      <w:r w:rsidRPr="000D4C71">
        <w:rPr>
          <w:rFonts w:ascii="Times New Roman" w:hAnsi="Times New Roman" w:cs="Times New Roman"/>
          <w:u w:val="single"/>
        </w:rPr>
        <w:t xml:space="preserve">Questions </w:t>
      </w:r>
      <w:r w:rsidR="00FC7822" w:rsidRPr="000D4C71">
        <w:rPr>
          <w:rFonts w:ascii="Times New Roman" w:hAnsi="Times New Roman" w:cs="Times New Roman"/>
          <w:u w:val="single"/>
        </w:rPr>
        <w:t>C9</w:t>
      </w:r>
      <w:r w:rsidRPr="000D4C71">
        <w:rPr>
          <w:rFonts w:ascii="Times New Roman" w:hAnsi="Times New Roman" w:cs="Times New Roman"/>
          <w:u w:val="single"/>
        </w:rPr>
        <w:t xml:space="preserve"> &amp; </w:t>
      </w:r>
      <w:r w:rsidR="00FC7822" w:rsidRPr="000D4C71">
        <w:rPr>
          <w:rFonts w:ascii="Times New Roman" w:hAnsi="Times New Roman" w:cs="Times New Roman"/>
          <w:u w:val="single"/>
        </w:rPr>
        <w:t xml:space="preserve">C10: </w:t>
      </w:r>
      <w:r w:rsidR="007B751B" w:rsidRPr="007B751B">
        <w:rPr>
          <w:rFonts w:ascii="Times New Roman" w:hAnsi="Times New Roman" w:cs="Times New Roman"/>
          <w:color w:val="FF0000"/>
        </w:rPr>
        <w:t>(</w:t>
      </w:r>
      <w:r w:rsidR="00EA673D">
        <w:rPr>
          <w:rFonts w:ascii="Times New Roman" w:hAnsi="Times New Roman" w:cs="Times New Roman"/>
          <w:color w:val="FF0000"/>
        </w:rPr>
        <w:t xml:space="preserve">QUESTIONS </w:t>
      </w:r>
      <w:r w:rsidR="007B751B">
        <w:rPr>
          <w:rFonts w:ascii="Times New Roman" w:hAnsi="Times New Roman" w:cs="Times New Roman"/>
          <w:color w:val="FF0000"/>
        </w:rPr>
        <w:t>C7 &amp; C8</w:t>
      </w:r>
      <w:r w:rsidR="00EA673D">
        <w:rPr>
          <w:rFonts w:ascii="Times New Roman" w:hAnsi="Times New Roman" w:cs="Times New Roman"/>
          <w:color w:val="FF0000"/>
        </w:rPr>
        <w:t xml:space="preserve"> IN T2</w:t>
      </w:r>
      <w:r w:rsidR="007B751B">
        <w:rPr>
          <w:rFonts w:ascii="Times New Roman" w:hAnsi="Times New Roman" w:cs="Times New Roman"/>
          <w:color w:val="FF0000"/>
        </w:rPr>
        <w:t xml:space="preserve">; </w:t>
      </w:r>
      <w:r w:rsidR="00EA673D">
        <w:rPr>
          <w:rFonts w:ascii="Times New Roman" w:hAnsi="Times New Roman" w:cs="Times New Roman"/>
          <w:color w:val="FF0000"/>
        </w:rPr>
        <w:t xml:space="preserve"> </w:t>
      </w:r>
      <w:r w:rsidR="007B751B">
        <w:rPr>
          <w:rFonts w:ascii="Times New Roman" w:hAnsi="Times New Roman" w:cs="Times New Roman"/>
          <w:color w:val="FF0000"/>
        </w:rPr>
        <w:t>C8 &amp; C9</w:t>
      </w:r>
      <w:r w:rsidR="00EA673D">
        <w:rPr>
          <w:rFonts w:ascii="Times New Roman" w:hAnsi="Times New Roman" w:cs="Times New Roman"/>
          <w:color w:val="FF0000"/>
        </w:rPr>
        <w:t xml:space="preserve"> IN T3</w:t>
      </w:r>
      <w:r w:rsidR="007B751B" w:rsidRPr="007B751B">
        <w:rPr>
          <w:rFonts w:ascii="Times New Roman" w:hAnsi="Times New Roman" w:cs="Times New Roman"/>
          <w:color w:val="FF0000"/>
        </w:rPr>
        <w:t>)</w:t>
      </w:r>
    </w:p>
    <w:p w14:paraId="7FD8712E" w14:textId="5A373DB6" w:rsidR="008F140B" w:rsidRDefault="008F140B" w:rsidP="008F140B">
      <w:pPr>
        <w:autoSpaceDE w:val="0"/>
        <w:autoSpaceDN w:val="0"/>
        <w:adjustRightInd w:val="0"/>
        <w:spacing w:after="0"/>
      </w:pPr>
      <w:r w:rsidRPr="00A4098D">
        <w:rPr>
          <w:rFonts w:asciiTheme="minorHAnsi" w:hAnsiTheme="minorHAnsi" w:cs="Times New Roman"/>
        </w:rPr>
        <w:t>C9</w:t>
      </w:r>
      <w:r w:rsidRPr="008F140B">
        <w:rPr>
          <w:rFonts w:ascii="Times New Roman" w:hAnsi="Times New Roman" w:cs="Times New Roman"/>
        </w:rPr>
        <w:t>:</w:t>
      </w:r>
      <w:r>
        <w:rPr>
          <w:rFonts w:ascii="Times New Roman" w:hAnsi="Times New Roman" w:cs="Times New Roman"/>
        </w:rPr>
        <w:t xml:space="preserve"> </w:t>
      </w:r>
      <w:r w:rsidRPr="008F140B">
        <w:t>Is there a place that this child USUALLY goes when</w:t>
      </w:r>
      <w:r>
        <w:t xml:space="preserve"> </w:t>
      </w:r>
      <w:r w:rsidRPr="008F140B">
        <w:t>he or she is sick or you or another caregiver needs</w:t>
      </w:r>
      <w:r>
        <w:t xml:space="preserve"> </w:t>
      </w:r>
      <w:r w:rsidRPr="008F140B">
        <w:t>advice about his or her health?</w:t>
      </w:r>
      <w:r w:rsidR="007B751B">
        <w:t xml:space="preserve"> </w:t>
      </w:r>
    </w:p>
    <w:p w14:paraId="69759222" w14:textId="1A509234" w:rsidR="008F140B" w:rsidRDefault="008F140B" w:rsidP="008F140B">
      <w:pPr>
        <w:autoSpaceDE w:val="0"/>
        <w:autoSpaceDN w:val="0"/>
        <w:adjustRightInd w:val="0"/>
        <w:spacing w:after="0"/>
      </w:pPr>
    </w:p>
    <w:p w14:paraId="20058AEB" w14:textId="1ED67F4B" w:rsidR="008F140B" w:rsidRDefault="008F140B" w:rsidP="008F140B">
      <w:pPr>
        <w:autoSpaceDE w:val="0"/>
        <w:autoSpaceDN w:val="0"/>
        <w:adjustRightInd w:val="0"/>
        <w:spacing w:after="0"/>
      </w:pPr>
      <w:r>
        <w:t>C10</w:t>
      </w:r>
      <w:r w:rsidRPr="008F140B">
        <w:t>. If yes, where does this child USUALLY go first? Mark (X) ONE box.</w:t>
      </w:r>
    </w:p>
    <w:p w14:paraId="25DE2602" w14:textId="77777777" w:rsidR="008F140B" w:rsidRPr="008F140B" w:rsidRDefault="008F140B" w:rsidP="008F140B">
      <w:pPr>
        <w:autoSpaceDE w:val="0"/>
        <w:autoSpaceDN w:val="0"/>
        <w:adjustRightInd w:val="0"/>
        <w:spacing w:after="0"/>
      </w:pPr>
    </w:p>
    <w:p w14:paraId="1531B9DD" w14:textId="5609B22E" w:rsidR="007C1038" w:rsidRPr="001F4A4F" w:rsidRDefault="007C1038" w:rsidP="00FC7822">
      <w:pPr>
        <w:rPr>
          <w:color w:val="FF0000"/>
        </w:rPr>
      </w:pPr>
      <w:r>
        <w:rPr>
          <w:color w:val="FF0000"/>
        </w:rPr>
        <w:t xml:space="preserve">ASK PROBES AFTER </w:t>
      </w:r>
      <w:r w:rsidR="00DB1D4F" w:rsidRPr="00C85231">
        <w:rPr>
          <w:rFonts w:asciiTheme="minorHAnsi" w:hAnsiTheme="minorHAnsi" w:cs="Times New Roman"/>
          <w:color w:val="FF0000"/>
          <w:szCs w:val="24"/>
        </w:rPr>
        <w:t>PARTICIPANT</w:t>
      </w:r>
      <w:r>
        <w:rPr>
          <w:color w:val="FF0000"/>
        </w:rPr>
        <w:t xml:space="preserve"> ANSWERS C10</w:t>
      </w:r>
    </w:p>
    <w:p w14:paraId="3FA95A5D" w14:textId="77777777" w:rsidR="007C1038" w:rsidRPr="00CE11D1" w:rsidRDefault="007C1038" w:rsidP="007C103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rPr>
          <w:rFonts w:ascii="Times New Roman" w:eastAsiaTheme="minorEastAsia" w:hAnsi="Times New Roman" w:cs="Times New Roman"/>
          <w:color w:val="auto"/>
          <w:sz w:val="24"/>
          <w:szCs w:val="24"/>
        </w:rPr>
      </w:pPr>
      <w:r w:rsidRPr="00CE11D1">
        <w:rPr>
          <w:rFonts w:ascii="Times New Roman" w:eastAsiaTheme="minorEastAsia" w:hAnsi="Times New Roman" w:cs="Times New Roman"/>
          <w:b/>
          <w:color w:val="auto"/>
          <w:sz w:val="24"/>
          <w:szCs w:val="24"/>
        </w:rPr>
        <w:t xml:space="preserve">Standard Probes: </w:t>
      </w:r>
    </w:p>
    <w:p w14:paraId="3FEAB44F" w14:textId="24C3D5AD" w:rsidR="007C1038" w:rsidRDefault="00FC7822" w:rsidP="005131E6">
      <w:pPr>
        <w:widowControl w:val="0"/>
        <w:numPr>
          <w:ilvl w:val="0"/>
          <w:numId w:val="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contextualSpacing/>
        <w:rPr>
          <w:rFonts w:ascii="Times New Roman" w:eastAsiaTheme="minorEastAsia" w:hAnsi="Times New Roman" w:cs="Times New Roman"/>
          <w:color w:val="auto"/>
          <w:sz w:val="24"/>
          <w:szCs w:val="24"/>
        </w:rPr>
      </w:pPr>
      <w:r>
        <w:t>Tell me in your own words what these two questions are asking.</w:t>
      </w:r>
      <w:r w:rsidR="008F140B">
        <w:t xml:space="preserve"> </w:t>
      </w:r>
      <w:r w:rsidR="008F140B">
        <w:rPr>
          <w:color w:val="FF0000"/>
        </w:rPr>
        <w:t xml:space="preserve">INTERVIEWER:  NOTE IF PARTICIPANT TALKS ABOUT WHERE HE/SHE </w:t>
      </w:r>
      <w:r w:rsidR="008F140B">
        <w:rPr>
          <w:i/>
          <w:color w:val="FF0000"/>
        </w:rPr>
        <w:t>TAKES</w:t>
      </w:r>
      <w:r w:rsidR="008F140B">
        <w:rPr>
          <w:color w:val="FF0000"/>
        </w:rPr>
        <w:t xml:space="preserve"> CHILD IN THESE CIRCUMSTANCES, OR ABOUT WHO THE CHILD THEMSELVES COMES TO WHEN NOT FEELING WELL. </w:t>
      </w:r>
    </w:p>
    <w:p w14:paraId="5C8DB5B4" w14:textId="2302CFA8" w:rsidR="00E50F3A" w:rsidRPr="007C1038" w:rsidRDefault="007C1038" w:rsidP="005131E6">
      <w:pPr>
        <w:widowControl w:val="0"/>
        <w:numPr>
          <w:ilvl w:val="0"/>
          <w:numId w:val="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contextualSpacing/>
        <w:rPr>
          <w:rFonts w:ascii="Times New Roman" w:eastAsiaTheme="minorEastAsia" w:hAnsi="Times New Roman" w:cs="Times New Roman"/>
          <w:color w:val="auto"/>
          <w:sz w:val="24"/>
          <w:szCs w:val="24"/>
        </w:rPr>
      </w:pPr>
      <w:r>
        <w:t>W</w:t>
      </w:r>
      <w:r w:rsidR="00E50F3A">
        <w:t xml:space="preserve">ho usually takes </w:t>
      </w:r>
      <w:r>
        <w:t>child to doctor appointments?</w:t>
      </w:r>
    </w:p>
    <w:p w14:paraId="22BE9409" w14:textId="6A54F445" w:rsidR="001F4A4F" w:rsidRDefault="001F4A4F" w:rsidP="00FC7822">
      <w:pPr>
        <w:rPr>
          <w:b/>
        </w:rPr>
      </w:pPr>
    </w:p>
    <w:p w14:paraId="674FABD3" w14:textId="0E58B634" w:rsidR="00294490" w:rsidRPr="00294490" w:rsidRDefault="00294490" w:rsidP="00294490">
      <w:pPr>
        <w:autoSpaceDE w:val="0"/>
        <w:autoSpaceDN w:val="0"/>
        <w:adjustRightInd w:val="0"/>
        <w:spacing w:after="0"/>
      </w:pPr>
      <w:r w:rsidRPr="000D4C71">
        <w:rPr>
          <w:rFonts w:ascii="Times New Roman" w:eastAsiaTheme="minorEastAsia" w:hAnsi="Times New Roman" w:cs="Times New Roman"/>
          <w:color w:val="auto"/>
          <w:u w:val="single"/>
        </w:rPr>
        <w:t>Question C23</w:t>
      </w:r>
      <w:r w:rsidRPr="00194D4B">
        <w:rPr>
          <w:rFonts w:asciiTheme="minorHAnsi" w:eastAsiaTheme="minorEastAsia" w:hAnsiTheme="minorHAnsi" w:cs="Times New Roman"/>
          <w:color w:val="auto"/>
          <w:u w:val="single"/>
        </w:rPr>
        <w:t>.</w:t>
      </w:r>
      <w:r>
        <w:rPr>
          <w:rFonts w:asciiTheme="minorHAnsi" w:eastAsiaTheme="minorEastAsia" w:hAnsiTheme="minorHAnsi" w:cs="Times New Roman"/>
          <w:color w:val="auto"/>
          <w:u w:val="single"/>
        </w:rPr>
        <w:t xml:space="preserve"> </w:t>
      </w:r>
      <w:r w:rsidRPr="00294490">
        <w:t>DURING THE PAST 12 MONTHS, did this child use any</w:t>
      </w:r>
      <w:r>
        <w:t xml:space="preserve"> </w:t>
      </w:r>
      <w:r w:rsidRPr="00294490">
        <w:t>type of alternative health care or treatment? Alternative</w:t>
      </w:r>
      <w:r>
        <w:t xml:space="preserve"> </w:t>
      </w:r>
      <w:r w:rsidRPr="00294490">
        <w:t>health care can include acupuncture, chiropractic care,</w:t>
      </w:r>
      <w:r>
        <w:t xml:space="preserve"> </w:t>
      </w:r>
      <w:r w:rsidRPr="00294490">
        <w:t>relaxation therapies, herbal supplements, and others.</w:t>
      </w:r>
      <w:r>
        <w:t xml:space="preserve"> </w:t>
      </w:r>
      <w:r w:rsidRPr="00294490">
        <w:t>Some therapies involve seeing a health care provider,</w:t>
      </w:r>
      <w:r>
        <w:t xml:space="preserve"> </w:t>
      </w:r>
      <w:r w:rsidRPr="00294490">
        <w:t>while others can be done on your own.</w:t>
      </w:r>
      <w:r w:rsidR="00F12F7A">
        <w:t xml:space="preserve"> </w:t>
      </w:r>
      <w:r w:rsidR="00F12F7A" w:rsidRPr="00F12F7A">
        <w:rPr>
          <w:color w:val="FF0000"/>
        </w:rPr>
        <w:t>(QUESTI</w:t>
      </w:r>
      <w:r w:rsidR="00F12F7A">
        <w:rPr>
          <w:color w:val="FF0000"/>
        </w:rPr>
        <w:t>O</w:t>
      </w:r>
      <w:r w:rsidR="00F12F7A" w:rsidRPr="00F12F7A">
        <w:rPr>
          <w:color w:val="FF0000"/>
        </w:rPr>
        <w:t>N C21 IN T2; QUESTION C22 IN T3)</w:t>
      </w:r>
    </w:p>
    <w:p w14:paraId="3EDB7C00" w14:textId="77777777" w:rsidR="00294490" w:rsidRDefault="00294490" w:rsidP="0029449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rPr>
          <w:rFonts w:ascii="Times New Roman" w:eastAsiaTheme="minorEastAsia" w:hAnsi="Times New Roman" w:cs="Times New Roman"/>
          <w:b/>
          <w:color w:val="auto"/>
          <w:sz w:val="24"/>
          <w:szCs w:val="24"/>
        </w:rPr>
      </w:pPr>
    </w:p>
    <w:p w14:paraId="62A3E385" w14:textId="42728816" w:rsidR="00294490" w:rsidRPr="00CE11D1" w:rsidRDefault="00294490" w:rsidP="0029449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rPr>
          <w:rFonts w:ascii="Times New Roman" w:eastAsiaTheme="minorEastAsia" w:hAnsi="Times New Roman" w:cs="Times New Roman"/>
          <w:color w:val="auto"/>
          <w:sz w:val="24"/>
          <w:szCs w:val="24"/>
        </w:rPr>
      </w:pPr>
      <w:r w:rsidRPr="00CE11D1">
        <w:rPr>
          <w:rFonts w:ascii="Times New Roman" w:eastAsiaTheme="minorEastAsia" w:hAnsi="Times New Roman" w:cs="Times New Roman"/>
          <w:b/>
          <w:color w:val="auto"/>
          <w:sz w:val="24"/>
          <w:szCs w:val="24"/>
        </w:rPr>
        <w:t xml:space="preserve">Standard Probes: </w:t>
      </w:r>
    </w:p>
    <w:p w14:paraId="11DC3E4C" w14:textId="0341FEA2" w:rsidR="00294490" w:rsidRPr="005D1759" w:rsidRDefault="005D1759" w:rsidP="005D1759">
      <w:pPr>
        <w:pStyle w:val="ListParagraph"/>
        <w:widowControl w:val="0"/>
        <w:numPr>
          <w:ilvl w:val="0"/>
          <w:numId w:val="4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pPr>
      <w:r>
        <w:t>What type of treatment or therapy were you thinking of?</w:t>
      </w:r>
    </w:p>
    <w:p w14:paraId="4808C66F" w14:textId="5CCFDDEA" w:rsidR="005D1759" w:rsidRDefault="005D1759" w:rsidP="005D1759">
      <w:pPr>
        <w:pStyle w:val="ListParagraph"/>
      </w:pPr>
      <w:r w:rsidRPr="005D1759">
        <w:rPr>
          <w:color w:val="FF0000"/>
        </w:rPr>
        <w:t xml:space="preserve">INTERVIEWER: </w:t>
      </w:r>
      <w:r>
        <w:rPr>
          <w:color w:val="FF0000"/>
        </w:rPr>
        <w:t xml:space="preserve">NOTE ANY TREATMENTS OR THERAPIES NOT REFERENCED IN THE </w:t>
      </w:r>
      <w:r w:rsidR="00A35CCE">
        <w:rPr>
          <w:color w:val="FF0000"/>
        </w:rPr>
        <w:t>QUESTION EXAMPLES.</w:t>
      </w:r>
      <w:r w:rsidRPr="005D1759">
        <w:rPr>
          <w:color w:val="FF0000"/>
        </w:rPr>
        <w:t xml:space="preserve">  </w:t>
      </w:r>
    </w:p>
    <w:p w14:paraId="171ED992" w14:textId="65C4DFB3" w:rsidR="005D1759" w:rsidRDefault="005D1759" w:rsidP="005D1759">
      <w:pPr>
        <w:pStyle w:val="ListParagraph"/>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rPr>
          <w:b/>
        </w:rPr>
      </w:pPr>
    </w:p>
    <w:p w14:paraId="7DC6E323" w14:textId="77777777" w:rsidR="00BF0709" w:rsidRPr="005D1759" w:rsidRDefault="00BF0709" w:rsidP="005D1759">
      <w:pPr>
        <w:pStyle w:val="ListParagraph"/>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rPr>
          <w:b/>
        </w:rPr>
      </w:pPr>
    </w:p>
    <w:p w14:paraId="442BA31C" w14:textId="68CCE32B" w:rsidR="00B823D6" w:rsidRDefault="001F4A4F" w:rsidP="00B823D6">
      <w:pPr>
        <w:autoSpaceDE w:val="0"/>
        <w:autoSpaceDN w:val="0"/>
        <w:adjustRightInd w:val="0"/>
        <w:spacing w:after="0"/>
        <w:rPr>
          <w:rFonts w:ascii="Times New Roman" w:hAnsi="Times New Roman" w:cs="Times New Roman"/>
          <w:u w:val="single"/>
        </w:rPr>
      </w:pPr>
      <w:r w:rsidRPr="000D4C71">
        <w:rPr>
          <w:rFonts w:ascii="Times New Roman" w:hAnsi="Times New Roman" w:cs="Times New Roman"/>
          <w:u w:val="single"/>
        </w:rPr>
        <w:t xml:space="preserve">Questions C24 – C27: </w:t>
      </w:r>
    </w:p>
    <w:p w14:paraId="1733D858" w14:textId="28C639FB" w:rsidR="00F12F7A" w:rsidRPr="00F12F7A" w:rsidRDefault="00F12F7A" w:rsidP="00B823D6">
      <w:pPr>
        <w:autoSpaceDE w:val="0"/>
        <w:autoSpaceDN w:val="0"/>
        <w:adjustRightInd w:val="0"/>
        <w:spacing w:after="0"/>
        <w:rPr>
          <w:rFonts w:ascii="Times New Roman" w:hAnsi="Times New Roman" w:cs="Times New Roman"/>
          <w:color w:val="FF0000"/>
        </w:rPr>
      </w:pPr>
      <w:r w:rsidRPr="00F12F7A">
        <w:rPr>
          <w:rFonts w:ascii="Times New Roman" w:hAnsi="Times New Roman" w:cs="Times New Roman"/>
          <w:color w:val="FF0000"/>
        </w:rPr>
        <w:t>(QUESTIONS C22-C25 IN T2; C23-C26 IN T3)</w:t>
      </w:r>
    </w:p>
    <w:p w14:paraId="2DD23BBA" w14:textId="77777777" w:rsidR="00B823D6" w:rsidRDefault="00B823D6" w:rsidP="00B823D6">
      <w:pPr>
        <w:autoSpaceDE w:val="0"/>
        <w:autoSpaceDN w:val="0"/>
        <w:adjustRightInd w:val="0"/>
        <w:spacing w:after="0"/>
        <w:rPr>
          <w:u w:val="single"/>
        </w:rPr>
      </w:pPr>
    </w:p>
    <w:p w14:paraId="27E7EAF0" w14:textId="5798D69E" w:rsidR="001F4A4F" w:rsidRDefault="00B823D6" w:rsidP="00B823D6">
      <w:pPr>
        <w:autoSpaceDE w:val="0"/>
        <w:autoSpaceDN w:val="0"/>
        <w:adjustRightInd w:val="0"/>
        <w:spacing w:after="0"/>
        <w:ind w:left="720"/>
      </w:pPr>
      <w:r>
        <w:t xml:space="preserve">C24. </w:t>
      </w:r>
      <w:r w:rsidRPr="00B823D6">
        <w:t>DURING THE PAST 12 MONTHS, was there any time when this child needed health care but it was not received? By health care, we mean medical care as well as other kinds of care like dental care, vision care, and mental health services.</w:t>
      </w:r>
    </w:p>
    <w:p w14:paraId="1D6E56D9" w14:textId="239A0766" w:rsidR="00B823D6" w:rsidRPr="00B823D6" w:rsidRDefault="00B823D6" w:rsidP="00B823D6">
      <w:pPr>
        <w:autoSpaceDE w:val="0"/>
        <w:autoSpaceDN w:val="0"/>
        <w:adjustRightInd w:val="0"/>
        <w:spacing w:after="0"/>
        <w:ind w:left="720"/>
      </w:pPr>
    </w:p>
    <w:p w14:paraId="671A885A" w14:textId="4B1D0AD8" w:rsidR="00B823D6" w:rsidRPr="00B823D6" w:rsidRDefault="00B823D6" w:rsidP="00B823D6">
      <w:pPr>
        <w:autoSpaceDE w:val="0"/>
        <w:autoSpaceDN w:val="0"/>
        <w:adjustRightInd w:val="0"/>
        <w:spacing w:after="0"/>
        <w:ind w:left="720"/>
      </w:pPr>
      <w:r w:rsidRPr="00B823D6">
        <w:t>C25. If yes, which types of care were not received? Mark (X) ALL that apply.</w:t>
      </w:r>
    </w:p>
    <w:p w14:paraId="693D0C82" w14:textId="5A9F0B5B" w:rsidR="00B823D6" w:rsidRPr="00B823D6" w:rsidRDefault="00B823D6" w:rsidP="00B823D6">
      <w:pPr>
        <w:autoSpaceDE w:val="0"/>
        <w:autoSpaceDN w:val="0"/>
        <w:adjustRightInd w:val="0"/>
        <w:spacing w:after="0"/>
        <w:ind w:left="720"/>
      </w:pPr>
    </w:p>
    <w:p w14:paraId="228379BA" w14:textId="51A24EDE" w:rsidR="00B823D6" w:rsidRPr="00B823D6" w:rsidRDefault="00B823D6" w:rsidP="00B823D6">
      <w:pPr>
        <w:autoSpaceDE w:val="0"/>
        <w:autoSpaceDN w:val="0"/>
        <w:adjustRightInd w:val="0"/>
        <w:spacing w:after="0"/>
        <w:ind w:left="720"/>
      </w:pPr>
      <w:r w:rsidRPr="00B823D6">
        <w:t>C26. Did any of the following reasons contribute to this child not receiving needed health services? Mark (X) Yes or No for each item.</w:t>
      </w:r>
    </w:p>
    <w:p w14:paraId="2A85E381" w14:textId="53487B81" w:rsidR="00B823D6" w:rsidRPr="00B823D6" w:rsidRDefault="00B823D6" w:rsidP="00B823D6">
      <w:pPr>
        <w:autoSpaceDE w:val="0"/>
        <w:autoSpaceDN w:val="0"/>
        <w:adjustRightInd w:val="0"/>
        <w:spacing w:after="0"/>
        <w:ind w:left="720"/>
      </w:pPr>
    </w:p>
    <w:p w14:paraId="1EB6D862" w14:textId="00E8EB2F" w:rsidR="00B823D6" w:rsidRPr="00B823D6" w:rsidRDefault="00B823D6" w:rsidP="00B823D6">
      <w:pPr>
        <w:autoSpaceDE w:val="0"/>
        <w:autoSpaceDN w:val="0"/>
        <w:adjustRightInd w:val="0"/>
        <w:spacing w:after="0"/>
        <w:ind w:left="720"/>
      </w:pPr>
      <w:r w:rsidRPr="00B823D6">
        <w:t>C27. DURING THE PAST 12 MONTHS, how often were you frustrated in your efforts to get services for this child?</w:t>
      </w:r>
    </w:p>
    <w:p w14:paraId="7E3072A3" w14:textId="77777777" w:rsidR="00B823D6" w:rsidRDefault="00B823D6" w:rsidP="00B823D6">
      <w:pPr>
        <w:autoSpaceDE w:val="0"/>
        <w:autoSpaceDN w:val="0"/>
        <w:adjustRightInd w:val="0"/>
        <w:spacing w:after="0"/>
        <w:rPr>
          <w:u w:val="single"/>
        </w:rPr>
      </w:pPr>
    </w:p>
    <w:p w14:paraId="71D49BD7" w14:textId="77777777" w:rsidR="001F4A4F" w:rsidRPr="00CE11D1" w:rsidRDefault="001F4A4F" w:rsidP="001F4A4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rPr>
          <w:rFonts w:ascii="Times New Roman" w:eastAsiaTheme="minorEastAsia" w:hAnsi="Times New Roman" w:cs="Times New Roman"/>
          <w:color w:val="auto"/>
          <w:sz w:val="24"/>
          <w:szCs w:val="24"/>
        </w:rPr>
      </w:pPr>
      <w:r w:rsidRPr="00CE11D1">
        <w:rPr>
          <w:rFonts w:ascii="Times New Roman" w:eastAsiaTheme="minorEastAsia" w:hAnsi="Times New Roman" w:cs="Times New Roman"/>
          <w:b/>
          <w:color w:val="auto"/>
          <w:sz w:val="24"/>
          <w:szCs w:val="24"/>
        </w:rPr>
        <w:t xml:space="preserve">Standard Probes: </w:t>
      </w:r>
    </w:p>
    <w:p w14:paraId="2A1EEB73" w14:textId="2D559760" w:rsidR="001F4A4F" w:rsidRPr="001F4A4F" w:rsidRDefault="001F4A4F" w:rsidP="005131E6">
      <w:pPr>
        <w:widowControl w:val="0"/>
        <w:numPr>
          <w:ilvl w:val="0"/>
          <w:numId w:val="1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contextualSpacing/>
        <w:rPr>
          <w:rFonts w:ascii="Times New Roman" w:eastAsiaTheme="minorEastAsia" w:hAnsi="Times New Roman" w:cs="Times New Roman"/>
          <w:color w:val="auto"/>
          <w:sz w:val="24"/>
          <w:szCs w:val="24"/>
        </w:rPr>
      </w:pPr>
      <w:r>
        <w:t>Was there a specific event or circumstance that you were thinking of when answering C24 – C27?</w:t>
      </w:r>
    </w:p>
    <w:p w14:paraId="31F3AC33" w14:textId="77777777" w:rsidR="001F4A4F" w:rsidRDefault="001F4A4F" w:rsidP="001F4A4F">
      <w:pPr>
        <w:pStyle w:val="ListParagraph"/>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ind w:left="735"/>
      </w:pPr>
      <w:r>
        <w:rPr>
          <w:color w:val="FF0000"/>
        </w:rPr>
        <w:t>IF YES, ASK</w:t>
      </w:r>
      <w:r w:rsidRPr="001F4A4F">
        <w:rPr>
          <w:color w:val="FF0000"/>
        </w:rPr>
        <w:t>:</w:t>
      </w:r>
      <w:r>
        <w:t xml:space="preserve"> tell me about it </w:t>
      </w:r>
    </w:p>
    <w:p w14:paraId="479CFFA9" w14:textId="3B4CFD92" w:rsidR="001F4A4F" w:rsidRPr="001F4A4F" w:rsidRDefault="001F4A4F" w:rsidP="001F4A4F">
      <w:pPr>
        <w:pStyle w:val="ListParagraph"/>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ind w:left="735"/>
        <w:rPr>
          <w:rFonts w:ascii="Times New Roman" w:eastAsiaTheme="minorEastAsia" w:hAnsi="Times New Roman" w:cs="Times New Roman"/>
          <w:color w:val="auto"/>
          <w:sz w:val="24"/>
          <w:szCs w:val="24"/>
        </w:rPr>
      </w:pPr>
      <w:r>
        <w:rPr>
          <w:color w:val="FF0000"/>
        </w:rPr>
        <w:t xml:space="preserve">IF NEEDED: </w:t>
      </w:r>
      <w:r>
        <w:rPr>
          <w:color w:val="auto"/>
        </w:rPr>
        <w:t>W</w:t>
      </w:r>
      <w:r>
        <w:t>as it a chronic situation or a single episode/special circumstance?</w:t>
      </w:r>
    </w:p>
    <w:p w14:paraId="23E21498" w14:textId="77777777" w:rsidR="001F4A4F" w:rsidRPr="001F4A4F" w:rsidRDefault="001F4A4F" w:rsidP="001F4A4F">
      <w:pPr>
        <w:rPr>
          <w:b/>
          <w:u w:val="single"/>
        </w:rPr>
      </w:pPr>
    </w:p>
    <w:p w14:paraId="4610C21D" w14:textId="5EABE14D" w:rsidR="00DE7E6A" w:rsidRDefault="00DE7E6A" w:rsidP="00DE7E6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ind w:left="1080"/>
        <w:contextualSpacing/>
        <w:rPr>
          <w:rFonts w:ascii="Times New Roman" w:eastAsiaTheme="minorEastAsia" w:hAnsi="Times New Roman" w:cs="Times New Roman"/>
          <w:color w:val="FF0000"/>
          <w:sz w:val="24"/>
          <w:szCs w:val="24"/>
        </w:rPr>
      </w:pPr>
    </w:p>
    <w:p w14:paraId="02EF28E8" w14:textId="77777777" w:rsidR="00DE7E6A" w:rsidRPr="00CE11D1" w:rsidRDefault="00DE7E6A" w:rsidP="00DE7E6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ind w:left="1080"/>
        <w:contextualSpacing/>
        <w:rPr>
          <w:rFonts w:ascii="Times New Roman" w:eastAsiaTheme="minorEastAsia" w:hAnsi="Times New Roman" w:cs="Times New Roman"/>
          <w:color w:val="FF0000"/>
          <w:sz w:val="24"/>
          <w:szCs w:val="24"/>
        </w:rPr>
      </w:pPr>
    </w:p>
    <w:p w14:paraId="2802AA83" w14:textId="167E4053" w:rsidR="00DE7E6A" w:rsidRDefault="00DE7E6A" w:rsidP="00A20FBA">
      <w:pPr>
        <w:autoSpaceDE w:val="0"/>
        <w:autoSpaceDN w:val="0"/>
        <w:adjustRightInd w:val="0"/>
        <w:spacing w:after="0"/>
        <w:rPr>
          <w:rFonts w:ascii="Times New Roman" w:hAnsi="Times New Roman" w:cs="Times New Roman"/>
          <w:sz w:val="24"/>
          <w:u w:val="single"/>
        </w:rPr>
      </w:pPr>
      <w:r>
        <w:rPr>
          <w:rFonts w:ascii="Times New Roman" w:hAnsi="Times New Roman" w:cs="Times New Roman"/>
          <w:color w:val="auto"/>
          <w:sz w:val="24"/>
          <w:szCs w:val="24"/>
          <w:u w:val="single"/>
        </w:rPr>
        <w:t>Section D</w:t>
      </w:r>
      <w:r w:rsidRPr="00CE11D1">
        <w:rPr>
          <w:rFonts w:ascii="Times New Roman" w:hAnsi="Times New Roman" w:cs="Times New Roman"/>
          <w:color w:val="auto"/>
          <w:sz w:val="24"/>
          <w:szCs w:val="24"/>
          <w:u w:val="single"/>
        </w:rPr>
        <w:t>:</w:t>
      </w:r>
      <w:r w:rsidR="00A20FBA">
        <w:rPr>
          <w:rFonts w:ascii="Times New Roman" w:hAnsi="Times New Roman" w:cs="Times New Roman"/>
          <w:color w:val="auto"/>
          <w:sz w:val="24"/>
          <w:szCs w:val="24"/>
          <w:u w:val="single"/>
        </w:rPr>
        <w:t xml:space="preserve"> </w:t>
      </w:r>
      <w:r w:rsidR="00A20FBA" w:rsidRPr="002C6D24">
        <w:rPr>
          <w:rFonts w:ascii="Times New Roman" w:hAnsi="Times New Roman" w:cs="Times New Roman"/>
          <w:sz w:val="24"/>
          <w:u w:val="single"/>
        </w:rPr>
        <w:t>Experience with This Child’s Health Care Providers</w:t>
      </w:r>
    </w:p>
    <w:p w14:paraId="047675B1" w14:textId="77777777" w:rsidR="002C6D24" w:rsidRPr="002C6D24" w:rsidRDefault="002C6D24" w:rsidP="00A20FBA">
      <w:pPr>
        <w:autoSpaceDE w:val="0"/>
        <w:autoSpaceDN w:val="0"/>
        <w:adjustRightInd w:val="0"/>
        <w:spacing w:after="0"/>
        <w:rPr>
          <w:rFonts w:ascii="Times New Roman" w:hAnsi="Times New Roman" w:cs="Times New Roman"/>
          <w:sz w:val="24"/>
          <w:u w:val="single"/>
        </w:rPr>
      </w:pPr>
    </w:p>
    <w:p w14:paraId="6CEAD814" w14:textId="367FDEEC" w:rsidR="00B823D6" w:rsidRPr="00DB2211" w:rsidRDefault="00B823D6" w:rsidP="00B823D6">
      <w:pPr>
        <w:autoSpaceDE w:val="0"/>
        <w:autoSpaceDN w:val="0"/>
        <w:adjustRightInd w:val="0"/>
        <w:spacing w:after="0"/>
      </w:pPr>
      <w:r w:rsidRPr="00194D4B">
        <w:rPr>
          <w:rFonts w:ascii="Times New Roman" w:hAnsi="Times New Roman" w:cs="Times New Roman"/>
          <w:u w:val="single"/>
        </w:rPr>
        <w:t xml:space="preserve">Question </w:t>
      </w:r>
      <w:r w:rsidR="00FC7822" w:rsidRPr="00194D4B">
        <w:rPr>
          <w:rFonts w:ascii="Times New Roman" w:hAnsi="Times New Roman" w:cs="Times New Roman"/>
          <w:u w:val="single"/>
        </w:rPr>
        <w:t>D1</w:t>
      </w:r>
      <w:r w:rsidR="00FC7822" w:rsidRPr="00DB2211">
        <w:t xml:space="preserve">: </w:t>
      </w:r>
      <w:r w:rsidRPr="00DB2211">
        <w:t xml:space="preserve"> Do you have one or more persons you think of as this child’s personal doctor or nurse? A personal doctor or nurse is a health professional who knows this child well and is familiar with this child’s health history. This can be a general doctor, a pediatrician, a specialist doctor, a nurse practitioner, or a physician’s assistant.</w:t>
      </w:r>
    </w:p>
    <w:p w14:paraId="1F9C37FF" w14:textId="77777777" w:rsidR="00B823D6" w:rsidRDefault="00B823D6" w:rsidP="00FC7822">
      <w:pPr>
        <w:rPr>
          <w:b/>
        </w:rPr>
      </w:pPr>
    </w:p>
    <w:p w14:paraId="439BD6CC" w14:textId="77777777" w:rsidR="00B823D6" w:rsidRPr="00CE11D1" w:rsidRDefault="00B823D6" w:rsidP="00B823D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rPr>
          <w:rFonts w:ascii="Times New Roman" w:eastAsiaTheme="minorEastAsia" w:hAnsi="Times New Roman" w:cs="Times New Roman"/>
          <w:color w:val="auto"/>
          <w:sz w:val="24"/>
          <w:szCs w:val="24"/>
        </w:rPr>
      </w:pPr>
      <w:r w:rsidRPr="00CE11D1">
        <w:rPr>
          <w:rFonts w:ascii="Times New Roman" w:eastAsiaTheme="minorEastAsia" w:hAnsi="Times New Roman" w:cs="Times New Roman"/>
          <w:b/>
          <w:color w:val="auto"/>
          <w:sz w:val="24"/>
          <w:szCs w:val="24"/>
        </w:rPr>
        <w:t xml:space="preserve">Standard Probes: </w:t>
      </w:r>
    </w:p>
    <w:p w14:paraId="0D1D7983" w14:textId="2280E464" w:rsidR="00B823D6" w:rsidRDefault="00B823D6" w:rsidP="005131E6">
      <w:pPr>
        <w:pStyle w:val="ListParagraph"/>
        <w:numPr>
          <w:ilvl w:val="0"/>
          <w:numId w:val="16"/>
        </w:numPr>
      </w:pPr>
      <w:r w:rsidRPr="00B823D6">
        <w:rPr>
          <w:color w:val="FF0000"/>
        </w:rPr>
        <w:t xml:space="preserve">IF </w:t>
      </w:r>
      <w:r w:rsidR="00DB1D4F" w:rsidRPr="00C85231">
        <w:rPr>
          <w:rFonts w:asciiTheme="minorHAnsi" w:hAnsiTheme="minorHAnsi" w:cs="Times New Roman"/>
          <w:color w:val="FF0000"/>
          <w:szCs w:val="24"/>
        </w:rPr>
        <w:t>PARTICIPANT</w:t>
      </w:r>
      <w:r w:rsidRPr="00B823D6">
        <w:rPr>
          <w:color w:val="FF0000"/>
        </w:rPr>
        <w:t xml:space="preserve"> CHOOSES</w:t>
      </w:r>
      <w:r w:rsidRPr="00B823D6">
        <w:rPr>
          <w:i/>
          <w:color w:val="FF0000"/>
        </w:rPr>
        <w:t xml:space="preserve"> “Yes, more than one person”</w:t>
      </w:r>
      <w:r w:rsidRPr="00B823D6">
        <w:rPr>
          <w:color w:val="FF0000"/>
        </w:rPr>
        <w:t>,</w:t>
      </w:r>
      <w:r w:rsidRPr="00B823D6">
        <w:rPr>
          <w:i/>
          <w:color w:val="FF0000"/>
        </w:rPr>
        <w:t xml:space="preserve"> </w:t>
      </w:r>
      <w:r w:rsidRPr="00B823D6">
        <w:rPr>
          <w:color w:val="FF0000"/>
        </w:rPr>
        <w:t>ASK</w:t>
      </w:r>
      <w:r w:rsidRPr="00B823D6">
        <w:rPr>
          <w:i/>
          <w:color w:val="FF0000"/>
        </w:rPr>
        <w:t xml:space="preserve">: </w:t>
      </w:r>
      <w:r>
        <w:t>In your own words, what is this question asking?</w:t>
      </w:r>
    </w:p>
    <w:p w14:paraId="1146EEE2" w14:textId="008F2533" w:rsidR="00FC7822" w:rsidRDefault="00B823D6" w:rsidP="005131E6">
      <w:pPr>
        <w:widowControl w:val="0"/>
        <w:numPr>
          <w:ilvl w:val="0"/>
          <w:numId w:val="1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contextualSpacing/>
      </w:pPr>
      <w:r>
        <w:t>W</w:t>
      </w:r>
      <w:r w:rsidR="00DB2211">
        <w:t>hat</w:t>
      </w:r>
      <w:r w:rsidR="00D85A59">
        <w:t xml:space="preserve"> do you think</w:t>
      </w:r>
      <w:r w:rsidR="007B1722">
        <w:t xml:space="preserve"> is meant by “personal doctor</w:t>
      </w:r>
      <w:r w:rsidR="00D85A59">
        <w:t>”</w:t>
      </w:r>
      <w:r w:rsidR="00DB2211">
        <w:t>?</w:t>
      </w:r>
    </w:p>
    <w:p w14:paraId="30809387" w14:textId="357278D7" w:rsidR="00DB2211" w:rsidRDefault="00DB2211" w:rsidP="00DB221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ind w:left="360"/>
        <w:contextualSpacing/>
      </w:pPr>
    </w:p>
    <w:p w14:paraId="0392B005" w14:textId="3DC82D77" w:rsidR="00DB2211" w:rsidRDefault="00DB2211" w:rsidP="00DB221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ind w:left="360"/>
        <w:contextualSpacing/>
      </w:pPr>
    </w:p>
    <w:p w14:paraId="43850D64" w14:textId="1E15B023" w:rsidR="00DB2211" w:rsidRPr="00DB2211" w:rsidRDefault="00DB2211" w:rsidP="00DB2211">
      <w:pPr>
        <w:autoSpaceDE w:val="0"/>
        <w:autoSpaceDN w:val="0"/>
        <w:adjustRightInd w:val="0"/>
        <w:spacing w:after="0"/>
      </w:pPr>
      <w:r w:rsidRPr="00194D4B">
        <w:rPr>
          <w:rStyle w:val="NSCHQuestionHeadingsChar"/>
        </w:rPr>
        <w:t>Question D4:</w:t>
      </w:r>
      <w:r>
        <w:t xml:space="preserve"> </w:t>
      </w:r>
      <w:r w:rsidRPr="00194D4B">
        <w:rPr>
          <w:rFonts w:asciiTheme="minorHAnsi" w:eastAsiaTheme="minorHAnsi" w:hAnsiTheme="minorHAnsi" w:cs="Arial-BoldItalicMT"/>
          <w:bCs/>
          <w:iCs/>
          <w:color w:val="auto"/>
        </w:rPr>
        <w:t>Answer the following questions only if this child had a health care visit IN THE PAST 12 MONTHS.</w:t>
      </w:r>
    </w:p>
    <w:p w14:paraId="428081B4" w14:textId="79325E6E" w:rsidR="00C1314C" w:rsidRDefault="00C1314C" w:rsidP="00C1314C">
      <w:r>
        <w:rPr>
          <w:color w:val="FF0000"/>
        </w:rPr>
        <w:t>INTERVIEWER: NOTE WHETHER THE PARTICIPANT SEEMS CONFUSED BY THE INSTRUCTION, WHICH QUESTION THEY SKIP TO IF THE CHILD HAD NO VISIT IN THE 12 MONTHS AND WHETHER THEY ASK FOR HELP WITH NAVIGATION.</w:t>
      </w:r>
    </w:p>
    <w:p w14:paraId="2379AD43" w14:textId="77777777" w:rsidR="00CF3C3C" w:rsidRDefault="00CF3C3C" w:rsidP="00CF3C3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rPr>
          <w:rFonts w:ascii="Times New Roman" w:eastAsiaTheme="minorEastAsia" w:hAnsi="Times New Roman" w:cs="Times New Roman"/>
          <w:b/>
          <w:color w:val="auto"/>
          <w:sz w:val="24"/>
          <w:szCs w:val="24"/>
        </w:rPr>
      </w:pPr>
    </w:p>
    <w:p w14:paraId="57EF57BF" w14:textId="439E1ADF" w:rsidR="00CF3C3C" w:rsidRPr="00C1314C" w:rsidRDefault="00CF3C3C" w:rsidP="00CF3C3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rPr>
          <w:rFonts w:ascii="Times New Roman" w:eastAsiaTheme="minorEastAsia" w:hAnsi="Times New Roman" w:cs="Times New Roman"/>
          <w:color w:val="auto"/>
          <w:sz w:val="24"/>
          <w:szCs w:val="24"/>
        </w:rPr>
      </w:pPr>
      <w:r w:rsidRPr="00C1314C">
        <w:rPr>
          <w:rFonts w:ascii="Times New Roman" w:eastAsiaTheme="minorEastAsia" w:hAnsi="Times New Roman" w:cs="Times New Roman"/>
          <w:b/>
          <w:color w:val="auto"/>
          <w:sz w:val="24"/>
          <w:szCs w:val="24"/>
        </w:rPr>
        <w:t xml:space="preserve">Standard Probes: </w:t>
      </w:r>
    </w:p>
    <w:p w14:paraId="14063127" w14:textId="0D6BF3F2" w:rsidR="00CF3C3C" w:rsidRPr="00C1314C" w:rsidRDefault="00C1314C" w:rsidP="00C1314C">
      <w:pPr>
        <w:pStyle w:val="ListParagraph"/>
        <w:numPr>
          <w:ilvl w:val="0"/>
          <w:numId w:val="45"/>
        </w:numPr>
        <w:autoSpaceDE w:val="0"/>
        <w:autoSpaceDN w:val="0"/>
        <w:adjustRightInd w:val="0"/>
        <w:spacing w:after="0"/>
        <w:rPr>
          <w:color w:val="auto"/>
        </w:rPr>
      </w:pPr>
      <w:r w:rsidRPr="00C1314C">
        <w:rPr>
          <w:color w:val="FF0000"/>
        </w:rPr>
        <w:t>(IF NEEDED) Point to text “</w:t>
      </w:r>
      <w:r w:rsidRPr="00DB1D4F">
        <w:rPr>
          <w:i/>
          <w:color w:val="FF0000"/>
        </w:rPr>
        <w:t>Answer the following questions only if this child had a health care visit IN THE PAST 12 MONTHS.</w:t>
      </w:r>
      <w:r w:rsidRPr="00C1314C">
        <w:rPr>
          <w:color w:val="FF0000"/>
        </w:rPr>
        <w:t>”</w:t>
      </w:r>
      <w:r w:rsidRPr="00C1314C">
        <w:rPr>
          <w:rFonts w:ascii="Arial-BoldItalicMT" w:eastAsiaTheme="minorHAnsi" w:hAnsi="Arial-BoldItalicMT" w:cs="Arial-BoldItalicMT"/>
          <w:b/>
          <w:bCs/>
          <w:i/>
          <w:iCs/>
          <w:color w:val="FF0000"/>
          <w:sz w:val="18"/>
          <w:szCs w:val="18"/>
        </w:rPr>
        <w:t xml:space="preserve">    </w:t>
      </w:r>
      <w:r w:rsidR="00CF3C3C" w:rsidRPr="00C1314C">
        <w:rPr>
          <w:color w:val="auto"/>
        </w:rPr>
        <w:t xml:space="preserve">Was this instruction confusing at all? </w:t>
      </w:r>
    </w:p>
    <w:p w14:paraId="632F81C6" w14:textId="3AECAAF4" w:rsidR="00FC7822" w:rsidRPr="00E16E3D" w:rsidRDefault="00FC7822" w:rsidP="00FC7822">
      <w:pPr>
        <w:rPr>
          <w:b/>
          <w:color w:val="FF0000"/>
        </w:rPr>
      </w:pPr>
    </w:p>
    <w:p w14:paraId="22D126F2" w14:textId="619E2DBB" w:rsidR="007A54A6" w:rsidRPr="007A54A6" w:rsidRDefault="007A54A6" w:rsidP="007A54A6">
      <w:pPr>
        <w:autoSpaceDE w:val="0"/>
        <w:autoSpaceDN w:val="0"/>
        <w:adjustRightInd w:val="0"/>
        <w:spacing w:after="0"/>
      </w:pPr>
      <w:r w:rsidRPr="00F62C47">
        <w:rPr>
          <w:rStyle w:val="NSCHQuestionHeadingsChar"/>
        </w:rPr>
        <w:t>Question D5</w:t>
      </w:r>
      <w:r>
        <w:t xml:space="preserve">: </w:t>
      </w:r>
      <w:r w:rsidRPr="007A54A6">
        <w:t>DURING THE PAST 12 MONTHS, did this child need any decisions to be made regarding his or her health care, such as whether to get prescriptions, referrals, or procedures?</w:t>
      </w:r>
    </w:p>
    <w:p w14:paraId="26FAC964" w14:textId="77777777" w:rsidR="007A54A6" w:rsidRDefault="007A54A6" w:rsidP="00FC7822"/>
    <w:p w14:paraId="14244766" w14:textId="77777777" w:rsidR="007A54A6" w:rsidRPr="00CE11D1" w:rsidRDefault="007A54A6" w:rsidP="007A54A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rPr>
          <w:rFonts w:ascii="Times New Roman" w:eastAsiaTheme="minorEastAsia" w:hAnsi="Times New Roman" w:cs="Times New Roman"/>
          <w:color w:val="auto"/>
          <w:sz w:val="24"/>
          <w:szCs w:val="24"/>
        </w:rPr>
      </w:pPr>
      <w:r w:rsidRPr="00CE11D1">
        <w:rPr>
          <w:rFonts w:ascii="Times New Roman" w:eastAsiaTheme="minorEastAsia" w:hAnsi="Times New Roman" w:cs="Times New Roman"/>
          <w:b/>
          <w:color w:val="auto"/>
          <w:sz w:val="24"/>
          <w:szCs w:val="24"/>
        </w:rPr>
        <w:t xml:space="preserve">Standard Probes: </w:t>
      </w:r>
    </w:p>
    <w:p w14:paraId="7A7DC909" w14:textId="77777777" w:rsidR="003048BE" w:rsidRPr="003048BE" w:rsidRDefault="007A54A6" w:rsidP="005131E6">
      <w:pPr>
        <w:pStyle w:val="ListParagraph"/>
        <w:numPr>
          <w:ilvl w:val="0"/>
          <w:numId w:val="18"/>
        </w:numPr>
        <w:rPr>
          <w:color w:val="auto"/>
        </w:rPr>
      </w:pPr>
      <w:r>
        <w:t xml:space="preserve">In your own words, what is this question asking? </w:t>
      </w:r>
    </w:p>
    <w:p w14:paraId="31A26FA7" w14:textId="0B662F05" w:rsidR="007A54A6" w:rsidRPr="003048BE" w:rsidRDefault="003048BE" w:rsidP="003048BE">
      <w:pPr>
        <w:pStyle w:val="ListParagraph"/>
        <w:numPr>
          <w:ilvl w:val="0"/>
          <w:numId w:val="18"/>
        </w:numPr>
        <w:rPr>
          <w:b/>
          <w:color w:val="FF0000"/>
        </w:rPr>
      </w:pPr>
      <w:r>
        <w:t>What do you think is meant by “need any decisions to be made”?</w:t>
      </w:r>
      <w:r w:rsidR="007A54A6">
        <w:t xml:space="preserve"> </w:t>
      </w:r>
    </w:p>
    <w:p w14:paraId="05A1C429" w14:textId="77777777" w:rsidR="00F80B46" w:rsidRDefault="00F80B46" w:rsidP="00F62C47">
      <w:pPr>
        <w:pStyle w:val="NSCHQuestionHeadings"/>
      </w:pPr>
    </w:p>
    <w:p w14:paraId="62B57CB7" w14:textId="4B7C9660" w:rsidR="004C581A" w:rsidRDefault="004C581A" w:rsidP="00F62C47">
      <w:pPr>
        <w:pStyle w:val="NSCHQuestionHeadings"/>
        <w:rPr>
          <w:b/>
        </w:rPr>
      </w:pPr>
      <w:r w:rsidRPr="004C581A">
        <w:lastRenderedPageBreak/>
        <w:t xml:space="preserve">Questions D8 &amp; </w:t>
      </w:r>
      <w:r w:rsidR="00FC7822" w:rsidRPr="004C581A">
        <w:t>D9</w:t>
      </w:r>
      <w:r w:rsidR="00FC7822">
        <w:rPr>
          <w:b/>
        </w:rPr>
        <w:t xml:space="preserve">: </w:t>
      </w:r>
    </w:p>
    <w:p w14:paraId="67EB0A3E" w14:textId="77777777" w:rsidR="00A522B6" w:rsidRDefault="00A522B6" w:rsidP="00F62C47">
      <w:pPr>
        <w:pStyle w:val="NSCHQuestionHeadings"/>
        <w:rPr>
          <w:b/>
        </w:rPr>
      </w:pPr>
    </w:p>
    <w:p w14:paraId="7586F172" w14:textId="44DCC079" w:rsidR="00390D19" w:rsidRDefault="00390D19" w:rsidP="00390D19">
      <w:pPr>
        <w:autoSpaceDE w:val="0"/>
        <w:autoSpaceDN w:val="0"/>
        <w:adjustRightInd w:val="0"/>
        <w:spacing w:after="0"/>
        <w:ind w:left="720"/>
      </w:pPr>
      <w:r w:rsidRPr="00A522B6">
        <w:t>D8.</w:t>
      </w:r>
      <w:r>
        <w:t xml:space="preserve"> </w:t>
      </w:r>
      <w:r w:rsidRPr="00390D19">
        <w:t>DURING THE PAST 12 MONTHS, have you felt that you could have used extra help arranging or coordinating this child’s care among the different health care providers or services?</w:t>
      </w:r>
    </w:p>
    <w:p w14:paraId="63D0C097" w14:textId="49EEC438" w:rsidR="00390D19" w:rsidRDefault="00390D19" w:rsidP="00390D19">
      <w:pPr>
        <w:autoSpaceDE w:val="0"/>
        <w:autoSpaceDN w:val="0"/>
        <w:adjustRightInd w:val="0"/>
        <w:spacing w:after="0"/>
        <w:ind w:left="720"/>
      </w:pPr>
    </w:p>
    <w:p w14:paraId="67EA72C8" w14:textId="20C2870E" w:rsidR="00390D19" w:rsidRPr="00390D19" w:rsidRDefault="00390D19" w:rsidP="00390D19">
      <w:pPr>
        <w:autoSpaceDE w:val="0"/>
        <w:autoSpaceDN w:val="0"/>
        <w:adjustRightInd w:val="0"/>
        <w:spacing w:after="0"/>
        <w:ind w:left="720"/>
      </w:pPr>
      <w:r w:rsidRPr="00A522B6">
        <w:t>D9.</w:t>
      </w:r>
      <w:r>
        <w:t xml:space="preserve"> </w:t>
      </w:r>
      <w:r w:rsidRPr="00390D19">
        <w:t>If yes, DURING THE PAST 12 MONTHS, how often did you get as much help as you wanted with</w:t>
      </w:r>
      <w:r>
        <w:t xml:space="preserve"> </w:t>
      </w:r>
      <w:r w:rsidRPr="00390D19">
        <w:t>arranging or coordinating this child’s health care?</w:t>
      </w:r>
    </w:p>
    <w:p w14:paraId="421DA3BA" w14:textId="77777777" w:rsidR="00390D19" w:rsidRDefault="00390D19" w:rsidP="00390D19">
      <w:pPr>
        <w:autoSpaceDE w:val="0"/>
        <w:autoSpaceDN w:val="0"/>
        <w:adjustRightInd w:val="0"/>
        <w:spacing w:after="0"/>
        <w:rPr>
          <w:b/>
        </w:rPr>
      </w:pPr>
    </w:p>
    <w:p w14:paraId="330CAE88" w14:textId="77777777" w:rsidR="004C581A" w:rsidRPr="00CE11D1" w:rsidRDefault="004C581A" w:rsidP="004C58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rPr>
          <w:rFonts w:ascii="Times New Roman" w:eastAsiaTheme="minorEastAsia" w:hAnsi="Times New Roman" w:cs="Times New Roman"/>
          <w:color w:val="auto"/>
          <w:sz w:val="24"/>
          <w:szCs w:val="24"/>
        </w:rPr>
      </w:pPr>
      <w:r w:rsidRPr="00CE11D1">
        <w:rPr>
          <w:rFonts w:ascii="Times New Roman" w:eastAsiaTheme="minorEastAsia" w:hAnsi="Times New Roman" w:cs="Times New Roman"/>
          <w:b/>
          <w:color w:val="auto"/>
          <w:sz w:val="24"/>
          <w:szCs w:val="24"/>
        </w:rPr>
        <w:t xml:space="preserve">Standard Probes: </w:t>
      </w:r>
    </w:p>
    <w:p w14:paraId="58098C72" w14:textId="52F58294" w:rsidR="00AE04B0" w:rsidRPr="00AE04B0" w:rsidRDefault="004C581A" w:rsidP="005131E6">
      <w:pPr>
        <w:pStyle w:val="ListParagraph"/>
        <w:numPr>
          <w:ilvl w:val="0"/>
          <w:numId w:val="19"/>
        </w:numPr>
        <w:rPr>
          <w:color w:val="auto"/>
        </w:rPr>
      </w:pPr>
      <w:r w:rsidRPr="004C581A">
        <w:t xml:space="preserve">What types of tasks were you thinking of when you were answering these two questions?  </w:t>
      </w:r>
    </w:p>
    <w:p w14:paraId="2F9F5443" w14:textId="77777777" w:rsidR="00AE04B0" w:rsidRPr="00AE04B0" w:rsidRDefault="00AE04B0" w:rsidP="00AE04B0">
      <w:pPr>
        <w:pStyle w:val="ListParagraph"/>
        <w:ind w:left="735"/>
        <w:rPr>
          <w:color w:val="auto"/>
        </w:rPr>
      </w:pPr>
    </w:p>
    <w:p w14:paraId="08907080" w14:textId="1E87BA7A" w:rsidR="004C581A" w:rsidRPr="00CF3C3C" w:rsidRDefault="004C581A" w:rsidP="005131E6">
      <w:pPr>
        <w:pStyle w:val="ListParagraph"/>
        <w:numPr>
          <w:ilvl w:val="0"/>
          <w:numId w:val="19"/>
        </w:numPr>
        <w:rPr>
          <w:color w:val="auto"/>
        </w:rPr>
      </w:pPr>
      <w:r w:rsidRPr="004C581A">
        <w:t>Who were you thinking of when you thought about someone that could have helped you?</w:t>
      </w:r>
      <w:r>
        <w:t xml:space="preserve"> </w:t>
      </w:r>
    </w:p>
    <w:p w14:paraId="283890DB" w14:textId="29C8E1C0" w:rsidR="004C581A" w:rsidRDefault="004C581A" w:rsidP="004C581A">
      <w:pPr>
        <w:rPr>
          <w:b/>
          <w:color w:val="FF0000"/>
        </w:rPr>
      </w:pPr>
    </w:p>
    <w:p w14:paraId="1A895B18" w14:textId="77777777" w:rsidR="00F80B46" w:rsidRPr="00E16E3D" w:rsidRDefault="00F80B46" w:rsidP="004C581A">
      <w:pPr>
        <w:rPr>
          <w:b/>
          <w:color w:val="FF0000"/>
        </w:rPr>
      </w:pPr>
    </w:p>
    <w:p w14:paraId="050500A6" w14:textId="7D31CC0C" w:rsidR="00AE04B0" w:rsidRDefault="0090409A" w:rsidP="00A20FBA">
      <w:pPr>
        <w:autoSpaceDE w:val="0"/>
        <w:autoSpaceDN w:val="0"/>
        <w:adjustRightInd w:val="0"/>
        <w:spacing w:after="0"/>
        <w:rPr>
          <w:rFonts w:ascii="Times New Roman" w:hAnsi="Times New Roman" w:cs="Times New Roman"/>
          <w:sz w:val="24"/>
          <w:u w:val="single"/>
        </w:rPr>
      </w:pPr>
      <w:r>
        <w:rPr>
          <w:rFonts w:ascii="Times New Roman" w:hAnsi="Times New Roman" w:cs="Times New Roman"/>
          <w:color w:val="auto"/>
          <w:sz w:val="24"/>
          <w:szCs w:val="24"/>
          <w:u w:val="single"/>
        </w:rPr>
        <w:t>Section E</w:t>
      </w:r>
      <w:r w:rsidR="006D46A2" w:rsidRPr="00CE11D1">
        <w:rPr>
          <w:rFonts w:ascii="Times New Roman" w:hAnsi="Times New Roman" w:cs="Times New Roman"/>
          <w:color w:val="auto"/>
          <w:sz w:val="24"/>
          <w:szCs w:val="24"/>
          <w:u w:val="single"/>
        </w:rPr>
        <w:t>:</w:t>
      </w:r>
      <w:r w:rsidR="00A20FBA">
        <w:rPr>
          <w:rFonts w:ascii="Times New Roman" w:hAnsi="Times New Roman" w:cs="Times New Roman"/>
          <w:color w:val="auto"/>
          <w:sz w:val="24"/>
          <w:szCs w:val="24"/>
          <w:u w:val="single"/>
        </w:rPr>
        <w:t xml:space="preserve"> </w:t>
      </w:r>
      <w:r w:rsidR="00A20FBA" w:rsidRPr="00A20FBA">
        <w:rPr>
          <w:rFonts w:ascii="Times New Roman" w:hAnsi="Times New Roman" w:cs="Times New Roman"/>
          <w:sz w:val="24"/>
          <w:u w:val="single"/>
        </w:rPr>
        <w:t>This Child’s Health Insurance Coverage</w:t>
      </w:r>
    </w:p>
    <w:p w14:paraId="7A6DE87C" w14:textId="77777777" w:rsidR="00962BE7" w:rsidRDefault="00962BE7" w:rsidP="00A20FBA">
      <w:pPr>
        <w:autoSpaceDE w:val="0"/>
        <w:autoSpaceDN w:val="0"/>
        <w:adjustRightInd w:val="0"/>
        <w:spacing w:after="0"/>
        <w:rPr>
          <w:rFonts w:ascii="Times New Roman" w:hAnsi="Times New Roman" w:cs="Times New Roman"/>
          <w:color w:val="auto"/>
          <w:sz w:val="24"/>
          <w:szCs w:val="24"/>
          <w:u w:val="single"/>
        </w:rPr>
      </w:pPr>
    </w:p>
    <w:p w14:paraId="34484513" w14:textId="4930E739" w:rsidR="00AE04B0" w:rsidRPr="00CE11D1" w:rsidRDefault="00AE04B0" w:rsidP="00AE04B0">
      <w:pPr>
        <w:autoSpaceDE w:val="0"/>
        <w:autoSpaceDN w:val="0"/>
        <w:adjustRightInd w:val="0"/>
        <w:spacing w:after="0"/>
        <w:rPr>
          <w:rFonts w:ascii="Times New Roman" w:hAnsi="Times New Roman" w:cs="Times New Roman"/>
          <w:color w:val="auto"/>
          <w:sz w:val="24"/>
          <w:szCs w:val="24"/>
          <w:u w:val="single"/>
        </w:rPr>
      </w:pPr>
      <w:r w:rsidRPr="00F62C47">
        <w:rPr>
          <w:rStyle w:val="NSCHQuestionHeadingsChar"/>
        </w:rPr>
        <w:t>Question E2</w:t>
      </w:r>
      <w:r w:rsidRPr="0055022B">
        <w:rPr>
          <w:rFonts w:ascii="Times New Roman" w:hAnsi="Times New Roman" w:cs="Times New Roman"/>
          <w:color w:val="auto"/>
          <w:sz w:val="24"/>
          <w:szCs w:val="24"/>
        </w:rPr>
        <w:t xml:space="preserve">: </w:t>
      </w:r>
      <w:r w:rsidRPr="00AE04B0">
        <w:t>Indicate whether any of the following is a reason this child was not covered by health insurance at any time DURING THE PAST 12 MONTHS:</w:t>
      </w:r>
    </w:p>
    <w:p w14:paraId="2B3E71D8" w14:textId="77777777" w:rsidR="00AE04B0" w:rsidRDefault="00AE04B0" w:rsidP="006D46A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rPr>
          <w:rFonts w:ascii="Times New Roman" w:eastAsiaTheme="minorEastAsia" w:hAnsi="Times New Roman" w:cs="Times New Roman"/>
          <w:b/>
          <w:color w:val="auto"/>
          <w:sz w:val="24"/>
          <w:szCs w:val="24"/>
        </w:rPr>
      </w:pPr>
    </w:p>
    <w:p w14:paraId="32228CBE" w14:textId="0937582D" w:rsidR="006D46A2" w:rsidRPr="00CE11D1" w:rsidRDefault="006D46A2" w:rsidP="006D46A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rPr>
          <w:rFonts w:ascii="Times New Roman" w:eastAsiaTheme="minorEastAsia" w:hAnsi="Times New Roman" w:cs="Times New Roman"/>
          <w:color w:val="auto"/>
          <w:sz w:val="24"/>
          <w:szCs w:val="24"/>
        </w:rPr>
      </w:pPr>
      <w:r w:rsidRPr="00CE11D1">
        <w:rPr>
          <w:rFonts w:ascii="Times New Roman" w:eastAsiaTheme="minorEastAsia" w:hAnsi="Times New Roman" w:cs="Times New Roman"/>
          <w:b/>
          <w:color w:val="auto"/>
          <w:sz w:val="24"/>
          <w:szCs w:val="24"/>
        </w:rPr>
        <w:t xml:space="preserve">Standard Probes: </w:t>
      </w:r>
    </w:p>
    <w:p w14:paraId="727E1622" w14:textId="4F30822D" w:rsidR="006D46A2" w:rsidRPr="00F62C47" w:rsidRDefault="00AE04B0" w:rsidP="005131E6">
      <w:pPr>
        <w:widowControl w:val="0"/>
        <w:numPr>
          <w:ilvl w:val="0"/>
          <w:numId w:val="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contextualSpacing/>
        <w:rPr>
          <w:rFonts w:asciiTheme="minorHAnsi" w:eastAsiaTheme="minorEastAsia" w:hAnsiTheme="minorHAnsi" w:cs="Times New Roman"/>
          <w:color w:val="auto"/>
        </w:rPr>
      </w:pPr>
      <w:r w:rsidRPr="00F62C47">
        <w:rPr>
          <w:rFonts w:asciiTheme="minorHAnsi" w:eastAsiaTheme="minorEastAsia" w:hAnsiTheme="minorHAnsi" w:cs="Times New Roman"/>
          <w:color w:val="auto"/>
        </w:rPr>
        <w:t xml:space="preserve">Can you tell me in your own words what this question is asking?  </w:t>
      </w:r>
    </w:p>
    <w:p w14:paraId="747490F4" w14:textId="4F85D3F7" w:rsidR="00E35E74" w:rsidRPr="00F62C47" w:rsidRDefault="00E35E74" w:rsidP="00E35E7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ind w:left="1080"/>
        <w:contextualSpacing/>
        <w:rPr>
          <w:rFonts w:asciiTheme="minorHAnsi" w:eastAsiaTheme="minorEastAsia" w:hAnsiTheme="minorHAnsi" w:cs="Times New Roman"/>
          <w:color w:val="FF0000"/>
        </w:rPr>
      </w:pPr>
      <w:r w:rsidRPr="00F62C47">
        <w:rPr>
          <w:rFonts w:asciiTheme="minorHAnsi" w:eastAsiaTheme="minorEastAsia" w:hAnsiTheme="minorHAnsi" w:cs="Times New Roman"/>
          <w:color w:val="FF0000"/>
        </w:rPr>
        <w:t xml:space="preserve">INTERVIEWER: WE ARE TRYING TO ESTABLISH WHETHER IT IS CLEAR TO THE </w:t>
      </w:r>
      <w:r w:rsidR="00B02093">
        <w:rPr>
          <w:rFonts w:asciiTheme="minorHAnsi" w:eastAsiaTheme="minorEastAsia" w:hAnsiTheme="minorHAnsi" w:cs="Times New Roman"/>
          <w:color w:val="FF0000"/>
        </w:rPr>
        <w:t>PARTICIPANT</w:t>
      </w:r>
      <w:r w:rsidRPr="00F62C47">
        <w:rPr>
          <w:rFonts w:asciiTheme="minorHAnsi" w:eastAsiaTheme="minorEastAsia" w:hAnsiTheme="minorHAnsi" w:cs="Times New Roman"/>
          <w:color w:val="FF0000"/>
        </w:rPr>
        <w:t xml:space="preserve"> THAT THE QUESTION IS TRYING TO ASK IF THE CHILD WAS UNINSURED </w:t>
      </w:r>
      <w:r w:rsidRPr="00F62C47">
        <w:rPr>
          <w:rFonts w:asciiTheme="minorHAnsi" w:eastAsiaTheme="minorEastAsia" w:hAnsiTheme="minorHAnsi" w:cs="Times New Roman"/>
          <w:i/>
          <w:color w:val="FF0000"/>
          <w:u w:val="single"/>
        </w:rPr>
        <w:t>FOR ANY LENGTH OF TIME</w:t>
      </w:r>
      <w:r w:rsidRPr="00F62C47">
        <w:rPr>
          <w:rFonts w:asciiTheme="minorHAnsi" w:eastAsiaTheme="minorEastAsia" w:hAnsiTheme="minorHAnsi" w:cs="Times New Roman"/>
          <w:color w:val="FF0000"/>
        </w:rPr>
        <w:t xml:space="preserve"> DURING THE PRIOR 12 MONTHES – </w:t>
      </w:r>
      <w:r w:rsidRPr="00F62C47">
        <w:rPr>
          <w:rFonts w:asciiTheme="minorHAnsi" w:eastAsiaTheme="minorEastAsia" w:hAnsiTheme="minorHAnsi" w:cs="Times New Roman"/>
          <w:b/>
          <w:color w:val="FF0000"/>
        </w:rPr>
        <w:t xml:space="preserve">NOT </w:t>
      </w:r>
      <w:r w:rsidRPr="00F62C47">
        <w:rPr>
          <w:rFonts w:asciiTheme="minorHAnsi" w:eastAsiaTheme="minorEastAsia" w:hAnsiTheme="minorHAnsi" w:cs="Times New Roman"/>
          <w:color w:val="FF0000"/>
        </w:rPr>
        <w:t xml:space="preserve">THAT THE CHILD WAS UNINSURED FOR THE </w:t>
      </w:r>
      <w:r w:rsidRPr="00F62C47">
        <w:rPr>
          <w:rFonts w:asciiTheme="minorHAnsi" w:eastAsiaTheme="minorEastAsia" w:hAnsiTheme="minorHAnsi" w:cs="Times New Roman"/>
          <w:i/>
          <w:color w:val="FF0000"/>
          <w:u w:val="single"/>
        </w:rPr>
        <w:t>ENTIRETY</w:t>
      </w:r>
      <w:r w:rsidRPr="00F62C47">
        <w:rPr>
          <w:rFonts w:asciiTheme="minorHAnsi" w:eastAsiaTheme="minorEastAsia" w:hAnsiTheme="minorHAnsi" w:cs="Times New Roman"/>
          <w:color w:val="FF0000"/>
        </w:rPr>
        <w:t xml:space="preserve"> OF THE PRIOR 12 MONTHS. </w:t>
      </w:r>
    </w:p>
    <w:p w14:paraId="12FED21D" w14:textId="1833DE30" w:rsidR="00E35E74" w:rsidRPr="00F62C47" w:rsidRDefault="00E35E74" w:rsidP="00E35E7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ind w:left="735"/>
        <w:contextualSpacing/>
        <w:rPr>
          <w:rFonts w:asciiTheme="minorHAnsi" w:eastAsiaTheme="minorEastAsia" w:hAnsiTheme="minorHAnsi" w:cs="Times New Roman"/>
          <w:color w:val="auto"/>
        </w:rPr>
      </w:pPr>
    </w:p>
    <w:p w14:paraId="024691B1" w14:textId="5760D447" w:rsidR="00E35E74" w:rsidRPr="00F62C47" w:rsidRDefault="00E35E74" w:rsidP="005131E6">
      <w:pPr>
        <w:pStyle w:val="ListParagraph"/>
        <w:widowControl w:val="0"/>
        <w:numPr>
          <w:ilvl w:val="0"/>
          <w:numId w:val="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rPr>
          <w:rFonts w:asciiTheme="minorHAnsi" w:eastAsiaTheme="minorEastAsia" w:hAnsiTheme="minorHAnsi" w:cs="Times New Roman"/>
          <w:color w:val="auto"/>
        </w:rPr>
      </w:pPr>
      <w:r w:rsidRPr="00F62C47">
        <w:rPr>
          <w:rFonts w:asciiTheme="minorHAnsi" w:eastAsiaTheme="minorEastAsia" w:hAnsiTheme="minorHAnsi" w:cs="Times New Roman"/>
          <w:color w:val="FF0000"/>
        </w:rPr>
        <w:t xml:space="preserve">IF NEEDED: </w:t>
      </w:r>
      <w:r w:rsidRPr="00F62C47">
        <w:rPr>
          <w:rFonts w:asciiTheme="minorHAnsi" w:eastAsiaTheme="minorEastAsia" w:hAnsiTheme="minorHAnsi" w:cs="Times New Roman"/>
          <w:color w:val="auto"/>
        </w:rPr>
        <w:t xml:space="preserve">What do you think is meant by “not covered </w:t>
      </w:r>
      <w:r w:rsidRPr="00F62C47">
        <w:rPr>
          <w:rFonts w:asciiTheme="minorHAnsi" w:eastAsiaTheme="minorEastAsia" w:hAnsiTheme="minorHAnsi" w:cs="Times New Roman"/>
          <w:color w:val="auto"/>
          <w:u w:val="single"/>
        </w:rPr>
        <w:t>at any time</w:t>
      </w:r>
      <w:r w:rsidRPr="00F62C47">
        <w:rPr>
          <w:rFonts w:asciiTheme="minorHAnsi" w:eastAsiaTheme="minorEastAsia" w:hAnsiTheme="minorHAnsi" w:cs="Times New Roman"/>
          <w:color w:val="auto"/>
        </w:rPr>
        <w:t>”</w:t>
      </w:r>
    </w:p>
    <w:p w14:paraId="6160CC76" w14:textId="7CC12AC8" w:rsidR="0090409A" w:rsidRPr="00F62C47" w:rsidRDefault="0090409A" w:rsidP="006D46A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ind w:left="1080"/>
        <w:contextualSpacing/>
        <w:rPr>
          <w:rFonts w:asciiTheme="minorHAnsi" w:eastAsiaTheme="minorEastAsia" w:hAnsiTheme="minorHAnsi" w:cs="Times New Roman"/>
          <w:color w:val="FF0000"/>
        </w:rPr>
      </w:pPr>
    </w:p>
    <w:p w14:paraId="400BE747" w14:textId="77777777" w:rsidR="000C6B90" w:rsidRDefault="000C6B90" w:rsidP="00FC7822">
      <w:pPr>
        <w:rPr>
          <w:u w:val="single"/>
        </w:rPr>
      </w:pPr>
    </w:p>
    <w:p w14:paraId="1629C481" w14:textId="2B3ACEE5" w:rsidR="000C6B90" w:rsidRDefault="000C6B90" w:rsidP="000C6B90">
      <w:pPr>
        <w:autoSpaceDE w:val="0"/>
        <w:autoSpaceDN w:val="0"/>
        <w:adjustRightInd w:val="0"/>
        <w:spacing w:after="0"/>
        <w:rPr>
          <w:rFonts w:ascii="Arial-ItalicMT" w:eastAsiaTheme="minorHAnsi" w:hAnsi="Arial-ItalicMT" w:cs="Arial-ItalicMT"/>
          <w:i/>
          <w:iCs/>
          <w:color w:val="auto"/>
          <w:sz w:val="18"/>
          <w:szCs w:val="18"/>
        </w:rPr>
      </w:pPr>
      <w:r w:rsidRPr="00F62C47">
        <w:rPr>
          <w:rStyle w:val="NSCHQuestionHeadingsChar"/>
        </w:rPr>
        <w:t xml:space="preserve">Question </w:t>
      </w:r>
      <w:r w:rsidR="00FC7822" w:rsidRPr="00F62C47">
        <w:rPr>
          <w:rStyle w:val="NSCHQuestionHeadingsChar"/>
        </w:rPr>
        <w:t>E4</w:t>
      </w:r>
      <w:r w:rsidR="00FC7822" w:rsidRPr="000C6B90">
        <w:rPr>
          <w:color w:val="auto"/>
        </w:rPr>
        <w:t xml:space="preserve">: </w:t>
      </w:r>
      <w:r w:rsidRPr="000C6B90">
        <w:t>Is this child covered by any of the following types of health insurance or health coverage plans? Mark (X) Yes or No for EACH item.</w:t>
      </w:r>
    </w:p>
    <w:p w14:paraId="0A1FFEF0" w14:textId="77777777" w:rsidR="000C6B90" w:rsidRDefault="000C6B90" w:rsidP="000C6B90">
      <w:pPr>
        <w:autoSpaceDE w:val="0"/>
        <w:autoSpaceDN w:val="0"/>
        <w:adjustRightInd w:val="0"/>
        <w:spacing w:after="0"/>
        <w:rPr>
          <w:color w:val="FF0000"/>
        </w:rPr>
      </w:pPr>
    </w:p>
    <w:p w14:paraId="4B5D4688" w14:textId="4089AEBC" w:rsidR="00FC7822" w:rsidRDefault="000C6B90" w:rsidP="00FC7822">
      <w:pPr>
        <w:rPr>
          <w:i/>
          <w:color w:val="FF0000"/>
        </w:rPr>
      </w:pPr>
      <w:r>
        <w:rPr>
          <w:color w:val="FF0000"/>
        </w:rPr>
        <w:t xml:space="preserve">INTERVIEWER: </w:t>
      </w:r>
      <w:r w:rsidRPr="000C6B90">
        <w:rPr>
          <w:color w:val="FF0000"/>
        </w:rPr>
        <w:t xml:space="preserve">NOTE IF </w:t>
      </w:r>
      <w:r w:rsidR="00DB1D4F" w:rsidRPr="00C85231">
        <w:rPr>
          <w:rFonts w:asciiTheme="minorHAnsi" w:hAnsiTheme="minorHAnsi" w:cs="Times New Roman"/>
          <w:color w:val="FF0000"/>
          <w:szCs w:val="24"/>
        </w:rPr>
        <w:t xml:space="preserve">PARTICIPANT </w:t>
      </w:r>
      <w:r w:rsidRPr="000C6B90">
        <w:rPr>
          <w:color w:val="FF0000"/>
        </w:rPr>
        <w:t>FOLLOWS THE DIRECTIONS TO MARK “NO” FOR ALL TYPES OF PLANS THAT ARE NOT APPLICABLE RATHER THAN LEAVING THEM BLANK</w:t>
      </w:r>
      <w:r w:rsidRPr="000C6B90">
        <w:rPr>
          <w:b/>
          <w:color w:val="FF0000"/>
        </w:rPr>
        <w:t xml:space="preserve"> </w:t>
      </w:r>
    </w:p>
    <w:p w14:paraId="5467AFEA" w14:textId="77777777" w:rsidR="00FC7822" w:rsidRPr="000C6B90" w:rsidRDefault="00FC7822" w:rsidP="00FC7822">
      <w:pPr>
        <w:rPr>
          <w:color w:val="FF0000"/>
        </w:rPr>
      </w:pPr>
    </w:p>
    <w:p w14:paraId="009C4C68" w14:textId="6AD6E5FE" w:rsidR="008A5CD4" w:rsidRDefault="008A5CD4" w:rsidP="00F62C47">
      <w:pPr>
        <w:pStyle w:val="NSCHQuestionHeadings"/>
      </w:pPr>
      <w:r w:rsidRPr="008A5CD4">
        <w:t xml:space="preserve">Questions </w:t>
      </w:r>
      <w:r w:rsidR="00FC7822" w:rsidRPr="008A5CD4">
        <w:t>E5</w:t>
      </w:r>
      <w:r w:rsidRPr="008A5CD4">
        <w:t xml:space="preserve"> &amp; </w:t>
      </w:r>
      <w:r w:rsidR="00FC7822" w:rsidRPr="008A5CD4">
        <w:t xml:space="preserve">E6: </w:t>
      </w:r>
    </w:p>
    <w:p w14:paraId="514241A0" w14:textId="77777777" w:rsidR="008A5CD4" w:rsidRPr="008A5CD4" w:rsidRDefault="008A5CD4" w:rsidP="000C6B90">
      <w:pPr>
        <w:autoSpaceDE w:val="0"/>
        <w:autoSpaceDN w:val="0"/>
        <w:adjustRightInd w:val="0"/>
        <w:spacing w:after="0"/>
        <w:rPr>
          <w:u w:val="single"/>
        </w:rPr>
      </w:pPr>
    </w:p>
    <w:p w14:paraId="2A32D5B2" w14:textId="0C1BE269" w:rsidR="000C6B90" w:rsidRPr="008A5CD4" w:rsidRDefault="008A5CD4" w:rsidP="008A5CD4">
      <w:pPr>
        <w:autoSpaceDE w:val="0"/>
        <w:autoSpaceDN w:val="0"/>
        <w:adjustRightInd w:val="0"/>
        <w:spacing w:after="0"/>
        <w:ind w:left="720"/>
      </w:pPr>
      <w:r w:rsidRPr="003A6F72">
        <w:t>E</w:t>
      </w:r>
      <w:r w:rsidR="00F62C47" w:rsidRPr="003A6F72">
        <w:t>5</w:t>
      </w:r>
      <w:r w:rsidRPr="003A6F72">
        <w:t>.</w:t>
      </w:r>
      <w:r w:rsidRPr="008A5CD4">
        <w:t xml:space="preserve"> </w:t>
      </w:r>
      <w:r w:rsidR="000C6B90" w:rsidRPr="008A5CD4">
        <w:t>How often does this child’s health insurance offer</w:t>
      </w:r>
      <w:r w:rsidRPr="008A5CD4">
        <w:t xml:space="preserve"> </w:t>
      </w:r>
      <w:r w:rsidR="000C6B90" w:rsidRPr="008A5CD4">
        <w:t>benefits or cover services that meet this child’s needs?</w:t>
      </w:r>
    </w:p>
    <w:p w14:paraId="2A900B1D" w14:textId="77777777" w:rsidR="008A5CD4" w:rsidRPr="008A5CD4" w:rsidRDefault="008A5CD4" w:rsidP="008A5CD4">
      <w:pPr>
        <w:autoSpaceDE w:val="0"/>
        <w:autoSpaceDN w:val="0"/>
        <w:adjustRightInd w:val="0"/>
        <w:spacing w:after="0"/>
        <w:ind w:left="720"/>
      </w:pPr>
    </w:p>
    <w:p w14:paraId="65AAF17B" w14:textId="537FCF2A" w:rsidR="000C6B90" w:rsidRPr="003048BE" w:rsidRDefault="008A5CD4" w:rsidP="008A5CD4">
      <w:pPr>
        <w:autoSpaceDE w:val="0"/>
        <w:autoSpaceDN w:val="0"/>
        <w:adjustRightInd w:val="0"/>
        <w:spacing w:after="0"/>
        <w:ind w:left="720"/>
        <w:rPr>
          <w:color w:val="auto"/>
        </w:rPr>
      </w:pPr>
      <w:r w:rsidRPr="003A6F72">
        <w:t>E6.</w:t>
      </w:r>
      <w:r w:rsidRPr="008A5CD4">
        <w:t xml:space="preserve"> How often does this child’s health insurance allow him or her to see the health care </w:t>
      </w:r>
      <w:r w:rsidRPr="003048BE">
        <w:rPr>
          <w:color w:val="auto"/>
        </w:rPr>
        <w:t>providers he or she needs?</w:t>
      </w:r>
    </w:p>
    <w:p w14:paraId="693B5074" w14:textId="77777777" w:rsidR="008A5CD4" w:rsidRPr="003048BE" w:rsidRDefault="008A5CD4" w:rsidP="008A5CD4">
      <w:pPr>
        <w:autoSpaceDE w:val="0"/>
        <w:autoSpaceDN w:val="0"/>
        <w:adjustRightInd w:val="0"/>
        <w:spacing w:after="0"/>
        <w:ind w:left="720"/>
        <w:rPr>
          <w:color w:val="auto"/>
        </w:rPr>
      </w:pPr>
    </w:p>
    <w:p w14:paraId="25C9C74B" w14:textId="77777777" w:rsidR="008A5CD4" w:rsidRPr="003048BE" w:rsidRDefault="008A5CD4" w:rsidP="008A5CD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rPr>
          <w:rFonts w:ascii="Times New Roman" w:eastAsiaTheme="minorEastAsia" w:hAnsi="Times New Roman" w:cs="Times New Roman"/>
          <w:color w:val="auto"/>
          <w:sz w:val="24"/>
          <w:szCs w:val="24"/>
        </w:rPr>
      </w:pPr>
      <w:r w:rsidRPr="003048BE">
        <w:rPr>
          <w:rFonts w:ascii="Times New Roman" w:eastAsiaTheme="minorEastAsia" w:hAnsi="Times New Roman" w:cs="Times New Roman"/>
          <w:b/>
          <w:color w:val="auto"/>
          <w:sz w:val="24"/>
          <w:szCs w:val="24"/>
        </w:rPr>
        <w:lastRenderedPageBreak/>
        <w:t xml:space="preserve">Standard Probes: </w:t>
      </w:r>
    </w:p>
    <w:p w14:paraId="1F69EB84" w14:textId="5955F6AD" w:rsidR="008A5CD4" w:rsidRPr="003048BE" w:rsidRDefault="008A5CD4" w:rsidP="003048BE">
      <w:pPr>
        <w:widowControl w:val="0"/>
        <w:numPr>
          <w:ilvl w:val="0"/>
          <w:numId w:val="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contextualSpacing/>
        <w:rPr>
          <w:rFonts w:asciiTheme="minorHAnsi" w:eastAsiaTheme="minorEastAsia" w:hAnsiTheme="minorHAnsi" w:cs="Times New Roman"/>
          <w:color w:val="auto"/>
        </w:rPr>
      </w:pPr>
      <w:r w:rsidRPr="003048BE">
        <w:rPr>
          <w:rFonts w:asciiTheme="minorHAnsi" w:eastAsiaTheme="minorEastAsia" w:hAnsiTheme="minorHAnsi" w:cs="Times New Roman"/>
          <w:color w:val="auto"/>
        </w:rPr>
        <w:t xml:space="preserve">In your own words, what is the difference between question E5 and E6? </w:t>
      </w:r>
    </w:p>
    <w:p w14:paraId="496258F1" w14:textId="68813E2E" w:rsidR="008A5CD4" w:rsidRPr="003048BE" w:rsidRDefault="00D94747" w:rsidP="005131E6">
      <w:pPr>
        <w:widowControl w:val="0"/>
        <w:numPr>
          <w:ilvl w:val="0"/>
          <w:numId w:val="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contextualSpacing/>
        <w:rPr>
          <w:rFonts w:asciiTheme="minorHAnsi" w:eastAsiaTheme="minorEastAsia" w:hAnsiTheme="minorHAnsi" w:cs="Times New Roman"/>
          <w:color w:val="auto"/>
        </w:rPr>
      </w:pPr>
      <w:r w:rsidRPr="003048BE">
        <w:rPr>
          <w:rFonts w:asciiTheme="minorHAnsi" w:eastAsiaTheme="minorEastAsia" w:hAnsiTheme="minorHAnsi" w:cs="Times New Roman"/>
          <w:color w:val="auto"/>
        </w:rPr>
        <w:t>Were there specific experiences that</w:t>
      </w:r>
      <w:r w:rsidR="008A5CD4" w:rsidRPr="003048BE">
        <w:rPr>
          <w:rFonts w:asciiTheme="minorHAnsi" w:eastAsiaTheme="minorEastAsia" w:hAnsiTheme="minorHAnsi" w:cs="Times New Roman"/>
          <w:color w:val="auto"/>
        </w:rPr>
        <w:t xml:space="preserve"> you base</w:t>
      </w:r>
      <w:r w:rsidRPr="003048BE">
        <w:rPr>
          <w:rFonts w:asciiTheme="minorHAnsi" w:eastAsiaTheme="minorEastAsia" w:hAnsiTheme="minorHAnsi" w:cs="Times New Roman"/>
          <w:color w:val="auto"/>
        </w:rPr>
        <w:t>d</w:t>
      </w:r>
      <w:r w:rsidR="008A5CD4" w:rsidRPr="003048BE">
        <w:rPr>
          <w:rFonts w:asciiTheme="minorHAnsi" w:eastAsiaTheme="minorEastAsia" w:hAnsiTheme="minorHAnsi" w:cs="Times New Roman"/>
          <w:color w:val="auto"/>
        </w:rPr>
        <w:t xml:space="preserve"> your answers to </w:t>
      </w:r>
      <w:r w:rsidR="00BE3287" w:rsidRPr="003048BE">
        <w:rPr>
          <w:rFonts w:asciiTheme="minorHAnsi" w:eastAsiaTheme="minorEastAsia" w:hAnsiTheme="minorHAnsi" w:cs="Times New Roman"/>
          <w:color w:val="auto"/>
        </w:rPr>
        <w:t>these</w:t>
      </w:r>
      <w:r w:rsidR="008A5CD4" w:rsidRPr="003048BE">
        <w:rPr>
          <w:rFonts w:asciiTheme="minorHAnsi" w:eastAsiaTheme="minorEastAsia" w:hAnsiTheme="minorHAnsi" w:cs="Times New Roman"/>
          <w:color w:val="auto"/>
        </w:rPr>
        <w:t xml:space="preserve"> two questions on?</w:t>
      </w:r>
    </w:p>
    <w:p w14:paraId="5614EEB5" w14:textId="26A50532" w:rsidR="00D94747" w:rsidRDefault="00D94747" w:rsidP="006D46A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ind w:left="1080"/>
        <w:contextualSpacing/>
        <w:rPr>
          <w:rFonts w:ascii="Times New Roman" w:eastAsiaTheme="minorEastAsia" w:hAnsi="Times New Roman" w:cs="Times New Roman"/>
          <w:color w:val="FF0000"/>
          <w:sz w:val="24"/>
          <w:szCs w:val="24"/>
        </w:rPr>
      </w:pPr>
    </w:p>
    <w:p w14:paraId="23C50736" w14:textId="0DA6352C" w:rsidR="00F80B46" w:rsidRDefault="00F80B46" w:rsidP="006D46A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ind w:left="1080"/>
        <w:contextualSpacing/>
        <w:rPr>
          <w:rFonts w:ascii="Times New Roman" w:eastAsiaTheme="minorEastAsia" w:hAnsi="Times New Roman" w:cs="Times New Roman"/>
          <w:color w:val="FF0000"/>
          <w:sz w:val="24"/>
          <w:szCs w:val="24"/>
        </w:rPr>
      </w:pPr>
    </w:p>
    <w:p w14:paraId="3C528F3C" w14:textId="77777777" w:rsidR="00F80B46" w:rsidRDefault="00F80B46" w:rsidP="006D46A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ind w:left="1080"/>
        <w:contextualSpacing/>
        <w:rPr>
          <w:rFonts w:ascii="Times New Roman" w:eastAsiaTheme="minorEastAsia" w:hAnsi="Times New Roman" w:cs="Times New Roman"/>
          <w:color w:val="FF0000"/>
          <w:sz w:val="24"/>
          <w:szCs w:val="24"/>
        </w:rPr>
      </w:pPr>
    </w:p>
    <w:p w14:paraId="5ECAE25E" w14:textId="36A059AE" w:rsidR="0090409A" w:rsidRDefault="0090409A" w:rsidP="00F77BE8">
      <w:pPr>
        <w:autoSpaceDE w:val="0"/>
        <w:autoSpaceDN w:val="0"/>
        <w:adjustRightInd w:val="0"/>
        <w:spacing w:after="0"/>
        <w:rPr>
          <w:rFonts w:ascii="Times New Roman" w:hAnsi="Times New Roman" w:cs="Times New Roman"/>
          <w:color w:val="auto"/>
          <w:sz w:val="24"/>
          <w:szCs w:val="24"/>
          <w:u w:val="single"/>
        </w:rPr>
      </w:pPr>
      <w:r>
        <w:rPr>
          <w:rFonts w:ascii="Times New Roman" w:hAnsi="Times New Roman" w:cs="Times New Roman"/>
          <w:color w:val="auto"/>
          <w:sz w:val="24"/>
          <w:szCs w:val="24"/>
          <w:u w:val="single"/>
        </w:rPr>
        <w:t>Section F</w:t>
      </w:r>
      <w:r w:rsidRPr="00CE11D1">
        <w:rPr>
          <w:rFonts w:ascii="Times New Roman" w:hAnsi="Times New Roman" w:cs="Times New Roman"/>
          <w:color w:val="auto"/>
          <w:sz w:val="24"/>
          <w:szCs w:val="24"/>
          <w:u w:val="single"/>
        </w:rPr>
        <w:t>:</w:t>
      </w:r>
      <w:r w:rsidR="00F77BE8">
        <w:rPr>
          <w:rFonts w:ascii="Times New Roman" w:hAnsi="Times New Roman" w:cs="Times New Roman"/>
          <w:color w:val="auto"/>
          <w:sz w:val="24"/>
          <w:szCs w:val="24"/>
          <w:u w:val="single"/>
        </w:rPr>
        <w:t xml:space="preserve"> </w:t>
      </w:r>
      <w:r w:rsidR="00F77BE8" w:rsidRPr="00F77BE8">
        <w:rPr>
          <w:u w:val="single"/>
        </w:rPr>
        <w:t>Providing for This Child’s Health</w:t>
      </w:r>
    </w:p>
    <w:p w14:paraId="0F4A2B02" w14:textId="3A6A7E92" w:rsidR="005131E6" w:rsidRDefault="005131E6" w:rsidP="0090409A">
      <w:pPr>
        <w:rPr>
          <w:rFonts w:ascii="Times New Roman" w:hAnsi="Times New Roman" w:cs="Times New Roman"/>
          <w:color w:val="auto"/>
          <w:sz w:val="24"/>
          <w:szCs w:val="24"/>
          <w:u w:val="single"/>
        </w:rPr>
      </w:pPr>
    </w:p>
    <w:p w14:paraId="441594E6" w14:textId="52B189DA" w:rsidR="005131E6" w:rsidRPr="005131E6" w:rsidRDefault="005131E6" w:rsidP="005131E6">
      <w:pPr>
        <w:autoSpaceDE w:val="0"/>
        <w:autoSpaceDN w:val="0"/>
        <w:adjustRightInd w:val="0"/>
        <w:spacing w:after="0"/>
      </w:pPr>
      <w:r w:rsidRPr="00F62C47">
        <w:rPr>
          <w:rStyle w:val="NSCHQuestionHeadingsChar"/>
        </w:rPr>
        <w:t>Question F1</w:t>
      </w:r>
      <w:r w:rsidRPr="005131E6">
        <w:t>:  Including co-pays and amounts from Health Savings Accounts (HSA) and Flexible Spending Accounts (FSA), how much money did you pay for this child’s medical, health, dental, and vision care DURING THE PAST 12 MONTHS? Do not include health insurance premiums or costs that were or will be reimbursed by insurance or another source.</w:t>
      </w:r>
    </w:p>
    <w:p w14:paraId="22867411" w14:textId="77777777" w:rsidR="005131E6" w:rsidRPr="00CE11D1" w:rsidRDefault="005131E6" w:rsidP="0090409A">
      <w:pPr>
        <w:rPr>
          <w:rFonts w:ascii="Times New Roman" w:hAnsi="Times New Roman" w:cs="Times New Roman"/>
          <w:color w:val="auto"/>
          <w:sz w:val="24"/>
          <w:szCs w:val="24"/>
          <w:u w:val="single"/>
        </w:rPr>
      </w:pPr>
    </w:p>
    <w:p w14:paraId="285B13CE" w14:textId="77777777" w:rsidR="0090409A" w:rsidRPr="00CE11D1" w:rsidRDefault="0090409A" w:rsidP="0090409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rPr>
          <w:rFonts w:ascii="Times New Roman" w:eastAsiaTheme="minorEastAsia" w:hAnsi="Times New Roman" w:cs="Times New Roman"/>
          <w:color w:val="auto"/>
          <w:sz w:val="24"/>
          <w:szCs w:val="24"/>
        </w:rPr>
      </w:pPr>
      <w:r w:rsidRPr="00CE11D1">
        <w:rPr>
          <w:rFonts w:ascii="Times New Roman" w:eastAsiaTheme="minorEastAsia" w:hAnsi="Times New Roman" w:cs="Times New Roman"/>
          <w:b/>
          <w:color w:val="auto"/>
          <w:sz w:val="24"/>
          <w:szCs w:val="24"/>
        </w:rPr>
        <w:t xml:space="preserve">Standard Probes: </w:t>
      </w:r>
    </w:p>
    <w:p w14:paraId="2D07B576" w14:textId="1AAA2082" w:rsidR="00EE48DD" w:rsidRPr="00F62C47" w:rsidRDefault="003048BE" w:rsidP="00EE48DD">
      <w:pPr>
        <w:widowControl w:val="0"/>
        <w:numPr>
          <w:ilvl w:val="0"/>
          <w:numId w:val="2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contextualSpacing/>
        <w:rPr>
          <w:rFonts w:asciiTheme="minorHAnsi" w:eastAsiaTheme="minorEastAsia" w:hAnsiTheme="minorHAnsi" w:cs="Times New Roman"/>
          <w:color w:val="auto"/>
        </w:rPr>
      </w:pPr>
      <w:r>
        <w:rPr>
          <w:rFonts w:asciiTheme="minorHAnsi" w:eastAsiaTheme="minorEastAsia" w:hAnsiTheme="minorHAnsi" w:cs="Times New Roman"/>
          <w:color w:val="auto"/>
        </w:rPr>
        <w:t>Did you include</w:t>
      </w:r>
      <w:r w:rsidR="005131E6" w:rsidRPr="00F62C47">
        <w:rPr>
          <w:rFonts w:asciiTheme="minorHAnsi" w:eastAsiaTheme="minorEastAsia" w:hAnsiTheme="minorHAnsi" w:cs="Times New Roman"/>
          <w:color w:val="auto"/>
        </w:rPr>
        <w:t xml:space="preserve"> your deductible when calculating your response to this question?</w:t>
      </w:r>
    </w:p>
    <w:p w14:paraId="0F891751" w14:textId="77777777" w:rsidR="00EE48DD" w:rsidRPr="00F62C47" w:rsidRDefault="00EE48DD" w:rsidP="00EE48D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ind w:left="735"/>
        <w:contextualSpacing/>
        <w:rPr>
          <w:rFonts w:asciiTheme="minorHAnsi" w:eastAsiaTheme="minorEastAsia" w:hAnsiTheme="minorHAnsi" w:cs="Times New Roman"/>
          <w:color w:val="auto"/>
        </w:rPr>
      </w:pPr>
    </w:p>
    <w:p w14:paraId="1D335774" w14:textId="1313ABCA" w:rsidR="00EE48DD" w:rsidRPr="00F62C47" w:rsidRDefault="005131E6" w:rsidP="00EE48DD">
      <w:pPr>
        <w:widowControl w:val="0"/>
        <w:numPr>
          <w:ilvl w:val="0"/>
          <w:numId w:val="2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contextualSpacing/>
        <w:rPr>
          <w:rFonts w:asciiTheme="minorHAnsi" w:eastAsiaTheme="minorEastAsia" w:hAnsiTheme="minorHAnsi" w:cs="Times New Roman"/>
          <w:color w:val="auto"/>
        </w:rPr>
      </w:pPr>
      <w:r w:rsidRPr="00F62C47">
        <w:rPr>
          <w:rFonts w:asciiTheme="minorHAnsi" w:eastAsiaTheme="minorEastAsia" w:hAnsiTheme="minorHAnsi" w:cs="Times New Roman"/>
          <w:color w:val="auto"/>
        </w:rPr>
        <w:t>Which costs were you considering?</w:t>
      </w:r>
    </w:p>
    <w:p w14:paraId="74B22618" w14:textId="53F43999" w:rsidR="00EE48DD" w:rsidRPr="00F62C47" w:rsidRDefault="00EE48DD" w:rsidP="00EE48D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contextualSpacing/>
        <w:rPr>
          <w:rFonts w:asciiTheme="minorHAnsi" w:eastAsiaTheme="minorEastAsia" w:hAnsiTheme="minorHAnsi" w:cs="Times New Roman"/>
          <w:color w:val="auto"/>
        </w:rPr>
      </w:pPr>
    </w:p>
    <w:p w14:paraId="35E0D5E4" w14:textId="58CB777E" w:rsidR="005131E6" w:rsidRPr="00F62C47" w:rsidRDefault="005131E6" w:rsidP="00EE48DD">
      <w:pPr>
        <w:widowControl w:val="0"/>
        <w:numPr>
          <w:ilvl w:val="0"/>
          <w:numId w:val="2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contextualSpacing/>
        <w:rPr>
          <w:rFonts w:asciiTheme="minorHAnsi" w:eastAsiaTheme="minorEastAsia" w:hAnsiTheme="minorHAnsi" w:cs="Times New Roman"/>
          <w:color w:val="auto"/>
        </w:rPr>
      </w:pPr>
      <w:r w:rsidRPr="00F62C47">
        <w:rPr>
          <w:rFonts w:asciiTheme="minorHAnsi" w:hAnsiTheme="minorHAnsi"/>
          <w:color w:val="FF0000"/>
        </w:rPr>
        <w:t xml:space="preserve">IF NOT CLEAR FROM </w:t>
      </w:r>
      <w:r w:rsidR="00DB1D4F" w:rsidRPr="00C85231">
        <w:rPr>
          <w:rFonts w:asciiTheme="minorHAnsi" w:hAnsiTheme="minorHAnsi" w:cs="Times New Roman"/>
          <w:color w:val="FF0000"/>
          <w:szCs w:val="24"/>
        </w:rPr>
        <w:t>PARTICIPANT</w:t>
      </w:r>
      <w:r w:rsidRPr="00F62C47">
        <w:rPr>
          <w:rFonts w:asciiTheme="minorHAnsi" w:hAnsiTheme="minorHAnsi"/>
          <w:color w:val="FF0000"/>
        </w:rPr>
        <w:t xml:space="preserve">’S ANSWER TO THE ABOVE, ASK:  </w:t>
      </w:r>
      <w:r w:rsidRPr="00F62C47">
        <w:rPr>
          <w:rFonts w:asciiTheme="minorHAnsi" w:hAnsiTheme="minorHAnsi"/>
        </w:rPr>
        <w:t xml:space="preserve">Were you considering the amounts </w:t>
      </w:r>
      <w:r w:rsidRPr="00F62C47">
        <w:rPr>
          <w:rFonts w:asciiTheme="minorHAnsi" w:hAnsiTheme="minorHAnsi"/>
          <w:i/>
        </w:rPr>
        <w:t>billed</w:t>
      </w:r>
      <w:r w:rsidRPr="00F62C47">
        <w:rPr>
          <w:rFonts w:asciiTheme="minorHAnsi" w:hAnsiTheme="minorHAnsi"/>
        </w:rPr>
        <w:t xml:space="preserve"> by providers or the amounts you personally </w:t>
      </w:r>
      <w:r w:rsidRPr="00F62C47">
        <w:rPr>
          <w:rFonts w:asciiTheme="minorHAnsi" w:hAnsiTheme="minorHAnsi"/>
          <w:i/>
        </w:rPr>
        <w:t>paid</w:t>
      </w:r>
      <w:r w:rsidRPr="00F62C47">
        <w:rPr>
          <w:rFonts w:asciiTheme="minorHAnsi" w:hAnsiTheme="minorHAnsi"/>
        </w:rPr>
        <w:t>?</w:t>
      </w:r>
    </w:p>
    <w:p w14:paraId="43A6B784" w14:textId="05B7A986" w:rsidR="005131E6" w:rsidRDefault="005131E6" w:rsidP="005131E6"/>
    <w:p w14:paraId="305042BD" w14:textId="53CFB234" w:rsidR="005158BC" w:rsidRPr="005131E6" w:rsidRDefault="005158BC" w:rsidP="005158BC">
      <w:pPr>
        <w:autoSpaceDE w:val="0"/>
        <w:autoSpaceDN w:val="0"/>
        <w:adjustRightInd w:val="0"/>
        <w:spacing w:after="0"/>
      </w:pPr>
      <w:r w:rsidRPr="00B259F4">
        <w:rPr>
          <w:rStyle w:val="NSCHQuestionHeadingsChar"/>
        </w:rPr>
        <w:t>Question F2</w:t>
      </w:r>
      <w:r w:rsidRPr="00B259F4">
        <w:t>:</w:t>
      </w:r>
      <w:r w:rsidRPr="005131E6">
        <w:t xml:space="preserve">  </w:t>
      </w:r>
      <w:r w:rsidR="00B259F4" w:rsidRPr="00B259F4">
        <w:t>How often are these costs reasonable?</w:t>
      </w:r>
    </w:p>
    <w:p w14:paraId="035ACE2D" w14:textId="77777777" w:rsidR="005158BC" w:rsidRPr="00CE11D1" w:rsidRDefault="005158BC" w:rsidP="005158B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rPr>
          <w:rFonts w:ascii="Times New Roman" w:eastAsiaTheme="minorEastAsia" w:hAnsi="Times New Roman" w:cs="Times New Roman"/>
          <w:color w:val="auto"/>
          <w:sz w:val="24"/>
          <w:szCs w:val="24"/>
        </w:rPr>
      </w:pPr>
      <w:r w:rsidRPr="00CE11D1">
        <w:rPr>
          <w:rFonts w:ascii="Times New Roman" w:eastAsiaTheme="minorEastAsia" w:hAnsi="Times New Roman" w:cs="Times New Roman"/>
          <w:b/>
          <w:color w:val="auto"/>
          <w:sz w:val="24"/>
          <w:szCs w:val="24"/>
        </w:rPr>
        <w:t xml:space="preserve">Standard Probes: </w:t>
      </w:r>
    </w:p>
    <w:p w14:paraId="7548F82F" w14:textId="77777777" w:rsidR="00B259F4" w:rsidRDefault="00B259F4" w:rsidP="00E5779E">
      <w:pPr>
        <w:widowControl w:val="0"/>
        <w:numPr>
          <w:ilvl w:val="0"/>
          <w:numId w:val="4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contextualSpacing/>
        <w:rPr>
          <w:rFonts w:asciiTheme="minorHAnsi" w:eastAsiaTheme="minorEastAsia" w:hAnsiTheme="minorHAnsi" w:cs="Times New Roman"/>
          <w:color w:val="auto"/>
        </w:rPr>
      </w:pPr>
      <w:r>
        <w:rPr>
          <w:rFonts w:asciiTheme="minorHAnsi" w:eastAsiaTheme="minorEastAsia" w:hAnsiTheme="minorHAnsi" w:cs="Times New Roman"/>
          <w:color w:val="auto"/>
        </w:rPr>
        <w:t>Can you tell me what you think is meant by “reasonable”?</w:t>
      </w:r>
    </w:p>
    <w:p w14:paraId="349E3D33" w14:textId="7411790E" w:rsidR="005158BC" w:rsidRPr="00F62C47" w:rsidRDefault="005158BC" w:rsidP="00E5779E">
      <w:pPr>
        <w:widowControl w:val="0"/>
        <w:numPr>
          <w:ilvl w:val="0"/>
          <w:numId w:val="4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contextualSpacing/>
        <w:rPr>
          <w:rFonts w:asciiTheme="minorHAnsi" w:eastAsiaTheme="minorEastAsia" w:hAnsiTheme="minorHAnsi" w:cs="Times New Roman"/>
          <w:color w:val="auto"/>
        </w:rPr>
      </w:pPr>
      <w:r w:rsidRPr="00F62C47">
        <w:rPr>
          <w:rFonts w:asciiTheme="minorHAnsi" w:eastAsiaTheme="minorEastAsia" w:hAnsiTheme="minorHAnsi" w:cs="Times New Roman"/>
          <w:color w:val="auto"/>
        </w:rPr>
        <w:t>Which costs were you considering</w:t>
      </w:r>
      <w:r w:rsidR="00B259F4">
        <w:rPr>
          <w:rFonts w:asciiTheme="minorHAnsi" w:eastAsiaTheme="minorEastAsia" w:hAnsiTheme="minorHAnsi" w:cs="Times New Roman"/>
          <w:color w:val="auto"/>
        </w:rPr>
        <w:t xml:space="preserve"> when answering this question</w:t>
      </w:r>
      <w:r w:rsidRPr="00F62C47">
        <w:rPr>
          <w:rFonts w:asciiTheme="minorHAnsi" w:eastAsiaTheme="minorEastAsia" w:hAnsiTheme="minorHAnsi" w:cs="Times New Roman"/>
          <w:color w:val="auto"/>
        </w:rPr>
        <w:t>?</w:t>
      </w:r>
    </w:p>
    <w:p w14:paraId="359E9981" w14:textId="77777777" w:rsidR="005158BC" w:rsidRPr="00F62C47" w:rsidRDefault="005158BC" w:rsidP="005158B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contextualSpacing/>
        <w:rPr>
          <w:rFonts w:asciiTheme="minorHAnsi" w:eastAsiaTheme="minorEastAsia" w:hAnsiTheme="minorHAnsi" w:cs="Times New Roman"/>
          <w:color w:val="auto"/>
        </w:rPr>
      </w:pPr>
    </w:p>
    <w:p w14:paraId="2073CABF" w14:textId="75426914" w:rsidR="005158BC" w:rsidRPr="00F62C47" w:rsidRDefault="00B259F4" w:rsidP="00B259F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ind w:left="735"/>
        <w:contextualSpacing/>
        <w:rPr>
          <w:rFonts w:asciiTheme="minorHAnsi" w:eastAsiaTheme="minorEastAsia" w:hAnsiTheme="minorHAnsi" w:cs="Times New Roman"/>
          <w:color w:val="auto"/>
        </w:rPr>
      </w:pPr>
      <w:r>
        <w:rPr>
          <w:rFonts w:asciiTheme="minorHAnsi" w:hAnsiTheme="minorHAnsi"/>
          <w:color w:val="FF0000"/>
        </w:rPr>
        <w:t xml:space="preserve">INTERVIEWER: </w:t>
      </w:r>
      <w:r w:rsidR="005158BC" w:rsidRPr="00F62C47">
        <w:rPr>
          <w:rFonts w:asciiTheme="minorHAnsi" w:hAnsiTheme="minorHAnsi"/>
          <w:color w:val="FF0000"/>
        </w:rPr>
        <w:t>NOT</w:t>
      </w:r>
      <w:r>
        <w:rPr>
          <w:rFonts w:asciiTheme="minorHAnsi" w:hAnsiTheme="minorHAnsi"/>
          <w:color w:val="FF0000"/>
        </w:rPr>
        <w:t>E WHETHER THE PARTICIPANT ONLY INCLUDED AMOUNTS HE/SHE PAID OR INCLUDED COSTS COVERED BY INSURANCE.</w:t>
      </w:r>
    </w:p>
    <w:p w14:paraId="71EF2FB3" w14:textId="04DD4175" w:rsidR="002411D7" w:rsidRDefault="002411D7" w:rsidP="005131E6"/>
    <w:p w14:paraId="65A20E0E" w14:textId="7EB12EA8" w:rsidR="00EE48DD" w:rsidRDefault="00EE48DD" w:rsidP="000C5324">
      <w:pPr>
        <w:autoSpaceDE w:val="0"/>
        <w:autoSpaceDN w:val="0"/>
        <w:adjustRightInd w:val="0"/>
        <w:spacing w:after="0"/>
      </w:pPr>
      <w:r w:rsidRPr="00F62C47">
        <w:rPr>
          <w:rStyle w:val="NSCHQuestionHeadingsChar"/>
        </w:rPr>
        <w:t>Question F4</w:t>
      </w:r>
      <w:r w:rsidRPr="005131E6">
        <w:t xml:space="preserve">:  </w:t>
      </w:r>
      <w:r w:rsidR="000C5324" w:rsidRPr="000C5324">
        <w:t>DURING THE PAST 12 MONTHS, have you or other family members:</w:t>
      </w:r>
    </w:p>
    <w:p w14:paraId="795AFFB9" w14:textId="77777777" w:rsidR="00EE48DD" w:rsidRDefault="00EE48DD" w:rsidP="00FC7822"/>
    <w:p w14:paraId="6B1D3B81" w14:textId="77777777" w:rsidR="00EE48DD" w:rsidRPr="00CE11D1" w:rsidRDefault="00EE48DD" w:rsidP="00EE48D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rPr>
          <w:rFonts w:ascii="Times New Roman" w:eastAsiaTheme="minorEastAsia" w:hAnsi="Times New Roman" w:cs="Times New Roman"/>
          <w:color w:val="auto"/>
          <w:sz w:val="24"/>
          <w:szCs w:val="24"/>
        </w:rPr>
      </w:pPr>
      <w:r w:rsidRPr="00CE11D1">
        <w:rPr>
          <w:rFonts w:ascii="Times New Roman" w:eastAsiaTheme="minorEastAsia" w:hAnsi="Times New Roman" w:cs="Times New Roman"/>
          <w:b/>
          <w:color w:val="auto"/>
          <w:sz w:val="24"/>
          <w:szCs w:val="24"/>
        </w:rPr>
        <w:t xml:space="preserve">Standard Probes: </w:t>
      </w:r>
    </w:p>
    <w:p w14:paraId="5B80BFDE" w14:textId="4AB5B283" w:rsidR="00EE48DD" w:rsidRPr="00F62C47" w:rsidRDefault="00EE48DD" w:rsidP="00E5779E">
      <w:pPr>
        <w:pStyle w:val="NSCHQuestionText"/>
        <w:numPr>
          <w:ilvl w:val="0"/>
          <w:numId w:val="50"/>
        </w:numPr>
      </w:pPr>
      <w:r w:rsidRPr="00E5779E">
        <w:rPr>
          <w:color w:val="FF0000"/>
        </w:rPr>
        <w:t xml:space="preserve">IF </w:t>
      </w:r>
      <w:r w:rsidR="00DB1D4F" w:rsidRPr="00E5779E">
        <w:rPr>
          <w:color w:val="FF0000"/>
          <w:szCs w:val="24"/>
        </w:rPr>
        <w:t>PARTICIPANT</w:t>
      </w:r>
      <w:r w:rsidRPr="00E5779E">
        <w:rPr>
          <w:color w:val="FF0000"/>
        </w:rPr>
        <w:t xml:space="preserve"> ANSWERS </w:t>
      </w:r>
      <w:r w:rsidR="000C5324" w:rsidRPr="00E5779E">
        <w:rPr>
          <w:color w:val="FF0000"/>
        </w:rPr>
        <w:t>“</w:t>
      </w:r>
      <w:r w:rsidRPr="00E5779E">
        <w:rPr>
          <w:i/>
          <w:color w:val="FF0000"/>
        </w:rPr>
        <w:t>Y</w:t>
      </w:r>
      <w:r w:rsidR="000C5324" w:rsidRPr="00E5779E">
        <w:rPr>
          <w:i/>
          <w:color w:val="FF0000"/>
        </w:rPr>
        <w:t>es</w:t>
      </w:r>
      <w:r w:rsidR="000C5324" w:rsidRPr="00E5779E">
        <w:rPr>
          <w:color w:val="FF0000"/>
        </w:rPr>
        <w:t>”</w:t>
      </w:r>
      <w:r w:rsidRPr="00E5779E">
        <w:rPr>
          <w:color w:val="FF0000"/>
        </w:rPr>
        <w:t xml:space="preserve"> TO “</w:t>
      </w:r>
      <w:r w:rsidRPr="00E5779E">
        <w:rPr>
          <w:i/>
          <w:color w:val="FF0000"/>
        </w:rPr>
        <w:t>A. Stopped working because of this child’s health or health conditions?</w:t>
      </w:r>
      <w:r w:rsidRPr="00E5779E">
        <w:rPr>
          <w:color w:val="FF0000"/>
        </w:rPr>
        <w:t>” ASK:</w:t>
      </w:r>
      <w:r w:rsidRPr="00F62C47">
        <w:t xml:space="preserve"> Can you tell me about the situation you were referencing when you chose your answer to this question?  </w:t>
      </w:r>
    </w:p>
    <w:p w14:paraId="754D9929" w14:textId="77777777" w:rsidR="00EE48DD" w:rsidRPr="00F62C47" w:rsidRDefault="00EE48DD" w:rsidP="00D8547E">
      <w:pPr>
        <w:pStyle w:val="NSCHQuestionText"/>
        <w:numPr>
          <w:ilvl w:val="0"/>
          <w:numId w:val="0"/>
        </w:numPr>
        <w:ind w:left="735"/>
      </w:pPr>
    </w:p>
    <w:p w14:paraId="3CF9C137" w14:textId="0EF1466E" w:rsidR="00EE48DD" w:rsidRPr="00F62C47" w:rsidRDefault="00EE48DD" w:rsidP="00F62C47">
      <w:pPr>
        <w:pStyle w:val="NSCHQuestionText"/>
      </w:pPr>
      <w:r w:rsidRPr="00F62C47">
        <w:rPr>
          <w:color w:val="FF0000"/>
        </w:rPr>
        <w:t xml:space="preserve">IF NOT EXPLICITLY CLEAR FROM </w:t>
      </w:r>
      <w:r w:rsidR="00DB1D4F" w:rsidRPr="00C85231">
        <w:rPr>
          <w:color w:val="FF0000"/>
          <w:szCs w:val="24"/>
        </w:rPr>
        <w:t>PARTICIPANT</w:t>
      </w:r>
      <w:r w:rsidRPr="00F62C47">
        <w:rPr>
          <w:color w:val="FF0000"/>
        </w:rPr>
        <w:t xml:space="preserve">’S ANSWER TO FIRST PROBE, ASK: </w:t>
      </w:r>
      <w:r w:rsidRPr="00F62C47">
        <w:t>Were you thinking about long-term/permanent changes to your work situation? Or something like taking days off and/or working from home more than usual for a period of time?</w:t>
      </w:r>
    </w:p>
    <w:p w14:paraId="2A0F0277" w14:textId="2810F57B" w:rsidR="0090409A" w:rsidRDefault="0090409A" w:rsidP="0090409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ind w:left="1080"/>
        <w:contextualSpacing/>
        <w:rPr>
          <w:rFonts w:ascii="Times New Roman" w:eastAsiaTheme="minorEastAsia" w:hAnsi="Times New Roman" w:cs="Times New Roman"/>
          <w:color w:val="FF0000"/>
          <w:sz w:val="24"/>
          <w:szCs w:val="24"/>
        </w:rPr>
      </w:pPr>
    </w:p>
    <w:p w14:paraId="2DA63F69" w14:textId="0F7325B1" w:rsidR="00F80B46" w:rsidRDefault="00F80B46" w:rsidP="0090409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ind w:left="1080"/>
        <w:contextualSpacing/>
        <w:rPr>
          <w:rFonts w:ascii="Times New Roman" w:eastAsiaTheme="minorEastAsia" w:hAnsi="Times New Roman" w:cs="Times New Roman"/>
          <w:color w:val="FF0000"/>
          <w:sz w:val="24"/>
          <w:szCs w:val="24"/>
        </w:rPr>
      </w:pPr>
    </w:p>
    <w:p w14:paraId="4F79C17B" w14:textId="45C46B81" w:rsidR="00F80B46" w:rsidRDefault="00F80B46" w:rsidP="0090409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ind w:left="1080"/>
        <w:contextualSpacing/>
        <w:rPr>
          <w:rFonts w:ascii="Times New Roman" w:eastAsiaTheme="minorEastAsia" w:hAnsi="Times New Roman" w:cs="Times New Roman"/>
          <w:color w:val="FF0000"/>
          <w:sz w:val="24"/>
          <w:szCs w:val="24"/>
        </w:rPr>
      </w:pPr>
    </w:p>
    <w:p w14:paraId="1B5CFCEC" w14:textId="77777777" w:rsidR="00F80B46" w:rsidRDefault="00F80B46" w:rsidP="0090409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ind w:left="1080"/>
        <w:contextualSpacing/>
        <w:rPr>
          <w:rFonts w:ascii="Times New Roman" w:eastAsiaTheme="minorEastAsia" w:hAnsi="Times New Roman" w:cs="Times New Roman"/>
          <w:color w:val="FF0000"/>
          <w:sz w:val="24"/>
          <w:szCs w:val="24"/>
        </w:rPr>
      </w:pPr>
    </w:p>
    <w:p w14:paraId="3D4D36BC" w14:textId="77777777" w:rsidR="0090409A" w:rsidRPr="00CE11D1" w:rsidRDefault="0090409A" w:rsidP="0090409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ind w:left="1080"/>
        <w:contextualSpacing/>
        <w:rPr>
          <w:rFonts w:ascii="Times New Roman" w:eastAsiaTheme="minorEastAsia" w:hAnsi="Times New Roman" w:cs="Times New Roman"/>
          <w:color w:val="FF0000"/>
          <w:sz w:val="24"/>
          <w:szCs w:val="24"/>
        </w:rPr>
      </w:pPr>
    </w:p>
    <w:p w14:paraId="3626B864" w14:textId="36257C61" w:rsidR="0090409A" w:rsidRDefault="0090409A" w:rsidP="000E18A7">
      <w:pPr>
        <w:autoSpaceDE w:val="0"/>
        <w:autoSpaceDN w:val="0"/>
        <w:adjustRightInd w:val="0"/>
        <w:spacing w:after="0"/>
        <w:rPr>
          <w:rFonts w:ascii="Times New Roman" w:hAnsi="Times New Roman" w:cs="Times New Roman"/>
          <w:sz w:val="24"/>
          <w:u w:val="single"/>
        </w:rPr>
      </w:pPr>
      <w:r>
        <w:rPr>
          <w:rFonts w:ascii="Times New Roman" w:hAnsi="Times New Roman" w:cs="Times New Roman"/>
          <w:color w:val="auto"/>
          <w:sz w:val="24"/>
          <w:szCs w:val="24"/>
          <w:u w:val="single"/>
        </w:rPr>
        <w:lastRenderedPageBreak/>
        <w:t>Section G</w:t>
      </w:r>
      <w:r w:rsidRPr="00CE11D1">
        <w:rPr>
          <w:rFonts w:ascii="Times New Roman" w:hAnsi="Times New Roman" w:cs="Times New Roman"/>
          <w:color w:val="auto"/>
          <w:sz w:val="24"/>
          <w:szCs w:val="24"/>
          <w:u w:val="single"/>
        </w:rPr>
        <w:t>:</w:t>
      </w:r>
      <w:r w:rsidR="000E18A7">
        <w:rPr>
          <w:rFonts w:ascii="Times New Roman" w:hAnsi="Times New Roman" w:cs="Times New Roman"/>
          <w:color w:val="auto"/>
          <w:sz w:val="24"/>
          <w:szCs w:val="24"/>
          <w:u w:val="single"/>
        </w:rPr>
        <w:t xml:space="preserve"> </w:t>
      </w:r>
      <w:r w:rsidR="000E18A7" w:rsidRPr="000E18A7">
        <w:rPr>
          <w:rFonts w:ascii="Times New Roman" w:hAnsi="Times New Roman" w:cs="Times New Roman"/>
          <w:sz w:val="24"/>
          <w:u w:val="single"/>
        </w:rPr>
        <w:t>This Child’s Schooling and Activities</w:t>
      </w:r>
    </w:p>
    <w:p w14:paraId="572174D8" w14:textId="77777777" w:rsidR="005D58A7" w:rsidRDefault="005D58A7" w:rsidP="000E18A7">
      <w:pPr>
        <w:autoSpaceDE w:val="0"/>
        <w:autoSpaceDN w:val="0"/>
        <w:adjustRightInd w:val="0"/>
        <w:spacing w:after="0"/>
        <w:rPr>
          <w:rFonts w:ascii="Times New Roman" w:hAnsi="Times New Roman" w:cs="Times New Roman"/>
          <w:color w:val="auto"/>
          <w:sz w:val="24"/>
          <w:szCs w:val="24"/>
          <w:u w:val="single"/>
        </w:rPr>
      </w:pPr>
    </w:p>
    <w:p w14:paraId="14E67C79" w14:textId="455A32DC" w:rsidR="006B0EBB" w:rsidRPr="00F62C47" w:rsidRDefault="006B0EBB" w:rsidP="006B0EBB">
      <w:pPr>
        <w:autoSpaceDE w:val="0"/>
        <w:autoSpaceDN w:val="0"/>
        <w:adjustRightInd w:val="0"/>
        <w:spacing w:after="0"/>
        <w:rPr>
          <w:rStyle w:val="NSCHQuestionTextChar"/>
        </w:rPr>
      </w:pPr>
      <w:r w:rsidRPr="00F62C47">
        <w:rPr>
          <w:rStyle w:val="NSCHQuestionHeadingsChar"/>
        </w:rPr>
        <w:t>Question G5</w:t>
      </w:r>
      <w:r>
        <w:rPr>
          <w:rFonts w:ascii="Times New Roman" w:hAnsi="Times New Roman" w:cs="Times New Roman"/>
          <w:color w:val="auto"/>
          <w:sz w:val="24"/>
          <w:szCs w:val="24"/>
          <w:u w:val="single"/>
        </w:rPr>
        <w:t>:</w:t>
      </w:r>
      <w:r>
        <w:rPr>
          <w:rFonts w:ascii="Times New Roman" w:hAnsi="Times New Roman" w:cs="Times New Roman"/>
          <w:color w:val="auto"/>
          <w:sz w:val="24"/>
          <w:szCs w:val="24"/>
        </w:rPr>
        <w:t xml:space="preserve"> </w:t>
      </w:r>
      <w:r w:rsidRPr="00F62C47">
        <w:rPr>
          <w:rStyle w:val="NSCHQuestionTextChar"/>
        </w:rPr>
        <w:t>How often can this child recognize the beginning sound of a word? For example, can this child tell you that the word “ball” starts with the “</w:t>
      </w:r>
      <w:proofErr w:type="spellStart"/>
      <w:r w:rsidRPr="00F62C47">
        <w:rPr>
          <w:rStyle w:val="NSCHQuestionTextChar"/>
        </w:rPr>
        <w:t>buh</w:t>
      </w:r>
      <w:proofErr w:type="spellEnd"/>
      <w:r w:rsidRPr="00F62C47">
        <w:rPr>
          <w:rStyle w:val="NSCHQuestionTextChar"/>
        </w:rPr>
        <w:t xml:space="preserve">” sound? </w:t>
      </w:r>
      <w:r w:rsidR="003A6F72" w:rsidRPr="003A6F72">
        <w:rPr>
          <w:rStyle w:val="NSCHQuestionTextChar"/>
          <w:color w:val="FF0000"/>
        </w:rPr>
        <w:t>(T1 ONLY)</w:t>
      </w:r>
    </w:p>
    <w:p w14:paraId="134CB5B4" w14:textId="781BA1C0" w:rsidR="006B0EBB" w:rsidRDefault="006B0EBB" w:rsidP="006B0EBB">
      <w:pPr>
        <w:autoSpaceDE w:val="0"/>
        <w:autoSpaceDN w:val="0"/>
        <w:adjustRightInd w:val="0"/>
        <w:spacing w:after="0"/>
        <w:rPr>
          <w:rFonts w:ascii="Arial-ItalicMT" w:eastAsiaTheme="minorHAnsi" w:hAnsi="Arial-ItalicMT" w:cs="Arial-ItalicMT"/>
          <w:i/>
          <w:iCs/>
          <w:color w:val="auto"/>
          <w:sz w:val="18"/>
          <w:szCs w:val="18"/>
        </w:rPr>
      </w:pPr>
    </w:p>
    <w:p w14:paraId="57194726" w14:textId="13E5149C" w:rsidR="006B0EBB" w:rsidRPr="00F62C47" w:rsidRDefault="006B0EBB" w:rsidP="00F62C47">
      <w:pPr>
        <w:pStyle w:val="InterviewerNotes"/>
        <w:rPr>
          <w:rFonts w:eastAsiaTheme="minorHAnsi" w:cs="Arial-ItalicMT"/>
          <w:i/>
          <w:iCs/>
          <w:color w:val="auto"/>
          <w:sz w:val="16"/>
          <w:szCs w:val="18"/>
        </w:rPr>
      </w:pPr>
      <w:r w:rsidRPr="00F62C47">
        <w:t>INTERVIEWER: NOTE ANY CONFUSION WITH THIS QUESTION</w:t>
      </w:r>
    </w:p>
    <w:p w14:paraId="2BC62F82" w14:textId="77777777" w:rsidR="006B0EBB" w:rsidRPr="006B0EBB" w:rsidRDefault="006B0EBB" w:rsidP="006B0EBB">
      <w:pPr>
        <w:autoSpaceDE w:val="0"/>
        <w:autoSpaceDN w:val="0"/>
        <w:adjustRightInd w:val="0"/>
        <w:spacing w:after="0"/>
        <w:rPr>
          <w:rFonts w:ascii="Times New Roman" w:hAnsi="Times New Roman" w:cs="Times New Roman"/>
          <w:color w:val="auto"/>
          <w:sz w:val="24"/>
          <w:szCs w:val="24"/>
        </w:rPr>
      </w:pPr>
    </w:p>
    <w:p w14:paraId="067C9AEA" w14:textId="77777777" w:rsidR="0090409A" w:rsidRPr="00CE11D1" w:rsidRDefault="0090409A" w:rsidP="0090409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rPr>
          <w:rFonts w:ascii="Times New Roman" w:eastAsiaTheme="minorEastAsia" w:hAnsi="Times New Roman" w:cs="Times New Roman"/>
          <w:color w:val="auto"/>
          <w:sz w:val="24"/>
          <w:szCs w:val="24"/>
        </w:rPr>
      </w:pPr>
      <w:r w:rsidRPr="00CE11D1">
        <w:rPr>
          <w:rFonts w:ascii="Times New Roman" w:eastAsiaTheme="minorEastAsia" w:hAnsi="Times New Roman" w:cs="Times New Roman"/>
          <w:b/>
          <w:color w:val="auto"/>
          <w:sz w:val="24"/>
          <w:szCs w:val="24"/>
        </w:rPr>
        <w:t xml:space="preserve">Standard Probes: </w:t>
      </w:r>
    </w:p>
    <w:p w14:paraId="754FBA87" w14:textId="70590EFF" w:rsidR="0090409A" w:rsidRPr="00CE11D1" w:rsidRDefault="006B0EBB" w:rsidP="00A26D73">
      <w:pPr>
        <w:pStyle w:val="NSCHQuestionText"/>
        <w:numPr>
          <w:ilvl w:val="0"/>
          <w:numId w:val="30"/>
        </w:numPr>
      </w:pPr>
      <w:r w:rsidRPr="006B0EBB">
        <w:t>What do you think of this question?</w:t>
      </w:r>
    </w:p>
    <w:p w14:paraId="0EB3BDBD" w14:textId="0F50C96E" w:rsidR="0090409A" w:rsidRDefault="0090409A" w:rsidP="0090409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ind w:left="1080"/>
        <w:contextualSpacing/>
        <w:rPr>
          <w:rFonts w:ascii="Times New Roman" w:eastAsiaTheme="minorEastAsia" w:hAnsi="Times New Roman" w:cs="Times New Roman"/>
          <w:color w:val="FF0000"/>
          <w:sz w:val="24"/>
          <w:szCs w:val="24"/>
        </w:rPr>
      </w:pPr>
    </w:p>
    <w:p w14:paraId="40F2E779" w14:textId="4940AED1" w:rsidR="0090409A" w:rsidRDefault="0090409A" w:rsidP="0090409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ind w:left="1080"/>
        <w:contextualSpacing/>
        <w:rPr>
          <w:rFonts w:ascii="Times New Roman" w:eastAsiaTheme="minorEastAsia" w:hAnsi="Times New Roman" w:cs="Times New Roman"/>
          <w:color w:val="FF0000"/>
          <w:sz w:val="24"/>
          <w:szCs w:val="24"/>
        </w:rPr>
      </w:pPr>
    </w:p>
    <w:p w14:paraId="517F5DB8" w14:textId="356C4FB5" w:rsidR="0090409A" w:rsidRDefault="0090409A" w:rsidP="0090409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ind w:left="1080"/>
        <w:contextualSpacing/>
        <w:rPr>
          <w:rFonts w:ascii="Times New Roman" w:eastAsiaTheme="minorEastAsia" w:hAnsi="Times New Roman" w:cs="Times New Roman"/>
          <w:color w:val="FF0000"/>
          <w:sz w:val="24"/>
          <w:szCs w:val="24"/>
        </w:rPr>
      </w:pPr>
    </w:p>
    <w:p w14:paraId="6E10EB76" w14:textId="6C8AAF83" w:rsidR="007D6B3E" w:rsidRDefault="006B0EBB" w:rsidP="00A26D73">
      <w:pPr>
        <w:pStyle w:val="NSCHQuestionHeadings"/>
      </w:pPr>
      <w:r>
        <w:t>Questions G13 &amp; G14:</w:t>
      </w:r>
    </w:p>
    <w:p w14:paraId="1F7C25D0" w14:textId="77777777" w:rsidR="00A26D73" w:rsidRDefault="00A26D73" w:rsidP="00A26D73">
      <w:pPr>
        <w:pStyle w:val="NSCHQuestionHeadings"/>
      </w:pPr>
    </w:p>
    <w:p w14:paraId="2B323B75" w14:textId="1651AA23" w:rsidR="006B0EBB" w:rsidRPr="003A6F72" w:rsidRDefault="006B0EBB" w:rsidP="00FC7822">
      <w:r w:rsidRPr="003A6F72">
        <w:t>G13. How often is this child easily distracted?</w:t>
      </w:r>
      <w:r w:rsidR="003A6F72">
        <w:t xml:space="preserve"> </w:t>
      </w:r>
      <w:r w:rsidR="003A6F72" w:rsidRPr="003A6F72">
        <w:rPr>
          <w:rStyle w:val="NSCHQuestionTextChar"/>
          <w:color w:val="FF0000"/>
        </w:rPr>
        <w:t>(T1 ONLY)</w:t>
      </w:r>
    </w:p>
    <w:p w14:paraId="286AD18C" w14:textId="6D3DEA9F" w:rsidR="006B0EBB" w:rsidRPr="003A6F72" w:rsidRDefault="006B0EBB" w:rsidP="006B0EBB">
      <w:pPr>
        <w:autoSpaceDE w:val="0"/>
        <w:autoSpaceDN w:val="0"/>
        <w:adjustRightInd w:val="0"/>
        <w:spacing w:after="0"/>
      </w:pPr>
      <w:r w:rsidRPr="003A6F72">
        <w:t>G14. How often does this child keep working at something until he or she is finished?</w:t>
      </w:r>
      <w:r w:rsidR="003A6F72">
        <w:t xml:space="preserve"> </w:t>
      </w:r>
      <w:r w:rsidR="003A6F72" w:rsidRPr="003A6F72">
        <w:rPr>
          <w:rStyle w:val="NSCHQuestionTextChar"/>
          <w:color w:val="FF0000"/>
        </w:rPr>
        <w:t>(T1 ONLY)</w:t>
      </w:r>
    </w:p>
    <w:p w14:paraId="31A0989A" w14:textId="77777777" w:rsidR="006B0EBB" w:rsidRPr="006B0EBB" w:rsidRDefault="006B0EBB" w:rsidP="006B0EBB">
      <w:pPr>
        <w:autoSpaceDE w:val="0"/>
        <w:autoSpaceDN w:val="0"/>
        <w:adjustRightInd w:val="0"/>
        <w:spacing w:after="0"/>
        <w:rPr>
          <w:color w:val="FF0000"/>
        </w:rPr>
      </w:pPr>
    </w:p>
    <w:p w14:paraId="51E7734E" w14:textId="04D2F26A" w:rsidR="00FC7822" w:rsidRDefault="006B0EBB" w:rsidP="00FC7822">
      <w:pPr>
        <w:rPr>
          <w:b/>
          <w:color w:val="FF0000"/>
        </w:rPr>
      </w:pPr>
      <w:r w:rsidRPr="009F3CB6">
        <w:rPr>
          <w:color w:val="FF0000"/>
        </w:rPr>
        <w:t>INTERVIEWER:</w:t>
      </w:r>
      <w:r w:rsidR="00FC7822" w:rsidRPr="009F3CB6">
        <w:rPr>
          <w:color w:val="FF0000"/>
        </w:rPr>
        <w:t xml:space="preserve"> </w:t>
      </w:r>
      <w:r w:rsidR="009F3CB6">
        <w:rPr>
          <w:color w:val="FF0000"/>
        </w:rPr>
        <w:t xml:space="preserve">NOTE ANY UNPROMPTED COMMENTS ON THESE TWO QUESTION AND PROBE ON THEM </w:t>
      </w:r>
    </w:p>
    <w:p w14:paraId="50559167" w14:textId="77777777" w:rsidR="009F3CB6" w:rsidRDefault="009F3CB6" w:rsidP="00FC7822">
      <w:pPr>
        <w:rPr>
          <w:b/>
          <w:color w:val="000000" w:themeColor="text1"/>
        </w:rPr>
      </w:pPr>
    </w:p>
    <w:p w14:paraId="3EFFB7E9" w14:textId="34DE92FC" w:rsidR="009F3CB6" w:rsidRDefault="009F3CB6" w:rsidP="00A26D73">
      <w:pPr>
        <w:pStyle w:val="NSCHQuestionHeadings"/>
      </w:pPr>
      <w:r>
        <w:t xml:space="preserve">Questions G22 &amp; G23: </w:t>
      </w:r>
    </w:p>
    <w:p w14:paraId="59B99FF7" w14:textId="77777777" w:rsidR="00A26D73" w:rsidRDefault="00A26D73" w:rsidP="00A26D73">
      <w:pPr>
        <w:pStyle w:val="NSCHQuestionHeadings"/>
      </w:pPr>
    </w:p>
    <w:p w14:paraId="7A3109A4" w14:textId="79CCEDC1" w:rsidR="009F3CB6" w:rsidRPr="00A26D73" w:rsidRDefault="009F3CB6" w:rsidP="00A26D73">
      <w:pPr>
        <w:pStyle w:val="NSCHQuestionText"/>
        <w:numPr>
          <w:ilvl w:val="0"/>
          <w:numId w:val="0"/>
        </w:numPr>
        <w:tabs>
          <w:tab w:val="clear" w:pos="720"/>
        </w:tabs>
        <w:rPr>
          <w:rFonts w:eastAsiaTheme="minorHAnsi"/>
        </w:rPr>
      </w:pPr>
      <w:r w:rsidRPr="00962BE7">
        <w:t>G22.</w:t>
      </w:r>
      <w:r>
        <w:rPr>
          <w:color w:val="000000" w:themeColor="text1"/>
        </w:rPr>
        <w:t xml:space="preserve"> </w:t>
      </w:r>
      <w:r w:rsidRPr="009F3CB6">
        <w:rPr>
          <w:rFonts w:eastAsiaTheme="minorHAnsi"/>
        </w:rPr>
        <w:t>Compared to other children his or her age, how much difficulty does this child have making or keeping</w:t>
      </w:r>
      <w:r w:rsidR="00A26D73">
        <w:rPr>
          <w:rFonts w:eastAsiaTheme="minorHAnsi"/>
        </w:rPr>
        <w:t xml:space="preserve"> </w:t>
      </w:r>
      <w:r w:rsidRPr="009F3CB6">
        <w:rPr>
          <w:rFonts w:eastAsiaTheme="minorHAnsi"/>
        </w:rPr>
        <w:t>friends?</w:t>
      </w:r>
      <w:r w:rsidR="00D436EA">
        <w:rPr>
          <w:rFonts w:eastAsiaTheme="minorHAnsi"/>
        </w:rPr>
        <w:t xml:space="preserve"> </w:t>
      </w:r>
      <w:r w:rsidR="00D436EA" w:rsidRPr="00D436EA">
        <w:rPr>
          <w:rFonts w:eastAsiaTheme="minorHAnsi"/>
          <w:color w:val="FF0000"/>
        </w:rPr>
        <w:t>(QUESTION G7 IN T2 AND T3)</w:t>
      </w:r>
    </w:p>
    <w:p w14:paraId="5E58DDED" w14:textId="77777777" w:rsidR="00A26D73" w:rsidRDefault="00A26D73" w:rsidP="009F3CB6">
      <w:pPr>
        <w:autoSpaceDE w:val="0"/>
        <w:autoSpaceDN w:val="0"/>
        <w:adjustRightInd w:val="0"/>
        <w:spacing w:after="0"/>
        <w:rPr>
          <w:rStyle w:val="NSCHQuestionHeadingsChar"/>
        </w:rPr>
      </w:pPr>
    </w:p>
    <w:p w14:paraId="3EA0C8BB" w14:textId="37C8B6DF" w:rsidR="009F3CB6" w:rsidRPr="00A26D73" w:rsidRDefault="009F3CB6" w:rsidP="009F3CB6">
      <w:pPr>
        <w:autoSpaceDE w:val="0"/>
        <w:autoSpaceDN w:val="0"/>
        <w:adjustRightInd w:val="0"/>
        <w:spacing w:after="0"/>
        <w:rPr>
          <w:rStyle w:val="NSCHQuestionTextChar"/>
        </w:rPr>
      </w:pPr>
      <w:r w:rsidRPr="00962BE7">
        <w:t>G23.</w:t>
      </w:r>
      <w:r>
        <w:rPr>
          <w:color w:val="000000" w:themeColor="text1"/>
        </w:rPr>
        <w:t xml:space="preserve">  </w:t>
      </w:r>
      <w:r w:rsidRPr="00A26D73">
        <w:rPr>
          <w:rStyle w:val="NSCHQuestionTextChar"/>
        </w:rPr>
        <w:t>Compared to other children his or her age, how often is this child able to sit still?</w:t>
      </w:r>
      <w:r w:rsidR="00D436EA">
        <w:rPr>
          <w:rStyle w:val="NSCHQuestionTextChar"/>
        </w:rPr>
        <w:t xml:space="preserve"> </w:t>
      </w:r>
      <w:r w:rsidR="00D436EA" w:rsidRPr="00D436EA">
        <w:rPr>
          <w:rStyle w:val="NSCHQuestionTextChar"/>
          <w:color w:val="FF0000"/>
        </w:rPr>
        <w:t>(T1 ONLY)</w:t>
      </w:r>
    </w:p>
    <w:p w14:paraId="16F25D91" w14:textId="77777777" w:rsidR="009F3CB6" w:rsidRPr="009F3CB6" w:rsidRDefault="009F3CB6" w:rsidP="009F3CB6">
      <w:pPr>
        <w:autoSpaceDE w:val="0"/>
        <w:autoSpaceDN w:val="0"/>
        <w:adjustRightInd w:val="0"/>
        <w:spacing w:after="0"/>
        <w:rPr>
          <w:color w:val="000000" w:themeColor="text1"/>
        </w:rPr>
      </w:pPr>
    </w:p>
    <w:p w14:paraId="3C1ED241" w14:textId="77777777" w:rsidR="00EB66F5" w:rsidRPr="00CE11D1" w:rsidRDefault="00EB66F5" w:rsidP="00EB66F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rPr>
          <w:rFonts w:ascii="Times New Roman" w:eastAsiaTheme="minorEastAsia" w:hAnsi="Times New Roman" w:cs="Times New Roman"/>
          <w:color w:val="auto"/>
          <w:sz w:val="24"/>
          <w:szCs w:val="24"/>
        </w:rPr>
      </w:pPr>
      <w:r w:rsidRPr="00CE11D1">
        <w:rPr>
          <w:rFonts w:ascii="Times New Roman" w:eastAsiaTheme="minorEastAsia" w:hAnsi="Times New Roman" w:cs="Times New Roman"/>
          <w:b/>
          <w:color w:val="auto"/>
          <w:sz w:val="24"/>
          <w:szCs w:val="24"/>
        </w:rPr>
        <w:t xml:space="preserve">Standard Probes: </w:t>
      </w:r>
    </w:p>
    <w:p w14:paraId="13F06ED4" w14:textId="74DCBD31" w:rsidR="00EB66F5" w:rsidRDefault="00EB66F5" w:rsidP="00A26D73">
      <w:pPr>
        <w:pStyle w:val="NSCHQuestionText"/>
        <w:numPr>
          <w:ilvl w:val="0"/>
          <w:numId w:val="33"/>
        </w:numPr>
      </w:pPr>
      <w:r w:rsidRPr="00EB66F5">
        <w:t xml:space="preserve">How confident are you in your answer? </w:t>
      </w:r>
    </w:p>
    <w:p w14:paraId="5352E5A7" w14:textId="77777777" w:rsidR="00EB66F5" w:rsidRDefault="00EB66F5" w:rsidP="00A26D73">
      <w:pPr>
        <w:pStyle w:val="NSCHQuestionText"/>
        <w:numPr>
          <w:ilvl w:val="0"/>
          <w:numId w:val="0"/>
        </w:numPr>
        <w:ind w:left="735"/>
      </w:pPr>
    </w:p>
    <w:p w14:paraId="0574EAF9" w14:textId="0DF7222C" w:rsidR="00EB66F5" w:rsidRPr="00CE11D1" w:rsidRDefault="00EB66F5" w:rsidP="00A26D73">
      <w:pPr>
        <w:pStyle w:val="NSCHQuestionText"/>
      </w:pPr>
      <w:r w:rsidRPr="00EB66F5">
        <w:t xml:space="preserve"> How confident are you in your knowledge about how well other kids this age </w:t>
      </w:r>
      <w:r w:rsidR="00D8547E">
        <w:t>group do these things</w:t>
      </w:r>
      <w:r w:rsidRPr="00EB66F5">
        <w:t>?  Why or why not?</w:t>
      </w:r>
    </w:p>
    <w:p w14:paraId="173AA9E6" w14:textId="77777777" w:rsidR="0090409A" w:rsidRPr="00CE11D1" w:rsidRDefault="0090409A" w:rsidP="00A26D73">
      <w:pPr>
        <w:pStyle w:val="NSCHQuestionText"/>
        <w:numPr>
          <w:ilvl w:val="0"/>
          <w:numId w:val="0"/>
        </w:numPr>
        <w:ind w:left="735"/>
        <w:rPr>
          <w:color w:val="FF0000"/>
        </w:rPr>
      </w:pPr>
    </w:p>
    <w:p w14:paraId="49840980" w14:textId="77777777" w:rsidR="00EB66F5" w:rsidRDefault="00EB66F5" w:rsidP="0090409A">
      <w:pPr>
        <w:rPr>
          <w:rFonts w:ascii="Times New Roman" w:hAnsi="Times New Roman" w:cs="Times New Roman"/>
          <w:color w:val="auto"/>
          <w:sz w:val="24"/>
          <w:szCs w:val="24"/>
          <w:u w:val="single"/>
        </w:rPr>
      </w:pPr>
    </w:p>
    <w:p w14:paraId="03DF48A2" w14:textId="77777777" w:rsidR="00EB66F5" w:rsidRDefault="00EB66F5" w:rsidP="0090409A">
      <w:pPr>
        <w:rPr>
          <w:rFonts w:ascii="Times New Roman" w:hAnsi="Times New Roman" w:cs="Times New Roman"/>
          <w:color w:val="auto"/>
          <w:sz w:val="24"/>
          <w:szCs w:val="24"/>
          <w:u w:val="single"/>
        </w:rPr>
      </w:pPr>
    </w:p>
    <w:p w14:paraId="3F3764F4" w14:textId="593F23F3" w:rsidR="0090409A" w:rsidRPr="00CE11D1" w:rsidRDefault="0090409A" w:rsidP="0090409A">
      <w:pPr>
        <w:rPr>
          <w:rFonts w:ascii="Times New Roman" w:hAnsi="Times New Roman" w:cs="Times New Roman"/>
          <w:color w:val="auto"/>
          <w:sz w:val="24"/>
          <w:szCs w:val="24"/>
          <w:u w:val="single"/>
        </w:rPr>
      </w:pPr>
      <w:r>
        <w:rPr>
          <w:rFonts w:ascii="Times New Roman" w:hAnsi="Times New Roman" w:cs="Times New Roman"/>
          <w:color w:val="auto"/>
          <w:sz w:val="24"/>
          <w:szCs w:val="24"/>
          <w:u w:val="single"/>
        </w:rPr>
        <w:t>Section H</w:t>
      </w:r>
      <w:r w:rsidRPr="00CE11D1">
        <w:rPr>
          <w:rFonts w:ascii="Times New Roman" w:hAnsi="Times New Roman" w:cs="Times New Roman"/>
          <w:color w:val="auto"/>
          <w:sz w:val="24"/>
          <w:szCs w:val="24"/>
          <w:u w:val="single"/>
        </w:rPr>
        <w:t>:</w:t>
      </w:r>
      <w:r w:rsidR="001844A6">
        <w:rPr>
          <w:rFonts w:ascii="Times New Roman" w:hAnsi="Times New Roman" w:cs="Times New Roman"/>
          <w:color w:val="auto"/>
          <w:sz w:val="24"/>
          <w:szCs w:val="24"/>
          <w:u w:val="single"/>
        </w:rPr>
        <w:t xml:space="preserve"> </w:t>
      </w:r>
      <w:r w:rsidR="000E18A7">
        <w:rPr>
          <w:rFonts w:ascii="Times New Roman" w:hAnsi="Times New Roman" w:cs="Times New Roman"/>
          <w:color w:val="auto"/>
          <w:sz w:val="24"/>
          <w:szCs w:val="24"/>
          <w:u w:val="single"/>
        </w:rPr>
        <w:t>About You and This Child</w:t>
      </w:r>
    </w:p>
    <w:p w14:paraId="12FFEC91" w14:textId="7F926BB4" w:rsidR="007D6B3E" w:rsidRPr="007D6B3E" w:rsidRDefault="007D6B3E" w:rsidP="007D6B3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rPr>
          <w:rFonts w:ascii="Times New Roman" w:eastAsiaTheme="minorEastAsia" w:hAnsi="Times New Roman" w:cs="Times New Roman"/>
          <w:color w:val="auto"/>
          <w:sz w:val="24"/>
          <w:szCs w:val="24"/>
        </w:rPr>
      </w:pPr>
      <w:r w:rsidRPr="00A26D73">
        <w:rPr>
          <w:rFonts w:ascii="Times New Roman" w:eastAsiaTheme="minorEastAsia" w:hAnsi="Times New Roman" w:cs="Times New Roman"/>
          <w:color w:val="auto"/>
          <w:szCs w:val="24"/>
          <w:u w:val="single"/>
        </w:rPr>
        <w:t>Question H4</w:t>
      </w:r>
      <w:r w:rsidR="00EB66F5" w:rsidRPr="00EB66F5">
        <w:rPr>
          <w:rFonts w:ascii="Times New Roman" w:eastAsiaTheme="minorEastAsia" w:hAnsi="Times New Roman" w:cs="Times New Roman"/>
          <w:color w:val="auto"/>
          <w:sz w:val="24"/>
          <w:szCs w:val="24"/>
        </w:rPr>
        <w:t>:</w:t>
      </w:r>
      <w:r w:rsidR="0019246B">
        <w:rPr>
          <w:rFonts w:ascii="Times New Roman" w:eastAsiaTheme="minorEastAsia" w:hAnsi="Times New Roman" w:cs="Times New Roman"/>
          <w:color w:val="auto"/>
          <w:sz w:val="24"/>
          <w:szCs w:val="24"/>
        </w:rPr>
        <w:t xml:space="preserve"> </w:t>
      </w:r>
      <w:r w:rsidRPr="007D6B3E">
        <w:rPr>
          <w:rFonts w:ascii="Times New Roman" w:eastAsiaTheme="minorEastAsia" w:hAnsi="Times New Roman" w:cs="Times New Roman"/>
          <w:color w:val="auto"/>
          <w:sz w:val="24"/>
          <w:szCs w:val="24"/>
        </w:rPr>
        <w:t>How often does this child go to bed at about the same</w:t>
      </w:r>
      <w:r>
        <w:rPr>
          <w:rFonts w:ascii="Times New Roman" w:eastAsiaTheme="minorEastAsia" w:hAnsi="Times New Roman" w:cs="Times New Roman"/>
          <w:color w:val="auto"/>
          <w:sz w:val="24"/>
          <w:szCs w:val="24"/>
        </w:rPr>
        <w:t xml:space="preserve"> </w:t>
      </w:r>
      <w:r w:rsidRPr="007D6B3E">
        <w:rPr>
          <w:rFonts w:ascii="Times New Roman" w:eastAsiaTheme="minorEastAsia" w:hAnsi="Times New Roman" w:cs="Times New Roman"/>
          <w:color w:val="auto"/>
          <w:sz w:val="24"/>
          <w:szCs w:val="24"/>
        </w:rPr>
        <w:t>time on weeknights?</w:t>
      </w:r>
    </w:p>
    <w:p w14:paraId="096D4077" w14:textId="77777777" w:rsidR="00EB66F5" w:rsidRDefault="00EB66F5" w:rsidP="007D6B3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rPr>
          <w:rFonts w:ascii="Times New Roman" w:eastAsiaTheme="minorEastAsia" w:hAnsi="Times New Roman" w:cs="Times New Roman"/>
          <w:b/>
          <w:color w:val="auto"/>
          <w:sz w:val="24"/>
          <w:szCs w:val="24"/>
        </w:rPr>
      </w:pPr>
    </w:p>
    <w:p w14:paraId="07DE65CC" w14:textId="6548F5F9" w:rsidR="0090409A" w:rsidRPr="00CE11D1" w:rsidRDefault="0090409A" w:rsidP="00A26D73">
      <w:pPr>
        <w:pStyle w:val="InterviewerNotes"/>
      </w:pPr>
      <w:r w:rsidRPr="00CE11D1">
        <w:t xml:space="preserve">INTERVIEWER: </w:t>
      </w:r>
      <w:r w:rsidR="00A26D73">
        <w:t xml:space="preserve">  </w:t>
      </w:r>
      <w:r>
        <w:t xml:space="preserve">NOTE </w:t>
      </w:r>
      <w:r w:rsidR="0019246B">
        <w:t xml:space="preserve">ANY PARTICIPANT REACTIONS/CONFUSION </w:t>
      </w:r>
    </w:p>
    <w:p w14:paraId="39E2497E" w14:textId="2FE4257B" w:rsidR="0090409A" w:rsidRDefault="0019246B" w:rsidP="00A26D73">
      <w:pPr>
        <w:pStyle w:val="InterviewerNotes"/>
        <w:ind w:left="1440"/>
      </w:pPr>
      <w:r>
        <w:t xml:space="preserve">DID </w:t>
      </w:r>
      <w:r w:rsidR="00A814FA" w:rsidRPr="00C85231">
        <w:t>PARTICIPANT</w:t>
      </w:r>
      <w:r>
        <w:t xml:space="preserve"> MENTION “BEDTIME”</w:t>
      </w:r>
      <w:r w:rsidR="00A26D73">
        <w:t>?</w:t>
      </w:r>
    </w:p>
    <w:p w14:paraId="209B932A" w14:textId="0560952A" w:rsidR="00D8547E" w:rsidRDefault="00D8547E" w:rsidP="00D8547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rPr>
          <w:rFonts w:ascii="Times New Roman" w:eastAsiaTheme="minorEastAsia" w:hAnsi="Times New Roman" w:cs="Times New Roman"/>
          <w:b/>
          <w:color w:val="auto"/>
          <w:sz w:val="24"/>
          <w:szCs w:val="24"/>
        </w:rPr>
      </w:pPr>
      <w:r w:rsidRPr="00CE11D1">
        <w:rPr>
          <w:rFonts w:ascii="Times New Roman" w:eastAsiaTheme="minorEastAsia" w:hAnsi="Times New Roman" w:cs="Times New Roman"/>
          <w:b/>
          <w:color w:val="auto"/>
          <w:sz w:val="24"/>
          <w:szCs w:val="24"/>
        </w:rPr>
        <w:t xml:space="preserve">Standard Probes: </w:t>
      </w:r>
    </w:p>
    <w:p w14:paraId="65472AAC" w14:textId="0D300D55" w:rsidR="00D8547E" w:rsidRPr="00D8547E" w:rsidRDefault="00D8547E" w:rsidP="00D8547E">
      <w:pPr>
        <w:pStyle w:val="ListParagraph"/>
        <w:widowControl w:val="0"/>
        <w:numPr>
          <w:ilvl w:val="0"/>
          <w:numId w:val="4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rPr>
          <w:rFonts w:ascii="Times New Roman" w:eastAsiaTheme="minorEastAsia" w:hAnsi="Times New Roman" w:cs="Times New Roman"/>
          <w:color w:val="auto"/>
          <w:sz w:val="24"/>
          <w:szCs w:val="24"/>
        </w:rPr>
      </w:pPr>
      <w:r>
        <w:rPr>
          <w:rFonts w:ascii="Times New Roman" w:eastAsiaTheme="minorEastAsia" w:hAnsi="Times New Roman" w:cs="Times New Roman"/>
          <w:color w:val="auto"/>
          <w:sz w:val="24"/>
          <w:szCs w:val="24"/>
        </w:rPr>
        <w:t>Were you thinking about when you start a bedtime routine, when the child is in bed, or when the child is asleep?</w:t>
      </w:r>
    </w:p>
    <w:p w14:paraId="6B58A109" w14:textId="26BBC9CF" w:rsidR="0090409A" w:rsidRDefault="0090409A" w:rsidP="0019246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contextualSpacing/>
        <w:rPr>
          <w:rFonts w:ascii="Times New Roman" w:eastAsiaTheme="minorEastAsia" w:hAnsi="Times New Roman" w:cs="Times New Roman"/>
          <w:color w:val="FF0000"/>
          <w:sz w:val="24"/>
          <w:szCs w:val="24"/>
        </w:rPr>
      </w:pPr>
    </w:p>
    <w:p w14:paraId="2C9DA5DA" w14:textId="785177C7" w:rsidR="0019246B" w:rsidRDefault="0019246B" w:rsidP="00EB66F5">
      <w:pPr>
        <w:autoSpaceDE w:val="0"/>
        <w:autoSpaceDN w:val="0"/>
        <w:adjustRightInd w:val="0"/>
        <w:spacing w:after="0"/>
      </w:pPr>
      <w:r>
        <w:rPr>
          <w:rFonts w:ascii="Times New Roman" w:eastAsiaTheme="minorEastAsia" w:hAnsi="Times New Roman" w:cs="Times New Roman"/>
          <w:color w:val="auto"/>
          <w:sz w:val="24"/>
          <w:szCs w:val="24"/>
          <w:u w:val="single"/>
        </w:rPr>
        <w:lastRenderedPageBreak/>
        <w:t>Question</w:t>
      </w:r>
      <w:r w:rsidR="00A60529">
        <w:rPr>
          <w:rFonts w:ascii="Times New Roman" w:eastAsiaTheme="minorEastAsia" w:hAnsi="Times New Roman" w:cs="Times New Roman"/>
          <w:color w:val="auto"/>
          <w:sz w:val="24"/>
          <w:szCs w:val="24"/>
          <w:u w:val="single"/>
        </w:rPr>
        <w:t xml:space="preserve"> H6</w:t>
      </w:r>
      <w:r w:rsidR="00EB66F5" w:rsidRPr="00EB66F5">
        <w:rPr>
          <w:rFonts w:ascii="Times New Roman" w:eastAsiaTheme="minorEastAsia" w:hAnsi="Times New Roman" w:cs="Times New Roman"/>
          <w:color w:val="auto"/>
          <w:sz w:val="24"/>
          <w:szCs w:val="24"/>
        </w:rPr>
        <w:t xml:space="preserve">: </w:t>
      </w:r>
      <w:r w:rsidR="00EB66F5" w:rsidRPr="00EB66F5">
        <w:t>Answer the next question only if this child is LESS THAN 12 MONTHS OLD. Otherwise, SKIP to question</w:t>
      </w:r>
      <w:r w:rsidR="00093AA4">
        <w:t xml:space="preserve"> H7</w:t>
      </w:r>
      <w:r w:rsidR="00EB66F5" w:rsidRPr="00EB66F5">
        <w:t>.</w:t>
      </w:r>
      <w:r w:rsidRPr="00EB66F5">
        <w:t xml:space="preserve"> </w:t>
      </w:r>
      <w:r w:rsidR="00D436EA">
        <w:t xml:space="preserve"> </w:t>
      </w:r>
      <w:r w:rsidR="00D436EA" w:rsidRPr="00D436EA">
        <w:rPr>
          <w:color w:val="FF0000"/>
        </w:rPr>
        <w:t>(T1 ONLY)</w:t>
      </w:r>
    </w:p>
    <w:p w14:paraId="3FC31AA9" w14:textId="77777777" w:rsidR="00EB66F5" w:rsidRPr="00EB66F5" w:rsidRDefault="00EB66F5" w:rsidP="00EB66F5">
      <w:pPr>
        <w:autoSpaceDE w:val="0"/>
        <w:autoSpaceDN w:val="0"/>
        <w:adjustRightInd w:val="0"/>
        <w:spacing w:after="0"/>
      </w:pPr>
    </w:p>
    <w:p w14:paraId="6A0F70AA" w14:textId="7691C651" w:rsidR="00A60529" w:rsidRDefault="00A60529" w:rsidP="00800BE0">
      <w:pPr>
        <w:pStyle w:val="InterviewerNotes"/>
      </w:pPr>
      <w:r w:rsidRPr="00CE11D1">
        <w:t xml:space="preserve">INTERVIEWER: </w:t>
      </w:r>
      <w:r>
        <w:t xml:space="preserve">DID </w:t>
      </w:r>
      <w:r w:rsidR="00A814FA" w:rsidRPr="00C85231">
        <w:t>PARTICIPANT</w:t>
      </w:r>
      <w:r>
        <w:t xml:space="preserve"> REREAD THE INSTRUCTION?</w:t>
      </w:r>
    </w:p>
    <w:p w14:paraId="7360ECEF" w14:textId="77777777" w:rsidR="00A60529" w:rsidRDefault="00A60529" w:rsidP="0019246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contextualSpacing/>
        <w:rPr>
          <w:rFonts w:ascii="Times New Roman" w:eastAsiaTheme="minorEastAsia" w:hAnsi="Times New Roman" w:cs="Times New Roman"/>
          <w:color w:val="FF0000"/>
          <w:sz w:val="24"/>
          <w:szCs w:val="24"/>
        </w:rPr>
      </w:pPr>
    </w:p>
    <w:p w14:paraId="70C3C0B8" w14:textId="77777777" w:rsidR="00A60529" w:rsidRPr="00093AA4" w:rsidRDefault="00A60529" w:rsidP="00A6052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rPr>
          <w:rFonts w:ascii="Times New Roman" w:eastAsiaTheme="minorEastAsia" w:hAnsi="Times New Roman" w:cs="Times New Roman"/>
          <w:color w:val="auto"/>
          <w:sz w:val="24"/>
          <w:szCs w:val="24"/>
        </w:rPr>
      </w:pPr>
      <w:r w:rsidRPr="00093AA4">
        <w:rPr>
          <w:rFonts w:ascii="Times New Roman" w:eastAsiaTheme="minorEastAsia" w:hAnsi="Times New Roman" w:cs="Times New Roman"/>
          <w:b/>
          <w:color w:val="auto"/>
          <w:sz w:val="24"/>
          <w:szCs w:val="24"/>
        </w:rPr>
        <w:t xml:space="preserve">Standard Probes: </w:t>
      </w:r>
    </w:p>
    <w:p w14:paraId="4ADC5E74" w14:textId="57BEB9CB" w:rsidR="00A60529" w:rsidRPr="00093AA4" w:rsidRDefault="00A60529" w:rsidP="00093AA4">
      <w:pPr>
        <w:pStyle w:val="ListParagraph"/>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pPr>
    </w:p>
    <w:p w14:paraId="4605B98A" w14:textId="77777777" w:rsidR="00EB66F5" w:rsidRPr="00093AA4" w:rsidRDefault="00EB66F5" w:rsidP="00EB66F5">
      <w:pPr>
        <w:pStyle w:val="ListParagraph"/>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pPr>
    </w:p>
    <w:p w14:paraId="5EDE0044" w14:textId="08B5F16B" w:rsidR="00EB66F5" w:rsidRPr="00093AA4" w:rsidRDefault="00F93DED" w:rsidP="005131E6">
      <w:pPr>
        <w:pStyle w:val="ListParagraph"/>
        <w:widowControl w:val="0"/>
        <w:numPr>
          <w:ilvl w:val="0"/>
          <w:numId w:val="1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pPr>
      <w:r>
        <w:t xml:space="preserve">Do you think the wording for </w:t>
      </w:r>
      <w:r w:rsidR="00EB66F5" w:rsidRPr="00093AA4">
        <w:t>this question’s instructions could be more clear?</w:t>
      </w:r>
    </w:p>
    <w:p w14:paraId="0D7129B2" w14:textId="477AE4DC" w:rsidR="00A60529" w:rsidRDefault="00A60529" w:rsidP="0019246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contextualSpacing/>
        <w:rPr>
          <w:rFonts w:ascii="Times New Roman" w:eastAsiaTheme="minorEastAsia" w:hAnsi="Times New Roman" w:cs="Times New Roman"/>
          <w:color w:val="FF0000"/>
          <w:sz w:val="24"/>
          <w:szCs w:val="24"/>
        </w:rPr>
      </w:pPr>
    </w:p>
    <w:p w14:paraId="50AA9CEB" w14:textId="431AF45D" w:rsidR="00A60529" w:rsidRDefault="00A60529" w:rsidP="0019246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contextualSpacing/>
        <w:rPr>
          <w:rFonts w:ascii="Times New Roman" w:eastAsiaTheme="minorEastAsia" w:hAnsi="Times New Roman" w:cs="Times New Roman"/>
          <w:color w:val="FF0000"/>
          <w:sz w:val="24"/>
          <w:szCs w:val="24"/>
        </w:rPr>
      </w:pPr>
    </w:p>
    <w:p w14:paraId="558DC42A" w14:textId="5BB380E7" w:rsidR="00A60529" w:rsidRDefault="00A60529" w:rsidP="00536C4A">
      <w:pPr>
        <w:autoSpaceDE w:val="0"/>
        <w:autoSpaceDN w:val="0"/>
        <w:adjustRightInd w:val="0"/>
        <w:spacing w:after="0"/>
        <w:rPr>
          <w:rFonts w:ascii="Times New Roman" w:eastAsiaTheme="minorEastAsia" w:hAnsi="Times New Roman" w:cs="Times New Roman"/>
          <w:color w:val="auto"/>
          <w:sz w:val="24"/>
          <w:szCs w:val="24"/>
          <w:u w:val="single"/>
        </w:rPr>
      </w:pPr>
      <w:r w:rsidRPr="00E63497">
        <w:rPr>
          <w:rFonts w:ascii="Times New Roman" w:eastAsiaTheme="minorEastAsia" w:hAnsi="Times New Roman" w:cs="Times New Roman"/>
          <w:color w:val="auto"/>
          <w:szCs w:val="24"/>
          <w:u w:val="single"/>
        </w:rPr>
        <w:t>Question H8</w:t>
      </w:r>
      <w:r w:rsidR="00EB66F5" w:rsidRPr="00EB66F5">
        <w:rPr>
          <w:rFonts w:ascii="Times New Roman" w:eastAsiaTheme="minorEastAsia" w:hAnsi="Times New Roman" w:cs="Times New Roman"/>
          <w:color w:val="auto"/>
          <w:sz w:val="24"/>
          <w:szCs w:val="24"/>
        </w:rPr>
        <w:t>:</w:t>
      </w:r>
      <w:r>
        <w:rPr>
          <w:rFonts w:ascii="Times New Roman" w:eastAsiaTheme="minorEastAsia" w:hAnsi="Times New Roman" w:cs="Times New Roman"/>
          <w:color w:val="auto"/>
          <w:sz w:val="24"/>
          <w:szCs w:val="24"/>
          <w:u w:val="single"/>
        </w:rPr>
        <w:t xml:space="preserve"> </w:t>
      </w:r>
      <w:r w:rsidR="00536C4A" w:rsidRPr="00536C4A">
        <w:t>ON AN AVERAGE WEEKDAY, about how much time does this child usually spend with computers, cell phones, handheld video games, and other electronic devices, doing things other than schoolwork?</w:t>
      </w:r>
      <w:r w:rsidR="00D436EA">
        <w:t xml:space="preserve"> (</w:t>
      </w:r>
      <w:r w:rsidR="00D436EA" w:rsidRPr="00D436EA">
        <w:rPr>
          <w:color w:val="FF0000"/>
        </w:rPr>
        <w:t>QUESTION H7 IN T2 AND T3)</w:t>
      </w:r>
    </w:p>
    <w:p w14:paraId="3AAB5D12" w14:textId="11012486" w:rsidR="00A60529" w:rsidRPr="00E63497" w:rsidRDefault="00A60529" w:rsidP="00A6052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contextualSpacing/>
        <w:rPr>
          <w:rFonts w:asciiTheme="minorHAnsi" w:eastAsiaTheme="minorEastAsia" w:hAnsiTheme="minorHAnsi" w:cs="Times New Roman"/>
          <w:color w:val="FF0000"/>
          <w:szCs w:val="24"/>
        </w:rPr>
      </w:pPr>
      <w:r w:rsidRPr="00E63497">
        <w:rPr>
          <w:rFonts w:asciiTheme="minorHAnsi" w:eastAsiaTheme="minorEastAsia" w:hAnsiTheme="minorHAnsi" w:cs="Times New Roman"/>
          <w:color w:val="FF0000"/>
          <w:szCs w:val="24"/>
        </w:rPr>
        <w:t xml:space="preserve">INTERVIEWER: NOTE ANY DIFFICULY </w:t>
      </w:r>
      <w:r w:rsidR="00A814FA" w:rsidRPr="00C85231">
        <w:rPr>
          <w:rFonts w:asciiTheme="minorHAnsi" w:hAnsiTheme="minorHAnsi" w:cs="Times New Roman"/>
          <w:color w:val="FF0000"/>
          <w:szCs w:val="24"/>
        </w:rPr>
        <w:t>PARTICIPANT</w:t>
      </w:r>
      <w:r w:rsidRPr="00E63497">
        <w:rPr>
          <w:rFonts w:asciiTheme="minorHAnsi" w:eastAsiaTheme="minorEastAsia" w:hAnsiTheme="minorHAnsi" w:cs="Times New Roman"/>
          <w:color w:val="FF0000"/>
          <w:szCs w:val="24"/>
        </w:rPr>
        <w:t xml:space="preserve"> HAS ANSWERING THIS QUESTION</w:t>
      </w:r>
    </w:p>
    <w:p w14:paraId="5B1E3EE6" w14:textId="77777777" w:rsidR="00A60529" w:rsidRDefault="00A60529" w:rsidP="00A6052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contextualSpacing/>
        <w:rPr>
          <w:rFonts w:ascii="Times New Roman" w:eastAsiaTheme="minorEastAsia" w:hAnsi="Times New Roman" w:cs="Times New Roman"/>
          <w:color w:val="FF0000"/>
          <w:sz w:val="24"/>
          <w:szCs w:val="24"/>
        </w:rPr>
      </w:pPr>
    </w:p>
    <w:p w14:paraId="36A11A50" w14:textId="77777777" w:rsidR="00A60529" w:rsidRDefault="00A60529" w:rsidP="00A6052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rPr>
          <w:rFonts w:ascii="Times New Roman" w:eastAsiaTheme="minorEastAsia" w:hAnsi="Times New Roman" w:cs="Times New Roman"/>
          <w:b/>
          <w:color w:val="auto"/>
          <w:sz w:val="24"/>
          <w:szCs w:val="24"/>
        </w:rPr>
      </w:pPr>
      <w:r w:rsidRPr="00CE11D1">
        <w:rPr>
          <w:rFonts w:ascii="Times New Roman" w:eastAsiaTheme="minorEastAsia" w:hAnsi="Times New Roman" w:cs="Times New Roman"/>
          <w:b/>
          <w:color w:val="auto"/>
          <w:sz w:val="24"/>
          <w:szCs w:val="24"/>
        </w:rPr>
        <w:t>Standard Probes:</w:t>
      </w:r>
    </w:p>
    <w:p w14:paraId="325FE2B6" w14:textId="7A66DC03" w:rsidR="00A60529" w:rsidRPr="00800BE0" w:rsidRDefault="00A60529" w:rsidP="005131E6">
      <w:pPr>
        <w:pStyle w:val="ListParagraph"/>
        <w:widowControl w:val="0"/>
        <w:numPr>
          <w:ilvl w:val="0"/>
          <w:numId w:val="1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rPr>
          <w:rFonts w:asciiTheme="minorHAnsi" w:eastAsiaTheme="minorEastAsia" w:hAnsiTheme="minorHAnsi" w:cs="Times New Roman"/>
          <w:color w:val="auto"/>
          <w:szCs w:val="24"/>
        </w:rPr>
      </w:pPr>
      <w:r w:rsidRPr="00800BE0">
        <w:rPr>
          <w:rFonts w:asciiTheme="minorHAnsi" w:eastAsiaTheme="minorEastAsia" w:hAnsiTheme="minorHAnsi" w:cs="Times New Roman"/>
          <w:color w:val="auto"/>
          <w:szCs w:val="24"/>
        </w:rPr>
        <w:t>What do you think is meant by “doing things other than schoolwork”</w:t>
      </w:r>
      <w:r w:rsidR="00EB66F5" w:rsidRPr="00800BE0">
        <w:rPr>
          <w:rFonts w:asciiTheme="minorHAnsi" w:eastAsiaTheme="minorEastAsia" w:hAnsiTheme="minorHAnsi" w:cs="Times New Roman"/>
          <w:color w:val="auto"/>
          <w:szCs w:val="24"/>
        </w:rPr>
        <w:t>?</w:t>
      </w:r>
      <w:r w:rsidRPr="00800BE0">
        <w:rPr>
          <w:rFonts w:asciiTheme="minorHAnsi" w:eastAsiaTheme="minorEastAsia" w:hAnsiTheme="minorHAnsi" w:cs="Times New Roman"/>
          <w:color w:val="auto"/>
          <w:szCs w:val="24"/>
        </w:rPr>
        <w:t xml:space="preserve"> </w:t>
      </w:r>
    </w:p>
    <w:p w14:paraId="7C1D745D" w14:textId="4F2B96FF" w:rsidR="00A60529" w:rsidRPr="00800BE0" w:rsidRDefault="00A60529" w:rsidP="00A60529">
      <w:pPr>
        <w:pStyle w:val="ListParagraph"/>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rPr>
          <w:rFonts w:asciiTheme="minorHAnsi" w:eastAsiaTheme="minorEastAsia" w:hAnsiTheme="minorHAnsi" w:cs="Times New Roman"/>
          <w:color w:val="FF0000"/>
          <w:szCs w:val="24"/>
        </w:rPr>
      </w:pPr>
    </w:p>
    <w:p w14:paraId="5E575FCC" w14:textId="1593E30A" w:rsidR="00A60529" w:rsidRDefault="00A60529" w:rsidP="0019246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contextualSpacing/>
        <w:rPr>
          <w:rFonts w:ascii="Times New Roman" w:eastAsiaTheme="minorEastAsia" w:hAnsi="Times New Roman" w:cs="Times New Roman"/>
          <w:color w:val="FF0000"/>
          <w:sz w:val="24"/>
          <w:szCs w:val="24"/>
        </w:rPr>
      </w:pPr>
    </w:p>
    <w:p w14:paraId="3AF1FB71" w14:textId="6FD2BF1C" w:rsidR="00223683" w:rsidRDefault="00223683" w:rsidP="003B69EC">
      <w:pPr>
        <w:autoSpaceDE w:val="0"/>
        <w:autoSpaceDN w:val="0"/>
        <w:adjustRightInd w:val="0"/>
        <w:spacing w:after="0"/>
        <w:rPr>
          <w:color w:val="FF0000"/>
        </w:rPr>
      </w:pPr>
      <w:r w:rsidRPr="00800BE0">
        <w:rPr>
          <w:rFonts w:ascii="Times New Roman" w:eastAsiaTheme="minorEastAsia" w:hAnsi="Times New Roman" w:cs="Times New Roman"/>
          <w:color w:val="auto"/>
          <w:szCs w:val="24"/>
          <w:u w:val="single"/>
        </w:rPr>
        <w:t>Question</w:t>
      </w:r>
      <w:r>
        <w:rPr>
          <w:rFonts w:ascii="Times New Roman" w:eastAsiaTheme="minorEastAsia" w:hAnsi="Times New Roman" w:cs="Times New Roman"/>
          <w:color w:val="auto"/>
          <w:sz w:val="24"/>
          <w:szCs w:val="24"/>
          <w:u w:val="single"/>
        </w:rPr>
        <w:t xml:space="preserve"> </w:t>
      </w:r>
      <w:r w:rsidRPr="00800BE0">
        <w:rPr>
          <w:rFonts w:ascii="Times New Roman" w:eastAsiaTheme="minorEastAsia" w:hAnsi="Times New Roman" w:cs="Times New Roman"/>
          <w:color w:val="auto"/>
          <w:szCs w:val="24"/>
          <w:u w:val="single"/>
        </w:rPr>
        <w:t>H11</w:t>
      </w:r>
      <w:r w:rsidR="003B69EC" w:rsidRPr="003B69EC">
        <w:rPr>
          <w:rFonts w:ascii="Times New Roman" w:eastAsiaTheme="minorEastAsia" w:hAnsi="Times New Roman" w:cs="Times New Roman"/>
          <w:color w:val="auto"/>
          <w:sz w:val="24"/>
          <w:szCs w:val="24"/>
        </w:rPr>
        <w:t>:</w:t>
      </w:r>
      <w:r w:rsidR="003B69EC">
        <w:rPr>
          <w:rFonts w:ascii="Times New Roman" w:eastAsiaTheme="minorEastAsia" w:hAnsi="Times New Roman" w:cs="Times New Roman"/>
          <w:color w:val="auto"/>
          <w:sz w:val="24"/>
          <w:szCs w:val="24"/>
          <w:u w:val="single"/>
        </w:rPr>
        <w:t xml:space="preserve"> </w:t>
      </w:r>
      <w:r w:rsidR="003B69EC" w:rsidRPr="003B69EC">
        <w:t>How well do you think you are handling the day-to-day demands of raising children?</w:t>
      </w:r>
      <w:r w:rsidRPr="003B69EC">
        <w:t xml:space="preserve"> </w:t>
      </w:r>
      <w:r w:rsidR="00D436EA" w:rsidRPr="00D436EA">
        <w:rPr>
          <w:color w:val="FF0000"/>
        </w:rPr>
        <w:t>(QUESTION H9 IN T2 AND T3)</w:t>
      </w:r>
    </w:p>
    <w:p w14:paraId="02FA8B43" w14:textId="77777777" w:rsidR="00D436EA" w:rsidRPr="003B69EC" w:rsidRDefault="00D436EA" w:rsidP="003B69EC">
      <w:pPr>
        <w:autoSpaceDE w:val="0"/>
        <w:autoSpaceDN w:val="0"/>
        <w:adjustRightInd w:val="0"/>
        <w:spacing w:after="0"/>
      </w:pPr>
    </w:p>
    <w:p w14:paraId="7047E322" w14:textId="6CDE090F" w:rsidR="00223683" w:rsidRDefault="00223683" w:rsidP="00800BE0">
      <w:pPr>
        <w:pStyle w:val="InterviewerNotes"/>
      </w:pPr>
      <w:r w:rsidRPr="00CE11D1">
        <w:t xml:space="preserve">INTERVIEWER: </w:t>
      </w:r>
      <w:r>
        <w:t xml:space="preserve">NOTE ANY QUESTIONS THAT </w:t>
      </w:r>
      <w:r w:rsidR="00A814FA" w:rsidRPr="00C85231">
        <w:t>PARTICIPANT</w:t>
      </w:r>
      <w:r>
        <w:t xml:space="preserve"> MAY ASK</w:t>
      </w:r>
    </w:p>
    <w:p w14:paraId="10E17B54" w14:textId="77777777" w:rsidR="00223683" w:rsidRDefault="00223683" w:rsidP="0022368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contextualSpacing/>
        <w:rPr>
          <w:rFonts w:ascii="Times New Roman" w:eastAsiaTheme="minorEastAsia" w:hAnsi="Times New Roman" w:cs="Times New Roman"/>
          <w:color w:val="FF0000"/>
          <w:sz w:val="24"/>
          <w:szCs w:val="24"/>
        </w:rPr>
      </w:pPr>
    </w:p>
    <w:p w14:paraId="3544EF40" w14:textId="77777777" w:rsidR="00223683" w:rsidRPr="00F93DED" w:rsidRDefault="00223683" w:rsidP="0022368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rPr>
          <w:rFonts w:ascii="Times New Roman" w:eastAsiaTheme="minorEastAsia" w:hAnsi="Times New Roman" w:cs="Times New Roman"/>
          <w:b/>
          <w:color w:val="auto"/>
          <w:sz w:val="24"/>
          <w:szCs w:val="24"/>
        </w:rPr>
      </w:pPr>
      <w:r w:rsidRPr="00F93DED">
        <w:rPr>
          <w:rFonts w:ascii="Times New Roman" w:eastAsiaTheme="minorEastAsia" w:hAnsi="Times New Roman" w:cs="Times New Roman"/>
          <w:b/>
          <w:color w:val="auto"/>
          <w:sz w:val="24"/>
          <w:szCs w:val="24"/>
        </w:rPr>
        <w:t>Standard Probes:</w:t>
      </w:r>
    </w:p>
    <w:p w14:paraId="309B4AC2" w14:textId="0A92BE46" w:rsidR="00223683" w:rsidRPr="00F93DED" w:rsidRDefault="00223683" w:rsidP="005131E6">
      <w:pPr>
        <w:pStyle w:val="ListParagraph"/>
        <w:widowControl w:val="0"/>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rPr>
          <w:rFonts w:ascii="Times New Roman" w:eastAsiaTheme="minorEastAsia" w:hAnsi="Times New Roman" w:cs="Times New Roman"/>
          <w:color w:val="auto"/>
          <w:sz w:val="24"/>
          <w:szCs w:val="24"/>
        </w:rPr>
      </w:pPr>
      <w:r w:rsidRPr="00F93DED">
        <w:rPr>
          <w:rFonts w:ascii="Times New Roman" w:eastAsiaTheme="minorEastAsia" w:hAnsi="Times New Roman" w:cs="Times New Roman"/>
          <w:color w:val="auto"/>
          <w:sz w:val="24"/>
          <w:szCs w:val="24"/>
        </w:rPr>
        <w:t xml:space="preserve">What do you think is meant by “handling the day-to-day demands”? </w:t>
      </w:r>
    </w:p>
    <w:p w14:paraId="13631E65" w14:textId="046417E5" w:rsidR="00223683" w:rsidRPr="00800BE0" w:rsidRDefault="00223683" w:rsidP="00223683">
      <w:pPr>
        <w:pStyle w:val="ListParagraph"/>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rPr>
          <w:rFonts w:asciiTheme="minorHAnsi" w:eastAsiaTheme="minorEastAsia" w:hAnsiTheme="minorHAnsi" w:cs="Times New Roman"/>
          <w:color w:val="FF0000"/>
          <w:szCs w:val="24"/>
        </w:rPr>
      </w:pPr>
      <w:r w:rsidRPr="00F93DED">
        <w:rPr>
          <w:rFonts w:asciiTheme="minorHAnsi" w:eastAsiaTheme="minorEastAsia" w:hAnsiTheme="minorHAnsi" w:cs="Times New Roman"/>
          <w:color w:val="FF0000"/>
          <w:szCs w:val="24"/>
        </w:rPr>
        <w:t xml:space="preserve">INTERVIEWER: NOTE WHETHER </w:t>
      </w:r>
      <w:r w:rsidR="00A814FA" w:rsidRPr="00C85231">
        <w:rPr>
          <w:rFonts w:asciiTheme="minorHAnsi" w:hAnsiTheme="minorHAnsi" w:cs="Times New Roman"/>
          <w:color w:val="FF0000"/>
          <w:szCs w:val="24"/>
        </w:rPr>
        <w:t>PARTICIPANT</w:t>
      </w:r>
      <w:r w:rsidRPr="00F93DED">
        <w:rPr>
          <w:rFonts w:asciiTheme="minorHAnsi" w:eastAsiaTheme="minorEastAsia" w:hAnsiTheme="minorHAnsi" w:cs="Times New Roman"/>
          <w:color w:val="FF0000"/>
          <w:szCs w:val="24"/>
        </w:rPr>
        <w:t xml:space="preserve"> REFERRED TO HIM/HERSELF</w:t>
      </w:r>
      <w:r w:rsidR="00EB66F5" w:rsidRPr="00F93DED">
        <w:rPr>
          <w:rFonts w:asciiTheme="minorHAnsi" w:eastAsiaTheme="minorEastAsia" w:hAnsiTheme="minorHAnsi" w:cs="Times New Roman"/>
          <w:color w:val="FF0000"/>
          <w:szCs w:val="24"/>
        </w:rPr>
        <w:t xml:space="preserve"> OR INTERPRETED THE QUESTION TO BE ASKING HOW </w:t>
      </w:r>
      <w:r w:rsidR="003B69EC" w:rsidRPr="00F93DED">
        <w:rPr>
          <w:rFonts w:asciiTheme="minorHAnsi" w:eastAsiaTheme="minorEastAsia" w:hAnsiTheme="minorHAnsi" w:cs="Times New Roman"/>
          <w:color w:val="FF0000"/>
          <w:szCs w:val="24"/>
        </w:rPr>
        <w:t>THOROUGHLY</w:t>
      </w:r>
      <w:r w:rsidR="00EB66F5" w:rsidRPr="00F93DED">
        <w:rPr>
          <w:rFonts w:asciiTheme="minorHAnsi" w:eastAsiaTheme="minorEastAsia" w:hAnsiTheme="minorHAnsi" w:cs="Times New Roman"/>
          <w:color w:val="FF0000"/>
          <w:szCs w:val="24"/>
        </w:rPr>
        <w:t xml:space="preserve"> HE/SHE IS MEETING THE CHILD</w:t>
      </w:r>
      <w:r w:rsidR="00F93DED" w:rsidRPr="00F93DED">
        <w:rPr>
          <w:rFonts w:asciiTheme="minorHAnsi" w:eastAsiaTheme="minorEastAsia" w:hAnsiTheme="minorHAnsi" w:cs="Times New Roman"/>
          <w:color w:val="FF0000"/>
          <w:szCs w:val="24"/>
        </w:rPr>
        <w:t>’S NEEDS</w:t>
      </w:r>
      <w:r w:rsidR="00EB66F5" w:rsidRPr="00F93DED">
        <w:rPr>
          <w:rFonts w:asciiTheme="minorHAnsi" w:eastAsiaTheme="minorEastAsia" w:hAnsiTheme="minorHAnsi" w:cs="Times New Roman"/>
          <w:color w:val="FF0000"/>
          <w:szCs w:val="24"/>
        </w:rPr>
        <w:t>.</w:t>
      </w:r>
    </w:p>
    <w:p w14:paraId="1809DAF8" w14:textId="77777777" w:rsidR="00A60529" w:rsidRPr="00CE11D1" w:rsidRDefault="00A60529" w:rsidP="0019246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contextualSpacing/>
        <w:rPr>
          <w:rFonts w:ascii="Times New Roman" w:eastAsiaTheme="minorEastAsia" w:hAnsi="Times New Roman" w:cs="Times New Roman"/>
          <w:color w:val="FF0000"/>
          <w:sz w:val="24"/>
          <w:szCs w:val="24"/>
        </w:rPr>
      </w:pPr>
    </w:p>
    <w:p w14:paraId="3D592BB1" w14:textId="6EA8A723" w:rsidR="00951B87" w:rsidRDefault="00951B87" w:rsidP="006D46A2">
      <w:pPr>
        <w:rPr>
          <w:rFonts w:ascii="Times New Roman" w:hAnsi="Times New Roman" w:cs="Times New Roman"/>
          <w:color w:val="auto"/>
          <w:sz w:val="24"/>
          <w:szCs w:val="24"/>
          <w:u w:val="single"/>
        </w:rPr>
      </w:pPr>
    </w:p>
    <w:p w14:paraId="5720E1AD" w14:textId="77777777" w:rsidR="00F80B46" w:rsidRDefault="00F80B46" w:rsidP="006D46A2">
      <w:pPr>
        <w:rPr>
          <w:rFonts w:ascii="Times New Roman" w:hAnsi="Times New Roman" w:cs="Times New Roman"/>
          <w:color w:val="auto"/>
          <w:sz w:val="24"/>
          <w:szCs w:val="24"/>
          <w:u w:val="single"/>
        </w:rPr>
      </w:pPr>
    </w:p>
    <w:p w14:paraId="5D51E7CF" w14:textId="1FFB20BD" w:rsidR="006D46A2" w:rsidRDefault="00F93DED" w:rsidP="006D46A2">
      <w:pPr>
        <w:rPr>
          <w:rFonts w:ascii="Times New Roman" w:hAnsi="Times New Roman" w:cs="Times New Roman"/>
          <w:color w:val="auto"/>
          <w:sz w:val="24"/>
          <w:szCs w:val="24"/>
          <w:u w:val="single"/>
        </w:rPr>
      </w:pPr>
      <w:r>
        <w:rPr>
          <w:rFonts w:ascii="Times New Roman" w:hAnsi="Times New Roman" w:cs="Times New Roman"/>
          <w:color w:val="auto"/>
          <w:sz w:val="24"/>
          <w:szCs w:val="24"/>
          <w:u w:val="single"/>
        </w:rPr>
        <w:t>S</w:t>
      </w:r>
      <w:r w:rsidR="006D46A2">
        <w:rPr>
          <w:rFonts w:ascii="Times New Roman" w:hAnsi="Times New Roman" w:cs="Times New Roman"/>
          <w:color w:val="auto"/>
          <w:sz w:val="24"/>
          <w:szCs w:val="24"/>
          <w:u w:val="single"/>
        </w:rPr>
        <w:t>ection I</w:t>
      </w:r>
      <w:r w:rsidR="006D46A2" w:rsidRPr="00CE11D1">
        <w:rPr>
          <w:rFonts w:ascii="Times New Roman" w:hAnsi="Times New Roman" w:cs="Times New Roman"/>
          <w:color w:val="auto"/>
          <w:sz w:val="24"/>
          <w:szCs w:val="24"/>
          <w:u w:val="single"/>
        </w:rPr>
        <w:t>:</w:t>
      </w:r>
      <w:r w:rsidR="001844A6">
        <w:rPr>
          <w:rFonts w:ascii="Times New Roman" w:hAnsi="Times New Roman" w:cs="Times New Roman"/>
          <w:color w:val="auto"/>
          <w:sz w:val="24"/>
          <w:szCs w:val="24"/>
          <w:u w:val="single"/>
        </w:rPr>
        <w:t xml:space="preserve"> About Your Family and Household</w:t>
      </w:r>
    </w:p>
    <w:p w14:paraId="711471F1" w14:textId="60814BCA" w:rsidR="003B69EC" w:rsidRDefault="003B69EC" w:rsidP="00A770AC">
      <w:pPr>
        <w:autoSpaceDE w:val="0"/>
        <w:autoSpaceDN w:val="0"/>
        <w:adjustRightInd w:val="0"/>
        <w:spacing w:after="0"/>
      </w:pPr>
      <w:r w:rsidRPr="00800BE0">
        <w:rPr>
          <w:rFonts w:ascii="Times New Roman" w:eastAsiaTheme="minorEastAsia" w:hAnsi="Times New Roman" w:cs="Times New Roman"/>
          <w:color w:val="auto"/>
          <w:szCs w:val="24"/>
          <w:u w:val="single"/>
        </w:rPr>
        <w:t>Question I4</w:t>
      </w:r>
      <w:r w:rsidRPr="00A770AC">
        <w:rPr>
          <w:rFonts w:ascii="Times New Roman" w:eastAsiaTheme="minorEastAsia" w:hAnsi="Times New Roman" w:cs="Times New Roman"/>
          <w:color w:val="auto"/>
          <w:sz w:val="24"/>
          <w:szCs w:val="24"/>
        </w:rPr>
        <w:t>:</w:t>
      </w:r>
      <w:r w:rsidR="00A770AC" w:rsidRPr="00A770AC">
        <w:rPr>
          <w:rFonts w:ascii="Arial-BoldMT" w:eastAsiaTheme="minorHAnsi" w:hAnsi="Arial-BoldMT" w:cs="Arial-BoldMT"/>
          <w:b/>
          <w:bCs/>
          <w:color w:val="auto"/>
          <w:sz w:val="18"/>
          <w:szCs w:val="18"/>
        </w:rPr>
        <w:t xml:space="preserve"> </w:t>
      </w:r>
      <w:r w:rsidR="00A770AC" w:rsidRPr="00951B87">
        <w:t xml:space="preserve">DURING THE PAST 12 MONTHS, how often were pesticides used inside your residence to control for insects? </w:t>
      </w:r>
      <w:r w:rsidR="00A770AC" w:rsidRPr="00951B87">
        <w:rPr>
          <w:i/>
        </w:rPr>
        <w:t>If the frequency changed throughout the year, report the highest frequency.</w:t>
      </w:r>
    </w:p>
    <w:p w14:paraId="5B45778C" w14:textId="5C502E97" w:rsidR="00951B87" w:rsidRDefault="00951B87" w:rsidP="00A770AC">
      <w:pPr>
        <w:autoSpaceDE w:val="0"/>
        <w:autoSpaceDN w:val="0"/>
        <w:adjustRightInd w:val="0"/>
        <w:spacing w:after="0"/>
      </w:pPr>
    </w:p>
    <w:p w14:paraId="69949F49" w14:textId="77777777" w:rsidR="00951B87" w:rsidRPr="00F93DED" w:rsidRDefault="00951B87" w:rsidP="00951B8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rPr>
          <w:rFonts w:ascii="Times New Roman" w:eastAsiaTheme="minorEastAsia" w:hAnsi="Times New Roman" w:cs="Times New Roman"/>
          <w:color w:val="auto"/>
          <w:sz w:val="24"/>
          <w:szCs w:val="24"/>
        </w:rPr>
      </w:pPr>
      <w:r w:rsidRPr="00F93DED">
        <w:rPr>
          <w:rFonts w:ascii="Times New Roman" w:eastAsiaTheme="minorEastAsia" w:hAnsi="Times New Roman" w:cs="Times New Roman"/>
          <w:b/>
          <w:color w:val="auto"/>
          <w:sz w:val="24"/>
          <w:szCs w:val="24"/>
        </w:rPr>
        <w:t xml:space="preserve">Standard Probes: </w:t>
      </w:r>
    </w:p>
    <w:p w14:paraId="7D281AC1" w14:textId="78FD28EA" w:rsidR="00951B87" w:rsidRDefault="00951B87" w:rsidP="00951B87">
      <w:pPr>
        <w:widowControl w:val="0"/>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contextualSpacing/>
        <w:rPr>
          <w:rFonts w:asciiTheme="minorHAnsi" w:eastAsiaTheme="minorEastAsia" w:hAnsiTheme="minorHAnsi" w:cs="Times New Roman"/>
          <w:color w:val="auto"/>
        </w:rPr>
      </w:pPr>
      <w:r w:rsidRPr="00F93DED">
        <w:rPr>
          <w:rFonts w:asciiTheme="minorHAnsi" w:eastAsiaTheme="minorEastAsia" w:hAnsiTheme="minorHAnsi" w:cs="Times New Roman"/>
          <w:color w:val="auto"/>
        </w:rPr>
        <w:t xml:space="preserve">How confident are you in your answer? </w:t>
      </w:r>
    </w:p>
    <w:p w14:paraId="2317885A" w14:textId="582BFD38" w:rsidR="004241E2" w:rsidRPr="00F93DED" w:rsidRDefault="004241E2" w:rsidP="00951B87">
      <w:pPr>
        <w:widowControl w:val="0"/>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contextualSpacing/>
        <w:rPr>
          <w:rFonts w:asciiTheme="minorHAnsi" w:eastAsiaTheme="minorEastAsia" w:hAnsiTheme="minorHAnsi" w:cs="Times New Roman"/>
          <w:color w:val="auto"/>
        </w:rPr>
      </w:pPr>
      <w:r>
        <w:rPr>
          <w:rFonts w:asciiTheme="minorHAnsi" w:eastAsiaTheme="minorEastAsia" w:hAnsiTheme="minorHAnsi" w:cs="Times New Roman"/>
          <w:color w:val="auto"/>
        </w:rPr>
        <w:t>Do you live in a single or multi-unit home?</w:t>
      </w:r>
    </w:p>
    <w:p w14:paraId="595CA7AE" w14:textId="77777777" w:rsidR="00951B87" w:rsidRPr="00800BE0" w:rsidRDefault="00951B87" w:rsidP="00951B8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ind w:left="735"/>
        <w:contextualSpacing/>
        <w:rPr>
          <w:rFonts w:asciiTheme="minorHAnsi" w:eastAsiaTheme="minorEastAsia" w:hAnsiTheme="minorHAnsi" w:cs="Times New Roman"/>
          <w:color w:val="auto"/>
        </w:rPr>
      </w:pPr>
    </w:p>
    <w:p w14:paraId="4F91B35D" w14:textId="16CF163C" w:rsidR="003B69EC" w:rsidRPr="00800BE0" w:rsidRDefault="00951B87" w:rsidP="00951B87">
      <w:pPr>
        <w:widowControl w:val="0"/>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contextualSpacing/>
        <w:rPr>
          <w:rFonts w:asciiTheme="minorHAnsi" w:eastAsiaTheme="minorEastAsia" w:hAnsiTheme="minorHAnsi" w:cs="Times New Roman"/>
          <w:color w:val="auto"/>
          <w:u w:val="single"/>
        </w:rPr>
      </w:pPr>
      <w:r w:rsidRPr="00800BE0">
        <w:rPr>
          <w:rFonts w:asciiTheme="minorHAnsi" w:eastAsiaTheme="minorEastAsia" w:hAnsiTheme="minorHAnsi" w:cs="Times New Roman"/>
          <w:color w:val="auto"/>
        </w:rPr>
        <w:t>Did the instruction “</w:t>
      </w:r>
      <w:r w:rsidRPr="00800BE0">
        <w:rPr>
          <w:rFonts w:asciiTheme="minorHAnsi" w:hAnsiTheme="minorHAnsi"/>
          <w:i/>
        </w:rPr>
        <w:t>If the frequency changed throughout the year, report the highest frequency</w:t>
      </w:r>
      <w:r w:rsidRPr="00800BE0">
        <w:rPr>
          <w:rFonts w:asciiTheme="minorHAnsi" w:eastAsiaTheme="minorEastAsia" w:hAnsiTheme="minorHAnsi" w:cs="Times New Roman"/>
          <w:color w:val="auto"/>
        </w:rPr>
        <w:t>“ make the question easier or harder to answer?</w:t>
      </w:r>
    </w:p>
    <w:p w14:paraId="2C190798" w14:textId="40394240" w:rsidR="0090409A" w:rsidRPr="00CE11D1" w:rsidRDefault="003B69EC" w:rsidP="00951B8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contextualSpacing/>
        <w:rPr>
          <w:rFonts w:ascii="Times New Roman" w:eastAsiaTheme="minorEastAsia" w:hAnsi="Times New Roman" w:cs="Times New Roman"/>
          <w:color w:val="FF0000"/>
          <w:sz w:val="24"/>
          <w:szCs w:val="24"/>
        </w:rPr>
      </w:pPr>
      <w:r>
        <w:rPr>
          <w:rFonts w:ascii="Times New Roman" w:eastAsiaTheme="minorEastAsia" w:hAnsi="Times New Roman" w:cs="Times New Roman"/>
          <w:color w:val="auto"/>
          <w:sz w:val="24"/>
          <w:szCs w:val="24"/>
        </w:rPr>
        <w:t xml:space="preserve"> </w:t>
      </w:r>
    </w:p>
    <w:p w14:paraId="6C5700DA" w14:textId="62F9AAF2" w:rsidR="001E240D" w:rsidRDefault="001E240D" w:rsidP="00BD77E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contextualSpacing/>
        <w:rPr>
          <w:rFonts w:ascii="Times New Roman" w:eastAsiaTheme="minorEastAsia" w:hAnsi="Times New Roman" w:cs="Times New Roman"/>
          <w:color w:val="auto"/>
          <w:sz w:val="24"/>
          <w:szCs w:val="24"/>
        </w:rPr>
      </w:pPr>
    </w:p>
    <w:p w14:paraId="4623DB20" w14:textId="7CFF4A60" w:rsidR="00951B87" w:rsidRPr="00951B87" w:rsidRDefault="00951B87" w:rsidP="00951B87">
      <w:pPr>
        <w:autoSpaceDE w:val="0"/>
        <w:autoSpaceDN w:val="0"/>
        <w:adjustRightInd w:val="0"/>
        <w:spacing w:after="0"/>
      </w:pPr>
      <w:r w:rsidRPr="00800BE0">
        <w:rPr>
          <w:rFonts w:ascii="Times New Roman" w:eastAsiaTheme="minorEastAsia" w:hAnsi="Times New Roman" w:cs="Times New Roman"/>
          <w:color w:val="auto"/>
          <w:szCs w:val="24"/>
          <w:u w:val="single"/>
        </w:rPr>
        <w:lastRenderedPageBreak/>
        <w:t>Question I12</w:t>
      </w:r>
      <w:r>
        <w:rPr>
          <w:rFonts w:ascii="Times New Roman" w:eastAsiaTheme="minorEastAsia" w:hAnsi="Times New Roman" w:cs="Times New Roman"/>
          <w:color w:val="auto"/>
          <w:sz w:val="24"/>
          <w:szCs w:val="24"/>
        </w:rPr>
        <w:t xml:space="preserve">: </w:t>
      </w:r>
      <w:r w:rsidRPr="00951B87">
        <w:t>The next questions are about events that may have happened during this child’s life. These things can happen in any family, but some people may feel uncomfortable with these questions. You may skip any questions you do not want to answer. To the best of your knowledge, has this child EVER</w:t>
      </w:r>
      <w:r>
        <w:t xml:space="preserve"> </w:t>
      </w:r>
      <w:r w:rsidRPr="00951B87">
        <w:t>experienced any of the following?</w:t>
      </w:r>
      <w:r w:rsidR="001E240D" w:rsidRPr="00951B87">
        <w:t xml:space="preserve"> </w:t>
      </w:r>
      <w:r w:rsidR="00F6696F" w:rsidRPr="00D436EA">
        <w:rPr>
          <w:color w:val="FF0000"/>
        </w:rPr>
        <w:t xml:space="preserve">(QUESTION </w:t>
      </w:r>
      <w:r w:rsidR="00F6696F">
        <w:rPr>
          <w:color w:val="FF0000"/>
        </w:rPr>
        <w:t>I13</w:t>
      </w:r>
      <w:r w:rsidR="00F6696F" w:rsidRPr="00D436EA">
        <w:rPr>
          <w:color w:val="FF0000"/>
        </w:rPr>
        <w:t xml:space="preserve"> IN T2 AND T3)</w:t>
      </w:r>
    </w:p>
    <w:p w14:paraId="1100CAFC" w14:textId="77777777" w:rsidR="00951B87" w:rsidRDefault="00951B87" w:rsidP="00BD77E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contextualSpacing/>
        <w:rPr>
          <w:rFonts w:ascii="Times New Roman" w:eastAsiaTheme="minorEastAsia" w:hAnsi="Times New Roman" w:cs="Times New Roman"/>
          <w:color w:val="auto"/>
          <w:sz w:val="24"/>
          <w:szCs w:val="24"/>
        </w:rPr>
      </w:pPr>
    </w:p>
    <w:p w14:paraId="7ABF3099" w14:textId="77777777" w:rsidR="00951B87" w:rsidRPr="00800BE0" w:rsidRDefault="00951B87" w:rsidP="00BD77E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contextualSpacing/>
        <w:rPr>
          <w:rFonts w:asciiTheme="minorHAnsi" w:eastAsiaTheme="minorEastAsia" w:hAnsiTheme="minorHAnsi" w:cs="Times New Roman"/>
          <w:color w:val="FF0000"/>
          <w:szCs w:val="24"/>
        </w:rPr>
      </w:pPr>
      <w:r w:rsidRPr="00800BE0">
        <w:rPr>
          <w:rFonts w:asciiTheme="minorHAnsi" w:eastAsiaTheme="minorEastAsia" w:hAnsiTheme="minorHAnsi" w:cs="Times New Roman"/>
          <w:color w:val="FF0000"/>
          <w:szCs w:val="24"/>
        </w:rPr>
        <w:t xml:space="preserve">NOTE WHETHER P READS ENTIRE TEXT THEN: </w:t>
      </w:r>
    </w:p>
    <w:p w14:paraId="1F1FF962" w14:textId="6E5CD75E" w:rsidR="001E240D" w:rsidRPr="00800BE0" w:rsidRDefault="00951B87" w:rsidP="00BD77E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contextualSpacing/>
        <w:rPr>
          <w:rFonts w:asciiTheme="minorHAnsi" w:eastAsiaTheme="minorEastAsia" w:hAnsiTheme="minorHAnsi" w:cs="Times New Roman"/>
          <w:color w:val="FF0000"/>
          <w:szCs w:val="24"/>
        </w:rPr>
      </w:pPr>
      <w:r w:rsidRPr="00800BE0">
        <w:rPr>
          <w:rFonts w:asciiTheme="minorHAnsi" w:eastAsiaTheme="minorEastAsia" w:hAnsiTheme="minorHAnsi" w:cs="Times New Roman"/>
          <w:color w:val="FF0000"/>
          <w:szCs w:val="24"/>
        </w:rPr>
        <w:t xml:space="preserve"> </w:t>
      </w:r>
    </w:p>
    <w:p w14:paraId="64C94495" w14:textId="5A7F13FB" w:rsidR="001E240D" w:rsidRPr="00800BE0" w:rsidRDefault="001E240D" w:rsidP="001E240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contextualSpacing/>
        <w:rPr>
          <w:rFonts w:asciiTheme="minorHAnsi" w:eastAsiaTheme="minorEastAsia" w:hAnsiTheme="minorHAnsi" w:cs="Times New Roman"/>
          <w:color w:val="FF0000"/>
          <w:szCs w:val="24"/>
        </w:rPr>
      </w:pPr>
      <w:r w:rsidRPr="00800BE0">
        <w:rPr>
          <w:rFonts w:asciiTheme="minorHAnsi" w:eastAsiaTheme="minorEastAsia" w:hAnsiTheme="minorHAnsi" w:cs="Times New Roman"/>
          <w:color w:val="FF0000"/>
          <w:szCs w:val="24"/>
        </w:rPr>
        <w:t xml:space="preserve">** INSTRUCT </w:t>
      </w:r>
      <w:r w:rsidR="00A814FA" w:rsidRPr="00C85231">
        <w:rPr>
          <w:rFonts w:asciiTheme="minorHAnsi" w:hAnsiTheme="minorHAnsi" w:cs="Times New Roman"/>
          <w:color w:val="FF0000"/>
          <w:szCs w:val="24"/>
        </w:rPr>
        <w:t>PARTICIPANT</w:t>
      </w:r>
      <w:r w:rsidRPr="00800BE0">
        <w:rPr>
          <w:rFonts w:asciiTheme="minorHAnsi" w:eastAsiaTheme="minorEastAsia" w:hAnsiTheme="minorHAnsi" w:cs="Times New Roman"/>
          <w:color w:val="FF0000"/>
          <w:szCs w:val="24"/>
        </w:rPr>
        <w:t xml:space="preserve"> TO SKIP WITHOUT ANSWERING AND MOVE ON TO J1.**</w:t>
      </w:r>
    </w:p>
    <w:p w14:paraId="25D40DFF" w14:textId="34888C37" w:rsidR="001E240D" w:rsidRDefault="001E240D" w:rsidP="00BD77E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contextualSpacing/>
        <w:rPr>
          <w:rFonts w:ascii="Times New Roman" w:eastAsiaTheme="minorEastAsia" w:hAnsi="Times New Roman" w:cs="Times New Roman"/>
          <w:color w:val="auto"/>
          <w:sz w:val="24"/>
          <w:szCs w:val="24"/>
        </w:rPr>
      </w:pPr>
    </w:p>
    <w:p w14:paraId="54E0FB00" w14:textId="7576BAED" w:rsidR="006D46A2" w:rsidRDefault="006D46A2" w:rsidP="00BD77E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contextualSpacing/>
        <w:rPr>
          <w:rFonts w:ascii="Times New Roman" w:eastAsiaTheme="minorEastAsia" w:hAnsi="Times New Roman" w:cs="Times New Roman"/>
          <w:color w:val="auto"/>
          <w:sz w:val="24"/>
          <w:szCs w:val="24"/>
        </w:rPr>
      </w:pPr>
    </w:p>
    <w:p w14:paraId="14AA1BF0" w14:textId="35439D18" w:rsidR="006D46A2" w:rsidRDefault="006D46A2" w:rsidP="006D46A2">
      <w:pPr>
        <w:rPr>
          <w:rFonts w:ascii="Times New Roman" w:hAnsi="Times New Roman" w:cs="Times New Roman"/>
          <w:color w:val="auto"/>
          <w:sz w:val="24"/>
          <w:szCs w:val="24"/>
          <w:u w:val="single"/>
        </w:rPr>
      </w:pPr>
      <w:r>
        <w:rPr>
          <w:rFonts w:ascii="Times New Roman" w:hAnsi="Times New Roman" w:cs="Times New Roman"/>
          <w:color w:val="auto"/>
          <w:sz w:val="24"/>
          <w:szCs w:val="24"/>
          <w:u w:val="single"/>
        </w:rPr>
        <w:t>Section J</w:t>
      </w:r>
      <w:r w:rsidRPr="00CE11D1">
        <w:rPr>
          <w:rFonts w:ascii="Times New Roman" w:hAnsi="Times New Roman" w:cs="Times New Roman"/>
          <w:color w:val="auto"/>
          <w:sz w:val="24"/>
          <w:szCs w:val="24"/>
          <w:u w:val="single"/>
        </w:rPr>
        <w:t>:</w:t>
      </w:r>
      <w:r w:rsidR="00B92AF6">
        <w:rPr>
          <w:rFonts w:ascii="Times New Roman" w:hAnsi="Times New Roman" w:cs="Times New Roman"/>
          <w:color w:val="auto"/>
          <w:sz w:val="24"/>
          <w:szCs w:val="24"/>
          <w:u w:val="single"/>
        </w:rPr>
        <w:t xml:space="preserve"> About You</w:t>
      </w:r>
    </w:p>
    <w:p w14:paraId="6CAC3BE0" w14:textId="60D6F559" w:rsidR="00C946D0" w:rsidRPr="00B92AF6" w:rsidRDefault="00C946D0" w:rsidP="00C946D0">
      <w:pPr>
        <w:autoSpaceDE w:val="0"/>
        <w:autoSpaceDN w:val="0"/>
        <w:adjustRightInd w:val="0"/>
        <w:spacing w:after="0"/>
      </w:pPr>
      <w:r w:rsidRPr="00B92AF6">
        <w:t>Complete the questions for each of the two adults in the household who are this child’s primary</w:t>
      </w:r>
    </w:p>
    <w:p w14:paraId="2CC980A6" w14:textId="77777777" w:rsidR="00C946D0" w:rsidRPr="00B92AF6" w:rsidRDefault="00C946D0" w:rsidP="00C946D0">
      <w:pPr>
        <w:autoSpaceDE w:val="0"/>
        <w:autoSpaceDN w:val="0"/>
        <w:adjustRightInd w:val="0"/>
        <w:spacing w:after="0"/>
      </w:pPr>
      <w:r w:rsidRPr="00B92AF6">
        <w:t>caregivers. If there is just one adult, provide answers for that adult.</w:t>
      </w:r>
    </w:p>
    <w:p w14:paraId="1D53DA2E" w14:textId="77777777" w:rsidR="00C946D0" w:rsidRDefault="00C946D0" w:rsidP="00C946D0">
      <w:pPr>
        <w:autoSpaceDE w:val="0"/>
        <w:autoSpaceDN w:val="0"/>
        <w:adjustRightInd w:val="0"/>
        <w:spacing w:after="0"/>
        <w:rPr>
          <w:rFonts w:ascii="Arial-BoldMT" w:eastAsiaTheme="minorHAnsi" w:hAnsi="Arial-BoldMT" w:cs="Arial-BoldMT"/>
          <w:b/>
          <w:bCs/>
          <w:color w:val="auto"/>
          <w:sz w:val="20"/>
          <w:szCs w:val="20"/>
        </w:rPr>
      </w:pPr>
    </w:p>
    <w:p w14:paraId="43EA9F9C" w14:textId="7BC3CEE3" w:rsidR="0026693B" w:rsidRDefault="0026693B" w:rsidP="00C946D0">
      <w:pPr>
        <w:autoSpaceDE w:val="0"/>
        <w:autoSpaceDN w:val="0"/>
        <w:adjustRightInd w:val="0"/>
        <w:spacing w:after="0"/>
      </w:pPr>
      <w:r w:rsidRPr="00B92AF6">
        <w:t xml:space="preserve"> J1</w:t>
      </w:r>
      <w:r w:rsidR="00B92AF6">
        <w:t>.</w:t>
      </w:r>
      <w:r w:rsidRPr="00B92AF6">
        <w:t xml:space="preserve"> </w:t>
      </w:r>
      <w:r w:rsidRPr="0026693B">
        <w:t>How are you related to this child?</w:t>
      </w:r>
    </w:p>
    <w:p w14:paraId="487DF647" w14:textId="77777777" w:rsidR="00B92AF6" w:rsidRPr="00951B87" w:rsidRDefault="00B92AF6" w:rsidP="00C946D0">
      <w:pPr>
        <w:autoSpaceDE w:val="0"/>
        <w:autoSpaceDN w:val="0"/>
        <w:adjustRightInd w:val="0"/>
        <w:spacing w:after="0"/>
        <w:rPr>
          <w:rFonts w:ascii="Times New Roman" w:hAnsi="Times New Roman" w:cs="Times New Roman"/>
          <w:color w:val="auto"/>
          <w:sz w:val="24"/>
          <w:szCs w:val="24"/>
        </w:rPr>
      </w:pPr>
    </w:p>
    <w:p w14:paraId="5CFE831A" w14:textId="4CC4B6B0" w:rsidR="006D46A2" w:rsidRPr="00CE11D1" w:rsidRDefault="006D46A2" w:rsidP="006D46A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rPr>
          <w:rFonts w:ascii="Times New Roman" w:eastAsiaTheme="minorEastAsia" w:hAnsi="Times New Roman" w:cs="Times New Roman"/>
          <w:color w:val="auto"/>
          <w:sz w:val="24"/>
          <w:szCs w:val="24"/>
        </w:rPr>
      </w:pPr>
      <w:r w:rsidRPr="00CE11D1">
        <w:rPr>
          <w:rFonts w:ascii="Times New Roman" w:eastAsiaTheme="minorEastAsia" w:hAnsi="Times New Roman" w:cs="Times New Roman"/>
          <w:b/>
          <w:color w:val="auto"/>
          <w:sz w:val="24"/>
          <w:szCs w:val="24"/>
        </w:rPr>
        <w:t>Standard Probes:</w:t>
      </w:r>
    </w:p>
    <w:p w14:paraId="2AF87023" w14:textId="60B367D2" w:rsidR="006D46A2" w:rsidRPr="00800BE0" w:rsidRDefault="0026693B" w:rsidP="005131E6">
      <w:pPr>
        <w:widowControl w:val="0"/>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contextualSpacing/>
        <w:rPr>
          <w:rFonts w:asciiTheme="minorHAnsi" w:eastAsiaTheme="minorEastAsia" w:hAnsiTheme="minorHAnsi" w:cs="Times New Roman"/>
          <w:color w:val="auto"/>
        </w:rPr>
      </w:pPr>
      <w:r w:rsidRPr="00800BE0">
        <w:rPr>
          <w:rFonts w:asciiTheme="minorHAnsi" w:eastAsiaTheme="minorEastAsia" w:hAnsiTheme="minorHAnsi" w:cs="Times New Roman"/>
          <w:color w:val="auto"/>
        </w:rPr>
        <w:t>Who are you including when you answer this question?</w:t>
      </w:r>
    </w:p>
    <w:p w14:paraId="32C81D6E" w14:textId="62452094" w:rsidR="0090409A" w:rsidRDefault="0090409A" w:rsidP="0026419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contextualSpacing/>
        <w:rPr>
          <w:rFonts w:ascii="Times New Roman" w:eastAsiaTheme="minorEastAsia" w:hAnsi="Times New Roman" w:cs="Times New Roman"/>
          <w:color w:val="FF0000"/>
          <w:sz w:val="24"/>
          <w:szCs w:val="24"/>
        </w:rPr>
      </w:pPr>
    </w:p>
    <w:p w14:paraId="44F42FA0" w14:textId="77777777" w:rsidR="0090409A" w:rsidRPr="00CE11D1" w:rsidRDefault="0090409A" w:rsidP="0090409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ind w:left="1080"/>
        <w:contextualSpacing/>
        <w:rPr>
          <w:rFonts w:ascii="Times New Roman" w:eastAsiaTheme="minorEastAsia" w:hAnsi="Times New Roman" w:cs="Times New Roman"/>
          <w:color w:val="FF0000"/>
          <w:sz w:val="24"/>
          <w:szCs w:val="24"/>
        </w:rPr>
      </w:pPr>
    </w:p>
    <w:p w14:paraId="1ABA4052" w14:textId="31C4F88E" w:rsidR="006D46A2" w:rsidRDefault="006D46A2" w:rsidP="006D46A2">
      <w:pPr>
        <w:rPr>
          <w:rFonts w:ascii="Times New Roman" w:hAnsi="Times New Roman" w:cs="Times New Roman"/>
          <w:color w:val="auto"/>
          <w:sz w:val="24"/>
          <w:szCs w:val="24"/>
          <w:u w:val="single"/>
        </w:rPr>
      </w:pPr>
      <w:r>
        <w:rPr>
          <w:rFonts w:ascii="Times New Roman" w:hAnsi="Times New Roman" w:cs="Times New Roman"/>
          <w:color w:val="auto"/>
          <w:sz w:val="24"/>
          <w:szCs w:val="24"/>
          <w:u w:val="single"/>
        </w:rPr>
        <w:t>Section K</w:t>
      </w:r>
      <w:r w:rsidRPr="00CE11D1">
        <w:rPr>
          <w:rFonts w:ascii="Times New Roman" w:hAnsi="Times New Roman" w:cs="Times New Roman"/>
          <w:color w:val="auto"/>
          <w:sz w:val="24"/>
          <w:szCs w:val="24"/>
          <w:u w:val="single"/>
        </w:rPr>
        <w:t>:</w:t>
      </w:r>
      <w:r w:rsidR="001844A6">
        <w:rPr>
          <w:rFonts w:ascii="Times New Roman" w:hAnsi="Times New Roman" w:cs="Times New Roman"/>
          <w:color w:val="auto"/>
          <w:sz w:val="24"/>
          <w:szCs w:val="24"/>
          <w:u w:val="single"/>
        </w:rPr>
        <w:t xml:space="preserve"> Household Information</w:t>
      </w:r>
    </w:p>
    <w:p w14:paraId="7389C2F3" w14:textId="77777777" w:rsidR="00877E66" w:rsidRPr="009A1603" w:rsidRDefault="00877E66" w:rsidP="00877E66">
      <w:pPr>
        <w:autoSpaceDE w:val="0"/>
        <w:autoSpaceDN w:val="0"/>
        <w:adjustRightInd w:val="0"/>
        <w:spacing w:after="0"/>
      </w:pPr>
      <w:r>
        <w:rPr>
          <w:rFonts w:ascii="Times New Roman" w:hAnsi="Times New Roman" w:cs="Times New Roman"/>
          <w:color w:val="auto"/>
          <w:sz w:val="24"/>
          <w:szCs w:val="24"/>
          <w:u w:val="single"/>
        </w:rPr>
        <w:t>Question K3</w:t>
      </w:r>
      <w:r>
        <w:rPr>
          <w:rFonts w:ascii="Times New Roman" w:hAnsi="Times New Roman" w:cs="Times New Roman"/>
          <w:color w:val="auto"/>
          <w:sz w:val="24"/>
          <w:szCs w:val="24"/>
        </w:rPr>
        <w:t xml:space="preserve">: </w:t>
      </w:r>
      <w:r w:rsidRPr="009A1603">
        <w:t>Income in 2016</w:t>
      </w:r>
    </w:p>
    <w:p w14:paraId="28C9155E" w14:textId="216628BE" w:rsidR="00877E66" w:rsidRPr="009A1603" w:rsidRDefault="00877E66" w:rsidP="009A1603">
      <w:pPr>
        <w:autoSpaceDE w:val="0"/>
        <w:autoSpaceDN w:val="0"/>
        <w:adjustRightInd w:val="0"/>
        <w:spacing w:after="0"/>
      </w:pPr>
      <w:r w:rsidRPr="009A1603">
        <w:t>Mark (X) the "Yes" box for each type of income this child’s family received, and give your best estimate of the TOTAL AMOUNT IN THE LAST CALENDAR YEAR. Mark (X) the “No” box to show types of income NOT received.</w:t>
      </w:r>
    </w:p>
    <w:p w14:paraId="64C63D69" w14:textId="77777777" w:rsidR="00877E66" w:rsidRDefault="00877E66" w:rsidP="0090409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rPr>
          <w:rFonts w:ascii="Times New Roman" w:eastAsiaTheme="minorEastAsia" w:hAnsi="Times New Roman" w:cs="Times New Roman"/>
          <w:b/>
          <w:color w:val="auto"/>
          <w:sz w:val="24"/>
          <w:szCs w:val="24"/>
        </w:rPr>
      </w:pPr>
    </w:p>
    <w:p w14:paraId="669F8696" w14:textId="3FB6D997" w:rsidR="006D46A2" w:rsidRPr="00CE11D1" w:rsidRDefault="006D46A2" w:rsidP="0090409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rPr>
          <w:rFonts w:ascii="Times New Roman" w:eastAsiaTheme="minorEastAsia" w:hAnsi="Times New Roman" w:cs="Times New Roman"/>
          <w:color w:val="auto"/>
          <w:sz w:val="24"/>
          <w:szCs w:val="24"/>
        </w:rPr>
      </w:pPr>
      <w:r w:rsidRPr="00CE11D1">
        <w:rPr>
          <w:rFonts w:ascii="Times New Roman" w:eastAsiaTheme="minorEastAsia" w:hAnsi="Times New Roman" w:cs="Times New Roman"/>
          <w:b/>
          <w:color w:val="auto"/>
          <w:sz w:val="24"/>
          <w:szCs w:val="24"/>
        </w:rPr>
        <w:t xml:space="preserve">Standard Probes: </w:t>
      </w:r>
      <w:r>
        <w:rPr>
          <w:rFonts w:ascii="Times New Roman" w:eastAsiaTheme="minorEastAsia" w:hAnsi="Times New Roman" w:cs="Times New Roman"/>
          <w:color w:val="auto"/>
          <w:sz w:val="24"/>
          <w:szCs w:val="24"/>
        </w:rPr>
        <w:t>…</w:t>
      </w:r>
    </w:p>
    <w:p w14:paraId="10FB294C" w14:textId="0AD48FEE" w:rsidR="006D46A2" w:rsidRPr="007D5621" w:rsidRDefault="00877E66" w:rsidP="00877E6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ind w:left="-90"/>
        <w:contextualSpacing/>
        <w:rPr>
          <w:rFonts w:asciiTheme="minorHAnsi" w:eastAsiaTheme="minorEastAsia" w:hAnsiTheme="minorHAnsi" w:cs="Times New Roman"/>
          <w:color w:val="FF0000"/>
        </w:rPr>
      </w:pPr>
      <w:r>
        <w:rPr>
          <w:rFonts w:ascii="Times New Roman" w:eastAsiaTheme="minorEastAsia" w:hAnsi="Times New Roman" w:cs="Times New Roman"/>
          <w:color w:val="FF0000"/>
          <w:sz w:val="24"/>
          <w:szCs w:val="24"/>
        </w:rPr>
        <w:tab/>
      </w:r>
      <w:r w:rsidR="006D46A2" w:rsidRPr="007D5621">
        <w:rPr>
          <w:rFonts w:asciiTheme="minorHAnsi" w:eastAsiaTheme="minorEastAsia" w:hAnsiTheme="minorHAnsi" w:cs="Times New Roman"/>
          <w:color w:val="FF0000"/>
        </w:rPr>
        <w:t xml:space="preserve">INTERVIEWER: </w:t>
      </w:r>
      <w:r w:rsidRPr="007D5621">
        <w:rPr>
          <w:rFonts w:asciiTheme="minorHAnsi" w:eastAsiaTheme="minorEastAsia" w:hAnsiTheme="minorHAnsi" w:cs="Times New Roman"/>
          <w:color w:val="FF0000"/>
        </w:rPr>
        <w:t xml:space="preserve">AFTER </w:t>
      </w:r>
      <w:r w:rsidR="00A814FA" w:rsidRPr="00C85231">
        <w:rPr>
          <w:rFonts w:asciiTheme="minorHAnsi" w:hAnsiTheme="minorHAnsi" w:cs="Times New Roman"/>
          <w:color w:val="FF0000"/>
          <w:szCs w:val="24"/>
        </w:rPr>
        <w:t>PARTICIPANT</w:t>
      </w:r>
      <w:r w:rsidRPr="007D5621">
        <w:rPr>
          <w:rFonts w:asciiTheme="minorHAnsi" w:eastAsiaTheme="minorEastAsia" w:hAnsiTheme="minorHAnsi" w:cs="Times New Roman"/>
          <w:color w:val="FF0000"/>
        </w:rPr>
        <w:t xml:space="preserve"> FINISHES PARTS A. THRU F. ASK:</w:t>
      </w:r>
    </w:p>
    <w:p w14:paraId="1C8F867F" w14:textId="6BCED08C" w:rsidR="00877E66" w:rsidRPr="007D5621" w:rsidRDefault="00877E66" w:rsidP="00877E66">
      <w:pPr>
        <w:pStyle w:val="ListParagraph"/>
        <w:widowControl w:val="0"/>
        <w:numPr>
          <w:ilvl w:val="0"/>
          <w:numId w:val="2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rPr>
          <w:rFonts w:asciiTheme="minorHAnsi" w:eastAsiaTheme="minorEastAsia" w:hAnsiTheme="minorHAnsi" w:cs="Times New Roman"/>
          <w:color w:val="auto"/>
        </w:rPr>
      </w:pPr>
      <w:r w:rsidRPr="007D5621">
        <w:rPr>
          <w:rFonts w:asciiTheme="minorHAnsi" w:eastAsiaTheme="minorEastAsia" w:hAnsiTheme="minorHAnsi" w:cs="Times New Roman"/>
          <w:color w:val="auto"/>
        </w:rPr>
        <w:t xml:space="preserve">Who did you include </w:t>
      </w:r>
      <w:r w:rsidR="00BD626F">
        <w:rPr>
          <w:rFonts w:asciiTheme="minorHAnsi" w:eastAsiaTheme="minorEastAsia" w:hAnsiTheme="minorHAnsi" w:cs="Times New Roman"/>
          <w:color w:val="auto"/>
        </w:rPr>
        <w:t>income</w:t>
      </w:r>
      <w:r w:rsidRPr="007D5621">
        <w:rPr>
          <w:rFonts w:asciiTheme="minorHAnsi" w:eastAsiaTheme="minorEastAsia" w:hAnsiTheme="minorHAnsi" w:cs="Times New Roman"/>
          <w:color w:val="auto"/>
        </w:rPr>
        <w:t xml:space="preserve"> for when you answered this series of questions?</w:t>
      </w:r>
    </w:p>
    <w:p w14:paraId="6A62449C" w14:textId="77777777" w:rsidR="00877E66" w:rsidRPr="00CE11D1" w:rsidRDefault="00877E66" w:rsidP="006D46A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ind w:left="1080"/>
        <w:contextualSpacing/>
        <w:rPr>
          <w:rFonts w:ascii="Times New Roman" w:eastAsiaTheme="minorEastAsia" w:hAnsi="Times New Roman" w:cs="Times New Roman"/>
          <w:color w:val="FF0000"/>
          <w:sz w:val="24"/>
          <w:szCs w:val="24"/>
        </w:rPr>
      </w:pPr>
    </w:p>
    <w:p w14:paraId="346DD9F9" w14:textId="092F4A98" w:rsidR="009A1603" w:rsidRPr="009A1603" w:rsidRDefault="00877E66" w:rsidP="009A1603">
      <w:pPr>
        <w:autoSpaceDE w:val="0"/>
        <w:autoSpaceDN w:val="0"/>
        <w:adjustRightInd w:val="0"/>
        <w:spacing w:after="0"/>
      </w:pPr>
      <w:r w:rsidRPr="007D5621">
        <w:rPr>
          <w:rFonts w:ascii="Times New Roman" w:hAnsi="Times New Roman" w:cs="Times New Roman"/>
          <w:color w:val="auto"/>
          <w:szCs w:val="24"/>
          <w:u w:val="single"/>
        </w:rPr>
        <w:t>Question K4</w:t>
      </w:r>
      <w:r w:rsidRPr="007D5621">
        <w:rPr>
          <w:rFonts w:ascii="Times New Roman" w:hAnsi="Times New Roman" w:cs="Times New Roman"/>
          <w:color w:val="auto"/>
          <w:szCs w:val="24"/>
        </w:rPr>
        <w:t xml:space="preserve">: </w:t>
      </w:r>
      <w:r w:rsidR="009A1603" w:rsidRPr="009A1603">
        <w:t>The following question is about your 2016 income.</w:t>
      </w:r>
      <w:r w:rsidR="009A1603">
        <w:t xml:space="preserve"> </w:t>
      </w:r>
      <w:r w:rsidR="009A1603" w:rsidRPr="009A1603">
        <w:t>Think about your total combined family income IN THE</w:t>
      </w:r>
      <w:r w:rsidR="009A1603">
        <w:t xml:space="preserve"> </w:t>
      </w:r>
      <w:r w:rsidR="009A1603" w:rsidRPr="009A1603">
        <w:t>LAST CALENDAR YEAR for all members of the family.</w:t>
      </w:r>
      <w:r w:rsidR="009A1603">
        <w:t xml:space="preserve"> </w:t>
      </w:r>
      <w:r w:rsidR="009A1603" w:rsidRPr="009A1603">
        <w:t>What is that amount before taxes? Include money from</w:t>
      </w:r>
      <w:r w:rsidR="009A1603">
        <w:t xml:space="preserve"> </w:t>
      </w:r>
      <w:r w:rsidR="009A1603" w:rsidRPr="009A1603">
        <w:t>jobs, child support, social security, retirement income,</w:t>
      </w:r>
      <w:r w:rsidR="009A1603">
        <w:t xml:space="preserve"> </w:t>
      </w:r>
      <w:r w:rsidR="009A1603" w:rsidRPr="009A1603">
        <w:t>unemployment payments, public assistance, and so forth.</w:t>
      </w:r>
      <w:r w:rsidR="009A1603">
        <w:t xml:space="preserve"> </w:t>
      </w:r>
      <w:r w:rsidR="009A1603" w:rsidRPr="009A1603">
        <w:t>Also, include income from interest, dividends, net income</w:t>
      </w:r>
    </w:p>
    <w:p w14:paraId="3BDCDF96" w14:textId="3F85E923" w:rsidR="00877E66" w:rsidRDefault="009A1603" w:rsidP="009A1603">
      <w:pPr>
        <w:autoSpaceDE w:val="0"/>
        <w:autoSpaceDN w:val="0"/>
        <w:adjustRightInd w:val="0"/>
        <w:spacing w:after="0"/>
      </w:pPr>
      <w:r w:rsidRPr="009A1603">
        <w:t>from businesses, farm, or rent, and any other money income</w:t>
      </w:r>
      <w:r>
        <w:t xml:space="preserve"> </w:t>
      </w:r>
      <w:r w:rsidRPr="009A1603">
        <w:t>received.</w:t>
      </w:r>
    </w:p>
    <w:p w14:paraId="0F4DB889" w14:textId="77777777" w:rsidR="007117EC" w:rsidRPr="009A1603" w:rsidRDefault="007117EC" w:rsidP="009A1603">
      <w:pPr>
        <w:autoSpaceDE w:val="0"/>
        <w:autoSpaceDN w:val="0"/>
        <w:adjustRightInd w:val="0"/>
        <w:spacing w:after="0"/>
      </w:pPr>
    </w:p>
    <w:p w14:paraId="237A4AE5" w14:textId="77777777" w:rsidR="00877E66" w:rsidRPr="00CE11D1" w:rsidRDefault="00877E66" w:rsidP="00877E6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rPr>
          <w:rFonts w:ascii="Times New Roman" w:eastAsiaTheme="minorEastAsia" w:hAnsi="Times New Roman" w:cs="Times New Roman"/>
          <w:color w:val="auto"/>
          <w:sz w:val="24"/>
          <w:szCs w:val="24"/>
        </w:rPr>
      </w:pPr>
      <w:r w:rsidRPr="00CE11D1">
        <w:rPr>
          <w:rFonts w:ascii="Times New Roman" w:eastAsiaTheme="minorEastAsia" w:hAnsi="Times New Roman" w:cs="Times New Roman"/>
          <w:b/>
          <w:color w:val="auto"/>
          <w:sz w:val="24"/>
          <w:szCs w:val="24"/>
        </w:rPr>
        <w:t xml:space="preserve">Standard Probes: </w:t>
      </w:r>
      <w:r>
        <w:rPr>
          <w:rFonts w:ascii="Times New Roman" w:eastAsiaTheme="minorEastAsia" w:hAnsi="Times New Roman" w:cs="Times New Roman"/>
          <w:color w:val="auto"/>
          <w:sz w:val="24"/>
          <w:szCs w:val="24"/>
        </w:rPr>
        <w:t>…</w:t>
      </w:r>
    </w:p>
    <w:p w14:paraId="2597FF05" w14:textId="3279B51F" w:rsidR="00877E66" w:rsidRPr="007D5621" w:rsidRDefault="00877E66" w:rsidP="00F603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contextualSpacing/>
        <w:rPr>
          <w:rFonts w:asciiTheme="minorHAnsi" w:eastAsiaTheme="minorEastAsia" w:hAnsiTheme="minorHAnsi" w:cs="Times New Roman"/>
          <w:color w:val="FF0000"/>
        </w:rPr>
      </w:pPr>
      <w:r w:rsidRPr="007D5621">
        <w:rPr>
          <w:rFonts w:asciiTheme="minorHAnsi" w:eastAsiaTheme="minorEastAsia" w:hAnsiTheme="minorHAnsi" w:cs="Times New Roman"/>
          <w:color w:val="FF0000"/>
        </w:rPr>
        <w:t>INTERVIEWER:</w:t>
      </w:r>
      <w:r w:rsidR="00A814FA">
        <w:rPr>
          <w:rFonts w:asciiTheme="minorHAnsi" w:eastAsiaTheme="minorEastAsia" w:hAnsiTheme="minorHAnsi" w:cs="Times New Roman"/>
          <w:color w:val="FF0000"/>
        </w:rPr>
        <w:t xml:space="preserve"> </w:t>
      </w:r>
      <w:r w:rsidR="007117EC" w:rsidRPr="007D5621">
        <w:rPr>
          <w:rFonts w:asciiTheme="minorHAnsi" w:eastAsiaTheme="minorEastAsia" w:hAnsiTheme="minorHAnsi" w:cs="Times New Roman"/>
          <w:color w:val="FF0000"/>
        </w:rPr>
        <w:t>NOTE ANY CONFUSION THAT MAY INDICATE CONFUSION ABOUT HOW THIS QUESTION DIFFERS FROM THE PREVIOUS SERIES.</w:t>
      </w:r>
    </w:p>
    <w:p w14:paraId="531F35C3" w14:textId="29F70320" w:rsidR="00877E66" w:rsidRPr="007D5621" w:rsidRDefault="007117EC" w:rsidP="00877E66">
      <w:pPr>
        <w:pStyle w:val="ListParagraph"/>
        <w:widowControl w:val="0"/>
        <w:numPr>
          <w:ilvl w:val="0"/>
          <w:numId w:val="2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rPr>
          <w:rFonts w:asciiTheme="minorHAnsi" w:eastAsiaTheme="minorEastAsia" w:hAnsiTheme="minorHAnsi" w:cs="Times New Roman"/>
          <w:color w:val="auto"/>
          <w:szCs w:val="24"/>
        </w:rPr>
      </w:pPr>
      <w:r w:rsidRPr="007D5621">
        <w:rPr>
          <w:rFonts w:asciiTheme="minorHAnsi" w:eastAsiaTheme="minorEastAsia" w:hAnsiTheme="minorHAnsi" w:cs="Times New Roman"/>
          <w:color w:val="auto"/>
          <w:szCs w:val="24"/>
        </w:rPr>
        <w:t>Whose income did you include</w:t>
      </w:r>
      <w:r w:rsidR="00877E66" w:rsidRPr="007D5621">
        <w:rPr>
          <w:rFonts w:asciiTheme="minorHAnsi" w:eastAsiaTheme="minorEastAsia" w:hAnsiTheme="minorHAnsi" w:cs="Times New Roman"/>
          <w:color w:val="auto"/>
          <w:szCs w:val="24"/>
        </w:rPr>
        <w:t xml:space="preserve"> when you answered this </w:t>
      </w:r>
      <w:r w:rsidRPr="007D5621">
        <w:rPr>
          <w:rFonts w:asciiTheme="minorHAnsi" w:eastAsiaTheme="minorEastAsia" w:hAnsiTheme="minorHAnsi" w:cs="Times New Roman"/>
          <w:color w:val="auto"/>
          <w:szCs w:val="24"/>
        </w:rPr>
        <w:t>question</w:t>
      </w:r>
      <w:r w:rsidR="00877E66" w:rsidRPr="007D5621">
        <w:rPr>
          <w:rFonts w:asciiTheme="minorHAnsi" w:eastAsiaTheme="minorEastAsia" w:hAnsiTheme="minorHAnsi" w:cs="Times New Roman"/>
          <w:color w:val="auto"/>
          <w:szCs w:val="24"/>
        </w:rPr>
        <w:t>?</w:t>
      </w:r>
    </w:p>
    <w:p w14:paraId="6F5E5699" w14:textId="77777777" w:rsidR="00877E66" w:rsidRPr="00CE11D1" w:rsidRDefault="00877E66" w:rsidP="00877E6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ind w:left="1080"/>
        <w:contextualSpacing/>
        <w:rPr>
          <w:rFonts w:ascii="Times New Roman" w:eastAsiaTheme="minorEastAsia" w:hAnsi="Times New Roman" w:cs="Times New Roman"/>
          <w:color w:val="FF0000"/>
          <w:sz w:val="24"/>
          <w:szCs w:val="24"/>
        </w:rPr>
      </w:pPr>
    </w:p>
    <w:p w14:paraId="66EE115A" w14:textId="05EE55DC" w:rsidR="006D46A2" w:rsidRDefault="006D46A2" w:rsidP="00BD77E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contextualSpacing/>
        <w:rPr>
          <w:rFonts w:ascii="Times New Roman" w:eastAsiaTheme="minorEastAsia" w:hAnsi="Times New Roman" w:cs="Times New Roman"/>
          <w:color w:val="auto"/>
          <w:sz w:val="24"/>
          <w:szCs w:val="24"/>
        </w:rPr>
      </w:pPr>
    </w:p>
    <w:p w14:paraId="23608728" w14:textId="15341D63" w:rsidR="006D46A2" w:rsidRDefault="006D46A2" w:rsidP="00BD77E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contextualSpacing/>
        <w:rPr>
          <w:rFonts w:ascii="Times New Roman" w:eastAsiaTheme="minorEastAsia" w:hAnsi="Times New Roman" w:cs="Times New Roman"/>
          <w:color w:val="auto"/>
          <w:sz w:val="24"/>
          <w:szCs w:val="24"/>
        </w:rPr>
      </w:pPr>
    </w:p>
    <w:p w14:paraId="0B580BC7" w14:textId="382C9971" w:rsidR="006D46A2" w:rsidRDefault="006D46A2" w:rsidP="00BD77E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contextualSpacing/>
        <w:rPr>
          <w:rFonts w:ascii="Times New Roman" w:eastAsiaTheme="minorEastAsia" w:hAnsi="Times New Roman" w:cs="Times New Roman"/>
          <w:color w:val="auto"/>
          <w:sz w:val="24"/>
          <w:szCs w:val="24"/>
        </w:rPr>
      </w:pPr>
    </w:p>
    <w:p w14:paraId="22074996" w14:textId="6AEC2EF2" w:rsidR="00DE7E6A" w:rsidRDefault="00DE7E6A" w:rsidP="00BD77E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contextualSpacing/>
        <w:rPr>
          <w:rFonts w:ascii="Times New Roman" w:eastAsiaTheme="minorEastAsia" w:hAnsi="Times New Roman" w:cs="Times New Roman"/>
          <w:color w:val="auto"/>
          <w:sz w:val="24"/>
          <w:szCs w:val="24"/>
        </w:rPr>
      </w:pPr>
    </w:p>
    <w:p w14:paraId="01D1ED9C" w14:textId="2BA5233B" w:rsidR="00DE7E6A" w:rsidRDefault="00DE7E6A" w:rsidP="00BD77E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contextualSpacing/>
        <w:rPr>
          <w:rFonts w:ascii="Times New Roman" w:eastAsiaTheme="minorEastAsia" w:hAnsi="Times New Roman" w:cs="Times New Roman"/>
          <w:color w:val="auto"/>
          <w:sz w:val="24"/>
          <w:szCs w:val="24"/>
        </w:rPr>
      </w:pPr>
    </w:p>
    <w:p w14:paraId="79456246" w14:textId="77777777" w:rsidR="00DE7E6A" w:rsidRDefault="00DE7E6A" w:rsidP="00BD77E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contextualSpacing/>
        <w:rPr>
          <w:rFonts w:ascii="Times New Roman" w:eastAsiaTheme="minorEastAsia" w:hAnsi="Times New Roman" w:cs="Times New Roman"/>
          <w:color w:val="auto"/>
          <w:sz w:val="24"/>
          <w:szCs w:val="24"/>
        </w:rPr>
      </w:pPr>
    </w:p>
    <w:p w14:paraId="342521D5" w14:textId="7A9E0324" w:rsidR="00EE6E67" w:rsidRPr="00CE11D1" w:rsidRDefault="00EE6E67" w:rsidP="00BD77E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contextualSpacing/>
        <w:rPr>
          <w:rFonts w:ascii="Times New Roman" w:eastAsiaTheme="minorEastAsia" w:hAnsi="Times New Roman" w:cs="Times New Roman"/>
          <w:color w:val="auto"/>
          <w:sz w:val="24"/>
          <w:szCs w:val="24"/>
        </w:rPr>
      </w:pPr>
      <w:r>
        <w:rPr>
          <w:rFonts w:ascii="Times New Roman" w:eastAsiaTheme="minorEastAsia" w:hAnsi="Times New Roman" w:cs="Times New Roman"/>
          <w:color w:val="auto"/>
          <w:sz w:val="24"/>
          <w:szCs w:val="24"/>
        </w:rPr>
        <w:t>______________________________________________________________________________</w:t>
      </w:r>
    </w:p>
    <w:p w14:paraId="70E778F8" w14:textId="46BB6034" w:rsidR="009633EB" w:rsidRPr="00CE11D1" w:rsidRDefault="0080524D" w:rsidP="00280EFE">
      <w:pPr>
        <w:spacing w:after="0"/>
        <w:contextualSpacing/>
        <w:rPr>
          <w:rFonts w:ascii="Times New Roman" w:hAnsi="Times New Roman" w:cs="Times New Roman"/>
          <w:sz w:val="24"/>
          <w:szCs w:val="24"/>
        </w:rPr>
      </w:pPr>
      <w:r w:rsidRPr="00CE11D1">
        <w:rPr>
          <w:rFonts w:ascii="Times New Roman" w:hAnsi="Times New Roman" w:cs="Times New Roman"/>
          <w:b/>
          <w:sz w:val="24"/>
          <w:szCs w:val="24"/>
        </w:rPr>
        <w:t>GENERAL DEBRIEFING PROBES</w:t>
      </w:r>
      <w:r w:rsidR="00C04146" w:rsidRPr="00CE11D1">
        <w:rPr>
          <w:rFonts w:ascii="Times New Roman" w:hAnsi="Times New Roman" w:cs="Times New Roman"/>
          <w:b/>
          <w:sz w:val="24"/>
          <w:szCs w:val="24"/>
        </w:rPr>
        <w:t>:</w:t>
      </w:r>
    </w:p>
    <w:p w14:paraId="7B18B122" w14:textId="77777777" w:rsidR="00C04146" w:rsidRPr="00CE11D1" w:rsidRDefault="00C04146" w:rsidP="00DB56C6">
      <w:pPr>
        <w:rPr>
          <w:rFonts w:ascii="Times New Roman" w:hAnsi="Times New Roman" w:cs="Times New Roman"/>
          <w:sz w:val="24"/>
          <w:szCs w:val="24"/>
        </w:rPr>
      </w:pPr>
    </w:p>
    <w:p w14:paraId="7D506D0B" w14:textId="653310E7" w:rsidR="001D129F" w:rsidRPr="007D5621" w:rsidRDefault="005301AB" w:rsidP="005301AB">
      <w:pPr>
        <w:rPr>
          <w:rFonts w:asciiTheme="minorHAnsi" w:hAnsiTheme="minorHAnsi" w:cs="Times New Roman"/>
          <w:szCs w:val="24"/>
        </w:rPr>
      </w:pPr>
      <w:r w:rsidRPr="007D5621">
        <w:rPr>
          <w:rFonts w:asciiTheme="minorHAnsi" w:hAnsiTheme="minorHAnsi" w:cs="Times New Roman"/>
          <w:szCs w:val="24"/>
        </w:rPr>
        <w:t>Overall, w</w:t>
      </w:r>
      <w:r w:rsidR="00CE11D1" w:rsidRPr="007D5621">
        <w:rPr>
          <w:rFonts w:asciiTheme="minorHAnsi" w:hAnsiTheme="minorHAnsi" w:cs="Times New Roman"/>
          <w:szCs w:val="24"/>
        </w:rPr>
        <w:t xml:space="preserve">hat would you say about the </w:t>
      </w:r>
      <w:r w:rsidR="00F467B7" w:rsidRPr="007D5621">
        <w:rPr>
          <w:rFonts w:asciiTheme="minorHAnsi" w:hAnsiTheme="minorHAnsi" w:cs="Times New Roman"/>
          <w:szCs w:val="24"/>
        </w:rPr>
        <w:t>surveys</w:t>
      </w:r>
      <w:r w:rsidR="00CE11D1" w:rsidRPr="007D5621">
        <w:rPr>
          <w:rFonts w:asciiTheme="minorHAnsi" w:hAnsiTheme="minorHAnsi" w:cs="Times New Roman"/>
          <w:szCs w:val="24"/>
        </w:rPr>
        <w:t xml:space="preserve"> you looked at today</w:t>
      </w:r>
      <w:r w:rsidRPr="007D5621">
        <w:rPr>
          <w:rFonts w:asciiTheme="minorHAnsi" w:hAnsiTheme="minorHAnsi" w:cs="Times New Roman"/>
          <w:szCs w:val="24"/>
        </w:rPr>
        <w:t xml:space="preserve">?  </w:t>
      </w:r>
      <w:r w:rsidR="004F389D" w:rsidRPr="007D5621">
        <w:rPr>
          <w:rFonts w:asciiTheme="minorHAnsi" w:hAnsiTheme="minorHAnsi" w:cs="Times New Roman"/>
          <w:szCs w:val="24"/>
        </w:rPr>
        <w:t>Tell me more about that.</w:t>
      </w:r>
    </w:p>
    <w:p w14:paraId="11743D67" w14:textId="01628EFC" w:rsidR="00CB1D34" w:rsidRPr="007D5621" w:rsidRDefault="00CB1D34" w:rsidP="005301AB">
      <w:pPr>
        <w:rPr>
          <w:rFonts w:asciiTheme="minorHAnsi" w:hAnsiTheme="minorHAnsi" w:cs="Times New Roman"/>
          <w:szCs w:val="24"/>
        </w:rPr>
      </w:pPr>
    </w:p>
    <w:p w14:paraId="3D140B60" w14:textId="4C657AC7" w:rsidR="000560E6" w:rsidRPr="007D5621" w:rsidRDefault="000560E6" w:rsidP="005301AB">
      <w:pPr>
        <w:rPr>
          <w:rFonts w:asciiTheme="minorHAnsi" w:hAnsiTheme="minorHAnsi" w:cs="Times New Roman"/>
          <w:szCs w:val="24"/>
        </w:rPr>
      </w:pPr>
      <w:r w:rsidRPr="007D5621">
        <w:rPr>
          <w:rFonts w:asciiTheme="minorHAnsi" w:hAnsiTheme="minorHAnsi" w:cs="Times New Roman"/>
          <w:szCs w:val="24"/>
        </w:rPr>
        <w:t>Do you think most people would find the</w:t>
      </w:r>
      <w:r w:rsidR="00F467B7" w:rsidRPr="007D5621">
        <w:rPr>
          <w:rFonts w:asciiTheme="minorHAnsi" w:hAnsiTheme="minorHAnsi" w:cs="Times New Roman"/>
          <w:szCs w:val="24"/>
        </w:rPr>
        <w:t xml:space="preserve"> surveys</w:t>
      </w:r>
      <w:r w:rsidRPr="007D5621">
        <w:rPr>
          <w:rFonts w:asciiTheme="minorHAnsi" w:hAnsiTheme="minorHAnsi" w:cs="Times New Roman"/>
          <w:szCs w:val="24"/>
        </w:rPr>
        <w:t xml:space="preserve"> interesting?</w:t>
      </w:r>
    </w:p>
    <w:p w14:paraId="01C77C8D" w14:textId="6960312B" w:rsidR="000560E6" w:rsidRPr="007D5621" w:rsidRDefault="000560E6" w:rsidP="000560E6">
      <w:pPr>
        <w:ind w:firstLine="720"/>
        <w:rPr>
          <w:rFonts w:asciiTheme="minorHAnsi" w:hAnsiTheme="minorHAnsi" w:cs="Times New Roman"/>
          <w:szCs w:val="24"/>
        </w:rPr>
      </w:pPr>
      <w:r w:rsidRPr="007D5621">
        <w:rPr>
          <w:rFonts w:asciiTheme="minorHAnsi" w:hAnsiTheme="minorHAnsi" w:cs="Times New Roman"/>
          <w:szCs w:val="24"/>
        </w:rPr>
        <w:t>Why/Why not?</w:t>
      </w:r>
    </w:p>
    <w:p w14:paraId="6569E31A" w14:textId="77777777" w:rsidR="00F467B7" w:rsidRPr="007D5621" w:rsidRDefault="00F467B7" w:rsidP="00F467B7">
      <w:pPr>
        <w:rPr>
          <w:rFonts w:asciiTheme="minorHAnsi" w:hAnsiTheme="minorHAnsi" w:cs="Times New Roman"/>
          <w:szCs w:val="24"/>
        </w:rPr>
      </w:pPr>
    </w:p>
    <w:p w14:paraId="1C3CA596" w14:textId="680365EB" w:rsidR="00F467B7" w:rsidRPr="007D5621" w:rsidRDefault="00F467B7" w:rsidP="00F467B7">
      <w:pPr>
        <w:rPr>
          <w:rFonts w:asciiTheme="minorHAnsi" w:hAnsiTheme="minorHAnsi" w:cs="Times New Roman"/>
          <w:szCs w:val="24"/>
        </w:rPr>
      </w:pPr>
      <w:r w:rsidRPr="007D5621">
        <w:rPr>
          <w:rFonts w:asciiTheme="minorHAnsi" w:hAnsiTheme="minorHAnsi" w:cs="Times New Roman"/>
          <w:szCs w:val="24"/>
        </w:rPr>
        <w:t>Do you think there are questions some people would find confusing?  Which ones?</w:t>
      </w:r>
    </w:p>
    <w:p w14:paraId="33645C61" w14:textId="77777777" w:rsidR="00382EDB" w:rsidRPr="007D5621" w:rsidRDefault="00382EDB" w:rsidP="005301AB">
      <w:pPr>
        <w:rPr>
          <w:rFonts w:asciiTheme="minorHAnsi" w:hAnsiTheme="minorHAnsi" w:cs="Times New Roman"/>
          <w:szCs w:val="24"/>
        </w:rPr>
      </w:pPr>
    </w:p>
    <w:p w14:paraId="59B96788" w14:textId="77777777" w:rsidR="00F467B7" w:rsidRPr="007D5621" w:rsidRDefault="00F467B7" w:rsidP="005301AB">
      <w:pPr>
        <w:rPr>
          <w:rFonts w:asciiTheme="minorHAnsi" w:hAnsiTheme="minorHAnsi" w:cs="Times New Roman"/>
          <w:szCs w:val="24"/>
        </w:rPr>
      </w:pPr>
      <w:r w:rsidRPr="007D5621">
        <w:rPr>
          <w:rFonts w:asciiTheme="minorHAnsi" w:hAnsiTheme="minorHAnsi" w:cs="Times New Roman"/>
          <w:szCs w:val="24"/>
        </w:rPr>
        <w:t xml:space="preserve">Were there any questions that you found sensitive?  (IF YES) If you were taking the survey would you answer those questions? </w:t>
      </w:r>
    </w:p>
    <w:p w14:paraId="57526858" w14:textId="38513873" w:rsidR="00F467B7" w:rsidRPr="007D5621" w:rsidRDefault="00F467B7" w:rsidP="00F467B7">
      <w:pPr>
        <w:tabs>
          <w:tab w:val="left" w:pos="1565"/>
        </w:tabs>
        <w:rPr>
          <w:rFonts w:asciiTheme="minorHAnsi" w:hAnsiTheme="minorHAnsi" w:cs="Times New Roman"/>
          <w:szCs w:val="24"/>
        </w:rPr>
      </w:pPr>
      <w:r w:rsidRPr="007D5621">
        <w:rPr>
          <w:rFonts w:asciiTheme="minorHAnsi" w:hAnsiTheme="minorHAnsi" w:cs="Times New Roman"/>
          <w:szCs w:val="24"/>
        </w:rPr>
        <w:tab/>
      </w:r>
    </w:p>
    <w:p w14:paraId="5E16A397" w14:textId="59568E42" w:rsidR="000D30FC" w:rsidRPr="007D5621" w:rsidRDefault="005301AB" w:rsidP="005301AB">
      <w:pPr>
        <w:rPr>
          <w:rFonts w:asciiTheme="minorHAnsi" w:hAnsiTheme="minorHAnsi" w:cs="Times New Roman"/>
          <w:szCs w:val="24"/>
        </w:rPr>
      </w:pPr>
      <w:r w:rsidRPr="007D5621">
        <w:rPr>
          <w:rFonts w:asciiTheme="minorHAnsi" w:hAnsiTheme="minorHAnsi" w:cs="Times New Roman"/>
          <w:szCs w:val="24"/>
        </w:rPr>
        <w:t xml:space="preserve">Do you think there are </w:t>
      </w:r>
      <w:r w:rsidR="00F467B7" w:rsidRPr="007D5621">
        <w:rPr>
          <w:rFonts w:asciiTheme="minorHAnsi" w:hAnsiTheme="minorHAnsi" w:cs="Times New Roman"/>
          <w:szCs w:val="24"/>
        </w:rPr>
        <w:t>questions</w:t>
      </w:r>
      <w:r w:rsidR="004F389D" w:rsidRPr="007D5621">
        <w:rPr>
          <w:rFonts w:asciiTheme="minorHAnsi" w:hAnsiTheme="minorHAnsi" w:cs="Times New Roman"/>
          <w:szCs w:val="24"/>
        </w:rPr>
        <w:t xml:space="preserve"> </w:t>
      </w:r>
      <w:r w:rsidR="00F467B7" w:rsidRPr="007D5621">
        <w:rPr>
          <w:rFonts w:asciiTheme="minorHAnsi" w:hAnsiTheme="minorHAnsi" w:cs="Times New Roman"/>
          <w:szCs w:val="24"/>
        </w:rPr>
        <w:t>that</w:t>
      </w:r>
      <w:r w:rsidRPr="007D5621">
        <w:rPr>
          <w:rFonts w:asciiTheme="minorHAnsi" w:hAnsiTheme="minorHAnsi" w:cs="Times New Roman"/>
          <w:szCs w:val="24"/>
        </w:rPr>
        <w:t xml:space="preserve"> people would find </w:t>
      </w:r>
      <w:r w:rsidR="005F36C2" w:rsidRPr="007D5621">
        <w:rPr>
          <w:rFonts w:asciiTheme="minorHAnsi" w:hAnsiTheme="minorHAnsi" w:cs="Times New Roman"/>
          <w:szCs w:val="24"/>
        </w:rPr>
        <w:t>confusing</w:t>
      </w:r>
      <w:r w:rsidR="000560E6" w:rsidRPr="007D5621">
        <w:rPr>
          <w:rFonts w:asciiTheme="minorHAnsi" w:hAnsiTheme="minorHAnsi" w:cs="Times New Roman"/>
          <w:szCs w:val="24"/>
        </w:rPr>
        <w:t>?  Which ones?</w:t>
      </w:r>
    </w:p>
    <w:p w14:paraId="258EAD47" w14:textId="77777777" w:rsidR="00925810" w:rsidRPr="007D5621" w:rsidRDefault="00925810" w:rsidP="005301AB">
      <w:pPr>
        <w:rPr>
          <w:rFonts w:asciiTheme="minorHAnsi" w:hAnsiTheme="minorHAnsi" w:cs="Times New Roman"/>
          <w:szCs w:val="24"/>
        </w:rPr>
      </w:pPr>
    </w:p>
    <w:p w14:paraId="6D9A32F7" w14:textId="77777777" w:rsidR="005301AB" w:rsidRPr="007D5621" w:rsidRDefault="00C7478C" w:rsidP="005301AB">
      <w:pPr>
        <w:rPr>
          <w:rFonts w:asciiTheme="minorHAnsi" w:hAnsiTheme="minorHAnsi" w:cs="Times New Roman"/>
          <w:szCs w:val="24"/>
        </w:rPr>
      </w:pPr>
      <w:r w:rsidRPr="007D5621">
        <w:rPr>
          <w:rFonts w:asciiTheme="minorHAnsi" w:hAnsiTheme="minorHAnsi" w:cs="Times New Roman"/>
          <w:szCs w:val="24"/>
        </w:rPr>
        <w:t>Is there</w:t>
      </w:r>
      <w:r w:rsidR="005301AB" w:rsidRPr="007D5621">
        <w:rPr>
          <w:rFonts w:asciiTheme="minorHAnsi" w:hAnsiTheme="minorHAnsi" w:cs="Times New Roman"/>
          <w:szCs w:val="24"/>
        </w:rPr>
        <w:t xml:space="preserve"> anything else you would like to tell us that you haven’t had a chance to mention yet?</w:t>
      </w:r>
    </w:p>
    <w:p w14:paraId="4FA21415" w14:textId="076D880B" w:rsidR="000D30FC" w:rsidRPr="00CE11D1" w:rsidRDefault="004C3314" w:rsidP="005301AB">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w:t>
      </w:r>
    </w:p>
    <w:p w14:paraId="12EC9719" w14:textId="51C198FA" w:rsidR="005423BF" w:rsidRPr="007D5621" w:rsidRDefault="00D1029E" w:rsidP="005301AB">
      <w:pPr>
        <w:rPr>
          <w:rFonts w:asciiTheme="minorHAnsi" w:hAnsiTheme="minorHAnsi" w:cs="Times New Roman"/>
          <w:szCs w:val="24"/>
        </w:rPr>
      </w:pPr>
      <w:r w:rsidRPr="007D5621">
        <w:rPr>
          <w:rFonts w:asciiTheme="minorHAnsi" w:hAnsiTheme="minorHAnsi" w:cs="Times New Roman"/>
          <w:szCs w:val="24"/>
        </w:rPr>
        <w:t xml:space="preserve">Thank you for your feedback today. </w:t>
      </w:r>
      <w:r w:rsidR="00F467B7" w:rsidRPr="007D5621">
        <w:rPr>
          <w:rFonts w:asciiTheme="minorHAnsi" w:hAnsiTheme="minorHAnsi" w:cs="Times New Roman"/>
          <w:szCs w:val="24"/>
        </w:rPr>
        <w:t xml:space="preserve"> Your participation is greatly appreciated and your input has been </w:t>
      </w:r>
      <w:bookmarkStart w:id="0" w:name="_GoBack"/>
      <w:bookmarkEnd w:id="0"/>
      <w:r w:rsidR="00F467B7" w:rsidRPr="007D5621">
        <w:rPr>
          <w:rFonts w:asciiTheme="minorHAnsi" w:hAnsiTheme="minorHAnsi" w:cs="Times New Roman"/>
          <w:szCs w:val="24"/>
        </w:rPr>
        <w:t>really helpful.</w:t>
      </w:r>
    </w:p>
    <w:p w14:paraId="196D5A00" w14:textId="793DB5FA" w:rsidR="008B136F" w:rsidRPr="007D5621" w:rsidRDefault="00D1029E" w:rsidP="005301AB">
      <w:pPr>
        <w:rPr>
          <w:rFonts w:asciiTheme="minorHAnsi" w:hAnsiTheme="minorHAnsi" w:cs="Times New Roman"/>
          <w:color w:val="FF0000"/>
          <w:szCs w:val="24"/>
        </w:rPr>
      </w:pPr>
      <w:r w:rsidRPr="007D5621">
        <w:rPr>
          <w:rFonts w:asciiTheme="minorHAnsi" w:hAnsiTheme="minorHAnsi" w:cs="Times New Roman"/>
          <w:color w:val="FF0000"/>
          <w:szCs w:val="24"/>
        </w:rPr>
        <w:t>**</w:t>
      </w:r>
      <w:r w:rsidR="004D280D" w:rsidRPr="007D5621">
        <w:rPr>
          <w:rFonts w:asciiTheme="minorHAnsi" w:hAnsiTheme="minorHAnsi" w:cs="Times New Roman"/>
          <w:color w:val="FF0000"/>
          <w:szCs w:val="24"/>
        </w:rPr>
        <w:t xml:space="preserve">PROVIDE INCENTIVE AND </w:t>
      </w:r>
      <w:r w:rsidRPr="007D5621">
        <w:rPr>
          <w:rFonts w:asciiTheme="minorHAnsi" w:hAnsiTheme="minorHAnsi" w:cs="Times New Roman"/>
          <w:color w:val="FF0000"/>
          <w:szCs w:val="24"/>
        </w:rPr>
        <w:t xml:space="preserve">HAVE </w:t>
      </w:r>
      <w:r w:rsidR="00B02093">
        <w:rPr>
          <w:rFonts w:asciiTheme="minorHAnsi" w:hAnsiTheme="minorHAnsi" w:cs="Times New Roman"/>
          <w:color w:val="FF0000"/>
          <w:szCs w:val="24"/>
        </w:rPr>
        <w:t>PARTICIPANT</w:t>
      </w:r>
      <w:r w:rsidRPr="007D5621">
        <w:rPr>
          <w:rFonts w:asciiTheme="minorHAnsi" w:hAnsiTheme="minorHAnsi" w:cs="Times New Roman"/>
          <w:color w:val="FF0000"/>
          <w:szCs w:val="24"/>
        </w:rPr>
        <w:t xml:space="preserve"> SIGN VOUCHER FORM**</w:t>
      </w:r>
    </w:p>
    <w:p w14:paraId="13226328" w14:textId="77777777" w:rsidR="00287C81" w:rsidRPr="00287C81" w:rsidRDefault="00287C81" w:rsidP="00287C8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rPr>
          <w:rFonts w:ascii="Times New Roman" w:hAnsi="Times New Roman" w:cs="Times New Roman"/>
        </w:rPr>
      </w:pPr>
    </w:p>
    <w:sectPr w:rsidR="00287C81" w:rsidRPr="00287C81">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1689F1" w14:textId="77777777" w:rsidR="00412FB9" w:rsidRDefault="00412FB9" w:rsidP="007E1CC4">
      <w:pPr>
        <w:spacing w:after="0"/>
      </w:pPr>
      <w:r>
        <w:separator/>
      </w:r>
    </w:p>
  </w:endnote>
  <w:endnote w:type="continuationSeparator" w:id="0">
    <w:p w14:paraId="6AEB849E" w14:textId="77777777" w:rsidR="00412FB9" w:rsidRDefault="00412FB9" w:rsidP="007E1CC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Arial-BoldItalicMT">
    <w:panose1 w:val="00000000000000000000"/>
    <w:charset w:val="00"/>
    <w:family w:val="swiss"/>
    <w:notTrueType/>
    <w:pitch w:val="default"/>
    <w:sig w:usb0="00000003" w:usb1="00000000" w:usb2="00000000" w:usb3="00000000" w:csb0="00000001" w:csb1="00000000"/>
  </w:font>
  <w:font w:name="Arial-ItalicMT">
    <w:panose1 w:val="00000000000000000000"/>
    <w:charset w:val="00"/>
    <w:family w:val="swiss"/>
    <w:notTrueType/>
    <w:pitch w:val="default"/>
    <w:sig w:usb0="00000003" w:usb1="00000000" w:usb2="00000000" w:usb3="00000000" w:csb0="00000001" w:csb1="00000000"/>
  </w:font>
  <w:font w:name="Arial-Bold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BBBCFB" w14:textId="77777777" w:rsidR="00412FB9" w:rsidRDefault="00412F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1686557"/>
      <w:docPartObj>
        <w:docPartGallery w:val="Page Numbers (Bottom of Page)"/>
        <w:docPartUnique/>
      </w:docPartObj>
    </w:sdtPr>
    <w:sdtEndPr>
      <w:rPr>
        <w:rFonts w:ascii="Times New Roman" w:hAnsi="Times New Roman" w:cs="Times New Roman"/>
        <w:noProof/>
      </w:rPr>
    </w:sdtEndPr>
    <w:sdtContent>
      <w:p w14:paraId="5017D331" w14:textId="53945302" w:rsidR="00412FB9" w:rsidRPr="00F6058A" w:rsidRDefault="00412FB9">
        <w:pPr>
          <w:pStyle w:val="Footer"/>
          <w:jc w:val="right"/>
          <w:rPr>
            <w:rFonts w:ascii="Times New Roman" w:hAnsi="Times New Roman" w:cs="Times New Roman"/>
          </w:rPr>
        </w:pPr>
        <w:r w:rsidRPr="00F6058A">
          <w:rPr>
            <w:rFonts w:ascii="Times New Roman" w:hAnsi="Times New Roman" w:cs="Times New Roman"/>
          </w:rPr>
          <w:fldChar w:fldCharType="begin"/>
        </w:r>
        <w:r w:rsidRPr="00F6058A">
          <w:rPr>
            <w:rFonts w:ascii="Times New Roman" w:hAnsi="Times New Roman" w:cs="Times New Roman"/>
          </w:rPr>
          <w:instrText xml:space="preserve"> PAGE   \* MERGEFORMAT </w:instrText>
        </w:r>
        <w:r w:rsidRPr="00F6058A">
          <w:rPr>
            <w:rFonts w:ascii="Times New Roman" w:hAnsi="Times New Roman" w:cs="Times New Roman"/>
          </w:rPr>
          <w:fldChar w:fldCharType="separate"/>
        </w:r>
        <w:r w:rsidR="00F80B46">
          <w:rPr>
            <w:rFonts w:ascii="Times New Roman" w:hAnsi="Times New Roman" w:cs="Times New Roman"/>
            <w:noProof/>
          </w:rPr>
          <w:t>13</w:t>
        </w:r>
        <w:r w:rsidRPr="00F6058A">
          <w:rPr>
            <w:rFonts w:ascii="Times New Roman" w:hAnsi="Times New Roman" w:cs="Times New Roman"/>
            <w:noProof/>
          </w:rPr>
          <w:fldChar w:fldCharType="end"/>
        </w:r>
      </w:p>
    </w:sdtContent>
  </w:sdt>
  <w:p w14:paraId="3D0DDF4F" w14:textId="77777777" w:rsidR="00412FB9" w:rsidRDefault="00412FB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37086E" w14:textId="77777777" w:rsidR="00412FB9" w:rsidRDefault="00412F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0328F0" w14:textId="77777777" w:rsidR="00412FB9" w:rsidRDefault="00412FB9" w:rsidP="007E1CC4">
      <w:pPr>
        <w:spacing w:after="0"/>
      </w:pPr>
      <w:r>
        <w:separator/>
      </w:r>
    </w:p>
  </w:footnote>
  <w:footnote w:type="continuationSeparator" w:id="0">
    <w:p w14:paraId="73C73642" w14:textId="77777777" w:rsidR="00412FB9" w:rsidRDefault="00412FB9" w:rsidP="007E1CC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58448F" w14:textId="77777777" w:rsidR="00412FB9" w:rsidRDefault="00412FB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5D0091" w14:textId="77777777" w:rsidR="00412FB9" w:rsidRDefault="00412FB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7B89E9" w14:textId="77777777" w:rsidR="00412FB9" w:rsidRDefault="00412F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A28E8"/>
    <w:multiLevelType w:val="hybridMultilevel"/>
    <w:tmpl w:val="EA3490AA"/>
    <w:lvl w:ilvl="0" w:tplc="4254E60E">
      <w:start w:val="1"/>
      <w:numFmt w:val="decimal"/>
      <w:lvlText w:val="%1."/>
      <w:lvlJc w:val="left"/>
      <w:pPr>
        <w:ind w:left="735" w:hanging="375"/>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9E6307"/>
    <w:multiLevelType w:val="hybridMultilevel"/>
    <w:tmpl w:val="EA3490AA"/>
    <w:lvl w:ilvl="0" w:tplc="4254E60E">
      <w:start w:val="1"/>
      <w:numFmt w:val="decimal"/>
      <w:lvlText w:val="%1."/>
      <w:lvlJc w:val="left"/>
      <w:pPr>
        <w:ind w:left="735" w:hanging="375"/>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560E1A"/>
    <w:multiLevelType w:val="hybridMultilevel"/>
    <w:tmpl w:val="EA3490AA"/>
    <w:lvl w:ilvl="0" w:tplc="4254E60E">
      <w:start w:val="1"/>
      <w:numFmt w:val="decimal"/>
      <w:lvlText w:val="%1."/>
      <w:lvlJc w:val="left"/>
      <w:pPr>
        <w:ind w:left="735" w:hanging="375"/>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2B7F55"/>
    <w:multiLevelType w:val="hybridMultilevel"/>
    <w:tmpl w:val="EA3490AA"/>
    <w:lvl w:ilvl="0" w:tplc="4254E60E">
      <w:start w:val="1"/>
      <w:numFmt w:val="decimal"/>
      <w:lvlText w:val="%1."/>
      <w:lvlJc w:val="left"/>
      <w:pPr>
        <w:ind w:left="735" w:hanging="375"/>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73379A"/>
    <w:multiLevelType w:val="hybridMultilevel"/>
    <w:tmpl w:val="EA3490AA"/>
    <w:lvl w:ilvl="0" w:tplc="4254E60E">
      <w:start w:val="1"/>
      <w:numFmt w:val="decimal"/>
      <w:lvlText w:val="%1."/>
      <w:lvlJc w:val="left"/>
      <w:pPr>
        <w:ind w:left="735" w:hanging="375"/>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E46D7A"/>
    <w:multiLevelType w:val="hybridMultilevel"/>
    <w:tmpl w:val="67DA7B9A"/>
    <w:lvl w:ilvl="0" w:tplc="4254E60E">
      <w:start w:val="1"/>
      <w:numFmt w:val="decimal"/>
      <w:lvlText w:val="%1."/>
      <w:lvlJc w:val="left"/>
      <w:pPr>
        <w:ind w:left="735" w:hanging="375"/>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FF7F29"/>
    <w:multiLevelType w:val="hybridMultilevel"/>
    <w:tmpl w:val="B96AA444"/>
    <w:lvl w:ilvl="0" w:tplc="4254E60E">
      <w:start w:val="1"/>
      <w:numFmt w:val="decimal"/>
      <w:lvlText w:val="%1."/>
      <w:lvlJc w:val="left"/>
      <w:pPr>
        <w:ind w:left="735" w:hanging="375"/>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2D0C37"/>
    <w:multiLevelType w:val="hybridMultilevel"/>
    <w:tmpl w:val="ABC666B8"/>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8" w15:restartNumberingAfterBreak="0">
    <w:nsid w:val="11632C3B"/>
    <w:multiLevelType w:val="hybridMultilevel"/>
    <w:tmpl w:val="EA3490AA"/>
    <w:lvl w:ilvl="0" w:tplc="4254E60E">
      <w:start w:val="1"/>
      <w:numFmt w:val="decimal"/>
      <w:lvlText w:val="%1."/>
      <w:lvlJc w:val="left"/>
      <w:pPr>
        <w:ind w:left="735" w:hanging="375"/>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880201"/>
    <w:multiLevelType w:val="hybridMultilevel"/>
    <w:tmpl w:val="EA3490AA"/>
    <w:lvl w:ilvl="0" w:tplc="4254E60E">
      <w:start w:val="1"/>
      <w:numFmt w:val="decimal"/>
      <w:lvlText w:val="%1."/>
      <w:lvlJc w:val="left"/>
      <w:pPr>
        <w:ind w:left="735" w:hanging="375"/>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3D21F33"/>
    <w:multiLevelType w:val="hybridMultilevel"/>
    <w:tmpl w:val="AB1A7CEC"/>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5354D5B"/>
    <w:multiLevelType w:val="hybridMultilevel"/>
    <w:tmpl w:val="EA3490AA"/>
    <w:lvl w:ilvl="0" w:tplc="4254E60E">
      <w:start w:val="1"/>
      <w:numFmt w:val="decimal"/>
      <w:lvlText w:val="%1."/>
      <w:lvlJc w:val="left"/>
      <w:pPr>
        <w:ind w:left="735" w:hanging="375"/>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CE2367F"/>
    <w:multiLevelType w:val="hybridMultilevel"/>
    <w:tmpl w:val="EA3490AA"/>
    <w:lvl w:ilvl="0" w:tplc="4254E60E">
      <w:start w:val="1"/>
      <w:numFmt w:val="decimal"/>
      <w:lvlText w:val="%1."/>
      <w:lvlJc w:val="left"/>
      <w:pPr>
        <w:ind w:left="735" w:hanging="375"/>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F012CE1"/>
    <w:multiLevelType w:val="hybridMultilevel"/>
    <w:tmpl w:val="EA3490AA"/>
    <w:lvl w:ilvl="0" w:tplc="4254E60E">
      <w:start w:val="1"/>
      <w:numFmt w:val="decimal"/>
      <w:lvlText w:val="%1."/>
      <w:lvlJc w:val="left"/>
      <w:pPr>
        <w:ind w:left="735" w:hanging="375"/>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0825198"/>
    <w:multiLevelType w:val="hybridMultilevel"/>
    <w:tmpl w:val="EA3490AA"/>
    <w:lvl w:ilvl="0" w:tplc="4254E60E">
      <w:start w:val="1"/>
      <w:numFmt w:val="decimal"/>
      <w:lvlText w:val="%1."/>
      <w:lvlJc w:val="left"/>
      <w:pPr>
        <w:ind w:left="735" w:hanging="375"/>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08700DC"/>
    <w:multiLevelType w:val="hybridMultilevel"/>
    <w:tmpl w:val="EA3490AA"/>
    <w:lvl w:ilvl="0" w:tplc="4254E60E">
      <w:start w:val="1"/>
      <w:numFmt w:val="decimal"/>
      <w:lvlText w:val="%1."/>
      <w:lvlJc w:val="left"/>
      <w:pPr>
        <w:ind w:left="735" w:hanging="375"/>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12A0E51"/>
    <w:multiLevelType w:val="hybridMultilevel"/>
    <w:tmpl w:val="B96AA444"/>
    <w:lvl w:ilvl="0" w:tplc="4254E60E">
      <w:start w:val="1"/>
      <w:numFmt w:val="decimal"/>
      <w:lvlText w:val="%1."/>
      <w:lvlJc w:val="left"/>
      <w:pPr>
        <w:ind w:left="735" w:hanging="375"/>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13F2FD1"/>
    <w:multiLevelType w:val="hybridMultilevel"/>
    <w:tmpl w:val="6EECC7BE"/>
    <w:lvl w:ilvl="0" w:tplc="667C1D4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8B71E8D"/>
    <w:multiLevelType w:val="hybridMultilevel"/>
    <w:tmpl w:val="EA3490AA"/>
    <w:lvl w:ilvl="0" w:tplc="4254E60E">
      <w:start w:val="1"/>
      <w:numFmt w:val="decimal"/>
      <w:lvlText w:val="%1."/>
      <w:lvlJc w:val="left"/>
      <w:pPr>
        <w:ind w:left="735" w:hanging="375"/>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3359EA"/>
    <w:multiLevelType w:val="hybridMultilevel"/>
    <w:tmpl w:val="EA3490AA"/>
    <w:lvl w:ilvl="0" w:tplc="4254E60E">
      <w:start w:val="1"/>
      <w:numFmt w:val="decimal"/>
      <w:lvlText w:val="%1."/>
      <w:lvlJc w:val="left"/>
      <w:pPr>
        <w:ind w:left="735" w:hanging="375"/>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54B2E56"/>
    <w:multiLevelType w:val="hybridMultilevel"/>
    <w:tmpl w:val="EA3490AA"/>
    <w:lvl w:ilvl="0" w:tplc="4254E60E">
      <w:start w:val="1"/>
      <w:numFmt w:val="decimal"/>
      <w:lvlText w:val="%1."/>
      <w:lvlJc w:val="left"/>
      <w:pPr>
        <w:ind w:left="735" w:hanging="375"/>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F6C411D"/>
    <w:multiLevelType w:val="hybridMultilevel"/>
    <w:tmpl w:val="EA3490AA"/>
    <w:lvl w:ilvl="0" w:tplc="4254E60E">
      <w:start w:val="1"/>
      <w:numFmt w:val="decimal"/>
      <w:lvlText w:val="%1."/>
      <w:lvlJc w:val="left"/>
      <w:pPr>
        <w:ind w:left="735" w:hanging="375"/>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FA1494E"/>
    <w:multiLevelType w:val="hybridMultilevel"/>
    <w:tmpl w:val="17081200"/>
    <w:lvl w:ilvl="0" w:tplc="C8305802">
      <w:start w:val="1"/>
      <w:numFmt w:val="decimal"/>
      <w:lvlText w:val="%1."/>
      <w:lvlJc w:val="left"/>
      <w:pPr>
        <w:ind w:left="735" w:hanging="375"/>
      </w:pPr>
      <w:rPr>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55A4CEA"/>
    <w:multiLevelType w:val="hybridMultilevel"/>
    <w:tmpl w:val="EA3490AA"/>
    <w:lvl w:ilvl="0" w:tplc="4254E60E">
      <w:start w:val="1"/>
      <w:numFmt w:val="decimal"/>
      <w:lvlText w:val="%1."/>
      <w:lvlJc w:val="left"/>
      <w:pPr>
        <w:ind w:left="735" w:hanging="375"/>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6782453"/>
    <w:multiLevelType w:val="hybridMultilevel"/>
    <w:tmpl w:val="EA3490AA"/>
    <w:lvl w:ilvl="0" w:tplc="4254E60E">
      <w:start w:val="1"/>
      <w:numFmt w:val="decimal"/>
      <w:lvlText w:val="%1."/>
      <w:lvlJc w:val="left"/>
      <w:pPr>
        <w:ind w:left="735" w:hanging="375"/>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6DC24A5"/>
    <w:multiLevelType w:val="hybridMultilevel"/>
    <w:tmpl w:val="EA3490AA"/>
    <w:lvl w:ilvl="0" w:tplc="4254E60E">
      <w:start w:val="1"/>
      <w:numFmt w:val="decimal"/>
      <w:lvlText w:val="%1."/>
      <w:lvlJc w:val="left"/>
      <w:pPr>
        <w:ind w:left="735" w:hanging="375"/>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8440AED"/>
    <w:multiLevelType w:val="hybridMultilevel"/>
    <w:tmpl w:val="ABC666B8"/>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7" w15:restartNumberingAfterBreak="0">
    <w:nsid w:val="4C970AFA"/>
    <w:multiLevelType w:val="hybridMultilevel"/>
    <w:tmpl w:val="EA3490AA"/>
    <w:lvl w:ilvl="0" w:tplc="4254E60E">
      <w:start w:val="1"/>
      <w:numFmt w:val="decimal"/>
      <w:lvlText w:val="%1."/>
      <w:lvlJc w:val="left"/>
      <w:pPr>
        <w:ind w:left="735" w:hanging="375"/>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DA2773E"/>
    <w:multiLevelType w:val="hybridMultilevel"/>
    <w:tmpl w:val="0F4630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08F37A5"/>
    <w:multiLevelType w:val="hybridMultilevel"/>
    <w:tmpl w:val="E67CA2C6"/>
    <w:lvl w:ilvl="0" w:tplc="2B5844A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208495C"/>
    <w:multiLevelType w:val="hybridMultilevel"/>
    <w:tmpl w:val="AB40443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4755619"/>
    <w:multiLevelType w:val="hybridMultilevel"/>
    <w:tmpl w:val="D818AE8E"/>
    <w:lvl w:ilvl="0" w:tplc="45B24964">
      <w:start w:val="1"/>
      <w:numFmt w:val="decimal"/>
      <w:pStyle w:val="NSCHQuestionText"/>
      <w:lvlText w:val="%1."/>
      <w:lvlJc w:val="left"/>
      <w:pPr>
        <w:ind w:left="735" w:hanging="375"/>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4C42E75"/>
    <w:multiLevelType w:val="hybridMultilevel"/>
    <w:tmpl w:val="140C72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4DF2C72"/>
    <w:multiLevelType w:val="hybridMultilevel"/>
    <w:tmpl w:val="EA3490AA"/>
    <w:lvl w:ilvl="0" w:tplc="4254E60E">
      <w:start w:val="1"/>
      <w:numFmt w:val="decimal"/>
      <w:lvlText w:val="%1."/>
      <w:lvlJc w:val="left"/>
      <w:pPr>
        <w:ind w:left="735" w:hanging="375"/>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6F0716F"/>
    <w:multiLevelType w:val="hybridMultilevel"/>
    <w:tmpl w:val="46E4F318"/>
    <w:lvl w:ilvl="0" w:tplc="7D6636D2">
      <w:start w:val="1"/>
      <w:numFmt w:val="decimal"/>
      <w:lvlText w:val="%1."/>
      <w:lvlJc w:val="left"/>
      <w:pPr>
        <w:ind w:left="735" w:hanging="375"/>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8B60D07"/>
    <w:multiLevelType w:val="hybridMultilevel"/>
    <w:tmpl w:val="EA3490AA"/>
    <w:lvl w:ilvl="0" w:tplc="4254E60E">
      <w:start w:val="1"/>
      <w:numFmt w:val="decimal"/>
      <w:lvlText w:val="%1."/>
      <w:lvlJc w:val="left"/>
      <w:pPr>
        <w:ind w:left="735" w:hanging="375"/>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36E5202"/>
    <w:multiLevelType w:val="hybridMultilevel"/>
    <w:tmpl w:val="36B416E8"/>
    <w:lvl w:ilvl="0" w:tplc="AC9A05C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37839F9"/>
    <w:multiLevelType w:val="hybridMultilevel"/>
    <w:tmpl w:val="EA3490AA"/>
    <w:lvl w:ilvl="0" w:tplc="4254E60E">
      <w:start w:val="1"/>
      <w:numFmt w:val="decimal"/>
      <w:lvlText w:val="%1."/>
      <w:lvlJc w:val="left"/>
      <w:pPr>
        <w:ind w:left="735" w:hanging="375"/>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43460E2"/>
    <w:multiLevelType w:val="hybridMultilevel"/>
    <w:tmpl w:val="7200E8C0"/>
    <w:lvl w:ilvl="0" w:tplc="D06C6248">
      <w:start w:val="1"/>
      <w:numFmt w:val="decimal"/>
      <w:lvlText w:val="%1."/>
      <w:lvlJc w:val="left"/>
      <w:pPr>
        <w:ind w:left="720" w:hanging="360"/>
      </w:pPr>
      <w:rPr>
        <w:rFonts w:ascii="Times New Roman" w:hAnsi="Times New Roman" w:cs="Times New Roman"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A0874F6"/>
    <w:multiLevelType w:val="hybridMultilevel"/>
    <w:tmpl w:val="67DA7B9A"/>
    <w:lvl w:ilvl="0" w:tplc="4254E60E">
      <w:start w:val="1"/>
      <w:numFmt w:val="decimal"/>
      <w:lvlText w:val="%1."/>
      <w:lvlJc w:val="left"/>
      <w:pPr>
        <w:ind w:left="735" w:hanging="375"/>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A6030F7"/>
    <w:multiLevelType w:val="hybridMultilevel"/>
    <w:tmpl w:val="140C72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DDA075F"/>
    <w:multiLevelType w:val="hybridMultilevel"/>
    <w:tmpl w:val="EA3490AA"/>
    <w:lvl w:ilvl="0" w:tplc="4254E60E">
      <w:start w:val="1"/>
      <w:numFmt w:val="decimal"/>
      <w:lvlText w:val="%1."/>
      <w:lvlJc w:val="left"/>
      <w:pPr>
        <w:ind w:left="735" w:hanging="375"/>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0536696"/>
    <w:multiLevelType w:val="hybridMultilevel"/>
    <w:tmpl w:val="EA3490AA"/>
    <w:lvl w:ilvl="0" w:tplc="4254E60E">
      <w:start w:val="1"/>
      <w:numFmt w:val="decimal"/>
      <w:lvlText w:val="%1."/>
      <w:lvlJc w:val="left"/>
      <w:pPr>
        <w:ind w:left="735" w:hanging="375"/>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1661786"/>
    <w:multiLevelType w:val="hybridMultilevel"/>
    <w:tmpl w:val="EA3490AA"/>
    <w:lvl w:ilvl="0" w:tplc="4254E60E">
      <w:start w:val="1"/>
      <w:numFmt w:val="decimal"/>
      <w:lvlText w:val="%1."/>
      <w:lvlJc w:val="left"/>
      <w:pPr>
        <w:ind w:left="735" w:hanging="375"/>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A473D92"/>
    <w:multiLevelType w:val="hybridMultilevel"/>
    <w:tmpl w:val="140C72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9"/>
  </w:num>
  <w:num w:numId="3">
    <w:abstractNumId w:val="33"/>
  </w:num>
  <w:num w:numId="4">
    <w:abstractNumId w:val="2"/>
  </w:num>
  <w:num w:numId="5">
    <w:abstractNumId w:val="14"/>
  </w:num>
  <w:num w:numId="6">
    <w:abstractNumId w:val="9"/>
  </w:num>
  <w:num w:numId="7">
    <w:abstractNumId w:val="39"/>
  </w:num>
  <w:num w:numId="8">
    <w:abstractNumId w:val="34"/>
  </w:num>
  <w:num w:numId="9">
    <w:abstractNumId w:val="28"/>
  </w:num>
  <w:num w:numId="10">
    <w:abstractNumId w:val="32"/>
  </w:num>
  <w:num w:numId="11">
    <w:abstractNumId w:val="40"/>
  </w:num>
  <w:num w:numId="12">
    <w:abstractNumId w:val="10"/>
  </w:num>
  <w:num w:numId="13">
    <w:abstractNumId w:val="38"/>
  </w:num>
  <w:num w:numId="14">
    <w:abstractNumId w:val="29"/>
  </w:num>
  <w:num w:numId="15">
    <w:abstractNumId w:val="20"/>
  </w:num>
  <w:num w:numId="16">
    <w:abstractNumId w:val="23"/>
  </w:num>
  <w:num w:numId="17">
    <w:abstractNumId w:val="27"/>
  </w:num>
  <w:num w:numId="18">
    <w:abstractNumId w:val="22"/>
  </w:num>
  <w:num w:numId="19">
    <w:abstractNumId w:val="0"/>
  </w:num>
  <w:num w:numId="20">
    <w:abstractNumId w:val="6"/>
  </w:num>
  <w:num w:numId="21">
    <w:abstractNumId w:val="41"/>
  </w:num>
  <w:num w:numId="22">
    <w:abstractNumId w:val="31"/>
  </w:num>
  <w:num w:numId="23">
    <w:abstractNumId w:val="43"/>
  </w:num>
  <w:num w:numId="24">
    <w:abstractNumId w:val="26"/>
  </w:num>
  <w:num w:numId="25">
    <w:abstractNumId w:val="7"/>
  </w:num>
  <w:num w:numId="26">
    <w:abstractNumId w:val="35"/>
  </w:num>
  <w:num w:numId="27">
    <w:abstractNumId w:val="24"/>
  </w:num>
  <w:num w:numId="28">
    <w:abstractNumId w:val="37"/>
  </w:num>
  <w:num w:numId="29">
    <w:abstractNumId w:val="15"/>
  </w:num>
  <w:num w:numId="30">
    <w:abstractNumId w:val="31"/>
    <w:lvlOverride w:ilvl="0">
      <w:startOverride w:val="1"/>
    </w:lvlOverride>
  </w:num>
  <w:num w:numId="31">
    <w:abstractNumId w:val="31"/>
    <w:lvlOverride w:ilvl="0">
      <w:startOverride w:val="1"/>
    </w:lvlOverride>
  </w:num>
  <w:num w:numId="32">
    <w:abstractNumId w:val="31"/>
  </w:num>
  <w:num w:numId="33">
    <w:abstractNumId w:val="31"/>
    <w:lvlOverride w:ilvl="0">
      <w:startOverride w:val="1"/>
    </w:lvlOverride>
  </w:num>
  <w:num w:numId="34">
    <w:abstractNumId w:val="44"/>
  </w:num>
  <w:num w:numId="35">
    <w:abstractNumId w:val="4"/>
  </w:num>
  <w:num w:numId="36">
    <w:abstractNumId w:val="8"/>
  </w:num>
  <w:num w:numId="37">
    <w:abstractNumId w:val="3"/>
  </w:num>
  <w:num w:numId="38">
    <w:abstractNumId w:val="12"/>
  </w:num>
  <w:num w:numId="39">
    <w:abstractNumId w:val="25"/>
  </w:num>
  <w:num w:numId="40">
    <w:abstractNumId w:val="13"/>
  </w:num>
  <w:num w:numId="41">
    <w:abstractNumId w:val="42"/>
  </w:num>
  <w:num w:numId="42">
    <w:abstractNumId w:val="18"/>
  </w:num>
  <w:num w:numId="43">
    <w:abstractNumId w:val="5"/>
  </w:num>
  <w:num w:numId="44">
    <w:abstractNumId w:val="30"/>
  </w:num>
  <w:num w:numId="45">
    <w:abstractNumId w:val="17"/>
  </w:num>
  <w:num w:numId="46">
    <w:abstractNumId w:val="36"/>
  </w:num>
  <w:num w:numId="47">
    <w:abstractNumId w:val="21"/>
  </w:num>
  <w:num w:numId="48">
    <w:abstractNumId w:val="11"/>
  </w:num>
  <w:num w:numId="49">
    <w:abstractNumId w:val="16"/>
  </w:num>
  <w:num w:numId="50">
    <w:abstractNumId w:val="31"/>
    <w:lvlOverride w:ilvl="0">
      <w:startOverride w:val="1"/>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ReportControlsVisible" w:val="Empty"/>
    <w:docVar w:name="_AMO_XmlVersion" w:val="Empty"/>
  </w:docVars>
  <w:rsids>
    <w:rsidRoot w:val="00DA2410"/>
    <w:rsid w:val="0000083D"/>
    <w:rsid w:val="00001206"/>
    <w:rsid w:val="000025D9"/>
    <w:rsid w:val="0000480C"/>
    <w:rsid w:val="00004C33"/>
    <w:rsid w:val="00005733"/>
    <w:rsid w:val="00016357"/>
    <w:rsid w:val="00017131"/>
    <w:rsid w:val="0002293E"/>
    <w:rsid w:val="00026629"/>
    <w:rsid w:val="000332EA"/>
    <w:rsid w:val="00036426"/>
    <w:rsid w:val="000416B4"/>
    <w:rsid w:val="00042DEB"/>
    <w:rsid w:val="0004362B"/>
    <w:rsid w:val="00043AB3"/>
    <w:rsid w:val="000463FF"/>
    <w:rsid w:val="00050B8B"/>
    <w:rsid w:val="00052233"/>
    <w:rsid w:val="000560E6"/>
    <w:rsid w:val="0005712B"/>
    <w:rsid w:val="000574E4"/>
    <w:rsid w:val="00060391"/>
    <w:rsid w:val="0006312B"/>
    <w:rsid w:val="00073649"/>
    <w:rsid w:val="00080C64"/>
    <w:rsid w:val="00083665"/>
    <w:rsid w:val="00087476"/>
    <w:rsid w:val="00093AA4"/>
    <w:rsid w:val="0009545C"/>
    <w:rsid w:val="000965A3"/>
    <w:rsid w:val="0009701F"/>
    <w:rsid w:val="000A1428"/>
    <w:rsid w:val="000A2A96"/>
    <w:rsid w:val="000A54C9"/>
    <w:rsid w:val="000A6C9A"/>
    <w:rsid w:val="000A72E6"/>
    <w:rsid w:val="000B3365"/>
    <w:rsid w:val="000B6125"/>
    <w:rsid w:val="000B6EBB"/>
    <w:rsid w:val="000B7914"/>
    <w:rsid w:val="000C35AE"/>
    <w:rsid w:val="000C5324"/>
    <w:rsid w:val="000C57D1"/>
    <w:rsid w:val="000C6B90"/>
    <w:rsid w:val="000D30FC"/>
    <w:rsid w:val="000D34CE"/>
    <w:rsid w:val="000D4C71"/>
    <w:rsid w:val="000E13E0"/>
    <w:rsid w:val="000E18A7"/>
    <w:rsid w:val="000E4D8D"/>
    <w:rsid w:val="00103164"/>
    <w:rsid w:val="00112B21"/>
    <w:rsid w:val="00115B5C"/>
    <w:rsid w:val="0012259F"/>
    <w:rsid w:val="001236DD"/>
    <w:rsid w:val="00125C1F"/>
    <w:rsid w:val="00131569"/>
    <w:rsid w:val="00133480"/>
    <w:rsid w:val="00134471"/>
    <w:rsid w:val="00137456"/>
    <w:rsid w:val="00142A7F"/>
    <w:rsid w:val="001436B8"/>
    <w:rsid w:val="00152388"/>
    <w:rsid w:val="00160E13"/>
    <w:rsid w:val="00165C62"/>
    <w:rsid w:val="0016768E"/>
    <w:rsid w:val="00172DCB"/>
    <w:rsid w:val="00180412"/>
    <w:rsid w:val="00181949"/>
    <w:rsid w:val="001823DB"/>
    <w:rsid w:val="001828F3"/>
    <w:rsid w:val="001844A6"/>
    <w:rsid w:val="001912B7"/>
    <w:rsid w:val="0019137A"/>
    <w:rsid w:val="0019246B"/>
    <w:rsid w:val="00194D4B"/>
    <w:rsid w:val="001A1D74"/>
    <w:rsid w:val="001A2F7A"/>
    <w:rsid w:val="001A36EA"/>
    <w:rsid w:val="001A67A2"/>
    <w:rsid w:val="001A75D8"/>
    <w:rsid w:val="001C34A7"/>
    <w:rsid w:val="001D0054"/>
    <w:rsid w:val="001D129F"/>
    <w:rsid w:val="001D1476"/>
    <w:rsid w:val="001D4E4F"/>
    <w:rsid w:val="001D76DD"/>
    <w:rsid w:val="001E240D"/>
    <w:rsid w:val="001E2755"/>
    <w:rsid w:val="001E4AC4"/>
    <w:rsid w:val="001F1383"/>
    <w:rsid w:val="001F327B"/>
    <w:rsid w:val="001F4A4F"/>
    <w:rsid w:val="002002E1"/>
    <w:rsid w:val="00202E96"/>
    <w:rsid w:val="00207287"/>
    <w:rsid w:val="00213306"/>
    <w:rsid w:val="00213863"/>
    <w:rsid w:val="002144F2"/>
    <w:rsid w:val="00215B81"/>
    <w:rsid w:val="002179A8"/>
    <w:rsid w:val="00217CB7"/>
    <w:rsid w:val="00222C47"/>
    <w:rsid w:val="0022363B"/>
    <w:rsid w:val="00223683"/>
    <w:rsid w:val="00223D44"/>
    <w:rsid w:val="00223EDA"/>
    <w:rsid w:val="00224B05"/>
    <w:rsid w:val="002303FE"/>
    <w:rsid w:val="00230FC7"/>
    <w:rsid w:val="00233F5C"/>
    <w:rsid w:val="002367E1"/>
    <w:rsid w:val="00236D68"/>
    <w:rsid w:val="00237015"/>
    <w:rsid w:val="002411D7"/>
    <w:rsid w:val="00241BB7"/>
    <w:rsid w:val="00241F8A"/>
    <w:rsid w:val="00244F8C"/>
    <w:rsid w:val="0025157E"/>
    <w:rsid w:val="00252577"/>
    <w:rsid w:val="00254BF8"/>
    <w:rsid w:val="00260149"/>
    <w:rsid w:val="0026036C"/>
    <w:rsid w:val="0026147D"/>
    <w:rsid w:val="00264190"/>
    <w:rsid w:val="0026693B"/>
    <w:rsid w:val="00266B4B"/>
    <w:rsid w:val="0027515C"/>
    <w:rsid w:val="002756DE"/>
    <w:rsid w:val="00275E24"/>
    <w:rsid w:val="00280EFE"/>
    <w:rsid w:val="00287C81"/>
    <w:rsid w:val="0029221A"/>
    <w:rsid w:val="00292936"/>
    <w:rsid w:val="00292BDF"/>
    <w:rsid w:val="00294490"/>
    <w:rsid w:val="002A4586"/>
    <w:rsid w:val="002B2AD2"/>
    <w:rsid w:val="002B362D"/>
    <w:rsid w:val="002B5D3B"/>
    <w:rsid w:val="002C60C7"/>
    <w:rsid w:val="002C6D24"/>
    <w:rsid w:val="002D5004"/>
    <w:rsid w:val="002D56E1"/>
    <w:rsid w:val="002D7E15"/>
    <w:rsid w:val="002E0DEA"/>
    <w:rsid w:val="002E1395"/>
    <w:rsid w:val="002E4026"/>
    <w:rsid w:val="002F2A47"/>
    <w:rsid w:val="002F34C0"/>
    <w:rsid w:val="002F46C2"/>
    <w:rsid w:val="002F5740"/>
    <w:rsid w:val="002F683D"/>
    <w:rsid w:val="00303320"/>
    <w:rsid w:val="003048BE"/>
    <w:rsid w:val="00305DE6"/>
    <w:rsid w:val="00306E56"/>
    <w:rsid w:val="00316655"/>
    <w:rsid w:val="00316E99"/>
    <w:rsid w:val="00323748"/>
    <w:rsid w:val="00325BFC"/>
    <w:rsid w:val="003335A5"/>
    <w:rsid w:val="00335BA2"/>
    <w:rsid w:val="003364A1"/>
    <w:rsid w:val="00340ABD"/>
    <w:rsid w:val="00340E47"/>
    <w:rsid w:val="003440F9"/>
    <w:rsid w:val="0034544E"/>
    <w:rsid w:val="0034584E"/>
    <w:rsid w:val="0035368D"/>
    <w:rsid w:val="00354E2F"/>
    <w:rsid w:val="0036256E"/>
    <w:rsid w:val="0036289E"/>
    <w:rsid w:val="00366709"/>
    <w:rsid w:val="003674C0"/>
    <w:rsid w:val="003677F9"/>
    <w:rsid w:val="00367A2A"/>
    <w:rsid w:val="00373BBD"/>
    <w:rsid w:val="0038217A"/>
    <w:rsid w:val="00382EDB"/>
    <w:rsid w:val="0038420B"/>
    <w:rsid w:val="00384F1E"/>
    <w:rsid w:val="00385A85"/>
    <w:rsid w:val="00390D19"/>
    <w:rsid w:val="00392170"/>
    <w:rsid w:val="0039537F"/>
    <w:rsid w:val="00397229"/>
    <w:rsid w:val="003A06F2"/>
    <w:rsid w:val="003A32B9"/>
    <w:rsid w:val="003A517F"/>
    <w:rsid w:val="003A6F72"/>
    <w:rsid w:val="003A7941"/>
    <w:rsid w:val="003B2FB1"/>
    <w:rsid w:val="003B69EC"/>
    <w:rsid w:val="003B7977"/>
    <w:rsid w:val="003C5ED1"/>
    <w:rsid w:val="003D0E69"/>
    <w:rsid w:val="003D125D"/>
    <w:rsid w:val="003E4181"/>
    <w:rsid w:val="003F1411"/>
    <w:rsid w:val="003F58D8"/>
    <w:rsid w:val="003F655C"/>
    <w:rsid w:val="003F7626"/>
    <w:rsid w:val="00411218"/>
    <w:rsid w:val="00412FB9"/>
    <w:rsid w:val="00413C74"/>
    <w:rsid w:val="004207A2"/>
    <w:rsid w:val="00421DB0"/>
    <w:rsid w:val="004236BC"/>
    <w:rsid w:val="004241E2"/>
    <w:rsid w:val="004251E4"/>
    <w:rsid w:val="004356F5"/>
    <w:rsid w:val="00435C64"/>
    <w:rsid w:val="00441E22"/>
    <w:rsid w:val="0044796E"/>
    <w:rsid w:val="00460050"/>
    <w:rsid w:val="00463EE2"/>
    <w:rsid w:val="00466E86"/>
    <w:rsid w:val="00471B74"/>
    <w:rsid w:val="00476009"/>
    <w:rsid w:val="00476DF8"/>
    <w:rsid w:val="004805F6"/>
    <w:rsid w:val="00483580"/>
    <w:rsid w:val="004849E7"/>
    <w:rsid w:val="004867D3"/>
    <w:rsid w:val="004934DD"/>
    <w:rsid w:val="00494275"/>
    <w:rsid w:val="00497022"/>
    <w:rsid w:val="00497ABE"/>
    <w:rsid w:val="004B70FA"/>
    <w:rsid w:val="004C3314"/>
    <w:rsid w:val="004C39EC"/>
    <w:rsid w:val="004C51B3"/>
    <w:rsid w:val="004C581A"/>
    <w:rsid w:val="004D0DE3"/>
    <w:rsid w:val="004D2716"/>
    <w:rsid w:val="004D280D"/>
    <w:rsid w:val="004D2D03"/>
    <w:rsid w:val="004D57E1"/>
    <w:rsid w:val="004E04C3"/>
    <w:rsid w:val="004E16F8"/>
    <w:rsid w:val="004E2C62"/>
    <w:rsid w:val="004E31EA"/>
    <w:rsid w:val="004F389D"/>
    <w:rsid w:val="004F795A"/>
    <w:rsid w:val="00503918"/>
    <w:rsid w:val="00506E4D"/>
    <w:rsid w:val="00510A8F"/>
    <w:rsid w:val="005131E6"/>
    <w:rsid w:val="005158BC"/>
    <w:rsid w:val="00516892"/>
    <w:rsid w:val="00517E26"/>
    <w:rsid w:val="00522060"/>
    <w:rsid w:val="00527F4C"/>
    <w:rsid w:val="005301AB"/>
    <w:rsid w:val="00532CB6"/>
    <w:rsid w:val="00534CC8"/>
    <w:rsid w:val="00536C4A"/>
    <w:rsid w:val="005423BF"/>
    <w:rsid w:val="00543F25"/>
    <w:rsid w:val="00543FD8"/>
    <w:rsid w:val="00544227"/>
    <w:rsid w:val="00544FDF"/>
    <w:rsid w:val="00546DE4"/>
    <w:rsid w:val="0055022B"/>
    <w:rsid w:val="00550D9A"/>
    <w:rsid w:val="00552D0F"/>
    <w:rsid w:val="005533D4"/>
    <w:rsid w:val="00555ACF"/>
    <w:rsid w:val="00565910"/>
    <w:rsid w:val="005665EB"/>
    <w:rsid w:val="00566B51"/>
    <w:rsid w:val="00572EE6"/>
    <w:rsid w:val="0057338C"/>
    <w:rsid w:val="00574079"/>
    <w:rsid w:val="00576CEF"/>
    <w:rsid w:val="00582641"/>
    <w:rsid w:val="00583EA8"/>
    <w:rsid w:val="00587FA6"/>
    <w:rsid w:val="005945AC"/>
    <w:rsid w:val="005A21E5"/>
    <w:rsid w:val="005A61D6"/>
    <w:rsid w:val="005B10BE"/>
    <w:rsid w:val="005B136C"/>
    <w:rsid w:val="005B2650"/>
    <w:rsid w:val="005C0BD2"/>
    <w:rsid w:val="005D1759"/>
    <w:rsid w:val="005D227F"/>
    <w:rsid w:val="005D2DAA"/>
    <w:rsid w:val="005D58A7"/>
    <w:rsid w:val="005E3545"/>
    <w:rsid w:val="005E5992"/>
    <w:rsid w:val="005E7178"/>
    <w:rsid w:val="005F1F1D"/>
    <w:rsid w:val="005F36C2"/>
    <w:rsid w:val="005F48AC"/>
    <w:rsid w:val="005F5B80"/>
    <w:rsid w:val="005F664C"/>
    <w:rsid w:val="006021AE"/>
    <w:rsid w:val="0060315D"/>
    <w:rsid w:val="00604548"/>
    <w:rsid w:val="00604F40"/>
    <w:rsid w:val="00607EC6"/>
    <w:rsid w:val="00610B57"/>
    <w:rsid w:val="00616FEF"/>
    <w:rsid w:val="00617453"/>
    <w:rsid w:val="00621C63"/>
    <w:rsid w:val="00624E22"/>
    <w:rsid w:val="00625AB5"/>
    <w:rsid w:val="00626DEA"/>
    <w:rsid w:val="00627488"/>
    <w:rsid w:val="0063042E"/>
    <w:rsid w:val="0063622A"/>
    <w:rsid w:val="006403E9"/>
    <w:rsid w:val="006407F6"/>
    <w:rsid w:val="006435BD"/>
    <w:rsid w:val="00646225"/>
    <w:rsid w:val="00654833"/>
    <w:rsid w:val="00654B01"/>
    <w:rsid w:val="006558FB"/>
    <w:rsid w:val="00663E9C"/>
    <w:rsid w:val="00667C02"/>
    <w:rsid w:val="0067163C"/>
    <w:rsid w:val="0067529C"/>
    <w:rsid w:val="00676BB6"/>
    <w:rsid w:val="00676CE7"/>
    <w:rsid w:val="006773E4"/>
    <w:rsid w:val="00677CA4"/>
    <w:rsid w:val="006805C1"/>
    <w:rsid w:val="00680BAE"/>
    <w:rsid w:val="00682957"/>
    <w:rsid w:val="00682DD5"/>
    <w:rsid w:val="006846AB"/>
    <w:rsid w:val="006847E0"/>
    <w:rsid w:val="00697D21"/>
    <w:rsid w:val="006A0625"/>
    <w:rsid w:val="006A0E1B"/>
    <w:rsid w:val="006A3632"/>
    <w:rsid w:val="006A56B3"/>
    <w:rsid w:val="006A6555"/>
    <w:rsid w:val="006B0EBB"/>
    <w:rsid w:val="006B47ED"/>
    <w:rsid w:val="006C4037"/>
    <w:rsid w:val="006C545A"/>
    <w:rsid w:val="006D2AD2"/>
    <w:rsid w:val="006D3064"/>
    <w:rsid w:val="006D46A2"/>
    <w:rsid w:val="006D7F9B"/>
    <w:rsid w:val="006E23D5"/>
    <w:rsid w:val="006E576F"/>
    <w:rsid w:val="006F2A46"/>
    <w:rsid w:val="00703BE8"/>
    <w:rsid w:val="00703FCD"/>
    <w:rsid w:val="0070453B"/>
    <w:rsid w:val="0070499A"/>
    <w:rsid w:val="0070628F"/>
    <w:rsid w:val="007067C4"/>
    <w:rsid w:val="00707C78"/>
    <w:rsid w:val="00710C61"/>
    <w:rsid w:val="007117EC"/>
    <w:rsid w:val="007144D0"/>
    <w:rsid w:val="00722635"/>
    <w:rsid w:val="00731586"/>
    <w:rsid w:val="00733500"/>
    <w:rsid w:val="00735351"/>
    <w:rsid w:val="00744128"/>
    <w:rsid w:val="00752707"/>
    <w:rsid w:val="00753F9E"/>
    <w:rsid w:val="00754238"/>
    <w:rsid w:val="007545D8"/>
    <w:rsid w:val="0075681D"/>
    <w:rsid w:val="0076328D"/>
    <w:rsid w:val="00763643"/>
    <w:rsid w:val="00763BD7"/>
    <w:rsid w:val="00763C6F"/>
    <w:rsid w:val="00764AB9"/>
    <w:rsid w:val="00764EC0"/>
    <w:rsid w:val="00767225"/>
    <w:rsid w:val="00770621"/>
    <w:rsid w:val="00774006"/>
    <w:rsid w:val="00776A51"/>
    <w:rsid w:val="00782648"/>
    <w:rsid w:val="00787185"/>
    <w:rsid w:val="00787533"/>
    <w:rsid w:val="0079126C"/>
    <w:rsid w:val="00795E49"/>
    <w:rsid w:val="0079652C"/>
    <w:rsid w:val="007A0636"/>
    <w:rsid w:val="007A1B72"/>
    <w:rsid w:val="007A3F0C"/>
    <w:rsid w:val="007A5233"/>
    <w:rsid w:val="007A54A6"/>
    <w:rsid w:val="007B0B96"/>
    <w:rsid w:val="007B1722"/>
    <w:rsid w:val="007B55CE"/>
    <w:rsid w:val="007B751B"/>
    <w:rsid w:val="007C00B6"/>
    <w:rsid w:val="007C0155"/>
    <w:rsid w:val="007C1038"/>
    <w:rsid w:val="007C2E34"/>
    <w:rsid w:val="007C3627"/>
    <w:rsid w:val="007C3D7F"/>
    <w:rsid w:val="007C7CE1"/>
    <w:rsid w:val="007D042A"/>
    <w:rsid w:val="007D25AC"/>
    <w:rsid w:val="007D46F1"/>
    <w:rsid w:val="007D5439"/>
    <w:rsid w:val="007D5621"/>
    <w:rsid w:val="007D6B3E"/>
    <w:rsid w:val="007E02CA"/>
    <w:rsid w:val="007E1CC4"/>
    <w:rsid w:val="007E27A0"/>
    <w:rsid w:val="007F506D"/>
    <w:rsid w:val="00800BE0"/>
    <w:rsid w:val="0080433D"/>
    <w:rsid w:val="0080524D"/>
    <w:rsid w:val="00811CE8"/>
    <w:rsid w:val="008156F0"/>
    <w:rsid w:val="0082169D"/>
    <w:rsid w:val="00821E5F"/>
    <w:rsid w:val="0082780D"/>
    <w:rsid w:val="008308CA"/>
    <w:rsid w:val="00833DB5"/>
    <w:rsid w:val="00834A0E"/>
    <w:rsid w:val="00836010"/>
    <w:rsid w:val="00837DB1"/>
    <w:rsid w:val="00843F56"/>
    <w:rsid w:val="00845D5F"/>
    <w:rsid w:val="00846821"/>
    <w:rsid w:val="00847F69"/>
    <w:rsid w:val="008504D6"/>
    <w:rsid w:val="00863BBC"/>
    <w:rsid w:val="0086529E"/>
    <w:rsid w:val="00877CB8"/>
    <w:rsid w:val="00877E66"/>
    <w:rsid w:val="00891390"/>
    <w:rsid w:val="008925B0"/>
    <w:rsid w:val="008A0E05"/>
    <w:rsid w:val="008A3283"/>
    <w:rsid w:val="008A5CD4"/>
    <w:rsid w:val="008A6AFC"/>
    <w:rsid w:val="008B136F"/>
    <w:rsid w:val="008C2FAF"/>
    <w:rsid w:val="008C73B0"/>
    <w:rsid w:val="008D113D"/>
    <w:rsid w:val="008D1B2D"/>
    <w:rsid w:val="008D1CD0"/>
    <w:rsid w:val="008D2F0D"/>
    <w:rsid w:val="008D47D9"/>
    <w:rsid w:val="008D5D0E"/>
    <w:rsid w:val="008D7F9B"/>
    <w:rsid w:val="008E08EF"/>
    <w:rsid w:val="008F140B"/>
    <w:rsid w:val="008F18C2"/>
    <w:rsid w:val="008F71EB"/>
    <w:rsid w:val="00902CB3"/>
    <w:rsid w:val="0090409A"/>
    <w:rsid w:val="0090490F"/>
    <w:rsid w:val="0091160F"/>
    <w:rsid w:val="00913D9C"/>
    <w:rsid w:val="009207CC"/>
    <w:rsid w:val="00925810"/>
    <w:rsid w:val="00927A3C"/>
    <w:rsid w:val="00930A8E"/>
    <w:rsid w:val="00930E83"/>
    <w:rsid w:val="00940B9F"/>
    <w:rsid w:val="00941355"/>
    <w:rsid w:val="00944625"/>
    <w:rsid w:val="00946295"/>
    <w:rsid w:val="00947369"/>
    <w:rsid w:val="00947EFE"/>
    <w:rsid w:val="009512FA"/>
    <w:rsid w:val="00951B87"/>
    <w:rsid w:val="00957CFA"/>
    <w:rsid w:val="00960D70"/>
    <w:rsid w:val="009612A3"/>
    <w:rsid w:val="00962BE7"/>
    <w:rsid w:val="009633EB"/>
    <w:rsid w:val="00967C44"/>
    <w:rsid w:val="0097654B"/>
    <w:rsid w:val="00977D4C"/>
    <w:rsid w:val="00982D7C"/>
    <w:rsid w:val="009873B8"/>
    <w:rsid w:val="00990CA8"/>
    <w:rsid w:val="00994B89"/>
    <w:rsid w:val="00996D46"/>
    <w:rsid w:val="009A1186"/>
    <w:rsid w:val="009A1603"/>
    <w:rsid w:val="009A533E"/>
    <w:rsid w:val="009B1474"/>
    <w:rsid w:val="009B17E0"/>
    <w:rsid w:val="009B3AD9"/>
    <w:rsid w:val="009B57D6"/>
    <w:rsid w:val="009B5B3A"/>
    <w:rsid w:val="009C0522"/>
    <w:rsid w:val="009E2B15"/>
    <w:rsid w:val="009E5A1A"/>
    <w:rsid w:val="009F0906"/>
    <w:rsid w:val="009F3CB6"/>
    <w:rsid w:val="009F4E46"/>
    <w:rsid w:val="009F6D6D"/>
    <w:rsid w:val="009F6E70"/>
    <w:rsid w:val="009F6FEB"/>
    <w:rsid w:val="009F712F"/>
    <w:rsid w:val="009F7A5D"/>
    <w:rsid w:val="00A00E95"/>
    <w:rsid w:val="00A04345"/>
    <w:rsid w:val="00A0588D"/>
    <w:rsid w:val="00A059C9"/>
    <w:rsid w:val="00A076C4"/>
    <w:rsid w:val="00A10C33"/>
    <w:rsid w:val="00A11934"/>
    <w:rsid w:val="00A1252C"/>
    <w:rsid w:val="00A15889"/>
    <w:rsid w:val="00A20FBA"/>
    <w:rsid w:val="00A22E6A"/>
    <w:rsid w:val="00A24387"/>
    <w:rsid w:val="00A26D73"/>
    <w:rsid w:val="00A30A93"/>
    <w:rsid w:val="00A3144E"/>
    <w:rsid w:val="00A35CCE"/>
    <w:rsid w:val="00A4043C"/>
    <w:rsid w:val="00A4098D"/>
    <w:rsid w:val="00A442CD"/>
    <w:rsid w:val="00A522B6"/>
    <w:rsid w:val="00A52629"/>
    <w:rsid w:val="00A60529"/>
    <w:rsid w:val="00A60764"/>
    <w:rsid w:val="00A60D1D"/>
    <w:rsid w:val="00A6647E"/>
    <w:rsid w:val="00A664A6"/>
    <w:rsid w:val="00A67E3C"/>
    <w:rsid w:val="00A770AC"/>
    <w:rsid w:val="00A804BC"/>
    <w:rsid w:val="00A814FA"/>
    <w:rsid w:val="00A81570"/>
    <w:rsid w:val="00A815FA"/>
    <w:rsid w:val="00A966C1"/>
    <w:rsid w:val="00AA0D5C"/>
    <w:rsid w:val="00AA711A"/>
    <w:rsid w:val="00AB2880"/>
    <w:rsid w:val="00AB3519"/>
    <w:rsid w:val="00AB3971"/>
    <w:rsid w:val="00AB5D1E"/>
    <w:rsid w:val="00AC1BD2"/>
    <w:rsid w:val="00AC2245"/>
    <w:rsid w:val="00AC6BBD"/>
    <w:rsid w:val="00AD7E8E"/>
    <w:rsid w:val="00AE012F"/>
    <w:rsid w:val="00AE04B0"/>
    <w:rsid w:val="00AE0DAE"/>
    <w:rsid w:val="00AE3581"/>
    <w:rsid w:val="00AE36C9"/>
    <w:rsid w:val="00AE4C18"/>
    <w:rsid w:val="00AF0B6F"/>
    <w:rsid w:val="00AF2CC9"/>
    <w:rsid w:val="00AF33DE"/>
    <w:rsid w:val="00AF4B5C"/>
    <w:rsid w:val="00B004D7"/>
    <w:rsid w:val="00B02093"/>
    <w:rsid w:val="00B02E9F"/>
    <w:rsid w:val="00B13EAD"/>
    <w:rsid w:val="00B14DCA"/>
    <w:rsid w:val="00B16BDE"/>
    <w:rsid w:val="00B20EC6"/>
    <w:rsid w:val="00B21EAA"/>
    <w:rsid w:val="00B259F4"/>
    <w:rsid w:val="00B30E4E"/>
    <w:rsid w:val="00B32B4B"/>
    <w:rsid w:val="00B333B9"/>
    <w:rsid w:val="00B41A5E"/>
    <w:rsid w:val="00B479E8"/>
    <w:rsid w:val="00B47BE9"/>
    <w:rsid w:val="00B52092"/>
    <w:rsid w:val="00B5242F"/>
    <w:rsid w:val="00B5550C"/>
    <w:rsid w:val="00B5558C"/>
    <w:rsid w:val="00B55A2E"/>
    <w:rsid w:val="00B57D3B"/>
    <w:rsid w:val="00B64771"/>
    <w:rsid w:val="00B72FB6"/>
    <w:rsid w:val="00B773F2"/>
    <w:rsid w:val="00B823D6"/>
    <w:rsid w:val="00B84583"/>
    <w:rsid w:val="00B84E98"/>
    <w:rsid w:val="00B91578"/>
    <w:rsid w:val="00B92AF6"/>
    <w:rsid w:val="00B950C0"/>
    <w:rsid w:val="00B95DF2"/>
    <w:rsid w:val="00B96A5F"/>
    <w:rsid w:val="00BA074E"/>
    <w:rsid w:val="00BA3FCB"/>
    <w:rsid w:val="00BA69D8"/>
    <w:rsid w:val="00BA719E"/>
    <w:rsid w:val="00BB4B06"/>
    <w:rsid w:val="00BC0820"/>
    <w:rsid w:val="00BC241C"/>
    <w:rsid w:val="00BC3D18"/>
    <w:rsid w:val="00BC47A9"/>
    <w:rsid w:val="00BC64E1"/>
    <w:rsid w:val="00BC68A0"/>
    <w:rsid w:val="00BD18EF"/>
    <w:rsid w:val="00BD3045"/>
    <w:rsid w:val="00BD48B5"/>
    <w:rsid w:val="00BD4F54"/>
    <w:rsid w:val="00BD626F"/>
    <w:rsid w:val="00BD77EA"/>
    <w:rsid w:val="00BE2725"/>
    <w:rsid w:val="00BE3287"/>
    <w:rsid w:val="00BE358B"/>
    <w:rsid w:val="00BF0709"/>
    <w:rsid w:val="00BF5091"/>
    <w:rsid w:val="00C02431"/>
    <w:rsid w:val="00C04146"/>
    <w:rsid w:val="00C07C1B"/>
    <w:rsid w:val="00C10554"/>
    <w:rsid w:val="00C1314C"/>
    <w:rsid w:val="00C20293"/>
    <w:rsid w:val="00C233B8"/>
    <w:rsid w:val="00C238B8"/>
    <w:rsid w:val="00C27F9D"/>
    <w:rsid w:val="00C329E9"/>
    <w:rsid w:val="00C330E3"/>
    <w:rsid w:val="00C33DD6"/>
    <w:rsid w:val="00C347A8"/>
    <w:rsid w:val="00C4085D"/>
    <w:rsid w:val="00C41EB7"/>
    <w:rsid w:val="00C4426C"/>
    <w:rsid w:val="00C44801"/>
    <w:rsid w:val="00C51E51"/>
    <w:rsid w:val="00C63DFA"/>
    <w:rsid w:val="00C65673"/>
    <w:rsid w:val="00C708BF"/>
    <w:rsid w:val="00C72BC1"/>
    <w:rsid w:val="00C7478C"/>
    <w:rsid w:val="00C74930"/>
    <w:rsid w:val="00C75D05"/>
    <w:rsid w:val="00C80A67"/>
    <w:rsid w:val="00C82525"/>
    <w:rsid w:val="00C8375E"/>
    <w:rsid w:val="00C85231"/>
    <w:rsid w:val="00C8718A"/>
    <w:rsid w:val="00C91357"/>
    <w:rsid w:val="00C946D0"/>
    <w:rsid w:val="00C947F5"/>
    <w:rsid w:val="00C95BD1"/>
    <w:rsid w:val="00CA0859"/>
    <w:rsid w:val="00CA228D"/>
    <w:rsid w:val="00CA3A86"/>
    <w:rsid w:val="00CB0C4F"/>
    <w:rsid w:val="00CB1B0F"/>
    <w:rsid w:val="00CB1D34"/>
    <w:rsid w:val="00CB23AC"/>
    <w:rsid w:val="00CB767E"/>
    <w:rsid w:val="00CD059C"/>
    <w:rsid w:val="00CD486B"/>
    <w:rsid w:val="00CD514A"/>
    <w:rsid w:val="00CD6ED8"/>
    <w:rsid w:val="00CE11D1"/>
    <w:rsid w:val="00CE2E21"/>
    <w:rsid w:val="00CE2F62"/>
    <w:rsid w:val="00CE6D8F"/>
    <w:rsid w:val="00CE7E99"/>
    <w:rsid w:val="00CF0E4D"/>
    <w:rsid w:val="00CF1B84"/>
    <w:rsid w:val="00CF3C3C"/>
    <w:rsid w:val="00CF5E4B"/>
    <w:rsid w:val="00D04F43"/>
    <w:rsid w:val="00D0527A"/>
    <w:rsid w:val="00D1029E"/>
    <w:rsid w:val="00D10705"/>
    <w:rsid w:val="00D10D9F"/>
    <w:rsid w:val="00D1298F"/>
    <w:rsid w:val="00D147B6"/>
    <w:rsid w:val="00D20871"/>
    <w:rsid w:val="00D20BDC"/>
    <w:rsid w:val="00D2279B"/>
    <w:rsid w:val="00D23E14"/>
    <w:rsid w:val="00D2504D"/>
    <w:rsid w:val="00D301F5"/>
    <w:rsid w:val="00D30D5F"/>
    <w:rsid w:val="00D31795"/>
    <w:rsid w:val="00D33FAB"/>
    <w:rsid w:val="00D34625"/>
    <w:rsid w:val="00D35525"/>
    <w:rsid w:val="00D36976"/>
    <w:rsid w:val="00D436EA"/>
    <w:rsid w:val="00D43CAC"/>
    <w:rsid w:val="00D468F5"/>
    <w:rsid w:val="00D469AF"/>
    <w:rsid w:val="00D478DB"/>
    <w:rsid w:val="00D508B8"/>
    <w:rsid w:val="00D609ED"/>
    <w:rsid w:val="00D6265F"/>
    <w:rsid w:val="00D62CFD"/>
    <w:rsid w:val="00D63ADD"/>
    <w:rsid w:val="00D7274A"/>
    <w:rsid w:val="00D77EE7"/>
    <w:rsid w:val="00D81214"/>
    <w:rsid w:val="00D8547E"/>
    <w:rsid w:val="00D85A59"/>
    <w:rsid w:val="00D8687C"/>
    <w:rsid w:val="00D91AE0"/>
    <w:rsid w:val="00D91DAA"/>
    <w:rsid w:val="00D94747"/>
    <w:rsid w:val="00D95656"/>
    <w:rsid w:val="00D964A3"/>
    <w:rsid w:val="00DA1504"/>
    <w:rsid w:val="00DA2410"/>
    <w:rsid w:val="00DB1D4F"/>
    <w:rsid w:val="00DB2211"/>
    <w:rsid w:val="00DB2752"/>
    <w:rsid w:val="00DB2917"/>
    <w:rsid w:val="00DB56C6"/>
    <w:rsid w:val="00DB5DBF"/>
    <w:rsid w:val="00DC082A"/>
    <w:rsid w:val="00DC2013"/>
    <w:rsid w:val="00DC5C38"/>
    <w:rsid w:val="00DD1CA5"/>
    <w:rsid w:val="00DD3E29"/>
    <w:rsid w:val="00DD4D44"/>
    <w:rsid w:val="00DE005F"/>
    <w:rsid w:val="00DE4F73"/>
    <w:rsid w:val="00DE6FFA"/>
    <w:rsid w:val="00DE7E6A"/>
    <w:rsid w:val="00DF16AF"/>
    <w:rsid w:val="00DF2D7B"/>
    <w:rsid w:val="00DF5035"/>
    <w:rsid w:val="00DF667C"/>
    <w:rsid w:val="00E038AA"/>
    <w:rsid w:val="00E104E6"/>
    <w:rsid w:val="00E1073E"/>
    <w:rsid w:val="00E12B5A"/>
    <w:rsid w:val="00E1309F"/>
    <w:rsid w:val="00E2025A"/>
    <w:rsid w:val="00E23527"/>
    <w:rsid w:val="00E2619F"/>
    <w:rsid w:val="00E309BC"/>
    <w:rsid w:val="00E3388E"/>
    <w:rsid w:val="00E35BEF"/>
    <w:rsid w:val="00E35C9B"/>
    <w:rsid w:val="00E35E74"/>
    <w:rsid w:val="00E50EE7"/>
    <w:rsid w:val="00E50F3A"/>
    <w:rsid w:val="00E56633"/>
    <w:rsid w:val="00E5779E"/>
    <w:rsid w:val="00E63497"/>
    <w:rsid w:val="00E64D45"/>
    <w:rsid w:val="00E8117B"/>
    <w:rsid w:val="00E819AA"/>
    <w:rsid w:val="00E82149"/>
    <w:rsid w:val="00E86432"/>
    <w:rsid w:val="00E86F57"/>
    <w:rsid w:val="00E871FC"/>
    <w:rsid w:val="00E90395"/>
    <w:rsid w:val="00EA217A"/>
    <w:rsid w:val="00EA673D"/>
    <w:rsid w:val="00EB0476"/>
    <w:rsid w:val="00EB0C45"/>
    <w:rsid w:val="00EB1901"/>
    <w:rsid w:val="00EB45B2"/>
    <w:rsid w:val="00EB5564"/>
    <w:rsid w:val="00EB66F5"/>
    <w:rsid w:val="00EB7AB0"/>
    <w:rsid w:val="00EC2F01"/>
    <w:rsid w:val="00EC3B15"/>
    <w:rsid w:val="00EC40B6"/>
    <w:rsid w:val="00EC4A47"/>
    <w:rsid w:val="00EC56CC"/>
    <w:rsid w:val="00EC650A"/>
    <w:rsid w:val="00EC797E"/>
    <w:rsid w:val="00ED29D7"/>
    <w:rsid w:val="00ED48F2"/>
    <w:rsid w:val="00ED7C47"/>
    <w:rsid w:val="00EE48DD"/>
    <w:rsid w:val="00EE6E67"/>
    <w:rsid w:val="00EF01AF"/>
    <w:rsid w:val="00EF062D"/>
    <w:rsid w:val="00EF2781"/>
    <w:rsid w:val="00EF4BF5"/>
    <w:rsid w:val="00F0191D"/>
    <w:rsid w:val="00F02748"/>
    <w:rsid w:val="00F02D96"/>
    <w:rsid w:val="00F046A3"/>
    <w:rsid w:val="00F07900"/>
    <w:rsid w:val="00F11191"/>
    <w:rsid w:val="00F12F7A"/>
    <w:rsid w:val="00F14731"/>
    <w:rsid w:val="00F15025"/>
    <w:rsid w:val="00F21ADE"/>
    <w:rsid w:val="00F33A34"/>
    <w:rsid w:val="00F367C6"/>
    <w:rsid w:val="00F411E9"/>
    <w:rsid w:val="00F41A70"/>
    <w:rsid w:val="00F44445"/>
    <w:rsid w:val="00F467B7"/>
    <w:rsid w:val="00F46DB9"/>
    <w:rsid w:val="00F47D6E"/>
    <w:rsid w:val="00F60399"/>
    <w:rsid w:val="00F6058A"/>
    <w:rsid w:val="00F62C47"/>
    <w:rsid w:val="00F6696F"/>
    <w:rsid w:val="00F678EC"/>
    <w:rsid w:val="00F72ED4"/>
    <w:rsid w:val="00F77BE8"/>
    <w:rsid w:val="00F80B46"/>
    <w:rsid w:val="00F80ED1"/>
    <w:rsid w:val="00F81A86"/>
    <w:rsid w:val="00F81C53"/>
    <w:rsid w:val="00F82401"/>
    <w:rsid w:val="00F827A9"/>
    <w:rsid w:val="00F82933"/>
    <w:rsid w:val="00F93DED"/>
    <w:rsid w:val="00F94EF3"/>
    <w:rsid w:val="00F97168"/>
    <w:rsid w:val="00FA4403"/>
    <w:rsid w:val="00FA57DE"/>
    <w:rsid w:val="00FA63A5"/>
    <w:rsid w:val="00FA7CEF"/>
    <w:rsid w:val="00FA7E16"/>
    <w:rsid w:val="00FB7AFD"/>
    <w:rsid w:val="00FC0C8A"/>
    <w:rsid w:val="00FC3722"/>
    <w:rsid w:val="00FC4A30"/>
    <w:rsid w:val="00FC5E55"/>
    <w:rsid w:val="00FC6178"/>
    <w:rsid w:val="00FC7822"/>
    <w:rsid w:val="00FD35F0"/>
    <w:rsid w:val="00FD723D"/>
    <w:rsid w:val="00FE5A5F"/>
    <w:rsid w:val="00FF00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27DA4793"/>
  <w15:docId w15:val="{C273DEA0-BB62-4710-BA98-B75C85D7C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4490"/>
    <w:pPr>
      <w:spacing w:line="240" w:lineRule="auto"/>
    </w:pPr>
    <w:rPr>
      <w:rFonts w:ascii="Calibri" w:eastAsia="Calibri" w:hAnsi="Calibri" w:cs="Calibri"/>
      <w:color w:val="00000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76C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76C4"/>
    <w:rPr>
      <w:rFonts w:ascii="Tahoma" w:eastAsia="Calibri" w:hAnsi="Tahoma" w:cs="Tahoma"/>
      <w:color w:val="000000"/>
      <w:sz w:val="16"/>
      <w:szCs w:val="16"/>
    </w:rPr>
  </w:style>
  <w:style w:type="character" w:styleId="CommentReference">
    <w:name w:val="annotation reference"/>
    <w:basedOn w:val="DefaultParagraphFont"/>
    <w:uiPriority w:val="99"/>
    <w:semiHidden/>
    <w:unhideWhenUsed/>
    <w:rsid w:val="008F18C2"/>
    <w:rPr>
      <w:sz w:val="16"/>
      <w:szCs w:val="16"/>
    </w:rPr>
  </w:style>
  <w:style w:type="paragraph" w:styleId="CommentText">
    <w:name w:val="annotation text"/>
    <w:basedOn w:val="Normal"/>
    <w:link w:val="CommentTextChar"/>
    <w:uiPriority w:val="99"/>
    <w:semiHidden/>
    <w:unhideWhenUsed/>
    <w:rsid w:val="008F18C2"/>
    <w:rPr>
      <w:sz w:val="20"/>
      <w:szCs w:val="20"/>
    </w:rPr>
  </w:style>
  <w:style w:type="character" w:customStyle="1" w:styleId="CommentTextChar">
    <w:name w:val="Comment Text Char"/>
    <w:basedOn w:val="DefaultParagraphFont"/>
    <w:link w:val="CommentText"/>
    <w:uiPriority w:val="99"/>
    <w:semiHidden/>
    <w:rsid w:val="008F18C2"/>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8F18C2"/>
    <w:rPr>
      <w:b/>
      <w:bCs/>
    </w:rPr>
  </w:style>
  <w:style w:type="character" w:customStyle="1" w:styleId="CommentSubjectChar">
    <w:name w:val="Comment Subject Char"/>
    <w:basedOn w:val="CommentTextChar"/>
    <w:link w:val="CommentSubject"/>
    <w:uiPriority w:val="99"/>
    <w:semiHidden/>
    <w:rsid w:val="008F18C2"/>
    <w:rPr>
      <w:rFonts w:ascii="Calibri" w:eastAsia="Calibri" w:hAnsi="Calibri" w:cs="Calibri"/>
      <w:b/>
      <w:bCs/>
      <w:color w:val="000000"/>
      <w:sz w:val="20"/>
      <w:szCs w:val="20"/>
    </w:rPr>
  </w:style>
  <w:style w:type="paragraph" w:styleId="NoSpacing">
    <w:name w:val="No Spacing"/>
    <w:uiPriority w:val="1"/>
    <w:qFormat/>
    <w:rsid w:val="00C8375E"/>
    <w:pPr>
      <w:spacing w:after="0" w:line="240" w:lineRule="auto"/>
    </w:pPr>
  </w:style>
  <w:style w:type="paragraph" w:customStyle="1" w:styleId="Default">
    <w:name w:val="Default"/>
    <w:rsid w:val="001C34A7"/>
    <w:pPr>
      <w:autoSpaceDE w:val="0"/>
      <w:autoSpaceDN w:val="0"/>
      <w:adjustRightInd w:val="0"/>
      <w:spacing w:after="0" w:line="240" w:lineRule="auto"/>
    </w:pPr>
    <w:rPr>
      <w:rFonts w:ascii="Lucida Sans" w:hAnsi="Lucida Sans" w:cs="Lucida Sans"/>
      <w:color w:val="000000"/>
      <w:sz w:val="24"/>
      <w:szCs w:val="24"/>
    </w:rPr>
  </w:style>
  <w:style w:type="paragraph" w:customStyle="1" w:styleId="Pa4">
    <w:name w:val="Pa4"/>
    <w:basedOn w:val="Default"/>
    <w:next w:val="Default"/>
    <w:uiPriority w:val="99"/>
    <w:rsid w:val="001C34A7"/>
    <w:pPr>
      <w:spacing w:line="181" w:lineRule="atLeast"/>
    </w:pPr>
    <w:rPr>
      <w:rFonts w:cstheme="minorBidi"/>
      <w:color w:val="auto"/>
    </w:rPr>
  </w:style>
  <w:style w:type="paragraph" w:styleId="Header">
    <w:name w:val="header"/>
    <w:basedOn w:val="Normal"/>
    <w:link w:val="HeaderChar"/>
    <w:uiPriority w:val="99"/>
    <w:unhideWhenUsed/>
    <w:rsid w:val="007E1CC4"/>
    <w:pPr>
      <w:tabs>
        <w:tab w:val="center" w:pos="4680"/>
        <w:tab w:val="right" w:pos="9360"/>
      </w:tabs>
      <w:spacing w:after="0"/>
    </w:pPr>
  </w:style>
  <w:style w:type="character" w:customStyle="1" w:styleId="HeaderChar">
    <w:name w:val="Header Char"/>
    <w:basedOn w:val="DefaultParagraphFont"/>
    <w:link w:val="Header"/>
    <w:uiPriority w:val="99"/>
    <w:rsid w:val="007E1CC4"/>
    <w:rPr>
      <w:rFonts w:ascii="Calibri" w:eastAsia="Calibri" w:hAnsi="Calibri" w:cs="Calibri"/>
      <w:color w:val="000000"/>
    </w:rPr>
  </w:style>
  <w:style w:type="paragraph" w:styleId="Footer">
    <w:name w:val="footer"/>
    <w:basedOn w:val="Normal"/>
    <w:link w:val="FooterChar"/>
    <w:uiPriority w:val="99"/>
    <w:unhideWhenUsed/>
    <w:rsid w:val="007E1CC4"/>
    <w:pPr>
      <w:tabs>
        <w:tab w:val="center" w:pos="4680"/>
        <w:tab w:val="right" w:pos="9360"/>
      </w:tabs>
      <w:spacing w:after="0"/>
    </w:pPr>
  </w:style>
  <w:style w:type="character" w:customStyle="1" w:styleId="FooterChar">
    <w:name w:val="Footer Char"/>
    <w:basedOn w:val="DefaultParagraphFont"/>
    <w:link w:val="Footer"/>
    <w:uiPriority w:val="99"/>
    <w:rsid w:val="007E1CC4"/>
    <w:rPr>
      <w:rFonts w:ascii="Calibri" w:eastAsia="Calibri" w:hAnsi="Calibri" w:cs="Calibri"/>
      <w:color w:val="000000"/>
    </w:rPr>
  </w:style>
  <w:style w:type="table" w:styleId="TableGrid">
    <w:name w:val="Table Grid"/>
    <w:basedOn w:val="TableNormal"/>
    <w:uiPriority w:val="59"/>
    <w:rsid w:val="006E23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442CD"/>
    <w:pPr>
      <w:spacing w:after="0" w:line="240" w:lineRule="auto"/>
    </w:pPr>
    <w:rPr>
      <w:rFonts w:ascii="Calibri" w:eastAsia="Calibri" w:hAnsi="Calibri" w:cs="Calibri"/>
      <w:color w:val="000000"/>
    </w:rPr>
  </w:style>
  <w:style w:type="paragraph" w:styleId="ListParagraph">
    <w:name w:val="List Paragraph"/>
    <w:basedOn w:val="Normal"/>
    <w:uiPriority w:val="34"/>
    <w:qFormat/>
    <w:rsid w:val="006805C1"/>
    <w:pPr>
      <w:ind w:left="720"/>
      <w:contextualSpacing/>
    </w:pPr>
  </w:style>
  <w:style w:type="paragraph" w:customStyle="1" w:styleId="NSCHQuestionHeadings">
    <w:name w:val="NSCH Question Headings"/>
    <w:basedOn w:val="Normal"/>
    <w:link w:val="NSCHQuestionHeadingsChar"/>
    <w:qFormat/>
    <w:rsid w:val="00194D4B"/>
    <w:pPr>
      <w:autoSpaceDE w:val="0"/>
      <w:autoSpaceDN w:val="0"/>
      <w:adjustRightInd w:val="0"/>
      <w:spacing w:after="0"/>
    </w:pPr>
    <w:rPr>
      <w:rFonts w:ascii="Times New Roman" w:hAnsi="Times New Roman"/>
      <w:u w:val="single"/>
    </w:rPr>
  </w:style>
  <w:style w:type="paragraph" w:customStyle="1" w:styleId="NSCHQuestionText">
    <w:name w:val="NSCH Question Text"/>
    <w:basedOn w:val="Normal"/>
    <w:link w:val="NSCHQuestionTextChar"/>
    <w:qFormat/>
    <w:rsid w:val="00F62C47"/>
    <w:pPr>
      <w:widowControl w:val="0"/>
      <w:numPr>
        <w:numId w:val="3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contextualSpacing/>
    </w:pPr>
    <w:rPr>
      <w:rFonts w:asciiTheme="minorHAnsi" w:eastAsiaTheme="minorEastAsia" w:hAnsiTheme="minorHAnsi" w:cs="Times New Roman"/>
      <w:color w:val="auto"/>
    </w:rPr>
  </w:style>
  <w:style w:type="character" w:customStyle="1" w:styleId="NSCHQuestionHeadingsChar">
    <w:name w:val="NSCH Question Headings Char"/>
    <w:basedOn w:val="DefaultParagraphFont"/>
    <w:link w:val="NSCHQuestionHeadings"/>
    <w:rsid w:val="00194D4B"/>
    <w:rPr>
      <w:rFonts w:ascii="Times New Roman" w:eastAsia="Calibri" w:hAnsi="Times New Roman" w:cs="Calibri"/>
      <w:color w:val="000000"/>
      <w:u w:val="single"/>
    </w:rPr>
  </w:style>
  <w:style w:type="paragraph" w:customStyle="1" w:styleId="InterviewerNotes">
    <w:name w:val="Interviewer Notes"/>
    <w:basedOn w:val="Normal"/>
    <w:link w:val="InterviewerNotesChar"/>
    <w:qFormat/>
    <w:rsid w:val="00F62C47"/>
    <w:pPr>
      <w:autoSpaceDE w:val="0"/>
      <w:autoSpaceDN w:val="0"/>
      <w:adjustRightInd w:val="0"/>
      <w:spacing w:after="0"/>
    </w:pPr>
    <w:rPr>
      <w:rFonts w:asciiTheme="minorHAnsi" w:eastAsiaTheme="minorEastAsia" w:hAnsiTheme="minorHAnsi" w:cs="Times New Roman"/>
      <w:color w:val="FF0000"/>
      <w:szCs w:val="24"/>
    </w:rPr>
  </w:style>
  <w:style w:type="character" w:customStyle="1" w:styleId="NSCHQuestionTextChar">
    <w:name w:val="NSCH Question Text Char"/>
    <w:basedOn w:val="DefaultParagraphFont"/>
    <w:link w:val="NSCHQuestionText"/>
    <w:rsid w:val="00F62C47"/>
    <w:rPr>
      <w:rFonts w:eastAsiaTheme="minorEastAsia" w:cs="Times New Roman"/>
    </w:rPr>
  </w:style>
  <w:style w:type="character" w:customStyle="1" w:styleId="InterviewerNotesChar">
    <w:name w:val="Interviewer Notes Char"/>
    <w:basedOn w:val="DefaultParagraphFont"/>
    <w:link w:val="InterviewerNotes"/>
    <w:rsid w:val="00F62C47"/>
    <w:rPr>
      <w:rFonts w:eastAsiaTheme="minorEastAsia" w:cs="Times New Roman"/>
      <w:color w:val="FF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8919365">
      <w:bodyDiv w:val="1"/>
      <w:marLeft w:val="0"/>
      <w:marRight w:val="0"/>
      <w:marTop w:val="0"/>
      <w:marBottom w:val="0"/>
      <w:divBdr>
        <w:top w:val="none" w:sz="0" w:space="0" w:color="auto"/>
        <w:left w:val="none" w:sz="0" w:space="0" w:color="auto"/>
        <w:bottom w:val="none" w:sz="0" w:space="0" w:color="auto"/>
        <w:right w:val="none" w:sz="0" w:space="0" w:color="auto"/>
      </w:divBdr>
      <w:divsChild>
        <w:div w:id="213276626">
          <w:marLeft w:val="0"/>
          <w:marRight w:val="0"/>
          <w:marTop w:val="0"/>
          <w:marBottom w:val="0"/>
          <w:divBdr>
            <w:top w:val="none" w:sz="0" w:space="0" w:color="auto"/>
            <w:left w:val="none" w:sz="0" w:space="0" w:color="auto"/>
            <w:bottom w:val="none" w:sz="0" w:space="0" w:color="auto"/>
            <w:right w:val="none" w:sz="0" w:space="0" w:color="auto"/>
          </w:divBdr>
          <w:divsChild>
            <w:div w:id="1971746478">
              <w:marLeft w:val="0"/>
              <w:marRight w:val="0"/>
              <w:marTop w:val="0"/>
              <w:marBottom w:val="0"/>
              <w:divBdr>
                <w:top w:val="none" w:sz="0" w:space="0" w:color="auto"/>
                <w:left w:val="none" w:sz="0" w:space="0" w:color="auto"/>
                <w:bottom w:val="none" w:sz="0" w:space="0" w:color="auto"/>
                <w:right w:val="none" w:sz="0" w:space="0" w:color="auto"/>
              </w:divBdr>
              <w:divsChild>
                <w:div w:id="298611856">
                  <w:marLeft w:val="0"/>
                  <w:marRight w:val="0"/>
                  <w:marTop w:val="0"/>
                  <w:marBottom w:val="0"/>
                  <w:divBdr>
                    <w:top w:val="none" w:sz="0" w:space="0" w:color="auto"/>
                    <w:left w:val="none" w:sz="0" w:space="0" w:color="auto"/>
                    <w:bottom w:val="none" w:sz="0" w:space="0" w:color="auto"/>
                    <w:right w:val="none" w:sz="0" w:space="0" w:color="auto"/>
                  </w:divBdr>
                  <w:divsChild>
                    <w:div w:id="1924299114">
                      <w:marLeft w:val="0"/>
                      <w:marRight w:val="0"/>
                      <w:marTop w:val="0"/>
                      <w:marBottom w:val="0"/>
                      <w:divBdr>
                        <w:top w:val="none" w:sz="0" w:space="0" w:color="auto"/>
                        <w:left w:val="none" w:sz="0" w:space="0" w:color="auto"/>
                        <w:bottom w:val="none" w:sz="0" w:space="0" w:color="auto"/>
                        <w:right w:val="none" w:sz="0" w:space="0" w:color="auto"/>
                      </w:divBdr>
                      <w:divsChild>
                        <w:div w:id="1541092902">
                          <w:marLeft w:val="0"/>
                          <w:marRight w:val="0"/>
                          <w:marTop w:val="0"/>
                          <w:marBottom w:val="0"/>
                          <w:divBdr>
                            <w:top w:val="none" w:sz="0" w:space="0" w:color="auto"/>
                            <w:left w:val="none" w:sz="0" w:space="0" w:color="auto"/>
                            <w:bottom w:val="none" w:sz="0" w:space="0" w:color="auto"/>
                            <w:right w:val="none" w:sz="0" w:space="0" w:color="auto"/>
                          </w:divBdr>
                          <w:divsChild>
                            <w:div w:id="1806851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9414DE-D403-4CFC-B775-717EB9A11D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ED7DC330.dotm</Template>
  <TotalTime>265</TotalTime>
  <Pages>13</Pages>
  <Words>3425</Words>
  <Characters>19523</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U.S. Department of Commerce</Company>
  <LinksUpToDate>false</LinksUpToDate>
  <CharactersWithSpaces>22903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Aleia Y Clark</dc:creator>
  <cp:lastModifiedBy>Mark C Stringer (CENSUS/DSMD FED)</cp:lastModifiedBy>
  <cp:revision>8</cp:revision>
  <cp:lastPrinted>2017-06-21T20:17:00Z</cp:lastPrinted>
  <dcterms:created xsi:type="dcterms:W3CDTF">2017-06-27T13:58:00Z</dcterms:created>
  <dcterms:modified xsi:type="dcterms:W3CDTF">2017-06-27T18:22:00Z</dcterms:modified>
</cp:coreProperties>
</file>