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AB" w:rsidRPr="00F13842" w:rsidRDefault="00FA02AB" w:rsidP="00FA02AB">
      <w:pPr>
        <w:spacing w:after="0"/>
        <w:ind w:left="0" w:firstLine="0"/>
        <w:rPr>
          <w:rFonts w:ascii="Arial" w:hAnsi="Arial" w:cs="Arial"/>
        </w:rPr>
      </w:pPr>
      <w:r w:rsidRPr="00F13842">
        <w:rPr>
          <w:rFonts w:ascii="Arial" w:hAnsi="Arial" w:cs="Arial"/>
        </w:rPr>
        <w:t>Okay, let’s get started.  Please answer the questions as you would if an interviewer had come to your home.</w:t>
      </w:r>
    </w:p>
    <w:p w:rsidR="00FA02AB" w:rsidRDefault="00CE0ED5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 w:rsidRPr="008A78F5"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DC418" wp14:editId="50987661">
                <wp:simplePos x="0" y="0"/>
                <wp:positionH relativeFrom="column">
                  <wp:posOffset>427355</wp:posOffset>
                </wp:positionH>
                <wp:positionV relativeFrom="paragraph">
                  <wp:posOffset>161290</wp:posOffset>
                </wp:positionV>
                <wp:extent cx="5624830" cy="485775"/>
                <wp:effectExtent l="0" t="0" r="13970" b="2857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483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0ED5" w:rsidRPr="0042466F" w:rsidRDefault="00CE0ED5" w:rsidP="00CE0ED5">
                            <w:pPr>
                              <w:ind w:left="0" w:firstLine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42466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Ask </w:t>
                            </w:r>
                            <w:r w:rsidR="005C283C">
                              <w:rPr>
                                <w:rFonts w:asciiTheme="minorHAnsi" w:hAnsiTheme="minorHAnsi"/>
                                <w:sz w:val="22"/>
                              </w:rPr>
                              <w:t>R1 – R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9</w:t>
                            </w:r>
                            <w:r w:rsidRPr="0042466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for 1</w:t>
                            </w:r>
                            <w:r w:rsidRPr="0042466F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42466F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HH member.  Record information on Household Roster.  Then ask for next HH member.  Repeat for every member of HH.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26" style="position:absolute;margin-left:33.65pt;margin-top:12.7pt;width:442.9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" strokeweight="1.5pt">
                <v:textbox>
                  <w:txbxContent>
                    <w:p w:rsidR="00CE0ED5" w:rsidRPr="0042466F" w:rsidRDefault="00CE0ED5" w:rsidP="00CE0ED5">
                      <w:pPr>
                        <w:ind w:left="0" w:firstLine="0"/>
                        <w:rPr>
                          <w:rFonts w:asciiTheme="minorHAnsi" w:hAnsiTheme="minorHAnsi"/>
                          <w:sz w:val="22"/>
                        </w:rPr>
                      </w:pPr>
                      <w:r w:rsidRPr="0042466F">
                        <w:rPr>
                          <w:rFonts w:asciiTheme="minorHAnsi" w:hAnsiTheme="minorHAnsi"/>
                          <w:sz w:val="22"/>
                        </w:rPr>
                        <w:t xml:space="preserve">Ask </w:t>
                      </w:r>
                      <w:r w:rsidR="005C283C">
                        <w:rPr>
                          <w:rFonts w:asciiTheme="minorHAnsi" w:hAnsiTheme="minorHAnsi"/>
                          <w:sz w:val="22"/>
                        </w:rPr>
                        <w:t>R1 – R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>9</w:t>
                      </w:r>
                      <w:r w:rsidRPr="0042466F">
                        <w:rPr>
                          <w:rFonts w:asciiTheme="minorHAnsi" w:hAnsiTheme="minorHAnsi"/>
                          <w:sz w:val="22"/>
                        </w:rPr>
                        <w:t xml:space="preserve"> for 1</w:t>
                      </w:r>
                      <w:r w:rsidRPr="0042466F">
                        <w:rPr>
                          <w:rFonts w:asciiTheme="minorHAnsi" w:hAnsiTheme="minorHAnsi"/>
                          <w:sz w:val="22"/>
                          <w:vertAlign w:val="superscript"/>
                        </w:rPr>
                        <w:t>st</w:t>
                      </w:r>
                      <w:r w:rsidRPr="0042466F">
                        <w:rPr>
                          <w:rFonts w:asciiTheme="minorHAnsi" w:hAnsiTheme="minorHAnsi"/>
                          <w:sz w:val="22"/>
                        </w:rPr>
                        <w:t xml:space="preserve"> HH member.  Record information on Household Roster.  Then ask for next HH member.  Repeat for every member of HH.</w:t>
                      </w:r>
                    </w:p>
                  </w:txbxContent>
                </v:textbox>
              </v:roundrect>
            </w:pict>
          </mc:Fallback>
        </mc:AlternateContent>
      </w:r>
    </w:p>
    <w:p w:rsidR="00CE0ED5" w:rsidRDefault="00CE0ED5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:rsidR="00CE0ED5" w:rsidRDefault="00CE0ED5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:rsidR="00CE0ED5" w:rsidRDefault="00CE0ED5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:rsidR="00CE0ED5" w:rsidRPr="00837F43" w:rsidRDefault="00CE0ED5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:rsidR="00FA02AB" w:rsidRPr="00837F43" w:rsidRDefault="005C283C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1. NAME</w:t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b/>
          <w:sz w:val="22"/>
          <w:szCs w:val="22"/>
        </w:rPr>
        <w:t>Now I will ask you some questions about the people who live here.</w:t>
      </w:r>
      <w:r w:rsidR="00FA02AB" w:rsidRPr="00837F43">
        <w:rPr>
          <w:rFonts w:asciiTheme="minorHAnsi" w:hAnsiTheme="minorHAnsi" w:cstheme="minorBidi"/>
          <w:sz w:val="22"/>
          <w:szCs w:val="22"/>
        </w:rPr>
        <w:t xml:space="preserve">  </w:t>
      </w:r>
    </w:p>
    <w:p w:rsidR="00FA02AB" w:rsidRPr="00837F43" w:rsidRDefault="00FA02AB" w:rsidP="00FA02AB">
      <w:pPr>
        <w:spacing w:after="0"/>
        <w:ind w:left="2160" w:firstLine="0"/>
        <w:rPr>
          <w:rFonts w:asciiTheme="minorHAnsi" w:hAnsiTheme="minorHAnsi" w:cstheme="minorBidi"/>
          <w:b/>
          <w:sz w:val="22"/>
          <w:szCs w:val="22"/>
        </w:rPr>
      </w:pPr>
      <w:r w:rsidRPr="00837F43">
        <w:rPr>
          <w:rFonts w:asciiTheme="minorHAnsi" w:hAnsiTheme="minorHAnsi" w:cstheme="minorBidi"/>
          <w:b/>
          <w:sz w:val="22"/>
          <w:szCs w:val="22"/>
        </w:rPr>
        <w:t>What are the names of all persons living or staying here?  Start with the name of the person, or one of the persons, who owns or rents this home.</w:t>
      </w:r>
    </w:p>
    <w:p w:rsidR="00FA02AB" w:rsidRPr="00837F43" w:rsidRDefault="00FA02AB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</w:p>
    <w:p w:rsidR="00FA02AB" w:rsidRPr="00837F43" w:rsidRDefault="005C283C" w:rsidP="00FA02AB">
      <w:pPr>
        <w:spacing w:after="0"/>
        <w:ind w:left="0" w:firstLine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2. AGE</w:t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b/>
          <w:sz w:val="22"/>
          <w:szCs w:val="22"/>
        </w:rPr>
        <w:t>What is [your/NAME’s] age?</w:t>
      </w:r>
    </w:p>
    <w:p w:rsidR="00FA02AB" w:rsidRPr="00837F43" w:rsidRDefault="00FA02AB" w:rsidP="00FA02AB">
      <w:pPr>
        <w:spacing w:after="0"/>
        <w:ind w:left="0" w:firstLine="0"/>
        <w:rPr>
          <w:rFonts w:asciiTheme="minorHAnsi" w:hAnsiTheme="minorHAnsi" w:cstheme="minorBidi"/>
          <w:i/>
          <w:sz w:val="22"/>
          <w:szCs w:val="22"/>
        </w:rPr>
      </w:pPr>
    </w:p>
    <w:p w:rsidR="00FA02AB" w:rsidRPr="00837F43" w:rsidRDefault="005C283C" w:rsidP="00FA02AB">
      <w:pPr>
        <w:spacing w:after="200"/>
        <w:ind w:left="2160" w:hanging="2160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3. REL</w:t>
      </w:r>
      <w:r w:rsidR="00FA02AB" w:rsidRPr="00837F43">
        <w:rPr>
          <w:rFonts w:asciiTheme="minorHAnsi" w:hAnsiTheme="minorHAnsi" w:cstheme="minorBidi"/>
          <w:sz w:val="22"/>
          <w:szCs w:val="22"/>
        </w:rPr>
        <w:tab/>
      </w:r>
      <w:r w:rsidR="00FA02AB" w:rsidRPr="00837F43">
        <w:rPr>
          <w:rFonts w:asciiTheme="minorHAnsi" w:hAnsiTheme="minorHAnsi" w:cstheme="minorBidi"/>
          <w:i/>
          <w:sz w:val="22"/>
          <w:szCs w:val="22"/>
        </w:rPr>
        <w:t xml:space="preserve">IF NOT RESPONDENT:  </w:t>
      </w:r>
      <w:r w:rsidR="00FA02AB" w:rsidRPr="00837F43">
        <w:rPr>
          <w:rFonts w:asciiTheme="minorHAnsi" w:hAnsiTheme="minorHAnsi" w:cstheme="minorBidi"/>
          <w:b/>
          <w:sz w:val="22"/>
          <w:szCs w:val="22"/>
        </w:rPr>
        <w:t>How [are/is] [you/NAME] related to [fill name of person on line 1 of the Household Roster]?</w:t>
      </w:r>
    </w:p>
    <w:p w:rsidR="00FA02AB" w:rsidRPr="00837F43" w:rsidRDefault="00FA02AB" w:rsidP="00FA02AB">
      <w:pPr>
        <w:spacing w:after="200"/>
        <w:ind w:left="216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F"/>
      </w:r>
      <w:r w:rsidRPr="00837F43">
        <w:rPr>
          <w:rFonts w:asciiTheme="minorHAnsi" w:hAnsiTheme="minorHAnsi" w:cstheme="minorBidi"/>
          <w:sz w:val="22"/>
          <w:szCs w:val="22"/>
        </w:rPr>
        <w:t xml:space="preserve">  Spouse</w:t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7.  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Foster Child</w:t>
      </w:r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F"/>
      </w:r>
      <w:r w:rsidRPr="00837F43">
        <w:rPr>
          <w:rFonts w:asciiTheme="minorHAnsi" w:hAnsiTheme="minorHAnsi" w:cstheme="minorBidi"/>
          <w:sz w:val="22"/>
          <w:szCs w:val="22"/>
        </w:rPr>
        <w:t xml:space="preserve">  Unmarried Partner</w:t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8.  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Housemate/Roommate</w:t>
      </w:r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Child</w:t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9.  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Roomer/Boarder</w:t>
      </w:r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Grandchild</w:t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10.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Other Non-relative</w:t>
      </w:r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Parent</w:t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11.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</w:t>
      </w:r>
      <w:proofErr w:type="spellStart"/>
      <w:r w:rsidRPr="00837F43">
        <w:rPr>
          <w:rFonts w:asciiTheme="minorHAnsi" w:hAnsiTheme="minorHAnsi" w:cstheme="minorBidi"/>
          <w:sz w:val="22"/>
          <w:szCs w:val="22"/>
        </w:rPr>
        <w:t>Dk</w:t>
      </w:r>
      <w:proofErr w:type="spellEnd"/>
    </w:p>
    <w:p w:rsidR="00FA02AB" w:rsidRPr="00837F43" w:rsidRDefault="00FA02AB" w:rsidP="00FA02AB">
      <w:pPr>
        <w:numPr>
          <w:ilvl w:val="0"/>
          <w:numId w:val="1"/>
        </w:numPr>
        <w:spacing w:after="200" w:line="276" w:lineRule="auto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Other relative (Aunt, Cousin, </w:t>
      </w:r>
      <w:r w:rsidRPr="00837F43">
        <w:rPr>
          <w:rFonts w:asciiTheme="minorHAnsi" w:hAnsiTheme="minorHAnsi" w:cstheme="minorBidi"/>
          <w:sz w:val="22"/>
          <w:szCs w:val="22"/>
        </w:rPr>
        <w:tab/>
        <w:t xml:space="preserve">12.   </w:t>
      </w:r>
      <w:r w:rsidRPr="00837F43">
        <w:rPr>
          <w:rFonts w:asciiTheme="minorHAnsi" w:hAnsiTheme="minorHAnsi" w:cstheme="minorBidi"/>
          <w:sz w:val="22"/>
          <w:szCs w:val="22"/>
        </w:rPr>
        <w:sym w:font="Symbol" w:char="F0F0"/>
      </w:r>
      <w:r w:rsidRPr="00837F43">
        <w:rPr>
          <w:rFonts w:asciiTheme="minorHAnsi" w:hAnsiTheme="minorHAnsi" w:cstheme="minorBidi"/>
          <w:sz w:val="22"/>
          <w:szCs w:val="22"/>
        </w:rPr>
        <w:t xml:space="preserve">  Ref</w:t>
      </w:r>
    </w:p>
    <w:p w:rsidR="00FA02AB" w:rsidRDefault="00FA02AB" w:rsidP="00FA02AB">
      <w:pPr>
        <w:spacing w:after="200"/>
        <w:ind w:left="2520" w:firstLine="0"/>
        <w:contextualSpacing/>
        <w:rPr>
          <w:rFonts w:asciiTheme="minorHAnsi" w:hAnsiTheme="minorHAnsi" w:cstheme="minorBidi"/>
          <w:sz w:val="22"/>
          <w:szCs w:val="22"/>
        </w:rPr>
      </w:pPr>
      <w:r w:rsidRPr="00837F43">
        <w:rPr>
          <w:rFonts w:asciiTheme="minorHAnsi" w:hAnsiTheme="minorHAnsi" w:cstheme="minorBidi"/>
          <w:sz w:val="22"/>
          <w:szCs w:val="22"/>
        </w:rPr>
        <w:t>Nephew, Mother-in-law, etc.)</w:t>
      </w:r>
      <w:r w:rsidRPr="00837F43">
        <w:rPr>
          <w:rFonts w:asciiTheme="minorHAnsi" w:hAnsiTheme="minorHAnsi" w:cstheme="minorBidi"/>
          <w:sz w:val="22"/>
          <w:szCs w:val="22"/>
        </w:rPr>
        <w:tab/>
      </w: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Pr="00B356D3" w:rsidRDefault="005C283C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4. HISPONA</w:t>
      </w:r>
      <w:r w:rsidR="00FA02AB">
        <w:rPr>
          <w:rFonts w:asciiTheme="minorHAnsi" w:hAnsiTheme="minorHAnsi" w:cstheme="minorBidi"/>
          <w:sz w:val="22"/>
          <w:szCs w:val="22"/>
        </w:rPr>
        <w:tab/>
      </w:r>
      <w:r w:rsidR="00FA02AB" w:rsidRPr="00B356D3">
        <w:rPr>
          <w:rFonts w:asciiTheme="minorHAnsi" w:hAnsiTheme="minorHAnsi" w:cstheme="minorBidi"/>
          <w:b/>
          <w:sz w:val="22"/>
          <w:szCs w:val="22"/>
        </w:rPr>
        <w:t>(Are/Is)(Name/You) Spanish, Hispanic or Latino?</w:t>
      </w:r>
    </w:p>
    <w:p w:rsidR="00FA02AB" w:rsidRDefault="00FA02AB" w:rsidP="00FA02AB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Yes </w:t>
      </w:r>
    </w:p>
    <w:p w:rsidR="00FA02AB" w:rsidRDefault="00FA02AB" w:rsidP="00FA02AB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Bidi"/>
          <w:sz w:val="22"/>
          <w:szCs w:val="22"/>
        </w:rPr>
      </w:pPr>
      <w:r w:rsidRPr="008075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22F22" wp14:editId="126716CE">
                <wp:simplePos x="0" y="0"/>
                <wp:positionH relativeFrom="column">
                  <wp:posOffset>1931213</wp:posOffset>
                </wp:positionH>
                <wp:positionV relativeFrom="paragraph">
                  <wp:posOffset>53543</wp:posOffset>
                </wp:positionV>
                <wp:extent cx="152400" cy="394589"/>
                <wp:effectExtent l="0" t="0" r="19050" b="24765"/>
                <wp:wrapNone/>
                <wp:docPr id="9" name="Right Bra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94589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9" o:spid="_x0000_s1026" type="#_x0000_t88" style="position:absolute;margin-left:152.05pt;margin-top:4.2pt;width:12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" adj="1955" strokeweight="1.5pt"/>
            </w:pict>
          </mc:Fallback>
        </mc:AlternateContent>
      </w:r>
      <w:r>
        <w:rPr>
          <w:rFonts w:asciiTheme="minorHAnsi" w:hAnsiTheme="minorHAnsi" w:cstheme="minorBidi"/>
          <w:sz w:val="22"/>
          <w:szCs w:val="22"/>
        </w:rPr>
        <w:t>No</w:t>
      </w:r>
    </w:p>
    <w:p w:rsidR="00FA02AB" w:rsidRDefault="00FA02AB" w:rsidP="00FA02AB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Don’t Know            Go to 7. RACE</w:t>
      </w:r>
    </w:p>
    <w:p w:rsidR="00FA02AB" w:rsidRPr="00F023F4" w:rsidRDefault="00FA02AB" w:rsidP="00FA02AB">
      <w:pPr>
        <w:pStyle w:val="ListParagraph"/>
        <w:numPr>
          <w:ilvl w:val="0"/>
          <w:numId w:val="2"/>
        </w:numPr>
        <w:spacing w:after="20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Refuse</w:t>
      </w:r>
    </w:p>
    <w:p w:rsidR="00FA02AB" w:rsidRDefault="00FA02AB" w:rsidP="00FA02AB">
      <w:pPr>
        <w:spacing w:after="200"/>
        <w:ind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Pr="00B356D3" w:rsidRDefault="005C283C" w:rsidP="00FA02AB">
      <w:pPr>
        <w:spacing w:after="200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5. HISPONB</w:t>
      </w:r>
      <w:r w:rsidR="00FA02AB">
        <w:rPr>
          <w:rFonts w:asciiTheme="minorHAnsi" w:hAnsiTheme="minorHAnsi" w:cstheme="minorBidi"/>
          <w:sz w:val="22"/>
          <w:szCs w:val="22"/>
        </w:rPr>
        <w:tab/>
      </w:r>
      <w:r w:rsidR="00FA02AB" w:rsidRPr="00B356D3">
        <w:rPr>
          <w:rFonts w:asciiTheme="minorHAnsi" w:hAnsiTheme="minorHAnsi" w:cstheme="minorBidi"/>
          <w:b/>
          <w:sz w:val="22"/>
          <w:szCs w:val="22"/>
        </w:rPr>
        <w:t>(Are/Is)(Name/you) Mexican, Mexican American, Chicano, Puerto Rican, Cuban American, or some other Spanish, Hispanic, or Latino Group?</w:t>
      </w:r>
    </w:p>
    <w:p w:rsidR="00FA02AB" w:rsidRPr="00F650D3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2878C" wp14:editId="6876CDDD">
                <wp:simplePos x="0" y="0"/>
                <wp:positionH relativeFrom="column">
                  <wp:posOffset>2318385</wp:posOffset>
                </wp:positionH>
                <wp:positionV relativeFrom="paragraph">
                  <wp:posOffset>68580</wp:posOffset>
                </wp:positionV>
                <wp:extent cx="152400" cy="712470"/>
                <wp:effectExtent l="0" t="0" r="19050" b="11430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247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1" o:spid="_x0000_s1026" type="#_x0000_t88" style="position:absolute;margin-left:182.55pt;margin-top:5.4pt;width:12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" adj="1083" strokeweight="1.5pt"/>
            </w:pict>
          </mc:Fallback>
        </mc:AlternateContent>
      </w:r>
      <w:r w:rsidRPr="00F650D3">
        <w:rPr>
          <w:rFonts w:asciiTheme="minorHAnsi" w:hAnsiTheme="minorHAnsi" w:cstheme="minorBidi"/>
          <w:b/>
          <w:sz w:val="22"/>
          <w:szCs w:val="22"/>
        </w:rPr>
        <w:t>1. Mexican</w:t>
      </w:r>
    </w:p>
    <w:p w:rsidR="00FA02AB" w:rsidRPr="00F650D3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 xml:space="preserve">2. Mexican American </w:t>
      </w:r>
    </w:p>
    <w:p w:rsidR="00FA02AB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>3. Chicano</w:t>
      </w:r>
      <w:r>
        <w:rPr>
          <w:rFonts w:asciiTheme="minorHAnsi" w:hAnsiTheme="minorHAnsi" w:cstheme="minorBidi"/>
          <w:sz w:val="22"/>
          <w:szCs w:val="22"/>
        </w:rPr>
        <w:t xml:space="preserve">                                  Go to 7. Race</w:t>
      </w:r>
    </w:p>
    <w:p w:rsidR="00FA02AB" w:rsidRPr="00F650D3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>4. Puerto Rican</w:t>
      </w:r>
    </w:p>
    <w:p w:rsidR="00FA02AB" w:rsidRPr="00F650D3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>5. Cuban American</w:t>
      </w:r>
    </w:p>
    <w:p w:rsidR="00FA02AB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6. Some Other                    &gt; Go to 6. S_OROTSP</w:t>
      </w:r>
    </w:p>
    <w:p w:rsidR="00FA02AB" w:rsidRDefault="00FA02AB" w:rsidP="00FA02AB">
      <w:pPr>
        <w:spacing w:after="200"/>
        <w:ind w:left="2520" w:hanging="108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5C283C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6. S_OROTSP</w:t>
      </w:r>
      <w:r w:rsidR="00FA02AB">
        <w:rPr>
          <w:rFonts w:asciiTheme="minorHAnsi" w:hAnsiTheme="minorHAnsi" w:cstheme="minorBidi"/>
          <w:sz w:val="22"/>
          <w:szCs w:val="22"/>
        </w:rPr>
        <w:tab/>
        <w:t xml:space="preserve"> </w:t>
      </w:r>
      <w:r w:rsidR="00FA02AB" w:rsidRPr="00B356D3">
        <w:rPr>
          <w:rFonts w:asciiTheme="minorHAnsi" w:hAnsiTheme="minorHAnsi" w:cstheme="minorBidi"/>
          <w:b/>
          <w:sz w:val="22"/>
          <w:szCs w:val="22"/>
        </w:rPr>
        <w:t>What is the name of (your/his/her) other Spanish, Hispanic, or Latino group?</w:t>
      </w: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ind w:left="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ind w:left="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ind w:left="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ind w:left="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5C283C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7. RACEA</w:t>
      </w:r>
      <w:r>
        <w:rPr>
          <w:rFonts w:asciiTheme="minorHAnsi" w:hAnsiTheme="minorHAnsi" w:cstheme="minorBidi"/>
          <w:sz w:val="22"/>
          <w:szCs w:val="22"/>
        </w:rPr>
        <w:t xml:space="preserve">          </w:t>
      </w:r>
      <w:r w:rsidR="00FA02AB" w:rsidRPr="00B356D3">
        <w:rPr>
          <w:rFonts w:asciiTheme="minorHAnsi" w:hAnsiTheme="minorHAnsi"/>
          <w:b/>
          <w:bCs/>
          <w:sz w:val="23"/>
          <w:szCs w:val="23"/>
        </w:rPr>
        <w:t>I am going to read you a list of five race categories. Please choose one or more races that (NAME/you) (considers yourself/consider NAME/considers himself/considers herself) to be: White; Black or African American; American Indian or Alaska Native; Asian; OR Native Hawaiian or Other Pacific Islander.</w:t>
      </w: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Pr="00F650D3" w:rsidRDefault="00FA02AB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4867B" wp14:editId="7E67E56F">
                <wp:simplePos x="0" y="0"/>
                <wp:positionH relativeFrom="column">
                  <wp:posOffset>3721227</wp:posOffset>
                </wp:positionH>
                <wp:positionV relativeFrom="paragraph">
                  <wp:posOffset>62865</wp:posOffset>
                </wp:positionV>
                <wp:extent cx="152400" cy="712470"/>
                <wp:effectExtent l="0" t="0" r="19050" b="11430"/>
                <wp:wrapNone/>
                <wp:docPr id="2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12470"/>
                        </a:xfrm>
                        <a:prstGeom prst="rightBrace">
                          <a:avLst>
                            <a:gd name="adj1" fmla="val 2343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ight Brace 2" o:spid="_x0000_s1026" type="#_x0000_t88" style="position:absolute;margin-left:293pt;margin-top:4.95pt;width:12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" adj="1083" strokeweight="1.5pt"/>
            </w:pict>
          </mc:Fallback>
        </mc:AlternateContent>
      </w:r>
      <w:r>
        <w:rPr>
          <w:rFonts w:asciiTheme="minorHAnsi" w:hAnsiTheme="minorHAnsi" w:cstheme="minorBidi"/>
          <w:sz w:val="22"/>
          <w:szCs w:val="22"/>
        </w:rPr>
        <w:tab/>
      </w:r>
      <w:r w:rsidRPr="00F650D3">
        <w:rPr>
          <w:rFonts w:asciiTheme="minorHAnsi" w:hAnsiTheme="minorHAnsi" w:cstheme="minorBidi"/>
          <w:b/>
          <w:sz w:val="22"/>
          <w:szCs w:val="22"/>
        </w:rPr>
        <w:t>1. White</w:t>
      </w:r>
    </w:p>
    <w:p w:rsidR="00FA02AB" w:rsidRPr="00F650D3" w:rsidRDefault="00FA02AB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ab/>
        <w:t>2. Black or African American</w:t>
      </w:r>
    </w:p>
    <w:p w:rsidR="00FA02AB" w:rsidRPr="00F73D73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ab/>
        <w:t>3. American Indian or Alaska Native</w:t>
      </w:r>
      <w:r>
        <w:rPr>
          <w:rFonts w:asciiTheme="minorHAnsi" w:hAnsiTheme="minorHAnsi" w:cstheme="minorBidi"/>
          <w:b/>
          <w:sz w:val="22"/>
          <w:szCs w:val="22"/>
        </w:rPr>
        <w:t xml:space="preserve">                              </w:t>
      </w:r>
      <w:r w:rsidRPr="00F73D73">
        <w:rPr>
          <w:rFonts w:asciiTheme="minorHAnsi" w:hAnsiTheme="minorHAnsi" w:cstheme="minorBidi"/>
          <w:sz w:val="22"/>
          <w:szCs w:val="22"/>
        </w:rPr>
        <w:t>Go to Q9. Work</w:t>
      </w:r>
    </w:p>
    <w:p w:rsidR="00FA02AB" w:rsidRPr="00F650D3" w:rsidRDefault="00FA02AB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ab/>
        <w:t>4. Asian</w:t>
      </w: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 w:rsidRPr="00F650D3">
        <w:rPr>
          <w:rFonts w:asciiTheme="minorHAnsi" w:hAnsiTheme="minorHAnsi" w:cstheme="minorBidi"/>
          <w:b/>
          <w:sz w:val="22"/>
          <w:szCs w:val="22"/>
        </w:rPr>
        <w:tab/>
        <w:t>5. Native Hawaiian or Other Pacific Islander</w:t>
      </w:r>
    </w:p>
    <w:p w:rsidR="00FA02AB" w:rsidRPr="00F650D3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ab/>
      </w:r>
      <w:r w:rsidRPr="00F650D3">
        <w:rPr>
          <w:rFonts w:asciiTheme="minorHAnsi" w:hAnsiTheme="minorHAnsi" w:cstheme="minorBidi"/>
          <w:sz w:val="22"/>
          <w:szCs w:val="22"/>
        </w:rPr>
        <w:t>6. Other – DO NOT READ</w:t>
      </w:r>
      <w:r>
        <w:rPr>
          <w:rFonts w:asciiTheme="minorHAnsi" w:hAnsiTheme="minorHAnsi" w:cstheme="minorBidi"/>
          <w:sz w:val="22"/>
          <w:szCs w:val="22"/>
        </w:rPr>
        <w:t xml:space="preserve">                                               &gt; Go to Q8. RACEB</w:t>
      </w:r>
    </w:p>
    <w:p w:rsidR="00FA02AB" w:rsidRDefault="00FA02AB" w:rsidP="00FA02AB">
      <w:pPr>
        <w:spacing w:after="20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Pr="00B356D3" w:rsidRDefault="005C283C" w:rsidP="00FA02AB">
      <w:pPr>
        <w:spacing w:after="200"/>
        <w:contextualSpacing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8. RACEB</w:t>
      </w:r>
      <w:r w:rsidR="00FA02AB">
        <w:rPr>
          <w:rFonts w:asciiTheme="minorHAnsi" w:hAnsiTheme="minorHAnsi" w:cstheme="minorBidi"/>
          <w:sz w:val="22"/>
          <w:szCs w:val="22"/>
        </w:rPr>
        <w:tab/>
      </w:r>
      <w:r w:rsidR="00FA02AB" w:rsidRPr="00B356D3">
        <w:rPr>
          <w:rFonts w:asciiTheme="minorHAnsi" w:hAnsiTheme="minorHAnsi" w:cstheme="minorBidi"/>
          <w:b/>
          <w:sz w:val="22"/>
          <w:szCs w:val="22"/>
        </w:rPr>
        <w:t>What is your race?</w:t>
      </w:r>
    </w:p>
    <w:p w:rsidR="00FA02AB" w:rsidRDefault="00FA02AB" w:rsidP="00FA02AB">
      <w:pPr>
        <w:spacing w:after="200"/>
        <w:ind w:left="0" w:firstLine="0"/>
        <w:contextualSpacing/>
        <w:rPr>
          <w:rFonts w:asciiTheme="minorHAnsi" w:hAnsiTheme="minorHAnsi" w:cstheme="minorBidi"/>
          <w:sz w:val="22"/>
          <w:szCs w:val="22"/>
        </w:rPr>
      </w:pPr>
    </w:p>
    <w:p w:rsidR="00FA02AB" w:rsidRDefault="005C283C" w:rsidP="00FA02AB">
      <w:pPr>
        <w:pStyle w:val="Default"/>
        <w:ind w:left="1440" w:hanging="1440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 w:cstheme="minorBidi"/>
          <w:b/>
          <w:sz w:val="22"/>
          <w:szCs w:val="22"/>
        </w:rPr>
        <w:t>R</w:t>
      </w:r>
      <w:r w:rsidR="00FA02AB" w:rsidRPr="00DC6D9B">
        <w:rPr>
          <w:rFonts w:asciiTheme="minorHAnsi" w:hAnsiTheme="minorHAnsi" w:cstheme="minorBidi"/>
          <w:b/>
          <w:sz w:val="22"/>
          <w:szCs w:val="22"/>
        </w:rPr>
        <w:t>9. WORK</w:t>
      </w:r>
      <w:r w:rsidR="00FA02AB">
        <w:rPr>
          <w:rFonts w:asciiTheme="minorHAnsi" w:hAnsiTheme="minorHAnsi" w:cstheme="minorBidi"/>
          <w:sz w:val="22"/>
          <w:szCs w:val="22"/>
        </w:rPr>
        <w:tab/>
      </w:r>
      <w:r w:rsidR="00FA02AB" w:rsidRPr="00B356D3">
        <w:rPr>
          <w:rFonts w:asciiTheme="minorHAnsi" w:hAnsiTheme="minorHAnsi"/>
          <w:b/>
          <w:bCs/>
          <w:sz w:val="23"/>
          <w:szCs w:val="23"/>
        </w:rPr>
        <w:t>(THE WEEK BEFORE LAST/LAST WEEK), did (name/you) do ANY work for (pay/either pay or profit)?</w:t>
      </w:r>
    </w:p>
    <w:p w:rsidR="00FA02AB" w:rsidRPr="00B356D3" w:rsidRDefault="00FA02AB" w:rsidP="00FA02AB">
      <w:pPr>
        <w:pStyle w:val="Default"/>
        <w:rPr>
          <w:b/>
          <w:bCs/>
          <w:sz w:val="23"/>
          <w:szCs w:val="23"/>
        </w:rPr>
      </w:pPr>
    </w:p>
    <w:p w:rsidR="00FA02AB" w:rsidRPr="00F73D73" w:rsidRDefault="00FA02AB" w:rsidP="00FA02AB">
      <w:pPr>
        <w:pStyle w:val="Default"/>
        <w:ind w:left="1440" w:hanging="1440"/>
        <w:rPr>
          <w:rFonts w:asciiTheme="minorHAnsi" w:hAnsiTheme="minorHAnsi"/>
          <w:bCs/>
          <w:sz w:val="23"/>
          <w:szCs w:val="23"/>
        </w:rPr>
      </w:pPr>
      <w:r w:rsidRPr="00B356D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 w:rsidRPr="00F73D73">
        <w:rPr>
          <w:rFonts w:asciiTheme="minorHAnsi" w:hAnsiTheme="minorHAnsi"/>
          <w:bCs/>
          <w:sz w:val="23"/>
          <w:szCs w:val="23"/>
        </w:rPr>
        <w:t xml:space="preserve">1. Yes </w:t>
      </w:r>
    </w:p>
    <w:p w:rsidR="00FA02AB" w:rsidRPr="00F73D73" w:rsidRDefault="00FA02AB" w:rsidP="00FA02AB">
      <w:pPr>
        <w:pStyle w:val="Default"/>
        <w:ind w:left="1440"/>
        <w:rPr>
          <w:rFonts w:asciiTheme="minorHAnsi" w:hAnsiTheme="minorHAnsi"/>
          <w:bCs/>
          <w:sz w:val="23"/>
          <w:szCs w:val="23"/>
        </w:rPr>
      </w:pPr>
      <w:r w:rsidRPr="00F73D73">
        <w:rPr>
          <w:rFonts w:asciiTheme="minorHAnsi" w:hAnsiTheme="minorHAnsi"/>
          <w:bCs/>
          <w:sz w:val="23"/>
          <w:szCs w:val="23"/>
        </w:rPr>
        <w:t xml:space="preserve">2. No </w:t>
      </w:r>
    </w:p>
    <w:p w:rsidR="00FA02AB" w:rsidRPr="00F73D73" w:rsidRDefault="00FA02AB" w:rsidP="00FA02AB">
      <w:pPr>
        <w:pStyle w:val="Default"/>
        <w:ind w:left="1440"/>
        <w:rPr>
          <w:rFonts w:asciiTheme="minorHAnsi" w:hAnsiTheme="minorHAnsi"/>
          <w:bCs/>
          <w:sz w:val="23"/>
          <w:szCs w:val="23"/>
        </w:rPr>
      </w:pPr>
      <w:r w:rsidRPr="00F73D73">
        <w:rPr>
          <w:rFonts w:asciiTheme="minorHAnsi" w:hAnsiTheme="minorHAnsi"/>
          <w:bCs/>
          <w:sz w:val="23"/>
          <w:szCs w:val="23"/>
        </w:rPr>
        <w:t xml:space="preserve">3. Retired </w:t>
      </w:r>
    </w:p>
    <w:p w:rsidR="00FA02AB" w:rsidRPr="00F73D73" w:rsidRDefault="00FA02AB" w:rsidP="00FA02AB">
      <w:pPr>
        <w:pStyle w:val="Default"/>
        <w:ind w:left="1440"/>
        <w:rPr>
          <w:rFonts w:asciiTheme="minorHAnsi" w:hAnsiTheme="minorHAnsi"/>
          <w:bCs/>
          <w:sz w:val="23"/>
          <w:szCs w:val="23"/>
        </w:rPr>
      </w:pPr>
      <w:r w:rsidRPr="00F73D73">
        <w:rPr>
          <w:rFonts w:asciiTheme="minorHAnsi" w:hAnsiTheme="minorHAnsi"/>
          <w:bCs/>
          <w:sz w:val="23"/>
          <w:szCs w:val="23"/>
        </w:rPr>
        <w:t>4. Disabled</w:t>
      </w:r>
    </w:p>
    <w:p w:rsidR="00FA02AB" w:rsidRPr="00F73D73" w:rsidRDefault="00FA02AB" w:rsidP="00FA02AB">
      <w:pPr>
        <w:pStyle w:val="Default"/>
        <w:ind w:left="1440"/>
        <w:rPr>
          <w:rFonts w:asciiTheme="minorHAnsi" w:hAnsiTheme="minorHAnsi"/>
          <w:bCs/>
          <w:sz w:val="23"/>
          <w:szCs w:val="23"/>
        </w:rPr>
      </w:pPr>
      <w:r w:rsidRPr="00F73D73">
        <w:rPr>
          <w:rFonts w:asciiTheme="minorHAnsi" w:hAnsiTheme="minorHAnsi"/>
          <w:bCs/>
          <w:sz w:val="23"/>
          <w:szCs w:val="23"/>
        </w:rPr>
        <w:t>5. Unable to work</w:t>
      </w:r>
    </w:p>
    <w:p w:rsidR="00AB4ED1" w:rsidRDefault="005C283C">
      <w:bookmarkStart w:id="0" w:name="_GoBack"/>
      <w:bookmarkEnd w:id="0"/>
    </w:p>
    <w:sectPr w:rsidR="00AB4E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2D0E"/>
    <w:multiLevelType w:val="hybridMultilevel"/>
    <w:tmpl w:val="2FEE2506"/>
    <w:lvl w:ilvl="0" w:tplc="E33286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BD5896"/>
    <w:multiLevelType w:val="hybridMultilevel"/>
    <w:tmpl w:val="BB7AC9AC"/>
    <w:lvl w:ilvl="0" w:tplc="E2D23CA4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cf60e41-d52e-4e7e-9c64-a15d3785b4ae"/>
  </w:docVars>
  <w:rsids>
    <w:rsidRoot w:val="00FA02AB"/>
    <w:rsid w:val="005223FF"/>
    <w:rsid w:val="005C283C"/>
    <w:rsid w:val="007F5241"/>
    <w:rsid w:val="00CE0ED5"/>
    <w:rsid w:val="00F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AB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AB"/>
    <w:pPr>
      <w:ind w:left="720"/>
      <w:contextualSpacing/>
    </w:pPr>
  </w:style>
  <w:style w:type="paragraph" w:customStyle="1" w:styleId="Default">
    <w:name w:val="Default"/>
    <w:rsid w:val="00FA0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AB"/>
    <w:pPr>
      <w:spacing w:after="240" w:line="240" w:lineRule="auto"/>
      <w:ind w:left="1440" w:hanging="144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2AB"/>
    <w:pPr>
      <w:ind w:left="720"/>
      <w:contextualSpacing/>
    </w:pPr>
  </w:style>
  <w:style w:type="paragraph" w:customStyle="1" w:styleId="Default">
    <w:name w:val="Default"/>
    <w:rsid w:val="00FA0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326FB0EC.dotm</Template>
  <TotalTime>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Henderson</dc:creator>
  <cp:lastModifiedBy>Amber Henderson</cp:lastModifiedBy>
  <cp:revision>4</cp:revision>
  <dcterms:created xsi:type="dcterms:W3CDTF">2016-10-25T14:11:00Z</dcterms:created>
  <dcterms:modified xsi:type="dcterms:W3CDTF">2016-10-26T12:16:00Z</dcterms:modified>
</cp:coreProperties>
</file>