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B096" w14:textId="7249285D" w:rsidR="00DC34EF" w:rsidRDefault="00525107" w:rsidP="00DC34E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  <w:r w:rsidR="007C5BFC">
        <w:rPr>
          <w:sz w:val="32"/>
          <w:szCs w:val="32"/>
        </w:rPr>
        <w:t xml:space="preserve"> - NSSRN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46766D2B" w14:textId="6BEAF6CB" w:rsidR="001E56EC" w:rsidRPr="007C58FD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 xml:space="preserve">our </w:t>
      </w:r>
      <w:r w:rsidR="005F7D41">
        <w:rPr>
          <w:sz w:val="24"/>
        </w:rPr>
        <w:t xml:space="preserve">research study on </w:t>
      </w:r>
      <w:r w:rsidR="00972B52">
        <w:rPr>
          <w:sz w:val="24"/>
        </w:rPr>
        <w:t xml:space="preserve">Registered </w:t>
      </w:r>
      <w:r w:rsidR="005F7D41">
        <w:rPr>
          <w:sz w:val="24"/>
        </w:rPr>
        <w:t>Nurses</w:t>
      </w:r>
      <w:r w:rsidRPr="00EE1EED">
        <w:rPr>
          <w:sz w:val="24"/>
        </w:rPr>
        <w:t xml:space="preserve">. </w:t>
      </w:r>
      <w:r w:rsidRPr="007C58FD">
        <w:rPr>
          <w:sz w:val="24"/>
        </w:rPr>
        <w:t>I just need to get a little bit of background information to start.</w:t>
      </w: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600B3351" w14:textId="5D93FBEF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ID Number</w:t>
      </w:r>
      <w:r w:rsidR="00EE1EED">
        <w:rPr>
          <w:sz w:val="24"/>
        </w:rPr>
        <w:t>:</w:t>
      </w:r>
    </w:p>
    <w:p w14:paraId="28BC998C" w14:textId="1134EE0C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Contact Date</w:t>
      </w:r>
      <w:r w:rsidR="00EE1EED">
        <w:rPr>
          <w:sz w:val="24"/>
        </w:rPr>
        <w:t>:</w:t>
      </w: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737E67D5" w14:textId="77777777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5DD76106" w14:textId="75323CDA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First name</w:t>
      </w:r>
      <w:r w:rsidR="00EE1EED">
        <w:rPr>
          <w:sz w:val="24"/>
        </w:rPr>
        <w:t xml:space="preserve">:                             </w:t>
      </w:r>
    </w:p>
    <w:p w14:paraId="59D5FF8B" w14:textId="7CBD4158" w:rsidR="002651EA" w:rsidRPr="00072D02" w:rsidRDefault="00EE1EED" w:rsidP="00072D02">
      <w:pPr>
        <w:ind w:firstLine="720"/>
        <w:rPr>
          <w:sz w:val="24"/>
        </w:rPr>
      </w:pPr>
      <w:r>
        <w:rPr>
          <w:sz w:val="24"/>
        </w:rPr>
        <w:t xml:space="preserve">Last name:                             </w:t>
      </w:r>
    </w:p>
    <w:p w14:paraId="0DDFB2AB" w14:textId="77777777" w:rsidR="002651EA" w:rsidRPr="00D103BE" w:rsidRDefault="002651EA" w:rsidP="00072D02">
      <w:pPr>
        <w:pStyle w:val="ListParagraph"/>
        <w:spacing w:line="480" w:lineRule="auto"/>
        <w:rPr>
          <w:sz w:val="24"/>
        </w:rPr>
      </w:pPr>
    </w:p>
    <w:p w14:paraId="53625468" w14:textId="55CB90F2" w:rsidR="00B76B4F" w:rsidRDefault="001E56EC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="00B76B4F" w:rsidRPr="00D103BE">
        <w:rPr>
          <w:sz w:val="24"/>
        </w:rPr>
        <w:t>Are you male or female?</w:t>
      </w:r>
    </w:p>
    <w:p w14:paraId="3A760105" w14:textId="11CDF873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25C10F59" w14:textId="7A768C51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Female</w:t>
      </w:r>
    </w:p>
    <w:p w14:paraId="65494544" w14:textId="77777777" w:rsidR="00072D02" w:rsidRPr="00072D02" w:rsidRDefault="00072D02" w:rsidP="00072D02">
      <w:pPr>
        <w:pStyle w:val="ListParagraph"/>
        <w:rPr>
          <w:sz w:val="24"/>
        </w:rPr>
      </w:pPr>
    </w:p>
    <w:p w14:paraId="7E4D07B3" w14:textId="77777777" w:rsidR="00B76B4F" w:rsidRPr="00D103BE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54941F2C" w14:textId="77777777" w:rsidR="00972B52" w:rsidRDefault="00972B52" w:rsidP="00972B52">
      <w:pPr>
        <w:pStyle w:val="ListParagraph"/>
        <w:spacing w:after="0" w:line="480" w:lineRule="auto"/>
        <w:ind w:left="450"/>
      </w:pPr>
    </w:p>
    <w:p w14:paraId="69E6BB6C" w14:textId="7C272370" w:rsidR="00AB1BA3" w:rsidRDefault="00AB1BA3" w:rsidP="00972B52">
      <w:pPr>
        <w:pStyle w:val="ListParagraph"/>
        <w:numPr>
          <w:ilvl w:val="0"/>
          <w:numId w:val="1"/>
        </w:numPr>
        <w:spacing w:after="0" w:line="480" w:lineRule="auto"/>
      </w:pPr>
      <w:r>
        <w:t>Are you employed by the Federal Government? (if federal contractor, mark NO)</w:t>
      </w:r>
    </w:p>
    <w:p w14:paraId="53B0FE11" w14:textId="77777777" w:rsidR="00AB1BA3" w:rsidRDefault="00AB1BA3" w:rsidP="00AB1BA3">
      <w:pPr>
        <w:spacing w:after="0" w:line="480" w:lineRule="auto"/>
        <w:ind w:left="1260"/>
      </w:pPr>
      <w:r>
        <w:t>o Yes</w:t>
      </w:r>
    </w:p>
    <w:p w14:paraId="13886464" w14:textId="480FB83A" w:rsidR="001456A2" w:rsidRDefault="00AB1BA3" w:rsidP="00AB1BA3">
      <w:pPr>
        <w:spacing w:after="0" w:line="480" w:lineRule="auto"/>
        <w:ind w:left="1260"/>
      </w:pPr>
      <w:r>
        <w:t>o No</w:t>
      </w:r>
    </w:p>
    <w:p w14:paraId="277DD67C" w14:textId="77777777" w:rsidR="00D34606" w:rsidRDefault="00D34606" w:rsidP="00D34606">
      <w:pPr>
        <w:pStyle w:val="ListParagraph"/>
        <w:spacing w:line="240" w:lineRule="auto"/>
        <w:ind w:left="450"/>
      </w:pPr>
    </w:p>
    <w:p w14:paraId="31AFAE4F" w14:textId="4D68B202" w:rsidR="003533A2" w:rsidRDefault="008353E4" w:rsidP="00A87780">
      <w:pPr>
        <w:pStyle w:val="ListParagraph"/>
        <w:numPr>
          <w:ilvl w:val="0"/>
          <w:numId w:val="1"/>
        </w:numPr>
        <w:spacing w:line="240" w:lineRule="auto"/>
      </w:pPr>
      <w:r w:rsidRPr="006E61E9">
        <w:t>Are you</w:t>
      </w:r>
      <w:r w:rsidR="005F7D41">
        <w:t xml:space="preserve"> </w:t>
      </w:r>
      <w:r w:rsidR="00E27F2A">
        <w:t xml:space="preserve">licensed to practice as a </w:t>
      </w:r>
      <w:r w:rsidR="005F7D41">
        <w:t>registered nurse</w:t>
      </w:r>
      <w:r w:rsidR="00E27F2A">
        <w:t xml:space="preserve"> in the United States? </w:t>
      </w:r>
    </w:p>
    <w:p w14:paraId="21A61C21" w14:textId="36AC36A3" w:rsidR="005F7D41" w:rsidRDefault="005F7D41" w:rsidP="00A30AA3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Yes</w:t>
      </w:r>
    </w:p>
    <w:p w14:paraId="07B8E356" w14:textId="166B7036" w:rsidR="005F7D41" w:rsidRDefault="005F7D41" w:rsidP="00A30AA3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No</w:t>
      </w:r>
    </w:p>
    <w:p w14:paraId="6C9E42A4" w14:textId="77777777" w:rsidR="00AB1BA3" w:rsidRDefault="00AB1BA3" w:rsidP="00A30AA3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ab/>
      </w:r>
    </w:p>
    <w:p w14:paraId="32BC97A4" w14:textId="176371DC" w:rsidR="005F7D41" w:rsidRDefault="00AB1BA3" w:rsidP="00AB1BA3">
      <w:pPr>
        <w:pStyle w:val="ListParagraph"/>
        <w:spacing w:line="240" w:lineRule="auto"/>
        <w:ind w:left="1440" w:firstLine="720"/>
        <w:rPr>
          <w:sz w:val="24"/>
        </w:rPr>
      </w:pPr>
      <w:r>
        <w:rPr>
          <w:sz w:val="24"/>
        </w:rPr>
        <w:t xml:space="preserve">If </w:t>
      </w:r>
      <w:r w:rsidR="00E27F2A">
        <w:rPr>
          <w:sz w:val="24"/>
        </w:rPr>
        <w:t>yes</w:t>
      </w:r>
      <w:r>
        <w:rPr>
          <w:sz w:val="24"/>
        </w:rPr>
        <w:t xml:space="preserve">: </w:t>
      </w:r>
    </w:p>
    <w:p w14:paraId="39C895FC" w14:textId="722C6E16" w:rsidR="003E7A32" w:rsidRDefault="00E27F2A" w:rsidP="00AB1BA3">
      <w:pPr>
        <w:spacing w:after="0" w:line="240" w:lineRule="auto"/>
        <w:ind w:left="2160"/>
      </w:pPr>
      <w:r>
        <w:t xml:space="preserve">Are you currently working as a </w:t>
      </w:r>
      <w:r w:rsidR="005F7D41">
        <w:t>registered nurse</w:t>
      </w:r>
      <w:r w:rsidR="00972B52">
        <w:t xml:space="preserve"> or nurse practitioner</w:t>
      </w:r>
      <w:r w:rsidR="005F7D41">
        <w:t xml:space="preserve">? </w:t>
      </w:r>
    </w:p>
    <w:p w14:paraId="16CF76F7" w14:textId="77777777" w:rsidR="00E27F2A" w:rsidRDefault="00E27F2A" w:rsidP="00E27F2A">
      <w:pPr>
        <w:pStyle w:val="ListParagraph"/>
        <w:spacing w:line="240" w:lineRule="auto"/>
        <w:ind w:left="2160" w:firstLine="720"/>
        <w:rPr>
          <w:sz w:val="24"/>
        </w:rPr>
      </w:pPr>
      <w:r>
        <w:rPr>
          <w:sz w:val="24"/>
        </w:rPr>
        <w:t>Yes</w:t>
      </w:r>
    </w:p>
    <w:p w14:paraId="3013B01B" w14:textId="77777777" w:rsidR="00E27F2A" w:rsidRDefault="00E27F2A" w:rsidP="00E27F2A">
      <w:pPr>
        <w:pStyle w:val="ListParagraph"/>
        <w:spacing w:line="240" w:lineRule="auto"/>
        <w:ind w:left="2160" w:firstLine="720"/>
        <w:rPr>
          <w:sz w:val="24"/>
        </w:rPr>
      </w:pPr>
      <w:r>
        <w:rPr>
          <w:sz w:val="24"/>
        </w:rPr>
        <w:t>No</w:t>
      </w:r>
    </w:p>
    <w:p w14:paraId="2D883C6D" w14:textId="77777777" w:rsidR="00E27F2A" w:rsidRDefault="00E27F2A" w:rsidP="00AB1BA3">
      <w:pPr>
        <w:spacing w:after="0" w:line="240" w:lineRule="auto"/>
        <w:ind w:left="2160"/>
      </w:pPr>
    </w:p>
    <w:p w14:paraId="4834C654" w14:textId="77777777" w:rsidR="005F7D41" w:rsidRPr="002736B9" w:rsidRDefault="005F7D41" w:rsidP="003E7A32">
      <w:pPr>
        <w:spacing w:after="0" w:line="240" w:lineRule="auto"/>
        <w:ind w:left="720"/>
      </w:pPr>
    </w:p>
    <w:p w14:paraId="0812481F" w14:textId="77777777" w:rsidR="005F7D41" w:rsidRDefault="005F7D41" w:rsidP="005F7D41">
      <w:pPr>
        <w:pStyle w:val="ListParagraph"/>
        <w:spacing w:line="480" w:lineRule="auto"/>
      </w:pPr>
    </w:p>
    <w:p w14:paraId="5EF4FCAD" w14:textId="24F3942E" w:rsidR="00317E9F" w:rsidRDefault="00972B52" w:rsidP="00D34606">
      <w:pPr>
        <w:pStyle w:val="ListParagraph"/>
        <w:numPr>
          <w:ilvl w:val="0"/>
          <w:numId w:val="1"/>
        </w:numPr>
      </w:pPr>
      <w:r>
        <w:br w:type="page"/>
      </w:r>
      <w:r w:rsidR="009B75B6">
        <w:lastRenderedPageBreak/>
        <w:t>In w</w:t>
      </w:r>
      <w:r w:rsidR="009B75B6" w:rsidRPr="006E61E9">
        <w:t xml:space="preserve">hat city, state, and </w:t>
      </w:r>
      <w:r w:rsidR="00FC035E">
        <w:t>ZIP</w:t>
      </w:r>
      <w:r w:rsidR="009B75B6" w:rsidRPr="006E61E9">
        <w:t xml:space="preserve"> code do you </w:t>
      </w:r>
      <w:r w:rsidR="009B75B6">
        <w:t xml:space="preserve">currently </w:t>
      </w:r>
      <w:r w:rsidR="009B75B6" w:rsidRPr="006E61E9">
        <w:t xml:space="preserve">live? </w:t>
      </w:r>
    </w:p>
    <w:p w14:paraId="6E3A890B" w14:textId="37756C02" w:rsidR="00317E9F" w:rsidRDefault="009B75B6" w:rsidP="00A72A02">
      <w:pPr>
        <w:spacing w:line="480" w:lineRule="auto"/>
        <w:ind w:left="720" w:firstLine="720"/>
      </w:pPr>
      <w:r w:rsidRPr="41BC45B1">
        <w:t xml:space="preserve"> </w:t>
      </w:r>
      <w:r w:rsidR="00EE1EED">
        <w:rPr>
          <w:noProof/>
          <w:lang w:eastAsia="en-US"/>
        </w:rPr>
        <w:t>City:</w:t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 w:rsidR="00EE1EED">
        <w:rPr>
          <w:noProof/>
          <w:lang w:eastAsia="en-US"/>
        </w:rPr>
        <w:t>State:</w:t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 w:rsidR="00EE1EED">
        <w:rPr>
          <w:noProof/>
          <w:lang w:eastAsia="en-US"/>
        </w:rPr>
        <w:t>Zip:</w:t>
      </w:r>
    </w:p>
    <w:p w14:paraId="1E1F088E" w14:textId="77777777" w:rsidR="41BC45B1" w:rsidRDefault="41BC45B1" w:rsidP="00376BE8">
      <w:pPr>
        <w:shd w:val="clear" w:color="auto" w:fill="FFFFFF" w:themeFill="background1"/>
        <w:spacing w:after="0" w:line="240" w:lineRule="auto"/>
        <w:ind w:left="1440"/>
      </w:pP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  <w:bookmarkStart w:id="0" w:name="_GoBack"/>
      <w:bookmarkEnd w:id="0"/>
    </w:p>
    <w:p w14:paraId="4E14B192" w14:textId="18BD1DC1" w:rsidR="0046248C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E-mail link</w:t>
      </w:r>
    </w:p>
    <w:p w14:paraId="0E39E188" w14:textId="7272278F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Facebook</w:t>
      </w:r>
    </w:p>
    <w:p w14:paraId="64D5BC33" w14:textId="23A82D7C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Craigslist</w:t>
      </w:r>
    </w:p>
    <w:p w14:paraId="4217BC86" w14:textId="31E8E20F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Flyer</w:t>
      </w:r>
    </w:p>
    <w:p w14:paraId="05FE5C2C" w14:textId="1D335F05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4C561B5C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3FF7D7EB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qualify?</w:t>
      </w:r>
      <w:r w:rsidR="00D103BE" w:rsidRPr="006E61E9">
        <w:t xml:space="preserve"> </w:t>
      </w:r>
    </w:p>
    <w:p w14:paraId="768588EF" w14:textId="0641230F" w:rsidR="009F47D8" w:rsidRPr="006E61E9" w:rsidRDefault="009F47D8" w:rsidP="009F31C6"/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06A6272D" w14:textId="254ADA2D" w:rsidR="009C1E77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1DE9B98" w14:textId="7075EC68" w:rsidR="00FE33C3" w:rsidRPr="00F57A00" w:rsidRDefault="00FE33C3" w:rsidP="00F57A00">
      <w:pPr>
        <w:rPr>
          <w:sz w:val="24"/>
        </w:rPr>
      </w:pPr>
    </w:p>
    <w:sectPr w:rsidR="00FE33C3" w:rsidRPr="00F57A00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058BCF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60AA6" w:rsidRDefault="00560AA6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0AA6" w:rsidRDefault="00560AA6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60AA6" w:rsidRDefault="00560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77777777" w:rsidR="00560AA6" w:rsidRDefault="00560AA6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D346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60AA6" w:rsidRDefault="00560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60AA6" w:rsidRDefault="00560AA6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0AA6" w:rsidRDefault="00560AA6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60AA6" w:rsidRDefault="00560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60AA6" w:rsidRDefault="00560A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60AA6" w:rsidRDefault="00560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zabeth May Nichols (CENSUS/CSM FED)">
    <w15:presenceInfo w15:providerId="AD" w15:userId="10033FFF8BBF1B6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12233B"/>
    <w:rsid w:val="001456A2"/>
    <w:rsid w:val="001858F3"/>
    <w:rsid w:val="00192753"/>
    <w:rsid w:val="001C5B61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76BE8"/>
    <w:rsid w:val="003A470C"/>
    <w:rsid w:val="003B0F82"/>
    <w:rsid w:val="003B306B"/>
    <w:rsid w:val="003D58B0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9495A"/>
    <w:rsid w:val="004E231F"/>
    <w:rsid w:val="004E464D"/>
    <w:rsid w:val="00525107"/>
    <w:rsid w:val="00533105"/>
    <w:rsid w:val="00537713"/>
    <w:rsid w:val="00560AA6"/>
    <w:rsid w:val="005660A4"/>
    <w:rsid w:val="0058497F"/>
    <w:rsid w:val="00586E75"/>
    <w:rsid w:val="005B0888"/>
    <w:rsid w:val="005B4C05"/>
    <w:rsid w:val="005F7D41"/>
    <w:rsid w:val="006434F7"/>
    <w:rsid w:val="00656277"/>
    <w:rsid w:val="00664E06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30247"/>
    <w:rsid w:val="007522A2"/>
    <w:rsid w:val="00782291"/>
    <w:rsid w:val="00787FDC"/>
    <w:rsid w:val="007C58FD"/>
    <w:rsid w:val="007C5BFC"/>
    <w:rsid w:val="007D2C73"/>
    <w:rsid w:val="007D5080"/>
    <w:rsid w:val="007E2A4D"/>
    <w:rsid w:val="00815CE3"/>
    <w:rsid w:val="008263C7"/>
    <w:rsid w:val="00827E4D"/>
    <w:rsid w:val="008353E4"/>
    <w:rsid w:val="008510CB"/>
    <w:rsid w:val="00852D75"/>
    <w:rsid w:val="00854899"/>
    <w:rsid w:val="00855B41"/>
    <w:rsid w:val="00865000"/>
    <w:rsid w:val="008C64F4"/>
    <w:rsid w:val="008E73EB"/>
    <w:rsid w:val="00972B52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E564E"/>
    <w:rsid w:val="00B53AAC"/>
    <w:rsid w:val="00B76B4F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34606"/>
    <w:rsid w:val="00D609DA"/>
    <w:rsid w:val="00D918A7"/>
    <w:rsid w:val="00D9734E"/>
    <w:rsid w:val="00DC34EF"/>
    <w:rsid w:val="00DC7A38"/>
    <w:rsid w:val="00DD2706"/>
    <w:rsid w:val="00DD2E1C"/>
    <w:rsid w:val="00E10E6E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52a6e3ba0e8f4a8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6f4b434990964e8b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4b21f701-1947-4169-84c4-0d6285824db8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132B4-B692-4443-87FD-A8186B02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177006EF</Template>
  <TotalTime>111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Courtney N Reiser</cp:lastModifiedBy>
  <cp:revision>8</cp:revision>
  <cp:lastPrinted>2014-10-08T18:01:00Z</cp:lastPrinted>
  <dcterms:created xsi:type="dcterms:W3CDTF">2016-11-16T19:57:00Z</dcterms:created>
  <dcterms:modified xsi:type="dcterms:W3CDTF">2016-11-29T17:53:00Z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