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6CB" w:rsidRPr="006E336B" w:rsidRDefault="00804D40" w:rsidP="00A974E0">
      <w:pPr>
        <w:spacing w:after="0"/>
        <w:rPr>
          <w:rFonts w:ascii="Arial" w:hAnsi="Arial" w:cs="Arial"/>
          <w:sz w:val="20"/>
          <w:szCs w:val="20"/>
        </w:rPr>
      </w:pPr>
      <w:r w:rsidRPr="006E336B">
        <w:rPr>
          <w:rFonts w:ascii="Arial" w:hAnsi="Arial" w:cs="Arial"/>
          <w:sz w:val="20"/>
          <w:szCs w:val="20"/>
        </w:rPr>
        <w:t>Business Unit Harmonization Project</w:t>
      </w:r>
    </w:p>
    <w:p w:rsidR="00804D40" w:rsidRPr="006E336B" w:rsidRDefault="00804D40" w:rsidP="00A974E0">
      <w:pPr>
        <w:spacing w:after="0"/>
        <w:rPr>
          <w:rFonts w:ascii="Arial" w:hAnsi="Arial" w:cs="Arial"/>
          <w:sz w:val="20"/>
          <w:szCs w:val="20"/>
        </w:rPr>
      </w:pPr>
      <w:r w:rsidRPr="006E336B">
        <w:rPr>
          <w:rFonts w:ascii="Arial" w:hAnsi="Arial" w:cs="Arial"/>
          <w:sz w:val="20"/>
          <w:szCs w:val="20"/>
        </w:rPr>
        <w:t>Case Study Interview Protocol</w:t>
      </w:r>
    </w:p>
    <w:p w:rsidR="00D26F42" w:rsidRPr="006E336B" w:rsidRDefault="00D26F42" w:rsidP="00A974E0">
      <w:pPr>
        <w:spacing w:after="0"/>
        <w:rPr>
          <w:rFonts w:ascii="Arial" w:hAnsi="Arial" w:cs="Arial"/>
          <w:sz w:val="20"/>
          <w:szCs w:val="20"/>
        </w:rPr>
      </w:pPr>
      <w:r w:rsidRPr="006E336B">
        <w:rPr>
          <w:rFonts w:ascii="Arial" w:hAnsi="Arial" w:cs="Arial"/>
          <w:sz w:val="20"/>
          <w:szCs w:val="20"/>
        </w:rPr>
        <w:t>Kenny Herrell</w:t>
      </w:r>
    </w:p>
    <w:p w:rsidR="00D26F42" w:rsidRPr="006E336B" w:rsidRDefault="00D26F42" w:rsidP="00A974E0">
      <w:pPr>
        <w:spacing w:after="0"/>
        <w:rPr>
          <w:rFonts w:ascii="Arial" w:hAnsi="Arial" w:cs="Arial"/>
          <w:sz w:val="20"/>
          <w:szCs w:val="20"/>
        </w:rPr>
      </w:pPr>
    </w:p>
    <w:p w:rsidR="00804D40" w:rsidRPr="006E336B" w:rsidRDefault="00804D40" w:rsidP="00804D40">
      <w:pPr>
        <w:pStyle w:val="BodyText"/>
        <w:rPr>
          <w:i/>
          <w:iCs/>
          <w:color w:val="auto"/>
          <w:sz w:val="20"/>
          <w:szCs w:val="20"/>
        </w:rPr>
      </w:pPr>
      <w:r w:rsidRPr="006E336B">
        <w:rPr>
          <w:i/>
          <w:iCs/>
          <w:color w:val="auto"/>
          <w:sz w:val="20"/>
          <w:szCs w:val="20"/>
        </w:rPr>
        <w:t>(</w:t>
      </w:r>
      <w:r w:rsidR="006E336B">
        <w:rPr>
          <w:i/>
          <w:iCs/>
          <w:color w:val="auto"/>
          <w:sz w:val="20"/>
          <w:szCs w:val="20"/>
        </w:rPr>
        <w:t xml:space="preserve">NOTE: </w:t>
      </w:r>
      <w:r w:rsidRPr="006E336B">
        <w:rPr>
          <w:i/>
          <w:iCs/>
          <w:color w:val="auto"/>
          <w:sz w:val="20"/>
          <w:szCs w:val="20"/>
        </w:rPr>
        <w:t xml:space="preserve">This protocol is a guide – the questions presented here will not necessarily be asked exactly as worded in the protocol or in this order.  </w:t>
      </w:r>
      <w:r w:rsidR="006E336B">
        <w:rPr>
          <w:i/>
          <w:iCs/>
          <w:color w:val="auto"/>
          <w:sz w:val="20"/>
          <w:szCs w:val="20"/>
        </w:rPr>
        <w:t>Not</w:t>
      </w:r>
      <w:r w:rsidRPr="006E336B">
        <w:rPr>
          <w:i/>
          <w:iCs/>
          <w:color w:val="auto"/>
          <w:sz w:val="20"/>
          <w:szCs w:val="20"/>
        </w:rPr>
        <w:t xml:space="preserve"> all questions will be asked in every interview.)</w:t>
      </w:r>
    </w:p>
    <w:p w:rsidR="00804D40" w:rsidRPr="006E336B" w:rsidRDefault="00804D40" w:rsidP="00A974E0">
      <w:pPr>
        <w:spacing w:after="0"/>
        <w:rPr>
          <w:rFonts w:ascii="Arial" w:hAnsi="Arial" w:cs="Arial"/>
          <w:sz w:val="20"/>
          <w:szCs w:val="20"/>
        </w:rPr>
      </w:pPr>
    </w:p>
    <w:p w:rsidR="00A974E0" w:rsidRPr="006E336B" w:rsidRDefault="00804D40">
      <w:pPr>
        <w:rPr>
          <w:rFonts w:ascii="Arial" w:hAnsi="Arial" w:cs="Arial"/>
          <w:b/>
          <w:sz w:val="20"/>
          <w:szCs w:val="20"/>
        </w:rPr>
      </w:pPr>
      <w:r w:rsidRPr="006E336B">
        <w:rPr>
          <w:rFonts w:ascii="Arial" w:hAnsi="Arial" w:cs="Arial"/>
          <w:b/>
          <w:sz w:val="20"/>
          <w:szCs w:val="20"/>
        </w:rPr>
        <w:t>R</w:t>
      </w:r>
      <w:r w:rsidR="00A974E0" w:rsidRPr="006E336B">
        <w:rPr>
          <w:rFonts w:ascii="Arial" w:hAnsi="Arial" w:cs="Arial"/>
          <w:b/>
          <w:sz w:val="20"/>
          <w:szCs w:val="20"/>
        </w:rPr>
        <w:t>esearch Questions</w:t>
      </w:r>
      <w:r w:rsidR="00D457BF" w:rsidRPr="006E336B">
        <w:rPr>
          <w:rFonts w:ascii="Arial" w:hAnsi="Arial" w:cs="Arial"/>
          <w:b/>
          <w:sz w:val="20"/>
          <w:szCs w:val="20"/>
        </w:rPr>
        <w:t>:</w:t>
      </w:r>
    </w:p>
    <w:p w:rsidR="00804D40" w:rsidRPr="006E336B" w:rsidRDefault="00804D40" w:rsidP="004D7160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6E336B">
        <w:rPr>
          <w:rFonts w:ascii="Arial" w:hAnsi="Arial" w:cs="Arial"/>
          <w:sz w:val="20"/>
          <w:szCs w:val="20"/>
        </w:rPr>
        <w:t xml:space="preserve">Does the </w:t>
      </w:r>
      <w:r w:rsidR="00E106FC">
        <w:rPr>
          <w:rFonts w:ascii="Arial" w:hAnsi="Arial" w:cs="Arial"/>
          <w:sz w:val="20"/>
          <w:szCs w:val="20"/>
        </w:rPr>
        <w:t>Industry Reporting Unit (</w:t>
      </w:r>
      <w:r w:rsidRPr="006E336B">
        <w:rPr>
          <w:rFonts w:ascii="Arial" w:hAnsi="Arial" w:cs="Arial"/>
          <w:sz w:val="20"/>
          <w:szCs w:val="20"/>
        </w:rPr>
        <w:t>IRU</w:t>
      </w:r>
      <w:r w:rsidR="00E106FC">
        <w:rPr>
          <w:rFonts w:ascii="Arial" w:hAnsi="Arial" w:cs="Arial"/>
          <w:sz w:val="20"/>
          <w:szCs w:val="20"/>
        </w:rPr>
        <w:t>)</w:t>
      </w:r>
      <w:r w:rsidRPr="006E336B">
        <w:rPr>
          <w:rFonts w:ascii="Arial" w:hAnsi="Arial" w:cs="Arial"/>
          <w:sz w:val="20"/>
          <w:szCs w:val="20"/>
        </w:rPr>
        <w:t xml:space="preserve"> work for the companies?</w:t>
      </w:r>
    </w:p>
    <w:p w:rsidR="00804D40" w:rsidRPr="006E336B" w:rsidRDefault="00804D40" w:rsidP="004D7160">
      <w:pPr>
        <w:pStyle w:val="ListParagraph"/>
        <w:numPr>
          <w:ilvl w:val="1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6E336B">
        <w:rPr>
          <w:rFonts w:ascii="Arial" w:hAnsi="Arial" w:cs="Arial"/>
          <w:sz w:val="20"/>
          <w:szCs w:val="20"/>
        </w:rPr>
        <w:t>Which data items?</w:t>
      </w:r>
    </w:p>
    <w:p w:rsidR="00804D40" w:rsidRPr="006E336B" w:rsidRDefault="00804D40" w:rsidP="004D7160">
      <w:pPr>
        <w:pStyle w:val="ListParagraph"/>
        <w:numPr>
          <w:ilvl w:val="1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6E336B">
        <w:rPr>
          <w:rFonts w:ascii="Arial" w:hAnsi="Arial" w:cs="Arial"/>
          <w:sz w:val="20"/>
          <w:szCs w:val="20"/>
        </w:rPr>
        <w:t>Less burdensome than current methods?</w:t>
      </w:r>
    </w:p>
    <w:p w:rsidR="00804D40" w:rsidRPr="00584CA5" w:rsidRDefault="00804D40" w:rsidP="008308E3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584CA5">
        <w:rPr>
          <w:rFonts w:ascii="Arial" w:hAnsi="Arial" w:cs="Arial"/>
          <w:sz w:val="20"/>
          <w:szCs w:val="20"/>
        </w:rPr>
        <w:t>What are the challenges for reporting at the IRU level?</w:t>
      </w:r>
    </w:p>
    <w:p w:rsidR="00804D40" w:rsidRPr="006E336B" w:rsidRDefault="00804D40" w:rsidP="004D7160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6E336B">
        <w:rPr>
          <w:rFonts w:ascii="Arial" w:hAnsi="Arial" w:cs="Arial"/>
          <w:sz w:val="20"/>
          <w:szCs w:val="20"/>
        </w:rPr>
        <w:t xml:space="preserve">How do </w:t>
      </w:r>
      <w:r w:rsidR="00584CA5">
        <w:rPr>
          <w:rFonts w:ascii="Arial" w:hAnsi="Arial" w:cs="Arial"/>
          <w:sz w:val="20"/>
          <w:szCs w:val="20"/>
        </w:rPr>
        <w:t>Full Service Account Manager (FSAM)</w:t>
      </w:r>
      <w:r w:rsidRPr="006E336B">
        <w:rPr>
          <w:rFonts w:ascii="Arial" w:hAnsi="Arial" w:cs="Arial"/>
          <w:sz w:val="20"/>
          <w:szCs w:val="20"/>
        </w:rPr>
        <w:t xml:space="preserve"> services interact with the IRU?</w:t>
      </w:r>
    </w:p>
    <w:p w:rsidR="00804D40" w:rsidRPr="006E336B" w:rsidRDefault="00E57051" w:rsidP="004D7160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6E336B">
        <w:rPr>
          <w:rFonts w:ascii="Arial" w:hAnsi="Arial" w:cs="Arial"/>
          <w:sz w:val="20"/>
          <w:szCs w:val="20"/>
        </w:rPr>
        <w:t>How does the IRU a</w:t>
      </w:r>
      <w:r w:rsidR="00804D40" w:rsidRPr="006E336B">
        <w:rPr>
          <w:rFonts w:ascii="Arial" w:hAnsi="Arial" w:cs="Arial"/>
          <w:sz w:val="20"/>
          <w:szCs w:val="20"/>
        </w:rPr>
        <w:t>ffect mailout operations in each of the surveys?  Is the data quality from the mailed IRU on par with the prior reporting units?</w:t>
      </w:r>
    </w:p>
    <w:p w:rsidR="00804D40" w:rsidRPr="006E336B" w:rsidRDefault="00804D40" w:rsidP="00D457BF">
      <w:pPr>
        <w:rPr>
          <w:rFonts w:ascii="Arial" w:hAnsi="Arial" w:cs="Arial"/>
          <w:sz w:val="20"/>
          <w:szCs w:val="20"/>
        </w:rPr>
      </w:pPr>
    </w:p>
    <w:p w:rsidR="00D457BF" w:rsidRPr="006E336B" w:rsidRDefault="00D457BF" w:rsidP="00D457BF">
      <w:pPr>
        <w:rPr>
          <w:rFonts w:ascii="Arial" w:hAnsi="Arial" w:cs="Arial"/>
          <w:sz w:val="20"/>
          <w:szCs w:val="20"/>
        </w:rPr>
      </w:pPr>
      <w:r w:rsidRPr="006E336B">
        <w:rPr>
          <w:rFonts w:ascii="Arial" w:hAnsi="Arial" w:cs="Arial"/>
          <w:b/>
          <w:sz w:val="20"/>
          <w:szCs w:val="20"/>
        </w:rPr>
        <w:t>Expected Length of Interview:</w:t>
      </w:r>
      <w:r w:rsidRPr="006E336B">
        <w:rPr>
          <w:rFonts w:ascii="Arial" w:hAnsi="Arial" w:cs="Arial"/>
          <w:sz w:val="20"/>
          <w:szCs w:val="20"/>
        </w:rPr>
        <w:t xml:space="preserve"> 60 minutes</w:t>
      </w:r>
    </w:p>
    <w:p w:rsidR="00D457BF" w:rsidRPr="006E336B" w:rsidRDefault="00D457BF" w:rsidP="00D457BF">
      <w:pPr>
        <w:rPr>
          <w:rFonts w:ascii="Arial" w:hAnsi="Arial" w:cs="Arial"/>
          <w:b/>
          <w:sz w:val="20"/>
          <w:szCs w:val="20"/>
        </w:rPr>
      </w:pPr>
      <w:r w:rsidRPr="006E336B">
        <w:rPr>
          <w:rFonts w:ascii="Arial" w:hAnsi="Arial" w:cs="Arial"/>
          <w:b/>
          <w:sz w:val="20"/>
          <w:szCs w:val="20"/>
        </w:rPr>
        <w:t>Materials Needed:</w:t>
      </w:r>
    </w:p>
    <w:p w:rsidR="002211CD" w:rsidRPr="006E336B" w:rsidRDefault="00E57051" w:rsidP="004D7160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6E336B">
        <w:rPr>
          <w:rFonts w:ascii="Arial" w:hAnsi="Arial" w:cs="Arial"/>
          <w:sz w:val="20"/>
          <w:szCs w:val="20"/>
        </w:rPr>
        <w:t>Protocol</w:t>
      </w:r>
    </w:p>
    <w:p w:rsidR="00804D40" w:rsidRPr="006E336B" w:rsidRDefault="00804D40" w:rsidP="004D7160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6E336B">
        <w:rPr>
          <w:rFonts w:ascii="Arial" w:hAnsi="Arial" w:cs="Arial"/>
          <w:sz w:val="20"/>
          <w:szCs w:val="20"/>
        </w:rPr>
        <w:t>Consent</w:t>
      </w:r>
      <w:r w:rsidR="00E57051" w:rsidRPr="006E336B">
        <w:rPr>
          <w:rFonts w:ascii="Arial" w:hAnsi="Arial" w:cs="Arial"/>
          <w:sz w:val="20"/>
          <w:szCs w:val="20"/>
        </w:rPr>
        <w:t xml:space="preserve"> forms</w:t>
      </w:r>
    </w:p>
    <w:p w:rsidR="00804D40" w:rsidRPr="006E336B" w:rsidRDefault="00E57051" w:rsidP="004D7160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6E336B">
        <w:rPr>
          <w:rFonts w:ascii="Arial" w:hAnsi="Arial" w:cs="Arial"/>
          <w:sz w:val="20"/>
          <w:szCs w:val="20"/>
        </w:rPr>
        <w:t>Digital recorder</w:t>
      </w:r>
    </w:p>
    <w:p w:rsidR="00804D40" w:rsidRPr="006E336B" w:rsidRDefault="00804D40" w:rsidP="004D7160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6E336B">
        <w:rPr>
          <w:rFonts w:ascii="Arial" w:hAnsi="Arial" w:cs="Arial"/>
          <w:sz w:val="20"/>
          <w:szCs w:val="20"/>
        </w:rPr>
        <w:t xml:space="preserve">Copies </w:t>
      </w:r>
      <w:r w:rsidR="00E57051" w:rsidRPr="006E336B">
        <w:rPr>
          <w:rFonts w:ascii="Arial" w:hAnsi="Arial" w:cs="Arial"/>
          <w:sz w:val="20"/>
          <w:szCs w:val="20"/>
        </w:rPr>
        <w:t xml:space="preserve">of most </w:t>
      </w:r>
      <w:r w:rsidRPr="006E336B">
        <w:rPr>
          <w:rFonts w:ascii="Arial" w:hAnsi="Arial" w:cs="Arial"/>
          <w:sz w:val="20"/>
          <w:szCs w:val="20"/>
        </w:rPr>
        <w:t>recent survey submissions (for reference)</w:t>
      </w:r>
    </w:p>
    <w:p w:rsidR="00804D40" w:rsidRPr="006E336B" w:rsidRDefault="00804D40" w:rsidP="004D7160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6E336B">
        <w:rPr>
          <w:rFonts w:ascii="Arial" w:hAnsi="Arial" w:cs="Arial"/>
          <w:sz w:val="20"/>
          <w:szCs w:val="20"/>
        </w:rPr>
        <w:t>Listing of proposed IRUs for the company</w:t>
      </w:r>
    </w:p>
    <w:p w:rsidR="00804D40" w:rsidRPr="006E336B" w:rsidRDefault="00804D40" w:rsidP="00D457BF">
      <w:pPr>
        <w:rPr>
          <w:rFonts w:ascii="Arial" w:hAnsi="Arial" w:cs="Arial"/>
          <w:sz w:val="20"/>
          <w:szCs w:val="20"/>
        </w:rPr>
      </w:pPr>
    </w:p>
    <w:p w:rsidR="00C0291E" w:rsidRPr="006E336B" w:rsidRDefault="00C0291E" w:rsidP="00D457BF">
      <w:pPr>
        <w:rPr>
          <w:rFonts w:ascii="Arial" w:hAnsi="Arial" w:cs="Arial"/>
          <w:b/>
          <w:sz w:val="20"/>
          <w:szCs w:val="20"/>
        </w:rPr>
      </w:pPr>
      <w:r w:rsidRPr="006E336B">
        <w:rPr>
          <w:rFonts w:ascii="Arial" w:hAnsi="Arial" w:cs="Arial"/>
          <w:b/>
          <w:sz w:val="20"/>
          <w:szCs w:val="20"/>
        </w:rPr>
        <w:t xml:space="preserve">General probes that may </w:t>
      </w:r>
      <w:r w:rsidR="00B6163D" w:rsidRPr="006E336B">
        <w:rPr>
          <w:rFonts w:ascii="Arial" w:hAnsi="Arial" w:cs="Arial"/>
          <w:b/>
          <w:sz w:val="20"/>
          <w:szCs w:val="20"/>
        </w:rPr>
        <w:t xml:space="preserve">be </w:t>
      </w:r>
      <w:r w:rsidRPr="006E336B">
        <w:rPr>
          <w:rFonts w:ascii="Arial" w:hAnsi="Arial" w:cs="Arial"/>
          <w:b/>
          <w:sz w:val="20"/>
          <w:szCs w:val="20"/>
        </w:rPr>
        <w:t>used throughout the interview:</w:t>
      </w:r>
    </w:p>
    <w:p w:rsidR="00C0291E" w:rsidRPr="006E336B" w:rsidRDefault="00C0291E" w:rsidP="004D7160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6E336B">
        <w:rPr>
          <w:rFonts w:ascii="Arial" w:hAnsi="Arial" w:cs="Arial"/>
          <w:sz w:val="20"/>
          <w:szCs w:val="20"/>
        </w:rPr>
        <w:t>Reflect back on respondent’s answer: “you said…”</w:t>
      </w:r>
    </w:p>
    <w:p w:rsidR="00402607" w:rsidRDefault="00C0291E" w:rsidP="006F7CBE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402607">
        <w:rPr>
          <w:rFonts w:ascii="Arial" w:hAnsi="Arial" w:cs="Arial"/>
          <w:sz w:val="20"/>
          <w:szCs w:val="20"/>
        </w:rPr>
        <w:t xml:space="preserve">What records (if any) </w:t>
      </w:r>
      <w:r w:rsidR="00402607" w:rsidRPr="00402607">
        <w:rPr>
          <w:rFonts w:ascii="Arial" w:hAnsi="Arial" w:cs="Arial"/>
          <w:sz w:val="20"/>
          <w:szCs w:val="20"/>
        </w:rPr>
        <w:t xml:space="preserve">would you have to </w:t>
      </w:r>
      <w:r w:rsidRPr="00402607">
        <w:rPr>
          <w:rFonts w:ascii="Arial" w:hAnsi="Arial" w:cs="Arial"/>
          <w:sz w:val="20"/>
          <w:szCs w:val="20"/>
        </w:rPr>
        <w:t xml:space="preserve">look at? </w:t>
      </w:r>
    </w:p>
    <w:p w:rsidR="00C0291E" w:rsidRPr="00402607" w:rsidRDefault="00C0291E" w:rsidP="006F7CBE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402607">
        <w:rPr>
          <w:rFonts w:ascii="Arial" w:hAnsi="Arial" w:cs="Arial"/>
          <w:sz w:val="20"/>
          <w:szCs w:val="20"/>
        </w:rPr>
        <w:t xml:space="preserve">Specifically, what </w:t>
      </w:r>
      <w:r w:rsidR="00402607">
        <w:rPr>
          <w:rFonts w:ascii="Arial" w:hAnsi="Arial" w:cs="Arial"/>
          <w:sz w:val="20"/>
          <w:szCs w:val="20"/>
        </w:rPr>
        <w:t>would</w:t>
      </w:r>
      <w:r w:rsidRPr="00402607">
        <w:rPr>
          <w:rFonts w:ascii="Arial" w:hAnsi="Arial" w:cs="Arial"/>
          <w:sz w:val="20"/>
          <w:szCs w:val="20"/>
        </w:rPr>
        <w:t xml:space="preserve"> you include in this number? What did you exclude?</w:t>
      </w:r>
    </w:p>
    <w:p w:rsidR="00C0291E" w:rsidRPr="006E336B" w:rsidRDefault="00C0291E" w:rsidP="004D7160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6E336B">
        <w:rPr>
          <w:rFonts w:ascii="Arial" w:hAnsi="Arial" w:cs="Arial"/>
          <w:sz w:val="20"/>
          <w:szCs w:val="20"/>
        </w:rPr>
        <w:t>Would you consult other people to obtain this answer?</w:t>
      </w:r>
    </w:p>
    <w:p w:rsidR="00F17CF9" w:rsidRPr="006E336B" w:rsidRDefault="00F17CF9" w:rsidP="00D457BF">
      <w:pPr>
        <w:rPr>
          <w:rFonts w:ascii="Arial" w:hAnsi="Arial" w:cs="Arial"/>
          <w:sz w:val="20"/>
          <w:szCs w:val="20"/>
        </w:rPr>
      </w:pPr>
    </w:p>
    <w:p w:rsidR="00D457BF" w:rsidRPr="006E336B" w:rsidRDefault="00D457BF" w:rsidP="00D457BF">
      <w:pPr>
        <w:rPr>
          <w:rFonts w:ascii="Arial" w:hAnsi="Arial" w:cs="Arial"/>
          <w:b/>
          <w:sz w:val="20"/>
          <w:szCs w:val="20"/>
        </w:rPr>
      </w:pPr>
      <w:r w:rsidRPr="006E336B">
        <w:rPr>
          <w:rFonts w:ascii="Arial" w:hAnsi="Arial" w:cs="Arial"/>
          <w:b/>
          <w:sz w:val="20"/>
          <w:szCs w:val="20"/>
        </w:rPr>
        <w:t xml:space="preserve">Introduction: </w:t>
      </w:r>
    </w:p>
    <w:p w:rsidR="008228D7" w:rsidRPr="006E336B" w:rsidRDefault="002174CD" w:rsidP="004D7160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6E336B">
        <w:rPr>
          <w:rFonts w:ascii="Arial" w:hAnsi="Arial" w:cs="Arial"/>
          <w:sz w:val="20"/>
          <w:szCs w:val="20"/>
        </w:rPr>
        <w:t xml:space="preserve">Explain purpose of meeting: to </w:t>
      </w:r>
      <w:r w:rsidR="00E57051" w:rsidRPr="006E336B">
        <w:rPr>
          <w:rFonts w:ascii="Arial" w:hAnsi="Arial" w:cs="Arial"/>
          <w:sz w:val="20"/>
          <w:szCs w:val="20"/>
        </w:rPr>
        <w:t>determine if the In</w:t>
      </w:r>
      <w:r w:rsidR="00610A68">
        <w:rPr>
          <w:rFonts w:ascii="Arial" w:hAnsi="Arial" w:cs="Arial"/>
          <w:sz w:val="20"/>
          <w:szCs w:val="20"/>
        </w:rPr>
        <w:t>dustry</w:t>
      </w:r>
      <w:r w:rsidR="00E57051" w:rsidRPr="006E336B">
        <w:rPr>
          <w:rFonts w:ascii="Arial" w:hAnsi="Arial" w:cs="Arial"/>
          <w:sz w:val="20"/>
          <w:szCs w:val="20"/>
        </w:rPr>
        <w:t xml:space="preserve"> Reporting Unit (IRU) project will be helpful, assess challenges to use from the respondents’ point of view</w:t>
      </w:r>
    </w:p>
    <w:p w:rsidR="002174CD" w:rsidRPr="006E336B" w:rsidRDefault="0037166B" w:rsidP="004D7160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6E336B">
        <w:rPr>
          <w:rFonts w:ascii="Arial" w:hAnsi="Arial" w:cs="Arial"/>
          <w:sz w:val="20"/>
          <w:szCs w:val="20"/>
        </w:rPr>
        <w:t xml:space="preserve">This is not a test of you! We </w:t>
      </w:r>
      <w:r w:rsidR="00402607">
        <w:rPr>
          <w:rFonts w:ascii="Arial" w:hAnsi="Arial" w:cs="Arial"/>
          <w:sz w:val="20"/>
          <w:szCs w:val="20"/>
        </w:rPr>
        <w:t>are still working to develop this idea, and we are trying to get feedback to aide our development process</w:t>
      </w:r>
      <w:r w:rsidRPr="006E336B">
        <w:rPr>
          <w:rFonts w:ascii="Arial" w:hAnsi="Arial" w:cs="Arial"/>
          <w:sz w:val="20"/>
          <w:szCs w:val="20"/>
        </w:rPr>
        <w:t xml:space="preserve">. </w:t>
      </w:r>
    </w:p>
    <w:p w:rsidR="0037166B" w:rsidRPr="006E336B" w:rsidRDefault="0037166B" w:rsidP="004D7160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6E336B">
        <w:rPr>
          <w:rFonts w:ascii="Arial" w:hAnsi="Arial" w:cs="Arial"/>
          <w:sz w:val="20"/>
          <w:szCs w:val="20"/>
        </w:rPr>
        <w:t xml:space="preserve">As we go through the </w:t>
      </w:r>
      <w:r w:rsidR="00E57051" w:rsidRPr="006E336B">
        <w:rPr>
          <w:rFonts w:ascii="Arial" w:hAnsi="Arial" w:cs="Arial"/>
          <w:sz w:val="20"/>
          <w:szCs w:val="20"/>
        </w:rPr>
        <w:t>interview</w:t>
      </w:r>
      <w:r w:rsidRPr="006E336B">
        <w:rPr>
          <w:rFonts w:ascii="Arial" w:hAnsi="Arial" w:cs="Arial"/>
          <w:sz w:val="20"/>
          <w:szCs w:val="20"/>
        </w:rPr>
        <w:t>, we will ask both general and specific questions. If at any time a question seems odd to you, please let us know! We encourage all feedback!</w:t>
      </w:r>
    </w:p>
    <w:p w:rsidR="0037166B" w:rsidRPr="006E336B" w:rsidRDefault="0037166B" w:rsidP="004D7160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6E336B">
        <w:rPr>
          <w:rFonts w:ascii="Arial" w:hAnsi="Arial" w:cs="Arial"/>
          <w:sz w:val="20"/>
          <w:szCs w:val="20"/>
        </w:rPr>
        <w:t>Do we have permission to record our conversation for research purposes? Have respondent sign consent form.</w:t>
      </w:r>
    </w:p>
    <w:p w:rsidR="006E336B" w:rsidRPr="006E336B" w:rsidRDefault="006E336B" w:rsidP="006E336B">
      <w:pPr>
        <w:keepNext/>
        <w:keepLines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E336B">
        <w:rPr>
          <w:rFonts w:ascii="Arial" w:hAnsi="Arial" w:cs="Arial"/>
          <w:b/>
          <w:sz w:val="20"/>
          <w:szCs w:val="20"/>
        </w:rPr>
        <w:lastRenderedPageBreak/>
        <w:t>Questions to Ask Respondents:</w:t>
      </w:r>
    </w:p>
    <w:p w:rsidR="006E336B" w:rsidRPr="006E336B" w:rsidRDefault="006E336B" w:rsidP="006E336B">
      <w:pPr>
        <w:pStyle w:val="Heading2"/>
        <w:rPr>
          <w:rFonts w:ascii="Arial" w:hAnsi="Arial" w:cs="Arial"/>
          <w:sz w:val="20"/>
          <w:szCs w:val="20"/>
        </w:rPr>
      </w:pPr>
      <w:r w:rsidRPr="006E336B">
        <w:rPr>
          <w:rFonts w:ascii="Arial" w:hAnsi="Arial" w:cs="Arial"/>
          <w:sz w:val="20"/>
          <w:szCs w:val="20"/>
        </w:rPr>
        <w:t>Respondent Background</w:t>
      </w:r>
    </w:p>
    <w:p w:rsidR="006E336B" w:rsidRPr="006E336B" w:rsidRDefault="006E336B" w:rsidP="004D7160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6E336B">
        <w:rPr>
          <w:rFonts w:ascii="Arial" w:hAnsi="Arial" w:cs="Arial"/>
          <w:sz w:val="20"/>
          <w:szCs w:val="20"/>
        </w:rPr>
        <w:t xml:space="preserve">Before we start with more specific questions, I would like to ask you a few questions about this company and your role in it. </w:t>
      </w:r>
    </w:p>
    <w:p w:rsidR="006E336B" w:rsidRPr="006E336B" w:rsidRDefault="006E336B" w:rsidP="004D7160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6E336B">
        <w:rPr>
          <w:rFonts w:ascii="Arial" w:hAnsi="Arial" w:cs="Arial"/>
          <w:sz w:val="20"/>
          <w:szCs w:val="20"/>
        </w:rPr>
        <w:t>(For each person in the room): What is your formal job title? And, could you tell me a little about your role and responsibilities?</w:t>
      </w:r>
    </w:p>
    <w:p w:rsidR="006E336B" w:rsidRPr="006E336B" w:rsidRDefault="006E336B" w:rsidP="006E336B">
      <w:pPr>
        <w:pStyle w:val="Heading2"/>
        <w:rPr>
          <w:rFonts w:ascii="Arial" w:hAnsi="Arial" w:cs="Arial"/>
          <w:sz w:val="20"/>
          <w:szCs w:val="20"/>
        </w:rPr>
      </w:pPr>
      <w:r w:rsidRPr="006E336B">
        <w:rPr>
          <w:rFonts w:ascii="Arial" w:hAnsi="Arial" w:cs="Arial"/>
          <w:sz w:val="20"/>
          <w:szCs w:val="20"/>
        </w:rPr>
        <w:t>Company Background</w:t>
      </w:r>
    </w:p>
    <w:p w:rsidR="006E336B" w:rsidRPr="006E336B" w:rsidRDefault="006E336B" w:rsidP="004D7160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6E336B">
        <w:rPr>
          <w:rFonts w:ascii="Arial" w:hAnsi="Arial" w:cs="Arial"/>
          <w:sz w:val="20"/>
          <w:szCs w:val="20"/>
        </w:rPr>
        <w:t xml:space="preserve">What would you consider to be the main </w:t>
      </w:r>
      <w:r w:rsidR="008A3CBD">
        <w:rPr>
          <w:rFonts w:ascii="Arial" w:hAnsi="Arial" w:cs="Arial"/>
          <w:sz w:val="20"/>
          <w:szCs w:val="20"/>
        </w:rPr>
        <w:t xml:space="preserve">operating </w:t>
      </w:r>
      <w:r w:rsidRPr="006E336B">
        <w:rPr>
          <w:rFonts w:ascii="Arial" w:hAnsi="Arial" w:cs="Arial"/>
          <w:sz w:val="20"/>
          <w:szCs w:val="20"/>
        </w:rPr>
        <w:t xml:space="preserve">activity of this company? </w:t>
      </w:r>
    </w:p>
    <w:p w:rsidR="00402607" w:rsidRDefault="00402607" w:rsidP="004D7160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How many locations are inside the US?</w:t>
      </w:r>
    </w:p>
    <w:p w:rsidR="006E336B" w:rsidRPr="006E336B" w:rsidRDefault="006E336B" w:rsidP="004D7160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6E336B">
        <w:rPr>
          <w:rFonts w:ascii="Arial" w:hAnsi="Arial" w:cs="Arial"/>
          <w:sz w:val="20"/>
          <w:szCs w:val="20"/>
        </w:rPr>
        <w:t>How many locations are outside the US?</w:t>
      </w:r>
    </w:p>
    <w:p w:rsidR="006E336B" w:rsidRPr="006E336B" w:rsidRDefault="006E336B" w:rsidP="004D7160">
      <w:pPr>
        <w:pStyle w:val="ListParagraph"/>
        <w:numPr>
          <w:ilvl w:val="1"/>
          <w:numId w:val="5"/>
        </w:numPr>
        <w:rPr>
          <w:rFonts w:ascii="Arial" w:hAnsi="Arial" w:cs="Arial"/>
          <w:sz w:val="20"/>
          <w:szCs w:val="20"/>
        </w:rPr>
      </w:pPr>
      <w:r w:rsidRPr="006E336B">
        <w:rPr>
          <w:rFonts w:ascii="Arial" w:hAnsi="Arial" w:cs="Arial"/>
          <w:sz w:val="20"/>
          <w:szCs w:val="20"/>
        </w:rPr>
        <w:t xml:space="preserve">What types of locations are you including in this count?  </w:t>
      </w:r>
    </w:p>
    <w:p w:rsidR="006E336B" w:rsidRPr="006E336B" w:rsidRDefault="006E336B" w:rsidP="004D7160">
      <w:pPr>
        <w:pStyle w:val="ListParagraph"/>
        <w:numPr>
          <w:ilvl w:val="1"/>
          <w:numId w:val="5"/>
        </w:numPr>
        <w:rPr>
          <w:rFonts w:ascii="Arial" w:hAnsi="Arial" w:cs="Arial"/>
          <w:sz w:val="20"/>
          <w:szCs w:val="20"/>
        </w:rPr>
      </w:pPr>
      <w:r w:rsidRPr="006E336B">
        <w:rPr>
          <w:rFonts w:ascii="Arial" w:hAnsi="Arial" w:cs="Arial"/>
          <w:sz w:val="20"/>
          <w:szCs w:val="20"/>
        </w:rPr>
        <w:t>What types of activities are done at these locations?</w:t>
      </w:r>
    </w:p>
    <w:p w:rsidR="006E336B" w:rsidRPr="006E336B" w:rsidRDefault="006E336B" w:rsidP="004D7160">
      <w:pPr>
        <w:pStyle w:val="ListParagraph"/>
        <w:numPr>
          <w:ilvl w:val="1"/>
          <w:numId w:val="5"/>
        </w:numPr>
        <w:rPr>
          <w:rFonts w:ascii="Arial" w:hAnsi="Arial" w:cs="Arial"/>
          <w:sz w:val="20"/>
          <w:szCs w:val="20"/>
        </w:rPr>
      </w:pPr>
      <w:r w:rsidRPr="006E336B">
        <w:rPr>
          <w:rFonts w:ascii="Arial" w:hAnsi="Arial" w:cs="Arial"/>
          <w:sz w:val="20"/>
          <w:szCs w:val="20"/>
        </w:rPr>
        <w:t>Are you including subsidiaries in this count?</w:t>
      </w:r>
    </w:p>
    <w:p w:rsidR="006E336B" w:rsidRPr="006E336B" w:rsidRDefault="006E336B" w:rsidP="004D7160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6E336B">
        <w:rPr>
          <w:rFonts w:ascii="Arial" w:hAnsi="Arial" w:cs="Arial"/>
          <w:sz w:val="20"/>
          <w:szCs w:val="20"/>
        </w:rPr>
        <w:t>What is your ownership status?  Are you domestically owned or foreign owned?</w:t>
      </w:r>
    </w:p>
    <w:p w:rsidR="006E336B" w:rsidRPr="006E336B" w:rsidRDefault="006E336B" w:rsidP="006E336B">
      <w:pPr>
        <w:pStyle w:val="Heading2"/>
        <w:tabs>
          <w:tab w:val="left" w:pos="1080"/>
        </w:tabs>
        <w:rPr>
          <w:rFonts w:ascii="Arial" w:hAnsi="Arial" w:cs="Arial"/>
          <w:sz w:val="20"/>
          <w:szCs w:val="20"/>
        </w:rPr>
      </w:pPr>
      <w:r w:rsidRPr="006E336B">
        <w:rPr>
          <w:rFonts w:ascii="Arial" w:hAnsi="Arial" w:cs="Arial"/>
          <w:sz w:val="20"/>
          <w:szCs w:val="20"/>
        </w:rPr>
        <w:t>Record Keeping</w:t>
      </w:r>
    </w:p>
    <w:p w:rsidR="006E336B" w:rsidRPr="006E336B" w:rsidRDefault="006E336B" w:rsidP="004D7160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6E336B">
        <w:rPr>
          <w:rFonts w:ascii="Arial" w:hAnsi="Arial" w:cs="Arial"/>
          <w:sz w:val="20"/>
          <w:szCs w:val="20"/>
        </w:rPr>
        <w:t>Can you tell us how you organize your records, internally?  (e.g., by location, business group, product line, function etc.)</w:t>
      </w:r>
    </w:p>
    <w:p w:rsidR="006E336B" w:rsidRPr="006E336B" w:rsidRDefault="00402607" w:rsidP="004D7160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Would you be able to</w:t>
      </w:r>
      <w:r w:rsidR="006E336B" w:rsidRPr="006E336B">
        <w:rPr>
          <w:rFonts w:ascii="Arial" w:hAnsi="Arial" w:cs="Arial"/>
          <w:sz w:val="20"/>
          <w:szCs w:val="20"/>
        </w:rPr>
        <w:t xml:space="preserve"> make a list of locations by function?</w:t>
      </w:r>
    </w:p>
    <w:p w:rsidR="006E336B" w:rsidRPr="006E336B" w:rsidRDefault="006E336B" w:rsidP="004D7160">
      <w:pPr>
        <w:pStyle w:val="ListParagraph"/>
        <w:numPr>
          <w:ilvl w:val="1"/>
          <w:numId w:val="5"/>
        </w:numPr>
        <w:rPr>
          <w:rFonts w:ascii="Arial" w:hAnsi="Arial" w:cs="Arial"/>
          <w:sz w:val="20"/>
          <w:szCs w:val="20"/>
        </w:rPr>
      </w:pPr>
      <w:r w:rsidRPr="006E336B">
        <w:rPr>
          <w:rFonts w:ascii="Arial" w:hAnsi="Arial" w:cs="Arial"/>
          <w:sz w:val="20"/>
          <w:szCs w:val="20"/>
        </w:rPr>
        <w:t>Have you done this before?  In what context?</w:t>
      </w:r>
    </w:p>
    <w:p w:rsidR="006E336B" w:rsidRPr="006E336B" w:rsidRDefault="006E336B" w:rsidP="004D7160">
      <w:pPr>
        <w:pStyle w:val="ListParagraph"/>
        <w:numPr>
          <w:ilvl w:val="1"/>
          <w:numId w:val="5"/>
        </w:numPr>
        <w:rPr>
          <w:rFonts w:ascii="Arial" w:hAnsi="Arial" w:cs="Arial"/>
          <w:sz w:val="20"/>
          <w:szCs w:val="20"/>
        </w:rPr>
      </w:pPr>
      <w:r w:rsidRPr="006E336B">
        <w:rPr>
          <w:rFonts w:ascii="Arial" w:hAnsi="Arial" w:cs="Arial"/>
          <w:sz w:val="20"/>
          <w:szCs w:val="20"/>
        </w:rPr>
        <w:t>How easy or difficult is it to do so?</w:t>
      </w:r>
    </w:p>
    <w:p w:rsidR="006E336B" w:rsidRPr="006E336B" w:rsidRDefault="006E336B" w:rsidP="004D7160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6E336B">
        <w:rPr>
          <w:rFonts w:ascii="Arial" w:hAnsi="Arial" w:cs="Arial"/>
          <w:sz w:val="20"/>
          <w:szCs w:val="20"/>
        </w:rPr>
        <w:t>What information do you have available for each individual location?</w:t>
      </w:r>
    </w:p>
    <w:p w:rsidR="006E336B" w:rsidRPr="006E336B" w:rsidRDefault="006E336B" w:rsidP="006E336B">
      <w:pPr>
        <w:pStyle w:val="Heading2"/>
        <w:rPr>
          <w:rFonts w:ascii="Arial" w:hAnsi="Arial" w:cs="Arial"/>
          <w:sz w:val="20"/>
          <w:szCs w:val="20"/>
        </w:rPr>
      </w:pPr>
      <w:r w:rsidRPr="006E336B">
        <w:rPr>
          <w:rFonts w:ascii="Arial" w:hAnsi="Arial" w:cs="Arial"/>
          <w:sz w:val="20"/>
          <w:szCs w:val="20"/>
        </w:rPr>
        <w:t>Responding to surveys</w:t>
      </w:r>
    </w:p>
    <w:p w:rsidR="006E336B" w:rsidRPr="006E336B" w:rsidRDefault="006E336B" w:rsidP="004D7160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6E336B">
        <w:rPr>
          <w:rFonts w:ascii="Arial" w:hAnsi="Arial" w:cs="Arial"/>
          <w:sz w:val="20"/>
          <w:szCs w:val="20"/>
        </w:rPr>
        <w:t>Can you briefly walk us through the process that your company typically undertakes when answering an Economic data based survey?</w:t>
      </w:r>
    </w:p>
    <w:p w:rsidR="006E336B" w:rsidRPr="006E336B" w:rsidRDefault="006E336B" w:rsidP="004D7160">
      <w:pPr>
        <w:pStyle w:val="ListParagraph"/>
        <w:numPr>
          <w:ilvl w:val="1"/>
          <w:numId w:val="5"/>
        </w:numPr>
        <w:rPr>
          <w:rFonts w:ascii="Arial" w:hAnsi="Arial" w:cs="Arial"/>
          <w:sz w:val="20"/>
          <w:szCs w:val="20"/>
        </w:rPr>
      </w:pPr>
      <w:r w:rsidRPr="006E336B">
        <w:rPr>
          <w:rFonts w:ascii="Arial" w:hAnsi="Arial" w:cs="Arial"/>
          <w:sz w:val="20"/>
          <w:szCs w:val="20"/>
        </w:rPr>
        <w:t>Do you work with other individuals or areas of the company?</w:t>
      </w:r>
    </w:p>
    <w:p w:rsidR="006E336B" w:rsidRPr="006E336B" w:rsidRDefault="006E336B" w:rsidP="004D7160">
      <w:pPr>
        <w:pStyle w:val="ListParagraph"/>
        <w:numPr>
          <w:ilvl w:val="1"/>
          <w:numId w:val="5"/>
        </w:numPr>
        <w:rPr>
          <w:rFonts w:ascii="Arial" w:hAnsi="Arial" w:cs="Arial"/>
          <w:sz w:val="20"/>
          <w:szCs w:val="20"/>
        </w:rPr>
      </w:pPr>
      <w:r w:rsidRPr="006E336B">
        <w:rPr>
          <w:rFonts w:ascii="Arial" w:hAnsi="Arial" w:cs="Arial"/>
          <w:sz w:val="20"/>
          <w:szCs w:val="20"/>
        </w:rPr>
        <w:t xml:space="preserve">Do you interact with employees at other locations?  </w:t>
      </w:r>
    </w:p>
    <w:p w:rsidR="006E336B" w:rsidRPr="006E336B" w:rsidRDefault="006E336B" w:rsidP="004D7160">
      <w:pPr>
        <w:pStyle w:val="ListParagraph"/>
        <w:numPr>
          <w:ilvl w:val="1"/>
          <w:numId w:val="5"/>
        </w:numPr>
        <w:rPr>
          <w:rFonts w:ascii="Arial" w:hAnsi="Arial" w:cs="Arial"/>
          <w:sz w:val="20"/>
          <w:szCs w:val="20"/>
        </w:rPr>
      </w:pPr>
      <w:r w:rsidRPr="006E336B">
        <w:rPr>
          <w:rFonts w:ascii="Arial" w:hAnsi="Arial" w:cs="Arial"/>
          <w:sz w:val="20"/>
          <w:szCs w:val="20"/>
        </w:rPr>
        <w:t>What do you need to get from these locations?</w:t>
      </w:r>
    </w:p>
    <w:p w:rsidR="006E336B" w:rsidRPr="006E336B" w:rsidRDefault="006E336B" w:rsidP="004D7160">
      <w:pPr>
        <w:pStyle w:val="ListParagraph"/>
        <w:numPr>
          <w:ilvl w:val="1"/>
          <w:numId w:val="5"/>
        </w:numPr>
        <w:rPr>
          <w:rFonts w:ascii="Arial" w:hAnsi="Arial" w:cs="Arial"/>
          <w:sz w:val="20"/>
          <w:szCs w:val="20"/>
        </w:rPr>
      </w:pPr>
      <w:r w:rsidRPr="006E336B">
        <w:rPr>
          <w:rFonts w:ascii="Arial" w:hAnsi="Arial" w:cs="Arial"/>
          <w:sz w:val="20"/>
          <w:szCs w:val="20"/>
        </w:rPr>
        <w:t>Do you make contact with EACH establishment or location of the company?</w:t>
      </w:r>
    </w:p>
    <w:p w:rsidR="004C16AB" w:rsidRDefault="004C16AB" w:rsidP="004C16AB">
      <w:pPr>
        <w:pStyle w:val="Heading2"/>
        <w:rPr>
          <w:rFonts w:ascii="Arial" w:hAnsi="Arial" w:cs="Arial"/>
          <w:b w:val="0"/>
          <w:sz w:val="20"/>
          <w:szCs w:val="20"/>
        </w:rPr>
      </w:pPr>
      <w:r w:rsidRPr="004C16AB">
        <w:rPr>
          <w:rFonts w:ascii="Arial" w:hAnsi="Arial" w:cs="Arial"/>
          <w:sz w:val="20"/>
          <w:szCs w:val="20"/>
        </w:rPr>
        <w:t>Introduction to IRU concept</w:t>
      </w:r>
    </w:p>
    <w:p w:rsidR="004C16AB" w:rsidRDefault="004C16AB" w:rsidP="006E336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Now we’d like to tell you more about the new method of data collection that we are working on.  We are investigating collection data at a level according to the business activities that a company engages in; roughly mapped to the NAICS codes that apply to your company</w:t>
      </w:r>
      <w:r w:rsidR="00E106FC">
        <w:rPr>
          <w:rFonts w:ascii="Arial" w:hAnsi="Arial" w:cs="Arial"/>
          <w:sz w:val="20"/>
          <w:szCs w:val="20"/>
        </w:rPr>
        <w:t xml:space="preserve"> (NAICS is the North American Industrial Classification System, and the NAICS codes are used to classify businesses by what they do)</w:t>
      </w:r>
      <w:r>
        <w:rPr>
          <w:rFonts w:ascii="Arial" w:hAnsi="Arial" w:cs="Arial"/>
          <w:sz w:val="20"/>
          <w:szCs w:val="20"/>
        </w:rPr>
        <w:t xml:space="preserve">.  We call these new reporting units Individual Reporting Units, or IRUs for short.  </w:t>
      </w:r>
    </w:p>
    <w:p w:rsidR="004C16AB" w:rsidRPr="004C16AB" w:rsidRDefault="004C16AB" w:rsidP="006E336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Implementing these would be a change from our current practice, where we ask for responses for each individual establishment.  Here is a spreadsheet that shows your current reporting units, as well as our attempt to create IRUs for your company.  Please take a moment to review these, and then we’d like to ask you a series of questions related to this.  </w:t>
      </w:r>
    </w:p>
    <w:p w:rsidR="006E336B" w:rsidRPr="006E336B" w:rsidRDefault="006E336B" w:rsidP="00113D83">
      <w:pPr>
        <w:pStyle w:val="Heading2"/>
        <w:rPr>
          <w:rFonts w:ascii="Arial" w:hAnsi="Arial" w:cs="Arial"/>
          <w:sz w:val="20"/>
          <w:szCs w:val="20"/>
        </w:rPr>
      </w:pPr>
      <w:r w:rsidRPr="006E336B">
        <w:rPr>
          <w:rFonts w:ascii="Arial" w:hAnsi="Arial" w:cs="Arial"/>
          <w:sz w:val="20"/>
          <w:szCs w:val="20"/>
        </w:rPr>
        <w:t>Data Items</w:t>
      </w:r>
    </w:p>
    <w:p w:rsidR="00BB5A4A" w:rsidRDefault="0085442E" w:rsidP="00BB5A4A">
      <w:pPr>
        <w:rPr>
          <w:rFonts w:ascii="Arial" w:hAnsi="Arial" w:cs="Arial"/>
          <w:sz w:val="20"/>
          <w:szCs w:val="20"/>
        </w:rPr>
      </w:pPr>
      <w:r w:rsidRPr="0085442E">
        <w:rPr>
          <w:rFonts w:ascii="Arial" w:hAnsi="Arial" w:cs="Arial"/>
          <w:sz w:val="20"/>
          <w:szCs w:val="20"/>
        </w:rPr>
        <w:t xml:space="preserve">Now, we would like to </w:t>
      </w:r>
      <w:r>
        <w:rPr>
          <w:rFonts w:ascii="Arial" w:hAnsi="Arial" w:cs="Arial"/>
          <w:sz w:val="20"/>
          <w:szCs w:val="20"/>
        </w:rPr>
        <w:t>show</w:t>
      </w:r>
      <w:r w:rsidRPr="0085442E">
        <w:rPr>
          <w:rFonts w:ascii="Arial" w:hAnsi="Arial" w:cs="Arial"/>
          <w:sz w:val="20"/>
          <w:szCs w:val="20"/>
        </w:rPr>
        <w:t xml:space="preserve"> you </w:t>
      </w:r>
      <w:r w:rsidR="00402607">
        <w:rPr>
          <w:rFonts w:ascii="Arial" w:hAnsi="Arial" w:cs="Arial"/>
          <w:sz w:val="20"/>
          <w:szCs w:val="20"/>
        </w:rPr>
        <w:t xml:space="preserve">a few </w:t>
      </w:r>
      <w:r w:rsidRPr="0085442E">
        <w:rPr>
          <w:rFonts w:ascii="Arial" w:hAnsi="Arial" w:cs="Arial"/>
          <w:sz w:val="20"/>
          <w:szCs w:val="20"/>
        </w:rPr>
        <w:t xml:space="preserve">questions that appear </w:t>
      </w:r>
      <w:r>
        <w:rPr>
          <w:rFonts w:ascii="Arial" w:hAnsi="Arial" w:cs="Arial"/>
          <w:sz w:val="20"/>
          <w:szCs w:val="20"/>
        </w:rPr>
        <w:t>on</w:t>
      </w:r>
      <w:r w:rsidRPr="0085442E">
        <w:rPr>
          <w:rFonts w:ascii="Arial" w:hAnsi="Arial" w:cs="Arial"/>
          <w:sz w:val="20"/>
          <w:szCs w:val="20"/>
        </w:rPr>
        <w:t xml:space="preserve"> Census Bureau surveys.  For each question, we would like you to consider how you would </w:t>
      </w:r>
      <w:r w:rsidR="00BB5A4A">
        <w:rPr>
          <w:rFonts w:ascii="Arial" w:hAnsi="Arial" w:cs="Arial"/>
          <w:sz w:val="20"/>
          <w:szCs w:val="20"/>
        </w:rPr>
        <w:t>compile the information need</w:t>
      </w:r>
      <w:r w:rsidR="00402607">
        <w:rPr>
          <w:rFonts w:ascii="Arial" w:hAnsi="Arial" w:cs="Arial"/>
          <w:sz w:val="20"/>
          <w:szCs w:val="20"/>
        </w:rPr>
        <w:t>ed</w:t>
      </w:r>
      <w:r w:rsidR="00BB5A4A">
        <w:rPr>
          <w:rFonts w:ascii="Arial" w:hAnsi="Arial" w:cs="Arial"/>
          <w:sz w:val="20"/>
          <w:szCs w:val="20"/>
        </w:rPr>
        <w:t xml:space="preserve"> to answer these questions at both the </w:t>
      </w:r>
      <w:r w:rsidR="00402607">
        <w:rPr>
          <w:rFonts w:ascii="Arial" w:hAnsi="Arial" w:cs="Arial"/>
          <w:sz w:val="20"/>
          <w:szCs w:val="20"/>
        </w:rPr>
        <w:t>establishment level, as is currently done</w:t>
      </w:r>
      <w:r w:rsidR="00BB5A4A">
        <w:rPr>
          <w:rFonts w:ascii="Arial" w:hAnsi="Arial" w:cs="Arial"/>
          <w:sz w:val="20"/>
          <w:szCs w:val="20"/>
        </w:rPr>
        <w:t>, as well as at the IRU level</w:t>
      </w:r>
      <w:r w:rsidRPr="0085442E">
        <w:rPr>
          <w:rFonts w:ascii="Arial" w:hAnsi="Arial" w:cs="Arial"/>
          <w:sz w:val="20"/>
          <w:szCs w:val="20"/>
        </w:rPr>
        <w:t xml:space="preserve">.  </w:t>
      </w:r>
    </w:p>
    <w:p w:rsidR="006E336B" w:rsidRPr="00BB5A4A" w:rsidRDefault="006E336B" w:rsidP="004D7160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BB5A4A">
        <w:rPr>
          <w:rFonts w:ascii="Arial" w:hAnsi="Arial" w:cs="Arial"/>
          <w:sz w:val="20"/>
          <w:szCs w:val="20"/>
        </w:rPr>
        <w:lastRenderedPageBreak/>
        <w:t>What was the employment for the first quarter last year for each reporting unit?</w:t>
      </w:r>
    </w:p>
    <w:p w:rsidR="006E336B" w:rsidRPr="006E336B" w:rsidRDefault="006E336B" w:rsidP="004D7160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6E336B">
        <w:rPr>
          <w:rFonts w:ascii="Arial" w:hAnsi="Arial" w:cs="Arial"/>
          <w:sz w:val="20"/>
          <w:szCs w:val="20"/>
        </w:rPr>
        <w:t>What was the annual payroll from the last year for each reporting unit?</w:t>
      </w:r>
    </w:p>
    <w:p w:rsidR="006E336B" w:rsidRPr="006E336B" w:rsidRDefault="006E336B" w:rsidP="004D7160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6E336B">
        <w:rPr>
          <w:rFonts w:ascii="Arial" w:hAnsi="Arial" w:cs="Arial"/>
          <w:sz w:val="20"/>
          <w:szCs w:val="20"/>
        </w:rPr>
        <w:t>What were the revenues/sales for each reporting unit during the past quarter?  Past year?</w:t>
      </w:r>
    </w:p>
    <w:p w:rsidR="006E336B" w:rsidRPr="006E336B" w:rsidRDefault="006E336B" w:rsidP="004D7160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6E336B">
        <w:rPr>
          <w:rFonts w:ascii="Arial" w:hAnsi="Arial" w:cs="Arial"/>
          <w:sz w:val="20"/>
          <w:szCs w:val="20"/>
        </w:rPr>
        <w:t xml:space="preserve">What were the revenues/sales for each reporting unit by product type during the past quarter? Past year? </w:t>
      </w:r>
    </w:p>
    <w:p w:rsidR="006E336B" w:rsidRPr="006E336B" w:rsidRDefault="006E336B" w:rsidP="004D7160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6E336B">
        <w:rPr>
          <w:rFonts w:ascii="Arial" w:hAnsi="Arial" w:cs="Arial"/>
          <w:sz w:val="20"/>
          <w:szCs w:val="20"/>
        </w:rPr>
        <w:t>What were the operating expenses for each reporting unit during the past quarter?  Past year? </w:t>
      </w:r>
    </w:p>
    <w:p w:rsidR="006E336B" w:rsidRPr="006E336B" w:rsidRDefault="006E336B" w:rsidP="004D7160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6E336B">
        <w:rPr>
          <w:rFonts w:ascii="Arial" w:hAnsi="Arial" w:cs="Arial"/>
          <w:sz w:val="20"/>
          <w:szCs w:val="20"/>
        </w:rPr>
        <w:t>What are the Net Shipments, manufactured in the U.S., of the current calendar month? Year?</w:t>
      </w:r>
    </w:p>
    <w:p w:rsidR="006E336B" w:rsidRPr="006E336B" w:rsidRDefault="006E336B" w:rsidP="004D7160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6E336B">
        <w:rPr>
          <w:rFonts w:ascii="Arial" w:hAnsi="Arial" w:cs="Arial"/>
          <w:sz w:val="20"/>
          <w:szCs w:val="20"/>
        </w:rPr>
        <w:t>What are the Total Inventories warehoused in U.S. in current cost for the calendar month? Year?</w:t>
      </w:r>
    </w:p>
    <w:p w:rsidR="006E336B" w:rsidRPr="006E336B" w:rsidRDefault="006E336B" w:rsidP="004D7160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6E336B">
        <w:rPr>
          <w:rFonts w:ascii="Arial" w:hAnsi="Arial" w:cs="Arial"/>
          <w:sz w:val="20"/>
          <w:szCs w:val="20"/>
        </w:rPr>
        <w:t xml:space="preserve">What time period is covered by </w:t>
      </w:r>
      <w:r w:rsidR="00402607">
        <w:rPr>
          <w:rFonts w:ascii="Arial" w:hAnsi="Arial" w:cs="Arial"/>
          <w:sz w:val="20"/>
          <w:szCs w:val="20"/>
        </w:rPr>
        <w:t xml:space="preserve">the </w:t>
      </w:r>
      <w:r w:rsidRPr="006E336B">
        <w:rPr>
          <w:rFonts w:ascii="Arial" w:hAnsi="Arial" w:cs="Arial"/>
          <w:sz w:val="20"/>
          <w:szCs w:val="20"/>
        </w:rPr>
        <w:t>data provided (Calendar vs</w:t>
      </w:r>
      <w:r w:rsidR="00402607">
        <w:rPr>
          <w:rFonts w:ascii="Arial" w:hAnsi="Arial" w:cs="Arial"/>
          <w:sz w:val="20"/>
          <w:szCs w:val="20"/>
        </w:rPr>
        <w:t>.</w:t>
      </w:r>
      <w:r w:rsidRPr="006E336B">
        <w:rPr>
          <w:rFonts w:ascii="Arial" w:hAnsi="Arial" w:cs="Arial"/>
          <w:sz w:val="20"/>
          <w:szCs w:val="20"/>
        </w:rPr>
        <w:t xml:space="preserve"> Fiscal)?</w:t>
      </w:r>
    </w:p>
    <w:p w:rsidR="006E336B" w:rsidRPr="006E336B" w:rsidRDefault="006E336B" w:rsidP="006E336B">
      <w:pPr>
        <w:pStyle w:val="ListParagraph"/>
        <w:spacing w:after="0" w:line="240" w:lineRule="auto"/>
        <w:ind w:left="1440"/>
        <w:rPr>
          <w:rFonts w:ascii="Arial" w:eastAsia="Times New Roman" w:hAnsi="Arial" w:cs="Arial"/>
          <w:color w:val="000000"/>
          <w:sz w:val="20"/>
          <w:szCs w:val="20"/>
        </w:rPr>
      </w:pPr>
    </w:p>
    <w:p w:rsidR="006E336B" w:rsidRPr="006E336B" w:rsidRDefault="006E336B" w:rsidP="00113D83">
      <w:pPr>
        <w:pStyle w:val="Heading2"/>
        <w:rPr>
          <w:rFonts w:ascii="Arial" w:hAnsi="Arial" w:cs="Arial"/>
          <w:sz w:val="20"/>
          <w:szCs w:val="20"/>
        </w:rPr>
      </w:pPr>
      <w:r w:rsidRPr="006E336B">
        <w:rPr>
          <w:rFonts w:ascii="Arial" w:hAnsi="Arial" w:cs="Arial"/>
          <w:sz w:val="20"/>
          <w:szCs w:val="20"/>
        </w:rPr>
        <w:t>Follow-up Questions:</w:t>
      </w:r>
    </w:p>
    <w:p w:rsidR="006E336B" w:rsidRPr="006E336B" w:rsidRDefault="006E336B" w:rsidP="004D7160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6E336B">
        <w:rPr>
          <w:rFonts w:ascii="Arial" w:hAnsi="Arial" w:cs="Arial"/>
          <w:sz w:val="20"/>
          <w:szCs w:val="20"/>
        </w:rPr>
        <w:t>Does your company provide this service/activity in which we have you classified? </w:t>
      </w:r>
    </w:p>
    <w:p w:rsidR="006E336B" w:rsidRPr="006E336B" w:rsidRDefault="006E336B" w:rsidP="004D7160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6E336B">
        <w:rPr>
          <w:rFonts w:ascii="Arial" w:hAnsi="Arial" w:cs="Arial"/>
          <w:sz w:val="20"/>
          <w:szCs w:val="20"/>
        </w:rPr>
        <w:t xml:space="preserve">Would you be able to report e-commerce into the business units provided?  </w:t>
      </w:r>
    </w:p>
    <w:p w:rsidR="006E336B" w:rsidRPr="006E336B" w:rsidRDefault="006E336B" w:rsidP="004D7160">
      <w:pPr>
        <w:pStyle w:val="ListParagraph"/>
        <w:numPr>
          <w:ilvl w:val="1"/>
          <w:numId w:val="5"/>
        </w:numPr>
        <w:rPr>
          <w:rFonts w:ascii="Arial" w:hAnsi="Arial" w:cs="Arial"/>
          <w:sz w:val="20"/>
          <w:szCs w:val="20"/>
        </w:rPr>
      </w:pPr>
      <w:r w:rsidRPr="006E336B">
        <w:rPr>
          <w:rFonts w:ascii="Arial" w:hAnsi="Arial" w:cs="Arial"/>
          <w:sz w:val="20"/>
          <w:szCs w:val="20"/>
        </w:rPr>
        <w:t>Are there any characteristics of e-commerce revenue that make it different to report than more traditional revenue?  What are they?</w:t>
      </w:r>
    </w:p>
    <w:p w:rsidR="006E336B" w:rsidRPr="006E336B" w:rsidRDefault="006E336B" w:rsidP="004D7160">
      <w:pPr>
        <w:pStyle w:val="ListParagraph"/>
        <w:numPr>
          <w:ilvl w:val="1"/>
          <w:numId w:val="5"/>
        </w:numPr>
        <w:rPr>
          <w:rFonts w:ascii="Arial" w:hAnsi="Arial" w:cs="Arial"/>
          <w:sz w:val="20"/>
          <w:szCs w:val="20"/>
        </w:rPr>
      </w:pPr>
      <w:r w:rsidRPr="006E336B">
        <w:rPr>
          <w:rFonts w:ascii="Arial" w:hAnsi="Arial" w:cs="Arial"/>
          <w:sz w:val="20"/>
          <w:szCs w:val="20"/>
        </w:rPr>
        <w:t xml:space="preserve">Would using the business units we discussed make it easier or more difficult to report e-commerce?  How so?  </w:t>
      </w:r>
    </w:p>
    <w:p w:rsidR="006E336B" w:rsidRPr="006E336B" w:rsidRDefault="006E336B" w:rsidP="004D7160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6E336B">
        <w:rPr>
          <w:rFonts w:ascii="Arial" w:hAnsi="Arial" w:cs="Arial"/>
          <w:sz w:val="20"/>
          <w:szCs w:val="20"/>
        </w:rPr>
        <w:t>Would you need to involve any other staff in this process of answering any of these questions?</w:t>
      </w:r>
    </w:p>
    <w:p w:rsidR="006E336B" w:rsidRPr="006E336B" w:rsidRDefault="006E336B" w:rsidP="004D7160">
      <w:pPr>
        <w:pStyle w:val="ListParagraph"/>
        <w:numPr>
          <w:ilvl w:val="1"/>
          <w:numId w:val="5"/>
        </w:numPr>
        <w:rPr>
          <w:rFonts w:ascii="Arial" w:hAnsi="Arial" w:cs="Arial"/>
          <w:sz w:val="20"/>
          <w:szCs w:val="20"/>
        </w:rPr>
      </w:pPr>
      <w:r w:rsidRPr="006E336B">
        <w:rPr>
          <w:rFonts w:ascii="Arial" w:hAnsi="Arial" w:cs="Arial"/>
          <w:sz w:val="20"/>
          <w:szCs w:val="20"/>
        </w:rPr>
        <w:t>If so, which items and what was their role?</w:t>
      </w:r>
    </w:p>
    <w:p w:rsidR="006E336B" w:rsidRPr="006E336B" w:rsidRDefault="006E336B" w:rsidP="004D7160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6E336B">
        <w:rPr>
          <w:rFonts w:ascii="Arial" w:hAnsi="Arial" w:cs="Arial"/>
          <w:sz w:val="20"/>
          <w:szCs w:val="20"/>
        </w:rPr>
        <w:t>Approximately, how long would it take you (and any other involved staff) to answer these questions, in total?</w:t>
      </w:r>
    </w:p>
    <w:p w:rsidR="006E336B" w:rsidRPr="006E336B" w:rsidRDefault="006E336B" w:rsidP="004D7160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6E336B">
        <w:rPr>
          <w:rFonts w:ascii="Arial" w:hAnsi="Arial" w:cs="Arial"/>
          <w:sz w:val="20"/>
          <w:szCs w:val="20"/>
        </w:rPr>
        <w:t xml:space="preserve">How well can the requested data be gathered at the domestic level? Is U.S. only data something </w:t>
      </w:r>
      <w:r w:rsidR="00402607">
        <w:rPr>
          <w:rFonts w:ascii="Arial" w:hAnsi="Arial" w:cs="Arial"/>
          <w:sz w:val="20"/>
          <w:szCs w:val="20"/>
        </w:rPr>
        <w:t>you</w:t>
      </w:r>
      <w:r w:rsidRPr="006E336B">
        <w:rPr>
          <w:rFonts w:ascii="Arial" w:hAnsi="Arial" w:cs="Arial"/>
          <w:sz w:val="20"/>
          <w:szCs w:val="20"/>
        </w:rPr>
        <w:t xml:space="preserve"> can easily pull acquire from an accounting system? </w:t>
      </w:r>
    </w:p>
    <w:p w:rsidR="006E336B" w:rsidRPr="006E336B" w:rsidRDefault="006E336B" w:rsidP="004D7160">
      <w:pPr>
        <w:pStyle w:val="ListParagraph"/>
        <w:numPr>
          <w:ilvl w:val="1"/>
          <w:numId w:val="5"/>
        </w:numPr>
        <w:rPr>
          <w:rFonts w:ascii="Arial" w:hAnsi="Arial" w:cs="Arial"/>
          <w:sz w:val="20"/>
          <w:szCs w:val="20"/>
        </w:rPr>
      </w:pPr>
      <w:r w:rsidRPr="006E336B">
        <w:rPr>
          <w:rFonts w:ascii="Arial" w:hAnsi="Arial" w:cs="Arial"/>
          <w:sz w:val="20"/>
          <w:szCs w:val="20"/>
        </w:rPr>
        <w:t>Are there any data items that have overlap between different domestic locations?</w:t>
      </w:r>
    </w:p>
    <w:p w:rsidR="006E336B" w:rsidRPr="006E336B" w:rsidRDefault="006E336B" w:rsidP="004D7160">
      <w:pPr>
        <w:pStyle w:val="ListParagraph"/>
        <w:numPr>
          <w:ilvl w:val="1"/>
          <w:numId w:val="5"/>
        </w:numPr>
        <w:rPr>
          <w:rFonts w:ascii="Arial" w:hAnsi="Arial" w:cs="Arial"/>
          <w:sz w:val="20"/>
          <w:szCs w:val="20"/>
        </w:rPr>
      </w:pPr>
      <w:r w:rsidRPr="006E336B">
        <w:rPr>
          <w:rFonts w:ascii="Arial" w:hAnsi="Arial" w:cs="Arial"/>
          <w:sz w:val="20"/>
          <w:szCs w:val="20"/>
        </w:rPr>
        <w:t>Are you able to separate into individual locations or would there be double counting?</w:t>
      </w:r>
    </w:p>
    <w:p w:rsidR="006E336B" w:rsidRPr="006E336B" w:rsidRDefault="006E336B" w:rsidP="00BB5A4A">
      <w:pPr>
        <w:pStyle w:val="Heading2"/>
        <w:rPr>
          <w:rFonts w:ascii="Arial" w:hAnsi="Arial" w:cs="Arial"/>
          <w:sz w:val="20"/>
          <w:szCs w:val="20"/>
        </w:rPr>
      </w:pPr>
      <w:r w:rsidRPr="006E336B">
        <w:rPr>
          <w:rFonts w:ascii="Arial" w:hAnsi="Arial" w:cs="Arial"/>
          <w:sz w:val="20"/>
          <w:szCs w:val="20"/>
        </w:rPr>
        <w:t>End/Wrap up</w:t>
      </w:r>
    </w:p>
    <w:p w:rsidR="006E336B" w:rsidRPr="006E336B" w:rsidRDefault="006E336B" w:rsidP="004D7160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6E336B">
        <w:rPr>
          <w:rFonts w:ascii="Arial" w:hAnsi="Arial" w:cs="Arial"/>
          <w:sz w:val="20"/>
          <w:szCs w:val="20"/>
        </w:rPr>
        <w:t>What are your overall impressions of reporting by IRU?</w:t>
      </w:r>
    </w:p>
    <w:p w:rsidR="006E336B" w:rsidRPr="006E336B" w:rsidRDefault="006E336B" w:rsidP="004D7160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6E336B">
        <w:rPr>
          <w:rFonts w:ascii="Arial" w:hAnsi="Arial" w:cs="Arial"/>
          <w:sz w:val="20"/>
          <w:szCs w:val="20"/>
        </w:rPr>
        <w:t>How would you comp</w:t>
      </w:r>
      <w:r w:rsidR="00402607">
        <w:rPr>
          <w:rFonts w:ascii="Arial" w:hAnsi="Arial" w:cs="Arial"/>
          <w:sz w:val="20"/>
          <w:szCs w:val="20"/>
        </w:rPr>
        <w:t>are the process of answering these</w:t>
      </w:r>
      <w:r w:rsidRPr="006E336B">
        <w:rPr>
          <w:rFonts w:ascii="Arial" w:hAnsi="Arial" w:cs="Arial"/>
          <w:sz w:val="20"/>
          <w:szCs w:val="20"/>
        </w:rPr>
        <w:t xml:space="preserve"> question</w:t>
      </w:r>
      <w:r w:rsidR="00402607">
        <w:rPr>
          <w:rFonts w:ascii="Arial" w:hAnsi="Arial" w:cs="Arial"/>
          <w:sz w:val="20"/>
          <w:szCs w:val="20"/>
        </w:rPr>
        <w:t>s</w:t>
      </w:r>
      <w:r w:rsidRPr="006E336B">
        <w:rPr>
          <w:rFonts w:ascii="Arial" w:hAnsi="Arial" w:cs="Arial"/>
          <w:sz w:val="20"/>
          <w:szCs w:val="20"/>
        </w:rPr>
        <w:t xml:space="preserve"> at the IRU level, compared with answering</w:t>
      </w:r>
      <w:r w:rsidR="00402607">
        <w:rPr>
          <w:rFonts w:ascii="Arial" w:hAnsi="Arial" w:cs="Arial"/>
          <w:sz w:val="20"/>
          <w:szCs w:val="20"/>
        </w:rPr>
        <w:t xml:space="preserve"> them</w:t>
      </w:r>
      <w:r w:rsidRPr="006E336B">
        <w:rPr>
          <w:rFonts w:ascii="Arial" w:hAnsi="Arial" w:cs="Arial"/>
          <w:sz w:val="20"/>
          <w:szCs w:val="20"/>
        </w:rPr>
        <w:t xml:space="preserve"> at the establishment level?</w:t>
      </w:r>
    </w:p>
    <w:p w:rsidR="006E336B" w:rsidRPr="006E336B" w:rsidRDefault="006E336B" w:rsidP="004D7160">
      <w:pPr>
        <w:pStyle w:val="ListParagraph"/>
        <w:numPr>
          <w:ilvl w:val="1"/>
          <w:numId w:val="5"/>
        </w:numPr>
        <w:rPr>
          <w:rFonts w:ascii="Arial" w:hAnsi="Arial" w:cs="Arial"/>
          <w:sz w:val="20"/>
          <w:szCs w:val="20"/>
        </w:rPr>
      </w:pPr>
      <w:r w:rsidRPr="006E336B">
        <w:rPr>
          <w:rFonts w:ascii="Arial" w:hAnsi="Arial" w:cs="Arial"/>
          <w:sz w:val="20"/>
          <w:szCs w:val="20"/>
        </w:rPr>
        <w:t>If needed, easier, more difficult, the same?  In what aspects?</w:t>
      </w:r>
    </w:p>
    <w:p w:rsidR="006E336B" w:rsidRPr="006E336B" w:rsidRDefault="006E336B" w:rsidP="004D7160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6E336B">
        <w:rPr>
          <w:rFonts w:ascii="Arial" w:hAnsi="Arial" w:cs="Arial"/>
          <w:sz w:val="20"/>
          <w:szCs w:val="20"/>
        </w:rPr>
        <w:t>To what degree were the IRUs we chose for your company representative of how your company is organized?</w:t>
      </w:r>
    </w:p>
    <w:p w:rsidR="006E336B" w:rsidRPr="006E336B" w:rsidRDefault="006E336B" w:rsidP="004D7160">
      <w:pPr>
        <w:pStyle w:val="ListParagraph"/>
        <w:numPr>
          <w:ilvl w:val="1"/>
          <w:numId w:val="5"/>
        </w:numPr>
        <w:rPr>
          <w:rFonts w:ascii="Arial" w:hAnsi="Arial" w:cs="Arial"/>
          <w:sz w:val="20"/>
          <w:szCs w:val="20"/>
        </w:rPr>
      </w:pPr>
      <w:r w:rsidRPr="006E336B">
        <w:rPr>
          <w:rFonts w:ascii="Arial" w:hAnsi="Arial" w:cs="Arial"/>
          <w:sz w:val="20"/>
          <w:szCs w:val="20"/>
        </w:rPr>
        <w:t>Were there any obviously incorrect IRUs that we identified for your company that do not apply?  If so, which?</w:t>
      </w:r>
    </w:p>
    <w:p w:rsidR="006E336B" w:rsidRPr="006E336B" w:rsidRDefault="006E336B" w:rsidP="004D7160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6E336B">
        <w:rPr>
          <w:rFonts w:ascii="Arial" w:hAnsi="Arial" w:cs="Arial"/>
          <w:sz w:val="20"/>
          <w:szCs w:val="20"/>
        </w:rPr>
        <w:t>What general difficulties did you have reporting by IRU?</w:t>
      </w:r>
    </w:p>
    <w:p w:rsidR="006E336B" w:rsidRPr="006E336B" w:rsidRDefault="006E336B" w:rsidP="004D7160">
      <w:pPr>
        <w:pStyle w:val="ListParagraph"/>
        <w:numPr>
          <w:ilvl w:val="1"/>
          <w:numId w:val="5"/>
        </w:numPr>
        <w:rPr>
          <w:rFonts w:ascii="Arial" w:hAnsi="Arial" w:cs="Arial"/>
          <w:sz w:val="20"/>
          <w:szCs w:val="20"/>
        </w:rPr>
      </w:pPr>
      <w:r w:rsidRPr="006E336B">
        <w:rPr>
          <w:rFonts w:ascii="Arial" w:hAnsi="Arial" w:cs="Arial"/>
          <w:sz w:val="20"/>
          <w:szCs w:val="20"/>
        </w:rPr>
        <w:t>Follow-up: Are these difficulties that you also experienced when reporting by establishment?</w:t>
      </w:r>
    </w:p>
    <w:p w:rsidR="006E336B" w:rsidRPr="006E336B" w:rsidRDefault="006E336B" w:rsidP="004D7160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6E336B">
        <w:rPr>
          <w:rFonts w:ascii="Arial" w:hAnsi="Arial" w:cs="Arial"/>
          <w:sz w:val="20"/>
          <w:szCs w:val="20"/>
        </w:rPr>
        <w:t>What benefits did you see to reporting by IRU?</w:t>
      </w:r>
    </w:p>
    <w:p w:rsidR="006E336B" w:rsidRPr="006E336B" w:rsidRDefault="006E336B" w:rsidP="004D7160">
      <w:pPr>
        <w:pStyle w:val="ListParagraph"/>
        <w:numPr>
          <w:ilvl w:val="1"/>
          <w:numId w:val="5"/>
        </w:numPr>
        <w:rPr>
          <w:rFonts w:ascii="Arial" w:hAnsi="Arial" w:cs="Arial"/>
          <w:sz w:val="20"/>
          <w:szCs w:val="20"/>
        </w:rPr>
      </w:pPr>
      <w:r w:rsidRPr="006E336B">
        <w:rPr>
          <w:rFonts w:ascii="Arial" w:hAnsi="Arial" w:cs="Arial"/>
          <w:sz w:val="20"/>
          <w:szCs w:val="20"/>
        </w:rPr>
        <w:t>Follow-up: Are these improvements over the current reporting format, by establishment?</w:t>
      </w:r>
    </w:p>
    <w:p w:rsidR="006E336B" w:rsidRPr="006E336B" w:rsidRDefault="006E336B" w:rsidP="004D7160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6E336B">
        <w:rPr>
          <w:rFonts w:ascii="Arial" w:hAnsi="Arial" w:cs="Arial"/>
          <w:sz w:val="20"/>
          <w:szCs w:val="20"/>
        </w:rPr>
        <w:t>Do you foresee any problems with reporting by IRU that we haven’t yet addressed?</w:t>
      </w:r>
    </w:p>
    <w:p w:rsidR="006E336B" w:rsidRPr="006E336B" w:rsidRDefault="006E336B" w:rsidP="004D7160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6E336B">
        <w:rPr>
          <w:rFonts w:ascii="Arial" w:hAnsi="Arial" w:cs="Arial"/>
          <w:sz w:val="20"/>
          <w:szCs w:val="20"/>
        </w:rPr>
        <w:t>We are envisioning that we would make custom IRUs for certain companies.  Which of these options would you prefer?</w:t>
      </w:r>
    </w:p>
    <w:p w:rsidR="006E336B" w:rsidRPr="006E336B" w:rsidRDefault="006E336B" w:rsidP="004D7160">
      <w:pPr>
        <w:pStyle w:val="ListParagraph"/>
        <w:numPr>
          <w:ilvl w:val="2"/>
          <w:numId w:val="5"/>
        </w:numPr>
        <w:rPr>
          <w:rFonts w:ascii="Arial" w:hAnsi="Arial" w:cs="Arial"/>
          <w:sz w:val="20"/>
          <w:szCs w:val="20"/>
        </w:rPr>
      </w:pPr>
      <w:r w:rsidRPr="006E336B">
        <w:rPr>
          <w:rFonts w:ascii="Arial" w:hAnsi="Arial" w:cs="Arial"/>
          <w:sz w:val="20"/>
          <w:szCs w:val="20"/>
        </w:rPr>
        <w:t xml:space="preserve">Census creates the IRUs for you, based on our knowledge of your </w:t>
      </w:r>
      <w:r w:rsidR="00402607">
        <w:rPr>
          <w:rFonts w:ascii="Arial" w:hAnsi="Arial" w:cs="Arial"/>
          <w:sz w:val="20"/>
          <w:szCs w:val="20"/>
        </w:rPr>
        <w:t>company</w:t>
      </w:r>
    </w:p>
    <w:p w:rsidR="006E336B" w:rsidRPr="006E336B" w:rsidRDefault="006E336B" w:rsidP="004D7160">
      <w:pPr>
        <w:pStyle w:val="ListParagraph"/>
        <w:numPr>
          <w:ilvl w:val="2"/>
          <w:numId w:val="5"/>
        </w:numPr>
        <w:rPr>
          <w:rFonts w:ascii="Arial" w:hAnsi="Arial" w:cs="Arial"/>
          <w:sz w:val="20"/>
          <w:szCs w:val="20"/>
        </w:rPr>
      </w:pPr>
      <w:r w:rsidRPr="006E336B">
        <w:rPr>
          <w:rFonts w:ascii="Arial" w:hAnsi="Arial" w:cs="Arial"/>
          <w:sz w:val="20"/>
          <w:szCs w:val="20"/>
        </w:rPr>
        <w:t xml:space="preserve">Census and your company work collaboratively to create </w:t>
      </w:r>
      <w:r w:rsidR="00402607">
        <w:rPr>
          <w:rFonts w:ascii="Arial" w:hAnsi="Arial" w:cs="Arial"/>
          <w:sz w:val="20"/>
          <w:szCs w:val="20"/>
        </w:rPr>
        <w:t>the IRUs</w:t>
      </w:r>
    </w:p>
    <w:p w:rsidR="006E336B" w:rsidRPr="006E336B" w:rsidRDefault="006E336B" w:rsidP="004D7160">
      <w:pPr>
        <w:pStyle w:val="ListParagraph"/>
        <w:numPr>
          <w:ilvl w:val="2"/>
          <w:numId w:val="5"/>
        </w:numPr>
        <w:rPr>
          <w:rFonts w:ascii="Arial" w:hAnsi="Arial" w:cs="Arial"/>
          <w:sz w:val="20"/>
          <w:szCs w:val="20"/>
        </w:rPr>
      </w:pPr>
      <w:r w:rsidRPr="006E336B">
        <w:rPr>
          <w:rFonts w:ascii="Arial" w:hAnsi="Arial" w:cs="Arial"/>
          <w:sz w:val="20"/>
          <w:szCs w:val="20"/>
        </w:rPr>
        <w:t xml:space="preserve">Your company creates the IRUs and tells Census </w:t>
      </w:r>
    </w:p>
    <w:p w:rsidR="006E336B" w:rsidRPr="006E336B" w:rsidRDefault="006E336B" w:rsidP="004D7160">
      <w:pPr>
        <w:pStyle w:val="ListParagraph"/>
        <w:numPr>
          <w:ilvl w:val="1"/>
          <w:numId w:val="5"/>
        </w:numPr>
        <w:rPr>
          <w:rFonts w:ascii="Arial" w:hAnsi="Arial" w:cs="Arial"/>
          <w:sz w:val="20"/>
          <w:szCs w:val="20"/>
        </w:rPr>
      </w:pPr>
      <w:r w:rsidRPr="006E336B">
        <w:rPr>
          <w:rFonts w:ascii="Arial" w:hAnsi="Arial" w:cs="Arial"/>
          <w:sz w:val="20"/>
          <w:szCs w:val="20"/>
        </w:rPr>
        <w:t>Why do you prefer this option?</w:t>
      </w:r>
    </w:p>
    <w:p w:rsidR="006E336B" w:rsidRPr="006E336B" w:rsidRDefault="006E336B" w:rsidP="004D7160">
      <w:pPr>
        <w:pStyle w:val="ListParagraph"/>
        <w:numPr>
          <w:ilvl w:val="1"/>
          <w:numId w:val="5"/>
        </w:numPr>
        <w:rPr>
          <w:rFonts w:ascii="Arial" w:hAnsi="Arial" w:cs="Arial"/>
          <w:sz w:val="20"/>
          <w:szCs w:val="20"/>
        </w:rPr>
      </w:pPr>
      <w:r w:rsidRPr="006E336B">
        <w:rPr>
          <w:rFonts w:ascii="Arial" w:hAnsi="Arial" w:cs="Arial"/>
          <w:sz w:val="20"/>
          <w:szCs w:val="20"/>
        </w:rPr>
        <w:lastRenderedPageBreak/>
        <w:t>Would you work with Census to create custom IRUs, or would you want total control over the IRUs?</w:t>
      </w:r>
    </w:p>
    <w:p w:rsidR="006E336B" w:rsidRDefault="006E336B" w:rsidP="004D7160">
      <w:pPr>
        <w:pStyle w:val="ListParagraph"/>
        <w:numPr>
          <w:ilvl w:val="1"/>
          <w:numId w:val="5"/>
        </w:numPr>
        <w:rPr>
          <w:rFonts w:ascii="Arial" w:hAnsi="Arial" w:cs="Arial"/>
          <w:sz w:val="20"/>
          <w:szCs w:val="20"/>
        </w:rPr>
      </w:pPr>
      <w:r w:rsidRPr="006E336B">
        <w:rPr>
          <w:rFonts w:ascii="Arial" w:hAnsi="Arial" w:cs="Arial"/>
          <w:sz w:val="20"/>
          <w:szCs w:val="20"/>
        </w:rPr>
        <w:t>How much time/effort would you be willing to contribute to the customization of the IRUs?</w:t>
      </w:r>
    </w:p>
    <w:p w:rsidR="00402607" w:rsidRDefault="00402607" w:rsidP="00402607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 you have any comments or suggestions for us?</w:t>
      </w:r>
    </w:p>
    <w:p w:rsidR="00402607" w:rsidRDefault="00402607" w:rsidP="00402607">
      <w:pPr>
        <w:rPr>
          <w:rFonts w:ascii="Arial" w:hAnsi="Arial" w:cs="Arial"/>
          <w:sz w:val="20"/>
          <w:szCs w:val="20"/>
        </w:rPr>
      </w:pPr>
    </w:p>
    <w:p w:rsidR="00402607" w:rsidRPr="00402607" w:rsidRDefault="00402607" w:rsidP="00402607">
      <w:pPr>
        <w:rPr>
          <w:rFonts w:ascii="Arial" w:hAnsi="Arial" w:cs="Arial"/>
          <w:b/>
          <w:sz w:val="20"/>
          <w:szCs w:val="20"/>
        </w:rPr>
      </w:pPr>
      <w:r w:rsidRPr="00402607">
        <w:rPr>
          <w:rFonts w:ascii="Arial" w:hAnsi="Arial" w:cs="Arial"/>
          <w:b/>
          <w:sz w:val="20"/>
          <w:szCs w:val="20"/>
        </w:rPr>
        <w:t xml:space="preserve">Thank you </w:t>
      </w:r>
      <w:r w:rsidR="00324ABD" w:rsidRPr="00402607">
        <w:rPr>
          <w:rFonts w:ascii="Arial" w:hAnsi="Arial" w:cs="Arial"/>
          <w:b/>
          <w:sz w:val="20"/>
          <w:szCs w:val="20"/>
        </w:rPr>
        <w:t>very</w:t>
      </w:r>
      <w:r w:rsidRPr="00402607">
        <w:rPr>
          <w:rFonts w:ascii="Arial" w:hAnsi="Arial" w:cs="Arial"/>
          <w:b/>
          <w:sz w:val="20"/>
          <w:szCs w:val="20"/>
        </w:rPr>
        <w:t xml:space="preserve"> much for your time today!</w:t>
      </w:r>
    </w:p>
    <w:p w:rsidR="00C329FE" w:rsidRPr="006E336B" w:rsidRDefault="00C329FE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C329FE" w:rsidRPr="006E33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6CF7" w:rsidRDefault="002F6CF7" w:rsidP="00A974E0">
      <w:pPr>
        <w:spacing w:after="0" w:line="240" w:lineRule="auto"/>
      </w:pPr>
      <w:r>
        <w:separator/>
      </w:r>
    </w:p>
  </w:endnote>
  <w:endnote w:type="continuationSeparator" w:id="0">
    <w:p w:rsidR="002F6CF7" w:rsidRDefault="002F6CF7" w:rsidP="00A974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06FC" w:rsidRDefault="00E106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4950460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6"/>
        <w:szCs w:val="16"/>
      </w:rPr>
    </w:sdtEndPr>
    <w:sdtContent>
      <w:p w:rsidR="00E106FC" w:rsidRPr="009352E9" w:rsidRDefault="00E106FC">
        <w:pPr>
          <w:pStyle w:val="Footer"/>
          <w:jc w:val="right"/>
          <w:rPr>
            <w:rFonts w:ascii="Arial" w:hAnsi="Arial" w:cs="Arial"/>
            <w:sz w:val="16"/>
            <w:szCs w:val="16"/>
          </w:rPr>
        </w:pPr>
        <w:r w:rsidRPr="009352E9">
          <w:rPr>
            <w:rFonts w:ascii="Arial" w:hAnsi="Arial" w:cs="Arial"/>
            <w:sz w:val="16"/>
            <w:szCs w:val="16"/>
          </w:rPr>
          <w:fldChar w:fldCharType="begin"/>
        </w:r>
        <w:r w:rsidRPr="009352E9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Pr="009352E9">
          <w:rPr>
            <w:rFonts w:ascii="Arial" w:hAnsi="Arial" w:cs="Arial"/>
            <w:sz w:val="16"/>
            <w:szCs w:val="16"/>
          </w:rPr>
          <w:fldChar w:fldCharType="separate"/>
        </w:r>
        <w:r w:rsidR="00324ABD">
          <w:rPr>
            <w:rFonts w:ascii="Arial" w:hAnsi="Arial" w:cs="Arial"/>
            <w:noProof/>
            <w:sz w:val="16"/>
            <w:szCs w:val="16"/>
          </w:rPr>
          <w:t>4</w:t>
        </w:r>
        <w:r w:rsidRPr="009352E9">
          <w:rPr>
            <w:rFonts w:ascii="Arial" w:hAnsi="Arial" w:cs="Arial"/>
            <w:noProof/>
            <w:sz w:val="16"/>
            <w:szCs w:val="16"/>
          </w:rPr>
          <w:fldChar w:fldCharType="end"/>
        </w:r>
      </w:p>
    </w:sdtContent>
  </w:sdt>
  <w:p w:rsidR="00E106FC" w:rsidRDefault="00E106F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06FC" w:rsidRDefault="00E106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6CF7" w:rsidRDefault="002F6CF7" w:rsidP="00A974E0">
      <w:pPr>
        <w:spacing w:after="0" w:line="240" w:lineRule="auto"/>
      </w:pPr>
      <w:r>
        <w:separator/>
      </w:r>
    </w:p>
  </w:footnote>
  <w:footnote w:type="continuationSeparator" w:id="0">
    <w:p w:rsidR="002F6CF7" w:rsidRDefault="002F6CF7" w:rsidP="00A974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06FC" w:rsidRDefault="00E106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06FC" w:rsidRDefault="00E106FC" w:rsidP="00A974E0">
    <w:pPr>
      <w:pStyle w:val="Header"/>
      <w:jc w:val="right"/>
      <w:rPr>
        <w:rFonts w:ascii="Arial" w:hAnsi="Arial" w:cs="Arial"/>
        <w:sz w:val="16"/>
        <w:szCs w:val="16"/>
      </w:rPr>
    </w:pPr>
    <w:r w:rsidRPr="00F17CF9">
      <w:rPr>
        <w:rFonts w:ascii="Arial" w:hAnsi="Arial" w:cs="Arial"/>
        <w:sz w:val="16"/>
        <w:szCs w:val="16"/>
      </w:rPr>
      <w:t xml:space="preserve">Draft </w:t>
    </w:r>
    <w:r>
      <w:rPr>
        <w:rFonts w:ascii="Arial" w:hAnsi="Arial" w:cs="Arial"/>
        <w:sz w:val="16"/>
        <w:szCs w:val="16"/>
      </w:rPr>
      <w:t>1/26/2017</w:t>
    </w:r>
  </w:p>
  <w:p w:rsidR="00E106FC" w:rsidRPr="00F17CF9" w:rsidRDefault="00E106FC" w:rsidP="00D26F42">
    <w:pPr>
      <w:pStyle w:val="Header"/>
      <w:jc w:val="center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06FC" w:rsidRDefault="00E106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954FB"/>
    <w:multiLevelType w:val="hybridMultilevel"/>
    <w:tmpl w:val="DCB24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936D16"/>
    <w:multiLevelType w:val="hybridMultilevel"/>
    <w:tmpl w:val="4CE0A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B63194"/>
    <w:multiLevelType w:val="hybridMultilevel"/>
    <w:tmpl w:val="52F85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8F135E"/>
    <w:multiLevelType w:val="hybridMultilevel"/>
    <w:tmpl w:val="5C0A6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451179"/>
    <w:multiLevelType w:val="hybridMultilevel"/>
    <w:tmpl w:val="DB365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AMO_ReportControlsVisible" w:val="Empty"/>
    <w:docVar w:name="_AMO_UniqueIdentifier" w:val="ee3c5fdb-2477-48bc-a566-edcfccb55fb7"/>
  </w:docVars>
  <w:rsids>
    <w:rsidRoot w:val="00A974E0"/>
    <w:rsid w:val="000123E1"/>
    <w:rsid w:val="0004356D"/>
    <w:rsid w:val="00045D8F"/>
    <w:rsid w:val="000770E0"/>
    <w:rsid w:val="000865DD"/>
    <w:rsid w:val="00093B71"/>
    <w:rsid w:val="000B5A22"/>
    <w:rsid w:val="000B6538"/>
    <w:rsid w:val="000E2B17"/>
    <w:rsid w:val="000F0472"/>
    <w:rsid w:val="000F4634"/>
    <w:rsid w:val="00106DED"/>
    <w:rsid w:val="00113D83"/>
    <w:rsid w:val="00122A41"/>
    <w:rsid w:val="00122CF7"/>
    <w:rsid w:val="00124B75"/>
    <w:rsid w:val="00135935"/>
    <w:rsid w:val="00153F48"/>
    <w:rsid w:val="001A0273"/>
    <w:rsid w:val="001C27FE"/>
    <w:rsid w:val="001D2F28"/>
    <w:rsid w:val="001F0E82"/>
    <w:rsid w:val="00202DB3"/>
    <w:rsid w:val="00205A36"/>
    <w:rsid w:val="002174CD"/>
    <w:rsid w:val="002211CD"/>
    <w:rsid w:val="00253ED3"/>
    <w:rsid w:val="00256FD7"/>
    <w:rsid w:val="00265139"/>
    <w:rsid w:val="002A0DCF"/>
    <w:rsid w:val="002B1C92"/>
    <w:rsid w:val="002E2AC6"/>
    <w:rsid w:val="002E36EB"/>
    <w:rsid w:val="002E6600"/>
    <w:rsid w:val="002E7DFC"/>
    <w:rsid w:val="002F6CF7"/>
    <w:rsid w:val="003212DB"/>
    <w:rsid w:val="00324ABD"/>
    <w:rsid w:val="003413B3"/>
    <w:rsid w:val="00366297"/>
    <w:rsid w:val="0037166B"/>
    <w:rsid w:val="00372A57"/>
    <w:rsid w:val="00372CB2"/>
    <w:rsid w:val="003914E4"/>
    <w:rsid w:val="003920FD"/>
    <w:rsid w:val="003A0B9E"/>
    <w:rsid w:val="003C7D19"/>
    <w:rsid w:val="003D3055"/>
    <w:rsid w:val="003E6FB5"/>
    <w:rsid w:val="0040167B"/>
    <w:rsid w:val="00402607"/>
    <w:rsid w:val="0042519A"/>
    <w:rsid w:val="00427094"/>
    <w:rsid w:val="00443E0B"/>
    <w:rsid w:val="0044702F"/>
    <w:rsid w:val="00463678"/>
    <w:rsid w:val="00487826"/>
    <w:rsid w:val="00495B33"/>
    <w:rsid w:val="004A278B"/>
    <w:rsid w:val="004C16AB"/>
    <w:rsid w:val="004C7DF3"/>
    <w:rsid w:val="004D60B0"/>
    <w:rsid w:val="004D7160"/>
    <w:rsid w:val="004F34D9"/>
    <w:rsid w:val="00503009"/>
    <w:rsid w:val="00527E36"/>
    <w:rsid w:val="00542F55"/>
    <w:rsid w:val="005431BC"/>
    <w:rsid w:val="0057318B"/>
    <w:rsid w:val="00584CA5"/>
    <w:rsid w:val="00590CBD"/>
    <w:rsid w:val="00596DDC"/>
    <w:rsid w:val="005A6023"/>
    <w:rsid w:val="005B6E51"/>
    <w:rsid w:val="005C0BC4"/>
    <w:rsid w:val="005E3E84"/>
    <w:rsid w:val="0060050E"/>
    <w:rsid w:val="00610A68"/>
    <w:rsid w:val="00623364"/>
    <w:rsid w:val="00634E5C"/>
    <w:rsid w:val="00653EF8"/>
    <w:rsid w:val="00676869"/>
    <w:rsid w:val="00680C10"/>
    <w:rsid w:val="00683494"/>
    <w:rsid w:val="006A28F3"/>
    <w:rsid w:val="006A5774"/>
    <w:rsid w:val="006A63AE"/>
    <w:rsid w:val="006B4E21"/>
    <w:rsid w:val="006D47E2"/>
    <w:rsid w:val="006D4A14"/>
    <w:rsid w:val="006D4AF0"/>
    <w:rsid w:val="006E336B"/>
    <w:rsid w:val="006E5484"/>
    <w:rsid w:val="006F51B4"/>
    <w:rsid w:val="00700D36"/>
    <w:rsid w:val="00701947"/>
    <w:rsid w:val="007527D1"/>
    <w:rsid w:val="00771940"/>
    <w:rsid w:val="00772615"/>
    <w:rsid w:val="007805B7"/>
    <w:rsid w:val="00783C1A"/>
    <w:rsid w:val="007845CA"/>
    <w:rsid w:val="007847B4"/>
    <w:rsid w:val="007972F7"/>
    <w:rsid w:val="007A3E88"/>
    <w:rsid w:val="007D0045"/>
    <w:rsid w:val="007E6FD6"/>
    <w:rsid w:val="00801F8C"/>
    <w:rsid w:val="00804D40"/>
    <w:rsid w:val="008228D7"/>
    <w:rsid w:val="008248D9"/>
    <w:rsid w:val="0085442E"/>
    <w:rsid w:val="008641B8"/>
    <w:rsid w:val="00874875"/>
    <w:rsid w:val="008817B7"/>
    <w:rsid w:val="00897D58"/>
    <w:rsid w:val="008A3CBD"/>
    <w:rsid w:val="008B373B"/>
    <w:rsid w:val="008C7076"/>
    <w:rsid w:val="008E6CF0"/>
    <w:rsid w:val="008F500F"/>
    <w:rsid w:val="00910FE0"/>
    <w:rsid w:val="00913A64"/>
    <w:rsid w:val="00931366"/>
    <w:rsid w:val="009352E9"/>
    <w:rsid w:val="00973597"/>
    <w:rsid w:val="0097756D"/>
    <w:rsid w:val="009910DE"/>
    <w:rsid w:val="0099536E"/>
    <w:rsid w:val="009957A5"/>
    <w:rsid w:val="009A186A"/>
    <w:rsid w:val="009B39A0"/>
    <w:rsid w:val="009C2646"/>
    <w:rsid w:val="009C50D8"/>
    <w:rsid w:val="009E31A5"/>
    <w:rsid w:val="009F0B99"/>
    <w:rsid w:val="009F3AF9"/>
    <w:rsid w:val="009F776B"/>
    <w:rsid w:val="00A05E99"/>
    <w:rsid w:val="00A11C08"/>
    <w:rsid w:val="00A138C5"/>
    <w:rsid w:val="00A252B9"/>
    <w:rsid w:val="00A4152B"/>
    <w:rsid w:val="00A42EE5"/>
    <w:rsid w:val="00A46AAC"/>
    <w:rsid w:val="00A530AA"/>
    <w:rsid w:val="00A60149"/>
    <w:rsid w:val="00A62E1F"/>
    <w:rsid w:val="00A663B8"/>
    <w:rsid w:val="00A86196"/>
    <w:rsid w:val="00A92225"/>
    <w:rsid w:val="00A92631"/>
    <w:rsid w:val="00A95564"/>
    <w:rsid w:val="00A9704C"/>
    <w:rsid w:val="00A974E0"/>
    <w:rsid w:val="00AA3072"/>
    <w:rsid w:val="00AB69D8"/>
    <w:rsid w:val="00AE1C19"/>
    <w:rsid w:val="00AF2E16"/>
    <w:rsid w:val="00B05C4A"/>
    <w:rsid w:val="00B25D13"/>
    <w:rsid w:val="00B57004"/>
    <w:rsid w:val="00B6163D"/>
    <w:rsid w:val="00B633E6"/>
    <w:rsid w:val="00B73721"/>
    <w:rsid w:val="00B75A42"/>
    <w:rsid w:val="00B92B08"/>
    <w:rsid w:val="00B9428B"/>
    <w:rsid w:val="00BB5A4A"/>
    <w:rsid w:val="00BD7A1B"/>
    <w:rsid w:val="00BF1036"/>
    <w:rsid w:val="00C0291E"/>
    <w:rsid w:val="00C17F59"/>
    <w:rsid w:val="00C3192B"/>
    <w:rsid w:val="00C329FE"/>
    <w:rsid w:val="00C66BA8"/>
    <w:rsid w:val="00C71B79"/>
    <w:rsid w:val="00C8345C"/>
    <w:rsid w:val="00CF33F5"/>
    <w:rsid w:val="00D01AA8"/>
    <w:rsid w:val="00D06364"/>
    <w:rsid w:val="00D26F42"/>
    <w:rsid w:val="00D457BF"/>
    <w:rsid w:val="00D57BD1"/>
    <w:rsid w:val="00D914C6"/>
    <w:rsid w:val="00D960F5"/>
    <w:rsid w:val="00DA172D"/>
    <w:rsid w:val="00DC428B"/>
    <w:rsid w:val="00DC72FE"/>
    <w:rsid w:val="00DD6BFA"/>
    <w:rsid w:val="00E03D0F"/>
    <w:rsid w:val="00E106FC"/>
    <w:rsid w:val="00E14EBE"/>
    <w:rsid w:val="00E33D2D"/>
    <w:rsid w:val="00E359AD"/>
    <w:rsid w:val="00E401D4"/>
    <w:rsid w:val="00E47B16"/>
    <w:rsid w:val="00E57051"/>
    <w:rsid w:val="00E72840"/>
    <w:rsid w:val="00E81DF8"/>
    <w:rsid w:val="00EA0EF0"/>
    <w:rsid w:val="00EA7377"/>
    <w:rsid w:val="00EB71A4"/>
    <w:rsid w:val="00ED5BEA"/>
    <w:rsid w:val="00EE6AC1"/>
    <w:rsid w:val="00F17CF9"/>
    <w:rsid w:val="00F313D6"/>
    <w:rsid w:val="00F354F8"/>
    <w:rsid w:val="00F409C4"/>
    <w:rsid w:val="00F41C1D"/>
    <w:rsid w:val="00F450CC"/>
    <w:rsid w:val="00F76E7B"/>
    <w:rsid w:val="00F80D97"/>
    <w:rsid w:val="00F8579C"/>
    <w:rsid w:val="00F96A7B"/>
    <w:rsid w:val="00FA5357"/>
    <w:rsid w:val="00FB16CB"/>
    <w:rsid w:val="00FC142B"/>
    <w:rsid w:val="00FD2B22"/>
    <w:rsid w:val="00FF0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108CC07D-0FFA-441C-A7D1-1FFA3228C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336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74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74E0"/>
  </w:style>
  <w:style w:type="paragraph" w:styleId="Footer">
    <w:name w:val="footer"/>
    <w:basedOn w:val="Normal"/>
    <w:link w:val="FooterChar"/>
    <w:uiPriority w:val="99"/>
    <w:unhideWhenUsed/>
    <w:rsid w:val="00A974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74E0"/>
  </w:style>
  <w:style w:type="paragraph" w:styleId="ListParagraph">
    <w:name w:val="List Paragraph"/>
    <w:basedOn w:val="Normal"/>
    <w:uiPriority w:val="34"/>
    <w:qFormat/>
    <w:rsid w:val="00A974E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50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50C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804D40"/>
    <w:pPr>
      <w:spacing w:after="0" w:line="240" w:lineRule="auto"/>
    </w:pPr>
    <w:rPr>
      <w:rFonts w:ascii="Arial" w:eastAsia="Times New Roman" w:hAnsi="Arial" w:cs="Arial"/>
      <w:color w:val="FF0000"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804D40"/>
    <w:rPr>
      <w:rFonts w:ascii="Arial" w:eastAsia="Times New Roman" w:hAnsi="Arial" w:cs="Arial"/>
      <w:color w:val="FF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E33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003DE2-6BE7-404F-AFE4-2F1470B1B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29AB754A</Template>
  <TotalTime>6</TotalTime>
  <Pages>4</Pages>
  <Words>1127</Words>
  <Characters>6424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7536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Kenneth M Pick</dc:creator>
  <cp:lastModifiedBy>Jasmine Luck (CENSUS/CSM FED)</cp:lastModifiedBy>
  <cp:revision>3</cp:revision>
  <dcterms:created xsi:type="dcterms:W3CDTF">2017-02-08T19:42:00Z</dcterms:created>
  <dcterms:modified xsi:type="dcterms:W3CDTF">2017-02-08T19:48:00Z</dcterms:modified>
</cp:coreProperties>
</file>