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B9B92" w14:textId="77777777"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sz w:val="20"/>
          <w:szCs w:val="24"/>
        </w:rPr>
      </w:pPr>
      <w:r w:rsidRPr="00E6100E">
        <w:rPr>
          <w:rFonts w:ascii="Times New Roman" w:hAnsi="Times New Roman" w:cs="Times New Roman"/>
          <w:b/>
          <w:bCs/>
          <w:sz w:val="20"/>
          <w:szCs w:val="24"/>
        </w:rPr>
        <w:t>Participant #_________</w:t>
      </w:r>
    </w:p>
    <w:p w14:paraId="718BEFF3" w14:textId="77777777"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outlineLvl w:val="0"/>
        <w:rPr>
          <w:rFonts w:ascii="Times New Roman" w:hAnsi="Times New Roman" w:cs="Times New Roman"/>
          <w:b/>
          <w:bCs/>
          <w:sz w:val="20"/>
          <w:szCs w:val="24"/>
        </w:rPr>
      </w:pPr>
      <w:r w:rsidRPr="00E6100E">
        <w:rPr>
          <w:rFonts w:ascii="Times New Roman" w:hAnsi="Times New Roman" w:cs="Times New Roman"/>
          <w:b/>
          <w:bCs/>
          <w:sz w:val="20"/>
          <w:szCs w:val="24"/>
        </w:rPr>
        <w:t>Demographic Information</w:t>
      </w:r>
    </w:p>
    <w:p w14:paraId="20813B29" w14:textId="77777777"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sz w:val="20"/>
          <w:szCs w:val="24"/>
        </w:rPr>
      </w:pPr>
    </w:p>
    <w:p w14:paraId="18C74D5E" w14:textId="77777777" w:rsidR="007C50BD" w:rsidRDefault="007C50BD" w:rsidP="002C521E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 w:rsidRPr="00E6100E">
        <w:rPr>
          <w:rFonts w:ascii="Times New Roman" w:hAnsi="Times New Roman" w:cs="Times New Roman"/>
          <w:bCs/>
          <w:sz w:val="20"/>
          <w:szCs w:val="24"/>
        </w:rPr>
        <w:t xml:space="preserve">1. </w:t>
      </w:r>
      <w:r w:rsidR="002C521E">
        <w:rPr>
          <w:rFonts w:ascii="Times New Roman" w:hAnsi="Times New Roman" w:cs="Times New Roman"/>
          <w:bCs/>
          <w:sz w:val="20"/>
          <w:szCs w:val="24"/>
        </w:rPr>
        <w:t>Which age range best describes you</w:t>
      </w:r>
      <w:r w:rsidRPr="00E6100E">
        <w:rPr>
          <w:rFonts w:ascii="Times New Roman" w:hAnsi="Times New Roman" w:cs="Times New Roman"/>
          <w:bCs/>
          <w:sz w:val="20"/>
          <w:szCs w:val="24"/>
        </w:rPr>
        <w:t xml:space="preserve">?  </w:t>
      </w:r>
    </w:p>
    <w:p w14:paraId="30EFCED7" w14:textId="77777777" w:rsidR="002C521E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18-25</w:t>
      </w:r>
    </w:p>
    <w:p w14:paraId="7ADED0B7" w14:textId="77777777" w:rsidR="002C521E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26-35</w:t>
      </w:r>
    </w:p>
    <w:p w14:paraId="50F9E8AD" w14:textId="5919106B" w:rsidR="002C521E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36-4</w:t>
      </w:r>
      <w:r w:rsidR="0093492C">
        <w:rPr>
          <w:rFonts w:ascii="Times New Roman" w:hAnsi="Times New Roman" w:cs="Times New Roman"/>
          <w:bCs/>
          <w:sz w:val="20"/>
          <w:szCs w:val="24"/>
        </w:rPr>
        <w:t>5</w:t>
      </w:r>
    </w:p>
    <w:p w14:paraId="1E6019C7" w14:textId="77777777" w:rsidR="002C521E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46-50</w:t>
      </w:r>
    </w:p>
    <w:p w14:paraId="67C9B478" w14:textId="3197B675" w:rsidR="002C521E" w:rsidRPr="002C521E" w:rsidRDefault="002C521E" w:rsidP="002C521E">
      <w:pPr>
        <w:pStyle w:val="ListParagraph"/>
        <w:widowControl w:val="0"/>
        <w:numPr>
          <w:ilvl w:val="0"/>
          <w:numId w:val="1"/>
        </w:numPr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  <w:r>
        <w:rPr>
          <w:rFonts w:ascii="Times New Roman" w:hAnsi="Times New Roman" w:cs="Times New Roman"/>
          <w:bCs/>
          <w:sz w:val="20"/>
          <w:szCs w:val="24"/>
        </w:rPr>
        <w:t>5</w:t>
      </w:r>
      <w:r w:rsidR="0093492C">
        <w:rPr>
          <w:rFonts w:ascii="Times New Roman" w:hAnsi="Times New Roman" w:cs="Times New Roman"/>
          <w:bCs/>
          <w:sz w:val="20"/>
          <w:szCs w:val="24"/>
        </w:rPr>
        <w:t>1</w:t>
      </w:r>
      <w:r>
        <w:rPr>
          <w:rFonts w:ascii="Times New Roman" w:hAnsi="Times New Roman" w:cs="Times New Roman"/>
          <w:bCs/>
          <w:sz w:val="20"/>
          <w:szCs w:val="24"/>
        </w:rPr>
        <w:t>+</w:t>
      </w:r>
    </w:p>
    <w:p w14:paraId="401D3CE1" w14:textId="77777777"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rPr>
          <w:rFonts w:ascii="Times New Roman" w:hAnsi="Times New Roman" w:cs="Times New Roman"/>
          <w:bCs/>
          <w:sz w:val="20"/>
          <w:szCs w:val="24"/>
        </w:rPr>
      </w:pPr>
    </w:p>
    <w:p w14:paraId="3CB5630C" w14:textId="77777777" w:rsidR="007C50BD" w:rsidRPr="00E6100E" w:rsidRDefault="007C50BD" w:rsidP="007C50BD">
      <w:pPr>
        <w:widowControl w:val="0"/>
        <w:tabs>
          <w:tab w:val="left" w:pos="720"/>
          <w:tab w:val="left" w:pos="1440"/>
          <w:tab w:val="left" w:pos="2160"/>
        </w:tabs>
        <w:autoSpaceDE w:val="0"/>
        <w:autoSpaceDN w:val="0"/>
        <w:adjustRightInd w:val="0"/>
        <w:spacing w:line="360" w:lineRule="auto"/>
        <w:outlineLvl w:val="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bCs/>
          <w:sz w:val="20"/>
          <w:szCs w:val="24"/>
        </w:rPr>
        <w:t xml:space="preserve">2. </w:t>
      </w:r>
      <w:r w:rsidRPr="00E6100E">
        <w:rPr>
          <w:rFonts w:ascii="Times New Roman" w:hAnsi="Times New Roman" w:cs="Times New Roman"/>
          <w:sz w:val="20"/>
          <w:szCs w:val="24"/>
        </w:rPr>
        <w:t>What is the highest grade or year of school you have completed?</w:t>
      </w:r>
    </w:p>
    <w:p w14:paraId="15A59F00" w14:textId="77777777" w:rsidR="007C50BD" w:rsidRPr="00E6100E" w:rsidRDefault="007C50BD" w:rsidP="007C50B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4D3A7" wp14:editId="79986988">
                <wp:simplePos x="0" y="0"/>
                <wp:positionH relativeFrom="column">
                  <wp:posOffset>201295</wp:posOffset>
                </wp:positionH>
                <wp:positionV relativeFrom="paragraph">
                  <wp:posOffset>21590</wp:posOffset>
                </wp:positionV>
                <wp:extent cx="212090" cy="116840"/>
                <wp:effectExtent l="10795" t="12065" r="5715" b="13970"/>
                <wp:wrapNone/>
                <wp:docPr id="1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7D95D4A" id="Oval 2" o:spid="_x0000_s1026" style="position:absolute;margin-left:15.85pt;margin-top:1.7pt;width:16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OF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N+PMip56&#10;9LAXhpV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ab/>
        <w:t>Less than high school</w:t>
      </w:r>
    </w:p>
    <w:p w14:paraId="0DD17C19" w14:textId="77777777"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158BA0" wp14:editId="409A77D4">
                <wp:simplePos x="0" y="0"/>
                <wp:positionH relativeFrom="column">
                  <wp:posOffset>201295</wp:posOffset>
                </wp:positionH>
                <wp:positionV relativeFrom="paragraph">
                  <wp:posOffset>49530</wp:posOffset>
                </wp:positionV>
                <wp:extent cx="212090" cy="116840"/>
                <wp:effectExtent l="10795" t="11430" r="5715" b="5080"/>
                <wp:wrapNone/>
                <wp:docPr id="1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64E450" id="Oval 3" o:spid="_x0000_s1026" style="position:absolute;margin-left:15.85pt;margin-top:3.9pt;width:16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m4h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TTmzoqce&#10;PeyFYW+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Completed high school</w:t>
      </w:r>
    </w:p>
    <w:p w14:paraId="38928E4B" w14:textId="77777777"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b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F3DFC7" wp14:editId="26DC8E04">
                <wp:simplePos x="0" y="0"/>
                <wp:positionH relativeFrom="column">
                  <wp:posOffset>201295</wp:posOffset>
                </wp:positionH>
                <wp:positionV relativeFrom="paragraph">
                  <wp:posOffset>22860</wp:posOffset>
                </wp:positionV>
                <wp:extent cx="212090" cy="116840"/>
                <wp:effectExtent l="10795" t="13335" r="5715" b="12700"/>
                <wp:wrapNone/>
                <wp:docPr id="13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653DCF9" id="Oval 4" o:spid="_x0000_s1026" style="position:absolute;margin-left:15.85pt;margin-top:1.8pt;width:16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Some college, no degree (indicate area of study: ______________________________)</w:t>
      </w:r>
    </w:p>
    <w:p w14:paraId="6969AA76" w14:textId="77777777"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40F62F" wp14:editId="35316066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2" name="Ova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0709A28" id="Oval 5" o:spid="_x0000_s1026" style="position:absolute;margin-left:15.85pt;margin-top:.6pt;width:16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F0o08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Associate’s degree (AA/AS) (indicate area of study: ____________________________)</w:t>
      </w:r>
    </w:p>
    <w:p w14:paraId="15BD5B31" w14:textId="77777777" w:rsidR="007C50BD" w:rsidRPr="00E6100E" w:rsidRDefault="007C50BD" w:rsidP="007C50BD">
      <w:pPr>
        <w:spacing w:line="360" w:lineRule="auto"/>
        <w:ind w:firstLine="720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4BF9E7" wp14:editId="77BEEC61">
                <wp:simplePos x="0" y="0"/>
                <wp:positionH relativeFrom="column">
                  <wp:posOffset>201295</wp:posOffset>
                </wp:positionH>
                <wp:positionV relativeFrom="paragraph">
                  <wp:posOffset>7620</wp:posOffset>
                </wp:positionV>
                <wp:extent cx="212090" cy="116840"/>
                <wp:effectExtent l="10795" t="7620" r="5715" b="8890"/>
                <wp:wrapNone/>
                <wp:docPr id="11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D24790" id="Oval 6" o:spid="_x0000_s1026" style="position:absolute;margin-left:15.85pt;margin-top:.6pt;width:16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>Bachelor’s Degree (BA/BS) (indicate area of study: ____________________________)</w:t>
      </w:r>
    </w:p>
    <w:p w14:paraId="1C6036FA" w14:textId="55323A7A" w:rsidR="007C50BD" w:rsidRPr="00E6100E" w:rsidRDefault="007C50BD" w:rsidP="007C50BD">
      <w:pPr>
        <w:spacing w:line="360" w:lineRule="auto"/>
        <w:rPr>
          <w:rFonts w:ascii="Times New Roman" w:hAnsi="Times New Roman" w:cs="Times New Roman"/>
          <w:sz w:val="20"/>
          <w:szCs w:val="24"/>
        </w:rPr>
      </w:pPr>
      <w:r w:rsidRPr="00E6100E">
        <w:rPr>
          <w:rFonts w:ascii="Times New Roman" w:hAnsi="Times New Roman" w:cs="Times New Roman"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7F40CB" wp14:editId="16E599D2">
                <wp:simplePos x="0" y="0"/>
                <wp:positionH relativeFrom="column">
                  <wp:posOffset>201295</wp:posOffset>
                </wp:positionH>
                <wp:positionV relativeFrom="paragraph">
                  <wp:posOffset>38100</wp:posOffset>
                </wp:positionV>
                <wp:extent cx="212090" cy="116840"/>
                <wp:effectExtent l="10795" t="9525" r="5715" b="6985"/>
                <wp:wrapNone/>
                <wp:docPr id="10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1168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DE9E8CC" id="Oval 7" o:spid="_x0000_s1026" style="position:absolute;margin-left:15.85pt;margin-top:3pt;width:16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"/>
            </w:pict>
          </mc:Fallback>
        </mc:AlternateContent>
      </w:r>
      <w:r w:rsidRPr="00E6100E">
        <w:rPr>
          <w:rFonts w:ascii="Times New Roman" w:hAnsi="Times New Roman" w:cs="Times New Roman"/>
          <w:sz w:val="20"/>
          <w:szCs w:val="24"/>
        </w:rPr>
        <w:tab/>
        <w:t>Post-Bach</w:t>
      </w:r>
      <w:r w:rsidR="0093492C">
        <w:rPr>
          <w:rFonts w:ascii="Times New Roman" w:hAnsi="Times New Roman" w:cs="Times New Roman"/>
          <w:sz w:val="20"/>
          <w:szCs w:val="24"/>
        </w:rPr>
        <w:t>elor’s</w:t>
      </w:r>
      <w:r w:rsidRPr="00E6100E">
        <w:rPr>
          <w:rFonts w:ascii="Times New Roman" w:hAnsi="Times New Roman" w:cs="Times New Roman"/>
          <w:sz w:val="20"/>
          <w:szCs w:val="24"/>
        </w:rPr>
        <w:t xml:space="preserve"> degree (indicate degree and area of study: __________________________)</w:t>
      </w:r>
    </w:p>
    <w:p w14:paraId="3229D5EF" w14:textId="77777777" w:rsidR="007C50BD" w:rsidRPr="00E6100E" w:rsidRDefault="007C50BD" w:rsidP="007C50BD">
      <w:pPr>
        <w:rPr>
          <w:rFonts w:ascii="Times New Roman" w:hAnsi="Times New Roman" w:cs="Times New Roman"/>
          <w:sz w:val="20"/>
          <w:szCs w:val="24"/>
        </w:rPr>
      </w:pPr>
    </w:p>
    <w:p w14:paraId="69E085E6" w14:textId="77777777" w:rsidR="007C50BD" w:rsidRPr="00E6100E" w:rsidRDefault="007C50BD" w:rsidP="007C50BD">
      <w:pPr>
        <w:rPr>
          <w:rFonts w:ascii="Times New Roman" w:hAnsi="Times New Roman" w:cs="Times New Roman"/>
          <w:sz w:val="20"/>
          <w:szCs w:val="24"/>
        </w:rPr>
      </w:pPr>
      <w:bookmarkStart w:id="0" w:name="_GoBack"/>
      <w:bookmarkEnd w:id="0"/>
    </w:p>
    <w:p w14:paraId="657DC469" w14:textId="77777777" w:rsidR="004B13D6" w:rsidRDefault="004B13D6"/>
    <w:sectPr w:rsidR="004B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F3C6F"/>
    <w:multiLevelType w:val="hybridMultilevel"/>
    <w:tmpl w:val="6ECE45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0BD"/>
    <w:rsid w:val="00020971"/>
    <w:rsid w:val="001438E2"/>
    <w:rsid w:val="002C521E"/>
    <w:rsid w:val="00396972"/>
    <w:rsid w:val="004B13D6"/>
    <w:rsid w:val="00731FF4"/>
    <w:rsid w:val="007C50BD"/>
    <w:rsid w:val="0093492C"/>
    <w:rsid w:val="00DD2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0FFB9"/>
  <w15:docId w15:val="{286A9DAE-2F54-4B08-95CB-C5BBED953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0B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21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34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4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492C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4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492C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4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92C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257CB503.dotm</Template>
  <TotalTime>0</TotalTime>
  <Pages>1</Pages>
  <Words>85</Words>
  <Characters>486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Temika Holland (CENSUS/ESMD FED)</cp:lastModifiedBy>
  <cp:revision>2</cp:revision>
  <dcterms:created xsi:type="dcterms:W3CDTF">2017-02-17T11:58:00Z</dcterms:created>
  <dcterms:modified xsi:type="dcterms:W3CDTF">2017-02-17T11:58:00Z</dcterms:modified>
</cp:coreProperties>
</file>