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9A1C32" w14:textId="65FBB121" w:rsidR="0077073A" w:rsidRDefault="0077073A" w:rsidP="0077073A">
      <w:pPr>
        <w:jc w:val="center"/>
        <w:rPr>
          <w:b/>
          <w:lang w:val="en-CA"/>
        </w:rPr>
      </w:pPr>
      <w:bookmarkStart w:id="0" w:name="_GoBack"/>
      <w:bookmarkEnd w:id="0"/>
      <w:r>
        <w:rPr>
          <w:b/>
          <w:lang w:val="en-CA"/>
        </w:rPr>
        <w:t xml:space="preserve">Generic Information Collection Request:  </w:t>
      </w:r>
      <w:r>
        <w:rPr>
          <w:b/>
          <w:lang w:val="en-CA"/>
        </w:rPr>
        <w:br/>
        <w:t>Cognitive testing for the 201</w:t>
      </w:r>
      <w:r w:rsidR="00BA1D20">
        <w:rPr>
          <w:b/>
          <w:lang w:val="en-CA"/>
        </w:rPr>
        <w:t>7</w:t>
      </w:r>
      <w:r>
        <w:rPr>
          <w:b/>
          <w:lang w:val="en-CA"/>
        </w:rPr>
        <w:t xml:space="preserve"> </w:t>
      </w:r>
      <w:r w:rsidR="00A00442">
        <w:rPr>
          <w:b/>
          <w:lang w:val="en-CA"/>
        </w:rPr>
        <w:t>Annual Survey of Businesses</w:t>
      </w:r>
    </w:p>
    <w:p w14:paraId="59F0633D" w14:textId="77777777" w:rsidR="0077073A" w:rsidRDefault="0077073A" w:rsidP="0077073A">
      <w:pPr>
        <w:jc w:val="center"/>
        <w:rPr>
          <w:b/>
          <w:lang w:val="en-CA"/>
        </w:rPr>
      </w:pPr>
    </w:p>
    <w:p w14:paraId="2D86A527" w14:textId="77777777" w:rsidR="0077073A" w:rsidRDefault="0077073A" w:rsidP="0080757C">
      <w:pPr>
        <w:rPr>
          <w:b/>
          <w:lang w:val="en-CA"/>
        </w:rPr>
      </w:pPr>
    </w:p>
    <w:p w14:paraId="42D4A385" w14:textId="7F2C0434" w:rsidR="004433AD" w:rsidRDefault="0077073A" w:rsidP="0080757C">
      <w:r w:rsidRPr="0077073A">
        <w:rPr>
          <w:b/>
          <w:lang w:val="en-CA"/>
        </w:rPr>
        <w:t>Request:</w:t>
      </w:r>
      <w:r>
        <w:rPr>
          <w:lang w:val="en-CA"/>
        </w:rPr>
        <w:t xml:space="preserve">  </w:t>
      </w:r>
      <w:r w:rsidR="0080757C" w:rsidRPr="00B32FFF">
        <w:rPr>
          <w:lang w:val="en-CA"/>
        </w:rPr>
        <w:fldChar w:fldCharType="begin"/>
      </w:r>
      <w:r w:rsidR="0080757C" w:rsidRPr="00B32FFF">
        <w:rPr>
          <w:lang w:val="en-CA"/>
        </w:rPr>
        <w:instrText xml:space="preserve"> SEQ CHAPTER \h \r 1</w:instrText>
      </w:r>
      <w:r w:rsidR="0080757C" w:rsidRPr="00B32FFF">
        <w:rPr>
          <w:lang w:val="en-CA"/>
        </w:rPr>
        <w:fldChar w:fldCharType="end"/>
      </w:r>
      <w:r w:rsidR="0080757C" w:rsidRPr="00B32FFF">
        <w:t>The Census Bureau plans to conduct</w:t>
      </w:r>
      <w:r w:rsidR="00972465">
        <w:t xml:space="preserve"> additional research under the generic c</w:t>
      </w:r>
      <w:r w:rsidR="0080757C" w:rsidRPr="00B32FFF">
        <w:t>learance for questionnaire pretesting re</w:t>
      </w:r>
      <w:r w:rsidR="0080757C">
        <w:t>search (OMB number</w:t>
      </w:r>
      <w:r w:rsidR="00AF267A">
        <w:t xml:space="preserve"> </w:t>
      </w:r>
      <w:r w:rsidR="005E3CF7">
        <w:t>0607-0725</w:t>
      </w:r>
      <w:r w:rsidR="00972465">
        <w:t xml:space="preserve">).  </w:t>
      </w:r>
      <w:r w:rsidR="004433AD">
        <w:t>The Census Bureau plans to conduct pretesting activities for the 201</w:t>
      </w:r>
      <w:r w:rsidR="00BA1D20">
        <w:t>7</w:t>
      </w:r>
      <w:r w:rsidR="004433AD">
        <w:t xml:space="preserve"> </w:t>
      </w:r>
      <w:r w:rsidR="00A00442">
        <w:t xml:space="preserve">Annual Survey of Businesses </w:t>
      </w:r>
      <w:r w:rsidR="0080757C">
        <w:t>(</w:t>
      </w:r>
      <w:r w:rsidR="00A00442">
        <w:t>ASB</w:t>
      </w:r>
      <w:r w:rsidR="0080757C">
        <w:t xml:space="preserve">). </w:t>
      </w:r>
    </w:p>
    <w:p w14:paraId="63950E9E" w14:textId="77777777" w:rsidR="004433AD" w:rsidRDefault="004433AD" w:rsidP="0080757C"/>
    <w:p w14:paraId="3F560A8A" w14:textId="102BC968" w:rsidR="0080757C" w:rsidRDefault="0080757C" w:rsidP="0080757C">
      <w:r w:rsidRPr="00E75BCA">
        <w:t xml:space="preserve">Title 13 of the United States Code authorizes this survey and provides for mandatory responses. The </w:t>
      </w:r>
      <w:r w:rsidR="00A00442">
        <w:t>ASB</w:t>
      </w:r>
      <w:r w:rsidRPr="00E75BCA">
        <w:t xml:space="preserve"> is conducted every five years as part of the Economic Census</w:t>
      </w:r>
      <w:r w:rsidR="00972465">
        <w:t xml:space="preserve"> and is</w:t>
      </w:r>
      <w:r>
        <w:t xml:space="preserve"> collected by</w:t>
      </w:r>
      <w:r w:rsidRPr="00E75BCA">
        <w:t xml:space="preserve"> the Census Bureau</w:t>
      </w:r>
      <w:r w:rsidR="009A61A3">
        <w:t>.</w:t>
      </w:r>
    </w:p>
    <w:p w14:paraId="62DF14B1" w14:textId="77777777" w:rsidR="0080757C" w:rsidRDefault="0080757C" w:rsidP="0080757C"/>
    <w:p w14:paraId="2329ABDC" w14:textId="49443754" w:rsidR="0080757C" w:rsidRDefault="0080757C" w:rsidP="0080757C">
      <w:r w:rsidRPr="00E75BCA">
        <w:t xml:space="preserve">The </w:t>
      </w:r>
      <w:r w:rsidR="00A00442">
        <w:t>ASB</w:t>
      </w:r>
      <w:r w:rsidRPr="00E75BCA">
        <w:t xml:space="preserve"> provide</w:t>
      </w:r>
      <w:r>
        <w:t>s</w:t>
      </w:r>
      <w:r w:rsidRPr="00E75BCA">
        <w:t xml:space="preserve"> the only detailed</w:t>
      </w:r>
      <w:r>
        <w:t>,</w:t>
      </w:r>
      <w:r w:rsidRPr="00E75BCA">
        <w:t xml:space="preserve"> comprehensive, regularly collected sources of data on the status, nature, and scope of women-, minority-, and veteran-owned businesses.</w:t>
      </w:r>
      <w:r>
        <w:t xml:space="preserve"> The </w:t>
      </w:r>
      <w:r w:rsidR="00A00442">
        <w:t>ASB</w:t>
      </w:r>
      <w:r w:rsidR="00C74E80">
        <w:t xml:space="preserve"> </w:t>
      </w:r>
      <w:r>
        <w:t>provides e</w:t>
      </w:r>
      <w:r w:rsidRPr="008855A0">
        <w:t xml:space="preserve">stimates </w:t>
      </w:r>
      <w:r>
        <w:t xml:space="preserve">for the </w:t>
      </w:r>
      <w:r w:rsidRPr="008855A0">
        <w:t xml:space="preserve">number of employer </w:t>
      </w:r>
      <w:r w:rsidR="00364254">
        <w:t xml:space="preserve">and nonemployer </w:t>
      </w:r>
      <w:r w:rsidRPr="008855A0">
        <w:t xml:space="preserve">firms, sales and receipts, annual payroll, and employment by </w:t>
      </w:r>
      <w:r>
        <w:t xml:space="preserve">owners’ </w:t>
      </w:r>
      <w:r w:rsidRPr="008855A0">
        <w:t>gender, ethnicity, race, and veteran status.</w:t>
      </w:r>
      <w:r>
        <w:t xml:space="preserve"> </w:t>
      </w:r>
      <w:r w:rsidRPr="008855A0">
        <w:t>Estimates will be available for the U.S., states</w:t>
      </w:r>
      <w:r w:rsidR="00BA1D20">
        <w:t>, metropolitan and metropolitan statistical areas,</w:t>
      </w:r>
      <w:r w:rsidRPr="008855A0">
        <w:t xml:space="preserve"> </w:t>
      </w:r>
      <w:r w:rsidR="00BA1D20">
        <w:t>counties, and places</w:t>
      </w:r>
      <w:r w:rsidRPr="008855A0">
        <w:t>.</w:t>
      </w:r>
      <w:r>
        <w:t xml:space="preserve"> Among other uses, t</w:t>
      </w:r>
      <w:r w:rsidRPr="008855A0">
        <w:t xml:space="preserve">he Small Business Administration (SBA) and the </w:t>
      </w:r>
      <w:r w:rsidR="00972465">
        <w:t>Minority Business Development Agency (</w:t>
      </w:r>
      <w:r w:rsidRPr="008855A0">
        <w:t>MBDA</w:t>
      </w:r>
      <w:r w:rsidR="00972465">
        <w:t>)</w:t>
      </w:r>
      <w:r>
        <w:t xml:space="preserve"> use results from the </w:t>
      </w:r>
      <w:r w:rsidR="00A00442">
        <w:t>ASB</w:t>
      </w:r>
      <w:r w:rsidR="00364254" w:rsidRPr="008855A0">
        <w:t xml:space="preserve"> </w:t>
      </w:r>
      <w:r w:rsidRPr="008855A0">
        <w:t>to assess business assistance needs and allocate available program resources.</w:t>
      </w:r>
      <w:r>
        <w:t xml:space="preserve">  More information on the </w:t>
      </w:r>
      <w:r w:rsidR="00A00442">
        <w:t>ASB</w:t>
      </w:r>
      <w:r>
        <w:t xml:space="preserve"> can be found at</w:t>
      </w:r>
      <w:r w:rsidR="00BA1D20">
        <w:t xml:space="preserve"> </w:t>
      </w:r>
      <w:hyperlink r:id="rId8" w:tgtFrame="_blank" w:history="1">
        <w:r w:rsidR="00BA1D20">
          <w:rPr>
            <w:rFonts w:ascii="Calibri" w:hAnsi="Calibri"/>
            <w:color w:val="0000FF"/>
            <w:u w:val="single"/>
          </w:rPr>
          <w:t>https://www.census.gov/programs-surveys/sbo.html</w:t>
        </w:r>
      </w:hyperlink>
      <w:r>
        <w:t>.</w:t>
      </w:r>
    </w:p>
    <w:p w14:paraId="10B2DD6F" w14:textId="77777777" w:rsidR="0080757C" w:rsidRDefault="0080757C" w:rsidP="0080757C"/>
    <w:p w14:paraId="38E59BE1" w14:textId="07AA182E" w:rsidR="0080757C" w:rsidRDefault="0080757C" w:rsidP="0080757C">
      <w:r>
        <w:t xml:space="preserve">The </w:t>
      </w:r>
      <w:r w:rsidR="00A00442">
        <w:t>ASB</w:t>
      </w:r>
      <w:r w:rsidR="00364254">
        <w:t xml:space="preserve"> </w:t>
      </w:r>
      <w:r>
        <w:t>is collected via a self-administered questionnaire using the Census Bureau’s online survey reporting system. Respondents are mailed a letter informing them of the requirement to complete the survey and providing them with access information. Paper forms are not available, but respondents can download a PDF worksheet containing the survey questions and instructions.</w:t>
      </w:r>
    </w:p>
    <w:p w14:paraId="5B99D530" w14:textId="77777777" w:rsidR="0080757C" w:rsidRDefault="0080757C" w:rsidP="0080757C"/>
    <w:p w14:paraId="37947319" w14:textId="14FCBC61" w:rsidR="0080757C" w:rsidRDefault="004433AD" w:rsidP="0080757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962FBF">
        <w:rPr>
          <w:b/>
        </w:rPr>
        <w:t>Purpose</w:t>
      </w:r>
      <w:r>
        <w:t xml:space="preserve">:  </w:t>
      </w:r>
      <w:r w:rsidR="0080757C">
        <w:t xml:space="preserve">The </w:t>
      </w:r>
      <w:r w:rsidR="00A00442">
        <w:t>ASB</w:t>
      </w:r>
      <w:r w:rsidR="00972465">
        <w:t xml:space="preserve"> asks </w:t>
      </w:r>
      <w:r w:rsidR="0080757C">
        <w:t xml:space="preserve">questions </w:t>
      </w:r>
      <w:r w:rsidR="00972465">
        <w:t>about the business owner(s) as well as various characteristics about the business.</w:t>
      </w:r>
      <w:r w:rsidR="0080757C">
        <w:t xml:space="preserve"> The 201</w:t>
      </w:r>
      <w:r w:rsidR="00BA1D20">
        <w:t>7</w:t>
      </w:r>
      <w:r w:rsidR="0080757C">
        <w:t xml:space="preserve"> </w:t>
      </w:r>
      <w:r w:rsidR="00A00442">
        <w:t>ASB</w:t>
      </w:r>
      <w:r w:rsidR="00364254">
        <w:t xml:space="preserve"> </w:t>
      </w:r>
      <w:r w:rsidR="0080757C">
        <w:t>will include new questions to each of these sections.  The changes being tested are described below.</w:t>
      </w:r>
    </w:p>
    <w:p w14:paraId="551045B2" w14:textId="77777777" w:rsidR="0080757C" w:rsidRDefault="0080757C" w:rsidP="0080757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</w:p>
    <w:p w14:paraId="54C8C11C" w14:textId="0A9D06D8" w:rsidR="0093720A" w:rsidRDefault="0093720A" w:rsidP="0093720A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>
        <w:t>Revisions to several questions that ask about the percent ownership within the business</w:t>
      </w:r>
      <w:r w:rsidR="0080757C">
        <w:t>.</w:t>
      </w:r>
      <w:r w:rsidR="00BF4696">
        <w:t xml:space="preserve">  Revisions provide more explicit instructions and include more explicit skip instructions. </w:t>
      </w:r>
    </w:p>
    <w:p w14:paraId="425944C6" w14:textId="77777777" w:rsidR="0093720A" w:rsidRDefault="0093720A" w:rsidP="0093720A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</w:p>
    <w:p w14:paraId="666F2462" w14:textId="7618CC8E" w:rsidR="0093720A" w:rsidRDefault="0093720A" w:rsidP="0093720A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>
        <w:t xml:space="preserve">Revisions to military service questions that include a specific yes/no question about a disability or injury incurred or aggravated during military service.  </w:t>
      </w:r>
    </w:p>
    <w:p w14:paraId="47CD1EAF" w14:textId="77777777" w:rsidR="00901884" w:rsidRDefault="00901884" w:rsidP="00901884">
      <w:pPr>
        <w:pStyle w:val="ListParagraph"/>
      </w:pPr>
    </w:p>
    <w:p w14:paraId="306C5A33" w14:textId="14D3EF1D" w:rsidR="00901884" w:rsidRDefault="00901884" w:rsidP="0093720A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>
        <w:t>Asking about the exact number of prior businesses that each owner has ow</w:t>
      </w:r>
      <w:r w:rsidR="00AF267A">
        <w:t>n</w:t>
      </w:r>
      <w:r>
        <w:t xml:space="preserve">ed prior to the current business rather than just a yes/no question about prior businesses. </w:t>
      </w:r>
    </w:p>
    <w:p w14:paraId="50D3A3CF" w14:textId="77777777" w:rsidR="0093720A" w:rsidRDefault="0093720A" w:rsidP="0093720A">
      <w:pPr>
        <w:pStyle w:val="ListParagraph"/>
      </w:pPr>
    </w:p>
    <w:p w14:paraId="3029B88D" w14:textId="42F35B8E" w:rsidR="00BF4696" w:rsidRDefault="00BF4696" w:rsidP="0093720A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>
        <w:t>A new question about the field of study for the highest degree completed for each owner.</w:t>
      </w:r>
    </w:p>
    <w:p w14:paraId="4B99D037" w14:textId="77777777" w:rsidR="00BF4696" w:rsidRDefault="00BF4696" w:rsidP="00BF4696">
      <w:pPr>
        <w:pStyle w:val="ListParagraph"/>
      </w:pPr>
    </w:p>
    <w:p w14:paraId="285FAF20" w14:textId="1F6F3FC1" w:rsidR="00BF4696" w:rsidRDefault="00BF4696" w:rsidP="0093720A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>
        <w:t>A revision to the citizenship question to as</w:t>
      </w:r>
      <w:r w:rsidR="007D33E3">
        <w:t>k</w:t>
      </w:r>
      <w:r>
        <w:t xml:space="preserve"> if each owner is a citiz</w:t>
      </w:r>
      <w:r w:rsidR="00901884">
        <w:t xml:space="preserve">en versus being born a citizen and a new question asking if the owner was born in the United States. </w:t>
      </w:r>
    </w:p>
    <w:p w14:paraId="2ED2BDFC" w14:textId="77777777" w:rsidR="00901884" w:rsidRDefault="00901884" w:rsidP="00901884">
      <w:pPr>
        <w:pStyle w:val="ListParagraph"/>
      </w:pPr>
    </w:p>
    <w:p w14:paraId="33827517" w14:textId="746FAF83" w:rsidR="00901884" w:rsidRDefault="00901884" w:rsidP="0093720A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>
        <w:lastRenderedPageBreak/>
        <w:t xml:space="preserve">A new question about owners having any hearing, vision, cognitive or mobile difficulties. </w:t>
      </w:r>
    </w:p>
    <w:p w14:paraId="3C11C10D" w14:textId="77777777" w:rsidR="00901884" w:rsidRDefault="00901884" w:rsidP="00901884">
      <w:pPr>
        <w:pStyle w:val="ListParagraph"/>
      </w:pPr>
    </w:p>
    <w:p w14:paraId="7BAD2282" w14:textId="63224BB5" w:rsidR="00901884" w:rsidRDefault="007D7738" w:rsidP="0093720A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>
        <w:t xml:space="preserve">Revisions to the options offered for why each owner chose to own their business. </w:t>
      </w:r>
    </w:p>
    <w:p w14:paraId="12D9B4FA" w14:textId="77777777" w:rsidR="00BF4696" w:rsidRDefault="00BF4696" w:rsidP="00BF4696">
      <w:pPr>
        <w:pStyle w:val="ListParagraph"/>
      </w:pPr>
    </w:p>
    <w:p w14:paraId="0F8F987D" w14:textId="75D35813" w:rsidR="00BF4696" w:rsidRDefault="00BF4696" w:rsidP="0093720A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>
        <w:t xml:space="preserve">Revisions to the joint and family ownership questions to provide more clarification by using bold font and to include </w:t>
      </w:r>
      <w:r w:rsidR="00AF267A">
        <w:t>unmarried partners in addition t</w:t>
      </w:r>
      <w:r w:rsidR="00015730">
        <w:t xml:space="preserve">o spouses. </w:t>
      </w:r>
    </w:p>
    <w:p w14:paraId="7BDB83F7" w14:textId="77777777" w:rsidR="00015730" w:rsidRDefault="00015730" w:rsidP="00015730">
      <w:pPr>
        <w:pStyle w:val="ListParagraph"/>
      </w:pPr>
    </w:p>
    <w:p w14:paraId="7451A95E" w14:textId="0957ADAF" w:rsidR="00015730" w:rsidRDefault="00015730" w:rsidP="0093720A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>
        <w:t xml:space="preserve">A new question that asks about where the owner(s) would like the business to be in 5 years. </w:t>
      </w:r>
    </w:p>
    <w:p w14:paraId="6588B485" w14:textId="77777777" w:rsidR="00015730" w:rsidRDefault="00015730" w:rsidP="00015730">
      <w:pPr>
        <w:pStyle w:val="ListParagraph"/>
      </w:pPr>
    </w:p>
    <w:p w14:paraId="03AED75D" w14:textId="242988B4" w:rsidR="00015730" w:rsidRDefault="00015730" w:rsidP="0093720A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>
        <w:t>Revising several funding question to ask for ranges of dollars instead of an exact amount.</w:t>
      </w:r>
    </w:p>
    <w:p w14:paraId="3CA7D9D8" w14:textId="77777777" w:rsidR="00015730" w:rsidRDefault="00015730" w:rsidP="00015730">
      <w:pPr>
        <w:pStyle w:val="ListParagraph"/>
      </w:pPr>
    </w:p>
    <w:p w14:paraId="073FFBB4" w14:textId="0F82AC36" w:rsidR="00015730" w:rsidRDefault="00015730" w:rsidP="0093720A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>
        <w:t>Reducing the amount of options provided for the question</w:t>
      </w:r>
      <w:r w:rsidR="00F67A0F">
        <w:t>s</w:t>
      </w:r>
      <w:r>
        <w:t xml:space="preserve"> about sources of new funding </w:t>
      </w:r>
      <w:r w:rsidR="00F67A0F">
        <w:t>and reasons for avoiding additional financing during the survey year.</w:t>
      </w:r>
      <w:r>
        <w:t xml:space="preserve">  </w:t>
      </w:r>
    </w:p>
    <w:p w14:paraId="44887C90" w14:textId="77777777" w:rsidR="00015730" w:rsidRDefault="00015730" w:rsidP="00015730">
      <w:pPr>
        <w:pStyle w:val="ListParagraph"/>
      </w:pPr>
    </w:p>
    <w:p w14:paraId="3EAB166F" w14:textId="54C3453F" w:rsidR="00015730" w:rsidRDefault="00015730" w:rsidP="0093720A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>
        <w:t xml:space="preserve">Asking more detail about why a business may have sought additional financing during the survey year. </w:t>
      </w:r>
    </w:p>
    <w:p w14:paraId="7781F212" w14:textId="77777777" w:rsidR="00015730" w:rsidRDefault="00015730" w:rsidP="00015730">
      <w:pPr>
        <w:pStyle w:val="ListParagraph"/>
      </w:pPr>
    </w:p>
    <w:p w14:paraId="62447679" w14:textId="639DEB98" w:rsidR="00015730" w:rsidRDefault="00F67A0F" w:rsidP="0093720A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>
        <w:t>A new question about whether the business had profits, losses or broke even during the survey year.</w:t>
      </w:r>
    </w:p>
    <w:p w14:paraId="685997F5" w14:textId="77777777" w:rsidR="00F67A0F" w:rsidRDefault="00F67A0F" w:rsidP="00F67A0F">
      <w:pPr>
        <w:pStyle w:val="ListParagraph"/>
      </w:pPr>
    </w:p>
    <w:p w14:paraId="79CE1A90" w14:textId="0880687C" w:rsidR="00BF4696" w:rsidRDefault="00F67A0F" w:rsidP="00901884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>
        <w:t>Explicitly providing an option for ‘other businesses’</w:t>
      </w:r>
      <w:r w:rsidR="00F76ECE">
        <w:t xml:space="preserve"> as a source for total sales for the survey year.</w:t>
      </w:r>
    </w:p>
    <w:p w14:paraId="29D38CDB" w14:textId="77777777" w:rsidR="00901884" w:rsidRDefault="00901884" w:rsidP="00901884">
      <w:pPr>
        <w:pStyle w:val="ListParagraph"/>
      </w:pPr>
    </w:p>
    <w:p w14:paraId="4135037C" w14:textId="52842838" w:rsidR="00901884" w:rsidRDefault="00901884" w:rsidP="00901884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>
        <w:t xml:space="preserve">Noting the receipt of W-2 forms for the options of full and part time paid employees in the question asking about which types of worker were used by the business. </w:t>
      </w:r>
    </w:p>
    <w:p w14:paraId="4D983BBE" w14:textId="77777777" w:rsidR="00901884" w:rsidRDefault="00901884" w:rsidP="00901884">
      <w:pPr>
        <w:pStyle w:val="ListParagraph"/>
      </w:pPr>
    </w:p>
    <w:p w14:paraId="3307CEE0" w14:textId="3E3D592F" w:rsidR="00901884" w:rsidRDefault="00901884" w:rsidP="00901884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>
        <w:t xml:space="preserve">Asking for more information about ways that businesses use the Web to promote or conduct business. </w:t>
      </w:r>
    </w:p>
    <w:p w14:paraId="17601E21" w14:textId="3F14A6B8" w:rsidR="00BF4696" w:rsidRDefault="00BF4696" w:rsidP="0001573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</w:p>
    <w:p w14:paraId="22CFA830" w14:textId="5293405B" w:rsidR="0080757C" w:rsidRDefault="0080757C" w:rsidP="0080757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</w:p>
    <w:p w14:paraId="2EB9C71C" w14:textId="5AB8E7F5" w:rsidR="004433AD" w:rsidRDefault="004433AD" w:rsidP="0080757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>
        <w:t>The results from the cognitive testing will be recorded and a report produced that outlines the findings of the pretest and recommendations for improvement.</w:t>
      </w:r>
    </w:p>
    <w:p w14:paraId="47844EA2" w14:textId="77777777" w:rsidR="004433AD" w:rsidRDefault="004433AD" w:rsidP="0080757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</w:p>
    <w:p w14:paraId="3847E226" w14:textId="458AEA7E" w:rsidR="00BC244F" w:rsidRDefault="004433AD" w:rsidP="00BC244F">
      <w:r w:rsidRPr="00BC244F">
        <w:rPr>
          <w:b/>
        </w:rPr>
        <w:t>Population of Interest:</w:t>
      </w:r>
      <w:r>
        <w:t xml:space="preserve">  </w:t>
      </w:r>
      <w:r w:rsidR="00BC244F">
        <w:t>Sample members from the 201</w:t>
      </w:r>
      <w:r w:rsidR="007D33E3">
        <w:t>2</w:t>
      </w:r>
      <w:r w:rsidR="00BC244F">
        <w:t xml:space="preserve"> Annual Survey of Entrepreneurs (ASE). The ASE was an annual collection that requested most of the same information as the 201</w:t>
      </w:r>
      <w:r w:rsidR="00BA1D20">
        <w:t>7</w:t>
      </w:r>
      <w:r w:rsidR="00BC244F">
        <w:t xml:space="preserve"> </w:t>
      </w:r>
      <w:r w:rsidR="00A00442">
        <w:t>ASB</w:t>
      </w:r>
      <w:r w:rsidR="00BC244F">
        <w:t xml:space="preserve">.  ASE sample members included small, medium and large companies in various industries and U.S. locations. </w:t>
      </w:r>
    </w:p>
    <w:p w14:paraId="6DD3E450" w14:textId="2482D11A" w:rsidR="004433AD" w:rsidRDefault="004433AD" w:rsidP="0080757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</w:p>
    <w:p w14:paraId="6B4EF5B5" w14:textId="3CFE85A0" w:rsidR="004433AD" w:rsidRDefault="00BC244F" w:rsidP="0080757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4A060E">
        <w:rPr>
          <w:b/>
        </w:rPr>
        <w:t>Timeline</w:t>
      </w:r>
      <w:r>
        <w:t>:  Testing will be conducted from July through August, 2017</w:t>
      </w:r>
    </w:p>
    <w:p w14:paraId="0B591F6C" w14:textId="751732F8" w:rsidR="00BC244F" w:rsidRDefault="00BC244F" w:rsidP="0080757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</w:p>
    <w:p w14:paraId="160B51E7" w14:textId="6411CD93" w:rsidR="00BC244F" w:rsidRDefault="00BC244F" w:rsidP="0080757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4A060E">
        <w:rPr>
          <w:b/>
        </w:rPr>
        <w:t>Language</w:t>
      </w:r>
      <w:r>
        <w:t>:  Testing will be conducted in English only.</w:t>
      </w:r>
    </w:p>
    <w:p w14:paraId="1A086DCD" w14:textId="50690C71" w:rsidR="00BC244F" w:rsidRDefault="00BC244F" w:rsidP="0080757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</w:p>
    <w:p w14:paraId="5D6AEDA6" w14:textId="7BB559DD" w:rsidR="00BC244F" w:rsidRDefault="00BC244F" w:rsidP="0080757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4A060E">
        <w:rPr>
          <w:b/>
        </w:rPr>
        <w:t>Method</w:t>
      </w:r>
      <w:r>
        <w:t>:  We</w:t>
      </w:r>
      <w:r w:rsidR="0080757C">
        <w:t xml:space="preserve"> will conduct </w:t>
      </w:r>
      <w:r w:rsidR="00972465">
        <w:t>one round</w:t>
      </w:r>
      <w:r w:rsidR="0080757C">
        <w:t xml:space="preserve"> of cognitive interviews</w:t>
      </w:r>
      <w:r>
        <w:t xml:space="preserve"> with up to 20 respondents in order</w:t>
      </w:r>
      <w:r w:rsidR="0080757C">
        <w:t xml:space="preserve"> to evaluate and refine </w:t>
      </w:r>
      <w:r>
        <w:t>the new and revised</w:t>
      </w:r>
      <w:r w:rsidR="0080757C">
        <w:t xml:space="preserve"> questions. </w:t>
      </w:r>
      <w:r w:rsidR="004A060E">
        <w:t xml:space="preserve">During the interviews, respondents will answer self-administered questionnaires. We will use concurrent and retrospective probes to </w:t>
      </w:r>
      <w:r w:rsidR="004A060E">
        <w:lastRenderedPageBreak/>
        <w:t xml:space="preserve">assess respondents’ understanding of the questions and the flow of the questionnaire.  </w:t>
      </w:r>
      <w:r>
        <w:t>Travel is required for the cognitive interviews.</w:t>
      </w:r>
      <w:r w:rsidR="004A060E">
        <w:t xml:space="preserve">  </w:t>
      </w:r>
    </w:p>
    <w:p w14:paraId="659D74C3" w14:textId="64953939" w:rsidR="00BC244F" w:rsidRDefault="00BC244F" w:rsidP="0080757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</w:p>
    <w:p w14:paraId="4BC13E7C" w14:textId="0B9AE762" w:rsidR="00BC244F" w:rsidRDefault="00BC244F" w:rsidP="0080757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4A060E">
        <w:rPr>
          <w:b/>
        </w:rPr>
        <w:t>Sample</w:t>
      </w:r>
      <w:r>
        <w:t xml:space="preserve">:  We plan to conduct a total of 20 interviews.  </w:t>
      </w:r>
      <w:r w:rsidR="004A060E">
        <w:t>We plan to conduct interviews with a variety of sizes and types (i.e., industries) of businesses.</w:t>
      </w:r>
    </w:p>
    <w:p w14:paraId="50AB4A55" w14:textId="564F6D67" w:rsidR="004A060E" w:rsidRDefault="004A060E" w:rsidP="0080757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</w:p>
    <w:p w14:paraId="4024F00B" w14:textId="6740ECFA" w:rsidR="004A060E" w:rsidRDefault="004A060E" w:rsidP="004A06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4A060E">
        <w:rPr>
          <w:b/>
        </w:rPr>
        <w:t>Recruitment</w:t>
      </w:r>
      <w:r>
        <w:t>:  Participants will be recruited using a list of respondents from the 2016 ASE.  Before beginning the interviews, we will inform p</w:t>
      </w:r>
      <w:r w:rsidRPr="00B32FFF">
        <w:t>articipants that their response is voluntary</w:t>
      </w:r>
      <w:r>
        <w:t xml:space="preserve"> and</w:t>
      </w:r>
      <w:r w:rsidRPr="00B32FFF">
        <w:t xml:space="preserve"> that the informat</w:t>
      </w:r>
      <w:r>
        <w:t xml:space="preserve">ion they provide is confidential under Title 13.  The interviews may be recorded (with consent), to facilitate summarization. </w:t>
      </w:r>
    </w:p>
    <w:p w14:paraId="40D03379" w14:textId="0E537E14" w:rsidR="004A060E" w:rsidRDefault="004A060E" w:rsidP="004A06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</w:p>
    <w:p w14:paraId="1A84BAFD" w14:textId="115A5769" w:rsidR="004A060E" w:rsidRDefault="004A060E" w:rsidP="004A06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4A060E">
        <w:rPr>
          <w:b/>
        </w:rPr>
        <w:t>Protocol</w:t>
      </w:r>
      <w:r>
        <w:t xml:space="preserve">: A copy of a draft interview protocol and a draft questionnaire for testing purposes are enclosed.  Cognitive interviews will be conducted in person.  Participants will be asked to complete the draft </w:t>
      </w:r>
      <w:r w:rsidR="00A00442">
        <w:t>ASB</w:t>
      </w:r>
      <w:r>
        <w:t xml:space="preserve"> questions.   We anticipate all sessions will take 60 minutes to complete. </w:t>
      </w:r>
    </w:p>
    <w:p w14:paraId="341885EE" w14:textId="6B234BC7" w:rsidR="004A060E" w:rsidRDefault="004A060E" w:rsidP="004A060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</w:p>
    <w:p w14:paraId="31A8D863" w14:textId="7AF25B85" w:rsidR="00BC244F" w:rsidRDefault="004A060E" w:rsidP="0080757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4A060E">
        <w:rPr>
          <w:b/>
        </w:rPr>
        <w:t>Use of incentive</w:t>
      </w:r>
      <w:r>
        <w:t xml:space="preserve">:  Monetary incentives for participation will not be offered. </w:t>
      </w:r>
    </w:p>
    <w:p w14:paraId="59D9C290" w14:textId="77777777" w:rsidR="00BC244F" w:rsidRDefault="00BC244F" w:rsidP="0080757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</w:p>
    <w:p w14:paraId="70E512DB" w14:textId="6F8B2051" w:rsidR="002D5366" w:rsidRDefault="004A060E" w:rsidP="002D5366">
      <w:pPr>
        <w:tabs>
          <w:tab w:val="left" w:pos="0"/>
          <w:tab w:val="left" w:pos="720"/>
          <w:tab w:val="left" w:pos="81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630"/>
      </w:pPr>
      <w:r>
        <w:t xml:space="preserve">Below is a list of materials to be </w:t>
      </w:r>
      <w:r w:rsidR="002D5366">
        <w:t xml:space="preserve">used in the current study: </w:t>
      </w:r>
    </w:p>
    <w:p w14:paraId="4763A415" w14:textId="77777777" w:rsidR="002D5366" w:rsidRDefault="002D5366" w:rsidP="002D5366">
      <w:pPr>
        <w:tabs>
          <w:tab w:val="left" w:pos="0"/>
          <w:tab w:val="left" w:pos="720"/>
          <w:tab w:val="left" w:pos="81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630"/>
      </w:pPr>
    </w:p>
    <w:p w14:paraId="0F36E703" w14:textId="77777777" w:rsidR="002D5366" w:rsidRDefault="004A060E" w:rsidP="002D5366">
      <w:pPr>
        <w:tabs>
          <w:tab w:val="left" w:pos="0"/>
          <w:tab w:val="left" w:pos="720"/>
          <w:tab w:val="left" w:pos="81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630"/>
      </w:pPr>
      <w:r w:rsidRPr="002D5366">
        <w:rPr>
          <w:b/>
        </w:rPr>
        <w:t>Attachment A</w:t>
      </w:r>
      <w:r w:rsidR="00E019A4" w:rsidRPr="002D5366">
        <w:rPr>
          <w:b/>
        </w:rPr>
        <w:t>:</w:t>
      </w:r>
      <w:r w:rsidR="00E019A4">
        <w:t xml:space="preserve">  Draft </w:t>
      </w:r>
      <w:r w:rsidR="00E019A4" w:rsidRPr="002D5366">
        <w:rPr>
          <w:u w:val="single"/>
        </w:rPr>
        <w:t xml:space="preserve">protocol </w:t>
      </w:r>
      <w:r w:rsidR="00E019A4">
        <w:t>used to outline how the research study will be conducted</w:t>
      </w:r>
    </w:p>
    <w:p w14:paraId="57AEFF75" w14:textId="2E89B419" w:rsidR="002D5366" w:rsidRDefault="00E019A4" w:rsidP="002D5366">
      <w:pPr>
        <w:tabs>
          <w:tab w:val="left" w:pos="0"/>
          <w:tab w:val="left" w:pos="720"/>
          <w:tab w:val="left" w:pos="81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630"/>
      </w:pPr>
      <w:r w:rsidRPr="002D5366">
        <w:rPr>
          <w:b/>
        </w:rPr>
        <w:t>Attachment B:</w:t>
      </w:r>
      <w:r>
        <w:t xml:space="preserve">  Draft </w:t>
      </w:r>
      <w:r w:rsidR="00A00442">
        <w:t>ASB</w:t>
      </w:r>
      <w:r>
        <w:t xml:space="preserve"> </w:t>
      </w:r>
      <w:r w:rsidRPr="002D5366">
        <w:rPr>
          <w:u w:val="single"/>
        </w:rPr>
        <w:t>questions</w:t>
      </w:r>
      <w:r>
        <w:t xml:space="preserve"> for evaluation</w:t>
      </w:r>
    </w:p>
    <w:p w14:paraId="0B2701AF" w14:textId="375BCC07" w:rsidR="00E019A4" w:rsidRDefault="00E019A4" w:rsidP="002D5366">
      <w:pPr>
        <w:tabs>
          <w:tab w:val="left" w:pos="0"/>
          <w:tab w:val="left" w:pos="720"/>
          <w:tab w:val="left" w:pos="81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630"/>
      </w:pPr>
      <w:r w:rsidRPr="002D5366">
        <w:rPr>
          <w:b/>
        </w:rPr>
        <w:t>Attachment C:</w:t>
      </w:r>
      <w:r>
        <w:t xml:space="preserve">  </w:t>
      </w:r>
      <w:r w:rsidRPr="002D5366">
        <w:rPr>
          <w:u w:val="single"/>
        </w:rPr>
        <w:t>Consent form</w:t>
      </w:r>
      <w:r>
        <w:t xml:space="preserve"> to obtain participant consent for participant and recording of the session</w:t>
      </w:r>
    </w:p>
    <w:p w14:paraId="49F963C9" w14:textId="1FF3161E" w:rsidR="0077073A" w:rsidRDefault="0077073A" w:rsidP="00E019A4">
      <w:pPr>
        <w:tabs>
          <w:tab w:val="left" w:pos="810"/>
          <w:tab w:val="left" w:pos="990"/>
        </w:tabs>
        <w:ind w:left="900" w:hanging="270"/>
      </w:pPr>
    </w:p>
    <w:p w14:paraId="4BA4504B" w14:textId="4A69557E" w:rsidR="00E019A4" w:rsidRDefault="00E019A4" w:rsidP="00124108">
      <w:r>
        <w:t xml:space="preserve">Length of interview:  For cognitive interviews, we expect that each interview will last no more than 60 minutes (20 cases x 60 minutes per case = 20 hours).  Additionally, to recruit respondents we expect to make up to 5 phone contacts per completed case.  The recruiting calls are expected to last on average 3 minutes per call (5 attempts per phone call per completed case x 20 cases x 3 minutes per case = 5 hours).  Thus the estimated burden is 25 hours (20 hours for interviews + 5 hours for recruiting).  </w:t>
      </w:r>
    </w:p>
    <w:p w14:paraId="46019C8A" w14:textId="46DF24D6" w:rsidR="00E019A4" w:rsidRDefault="00E019A4" w:rsidP="00124108"/>
    <w:p w14:paraId="3C0C6C87" w14:textId="73417757" w:rsidR="0080757C" w:rsidRPr="00B32FFF" w:rsidRDefault="0080757C" w:rsidP="0080757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</w:p>
    <w:p w14:paraId="43AC3A07" w14:textId="4AA2D753" w:rsidR="0080757C" w:rsidRPr="00B32FFF" w:rsidRDefault="0080757C" w:rsidP="0080757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B32FFF">
        <w:t>The contact person for questions regarding</w:t>
      </w:r>
      <w:r w:rsidR="00DA040A">
        <w:t xml:space="preserve"> data collection and statistical aspects of the design of </w:t>
      </w:r>
      <w:r w:rsidRPr="00B32FFF">
        <w:t xml:space="preserve"> this research is</w:t>
      </w:r>
      <w:r w:rsidR="00DA040A">
        <w:t xml:space="preserve"> listed below</w:t>
      </w:r>
      <w:r w:rsidRPr="00B32FFF">
        <w:t>:</w:t>
      </w:r>
    </w:p>
    <w:p w14:paraId="413B0738" w14:textId="77777777" w:rsidR="0080757C" w:rsidRPr="00B32FFF" w:rsidRDefault="0080757C" w:rsidP="0080757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</w:p>
    <w:p w14:paraId="1090BFAC" w14:textId="77777777" w:rsidR="0080757C" w:rsidRPr="009A1991" w:rsidRDefault="0080757C" w:rsidP="0080757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>
        <w:tab/>
      </w:r>
      <w:r w:rsidR="00447052">
        <w:t>Krysten Mesner</w:t>
      </w:r>
    </w:p>
    <w:p w14:paraId="1C15D22C" w14:textId="77777777" w:rsidR="0080757C" w:rsidRPr="009A1991" w:rsidRDefault="0080757C" w:rsidP="0080757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9A1991">
        <w:tab/>
      </w:r>
      <w:r>
        <w:t>Data Collection Methodology and Research Branch</w:t>
      </w:r>
    </w:p>
    <w:p w14:paraId="0C2CADAA" w14:textId="77777777" w:rsidR="0080757C" w:rsidRPr="009A1991" w:rsidRDefault="0080757C" w:rsidP="0080757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9A1991">
        <w:tab/>
        <w:t xml:space="preserve">U.S. Census Bureau </w:t>
      </w:r>
    </w:p>
    <w:p w14:paraId="290F17C5" w14:textId="77777777" w:rsidR="0080757C" w:rsidRPr="009A1991" w:rsidRDefault="0080757C" w:rsidP="0080757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9A1991">
        <w:tab/>
        <w:t>Washington, D.C. 20233</w:t>
      </w:r>
    </w:p>
    <w:p w14:paraId="430F9F35" w14:textId="77777777" w:rsidR="0080757C" w:rsidRPr="009A1991" w:rsidRDefault="0080757C" w:rsidP="0080757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9A1991">
        <w:tab/>
        <w:t>(301) 763-</w:t>
      </w:r>
      <w:r w:rsidR="00447052">
        <w:t>9852</w:t>
      </w:r>
    </w:p>
    <w:p w14:paraId="495B8866" w14:textId="77777777" w:rsidR="0080757C" w:rsidRDefault="0080757C" w:rsidP="0080757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9A1991">
        <w:tab/>
      </w:r>
      <w:r w:rsidR="00447052">
        <w:t>krysten.mesner</w:t>
      </w:r>
      <w:r w:rsidRPr="009A1991">
        <w:t>@census.gov</w:t>
      </w:r>
    </w:p>
    <w:p w14:paraId="578C8A38" w14:textId="77777777" w:rsidR="0080757C" w:rsidRDefault="0080757C" w:rsidP="0080757C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14:paraId="459F6607" w14:textId="77777777" w:rsidR="0080757C" w:rsidRDefault="0080757C" w:rsidP="0080757C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14:paraId="0F19F2A9" w14:textId="77777777" w:rsidR="0080757C" w:rsidRDefault="0080757C" w:rsidP="0080757C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14:paraId="316C4456" w14:textId="77777777" w:rsidR="0080757C" w:rsidRDefault="0080757C" w:rsidP="0080757C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14:paraId="21865D01" w14:textId="77777777" w:rsidR="0080757C" w:rsidRDefault="0080757C" w:rsidP="0080757C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>
        <w:t>cc.:</w:t>
      </w:r>
    </w:p>
    <w:p w14:paraId="3AAAA6F6" w14:textId="39AAE2A8" w:rsidR="0080757C" w:rsidRDefault="002635BD" w:rsidP="0080757C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</w:pPr>
      <w:r>
        <w:lastRenderedPageBreak/>
        <w:t>Ron Jarmin</w:t>
      </w:r>
      <w:r w:rsidR="0080757C">
        <w:tab/>
      </w:r>
      <w:r w:rsidR="0080757C">
        <w:tab/>
      </w:r>
      <w:r w:rsidR="00DA040A">
        <w:tab/>
      </w:r>
      <w:r w:rsidR="0080757C">
        <w:t>(ADEP) with enclosures</w:t>
      </w:r>
    </w:p>
    <w:p w14:paraId="3FD3FCAA" w14:textId="6BC62943" w:rsidR="0080757C" w:rsidRDefault="0080757C" w:rsidP="0080757C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</w:pPr>
      <w:r>
        <w:t>Nick Orsini</w:t>
      </w:r>
      <w:r>
        <w:tab/>
      </w:r>
      <w:r>
        <w:tab/>
      </w:r>
      <w:r w:rsidR="00DA040A">
        <w:tab/>
      </w:r>
      <w:r>
        <w:t>(ADEP) with enclosures</w:t>
      </w:r>
    </w:p>
    <w:p w14:paraId="4290E2AB" w14:textId="2C29CE33" w:rsidR="0080757C" w:rsidRDefault="0077073A" w:rsidP="0080757C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</w:pPr>
      <w:r>
        <w:t xml:space="preserve">Kevin </w:t>
      </w:r>
      <w:r w:rsidR="0080757C">
        <w:t xml:space="preserve"> </w:t>
      </w:r>
      <w:r w:rsidR="00DA040A">
        <w:t>Deardorf</w:t>
      </w:r>
      <w:r w:rsidR="0080757C">
        <w:t xml:space="preserve">          </w:t>
      </w:r>
      <w:r w:rsidR="00DA040A">
        <w:tab/>
        <w:t>(ER</w:t>
      </w:r>
      <w:r w:rsidR="0080757C">
        <w:t>D) with enclosures</w:t>
      </w:r>
    </w:p>
    <w:p w14:paraId="59024C2C" w14:textId="5AD852DE" w:rsidR="00DA040A" w:rsidRDefault="00DA040A" w:rsidP="0080757C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</w:pPr>
      <w:r>
        <w:t xml:space="preserve">Aneta </w:t>
      </w:r>
      <w:r w:rsidR="0080757C">
        <w:t>Erdie</w:t>
      </w:r>
      <w:r w:rsidR="0080757C">
        <w:tab/>
      </w:r>
      <w:r>
        <w:tab/>
      </w:r>
      <w:r>
        <w:tab/>
        <w:t>(ERD) with enclosures</w:t>
      </w:r>
    </w:p>
    <w:p w14:paraId="08160686" w14:textId="37EFEE68" w:rsidR="0080757C" w:rsidRDefault="0080757C" w:rsidP="0080757C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</w:pPr>
      <w:r>
        <w:t>Patrice Norman</w:t>
      </w:r>
      <w:r>
        <w:tab/>
      </w:r>
      <w:r w:rsidR="00DA040A">
        <w:tab/>
      </w:r>
      <w:r>
        <w:t>(EWD</w:t>
      </w:r>
      <w:r w:rsidRPr="002D218F">
        <w:t xml:space="preserve">) with enclosures </w:t>
      </w:r>
    </w:p>
    <w:p w14:paraId="5004F9E7" w14:textId="0A99EADE" w:rsidR="0080757C" w:rsidRDefault="0080757C" w:rsidP="0080757C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color w:val="000000"/>
        </w:rPr>
      </w:pPr>
      <w:r>
        <w:rPr>
          <w:color w:val="000000"/>
        </w:rPr>
        <w:t>Carol Caldwell</w:t>
      </w:r>
      <w:r>
        <w:rPr>
          <w:color w:val="000000"/>
        </w:rPr>
        <w:tab/>
      </w:r>
      <w:r w:rsidR="00DA040A">
        <w:rPr>
          <w:color w:val="000000"/>
        </w:rPr>
        <w:tab/>
      </w:r>
      <w:r>
        <w:rPr>
          <w:color w:val="000000"/>
        </w:rPr>
        <w:t>(ESMD) with enclosures</w:t>
      </w:r>
    </w:p>
    <w:p w14:paraId="69F3E7BC" w14:textId="4DD40D61" w:rsidR="0080757C" w:rsidRDefault="0080757C" w:rsidP="0080757C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</w:pPr>
      <w:r>
        <w:t>Xi Jian Liu</w:t>
      </w:r>
      <w:r>
        <w:tab/>
      </w:r>
      <w:r>
        <w:tab/>
      </w:r>
      <w:r w:rsidR="00DA040A">
        <w:tab/>
      </w:r>
      <w:r>
        <w:t>(ESMD</w:t>
      </w:r>
      <w:r w:rsidRPr="002D218F">
        <w:t>) with enclosures</w:t>
      </w:r>
    </w:p>
    <w:p w14:paraId="4D0E08D0" w14:textId="5B122E0F" w:rsidR="0080757C" w:rsidRDefault="0080757C" w:rsidP="0080757C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color w:val="000000"/>
        </w:rPr>
      </w:pPr>
      <w:r>
        <w:t>Carma Hogue</w:t>
      </w:r>
      <w:r>
        <w:tab/>
      </w:r>
      <w:r>
        <w:tab/>
      </w:r>
      <w:r w:rsidR="00DA040A">
        <w:tab/>
      </w:r>
      <w:r>
        <w:t>(ESMD) with enclosures</w:t>
      </w:r>
      <w:r>
        <w:rPr>
          <w:color w:val="000000"/>
        </w:rPr>
        <w:t xml:space="preserve">  </w:t>
      </w:r>
      <w:r>
        <w:rPr>
          <w:color w:val="000000"/>
        </w:rPr>
        <w:tab/>
        <w:t xml:space="preserve">  </w:t>
      </w:r>
    </w:p>
    <w:p w14:paraId="2E74F485" w14:textId="7596EA64" w:rsidR="0080757C" w:rsidRDefault="0080757C" w:rsidP="0080757C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color w:val="000000"/>
        </w:rPr>
      </w:pPr>
      <w:r>
        <w:rPr>
          <w:color w:val="000000"/>
        </w:rPr>
        <w:t xml:space="preserve">Diane Willimack </w:t>
      </w:r>
      <w:r>
        <w:rPr>
          <w:color w:val="000000"/>
        </w:rPr>
        <w:tab/>
        <w:t xml:space="preserve">   </w:t>
      </w:r>
      <w:r>
        <w:rPr>
          <w:color w:val="000000"/>
        </w:rPr>
        <w:tab/>
        <w:t xml:space="preserve">(ESMD) with enclosures </w:t>
      </w:r>
    </w:p>
    <w:p w14:paraId="57D56DCD" w14:textId="77777777" w:rsidR="0080757C" w:rsidRDefault="0080757C" w:rsidP="0080757C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color w:val="000000"/>
        </w:rPr>
      </w:pPr>
      <w:r>
        <w:rPr>
          <w:color w:val="000000"/>
        </w:rPr>
        <w:t>Amy Anderson Riemer</w:t>
      </w:r>
      <w:r>
        <w:rPr>
          <w:color w:val="000000"/>
        </w:rPr>
        <w:tab/>
        <w:t>(ESMD) with enclosures</w:t>
      </w:r>
    </w:p>
    <w:p w14:paraId="6EB6A255" w14:textId="2B04BFE6" w:rsidR="00DA040A" w:rsidRDefault="00DA040A" w:rsidP="0080757C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color w:val="000000"/>
        </w:rPr>
      </w:pPr>
      <w:r>
        <w:rPr>
          <w:color w:val="000000"/>
        </w:rPr>
        <w:t>Jennifer Hunter Childs</w:t>
      </w:r>
      <w:r>
        <w:rPr>
          <w:color w:val="000000"/>
        </w:rPr>
        <w:tab/>
        <w:t>(ADRM) with enclosures</w:t>
      </w:r>
    </w:p>
    <w:p w14:paraId="7042B4C5" w14:textId="23195628" w:rsidR="00DA040A" w:rsidRDefault="00DA040A" w:rsidP="0080757C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color w:val="000000"/>
        </w:rPr>
      </w:pPr>
      <w:r>
        <w:rPr>
          <w:color w:val="000000"/>
        </w:rPr>
        <w:t xml:space="preserve">Jasmine Luck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(ADRM) with enclosures</w:t>
      </w:r>
    </w:p>
    <w:p w14:paraId="31E2495C" w14:textId="6F7E98A7" w:rsidR="0080757C" w:rsidRDefault="0080757C" w:rsidP="0080757C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 w:rsidRPr="00C31CD4">
        <w:rPr>
          <w:color w:val="000000"/>
        </w:rPr>
        <w:t xml:space="preserve">Danielle Norman    </w:t>
      </w:r>
      <w:r w:rsidRPr="00C31CD4">
        <w:rPr>
          <w:color w:val="000000"/>
        </w:rPr>
        <w:tab/>
      </w:r>
      <w:r w:rsidRPr="00C31CD4">
        <w:rPr>
          <w:color w:val="000000"/>
        </w:rPr>
        <w:tab/>
        <w:t>(PCO) with enclosures</w:t>
      </w:r>
      <w:r>
        <w:rPr>
          <w:color w:val="000000"/>
        </w:rPr>
        <w:tab/>
      </w:r>
    </w:p>
    <w:p w14:paraId="512519E0" w14:textId="47E6C7AA" w:rsidR="0080757C" w:rsidRDefault="00DA040A" w:rsidP="0080757C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</w:pPr>
      <w:r>
        <w:t>Mary</w:t>
      </w:r>
      <w:r w:rsidR="00AF267A">
        <w:t xml:space="preserve"> </w:t>
      </w:r>
      <w:r>
        <w:t>Lenaiyasa</w:t>
      </w:r>
      <w:r w:rsidR="0080757C">
        <w:tab/>
      </w:r>
      <w:r w:rsidR="0080757C">
        <w:tab/>
        <w:t>(PCO) with enclosures</w:t>
      </w:r>
    </w:p>
    <w:p w14:paraId="4D5835FA" w14:textId="77777777" w:rsidR="0080757C" w:rsidRDefault="0080757C" w:rsidP="0080757C"/>
    <w:p w14:paraId="4C1B9B8D" w14:textId="77777777" w:rsidR="00B231AC" w:rsidRDefault="00B231AC"/>
    <w:sectPr w:rsidR="00B231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8B433A" w14:textId="77777777" w:rsidR="003D4BA2" w:rsidRDefault="003D4BA2">
      <w:r>
        <w:separator/>
      </w:r>
    </w:p>
  </w:endnote>
  <w:endnote w:type="continuationSeparator" w:id="0">
    <w:p w14:paraId="53BAB467" w14:textId="77777777" w:rsidR="003D4BA2" w:rsidRDefault="003D4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D0CCE6" w14:textId="77777777" w:rsidR="003D4BA2" w:rsidRDefault="003D4BA2">
      <w:r>
        <w:separator/>
      </w:r>
    </w:p>
  </w:footnote>
  <w:footnote w:type="continuationSeparator" w:id="0">
    <w:p w14:paraId="53341B71" w14:textId="77777777" w:rsidR="003D4BA2" w:rsidRDefault="003D4B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5624CF"/>
    <w:multiLevelType w:val="hybridMultilevel"/>
    <w:tmpl w:val="082CE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B15DFC"/>
    <w:multiLevelType w:val="hybridMultilevel"/>
    <w:tmpl w:val="AB0EAA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C4D4A"/>
    <w:multiLevelType w:val="hybridMultilevel"/>
    <w:tmpl w:val="AF46B5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57C"/>
    <w:rsid w:val="00003667"/>
    <w:rsid w:val="00015730"/>
    <w:rsid w:val="00124108"/>
    <w:rsid w:val="00132CC1"/>
    <w:rsid w:val="001669DA"/>
    <w:rsid w:val="0018432E"/>
    <w:rsid w:val="002635BD"/>
    <w:rsid w:val="00287EA5"/>
    <w:rsid w:val="002B7953"/>
    <w:rsid w:val="002D5366"/>
    <w:rsid w:val="00364254"/>
    <w:rsid w:val="003D4BA2"/>
    <w:rsid w:val="004433AD"/>
    <w:rsid w:val="00447052"/>
    <w:rsid w:val="004A060E"/>
    <w:rsid w:val="005E3CF7"/>
    <w:rsid w:val="00724881"/>
    <w:rsid w:val="0077073A"/>
    <w:rsid w:val="007830B4"/>
    <w:rsid w:val="007D28BD"/>
    <w:rsid w:val="007D33E3"/>
    <w:rsid w:val="007D7738"/>
    <w:rsid w:val="0080757C"/>
    <w:rsid w:val="00851167"/>
    <w:rsid w:val="00901884"/>
    <w:rsid w:val="0093720A"/>
    <w:rsid w:val="00956FC7"/>
    <w:rsid w:val="00962FBF"/>
    <w:rsid w:val="00972465"/>
    <w:rsid w:val="009A61A3"/>
    <w:rsid w:val="00A00442"/>
    <w:rsid w:val="00A0680F"/>
    <w:rsid w:val="00A46C8B"/>
    <w:rsid w:val="00AF267A"/>
    <w:rsid w:val="00AF76C6"/>
    <w:rsid w:val="00B231AC"/>
    <w:rsid w:val="00B62B3D"/>
    <w:rsid w:val="00BA1D20"/>
    <w:rsid w:val="00BC244F"/>
    <w:rsid w:val="00BE193B"/>
    <w:rsid w:val="00BF4696"/>
    <w:rsid w:val="00C143F6"/>
    <w:rsid w:val="00C3673D"/>
    <w:rsid w:val="00C74E80"/>
    <w:rsid w:val="00CA06E0"/>
    <w:rsid w:val="00CA0C95"/>
    <w:rsid w:val="00D2551C"/>
    <w:rsid w:val="00D90F98"/>
    <w:rsid w:val="00DA040A"/>
    <w:rsid w:val="00DD2EF3"/>
    <w:rsid w:val="00DE477D"/>
    <w:rsid w:val="00E019A4"/>
    <w:rsid w:val="00F67A0F"/>
    <w:rsid w:val="00F7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0A630"/>
  <w15:chartTrackingRefBased/>
  <w15:docId w15:val="{BFC6F316-D87C-4141-BBDD-B7A2FAAC7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75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75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757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075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757C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0757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0757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42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254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74E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4E8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4E8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4E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4E80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ensus.gov/programs-surveys/sbo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E1B5DF-B82A-4024-997E-E17C2B045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9EDBCA5F</Template>
  <TotalTime>0</TotalTime>
  <Pages>4</Pages>
  <Words>1139</Words>
  <Characters>6494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the Census</Company>
  <LinksUpToDate>false</LinksUpToDate>
  <CharactersWithSpaces>7618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Krysten Mesner (CENSUS/ESMD FED)</dc:creator>
  <cp:keywords/>
  <dc:description/>
  <cp:lastModifiedBy>Amy E Anderson Riemer (CENSUS/ESMD FED)</cp:lastModifiedBy>
  <cp:revision>2</cp:revision>
  <dcterms:created xsi:type="dcterms:W3CDTF">2017-06-14T12:26:00Z</dcterms:created>
  <dcterms:modified xsi:type="dcterms:W3CDTF">2017-06-14T12:26:00Z</dcterms:modified>
</cp:coreProperties>
</file>