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348F8" w14:textId="77777777" w:rsidR="00C1765E" w:rsidRDefault="00C1765E" w:rsidP="00C77D4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Attachment A</w:t>
      </w:r>
    </w:p>
    <w:p w14:paraId="3B332125" w14:textId="5B46E2F4" w:rsidR="00C05861" w:rsidRPr="005A5000" w:rsidRDefault="00C1765E" w:rsidP="00C77D4C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DRAFT </w:t>
      </w:r>
      <w:r w:rsidRPr="005A5000">
        <w:rPr>
          <w:b/>
          <w:bCs/>
          <w:sz w:val="24"/>
          <w:szCs w:val="24"/>
        </w:rPr>
        <w:t>Cognitive Interview Protocol</w:t>
      </w:r>
      <w:r>
        <w:rPr>
          <w:b/>
          <w:bCs/>
          <w:sz w:val="24"/>
          <w:szCs w:val="24"/>
        </w:rPr>
        <w:t xml:space="preserve"> - </w:t>
      </w:r>
      <w:r w:rsidR="0042618F">
        <w:rPr>
          <w:b/>
          <w:bCs/>
          <w:sz w:val="24"/>
          <w:szCs w:val="24"/>
        </w:rPr>
        <w:t xml:space="preserve">2017 </w:t>
      </w:r>
      <w:r w:rsidR="00AA00BF">
        <w:rPr>
          <w:b/>
          <w:bCs/>
          <w:sz w:val="24"/>
          <w:szCs w:val="24"/>
        </w:rPr>
        <w:t>Annual Survey of Businesses</w:t>
      </w:r>
      <w:r w:rsidR="0042618F">
        <w:rPr>
          <w:b/>
          <w:bCs/>
          <w:sz w:val="24"/>
          <w:szCs w:val="24"/>
        </w:rPr>
        <w:t xml:space="preserve"> </w:t>
      </w:r>
    </w:p>
    <w:p w14:paraId="338B541F" w14:textId="77777777" w:rsidR="00C05861" w:rsidRPr="005A5000" w:rsidRDefault="00C05861" w:rsidP="002603A2">
      <w:pPr>
        <w:spacing w:after="0" w:line="240" w:lineRule="auto"/>
        <w:rPr>
          <w:b/>
          <w:bCs/>
          <w:sz w:val="24"/>
          <w:szCs w:val="24"/>
        </w:rPr>
      </w:pPr>
    </w:p>
    <w:p w14:paraId="0326EE46" w14:textId="77777777" w:rsidR="00982A47" w:rsidRPr="005A5000" w:rsidRDefault="00982A47" w:rsidP="002603A2">
      <w:pPr>
        <w:spacing w:after="0" w:line="240" w:lineRule="auto"/>
        <w:rPr>
          <w:b/>
          <w:bCs/>
          <w:sz w:val="24"/>
          <w:szCs w:val="24"/>
        </w:rPr>
      </w:pPr>
      <w:r w:rsidRPr="005A5000">
        <w:rPr>
          <w:b/>
          <w:bCs/>
          <w:sz w:val="24"/>
          <w:szCs w:val="24"/>
        </w:rPr>
        <w:t>Research Questions to Address:</w:t>
      </w:r>
    </w:p>
    <w:p w14:paraId="078FB213" w14:textId="77777777" w:rsidR="0087004F" w:rsidRPr="005A5000" w:rsidRDefault="00C77D4C" w:rsidP="00E24E9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>Are respondents able to answer the questions as intended</w:t>
      </w:r>
      <w:r w:rsidR="0087004F" w:rsidRPr="005A5000">
        <w:rPr>
          <w:sz w:val="24"/>
          <w:szCs w:val="24"/>
        </w:rPr>
        <w:t>?</w:t>
      </w:r>
    </w:p>
    <w:p w14:paraId="2EAF30B0" w14:textId="77777777" w:rsidR="00C1765E" w:rsidRDefault="00982A47" w:rsidP="00E24E9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>Are there any items that cause the respondents problems?</w:t>
      </w:r>
      <w:r w:rsidR="0087004F" w:rsidRPr="005A5000">
        <w:rPr>
          <w:sz w:val="24"/>
          <w:szCs w:val="24"/>
        </w:rPr>
        <w:t xml:space="preserve"> </w:t>
      </w:r>
    </w:p>
    <w:p w14:paraId="11EB99BC" w14:textId="77777777" w:rsidR="00982A47" w:rsidRPr="005A5000" w:rsidRDefault="0087004F" w:rsidP="00C1765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 xml:space="preserve">What can be done to fix those </w:t>
      </w:r>
      <w:r w:rsidR="0081132C" w:rsidRPr="005A5000">
        <w:rPr>
          <w:sz w:val="24"/>
          <w:szCs w:val="24"/>
        </w:rPr>
        <w:t>problems?</w:t>
      </w:r>
    </w:p>
    <w:p w14:paraId="167588AB" w14:textId="77777777" w:rsidR="00C62D85" w:rsidRPr="009230D4" w:rsidRDefault="00C62D85" w:rsidP="00E24E9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>Are there any order/context effects?</w:t>
      </w:r>
    </w:p>
    <w:p w14:paraId="3608CF44" w14:textId="77777777" w:rsidR="00721C76" w:rsidRPr="005A5000" w:rsidRDefault="00721C76" w:rsidP="00721C76">
      <w:pPr>
        <w:spacing w:after="0" w:line="240" w:lineRule="auto"/>
        <w:rPr>
          <w:sz w:val="24"/>
          <w:szCs w:val="24"/>
        </w:rPr>
      </w:pPr>
    </w:p>
    <w:p w14:paraId="0B043C4F" w14:textId="77777777" w:rsidR="00277250" w:rsidRPr="005A5000" w:rsidRDefault="00277250" w:rsidP="007045E5">
      <w:pPr>
        <w:spacing w:after="0" w:line="240" w:lineRule="auto"/>
        <w:rPr>
          <w:b/>
          <w:sz w:val="24"/>
          <w:szCs w:val="24"/>
        </w:rPr>
      </w:pPr>
      <w:r w:rsidRPr="005A5000">
        <w:rPr>
          <w:b/>
          <w:sz w:val="24"/>
          <w:szCs w:val="24"/>
        </w:rPr>
        <w:t>Materials:</w:t>
      </w:r>
    </w:p>
    <w:p w14:paraId="3C8A6157" w14:textId="77777777" w:rsidR="00277250" w:rsidRPr="005A5000" w:rsidRDefault="00277250" w:rsidP="00E24E92">
      <w:pPr>
        <w:pStyle w:val="ListParagraph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 w:rsidRPr="005A5000">
        <w:rPr>
          <w:sz w:val="24"/>
          <w:szCs w:val="24"/>
        </w:rPr>
        <w:t>Copies of questionnaire testing draft</w:t>
      </w:r>
    </w:p>
    <w:p w14:paraId="23C51AC1" w14:textId="77777777" w:rsidR="00277250" w:rsidRPr="005A5000" w:rsidRDefault="00277250" w:rsidP="00E24E92">
      <w:pPr>
        <w:pStyle w:val="ListParagraph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 w:rsidRPr="005A5000">
        <w:rPr>
          <w:sz w:val="24"/>
          <w:szCs w:val="24"/>
        </w:rPr>
        <w:t>Recorder, batteries</w:t>
      </w:r>
      <w:bookmarkStart w:id="0" w:name="_GoBack"/>
      <w:bookmarkEnd w:id="0"/>
    </w:p>
    <w:p w14:paraId="5BA010EA" w14:textId="77777777" w:rsidR="00277250" w:rsidRPr="005A5000" w:rsidRDefault="00277250" w:rsidP="00E24E92">
      <w:pPr>
        <w:pStyle w:val="ListParagraph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 w:rsidRPr="005A5000">
        <w:rPr>
          <w:sz w:val="24"/>
          <w:szCs w:val="24"/>
        </w:rPr>
        <w:t>Consent form</w:t>
      </w:r>
    </w:p>
    <w:p w14:paraId="26B5C0B1" w14:textId="77777777" w:rsidR="00277250" w:rsidRPr="005A5000" w:rsidRDefault="00277250" w:rsidP="007045E5">
      <w:pPr>
        <w:spacing w:after="0" w:line="240" w:lineRule="auto"/>
        <w:rPr>
          <w:b/>
          <w:sz w:val="24"/>
          <w:szCs w:val="24"/>
        </w:rPr>
      </w:pPr>
    </w:p>
    <w:p w14:paraId="25AE1E6B" w14:textId="77777777" w:rsidR="00982A47" w:rsidRPr="005A5000" w:rsidRDefault="007045E5" w:rsidP="007045E5">
      <w:pPr>
        <w:spacing w:after="0" w:line="240" w:lineRule="auto"/>
        <w:rPr>
          <w:b/>
          <w:sz w:val="24"/>
          <w:szCs w:val="24"/>
        </w:rPr>
      </w:pPr>
      <w:r w:rsidRPr="005A5000">
        <w:rPr>
          <w:b/>
          <w:sz w:val="24"/>
          <w:szCs w:val="24"/>
        </w:rPr>
        <w:t>Procedure:</w:t>
      </w:r>
    </w:p>
    <w:p w14:paraId="23D1B9BA" w14:textId="77777777" w:rsidR="00721C76" w:rsidRPr="005A5000" w:rsidRDefault="007045E5" w:rsidP="00E24E9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A5000">
        <w:rPr>
          <w:sz w:val="24"/>
          <w:szCs w:val="24"/>
        </w:rPr>
        <w:t>Go through the Introduction and Before the Questionnaire questions.</w:t>
      </w:r>
    </w:p>
    <w:p w14:paraId="3FCED9A8" w14:textId="77777777" w:rsidR="007045E5" w:rsidRPr="005A5000" w:rsidRDefault="007045E5" w:rsidP="00E24E9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A5000">
        <w:rPr>
          <w:sz w:val="24"/>
          <w:szCs w:val="24"/>
        </w:rPr>
        <w:t>Then provide R with the draft questionnaire</w:t>
      </w:r>
      <w:r w:rsidR="008D653B" w:rsidRPr="005A5000">
        <w:rPr>
          <w:sz w:val="24"/>
          <w:szCs w:val="24"/>
        </w:rPr>
        <w:t xml:space="preserve"> and ask R to fill it out</w:t>
      </w:r>
      <w:r w:rsidRPr="005A5000">
        <w:rPr>
          <w:sz w:val="24"/>
          <w:szCs w:val="24"/>
        </w:rPr>
        <w:t xml:space="preserve">. </w:t>
      </w:r>
      <w:r w:rsidR="00581532">
        <w:rPr>
          <w:sz w:val="24"/>
          <w:szCs w:val="24"/>
        </w:rPr>
        <w:t>Once</w:t>
      </w:r>
      <w:r w:rsidRPr="005A5000">
        <w:rPr>
          <w:sz w:val="24"/>
          <w:szCs w:val="24"/>
        </w:rPr>
        <w:t xml:space="preserve"> R completes each question, ask the general probes and any item-specific follow-up probes.</w:t>
      </w:r>
    </w:p>
    <w:p w14:paraId="7D80C7A3" w14:textId="77777777" w:rsidR="00F80B03" w:rsidRPr="005A5000" w:rsidRDefault="00F80B03" w:rsidP="00E24E9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A5000">
        <w:rPr>
          <w:sz w:val="24"/>
          <w:szCs w:val="24"/>
        </w:rPr>
        <w:t>Note how R navigates the questionnaire and if they appear to be having any difficulty with the questions. If R appears to have any problems (</w:t>
      </w:r>
      <w:r w:rsidR="00EA458C">
        <w:rPr>
          <w:sz w:val="24"/>
          <w:szCs w:val="24"/>
        </w:rPr>
        <w:t>u</w:t>
      </w:r>
      <w:r w:rsidR="008D653B" w:rsidRPr="005A5000">
        <w:rPr>
          <w:sz w:val="24"/>
          <w:szCs w:val="24"/>
        </w:rPr>
        <w:t xml:space="preserve">tterances like </w:t>
      </w:r>
      <w:r w:rsidRPr="005A5000">
        <w:rPr>
          <w:sz w:val="24"/>
          <w:szCs w:val="24"/>
        </w:rPr>
        <w:t>“Hmm”, confused</w:t>
      </w:r>
      <w:r w:rsidR="008D653B" w:rsidRPr="005A5000">
        <w:rPr>
          <w:sz w:val="24"/>
          <w:szCs w:val="24"/>
        </w:rPr>
        <w:t xml:space="preserve"> looks</w:t>
      </w:r>
      <w:r w:rsidRPr="005A5000">
        <w:rPr>
          <w:sz w:val="24"/>
          <w:szCs w:val="24"/>
        </w:rPr>
        <w:t>, etc.), probe on this.</w:t>
      </w:r>
    </w:p>
    <w:p w14:paraId="5077AE9A" w14:textId="77777777" w:rsidR="00281A1C" w:rsidRPr="005A5000" w:rsidRDefault="00281A1C" w:rsidP="00E24E9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A5000">
        <w:rPr>
          <w:sz w:val="24"/>
          <w:szCs w:val="24"/>
        </w:rPr>
        <w:t>Go through probes about Wrap-up Questions</w:t>
      </w:r>
    </w:p>
    <w:p w14:paraId="1A72237D" w14:textId="77777777" w:rsidR="00982A47" w:rsidRPr="005A5000" w:rsidRDefault="00982A47" w:rsidP="002603A2">
      <w:pPr>
        <w:pStyle w:val="Heading1"/>
        <w:rPr>
          <w:rFonts w:asciiTheme="minorHAnsi" w:hAnsiTheme="minorHAnsi"/>
          <w:szCs w:val="24"/>
        </w:rPr>
      </w:pPr>
      <w:r w:rsidRPr="005A5000">
        <w:rPr>
          <w:rFonts w:asciiTheme="minorHAnsi" w:hAnsiTheme="minorHAnsi"/>
          <w:szCs w:val="24"/>
        </w:rPr>
        <w:t>Introduction:</w:t>
      </w:r>
    </w:p>
    <w:p w14:paraId="27C82836" w14:textId="77777777" w:rsidR="00982A47" w:rsidRPr="005A5000" w:rsidRDefault="00982A47" w:rsidP="00E24E92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 xml:space="preserve">Explain purpose of meeting: to understand the process </w:t>
      </w:r>
      <w:r w:rsidR="00C77D4C" w:rsidRPr="005A5000">
        <w:rPr>
          <w:sz w:val="24"/>
          <w:szCs w:val="24"/>
        </w:rPr>
        <w:t>of answering</w:t>
      </w:r>
      <w:r w:rsidRPr="005A5000">
        <w:rPr>
          <w:sz w:val="24"/>
          <w:szCs w:val="24"/>
        </w:rPr>
        <w:t xml:space="preserve"> questions, </w:t>
      </w:r>
      <w:r w:rsidR="00C77D4C" w:rsidRPr="005A5000">
        <w:rPr>
          <w:sz w:val="24"/>
          <w:szCs w:val="24"/>
        </w:rPr>
        <w:t xml:space="preserve">and </w:t>
      </w:r>
      <w:r w:rsidRPr="005A5000">
        <w:rPr>
          <w:sz w:val="24"/>
          <w:szCs w:val="24"/>
        </w:rPr>
        <w:t xml:space="preserve">to </w:t>
      </w:r>
      <w:r w:rsidR="00C77D4C" w:rsidRPr="005A5000">
        <w:rPr>
          <w:sz w:val="24"/>
          <w:szCs w:val="24"/>
        </w:rPr>
        <w:t>evaluate how new questions work or don’t work.</w:t>
      </w:r>
    </w:p>
    <w:p w14:paraId="44BB6321" w14:textId="77777777" w:rsidR="00982A47" w:rsidRPr="005A5000" w:rsidRDefault="00721C76" w:rsidP="00E24E92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>S</w:t>
      </w:r>
      <w:r w:rsidR="00982A47" w:rsidRPr="005A5000">
        <w:rPr>
          <w:sz w:val="24"/>
          <w:szCs w:val="24"/>
        </w:rPr>
        <w:t>ome questio</w:t>
      </w:r>
      <w:r w:rsidRPr="005A5000">
        <w:rPr>
          <w:sz w:val="24"/>
          <w:szCs w:val="24"/>
        </w:rPr>
        <w:t xml:space="preserve">ns </w:t>
      </w:r>
      <w:r w:rsidR="00804E3F">
        <w:rPr>
          <w:sz w:val="24"/>
          <w:szCs w:val="24"/>
        </w:rPr>
        <w:t xml:space="preserve">I will ask may </w:t>
      </w:r>
      <w:r w:rsidRPr="005A5000">
        <w:rPr>
          <w:sz w:val="24"/>
          <w:szCs w:val="24"/>
        </w:rPr>
        <w:t>seem odd and/or obvious, but I don’t want to assume I know what you are thinking.</w:t>
      </w:r>
    </w:p>
    <w:p w14:paraId="63D6B5B7" w14:textId="77777777" w:rsidR="00982A47" w:rsidRPr="005A5000" w:rsidRDefault="00982A47" w:rsidP="00E24E92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 xml:space="preserve">Explain that we are </w:t>
      </w:r>
      <w:r w:rsidRPr="005A5000">
        <w:rPr>
          <w:i/>
          <w:iCs/>
          <w:sz w:val="24"/>
          <w:szCs w:val="24"/>
        </w:rPr>
        <w:t>not</w:t>
      </w:r>
      <w:r w:rsidRPr="005A5000">
        <w:rPr>
          <w:sz w:val="24"/>
          <w:szCs w:val="24"/>
        </w:rPr>
        <w:t xml:space="preserve"> testing the respondent – we only </w:t>
      </w:r>
      <w:r w:rsidR="00C77D4C" w:rsidRPr="005A5000">
        <w:rPr>
          <w:sz w:val="24"/>
          <w:szCs w:val="24"/>
        </w:rPr>
        <w:t>want to evaluate the questionnaire</w:t>
      </w:r>
    </w:p>
    <w:p w14:paraId="3F060752" w14:textId="77777777" w:rsidR="00982A47" w:rsidRPr="005A5000" w:rsidRDefault="00982A47" w:rsidP="00E24E92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 xml:space="preserve">Structure of meeting: </w:t>
      </w:r>
      <w:r w:rsidR="00C77D4C" w:rsidRPr="005A5000">
        <w:rPr>
          <w:sz w:val="24"/>
          <w:szCs w:val="24"/>
        </w:rPr>
        <w:t>Understand your business and your role in it, then review the questionnaire and ask you questions as you complete it.</w:t>
      </w:r>
    </w:p>
    <w:p w14:paraId="6553A675" w14:textId="77777777" w:rsidR="00982A47" w:rsidRPr="005A5000" w:rsidRDefault="00982A47" w:rsidP="00E24E92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>Permission to record discussion?</w:t>
      </w:r>
      <w:r w:rsidR="00C77D4C" w:rsidRPr="005A5000">
        <w:rPr>
          <w:sz w:val="24"/>
          <w:szCs w:val="24"/>
        </w:rPr>
        <w:t xml:space="preserve"> Solely for note-taking purposes.</w:t>
      </w:r>
      <w:r w:rsidRPr="005A5000">
        <w:rPr>
          <w:sz w:val="24"/>
          <w:szCs w:val="24"/>
        </w:rPr>
        <w:t xml:space="preserve"> Have R sign consent form.</w:t>
      </w:r>
    </w:p>
    <w:p w14:paraId="5525D641" w14:textId="77777777" w:rsidR="00982A47" w:rsidRPr="005A5000" w:rsidRDefault="00982A47" w:rsidP="002603A2">
      <w:pPr>
        <w:spacing w:after="0" w:line="240" w:lineRule="auto"/>
        <w:rPr>
          <w:sz w:val="24"/>
          <w:szCs w:val="24"/>
        </w:rPr>
      </w:pPr>
    </w:p>
    <w:p w14:paraId="27997034" w14:textId="77777777" w:rsidR="00982A47" w:rsidRPr="005A5000" w:rsidRDefault="00982A47" w:rsidP="002603A2">
      <w:pPr>
        <w:spacing w:after="0" w:line="240" w:lineRule="auto"/>
        <w:rPr>
          <w:sz w:val="24"/>
          <w:szCs w:val="24"/>
        </w:rPr>
      </w:pPr>
      <w:r w:rsidRPr="005A5000">
        <w:rPr>
          <w:b/>
          <w:bCs/>
          <w:sz w:val="24"/>
          <w:szCs w:val="24"/>
        </w:rPr>
        <w:t>Before the Questionnaire:</w:t>
      </w:r>
    </w:p>
    <w:p w14:paraId="447246A5" w14:textId="77777777" w:rsidR="00982A47" w:rsidRPr="005A5000" w:rsidRDefault="00982A47" w:rsidP="00E24E92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 xml:space="preserve">What types of </w:t>
      </w:r>
      <w:r w:rsidR="009230D4">
        <w:rPr>
          <w:sz w:val="24"/>
          <w:szCs w:val="24"/>
        </w:rPr>
        <w:t xml:space="preserve">goods or </w:t>
      </w:r>
      <w:r w:rsidRPr="005A5000">
        <w:rPr>
          <w:sz w:val="24"/>
          <w:szCs w:val="24"/>
        </w:rPr>
        <w:t>services does this</w:t>
      </w:r>
      <w:r w:rsidR="00DE74B5" w:rsidRPr="005A5000">
        <w:rPr>
          <w:sz w:val="24"/>
          <w:szCs w:val="24"/>
        </w:rPr>
        <w:t xml:space="preserve"> business </w:t>
      </w:r>
      <w:r w:rsidRPr="005A5000">
        <w:rPr>
          <w:sz w:val="24"/>
          <w:szCs w:val="24"/>
        </w:rPr>
        <w:t>provide?</w:t>
      </w:r>
      <w:r w:rsidR="00BF282F" w:rsidRPr="005A5000">
        <w:rPr>
          <w:sz w:val="24"/>
          <w:szCs w:val="24"/>
        </w:rPr>
        <w:t xml:space="preserve"> </w:t>
      </w:r>
    </w:p>
    <w:p w14:paraId="6F0CF3EB" w14:textId="77777777" w:rsidR="00982A47" w:rsidRDefault="00982A47" w:rsidP="00E24E92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>What is your role</w:t>
      </w:r>
      <w:r w:rsidR="00DE74B5" w:rsidRPr="005A5000">
        <w:rPr>
          <w:sz w:val="24"/>
          <w:szCs w:val="24"/>
        </w:rPr>
        <w:t xml:space="preserve"> in the company</w:t>
      </w:r>
      <w:r w:rsidRPr="005A5000">
        <w:rPr>
          <w:sz w:val="24"/>
          <w:szCs w:val="24"/>
        </w:rPr>
        <w:t>?  What kind of responsibilities do you have?</w:t>
      </w:r>
    </w:p>
    <w:p w14:paraId="5EF65F40" w14:textId="77777777" w:rsidR="00F56B86" w:rsidRPr="005A5000" w:rsidRDefault="00F56B86" w:rsidP="00E24E92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Are you one of the owners of the business? </w:t>
      </w:r>
    </w:p>
    <w:p w14:paraId="2CB11535" w14:textId="77777777" w:rsidR="000625FB" w:rsidRDefault="000625FB" w:rsidP="00E24E92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>Have you completed other surveys from the Census Bureau or other agencies? If so, which ones?</w:t>
      </w:r>
    </w:p>
    <w:p w14:paraId="20876EDE" w14:textId="77777777" w:rsidR="008D653B" w:rsidRPr="005A5000" w:rsidRDefault="00982A47" w:rsidP="00E24E92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 xml:space="preserve">What </w:t>
      </w:r>
      <w:r w:rsidR="008D653B" w:rsidRPr="005A5000">
        <w:rPr>
          <w:sz w:val="24"/>
          <w:szCs w:val="24"/>
        </w:rPr>
        <w:t xml:space="preserve">was </w:t>
      </w:r>
      <w:r w:rsidRPr="005A5000">
        <w:rPr>
          <w:sz w:val="24"/>
          <w:szCs w:val="24"/>
        </w:rPr>
        <w:t>your role in the process for res</w:t>
      </w:r>
      <w:r w:rsidR="00DE74B5" w:rsidRPr="005A5000">
        <w:rPr>
          <w:sz w:val="24"/>
          <w:szCs w:val="24"/>
        </w:rPr>
        <w:t xml:space="preserve">ponding to this questionnaire? </w:t>
      </w:r>
      <w:r w:rsidR="002070FE" w:rsidRPr="005A5000">
        <w:rPr>
          <w:i/>
          <w:sz w:val="24"/>
          <w:szCs w:val="24"/>
        </w:rPr>
        <w:t>(Gather data? Enter data? Consult with data providers? Etc.</w:t>
      </w:r>
      <w:r w:rsidRPr="005A5000">
        <w:rPr>
          <w:i/>
          <w:sz w:val="24"/>
          <w:szCs w:val="24"/>
        </w:rPr>
        <w:t>)</w:t>
      </w:r>
    </w:p>
    <w:p w14:paraId="06B5019C" w14:textId="77777777" w:rsidR="002603A2" w:rsidRPr="005A5000" w:rsidRDefault="002603A2" w:rsidP="002603A2">
      <w:pPr>
        <w:spacing w:after="0" w:line="240" w:lineRule="auto"/>
        <w:rPr>
          <w:sz w:val="24"/>
          <w:szCs w:val="24"/>
        </w:rPr>
      </w:pPr>
    </w:p>
    <w:p w14:paraId="690B71AC" w14:textId="77777777" w:rsidR="00054674" w:rsidRDefault="00054674" w:rsidP="001159B0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14:paraId="7714AF91" w14:textId="77777777" w:rsidR="00DC2069" w:rsidRDefault="00DC2069" w:rsidP="001159B0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14:paraId="6FA056F1" w14:textId="77777777" w:rsidR="00DC2069" w:rsidRDefault="00DC2069" w:rsidP="001159B0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14:paraId="753452C2" w14:textId="77777777" w:rsidR="00EA023B" w:rsidRPr="005A5000" w:rsidRDefault="00EA023B" w:rsidP="001159B0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5A5000">
        <w:rPr>
          <w:b/>
          <w:sz w:val="24"/>
          <w:szCs w:val="24"/>
        </w:rPr>
        <w:t>Questionnaire test</w:t>
      </w:r>
    </w:p>
    <w:p w14:paraId="7357DC60" w14:textId="77777777" w:rsidR="00277250" w:rsidRPr="005A5000" w:rsidRDefault="00277250" w:rsidP="001159B0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5A5000">
        <w:rPr>
          <w:sz w:val="24"/>
          <w:szCs w:val="24"/>
        </w:rPr>
        <w:t>Now let’s take a look at the draft questions. I would like you to go through and answer the questions as if you were filling out an actual form.</w:t>
      </w:r>
      <w:r w:rsidR="0070156B" w:rsidRPr="005A5000">
        <w:rPr>
          <w:sz w:val="24"/>
          <w:szCs w:val="24"/>
        </w:rPr>
        <w:t xml:space="preserve"> If you don’t have answers </w:t>
      </w:r>
      <w:r w:rsidR="00054674">
        <w:rPr>
          <w:sz w:val="24"/>
          <w:szCs w:val="24"/>
        </w:rPr>
        <w:t xml:space="preserve">to </w:t>
      </w:r>
      <w:r w:rsidR="0070156B" w:rsidRPr="005A5000">
        <w:rPr>
          <w:sz w:val="24"/>
          <w:szCs w:val="24"/>
        </w:rPr>
        <w:t>any particular questions, you can just make a best guess.</w:t>
      </w:r>
      <w:r w:rsidRPr="005A5000">
        <w:rPr>
          <w:sz w:val="24"/>
          <w:szCs w:val="24"/>
        </w:rPr>
        <w:t xml:space="preserve"> I will ask you some questions as we go through them.</w:t>
      </w:r>
    </w:p>
    <w:p w14:paraId="0CAE517A" w14:textId="77777777" w:rsidR="00277250" w:rsidRPr="005A5000" w:rsidRDefault="00277250" w:rsidP="001159B0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16787FE0" w14:textId="77777777" w:rsidR="00277250" w:rsidRPr="005A5000" w:rsidRDefault="00277250" w:rsidP="001159B0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5A5000">
        <w:rPr>
          <w:sz w:val="24"/>
          <w:szCs w:val="24"/>
        </w:rPr>
        <w:t>These questions are intended for [name of business</w:t>
      </w:r>
      <w:r w:rsidR="00EA023B" w:rsidRPr="005A5000">
        <w:rPr>
          <w:sz w:val="24"/>
          <w:szCs w:val="24"/>
        </w:rPr>
        <w:t xml:space="preserve"> as listed in recruiting file</w:t>
      </w:r>
      <w:r w:rsidRPr="005A5000">
        <w:rPr>
          <w:sz w:val="24"/>
          <w:szCs w:val="24"/>
        </w:rPr>
        <w:t>].</w:t>
      </w:r>
    </w:p>
    <w:p w14:paraId="27CE83F3" w14:textId="77777777" w:rsidR="00277250" w:rsidRPr="005A5000" w:rsidRDefault="00277250" w:rsidP="001159B0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38A8D75F" w14:textId="77777777" w:rsidR="00EA023B" w:rsidRPr="005A5000" w:rsidRDefault="00EA023B" w:rsidP="00EA023B">
      <w:pPr>
        <w:spacing w:after="0" w:line="240" w:lineRule="auto"/>
        <w:rPr>
          <w:b/>
          <w:sz w:val="24"/>
          <w:szCs w:val="24"/>
        </w:rPr>
      </w:pPr>
      <w:r w:rsidRPr="005A5000">
        <w:rPr>
          <w:b/>
          <w:sz w:val="24"/>
          <w:szCs w:val="24"/>
        </w:rPr>
        <w:t>General Probes:</w:t>
      </w:r>
    </w:p>
    <w:p w14:paraId="405B2609" w14:textId="77777777" w:rsidR="00EA023B" w:rsidRPr="005A5000" w:rsidRDefault="00EA023B" w:rsidP="00E24E9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>What does this question mean to you?</w:t>
      </w:r>
    </w:p>
    <w:p w14:paraId="03CF0EE6" w14:textId="77777777" w:rsidR="00EA023B" w:rsidRPr="005A5000" w:rsidRDefault="00EA023B" w:rsidP="00E24E9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 xml:space="preserve">How </w:t>
      </w:r>
      <w:r w:rsidR="00CE404A" w:rsidRPr="005A5000">
        <w:rPr>
          <w:sz w:val="24"/>
          <w:szCs w:val="24"/>
        </w:rPr>
        <w:t>did</w:t>
      </w:r>
      <w:r w:rsidRPr="005A5000">
        <w:rPr>
          <w:sz w:val="24"/>
          <w:szCs w:val="24"/>
        </w:rPr>
        <w:t xml:space="preserve"> you go about answering this question?</w:t>
      </w:r>
    </w:p>
    <w:p w14:paraId="397B490C" w14:textId="77777777" w:rsidR="00EA023B" w:rsidRPr="005A5000" w:rsidRDefault="00EA023B" w:rsidP="00E24E9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A5000">
        <w:rPr>
          <w:sz w:val="24"/>
          <w:szCs w:val="24"/>
        </w:rPr>
        <w:t xml:space="preserve">Would you be able to answer this question yourself? </w:t>
      </w:r>
      <w:r w:rsidRPr="005A5000">
        <w:rPr>
          <w:i/>
          <w:sz w:val="24"/>
          <w:szCs w:val="24"/>
        </w:rPr>
        <w:t xml:space="preserve">(If no) </w:t>
      </w:r>
      <w:r w:rsidRPr="005A5000">
        <w:rPr>
          <w:sz w:val="24"/>
          <w:szCs w:val="24"/>
        </w:rPr>
        <w:t>Who would be the appropriate person to answer it?</w:t>
      </w:r>
    </w:p>
    <w:p w14:paraId="49AE33BD" w14:textId="77777777" w:rsidR="00EA023B" w:rsidRPr="005A5000" w:rsidRDefault="00EA023B" w:rsidP="00E24E9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A5000">
        <w:rPr>
          <w:i/>
          <w:sz w:val="24"/>
          <w:szCs w:val="24"/>
        </w:rPr>
        <w:t>(If R appears to have problem/confusion)</w:t>
      </w:r>
      <w:r w:rsidRPr="005A5000">
        <w:rPr>
          <w:sz w:val="24"/>
          <w:szCs w:val="24"/>
        </w:rPr>
        <w:t xml:space="preserve"> What are you thinking about?</w:t>
      </w:r>
    </w:p>
    <w:p w14:paraId="3B03C675" w14:textId="77777777" w:rsidR="008A1DEC" w:rsidRDefault="008A1DEC" w:rsidP="00E24E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A5000">
        <w:rPr>
          <w:i/>
          <w:sz w:val="24"/>
          <w:szCs w:val="24"/>
        </w:rPr>
        <w:t>Reflect R’s specific answer:</w:t>
      </w:r>
      <w:r w:rsidR="00EC60A3">
        <w:rPr>
          <w:sz w:val="24"/>
          <w:szCs w:val="24"/>
        </w:rPr>
        <w:t xml:space="preserve">  </w:t>
      </w:r>
      <w:r w:rsidRPr="005A5000">
        <w:rPr>
          <w:sz w:val="24"/>
          <w:szCs w:val="24"/>
        </w:rPr>
        <w:t>You said ___. C</w:t>
      </w:r>
      <w:r w:rsidR="00EC60A3">
        <w:rPr>
          <w:sz w:val="24"/>
          <w:szCs w:val="24"/>
        </w:rPr>
        <w:t>an you tell me more about that?</w:t>
      </w:r>
    </w:p>
    <w:p w14:paraId="1AE14674" w14:textId="77777777" w:rsidR="00EC60A3" w:rsidRPr="005A5000" w:rsidRDefault="00EC60A3" w:rsidP="00E24E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i/>
          <w:sz w:val="24"/>
          <w:szCs w:val="24"/>
        </w:rPr>
        <w:t>If R notices skip instructions:</w:t>
      </w:r>
      <w:r>
        <w:rPr>
          <w:sz w:val="24"/>
          <w:szCs w:val="24"/>
        </w:rPr>
        <w:t xml:space="preserve"> The electronic system would skip automatically, but we will go over every question to make sure they are all clear.</w:t>
      </w:r>
    </w:p>
    <w:p w14:paraId="4F58A2B6" w14:textId="77777777" w:rsidR="00B9319F" w:rsidRDefault="00B9319F" w:rsidP="00B9319F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14:paraId="16670067" w14:textId="77777777" w:rsidR="001F4359" w:rsidRPr="001F4359" w:rsidRDefault="001F4359" w:rsidP="00B9319F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1F4359">
        <w:rPr>
          <w:b/>
          <w:sz w:val="24"/>
          <w:szCs w:val="24"/>
        </w:rPr>
        <w:t>Item-Specific Probes:</w:t>
      </w:r>
    </w:p>
    <w:p w14:paraId="0887328F" w14:textId="77777777" w:rsidR="001F4359" w:rsidRDefault="001F4359" w:rsidP="00B9319F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45AB41D6" w14:textId="77777777" w:rsidR="00B9319F" w:rsidRPr="00804E3F" w:rsidRDefault="00B9319F" w:rsidP="00B9319F">
      <w:pPr>
        <w:pStyle w:val="ListParagraph"/>
        <w:spacing w:after="0" w:line="240" w:lineRule="auto"/>
        <w:ind w:left="0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Number of Owners</w:t>
      </w:r>
    </w:p>
    <w:p w14:paraId="560976D2" w14:textId="77777777" w:rsidR="00896593" w:rsidRPr="001F4359" w:rsidRDefault="00B9319F" w:rsidP="001F4359">
      <w:pPr>
        <w:pStyle w:val="ListParagraph"/>
        <w:numPr>
          <w:ilvl w:val="0"/>
          <w:numId w:val="10"/>
        </w:numPr>
        <w:spacing w:after="0" w:line="240" w:lineRule="auto"/>
        <w:rPr>
          <w:i/>
          <w:sz w:val="24"/>
          <w:szCs w:val="24"/>
        </w:rPr>
      </w:pPr>
      <w:r w:rsidRPr="00DC2069">
        <w:rPr>
          <w:i/>
          <w:sz w:val="24"/>
          <w:szCs w:val="24"/>
        </w:rPr>
        <w:t xml:space="preserve">Note respondents </w:t>
      </w:r>
      <w:r w:rsidR="001F4359">
        <w:rPr>
          <w:i/>
          <w:sz w:val="24"/>
          <w:szCs w:val="24"/>
        </w:rPr>
        <w:t>selection and which question they m</w:t>
      </w:r>
      <w:r w:rsidR="004A1B4C">
        <w:rPr>
          <w:i/>
          <w:sz w:val="24"/>
          <w:szCs w:val="24"/>
        </w:rPr>
        <w:t xml:space="preserve">ove to. </w:t>
      </w:r>
      <w:r w:rsidR="001F4359">
        <w:rPr>
          <w:i/>
          <w:sz w:val="24"/>
          <w:szCs w:val="24"/>
        </w:rPr>
        <w:t xml:space="preserve"> </w:t>
      </w:r>
      <w:r w:rsidRPr="001F4359">
        <w:rPr>
          <w:sz w:val="24"/>
          <w:szCs w:val="24"/>
        </w:rPr>
        <w:t>Who do you consider to be an owner?</w:t>
      </w:r>
      <w:r w:rsidR="00457D62">
        <w:rPr>
          <w:sz w:val="24"/>
          <w:szCs w:val="24"/>
        </w:rPr>
        <w:t xml:space="preserve">  What criteria does an “owner” meet, in your words?</w:t>
      </w:r>
    </w:p>
    <w:p w14:paraId="44204C73" w14:textId="77777777" w:rsidR="00B9319F" w:rsidRDefault="00B9319F" w:rsidP="00B9319F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2621C2C7" w14:textId="77777777" w:rsidR="00B9319F" w:rsidRPr="00804E3F" w:rsidRDefault="00B9319F" w:rsidP="00B9319F">
      <w:pPr>
        <w:spacing w:after="0" w:line="240" w:lineRule="auto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10% or More Ownership</w:t>
      </w:r>
    </w:p>
    <w:p w14:paraId="783A0E74" w14:textId="77777777" w:rsidR="00B9319F" w:rsidRDefault="00B9319F" w:rsidP="00E24E9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did you decide which option</w:t>
      </w:r>
      <w:r w:rsidRPr="005A5000">
        <w:rPr>
          <w:sz w:val="24"/>
          <w:szCs w:val="24"/>
        </w:rPr>
        <w:t xml:space="preserve"> to select?</w:t>
      </w:r>
    </w:p>
    <w:p w14:paraId="664960E3" w14:textId="77777777" w:rsidR="00B9319F" w:rsidRDefault="00B9319F" w:rsidP="00E24E9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Would you need to consult any records to answer this question?</w:t>
      </w:r>
    </w:p>
    <w:p w14:paraId="2816E245" w14:textId="77777777" w:rsidR="00B9319F" w:rsidRDefault="00B9319F" w:rsidP="00B9319F">
      <w:pPr>
        <w:spacing w:after="0" w:line="240" w:lineRule="auto"/>
        <w:rPr>
          <w:sz w:val="24"/>
          <w:szCs w:val="24"/>
        </w:rPr>
      </w:pPr>
    </w:p>
    <w:p w14:paraId="10F349EF" w14:textId="77777777" w:rsidR="001F4359" w:rsidRPr="00804E3F" w:rsidRDefault="001F4359" w:rsidP="001F4359">
      <w:pPr>
        <w:pStyle w:val="ListParagraph"/>
        <w:spacing w:after="0" w:line="240" w:lineRule="auto"/>
        <w:ind w:left="0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10 Percent or More Ownership</w:t>
      </w:r>
    </w:p>
    <w:p w14:paraId="606819A2" w14:textId="77777777" w:rsidR="004A1B4C" w:rsidRDefault="001F4359" w:rsidP="001F4359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Are there any arrangement such as parent companies, trusts, estates or otherwise part of the ownership of this company?   </w:t>
      </w:r>
    </w:p>
    <w:p w14:paraId="14AC4474" w14:textId="77777777" w:rsidR="001F4359" w:rsidRDefault="004A1B4C" w:rsidP="001F4359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If yes, </w:t>
      </w:r>
      <w:r w:rsidR="001F4359">
        <w:rPr>
          <w:sz w:val="24"/>
          <w:szCs w:val="24"/>
        </w:rPr>
        <w:t xml:space="preserve">Please explain.  </w:t>
      </w:r>
    </w:p>
    <w:p w14:paraId="2FCADF7F" w14:textId="77777777" w:rsidR="00457D62" w:rsidRPr="00457D62" w:rsidRDefault="00457D62" w:rsidP="001F4359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 w:rsidRPr="00844181">
        <w:rPr>
          <w:sz w:val="24"/>
          <w:szCs w:val="24"/>
        </w:rPr>
        <w:t>How would you treat those entities for the purposes of this survey?</w:t>
      </w:r>
    </w:p>
    <w:p w14:paraId="14ECDE4F" w14:textId="77777777" w:rsidR="001F4359" w:rsidRPr="001F4359" w:rsidRDefault="001F4359" w:rsidP="001F4359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5E194800" w14:textId="77777777" w:rsidR="00B9319F" w:rsidRPr="00804E3F" w:rsidRDefault="00B9319F" w:rsidP="00B9319F">
      <w:pPr>
        <w:pStyle w:val="ListParagraph"/>
        <w:spacing w:after="0" w:line="240" w:lineRule="auto"/>
        <w:ind w:left="0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Percent Ownership</w:t>
      </w:r>
    </w:p>
    <w:p w14:paraId="0AEC16E6" w14:textId="77777777" w:rsidR="00B9319F" w:rsidRPr="00EB7E0E" w:rsidRDefault="00B9319F" w:rsidP="00E24E92">
      <w:pPr>
        <w:pStyle w:val="ListParagraph"/>
        <w:numPr>
          <w:ilvl w:val="0"/>
          <w:numId w:val="6"/>
        </w:numPr>
        <w:spacing w:after="0" w:line="240" w:lineRule="auto"/>
        <w:rPr>
          <w:i/>
          <w:sz w:val="24"/>
          <w:szCs w:val="24"/>
        </w:rPr>
      </w:pPr>
      <w:r w:rsidRPr="005A5000">
        <w:rPr>
          <w:i/>
          <w:sz w:val="24"/>
          <w:szCs w:val="24"/>
        </w:rPr>
        <w:t xml:space="preserve">For each percentage: </w:t>
      </w:r>
      <w:r w:rsidRPr="005A5000">
        <w:rPr>
          <w:sz w:val="24"/>
          <w:szCs w:val="24"/>
        </w:rPr>
        <w:t>How did you arrive at this figure?</w:t>
      </w:r>
    </w:p>
    <w:p w14:paraId="1E372270" w14:textId="77777777" w:rsidR="00B9319F" w:rsidRPr="00ED5C9C" w:rsidRDefault="00B9319F" w:rsidP="00E24E92">
      <w:pPr>
        <w:pStyle w:val="ListParagraph"/>
        <w:numPr>
          <w:ilvl w:val="0"/>
          <w:numId w:val="6"/>
        </w:numPr>
        <w:spacing w:after="0" w:line="240" w:lineRule="auto"/>
        <w:rPr>
          <w:i/>
          <w:sz w:val="24"/>
          <w:szCs w:val="24"/>
        </w:rPr>
      </w:pPr>
      <w:r w:rsidRPr="00EB7E0E">
        <w:rPr>
          <w:i/>
          <w:sz w:val="24"/>
          <w:szCs w:val="24"/>
        </w:rPr>
        <w:t>If more than one owner</w:t>
      </w:r>
      <w:r>
        <w:rPr>
          <w:sz w:val="24"/>
          <w:szCs w:val="24"/>
        </w:rPr>
        <w:t>: How did you select the order of Owners you provided?</w:t>
      </w:r>
    </w:p>
    <w:p w14:paraId="4430F4F5" w14:textId="77777777" w:rsidR="00B9319F" w:rsidRPr="005A5000" w:rsidRDefault="00B9319F" w:rsidP="00E24E92">
      <w:pPr>
        <w:pStyle w:val="ListParagraph"/>
        <w:numPr>
          <w:ilvl w:val="0"/>
          <w:numId w:val="6"/>
        </w:num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How do you feel about providing the Owners’ names?</w:t>
      </w:r>
    </w:p>
    <w:p w14:paraId="253245C7" w14:textId="77777777" w:rsidR="00B9319F" w:rsidRPr="00B9319F" w:rsidRDefault="00B9319F" w:rsidP="00B9319F">
      <w:pPr>
        <w:spacing w:after="0" w:line="240" w:lineRule="auto"/>
        <w:rPr>
          <w:sz w:val="24"/>
          <w:szCs w:val="24"/>
        </w:rPr>
      </w:pPr>
    </w:p>
    <w:p w14:paraId="14ABB6EA" w14:textId="77777777" w:rsidR="00B9319F" w:rsidRPr="00804E3F" w:rsidRDefault="00B9319F" w:rsidP="00B9319F">
      <w:pPr>
        <w:pStyle w:val="ListParagraph"/>
        <w:spacing w:after="0" w:line="240" w:lineRule="auto"/>
        <w:ind w:left="0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Service-Connected Disability</w:t>
      </w:r>
    </w:p>
    <w:p w14:paraId="1A94FDC3" w14:textId="77777777" w:rsidR="00B9319F" w:rsidRDefault="00B9319F" w:rsidP="00E24E92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do you feel about providing this information?</w:t>
      </w:r>
    </w:p>
    <w:p w14:paraId="60D7D1A4" w14:textId="77777777" w:rsidR="004A1B4C" w:rsidRPr="004A1B4C" w:rsidRDefault="004A1B4C" w:rsidP="00E24E92">
      <w:pPr>
        <w:pStyle w:val="ListParagraph"/>
        <w:numPr>
          <w:ilvl w:val="0"/>
          <w:numId w:val="11"/>
        </w:numPr>
        <w:spacing w:after="0" w:line="240" w:lineRule="auto"/>
        <w:rPr>
          <w:i/>
          <w:sz w:val="24"/>
          <w:szCs w:val="24"/>
        </w:rPr>
      </w:pPr>
      <w:r w:rsidRPr="004A1B4C">
        <w:rPr>
          <w:i/>
          <w:sz w:val="24"/>
          <w:szCs w:val="24"/>
        </w:rPr>
        <w:t>If answering for an owner that isn’t present</w:t>
      </w:r>
      <w:r>
        <w:rPr>
          <w:i/>
          <w:sz w:val="24"/>
          <w:szCs w:val="24"/>
        </w:rPr>
        <w:t xml:space="preserve"> – </w:t>
      </w:r>
      <w:r>
        <w:rPr>
          <w:sz w:val="24"/>
          <w:szCs w:val="24"/>
        </w:rPr>
        <w:t>How would you answer this question on behalf of another owner?  Would you consult the owner?</w:t>
      </w:r>
    </w:p>
    <w:p w14:paraId="52927C6F" w14:textId="77777777" w:rsidR="00B9319F" w:rsidRDefault="00B9319F" w:rsidP="00B9319F">
      <w:pPr>
        <w:spacing w:after="0" w:line="240" w:lineRule="auto"/>
        <w:rPr>
          <w:sz w:val="24"/>
          <w:szCs w:val="24"/>
        </w:rPr>
      </w:pPr>
    </w:p>
    <w:p w14:paraId="58BC91D4" w14:textId="77777777" w:rsidR="00B9319F" w:rsidRPr="00804E3F" w:rsidRDefault="004A1B4C" w:rsidP="00B9319F">
      <w:pPr>
        <w:spacing w:after="0" w:line="240" w:lineRule="auto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Prior Business Ownership</w:t>
      </w:r>
    </w:p>
    <w:p w14:paraId="5533543F" w14:textId="77777777" w:rsidR="00B9319F" w:rsidRDefault="00B9319F" w:rsidP="00E24E92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did you decide which option to select?</w:t>
      </w:r>
    </w:p>
    <w:p w14:paraId="2D33D3BF" w14:textId="77777777" w:rsidR="00B9319F" w:rsidRDefault="00B9319F" w:rsidP="00B9319F">
      <w:pPr>
        <w:spacing w:after="0" w:line="240" w:lineRule="auto"/>
        <w:rPr>
          <w:sz w:val="24"/>
          <w:szCs w:val="24"/>
        </w:rPr>
      </w:pPr>
    </w:p>
    <w:p w14:paraId="384F1E94" w14:textId="77777777" w:rsidR="00B9319F" w:rsidRPr="00804E3F" w:rsidRDefault="00B9319F" w:rsidP="00B9319F">
      <w:pPr>
        <w:spacing w:after="0" w:line="240" w:lineRule="auto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Education Prior to Owning the Business</w:t>
      </w:r>
    </w:p>
    <w:p w14:paraId="4E54E596" w14:textId="77777777" w:rsidR="00B9319F" w:rsidRDefault="00B9319F" w:rsidP="00E24E92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did you decide which option to select?</w:t>
      </w:r>
    </w:p>
    <w:p w14:paraId="29F892D2" w14:textId="77777777" w:rsidR="00B9319F" w:rsidRDefault="00B9319F" w:rsidP="00B9319F">
      <w:pPr>
        <w:spacing w:after="0" w:line="240" w:lineRule="auto"/>
        <w:rPr>
          <w:sz w:val="24"/>
          <w:szCs w:val="24"/>
        </w:rPr>
      </w:pPr>
    </w:p>
    <w:p w14:paraId="40254846" w14:textId="77777777" w:rsidR="00B9319F" w:rsidRPr="00804E3F" w:rsidRDefault="00B9319F" w:rsidP="00B9319F">
      <w:pPr>
        <w:spacing w:after="0" w:line="240" w:lineRule="auto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Field of Degree</w:t>
      </w:r>
    </w:p>
    <w:p w14:paraId="715271EE" w14:textId="77777777" w:rsidR="00B9319F" w:rsidRDefault="00B9319F" w:rsidP="00E24E9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Are these response categories clear?</w:t>
      </w:r>
    </w:p>
    <w:p w14:paraId="02E9A2C3" w14:textId="77777777" w:rsidR="00B9319F" w:rsidRDefault="00B9319F" w:rsidP="00E24E9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Are there any important categories that are missing in your opinion?</w:t>
      </w:r>
    </w:p>
    <w:p w14:paraId="5815CA83" w14:textId="77777777" w:rsidR="00B9319F" w:rsidRDefault="00B9319F" w:rsidP="00E24E92">
      <w:pPr>
        <w:pStyle w:val="ListParagraph"/>
        <w:numPr>
          <w:ilvl w:val="0"/>
          <w:numId w:val="7"/>
        </w:numPr>
        <w:spacing w:after="0" w:line="240" w:lineRule="auto"/>
        <w:rPr>
          <w:i/>
          <w:sz w:val="24"/>
          <w:szCs w:val="24"/>
        </w:rPr>
      </w:pPr>
      <w:r w:rsidRPr="000B0BBE">
        <w:rPr>
          <w:i/>
          <w:sz w:val="24"/>
          <w:szCs w:val="24"/>
        </w:rPr>
        <w:t xml:space="preserve">Note how the respondent would respond if they answered &lt; bachelor’s degree in </w:t>
      </w:r>
      <w:r w:rsidR="00FC0B9C">
        <w:rPr>
          <w:i/>
          <w:sz w:val="24"/>
          <w:szCs w:val="24"/>
        </w:rPr>
        <w:t>previous question</w:t>
      </w:r>
    </w:p>
    <w:p w14:paraId="5706DBDB" w14:textId="77777777" w:rsidR="004A1B4C" w:rsidRPr="004A1B4C" w:rsidRDefault="004A1B4C" w:rsidP="004A1B4C">
      <w:pPr>
        <w:pStyle w:val="ListParagraph"/>
        <w:numPr>
          <w:ilvl w:val="0"/>
          <w:numId w:val="7"/>
        </w:numPr>
        <w:spacing w:after="0" w:line="240" w:lineRule="auto"/>
        <w:rPr>
          <w:i/>
          <w:sz w:val="24"/>
          <w:szCs w:val="24"/>
        </w:rPr>
      </w:pPr>
      <w:r w:rsidRPr="004A1B4C">
        <w:rPr>
          <w:i/>
          <w:sz w:val="24"/>
          <w:szCs w:val="24"/>
        </w:rPr>
        <w:t>If answering for an owner that isn’t present</w:t>
      </w:r>
      <w:r>
        <w:rPr>
          <w:i/>
          <w:sz w:val="24"/>
          <w:szCs w:val="24"/>
        </w:rPr>
        <w:t xml:space="preserve"> – </w:t>
      </w:r>
      <w:r>
        <w:rPr>
          <w:sz w:val="24"/>
          <w:szCs w:val="24"/>
        </w:rPr>
        <w:t>How would you answer this question on behalf of another owner?  Would you consult the owner?</w:t>
      </w:r>
    </w:p>
    <w:p w14:paraId="3D2D505A" w14:textId="77777777" w:rsidR="004A1B4C" w:rsidRDefault="004A1B4C" w:rsidP="00B9319F">
      <w:pPr>
        <w:spacing w:after="0" w:line="240" w:lineRule="auto"/>
        <w:rPr>
          <w:sz w:val="24"/>
          <w:szCs w:val="24"/>
        </w:rPr>
      </w:pPr>
    </w:p>
    <w:p w14:paraId="0E7066D6" w14:textId="77777777" w:rsidR="00B9319F" w:rsidRPr="00804E3F" w:rsidRDefault="00FC0B9C" w:rsidP="00B9319F">
      <w:pPr>
        <w:spacing w:after="0" w:line="240" w:lineRule="auto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Citizenship</w:t>
      </w:r>
      <w:r w:rsidR="004A1B4C" w:rsidRPr="00804E3F">
        <w:rPr>
          <w:sz w:val="24"/>
          <w:szCs w:val="24"/>
          <w:u w:val="single"/>
        </w:rPr>
        <w:t xml:space="preserve"> </w:t>
      </w:r>
    </w:p>
    <w:p w14:paraId="0925E6EE" w14:textId="77777777" w:rsidR="00FC0B9C" w:rsidRDefault="00FC0B9C" w:rsidP="00E24E92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do you feel about providing this information?</w:t>
      </w:r>
    </w:p>
    <w:p w14:paraId="0E18DB02" w14:textId="77777777" w:rsidR="00FC0B9C" w:rsidRDefault="00FC0B9C" w:rsidP="00FC0B9C">
      <w:pPr>
        <w:spacing w:after="0" w:line="240" w:lineRule="auto"/>
        <w:rPr>
          <w:sz w:val="24"/>
          <w:szCs w:val="24"/>
        </w:rPr>
      </w:pPr>
    </w:p>
    <w:p w14:paraId="6A968516" w14:textId="77777777" w:rsidR="00FC0B9C" w:rsidRPr="00804E3F" w:rsidRDefault="00FC0B9C" w:rsidP="00FC0B9C">
      <w:pPr>
        <w:spacing w:after="0" w:line="240" w:lineRule="auto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Place of Birth</w:t>
      </w:r>
    </w:p>
    <w:p w14:paraId="2B7C8106" w14:textId="77777777" w:rsidR="00FC0B9C" w:rsidRDefault="00FC0B9C" w:rsidP="00E24E92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do you feel about providing this information?</w:t>
      </w:r>
    </w:p>
    <w:p w14:paraId="626E8976" w14:textId="77777777" w:rsidR="004A1B4C" w:rsidRPr="004A1B4C" w:rsidRDefault="004A1B4C" w:rsidP="004A1B4C">
      <w:pPr>
        <w:pStyle w:val="ListParagraph"/>
        <w:numPr>
          <w:ilvl w:val="0"/>
          <w:numId w:val="12"/>
        </w:numPr>
        <w:spacing w:after="0" w:line="240" w:lineRule="auto"/>
        <w:rPr>
          <w:i/>
          <w:sz w:val="24"/>
          <w:szCs w:val="24"/>
        </w:rPr>
      </w:pPr>
      <w:r w:rsidRPr="004A1B4C">
        <w:rPr>
          <w:i/>
          <w:sz w:val="24"/>
          <w:szCs w:val="24"/>
        </w:rPr>
        <w:t>If answering for an owner that isn’t present</w:t>
      </w:r>
      <w:r>
        <w:rPr>
          <w:i/>
          <w:sz w:val="24"/>
          <w:szCs w:val="24"/>
        </w:rPr>
        <w:t xml:space="preserve"> – </w:t>
      </w:r>
      <w:r>
        <w:rPr>
          <w:sz w:val="24"/>
          <w:szCs w:val="24"/>
        </w:rPr>
        <w:t>How would you answer this question on behalf of another owner?  Would you consult the owner?</w:t>
      </w:r>
    </w:p>
    <w:p w14:paraId="459C5C3E" w14:textId="77777777" w:rsidR="00FC0B9C" w:rsidRDefault="00FC0B9C" w:rsidP="00FC0B9C">
      <w:pPr>
        <w:spacing w:after="0" w:line="240" w:lineRule="auto"/>
        <w:rPr>
          <w:sz w:val="24"/>
          <w:szCs w:val="24"/>
        </w:rPr>
      </w:pPr>
    </w:p>
    <w:p w14:paraId="1A8B9157" w14:textId="77777777" w:rsidR="00FC0B9C" w:rsidRPr="00804E3F" w:rsidRDefault="00FC0B9C" w:rsidP="00FC0B9C">
      <w:pPr>
        <w:spacing w:after="0" w:line="240" w:lineRule="auto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Hearing</w:t>
      </w:r>
      <w:r w:rsidR="004A1B4C" w:rsidRPr="00804E3F">
        <w:rPr>
          <w:sz w:val="24"/>
          <w:szCs w:val="24"/>
          <w:u w:val="single"/>
        </w:rPr>
        <w:t>, Vision, Cognitive or Mobility</w:t>
      </w:r>
      <w:r w:rsidRPr="00804E3F">
        <w:rPr>
          <w:sz w:val="24"/>
          <w:szCs w:val="24"/>
          <w:u w:val="single"/>
        </w:rPr>
        <w:t xml:space="preserve"> Difficulty</w:t>
      </w:r>
    </w:p>
    <w:p w14:paraId="77536FC6" w14:textId="77777777" w:rsidR="004A1B4C" w:rsidRDefault="004A1B4C" w:rsidP="004A1B4C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do you think that this question is asking?</w:t>
      </w:r>
    </w:p>
    <w:p w14:paraId="56F3EF79" w14:textId="77777777" w:rsidR="00FC0B9C" w:rsidRDefault="00FC0B9C" w:rsidP="00E24E92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do you consider to be a serious hearing difficulty?</w:t>
      </w:r>
    </w:p>
    <w:p w14:paraId="6736C833" w14:textId="77777777" w:rsidR="00FC0B9C" w:rsidRDefault="00FC0B9C" w:rsidP="00E24E92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do you consider serious difficulty walking or climbing stairs to be?</w:t>
      </w:r>
    </w:p>
    <w:p w14:paraId="3BAB452A" w14:textId="77777777" w:rsidR="004A1B4C" w:rsidRDefault="004A1B4C" w:rsidP="004A1B4C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do you feel about providing this information?</w:t>
      </w:r>
    </w:p>
    <w:p w14:paraId="348920AB" w14:textId="77777777" w:rsidR="004A1B4C" w:rsidRPr="004A1B4C" w:rsidRDefault="004A1B4C" w:rsidP="004A1B4C">
      <w:pPr>
        <w:pStyle w:val="ListParagraph"/>
        <w:numPr>
          <w:ilvl w:val="0"/>
          <w:numId w:val="12"/>
        </w:numPr>
        <w:spacing w:after="0" w:line="240" w:lineRule="auto"/>
        <w:rPr>
          <w:i/>
          <w:sz w:val="24"/>
          <w:szCs w:val="24"/>
        </w:rPr>
      </w:pPr>
      <w:r w:rsidRPr="004A1B4C">
        <w:rPr>
          <w:i/>
          <w:sz w:val="24"/>
          <w:szCs w:val="24"/>
        </w:rPr>
        <w:t>If answering for an owner that isn’t present</w:t>
      </w:r>
      <w:r>
        <w:rPr>
          <w:i/>
          <w:sz w:val="24"/>
          <w:szCs w:val="24"/>
        </w:rPr>
        <w:t xml:space="preserve"> – </w:t>
      </w:r>
      <w:r>
        <w:rPr>
          <w:sz w:val="24"/>
          <w:szCs w:val="24"/>
        </w:rPr>
        <w:t>How would you answer this question on behalf of another owner?  Would you consult the owner?</w:t>
      </w:r>
    </w:p>
    <w:p w14:paraId="0BB713BF" w14:textId="77777777" w:rsidR="00FC0B9C" w:rsidRDefault="00FC0B9C" w:rsidP="00FC0B9C">
      <w:pPr>
        <w:spacing w:after="0" w:line="240" w:lineRule="auto"/>
        <w:rPr>
          <w:sz w:val="24"/>
          <w:szCs w:val="24"/>
        </w:rPr>
      </w:pPr>
    </w:p>
    <w:p w14:paraId="097D2EC7" w14:textId="77777777" w:rsidR="00FC0B9C" w:rsidRPr="00804E3F" w:rsidRDefault="00FC0B9C" w:rsidP="00FC0B9C">
      <w:pPr>
        <w:spacing w:after="0" w:line="240" w:lineRule="auto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Reasons for Owning the Business</w:t>
      </w:r>
    </w:p>
    <w:p w14:paraId="22783819" w14:textId="77777777" w:rsidR="00FC0B9C" w:rsidRDefault="009F3B43" w:rsidP="00E24E92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does each response category mean to you?</w:t>
      </w:r>
    </w:p>
    <w:p w14:paraId="790CEC92" w14:textId="77777777" w:rsidR="009F3B43" w:rsidRDefault="009F3B43" w:rsidP="00E24E92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other (specify), can you tell me more about that?</w:t>
      </w:r>
    </w:p>
    <w:p w14:paraId="7FDCA6E7" w14:textId="77777777" w:rsidR="004A1B4C" w:rsidRDefault="004A1B4C" w:rsidP="00E24E92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Are there any other main reasons that does apply to you or could apply to you that should be listed?</w:t>
      </w:r>
    </w:p>
    <w:p w14:paraId="4EFBF483" w14:textId="77777777" w:rsidR="009F3B43" w:rsidRDefault="009F3B43" w:rsidP="009F3B43">
      <w:pPr>
        <w:spacing w:after="0" w:line="240" w:lineRule="auto"/>
        <w:rPr>
          <w:sz w:val="24"/>
          <w:szCs w:val="24"/>
        </w:rPr>
      </w:pPr>
    </w:p>
    <w:p w14:paraId="32E02486" w14:textId="77777777" w:rsidR="009F3B43" w:rsidRPr="00804E3F" w:rsidRDefault="009F3B43" w:rsidP="009F3B43">
      <w:pPr>
        <w:spacing w:after="0" w:line="240" w:lineRule="auto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One Family Majority Ownership</w:t>
      </w:r>
    </w:p>
    <w:p w14:paraId="5BE607D6" w14:textId="77777777" w:rsidR="009F3B43" w:rsidRDefault="009F3B43" w:rsidP="00E24E92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did you decide which option to select?</w:t>
      </w:r>
    </w:p>
    <w:p w14:paraId="22C790CF" w14:textId="77777777" w:rsidR="009F3B43" w:rsidRDefault="009F3B43" w:rsidP="00E24E92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Did you notice the addition of “unmarried partners?”</w:t>
      </w:r>
    </w:p>
    <w:p w14:paraId="5D0B1689" w14:textId="77777777" w:rsidR="009F3B43" w:rsidRDefault="009F3B43" w:rsidP="00E24E92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do you think is meant by spouses/unmarried partners?</w:t>
      </w:r>
    </w:p>
    <w:p w14:paraId="0D6C6E99" w14:textId="77777777" w:rsidR="009F3B43" w:rsidRDefault="009F3B43" w:rsidP="00E24E92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does this definition of family match or differ from what you consider to be family?</w:t>
      </w:r>
    </w:p>
    <w:p w14:paraId="13DB9B7B" w14:textId="77777777" w:rsidR="009F3B43" w:rsidRPr="005A5000" w:rsidRDefault="009F3B43" w:rsidP="00E24E92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 there anything else you would include or exclude from this definition?</w:t>
      </w:r>
    </w:p>
    <w:p w14:paraId="6AE8847D" w14:textId="77777777" w:rsidR="009F3B43" w:rsidRDefault="009F3B43" w:rsidP="009F3B43">
      <w:pPr>
        <w:spacing w:after="0" w:line="240" w:lineRule="auto"/>
        <w:rPr>
          <w:sz w:val="24"/>
          <w:szCs w:val="24"/>
        </w:rPr>
      </w:pPr>
    </w:p>
    <w:p w14:paraId="752FA233" w14:textId="77777777" w:rsidR="009F3B43" w:rsidRPr="00804E3F" w:rsidRDefault="009F3B43" w:rsidP="009F3B43">
      <w:pPr>
        <w:spacing w:after="0" w:line="240" w:lineRule="auto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Joint Ownership</w:t>
      </w:r>
    </w:p>
    <w:p w14:paraId="3F6E62DB" w14:textId="77777777" w:rsidR="009F3B43" w:rsidRDefault="000C4713" w:rsidP="00E24E92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How did you decide which option to select?</w:t>
      </w:r>
    </w:p>
    <w:p w14:paraId="08D34DCB" w14:textId="77777777" w:rsidR="000C4713" w:rsidRDefault="000C4713" w:rsidP="000C4713">
      <w:pPr>
        <w:spacing w:after="0" w:line="240" w:lineRule="auto"/>
        <w:rPr>
          <w:sz w:val="24"/>
          <w:szCs w:val="24"/>
        </w:rPr>
      </w:pPr>
    </w:p>
    <w:p w14:paraId="2D5C1D3E" w14:textId="77777777" w:rsidR="000C4713" w:rsidRPr="00804E3F" w:rsidRDefault="000C4713" w:rsidP="000C4713">
      <w:pPr>
        <w:spacing w:after="0" w:line="240" w:lineRule="auto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Equal Operation</w:t>
      </w:r>
    </w:p>
    <w:p w14:paraId="41DAABB7" w14:textId="0E9F37BF" w:rsidR="00D17A65" w:rsidRDefault="00D17A65" w:rsidP="00D17A65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do you think is meant by “operated equally?”</w:t>
      </w:r>
    </w:p>
    <w:p w14:paraId="7CFA5D4C" w14:textId="77777777" w:rsidR="000C4713" w:rsidRDefault="000C4713" w:rsidP="00E24E92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did you decide which option to select?</w:t>
      </w:r>
    </w:p>
    <w:p w14:paraId="2BDA3A4D" w14:textId="77777777" w:rsidR="000C4713" w:rsidRDefault="000C4713" w:rsidP="00E24E92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your opinion, how does operation differ from ownership?</w:t>
      </w:r>
    </w:p>
    <w:p w14:paraId="5FECA060" w14:textId="77777777" w:rsidR="000C4713" w:rsidRDefault="000C4713" w:rsidP="000C4713">
      <w:pPr>
        <w:spacing w:after="0" w:line="240" w:lineRule="auto"/>
        <w:rPr>
          <w:sz w:val="24"/>
          <w:szCs w:val="24"/>
        </w:rPr>
      </w:pPr>
    </w:p>
    <w:p w14:paraId="13D16A34" w14:textId="77777777" w:rsidR="000C4713" w:rsidRPr="00804E3F" w:rsidRDefault="000C4713" w:rsidP="000C4713">
      <w:pPr>
        <w:spacing w:after="0" w:line="240" w:lineRule="auto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Business Aspirations</w:t>
      </w:r>
    </w:p>
    <w:p w14:paraId="63E412DF" w14:textId="77777777" w:rsidR="000C4713" w:rsidRDefault="000C4713" w:rsidP="00E24E92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is this question asking?</w:t>
      </w:r>
    </w:p>
    <w:p w14:paraId="3FB4E7E1" w14:textId="77777777" w:rsidR="000C4713" w:rsidRDefault="000C4713" w:rsidP="00E24E92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does each answer category mean?</w:t>
      </w:r>
    </w:p>
    <w:p w14:paraId="1A3067AD" w14:textId="77777777" w:rsidR="000C4713" w:rsidRDefault="000C4713" w:rsidP="00E24E92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did you decide which option to select?</w:t>
      </w:r>
    </w:p>
    <w:p w14:paraId="4E060F85" w14:textId="77777777" w:rsidR="000C4713" w:rsidRDefault="000C4713" w:rsidP="00E24E92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you chose Other (specify), please tell me more about your answer.</w:t>
      </w:r>
    </w:p>
    <w:p w14:paraId="598E3995" w14:textId="77777777" w:rsidR="000C4713" w:rsidRDefault="000C4713" w:rsidP="000C4713">
      <w:pPr>
        <w:spacing w:after="0" w:line="240" w:lineRule="auto"/>
        <w:rPr>
          <w:sz w:val="24"/>
          <w:szCs w:val="24"/>
        </w:rPr>
      </w:pPr>
    </w:p>
    <w:p w14:paraId="4043E1EB" w14:textId="77777777" w:rsidR="000C4713" w:rsidRPr="00804E3F" w:rsidRDefault="000C4713" w:rsidP="000C4713">
      <w:pPr>
        <w:spacing w:after="0" w:line="240" w:lineRule="auto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Funding From Owner(s)</w:t>
      </w:r>
    </w:p>
    <w:p w14:paraId="073ED794" w14:textId="77777777" w:rsidR="000C4713" w:rsidRDefault="000C4713" w:rsidP="00E24E92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did you come up with your answer?</w:t>
      </w:r>
    </w:p>
    <w:p w14:paraId="10E10F20" w14:textId="77777777" w:rsidR="000C4713" w:rsidRDefault="005C2272" w:rsidP="00E24E92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Where did the money come from that the owner put into the business?</w:t>
      </w:r>
    </w:p>
    <w:p w14:paraId="250E079B" w14:textId="77777777" w:rsidR="005C2272" w:rsidRDefault="005C2272" w:rsidP="00E24E92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time frame where you thinking of?</w:t>
      </w:r>
    </w:p>
    <w:p w14:paraId="26469C01" w14:textId="77777777" w:rsidR="007E50BF" w:rsidRPr="004A1B4C" w:rsidRDefault="007E50BF" w:rsidP="007E50BF">
      <w:pPr>
        <w:pStyle w:val="ListParagraph"/>
        <w:numPr>
          <w:ilvl w:val="0"/>
          <w:numId w:val="16"/>
        </w:numPr>
        <w:spacing w:after="0" w:line="240" w:lineRule="auto"/>
        <w:rPr>
          <w:i/>
          <w:sz w:val="24"/>
          <w:szCs w:val="24"/>
        </w:rPr>
      </w:pPr>
      <w:r w:rsidRPr="004A1B4C">
        <w:rPr>
          <w:i/>
          <w:sz w:val="24"/>
          <w:szCs w:val="24"/>
        </w:rPr>
        <w:t>If answering for an owner that isn’t present</w:t>
      </w:r>
      <w:r>
        <w:rPr>
          <w:i/>
          <w:sz w:val="24"/>
          <w:szCs w:val="24"/>
        </w:rPr>
        <w:t xml:space="preserve"> – </w:t>
      </w:r>
      <w:r>
        <w:rPr>
          <w:sz w:val="24"/>
          <w:szCs w:val="24"/>
        </w:rPr>
        <w:t>How would you answer this question on behalf of another owner?  Would you consult the owner?</w:t>
      </w:r>
    </w:p>
    <w:p w14:paraId="7DDB8BE8" w14:textId="77777777" w:rsidR="005C2272" w:rsidRDefault="005C2272" w:rsidP="005C2272">
      <w:pPr>
        <w:spacing w:after="0" w:line="240" w:lineRule="auto"/>
        <w:rPr>
          <w:sz w:val="24"/>
          <w:szCs w:val="24"/>
        </w:rPr>
      </w:pPr>
    </w:p>
    <w:p w14:paraId="6A93304D" w14:textId="77777777" w:rsidR="005C2272" w:rsidRPr="00804E3F" w:rsidRDefault="005C2272" w:rsidP="005C2272">
      <w:pPr>
        <w:spacing w:after="0" w:line="240" w:lineRule="auto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Funding From Family, Friends, and Employees</w:t>
      </w:r>
    </w:p>
    <w:p w14:paraId="2BB0DEE7" w14:textId="77777777" w:rsidR="005C2272" w:rsidRDefault="005C2272" w:rsidP="00E24E92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did you come up with your answer?</w:t>
      </w:r>
    </w:p>
    <w:p w14:paraId="3B641118" w14:textId="77777777" w:rsidR="007E50BF" w:rsidRPr="004A1B4C" w:rsidRDefault="007E50BF" w:rsidP="007E50BF">
      <w:pPr>
        <w:pStyle w:val="ListParagraph"/>
        <w:numPr>
          <w:ilvl w:val="0"/>
          <w:numId w:val="17"/>
        </w:numPr>
        <w:spacing w:after="0" w:line="240" w:lineRule="auto"/>
        <w:rPr>
          <w:i/>
          <w:sz w:val="24"/>
          <w:szCs w:val="24"/>
        </w:rPr>
      </w:pPr>
      <w:r w:rsidRPr="004A1B4C">
        <w:rPr>
          <w:i/>
          <w:sz w:val="24"/>
          <w:szCs w:val="24"/>
        </w:rPr>
        <w:t>If answering for an owner that isn’t present</w:t>
      </w:r>
      <w:r>
        <w:rPr>
          <w:i/>
          <w:sz w:val="24"/>
          <w:szCs w:val="24"/>
        </w:rPr>
        <w:t xml:space="preserve"> – </w:t>
      </w:r>
      <w:r>
        <w:rPr>
          <w:sz w:val="24"/>
          <w:szCs w:val="24"/>
        </w:rPr>
        <w:t>How would you answer this question on behalf of another owner?  Would you consult the owner?</w:t>
      </w:r>
    </w:p>
    <w:p w14:paraId="08F0A302" w14:textId="77777777" w:rsidR="005C2272" w:rsidRDefault="005C2272" w:rsidP="005C2272">
      <w:pPr>
        <w:spacing w:after="0" w:line="240" w:lineRule="auto"/>
        <w:rPr>
          <w:sz w:val="24"/>
          <w:szCs w:val="24"/>
        </w:rPr>
      </w:pPr>
    </w:p>
    <w:p w14:paraId="12AA3CAD" w14:textId="77777777" w:rsidR="005C2272" w:rsidRPr="00804E3F" w:rsidRDefault="005C2272" w:rsidP="005C2272">
      <w:pPr>
        <w:spacing w:after="0" w:line="240" w:lineRule="auto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Funding From Banks Or Other Financial Institutions</w:t>
      </w:r>
    </w:p>
    <w:p w14:paraId="27E66E20" w14:textId="77777777" w:rsidR="005C2272" w:rsidRDefault="005C2272" w:rsidP="00E24E92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did you come up with your answer?</w:t>
      </w:r>
    </w:p>
    <w:p w14:paraId="4E1B7AB8" w14:textId="77777777" w:rsidR="005C2272" w:rsidRDefault="005C2272" w:rsidP="00E24E92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types of funding were you including in your response?</w:t>
      </w:r>
    </w:p>
    <w:p w14:paraId="0F3FCE6C" w14:textId="77777777" w:rsidR="005C2272" w:rsidRDefault="005C2272" w:rsidP="005C2272">
      <w:pPr>
        <w:spacing w:after="0" w:line="240" w:lineRule="auto"/>
        <w:rPr>
          <w:sz w:val="24"/>
          <w:szCs w:val="24"/>
        </w:rPr>
      </w:pPr>
    </w:p>
    <w:p w14:paraId="1DDEB617" w14:textId="77777777" w:rsidR="005C2272" w:rsidRPr="00804E3F" w:rsidRDefault="005C2272" w:rsidP="005C2272">
      <w:pPr>
        <w:spacing w:after="0" w:line="240" w:lineRule="auto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Funding From Outside Investors</w:t>
      </w:r>
    </w:p>
    <w:p w14:paraId="03FC5452" w14:textId="77777777" w:rsidR="005C2272" w:rsidRDefault="005C2272" w:rsidP="00E24E92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did you come up with your answer?</w:t>
      </w:r>
    </w:p>
    <w:p w14:paraId="023B779A" w14:textId="77777777" w:rsidR="005C2272" w:rsidRDefault="005C2272" w:rsidP="00E24E92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Prior to reading this question, had you ever heard of the term “angel investor?”</w:t>
      </w:r>
    </w:p>
    <w:p w14:paraId="3E68100F" w14:textId="77777777" w:rsidR="005C2272" w:rsidRDefault="005C2272" w:rsidP="00E24E92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your own words, what is a venture capitalist?</w:t>
      </w:r>
    </w:p>
    <w:p w14:paraId="393CE35F" w14:textId="77777777" w:rsidR="005C2272" w:rsidRDefault="005C2272" w:rsidP="005C2272">
      <w:pPr>
        <w:spacing w:after="0" w:line="240" w:lineRule="auto"/>
        <w:rPr>
          <w:sz w:val="24"/>
          <w:szCs w:val="24"/>
        </w:rPr>
      </w:pPr>
    </w:p>
    <w:p w14:paraId="6FEB8EC6" w14:textId="77777777" w:rsidR="005C2272" w:rsidRPr="00804E3F" w:rsidRDefault="005C2272" w:rsidP="005C2272">
      <w:pPr>
        <w:spacing w:after="0" w:line="240" w:lineRule="auto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Funding From Government Grants</w:t>
      </w:r>
    </w:p>
    <w:p w14:paraId="3AD124E9" w14:textId="77777777" w:rsidR="005C2272" w:rsidRDefault="00DA2729" w:rsidP="00E24E92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did you come up with your answer?</w:t>
      </w:r>
    </w:p>
    <w:p w14:paraId="0481D68A" w14:textId="77777777" w:rsidR="00DA2729" w:rsidRDefault="00DA2729" w:rsidP="00E24E92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Which government grants did you include in your answer?</w:t>
      </w:r>
    </w:p>
    <w:p w14:paraId="04102216" w14:textId="77777777" w:rsidR="00DA2729" w:rsidRDefault="00DA2729" w:rsidP="00DA2729">
      <w:pPr>
        <w:spacing w:after="0" w:line="240" w:lineRule="auto"/>
        <w:rPr>
          <w:sz w:val="24"/>
          <w:szCs w:val="24"/>
        </w:rPr>
      </w:pPr>
    </w:p>
    <w:p w14:paraId="79F85113" w14:textId="77777777" w:rsidR="00DA2729" w:rsidRPr="00804E3F" w:rsidRDefault="00DA2729" w:rsidP="00DA2729">
      <w:pPr>
        <w:spacing w:after="0" w:line="240" w:lineRule="auto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New Funding Relationships</w:t>
      </w:r>
    </w:p>
    <w:p w14:paraId="464B30C0" w14:textId="77777777" w:rsidR="00DA2729" w:rsidRDefault="00DA2729" w:rsidP="00E24E92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did you come up with your answer?</w:t>
      </w:r>
    </w:p>
    <w:p w14:paraId="4D9A107D" w14:textId="77777777" w:rsidR="00DA2729" w:rsidRDefault="00DA2729" w:rsidP="00E24E92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do you think is meant by “new funding relationship?”</w:t>
      </w:r>
    </w:p>
    <w:p w14:paraId="2A7763FA" w14:textId="77777777" w:rsidR="00DA2729" w:rsidRDefault="00DA2729" w:rsidP="00E24E92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Have you ever heard of “trade credit?”</w:t>
      </w:r>
    </w:p>
    <w:p w14:paraId="41433C1F" w14:textId="77777777" w:rsidR="00DA2729" w:rsidRDefault="00DA2729" w:rsidP="00E24E92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do you think is meant by “trade credit?”</w:t>
      </w:r>
    </w:p>
    <w:p w14:paraId="4B6643FB" w14:textId="77777777" w:rsidR="00DA2729" w:rsidRDefault="00DA2729" w:rsidP="00E24E92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is a “Crowdfunding platform?”</w:t>
      </w:r>
    </w:p>
    <w:p w14:paraId="2D4AE268" w14:textId="77777777" w:rsidR="00DA2729" w:rsidRDefault="00DA2729" w:rsidP="00E24E92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selected Other (Specify), please explain.</w:t>
      </w:r>
    </w:p>
    <w:p w14:paraId="2CDC6AAD" w14:textId="77777777" w:rsidR="00DA2729" w:rsidRDefault="00DA2729" w:rsidP="00DA2729">
      <w:pPr>
        <w:spacing w:after="0" w:line="240" w:lineRule="auto"/>
        <w:rPr>
          <w:sz w:val="24"/>
          <w:szCs w:val="24"/>
        </w:rPr>
      </w:pPr>
    </w:p>
    <w:p w14:paraId="1EF53FD9" w14:textId="77777777" w:rsidR="00DA2729" w:rsidRPr="00804E3F" w:rsidRDefault="00DA2729" w:rsidP="00DA2729">
      <w:pPr>
        <w:spacing w:after="0" w:line="240" w:lineRule="auto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Avoidance of Additional Financing</w:t>
      </w:r>
    </w:p>
    <w:p w14:paraId="419F28DF" w14:textId="77777777" w:rsidR="00DA2729" w:rsidRDefault="00DA2729" w:rsidP="00E24E92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did you come up with your answer?</w:t>
      </w:r>
    </w:p>
    <w:p w14:paraId="11EFBFF7" w14:textId="77777777" w:rsidR="00DA2729" w:rsidRDefault="00DA2729" w:rsidP="00DA2729">
      <w:pPr>
        <w:spacing w:after="0" w:line="240" w:lineRule="auto"/>
        <w:rPr>
          <w:sz w:val="24"/>
          <w:szCs w:val="24"/>
        </w:rPr>
      </w:pPr>
    </w:p>
    <w:p w14:paraId="35A42F1D" w14:textId="77777777" w:rsidR="00DA2729" w:rsidRPr="00804E3F" w:rsidRDefault="007E50BF" w:rsidP="00DA2729">
      <w:pPr>
        <w:spacing w:after="0" w:line="240" w:lineRule="auto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 xml:space="preserve">Reasons for </w:t>
      </w:r>
      <w:r w:rsidR="00DA2729" w:rsidRPr="00804E3F">
        <w:rPr>
          <w:sz w:val="24"/>
          <w:szCs w:val="24"/>
          <w:u w:val="single"/>
        </w:rPr>
        <w:t xml:space="preserve">Avoidance of Additional Financing </w:t>
      </w:r>
    </w:p>
    <w:p w14:paraId="76B030D7" w14:textId="77777777" w:rsidR="00DA2729" w:rsidRDefault="00DA2729" w:rsidP="00E24E92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did you come up with your answer?</w:t>
      </w:r>
    </w:p>
    <w:p w14:paraId="604EA8FB" w14:textId="77777777" w:rsidR="00DA2729" w:rsidRDefault="007E50BF" w:rsidP="00E24E92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Are there other options that are not available that would be applicable to your current situation or even a similar situation in the past?  </w:t>
      </w:r>
    </w:p>
    <w:p w14:paraId="44B58F35" w14:textId="77777777" w:rsidR="00DA2729" w:rsidRDefault="00DA2729" w:rsidP="00DA2729">
      <w:pPr>
        <w:spacing w:after="0" w:line="240" w:lineRule="auto"/>
        <w:rPr>
          <w:sz w:val="24"/>
          <w:szCs w:val="24"/>
        </w:rPr>
      </w:pPr>
    </w:p>
    <w:p w14:paraId="0443BEEC" w14:textId="77777777" w:rsidR="00DA2729" w:rsidRPr="00804E3F" w:rsidRDefault="00DA2729" w:rsidP="00DA2729">
      <w:pPr>
        <w:spacing w:after="0" w:line="240" w:lineRule="auto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Profitability</w:t>
      </w:r>
    </w:p>
    <w:p w14:paraId="36000EF8" w14:textId="77777777" w:rsidR="00DA2729" w:rsidRDefault="00DA2729" w:rsidP="00E24E92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did you come up with your answer?</w:t>
      </w:r>
    </w:p>
    <w:p w14:paraId="3B4B1284" w14:textId="77777777" w:rsidR="00DA2729" w:rsidRDefault="00DA2729" w:rsidP="00DA2729">
      <w:pPr>
        <w:spacing w:after="0" w:line="240" w:lineRule="auto"/>
        <w:rPr>
          <w:sz w:val="24"/>
          <w:szCs w:val="24"/>
        </w:rPr>
      </w:pPr>
    </w:p>
    <w:p w14:paraId="4A12244D" w14:textId="77777777" w:rsidR="00DA2729" w:rsidRPr="00804E3F" w:rsidRDefault="00DA2729" w:rsidP="00DA2729">
      <w:pPr>
        <w:spacing w:after="0" w:line="240" w:lineRule="auto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Negative Impact On Profitability</w:t>
      </w:r>
    </w:p>
    <w:p w14:paraId="3507695A" w14:textId="77777777" w:rsidR="00DA2729" w:rsidRDefault="004A33C0" w:rsidP="00E24E92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did you come up with an answer for each of the categories?</w:t>
      </w:r>
    </w:p>
    <w:p w14:paraId="78617131" w14:textId="77777777" w:rsidR="004A33C0" w:rsidRDefault="004A33C0" w:rsidP="00E24E92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selected Other (Specify), please explain.</w:t>
      </w:r>
    </w:p>
    <w:p w14:paraId="4D405A4A" w14:textId="77777777" w:rsidR="003C450B" w:rsidRDefault="003C450B" w:rsidP="003C450B">
      <w:pPr>
        <w:spacing w:after="0" w:line="240" w:lineRule="auto"/>
        <w:rPr>
          <w:sz w:val="24"/>
          <w:szCs w:val="24"/>
        </w:rPr>
      </w:pPr>
    </w:p>
    <w:p w14:paraId="38D49B88" w14:textId="77777777" w:rsidR="004A33C0" w:rsidRPr="00804E3F" w:rsidRDefault="004A33C0" w:rsidP="004A33C0">
      <w:pPr>
        <w:spacing w:after="0" w:line="240" w:lineRule="auto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Types of Customers</w:t>
      </w:r>
    </w:p>
    <w:p w14:paraId="4F5F714B" w14:textId="77777777" w:rsidR="004A33C0" w:rsidRPr="004A33C0" w:rsidRDefault="004A33C0" w:rsidP="00E24E92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did you decide which option(s) to select?</w:t>
      </w:r>
    </w:p>
    <w:p w14:paraId="1B8A2FA0" w14:textId="77777777" w:rsidR="004A33C0" w:rsidRDefault="004A33C0" w:rsidP="00E24E92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selected Other businesses, please explain.</w:t>
      </w:r>
    </w:p>
    <w:p w14:paraId="1F51DDC0" w14:textId="77777777" w:rsidR="00920A58" w:rsidRDefault="004A33C0" w:rsidP="00E24E92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selected Other organizations, please explain</w:t>
      </w:r>
      <w:r w:rsidRPr="004A33C0">
        <w:rPr>
          <w:sz w:val="24"/>
          <w:szCs w:val="24"/>
        </w:rPr>
        <w:t>.</w:t>
      </w:r>
      <w:r w:rsidR="00885A6A" w:rsidRPr="004A33C0">
        <w:rPr>
          <w:sz w:val="24"/>
          <w:szCs w:val="24"/>
        </w:rPr>
        <w:t xml:space="preserve"> </w:t>
      </w:r>
    </w:p>
    <w:p w14:paraId="22B4D350" w14:textId="77777777" w:rsidR="003C450B" w:rsidRDefault="003C450B" w:rsidP="003C450B">
      <w:pPr>
        <w:spacing w:after="0" w:line="240" w:lineRule="auto"/>
        <w:rPr>
          <w:sz w:val="24"/>
          <w:szCs w:val="24"/>
        </w:rPr>
      </w:pPr>
    </w:p>
    <w:p w14:paraId="0E1B5F42" w14:textId="77777777" w:rsidR="003C450B" w:rsidRPr="00804E3F" w:rsidRDefault="003C450B" w:rsidP="003C450B">
      <w:pPr>
        <w:spacing w:after="0" w:line="240" w:lineRule="auto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Types of Workers</w:t>
      </w:r>
    </w:p>
    <w:p w14:paraId="4B222D7C" w14:textId="77777777" w:rsidR="003C450B" w:rsidRDefault="003C450B" w:rsidP="003C450B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Are you able to differentiate which full and part-time employees receive a W-2?  </w:t>
      </w:r>
    </w:p>
    <w:p w14:paraId="7937C4F6" w14:textId="77777777" w:rsidR="003C450B" w:rsidRDefault="003C450B" w:rsidP="003C450B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Are you able to differentiate between contractors, subcontractors or outside consultants who did and did not receive a 1099 or payment fro</w:t>
      </w:r>
      <w:r w:rsidR="00F56B86">
        <w:rPr>
          <w:sz w:val="24"/>
          <w:szCs w:val="24"/>
        </w:rPr>
        <w:t xml:space="preserve">m another company? </w:t>
      </w:r>
    </w:p>
    <w:p w14:paraId="6B8C062E" w14:textId="77777777" w:rsidR="00F56B86" w:rsidRDefault="00F56B86" w:rsidP="00F56B86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Are there any other types of workers that are listed as options that you used in 2017?</w:t>
      </w:r>
    </w:p>
    <w:p w14:paraId="75D5F371" w14:textId="77777777" w:rsidR="00F56B86" w:rsidRDefault="00F56B86" w:rsidP="00F56B86">
      <w:pPr>
        <w:spacing w:after="0" w:line="240" w:lineRule="auto"/>
        <w:rPr>
          <w:sz w:val="24"/>
          <w:szCs w:val="24"/>
        </w:rPr>
      </w:pPr>
    </w:p>
    <w:p w14:paraId="2BE92313" w14:textId="77777777" w:rsidR="00F56B86" w:rsidRPr="00804E3F" w:rsidRDefault="00F56B86" w:rsidP="00F56B86">
      <w:pPr>
        <w:spacing w:after="0" w:line="240" w:lineRule="auto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Website</w:t>
      </w:r>
    </w:p>
    <w:p w14:paraId="29F34E78" w14:textId="77777777" w:rsidR="00F56B86" w:rsidRDefault="00F56B86" w:rsidP="00F56B86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Can you provide more background about the types of activities that you do over the Web?  </w:t>
      </w:r>
    </w:p>
    <w:p w14:paraId="76161EC4" w14:textId="77777777" w:rsidR="00F56B86" w:rsidRDefault="00F56B86" w:rsidP="00F56B86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Which activities are for promotion? </w:t>
      </w:r>
    </w:p>
    <w:p w14:paraId="49A748DA" w14:textId="77777777" w:rsidR="00F56B86" w:rsidRDefault="00F56B86" w:rsidP="00F56B86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Which activities are for conducting business?  </w:t>
      </w:r>
    </w:p>
    <w:p w14:paraId="31A2B295" w14:textId="77777777" w:rsidR="00F56B86" w:rsidRPr="00F56B86" w:rsidRDefault="00F56B86" w:rsidP="00F56B86">
      <w:pPr>
        <w:pStyle w:val="ListParagraph"/>
        <w:spacing w:after="0" w:line="240" w:lineRule="auto"/>
        <w:rPr>
          <w:sz w:val="24"/>
          <w:szCs w:val="24"/>
        </w:rPr>
      </w:pPr>
    </w:p>
    <w:p w14:paraId="49A9BA5F" w14:textId="77777777" w:rsidR="001F4359" w:rsidRPr="004B6359" w:rsidRDefault="001F4359" w:rsidP="001F4359">
      <w:pPr>
        <w:spacing w:before="240"/>
        <w:rPr>
          <w:sz w:val="24"/>
          <w:szCs w:val="24"/>
        </w:rPr>
      </w:pPr>
      <w:r w:rsidRPr="004B6359">
        <w:rPr>
          <w:b/>
          <w:sz w:val="24"/>
          <w:szCs w:val="24"/>
        </w:rPr>
        <w:t>Wrap-up</w:t>
      </w:r>
      <w:r w:rsidRPr="004B6359">
        <w:rPr>
          <w:sz w:val="24"/>
          <w:szCs w:val="24"/>
        </w:rPr>
        <w:t xml:space="preserve"> </w:t>
      </w:r>
    </w:p>
    <w:p w14:paraId="0F5FA9DA" w14:textId="77777777" w:rsidR="00F56B86" w:rsidRPr="00804E3F" w:rsidRDefault="00F56B86" w:rsidP="00F56B86">
      <w:pPr>
        <w:spacing w:before="240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For businesses with a proxy respondent during the interview:</w:t>
      </w:r>
    </w:p>
    <w:p w14:paraId="6403D3C7" w14:textId="77777777" w:rsidR="00F56B86" w:rsidRDefault="00F56B86" w:rsidP="00F56B86">
      <w:pPr>
        <w:pStyle w:val="ListParagraph"/>
        <w:numPr>
          <w:ilvl w:val="0"/>
          <w:numId w:val="33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Now that you have seen this survey, would you typically be the one who would be responsible for answering this survey?  </w:t>
      </w:r>
    </w:p>
    <w:p w14:paraId="01E0735B" w14:textId="77777777" w:rsidR="00F56B86" w:rsidRDefault="00F56B86" w:rsidP="00F56B86">
      <w:pPr>
        <w:pStyle w:val="ListParagraph"/>
        <w:numPr>
          <w:ilvl w:val="0"/>
          <w:numId w:val="33"/>
        </w:numPr>
        <w:spacing w:before="240"/>
        <w:rPr>
          <w:sz w:val="24"/>
          <w:szCs w:val="24"/>
        </w:rPr>
      </w:pPr>
      <w:r w:rsidRPr="00F56B86">
        <w:rPr>
          <w:i/>
          <w:sz w:val="24"/>
          <w:szCs w:val="24"/>
        </w:rPr>
        <w:t>If so</w:t>
      </w:r>
      <w:r>
        <w:rPr>
          <w:sz w:val="24"/>
          <w:szCs w:val="24"/>
        </w:rPr>
        <w:t xml:space="preserve">, would you involve </w:t>
      </w:r>
      <w:r w:rsidR="00F72431">
        <w:rPr>
          <w:sz w:val="24"/>
          <w:szCs w:val="24"/>
        </w:rPr>
        <w:t>the owner(s)</w:t>
      </w:r>
      <w:r>
        <w:rPr>
          <w:sz w:val="24"/>
          <w:szCs w:val="24"/>
        </w:rPr>
        <w:t xml:space="preserve"> in answering these questions?  Which questions?  </w:t>
      </w:r>
    </w:p>
    <w:p w14:paraId="1AB6196A" w14:textId="77777777" w:rsidR="00F72431" w:rsidRDefault="00804E3F" w:rsidP="00F56B86">
      <w:pPr>
        <w:pStyle w:val="ListParagraph"/>
        <w:numPr>
          <w:ilvl w:val="0"/>
          <w:numId w:val="33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How would you go about asking the owner(s) to answer these questions?  Would you provide them with a copy of the question/survey?</w:t>
      </w:r>
    </w:p>
    <w:p w14:paraId="56F9C98E" w14:textId="77777777" w:rsidR="00F56B86" w:rsidRDefault="00F56B86" w:rsidP="00F56B86">
      <w:pPr>
        <w:pStyle w:val="ListParagraph"/>
        <w:numPr>
          <w:ilvl w:val="0"/>
          <w:numId w:val="33"/>
        </w:numPr>
        <w:spacing w:before="240"/>
        <w:rPr>
          <w:sz w:val="24"/>
          <w:szCs w:val="24"/>
        </w:rPr>
      </w:pPr>
      <w:r w:rsidRPr="00F56B86">
        <w:rPr>
          <w:sz w:val="24"/>
          <w:szCs w:val="24"/>
        </w:rPr>
        <w:t xml:space="preserve">Would you </w:t>
      </w:r>
      <w:r>
        <w:rPr>
          <w:sz w:val="24"/>
          <w:szCs w:val="24"/>
        </w:rPr>
        <w:t>have the owner(s)</w:t>
      </w:r>
      <w:r w:rsidR="00F72431">
        <w:rPr>
          <w:sz w:val="24"/>
          <w:szCs w:val="24"/>
        </w:rPr>
        <w:t xml:space="preserve"> review the completed form before it was submitted? </w:t>
      </w:r>
    </w:p>
    <w:p w14:paraId="47B63975" w14:textId="77777777" w:rsidR="00F72431" w:rsidRDefault="00F72431" w:rsidP="00F56B86">
      <w:pPr>
        <w:pStyle w:val="ListParagraph"/>
        <w:numPr>
          <w:ilvl w:val="0"/>
          <w:numId w:val="33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Would you have any concerns </w:t>
      </w:r>
      <w:r w:rsidR="00706C02">
        <w:rPr>
          <w:sz w:val="24"/>
          <w:szCs w:val="24"/>
        </w:rPr>
        <w:t xml:space="preserve">or hesitancy </w:t>
      </w:r>
      <w:r>
        <w:rPr>
          <w:sz w:val="24"/>
          <w:szCs w:val="24"/>
        </w:rPr>
        <w:t xml:space="preserve">about answering any of the questions about the owners without their input? </w:t>
      </w:r>
    </w:p>
    <w:p w14:paraId="34C7146C" w14:textId="77777777" w:rsidR="00F56B86" w:rsidRPr="00804E3F" w:rsidRDefault="00F56B86" w:rsidP="00F56B86">
      <w:pPr>
        <w:spacing w:before="240"/>
        <w:rPr>
          <w:sz w:val="24"/>
          <w:szCs w:val="24"/>
          <w:u w:val="single"/>
        </w:rPr>
      </w:pPr>
      <w:r w:rsidRPr="00804E3F">
        <w:rPr>
          <w:sz w:val="24"/>
          <w:szCs w:val="24"/>
          <w:u w:val="single"/>
        </w:rPr>
        <w:t>All businesses</w:t>
      </w:r>
      <w:r w:rsidR="00804E3F">
        <w:rPr>
          <w:sz w:val="24"/>
          <w:szCs w:val="24"/>
          <w:u w:val="single"/>
        </w:rPr>
        <w:t>:</w:t>
      </w:r>
    </w:p>
    <w:p w14:paraId="546741AF" w14:textId="77777777" w:rsidR="001F4359" w:rsidRPr="004B6359" w:rsidRDefault="001F4359" w:rsidP="001F4359">
      <w:pPr>
        <w:pStyle w:val="ListParagraph"/>
        <w:numPr>
          <w:ilvl w:val="0"/>
          <w:numId w:val="25"/>
        </w:numPr>
        <w:spacing w:before="240"/>
        <w:rPr>
          <w:sz w:val="24"/>
          <w:szCs w:val="24"/>
        </w:rPr>
      </w:pPr>
      <w:r w:rsidRPr="004B6359">
        <w:rPr>
          <w:sz w:val="24"/>
          <w:szCs w:val="24"/>
        </w:rPr>
        <w:t>Are there any other comments or suggestions you would like to make about anything we have gone over today?</w:t>
      </w:r>
    </w:p>
    <w:p w14:paraId="184FB73C" w14:textId="77777777" w:rsidR="001F4359" w:rsidRPr="00C36020" w:rsidRDefault="001F4359" w:rsidP="001F4359">
      <w:pPr>
        <w:spacing w:before="240"/>
        <w:rPr>
          <w:b/>
          <w:i/>
          <w:sz w:val="24"/>
          <w:szCs w:val="24"/>
        </w:rPr>
      </w:pPr>
      <w:r w:rsidRPr="00C36020">
        <w:rPr>
          <w:b/>
          <w:i/>
          <w:sz w:val="24"/>
          <w:szCs w:val="24"/>
        </w:rPr>
        <w:t>Thank the respondent for their time.</w:t>
      </w:r>
    </w:p>
    <w:p w14:paraId="45353869" w14:textId="77777777" w:rsidR="001F4359" w:rsidRPr="001F4359" w:rsidRDefault="001F4359" w:rsidP="001F4359">
      <w:pPr>
        <w:spacing w:after="0" w:line="240" w:lineRule="auto"/>
        <w:rPr>
          <w:sz w:val="24"/>
          <w:szCs w:val="24"/>
        </w:rPr>
      </w:pPr>
    </w:p>
    <w:sectPr w:rsidR="001F4359" w:rsidRPr="001F4359" w:rsidSect="00EC6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A8258" w14:textId="77777777" w:rsidR="00D17A65" w:rsidRDefault="00D17A65" w:rsidP="008102D8">
      <w:pPr>
        <w:spacing w:after="0" w:line="240" w:lineRule="auto"/>
      </w:pPr>
      <w:r>
        <w:separator/>
      </w:r>
    </w:p>
  </w:endnote>
  <w:endnote w:type="continuationSeparator" w:id="0">
    <w:p w14:paraId="53FA7B86" w14:textId="77777777" w:rsidR="00D17A65" w:rsidRDefault="00D17A65" w:rsidP="00810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D955" w14:textId="77777777" w:rsidR="00D17A65" w:rsidRDefault="00D17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DE939" w14:textId="5C5D8370" w:rsidR="00D17A65" w:rsidRPr="008102D8" w:rsidRDefault="00404B0D">
    <w:pPr>
      <w:pStyle w:val="Footer"/>
      <w:jc w:val="center"/>
      <w:rPr>
        <w:sz w:val="16"/>
        <w:szCs w:val="16"/>
      </w:rPr>
    </w:pPr>
    <w:sdt>
      <w:sdtPr>
        <w:rPr>
          <w:sz w:val="16"/>
          <w:szCs w:val="16"/>
        </w:rPr>
        <w:id w:val="17238676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17A65" w:rsidRPr="008102D8">
          <w:rPr>
            <w:sz w:val="16"/>
            <w:szCs w:val="16"/>
          </w:rPr>
          <w:fldChar w:fldCharType="begin"/>
        </w:r>
        <w:r w:rsidR="00D17A65" w:rsidRPr="008102D8">
          <w:rPr>
            <w:sz w:val="16"/>
            <w:szCs w:val="16"/>
          </w:rPr>
          <w:instrText xml:space="preserve"> PAGE   \* MERGEFORMAT </w:instrText>
        </w:r>
        <w:r w:rsidR="00D17A65" w:rsidRPr="008102D8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="00D17A65" w:rsidRPr="008102D8">
          <w:rPr>
            <w:noProof/>
            <w:sz w:val="16"/>
            <w:szCs w:val="16"/>
          </w:rPr>
          <w:fldChar w:fldCharType="end"/>
        </w:r>
      </w:sdtContent>
    </w:sdt>
  </w:p>
  <w:p w14:paraId="79490546" w14:textId="77777777" w:rsidR="00D17A65" w:rsidRDefault="00D17A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2EF52" w14:textId="77777777" w:rsidR="00D17A65" w:rsidRDefault="00D17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100F2" w14:textId="77777777" w:rsidR="00D17A65" w:rsidRDefault="00D17A65" w:rsidP="008102D8">
      <w:pPr>
        <w:spacing w:after="0" w:line="240" w:lineRule="auto"/>
      </w:pPr>
      <w:r>
        <w:separator/>
      </w:r>
    </w:p>
  </w:footnote>
  <w:footnote w:type="continuationSeparator" w:id="0">
    <w:p w14:paraId="4DBC3C45" w14:textId="77777777" w:rsidR="00D17A65" w:rsidRDefault="00D17A65" w:rsidP="00810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08EEF" w14:textId="77777777" w:rsidR="00D17A65" w:rsidRDefault="00D17A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DCDF3" w14:textId="77777777" w:rsidR="00D17A65" w:rsidRDefault="00D17A65" w:rsidP="00C77D4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FD41A" w14:textId="77777777" w:rsidR="00D17A65" w:rsidRDefault="00D17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E6A0D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2013CE"/>
    <w:multiLevelType w:val="hybridMultilevel"/>
    <w:tmpl w:val="FE0A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85174"/>
    <w:multiLevelType w:val="hybridMultilevel"/>
    <w:tmpl w:val="5052D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50713"/>
    <w:multiLevelType w:val="hybridMultilevel"/>
    <w:tmpl w:val="B1721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10EC7"/>
    <w:multiLevelType w:val="hybridMultilevel"/>
    <w:tmpl w:val="226E2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12D13"/>
    <w:multiLevelType w:val="hybridMultilevel"/>
    <w:tmpl w:val="CE286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021A4"/>
    <w:multiLevelType w:val="hybridMultilevel"/>
    <w:tmpl w:val="7D04A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C669B"/>
    <w:multiLevelType w:val="hybridMultilevel"/>
    <w:tmpl w:val="1DB64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B6DAF"/>
    <w:multiLevelType w:val="hybridMultilevel"/>
    <w:tmpl w:val="19BEE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23710"/>
    <w:multiLevelType w:val="hybridMultilevel"/>
    <w:tmpl w:val="D4380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5507C"/>
    <w:multiLevelType w:val="hybridMultilevel"/>
    <w:tmpl w:val="C2445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2150C"/>
    <w:multiLevelType w:val="hybridMultilevel"/>
    <w:tmpl w:val="3350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B7368"/>
    <w:multiLevelType w:val="hybridMultilevel"/>
    <w:tmpl w:val="69F2E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05951"/>
    <w:multiLevelType w:val="hybridMultilevel"/>
    <w:tmpl w:val="71CE5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80267"/>
    <w:multiLevelType w:val="hybridMultilevel"/>
    <w:tmpl w:val="CBF4F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C0505"/>
    <w:multiLevelType w:val="hybridMultilevel"/>
    <w:tmpl w:val="7E945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D2570"/>
    <w:multiLevelType w:val="hybridMultilevel"/>
    <w:tmpl w:val="05F4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B7F6E"/>
    <w:multiLevelType w:val="hybridMultilevel"/>
    <w:tmpl w:val="07F0E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B659A"/>
    <w:multiLevelType w:val="hybridMultilevel"/>
    <w:tmpl w:val="3E34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E38B4"/>
    <w:multiLevelType w:val="hybridMultilevel"/>
    <w:tmpl w:val="37C6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40270"/>
    <w:multiLevelType w:val="hybridMultilevel"/>
    <w:tmpl w:val="7A465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00A38"/>
    <w:multiLevelType w:val="hybridMultilevel"/>
    <w:tmpl w:val="8946E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5725C"/>
    <w:multiLevelType w:val="hybridMultilevel"/>
    <w:tmpl w:val="F9F24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37108"/>
    <w:multiLevelType w:val="hybridMultilevel"/>
    <w:tmpl w:val="FBF2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340A5"/>
    <w:multiLevelType w:val="hybridMultilevel"/>
    <w:tmpl w:val="02B05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E0F5D"/>
    <w:multiLevelType w:val="hybridMultilevel"/>
    <w:tmpl w:val="3A089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31F35"/>
    <w:multiLevelType w:val="hybridMultilevel"/>
    <w:tmpl w:val="F54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A3AC0"/>
    <w:multiLevelType w:val="hybridMultilevel"/>
    <w:tmpl w:val="4790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52942"/>
    <w:multiLevelType w:val="hybridMultilevel"/>
    <w:tmpl w:val="089A7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92081"/>
    <w:multiLevelType w:val="hybridMultilevel"/>
    <w:tmpl w:val="E584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D4F9A"/>
    <w:multiLevelType w:val="hybridMultilevel"/>
    <w:tmpl w:val="FF5C3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071BD"/>
    <w:multiLevelType w:val="hybridMultilevel"/>
    <w:tmpl w:val="54AE2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D4586"/>
    <w:multiLevelType w:val="hybridMultilevel"/>
    <w:tmpl w:val="C5C81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7"/>
  </w:num>
  <w:num w:numId="4">
    <w:abstractNumId w:val="26"/>
  </w:num>
  <w:num w:numId="5">
    <w:abstractNumId w:val="2"/>
  </w:num>
  <w:num w:numId="6">
    <w:abstractNumId w:val="9"/>
  </w:num>
  <w:num w:numId="7">
    <w:abstractNumId w:val="12"/>
  </w:num>
  <w:num w:numId="8">
    <w:abstractNumId w:val="21"/>
  </w:num>
  <w:num w:numId="9">
    <w:abstractNumId w:val="0"/>
  </w:num>
  <w:num w:numId="10">
    <w:abstractNumId w:val="28"/>
  </w:num>
  <w:num w:numId="11">
    <w:abstractNumId w:val="24"/>
  </w:num>
  <w:num w:numId="12">
    <w:abstractNumId w:val="3"/>
  </w:num>
  <w:num w:numId="13">
    <w:abstractNumId w:val="11"/>
  </w:num>
  <w:num w:numId="14">
    <w:abstractNumId w:val="29"/>
  </w:num>
  <w:num w:numId="15">
    <w:abstractNumId w:val="5"/>
  </w:num>
  <w:num w:numId="16">
    <w:abstractNumId w:val="20"/>
  </w:num>
  <w:num w:numId="17">
    <w:abstractNumId w:val="8"/>
  </w:num>
  <w:num w:numId="18">
    <w:abstractNumId w:val="25"/>
  </w:num>
  <w:num w:numId="19">
    <w:abstractNumId w:val="4"/>
  </w:num>
  <w:num w:numId="20">
    <w:abstractNumId w:val="15"/>
  </w:num>
  <w:num w:numId="21">
    <w:abstractNumId w:val="19"/>
  </w:num>
  <w:num w:numId="22">
    <w:abstractNumId w:val="32"/>
  </w:num>
  <w:num w:numId="23">
    <w:abstractNumId w:val="17"/>
  </w:num>
  <w:num w:numId="24">
    <w:abstractNumId w:val="10"/>
  </w:num>
  <w:num w:numId="25">
    <w:abstractNumId w:val="23"/>
  </w:num>
  <w:num w:numId="26">
    <w:abstractNumId w:val="27"/>
  </w:num>
  <w:num w:numId="27">
    <w:abstractNumId w:val="6"/>
  </w:num>
  <w:num w:numId="28">
    <w:abstractNumId w:val="14"/>
  </w:num>
  <w:num w:numId="29">
    <w:abstractNumId w:val="1"/>
  </w:num>
  <w:num w:numId="30">
    <w:abstractNumId w:val="30"/>
  </w:num>
  <w:num w:numId="31">
    <w:abstractNumId w:val="16"/>
  </w:num>
  <w:num w:numId="32">
    <w:abstractNumId w:val="22"/>
  </w:num>
  <w:num w:numId="33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761e7f70-c780-4090-8676-502ed268e93e"/>
  </w:docVars>
  <w:rsids>
    <w:rsidRoot w:val="00586B04"/>
    <w:rsid w:val="00002AAB"/>
    <w:rsid w:val="0000468F"/>
    <w:rsid w:val="0000645C"/>
    <w:rsid w:val="0000702F"/>
    <w:rsid w:val="00007649"/>
    <w:rsid w:val="00007949"/>
    <w:rsid w:val="00010404"/>
    <w:rsid w:val="00010514"/>
    <w:rsid w:val="00022424"/>
    <w:rsid w:val="00023AAB"/>
    <w:rsid w:val="00024D6A"/>
    <w:rsid w:val="00025021"/>
    <w:rsid w:val="000268F0"/>
    <w:rsid w:val="000400DE"/>
    <w:rsid w:val="00043EB5"/>
    <w:rsid w:val="00044C19"/>
    <w:rsid w:val="00054674"/>
    <w:rsid w:val="000550F9"/>
    <w:rsid w:val="00060C80"/>
    <w:rsid w:val="00060F13"/>
    <w:rsid w:val="0006240B"/>
    <w:rsid w:val="000625FB"/>
    <w:rsid w:val="00063914"/>
    <w:rsid w:val="0007177F"/>
    <w:rsid w:val="0007370B"/>
    <w:rsid w:val="00076CC7"/>
    <w:rsid w:val="000819F3"/>
    <w:rsid w:val="00081A33"/>
    <w:rsid w:val="000A1476"/>
    <w:rsid w:val="000B0BBE"/>
    <w:rsid w:val="000B7BCB"/>
    <w:rsid w:val="000C4713"/>
    <w:rsid w:val="000C4B32"/>
    <w:rsid w:val="000D0206"/>
    <w:rsid w:val="000D0E1C"/>
    <w:rsid w:val="000D1A24"/>
    <w:rsid w:val="000D1B9E"/>
    <w:rsid w:val="000D33AC"/>
    <w:rsid w:val="000E144B"/>
    <w:rsid w:val="000E6803"/>
    <w:rsid w:val="0010217E"/>
    <w:rsid w:val="00102522"/>
    <w:rsid w:val="00106519"/>
    <w:rsid w:val="00107BE2"/>
    <w:rsid w:val="00112412"/>
    <w:rsid w:val="00112EA5"/>
    <w:rsid w:val="001159B0"/>
    <w:rsid w:val="00115D33"/>
    <w:rsid w:val="00115F7F"/>
    <w:rsid w:val="00117595"/>
    <w:rsid w:val="00117F86"/>
    <w:rsid w:val="0012098C"/>
    <w:rsid w:val="001226BA"/>
    <w:rsid w:val="00122A2B"/>
    <w:rsid w:val="0012463F"/>
    <w:rsid w:val="001255A2"/>
    <w:rsid w:val="001375FC"/>
    <w:rsid w:val="00147788"/>
    <w:rsid w:val="00152313"/>
    <w:rsid w:val="00154174"/>
    <w:rsid w:val="00166664"/>
    <w:rsid w:val="00171AF7"/>
    <w:rsid w:val="00171B08"/>
    <w:rsid w:val="00172B3B"/>
    <w:rsid w:val="00172E8D"/>
    <w:rsid w:val="00174B5D"/>
    <w:rsid w:val="00175FCF"/>
    <w:rsid w:val="00176E2C"/>
    <w:rsid w:val="00184C66"/>
    <w:rsid w:val="001855B9"/>
    <w:rsid w:val="00186C04"/>
    <w:rsid w:val="001907F8"/>
    <w:rsid w:val="001914E0"/>
    <w:rsid w:val="00193D50"/>
    <w:rsid w:val="001974C3"/>
    <w:rsid w:val="00197A8A"/>
    <w:rsid w:val="001A18BA"/>
    <w:rsid w:val="001A1E5F"/>
    <w:rsid w:val="001A278E"/>
    <w:rsid w:val="001A2D2F"/>
    <w:rsid w:val="001A382F"/>
    <w:rsid w:val="001A4131"/>
    <w:rsid w:val="001B1F14"/>
    <w:rsid w:val="001B2148"/>
    <w:rsid w:val="001B7109"/>
    <w:rsid w:val="001B74FC"/>
    <w:rsid w:val="001C4EEF"/>
    <w:rsid w:val="001C6986"/>
    <w:rsid w:val="001C7F0A"/>
    <w:rsid w:val="001D625E"/>
    <w:rsid w:val="001E08FD"/>
    <w:rsid w:val="001E1287"/>
    <w:rsid w:val="001E3B93"/>
    <w:rsid w:val="001E4B6F"/>
    <w:rsid w:val="001E6215"/>
    <w:rsid w:val="001E6B8F"/>
    <w:rsid w:val="001F4359"/>
    <w:rsid w:val="001F45D0"/>
    <w:rsid w:val="001F50E2"/>
    <w:rsid w:val="001F5CCA"/>
    <w:rsid w:val="002034DF"/>
    <w:rsid w:val="00205C8A"/>
    <w:rsid w:val="002070FE"/>
    <w:rsid w:val="00214414"/>
    <w:rsid w:val="00215311"/>
    <w:rsid w:val="002159FF"/>
    <w:rsid w:val="002161E7"/>
    <w:rsid w:val="00216890"/>
    <w:rsid w:val="0021705A"/>
    <w:rsid w:val="00217221"/>
    <w:rsid w:val="00220478"/>
    <w:rsid w:val="002217FA"/>
    <w:rsid w:val="002224EC"/>
    <w:rsid w:val="00224152"/>
    <w:rsid w:val="00225EFC"/>
    <w:rsid w:val="00227108"/>
    <w:rsid w:val="00230904"/>
    <w:rsid w:val="00230EB6"/>
    <w:rsid w:val="002319BD"/>
    <w:rsid w:val="002329C2"/>
    <w:rsid w:val="0023570D"/>
    <w:rsid w:val="002361E3"/>
    <w:rsid w:val="002367DF"/>
    <w:rsid w:val="00241224"/>
    <w:rsid w:val="00241FC8"/>
    <w:rsid w:val="0024526D"/>
    <w:rsid w:val="00247524"/>
    <w:rsid w:val="00250109"/>
    <w:rsid w:val="0025549B"/>
    <w:rsid w:val="00257BA4"/>
    <w:rsid w:val="002603A2"/>
    <w:rsid w:val="002648C4"/>
    <w:rsid w:val="002651FA"/>
    <w:rsid w:val="002653FA"/>
    <w:rsid w:val="00270FDF"/>
    <w:rsid w:val="002769F0"/>
    <w:rsid w:val="00277250"/>
    <w:rsid w:val="00277B9A"/>
    <w:rsid w:val="00281A1C"/>
    <w:rsid w:val="00282384"/>
    <w:rsid w:val="00282E6D"/>
    <w:rsid w:val="00286AD7"/>
    <w:rsid w:val="00290952"/>
    <w:rsid w:val="00290BE4"/>
    <w:rsid w:val="00290D50"/>
    <w:rsid w:val="002928D1"/>
    <w:rsid w:val="0029767C"/>
    <w:rsid w:val="002A4D6E"/>
    <w:rsid w:val="002A7E00"/>
    <w:rsid w:val="002B0FEA"/>
    <w:rsid w:val="002B7A96"/>
    <w:rsid w:val="002C494B"/>
    <w:rsid w:val="002C670C"/>
    <w:rsid w:val="002D1F1C"/>
    <w:rsid w:val="002D3610"/>
    <w:rsid w:val="002D62C8"/>
    <w:rsid w:val="002E0C40"/>
    <w:rsid w:val="002E535D"/>
    <w:rsid w:val="002E5776"/>
    <w:rsid w:val="002E6852"/>
    <w:rsid w:val="002F0109"/>
    <w:rsid w:val="002F2AFC"/>
    <w:rsid w:val="002F32C8"/>
    <w:rsid w:val="002F65E5"/>
    <w:rsid w:val="00301E42"/>
    <w:rsid w:val="00304E2F"/>
    <w:rsid w:val="003065DC"/>
    <w:rsid w:val="00307485"/>
    <w:rsid w:val="00310171"/>
    <w:rsid w:val="00312D4C"/>
    <w:rsid w:val="00316A2D"/>
    <w:rsid w:val="003206A2"/>
    <w:rsid w:val="003214DB"/>
    <w:rsid w:val="003231B9"/>
    <w:rsid w:val="003248AE"/>
    <w:rsid w:val="00331EFD"/>
    <w:rsid w:val="00332E7D"/>
    <w:rsid w:val="0033358E"/>
    <w:rsid w:val="00335AC9"/>
    <w:rsid w:val="00336AE9"/>
    <w:rsid w:val="00354512"/>
    <w:rsid w:val="00357029"/>
    <w:rsid w:val="00357613"/>
    <w:rsid w:val="003611E1"/>
    <w:rsid w:val="00363776"/>
    <w:rsid w:val="003667E0"/>
    <w:rsid w:val="00372BC4"/>
    <w:rsid w:val="00374D2B"/>
    <w:rsid w:val="00377B39"/>
    <w:rsid w:val="00384E59"/>
    <w:rsid w:val="00384FE3"/>
    <w:rsid w:val="003852F4"/>
    <w:rsid w:val="00386C29"/>
    <w:rsid w:val="003937E2"/>
    <w:rsid w:val="00395DC8"/>
    <w:rsid w:val="003A4487"/>
    <w:rsid w:val="003A6280"/>
    <w:rsid w:val="003A646F"/>
    <w:rsid w:val="003B053E"/>
    <w:rsid w:val="003B73E9"/>
    <w:rsid w:val="003B772C"/>
    <w:rsid w:val="003C048B"/>
    <w:rsid w:val="003C08A7"/>
    <w:rsid w:val="003C0CE7"/>
    <w:rsid w:val="003C1F5A"/>
    <w:rsid w:val="003C450B"/>
    <w:rsid w:val="003C6F5A"/>
    <w:rsid w:val="003C774D"/>
    <w:rsid w:val="003C77CB"/>
    <w:rsid w:val="003D15CE"/>
    <w:rsid w:val="003D5E61"/>
    <w:rsid w:val="003D6CDB"/>
    <w:rsid w:val="003E2C59"/>
    <w:rsid w:val="003E301D"/>
    <w:rsid w:val="003E5714"/>
    <w:rsid w:val="003E6BD0"/>
    <w:rsid w:val="003E7B7A"/>
    <w:rsid w:val="003F270C"/>
    <w:rsid w:val="003F44C5"/>
    <w:rsid w:val="004010D5"/>
    <w:rsid w:val="004022C6"/>
    <w:rsid w:val="00403272"/>
    <w:rsid w:val="00404B0D"/>
    <w:rsid w:val="00404B83"/>
    <w:rsid w:val="00405743"/>
    <w:rsid w:val="0041110E"/>
    <w:rsid w:val="00416462"/>
    <w:rsid w:val="004177FE"/>
    <w:rsid w:val="004216CE"/>
    <w:rsid w:val="00423151"/>
    <w:rsid w:val="0042618F"/>
    <w:rsid w:val="00426724"/>
    <w:rsid w:val="00432224"/>
    <w:rsid w:val="00432466"/>
    <w:rsid w:val="00440571"/>
    <w:rsid w:val="00442AE0"/>
    <w:rsid w:val="00443046"/>
    <w:rsid w:val="0044550B"/>
    <w:rsid w:val="00445C7A"/>
    <w:rsid w:val="00445F71"/>
    <w:rsid w:val="00451524"/>
    <w:rsid w:val="00453F26"/>
    <w:rsid w:val="00454C86"/>
    <w:rsid w:val="00456AAA"/>
    <w:rsid w:val="00457D62"/>
    <w:rsid w:val="0046025C"/>
    <w:rsid w:val="00470BD2"/>
    <w:rsid w:val="0047199D"/>
    <w:rsid w:val="00471F41"/>
    <w:rsid w:val="00472B6F"/>
    <w:rsid w:val="0047319F"/>
    <w:rsid w:val="00473837"/>
    <w:rsid w:val="00481EA8"/>
    <w:rsid w:val="00483A32"/>
    <w:rsid w:val="004856F1"/>
    <w:rsid w:val="00487941"/>
    <w:rsid w:val="00491369"/>
    <w:rsid w:val="004929A3"/>
    <w:rsid w:val="004945A9"/>
    <w:rsid w:val="004A1B4C"/>
    <w:rsid w:val="004A24CF"/>
    <w:rsid w:val="004A325E"/>
    <w:rsid w:val="004A33C0"/>
    <w:rsid w:val="004A57E1"/>
    <w:rsid w:val="004B019A"/>
    <w:rsid w:val="004B0595"/>
    <w:rsid w:val="004B3BE5"/>
    <w:rsid w:val="004B3CE7"/>
    <w:rsid w:val="004B58D8"/>
    <w:rsid w:val="004B7E25"/>
    <w:rsid w:val="004C35D7"/>
    <w:rsid w:val="004C68A7"/>
    <w:rsid w:val="004D4BEE"/>
    <w:rsid w:val="004D5050"/>
    <w:rsid w:val="004E6B56"/>
    <w:rsid w:val="004F0C59"/>
    <w:rsid w:val="004F498A"/>
    <w:rsid w:val="004F6AFA"/>
    <w:rsid w:val="00505700"/>
    <w:rsid w:val="00505794"/>
    <w:rsid w:val="0051262E"/>
    <w:rsid w:val="0051543D"/>
    <w:rsid w:val="005170EB"/>
    <w:rsid w:val="00521CC3"/>
    <w:rsid w:val="00523B7B"/>
    <w:rsid w:val="00526F5E"/>
    <w:rsid w:val="00530A5D"/>
    <w:rsid w:val="005314B7"/>
    <w:rsid w:val="00533357"/>
    <w:rsid w:val="005420DD"/>
    <w:rsid w:val="00551CEA"/>
    <w:rsid w:val="00555183"/>
    <w:rsid w:val="005627B9"/>
    <w:rsid w:val="00567553"/>
    <w:rsid w:val="00570FE9"/>
    <w:rsid w:val="00574BB5"/>
    <w:rsid w:val="00575CBB"/>
    <w:rsid w:val="00576662"/>
    <w:rsid w:val="00581532"/>
    <w:rsid w:val="00584667"/>
    <w:rsid w:val="00585C28"/>
    <w:rsid w:val="00586B04"/>
    <w:rsid w:val="00586C34"/>
    <w:rsid w:val="00595B94"/>
    <w:rsid w:val="005A5000"/>
    <w:rsid w:val="005B2206"/>
    <w:rsid w:val="005B2944"/>
    <w:rsid w:val="005B366D"/>
    <w:rsid w:val="005B3766"/>
    <w:rsid w:val="005C1FD5"/>
    <w:rsid w:val="005C2272"/>
    <w:rsid w:val="005C2641"/>
    <w:rsid w:val="005C3082"/>
    <w:rsid w:val="005C3C48"/>
    <w:rsid w:val="005C513E"/>
    <w:rsid w:val="005C5C58"/>
    <w:rsid w:val="005C701A"/>
    <w:rsid w:val="005D3174"/>
    <w:rsid w:val="005D3238"/>
    <w:rsid w:val="005D7184"/>
    <w:rsid w:val="005D7805"/>
    <w:rsid w:val="005E30C1"/>
    <w:rsid w:val="005E508D"/>
    <w:rsid w:val="005E5A74"/>
    <w:rsid w:val="005F220C"/>
    <w:rsid w:val="005F6305"/>
    <w:rsid w:val="0060097D"/>
    <w:rsid w:val="006024E6"/>
    <w:rsid w:val="00604E2D"/>
    <w:rsid w:val="00611638"/>
    <w:rsid w:val="00611CE2"/>
    <w:rsid w:val="00616236"/>
    <w:rsid w:val="006211D3"/>
    <w:rsid w:val="006250AB"/>
    <w:rsid w:val="00631C63"/>
    <w:rsid w:val="00633C8D"/>
    <w:rsid w:val="00636E22"/>
    <w:rsid w:val="0064044E"/>
    <w:rsid w:val="00644D22"/>
    <w:rsid w:val="00647398"/>
    <w:rsid w:val="00647BE6"/>
    <w:rsid w:val="00653E70"/>
    <w:rsid w:val="0065678A"/>
    <w:rsid w:val="00657478"/>
    <w:rsid w:val="006668CE"/>
    <w:rsid w:val="006735CE"/>
    <w:rsid w:val="00676183"/>
    <w:rsid w:val="006777D8"/>
    <w:rsid w:val="00680F47"/>
    <w:rsid w:val="00683738"/>
    <w:rsid w:val="0068373A"/>
    <w:rsid w:val="00687932"/>
    <w:rsid w:val="006960C1"/>
    <w:rsid w:val="00697736"/>
    <w:rsid w:val="006A0315"/>
    <w:rsid w:val="006A0773"/>
    <w:rsid w:val="006A1119"/>
    <w:rsid w:val="006A2E45"/>
    <w:rsid w:val="006A383A"/>
    <w:rsid w:val="006A6100"/>
    <w:rsid w:val="006B2FF9"/>
    <w:rsid w:val="006B5E20"/>
    <w:rsid w:val="006C0482"/>
    <w:rsid w:val="006D0D5C"/>
    <w:rsid w:val="006D56FF"/>
    <w:rsid w:val="006E06D9"/>
    <w:rsid w:val="006E0A85"/>
    <w:rsid w:val="006E1FA1"/>
    <w:rsid w:val="006E6281"/>
    <w:rsid w:val="006E75DA"/>
    <w:rsid w:val="006F28E9"/>
    <w:rsid w:val="006F291C"/>
    <w:rsid w:val="006F2D07"/>
    <w:rsid w:val="00701167"/>
    <w:rsid w:val="0070156B"/>
    <w:rsid w:val="00701A2C"/>
    <w:rsid w:val="007044F3"/>
    <w:rsid w:val="007045E5"/>
    <w:rsid w:val="0070483B"/>
    <w:rsid w:val="00705DD0"/>
    <w:rsid w:val="00706C02"/>
    <w:rsid w:val="00706F71"/>
    <w:rsid w:val="007104FA"/>
    <w:rsid w:val="00713CE0"/>
    <w:rsid w:val="0071727A"/>
    <w:rsid w:val="00717482"/>
    <w:rsid w:val="0071770F"/>
    <w:rsid w:val="00720092"/>
    <w:rsid w:val="00720690"/>
    <w:rsid w:val="00721C76"/>
    <w:rsid w:val="007329FE"/>
    <w:rsid w:val="00732D39"/>
    <w:rsid w:val="00732DBD"/>
    <w:rsid w:val="00735368"/>
    <w:rsid w:val="00735AF5"/>
    <w:rsid w:val="00737FAF"/>
    <w:rsid w:val="00740187"/>
    <w:rsid w:val="00742D21"/>
    <w:rsid w:val="007437C1"/>
    <w:rsid w:val="007456BC"/>
    <w:rsid w:val="007465B5"/>
    <w:rsid w:val="00746F73"/>
    <w:rsid w:val="00753648"/>
    <w:rsid w:val="00755323"/>
    <w:rsid w:val="00756222"/>
    <w:rsid w:val="00757641"/>
    <w:rsid w:val="0076100D"/>
    <w:rsid w:val="0076311D"/>
    <w:rsid w:val="00767C78"/>
    <w:rsid w:val="00767D87"/>
    <w:rsid w:val="00771819"/>
    <w:rsid w:val="00771A32"/>
    <w:rsid w:val="007720DC"/>
    <w:rsid w:val="00773320"/>
    <w:rsid w:val="00777944"/>
    <w:rsid w:val="00777E31"/>
    <w:rsid w:val="007805CA"/>
    <w:rsid w:val="00781C53"/>
    <w:rsid w:val="00783A87"/>
    <w:rsid w:val="007841B6"/>
    <w:rsid w:val="00784BEE"/>
    <w:rsid w:val="007919B2"/>
    <w:rsid w:val="007A182E"/>
    <w:rsid w:val="007A708C"/>
    <w:rsid w:val="007B0C85"/>
    <w:rsid w:val="007B0CE0"/>
    <w:rsid w:val="007B4D64"/>
    <w:rsid w:val="007B5554"/>
    <w:rsid w:val="007C1BB4"/>
    <w:rsid w:val="007C464E"/>
    <w:rsid w:val="007C5061"/>
    <w:rsid w:val="007C5655"/>
    <w:rsid w:val="007C5BB8"/>
    <w:rsid w:val="007C5D2F"/>
    <w:rsid w:val="007C72C8"/>
    <w:rsid w:val="007D24E4"/>
    <w:rsid w:val="007D4BFF"/>
    <w:rsid w:val="007D5DAF"/>
    <w:rsid w:val="007D63B1"/>
    <w:rsid w:val="007E0077"/>
    <w:rsid w:val="007E0CE2"/>
    <w:rsid w:val="007E50BF"/>
    <w:rsid w:val="007E75D0"/>
    <w:rsid w:val="007F487E"/>
    <w:rsid w:val="00804626"/>
    <w:rsid w:val="00804E3F"/>
    <w:rsid w:val="008102D8"/>
    <w:rsid w:val="00810512"/>
    <w:rsid w:val="0081132C"/>
    <w:rsid w:val="008114CA"/>
    <w:rsid w:val="00812132"/>
    <w:rsid w:val="00814268"/>
    <w:rsid w:val="00817065"/>
    <w:rsid w:val="00817284"/>
    <w:rsid w:val="00817473"/>
    <w:rsid w:val="00820139"/>
    <w:rsid w:val="008219A6"/>
    <w:rsid w:val="00822497"/>
    <w:rsid w:val="00823C04"/>
    <w:rsid w:val="00825420"/>
    <w:rsid w:val="00841B12"/>
    <w:rsid w:val="00842027"/>
    <w:rsid w:val="00844181"/>
    <w:rsid w:val="00846922"/>
    <w:rsid w:val="00851188"/>
    <w:rsid w:val="00852370"/>
    <w:rsid w:val="00852902"/>
    <w:rsid w:val="00854FD7"/>
    <w:rsid w:val="0087004F"/>
    <w:rsid w:val="008704F9"/>
    <w:rsid w:val="008728B1"/>
    <w:rsid w:val="0087447A"/>
    <w:rsid w:val="00876086"/>
    <w:rsid w:val="00885A6A"/>
    <w:rsid w:val="00887BC1"/>
    <w:rsid w:val="00890597"/>
    <w:rsid w:val="00891E1F"/>
    <w:rsid w:val="00893B66"/>
    <w:rsid w:val="00895916"/>
    <w:rsid w:val="00896593"/>
    <w:rsid w:val="008A1606"/>
    <w:rsid w:val="008A1DEC"/>
    <w:rsid w:val="008A2366"/>
    <w:rsid w:val="008A5691"/>
    <w:rsid w:val="008B61BF"/>
    <w:rsid w:val="008B671A"/>
    <w:rsid w:val="008B7056"/>
    <w:rsid w:val="008C1A32"/>
    <w:rsid w:val="008C2504"/>
    <w:rsid w:val="008C34E0"/>
    <w:rsid w:val="008C748D"/>
    <w:rsid w:val="008D1827"/>
    <w:rsid w:val="008D2169"/>
    <w:rsid w:val="008D25B9"/>
    <w:rsid w:val="008D5257"/>
    <w:rsid w:val="008D653B"/>
    <w:rsid w:val="008D6E6E"/>
    <w:rsid w:val="008D7205"/>
    <w:rsid w:val="008E08D7"/>
    <w:rsid w:val="008E1119"/>
    <w:rsid w:val="008F044D"/>
    <w:rsid w:val="009002E8"/>
    <w:rsid w:val="00902056"/>
    <w:rsid w:val="0090269D"/>
    <w:rsid w:val="00903365"/>
    <w:rsid w:val="00903C49"/>
    <w:rsid w:val="009059C7"/>
    <w:rsid w:val="00906585"/>
    <w:rsid w:val="00911BE1"/>
    <w:rsid w:val="009154DC"/>
    <w:rsid w:val="00920A58"/>
    <w:rsid w:val="0092177A"/>
    <w:rsid w:val="009230D4"/>
    <w:rsid w:val="0092742A"/>
    <w:rsid w:val="00934F31"/>
    <w:rsid w:val="009428FD"/>
    <w:rsid w:val="00947E5F"/>
    <w:rsid w:val="009514B5"/>
    <w:rsid w:val="00953989"/>
    <w:rsid w:val="009574A6"/>
    <w:rsid w:val="0097092F"/>
    <w:rsid w:val="00971885"/>
    <w:rsid w:val="009734E2"/>
    <w:rsid w:val="00974058"/>
    <w:rsid w:val="0098132D"/>
    <w:rsid w:val="00981558"/>
    <w:rsid w:val="00981A03"/>
    <w:rsid w:val="00981E23"/>
    <w:rsid w:val="00982A47"/>
    <w:rsid w:val="00986440"/>
    <w:rsid w:val="00987328"/>
    <w:rsid w:val="00991439"/>
    <w:rsid w:val="009930F6"/>
    <w:rsid w:val="009934CF"/>
    <w:rsid w:val="00996389"/>
    <w:rsid w:val="009A22B6"/>
    <w:rsid w:val="009A5B38"/>
    <w:rsid w:val="009B5163"/>
    <w:rsid w:val="009B5697"/>
    <w:rsid w:val="009B59E4"/>
    <w:rsid w:val="009B6ED5"/>
    <w:rsid w:val="009B7792"/>
    <w:rsid w:val="009C3F99"/>
    <w:rsid w:val="009C5D4C"/>
    <w:rsid w:val="009D1E4D"/>
    <w:rsid w:val="009E64BE"/>
    <w:rsid w:val="009F0658"/>
    <w:rsid w:val="009F3B43"/>
    <w:rsid w:val="009F6477"/>
    <w:rsid w:val="009F6DEE"/>
    <w:rsid w:val="009F7E52"/>
    <w:rsid w:val="00A05044"/>
    <w:rsid w:val="00A079DE"/>
    <w:rsid w:val="00A10216"/>
    <w:rsid w:val="00A10E2B"/>
    <w:rsid w:val="00A11E99"/>
    <w:rsid w:val="00A13228"/>
    <w:rsid w:val="00A13AC8"/>
    <w:rsid w:val="00A13BB3"/>
    <w:rsid w:val="00A2385A"/>
    <w:rsid w:val="00A34C0E"/>
    <w:rsid w:val="00A43F53"/>
    <w:rsid w:val="00A44AB0"/>
    <w:rsid w:val="00A4527A"/>
    <w:rsid w:val="00A45A5C"/>
    <w:rsid w:val="00A5391E"/>
    <w:rsid w:val="00A554E8"/>
    <w:rsid w:val="00A56F03"/>
    <w:rsid w:val="00A61071"/>
    <w:rsid w:val="00A72290"/>
    <w:rsid w:val="00A743C5"/>
    <w:rsid w:val="00A74B6F"/>
    <w:rsid w:val="00A91080"/>
    <w:rsid w:val="00A940DD"/>
    <w:rsid w:val="00A947C9"/>
    <w:rsid w:val="00A95657"/>
    <w:rsid w:val="00AA00BF"/>
    <w:rsid w:val="00AA163D"/>
    <w:rsid w:val="00AA1F30"/>
    <w:rsid w:val="00AA5EE4"/>
    <w:rsid w:val="00AB33B0"/>
    <w:rsid w:val="00AB3DA8"/>
    <w:rsid w:val="00AC106F"/>
    <w:rsid w:val="00AC2058"/>
    <w:rsid w:val="00AC4D0A"/>
    <w:rsid w:val="00AD358A"/>
    <w:rsid w:val="00AD42D2"/>
    <w:rsid w:val="00AD4F41"/>
    <w:rsid w:val="00AD7625"/>
    <w:rsid w:val="00AE586F"/>
    <w:rsid w:val="00AF12F7"/>
    <w:rsid w:val="00AF326A"/>
    <w:rsid w:val="00AF6914"/>
    <w:rsid w:val="00B01643"/>
    <w:rsid w:val="00B017BC"/>
    <w:rsid w:val="00B106B5"/>
    <w:rsid w:val="00B12032"/>
    <w:rsid w:val="00B13440"/>
    <w:rsid w:val="00B1692D"/>
    <w:rsid w:val="00B222AC"/>
    <w:rsid w:val="00B23C5E"/>
    <w:rsid w:val="00B240FB"/>
    <w:rsid w:val="00B26865"/>
    <w:rsid w:val="00B26A8C"/>
    <w:rsid w:val="00B26A9E"/>
    <w:rsid w:val="00B31984"/>
    <w:rsid w:val="00B335F9"/>
    <w:rsid w:val="00B35135"/>
    <w:rsid w:val="00B36808"/>
    <w:rsid w:val="00B42BF6"/>
    <w:rsid w:val="00B44F2A"/>
    <w:rsid w:val="00B473E9"/>
    <w:rsid w:val="00B51DCE"/>
    <w:rsid w:val="00B52164"/>
    <w:rsid w:val="00B524E7"/>
    <w:rsid w:val="00B52CDC"/>
    <w:rsid w:val="00B53FEF"/>
    <w:rsid w:val="00B614E4"/>
    <w:rsid w:val="00B63056"/>
    <w:rsid w:val="00B65520"/>
    <w:rsid w:val="00B70E82"/>
    <w:rsid w:val="00B72425"/>
    <w:rsid w:val="00B77D51"/>
    <w:rsid w:val="00B81211"/>
    <w:rsid w:val="00B8129E"/>
    <w:rsid w:val="00B8188A"/>
    <w:rsid w:val="00B83778"/>
    <w:rsid w:val="00B9319F"/>
    <w:rsid w:val="00BA77DD"/>
    <w:rsid w:val="00BB0543"/>
    <w:rsid w:val="00BB4D26"/>
    <w:rsid w:val="00BB5CDD"/>
    <w:rsid w:val="00BB5FBB"/>
    <w:rsid w:val="00BC1212"/>
    <w:rsid w:val="00BC305E"/>
    <w:rsid w:val="00BC386E"/>
    <w:rsid w:val="00BC58B8"/>
    <w:rsid w:val="00BC6182"/>
    <w:rsid w:val="00BC6B22"/>
    <w:rsid w:val="00BD3635"/>
    <w:rsid w:val="00BD6358"/>
    <w:rsid w:val="00BD7B6C"/>
    <w:rsid w:val="00BF282F"/>
    <w:rsid w:val="00BF3235"/>
    <w:rsid w:val="00BF6168"/>
    <w:rsid w:val="00BF7B7F"/>
    <w:rsid w:val="00C045B6"/>
    <w:rsid w:val="00C04F72"/>
    <w:rsid w:val="00C0532E"/>
    <w:rsid w:val="00C05861"/>
    <w:rsid w:val="00C07A44"/>
    <w:rsid w:val="00C07C60"/>
    <w:rsid w:val="00C1765E"/>
    <w:rsid w:val="00C177B0"/>
    <w:rsid w:val="00C22576"/>
    <w:rsid w:val="00C26F86"/>
    <w:rsid w:val="00C34618"/>
    <w:rsid w:val="00C37FE7"/>
    <w:rsid w:val="00C42984"/>
    <w:rsid w:val="00C4393D"/>
    <w:rsid w:val="00C45A60"/>
    <w:rsid w:val="00C46A47"/>
    <w:rsid w:val="00C5272F"/>
    <w:rsid w:val="00C567EF"/>
    <w:rsid w:val="00C569B6"/>
    <w:rsid w:val="00C57C71"/>
    <w:rsid w:val="00C62D85"/>
    <w:rsid w:val="00C62ECC"/>
    <w:rsid w:val="00C735EE"/>
    <w:rsid w:val="00C74674"/>
    <w:rsid w:val="00C77CE4"/>
    <w:rsid w:val="00C77D4C"/>
    <w:rsid w:val="00C823F2"/>
    <w:rsid w:val="00C84B5F"/>
    <w:rsid w:val="00C85FAE"/>
    <w:rsid w:val="00C875C1"/>
    <w:rsid w:val="00C912C9"/>
    <w:rsid w:val="00C91F69"/>
    <w:rsid w:val="00C955E1"/>
    <w:rsid w:val="00C96C28"/>
    <w:rsid w:val="00C96E36"/>
    <w:rsid w:val="00CA0761"/>
    <w:rsid w:val="00CA1AC2"/>
    <w:rsid w:val="00CB3601"/>
    <w:rsid w:val="00CC089F"/>
    <w:rsid w:val="00CC1159"/>
    <w:rsid w:val="00CC1649"/>
    <w:rsid w:val="00CC27EA"/>
    <w:rsid w:val="00CC7B80"/>
    <w:rsid w:val="00CD065A"/>
    <w:rsid w:val="00CD077F"/>
    <w:rsid w:val="00CD4827"/>
    <w:rsid w:val="00CD4B4C"/>
    <w:rsid w:val="00CD620C"/>
    <w:rsid w:val="00CE0CEB"/>
    <w:rsid w:val="00CE1ED0"/>
    <w:rsid w:val="00CE1FA1"/>
    <w:rsid w:val="00CE404A"/>
    <w:rsid w:val="00CF1030"/>
    <w:rsid w:val="00D03373"/>
    <w:rsid w:val="00D10C72"/>
    <w:rsid w:val="00D1261D"/>
    <w:rsid w:val="00D13F00"/>
    <w:rsid w:val="00D17A65"/>
    <w:rsid w:val="00D2279A"/>
    <w:rsid w:val="00D24C8E"/>
    <w:rsid w:val="00D25C27"/>
    <w:rsid w:val="00D3134F"/>
    <w:rsid w:val="00D3754A"/>
    <w:rsid w:val="00D3757F"/>
    <w:rsid w:val="00D40166"/>
    <w:rsid w:val="00D4027C"/>
    <w:rsid w:val="00D42A3E"/>
    <w:rsid w:val="00D432AE"/>
    <w:rsid w:val="00D438C4"/>
    <w:rsid w:val="00D52519"/>
    <w:rsid w:val="00D52B35"/>
    <w:rsid w:val="00D532E8"/>
    <w:rsid w:val="00D53CE6"/>
    <w:rsid w:val="00D54010"/>
    <w:rsid w:val="00D615F0"/>
    <w:rsid w:val="00D61875"/>
    <w:rsid w:val="00D62D18"/>
    <w:rsid w:val="00D6552E"/>
    <w:rsid w:val="00D6633B"/>
    <w:rsid w:val="00D70939"/>
    <w:rsid w:val="00D8334A"/>
    <w:rsid w:val="00D851BC"/>
    <w:rsid w:val="00D912EB"/>
    <w:rsid w:val="00DA2729"/>
    <w:rsid w:val="00DA4B58"/>
    <w:rsid w:val="00DA506E"/>
    <w:rsid w:val="00DB117F"/>
    <w:rsid w:val="00DB4AB6"/>
    <w:rsid w:val="00DC0545"/>
    <w:rsid w:val="00DC2069"/>
    <w:rsid w:val="00DC52E9"/>
    <w:rsid w:val="00DC7766"/>
    <w:rsid w:val="00DD10C8"/>
    <w:rsid w:val="00DD3016"/>
    <w:rsid w:val="00DE0BF6"/>
    <w:rsid w:val="00DE3EF0"/>
    <w:rsid w:val="00DE74B5"/>
    <w:rsid w:val="00DF06B5"/>
    <w:rsid w:val="00DF27F7"/>
    <w:rsid w:val="00DF3508"/>
    <w:rsid w:val="00DF5B0B"/>
    <w:rsid w:val="00DF5C18"/>
    <w:rsid w:val="00DF62B9"/>
    <w:rsid w:val="00E01947"/>
    <w:rsid w:val="00E03859"/>
    <w:rsid w:val="00E042F0"/>
    <w:rsid w:val="00E11F98"/>
    <w:rsid w:val="00E14B1A"/>
    <w:rsid w:val="00E24E92"/>
    <w:rsid w:val="00E24ED5"/>
    <w:rsid w:val="00E26D9E"/>
    <w:rsid w:val="00E3038A"/>
    <w:rsid w:val="00E32929"/>
    <w:rsid w:val="00E34728"/>
    <w:rsid w:val="00E34C9A"/>
    <w:rsid w:val="00E404F4"/>
    <w:rsid w:val="00E42FD9"/>
    <w:rsid w:val="00E44774"/>
    <w:rsid w:val="00E44DB2"/>
    <w:rsid w:val="00E456B9"/>
    <w:rsid w:val="00E456E4"/>
    <w:rsid w:val="00E5399C"/>
    <w:rsid w:val="00E54887"/>
    <w:rsid w:val="00E559CA"/>
    <w:rsid w:val="00E57819"/>
    <w:rsid w:val="00E64DDB"/>
    <w:rsid w:val="00E65800"/>
    <w:rsid w:val="00E76CDD"/>
    <w:rsid w:val="00E80AC9"/>
    <w:rsid w:val="00E9052B"/>
    <w:rsid w:val="00E91FE9"/>
    <w:rsid w:val="00E96AA4"/>
    <w:rsid w:val="00E97B83"/>
    <w:rsid w:val="00EA023B"/>
    <w:rsid w:val="00EA075E"/>
    <w:rsid w:val="00EA1FDF"/>
    <w:rsid w:val="00EA458C"/>
    <w:rsid w:val="00EA674C"/>
    <w:rsid w:val="00EB1F7A"/>
    <w:rsid w:val="00EB25C2"/>
    <w:rsid w:val="00EB44D2"/>
    <w:rsid w:val="00EB6393"/>
    <w:rsid w:val="00EB7E0E"/>
    <w:rsid w:val="00EC591B"/>
    <w:rsid w:val="00EC60A3"/>
    <w:rsid w:val="00ED3A46"/>
    <w:rsid w:val="00ED3C05"/>
    <w:rsid w:val="00ED5C9C"/>
    <w:rsid w:val="00ED67F1"/>
    <w:rsid w:val="00ED74BC"/>
    <w:rsid w:val="00EE1642"/>
    <w:rsid w:val="00EE1C8A"/>
    <w:rsid w:val="00EE3D0E"/>
    <w:rsid w:val="00EE7284"/>
    <w:rsid w:val="00EF036B"/>
    <w:rsid w:val="00EF103B"/>
    <w:rsid w:val="00EF144F"/>
    <w:rsid w:val="00EF43C3"/>
    <w:rsid w:val="00EF5A91"/>
    <w:rsid w:val="00F0262C"/>
    <w:rsid w:val="00F02CC9"/>
    <w:rsid w:val="00F03CC4"/>
    <w:rsid w:val="00F0416E"/>
    <w:rsid w:val="00F06A15"/>
    <w:rsid w:val="00F1301F"/>
    <w:rsid w:val="00F15C77"/>
    <w:rsid w:val="00F232D3"/>
    <w:rsid w:val="00F23978"/>
    <w:rsid w:val="00F25B5B"/>
    <w:rsid w:val="00F2668B"/>
    <w:rsid w:val="00F27EE2"/>
    <w:rsid w:val="00F3042E"/>
    <w:rsid w:val="00F33956"/>
    <w:rsid w:val="00F354F7"/>
    <w:rsid w:val="00F374B6"/>
    <w:rsid w:val="00F40CD1"/>
    <w:rsid w:val="00F44270"/>
    <w:rsid w:val="00F46301"/>
    <w:rsid w:val="00F47896"/>
    <w:rsid w:val="00F47BB0"/>
    <w:rsid w:val="00F5143E"/>
    <w:rsid w:val="00F56B86"/>
    <w:rsid w:val="00F602AD"/>
    <w:rsid w:val="00F61EA5"/>
    <w:rsid w:val="00F64D75"/>
    <w:rsid w:val="00F65528"/>
    <w:rsid w:val="00F65F5A"/>
    <w:rsid w:val="00F70718"/>
    <w:rsid w:val="00F72431"/>
    <w:rsid w:val="00F73642"/>
    <w:rsid w:val="00F7666F"/>
    <w:rsid w:val="00F80916"/>
    <w:rsid w:val="00F80B03"/>
    <w:rsid w:val="00F80B14"/>
    <w:rsid w:val="00F83298"/>
    <w:rsid w:val="00F847A6"/>
    <w:rsid w:val="00F90891"/>
    <w:rsid w:val="00F90A85"/>
    <w:rsid w:val="00F90F3F"/>
    <w:rsid w:val="00F91CB0"/>
    <w:rsid w:val="00F946D5"/>
    <w:rsid w:val="00FA29DE"/>
    <w:rsid w:val="00FA7D4A"/>
    <w:rsid w:val="00FB6AF6"/>
    <w:rsid w:val="00FB6C11"/>
    <w:rsid w:val="00FB700F"/>
    <w:rsid w:val="00FC0B9C"/>
    <w:rsid w:val="00FC1BE2"/>
    <w:rsid w:val="00FC2B0B"/>
    <w:rsid w:val="00FC6A0D"/>
    <w:rsid w:val="00FD0577"/>
    <w:rsid w:val="00FD489E"/>
    <w:rsid w:val="00FD4A34"/>
    <w:rsid w:val="00FD50D7"/>
    <w:rsid w:val="00FE179F"/>
    <w:rsid w:val="00FE19D9"/>
    <w:rsid w:val="00FE3FBA"/>
    <w:rsid w:val="00FF4D22"/>
    <w:rsid w:val="00FF59DF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D0557"/>
  <w15:docId w15:val="{B2904C93-4C47-4284-A543-66B8B740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20C"/>
  </w:style>
  <w:style w:type="paragraph" w:styleId="Heading1">
    <w:name w:val="heading 1"/>
    <w:basedOn w:val="Normal"/>
    <w:next w:val="Normal"/>
    <w:link w:val="Heading1Char"/>
    <w:qFormat/>
    <w:rsid w:val="00982A4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9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25C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82A47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10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2D8"/>
  </w:style>
  <w:style w:type="paragraph" w:styleId="Footer">
    <w:name w:val="footer"/>
    <w:basedOn w:val="Normal"/>
    <w:link w:val="FooterChar"/>
    <w:uiPriority w:val="99"/>
    <w:unhideWhenUsed/>
    <w:rsid w:val="00810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2D8"/>
  </w:style>
  <w:style w:type="paragraph" w:styleId="BalloonText">
    <w:name w:val="Balloon Text"/>
    <w:basedOn w:val="Normal"/>
    <w:link w:val="BalloonTextChar"/>
    <w:uiPriority w:val="99"/>
    <w:semiHidden/>
    <w:unhideWhenUsed/>
    <w:rsid w:val="0081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D8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9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Bullet">
    <w:name w:val="List Bullet"/>
    <w:basedOn w:val="Normal"/>
    <w:uiPriority w:val="99"/>
    <w:unhideWhenUsed/>
    <w:rsid w:val="00E34728"/>
    <w:pPr>
      <w:numPr>
        <w:numId w:val="9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0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F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F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FEA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F4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E61AF-9196-4863-9239-CD9E5460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81C9BB69</Template>
  <TotalTime>1</TotalTime>
  <Pages>6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 Beck</dc:creator>
  <cp:lastModifiedBy>Amy E Anderson Riemer (CENSUS/ESMD FED)</cp:lastModifiedBy>
  <cp:revision>2</cp:revision>
  <dcterms:created xsi:type="dcterms:W3CDTF">2017-06-14T12:28:00Z</dcterms:created>
  <dcterms:modified xsi:type="dcterms:W3CDTF">2017-06-14T12:28:00Z</dcterms:modified>
</cp:coreProperties>
</file>