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5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60"/>
        <w:gridCol w:w="990"/>
        <w:gridCol w:w="1980"/>
        <w:gridCol w:w="1890"/>
        <w:gridCol w:w="720"/>
        <w:gridCol w:w="55"/>
        <w:gridCol w:w="634"/>
        <w:gridCol w:w="690"/>
        <w:gridCol w:w="690"/>
        <w:gridCol w:w="2430"/>
      </w:tblGrid>
      <w:tr w:rsidR="00F71D4B" w:rsidTr="00F71D4B"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Pr="005B310B" w:rsidRDefault="00895D87">
            <w:pPr>
              <w:tabs>
                <w:tab w:val="center" w:pos="983"/>
              </w:tabs>
              <w:rPr>
                <w:sz w:val="22"/>
                <w:szCs w:val="22"/>
              </w:rPr>
            </w:pPr>
            <w:r>
              <w:tab/>
            </w:r>
            <w:r w:rsidRPr="005B310B">
              <w:rPr>
                <w:sz w:val="22"/>
                <w:szCs w:val="22"/>
              </w:rPr>
              <w:t>PUBLIC VOUCHER FOR PURCHASES AND</w:t>
            </w:r>
          </w:p>
          <w:p w:rsidR="00895D87" w:rsidRDefault="00895D87">
            <w:pPr>
              <w:tabs>
                <w:tab w:val="center" w:pos="983"/>
              </w:tabs>
              <w:spacing w:after="58"/>
            </w:pPr>
            <w:r w:rsidRPr="005B310B">
              <w:rPr>
                <w:sz w:val="22"/>
                <w:szCs w:val="22"/>
              </w:rPr>
              <w:tab/>
              <w:t>SERVICES OTHER THAN PERSONAL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:rsidR="00F71D4B" w:rsidTr="00F71D4B">
        <w:tc>
          <w:tcPr>
            <w:tcW w:w="612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:rsidR="00895D87" w:rsidRDefault="00895D87"/>
          <w:p w:rsidR="00895D87" w:rsidRDefault="00895D87">
            <w:r>
              <w:t xml:space="preserve">       U.S. Department of Commerce</w:t>
            </w:r>
          </w:p>
          <w:p w:rsidR="00895D87" w:rsidRDefault="00895D87">
            <w:r>
              <w:t xml:space="preserve">       Bureau of the Census</w:t>
            </w:r>
          </w:p>
          <w:p w:rsidR="00895D87" w:rsidRDefault="00895D8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:rsidR="00F71D4B" w:rsidTr="00F71D4B"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r>
              <w:rPr>
                <w:sz w:val="14"/>
                <w:szCs w:val="14"/>
              </w:rPr>
              <w:t>CONTRACT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F71D4B" w:rsidTr="000C0F2C">
        <w:trPr>
          <w:trHeight w:val="496"/>
        </w:trPr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F71D4B">
        <w:trPr>
          <w:trHeight w:val="334"/>
        </w:trPr>
        <w:tc>
          <w:tcPr>
            <w:tcW w:w="8909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tabs>
                <w:tab w:val="center" w:pos="623"/>
              </w:tabs>
            </w:pPr>
            <w:r>
              <w:tab/>
            </w:r>
            <w:r>
              <w:rPr>
                <w:sz w:val="20"/>
                <w:szCs w:val="20"/>
              </w:rPr>
              <w:t>PLEASE PRINT NAME &amp; ADDRESS BELOW:</w:t>
            </w:r>
          </w:p>
          <w:p w:rsidR="00895D87" w:rsidRDefault="00895D87">
            <w:pPr>
              <w:rPr>
                <w:sz w:val="16"/>
                <w:szCs w:val="16"/>
              </w:rPr>
            </w:pPr>
          </w:p>
          <w:p w:rsidR="00895D87" w:rsidRDefault="00895D8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PAYEE’S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:rsidR="00895D87" w:rsidRDefault="00895D87">
            <w:r>
              <w:rPr>
                <w:sz w:val="14"/>
                <w:szCs w:val="14"/>
              </w:rPr>
              <w:t>ADDRESS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DISCOUNT TERMS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PAYEE’S ACCOUNT NUMBER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:rsidR="00895D87" w:rsidRDefault="00895D8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9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:rsidR="00895D87" w:rsidRDefault="00895D8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0C0F2C">
        <w:trPr>
          <w:trHeight w:val="325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r w:rsidRPr="00BD2ADB">
              <w:t xml:space="preserve">For participating in </w:t>
            </w:r>
            <w:r w:rsidR="000C0E0B" w:rsidRPr="00BD2ADB">
              <w:t>cognitive interview</w:t>
            </w:r>
            <w:r w:rsidRPr="00BD2ADB">
              <w:t xml:space="preserve"> to improve the </w:t>
            </w:r>
            <w:r w:rsidR="00045D0E" w:rsidRPr="00BD2ADB">
              <w:t>N</w:t>
            </w:r>
            <w:r w:rsidR="00BD2ADB" w:rsidRPr="00BD2ADB">
              <w:t>SCH</w:t>
            </w:r>
            <w:r w:rsidRPr="00BD2ADB">
              <w:t>.</w:t>
            </w:r>
          </w:p>
          <w:p w:rsidR="00F71D4B" w:rsidRDefault="00F71D4B"/>
          <w:p w:rsidR="006D41EB" w:rsidRDefault="006D41EB">
            <w:r>
              <w:t>Directorate for Demographic Programs</w:t>
            </w:r>
          </w:p>
          <w:p w:rsidR="00895D87" w:rsidRDefault="006D41EB">
            <w:r>
              <w:t>Demographic Statistical Methods Division</w:t>
            </w:r>
          </w:p>
          <w:p w:rsidR="00895D87" w:rsidRDefault="006D41EB">
            <w:r>
              <w:t>Survey Methodology Pool</w:t>
            </w:r>
          </w:p>
          <w:p w:rsidR="00895D87" w:rsidRDefault="00895D87"/>
          <w:p w:rsidR="00895D87" w:rsidRDefault="00895D87">
            <w:r>
              <w:t>Received by:______________________</w:t>
            </w:r>
          </w:p>
          <w:p w:rsidR="00895D87" w:rsidRDefault="00895D87"/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(Use continuation sheet(s) if necessary</w:t>
            </w:r>
            <w:r>
              <w:rPr>
                <w:sz w:val="20"/>
                <w:szCs w:val="20"/>
              </w:rPr>
              <w:t>)               (Payee must NOT use the space below)                                   TOTAL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:rsidR="00895D87" w:rsidRDefault="00895D87" w:rsidP="005B310B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045D0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rPr>
          <w:trHeight w:hRule="exact" w:val="468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  <w:r w:rsidR="00743E9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</w:t>
            </w: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:rsidR="00F71D4B" w:rsidTr="000C0F2C">
        <w:trPr>
          <w:trHeight w:val="856"/>
        </w:trPr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Pursuant to authority vested in</w:t>
            </w:r>
            <w:r w:rsidR="000C0F2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me, I certify that this voucher is correct and proper for payment</w:t>
            </w: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0C0F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                   ______________________________________________________</w:t>
            </w:r>
            <w:r w:rsidR="000C0F2C">
              <w:rPr>
                <w:sz w:val="14"/>
                <w:szCs w:val="14"/>
              </w:rPr>
              <w:t xml:space="preserve">_________________           </w:t>
            </w:r>
            <w:r>
              <w:rPr>
                <w:sz w:val="14"/>
                <w:szCs w:val="14"/>
              </w:rPr>
              <w:t>____________________________________________              (Date)                                                     (Authorized Certifying Officer)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 w:rsidP="00D41A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            </w:t>
            </w:r>
            <w:r w:rsidR="00BD2ADB" w:rsidRPr="00C1099E">
              <w:rPr>
                <w:sz w:val="18"/>
                <w:szCs w:val="18"/>
              </w:rPr>
              <w:t>0977</w:t>
            </w:r>
            <w:r w:rsidR="00CF73A3" w:rsidRPr="00C1099E">
              <w:rPr>
                <w:sz w:val="18"/>
                <w:szCs w:val="18"/>
              </w:rPr>
              <w:t>00</w:t>
            </w:r>
            <w:r w:rsidR="00D41A77" w:rsidRPr="00C1099E">
              <w:rPr>
                <w:sz w:val="18"/>
                <w:szCs w:val="18"/>
              </w:rPr>
              <w:t>0</w:t>
            </w:r>
            <w:r w:rsidRPr="00C1099E">
              <w:rPr>
                <w:sz w:val="18"/>
                <w:szCs w:val="18"/>
              </w:rPr>
              <w:t>-000</w:t>
            </w:r>
            <w:r w:rsidRPr="00A05FAE">
              <w:rPr>
                <w:sz w:val="18"/>
                <w:szCs w:val="18"/>
              </w:rPr>
              <w:t>; Organizational Code</w:t>
            </w:r>
            <w:r w:rsidRPr="001B610D">
              <w:rPr>
                <w:sz w:val="18"/>
                <w:szCs w:val="18"/>
              </w:rPr>
              <w:t>: 11-</w:t>
            </w:r>
            <w:r w:rsidR="00CF73A3" w:rsidRPr="001B610D">
              <w:rPr>
                <w:sz w:val="18"/>
                <w:szCs w:val="18"/>
              </w:rPr>
              <w:t>28</w:t>
            </w:r>
            <w:r w:rsidRPr="001B610D">
              <w:rPr>
                <w:sz w:val="18"/>
                <w:szCs w:val="18"/>
              </w:rPr>
              <w:t>-00</w:t>
            </w:r>
            <w:r w:rsidR="00CF73A3" w:rsidRPr="001B610D">
              <w:rPr>
                <w:sz w:val="18"/>
                <w:szCs w:val="18"/>
              </w:rPr>
              <w:t>87-50-50-00-00; Obj. Class: 25-1</w:t>
            </w:r>
            <w:r w:rsidRPr="001B610D">
              <w:rPr>
                <w:sz w:val="18"/>
                <w:szCs w:val="18"/>
              </w:rPr>
              <w:t>0-0</w:t>
            </w:r>
            <w:r w:rsidR="00CF73A3" w:rsidRPr="001B610D">
              <w:rPr>
                <w:sz w:val="18"/>
                <w:szCs w:val="18"/>
              </w:rPr>
              <w:t>2</w:t>
            </w:r>
            <w:r w:rsidRPr="001B610D">
              <w:rPr>
                <w:sz w:val="18"/>
                <w:szCs w:val="18"/>
              </w:rPr>
              <w:t>-00</w:t>
            </w:r>
            <w:bookmarkStart w:id="0" w:name="_GoBack"/>
            <w:bookmarkEnd w:id="0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THE UNITED STATES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lastRenderedPageBreak/>
              <w:t>PER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lastRenderedPageBreak/>
              <w:t>TITLE</w:t>
            </w:r>
          </w:p>
        </w:tc>
      </w:tr>
    </w:tbl>
    <w:p w:rsidR="00895D87" w:rsidRDefault="00895D87">
      <w:pPr>
        <w:rPr>
          <w:sz w:val="18"/>
          <w:szCs w:val="18"/>
        </w:rPr>
      </w:pPr>
    </w:p>
    <w:sectPr w:rsidR="00895D87" w:rsidSect="000C0F2C">
      <w:pgSz w:w="12240" w:h="15840"/>
      <w:pgMar w:top="180" w:right="720" w:bottom="240" w:left="720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08037cc-654c-4960-9f82-581a237c931e"/>
  </w:docVars>
  <w:rsids>
    <w:rsidRoot w:val="00895D87"/>
    <w:rsid w:val="000233DE"/>
    <w:rsid w:val="00045D0E"/>
    <w:rsid w:val="000B0AA4"/>
    <w:rsid w:val="000C0E0B"/>
    <w:rsid w:val="000C0F2C"/>
    <w:rsid w:val="001B610D"/>
    <w:rsid w:val="002F3F44"/>
    <w:rsid w:val="003D218B"/>
    <w:rsid w:val="004B5535"/>
    <w:rsid w:val="005B310B"/>
    <w:rsid w:val="006D41EB"/>
    <w:rsid w:val="00743E9E"/>
    <w:rsid w:val="007E48A5"/>
    <w:rsid w:val="00825A48"/>
    <w:rsid w:val="00895D87"/>
    <w:rsid w:val="009104DC"/>
    <w:rsid w:val="00980C9F"/>
    <w:rsid w:val="00A05FAE"/>
    <w:rsid w:val="00A26E97"/>
    <w:rsid w:val="00BD2ADB"/>
    <w:rsid w:val="00C1099E"/>
    <w:rsid w:val="00C90F27"/>
    <w:rsid w:val="00CF73A3"/>
    <w:rsid w:val="00D41A77"/>
    <w:rsid w:val="00D46595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71947"/>
  <w14:defaultImageDpi w14:val="0"/>
  <w15:docId w15:val="{831B50FD-0435-4592-9F2C-53CC5E87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879D4506.dotm</Template>
  <TotalTime>39</TotalTime>
  <Pages>2</Pages>
  <Words>232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Sarah S Vetting (CENSUS/DSMD FED)</cp:lastModifiedBy>
  <cp:revision>12</cp:revision>
  <cp:lastPrinted>2017-01-25T17:49:00Z</cp:lastPrinted>
  <dcterms:created xsi:type="dcterms:W3CDTF">2017-01-25T18:08:00Z</dcterms:created>
  <dcterms:modified xsi:type="dcterms:W3CDTF">2017-06-07T13:08:00Z</dcterms:modified>
</cp:coreProperties>
</file>