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0B2174" w14:textId="77777777" w:rsidR="00B25FA8" w:rsidRDefault="00F61CF8">
      <w:bookmarkStart w:id="0" w:name="_GoBack"/>
      <w:bookmarkEnd w:id="0"/>
      <w:r>
        <w:rPr>
          <w:noProof/>
        </w:rPr>
        <w:drawing>
          <wp:inline distT="0" distB="0" distL="0" distR="0" wp14:anchorId="360B2185" wp14:editId="360B2186">
            <wp:extent cx="5943600" cy="3161588"/>
            <wp:effectExtent l="0" t="0" r="0" b="1270"/>
            <wp:docPr id="2" name="Picture 2" descr="M:\FLD\OMB Packages\Generic MAF_TIGER\GQ Contact Information screen 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:\FLD\OMB Packages\Generic MAF_TIGER\GQ Contact Information screen v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61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B2175" w14:textId="77777777" w:rsidR="00947118" w:rsidRDefault="00947118"/>
    <w:p w14:paraId="360B2176" w14:textId="77777777" w:rsidR="00947118" w:rsidRDefault="00947118"/>
    <w:p w14:paraId="360B2177" w14:textId="77777777" w:rsidR="00F61CF8" w:rsidRDefault="00F61CF8">
      <w:r>
        <w:rPr>
          <w:noProof/>
        </w:rPr>
        <w:drawing>
          <wp:inline distT="0" distB="0" distL="0" distR="0" wp14:anchorId="360B2187" wp14:editId="360B2188">
            <wp:extent cx="5943600" cy="3159007"/>
            <wp:effectExtent l="0" t="0" r="0" b="3810"/>
            <wp:docPr id="4" name="Picture 4" descr="C:\Users\ettu0001\AppData\Local\Microsoft\Windows\Temporary Internet Files\Content.IE5\J9IJTVFG\Location Address screen Boat Tent etc 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ttu0001\AppData\Local\Microsoft\Windows\Temporary Internet Files\Content.IE5\J9IJTVFG\Location Address screen Boat Tent etc v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59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B2178" w14:textId="77777777" w:rsidR="00947118" w:rsidRDefault="00947118"/>
    <w:p w14:paraId="360B2179" w14:textId="77777777" w:rsidR="00947118" w:rsidRDefault="00947118"/>
    <w:p w14:paraId="360B217A" w14:textId="77777777" w:rsidR="00F61CF8" w:rsidRDefault="00F61CF8">
      <w:r>
        <w:rPr>
          <w:noProof/>
        </w:rPr>
        <w:lastRenderedPageBreak/>
        <w:drawing>
          <wp:inline distT="0" distB="0" distL="0" distR="0" wp14:anchorId="360B2189" wp14:editId="360B218A">
            <wp:extent cx="5943600" cy="3156079"/>
            <wp:effectExtent l="0" t="0" r="0" b="6350"/>
            <wp:docPr id="5" name="Picture 5" descr="C:\Users\ettu0001\AppData\Local\Microsoft\Windows\Temporary Internet Files\Content.IE5\J9IJTVFG\Location Address screen GQ 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ttu0001\AppData\Local\Microsoft\Windows\Temporary Internet Files\Content.IE5\J9IJTVFG\Location Address screen GQ v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56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B217B" w14:textId="77777777" w:rsidR="00C21DB3" w:rsidRDefault="00C21DB3"/>
    <w:p w14:paraId="360B217C" w14:textId="77777777" w:rsidR="00C21DB3" w:rsidRDefault="00C21DB3"/>
    <w:p w14:paraId="360B217D" w14:textId="77777777" w:rsidR="00C21DB3" w:rsidRDefault="00C21DB3">
      <w:r>
        <w:rPr>
          <w:noProof/>
        </w:rPr>
        <w:drawing>
          <wp:inline distT="0" distB="0" distL="0" distR="0" wp14:anchorId="360B218B" wp14:editId="360B218C">
            <wp:extent cx="5943600" cy="3160965"/>
            <wp:effectExtent l="0" t="0" r="0" b="1905"/>
            <wp:docPr id="11" name="Picture 11" descr="C:\Users\ettu0001\AppData\Local\Microsoft\Windows\Temporary Internet Files\Content.IE5\J9IJTVFG\Location Address screen SFH 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ettu0001\AppData\Local\Microsoft\Windows\Temporary Internet Files\Content.IE5\J9IJTVFG\Location Address screen SFH v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6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B217E" w14:textId="77777777" w:rsidR="00DD6059" w:rsidRDefault="00DD6059">
      <w:r>
        <w:rPr>
          <w:noProof/>
        </w:rPr>
        <w:lastRenderedPageBreak/>
        <w:drawing>
          <wp:inline distT="0" distB="0" distL="0" distR="0" wp14:anchorId="360B218D" wp14:editId="360B218E">
            <wp:extent cx="5943600" cy="3165026"/>
            <wp:effectExtent l="0" t="0" r="0" b="0"/>
            <wp:docPr id="12" name="Picture 12" descr="C:\Users\ettu0001\AppData\Local\Microsoft\Windows\Temporary Internet Files\Content.IE5\881WF3HD\Location Address screen Trailer 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ettu0001\AppData\Local\Microsoft\Windows\Temporary Internet Files\Content.IE5\881WF3HD\Location Address screen Trailer v2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65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B217F" w14:textId="77777777" w:rsidR="00F61CF8" w:rsidRDefault="00F61CF8">
      <w:r>
        <w:rPr>
          <w:noProof/>
        </w:rPr>
        <w:drawing>
          <wp:inline distT="0" distB="0" distL="0" distR="0" wp14:anchorId="360B218F" wp14:editId="360B2190">
            <wp:extent cx="5943600" cy="3159007"/>
            <wp:effectExtent l="0" t="0" r="0" b="3810"/>
            <wp:docPr id="6" name="Picture 6" descr="C:\Users\ettu0001\AppData\Local\Microsoft\Windows\Temporary Internet Files\Content.IE5\881WF3HD\Location Address screen MU 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ttu0001\AppData\Local\Microsoft\Windows\Temporary Internet Files\Content.IE5\881WF3HD\Location Address screen MU v2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59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B2180" w14:textId="77777777" w:rsidR="00F61CF8" w:rsidRDefault="00F61CF8"/>
    <w:p w14:paraId="360B2181" w14:textId="77777777" w:rsidR="00F61CF8" w:rsidRDefault="00F61CF8">
      <w:r>
        <w:rPr>
          <w:noProof/>
        </w:rPr>
        <w:lastRenderedPageBreak/>
        <w:drawing>
          <wp:inline distT="0" distB="0" distL="0" distR="0" wp14:anchorId="360B2191" wp14:editId="360B2192">
            <wp:extent cx="5943600" cy="3156079"/>
            <wp:effectExtent l="0" t="0" r="0" b="6350"/>
            <wp:docPr id="7" name="Picture 7" descr="C:\Users\ettu0001\AppData\Local\Microsoft\Windows\Temporary Internet Files\Content.IE5\881WF3HD\Mailing Address screen city style GQ 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ttu0001\AppData\Local\Microsoft\Windows\Temporary Internet Files\Content.IE5\881WF3HD\Mailing Address screen city style GQ v2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56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B2182" w14:textId="77777777" w:rsidR="00F61CF8" w:rsidRDefault="00F61CF8">
      <w:r>
        <w:rPr>
          <w:noProof/>
        </w:rPr>
        <w:drawing>
          <wp:inline distT="0" distB="0" distL="0" distR="0" wp14:anchorId="360B2193" wp14:editId="360B2194">
            <wp:extent cx="5943600" cy="3159007"/>
            <wp:effectExtent l="0" t="0" r="0" b="3810"/>
            <wp:docPr id="8" name="Picture 8" descr="C:\Users\ettu0001\AppData\Local\Microsoft\Windows\Temporary Internet Files\Content.IE5\3TAINP5S\Mailing Address screen rural route GQ 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ettu0001\AppData\Local\Microsoft\Windows\Temporary Internet Files\Content.IE5\3TAINP5S\Mailing Address screen rural route GQ v2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59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B2183" w14:textId="77777777" w:rsidR="00F61CF8" w:rsidRDefault="00F61CF8"/>
    <w:p w14:paraId="360B2184" w14:textId="77777777" w:rsidR="00F61CF8" w:rsidRDefault="00F61CF8">
      <w:r>
        <w:rPr>
          <w:noProof/>
        </w:rPr>
        <w:lastRenderedPageBreak/>
        <w:drawing>
          <wp:inline distT="0" distB="0" distL="0" distR="0" wp14:anchorId="360B2195" wp14:editId="360B2196">
            <wp:extent cx="5943600" cy="3159007"/>
            <wp:effectExtent l="0" t="0" r="0" b="3810"/>
            <wp:docPr id="9" name="Picture 9" descr="C:\Users\ettu0001\AppData\Local\Microsoft\Windows\Temporary Internet Files\Content.IE5\881WF3HD\Unable to Work reason 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ettu0001\AppData\Local\Microsoft\Windows\Temporary Internet Files\Content.IE5\881WF3HD\Unable to Work reason v2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59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1CF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0B2199" w14:textId="77777777" w:rsidR="00B04497" w:rsidRDefault="00B04497" w:rsidP="00F61CF8">
      <w:pPr>
        <w:spacing w:after="0" w:line="240" w:lineRule="auto"/>
      </w:pPr>
      <w:r>
        <w:separator/>
      </w:r>
    </w:p>
  </w:endnote>
  <w:endnote w:type="continuationSeparator" w:id="0">
    <w:p w14:paraId="360B219A" w14:textId="77777777" w:rsidR="00B04497" w:rsidRDefault="00B04497" w:rsidP="00F61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0B21A1" w14:textId="77777777" w:rsidR="00CC4C1F" w:rsidRDefault="00CC4C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0B21A2" w14:textId="77777777" w:rsidR="00B04497" w:rsidRDefault="00B04497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0B21A6" wp14:editId="360B21A7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0B21A8" w14:textId="77777777" w:rsidR="00B04497" w:rsidRDefault="00B04497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C42C09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" fillcolor="white [3201]" stroked="f" strokeweight=".5pt">
              <v:textbox style="mso-fit-shape-to-text:t" inset="0,,0">
                <w:txbxContent>
                  <w:p w14:paraId="360B21A8" w14:textId="77777777" w:rsidR="00B04497" w:rsidRDefault="00B04497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C42C09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60B21A3" w14:textId="77777777" w:rsidR="00B04497" w:rsidRDefault="00B0449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0B21A5" w14:textId="77777777" w:rsidR="00CC4C1F" w:rsidRDefault="00CC4C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0B2197" w14:textId="77777777" w:rsidR="00B04497" w:rsidRDefault="00B04497" w:rsidP="00F61CF8">
      <w:pPr>
        <w:spacing w:after="0" w:line="240" w:lineRule="auto"/>
      </w:pPr>
      <w:r>
        <w:separator/>
      </w:r>
    </w:p>
  </w:footnote>
  <w:footnote w:type="continuationSeparator" w:id="0">
    <w:p w14:paraId="360B2198" w14:textId="77777777" w:rsidR="00B04497" w:rsidRDefault="00B04497" w:rsidP="00F61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0B219B" w14:textId="77777777" w:rsidR="00CC4C1F" w:rsidRDefault="00CC4C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1152" w:type="dxa"/>
      <w:tblLook w:val="01E0" w:firstRow="1" w:lastRow="1" w:firstColumn="1" w:lastColumn="1" w:noHBand="0" w:noVBand="0"/>
    </w:tblPr>
    <w:tblGrid>
      <w:gridCol w:w="8424"/>
      <w:gridCol w:w="1152"/>
    </w:tblGrid>
    <w:tr w:rsidR="00B04497" w14:paraId="360B219F" w14:textId="77777777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rPr>
              <w:b/>
              <w:sz w:val="28"/>
              <w:szCs w:val="28"/>
            </w:rPr>
            <w:alias w:val="Company"/>
            <w:id w:val="78735422"/>
            <w:placeholder>
              <w:docPart w:val="C4322E9106914B1F98D112EF428D5C19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14:paraId="360B219C" w14:textId="77777777" w:rsidR="00B04497" w:rsidRPr="00CC4C1F" w:rsidRDefault="00CC4C1F">
              <w:pPr>
                <w:pStyle w:val="Header"/>
                <w:jc w:val="right"/>
                <w:rPr>
                  <w:b/>
                  <w:sz w:val="28"/>
                  <w:szCs w:val="28"/>
                </w:rPr>
              </w:pPr>
              <w:r w:rsidRPr="00CC4C1F">
                <w:rPr>
                  <w:b/>
                  <w:sz w:val="28"/>
                  <w:szCs w:val="28"/>
                </w:rPr>
                <w:t>Attachment 3</w:t>
              </w:r>
            </w:p>
          </w:sdtContent>
        </w:sdt>
        <w:sdt>
          <w:sdtPr>
            <w:alias w:val="Title"/>
            <w:id w:val="78735415"/>
            <w:placeholder>
              <w:docPart w:val="12C3EE29A0694D4DBFF75CBBA7F2256B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14:paraId="360B219D" w14:textId="77777777" w:rsidR="00B04497" w:rsidRDefault="00B04497" w:rsidP="00947118">
              <w:pPr>
                <w:pStyle w:val="Header"/>
                <w:jc w:val="right"/>
                <w:rPr>
                  <w:b/>
                  <w:bCs/>
                </w:rPr>
              </w:pPr>
              <w:r>
                <w:t>LiMA Screen Shots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14:paraId="360B219E" w14:textId="77777777" w:rsidR="00B04497" w:rsidRDefault="00B04497">
          <w:pPr>
            <w:pStyle w:val="Header"/>
            <w:rPr>
              <w:b/>
              <w:bCs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C42C09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360B21A0" w14:textId="77777777" w:rsidR="00B04497" w:rsidRDefault="00B0449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0B21A4" w14:textId="77777777" w:rsidR="00CC4C1F" w:rsidRDefault="00CC4C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9C4"/>
    <w:rsid w:val="00493B95"/>
    <w:rsid w:val="00524709"/>
    <w:rsid w:val="00574EC2"/>
    <w:rsid w:val="006309D5"/>
    <w:rsid w:val="00935A1E"/>
    <w:rsid w:val="00947118"/>
    <w:rsid w:val="009546DB"/>
    <w:rsid w:val="00971B39"/>
    <w:rsid w:val="00996107"/>
    <w:rsid w:val="00A97D42"/>
    <w:rsid w:val="00B04497"/>
    <w:rsid w:val="00B25FA8"/>
    <w:rsid w:val="00B91BB5"/>
    <w:rsid w:val="00C21DB3"/>
    <w:rsid w:val="00C24A1A"/>
    <w:rsid w:val="00C42C09"/>
    <w:rsid w:val="00CC4C1F"/>
    <w:rsid w:val="00CE39C4"/>
    <w:rsid w:val="00DA45A3"/>
    <w:rsid w:val="00DC0587"/>
    <w:rsid w:val="00DD6059"/>
    <w:rsid w:val="00F61CF8"/>
    <w:rsid w:val="00F8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B21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3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9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61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CF8"/>
  </w:style>
  <w:style w:type="paragraph" w:styleId="Footer">
    <w:name w:val="footer"/>
    <w:basedOn w:val="Normal"/>
    <w:link w:val="FooterChar"/>
    <w:uiPriority w:val="99"/>
    <w:unhideWhenUsed/>
    <w:rsid w:val="00F61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C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3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9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61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CF8"/>
  </w:style>
  <w:style w:type="paragraph" w:styleId="Footer">
    <w:name w:val="footer"/>
    <w:basedOn w:val="Normal"/>
    <w:link w:val="FooterChar"/>
    <w:uiPriority w:val="99"/>
    <w:unhideWhenUsed/>
    <w:rsid w:val="00F61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24" Type="http://schemas.openxmlformats.org/officeDocument/2006/relationships/header" Target="header3.xml"/><Relationship Id="rId5" Type="http://schemas.openxmlformats.org/officeDocument/2006/relationships/styles" Target="styles.xml"/><Relationship Id="rId15" Type="http://schemas.openxmlformats.org/officeDocument/2006/relationships/image" Target="media/image5.jpeg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9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footer" Target="footer1.xml"/><Relationship Id="rId27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4322E9106914B1F98D112EF428D5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C839F-42E1-4B98-BF44-6DF798EB9F79}"/>
      </w:docPartPr>
      <w:docPartBody>
        <w:p w14:paraId="5D740DB2" w14:textId="77777777" w:rsidR="00147038" w:rsidRDefault="00147038" w:rsidP="00147038">
          <w:pPr>
            <w:pStyle w:val="C4322E9106914B1F98D112EF428D5C19"/>
          </w:pPr>
          <w:r>
            <w:t>[Type the company name]</w:t>
          </w:r>
        </w:p>
      </w:docPartBody>
    </w:docPart>
    <w:docPart>
      <w:docPartPr>
        <w:name w:val="12C3EE29A0694D4DBFF75CBBA7F22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3F55D-F4F9-4464-AFBD-412696CCD895}"/>
      </w:docPartPr>
      <w:docPartBody>
        <w:p w14:paraId="5D740DB3" w14:textId="77777777" w:rsidR="00147038" w:rsidRDefault="00147038" w:rsidP="00147038">
          <w:pPr>
            <w:pStyle w:val="12C3EE29A0694D4DBFF75CBBA7F2256B"/>
          </w:pPr>
          <w:r>
            <w:rPr>
              <w:b/>
              <w:bCs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038"/>
    <w:rsid w:val="00147038"/>
    <w:rsid w:val="0018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740DB2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6973A365695434F8F68345A30FD47D6">
    <w:name w:val="C6973A365695434F8F68345A30FD47D6"/>
    <w:rsid w:val="00147038"/>
  </w:style>
  <w:style w:type="paragraph" w:customStyle="1" w:styleId="4CBFDE9417CA460FA5E4F84FCDE2BC59">
    <w:name w:val="4CBFDE9417CA460FA5E4F84FCDE2BC59"/>
    <w:rsid w:val="00147038"/>
  </w:style>
  <w:style w:type="paragraph" w:customStyle="1" w:styleId="C4322E9106914B1F98D112EF428D5C19">
    <w:name w:val="C4322E9106914B1F98D112EF428D5C19"/>
    <w:rsid w:val="00147038"/>
  </w:style>
  <w:style w:type="paragraph" w:customStyle="1" w:styleId="12C3EE29A0694D4DBFF75CBBA7F2256B">
    <w:name w:val="12C3EE29A0694D4DBFF75CBBA7F2256B"/>
    <w:rsid w:val="00147038"/>
  </w:style>
  <w:style w:type="paragraph" w:customStyle="1" w:styleId="65EECFA8A08B480DABC1BEB2B731C1C6">
    <w:name w:val="65EECFA8A08B480DABC1BEB2B731C1C6"/>
    <w:rsid w:val="00180EE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6973A365695434F8F68345A30FD47D6">
    <w:name w:val="C6973A365695434F8F68345A30FD47D6"/>
    <w:rsid w:val="00147038"/>
  </w:style>
  <w:style w:type="paragraph" w:customStyle="1" w:styleId="4CBFDE9417CA460FA5E4F84FCDE2BC59">
    <w:name w:val="4CBFDE9417CA460FA5E4F84FCDE2BC59"/>
    <w:rsid w:val="00147038"/>
  </w:style>
  <w:style w:type="paragraph" w:customStyle="1" w:styleId="C4322E9106914B1F98D112EF428D5C19">
    <w:name w:val="C4322E9106914B1F98D112EF428D5C19"/>
    <w:rsid w:val="00147038"/>
  </w:style>
  <w:style w:type="paragraph" w:customStyle="1" w:styleId="12C3EE29A0694D4DBFF75CBBA7F2256B">
    <w:name w:val="12C3EE29A0694D4DBFF75CBBA7F2256B"/>
    <w:rsid w:val="00147038"/>
  </w:style>
  <w:style w:type="paragraph" w:customStyle="1" w:styleId="65EECFA8A08B480DABC1BEB2B731C1C6">
    <w:name w:val="65EECFA8A08B480DABC1BEB2B731C1C6"/>
    <w:rsid w:val="00180E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<ct:contentTypeSchema ct:_="" ma:_="" ma:contentTypeName="Document" ma:contentTypeID="0x010100FC8AA67730A42443955637BE25AD0307" ma:contentTypeVersion="0" ma:contentTypeDescription="Create a new document." ma:contentTypeScope="" ma:versionID="2447bef627d33dba025ee315ceb9ac40" xmlns:ct="http://schemas.microsoft.com/office/2006/metadata/contentType" xmlns:ma="http://schemas.microsoft.com/office/2006/metadata/properties/metaAttributes">
<xsd:schema targetNamespace="http://schemas.microsoft.com/office/2006/metadata/properties" ma:root="true" ma:fieldsID="17bfe22201042e9791e7bc8fcac60470" ns2:_="" ns3:_="" xmlns:xsd="http://www.w3.org/2001/XMLSchema" xmlns:xs="http://www.w3.org/2001/XMLSchema" xmlns:p="http://schemas.microsoft.com/office/2006/metadata/properties" xmlns:ns2="$ListId:Team Documents;" xmlns:ns3="8786e127-8cf9-45af-9c33-81dcc7df3a97">
<xsd:import namespace="$ListId:Team Documents;"/>
<xsd:import namespace="8786e127-8cf9-45af-9c33-81dcc7df3a97"/>
<xsd:element name="properties">
<xsd:complexType>
<xsd:sequence>
<xsd:element name="documentManagement">
<xsd:complexType>
<xsd:all>
<xsd:element ref="ns2:DocumentStatus" minOccurs="0"/>
<xsd:element ref="ns3:Program_x0020_Phase" minOccurs="0"/>
<xsd:element ref="ns3:Sensitivity"/>
<xsd:element ref="ns3:Document_x0020_Type"/>
<xsd:element ref="ns2:Category"/>
<xsd:element ref="ns2:HomePage" minOccurs="0"/>
</xsd:all>
</xsd:complexType>
</xsd:element>
</xsd:sequence>
</xsd:complexType>
</xsd:element>
</xsd:schema>
<xsd:schema targetNamespace="$ListId:Team Documents;" elementFormDefault="qualified" xmlns:xsd="http://www.w3.org/2001/XMLSchema" xmlns:xs="http://www.w3.org/2001/XMLSchema" xmlns:dms="http://schemas.microsoft.com/office/2006/documentManagement/types" xmlns:pc="http://schemas.microsoft.com/office/infopath/2007/PartnerControls">
<xsd:import namespace="http://schemas.microsoft.com/office/2006/documentManagement/types"/>
<xsd:import namespace="http://schemas.microsoft.com/office/infopath/2007/PartnerControls"/>
<xsd:element name="DocumentStatus" ma:index="8" nillable="true" ma:displayName="Document Status" ma:default="Draft" ma:format="Dropdown" ma:internalName="DocumentStatus">
<xsd:simpleType>
<xsd:restriction base="dms:Choice">
<xsd:enumeration value="Draft"/>
<xsd:enumeration value="Final"/>
<xsd:enumeration value="Archived"/>
</xsd:restriction>
</xsd:simpleType>
</xsd:element>
<xsd:element name="Category" ma:index="12" ma:displayName="Category" ma:format="Dropdown" ma:internalName="Category">
<xsd:simpleType>
<xsd:union memberTypes="dms:Text">
<xsd:simpleType>
<xsd:restriction base="dms:Choice">
<xsd:enumeration value="Test Plan"/>
<xsd:enumeration value="Overview"/>
<xsd:enumeration value="POC List"/>
<xsd:enumeration value="GOSCs"/>
<xsd:enumeration value="Tuesday 2:00 Meetings"/>
<xsd:enumeration value="Key Activity Report"/>
<xsd:enumeration value="Roles and Responsibilities"/>
<xsd:enumeration value="2010 Census Evals, Exps &amp; Assess"/>
<xsd:enumeration value="Operational Readiness Plan"/>
<xsd:enumeration value="Spec Status"/>
<xsd:enumeration value="Old Versions of Test Plan"/>
<xsd:enumeration value="Decennial Directorate Program Management Reviews"/>
<xsd:enumeration value="2014 March PMR"/>
<xsd:enumeration value="Tuesday Team Meetings"/>
<xsd:enumeration value="Schedule"/>
<xsd:enumeration value="PMR"/>
<xsd:enumeration value="PMGB IMR"/>
<xsd:enumeration value="DLG"/>
<xsd:enumeration value="NAS panel"/>
<xsd:enumeration value="Lessons Learned"/>
<xsd:enumeration value="2014 Service Desk Support"/>
<xsd:enumeration value="Report"/>
<xsd:enumeration value="2-24-15 Meeting Slides"/>
<xsd:enumeration value="Scope"/>
<xsd:enumeration value="2020 Census Operations"/>
<xsd:enumeration value="Tracker - GOSC RQ"/>
<xsd:enumeration value="2016 CT OMB Package"/>
<xsd:enumeration value="SE&amp;I Test on a Page"/>
<xsd:enumeration value="High-Level Flow"/>
<xsd:enumeration value="Timeline"/>
</xsd:restriction>
</xsd:simpleType>
</xsd:union>
</xsd:simpleType>
</xsd:element>
<xsd:element name="HomePage" ma:index="13" nillable="true" ma:displayName="HomePage" ma:default="0" ma:internalName="HomePage">
<xsd:simpleType>
<xsd:restriction base="dms:Boolean"/>
</xsd:simpleType>
</xsd:element>
</xsd:schema>
<xsd:schema targetNamespace="8786e127-8cf9-45af-9c33-81dcc7df3a97" elementFormDefault="qualified" xmlns:xsd="http://www.w3.org/2001/XMLSchema" xmlns:xs="http://www.w3.org/2001/XMLSchema" xmlns:dms="http://schemas.microsoft.com/office/2006/documentManagement/types" xmlns:pc="http://schemas.microsoft.com/office/infopath/2007/PartnerControls">
<xsd:import namespace="http://schemas.microsoft.com/office/2006/documentManagement/types"/>
<xsd:import namespace="http://schemas.microsoft.com/office/infopath/2007/PartnerControls"/>
<xsd:element name="Program_x0020_Phase" ma:index="9" nillable="true" ma:displayName="Program Phase" ma:default="2020 Research and Test" ma:description="Select the program(s) this document belongs to." ma:internalName="Program_x0020_Phase" ma:requiredMultiChoice="true">
<xsd:complexType>
<xsd:complexContent>
<xsd:extension base="dms:MultiChoice">
<xsd:sequence>
<xsd:element name="Value" maxOccurs="unbounded" minOccurs="0" nillable="true">
<xsd:simpleType>
<xsd:restriction base="dms:Choice">
<xsd:enumeration value="2020 Research and Test"/>
<xsd:enumeration value="2020 Decennial Census"/>
<xsd:enumeration value="Other"/>
</xsd:restriction>
</xsd:simpleType>
</xsd:element>
</xsd:sequence>
</xsd:extension>
</xsd:complexContent>
</xsd:complexType>
</xsd:element>
<xsd:element name="Sensitivity" ma:index="10" ma:displayName="Sensitivity" ma:default="(not specified)" ma:description="Specifies whether or not the document contains any administratively restricted information.  At this time, DO NOT UPLOAD Title 5, 13, 26; procurement; PII; and budget documents into Sharepoint.&#xA;" ma:format="Dropdown" ma:indexed="true" ma:internalName="Sensitivity">
<xsd:simpleType>
<xsd:restriction base="dms:Choice">
<xsd:enumeration value="(not specified)"/>
<xsd:enumeration value="None"/>
</xsd:restriction>
</xsd:simpleType>
</xsd:element>
<xsd:element name="Document_x0020_Type" ma:index="11" ma:displayName="Document Type" ma:default="(not specified)" ma:description="What information does the document contain?" ma:format="Dropdown" ma:indexed="true" ma:internalName="Document_x0020_Type">
<xsd:simpleType>
<xsd:restriction base="dms:Choice">
<xsd:enumeration value="(not specified)"/>
<xsd:enumeration value="Agenda"/>
<xsd:enumeration value="Checklist"/>
<xsd:enumeration value="COTS document"/>
<xsd:enumeration value="Guide"/>
<xsd:enumeration value="Minutes"/>
<xsd:enumeration value="Other"/>
<xsd:enumeration value="Plan"/>
<xsd:enumeration value="Procedure"/>
<xsd:enumeration value="Process"/>
<xsd:enumeration value="Requirements"/>
<xsd:enumeration value="Schedule"/>
<xsd:enumeration value="Strategy"/>
<xsd:enumeration value="Template"/>
<xsd:enumeration value="Workflow"/>
</xsd:restriction>
</xsd:simpleType>
</xsd:element>
</xsd:schema>
<xsd:schema targetNamespace="http://schemas.openxmlformats.org/package/2006/metadata/core-properties" elementFormDefault="qualified" attributeFormDefault="unqualified" blockDefault="#all"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>
<xsd:import namespace="http://purl.org/dc/elements/1.1/" schemaLocation="http://dublincore.org/schemas/xmls/qdc/2003/04/02/dc.xsd"/>
<xsd:import namespace="http://purl.org/dc/terms/" schemaLocation="http://dublincore.org/schemas/xmls/qdc/2003/04/02/dcterms.xsd"/>
<xsd:element name="coreProperties" type="CT_coreProperties"/>
<xsd:complexType name="CT_coreProperties">
<xsd:all>
<xsd:element ref="dc:creator" minOccurs="0" maxOccurs="1"/>
<xsd:element ref="dcterms:created" minOccurs="0" maxOccurs="1"/>
<xsd:element ref="dc:identifier" minOccurs="0" maxOccurs="1"/>
<xsd:element name="contentType" minOccurs="0" maxOccurs="1" type="xsd:string" ma:index="0" ma:displayName="Content Type"/>
<xsd:element ref="dc:title" minOccurs="0" maxOccurs="1" ma:index="4" ma:displayName="Title"/>
<xsd:element ref="dc:subject" minOccurs="0" maxOccurs="1"/>
<xsd:element ref="dc:description" minOccurs="0" maxOccurs="1"/>
<xsd:element name="keywords" minOccurs="0" maxOccurs="1" type="xsd:string"/>
<xsd:element ref="dc:language" minOccurs="0" maxOccurs="1"/>
<xsd:element name="category" minOccurs="0" maxOccurs="1" type="xsd:string"/>
<xsd:element name="version" minOccurs="0" maxOccurs="1" type="xsd:string"/>
<xsd:element name="revision" minOccurs="0" maxOccurs="1" type="xsd:string">
<xsd:annotation>
<xsd:documentation>
                        This value indicates the number of saves or revisions. The application is responsible for updating this value after each revision.
                    </xsd:documentation>
</xsd:annotation>
</xsd:element>
<xsd:element name="lastModifiedBy" minOccurs="0" maxOccurs="1" type="xsd:string"/>
<xsd:element ref="dcterms:modified" minOccurs="0" maxOccurs="1"/>
<xsd:element name="contentStatus" minOccurs="0" maxOccurs="1" type="xsd:string"/>
</xsd:all>
</xsd:complexType>
</xsd:schema>
<xs:schema targetNamespace="http://schemas.microsoft.com/office/infopath/2007/PartnerControls" elementFormDefault="qualified" attributeFormDefault="unqualified" xmlns:pc="http://schemas.microsoft.com/office/infopath/2007/PartnerControls" xmlns:xs="http://www.w3.org/2001/XMLSchema">
<xs:element name="Person">
<xs:complexType>
<xs:sequence>
<xs:element ref="pc:DisplayName" minOccurs="0"></xs:element>
<xs:element ref="pc:AccountId" minOccurs="0"></xs:element>
<xs:element ref="pc:AccountType" minOccurs="0"></xs:element>
</xs:sequence>
</xs:complexType>
</xs:element>
<xs:element name="DisplayName" type="xs:string"></xs:element>
<xs:element name="AccountId" type="xs:string"></xs:element>
<xs:element name="AccountType" type="xs:string"></xs:element>
<xs:element name="BDCAssociatedEntity">
<xs:complexType>
<xs:sequence>
<xs:element ref="pc:BDCEntity" minOccurs="0" maxOccurs="unbounded"></xs:element>
</xs:sequence>
<xs:attribute ref="pc:EntityNamespace"></xs:attribute>
<xs:attribute ref="pc:EntityName"></xs:attribute>
<xs:attribute ref="pc:SystemInstanceName"></xs:attribute>
<xs:attribute ref="pc:AssociationName"></xs:attribute>
</xs:complexType>
</xs:element>
<xs:attribute name="EntityNamespace" type="xs:string"></xs:attribute>
<xs:attribute name="EntityName" type="xs:string"></xs:attribute>
<xs:attribute name="SystemInstanceName" type="xs:string"></xs:attribute>
<xs:attribute name="AssociationName" type="xs:string"></xs:attribute>
<xs:element name="BDCEntity">
<xs:complexType>
<xs:sequence>
<xs:element ref="pc:EntityDisplayName" minOccurs="0"></xs:element>
<xs:element ref="pc:EntityInstanceReference" minOccurs="0"></xs:element>
<xs:element ref="pc:EntityId1" minOccurs="0"></xs:element>
<xs:element ref="pc:EntityId2" minOccurs="0"></xs:element>
<xs:element ref="pc:EntityId3" minOccurs="0"></xs:element>
<xs:element ref="pc:EntityId4" minOccurs="0"></xs:element>
<xs:element ref="pc:EntityId5" minOccurs="0"></xs:element>
</xs:sequence>
</xs:complexType>
</xs:element>
<xs:element name="EntityDisplayName" type="xs:string"></xs:element>
<xs:element name="EntityInstanceReference" type="xs:string"></xs:element>
<xs:element name="EntityId1" type="xs:string"></xs:element>
<xs:element name="EntityId2" type="xs:string"></xs:element>
<xs:element name="EntityId3" type="xs:string"></xs:element>
<xs:element name="EntityId4" type="xs:string"></xs:element>
<xs:element name="EntityId5" type="xs:string"></xs:element>
<xs:element name="Terms">
<xs:complexType>
<xs:sequence>
<xs:element ref="pc:TermInfo" minOccurs="0" maxOccurs="unbounded"></xs:element>
</xs:sequence>
</xs:complexType>
</xs:element>
<xs:element name="TermInfo">
<xs:complexType>
<xs:sequence>
<xs:element ref="pc:TermName" minOccurs="0"></xs:element>
<xs:element ref="pc:TermId" minOccurs="0"></xs:element>
</xs:sequence>
</xs:complexType>
</xs:element>
<xs:element name="TermName" type="xs:string"></xs:element>
<xs:element name="TermId" type="xs:string"></xs:element>
</xs:schema>
</ct:contentTypeSchema>
</file>

<file path=customXml/item2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8/19/2014 9:07:24 PM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8/19/2014 9:07:24 PM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8/19/2014 9:07:24 PM</Data>
    <Filter/>
  </Receiver>
</spe:Receivers>
</file>

<file path=customXml/item3.xml><?xml version="1.0" encoding="utf-8"?><p:properties xmlns:p="http://schemas.microsoft.com/office/2006/metadata/properties" xmlns:xsi="http://www.w3.org/2001/XMLSchema-instance" xmlns:pc="http://schemas.microsoft.com/office/infopath/2007/PartnerControls"><documentManagement><Document_x0020_Type xmlns="8786e127-8cf9-45af-9c33-81dcc7df3a97">(not specified)</Document_x0020_Type><Sensitivity xmlns="8786e127-8cf9-45af-9c33-81dcc7df3a97">(not specified)</Sensitivity><DocumentStatus xmlns="$ListId:Team Documents;">Draft</DocumentStatus><Program_x0020_Phase xmlns="8786e127-8cf9-45af-9c33-81dcc7df3a97"><Value>2020 Research and Test</Value></Program_x0020_Phase><HomePage xmlns="$ListId:Team Documents;">false</HomePage><Category xmlns="$ListId:Team Documents;">Address Canvassing OMB Package</Category></documentManagement>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5224E7-FFAC-42D5-80DF-B0E892EA6E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Team Documents;"/>
    <ds:schemaRef ds:uri="8786e127-8cf9-45af-9c33-81dcc7df3a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1129BF-C441-4D61-BAB4-D3E7D2543FB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0736EBE-90B8-4421-A12A-1662EEE7F2F2}">
  <ds:schemaRefs>
    <ds:schemaRef ds:uri="8786e127-8cf9-45af-9c33-81dcc7df3a97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$ListId:Team Documents;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E143E33-A189-4A34-A134-A4998A0DA9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ED42F174</Template>
  <TotalTime>1</TotalTime>
  <Pages>5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LiMA Screen Shots</vt:lpstr>
    </vt:vector>
  </TitlesOfParts>
  <Company>Attachment 3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LiMA Screen Shots</dc:title>
  <dc:creator>M Folashade Ettu</dc:creator>
  <cp:lastModifiedBy>Robin A Pennington</cp:lastModifiedBy>
  <cp:revision>2</cp:revision>
  <cp:lastPrinted>2015-10-21T17:14:00Z</cp:lastPrinted>
  <dcterms:created xsi:type="dcterms:W3CDTF">2016-06-17T12:52:00Z</dcterms:created>
  <dcterms:modified xsi:type="dcterms:W3CDTF">2016-06-17T12:52:00Z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0x010100FC8AA67730A42443955637BE25AD0307</vt:lpwstr>
  </property>
</Properties>
</file>