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558"/>
        <w:gridCol w:w="90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356DC962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4FD39243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23506D">
              <w:rPr>
                <w:rStyle w:val="Headerlarge"/>
                <w:sz w:val="26"/>
              </w:rPr>
              <w:t>2016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29E16152" w:rsidR="001239A0" w:rsidRPr="00480555" w:rsidRDefault="00164E75" w:rsidP="0023506D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23506D">
              <w:rPr>
                <w:rStyle w:val="Formtext"/>
              </w:rPr>
              <w:t>2016</w:t>
            </w:r>
            <w:r w:rsidR="0023506D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proofErr w:type="gramStart"/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</w:t>
            </w:r>
            <w:proofErr w:type="gramEnd"/>
            <w:r w:rsidRPr="00480555">
              <w:rPr>
                <w:rStyle w:val="Formtext"/>
              </w:rPr>
              <w:t xml:space="preserve"> return/report is for:</w:t>
            </w:r>
          </w:p>
        </w:tc>
        <w:tc>
          <w:tcPr>
            <w:tcW w:w="2790" w:type="dxa"/>
            <w:gridSpan w:val="2"/>
          </w:tcPr>
          <w:p w14:paraId="09F24333" w14:textId="465F429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14:paraId="09F24334" w14:textId="7E2241DE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proofErr w:type="gramStart"/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</w:t>
            </w:r>
            <w:proofErr w:type="gramEnd"/>
            <w:r w:rsidRPr="00480555">
              <w:rPr>
                <w:rStyle w:val="Formtext"/>
              </w:rPr>
              <w:t xml:space="preserve">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345CC6D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27C01EEE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14:paraId="09F2433C" w14:textId="106F662F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1CAFDBC3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14:paraId="09F24340" w14:textId="218E94A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4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75E93862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5"/>
            <w:vAlign w:val="bottom"/>
          </w:tcPr>
          <w:p w14:paraId="09F24346" w14:textId="0F24FB85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18D1D0CB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tcBorders>
              <w:bottom w:val="single" w:sz="8" w:space="0" w:color="auto"/>
            </w:tcBorders>
            <w:vAlign w:val="bottom"/>
          </w:tcPr>
          <w:p w14:paraId="09F2434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2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2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39144A" w:rsidRPr="00480555" w14:paraId="09F24398" w14:textId="77777777" w:rsidTr="00572F7C">
        <w:trPr>
          <w:cantSplit/>
          <w:trHeight w:val="652"/>
        </w:trPr>
        <w:tc>
          <w:tcPr>
            <w:tcW w:w="85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92" w14:textId="77777777" w:rsidR="0039144A" w:rsidRPr="00572F7C" w:rsidRDefault="0039144A" w:rsidP="00572F7C">
            <w:pPr>
              <w:pStyle w:val="BodyText10"/>
              <w:tabs>
                <w:tab w:val="right" w:leader="dot" w:pos="9504"/>
              </w:tabs>
              <w:spacing w:before="0"/>
              <w:rPr>
                <w:rFonts w:ascii="Arial" w:hAnsi="Arial"/>
                <w:sz w:val="16"/>
                <w:szCs w:val="16"/>
              </w:rPr>
            </w:pPr>
            <w:r w:rsidRPr="00480555">
              <w:rPr>
                <w:rStyle w:val="Headerlarge"/>
                <w:b w:val="0"/>
                <w:sz w:val="16"/>
                <w:szCs w:val="16"/>
              </w:rPr>
              <w:t xml:space="preserve">Preparer’s name (including firm name, if applicable) and address (include room or suite number)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24393" w14:textId="77777777" w:rsidR="0039144A" w:rsidRDefault="0039144A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Preparer’s telephone number</w:t>
            </w:r>
          </w:p>
          <w:p w14:paraId="09F24394" w14:textId="77777777" w:rsidR="002D6B11" w:rsidRDefault="002D6B11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9F24395" w14:textId="77777777" w:rsidR="002D6B11" w:rsidRDefault="002D6B11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9F24396" w14:textId="77777777" w:rsidR="00572F7C" w:rsidRDefault="00572F7C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9F24397" w14:textId="77777777" w:rsidR="002D6B11" w:rsidRPr="00480555" w:rsidRDefault="002D6B11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39144A" w:rsidRPr="00480555" w14:paraId="09F2439C" w14:textId="77777777" w:rsidTr="000254FB">
        <w:trPr>
          <w:cantSplit/>
          <w:trHeight w:val="940"/>
        </w:trPr>
        <w:tc>
          <w:tcPr>
            <w:tcW w:w="85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99" w14:textId="77777777" w:rsidR="0039144A" w:rsidRPr="00480555" w:rsidRDefault="0039144A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F2439A" w14:textId="77777777" w:rsidR="002D6B11" w:rsidRDefault="002D6B11" w:rsidP="001B6A01">
            <w:pPr>
              <w:pStyle w:val="BodyText10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9F2439B" w14:textId="77777777" w:rsidR="0039144A" w:rsidRPr="00572F7C" w:rsidRDefault="0039144A" w:rsidP="00572F7C">
            <w:pPr>
              <w:jc w:val="center"/>
            </w:pP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782C5B42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ACB2861" w14:textId="58B5E790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2016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5581716D" w:rsidR="000254FB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5E18FD">
              <w:rPr>
                <w:rStyle w:val="Headermedium"/>
              </w:rPr>
              <w:t>160205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77777777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 has changed since the last return/report filed for this plan, enter the name, EIN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09F243B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612"/>
              <w:rPr>
                <w:rStyle w:val="Formtext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proofErr w:type="gramStart"/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</w:t>
            </w:r>
            <w:proofErr w:type="gramEnd"/>
            <w:r w:rsidR="00A15D7F" w:rsidRPr="00480555">
              <w:rPr>
                <w:rStyle w:val="Formtext"/>
                <w:b/>
                <w:bCs/>
              </w:rPr>
              <w:t>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0C52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77777777" w:rsidR="000C52F0" w:rsidRPr="00480555" w:rsidRDefault="00B94623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  <w:lang w:val="fr-FR"/>
              </w:rPr>
              <w:t xml:space="preserve"> </w:t>
            </w:r>
            <w:r w:rsidR="0065216C" w:rsidRPr="00480555">
              <w:rPr>
                <w:rStyle w:val="Headerlarge"/>
                <w:lang w:val="fr-FR"/>
              </w:rPr>
              <w:t xml:space="preserve">a(1)  </w:t>
            </w:r>
            <w:r w:rsidR="0065216C" w:rsidRPr="00480555">
              <w:rPr>
                <w:rStyle w:val="Formtext"/>
                <w:lang w:val="fr-FR"/>
              </w:rPr>
              <w:t xml:space="preserve">Total </w:t>
            </w:r>
            <w:r w:rsidR="0065216C" w:rsidRPr="00480555">
              <w:rPr>
                <w:rStyle w:val="Formtext"/>
              </w:rPr>
              <w:t>number</w:t>
            </w:r>
            <w:r w:rsidR="0065216C" w:rsidRPr="00480555">
              <w:rPr>
                <w:rStyle w:val="Formtext"/>
                <w:lang w:val="fr-FR"/>
              </w:rPr>
              <w:t xml:space="preserve"> of active </w:t>
            </w:r>
            <w:r w:rsidR="0065216C" w:rsidRPr="00480555">
              <w:rPr>
                <w:rStyle w:val="Formtext"/>
              </w:rPr>
              <w:t>participants</w:t>
            </w:r>
            <w:r w:rsidR="0065216C" w:rsidRPr="00480555">
              <w:rPr>
                <w:rStyle w:val="Formtext"/>
                <w:lang w:val="fr-FR"/>
              </w:rPr>
              <w:t xml:space="preserve"> at the </w:t>
            </w:r>
            <w:r w:rsidR="0065216C" w:rsidRPr="00480555">
              <w:rPr>
                <w:rStyle w:val="Formtext"/>
              </w:rPr>
              <w:t>beginning</w:t>
            </w:r>
            <w:r w:rsidR="0065216C" w:rsidRPr="00480555">
              <w:rPr>
                <w:rStyle w:val="Formtext"/>
                <w:lang w:val="fr-FR"/>
              </w:rPr>
              <w:t xml:space="preserve"> of the plan </w:t>
            </w:r>
            <w:proofErr w:type="spellStart"/>
            <w:r w:rsidR="0065216C" w:rsidRPr="00480555">
              <w:rPr>
                <w:rStyle w:val="Formtext"/>
                <w:lang w:val="fr-FR"/>
              </w:rPr>
              <w:t>year</w:t>
            </w:r>
            <w:proofErr w:type="spellEnd"/>
            <w:r w:rsidR="0065216C"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0C52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7777777" w:rsidR="000C52F0" w:rsidRPr="00480555" w:rsidRDefault="0065216C" w:rsidP="00B9462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 </w:t>
            </w:r>
            <w:proofErr w:type="gramStart"/>
            <w:r w:rsidRPr="00480555">
              <w:rPr>
                <w:rStyle w:val="Headerlarge"/>
                <w:lang w:val="fr-FR"/>
              </w:rPr>
              <w:t>a(</w:t>
            </w:r>
            <w:proofErr w:type="gramEnd"/>
            <w:r w:rsidRPr="00480555">
              <w:rPr>
                <w:rStyle w:val="Headerlarge"/>
                <w:lang w:val="fr-FR"/>
              </w:rPr>
              <w:t xml:space="preserve">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</w:t>
            </w:r>
            <w:proofErr w:type="spellStart"/>
            <w:r w:rsidRPr="00480555">
              <w:rPr>
                <w:rStyle w:val="Formtext"/>
                <w:lang w:val="fr-FR"/>
              </w:rPr>
              <w:t>year</w:t>
            </w:r>
            <w:proofErr w:type="spellEnd"/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0C52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77777777" w:rsidR="001239A0" w:rsidRPr="00480555" w:rsidRDefault="0065216C" w:rsidP="000C52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E104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77777777" w:rsidR="001239A0" w:rsidRPr="00480555" w:rsidRDefault="0065216C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r w:rsidR="001239A0" w:rsidRPr="00480555">
              <w:rPr>
                <w:rStyle w:val="Headerlarge"/>
              </w:rPr>
              <w:t>c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Other retired or separated participants entitled to future benefits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77777777" w:rsidR="001239A0" w:rsidRPr="00480555" w:rsidRDefault="0065216C" w:rsidP="00F11E8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proofErr w:type="gramStart"/>
            <w:r w:rsidR="001239A0" w:rsidRPr="00480555">
              <w:rPr>
                <w:rStyle w:val="Headerlarge"/>
              </w:rPr>
              <w:t>d</w:t>
            </w:r>
            <w:proofErr w:type="gramEnd"/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 xml:space="preserve">Subtotal. Add lines </w:t>
            </w:r>
            <w:proofErr w:type="gramStart"/>
            <w:r w:rsidR="00C20A34" w:rsidRPr="00480555">
              <w:rPr>
                <w:rStyle w:val="Formtext"/>
                <w:b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</w:t>
            </w:r>
            <w:proofErr w:type="gramEnd"/>
            <w:r w:rsidR="00790AAB" w:rsidRPr="00480555">
              <w:rPr>
                <w:rStyle w:val="Formtext"/>
                <w:b/>
                <w:bCs/>
              </w:rPr>
              <w:t>2)</w:t>
            </w:r>
            <w:r w:rsidR="001239A0"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b</w:t>
            </w:r>
            <w:r w:rsidR="001239A0"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</w:t>
            </w:r>
            <w:r w:rsidR="001239A0" w:rsidRPr="00480555">
              <w:rPr>
                <w:rStyle w:val="Formtext"/>
              </w:rPr>
              <w:t>.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77777777" w:rsidR="001239A0" w:rsidRPr="00480555" w:rsidRDefault="0065216C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proofErr w:type="gramStart"/>
            <w:r w:rsidR="001239A0" w:rsidRPr="00480555">
              <w:rPr>
                <w:rStyle w:val="Headerlarge"/>
              </w:rPr>
              <w:t>e</w:t>
            </w:r>
            <w:proofErr w:type="gramEnd"/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Deceased participants whose beneficiaries are receiving or are entitled to receive benefits.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77777777" w:rsidR="001239A0" w:rsidRPr="00480555" w:rsidRDefault="0065216C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proofErr w:type="gramStart"/>
            <w:r w:rsidR="001239A0" w:rsidRPr="00480555">
              <w:rPr>
                <w:rStyle w:val="Headerlarge"/>
              </w:rPr>
              <w:t>f</w:t>
            </w:r>
            <w:proofErr w:type="gramEnd"/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e</w:t>
            </w:r>
            <w:r w:rsidR="001239A0" w:rsidRPr="00480555">
              <w:rPr>
                <w:rStyle w:val="Formtext"/>
              </w:rPr>
              <w:t>.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77777777" w:rsidR="001239A0" w:rsidRPr="00480555" w:rsidRDefault="0065216C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  <w:r w:rsidR="001239A0" w:rsidRPr="00480555">
              <w:rPr>
                <w:rStyle w:val="Headerlarge"/>
              </w:rPr>
              <w:t>g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="001239A0" w:rsidRPr="00480555">
              <w:rPr>
                <w:rStyle w:val="Formtext"/>
              </w:rPr>
              <w:br/>
            </w:r>
            <w:r w:rsidRPr="00480555">
              <w:rPr>
                <w:rStyle w:val="Formtext"/>
              </w:rPr>
              <w:t xml:space="preserve">        </w:t>
            </w:r>
            <w:r w:rsidR="001239A0" w:rsidRPr="00480555">
              <w:rPr>
                <w:rStyle w:val="Formtext"/>
              </w:rPr>
              <w:t>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77777777" w:rsidR="001239A0" w:rsidRPr="00480555" w:rsidRDefault="001239A0" w:rsidP="0065216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that 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proofErr w:type="spellStart"/>
            <w:r w:rsidRPr="00480555">
              <w:rPr>
                <w:rStyle w:val="Formtext"/>
                <w:lang w:val="fr-FR"/>
              </w:rPr>
              <w:t>surance</w:t>
            </w:r>
            <w:proofErr w:type="spellEnd"/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proofErr w:type="spellStart"/>
            <w:r w:rsidRPr="00480555">
              <w:rPr>
                <w:rStyle w:val="Formtext"/>
                <w:lang w:val="fr-FR"/>
              </w:rPr>
              <w:t>Insurance</w:t>
            </w:r>
            <w:proofErr w:type="spellEnd"/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572F7C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572F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572F7C">
        <w:trPr>
          <w:cantSplit/>
          <w:trHeight w:val="410"/>
        </w:trPr>
        <w:tc>
          <w:tcPr>
            <w:tcW w:w="5910" w:type="dxa"/>
            <w:gridSpan w:val="2"/>
            <w:vAlign w:val="bottom"/>
          </w:tcPr>
          <w:p w14:paraId="09F2440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  <w:b/>
                <w:bCs/>
                <w:lang w:val="fr-FR"/>
              </w:rPr>
              <w:t>R</w:t>
            </w:r>
            <w:r w:rsidRPr="00480555">
              <w:rPr>
                <w:rStyle w:val="Formtext"/>
                <w:lang w:val="fr-FR"/>
              </w:rPr>
              <w:t xml:space="preserve">  (Retirement Plan Information)</w:t>
            </w:r>
          </w:p>
          <w:p w14:paraId="09F24407" w14:textId="77777777" w:rsidR="00CF1105" w:rsidRPr="00480555" w:rsidRDefault="00CF1105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(1)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H</w:t>
            </w:r>
            <w:r w:rsidRPr="00480555">
              <w:rPr>
                <w:rStyle w:val="Formtext"/>
              </w:rPr>
              <w:t xml:space="preserve">  (Financial Information)</w:t>
            </w:r>
          </w:p>
        </w:tc>
      </w:tr>
      <w:tr w:rsidR="001239A0" w:rsidRPr="00480555" w14:paraId="09F2440C" w14:textId="77777777" w:rsidTr="00572F7C">
        <w:trPr>
          <w:cantSplit/>
          <w:trHeight w:val="144"/>
        </w:trPr>
        <w:tc>
          <w:tcPr>
            <w:tcW w:w="5910" w:type="dxa"/>
            <w:gridSpan w:val="2"/>
            <w:vMerge w:val="restart"/>
          </w:tcPr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572F7C">
        <w:trPr>
          <w:cantSplit/>
          <w:trHeight w:val="275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bottom"/>
          </w:tcPr>
          <w:p w14:paraId="09F2440E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72F7C">
        <w:trPr>
          <w:cantSplit/>
          <w:trHeight w:val="80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bottom"/>
          </w:tcPr>
          <w:p w14:paraId="09F24411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572F7C">
        <w:trPr>
          <w:cantSplit/>
          <w:trHeight w:val="218"/>
        </w:trPr>
        <w:tc>
          <w:tcPr>
            <w:tcW w:w="591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9F24413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bottom"/>
          </w:tcPr>
          <w:p w14:paraId="09F24414" w14:textId="77777777" w:rsidR="001239A0" w:rsidRPr="00480555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C97F82">
        <w:trPr>
          <w:cantSplit/>
          <w:trHeight w:val="217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bottom"/>
          </w:tcPr>
          <w:p w14:paraId="09F24417" w14:textId="77777777" w:rsidR="001239A0" w:rsidRDefault="001239A0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</w:t>
            </w:r>
            <w:proofErr w:type="gramStart"/>
            <w:r w:rsidRPr="00883808">
              <w:t>is checked, complete lines</w:t>
            </w:r>
            <w:proofErr w:type="gramEnd"/>
            <w:r w:rsidRPr="00883808">
              <w:t xml:space="preserve">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43609D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C75AC" w14:textId="3DBD5C18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>
              <w:t>2016</w:t>
            </w:r>
            <w:r w:rsidRPr="00C97F82">
              <w:t xml:space="preserve"> Form M-1 annual report.  If the plan was not required to file the </w:t>
            </w:r>
            <w:r>
              <w:t>2016</w:t>
            </w:r>
            <w:r w:rsidRPr="00C97F82">
              <w:t xml:space="preserve"> 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F00D4" w14:textId="77777777" w:rsidR="002D6AE3" w:rsidRDefault="002D6AE3">
      <w:r>
        <w:separator/>
      </w:r>
    </w:p>
  </w:endnote>
  <w:endnote w:type="continuationSeparator" w:id="0">
    <w:p w14:paraId="4519BEA0" w14:textId="77777777" w:rsidR="002D6AE3" w:rsidRDefault="002D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2C427" w14:textId="77777777" w:rsidR="002D6AE3" w:rsidRDefault="002D6AE3">
      <w:r>
        <w:separator/>
      </w:r>
    </w:p>
  </w:footnote>
  <w:footnote w:type="continuationSeparator" w:id="0">
    <w:p w14:paraId="2607B4CA" w14:textId="77777777" w:rsidR="002D6AE3" w:rsidRDefault="002D6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2482CFCD" w:rsidR="00F22AEA" w:rsidRDefault="00F22AEA" w:rsidP="00572F7C">
    <w:pPr>
      <w:pStyle w:val="Header"/>
      <w:tabs>
        <w:tab w:val="right" w:pos="8640"/>
      </w:tabs>
      <w:ind w:left="72" w:right="2880" w:firstLine="792"/>
    </w:pPr>
    <w:r>
      <w:t>Form 5500 (</w:t>
    </w:r>
    <w:r w:rsidR="0023506D">
      <w:t>2016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E40F2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rwood, Aaron M">
    <w15:presenceInfo w15:providerId="AD" w15:userId="S-1-5-21-560238246-503670158-341402209-633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69C4"/>
    <w:rsid w:val="000B2BCA"/>
    <w:rsid w:val="000C52F0"/>
    <w:rsid w:val="000C61CA"/>
    <w:rsid w:val="000C7C7D"/>
    <w:rsid w:val="000D0967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4365C"/>
    <w:rsid w:val="00144F1E"/>
    <w:rsid w:val="00145C64"/>
    <w:rsid w:val="00147779"/>
    <w:rsid w:val="001602D1"/>
    <w:rsid w:val="00164E75"/>
    <w:rsid w:val="00175E14"/>
    <w:rsid w:val="00177174"/>
    <w:rsid w:val="0018750B"/>
    <w:rsid w:val="001928C7"/>
    <w:rsid w:val="00194F27"/>
    <w:rsid w:val="001B3AD0"/>
    <w:rsid w:val="001B6A01"/>
    <w:rsid w:val="001F581B"/>
    <w:rsid w:val="00222C6F"/>
    <w:rsid w:val="0023506D"/>
    <w:rsid w:val="00246E27"/>
    <w:rsid w:val="0025357E"/>
    <w:rsid w:val="00254CE0"/>
    <w:rsid w:val="002644FC"/>
    <w:rsid w:val="00270708"/>
    <w:rsid w:val="00275432"/>
    <w:rsid w:val="00275A30"/>
    <w:rsid w:val="002A6EBC"/>
    <w:rsid w:val="002B02C5"/>
    <w:rsid w:val="002B5449"/>
    <w:rsid w:val="002B5626"/>
    <w:rsid w:val="002B6F3B"/>
    <w:rsid w:val="002D5779"/>
    <w:rsid w:val="002D6533"/>
    <w:rsid w:val="002D6AE3"/>
    <w:rsid w:val="002D6B11"/>
    <w:rsid w:val="002E4A38"/>
    <w:rsid w:val="002F1F04"/>
    <w:rsid w:val="002F38A3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4A17"/>
    <w:rsid w:val="00385C48"/>
    <w:rsid w:val="00390BFA"/>
    <w:rsid w:val="003911F3"/>
    <w:rsid w:val="0039144A"/>
    <w:rsid w:val="003974A4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80555"/>
    <w:rsid w:val="0048517A"/>
    <w:rsid w:val="004857E6"/>
    <w:rsid w:val="00490A9A"/>
    <w:rsid w:val="004B2895"/>
    <w:rsid w:val="004B6CFF"/>
    <w:rsid w:val="004B7067"/>
    <w:rsid w:val="004D207C"/>
    <w:rsid w:val="004E2862"/>
    <w:rsid w:val="004E3CAE"/>
    <w:rsid w:val="004E40F2"/>
    <w:rsid w:val="004F027C"/>
    <w:rsid w:val="004F37CE"/>
    <w:rsid w:val="00500117"/>
    <w:rsid w:val="00520D33"/>
    <w:rsid w:val="005313E4"/>
    <w:rsid w:val="00532A89"/>
    <w:rsid w:val="005372DF"/>
    <w:rsid w:val="00572F7C"/>
    <w:rsid w:val="00574F7E"/>
    <w:rsid w:val="00580633"/>
    <w:rsid w:val="00580F5B"/>
    <w:rsid w:val="005B172B"/>
    <w:rsid w:val="005C3214"/>
    <w:rsid w:val="005D0E99"/>
    <w:rsid w:val="005E18FD"/>
    <w:rsid w:val="005E3EFA"/>
    <w:rsid w:val="005E5222"/>
    <w:rsid w:val="005E5F87"/>
    <w:rsid w:val="00610AE9"/>
    <w:rsid w:val="00626F71"/>
    <w:rsid w:val="0063328D"/>
    <w:rsid w:val="0065216C"/>
    <w:rsid w:val="0065455B"/>
    <w:rsid w:val="006609FB"/>
    <w:rsid w:val="00664EE8"/>
    <w:rsid w:val="00675AE1"/>
    <w:rsid w:val="006A1E9F"/>
    <w:rsid w:val="006C2E18"/>
    <w:rsid w:val="006F3C64"/>
    <w:rsid w:val="007014E5"/>
    <w:rsid w:val="00704B30"/>
    <w:rsid w:val="0071726E"/>
    <w:rsid w:val="00722A09"/>
    <w:rsid w:val="00737405"/>
    <w:rsid w:val="0074009D"/>
    <w:rsid w:val="0074652D"/>
    <w:rsid w:val="00747819"/>
    <w:rsid w:val="00752245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807C04"/>
    <w:rsid w:val="00813B69"/>
    <w:rsid w:val="0082254D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C105C"/>
    <w:rsid w:val="00AD2917"/>
    <w:rsid w:val="00AE1BD3"/>
    <w:rsid w:val="00AE3FB7"/>
    <w:rsid w:val="00B21CC0"/>
    <w:rsid w:val="00B23130"/>
    <w:rsid w:val="00B27DB8"/>
    <w:rsid w:val="00B44BBB"/>
    <w:rsid w:val="00B57B8D"/>
    <w:rsid w:val="00B607F6"/>
    <w:rsid w:val="00B67D48"/>
    <w:rsid w:val="00B70668"/>
    <w:rsid w:val="00B94623"/>
    <w:rsid w:val="00B94E95"/>
    <w:rsid w:val="00BB4DEC"/>
    <w:rsid w:val="00BD7F2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D0404A"/>
    <w:rsid w:val="00D041FE"/>
    <w:rsid w:val="00D16289"/>
    <w:rsid w:val="00D16FF5"/>
    <w:rsid w:val="00D20544"/>
    <w:rsid w:val="00D230F2"/>
    <w:rsid w:val="00D42195"/>
    <w:rsid w:val="00D5495F"/>
    <w:rsid w:val="00D61215"/>
    <w:rsid w:val="00D71219"/>
    <w:rsid w:val="00DA365E"/>
    <w:rsid w:val="00DC358B"/>
    <w:rsid w:val="00DE2D3E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82444"/>
    <w:rsid w:val="00E93EC0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GDIT-8312-3096</_dlc_DocId>
    <_dlc_DocIdUrl xmlns="544be07d-7465-4746-b40c-f2df032bad02">
      <Url>https://spspi.gdit.com/opshcsd/Civilian/CPS/efast2/_layouts/DocIdRedir.aspx?ID=GDIT-8312-3096</Url>
      <Description>GDIT-8312-3096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A3AF97-7C27-4545-BF2D-AA07EA50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B71AE3-C4E9-4880-958A-75B9F8EE62D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44be07d-7465-4746-b40c-f2df032bad02"/>
  </ds:schemaRefs>
</ds:datastoreItem>
</file>

<file path=customXml/itemProps6.xml><?xml version="1.0" encoding="utf-8"?>
<ds:datastoreItem xmlns:ds="http://schemas.openxmlformats.org/officeDocument/2006/customXml" ds:itemID="{64A361D0-30CD-4A62-9694-3873BE89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St.Onge, Emily - EBSA</cp:lastModifiedBy>
  <cp:revision>2</cp:revision>
  <cp:lastPrinted>2014-05-29T19:45:00Z</cp:lastPrinted>
  <dcterms:created xsi:type="dcterms:W3CDTF">2016-05-10T17:42:00Z</dcterms:created>
  <dcterms:modified xsi:type="dcterms:W3CDTF">2016-05-10T17:42:00Z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5f07eb26-a341-4338-871d-78e83f84eaad</vt:lpwstr>
  </property>
  <property fmtid="{D5CDD505-2E9C-101B-9397-08002B2CF9AE}" pid="7" name="ContentTypeId">
    <vt:lpwstr>0x010100A3A02F02A6B12644B8ECAB6196C3AA36</vt:lpwstr>
  </property>
</Properties>
</file>