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1A8C6C9C"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2016</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6D0CD0DD"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 xml:space="preserve">2016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7B0791">
            <w:pPr>
              <w:pStyle w:val="BodyText1"/>
              <w:tabs>
                <w:tab w:val="left" w:pos="691"/>
                <w:tab w:val="right" w:leader="dot" w:pos="7092"/>
                <w:tab w:val="right" w:leader="dot" w:pos="9504"/>
              </w:tabs>
              <w:spacing w:before="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528B9318" w14:textId="77777777" w:rsidR="00660AC2" w:rsidRPr="008B72EA" w:rsidRDefault="00660AC2" w:rsidP="00927A4E">
            <w:pPr>
              <w:pStyle w:val="BodyText1"/>
              <w:tabs>
                <w:tab w:val="left" w:pos="425"/>
                <w:tab w:val="left" w:pos="515"/>
                <w:tab w:val="left" w:pos="875"/>
                <w:tab w:val="right" w:leader="dot" w:pos="8532"/>
              </w:tabs>
              <w:spacing w:before="0"/>
              <w:ind w:left="515" w:right="-180" w:hanging="180"/>
              <w:rPr>
                <w:rStyle w:val="Formtext"/>
                <w:b/>
                <w:bCs/>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r w:rsidRPr="008B72EA">
              <w:rPr>
                <w:rStyle w:val="Formtext"/>
              </w:rPr>
              <w:t>at-risk</w:t>
            </w:r>
            <w:r w:rsidR="005153A6" w:rsidRPr="008B72EA">
              <w:rPr>
                <w:rStyle w:val="Formtext"/>
              </w:rPr>
              <w:t xml:space="preserve"> status</w:t>
            </w:r>
            <w:r w:rsidRPr="008B72EA">
              <w:rPr>
                <w:rStyle w:val="Formtext"/>
              </w:rPr>
              <w:t xml:space="preserve"> for fewer than five consecutive years and disregarding loading factor</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pPr>
              <w:pStyle w:val="BodyText1"/>
              <w:tabs>
                <w:tab w:val="right" w:leader="dot" w:pos="9504"/>
              </w:tabs>
              <w:spacing w:before="6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14140FB4"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203A3617"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2016</w:t>
            </w:r>
            <w:r w:rsidRPr="008B72EA">
              <w:rPr>
                <w:rStyle w:val="Headermedium"/>
              </w:rPr>
              <w:t xml:space="preserve"> </w:t>
            </w:r>
          </w:p>
          <w:p w14:paraId="0A64BECE" w14:textId="7439CF71" w:rsidR="00C62503" w:rsidRPr="00C62503" w:rsidRDefault="00C62503" w:rsidP="00071B0A">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Pr>
                <w:rFonts w:ascii="Arial" w:hAnsi="Arial"/>
                <w:b/>
                <w:bCs/>
                <w:sz w:val="16"/>
              </w:rPr>
              <w:t>160</w:t>
            </w:r>
            <w:r w:rsidR="00071B0A">
              <w:rPr>
                <w:rFonts w:ascii="Arial" w:hAnsi="Arial"/>
                <w:b/>
                <w:bCs/>
                <w:sz w:val="16"/>
              </w:rPr>
              <w:t>205</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pPr>
              <w:pStyle w:val="BodyText1"/>
              <w:tabs>
                <w:tab w:val="left" w:pos="360"/>
                <w:tab w:val="left" w:pos="547"/>
                <w:tab w:val="right" w:leader="dot" w:pos="11232"/>
              </w:tabs>
              <w:spacing w:before="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pPr>
              <w:pStyle w:val="BodyText1"/>
              <w:tabs>
                <w:tab w:val="left" w:pos="360"/>
                <w:tab w:val="left" w:pos="547"/>
                <w:tab w:val="right" w:leader="dot" w:pos="11232"/>
              </w:tabs>
              <w:spacing w:before="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1C4A0A">
          <w:headerReference w:type="default" r:id="rId14"/>
          <w:pgSz w:w="12240" w:h="15840" w:code="1"/>
          <w:pgMar w:top="720" w:right="2880" w:bottom="720" w:left="360" w:header="720" w:footer="494"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2102"/>
        <w:gridCol w:w="89"/>
        <w:gridCol w:w="2357"/>
        <w:gridCol w:w="1650"/>
        <w:gridCol w:w="680"/>
        <w:gridCol w:w="252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7"/>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7"/>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9"/>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2"/>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2"/>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7"/>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7D4E48">
        <w:tblPrEx>
          <w:tblCellMar>
            <w:left w:w="115" w:type="dxa"/>
            <w:right w:w="115" w:type="dxa"/>
          </w:tblCellMar>
        </w:tblPrEx>
        <w:trPr>
          <w:cantSplit/>
          <w:trHeight w:val="20"/>
        </w:trPr>
        <w:tc>
          <w:tcPr>
            <w:tcW w:w="8320" w:type="dxa"/>
            <w:gridSpan w:val="7"/>
            <w:tcBorders>
              <w:top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660AC2" w:rsidRPr="008B72EA" w14:paraId="528B9459" w14:textId="77777777" w:rsidTr="007D4E48">
        <w:tblPrEx>
          <w:tblCellMar>
            <w:left w:w="115" w:type="dxa"/>
            <w:right w:w="115" w:type="dxa"/>
          </w:tblCellMar>
        </w:tblPrEx>
        <w:trPr>
          <w:cantSplit/>
          <w:trHeight w:val="331"/>
        </w:trPr>
        <w:tc>
          <w:tcPr>
            <w:tcW w:w="11520" w:type="dxa"/>
            <w:gridSpan w:val="9"/>
            <w:shd w:val="clear" w:color="auto" w:fill="auto"/>
            <w:vAlign w:val="center"/>
          </w:tcPr>
          <w:p w14:paraId="528B9458" w14:textId="77777777" w:rsidR="00660AC2" w:rsidRPr="008B72EA" w:rsidRDefault="00660AC2">
            <w:pPr>
              <w:pStyle w:val="BodyText1"/>
              <w:tabs>
                <w:tab w:val="left" w:pos="144"/>
                <w:tab w:val="left" w:pos="360"/>
                <w:tab w:val="right" w:leader="dot" w:pos="9504"/>
              </w:tabs>
              <w:spacing w:before="0"/>
              <w:rPr>
                <w:rStyle w:val="Formtext"/>
              </w:rPr>
            </w:pPr>
            <w:r w:rsidRPr="008B72EA">
              <w:rPr>
                <w:rStyle w:val="Headerlarge"/>
              </w:rPr>
              <w:t>23</w:t>
            </w:r>
            <w:r w:rsidRPr="008B72EA">
              <w:rPr>
                <w:rStyle w:val="Headerlarge"/>
              </w:rPr>
              <w:tab/>
            </w:r>
            <w:r w:rsidRPr="008B72EA">
              <w:rPr>
                <w:rStyle w:val="Formtext"/>
              </w:rPr>
              <w:t xml:space="preserve">Mortality table(s)  (see instructions)              </w:t>
            </w:r>
            <w:r w:rsidRPr="008B72EA">
              <w:rPr>
                <w:rStyle w:val="Content"/>
                <w:color w:val="FFFFFF"/>
                <w:bdr w:val="single" w:sz="4" w:space="0" w:color="auto"/>
              </w:rPr>
              <w:t>X</w:t>
            </w:r>
            <w:r w:rsidRPr="008B72EA">
              <w:rPr>
                <w:rStyle w:val="Formtext"/>
              </w:rPr>
              <w:t xml:space="preserve">    Prescribed - combined            </w:t>
            </w:r>
            <w:r w:rsidRPr="008B72EA">
              <w:rPr>
                <w:rStyle w:val="Content"/>
                <w:color w:val="FFFFFF"/>
                <w:bdr w:val="single" w:sz="4" w:space="0" w:color="auto"/>
              </w:rPr>
              <w:t>X</w:t>
            </w:r>
            <w:r w:rsidRPr="008B72EA">
              <w:rPr>
                <w:rStyle w:val="Formtext"/>
              </w:rPr>
              <w:t xml:space="preserve">  Prescribed - separate          </w:t>
            </w:r>
            <w:r w:rsidRPr="008B72EA">
              <w:rPr>
                <w:rStyle w:val="Content"/>
                <w:color w:val="FFFFFF"/>
                <w:bdr w:val="single" w:sz="4" w:space="0" w:color="auto"/>
              </w:rPr>
              <w:t>X</w:t>
            </w:r>
            <w:r w:rsidRPr="008B72EA">
              <w:rPr>
                <w:rStyle w:val="Formtext"/>
              </w:rPr>
              <w:t xml:space="preserve">  Substitute  </w:t>
            </w:r>
          </w:p>
        </w:tc>
      </w:tr>
      <w:tr w:rsidR="00660AC2" w:rsidRPr="008B72EA" w14:paraId="528B945C" w14:textId="77777777" w:rsidTr="007D4E48">
        <w:trPr>
          <w:cantSplit/>
          <w:trHeight w:val="20"/>
        </w:trPr>
        <w:tc>
          <w:tcPr>
            <w:tcW w:w="1033" w:type="dxa"/>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8"/>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9"/>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9"/>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9"/>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7"/>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7"/>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7"/>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7"/>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6"/>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2"/>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6"/>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2"/>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6"/>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2"/>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7"/>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7"/>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4"/>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2"/>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2"/>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4"/>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2"/>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2"/>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7"/>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7"/>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7"/>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7D4E48">
        <w:tblPrEx>
          <w:tblCellMar>
            <w:left w:w="115" w:type="dxa"/>
            <w:right w:w="115" w:type="dxa"/>
          </w:tblCellMar>
        </w:tblPrEx>
        <w:trPr>
          <w:cantSplit/>
          <w:trHeight w:val="196"/>
        </w:trPr>
        <w:tc>
          <w:tcPr>
            <w:tcW w:w="11520" w:type="dxa"/>
            <w:gridSpan w:val="9"/>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r w:rsidR="00427262" w:rsidRPr="008B72EA" w14:paraId="528B94C9" w14:textId="77777777" w:rsidTr="007D4E48">
        <w:tblPrEx>
          <w:tblCellMar>
            <w:left w:w="115" w:type="dxa"/>
            <w:right w:w="115" w:type="dxa"/>
          </w:tblCellMar>
        </w:tblPrEx>
        <w:trPr>
          <w:cantSplit/>
          <w:trHeight w:val="259"/>
        </w:trPr>
        <w:tc>
          <w:tcPr>
            <w:tcW w:w="8320" w:type="dxa"/>
            <w:gridSpan w:val="7"/>
            <w:tcBorders>
              <w:bottom w:val="single" w:sz="6" w:space="0" w:color="auto"/>
            </w:tcBorders>
            <w:shd w:val="clear" w:color="auto" w:fill="auto"/>
            <w:vAlign w:val="center"/>
          </w:tcPr>
          <w:p w14:paraId="528B94C6"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42  </w:t>
            </w:r>
            <w:r w:rsidRPr="008B72EA">
              <w:rPr>
                <w:rStyle w:val="Formtext"/>
              </w:rPr>
              <w:t xml:space="preserve">Amount of acceleration adjustment </w:t>
            </w:r>
            <w:r w:rsidRPr="008B72EA">
              <w:rPr>
                <w:rStyle w:val="Formtext"/>
              </w:rPr>
              <w:tab/>
            </w:r>
          </w:p>
        </w:tc>
        <w:tc>
          <w:tcPr>
            <w:tcW w:w="680" w:type="dxa"/>
            <w:tcBorders>
              <w:bottom w:val="single" w:sz="6" w:space="0" w:color="auto"/>
            </w:tcBorders>
            <w:shd w:val="clear" w:color="auto" w:fill="auto"/>
            <w:vAlign w:val="center"/>
          </w:tcPr>
          <w:p w14:paraId="528B94C7" w14:textId="77777777" w:rsidR="00427262" w:rsidRPr="008B72EA" w:rsidRDefault="00427262" w:rsidP="007E6C13">
            <w:pPr>
              <w:pStyle w:val="BodyText1"/>
              <w:tabs>
                <w:tab w:val="right" w:leader="dot" w:pos="11052"/>
              </w:tabs>
              <w:spacing w:before="0"/>
              <w:jc w:val="center"/>
              <w:rPr>
                <w:rStyle w:val="Headerlarge"/>
              </w:rPr>
            </w:pPr>
            <w:r w:rsidRPr="008B72EA">
              <w:rPr>
                <w:rStyle w:val="Headerlarge"/>
              </w:rPr>
              <w:t>42</w:t>
            </w:r>
          </w:p>
        </w:tc>
        <w:tc>
          <w:tcPr>
            <w:tcW w:w="2520" w:type="dxa"/>
            <w:tcBorders>
              <w:bottom w:val="single" w:sz="6" w:space="0" w:color="auto"/>
            </w:tcBorders>
            <w:shd w:val="clear" w:color="auto" w:fill="auto"/>
            <w:vAlign w:val="center"/>
          </w:tcPr>
          <w:p w14:paraId="528B94C8" w14:textId="77777777" w:rsidR="00427262" w:rsidRPr="008B72EA" w:rsidRDefault="00427262" w:rsidP="007E6C13">
            <w:pPr>
              <w:pStyle w:val="BodyText1"/>
              <w:tabs>
                <w:tab w:val="right" w:leader="dot" w:pos="11052"/>
              </w:tabs>
              <w:spacing w:before="0"/>
              <w:rPr>
                <w:rStyle w:val="Formtext"/>
              </w:rPr>
            </w:pPr>
          </w:p>
        </w:tc>
      </w:tr>
      <w:tr w:rsidR="00427262" w14:paraId="528B94CD" w14:textId="77777777" w:rsidTr="007D4E48">
        <w:tblPrEx>
          <w:tblCellMar>
            <w:left w:w="115" w:type="dxa"/>
            <w:right w:w="115" w:type="dxa"/>
          </w:tblCellMar>
        </w:tblPrEx>
        <w:trPr>
          <w:cantSplit/>
          <w:trHeight w:val="259"/>
        </w:trPr>
        <w:tc>
          <w:tcPr>
            <w:tcW w:w="8320" w:type="dxa"/>
            <w:gridSpan w:val="7"/>
            <w:tcBorders>
              <w:top w:val="single" w:sz="6" w:space="0" w:color="auto"/>
              <w:bottom w:val="single" w:sz="6" w:space="0" w:color="auto"/>
            </w:tcBorders>
            <w:shd w:val="clear" w:color="auto" w:fill="auto"/>
            <w:vAlign w:val="center"/>
          </w:tcPr>
          <w:p w14:paraId="528B94CA"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43  </w:t>
            </w:r>
            <w:r w:rsidRPr="008B72EA">
              <w:rPr>
                <w:rStyle w:val="Formtext"/>
              </w:rPr>
              <w:t>Excess installment acceleration amount to be carried over to future plan years</w:t>
            </w:r>
            <w:r w:rsidRPr="008B72EA">
              <w:rPr>
                <w:rStyle w:val="Formtext"/>
              </w:rPr>
              <w:tab/>
            </w:r>
          </w:p>
        </w:tc>
        <w:tc>
          <w:tcPr>
            <w:tcW w:w="680" w:type="dxa"/>
            <w:tcBorders>
              <w:top w:val="single" w:sz="6" w:space="0" w:color="auto"/>
              <w:bottom w:val="single" w:sz="6" w:space="0" w:color="auto"/>
            </w:tcBorders>
            <w:shd w:val="clear" w:color="auto" w:fill="auto"/>
            <w:vAlign w:val="center"/>
          </w:tcPr>
          <w:p w14:paraId="528B94CB" w14:textId="77777777" w:rsidR="00427262" w:rsidRPr="007A1757" w:rsidRDefault="00427262" w:rsidP="007E6C13">
            <w:pPr>
              <w:pStyle w:val="BodyText1"/>
              <w:tabs>
                <w:tab w:val="right" w:leader="dot" w:pos="11052"/>
              </w:tabs>
              <w:spacing w:before="0"/>
              <w:jc w:val="center"/>
              <w:rPr>
                <w:rStyle w:val="Formtext"/>
              </w:rPr>
            </w:pPr>
            <w:r w:rsidRPr="008B72EA">
              <w:rPr>
                <w:rStyle w:val="Headerlarge"/>
              </w:rPr>
              <w:t>43</w:t>
            </w:r>
          </w:p>
        </w:tc>
        <w:tc>
          <w:tcPr>
            <w:tcW w:w="2520" w:type="dxa"/>
            <w:tcBorders>
              <w:top w:val="single" w:sz="6" w:space="0" w:color="auto"/>
              <w:bottom w:val="single" w:sz="6" w:space="0" w:color="auto"/>
            </w:tcBorders>
            <w:shd w:val="clear" w:color="auto" w:fill="auto"/>
            <w:vAlign w:val="center"/>
          </w:tcPr>
          <w:p w14:paraId="528B94CC" w14:textId="77777777" w:rsidR="00427262" w:rsidRPr="007A1757" w:rsidRDefault="00427262" w:rsidP="007E6C13">
            <w:pPr>
              <w:pStyle w:val="BodyText1"/>
              <w:tabs>
                <w:tab w:val="right" w:leader="dot" w:pos="11052"/>
              </w:tabs>
              <w:spacing w:before="0"/>
              <w:rPr>
                <w:rStyle w:val="Formtext"/>
              </w:rPr>
            </w:pP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9A738" w14:textId="77777777" w:rsidR="004E4E38" w:rsidRDefault="004E4E38">
      <w:r>
        <w:separator/>
      </w:r>
    </w:p>
  </w:endnote>
  <w:endnote w:type="continuationSeparator" w:id="0">
    <w:p w14:paraId="48BD4CED" w14:textId="77777777" w:rsidR="004E4E38" w:rsidRDefault="004E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5C5363" w14:textId="77777777" w:rsidR="004E4E38" w:rsidRDefault="004E4E38">
      <w:r>
        <w:separator/>
      </w:r>
    </w:p>
  </w:footnote>
  <w:footnote w:type="continuationSeparator" w:id="0">
    <w:p w14:paraId="0745318B" w14:textId="77777777" w:rsidR="004E4E38" w:rsidRDefault="004E4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2ABEC1A8" w:rsidR="007133F8" w:rsidRPr="000C05CE" w:rsidRDefault="00B344F0" w:rsidP="00D52EBD">
    <w:pPr>
      <w:pStyle w:val="Header"/>
      <w:tabs>
        <w:tab w:val="left" w:pos="6480"/>
      </w:tabs>
    </w:pPr>
    <w:r>
      <w:t>Schedule SB (Form 5500) 2016</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3E35B6">
      <w:rPr>
        <w:rStyle w:val="PageNumber"/>
        <w:rFonts w:cs="Arial"/>
        <w:b/>
        <w:bCs/>
        <w:noProof/>
        <w:sz w:val="20"/>
        <w:szCs w:val="20"/>
      </w:rPr>
      <w:t>2</w:t>
    </w:r>
    <w:r w:rsidRPr="001F7026">
      <w:rPr>
        <w:rStyle w:val="PageNumber"/>
        <w:rFonts w:cs="Arial"/>
        <w:b/>
        <w:bCs/>
        <w:sz w:val="20"/>
        <w:szCs w:val="20"/>
      </w:rPr>
      <w:fldChar w:fldCharType="end"/>
    </w:r>
    <w:r w:rsidRPr="001F7026">
      <w:rPr>
        <w:rStyle w:val="PageNumber"/>
        <w:rFonts w:cs="Arial"/>
        <w:b/>
        <w:bCs/>
        <w:sz w:val="20"/>
        <w:szCs w:val="20"/>
      </w:rPr>
      <w:t xml:space="preserve"> - </w:t>
    </w:r>
    <w:r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77777777" w:rsidR="00D52EBD" w:rsidRDefault="00D52EBD" w:rsidP="001C4A0A">
    <w:pPr>
      <w:pStyle w:val="Header"/>
      <w:tabs>
        <w:tab w:val="left" w:pos="6480"/>
      </w:tabs>
    </w:pPr>
    <w:r>
      <w:t>Schedule SB (Form 5500) 2016</w:t>
    </w:r>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3E35B6">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53E48"/>
    <w:rsid w:val="00071B0A"/>
    <w:rsid w:val="00071DB1"/>
    <w:rsid w:val="000740DF"/>
    <w:rsid w:val="00085733"/>
    <w:rsid w:val="000934F1"/>
    <w:rsid w:val="000B1CC5"/>
    <w:rsid w:val="000B48FF"/>
    <w:rsid w:val="000C05CE"/>
    <w:rsid w:val="000D5C6D"/>
    <w:rsid w:val="000F0016"/>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3D81"/>
    <w:rsid w:val="002350C3"/>
    <w:rsid w:val="00252607"/>
    <w:rsid w:val="002544ED"/>
    <w:rsid w:val="002744AE"/>
    <w:rsid w:val="00274F8D"/>
    <w:rsid w:val="0028017F"/>
    <w:rsid w:val="002B65A0"/>
    <w:rsid w:val="002E6892"/>
    <w:rsid w:val="002E7664"/>
    <w:rsid w:val="002F6C84"/>
    <w:rsid w:val="00300A20"/>
    <w:rsid w:val="003218E1"/>
    <w:rsid w:val="003317D5"/>
    <w:rsid w:val="0033519A"/>
    <w:rsid w:val="00342690"/>
    <w:rsid w:val="00352963"/>
    <w:rsid w:val="003573B4"/>
    <w:rsid w:val="00361118"/>
    <w:rsid w:val="00366E2C"/>
    <w:rsid w:val="003716CA"/>
    <w:rsid w:val="003832CC"/>
    <w:rsid w:val="00395A96"/>
    <w:rsid w:val="003B739A"/>
    <w:rsid w:val="003C3E0A"/>
    <w:rsid w:val="003E35B6"/>
    <w:rsid w:val="003E3974"/>
    <w:rsid w:val="003F0CE1"/>
    <w:rsid w:val="004135C9"/>
    <w:rsid w:val="00426250"/>
    <w:rsid w:val="00427262"/>
    <w:rsid w:val="0043281B"/>
    <w:rsid w:val="00442BE4"/>
    <w:rsid w:val="00457A11"/>
    <w:rsid w:val="004633B5"/>
    <w:rsid w:val="00471693"/>
    <w:rsid w:val="004876A5"/>
    <w:rsid w:val="004911C8"/>
    <w:rsid w:val="004B2B60"/>
    <w:rsid w:val="004D5A31"/>
    <w:rsid w:val="004D7448"/>
    <w:rsid w:val="004E4E38"/>
    <w:rsid w:val="004F70EA"/>
    <w:rsid w:val="00505AE1"/>
    <w:rsid w:val="00510A88"/>
    <w:rsid w:val="00513FAC"/>
    <w:rsid w:val="005153A6"/>
    <w:rsid w:val="0053121D"/>
    <w:rsid w:val="00541F3F"/>
    <w:rsid w:val="005545A0"/>
    <w:rsid w:val="005629F5"/>
    <w:rsid w:val="0057057A"/>
    <w:rsid w:val="00586109"/>
    <w:rsid w:val="00587D09"/>
    <w:rsid w:val="0059278B"/>
    <w:rsid w:val="005A10DF"/>
    <w:rsid w:val="005A115F"/>
    <w:rsid w:val="005C7B6C"/>
    <w:rsid w:val="005D0BF3"/>
    <w:rsid w:val="005D62DD"/>
    <w:rsid w:val="005E3F09"/>
    <w:rsid w:val="005F0974"/>
    <w:rsid w:val="005F3D0E"/>
    <w:rsid w:val="006010A3"/>
    <w:rsid w:val="00625CB8"/>
    <w:rsid w:val="00652E09"/>
    <w:rsid w:val="00660AC2"/>
    <w:rsid w:val="0066302D"/>
    <w:rsid w:val="0067126D"/>
    <w:rsid w:val="00687ADC"/>
    <w:rsid w:val="00695D9A"/>
    <w:rsid w:val="006D5156"/>
    <w:rsid w:val="006E0A1F"/>
    <w:rsid w:val="006F080B"/>
    <w:rsid w:val="007133F8"/>
    <w:rsid w:val="007223CC"/>
    <w:rsid w:val="007305CA"/>
    <w:rsid w:val="00732B01"/>
    <w:rsid w:val="0074769C"/>
    <w:rsid w:val="00753BAC"/>
    <w:rsid w:val="00761123"/>
    <w:rsid w:val="007666AA"/>
    <w:rsid w:val="0078525C"/>
    <w:rsid w:val="007A1757"/>
    <w:rsid w:val="007A70A8"/>
    <w:rsid w:val="007B0791"/>
    <w:rsid w:val="007C2894"/>
    <w:rsid w:val="007D08D7"/>
    <w:rsid w:val="007D4E48"/>
    <w:rsid w:val="007D5000"/>
    <w:rsid w:val="007E6C13"/>
    <w:rsid w:val="007F4E8E"/>
    <w:rsid w:val="008044B2"/>
    <w:rsid w:val="00816327"/>
    <w:rsid w:val="008234AB"/>
    <w:rsid w:val="00823C95"/>
    <w:rsid w:val="00845AFB"/>
    <w:rsid w:val="0085798F"/>
    <w:rsid w:val="00865E0C"/>
    <w:rsid w:val="00870EF8"/>
    <w:rsid w:val="008753F5"/>
    <w:rsid w:val="00886BA0"/>
    <w:rsid w:val="00892551"/>
    <w:rsid w:val="008A6802"/>
    <w:rsid w:val="008B3105"/>
    <w:rsid w:val="008B3DBB"/>
    <w:rsid w:val="008B72EA"/>
    <w:rsid w:val="008C4D69"/>
    <w:rsid w:val="008D0AF2"/>
    <w:rsid w:val="008E3450"/>
    <w:rsid w:val="008E5CB0"/>
    <w:rsid w:val="00900BCE"/>
    <w:rsid w:val="00907BF5"/>
    <w:rsid w:val="00911929"/>
    <w:rsid w:val="009137FB"/>
    <w:rsid w:val="00927A4E"/>
    <w:rsid w:val="009319BA"/>
    <w:rsid w:val="00936997"/>
    <w:rsid w:val="00941BCF"/>
    <w:rsid w:val="00946254"/>
    <w:rsid w:val="00966879"/>
    <w:rsid w:val="00995578"/>
    <w:rsid w:val="00995616"/>
    <w:rsid w:val="009B6B71"/>
    <w:rsid w:val="00A05B68"/>
    <w:rsid w:val="00A27DCA"/>
    <w:rsid w:val="00A311F3"/>
    <w:rsid w:val="00A40E69"/>
    <w:rsid w:val="00A47662"/>
    <w:rsid w:val="00A62121"/>
    <w:rsid w:val="00A66906"/>
    <w:rsid w:val="00A83102"/>
    <w:rsid w:val="00A96441"/>
    <w:rsid w:val="00AA1274"/>
    <w:rsid w:val="00AA3CC8"/>
    <w:rsid w:val="00AB3FC2"/>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D1627"/>
    <w:rsid w:val="00BD1C47"/>
    <w:rsid w:val="00BE00D3"/>
    <w:rsid w:val="00BF6296"/>
    <w:rsid w:val="00C00632"/>
    <w:rsid w:val="00C04172"/>
    <w:rsid w:val="00C3089F"/>
    <w:rsid w:val="00C3630F"/>
    <w:rsid w:val="00C62503"/>
    <w:rsid w:val="00C64CD9"/>
    <w:rsid w:val="00C80327"/>
    <w:rsid w:val="00C828E1"/>
    <w:rsid w:val="00C851E1"/>
    <w:rsid w:val="00C872AC"/>
    <w:rsid w:val="00C93D01"/>
    <w:rsid w:val="00C93E4F"/>
    <w:rsid w:val="00C95837"/>
    <w:rsid w:val="00C9767F"/>
    <w:rsid w:val="00CA14E4"/>
    <w:rsid w:val="00CA2310"/>
    <w:rsid w:val="00CA6A47"/>
    <w:rsid w:val="00CC1F8A"/>
    <w:rsid w:val="00CC4E4B"/>
    <w:rsid w:val="00CD3439"/>
    <w:rsid w:val="00CE5A6F"/>
    <w:rsid w:val="00CF00F6"/>
    <w:rsid w:val="00D129DB"/>
    <w:rsid w:val="00D23B3A"/>
    <w:rsid w:val="00D3189D"/>
    <w:rsid w:val="00D52EBD"/>
    <w:rsid w:val="00D5363B"/>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F00953"/>
    <w:rsid w:val="00F011D6"/>
    <w:rsid w:val="00F028D8"/>
    <w:rsid w:val="00F1417F"/>
    <w:rsid w:val="00F27A57"/>
    <w:rsid w:val="00F300C6"/>
    <w:rsid w:val="00F31D54"/>
    <w:rsid w:val="00F360FB"/>
    <w:rsid w:val="00F67117"/>
    <w:rsid w:val="00F72685"/>
    <w:rsid w:val="00F8348F"/>
    <w:rsid w:val="00F865EB"/>
    <w:rsid w:val="00FB7D7D"/>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GDIT-8312-2985</_dlc_DocId>
    <_dlc_DocIdUrl xmlns="544be07d-7465-4746-b40c-f2df032bad02">
      <Url>https://spspi.gdit.com/opshcsd/Civilian/CPS/efast2/_layouts/DocIdRedir.aspx?ID=GDIT-8312-2985</Url>
      <Description>GDIT-8312-2985</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2.xml><?xml version="1.0" encoding="utf-8"?>
<ds:datastoreItem xmlns:ds="http://schemas.openxmlformats.org/officeDocument/2006/customXml" ds:itemID="{95890698-7C8B-469B-9AF7-78224137BD18}">
  <ds:schemaRef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544be07d-7465-4746-b40c-f2df032bad02"/>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4.xml><?xml version="1.0" encoding="utf-8"?>
<ds:datastoreItem xmlns:ds="http://schemas.openxmlformats.org/officeDocument/2006/customXml" ds:itemID="{F9265BA2-9D6C-4DEF-B6BD-37BE15B1E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6.xml><?xml version="1.0" encoding="utf-8"?>
<ds:datastoreItem xmlns:ds="http://schemas.openxmlformats.org/officeDocument/2006/customXml" ds:itemID="{EA4749A6-4FD0-4AE5-91D4-B55820CF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1536</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St.Onge, Emily - EBSA</cp:lastModifiedBy>
  <cp:revision>3</cp:revision>
  <cp:lastPrinted>2016-01-07T20:26:00Z</cp:lastPrinted>
  <dcterms:created xsi:type="dcterms:W3CDTF">2016-03-22T16:40:00Z</dcterms:created>
  <dcterms:modified xsi:type="dcterms:W3CDTF">2016-05-03T16:18:00Z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7e6cfece-2c3d-434c-b431-e2fcd26ff080</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