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6195"/>
        <w:gridCol w:w="2328"/>
      </w:tblGrid>
      <w:tr w:rsidR="001939CC" w:rsidRPr="007F096D" w:rsidTr="0006430F">
        <w:trPr>
          <w:cantSplit/>
          <w:trHeight w:val="1183"/>
        </w:trPr>
        <w:tc>
          <w:tcPr>
            <w:tcW w:w="1080" w:type="dxa"/>
            <w:tcBorders>
              <w:bottom w:val="nil"/>
            </w:tcBorders>
            <w:tcMar>
              <w:left w:w="58" w:type="dxa"/>
              <w:right w:w="29" w:type="dxa"/>
            </w:tcMar>
            <w:vAlign w:val="center"/>
          </w:tcPr>
          <w:p w:rsidR="001939CC" w:rsidRPr="007F096D" w:rsidRDefault="001939CC" w:rsidP="0006430F">
            <w:pPr>
              <w:jc w:val="center"/>
              <w:rPr>
                <w:sz w:val="16"/>
              </w:rPr>
            </w:pPr>
            <w:r w:rsidRPr="00DF0583">
              <w:rPr>
                <w:noProof/>
                <w:szCs w:val="20"/>
              </w:rPr>
              <w:drawing>
                <wp:anchor distT="0" distB="0" distL="114300" distR="114300" simplePos="0" relativeHeight="251663360" behindDoc="1" locked="0" layoutInCell="1" allowOverlap="1">
                  <wp:simplePos x="0" y="0"/>
                  <wp:positionH relativeFrom="column">
                    <wp:posOffset>92710</wp:posOffset>
                  </wp:positionH>
                  <wp:positionV relativeFrom="paragraph">
                    <wp:posOffset>-404495</wp:posOffset>
                  </wp:positionV>
                  <wp:extent cx="542925" cy="428625"/>
                  <wp:effectExtent l="19050" t="0" r="9525" b="0"/>
                  <wp:wrapTight wrapText="bothSides">
                    <wp:wrapPolygon edited="0">
                      <wp:start x="-758" y="0"/>
                      <wp:lineTo x="-758" y="21120"/>
                      <wp:lineTo x="21979" y="21120"/>
                      <wp:lineTo x="21979" y="0"/>
                      <wp:lineTo x="-758"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42925" cy="428625"/>
                          </a:xfrm>
                          <a:prstGeom prst="rect">
                            <a:avLst/>
                          </a:prstGeom>
                        </pic:spPr>
                      </pic:pic>
                    </a:graphicData>
                  </a:graphic>
                </wp:anchor>
              </w:drawing>
            </w:r>
          </w:p>
        </w:tc>
        <w:tc>
          <w:tcPr>
            <w:tcW w:w="1485" w:type="dxa"/>
            <w:tcBorders>
              <w:bottom w:val="nil"/>
            </w:tcBorders>
            <w:tcMar>
              <w:top w:w="58" w:type="dxa"/>
              <w:left w:w="58" w:type="dxa"/>
              <w:right w:w="58" w:type="dxa"/>
            </w:tcMar>
            <w:vAlign w:val="center"/>
          </w:tcPr>
          <w:p w:rsidR="001939CC" w:rsidRPr="007F096D" w:rsidRDefault="001939CC" w:rsidP="0006430F">
            <w:pPr>
              <w:ind w:left="86"/>
              <w:rPr>
                <w:b/>
                <w:bCs/>
                <w:sz w:val="16"/>
                <w:szCs w:val="16"/>
              </w:rPr>
            </w:pPr>
            <w:r w:rsidRPr="007F096D">
              <w:rPr>
                <w:b/>
                <w:bCs/>
                <w:sz w:val="16"/>
                <w:szCs w:val="16"/>
              </w:rPr>
              <w:t>NATIONAL AGRICULTURAL STATISTICS</w:t>
            </w:r>
          </w:p>
          <w:p w:rsidR="001939CC" w:rsidRPr="007F096D" w:rsidRDefault="001939CC" w:rsidP="0006430F">
            <w:pPr>
              <w:ind w:left="86"/>
              <w:rPr>
                <w:b/>
                <w:bCs/>
                <w:sz w:val="16"/>
              </w:rPr>
            </w:pPr>
            <w:r w:rsidRPr="007F096D">
              <w:rPr>
                <w:b/>
                <w:bCs/>
                <w:sz w:val="16"/>
                <w:szCs w:val="16"/>
              </w:rPr>
              <w:t>SERVICE</w:t>
            </w:r>
          </w:p>
        </w:tc>
        <w:tc>
          <w:tcPr>
            <w:tcW w:w="6195" w:type="dxa"/>
            <w:vMerge w:val="restart"/>
            <w:tcBorders>
              <w:bottom w:val="nil"/>
            </w:tcBorders>
            <w:tcMar>
              <w:top w:w="58" w:type="dxa"/>
              <w:left w:w="0" w:type="dxa"/>
            </w:tcMar>
            <w:vAlign w:val="center"/>
          </w:tcPr>
          <w:p w:rsidR="001939CC" w:rsidRPr="007F096D" w:rsidRDefault="001939CC" w:rsidP="009F7B94">
            <w:pPr>
              <w:jc w:val="center"/>
              <w:rPr>
                <w:sz w:val="16"/>
              </w:rPr>
            </w:pPr>
            <w:r w:rsidRPr="007F096D">
              <w:rPr>
                <w:b/>
                <w:sz w:val="28"/>
                <w:szCs w:val="28"/>
              </w:rPr>
              <w:t>QUALITY CONTROL WORKSHEET</w:t>
            </w:r>
          </w:p>
          <w:p w:rsidR="001939CC" w:rsidRPr="007F096D" w:rsidRDefault="001507C7" w:rsidP="001507C7">
            <w:pPr>
              <w:jc w:val="center"/>
              <w:rPr>
                <w:sz w:val="28"/>
                <w:szCs w:val="28"/>
              </w:rPr>
            </w:pPr>
            <w:r>
              <w:rPr>
                <w:b/>
              </w:rPr>
              <w:t>ARMS III</w:t>
            </w:r>
          </w:p>
        </w:tc>
        <w:tc>
          <w:tcPr>
            <w:tcW w:w="2328" w:type="dxa"/>
            <w:tcBorders>
              <w:bottom w:val="nil"/>
            </w:tcBorders>
            <w:vAlign w:val="center"/>
          </w:tcPr>
          <w:p w:rsidR="001939CC" w:rsidRPr="007F096D" w:rsidRDefault="001939CC" w:rsidP="009F7B94">
            <w:pPr>
              <w:rPr>
                <w:sz w:val="16"/>
              </w:rPr>
            </w:pPr>
            <w:r w:rsidRPr="007F096D">
              <w:rPr>
                <w:sz w:val="16"/>
              </w:rPr>
              <w:t>Form Approved</w:t>
            </w:r>
          </w:p>
          <w:p w:rsidR="001939CC" w:rsidRPr="007F096D" w:rsidRDefault="001939CC" w:rsidP="009F7B94">
            <w:pPr>
              <w:rPr>
                <w:sz w:val="16"/>
              </w:rPr>
            </w:pPr>
            <w:r w:rsidRPr="007F096D">
              <w:rPr>
                <w:sz w:val="16"/>
              </w:rPr>
              <w:t xml:space="preserve">OMB Number </w:t>
            </w:r>
            <w:r w:rsidR="006422AD">
              <w:rPr>
                <w:rStyle w:val="QRSVariable"/>
              </w:rPr>
              <w:t>0535-0</w:t>
            </w:r>
            <w:r w:rsidR="0011077D">
              <w:rPr>
                <w:rStyle w:val="QRSVariable"/>
              </w:rPr>
              <w:t>218</w:t>
            </w:r>
          </w:p>
          <w:p w:rsidR="0011077D" w:rsidRDefault="001939CC" w:rsidP="009F7B94">
            <w:pPr>
              <w:rPr>
                <w:sz w:val="16"/>
              </w:rPr>
            </w:pPr>
            <w:r w:rsidRPr="007F096D">
              <w:rPr>
                <w:sz w:val="16"/>
              </w:rPr>
              <w:t xml:space="preserve">Approval Expires </w:t>
            </w:r>
            <w:r w:rsidR="0011077D">
              <w:rPr>
                <w:sz w:val="16"/>
              </w:rPr>
              <w:t>xx/xx/</w:t>
            </w:r>
            <w:proofErr w:type="spellStart"/>
            <w:r w:rsidR="0011077D">
              <w:rPr>
                <w:sz w:val="16"/>
              </w:rPr>
              <w:t>xxxx</w:t>
            </w:r>
            <w:proofErr w:type="spellEnd"/>
          </w:p>
          <w:p w:rsidR="001939CC" w:rsidRPr="007F096D" w:rsidRDefault="001939CC" w:rsidP="009F7B94">
            <w:pPr>
              <w:rPr>
                <w:sz w:val="16"/>
              </w:rPr>
            </w:pPr>
            <w:r w:rsidRPr="007F096D">
              <w:rPr>
                <w:sz w:val="16"/>
              </w:rPr>
              <w:t>Project code 904</w:t>
            </w:r>
          </w:p>
          <w:p w:rsidR="001939CC" w:rsidRPr="007F096D" w:rsidRDefault="001939CC" w:rsidP="009F7B94">
            <w:pPr>
              <w:rPr>
                <w:sz w:val="16"/>
                <w:szCs w:val="16"/>
              </w:rPr>
            </w:pPr>
          </w:p>
        </w:tc>
      </w:tr>
      <w:tr w:rsidR="001939CC" w:rsidRPr="007F096D" w:rsidTr="0006430F">
        <w:trPr>
          <w:cantSplit/>
          <w:trHeight w:val="1148"/>
        </w:trPr>
        <w:tc>
          <w:tcPr>
            <w:tcW w:w="2565" w:type="dxa"/>
            <w:gridSpan w:val="2"/>
            <w:tcMar>
              <w:left w:w="58" w:type="dxa"/>
              <w:right w:w="29" w:type="dxa"/>
            </w:tcMar>
            <w:vAlign w:val="center"/>
          </w:tcPr>
          <w:p w:rsidR="001939CC" w:rsidRPr="007F096D" w:rsidRDefault="001939CC" w:rsidP="0006430F">
            <w:pPr>
              <w:spacing w:line="220" w:lineRule="auto"/>
              <w:rPr>
                <w:sz w:val="14"/>
                <w:szCs w:val="14"/>
              </w:rPr>
            </w:pPr>
            <w:r w:rsidRPr="007F096D">
              <w:rPr>
                <w:sz w:val="14"/>
                <w:szCs w:val="14"/>
              </w:rPr>
              <w:t>U.S. Department of Agriculture</w:t>
            </w:r>
          </w:p>
          <w:p w:rsidR="001939CC" w:rsidRPr="007F096D" w:rsidRDefault="001939CC" w:rsidP="0006430F">
            <w:pPr>
              <w:spacing w:line="220" w:lineRule="auto"/>
              <w:rPr>
                <w:sz w:val="14"/>
                <w:szCs w:val="14"/>
              </w:rPr>
            </w:pPr>
            <w:r w:rsidRPr="007F096D">
              <w:rPr>
                <w:sz w:val="14"/>
                <w:szCs w:val="14"/>
              </w:rPr>
              <w:t>Rm 5829, South Building</w:t>
            </w:r>
          </w:p>
          <w:p w:rsidR="001939CC" w:rsidRPr="007F096D" w:rsidRDefault="001939CC" w:rsidP="0006430F">
            <w:pPr>
              <w:spacing w:line="220" w:lineRule="auto"/>
              <w:rPr>
                <w:sz w:val="14"/>
                <w:szCs w:val="14"/>
              </w:rPr>
            </w:pPr>
            <w:r w:rsidRPr="007F096D">
              <w:rPr>
                <w:sz w:val="14"/>
                <w:szCs w:val="14"/>
              </w:rPr>
              <w:t>1400 Independence Avenue, S.W.</w:t>
            </w:r>
          </w:p>
          <w:p w:rsidR="001939CC" w:rsidRPr="007F096D" w:rsidRDefault="001939CC" w:rsidP="0006430F">
            <w:pPr>
              <w:spacing w:line="220" w:lineRule="auto"/>
              <w:rPr>
                <w:sz w:val="14"/>
                <w:szCs w:val="14"/>
              </w:rPr>
            </w:pPr>
            <w:r w:rsidRPr="007F096D">
              <w:rPr>
                <w:sz w:val="14"/>
                <w:szCs w:val="14"/>
              </w:rPr>
              <w:t>Washington, D.C.  20250-2000</w:t>
            </w:r>
          </w:p>
          <w:p w:rsidR="001939CC" w:rsidRPr="007F096D" w:rsidRDefault="001939CC" w:rsidP="0006430F">
            <w:pPr>
              <w:spacing w:line="220" w:lineRule="auto"/>
              <w:rPr>
                <w:sz w:val="14"/>
                <w:szCs w:val="14"/>
              </w:rPr>
            </w:pPr>
            <w:r w:rsidRPr="007F096D">
              <w:rPr>
                <w:sz w:val="14"/>
                <w:szCs w:val="14"/>
              </w:rPr>
              <w:t>1-800-727-9540</w:t>
            </w:r>
          </w:p>
          <w:p w:rsidR="001939CC" w:rsidRPr="007F096D" w:rsidRDefault="001939CC" w:rsidP="0006430F">
            <w:pPr>
              <w:spacing w:line="220" w:lineRule="auto"/>
              <w:rPr>
                <w:sz w:val="14"/>
                <w:szCs w:val="14"/>
              </w:rPr>
            </w:pPr>
            <w:r w:rsidRPr="007F096D">
              <w:rPr>
                <w:sz w:val="14"/>
                <w:szCs w:val="14"/>
              </w:rPr>
              <w:t>Fax:  202-690-2090</w:t>
            </w:r>
          </w:p>
          <w:p w:rsidR="001939CC" w:rsidRPr="007F096D" w:rsidRDefault="001939CC" w:rsidP="0006430F">
            <w:pPr>
              <w:spacing w:line="220" w:lineRule="auto"/>
              <w:rPr>
                <w:b/>
                <w:bCs/>
                <w:sz w:val="16"/>
              </w:rPr>
            </w:pPr>
            <w:r w:rsidRPr="007F096D">
              <w:rPr>
                <w:sz w:val="14"/>
                <w:szCs w:val="14"/>
              </w:rPr>
              <w:t>E-mail: nass-dc@nass.usda.gov</w:t>
            </w:r>
          </w:p>
        </w:tc>
        <w:tc>
          <w:tcPr>
            <w:tcW w:w="6195" w:type="dxa"/>
            <w:vMerge/>
            <w:tcMar>
              <w:top w:w="58" w:type="dxa"/>
              <w:left w:w="0" w:type="dxa"/>
            </w:tcMar>
            <w:vAlign w:val="center"/>
          </w:tcPr>
          <w:p w:rsidR="001939CC" w:rsidRPr="007F096D" w:rsidRDefault="001939CC" w:rsidP="0006430F">
            <w:pPr>
              <w:jc w:val="center"/>
            </w:pPr>
          </w:p>
        </w:tc>
        <w:tc>
          <w:tcPr>
            <w:tcW w:w="2328" w:type="dxa"/>
            <w:vAlign w:val="center"/>
          </w:tcPr>
          <w:p w:rsidR="001939CC" w:rsidRPr="007F096D" w:rsidRDefault="001939CC" w:rsidP="0006430F">
            <w:pPr>
              <w:jc w:val="center"/>
            </w:pPr>
          </w:p>
        </w:tc>
      </w:tr>
    </w:tbl>
    <w:p w:rsidR="007F096D" w:rsidRPr="007F096D" w:rsidRDefault="007F096D" w:rsidP="007F096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64"/>
        <w:gridCol w:w="236"/>
        <w:gridCol w:w="5588"/>
      </w:tblGrid>
      <w:tr w:rsidR="007F096D" w:rsidRPr="007F096D" w:rsidTr="0006430F">
        <w:trPr>
          <w:cantSplit/>
          <w:trHeight w:val="608"/>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State:  </w:t>
            </w:r>
            <w:r w:rsidRPr="007F096D">
              <w:rPr>
                <w:sz w:val="16"/>
                <w:szCs w:val="20"/>
              </w:rPr>
              <w:t>_________________________________________________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r w:rsidRPr="007F096D">
              <w:rPr>
                <w:szCs w:val="20"/>
              </w:rPr>
              <w:t>Farm, Ranch, or</w:t>
            </w:r>
          </w:p>
          <w:p w:rsidR="007F096D" w:rsidRPr="007F096D" w:rsidRDefault="007F096D" w:rsidP="0006430F">
            <w:pPr>
              <w:rPr>
                <w:sz w:val="16"/>
                <w:szCs w:val="20"/>
              </w:rPr>
            </w:pPr>
            <w:r w:rsidRPr="007F096D">
              <w:rPr>
                <w:szCs w:val="20"/>
              </w:rPr>
              <w:t xml:space="preserve">Operation Name:  </w:t>
            </w:r>
            <w:r w:rsidRPr="007F096D">
              <w:rPr>
                <w:sz w:val="16"/>
                <w:szCs w:val="20"/>
              </w:rPr>
              <w:t>__________________________________________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Cs w:val="20"/>
              </w:rPr>
            </w:pPr>
            <w:r w:rsidRPr="007F096D">
              <w:rPr>
                <w:szCs w:val="20"/>
              </w:rPr>
              <w:t>Version:</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Operator’s name:  </w:t>
            </w:r>
            <w:r w:rsidRPr="007F096D">
              <w:rPr>
                <w:sz w:val="16"/>
                <w:szCs w:val="20"/>
              </w:rPr>
              <w:t>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ID/POID:  </w:t>
            </w:r>
            <w:r w:rsidRPr="007F096D">
              <w:rPr>
                <w:sz w:val="16"/>
                <w:szCs w:val="20"/>
              </w:rPr>
              <w:t>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Address:  </w:t>
            </w:r>
            <w:r w:rsidRPr="007F096D">
              <w:rPr>
                <w:sz w:val="16"/>
                <w:szCs w:val="20"/>
              </w:rPr>
              <w:t>__________________________________________________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Enumerator:  </w:t>
            </w:r>
            <w:r w:rsidRPr="007F096D">
              <w:rPr>
                <w:sz w:val="16"/>
                <w:szCs w:val="20"/>
              </w:rPr>
              <w:t>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ab/>
            </w:r>
            <w:r w:rsidRPr="007F096D">
              <w:rPr>
                <w:szCs w:val="20"/>
              </w:rPr>
              <w:tab/>
              <w:t xml:space="preserve">   </w:t>
            </w:r>
            <w:r w:rsidRPr="007F096D">
              <w:rPr>
                <w:sz w:val="16"/>
                <w:szCs w:val="20"/>
              </w:rPr>
              <w:t>__________________________________________________</w:t>
            </w:r>
          </w:p>
        </w:tc>
      </w:tr>
      <w:tr w:rsidR="007F096D" w:rsidRPr="007F096D" w:rsidTr="0006430F">
        <w:trPr>
          <w:cantSplit/>
          <w:trHeight w:hRule="exact" w:val="288"/>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RDefault="007F096D" w:rsidP="0006430F">
            <w:pPr>
              <w:rPr>
                <w:szCs w:val="20"/>
              </w:rPr>
            </w:pPr>
          </w:p>
        </w:tc>
        <w:tc>
          <w:tcPr>
            <w:tcW w:w="236"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r>
      <w:tr w:rsidR="007F096D" w:rsidRPr="007F096D" w:rsidTr="0006430F">
        <w:trPr>
          <w:cantSplit/>
          <w:trHeight w:val="356"/>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RDefault="007F096D" w:rsidP="0006430F">
            <w:pPr>
              <w:rPr>
                <w:sz w:val="16"/>
                <w:szCs w:val="20"/>
              </w:rPr>
            </w:pPr>
            <w:r w:rsidRPr="007F096D">
              <w:rPr>
                <w:szCs w:val="20"/>
              </w:rPr>
              <w:t xml:space="preserve">Interview Date &amp; Time:  </w:t>
            </w:r>
            <w:r w:rsidRPr="007F096D">
              <w:rPr>
                <w:sz w:val="16"/>
                <w:szCs w:val="20"/>
              </w:rPr>
              <w:t>________________________________</w:t>
            </w:r>
          </w:p>
        </w:tc>
        <w:tc>
          <w:tcPr>
            <w:tcW w:w="236"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RDefault="007F096D" w:rsidP="0006430F">
            <w:pPr>
              <w:rPr>
                <w:sz w:val="16"/>
                <w:szCs w:val="20"/>
              </w:rPr>
            </w:pPr>
            <w:r w:rsidRPr="007F096D">
              <w:rPr>
                <w:szCs w:val="20"/>
              </w:rPr>
              <w:t xml:space="preserve">Telephone:  </w:t>
            </w:r>
            <w:r w:rsidRPr="007F096D">
              <w:rPr>
                <w:sz w:val="16"/>
                <w:szCs w:val="20"/>
              </w:rPr>
              <w:t>_______________________________________________</w:t>
            </w:r>
          </w:p>
        </w:tc>
      </w:tr>
      <w:tr w:rsidR="007F096D" w:rsidRPr="007F096D" w:rsidTr="0006430F">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RDefault="007F096D" w:rsidP="0006430F">
            <w:pPr>
              <w:ind w:left="-355"/>
              <w:rPr>
                <w:sz w:val="16"/>
                <w:szCs w:val="20"/>
              </w:rPr>
            </w:pPr>
            <w:r w:rsidRPr="007F096D">
              <w:rPr>
                <w:szCs w:val="20"/>
              </w:rPr>
              <w:t xml:space="preserve">Survey Respondent:  </w:t>
            </w:r>
            <w:r w:rsidRPr="007F096D">
              <w:rPr>
                <w:sz w:val="16"/>
                <w:szCs w:val="20"/>
              </w:rPr>
              <w:t>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RDefault="006E112B" w:rsidP="0006430F">
            <w:pPr>
              <w:rPr>
                <w:szCs w:val="20"/>
              </w:rPr>
            </w:pPr>
            <w:r w:rsidRPr="007F096D">
              <w:rPr>
                <w:szCs w:val="20"/>
              </w:rPr>
              <w:fldChar w:fldCharType="begin" w:fldLock="1">
                <w:ffData>
                  <w:name w:val="CHECKBOX_39178"/>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Other</w:t>
            </w:r>
          </w:p>
          <w:p w:rsidR="007F096D" w:rsidRPr="007F096D" w:rsidRDefault="007F096D" w:rsidP="0006430F">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r w:rsidR="007F096D" w:rsidRPr="007F096D" w:rsidTr="0006430F">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RDefault="007F096D" w:rsidP="0006430F">
            <w:pPr>
              <w:ind w:left="-355"/>
              <w:rPr>
                <w:sz w:val="16"/>
                <w:szCs w:val="20"/>
              </w:rPr>
            </w:pPr>
            <w:r w:rsidRPr="007F096D">
              <w:rPr>
                <w:szCs w:val="20"/>
              </w:rPr>
              <w:t xml:space="preserve">Current Respondent:  </w:t>
            </w:r>
            <w:r w:rsidRPr="007F096D">
              <w:rPr>
                <w:sz w:val="16"/>
                <w:szCs w:val="20"/>
              </w:rPr>
              <w:t>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RDefault="006E112B" w:rsidP="0006430F">
            <w:pPr>
              <w:rPr>
                <w:szCs w:val="20"/>
              </w:rPr>
            </w:pPr>
            <w:r w:rsidRPr="007F096D">
              <w:rPr>
                <w:szCs w:val="20"/>
              </w:rPr>
              <w:fldChar w:fldCharType="begin" w:fldLock="1">
                <w:ffData>
                  <w:name w:val="CHECKBOX_39178"/>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007F096D" w:rsidRPr="007F096D">
              <w:rPr>
                <w:szCs w:val="20"/>
              </w:rPr>
              <w:instrText xml:space="preserve"> FORMCHECKBOX </w:instrText>
            </w:r>
            <w:r w:rsidR="0011077D">
              <w:rPr>
                <w:szCs w:val="20"/>
              </w:rPr>
            </w:r>
            <w:r w:rsidR="0011077D">
              <w:rPr>
                <w:szCs w:val="20"/>
              </w:rPr>
              <w:fldChar w:fldCharType="separate"/>
            </w:r>
            <w:r w:rsidRPr="007F096D">
              <w:rPr>
                <w:szCs w:val="20"/>
              </w:rPr>
              <w:fldChar w:fldCharType="end"/>
            </w:r>
            <w:r w:rsidR="007F096D" w:rsidRPr="007F096D">
              <w:rPr>
                <w:szCs w:val="20"/>
              </w:rPr>
              <w:t xml:space="preserve"> Other</w:t>
            </w:r>
          </w:p>
          <w:p w:rsidR="007F096D" w:rsidRPr="007F096D" w:rsidRDefault="007F096D" w:rsidP="0006430F">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7F096D" w:rsidRPr="007F096D" w:rsidTr="0006430F">
        <w:trPr>
          <w:cantSplit/>
          <w:trHeight w:val="1721"/>
        </w:trPr>
        <w:tc>
          <w:tcPr>
            <w:tcW w:w="11088" w:type="dxa"/>
            <w:tcMar>
              <w:top w:w="58" w:type="dxa"/>
              <w:left w:w="58" w:type="dxa"/>
              <w:bottom w:w="29" w:type="dxa"/>
              <w:right w:w="58" w:type="dxa"/>
            </w:tcMar>
            <w:vAlign w:val="center"/>
          </w:tcPr>
          <w:p w:rsidR="007F096D" w:rsidRPr="007F096D" w:rsidRDefault="007F096D" w:rsidP="0006430F">
            <w:pPr>
              <w:ind w:left="115"/>
              <w:rPr>
                <w:sz w:val="22"/>
                <w:szCs w:val="22"/>
              </w:rPr>
            </w:pPr>
            <w:r w:rsidRPr="007F096D">
              <w:rPr>
                <w:b/>
                <w:bCs/>
                <w:sz w:val="22"/>
                <w:szCs w:val="22"/>
              </w:rPr>
              <w:t>INTRODUCTION:</w:t>
            </w:r>
            <w:r w:rsidRPr="007F096D">
              <w:rPr>
                <w:sz w:val="22"/>
                <w:szCs w:val="22"/>
              </w:rPr>
              <w:t xml:space="preserve">  </w:t>
            </w:r>
          </w:p>
          <w:p w:rsidR="007F096D" w:rsidRPr="007F096D" w:rsidRDefault="007F096D" w:rsidP="0006430F">
            <w:pPr>
              <w:ind w:left="115"/>
              <w:rPr>
                <w:szCs w:val="20"/>
              </w:rPr>
            </w:pPr>
            <w:r w:rsidRPr="007F096D">
              <w:rPr>
                <w:szCs w:val="20"/>
              </w:rPr>
              <w:t>[</w:t>
            </w:r>
            <w:r w:rsidRPr="007F096D">
              <w:rPr>
                <w:i/>
                <w:iCs/>
                <w:szCs w:val="20"/>
              </w:rPr>
              <w:t>Introduce yourself, and ask for the survey respondent.  Rephrase in your own words</w:t>
            </w:r>
            <w:r w:rsidRPr="007F096D">
              <w:rPr>
                <w:szCs w:val="20"/>
              </w:rPr>
              <w:t>.]</w:t>
            </w:r>
          </w:p>
          <w:p w:rsidR="007F096D" w:rsidRPr="007F096D" w:rsidRDefault="007F096D" w:rsidP="0006430F">
            <w:pPr>
              <w:ind w:left="115"/>
              <w:rPr>
                <w:sz w:val="12"/>
                <w:szCs w:val="12"/>
              </w:rPr>
            </w:pPr>
          </w:p>
          <w:p w:rsidR="007F096D" w:rsidRPr="007F096D" w:rsidRDefault="007F096D" w:rsidP="0006430F">
            <w:pPr>
              <w:ind w:left="115"/>
              <w:rPr>
                <w:szCs w:val="20"/>
              </w:rPr>
            </w:pPr>
            <w:r w:rsidRPr="007F096D">
              <w:rPr>
                <w:szCs w:val="20"/>
              </w:rPr>
              <w:t>Recently you should have been contacted by one of our interviewers, Mr</w:t>
            </w:r>
            <w:proofErr w:type="gramStart"/>
            <w:r w:rsidRPr="007F096D">
              <w:rPr>
                <w:szCs w:val="20"/>
              </w:rPr>
              <w:t>./</w:t>
            </w:r>
            <w:proofErr w:type="gramEnd"/>
            <w:r w:rsidRPr="007F096D">
              <w:rPr>
                <w:szCs w:val="20"/>
              </w:rPr>
              <w:t>Ms.</w:t>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rPr>
              <w:t>,</w:t>
            </w:r>
          </w:p>
          <w:p w:rsidR="007F096D" w:rsidRPr="007F096D" w:rsidRDefault="007F096D" w:rsidP="0006430F">
            <w:pPr>
              <w:ind w:left="115"/>
            </w:pPr>
            <w:proofErr w:type="gramStart"/>
            <w:r w:rsidRPr="007F096D">
              <w:rPr>
                <w:szCs w:val="20"/>
              </w:rPr>
              <w:t>for</w:t>
            </w:r>
            <w:proofErr w:type="gramEnd"/>
            <w:r w:rsidRPr="007F096D">
              <w:rPr>
                <w:szCs w:val="20"/>
              </w:rPr>
              <w:t xml:space="preserve"> the Agricultural Resource Management Survey.  This telephone call is part of our survey quality assurance measures to verify that personal contact was actually made with you for that purpose.  Your response is voluntary and not required by law, but your cooperation will be appreciated.  Facts about your farm/ranch will be kept confidential.</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bookmarkStart w:id="0" w:name="QUESTION_NUMBER_1"/>
          <w:p w:rsidR="007F096D" w:rsidRPr="007F096D" w:rsidRDefault="006E112B" w:rsidP="0006430F">
            <w:pPr>
              <w:ind w:left="360" w:hanging="360"/>
              <w:rPr>
                <w:b/>
              </w:rPr>
            </w:pPr>
            <w:r w:rsidRPr="007F096D">
              <w:rPr>
                <w:b/>
              </w:rPr>
              <w:fldChar w:fldCharType="begin" w:fldLock="1">
                <w:ffData>
                  <w:name w:val="QUESTION_NUMBER_1"/>
                  <w:enabled w:val="0"/>
                  <w:calcOnExit w:val="0"/>
                  <w:helpText w:type="text" w:val="QUESTION_NUMBER:1:13667:1"/>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1.</w:t>
            </w:r>
            <w:r w:rsidRPr="007F096D">
              <w:rPr>
                <w:b/>
              </w:rPr>
              <w:fldChar w:fldCharType="end"/>
            </w:r>
            <w:bookmarkEnd w:id="0"/>
            <w:r w:rsidR="007F096D" w:rsidRPr="007F096D">
              <w:rPr>
                <w:b/>
              </w:rPr>
              <w:tab/>
              <w:t>During the past few days, do you recall an interview with Mr</w:t>
            </w:r>
            <w:proofErr w:type="gramStart"/>
            <w:r w:rsidR="007F096D" w:rsidRPr="007F096D">
              <w:rPr>
                <w:b/>
              </w:rPr>
              <w:t>./</w:t>
            </w:r>
            <w:proofErr w:type="gramEnd"/>
            <w:r w:rsidR="007F096D" w:rsidRPr="007F096D">
              <w:rPr>
                <w:b/>
              </w:rPr>
              <w:t>Ms.</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for the purpose of obtaining information about your farming or ranching operation?</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80" w:lineRule="exact"/>
            </w:pPr>
            <w:r w:rsidRPr="007F096D">
              <w:fldChar w:fldCharType="begin" w:fldLock="1">
                <w:ffData>
                  <w:name w:val="CHECKBOX_50110"/>
                  <w:enabled/>
                  <w:calcOnExit w:val="0"/>
                  <w:checkBox>
                    <w:sizeAuto/>
                    <w:default w:val="0"/>
                  </w:checkBox>
                </w:ffData>
              </w:fldChar>
            </w:r>
            <w:bookmarkStart w:id="1" w:name="CHECKBOX_50110"/>
            <w:r w:rsidR="007F096D" w:rsidRPr="007F096D">
              <w:instrText xml:space="preserve"> FORMCHECKBOX </w:instrText>
            </w:r>
            <w:r w:rsidR="0011077D">
              <w:fldChar w:fldCharType="separate"/>
            </w:r>
            <w:r w:rsidRPr="007F096D">
              <w:fldChar w:fldCharType="end"/>
            </w:r>
            <w:bookmarkEnd w:id="1"/>
            <w:r w:rsidR="007F096D" w:rsidRPr="007F096D">
              <w:t xml:space="preserve">   </w:t>
            </w:r>
            <w:r w:rsidR="007F096D" w:rsidRPr="007F096D">
              <w:rPr>
                <w:b/>
              </w:rPr>
              <w:t>YES</w:t>
            </w:r>
            <w:r w:rsidR="007F096D" w:rsidRPr="007F096D">
              <w:t xml:space="preserve"> - [</w:t>
            </w:r>
            <w:r w:rsidR="007F096D" w:rsidRPr="007F096D">
              <w:rPr>
                <w:i/>
              </w:rPr>
              <w:t>Go to item 3.</w:t>
            </w:r>
            <w:r w:rsidR="007F096D" w:rsidRPr="007F096D">
              <w:t>]</w:t>
            </w:r>
          </w:p>
          <w:p w:rsidR="007F096D" w:rsidRPr="007F096D" w:rsidRDefault="006E112B" w:rsidP="0006430F">
            <w:pPr>
              <w:spacing w:line="280" w:lineRule="exact"/>
            </w:pPr>
            <w:r w:rsidRPr="007F096D">
              <w:fldChar w:fldCharType="begin" w:fldLock="1">
                <w:ffData>
                  <w:name w:val="CHECKBOX_41441"/>
                  <w:enabled/>
                  <w:calcOnExit w:val="0"/>
                  <w:checkBox>
                    <w:sizeAuto/>
                    <w:default w:val="0"/>
                  </w:checkBox>
                </w:ffData>
              </w:fldChar>
            </w:r>
            <w:bookmarkStart w:id="2" w:name="CHECKBOX_41441"/>
            <w:r w:rsidR="007F096D" w:rsidRPr="007F096D">
              <w:instrText xml:space="preserve"> FORMCHECKBOX </w:instrText>
            </w:r>
            <w:r w:rsidR="0011077D">
              <w:fldChar w:fldCharType="separate"/>
            </w:r>
            <w:r w:rsidRPr="007F096D">
              <w:fldChar w:fldCharType="end"/>
            </w:r>
            <w:bookmarkEnd w:id="2"/>
            <w:r w:rsidR="007F096D" w:rsidRPr="007F096D">
              <w:t xml:space="preserve">   </w:t>
            </w:r>
            <w:r w:rsidR="007F096D" w:rsidRPr="007F096D">
              <w:rPr>
                <w:b/>
              </w:rPr>
              <w:t>NO</w:t>
            </w:r>
            <w:r w:rsidR="007F096D" w:rsidRPr="007F096D">
              <w:t xml:space="preserve"> - [</w:t>
            </w:r>
            <w:r w:rsidR="007F096D" w:rsidRPr="007F096D">
              <w:rPr>
                <w:i/>
              </w:rPr>
              <w:t>Go to item 2.</w:t>
            </w:r>
            <w:r w:rsidR="007F096D" w:rsidRPr="007F096D">
              <w:t>]</w:t>
            </w:r>
          </w:p>
          <w:p w:rsidR="007F096D" w:rsidRPr="007F096D" w:rsidRDefault="006E112B" w:rsidP="0006430F">
            <w:pPr>
              <w:spacing w:line="280" w:lineRule="exact"/>
            </w:pPr>
            <w:r w:rsidRPr="007F096D">
              <w:fldChar w:fldCharType="begin" w:fldLock="1">
                <w:ffData>
                  <w:name w:val="CHECKBOX_38918"/>
                  <w:enabled/>
                  <w:calcOnExit w:val="0"/>
                  <w:checkBox>
                    <w:sizeAuto/>
                    <w:default w:val="0"/>
                  </w:checkBox>
                </w:ffData>
              </w:fldChar>
            </w:r>
            <w:bookmarkStart w:id="3" w:name="CHECKBOX_38918"/>
            <w:r w:rsidR="007F096D" w:rsidRPr="007F096D">
              <w:instrText xml:space="preserve"> FORMCHECKBOX </w:instrText>
            </w:r>
            <w:r w:rsidR="0011077D">
              <w:fldChar w:fldCharType="separate"/>
            </w:r>
            <w:r w:rsidRPr="007F096D">
              <w:fldChar w:fldCharType="end"/>
            </w:r>
            <w:bookmarkEnd w:id="3"/>
            <w:r w:rsidR="007F096D" w:rsidRPr="007F096D">
              <w:t xml:space="preserve">   </w:t>
            </w:r>
            <w:r w:rsidR="007F096D" w:rsidRPr="007F096D">
              <w:rPr>
                <w:b/>
              </w:rPr>
              <w:t>DON'T REMEMBER</w:t>
            </w:r>
            <w:r w:rsidR="007F096D" w:rsidRPr="007F096D">
              <w:t xml:space="preserve"> - [</w:t>
            </w:r>
            <w:r w:rsidR="007F096D" w:rsidRPr="007F096D">
              <w:rPr>
                <w:i/>
              </w:rPr>
              <w:t>Go to item 2.</w:t>
            </w:r>
            <w:r w:rsidR="007F096D" w:rsidRPr="007F096D">
              <w:t>]</w:t>
            </w:r>
          </w:p>
        </w:tc>
      </w:tr>
      <w:bookmarkStart w:id="4" w:name="QUESTION_NUMBER_2"/>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RDefault="006E112B" w:rsidP="0006430F">
            <w:pPr>
              <w:ind w:left="360" w:hanging="360"/>
            </w:pPr>
            <w:r w:rsidRPr="007F096D">
              <w:rPr>
                <w:b/>
              </w:rPr>
              <w:fldChar w:fldCharType="begin" w:fldLock="1">
                <w:ffData>
                  <w:name w:val="QUESTION_NUMBER_2"/>
                  <w:enabled w:val="0"/>
                  <w:calcOnExit w:val="0"/>
                  <w:helpText w:type="text" w:val="QUESTION_NUMBER:2:13667:0"/>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2.</w:t>
            </w:r>
            <w:r w:rsidRPr="007F096D">
              <w:rPr>
                <w:b/>
              </w:rPr>
              <w:fldChar w:fldCharType="end"/>
            </w:r>
            <w:bookmarkEnd w:id="4"/>
            <w:r w:rsidR="007F096D" w:rsidRPr="007F096D">
              <w:rPr>
                <w:b/>
              </w:rPr>
              <w:tab/>
              <w:t xml:space="preserve">During the past few days, did any other person from the </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xml:space="preserve"> Agricultural Statistics Service, NASS, or USDA, interview you to obtain information about your farm or ranch?</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60" w:lineRule="exact"/>
            </w:pPr>
            <w:r w:rsidRPr="007F096D">
              <w:fldChar w:fldCharType="begin" w:fldLock="1">
                <w:ffData>
                  <w:name w:val="CHECKBOX_50110"/>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YES</w:t>
            </w:r>
            <w:r w:rsidR="007F096D" w:rsidRPr="007F096D">
              <w:t xml:space="preserve"> - [</w:t>
            </w:r>
            <w:r w:rsidR="007F096D" w:rsidRPr="007F096D">
              <w:rPr>
                <w:i/>
              </w:rPr>
              <w:t>Go to item 3.</w:t>
            </w:r>
            <w:r w:rsidR="007F096D" w:rsidRPr="007F096D">
              <w:t>]</w:t>
            </w:r>
          </w:p>
          <w:p w:rsidR="007F096D" w:rsidRPr="007F096D" w:rsidRDefault="006E112B" w:rsidP="0006430F">
            <w:pPr>
              <w:spacing w:line="260" w:lineRule="exact"/>
            </w:pPr>
            <w:r w:rsidRPr="007F096D">
              <w:fldChar w:fldCharType="begin" w:fldLock="1">
                <w:ffData>
                  <w:name w:val="CHECKBOX_41441"/>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NO</w:t>
            </w:r>
            <w:r w:rsidR="007F096D" w:rsidRPr="007F096D">
              <w:t xml:space="preserve"> - [</w:t>
            </w:r>
            <w:r w:rsidR="007F096D" w:rsidRPr="007F096D">
              <w:rPr>
                <w:i/>
              </w:rPr>
              <w:t>Conclude interview.</w:t>
            </w:r>
            <w:r w:rsidR="007F096D" w:rsidRPr="007F096D">
              <w:t>]</w:t>
            </w:r>
          </w:p>
          <w:p w:rsidR="007F096D" w:rsidRPr="007F096D" w:rsidRDefault="006E112B" w:rsidP="0006430F">
            <w:pPr>
              <w:spacing w:line="260" w:lineRule="exact"/>
            </w:pPr>
            <w:r w:rsidRPr="007F096D">
              <w:fldChar w:fldCharType="begin" w:fldLock="1">
                <w:ffData>
                  <w:name w:val="CHECKBOX_38918"/>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DON'T REMEMBER</w:t>
            </w:r>
            <w:r w:rsidR="007F096D" w:rsidRPr="007F096D">
              <w:t xml:space="preserve"> - [</w:t>
            </w:r>
            <w:r w:rsidR="007F096D" w:rsidRPr="007F096D">
              <w:rPr>
                <w:i/>
              </w:rPr>
              <w:t>Conclude interview.</w:t>
            </w:r>
            <w:r w:rsidR="007F096D" w:rsidRPr="007F096D">
              <w:t>]</w:t>
            </w:r>
          </w:p>
        </w:tc>
      </w:tr>
      <w:bookmarkStart w:id="5" w:name="QUESTION_NUMBER_4"/>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RDefault="006E112B" w:rsidP="0006430F">
            <w:pPr>
              <w:ind w:left="360" w:hanging="360"/>
              <w:rPr>
                <w:b/>
              </w:rPr>
            </w:pPr>
            <w:r w:rsidRPr="007F096D">
              <w:rPr>
                <w:b/>
              </w:rPr>
              <w:fldChar w:fldCharType="begin" w:fldLock="1">
                <w:ffData>
                  <w:name w:val="QUESTION_NUMBER_4"/>
                  <w:enabled w:val="0"/>
                  <w:calcOnExit w:val="0"/>
                  <w:helpText w:type="text" w:val="QUESTION_NUMBER:3:13667:0"/>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3.</w:t>
            </w:r>
            <w:r w:rsidRPr="007F096D">
              <w:rPr>
                <w:b/>
              </w:rPr>
              <w:fldChar w:fldCharType="end"/>
            </w:r>
            <w:bookmarkEnd w:id="5"/>
            <w:r w:rsidR="007F096D" w:rsidRPr="007F096D">
              <w:rPr>
                <w:b/>
              </w:rPr>
              <w:tab/>
              <w:t>Did the person conducting the interview ask you to verify the spelling of your name, address</w:t>
            </w:r>
          </w:p>
          <w:p w:rsidR="007F096D" w:rsidRPr="007F096D" w:rsidRDefault="007F096D" w:rsidP="0006430F">
            <w:pPr>
              <w:ind w:left="360" w:hanging="360"/>
              <w:rPr>
                <w:b/>
              </w:rPr>
            </w:pPr>
            <w:r w:rsidRPr="007F096D">
              <w:rPr>
                <w:b/>
              </w:rPr>
              <w:tab/>
            </w:r>
            <w:proofErr w:type="gramStart"/>
            <w:r w:rsidRPr="007F096D">
              <w:rPr>
                <w:b/>
              </w:rPr>
              <w:t>and</w:t>
            </w:r>
            <w:proofErr w:type="gramEnd"/>
            <w:r w:rsidRPr="007F096D">
              <w:rPr>
                <w:b/>
              </w:rPr>
              <w:t xml:space="preserve"> the operation name?</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80" w:lineRule="exact"/>
            </w:pPr>
            <w:r w:rsidRPr="007F096D">
              <w:fldChar w:fldCharType="begin" w:fldLock="1">
                <w:ffData>
                  <w:name w:val="CHECKBOX_50110"/>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YES</w:t>
            </w:r>
            <w:r w:rsidR="007F096D" w:rsidRPr="007F096D">
              <w:t xml:space="preserve"> </w:t>
            </w:r>
          </w:p>
          <w:p w:rsidR="007F096D" w:rsidRPr="007F096D" w:rsidRDefault="006E112B" w:rsidP="0006430F">
            <w:pPr>
              <w:spacing w:line="280" w:lineRule="exact"/>
            </w:pPr>
            <w:r w:rsidRPr="007F096D">
              <w:fldChar w:fldCharType="begin" w:fldLock="1">
                <w:ffData>
                  <w:name w:val="CHECKBOX_41441"/>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NO</w:t>
            </w:r>
            <w:r w:rsidR="007F096D" w:rsidRPr="007F096D">
              <w:t xml:space="preserve"> </w:t>
            </w:r>
          </w:p>
          <w:p w:rsidR="007F096D" w:rsidRPr="007F096D" w:rsidRDefault="006E112B" w:rsidP="0006430F">
            <w:pPr>
              <w:spacing w:line="280" w:lineRule="exact"/>
            </w:pPr>
            <w:r w:rsidRPr="007F096D">
              <w:fldChar w:fldCharType="begin" w:fldLock="1">
                <w:ffData>
                  <w:name w:val="CHECKBOX_38918"/>
                  <w:enabled/>
                  <w:calcOnExit w:val="0"/>
                  <w:checkBox>
                    <w:sizeAuto/>
                    <w:default w:val="0"/>
                  </w:checkBox>
                </w:ffData>
              </w:fldChar>
            </w:r>
            <w:r w:rsidR="007F096D" w:rsidRPr="007F096D">
              <w:instrText xml:space="preserve"> FORMCHECKBOX </w:instrText>
            </w:r>
            <w:r w:rsidR="0011077D">
              <w:fldChar w:fldCharType="separate"/>
            </w:r>
            <w:r w:rsidRPr="007F096D">
              <w:fldChar w:fldCharType="end"/>
            </w:r>
            <w:r w:rsidR="007F096D" w:rsidRPr="007F096D">
              <w:t xml:space="preserve">   </w:t>
            </w:r>
            <w:r w:rsidR="007F096D" w:rsidRPr="007F096D">
              <w:rPr>
                <w:b/>
              </w:rPr>
              <w:t>DON'T REMEMBER</w:t>
            </w:r>
            <w:r w:rsidR="007F096D" w:rsidRPr="007F096D">
              <w:t xml:space="preserve"> </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7F096D" w:rsidP="0006430F">
            <w:pPr>
              <w:spacing w:line="260" w:lineRule="exact"/>
              <w:jc w:val="center"/>
            </w:pPr>
            <w:r w:rsidRPr="007F096D">
              <w:t>[</w:t>
            </w:r>
            <w:r w:rsidRPr="007F096D">
              <w:rPr>
                <w:i/>
              </w:rPr>
              <w:t>Continue on back.</w:t>
            </w:r>
            <w:r w:rsidRPr="007F096D">
              <w:t>]</w:t>
            </w:r>
          </w:p>
        </w:tc>
      </w:tr>
    </w:tbl>
    <w:p w:rsidR="007F096D" w:rsidRPr="007F096D" w:rsidRDefault="007F096D" w:rsidP="007F096D">
      <w:pPr>
        <w:spacing w:line="40" w:lineRule="auto"/>
        <w:rPr>
          <w:sz w:val="4"/>
        </w:rPr>
      </w:pPr>
    </w:p>
    <w:p w:rsidR="007F096D" w:rsidRPr="007F096D" w:rsidRDefault="007F096D">
      <w:pPr>
        <w:rPr>
          <w:sz w:val="4"/>
        </w:rPr>
      </w:pPr>
      <w:r w:rsidRPr="007F096D">
        <w:rPr>
          <w:sz w:val="4"/>
        </w:rPr>
        <w:br w:type="page"/>
      </w:r>
    </w:p>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00"/>
        <w:gridCol w:w="100"/>
        <w:gridCol w:w="138"/>
        <w:gridCol w:w="2162"/>
        <w:gridCol w:w="250"/>
        <w:gridCol w:w="243"/>
        <w:gridCol w:w="144"/>
        <w:gridCol w:w="2016"/>
        <w:gridCol w:w="247"/>
        <w:gridCol w:w="788"/>
      </w:tblGrid>
      <w:tr w:rsidR="007F096D" w:rsidRPr="007F096D" w:rsidTr="0006430F">
        <w:trPr>
          <w:cantSplit/>
          <w:trHeight w:hRule="exact" w:val="504"/>
        </w:trPr>
        <w:tc>
          <w:tcPr>
            <w:tcW w:w="11088" w:type="dxa"/>
            <w:gridSpan w:val="10"/>
            <w:shd w:val="clear" w:color="auto" w:fill="auto"/>
            <w:tcMar>
              <w:top w:w="58" w:type="dxa"/>
              <w:left w:w="58" w:type="dxa"/>
              <w:bottom w:w="29" w:type="dxa"/>
              <w:right w:w="58" w:type="dxa"/>
            </w:tcMar>
            <w:vAlign w:val="bottom"/>
          </w:tcPr>
          <w:bookmarkStart w:id="6" w:name="QUESTION_NUMBER_10"/>
          <w:p w:rsidR="007F096D" w:rsidRPr="007F096D" w:rsidRDefault="006E112B" w:rsidP="0006430F">
            <w:pPr>
              <w:ind w:left="360" w:hanging="360"/>
              <w:rPr>
                <w:b/>
              </w:rPr>
            </w:pPr>
            <w:r w:rsidRPr="007F096D">
              <w:rPr>
                <w:rStyle w:val="QRSNumber"/>
                <w:b/>
              </w:rPr>
              <w:fldChar w:fldCharType="begin" w:fldLock="1">
                <w:ffData>
                  <w:name w:val="QUESTION_NUMBER_10"/>
                  <w:enabled w:val="0"/>
                  <w:calcOnExit w:val="0"/>
                  <w:helpText w:type="text" w:val="QUESTION_NUMBER:4:13668:1"/>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4.</w:t>
            </w:r>
            <w:r w:rsidRPr="007F096D">
              <w:rPr>
                <w:rStyle w:val="QRSNumber"/>
                <w:b/>
              </w:rPr>
              <w:fldChar w:fldCharType="end"/>
            </w:r>
            <w:bookmarkEnd w:id="6"/>
            <w:r w:rsidR="007F096D" w:rsidRPr="007F096D">
              <w:rPr>
                <w:b/>
              </w:rPr>
              <w:t xml:space="preserve"> </w:t>
            </w:r>
            <w:r w:rsidR="007F096D" w:rsidRPr="007F096D">
              <w:rPr>
                <w:b/>
              </w:rPr>
              <w:tab/>
              <w:t>Now I need to verify farm operation items that are critical to our survey procedures.</w:t>
            </w:r>
          </w:p>
        </w:tc>
      </w:tr>
      <w:tr w:rsidR="007F096D" w:rsidRPr="007F096D" w:rsidTr="0006430F">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7F096D" w:rsidRPr="007F096D" w:rsidRDefault="007F096D" w:rsidP="0006430F">
            <w:pPr>
              <w:ind w:left="360" w:hanging="360"/>
            </w:pPr>
          </w:p>
        </w:tc>
        <w:tc>
          <w:tcPr>
            <w:tcW w:w="2650" w:type="dxa"/>
            <w:gridSpan w:val="4"/>
            <w:tcBorders>
              <w:bottom w:val="nil"/>
            </w:tcBorders>
            <w:shd w:val="clear" w:color="auto" w:fill="auto"/>
            <w:vAlign w:val="bottom"/>
          </w:tcPr>
          <w:p w:rsidR="007F096D" w:rsidRPr="007F096D" w:rsidRDefault="007F096D" w:rsidP="0006430F">
            <w:pPr>
              <w:ind w:left="360" w:hanging="360"/>
              <w:jc w:val="center"/>
              <w:rPr>
                <w:b/>
              </w:rPr>
            </w:pPr>
            <w:r w:rsidRPr="007F096D">
              <w:rPr>
                <w:b/>
              </w:rPr>
              <w:t>Reported</w:t>
            </w:r>
          </w:p>
        </w:tc>
        <w:tc>
          <w:tcPr>
            <w:tcW w:w="2650" w:type="dxa"/>
            <w:gridSpan w:val="4"/>
            <w:tcBorders>
              <w:bottom w:val="nil"/>
            </w:tcBorders>
            <w:shd w:val="clear" w:color="auto" w:fill="auto"/>
            <w:vAlign w:val="bottom"/>
          </w:tcPr>
          <w:p w:rsidR="007F096D" w:rsidRPr="007F096D" w:rsidRDefault="007F096D" w:rsidP="0006430F">
            <w:pPr>
              <w:ind w:left="360" w:hanging="360"/>
              <w:jc w:val="center"/>
              <w:rPr>
                <w:b/>
              </w:rPr>
            </w:pPr>
            <w:r w:rsidRPr="007F096D">
              <w:rPr>
                <w:b/>
              </w:rPr>
              <w:t>Verified</w:t>
            </w:r>
          </w:p>
        </w:tc>
        <w:tc>
          <w:tcPr>
            <w:tcW w:w="788" w:type="dxa"/>
            <w:tcBorders>
              <w:bottom w:val="nil"/>
            </w:tcBorders>
            <w:shd w:val="clear" w:color="auto" w:fill="auto"/>
            <w:vAlign w:val="bottom"/>
          </w:tcPr>
          <w:p w:rsidR="007F096D" w:rsidRPr="007F096D" w:rsidRDefault="007F096D" w:rsidP="0006430F">
            <w:pPr>
              <w:ind w:left="360" w:hanging="360"/>
              <w:jc w:val="center"/>
              <w:rPr>
                <w:b/>
              </w:rPr>
            </w:pPr>
          </w:p>
        </w:tc>
      </w:tr>
      <w:bookmarkStart w:id="7" w:name="QUESTION_SAME_15"/>
      <w:tr w:rsidR="007F096D" w:rsidRPr="007F096D" w:rsidTr="0006430F">
        <w:trPr>
          <w:cantSplit/>
          <w:trHeight w:hRule="exact" w:val="504"/>
        </w:trPr>
        <w:tc>
          <w:tcPr>
            <w:tcW w:w="5000" w:type="dxa"/>
            <w:tcBorders>
              <w:bottom w:val="nil"/>
            </w:tcBorders>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5"/>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a.</w:t>
            </w:r>
            <w:r w:rsidRPr="007F096D">
              <w:rPr>
                <w:rStyle w:val="QRSNumber"/>
              </w:rPr>
              <w:fldChar w:fldCharType="end"/>
            </w:r>
            <w:bookmarkEnd w:id="7"/>
            <w:r w:rsidR="007F096D" w:rsidRPr="007F096D">
              <w:t xml:space="preserve"> </w:t>
            </w:r>
            <w:r w:rsidR="007F096D" w:rsidRPr="007F096D">
              <w:tab/>
              <w:t>Total Land Operated (</w:t>
            </w:r>
            <w:r w:rsidR="007F096D" w:rsidRPr="007F096D">
              <w:rPr>
                <w:i/>
              </w:rPr>
              <w:t xml:space="preserve">Section </w:t>
            </w:r>
            <w:r w:rsidR="007F096D" w:rsidRPr="007F096D">
              <w:rPr>
                <w:b/>
                <w:i/>
              </w:rPr>
              <w:t>1</w:t>
            </w:r>
            <w:r w:rsidR="007F096D" w:rsidRPr="007F096D">
              <w:rPr>
                <w:i/>
              </w:rPr>
              <w:t xml:space="preserve">, item </w:t>
            </w:r>
            <w:r w:rsidR="007F096D" w:rsidRPr="007F096D">
              <w:rPr>
                <w:b/>
                <w:i/>
              </w:rPr>
              <w:t>4</w:t>
            </w:r>
            <w:r w:rsidR="007F096D" w:rsidRPr="007F096D">
              <w:t>)</w:t>
            </w:r>
          </w:p>
        </w:tc>
        <w:tc>
          <w:tcPr>
            <w:tcW w:w="238" w:type="dxa"/>
            <w:gridSpan w:val="2"/>
            <w:tcBorders>
              <w:bottom w:val="nil"/>
            </w:tcBorders>
            <w:shd w:val="clear" w:color="auto" w:fill="auto"/>
            <w:vAlign w:val="bottom"/>
          </w:tcPr>
          <w:p w:rsidR="007F096D" w:rsidRPr="007F096D" w:rsidRDefault="007F096D" w:rsidP="0006430F">
            <w:pPr>
              <w:ind w:left="360" w:hanging="360"/>
              <w:jc w:val="center"/>
            </w:pPr>
          </w:p>
        </w:tc>
        <w:tc>
          <w:tcPr>
            <w:tcW w:w="2162" w:type="dxa"/>
            <w:tcBorders>
              <w:bottom w:val="nil"/>
            </w:tcBorders>
            <w:shd w:val="clear" w:color="auto" w:fill="auto"/>
            <w:vAlign w:val="bottom"/>
          </w:tcPr>
          <w:p w:rsidR="007F096D" w:rsidRPr="007F096D" w:rsidRDefault="007F096D" w:rsidP="0006430F">
            <w:pPr>
              <w:ind w:left="360" w:hanging="360"/>
              <w:jc w:val="center"/>
              <w:rPr>
                <w:rStyle w:val="QRSVariable"/>
              </w:rPr>
            </w:pPr>
            <w:r w:rsidRPr="007F096D">
              <w:rPr>
                <w:rStyle w:val="QRSVariable"/>
              </w:rPr>
              <w:t>_______________________</w:t>
            </w:r>
          </w:p>
        </w:tc>
        <w:tc>
          <w:tcPr>
            <w:tcW w:w="250" w:type="dxa"/>
            <w:tcBorders>
              <w:bottom w:val="nil"/>
            </w:tcBorders>
            <w:shd w:val="clear" w:color="auto" w:fill="auto"/>
            <w:vAlign w:val="bottom"/>
          </w:tcPr>
          <w:p w:rsidR="007F096D" w:rsidRPr="007F096D" w:rsidRDefault="007F096D" w:rsidP="0006430F">
            <w:pPr>
              <w:ind w:left="360" w:hanging="360"/>
              <w:jc w:val="center"/>
              <w:rPr>
                <w:b/>
              </w:rPr>
            </w:pPr>
          </w:p>
        </w:tc>
        <w:tc>
          <w:tcPr>
            <w:tcW w:w="243" w:type="dxa"/>
            <w:tcBorders>
              <w:bottom w:val="nil"/>
            </w:tcBorders>
            <w:shd w:val="clear" w:color="auto" w:fill="auto"/>
            <w:vAlign w:val="bottom"/>
          </w:tcPr>
          <w:p w:rsidR="007F096D" w:rsidRPr="007F096D" w:rsidRDefault="007F096D" w:rsidP="0006430F">
            <w:pPr>
              <w:ind w:left="360" w:hanging="360"/>
              <w:jc w:val="center"/>
              <w:rPr>
                <w:b/>
              </w:rPr>
            </w:pPr>
          </w:p>
        </w:tc>
        <w:tc>
          <w:tcPr>
            <w:tcW w:w="2160" w:type="dxa"/>
            <w:gridSpan w:val="2"/>
            <w:tcBorders>
              <w:bottom w:val="nil"/>
            </w:tcBorders>
            <w:shd w:val="clear" w:color="auto" w:fill="auto"/>
            <w:vAlign w:val="bottom"/>
          </w:tcPr>
          <w:p w:rsidR="007F096D" w:rsidRPr="007F096D" w:rsidRDefault="007F096D" w:rsidP="0006430F">
            <w:pPr>
              <w:ind w:left="360" w:hanging="360"/>
              <w:jc w:val="center"/>
              <w:rPr>
                <w:rStyle w:val="QRSVariable"/>
              </w:rPr>
            </w:pPr>
            <w:r w:rsidRPr="007F096D">
              <w:rPr>
                <w:rStyle w:val="QRSVariable"/>
              </w:rPr>
              <w:t>_______________________</w:t>
            </w:r>
          </w:p>
        </w:tc>
        <w:tc>
          <w:tcPr>
            <w:tcW w:w="247" w:type="dxa"/>
            <w:tcBorders>
              <w:bottom w:val="nil"/>
            </w:tcBorders>
            <w:shd w:val="clear" w:color="auto" w:fill="auto"/>
            <w:vAlign w:val="bottom"/>
          </w:tcPr>
          <w:p w:rsidR="007F096D" w:rsidRPr="007F096D" w:rsidRDefault="007F096D" w:rsidP="0006430F">
            <w:pPr>
              <w:ind w:left="360" w:hanging="360"/>
              <w:jc w:val="center"/>
            </w:pPr>
          </w:p>
        </w:tc>
        <w:tc>
          <w:tcPr>
            <w:tcW w:w="788" w:type="dxa"/>
            <w:tcBorders>
              <w:bottom w:val="nil"/>
            </w:tcBorders>
            <w:shd w:val="clear" w:color="auto" w:fill="auto"/>
            <w:vAlign w:val="bottom"/>
          </w:tcPr>
          <w:p w:rsidR="007F096D" w:rsidRPr="007F096D" w:rsidRDefault="007F096D" w:rsidP="0006430F">
            <w:pPr>
              <w:ind w:left="360" w:hanging="360"/>
              <w:jc w:val="center"/>
            </w:pPr>
          </w:p>
        </w:tc>
      </w:tr>
      <w:bookmarkStart w:id="8" w:name="QUESTION_SAME_16"/>
      <w:tr w:rsidR="007F096D" w:rsidRPr="007F096D" w:rsidTr="0006430F">
        <w:trPr>
          <w:cantSplit/>
          <w:trHeight w:hRule="exact" w:val="976"/>
        </w:trPr>
        <w:tc>
          <w:tcPr>
            <w:tcW w:w="11088" w:type="dxa"/>
            <w:gridSpan w:val="10"/>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6"/>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b.</w:t>
            </w:r>
            <w:r w:rsidRPr="007F096D">
              <w:rPr>
                <w:rStyle w:val="QRSNumber"/>
              </w:rPr>
              <w:fldChar w:fldCharType="end"/>
            </w:r>
            <w:bookmarkEnd w:id="8"/>
            <w:r w:rsidR="007F096D" w:rsidRPr="007F096D">
              <w:t xml:space="preserve"> </w:t>
            </w:r>
            <w:r w:rsidR="007F096D" w:rsidRPr="007F096D">
              <w:tab/>
              <w:t xml:space="preserve">Did this operation have </w:t>
            </w:r>
            <w:r w:rsidR="007F096D" w:rsidRPr="007F096D">
              <w:rPr>
                <w:b/>
              </w:rPr>
              <w:t>marketing contracts</w:t>
            </w:r>
            <w:r w:rsidR="007F096D" w:rsidRPr="007F096D">
              <w:t xml:space="preserve"> for any commodities delivered in </w:t>
            </w:r>
            <w:bookmarkStart w:id="9" w:name="CURRENT_YEAR_0"/>
            <w:r w:rsidRPr="007F096D">
              <w:fldChar w:fldCharType="begin" w:fldLock="1">
                <w:ffData>
                  <w:name w:val="CURRENT_YEAR_0"/>
                  <w:enabled/>
                  <w:calcOnExit w:val="0"/>
                  <w:helpText w:type="text" w:val="1"/>
                  <w:textInput>
                    <w:default w:val="&lt;CURRENT_YEAR&gt;"/>
                  </w:textInput>
                </w:ffData>
              </w:fldChar>
            </w:r>
            <w:r w:rsidR="007F096D" w:rsidRPr="007F096D">
              <w:instrText xml:space="preserve"> FORMTEXT </w:instrText>
            </w:r>
            <w:r w:rsidRPr="007F096D">
              <w:fldChar w:fldCharType="separate"/>
            </w:r>
            <w:r w:rsidR="000A5626">
              <w:t>20</w:t>
            </w:r>
            <w:r w:rsidRPr="007F096D">
              <w:fldChar w:fldCharType="end"/>
            </w:r>
            <w:bookmarkEnd w:id="9"/>
            <w:r w:rsidR="0011077D">
              <w:t>XX</w:t>
            </w:r>
            <w:r w:rsidR="007F096D" w:rsidRPr="007F096D">
              <w:t>?</w:t>
            </w:r>
          </w:p>
          <w:p w:rsidR="007F096D" w:rsidRPr="007F096D" w:rsidRDefault="007F096D" w:rsidP="0006430F">
            <w:pPr>
              <w:ind w:left="360" w:hanging="360"/>
              <w:rPr>
                <w:i/>
                <w:sz w:val="16"/>
                <w:szCs w:val="16"/>
              </w:rPr>
            </w:pPr>
            <w:r w:rsidRPr="007F096D">
              <w:tab/>
            </w:r>
            <w:r w:rsidRPr="007F096D">
              <w:rPr>
                <w:sz w:val="16"/>
                <w:szCs w:val="16"/>
              </w:rPr>
              <w:t>(</w:t>
            </w:r>
            <w:r w:rsidRPr="007F096D">
              <w:rPr>
                <w:i/>
                <w:sz w:val="16"/>
                <w:szCs w:val="16"/>
              </w:rPr>
              <w:t>A marketing contract is a verbal or written agreement reached before harvest of a crop or before completion of a</w:t>
            </w:r>
            <w:r w:rsidRPr="007F096D">
              <w:rPr>
                <w:i/>
              </w:rPr>
              <w:t xml:space="preserve"> </w:t>
            </w:r>
            <w:r w:rsidRPr="007F096D">
              <w:rPr>
                <w:i/>
                <w:sz w:val="16"/>
                <w:szCs w:val="16"/>
              </w:rPr>
              <w:t>livestock</w:t>
            </w:r>
          </w:p>
          <w:p w:rsidR="007F096D" w:rsidRPr="007F096D" w:rsidRDefault="007F096D" w:rsidP="0006430F">
            <w:pPr>
              <w:ind w:left="360" w:hanging="360"/>
            </w:pPr>
            <w:r w:rsidRPr="007F096D">
              <w:rPr>
                <w:i/>
                <w:sz w:val="16"/>
                <w:szCs w:val="16"/>
              </w:rPr>
              <w:tab/>
            </w:r>
            <w:proofErr w:type="gramStart"/>
            <w:r w:rsidRPr="007F096D">
              <w:rPr>
                <w:i/>
                <w:sz w:val="16"/>
                <w:szCs w:val="16"/>
              </w:rPr>
              <w:t>production</w:t>
            </w:r>
            <w:proofErr w:type="gramEnd"/>
            <w:r w:rsidRPr="007F096D">
              <w:rPr>
                <w:i/>
                <w:sz w:val="16"/>
                <w:szCs w:val="16"/>
              </w:rPr>
              <w:t xml:space="preserve"> stage, setting a price or pricing formula and market for the commodity.</w:t>
            </w:r>
            <w:r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YES</w:t>
            </w:r>
          </w:p>
          <w:p w:rsidR="007F096D" w:rsidRPr="007F096D" w:rsidRDefault="007F096D" w:rsidP="0006430F">
            <w:pPr>
              <w:spacing w:line="300" w:lineRule="exact"/>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NO</w:t>
            </w:r>
          </w:p>
        </w:tc>
      </w:tr>
      <w:bookmarkStart w:id="10" w:name="QUESTION_SAME_17"/>
      <w:tr w:rsidR="007F096D" w:rsidRPr="007F096D" w:rsidTr="0006430F">
        <w:trPr>
          <w:cantSplit/>
          <w:trHeight w:val="950"/>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7"/>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c.</w:t>
            </w:r>
            <w:r w:rsidRPr="007F096D">
              <w:rPr>
                <w:rStyle w:val="QRSNumber"/>
              </w:rPr>
              <w:fldChar w:fldCharType="end"/>
            </w:r>
            <w:bookmarkEnd w:id="10"/>
            <w:r w:rsidR="007F096D" w:rsidRPr="007F096D">
              <w:t xml:space="preserve"> </w:t>
            </w:r>
            <w:r w:rsidR="007F096D" w:rsidRPr="007F096D">
              <w:tab/>
              <w:t xml:space="preserve">Did this operation have </w:t>
            </w:r>
            <w:r w:rsidR="007F096D" w:rsidRPr="007F096D">
              <w:rPr>
                <w:b/>
              </w:rPr>
              <w:t>production contracts</w:t>
            </w:r>
            <w:r w:rsidR="007F096D" w:rsidRPr="007F096D">
              <w:t xml:space="preserve"> for any commodities it produced in </w:t>
            </w:r>
            <w:r w:rsidRPr="007F096D">
              <w:fldChar w:fldCharType="begin" w:fldLock="1">
                <w:ffData>
                  <w:name w:val="CURRENT_YEAR_3"/>
                  <w:enabled/>
                  <w:calcOnExit w:val="0"/>
                  <w:helpText w:type="text" w:val="1"/>
                  <w:textInput>
                    <w:default w:val="&lt;CURRENT_YEAR&gt;"/>
                  </w:textInput>
                </w:ffData>
              </w:fldChar>
            </w:r>
            <w:r w:rsidR="007F096D" w:rsidRPr="007F096D">
              <w:instrText xml:space="preserve"> FORMTEXT </w:instrText>
            </w:r>
            <w:r w:rsidRPr="007F096D">
              <w:fldChar w:fldCharType="separate"/>
            </w:r>
            <w:r w:rsidR="000A5626">
              <w:t>20</w:t>
            </w:r>
            <w:r w:rsidRPr="007F096D">
              <w:fldChar w:fldCharType="end"/>
            </w:r>
            <w:r w:rsidR="0011077D">
              <w:t>XX</w:t>
            </w:r>
            <w:r w:rsidR="007F096D" w:rsidRPr="007F096D">
              <w:t>?</w:t>
            </w:r>
          </w:p>
          <w:p w:rsidR="007F096D" w:rsidRPr="007F096D" w:rsidRDefault="007F096D" w:rsidP="0006430F">
            <w:pPr>
              <w:ind w:left="360" w:hanging="360"/>
              <w:rPr>
                <w:i/>
                <w:sz w:val="16"/>
                <w:szCs w:val="16"/>
              </w:rPr>
            </w:pPr>
            <w:r w:rsidRPr="007F096D">
              <w:tab/>
            </w:r>
            <w:r w:rsidRPr="007F096D">
              <w:rPr>
                <w:sz w:val="16"/>
                <w:szCs w:val="16"/>
              </w:rPr>
              <w:t>(</w:t>
            </w:r>
            <w:r w:rsidRPr="007F096D">
              <w:rPr>
                <w:i/>
                <w:sz w:val="16"/>
                <w:szCs w:val="16"/>
              </w:rPr>
              <w:t>A production contract is a verbal or written agreement setting terms, conditions, and fees to be paid by the contractor to the operation</w:t>
            </w:r>
          </w:p>
          <w:p w:rsidR="007F096D" w:rsidRPr="007F096D" w:rsidRDefault="007F096D" w:rsidP="0006430F">
            <w:pPr>
              <w:ind w:left="360" w:hanging="360"/>
            </w:pPr>
            <w:r w:rsidRPr="007F096D">
              <w:rPr>
                <w:i/>
                <w:sz w:val="16"/>
                <w:szCs w:val="16"/>
              </w:rPr>
              <w:tab/>
            </w:r>
            <w:proofErr w:type="gramStart"/>
            <w:r w:rsidRPr="007F096D">
              <w:rPr>
                <w:i/>
                <w:sz w:val="16"/>
                <w:szCs w:val="16"/>
              </w:rPr>
              <w:t>for</w:t>
            </w:r>
            <w:proofErr w:type="gramEnd"/>
            <w:r w:rsidRPr="007F096D">
              <w:rPr>
                <w:i/>
                <w:sz w:val="16"/>
                <w:szCs w:val="16"/>
              </w:rPr>
              <w:t xml:space="preserve"> the production of crops, livestock, or poultry.  The contractor usually owns the commodity and often provides inputs.</w:t>
            </w:r>
            <w:r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YES</w:t>
            </w:r>
          </w:p>
          <w:p w:rsidR="007F096D" w:rsidRPr="007F096D" w:rsidRDefault="007F096D" w:rsidP="0006430F">
            <w:pPr>
              <w:ind w:left="360" w:hanging="360"/>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NO</w:t>
            </w:r>
          </w:p>
        </w:tc>
      </w:tr>
      <w:bookmarkStart w:id="11" w:name="QUESTION_SAME_18"/>
      <w:tr w:rsidR="007F096D" w:rsidRPr="007F096D" w:rsidTr="0006430F">
        <w:trPr>
          <w:cantSplit/>
          <w:trHeight w:val="887"/>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11077D">
            <w:pPr>
              <w:ind w:left="360" w:hanging="360"/>
            </w:pPr>
            <w:r w:rsidRPr="007F096D">
              <w:rPr>
                <w:rStyle w:val="QRSNumber"/>
              </w:rPr>
              <w:fldChar w:fldCharType="begin" w:fldLock="1">
                <w:ffData>
                  <w:name w:val="QUESTION_SAME_18"/>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d.</w:t>
            </w:r>
            <w:r w:rsidRPr="007F096D">
              <w:rPr>
                <w:rStyle w:val="QRSNumber"/>
              </w:rPr>
              <w:fldChar w:fldCharType="end"/>
            </w:r>
            <w:bookmarkEnd w:id="11"/>
            <w:r w:rsidR="007F096D" w:rsidRPr="007F096D">
              <w:t xml:space="preserve"> </w:t>
            </w:r>
            <w:r w:rsidR="007F096D" w:rsidRPr="007F096D">
              <w:tab/>
              <w:t xml:space="preserve">Was debt used in funding the operation of this farm/ranch in </w:t>
            </w:r>
            <w:bookmarkStart w:id="12" w:name="CURRENT_YEAR_2"/>
            <w:r w:rsidRPr="007F096D">
              <w:rPr>
                <w:rStyle w:val="QRSVariable"/>
                <w:sz w:val="20"/>
              </w:rPr>
              <w:fldChar w:fldCharType="begin" w:fldLock="1">
                <w:ffData>
                  <w:name w:val="CURRENT_YEAR_2"/>
                  <w:enabled/>
                  <w:calcOnExit w:val="0"/>
                  <w:helpText w:type="text" w:val="1"/>
                  <w:textInput>
                    <w:default w:val="&lt;CURRENT_YEAR&gt;"/>
                  </w:textInput>
                </w:ffData>
              </w:fldChar>
            </w:r>
            <w:r w:rsidR="007F096D" w:rsidRPr="007F096D">
              <w:rPr>
                <w:rStyle w:val="QRSVariable"/>
                <w:sz w:val="20"/>
              </w:rPr>
              <w:instrText xml:space="preserve"> FORMTEXT </w:instrText>
            </w:r>
            <w:r w:rsidRPr="007F096D">
              <w:rPr>
                <w:rStyle w:val="QRSVariable"/>
                <w:sz w:val="20"/>
              </w:rPr>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2"/>
            <w:r w:rsidR="0011077D">
              <w:rPr>
                <w:rStyle w:val="QRSVariable"/>
                <w:sz w:val="20"/>
              </w:rPr>
              <w:t>XX</w:t>
            </w:r>
            <w:r w:rsidR="007F096D" w:rsidRPr="007F096D">
              <w:t xml:space="preserve">, including any loans obtained in earlier years?  </w:t>
            </w:r>
            <w:r w:rsidR="007F096D" w:rsidRPr="007F096D">
              <w:rPr>
                <w:sz w:val="16"/>
                <w:szCs w:val="16"/>
              </w:rPr>
              <w:t>(</w:t>
            </w:r>
            <w:r w:rsidR="007F096D" w:rsidRPr="007F096D">
              <w:rPr>
                <w:b/>
                <w:i/>
                <w:sz w:val="16"/>
                <w:szCs w:val="16"/>
              </w:rPr>
              <w:t>Include</w:t>
            </w:r>
            <w:r w:rsidR="007F096D" w:rsidRPr="007F096D">
              <w:rPr>
                <w:i/>
                <w:sz w:val="16"/>
                <w:szCs w:val="16"/>
              </w:rPr>
              <w:t xml:space="preserve"> seasonal production and other loans taken and repaid during </w:t>
            </w:r>
            <w:bookmarkStart w:id="13" w:name="CURRENT_YEAR_5"/>
            <w:r w:rsidRPr="007F096D">
              <w:rPr>
                <w:rStyle w:val="QRSVariable"/>
                <w:i/>
              </w:rPr>
              <w:fldChar w:fldCharType="begin" w:fldLock="1">
                <w:ffData>
                  <w:name w:val="CURRENT_YEAR_5"/>
                  <w:enabled/>
                  <w:calcOnExit w:val="0"/>
                  <w:helpText w:type="text" w:val="1"/>
                  <w:textInput>
                    <w:default w:val="&lt;CURRENT_YEAR&gt;"/>
                  </w:textInput>
                </w:ffData>
              </w:fldChar>
            </w:r>
            <w:r w:rsidR="007F096D" w:rsidRPr="007F096D">
              <w:rPr>
                <w:rStyle w:val="QRSVariable"/>
                <w:i/>
              </w:rPr>
              <w:instrText xml:space="preserve"> FORMTEXT </w:instrText>
            </w:r>
            <w:r w:rsidRPr="007F096D">
              <w:rPr>
                <w:rStyle w:val="QRSVariable"/>
                <w:i/>
              </w:rPr>
            </w:r>
            <w:r w:rsidRPr="007F096D">
              <w:rPr>
                <w:rStyle w:val="QRSVariable"/>
                <w:i/>
              </w:rPr>
              <w:fldChar w:fldCharType="separate"/>
            </w:r>
            <w:r w:rsidR="000A5626">
              <w:rPr>
                <w:rStyle w:val="QRSVariable"/>
                <w:i/>
              </w:rPr>
              <w:t>20</w:t>
            </w:r>
            <w:r w:rsidRPr="007F096D">
              <w:rPr>
                <w:rStyle w:val="QRSVariable"/>
                <w:i/>
              </w:rPr>
              <w:fldChar w:fldCharType="end"/>
            </w:r>
            <w:bookmarkEnd w:id="13"/>
            <w:r w:rsidR="0011077D">
              <w:rPr>
                <w:rStyle w:val="QRSVariable"/>
                <w:i/>
              </w:rPr>
              <w:t>XX</w:t>
            </w:r>
            <w:bookmarkStart w:id="14" w:name="_GoBack"/>
            <w:bookmarkEnd w:id="14"/>
            <w:r w:rsidR="007F096D" w:rsidRPr="007F096D">
              <w:rPr>
                <w:i/>
                <w:sz w:val="16"/>
                <w:szCs w:val="16"/>
              </w:rPr>
              <w:t>.</w:t>
            </w:r>
            <w:r w:rsidR="007F096D"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YES</w:t>
            </w:r>
          </w:p>
          <w:p w:rsidR="007F096D" w:rsidRPr="007F096D" w:rsidRDefault="007F096D" w:rsidP="0006430F">
            <w:pPr>
              <w:spacing w:line="300" w:lineRule="exact"/>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NO</w:t>
            </w:r>
          </w:p>
        </w:tc>
      </w:tr>
      <w:bookmarkStart w:id="15" w:name="QUESTION_SAME_19"/>
      <w:tr w:rsidR="007F096D" w:rsidRPr="007F096D" w:rsidTr="0006430F">
        <w:trPr>
          <w:cantSplit/>
          <w:trHeight w:val="608"/>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11077D">
            <w:pPr>
              <w:ind w:left="360" w:hanging="360"/>
            </w:pPr>
            <w:r w:rsidRPr="007F096D">
              <w:rPr>
                <w:rStyle w:val="QRSNumber"/>
              </w:rPr>
              <w:fldChar w:fldCharType="begin" w:fldLock="1">
                <w:ffData>
                  <w:name w:val="QUESTION_SAME_19"/>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e.</w:t>
            </w:r>
            <w:r w:rsidRPr="007F096D">
              <w:rPr>
                <w:rStyle w:val="QRSNumber"/>
              </w:rPr>
              <w:fldChar w:fldCharType="end"/>
            </w:r>
            <w:bookmarkEnd w:id="15"/>
            <w:r w:rsidR="007F096D" w:rsidRPr="007F096D">
              <w:t xml:space="preserve"> </w:t>
            </w:r>
            <w:r w:rsidR="007F096D" w:rsidRPr="007F096D">
              <w:tab/>
              <w:t xml:space="preserve">Did you use hired labor (either for wages, contract, or custom) in </w:t>
            </w:r>
            <w:bookmarkStart w:id="16" w:name="CURRENT_YEAR_1"/>
            <w:r w:rsidRPr="007F096D">
              <w:rPr>
                <w:rStyle w:val="QRSVariable"/>
                <w:sz w:val="20"/>
              </w:rPr>
              <w:fldChar w:fldCharType="begin" w:fldLock="1">
                <w:ffData>
                  <w:name w:val="CURRENT_YEAR_1"/>
                  <w:enabled/>
                  <w:calcOnExit w:val="0"/>
                  <w:helpText w:type="text" w:val="1"/>
                  <w:textInput>
                    <w:default w:val="&lt;CURRENT_YEAR&gt;"/>
                  </w:textInput>
                </w:ffData>
              </w:fldChar>
            </w:r>
            <w:r w:rsidR="007F096D" w:rsidRPr="007F096D">
              <w:rPr>
                <w:rStyle w:val="QRSVariable"/>
                <w:sz w:val="20"/>
              </w:rPr>
              <w:instrText xml:space="preserve"> FORMTEXT </w:instrText>
            </w:r>
            <w:r w:rsidRPr="007F096D">
              <w:rPr>
                <w:rStyle w:val="QRSVariable"/>
                <w:sz w:val="20"/>
              </w:rPr>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6"/>
            <w:r w:rsidR="0011077D">
              <w:rPr>
                <w:rStyle w:val="QRSVariable"/>
                <w:sz w:val="20"/>
              </w:rPr>
              <w:t>XX</w:t>
            </w:r>
            <w:r w:rsidR="007F096D" w:rsidRPr="007F096D">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YES</w:t>
            </w:r>
          </w:p>
          <w:p w:rsidR="007F096D" w:rsidRPr="007F096D" w:rsidRDefault="007F096D" w:rsidP="0006430F">
            <w:pPr>
              <w:ind w:left="360" w:hanging="360"/>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11077D">
              <w:fldChar w:fldCharType="separate"/>
            </w:r>
            <w:r w:rsidR="006E112B" w:rsidRPr="007F096D">
              <w:fldChar w:fldCharType="end"/>
            </w:r>
            <w:r w:rsidRPr="007F096D">
              <w:t xml:space="preserve"> </w:t>
            </w:r>
            <w:r w:rsidRPr="007F096D">
              <w:rPr>
                <w:b/>
              </w:rPr>
              <w:t>NO</w:t>
            </w:r>
          </w:p>
        </w:tc>
      </w:tr>
      <w:tr w:rsidR="007F096D" w:rsidRPr="007F096D" w:rsidTr="0006430F">
        <w:trPr>
          <w:cantSplit/>
          <w:trHeight w:hRule="exact" w:val="504"/>
        </w:trPr>
        <w:tc>
          <w:tcPr>
            <w:tcW w:w="5100" w:type="dxa"/>
            <w:gridSpan w:val="2"/>
            <w:tcBorders>
              <w:bottom w:val="nil"/>
            </w:tcBorders>
            <w:shd w:val="clear" w:color="auto" w:fill="auto"/>
            <w:tcMar>
              <w:top w:w="58" w:type="dxa"/>
              <w:left w:w="778" w:type="dxa"/>
              <w:bottom w:w="29" w:type="dxa"/>
              <w:right w:w="58" w:type="dxa"/>
            </w:tcMar>
            <w:vAlign w:val="bottom"/>
          </w:tcPr>
          <w:p w:rsidR="007F096D" w:rsidRPr="007F096D" w:rsidRDefault="007F096D" w:rsidP="0006430F">
            <w:pPr>
              <w:ind w:left="360" w:hanging="360"/>
            </w:pPr>
          </w:p>
        </w:tc>
        <w:tc>
          <w:tcPr>
            <w:tcW w:w="2937" w:type="dxa"/>
            <w:gridSpan w:val="5"/>
            <w:tcBorders>
              <w:bottom w:val="nil"/>
            </w:tcBorders>
            <w:shd w:val="clear" w:color="auto" w:fill="auto"/>
            <w:vAlign w:val="bottom"/>
          </w:tcPr>
          <w:p w:rsidR="007F096D" w:rsidRPr="007F096D" w:rsidRDefault="007F096D" w:rsidP="0006430F">
            <w:pPr>
              <w:ind w:left="360" w:hanging="360"/>
              <w:jc w:val="center"/>
            </w:pPr>
          </w:p>
        </w:tc>
        <w:tc>
          <w:tcPr>
            <w:tcW w:w="3051" w:type="dxa"/>
            <w:gridSpan w:val="3"/>
            <w:tcBorders>
              <w:bottom w:val="nil"/>
            </w:tcBorders>
            <w:shd w:val="clear" w:color="auto" w:fill="auto"/>
            <w:vAlign w:val="bottom"/>
          </w:tcPr>
          <w:p w:rsidR="007F096D" w:rsidRPr="007F096D" w:rsidRDefault="007F096D" w:rsidP="0006430F">
            <w:pPr>
              <w:ind w:left="360" w:hanging="360"/>
              <w:jc w:val="center"/>
            </w:pPr>
          </w:p>
        </w:tc>
      </w:tr>
    </w:tbl>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00"/>
        <w:gridCol w:w="5288"/>
      </w:tblGrid>
      <w:tr w:rsidR="007F096D" w:rsidRPr="007F096D" w:rsidTr="0006430F">
        <w:trPr>
          <w:cantSplit/>
          <w:trHeight w:hRule="exact" w:val="500"/>
        </w:trPr>
        <w:tc>
          <w:tcPr>
            <w:tcW w:w="11088" w:type="dxa"/>
            <w:gridSpan w:val="2"/>
            <w:shd w:val="clear" w:color="auto" w:fill="auto"/>
            <w:tcMar>
              <w:top w:w="58" w:type="dxa"/>
              <w:left w:w="58" w:type="dxa"/>
              <w:bottom w:w="29" w:type="dxa"/>
              <w:right w:w="58" w:type="dxa"/>
            </w:tcMar>
            <w:vAlign w:val="bottom"/>
          </w:tcPr>
          <w:bookmarkStart w:id="17" w:name="QUESTION_NUMBER_14"/>
          <w:p w:rsidR="007F096D" w:rsidRPr="007F096D" w:rsidRDefault="006E112B" w:rsidP="0006430F">
            <w:pPr>
              <w:ind w:left="360" w:hanging="360"/>
              <w:rPr>
                <w:b/>
              </w:rPr>
            </w:pPr>
            <w:r w:rsidRPr="007F096D">
              <w:rPr>
                <w:rStyle w:val="QRSNumber"/>
                <w:b/>
              </w:rPr>
              <w:fldChar w:fldCharType="begin" w:fldLock="1">
                <w:ffData>
                  <w:name w:val="QUESTION_NUMBER_14"/>
                  <w:enabled w:val="0"/>
                  <w:calcOnExit w:val="0"/>
                  <w:helpText w:type="text" w:val="QUESTION_NUMBER:5:13668:0"/>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5.</w:t>
            </w:r>
            <w:r w:rsidRPr="007F096D">
              <w:rPr>
                <w:rStyle w:val="QRSNumber"/>
                <w:b/>
              </w:rPr>
              <w:fldChar w:fldCharType="end"/>
            </w:r>
            <w:bookmarkEnd w:id="17"/>
            <w:r w:rsidR="007F096D" w:rsidRPr="007F096D">
              <w:rPr>
                <w:b/>
              </w:rPr>
              <w:t xml:space="preserve"> </w:t>
            </w:r>
            <w:r w:rsidR="007F096D" w:rsidRPr="007F096D">
              <w:rPr>
                <w:b/>
              </w:rPr>
              <w:tab/>
              <w:t>Did Mr</w:t>
            </w:r>
            <w:proofErr w:type="gramStart"/>
            <w:r w:rsidR="007F096D" w:rsidRPr="007F096D">
              <w:rPr>
                <w:b/>
              </w:rPr>
              <w:t>./</w:t>
            </w:r>
            <w:proofErr w:type="gramEnd"/>
            <w:r w:rsidR="007F096D" w:rsidRPr="007F096D">
              <w:rPr>
                <w:b/>
              </w:rPr>
              <w:t xml:space="preserve">Ms. </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xml:space="preserve"> </w:t>
            </w:r>
            <w:proofErr w:type="gramStart"/>
            <w:r w:rsidR="007F096D" w:rsidRPr="007F096D">
              <w:rPr>
                <w:b/>
              </w:rPr>
              <w:t>conduct</w:t>
            </w:r>
            <w:proofErr w:type="gramEnd"/>
            <w:r w:rsidR="007F096D" w:rsidRPr="007F096D">
              <w:rPr>
                <w:b/>
              </w:rPr>
              <w:t xml:space="preserve"> the interview in a knowledgeable and professional manner?</w:t>
            </w:r>
          </w:p>
        </w:tc>
      </w:tr>
      <w:tr w:rsidR="007F096D" w:rsidRPr="007F096D" w:rsidTr="0006430F">
        <w:trPr>
          <w:cantSplit/>
          <w:trHeight w:val="440"/>
        </w:trPr>
        <w:tc>
          <w:tcPr>
            <w:tcW w:w="11088" w:type="dxa"/>
            <w:gridSpan w:val="2"/>
            <w:shd w:val="clear" w:color="auto" w:fill="auto"/>
            <w:tcMar>
              <w:top w:w="58" w:type="dxa"/>
              <w:left w:w="418" w:type="dxa"/>
              <w:bottom w:w="29" w:type="dxa"/>
              <w:right w:w="58" w:type="dxa"/>
            </w:tcMar>
            <w:vAlign w:val="bottom"/>
          </w:tcPr>
          <w:p w:rsidR="007F096D" w:rsidRPr="007F096D" w:rsidRDefault="006E112B" w:rsidP="0006430F">
            <w:pPr>
              <w:spacing w:line="300" w:lineRule="exact"/>
            </w:pPr>
            <w:r w:rsidRPr="007F096D">
              <w:fldChar w:fldCharType="begin" w:fldLock="1">
                <w:ffData>
                  <w:name w:val="CHECKBOX_98387"/>
                  <w:enabled/>
                  <w:calcOnExit w:val="0"/>
                  <w:checkBox>
                    <w:sizeAuto/>
                    <w:default w:val="0"/>
                  </w:checkBox>
                </w:ffData>
              </w:fldChar>
            </w:r>
            <w:bookmarkStart w:id="18" w:name="CHECKBOX_98387"/>
            <w:r w:rsidR="007F096D" w:rsidRPr="007F096D">
              <w:instrText xml:space="preserve"> FORMCHECKBOX </w:instrText>
            </w:r>
            <w:r w:rsidR="0011077D">
              <w:fldChar w:fldCharType="separate"/>
            </w:r>
            <w:r w:rsidRPr="007F096D">
              <w:fldChar w:fldCharType="end"/>
            </w:r>
            <w:bookmarkEnd w:id="18"/>
            <w:r w:rsidR="007F096D" w:rsidRPr="007F096D">
              <w:t xml:space="preserve"> </w:t>
            </w:r>
            <w:r w:rsidR="007F096D" w:rsidRPr="007F096D">
              <w:rPr>
                <w:b/>
              </w:rPr>
              <w:t>YES</w:t>
            </w:r>
          </w:p>
          <w:p w:rsidR="007F096D" w:rsidRPr="007F096D" w:rsidRDefault="006E112B" w:rsidP="0006430F">
            <w:pPr>
              <w:spacing w:line="300" w:lineRule="exact"/>
              <w:rPr>
                <w:sz w:val="16"/>
              </w:rPr>
            </w:pPr>
            <w:r w:rsidRPr="007F096D">
              <w:fldChar w:fldCharType="begin" w:fldLock="1">
                <w:ffData>
                  <w:name w:val="CHECKBOX_51310"/>
                  <w:enabled/>
                  <w:calcOnExit w:val="0"/>
                  <w:checkBox>
                    <w:sizeAuto/>
                    <w:default w:val="0"/>
                  </w:checkBox>
                </w:ffData>
              </w:fldChar>
            </w:r>
            <w:bookmarkStart w:id="19" w:name="CHECKBOX_51310"/>
            <w:r w:rsidR="007F096D" w:rsidRPr="007F096D">
              <w:instrText xml:space="preserve"> FORMCHECKBOX </w:instrText>
            </w:r>
            <w:r w:rsidR="0011077D">
              <w:fldChar w:fldCharType="separate"/>
            </w:r>
            <w:r w:rsidRPr="007F096D">
              <w:fldChar w:fldCharType="end"/>
            </w:r>
            <w:bookmarkEnd w:id="19"/>
            <w:r w:rsidR="007F096D" w:rsidRPr="007F096D">
              <w:t xml:space="preserve"> </w:t>
            </w:r>
            <w:r w:rsidR="007F096D" w:rsidRPr="007F096D">
              <w:rPr>
                <w:b/>
              </w:rPr>
              <w:t>NO</w:t>
            </w:r>
            <w:r w:rsidR="007F096D" w:rsidRPr="007F096D">
              <w:t xml:space="preserve"> – Explain</w:t>
            </w:r>
            <w:bookmarkStart w:id="20" w:name="UNDERLINE_96438"/>
            <w:r w:rsidR="007F096D" w:rsidRPr="007F096D">
              <w:t xml:space="preserve">:  </w:t>
            </w:r>
            <w:bookmarkEnd w:id="20"/>
            <w:r w:rsidR="007F096D" w:rsidRPr="007F096D">
              <w:rPr>
                <w:sz w:val="16"/>
              </w:rPr>
              <w:t>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RDefault="007F096D" w:rsidP="0006430F">
            <w:pPr>
              <w:spacing w:line="300" w:lineRule="exact"/>
              <w:rPr>
                <w:rStyle w:val="QRSVariable"/>
              </w:rPr>
            </w:pPr>
            <w:bookmarkStart w:id="21" w:name="UNDERLINE_84168"/>
            <w:r w:rsidRPr="007F096D">
              <w:tab/>
            </w:r>
            <w:r w:rsidRPr="007F096D">
              <w:tab/>
            </w:r>
            <w:r w:rsidRPr="007F096D">
              <w:tab/>
              <w:t xml:space="preserve">   </w:t>
            </w:r>
            <w:bookmarkEnd w:id="21"/>
            <w:r w:rsidRPr="007F096D">
              <w:rPr>
                <w:sz w:val="16"/>
              </w:rPr>
              <w:t>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RDefault="007F096D" w:rsidP="0006430F">
            <w:pPr>
              <w:spacing w:line="300" w:lineRule="exact"/>
              <w:rPr>
                <w:rStyle w:val="QRSVariable"/>
              </w:rPr>
            </w:pPr>
            <w:bookmarkStart w:id="22" w:name="UNDERLINE_43502"/>
            <w:r w:rsidRPr="007F096D">
              <w:tab/>
            </w:r>
            <w:r w:rsidRPr="007F096D">
              <w:tab/>
            </w:r>
            <w:r w:rsidRPr="007F096D">
              <w:tab/>
              <w:t xml:space="preserve">   </w:t>
            </w:r>
            <w:bookmarkEnd w:id="22"/>
            <w:r w:rsidRPr="007F096D">
              <w:rPr>
                <w:sz w:val="16"/>
              </w:rPr>
              <w:t>____________________________________________________________________________________________________</w:t>
            </w:r>
          </w:p>
        </w:tc>
      </w:tr>
      <w:tr w:rsidR="007F096D" w:rsidRPr="007F096D" w:rsidTr="0006430F">
        <w:trPr>
          <w:cantSplit/>
          <w:trHeight w:hRule="exact" w:val="504"/>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pPr>
              <w:ind w:left="360" w:hanging="360"/>
              <w:rPr>
                <w:b/>
              </w:rPr>
            </w:pPr>
          </w:p>
        </w:tc>
      </w:tr>
      <w:bookmarkStart w:id="23" w:name="QUESTION_NUMBER_15"/>
      <w:tr w:rsidR="007F096D" w:rsidRPr="007F096D" w:rsidTr="0006430F">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RDefault="006E112B" w:rsidP="0006430F">
            <w:pPr>
              <w:ind w:left="360" w:hanging="360"/>
              <w:rPr>
                <w:b/>
              </w:rPr>
            </w:pPr>
            <w:r w:rsidRPr="007F096D">
              <w:rPr>
                <w:rStyle w:val="QRSNumber"/>
                <w:b/>
              </w:rPr>
              <w:fldChar w:fldCharType="begin" w:fldLock="1">
                <w:ffData>
                  <w:name w:val="QUESTION_NUMBER_15"/>
                  <w:enabled w:val="0"/>
                  <w:calcOnExit w:val="0"/>
                  <w:helpText w:type="text" w:val="QUESTION_NUMBER:6:13668:0"/>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6.</w:t>
            </w:r>
            <w:r w:rsidRPr="007F096D">
              <w:rPr>
                <w:rStyle w:val="QRSNumber"/>
                <w:b/>
              </w:rPr>
              <w:fldChar w:fldCharType="end"/>
            </w:r>
            <w:bookmarkEnd w:id="23"/>
            <w:r w:rsidR="007F096D" w:rsidRPr="007F096D">
              <w:rPr>
                <w:b/>
              </w:rPr>
              <w:t xml:space="preserve"> </w:t>
            </w:r>
            <w:r w:rsidR="007F096D" w:rsidRPr="007F096D">
              <w:rPr>
                <w:b/>
              </w:rPr>
              <w:tab/>
              <w:t>Do you have any additional comments you would like to make concerning our survey contact?</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val="716"/>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pPr>
              <w:jc w:val="center"/>
              <w:rPr>
                <w:b/>
                <w:sz w:val="24"/>
              </w:rPr>
            </w:pPr>
            <w:r w:rsidRPr="007F096D">
              <w:rPr>
                <w:b/>
                <w:sz w:val="24"/>
              </w:rPr>
              <w:t>This concludes the interview.  Thank you for your help.</w:t>
            </w:r>
          </w:p>
        </w:tc>
      </w:tr>
      <w:tr w:rsidR="007F096D" w:rsidRPr="007F096D" w:rsidTr="0006430F">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tc>
      </w:tr>
      <w:tr w:rsidR="007F096D" w:rsidRPr="007F096D" w:rsidTr="0006430F">
        <w:trPr>
          <w:cantSplit/>
          <w:trHeight w:val="440"/>
        </w:trPr>
        <w:tc>
          <w:tcPr>
            <w:tcW w:w="5800" w:type="dxa"/>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b/>
                <w:szCs w:val="20"/>
              </w:rPr>
              <w:t>Signature:</w:t>
            </w:r>
            <w:r w:rsidRPr="007F096D">
              <w:rPr>
                <w:sz w:val="16"/>
                <w:szCs w:val="20"/>
              </w:rPr>
              <w:t>___________________________________________________</w:t>
            </w:r>
          </w:p>
        </w:tc>
        <w:tc>
          <w:tcPr>
            <w:tcW w:w="5288" w:type="dxa"/>
            <w:shd w:val="clear" w:color="auto" w:fill="auto"/>
            <w:vAlign w:val="bottom"/>
          </w:tcPr>
          <w:p w:rsidR="007F096D" w:rsidRPr="007F096D" w:rsidRDefault="007F096D" w:rsidP="0006430F">
            <w:pPr>
              <w:rPr>
                <w:sz w:val="16"/>
                <w:szCs w:val="20"/>
              </w:rPr>
            </w:pPr>
            <w:r w:rsidRPr="007F096D">
              <w:rPr>
                <w:b/>
                <w:szCs w:val="20"/>
              </w:rPr>
              <w:t>Date:</w:t>
            </w:r>
            <w:r w:rsidRPr="007F096D">
              <w:rPr>
                <w:sz w:val="16"/>
                <w:szCs w:val="20"/>
              </w:rPr>
              <w:t>____________________________________________________</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sectPr w:rsidR="007F096D" w:rsidRPr="007F096D" w:rsidSect="007F096D">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96D" w:rsidRDefault="007F096D" w:rsidP="007F096D">
      <w:r>
        <w:separator/>
      </w:r>
    </w:p>
  </w:endnote>
  <w:endnote w:type="continuationSeparator" w:id="0">
    <w:p w:rsidR="007F096D" w:rsidRDefault="007F096D" w:rsidP="007F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96D" w:rsidRDefault="007F096D" w:rsidP="007F096D">
      <w:r>
        <w:separator/>
      </w:r>
    </w:p>
  </w:footnote>
  <w:footnote w:type="continuationSeparator" w:id="0">
    <w:p w:rsidR="007F096D" w:rsidRDefault="007F096D" w:rsidP="007F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6D" w:rsidRDefault="006E112B" w:rsidP="00F1341A">
    <w:pPr>
      <w:pStyle w:val="Header"/>
      <w:framePr w:wrap="around" w:vAnchor="text" w:hAnchor="margin" w:xAlign="center" w:y="1"/>
      <w:rPr>
        <w:rStyle w:val="PageNumber"/>
      </w:rPr>
    </w:pPr>
    <w:r>
      <w:rPr>
        <w:rStyle w:val="PageNumber"/>
      </w:rPr>
      <w:fldChar w:fldCharType="begin"/>
    </w:r>
    <w:r w:rsidR="007F096D">
      <w:rPr>
        <w:rStyle w:val="PageNumber"/>
      </w:rPr>
      <w:instrText xml:space="preserve">PAGE  </w:instrText>
    </w:r>
    <w:r>
      <w:rPr>
        <w:rStyle w:val="PageNumber"/>
      </w:rPr>
      <w:fldChar w:fldCharType="end"/>
    </w:r>
  </w:p>
  <w:p w:rsidR="007F096D" w:rsidRDefault="007F0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6D" w:rsidRPr="007F096D" w:rsidRDefault="006E112B" w:rsidP="00F1341A">
    <w:pPr>
      <w:pStyle w:val="Header"/>
      <w:framePr w:wrap="around" w:vAnchor="text" w:hAnchor="margin" w:xAlign="center" w:y="1"/>
      <w:rPr>
        <w:rStyle w:val="PageNumber"/>
        <w:sz w:val="16"/>
      </w:rPr>
    </w:pPr>
    <w:r w:rsidRPr="007F096D">
      <w:rPr>
        <w:rStyle w:val="PageNumber"/>
        <w:sz w:val="16"/>
      </w:rPr>
      <w:fldChar w:fldCharType="begin"/>
    </w:r>
    <w:r w:rsidR="007F096D" w:rsidRPr="007F096D">
      <w:rPr>
        <w:rStyle w:val="PageNumber"/>
        <w:sz w:val="16"/>
      </w:rPr>
      <w:instrText xml:space="preserve">PAGE  </w:instrText>
    </w:r>
    <w:r w:rsidRPr="007F096D">
      <w:rPr>
        <w:rStyle w:val="PageNumber"/>
        <w:sz w:val="16"/>
      </w:rPr>
      <w:fldChar w:fldCharType="separate"/>
    </w:r>
    <w:r w:rsidR="0011077D">
      <w:rPr>
        <w:rStyle w:val="PageNumber"/>
        <w:noProof/>
        <w:sz w:val="16"/>
      </w:rPr>
      <w:t>- 2 -</w:t>
    </w:r>
    <w:r w:rsidRPr="007F096D">
      <w:rPr>
        <w:rStyle w:val="PageNumber"/>
        <w:sz w:val="16"/>
      </w:rPr>
      <w:fldChar w:fldCharType="end"/>
    </w:r>
  </w:p>
  <w:p w:rsidR="007F096D" w:rsidRPr="007F096D" w:rsidRDefault="007F096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6D"/>
    <w:rsid w:val="00006801"/>
    <w:rsid w:val="00025EC7"/>
    <w:rsid w:val="00036940"/>
    <w:rsid w:val="00042F85"/>
    <w:rsid w:val="00051926"/>
    <w:rsid w:val="00060A4A"/>
    <w:rsid w:val="0006464F"/>
    <w:rsid w:val="000646C5"/>
    <w:rsid w:val="00071F2E"/>
    <w:rsid w:val="0007392F"/>
    <w:rsid w:val="00077DC8"/>
    <w:rsid w:val="000820DB"/>
    <w:rsid w:val="000919CF"/>
    <w:rsid w:val="00093AD4"/>
    <w:rsid w:val="000A5626"/>
    <w:rsid w:val="000A6A6B"/>
    <w:rsid w:val="000B5256"/>
    <w:rsid w:val="000B7888"/>
    <w:rsid w:val="000C78EA"/>
    <w:rsid w:val="000F1FE0"/>
    <w:rsid w:val="000F66D6"/>
    <w:rsid w:val="0010632D"/>
    <w:rsid w:val="00107D8F"/>
    <w:rsid w:val="0011077D"/>
    <w:rsid w:val="00111077"/>
    <w:rsid w:val="001174D7"/>
    <w:rsid w:val="00120D40"/>
    <w:rsid w:val="00124E30"/>
    <w:rsid w:val="00126FCE"/>
    <w:rsid w:val="00131B65"/>
    <w:rsid w:val="001507C7"/>
    <w:rsid w:val="00160CDF"/>
    <w:rsid w:val="00185409"/>
    <w:rsid w:val="00187317"/>
    <w:rsid w:val="001939CC"/>
    <w:rsid w:val="001B08C2"/>
    <w:rsid w:val="001B4CF5"/>
    <w:rsid w:val="001B63EF"/>
    <w:rsid w:val="001E7476"/>
    <w:rsid w:val="00204D85"/>
    <w:rsid w:val="0021034A"/>
    <w:rsid w:val="00226362"/>
    <w:rsid w:val="0024068A"/>
    <w:rsid w:val="00240EDF"/>
    <w:rsid w:val="002601A8"/>
    <w:rsid w:val="00277EC7"/>
    <w:rsid w:val="002922F6"/>
    <w:rsid w:val="002A2FA2"/>
    <w:rsid w:val="002B6B4C"/>
    <w:rsid w:val="002E25BF"/>
    <w:rsid w:val="002E4BC7"/>
    <w:rsid w:val="002E6B1D"/>
    <w:rsid w:val="00302C69"/>
    <w:rsid w:val="00333846"/>
    <w:rsid w:val="003447D0"/>
    <w:rsid w:val="00353373"/>
    <w:rsid w:val="003559F2"/>
    <w:rsid w:val="00381C40"/>
    <w:rsid w:val="00387208"/>
    <w:rsid w:val="00394481"/>
    <w:rsid w:val="00397EAA"/>
    <w:rsid w:val="003A1729"/>
    <w:rsid w:val="003A4BA7"/>
    <w:rsid w:val="003B09AF"/>
    <w:rsid w:val="003B41E3"/>
    <w:rsid w:val="003B42E1"/>
    <w:rsid w:val="003E1C45"/>
    <w:rsid w:val="00431350"/>
    <w:rsid w:val="00431DEB"/>
    <w:rsid w:val="0043293E"/>
    <w:rsid w:val="00446A2F"/>
    <w:rsid w:val="00457856"/>
    <w:rsid w:val="00464F24"/>
    <w:rsid w:val="00472B89"/>
    <w:rsid w:val="00497117"/>
    <w:rsid w:val="004A501F"/>
    <w:rsid w:val="004B0977"/>
    <w:rsid w:val="004B5D2E"/>
    <w:rsid w:val="004B7BDB"/>
    <w:rsid w:val="004C50EB"/>
    <w:rsid w:val="004E7CCC"/>
    <w:rsid w:val="00502442"/>
    <w:rsid w:val="005034C0"/>
    <w:rsid w:val="00531AB0"/>
    <w:rsid w:val="0055213E"/>
    <w:rsid w:val="005779E5"/>
    <w:rsid w:val="00583FE9"/>
    <w:rsid w:val="005963C3"/>
    <w:rsid w:val="0059765A"/>
    <w:rsid w:val="005B65B8"/>
    <w:rsid w:val="005B7296"/>
    <w:rsid w:val="005E3048"/>
    <w:rsid w:val="00617545"/>
    <w:rsid w:val="00624212"/>
    <w:rsid w:val="006349EE"/>
    <w:rsid w:val="00634C02"/>
    <w:rsid w:val="006422AD"/>
    <w:rsid w:val="006668F9"/>
    <w:rsid w:val="00697666"/>
    <w:rsid w:val="006B1D87"/>
    <w:rsid w:val="006B28B5"/>
    <w:rsid w:val="006B39D3"/>
    <w:rsid w:val="006C42B9"/>
    <w:rsid w:val="006D45D4"/>
    <w:rsid w:val="006E112B"/>
    <w:rsid w:val="006E6A8B"/>
    <w:rsid w:val="007023FC"/>
    <w:rsid w:val="00722B52"/>
    <w:rsid w:val="0072604B"/>
    <w:rsid w:val="007623A5"/>
    <w:rsid w:val="007663E9"/>
    <w:rsid w:val="00771E93"/>
    <w:rsid w:val="00775050"/>
    <w:rsid w:val="00777423"/>
    <w:rsid w:val="007824C5"/>
    <w:rsid w:val="007946B7"/>
    <w:rsid w:val="007978B8"/>
    <w:rsid w:val="007B45C6"/>
    <w:rsid w:val="007B72B8"/>
    <w:rsid w:val="007B7D65"/>
    <w:rsid w:val="007C03CB"/>
    <w:rsid w:val="007C3C80"/>
    <w:rsid w:val="007C6F27"/>
    <w:rsid w:val="007E5DF6"/>
    <w:rsid w:val="007E6395"/>
    <w:rsid w:val="007F096D"/>
    <w:rsid w:val="007F3159"/>
    <w:rsid w:val="00800651"/>
    <w:rsid w:val="0082489F"/>
    <w:rsid w:val="00826F82"/>
    <w:rsid w:val="00841343"/>
    <w:rsid w:val="00845689"/>
    <w:rsid w:val="00846F31"/>
    <w:rsid w:val="00861468"/>
    <w:rsid w:val="00873599"/>
    <w:rsid w:val="00875E6B"/>
    <w:rsid w:val="00880656"/>
    <w:rsid w:val="00885B97"/>
    <w:rsid w:val="008A4246"/>
    <w:rsid w:val="008A4FC1"/>
    <w:rsid w:val="008B0FD6"/>
    <w:rsid w:val="008D176E"/>
    <w:rsid w:val="008D20DB"/>
    <w:rsid w:val="008D360F"/>
    <w:rsid w:val="008D687F"/>
    <w:rsid w:val="00917A4F"/>
    <w:rsid w:val="0092643A"/>
    <w:rsid w:val="00935792"/>
    <w:rsid w:val="009416A9"/>
    <w:rsid w:val="00980E16"/>
    <w:rsid w:val="009927F9"/>
    <w:rsid w:val="009A20B9"/>
    <w:rsid w:val="009A5BDD"/>
    <w:rsid w:val="009C02AE"/>
    <w:rsid w:val="009D6B6B"/>
    <w:rsid w:val="009F1B17"/>
    <w:rsid w:val="00A11FF9"/>
    <w:rsid w:val="00A3262A"/>
    <w:rsid w:val="00A32D1E"/>
    <w:rsid w:val="00A33025"/>
    <w:rsid w:val="00A450AB"/>
    <w:rsid w:val="00A55224"/>
    <w:rsid w:val="00A57E03"/>
    <w:rsid w:val="00A629ED"/>
    <w:rsid w:val="00A80866"/>
    <w:rsid w:val="00AA35EF"/>
    <w:rsid w:val="00AD16B5"/>
    <w:rsid w:val="00B17557"/>
    <w:rsid w:val="00B274AC"/>
    <w:rsid w:val="00B32174"/>
    <w:rsid w:val="00B42C5D"/>
    <w:rsid w:val="00B532F6"/>
    <w:rsid w:val="00B53506"/>
    <w:rsid w:val="00B760CE"/>
    <w:rsid w:val="00B84F3A"/>
    <w:rsid w:val="00B9595E"/>
    <w:rsid w:val="00BB09FD"/>
    <w:rsid w:val="00BC112B"/>
    <w:rsid w:val="00BD00B0"/>
    <w:rsid w:val="00BD2F19"/>
    <w:rsid w:val="00BD5462"/>
    <w:rsid w:val="00BE349A"/>
    <w:rsid w:val="00C128FA"/>
    <w:rsid w:val="00C15D90"/>
    <w:rsid w:val="00C30FF9"/>
    <w:rsid w:val="00C503A1"/>
    <w:rsid w:val="00CA01B6"/>
    <w:rsid w:val="00CA244E"/>
    <w:rsid w:val="00CC2F65"/>
    <w:rsid w:val="00CE76E5"/>
    <w:rsid w:val="00CF7F64"/>
    <w:rsid w:val="00D00393"/>
    <w:rsid w:val="00D03DAF"/>
    <w:rsid w:val="00D233AE"/>
    <w:rsid w:val="00D36621"/>
    <w:rsid w:val="00D41C51"/>
    <w:rsid w:val="00D45432"/>
    <w:rsid w:val="00D45D50"/>
    <w:rsid w:val="00D5389A"/>
    <w:rsid w:val="00D5457B"/>
    <w:rsid w:val="00D85140"/>
    <w:rsid w:val="00D94EF6"/>
    <w:rsid w:val="00DB20F0"/>
    <w:rsid w:val="00DB660C"/>
    <w:rsid w:val="00DB7BB9"/>
    <w:rsid w:val="00DC2E7E"/>
    <w:rsid w:val="00DD419F"/>
    <w:rsid w:val="00DD736F"/>
    <w:rsid w:val="00DF0583"/>
    <w:rsid w:val="00DF73E7"/>
    <w:rsid w:val="00E02616"/>
    <w:rsid w:val="00E1497E"/>
    <w:rsid w:val="00E31E2F"/>
    <w:rsid w:val="00E41550"/>
    <w:rsid w:val="00E428B9"/>
    <w:rsid w:val="00E46CBA"/>
    <w:rsid w:val="00E73DED"/>
    <w:rsid w:val="00E770DE"/>
    <w:rsid w:val="00E77307"/>
    <w:rsid w:val="00EA365A"/>
    <w:rsid w:val="00EB6CE6"/>
    <w:rsid w:val="00EC783A"/>
    <w:rsid w:val="00ED4C62"/>
    <w:rsid w:val="00EF11D2"/>
    <w:rsid w:val="00F05403"/>
    <w:rsid w:val="00F1041E"/>
    <w:rsid w:val="00F10772"/>
    <w:rsid w:val="00F17E36"/>
    <w:rsid w:val="00F26C02"/>
    <w:rsid w:val="00F31B77"/>
    <w:rsid w:val="00F40281"/>
    <w:rsid w:val="00F4244D"/>
    <w:rsid w:val="00F6466D"/>
    <w:rsid w:val="00F66E58"/>
    <w:rsid w:val="00F67961"/>
    <w:rsid w:val="00F743B2"/>
    <w:rsid w:val="00F87F37"/>
    <w:rsid w:val="00F91B7A"/>
    <w:rsid w:val="00F93573"/>
    <w:rsid w:val="00F93DD0"/>
    <w:rsid w:val="00F9660C"/>
    <w:rsid w:val="00FC378D"/>
    <w:rsid w:val="00FC464E"/>
    <w:rsid w:val="00FE2F41"/>
    <w:rsid w:val="00FF01A6"/>
    <w:rsid w:val="00FF2116"/>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91AA43-F885-4D3E-99DB-FFBE19B9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50"/>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F096D"/>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7F096D"/>
    <w:rPr>
      <w:rFonts w:ascii="Tahoma" w:hAnsi="Tahoma" w:cs="Tahoma"/>
      <w:sz w:val="16"/>
      <w:szCs w:val="16"/>
    </w:rPr>
  </w:style>
  <w:style w:type="character" w:customStyle="1" w:styleId="BalloonTextChar">
    <w:name w:val="Balloon Text Char"/>
    <w:basedOn w:val="DefaultParagraphFont"/>
    <w:link w:val="BalloonText"/>
    <w:rsid w:val="007F096D"/>
    <w:rPr>
      <w:rFonts w:ascii="Tahoma" w:hAnsi="Tahoma" w:cs="Tahoma"/>
      <w:sz w:val="16"/>
      <w:szCs w:val="16"/>
    </w:rPr>
  </w:style>
  <w:style w:type="table" w:styleId="TableGrid">
    <w:name w:val="Table Grid"/>
    <w:basedOn w:val="TableNormal"/>
    <w:rsid w:val="007F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F096D"/>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7F096D"/>
    <w:pPr>
      <w:tabs>
        <w:tab w:val="center" w:pos="4680"/>
        <w:tab w:val="right" w:pos="9360"/>
      </w:tabs>
    </w:pPr>
  </w:style>
  <w:style w:type="character" w:customStyle="1" w:styleId="HeaderChar">
    <w:name w:val="Header Char"/>
    <w:basedOn w:val="DefaultParagraphFont"/>
    <w:link w:val="Header"/>
    <w:rsid w:val="007F096D"/>
    <w:rPr>
      <w:rFonts w:ascii="Arial" w:hAnsi="Arial" w:cs="Arial"/>
      <w:szCs w:val="24"/>
    </w:rPr>
  </w:style>
  <w:style w:type="paragraph" w:styleId="Footer">
    <w:name w:val="footer"/>
    <w:basedOn w:val="Normal"/>
    <w:link w:val="FooterChar"/>
    <w:rsid w:val="007F096D"/>
    <w:pPr>
      <w:tabs>
        <w:tab w:val="center" w:pos="4680"/>
        <w:tab w:val="right" w:pos="9360"/>
      </w:tabs>
    </w:pPr>
  </w:style>
  <w:style w:type="character" w:customStyle="1" w:styleId="FooterChar">
    <w:name w:val="Footer Char"/>
    <w:basedOn w:val="DefaultParagraphFont"/>
    <w:link w:val="Footer"/>
    <w:rsid w:val="007F096D"/>
    <w:rPr>
      <w:rFonts w:ascii="Arial" w:hAnsi="Arial" w:cs="Arial"/>
      <w:szCs w:val="24"/>
    </w:rPr>
  </w:style>
  <w:style w:type="character" w:styleId="PageNumber">
    <w:name w:val="page number"/>
    <w:basedOn w:val="DefaultParagraphFont"/>
    <w:rsid w:val="007F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4DE6F3E7.dotm</Template>
  <TotalTime>1</TotalTime>
  <Pages>2</Pages>
  <Words>808</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Hancock, David - NASS</cp:lastModifiedBy>
  <cp:revision>2</cp:revision>
  <cp:lastPrinted>2014-01-08T20:11:00Z</cp:lastPrinted>
  <dcterms:created xsi:type="dcterms:W3CDTF">2015-04-27T20:27:00Z</dcterms:created>
  <dcterms:modified xsi:type="dcterms:W3CDTF">2015-04-27T20:27:00Z</dcterms:modified>
</cp:coreProperties>
</file>