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DD" w:rsidRPr="00210CD4" w:rsidRDefault="00584FDD" w:rsidP="00584FDD">
      <w:pPr>
        <w:spacing w:before="0" w:after="0" w:line="240" w:lineRule="auto"/>
        <w:jc w:val="center"/>
        <w:rPr>
          <w:b/>
          <w:sz w:val="28"/>
          <w:szCs w:val="28"/>
        </w:rPr>
      </w:pPr>
      <w:r w:rsidRPr="00210CD4">
        <w:rPr>
          <w:b/>
          <w:sz w:val="28"/>
          <w:szCs w:val="28"/>
        </w:rPr>
        <w:t xml:space="preserve">Household Reporting Errors in the </w:t>
      </w:r>
    </w:p>
    <w:p w:rsidR="00584FDD" w:rsidRPr="00210CD4" w:rsidRDefault="00584FDD" w:rsidP="00584FDD">
      <w:pPr>
        <w:spacing w:before="0" w:after="0" w:line="240" w:lineRule="auto"/>
        <w:jc w:val="center"/>
        <w:rPr>
          <w:b/>
          <w:sz w:val="28"/>
          <w:szCs w:val="28"/>
        </w:rPr>
      </w:pPr>
      <w:r w:rsidRPr="00210CD4">
        <w:rPr>
          <w:b/>
          <w:sz w:val="28"/>
          <w:szCs w:val="28"/>
        </w:rPr>
        <w:t>National School Lunch Program (NSLP) and School Breakfast Program (SBP)</w:t>
      </w:r>
    </w:p>
    <w:p w:rsidR="00584FDD" w:rsidRPr="00210CD4" w:rsidRDefault="00584FDD" w:rsidP="00584FDD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584FDD" w:rsidRDefault="00584FDD" w:rsidP="00584FDD">
      <w:pPr>
        <w:spacing w:before="0" w:after="0" w:line="240" w:lineRule="auto"/>
        <w:jc w:val="center"/>
        <w:rPr>
          <w:b/>
          <w:sz w:val="28"/>
          <w:szCs w:val="28"/>
        </w:rPr>
      </w:pPr>
      <w:r w:rsidRPr="00584FDD">
        <w:rPr>
          <w:b/>
          <w:sz w:val="28"/>
          <w:szCs w:val="28"/>
        </w:rPr>
        <w:t>Additional Screening Questions for Respondents (Household Applicant Type)</w:t>
      </w:r>
    </w:p>
    <w:p w:rsidR="00584FDD" w:rsidRDefault="00584FDD" w:rsidP="00584FDD">
      <w:pPr>
        <w:spacing w:before="0" w:after="0" w:line="240" w:lineRule="auto"/>
        <w:jc w:val="center"/>
        <w:rPr>
          <w:b/>
          <w:sz w:val="28"/>
          <w:szCs w:val="28"/>
        </w:rPr>
      </w:pPr>
    </w:p>
    <w:p w:rsidR="00584FDD" w:rsidRDefault="00584FDD" w:rsidP="00584FDD">
      <w:pPr>
        <w:spacing w:before="0" w:after="0" w:line="240" w:lineRule="auto"/>
        <w:rPr>
          <w:sz w:val="24"/>
          <w:szCs w:val="24"/>
        </w:rPr>
      </w:pPr>
    </w:p>
    <w:p w:rsidR="00584FDD" w:rsidRDefault="00584FDD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Is there a child living in your household who attends [NAME OF SCHOOL]?</w:t>
      </w:r>
    </w:p>
    <w:p w:rsidR="000237B5" w:rsidRDefault="000237B5" w:rsidP="00584FDD">
      <w:pPr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540"/>
        <w:gridCol w:w="6390"/>
      </w:tblGrid>
      <w:tr w:rsidR="000237B5" w:rsidTr="00EE5194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0237B5" w:rsidRDefault="000237B5" w:rsidP="000237B5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0237B5" w:rsidRDefault="000237B5" w:rsidP="00584FD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0237B5" w:rsidRDefault="000237B5" w:rsidP="00584FDD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6390" w:type="dxa"/>
          </w:tcPr>
          <w:p w:rsidR="000237B5" w:rsidRDefault="00EE5194" w:rsidP="00584FD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IF THERE IS ONE OR MORE CHILDREN</w:t>
            </w:r>
          </w:p>
        </w:tc>
      </w:tr>
      <w:tr w:rsidR="000237B5" w:rsidTr="00EE5194">
        <w:tc>
          <w:tcPr>
            <w:tcW w:w="648" w:type="dxa"/>
            <w:tcBorders>
              <w:top w:val="single" w:sz="4" w:space="0" w:color="auto"/>
            </w:tcBorders>
          </w:tcPr>
          <w:p w:rsidR="000237B5" w:rsidRDefault="000237B5" w:rsidP="000237B5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0237B5" w:rsidRDefault="000237B5" w:rsidP="00584FDD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40" w:type="dxa"/>
          </w:tcPr>
          <w:p w:rsidR="000237B5" w:rsidRDefault="000237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6390" w:type="dxa"/>
          </w:tcPr>
          <w:p w:rsidR="000237B5" w:rsidRDefault="000237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:rsidR="000237B5" w:rsidRDefault="000237B5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4FDD" w:rsidRDefault="00584FDD" w:rsidP="00584FDD">
      <w:pPr>
        <w:spacing w:before="0" w:after="0" w:line="240" w:lineRule="auto"/>
        <w:rPr>
          <w:sz w:val="24"/>
          <w:szCs w:val="24"/>
        </w:rPr>
      </w:pPr>
    </w:p>
    <w:p w:rsidR="00584FDD" w:rsidRDefault="008A6E69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At the beginning of the 2016 school year, d</w:t>
      </w:r>
      <w:r w:rsidR="00584FDD">
        <w:rPr>
          <w:sz w:val="24"/>
          <w:szCs w:val="24"/>
        </w:rPr>
        <w:t xml:space="preserve">id </w:t>
      </w:r>
      <w:r>
        <w:rPr>
          <w:sz w:val="24"/>
          <w:szCs w:val="24"/>
        </w:rPr>
        <w:t xml:space="preserve">you or </w:t>
      </w:r>
      <w:r w:rsidR="00584FDD">
        <w:rPr>
          <w:sz w:val="24"/>
          <w:szCs w:val="24"/>
        </w:rPr>
        <w:t>anyone in your household complete</w:t>
      </w:r>
      <w:r>
        <w:rPr>
          <w:sz w:val="24"/>
          <w:szCs w:val="24"/>
        </w:rPr>
        <w:t xml:space="preserve"> an application for </w:t>
      </w:r>
      <w:r w:rsidR="00EE5194">
        <w:rPr>
          <w:sz w:val="24"/>
          <w:szCs w:val="24"/>
        </w:rPr>
        <w:t>[THIS CHILD/THESE CHILDREN]</w:t>
      </w:r>
      <w:r>
        <w:rPr>
          <w:sz w:val="24"/>
          <w:szCs w:val="24"/>
        </w:rPr>
        <w:t xml:space="preserve"> to receive free or reduced-price meals at school?  </w:t>
      </w:r>
    </w:p>
    <w:p w:rsidR="009F5060" w:rsidRDefault="009F5060" w:rsidP="00584FDD">
      <w:pPr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540"/>
        <w:gridCol w:w="1260"/>
      </w:tblGrid>
      <w:tr w:rsidR="009F5060" w:rsidTr="00AD7166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9F5060" w:rsidRDefault="009F5060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54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</w:p>
        </w:tc>
      </w:tr>
      <w:tr w:rsidR="009F5060" w:rsidTr="00AD7166">
        <w:tc>
          <w:tcPr>
            <w:tcW w:w="648" w:type="dxa"/>
            <w:tcBorders>
              <w:top w:val="single" w:sz="4" w:space="0" w:color="auto"/>
            </w:tcBorders>
          </w:tcPr>
          <w:p w:rsidR="009F5060" w:rsidRDefault="009F5060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54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1260" w:type="dxa"/>
          </w:tcPr>
          <w:p w:rsidR="009F5060" w:rsidRDefault="009F5060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:rsidR="009F5060" w:rsidRDefault="009F5060" w:rsidP="00584FDD">
      <w:pPr>
        <w:spacing w:before="0" w:after="0" w:line="240" w:lineRule="auto"/>
        <w:rPr>
          <w:sz w:val="24"/>
          <w:szCs w:val="24"/>
        </w:rPr>
      </w:pPr>
    </w:p>
    <w:p w:rsidR="000237B5" w:rsidRDefault="000237B5" w:rsidP="00584FDD">
      <w:pPr>
        <w:spacing w:before="0" w:after="0" w:line="240" w:lineRule="auto"/>
        <w:rPr>
          <w:sz w:val="24"/>
          <w:szCs w:val="24"/>
        </w:rPr>
      </w:pPr>
    </w:p>
    <w:p w:rsidR="000237B5" w:rsidRDefault="000237B5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Who completed the application form?  </w:t>
      </w: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880"/>
        <w:gridCol w:w="630"/>
        <w:gridCol w:w="3690"/>
      </w:tblGrid>
      <w:tr w:rsidR="00AD49C7" w:rsidTr="00AD49C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D49C7" w:rsidRDefault="00AD49C7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288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SCREENER RESPONDENT</w:t>
            </w:r>
          </w:p>
        </w:tc>
        <w:tc>
          <w:tcPr>
            <w:tcW w:w="63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369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</w:t>
            </w:r>
          </w:p>
        </w:tc>
      </w:tr>
      <w:tr w:rsidR="007B0EB5" w:rsidTr="00AD49C7">
        <w:tc>
          <w:tcPr>
            <w:tcW w:w="648" w:type="dxa"/>
            <w:tcBorders>
              <w:top w:val="single" w:sz="4" w:space="0" w:color="auto"/>
            </w:tcBorders>
          </w:tcPr>
          <w:p w:rsidR="007B0EB5" w:rsidRDefault="007B0EB5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288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ELSE</w:t>
            </w:r>
          </w:p>
        </w:tc>
        <w:tc>
          <w:tcPr>
            <w:tcW w:w="63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369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COLLECTNAME</w:t>
            </w:r>
          </w:p>
        </w:tc>
      </w:tr>
    </w:tbl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p w:rsidR="007B0EB5" w:rsidRDefault="00AD49C7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{</w:t>
      </w:r>
      <w:r w:rsidR="007B0EB5">
        <w:rPr>
          <w:sz w:val="24"/>
          <w:szCs w:val="24"/>
        </w:rPr>
        <w:t>COLLECTNAME</w:t>
      </w:r>
      <w:r>
        <w:rPr>
          <w:sz w:val="24"/>
          <w:szCs w:val="24"/>
        </w:rPr>
        <w:t>}</w:t>
      </w:r>
      <w:r w:rsidR="007B0EB5">
        <w:rPr>
          <w:sz w:val="24"/>
          <w:szCs w:val="24"/>
        </w:rPr>
        <w:t xml:space="preserve">  Please tell me the name of the person who fi</w:t>
      </w:r>
      <w:r>
        <w:rPr>
          <w:sz w:val="24"/>
          <w:szCs w:val="24"/>
        </w:rPr>
        <w:t>lled out the application form.</w:t>
      </w:r>
    </w:p>
    <w:p w:rsidR="00AD49C7" w:rsidRDefault="00AD49C7" w:rsidP="00584FDD">
      <w:pPr>
        <w:spacing w:before="0" w:after="0" w:line="240" w:lineRule="auto"/>
        <w:rPr>
          <w:sz w:val="24"/>
          <w:szCs w:val="24"/>
        </w:rPr>
      </w:pP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Does [NAME] live in your household with your [CHILD/CHILDREN]?</w:t>
      </w: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900"/>
        <w:gridCol w:w="1350"/>
        <w:gridCol w:w="4950"/>
      </w:tblGrid>
      <w:tr w:rsidR="00AD49C7" w:rsidTr="00AD49C7"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AD49C7" w:rsidRDefault="00AD49C7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950" w:type="dxa"/>
          </w:tcPr>
          <w:p w:rsidR="00AD49C7" w:rsidRDefault="00AD49C7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APPOINTMENT</w:t>
            </w:r>
          </w:p>
        </w:tc>
      </w:tr>
      <w:tr w:rsidR="007B0EB5" w:rsidTr="00AD49C7">
        <w:tc>
          <w:tcPr>
            <w:tcW w:w="648" w:type="dxa"/>
            <w:tcBorders>
              <w:top w:val="single" w:sz="4" w:space="0" w:color="auto"/>
            </w:tcBorders>
          </w:tcPr>
          <w:p w:rsidR="007B0EB5" w:rsidRDefault="007B0EB5" w:rsidP="00AD7166">
            <w:pPr>
              <w:spacing w:befor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ebdings" w:char="F063"/>
            </w:r>
          </w:p>
        </w:tc>
        <w:tc>
          <w:tcPr>
            <w:tcW w:w="90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→</w:t>
            </w:r>
          </w:p>
        </w:tc>
        <w:tc>
          <w:tcPr>
            <w:tcW w:w="4950" w:type="dxa"/>
          </w:tcPr>
          <w:p w:rsidR="007B0EB5" w:rsidRDefault="007B0EB5" w:rsidP="00AD7166">
            <w:pPr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</w:t>
            </w:r>
          </w:p>
        </w:tc>
      </w:tr>
    </w:tbl>
    <w:p w:rsidR="008A6E69" w:rsidRDefault="008A6E69" w:rsidP="00584FDD">
      <w:pPr>
        <w:spacing w:before="0" w:after="0" w:line="240" w:lineRule="auto"/>
        <w:rPr>
          <w:sz w:val="24"/>
          <w:szCs w:val="24"/>
        </w:rPr>
      </w:pPr>
    </w:p>
    <w:p w:rsidR="007B0EB5" w:rsidRDefault="007B0EB5" w:rsidP="00584FDD">
      <w:pPr>
        <w:spacing w:before="0" w:after="0" w:line="240" w:lineRule="auto"/>
        <w:rPr>
          <w:sz w:val="24"/>
          <w:szCs w:val="24"/>
        </w:rPr>
      </w:pPr>
    </w:p>
    <w:p w:rsidR="00EE5194" w:rsidRDefault="00AD49C7" w:rsidP="00584FDD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{APPOINTMENT} We are going to be in your area during the week of [DATE] talking to families who have applied for free or reduced-price school meals.  We would</w:t>
      </w:r>
      <w:r w:rsidR="00B734FA">
        <w:rPr>
          <w:sz w:val="24"/>
          <w:szCs w:val="24"/>
        </w:rPr>
        <w:t xml:space="preserve"> like to meet with [YOU/NAME] </w:t>
      </w:r>
      <w:r>
        <w:rPr>
          <w:sz w:val="24"/>
          <w:szCs w:val="24"/>
        </w:rPr>
        <w:t xml:space="preserve">to hear about your experience with this program </w:t>
      </w:r>
      <w:r w:rsidR="00B734FA">
        <w:rPr>
          <w:sz w:val="24"/>
          <w:szCs w:val="24"/>
        </w:rPr>
        <w:t xml:space="preserve">and ways it could be improved.  Your help with this will in no way affect your [CHILD/CHILDREN]’s participation in the school meals program.  </w:t>
      </w:r>
    </w:p>
    <w:p w:rsidR="00B734FA" w:rsidRDefault="00B734FA" w:rsidP="00584FDD">
      <w:pPr>
        <w:spacing w:before="0" w:after="0" w:line="240" w:lineRule="auto"/>
        <w:rPr>
          <w:sz w:val="24"/>
          <w:szCs w:val="24"/>
        </w:rPr>
      </w:pPr>
    </w:p>
    <w:p w:rsidR="00B734FA" w:rsidRDefault="00B734FA" w:rsidP="00584FDD">
      <w:pPr>
        <w:spacing w:before="0" w:after="0" w:line="240" w:lineRule="auto"/>
        <w:rPr>
          <w:sz w:val="24"/>
          <w:szCs w:val="24"/>
        </w:rPr>
      </w:pPr>
    </w:p>
    <w:p w:rsidR="00EC0ECF" w:rsidRDefault="00EC0ECF" w:rsidP="00584FDD">
      <w:pPr>
        <w:spacing w:after="0" w:line="240" w:lineRule="auto"/>
      </w:pPr>
      <w:bookmarkStart w:id="0" w:name="_GoBack"/>
      <w:bookmarkEnd w:id="0"/>
    </w:p>
    <w:sectPr w:rsidR="00EC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14C"/>
    <w:rsid w:val="000237B5"/>
    <w:rsid w:val="004F314C"/>
    <w:rsid w:val="00584FDD"/>
    <w:rsid w:val="00766B39"/>
    <w:rsid w:val="007B0EB5"/>
    <w:rsid w:val="00826834"/>
    <w:rsid w:val="008A6E69"/>
    <w:rsid w:val="009F5060"/>
    <w:rsid w:val="00AD49C7"/>
    <w:rsid w:val="00B734FA"/>
    <w:rsid w:val="00EC0ECF"/>
    <w:rsid w:val="00E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DD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7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B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DD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7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7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1AF2AAB1</Template>
  <TotalTime>124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Graber</dc:creator>
  <cp:lastModifiedBy>Jessica Graber</cp:lastModifiedBy>
  <cp:revision>5</cp:revision>
  <dcterms:created xsi:type="dcterms:W3CDTF">2016-07-14T15:45:00Z</dcterms:created>
  <dcterms:modified xsi:type="dcterms:W3CDTF">2016-07-18T21:20:00Z</dcterms:modified>
</cp:coreProperties>
</file>