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C02" w:rsidRPr="00567437" w:rsidRDefault="008B06CF" w:rsidP="00585C02">
      <w:pPr>
        <w:rPr>
          <w:b/>
        </w:rPr>
      </w:pPr>
      <w:r>
        <w:rPr>
          <w:b/>
        </w:rPr>
        <w:t>CPS</w:t>
      </w:r>
      <w:r w:rsidR="00057296">
        <w:rPr>
          <w:b/>
        </w:rPr>
        <w:t xml:space="preserve"> </w:t>
      </w:r>
      <w:r w:rsidR="00567437" w:rsidRPr="00567437">
        <w:rPr>
          <w:b/>
        </w:rPr>
        <w:t>Roster</w:t>
      </w:r>
      <w:r>
        <w:rPr>
          <w:b/>
        </w:rPr>
        <w:t xml:space="preserve"> Questionnaire for </w:t>
      </w:r>
      <w:r>
        <w:rPr>
          <w:b/>
        </w:rPr>
        <w:t>Civic Engagement and Volunteerism</w:t>
      </w:r>
      <w:r>
        <w:rPr>
          <w:b/>
        </w:rPr>
        <w:t xml:space="preserve"> Supplement</w:t>
      </w:r>
      <w:bookmarkStart w:id="0" w:name="_GoBack"/>
      <w:bookmarkEnd w:id="0"/>
    </w:p>
    <w:p w:rsidR="00585C02" w:rsidRPr="00567437" w:rsidRDefault="00585C02" w:rsidP="00585C02"/>
    <w:p w:rsidR="00585C02" w:rsidRDefault="00585C02" w:rsidP="00585C02">
      <w:pPr>
        <w:rPr>
          <w:b/>
        </w:rPr>
      </w:pPr>
      <w:r w:rsidRPr="00567437">
        <w:rPr>
          <w:b/>
        </w:rPr>
        <w:t>Okay, let’s get started.  Please answer the questions as you would if an interviewer had come to your home.</w:t>
      </w:r>
    </w:p>
    <w:p w:rsidR="00567437" w:rsidRDefault="00567437" w:rsidP="00585C02">
      <w:pPr>
        <w:rPr>
          <w:b/>
        </w:rPr>
      </w:pPr>
      <w:r w:rsidRPr="00567437"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AF0900" wp14:editId="1BF939BE">
                <wp:simplePos x="0" y="0"/>
                <wp:positionH relativeFrom="column">
                  <wp:posOffset>571500</wp:posOffset>
                </wp:positionH>
                <wp:positionV relativeFrom="paragraph">
                  <wp:posOffset>8890</wp:posOffset>
                </wp:positionV>
                <wp:extent cx="5076825" cy="323850"/>
                <wp:effectExtent l="0" t="0" r="28575" b="19050"/>
                <wp:wrapNone/>
                <wp:docPr id="21" name="Rounded 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76825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264BF" w:rsidRDefault="002264BF" w:rsidP="00585C02">
                            <w:pPr>
                              <w:ind w:left="0" w:firstLine="0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Q1-5. Ask 1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 HH member.  Record information on Household  Roster.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1" o:spid="_x0000_s1026" style="position:absolute;left:0;text-align:left;margin-left:45pt;margin-top:.7pt;width:399.7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" strokeweight="1.5pt">
                <v:textbox>
                  <w:txbxContent>
                    <w:p w:rsidR="002264BF" w:rsidRDefault="002264BF" w:rsidP="00585C02">
                      <w:pPr>
                        <w:ind w:left="0" w:firstLine="0"/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>Q1-5. Ask 1</w:t>
                      </w:r>
                      <w:r>
                        <w:rPr>
                          <w:rFonts w:asciiTheme="minorHAnsi" w:hAnsiTheme="minorHAnsi"/>
                          <w:sz w:val="22"/>
                          <w:vertAlign w:val="superscript"/>
                        </w:rPr>
                        <w:t>st</w:t>
                      </w:r>
                      <w:r>
                        <w:rPr>
                          <w:rFonts w:asciiTheme="minorHAnsi" w:hAnsiTheme="minorHAnsi"/>
                          <w:sz w:val="22"/>
                        </w:rPr>
                        <w:t xml:space="preserve"> HH member.  Record information on Household  Roster.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567437" w:rsidRPr="00567437" w:rsidRDefault="00567437" w:rsidP="00585C02">
      <w:pPr>
        <w:rPr>
          <w:b/>
        </w:rPr>
      </w:pPr>
    </w:p>
    <w:p w:rsidR="00585C02" w:rsidRPr="00567437" w:rsidRDefault="00585C02" w:rsidP="00585C02">
      <w:pPr>
        <w:spacing w:after="0"/>
        <w:ind w:left="0" w:firstLine="0"/>
      </w:pPr>
      <w:r w:rsidRPr="00567437">
        <w:rPr>
          <w:b/>
        </w:rPr>
        <w:t>1. NAME</w:t>
      </w:r>
      <w:r w:rsidRPr="00567437">
        <w:tab/>
      </w:r>
      <w:r w:rsidRPr="00567437">
        <w:tab/>
      </w:r>
      <w:r w:rsidRPr="00567437">
        <w:rPr>
          <w:b/>
        </w:rPr>
        <w:t>Now I will ask you some questions about the people who live here.</w:t>
      </w:r>
      <w:r w:rsidRPr="00567437">
        <w:t xml:space="preserve">  </w:t>
      </w:r>
    </w:p>
    <w:p w:rsidR="00585C02" w:rsidRPr="00567437" w:rsidRDefault="00585C02" w:rsidP="00585C02">
      <w:pPr>
        <w:spacing w:after="0"/>
        <w:ind w:left="2160" w:firstLine="0"/>
        <w:rPr>
          <w:b/>
        </w:rPr>
      </w:pPr>
      <w:r w:rsidRPr="00567437">
        <w:rPr>
          <w:b/>
        </w:rPr>
        <w:t xml:space="preserve">What are the names of all persons living or staying here?  </w:t>
      </w:r>
      <w:r w:rsidR="0018590A">
        <w:rPr>
          <w:b/>
        </w:rPr>
        <w:t xml:space="preserve">Lets start with you. </w:t>
      </w:r>
    </w:p>
    <w:p w:rsidR="00585C02" w:rsidRPr="00567437" w:rsidRDefault="00585C02" w:rsidP="00585C02">
      <w:pPr>
        <w:spacing w:after="0"/>
        <w:ind w:left="2160" w:firstLine="0"/>
        <w:rPr>
          <w:b/>
        </w:rPr>
      </w:pPr>
    </w:p>
    <w:p w:rsidR="00585C02" w:rsidRPr="00567437" w:rsidRDefault="00585C02" w:rsidP="0018590A">
      <w:pPr>
        <w:spacing w:after="0"/>
      </w:pPr>
      <w:r w:rsidRPr="00567437">
        <w:rPr>
          <w:b/>
        </w:rPr>
        <w:t xml:space="preserve">2. </w:t>
      </w:r>
      <w:r w:rsidRPr="00567437">
        <w:rPr>
          <w:b/>
          <w:bCs/>
        </w:rPr>
        <w:t xml:space="preserve">MCHILD </w:t>
      </w:r>
      <w:r w:rsidR="0018590A">
        <w:rPr>
          <w:b/>
          <w:bCs/>
        </w:rPr>
        <w:tab/>
      </w:r>
      <w:r w:rsidR="0018590A">
        <w:rPr>
          <w:b/>
          <w:bCs/>
        </w:rPr>
        <w:tab/>
      </w:r>
      <w:r w:rsidRPr="00567437">
        <w:rPr>
          <w:b/>
          <w:bCs/>
        </w:rPr>
        <w:t xml:space="preserve">I have listed . . . </w:t>
      </w:r>
      <w:r w:rsidR="002858B1">
        <w:rPr>
          <w:b/>
          <w:bCs/>
        </w:rPr>
        <w:t>[</w:t>
      </w:r>
      <w:r w:rsidRPr="00567437">
        <w:t>READ NAMES</w:t>
      </w:r>
      <w:r w:rsidR="002858B1">
        <w:t>]</w:t>
      </w:r>
      <w:r w:rsidRPr="00567437">
        <w:t xml:space="preserve"> </w:t>
      </w:r>
    </w:p>
    <w:p w:rsidR="00585C02" w:rsidRPr="00567437" w:rsidRDefault="00585C02" w:rsidP="00585C02">
      <w:pPr>
        <w:pStyle w:val="Default"/>
        <w:ind w:left="1440" w:firstLine="720"/>
      </w:pPr>
      <w:r w:rsidRPr="00567437">
        <w:rPr>
          <w:b/>
          <w:bCs/>
        </w:rPr>
        <w:t xml:space="preserve">Have I missed any babies or small children? </w:t>
      </w:r>
    </w:p>
    <w:p w:rsidR="00585C02" w:rsidRPr="00567437" w:rsidRDefault="00585C02" w:rsidP="00585C02">
      <w:pPr>
        <w:pStyle w:val="Default"/>
        <w:ind w:left="2160" w:firstLine="720"/>
      </w:pPr>
      <w:r w:rsidRPr="00567437">
        <w:t xml:space="preserve">1 Yes </w:t>
      </w:r>
      <w:r w:rsidRPr="00567437">
        <w:rPr>
          <w:bCs/>
        </w:rPr>
        <w:t>(who is that? Add to roster)</w:t>
      </w:r>
    </w:p>
    <w:p w:rsidR="00585C02" w:rsidRPr="00567437" w:rsidRDefault="00585C02" w:rsidP="00585C02">
      <w:pPr>
        <w:pStyle w:val="Default"/>
        <w:ind w:left="2160" w:firstLine="720"/>
      </w:pPr>
      <w:r w:rsidRPr="00567437">
        <w:t xml:space="preserve">2 No </w:t>
      </w:r>
    </w:p>
    <w:p w:rsidR="0018590A" w:rsidRDefault="0018590A" w:rsidP="00585C02">
      <w:pPr>
        <w:pStyle w:val="Default"/>
        <w:rPr>
          <w:b/>
          <w:bCs/>
        </w:rPr>
      </w:pPr>
    </w:p>
    <w:p w:rsidR="00585C02" w:rsidRPr="00567437" w:rsidRDefault="00585C02" w:rsidP="00585C02">
      <w:pPr>
        <w:pStyle w:val="Default"/>
      </w:pPr>
      <w:r w:rsidRPr="00567437">
        <w:rPr>
          <w:b/>
          <w:bCs/>
        </w:rPr>
        <w:t xml:space="preserve">3. MAWAY </w:t>
      </w:r>
    </w:p>
    <w:p w:rsidR="00585C02" w:rsidRPr="00567437" w:rsidRDefault="00585C02" w:rsidP="00585C02">
      <w:pPr>
        <w:pStyle w:val="Default"/>
        <w:ind w:left="2160"/>
      </w:pPr>
      <w:r w:rsidRPr="00567437">
        <w:rPr>
          <w:b/>
          <w:bCs/>
        </w:rPr>
        <w:t xml:space="preserve">Have I missed anyone who usually lives here but is away now -traveling, at school, or in a hospital? </w:t>
      </w:r>
    </w:p>
    <w:p w:rsidR="00585C02" w:rsidRPr="00567437" w:rsidRDefault="00585C02" w:rsidP="00585C02">
      <w:pPr>
        <w:pStyle w:val="Default"/>
        <w:ind w:left="2160" w:firstLine="720"/>
      </w:pPr>
      <w:r w:rsidRPr="00567437">
        <w:t xml:space="preserve">1 Yes </w:t>
      </w:r>
      <w:r w:rsidRPr="00567437">
        <w:rPr>
          <w:bCs/>
        </w:rPr>
        <w:t>(who is that? Add to roster)</w:t>
      </w:r>
    </w:p>
    <w:p w:rsidR="00585C02" w:rsidRPr="00567437" w:rsidRDefault="00585C02" w:rsidP="00585C02">
      <w:pPr>
        <w:pStyle w:val="Default"/>
        <w:ind w:left="2160" w:firstLine="720"/>
      </w:pPr>
      <w:r w:rsidRPr="00567437">
        <w:t xml:space="preserve">2 No </w:t>
      </w:r>
    </w:p>
    <w:p w:rsidR="00585C02" w:rsidRPr="00567437" w:rsidRDefault="00585C02" w:rsidP="00585C02">
      <w:pPr>
        <w:pStyle w:val="Default"/>
        <w:rPr>
          <w:b/>
          <w:bCs/>
        </w:rPr>
      </w:pPr>
      <w:r w:rsidRPr="00567437">
        <w:rPr>
          <w:b/>
          <w:bCs/>
        </w:rPr>
        <w:t xml:space="preserve">4. MBOARDER       </w:t>
      </w:r>
    </w:p>
    <w:p w:rsidR="00585C02" w:rsidRPr="00567437" w:rsidRDefault="00585C02" w:rsidP="00585C02">
      <w:pPr>
        <w:pStyle w:val="Default"/>
        <w:ind w:left="2160"/>
      </w:pPr>
      <w:r w:rsidRPr="00567437">
        <w:rPr>
          <w:b/>
          <w:bCs/>
        </w:rPr>
        <w:t xml:space="preserve">Have I missed any lodgers, boarders, or persons you employ who live here? </w:t>
      </w:r>
    </w:p>
    <w:p w:rsidR="00585C02" w:rsidRPr="00567437" w:rsidRDefault="00585C02" w:rsidP="00585C02">
      <w:pPr>
        <w:pStyle w:val="Default"/>
        <w:ind w:left="2160" w:firstLine="720"/>
      </w:pPr>
      <w:r w:rsidRPr="00567437">
        <w:t xml:space="preserve">1 Yes </w:t>
      </w:r>
      <w:r w:rsidRPr="00567437">
        <w:rPr>
          <w:bCs/>
        </w:rPr>
        <w:t>(who is that? Add to roster)</w:t>
      </w:r>
    </w:p>
    <w:p w:rsidR="00585C02" w:rsidRPr="00567437" w:rsidRDefault="00585C02" w:rsidP="00585C02">
      <w:pPr>
        <w:spacing w:after="0"/>
        <w:ind w:left="2160" w:firstLine="720"/>
      </w:pPr>
      <w:r w:rsidRPr="00567437">
        <w:t>2. No</w:t>
      </w:r>
    </w:p>
    <w:p w:rsidR="00585C02" w:rsidRPr="00567437" w:rsidRDefault="00585C02" w:rsidP="00585C02">
      <w:pPr>
        <w:spacing w:after="0"/>
        <w:ind w:left="2160" w:firstLine="720"/>
      </w:pPr>
    </w:p>
    <w:p w:rsidR="00585C02" w:rsidRPr="00567437" w:rsidRDefault="00585C02" w:rsidP="00585C02">
      <w:pPr>
        <w:spacing w:after="0"/>
      </w:pPr>
      <w:r w:rsidRPr="00057296">
        <w:rPr>
          <w:b/>
        </w:rPr>
        <w:t>5.</w:t>
      </w:r>
      <w:r w:rsidRPr="00567437">
        <w:rPr>
          <w:b/>
        </w:rPr>
        <w:t xml:space="preserve"> OWNRENT</w:t>
      </w:r>
    </w:p>
    <w:p w:rsidR="00585C02" w:rsidRPr="00567437" w:rsidRDefault="00585C02" w:rsidP="00585C02">
      <w:pPr>
        <w:spacing w:after="0"/>
        <w:ind w:firstLine="0"/>
        <w:rPr>
          <w:b/>
        </w:rPr>
      </w:pPr>
      <w:r w:rsidRPr="00567437">
        <w:rPr>
          <w:b/>
          <w:bCs/>
        </w:rPr>
        <w:t>What is the name of the person or one of the persons who owns or rents that home?</w:t>
      </w:r>
    </w:p>
    <w:p w:rsidR="00585C02" w:rsidRPr="00567437" w:rsidRDefault="00567437" w:rsidP="00585C02">
      <w:pPr>
        <w:ind w:left="2160" w:hanging="2160"/>
        <w:rPr>
          <w:b/>
        </w:rPr>
      </w:pPr>
      <w:r w:rsidRPr="0056743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8A7A45" wp14:editId="32818022">
                <wp:simplePos x="0" y="0"/>
                <wp:positionH relativeFrom="column">
                  <wp:posOffset>208280</wp:posOffset>
                </wp:positionH>
                <wp:positionV relativeFrom="paragraph">
                  <wp:posOffset>313055</wp:posOffset>
                </wp:positionV>
                <wp:extent cx="5625465" cy="485775"/>
                <wp:effectExtent l="0" t="0" r="13335" b="28575"/>
                <wp:wrapNone/>
                <wp:docPr id="7" name="Rounded 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5465" cy="485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264BF" w:rsidRDefault="002264BF" w:rsidP="00585C02">
                            <w:pPr>
                              <w:ind w:left="0" w:firstLine="0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For Q 6 - 7 complete each question for every household member before moving to the next question.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7" o:spid="_x0000_s1027" style="position:absolute;left:0;text-align:left;margin-left:16.4pt;margin-top:24.65pt;width:442.95pt;height:3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" strokeweight="1.5pt">
                <v:textbox>
                  <w:txbxContent>
                    <w:p w:rsidR="002264BF" w:rsidRDefault="002264BF" w:rsidP="00585C02">
                      <w:pPr>
                        <w:ind w:left="0" w:firstLine="0"/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>For Q 6 - 7 complete each question for every household member before moving to the next question.</w:t>
                      </w:r>
                    </w:p>
                  </w:txbxContent>
                </v:textbox>
              </v:roundrect>
            </w:pict>
          </mc:Fallback>
        </mc:AlternateContent>
      </w:r>
    </w:p>
    <w:p w:rsidR="00585C02" w:rsidRPr="00567437" w:rsidRDefault="00585C02" w:rsidP="00585C02">
      <w:pPr>
        <w:ind w:left="2160" w:hanging="2160"/>
        <w:rPr>
          <w:b/>
        </w:rPr>
      </w:pPr>
    </w:p>
    <w:p w:rsidR="00585C02" w:rsidRPr="00567437" w:rsidRDefault="00585C02" w:rsidP="00567437">
      <w:pPr>
        <w:ind w:left="0" w:firstLine="0"/>
        <w:rPr>
          <w:b/>
        </w:rPr>
      </w:pPr>
    </w:p>
    <w:p w:rsidR="00585C02" w:rsidRPr="00567437" w:rsidRDefault="00585C02" w:rsidP="00585C02">
      <w:pPr>
        <w:ind w:left="2160" w:hanging="2160"/>
      </w:pPr>
      <w:r w:rsidRPr="00567437">
        <w:rPr>
          <w:b/>
        </w:rPr>
        <w:t>6. SEX</w:t>
      </w:r>
      <w:r w:rsidRPr="00567437">
        <w:tab/>
      </w:r>
    </w:p>
    <w:p w:rsidR="00585C02" w:rsidRPr="00567437" w:rsidRDefault="002858B1" w:rsidP="00585C02">
      <w:pPr>
        <w:ind w:firstLine="0"/>
        <w:rPr>
          <w:b/>
        </w:rPr>
      </w:pPr>
      <w:r>
        <w:rPr>
          <w:b/>
        </w:rPr>
        <w:t>What is</w:t>
      </w:r>
      <w:r w:rsidR="00567437">
        <w:rPr>
          <w:b/>
        </w:rPr>
        <w:t xml:space="preserve"> [</w:t>
      </w:r>
      <w:r w:rsidR="0018590A">
        <w:rPr>
          <w:b/>
        </w:rPr>
        <w:t>your/[</w:t>
      </w:r>
      <w:r w:rsidR="00567437">
        <w:rPr>
          <w:b/>
        </w:rPr>
        <w:t>NAME]’s] sex?</w:t>
      </w:r>
    </w:p>
    <w:p w:rsidR="00585C02" w:rsidRPr="00567437" w:rsidRDefault="00585C02" w:rsidP="00585C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7437">
        <w:rPr>
          <w:rFonts w:ascii="Times New Roman" w:hAnsi="Times New Roman" w:cs="Times New Roman"/>
          <w:sz w:val="24"/>
          <w:szCs w:val="24"/>
        </w:rPr>
        <w:t>Male</w:t>
      </w:r>
    </w:p>
    <w:p w:rsidR="00585C02" w:rsidRDefault="00585C02" w:rsidP="00585C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7437">
        <w:rPr>
          <w:rFonts w:ascii="Times New Roman" w:hAnsi="Times New Roman" w:cs="Times New Roman"/>
          <w:sz w:val="24"/>
          <w:szCs w:val="24"/>
        </w:rPr>
        <w:t>Female</w:t>
      </w:r>
    </w:p>
    <w:p w:rsidR="00F81DA7" w:rsidRPr="00F81DA7" w:rsidRDefault="00F81DA7" w:rsidP="00F81DA7"/>
    <w:p w:rsidR="002858B1" w:rsidRDefault="00057296" w:rsidP="00585C02">
      <w:pPr>
        <w:spacing w:after="200"/>
        <w:ind w:left="2160" w:hanging="2160"/>
        <w:contextualSpacing/>
      </w:pPr>
      <w:r>
        <w:rPr>
          <w:b/>
        </w:rPr>
        <w:lastRenderedPageBreak/>
        <w:t>7</w:t>
      </w:r>
      <w:r w:rsidR="00585C02" w:rsidRPr="00567437">
        <w:rPr>
          <w:b/>
        </w:rPr>
        <w:t>. REL</w:t>
      </w:r>
      <w:r w:rsidR="00585C02" w:rsidRPr="00567437">
        <w:tab/>
      </w:r>
      <w:r w:rsidR="002858B1">
        <w:t>[SHOW FLASHCARD]</w:t>
      </w:r>
    </w:p>
    <w:p w:rsidR="00585C02" w:rsidRPr="00567437" w:rsidRDefault="00585C02" w:rsidP="002858B1">
      <w:pPr>
        <w:spacing w:after="200"/>
        <w:ind w:left="2160" w:firstLine="0"/>
        <w:contextualSpacing/>
      </w:pPr>
      <w:r w:rsidRPr="00567437">
        <w:rPr>
          <w:b/>
        </w:rPr>
        <w:t xml:space="preserve">How </w:t>
      </w:r>
      <w:r w:rsidR="00A141CF">
        <w:rPr>
          <w:b/>
        </w:rPr>
        <w:t>is</w:t>
      </w:r>
      <w:r w:rsidRPr="00567437">
        <w:rPr>
          <w:b/>
        </w:rPr>
        <w:t xml:space="preserve"> </w:t>
      </w:r>
      <w:r w:rsidR="00A141CF">
        <w:rPr>
          <w:b/>
        </w:rPr>
        <w:t>[</w:t>
      </w:r>
      <w:r w:rsidRPr="00567437">
        <w:rPr>
          <w:b/>
        </w:rPr>
        <w:t xml:space="preserve">NAME] related to </w:t>
      </w:r>
      <w:r w:rsidR="00A141CF">
        <w:rPr>
          <w:b/>
        </w:rPr>
        <w:t xml:space="preserve">you?  </w:t>
      </w:r>
    </w:p>
    <w:p w:rsidR="00585C02" w:rsidRPr="00567437" w:rsidRDefault="00585C02" w:rsidP="00585C02">
      <w:pPr>
        <w:ind w:left="2160" w:firstLine="0"/>
        <w:rPr>
          <w:b/>
        </w:rPr>
        <w:sectPr w:rsidR="00585C02" w:rsidRPr="0056743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85C02" w:rsidRPr="00567437" w:rsidRDefault="00585C02" w:rsidP="00585C02">
      <w:pPr>
        <w:ind w:left="2160" w:firstLine="0"/>
        <w:rPr>
          <w:b/>
        </w:rPr>
      </w:pPr>
      <w:r w:rsidRPr="00567437">
        <w:rPr>
          <w:b/>
        </w:rPr>
        <w:lastRenderedPageBreak/>
        <w:t>1. Opposite sex spouse (husband/wife)</w:t>
      </w:r>
    </w:p>
    <w:p w:rsidR="00585C02" w:rsidRPr="00567437" w:rsidRDefault="00585C02" w:rsidP="00585C02">
      <w:pPr>
        <w:ind w:left="2160" w:firstLine="0"/>
        <w:rPr>
          <w:b/>
        </w:rPr>
      </w:pPr>
      <w:r w:rsidRPr="00567437">
        <w:rPr>
          <w:b/>
        </w:rPr>
        <w:t>2. Opposite sex unmarried partner</w:t>
      </w:r>
    </w:p>
    <w:p w:rsidR="00585C02" w:rsidRPr="00567437" w:rsidRDefault="00585C02" w:rsidP="00585C02">
      <w:pPr>
        <w:ind w:left="2160" w:firstLine="0"/>
        <w:rPr>
          <w:b/>
        </w:rPr>
      </w:pPr>
      <w:r w:rsidRPr="00567437">
        <w:rPr>
          <w:b/>
        </w:rPr>
        <w:t>3. Same sex spouse (husband/wife)</w:t>
      </w:r>
    </w:p>
    <w:p w:rsidR="00585C02" w:rsidRPr="00567437" w:rsidRDefault="00585C02" w:rsidP="00585C02">
      <w:pPr>
        <w:ind w:left="2160" w:firstLine="0"/>
        <w:rPr>
          <w:b/>
        </w:rPr>
      </w:pPr>
      <w:r w:rsidRPr="00567437">
        <w:rPr>
          <w:b/>
        </w:rPr>
        <w:t>4.Same sex unmarried partner</w:t>
      </w:r>
    </w:p>
    <w:p w:rsidR="00585C02" w:rsidRPr="00567437" w:rsidRDefault="00585C02" w:rsidP="00585C02">
      <w:pPr>
        <w:ind w:left="2160" w:firstLine="0"/>
        <w:rPr>
          <w:b/>
        </w:rPr>
      </w:pPr>
      <w:r w:rsidRPr="00567437">
        <w:rPr>
          <w:b/>
        </w:rPr>
        <w:t>5. Child</w:t>
      </w:r>
    </w:p>
    <w:p w:rsidR="00585C02" w:rsidRPr="00567437" w:rsidRDefault="00585C02" w:rsidP="00585C02">
      <w:pPr>
        <w:ind w:left="2160" w:firstLine="0"/>
        <w:rPr>
          <w:b/>
        </w:rPr>
      </w:pPr>
      <w:r w:rsidRPr="00567437">
        <w:rPr>
          <w:b/>
        </w:rPr>
        <w:t>6. Grandchild</w:t>
      </w:r>
    </w:p>
    <w:p w:rsidR="00585C02" w:rsidRPr="00567437" w:rsidRDefault="00585C02" w:rsidP="00585C02">
      <w:pPr>
        <w:ind w:left="2160" w:firstLine="0"/>
        <w:rPr>
          <w:b/>
        </w:rPr>
      </w:pPr>
      <w:r w:rsidRPr="00567437">
        <w:rPr>
          <w:b/>
        </w:rPr>
        <w:t>7. Parent</w:t>
      </w:r>
    </w:p>
    <w:p w:rsidR="00585C02" w:rsidRPr="00567437" w:rsidRDefault="00585C02" w:rsidP="00585C02">
      <w:pPr>
        <w:ind w:left="2160" w:firstLine="0"/>
        <w:rPr>
          <w:b/>
        </w:rPr>
      </w:pPr>
      <w:r w:rsidRPr="00567437">
        <w:rPr>
          <w:b/>
        </w:rPr>
        <w:t>8. Brother/ sister</w:t>
      </w:r>
    </w:p>
    <w:p w:rsidR="00585C02" w:rsidRPr="00567437" w:rsidRDefault="00585C02" w:rsidP="00585C02">
      <w:pPr>
        <w:ind w:left="2160" w:firstLine="0"/>
        <w:rPr>
          <w:b/>
        </w:rPr>
      </w:pPr>
      <w:r w:rsidRPr="00567437">
        <w:rPr>
          <w:b/>
        </w:rPr>
        <w:lastRenderedPageBreak/>
        <w:t>9. Other relative (aunt, uncle, cousin, in law)</w:t>
      </w:r>
    </w:p>
    <w:p w:rsidR="00585C02" w:rsidRPr="00567437" w:rsidRDefault="00585C02" w:rsidP="00585C02">
      <w:pPr>
        <w:ind w:left="2160" w:firstLine="0"/>
        <w:rPr>
          <w:b/>
        </w:rPr>
      </w:pPr>
      <w:r w:rsidRPr="00567437">
        <w:rPr>
          <w:b/>
        </w:rPr>
        <w:t>10. Foster child</w:t>
      </w:r>
    </w:p>
    <w:p w:rsidR="00585C02" w:rsidRPr="00567437" w:rsidRDefault="00585C02" w:rsidP="00585C02">
      <w:pPr>
        <w:ind w:left="2160" w:firstLine="0"/>
        <w:rPr>
          <w:b/>
        </w:rPr>
      </w:pPr>
      <w:r w:rsidRPr="00567437">
        <w:rPr>
          <w:b/>
        </w:rPr>
        <w:t>11. Housemate/roommate</w:t>
      </w:r>
    </w:p>
    <w:p w:rsidR="00585C02" w:rsidRPr="00567437" w:rsidRDefault="00585C02" w:rsidP="00585C02">
      <w:pPr>
        <w:ind w:left="2160" w:firstLine="0"/>
        <w:rPr>
          <w:b/>
        </w:rPr>
      </w:pPr>
      <w:r w:rsidRPr="00567437">
        <w:rPr>
          <w:b/>
        </w:rPr>
        <w:t>12. Roomer/boarder</w:t>
      </w:r>
    </w:p>
    <w:p w:rsidR="00585C02" w:rsidRPr="00567437" w:rsidRDefault="00585C02" w:rsidP="00585C02">
      <w:pPr>
        <w:ind w:left="2160" w:firstLine="0"/>
        <w:rPr>
          <w:b/>
        </w:rPr>
      </w:pPr>
      <w:r w:rsidRPr="00567437">
        <w:rPr>
          <w:b/>
        </w:rPr>
        <w:t>13. Other nonrelative</w:t>
      </w:r>
    </w:p>
    <w:p w:rsidR="00585C02" w:rsidRPr="00567437" w:rsidRDefault="00585C02" w:rsidP="00585C02">
      <w:pPr>
        <w:ind w:left="2160" w:firstLine="0"/>
        <w:rPr>
          <w:b/>
        </w:rPr>
      </w:pPr>
      <w:r w:rsidRPr="00567437">
        <w:rPr>
          <w:b/>
        </w:rPr>
        <w:t>14. DK</w:t>
      </w:r>
    </w:p>
    <w:p w:rsidR="00585C02" w:rsidRPr="00567437" w:rsidRDefault="00585C02" w:rsidP="00585C02">
      <w:pPr>
        <w:ind w:left="2160" w:firstLine="0"/>
        <w:rPr>
          <w:b/>
        </w:rPr>
      </w:pPr>
      <w:r w:rsidRPr="00567437">
        <w:rPr>
          <w:b/>
        </w:rPr>
        <w:t>15. REF</w:t>
      </w:r>
    </w:p>
    <w:p w:rsidR="00585C02" w:rsidRPr="00567437" w:rsidRDefault="00585C02" w:rsidP="00585C02">
      <w:pPr>
        <w:ind w:left="2160" w:firstLine="0"/>
        <w:rPr>
          <w:b/>
        </w:rPr>
        <w:sectPr w:rsidR="00585C02" w:rsidRPr="00567437" w:rsidSect="0056743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567437">
        <w:rPr>
          <w:b/>
        </w:rPr>
        <w:t>99. self</w:t>
      </w:r>
    </w:p>
    <w:p w:rsidR="00585C02" w:rsidRPr="00567437" w:rsidRDefault="00585C02" w:rsidP="00585C02">
      <w:pPr>
        <w:spacing w:after="0"/>
        <w:rPr>
          <w:b/>
        </w:rPr>
      </w:pPr>
    </w:p>
    <w:p w:rsidR="00585C02" w:rsidRPr="00567437" w:rsidRDefault="00585C02" w:rsidP="00585C02">
      <w:pPr>
        <w:spacing w:after="0"/>
        <w:ind w:left="0" w:firstLine="0"/>
        <w:rPr>
          <w:b/>
        </w:rPr>
      </w:pPr>
    </w:p>
    <w:p w:rsidR="00585C02" w:rsidRPr="00567437" w:rsidRDefault="00585C02" w:rsidP="00585C02">
      <w:pPr>
        <w:spacing w:after="0"/>
        <w:ind w:left="0" w:firstLine="0"/>
        <w:rPr>
          <w:b/>
        </w:rPr>
      </w:pPr>
    </w:p>
    <w:p w:rsidR="00585C02" w:rsidRPr="00567437" w:rsidRDefault="00585C02" w:rsidP="00585C02">
      <w:pPr>
        <w:spacing w:after="0"/>
        <w:ind w:left="0" w:firstLine="0"/>
        <w:rPr>
          <w:b/>
        </w:rPr>
      </w:pPr>
    </w:p>
    <w:p w:rsidR="00585C02" w:rsidRPr="00567437" w:rsidRDefault="00585C02" w:rsidP="00585C02">
      <w:pPr>
        <w:ind w:left="0" w:firstLine="0"/>
        <w:rPr>
          <w:b/>
        </w:rPr>
      </w:pPr>
      <w:r w:rsidRPr="0056743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F8E88B" wp14:editId="66FDC747">
                <wp:simplePos x="0" y="0"/>
                <wp:positionH relativeFrom="column">
                  <wp:posOffset>236855</wp:posOffset>
                </wp:positionH>
                <wp:positionV relativeFrom="paragraph">
                  <wp:posOffset>3175</wp:posOffset>
                </wp:positionV>
                <wp:extent cx="5625465" cy="485775"/>
                <wp:effectExtent l="0" t="0" r="13335" b="28575"/>
                <wp:wrapNone/>
                <wp:docPr id="25" name="Rounded 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5465" cy="485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264BF" w:rsidRDefault="000A35E2" w:rsidP="00585C02">
                            <w:pPr>
                              <w:ind w:left="0" w:firstLine="0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Complete questions 8 AND 9 </w:t>
                            </w:r>
                            <w:r w:rsidR="002264BF">
                              <w:rPr>
                                <w:rFonts w:asciiTheme="minorHAnsi" w:hAnsiTheme="minorHAnsi"/>
                                <w:sz w:val="22"/>
                              </w:rPr>
                              <w:t>before moving to the next person. Complete the set of questions for everyone in the household before moving to Q10.</w:t>
                            </w:r>
                          </w:p>
                          <w:p w:rsidR="002264BF" w:rsidRDefault="002264BF" w:rsidP="00585C02">
                            <w:pPr>
                              <w:ind w:left="0" w:firstLine="0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5" o:spid="_x0000_s1028" style="position:absolute;margin-left:18.65pt;margin-top:.25pt;width:442.95pt;height:3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" strokeweight="1.5pt">
                <v:textbox>
                  <w:txbxContent>
                    <w:p w:rsidR="002264BF" w:rsidRDefault="000A35E2" w:rsidP="00585C02">
                      <w:pPr>
                        <w:ind w:left="0" w:firstLine="0"/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 xml:space="preserve">Complete questions 8 AND 9 </w:t>
                      </w:r>
                      <w:r w:rsidR="002264BF">
                        <w:rPr>
                          <w:rFonts w:asciiTheme="minorHAnsi" w:hAnsiTheme="minorHAnsi"/>
                          <w:sz w:val="22"/>
                        </w:rPr>
                        <w:t>before moving to the next person. Complete the set of questions for everyone in the household before moving to Q10.</w:t>
                      </w:r>
                    </w:p>
                    <w:p w:rsidR="002264BF" w:rsidRDefault="002264BF" w:rsidP="00585C02">
                      <w:pPr>
                        <w:ind w:left="0" w:firstLine="0"/>
                        <w:rPr>
                          <w:rFonts w:asciiTheme="minorHAnsi" w:hAnsiTheme="minorHAnsi"/>
                          <w:sz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85C02" w:rsidRPr="00567437" w:rsidRDefault="00585C02" w:rsidP="00585C02">
      <w:pPr>
        <w:ind w:left="0" w:firstLine="0"/>
        <w:rPr>
          <w:b/>
        </w:rPr>
      </w:pPr>
    </w:p>
    <w:p w:rsidR="00585C02" w:rsidRPr="00567437" w:rsidRDefault="00057296" w:rsidP="00585C02">
      <w:pPr>
        <w:ind w:left="0" w:firstLine="0"/>
        <w:rPr>
          <w:b/>
        </w:rPr>
      </w:pPr>
      <w:r>
        <w:rPr>
          <w:b/>
        </w:rPr>
        <w:t>8</w:t>
      </w:r>
      <w:r w:rsidR="00585C02" w:rsidRPr="00567437">
        <w:rPr>
          <w:b/>
        </w:rPr>
        <w:t>. AGE</w:t>
      </w:r>
      <w:r w:rsidR="00585C02" w:rsidRPr="00567437">
        <w:tab/>
      </w:r>
      <w:r w:rsidR="00585C02" w:rsidRPr="00567437">
        <w:tab/>
      </w:r>
      <w:r w:rsidR="00585C02" w:rsidRPr="00567437">
        <w:tab/>
      </w:r>
      <w:r w:rsidR="00585C02" w:rsidRPr="00567437">
        <w:rPr>
          <w:b/>
        </w:rPr>
        <w:t>What is [your/NAME’s] date of birth?</w:t>
      </w:r>
    </w:p>
    <w:p w:rsidR="00585C02" w:rsidRPr="00567437" w:rsidRDefault="00585C02" w:rsidP="00585C02">
      <w:pPr>
        <w:ind w:left="0" w:firstLine="0"/>
        <w:rPr>
          <w:b/>
        </w:rPr>
      </w:pPr>
    </w:p>
    <w:p w:rsidR="0098368D" w:rsidRDefault="00057296" w:rsidP="00585C02">
      <w:pPr>
        <w:ind w:left="0" w:firstLine="0"/>
        <w:rPr>
          <w:b/>
        </w:rPr>
      </w:pPr>
      <w:r>
        <w:rPr>
          <w:b/>
        </w:rPr>
        <w:t>9</w:t>
      </w:r>
      <w:r w:rsidR="00585C02" w:rsidRPr="00567437">
        <w:rPr>
          <w:b/>
        </w:rPr>
        <w:t xml:space="preserve">. </w:t>
      </w:r>
      <w:r>
        <w:rPr>
          <w:b/>
        </w:rPr>
        <w:t>OVER18</w:t>
      </w:r>
      <w:r>
        <w:rPr>
          <w:b/>
        </w:rPr>
        <w:tab/>
      </w:r>
      <w:r>
        <w:rPr>
          <w:b/>
        </w:rPr>
        <w:tab/>
      </w:r>
      <w:r w:rsidR="00EA489C">
        <w:rPr>
          <w:b/>
        </w:rPr>
        <w:tab/>
        <w:t>[IF NAME’S DOB IS UNKNOWN] Is [NAME] over 18?</w:t>
      </w:r>
      <w:r w:rsidR="00585C02" w:rsidRPr="00567437">
        <w:rPr>
          <w:b/>
        </w:rPr>
        <w:t xml:space="preserve">   </w:t>
      </w:r>
    </w:p>
    <w:p w:rsidR="00F81DA7" w:rsidRPr="00567437" w:rsidRDefault="00F81DA7" w:rsidP="00F81DA7">
      <w:pPr>
        <w:pStyle w:val="Default"/>
        <w:ind w:left="2160" w:firstLine="720"/>
      </w:pPr>
      <w:r w:rsidRPr="00567437">
        <w:t xml:space="preserve">1 Yes </w:t>
      </w:r>
      <w:r w:rsidRPr="00567437">
        <w:rPr>
          <w:bCs/>
        </w:rPr>
        <w:t>(who is that? Add to roster)</w:t>
      </w:r>
    </w:p>
    <w:p w:rsidR="00F81DA7" w:rsidRPr="00567437" w:rsidRDefault="00F81DA7" w:rsidP="00F81DA7">
      <w:pPr>
        <w:spacing w:after="0"/>
        <w:ind w:left="2160" w:firstLine="720"/>
      </w:pPr>
      <w:r w:rsidRPr="00567437">
        <w:t>2. No</w:t>
      </w:r>
    </w:p>
    <w:p w:rsidR="00585C02" w:rsidRPr="00567437" w:rsidRDefault="00585C02" w:rsidP="00585C02">
      <w:pPr>
        <w:ind w:left="0" w:firstLine="0"/>
        <w:rPr>
          <w:b/>
        </w:rPr>
      </w:pPr>
    </w:p>
    <w:p w:rsidR="00585C02" w:rsidRPr="00567437" w:rsidRDefault="00585C02" w:rsidP="00585C02">
      <w:pPr>
        <w:spacing w:after="0"/>
        <w:ind w:left="0" w:firstLine="0"/>
        <w:rPr>
          <w:b/>
        </w:rPr>
      </w:pPr>
    </w:p>
    <w:p w:rsidR="00585C02" w:rsidRPr="00567437" w:rsidRDefault="00585C02" w:rsidP="00585C02">
      <w:pPr>
        <w:spacing w:after="0"/>
        <w:ind w:left="0" w:firstLine="0"/>
        <w:rPr>
          <w:b/>
        </w:rPr>
      </w:pPr>
    </w:p>
    <w:p w:rsidR="00585C02" w:rsidRPr="00567437" w:rsidRDefault="00585C02" w:rsidP="00585C02">
      <w:pPr>
        <w:spacing w:after="0"/>
        <w:ind w:left="0" w:firstLine="0"/>
        <w:rPr>
          <w:b/>
        </w:rPr>
      </w:pPr>
    </w:p>
    <w:p w:rsidR="00585C02" w:rsidRPr="00567437" w:rsidRDefault="00585C02" w:rsidP="00585C02">
      <w:pPr>
        <w:spacing w:after="0"/>
        <w:ind w:left="0" w:firstLine="0"/>
        <w:rPr>
          <w:b/>
        </w:rPr>
      </w:pPr>
    </w:p>
    <w:p w:rsidR="00585C02" w:rsidRPr="00567437" w:rsidRDefault="00585C02" w:rsidP="00585C02">
      <w:pPr>
        <w:spacing w:after="0"/>
        <w:ind w:left="0" w:firstLine="0"/>
        <w:rPr>
          <w:b/>
        </w:rPr>
      </w:pPr>
    </w:p>
    <w:p w:rsidR="00585C02" w:rsidRPr="00567437" w:rsidRDefault="00585C02" w:rsidP="00585C02">
      <w:pPr>
        <w:spacing w:after="0"/>
        <w:ind w:left="0" w:firstLine="0"/>
        <w:rPr>
          <w:b/>
        </w:rPr>
      </w:pPr>
    </w:p>
    <w:p w:rsidR="00585C02" w:rsidRPr="00567437" w:rsidRDefault="00585C02" w:rsidP="00585C02">
      <w:pPr>
        <w:pStyle w:val="ListParagraph"/>
        <w:ind w:left="2520"/>
        <w:rPr>
          <w:rFonts w:ascii="Times New Roman" w:hAnsi="Times New Roman" w:cs="Times New Roman"/>
          <w:b/>
          <w:sz w:val="24"/>
          <w:szCs w:val="24"/>
        </w:rPr>
      </w:pPr>
    </w:p>
    <w:p w:rsidR="00585C02" w:rsidRPr="00567437" w:rsidRDefault="00585C02" w:rsidP="00585C02">
      <w:pPr>
        <w:pStyle w:val="ListParagraph"/>
        <w:ind w:left="2520"/>
        <w:rPr>
          <w:rFonts w:ascii="Times New Roman" w:hAnsi="Times New Roman" w:cs="Times New Roman"/>
          <w:b/>
          <w:sz w:val="24"/>
          <w:szCs w:val="24"/>
        </w:rPr>
      </w:pPr>
    </w:p>
    <w:p w:rsidR="00585C02" w:rsidRPr="00567437" w:rsidRDefault="00585C02" w:rsidP="00585C02">
      <w:pPr>
        <w:spacing w:after="0"/>
        <w:ind w:left="2160" w:firstLine="0"/>
        <w:rPr>
          <w:b/>
        </w:rPr>
      </w:pPr>
    </w:p>
    <w:p w:rsidR="00585C02" w:rsidRPr="00567437" w:rsidRDefault="00EA489C" w:rsidP="00585C02">
      <w:pPr>
        <w:spacing w:after="0"/>
        <w:rPr>
          <w:b/>
        </w:rPr>
      </w:pPr>
      <w:r w:rsidRPr="0056743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20D5F3" wp14:editId="05BC7EE8">
                <wp:simplePos x="0" y="0"/>
                <wp:positionH relativeFrom="column">
                  <wp:posOffset>200025</wp:posOffset>
                </wp:positionH>
                <wp:positionV relativeFrom="paragraph">
                  <wp:posOffset>-256540</wp:posOffset>
                </wp:positionV>
                <wp:extent cx="6029325" cy="381000"/>
                <wp:effectExtent l="0" t="0" r="28575" b="19050"/>
                <wp:wrapNone/>
                <wp:docPr id="28" name="Rounded 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9325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264BF" w:rsidRDefault="002264BF" w:rsidP="00585C02">
                            <w:pPr>
                              <w:ind w:left="0" w:firstLine="0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For Q10 complete for everyone in the household before moving to Q11 HISPA.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8" o:spid="_x0000_s1029" style="position:absolute;left:0;text-align:left;margin-left:15.75pt;margin-top:-20.2pt;width:474.75pt;height:3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" strokeweight="1.5pt">
                <v:textbox>
                  <w:txbxContent>
                    <w:p w:rsidR="002264BF" w:rsidRDefault="002264BF" w:rsidP="00585C02">
                      <w:pPr>
                        <w:ind w:left="0" w:firstLine="0"/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>For Q10 complete for everyone in the household before moving to Q11 HISPA.</w:t>
                      </w:r>
                    </w:p>
                  </w:txbxContent>
                </v:textbox>
              </v:roundrect>
            </w:pict>
          </mc:Fallback>
        </mc:AlternateContent>
      </w:r>
    </w:p>
    <w:p w:rsidR="00585C02" w:rsidRPr="00567437" w:rsidRDefault="00585C02" w:rsidP="00585C02">
      <w:pPr>
        <w:spacing w:after="0"/>
        <w:rPr>
          <w:b/>
        </w:rPr>
      </w:pPr>
    </w:p>
    <w:p w:rsidR="00EA489C" w:rsidRDefault="00057296" w:rsidP="00EA489C">
      <w:pPr>
        <w:spacing w:after="0"/>
        <w:rPr>
          <w:b/>
        </w:rPr>
      </w:pPr>
      <w:r>
        <w:rPr>
          <w:b/>
        </w:rPr>
        <w:t>10</w:t>
      </w:r>
      <w:r w:rsidR="00EA489C">
        <w:rPr>
          <w:b/>
        </w:rPr>
        <w:t xml:space="preserve">. EDUCATION         </w:t>
      </w:r>
      <w:r w:rsidR="00EA489C">
        <w:t>[SHOW FLASHCARD]</w:t>
      </w:r>
    </w:p>
    <w:p w:rsidR="00A8415B" w:rsidRDefault="00EA489C" w:rsidP="002E3390">
      <w:pPr>
        <w:spacing w:after="0"/>
        <w:ind w:left="2160" w:firstLine="0"/>
        <w:rPr>
          <w:b/>
        </w:rPr>
      </w:pPr>
      <w:r>
        <w:rPr>
          <w:b/>
        </w:rPr>
        <w:t xml:space="preserve">    </w:t>
      </w:r>
      <w:r w:rsidR="00585C02" w:rsidRPr="00567437">
        <w:rPr>
          <w:b/>
        </w:rPr>
        <w:t>What is the highest level of school [you</w:t>
      </w:r>
      <w:r w:rsidR="00F84814">
        <w:rPr>
          <w:b/>
        </w:rPr>
        <w:t xml:space="preserve"> have </w:t>
      </w:r>
      <w:r w:rsidR="00585C02" w:rsidRPr="00567437">
        <w:rPr>
          <w:b/>
        </w:rPr>
        <w:t>/[NAME</w:t>
      </w:r>
      <w:r w:rsidR="00F84814">
        <w:rPr>
          <w:b/>
        </w:rPr>
        <w:t xml:space="preserve"> has</w:t>
      </w:r>
      <w:r w:rsidR="00585C02" w:rsidRPr="00567437">
        <w:rPr>
          <w:b/>
        </w:rPr>
        <w:t xml:space="preserve">]]  </w:t>
      </w:r>
      <w:r w:rsidR="00A8415B">
        <w:rPr>
          <w:b/>
        </w:rPr>
        <w:t xml:space="preserve">   </w:t>
      </w:r>
    </w:p>
    <w:p w:rsidR="00585C02" w:rsidRPr="00567437" w:rsidRDefault="00A8415B" w:rsidP="002E3390">
      <w:pPr>
        <w:spacing w:after="0"/>
        <w:ind w:left="2160" w:firstLine="0"/>
        <w:rPr>
          <w:b/>
        </w:rPr>
      </w:pPr>
      <w:r>
        <w:rPr>
          <w:b/>
        </w:rPr>
        <w:t xml:space="preserve">    </w:t>
      </w:r>
      <w:r w:rsidR="00585C02" w:rsidRPr="00567437">
        <w:rPr>
          <w:b/>
        </w:rPr>
        <w:t>completed or the highest degree [you</w:t>
      </w:r>
      <w:r w:rsidR="00F84814">
        <w:rPr>
          <w:b/>
        </w:rPr>
        <w:t xml:space="preserve"> have</w:t>
      </w:r>
      <w:r w:rsidR="00585C02" w:rsidRPr="00567437">
        <w:rPr>
          <w:b/>
        </w:rPr>
        <w:t>/[NAME</w:t>
      </w:r>
      <w:r w:rsidR="00F84814">
        <w:rPr>
          <w:b/>
        </w:rPr>
        <w:t xml:space="preserve"> has</w:t>
      </w:r>
      <w:r w:rsidR="00585C02" w:rsidRPr="00567437">
        <w:rPr>
          <w:b/>
        </w:rPr>
        <w:t>]] received?</w:t>
      </w:r>
    </w:p>
    <w:p w:rsidR="00585C02" w:rsidRDefault="00585C02" w:rsidP="00585C02">
      <w:pPr>
        <w:spacing w:after="0"/>
        <w:ind w:left="0" w:firstLine="0"/>
        <w:rPr>
          <w:b/>
        </w:rPr>
      </w:pPr>
    </w:p>
    <w:p w:rsidR="002E3390" w:rsidRPr="00567437" w:rsidRDefault="002E3390" w:rsidP="00585C02">
      <w:pPr>
        <w:spacing w:after="0"/>
        <w:ind w:left="0" w:firstLine="0"/>
        <w:rPr>
          <w:b/>
        </w:rPr>
        <w:sectPr w:rsidR="002E3390" w:rsidRPr="00567437" w:rsidSect="0056743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85C02" w:rsidRPr="00567437" w:rsidRDefault="00585C02" w:rsidP="00585C02">
      <w:pPr>
        <w:spacing w:after="0"/>
        <w:ind w:left="0" w:firstLine="0"/>
        <w:rPr>
          <w:b/>
        </w:rPr>
      </w:pPr>
    </w:p>
    <w:p w:rsidR="00585C02" w:rsidRPr="00567437" w:rsidRDefault="00585C02" w:rsidP="00585C0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67437">
        <w:rPr>
          <w:rFonts w:ascii="Times New Roman" w:hAnsi="Times New Roman" w:cs="Times New Roman"/>
          <w:b/>
          <w:sz w:val="24"/>
          <w:szCs w:val="24"/>
        </w:rPr>
        <w:t>1</w:t>
      </w:r>
      <w:r w:rsidRPr="00567437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Pr="00567437">
        <w:rPr>
          <w:rFonts w:ascii="Times New Roman" w:hAnsi="Times New Roman" w:cs="Times New Roman"/>
          <w:b/>
          <w:sz w:val="24"/>
          <w:szCs w:val="24"/>
        </w:rPr>
        <w:t>, 2</w:t>
      </w:r>
      <w:r w:rsidRPr="00567437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 w:rsidRPr="00567437">
        <w:rPr>
          <w:rFonts w:ascii="Times New Roman" w:hAnsi="Times New Roman" w:cs="Times New Roman"/>
          <w:b/>
          <w:sz w:val="24"/>
          <w:szCs w:val="24"/>
        </w:rPr>
        <w:t xml:space="preserve"> , 3</w:t>
      </w:r>
      <w:r w:rsidRPr="00567437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 w:rsidRPr="00567437">
        <w:rPr>
          <w:rFonts w:ascii="Times New Roman" w:hAnsi="Times New Roman" w:cs="Times New Roman"/>
          <w:b/>
          <w:sz w:val="24"/>
          <w:szCs w:val="24"/>
        </w:rPr>
        <w:t>, or 4</w:t>
      </w:r>
      <w:r w:rsidRPr="00567437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567437">
        <w:rPr>
          <w:rFonts w:ascii="Times New Roman" w:hAnsi="Times New Roman" w:cs="Times New Roman"/>
          <w:b/>
          <w:sz w:val="24"/>
          <w:szCs w:val="24"/>
        </w:rPr>
        <w:t xml:space="preserve"> grade </w:t>
      </w:r>
    </w:p>
    <w:p w:rsidR="00585C02" w:rsidRPr="00567437" w:rsidRDefault="00585C02" w:rsidP="00585C0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67437">
        <w:rPr>
          <w:rFonts w:ascii="Times New Roman" w:hAnsi="Times New Roman" w:cs="Times New Roman"/>
          <w:b/>
          <w:sz w:val="24"/>
          <w:szCs w:val="24"/>
        </w:rPr>
        <w:t>5</w:t>
      </w:r>
      <w:r w:rsidRPr="00567437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567437">
        <w:rPr>
          <w:rFonts w:ascii="Times New Roman" w:hAnsi="Times New Roman" w:cs="Times New Roman"/>
          <w:b/>
          <w:sz w:val="24"/>
          <w:szCs w:val="24"/>
        </w:rPr>
        <w:t xml:space="preserve"> or 6</w:t>
      </w:r>
      <w:r w:rsidRPr="00567437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567437">
        <w:rPr>
          <w:rFonts w:ascii="Times New Roman" w:hAnsi="Times New Roman" w:cs="Times New Roman"/>
          <w:b/>
          <w:sz w:val="24"/>
          <w:szCs w:val="24"/>
        </w:rPr>
        <w:t xml:space="preserve"> grade    </w:t>
      </w:r>
    </w:p>
    <w:p w:rsidR="00585C02" w:rsidRPr="00567437" w:rsidRDefault="00585C02" w:rsidP="00585C0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67437">
        <w:rPr>
          <w:rFonts w:ascii="Times New Roman" w:hAnsi="Times New Roman" w:cs="Times New Roman"/>
          <w:b/>
          <w:sz w:val="24"/>
          <w:szCs w:val="24"/>
        </w:rPr>
        <w:t>7</w:t>
      </w:r>
      <w:r w:rsidRPr="00567437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567437">
        <w:rPr>
          <w:rFonts w:ascii="Times New Roman" w:hAnsi="Times New Roman" w:cs="Times New Roman"/>
          <w:b/>
          <w:sz w:val="24"/>
          <w:szCs w:val="24"/>
        </w:rPr>
        <w:t xml:space="preserve"> or 8</w:t>
      </w:r>
      <w:r w:rsidRPr="00567437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567437">
        <w:rPr>
          <w:rFonts w:ascii="Times New Roman" w:hAnsi="Times New Roman" w:cs="Times New Roman"/>
          <w:b/>
          <w:sz w:val="24"/>
          <w:szCs w:val="24"/>
        </w:rPr>
        <w:t xml:space="preserve"> grade  </w:t>
      </w:r>
    </w:p>
    <w:p w:rsidR="00585C02" w:rsidRPr="00567437" w:rsidRDefault="00585C02" w:rsidP="00585C0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67437">
        <w:rPr>
          <w:rFonts w:ascii="Times New Roman" w:hAnsi="Times New Roman" w:cs="Times New Roman"/>
          <w:b/>
          <w:sz w:val="24"/>
          <w:szCs w:val="24"/>
        </w:rPr>
        <w:t>9</w:t>
      </w:r>
      <w:r w:rsidRPr="00567437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567437">
        <w:rPr>
          <w:rFonts w:ascii="Times New Roman" w:hAnsi="Times New Roman" w:cs="Times New Roman"/>
          <w:b/>
          <w:sz w:val="24"/>
          <w:szCs w:val="24"/>
        </w:rPr>
        <w:t xml:space="preserve"> grade</w:t>
      </w:r>
    </w:p>
    <w:p w:rsidR="00585C02" w:rsidRPr="00567437" w:rsidRDefault="00585C02" w:rsidP="00585C0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67437">
        <w:rPr>
          <w:rFonts w:ascii="Times New Roman" w:hAnsi="Times New Roman" w:cs="Times New Roman"/>
          <w:b/>
          <w:sz w:val="24"/>
          <w:szCs w:val="24"/>
        </w:rPr>
        <w:t>10</w:t>
      </w:r>
      <w:r w:rsidRPr="00567437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567437">
        <w:rPr>
          <w:rFonts w:ascii="Times New Roman" w:hAnsi="Times New Roman" w:cs="Times New Roman"/>
          <w:b/>
          <w:sz w:val="24"/>
          <w:szCs w:val="24"/>
        </w:rPr>
        <w:t xml:space="preserve"> grade</w:t>
      </w:r>
    </w:p>
    <w:p w:rsidR="00585C02" w:rsidRPr="00567437" w:rsidRDefault="00585C02" w:rsidP="00585C0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67437">
        <w:rPr>
          <w:rFonts w:ascii="Times New Roman" w:hAnsi="Times New Roman" w:cs="Times New Roman"/>
          <w:b/>
          <w:sz w:val="24"/>
          <w:szCs w:val="24"/>
        </w:rPr>
        <w:t>11</w:t>
      </w:r>
      <w:r w:rsidRPr="00567437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567437">
        <w:rPr>
          <w:rFonts w:ascii="Times New Roman" w:hAnsi="Times New Roman" w:cs="Times New Roman"/>
          <w:b/>
          <w:sz w:val="24"/>
          <w:szCs w:val="24"/>
        </w:rPr>
        <w:t xml:space="preserve"> grade</w:t>
      </w:r>
    </w:p>
    <w:p w:rsidR="00585C02" w:rsidRPr="00567437" w:rsidRDefault="00585C02" w:rsidP="00585C0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67437">
        <w:rPr>
          <w:rFonts w:ascii="Times New Roman" w:hAnsi="Times New Roman" w:cs="Times New Roman"/>
          <w:b/>
          <w:sz w:val="24"/>
          <w:szCs w:val="24"/>
        </w:rPr>
        <w:t>12</w:t>
      </w:r>
      <w:r w:rsidRPr="00567437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567437">
        <w:rPr>
          <w:rFonts w:ascii="Times New Roman" w:hAnsi="Times New Roman" w:cs="Times New Roman"/>
          <w:b/>
          <w:sz w:val="24"/>
          <w:szCs w:val="24"/>
        </w:rPr>
        <w:t xml:space="preserve"> grade, no diploma</w:t>
      </w:r>
    </w:p>
    <w:p w:rsidR="00585C02" w:rsidRPr="00567437" w:rsidRDefault="00585C02" w:rsidP="00585C0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67437">
        <w:rPr>
          <w:rFonts w:ascii="Times New Roman" w:hAnsi="Times New Roman" w:cs="Times New Roman"/>
          <w:b/>
          <w:sz w:val="24"/>
          <w:szCs w:val="24"/>
        </w:rPr>
        <w:t>High school graduate-high school diploma or equivalent</w:t>
      </w:r>
    </w:p>
    <w:p w:rsidR="00585C02" w:rsidRPr="00567437" w:rsidRDefault="00585C02" w:rsidP="00585C0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67437">
        <w:rPr>
          <w:rFonts w:ascii="Times New Roman" w:hAnsi="Times New Roman" w:cs="Times New Roman"/>
          <w:b/>
          <w:sz w:val="24"/>
          <w:szCs w:val="24"/>
        </w:rPr>
        <w:t>Some college – no diploma</w:t>
      </w:r>
    </w:p>
    <w:p w:rsidR="00585C02" w:rsidRPr="00567437" w:rsidRDefault="00585C02" w:rsidP="00585C0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67437">
        <w:rPr>
          <w:rFonts w:ascii="Times New Roman" w:hAnsi="Times New Roman" w:cs="Times New Roman"/>
          <w:b/>
          <w:sz w:val="24"/>
          <w:szCs w:val="24"/>
        </w:rPr>
        <w:t>Associates degree- occupational / vocational program</w:t>
      </w:r>
    </w:p>
    <w:p w:rsidR="00585C02" w:rsidRDefault="00585C02" w:rsidP="00585C0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67437">
        <w:rPr>
          <w:rFonts w:ascii="Times New Roman" w:hAnsi="Times New Roman" w:cs="Times New Roman"/>
          <w:b/>
          <w:sz w:val="24"/>
          <w:szCs w:val="24"/>
        </w:rPr>
        <w:t>Associates degree- academic program</w:t>
      </w:r>
    </w:p>
    <w:p w:rsidR="002E3390" w:rsidRPr="00567437" w:rsidRDefault="002E3390" w:rsidP="002E3390">
      <w:pPr>
        <w:pStyle w:val="ListParagraph"/>
        <w:ind w:left="2520"/>
        <w:rPr>
          <w:rFonts w:ascii="Times New Roman" w:hAnsi="Times New Roman" w:cs="Times New Roman"/>
          <w:b/>
          <w:sz w:val="24"/>
          <w:szCs w:val="24"/>
        </w:rPr>
      </w:pPr>
    </w:p>
    <w:p w:rsidR="00585C02" w:rsidRPr="00567437" w:rsidRDefault="00585C02" w:rsidP="00585C0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67437">
        <w:rPr>
          <w:rFonts w:ascii="Times New Roman" w:hAnsi="Times New Roman" w:cs="Times New Roman"/>
          <w:b/>
          <w:sz w:val="24"/>
          <w:szCs w:val="24"/>
        </w:rPr>
        <w:t xml:space="preserve">Bachelors degree </w:t>
      </w:r>
      <w:r w:rsidRPr="00567437">
        <w:rPr>
          <w:rFonts w:ascii="Times New Roman" w:hAnsi="Times New Roman" w:cs="Times New Roman"/>
          <w:sz w:val="24"/>
          <w:szCs w:val="24"/>
        </w:rPr>
        <w:t>(BA, BS, AB)</w:t>
      </w:r>
    </w:p>
    <w:p w:rsidR="00585C02" w:rsidRDefault="00585C02" w:rsidP="00585C0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67437">
        <w:rPr>
          <w:rFonts w:ascii="Times New Roman" w:hAnsi="Times New Roman" w:cs="Times New Roman"/>
          <w:b/>
          <w:sz w:val="24"/>
          <w:szCs w:val="24"/>
        </w:rPr>
        <w:t>Master’s degree</w:t>
      </w:r>
      <w:r w:rsidRPr="00567437">
        <w:rPr>
          <w:rFonts w:ascii="Times New Roman" w:hAnsi="Times New Roman" w:cs="Times New Roman"/>
          <w:sz w:val="24"/>
          <w:szCs w:val="24"/>
        </w:rPr>
        <w:t xml:space="preserve"> (MS,MA, MBA, MEd, </w:t>
      </w:r>
      <w:proofErr w:type="spellStart"/>
      <w:r w:rsidRPr="00567437">
        <w:rPr>
          <w:rFonts w:ascii="Times New Roman" w:hAnsi="Times New Roman" w:cs="Times New Roman"/>
          <w:sz w:val="24"/>
          <w:szCs w:val="24"/>
        </w:rPr>
        <w:t>MEng,MSW</w:t>
      </w:r>
      <w:proofErr w:type="spellEnd"/>
      <w:r w:rsidRPr="00567437">
        <w:rPr>
          <w:rFonts w:ascii="Times New Roman" w:hAnsi="Times New Roman" w:cs="Times New Roman"/>
          <w:sz w:val="24"/>
          <w:szCs w:val="24"/>
        </w:rPr>
        <w:t>)</w:t>
      </w:r>
    </w:p>
    <w:p w:rsidR="002E3390" w:rsidRPr="002E3390" w:rsidRDefault="002E3390" w:rsidP="002E3390"/>
    <w:p w:rsidR="00585C02" w:rsidRPr="00567437" w:rsidRDefault="00585C02" w:rsidP="00585C0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6743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Professional degree </w:t>
      </w:r>
      <w:r w:rsidRPr="00567437">
        <w:rPr>
          <w:rFonts w:ascii="Times New Roman" w:hAnsi="Times New Roman" w:cs="Times New Roman"/>
          <w:sz w:val="24"/>
          <w:szCs w:val="24"/>
        </w:rPr>
        <w:t>(MD,DDS,DMV,LLB, JD)</w:t>
      </w:r>
    </w:p>
    <w:p w:rsidR="00585C02" w:rsidRPr="00567437" w:rsidRDefault="00585C02" w:rsidP="00585C0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67437">
        <w:rPr>
          <w:rFonts w:ascii="Times New Roman" w:hAnsi="Times New Roman" w:cs="Times New Roman"/>
          <w:b/>
          <w:sz w:val="24"/>
          <w:szCs w:val="24"/>
        </w:rPr>
        <w:t xml:space="preserve">Doctorate degree  </w:t>
      </w:r>
      <w:r w:rsidRPr="00567437">
        <w:rPr>
          <w:rFonts w:ascii="Times New Roman" w:hAnsi="Times New Roman" w:cs="Times New Roman"/>
          <w:sz w:val="24"/>
          <w:szCs w:val="24"/>
        </w:rPr>
        <w:t xml:space="preserve">(PhD, </w:t>
      </w:r>
      <w:proofErr w:type="spellStart"/>
      <w:r w:rsidRPr="00567437">
        <w:rPr>
          <w:rFonts w:ascii="Times New Roman" w:hAnsi="Times New Roman" w:cs="Times New Roman"/>
          <w:sz w:val="24"/>
          <w:szCs w:val="24"/>
        </w:rPr>
        <w:t>EdD</w:t>
      </w:r>
      <w:proofErr w:type="spellEnd"/>
      <w:r w:rsidRPr="00567437">
        <w:rPr>
          <w:rFonts w:ascii="Times New Roman" w:hAnsi="Times New Roman" w:cs="Times New Roman"/>
          <w:sz w:val="24"/>
          <w:szCs w:val="24"/>
        </w:rPr>
        <w:t>)</w:t>
      </w:r>
    </w:p>
    <w:p w:rsidR="00585C02" w:rsidRPr="00567437" w:rsidRDefault="00585C02" w:rsidP="00585C02">
      <w:pPr>
        <w:spacing w:after="0"/>
        <w:rPr>
          <w:b/>
        </w:rPr>
      </w:pPr>
    </w:p>
    <w:p w:rsidR="00585C02" w:rsidRPr="00567437" w:rsidRDefault="00585C02" w:rsidP="00585C02">
      <w:pPr>
        <w:spacing w:after="0"/>
        <w:rPr>
          <w:b/>
        </w:rPr>
        <w:sectPr w:rsidR="00585C02" w:rsidRPr="00567437" w:rsidSect="0056743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585C02" w:rsidRPr="00567437" w:rsidRDefault="00057296" w:rsidP="00585C02">
      <w:pPr>
        <w:spacing w:after="0"/>
        <w:rPr>
          <w:b/>
        </w:rPr>
      </w:pPr>
      <w:r w:rsidRPr="00567437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EFFFDF" wp14:editId="6E37D4BE">
                <wp:simplePos x="0" y="0"/>
                <wp:positionH relativeFrom="column">
                  <wp:posOffset>114300</wp:posOffset>
                </wp:positionH>
                <wp:positionV relativeFrom="paragraph">
                  <wp:posOffset>-137160</wp:posOffset>
                </wp:positionV>
                <wp:extent cx="6029325" cy="590550"/>
                <wp:effectExtent l="0" t="0" r="28575" b="19050"/>
                <wp:wrapNone/>
                <wp:docPr id="29" name="Rounded 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9325" cy="590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264BF" w:rsidRDefault="002264BF" w:rsidP="00585C02">
                            <w:pPr>
                              <w:ind w:left="0" w:firstLine="0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Complete questions 11-13 before moving to the next person. Complete the set of questions for everyone in the household before moving to Q14 RACEA.</w:t>
                            </w:r>
                          </w:p>
                          <w:p w:rsidR="002264BF" w:rsidRDefault="002264BF" w:rsidP="00585C02">
                            <w:pPr>
                              <w:ind w:left="0" w:firstLine="0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9" o:spid="_x0000_s1030" style="position:absolute;left:0;text-align:left;margin-left:9pt;margin-top:-10.8pt;width:474.75pt;height:4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" strokeweight="1.5pt">
                <v:textbox>
                  <w:txbxContent>
                    <w:p w:rsidR="002264BF" w:rsidRDefault="002264BF" w:rsidP="00585C02">
                      <w:pPr>
                        <w:ind w:left="0" w:firstLine="0"/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>Complete questions 11-13 before moving to the next person. Complete the set of questions for everyone in the household before moving to Q14 RACEA.</w:t>
                      </w:r>
                    </w:p>
                    <w:p w:rsidR="002264BF" w:rsidRDefault="002264BF" w:rsidP="00585C02">
                      <w:pPr>
                        <w:ind w:left="0" w:firstLine="0"/>
                        <w:rPr>
                          <w:rFonts w:asciiTheme="minorHAnsi" w:hAnsiTheme="minorHAnsi"/>
                          <w:sz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85C02" w:rsidRPr="00567437" w:rsidRDefault="00585C02" w:rsidP="00585C02">
      <w:pPr>
        <w:spacing w:after="0"/>
        <w:rPr>
          <w:b/>
        </w:rPr>
      </w:pPr>
    </w:p>
    <w:p w:rsidR="00585C02" w:rsidRPr="00567437" w:rsidRDefault="00585C02" w:rsidP="00585C02">
      <w:pPr>
        <w:spacing w:after="0"/>
        <w:rPr>
          <w:b/>
        </w:rPr>
      </w:pPr>
    </w:p>
    <w:p w:rsidR="00585C02" w:rsidRPr="00567437" w:rsidRDefault="00585C02" w:rsidP="00057296">
      <w:pPr>
        <w:spacing w:after="0"/>
        <w:ind w:left="0" w:firstLine="0"/>
        <w:rPr>
          <w:b/>
        </w:rPr>
      </w:pPr>
    </w:p>
    <w:p w:rsidR="00585C02" w:rsidRPr="00567437" w:rsidRDefault="00057296" w:rsidP="00585C02">
      <w:pPr>
        <w:spacing w:after="0"/>
        <w:rPr>
          <w:b/>
        </w:rPr>
      </w:pPr>
      <w:r>
        <w:rPr>
          <w:b/>
        </w:rPr>
        <w:t>11</w:t>
      </w:r>
      <w:r w:rsidR="00585C02" w:rsidRPr="00567437">
        <w:rPr>
          <w:b/>
        </w:rPr>
        <w:t xml:space="preserve">. </w:t>
      </w:r>
      <w:proofErr w:type="spellStart"/>
      <w:r w:rsidR="00585C02" w:rsidRPr="00567437">
        <w:rPr>
          <w:b/>
        </w:rPr>
        <w:t>Hisp</w:t>
      </w:r>
      <w:proofErr w:type="spellEnd"/>
      <w:r w:rsidR="00585C02" w:rsidRPr="00567437">
        <w:rPr>
          <w:b/>
        </w:rPr>
        <w:t xml:space="preserve"> A          [Are/is]  [You/NAME] </w:t>
      </w:r>
      <w:r w:rsidR="00585C02" w:rsidRPr="00567437">
        <w:t xml:space="preserve"> </w:t>
      </w:r>
      <w:r w:rsidR="00585C02" w:rsidRPr="00567437">
        <w:rPr>
          <w:b/>
        </w:rPr>
        <w:t>Spanish,</w:t>
      </w:r>
      <w:r w:rsidR="00585C02" w:rsidRPr="00567437">
        <w:t xml:space="preserve"> </w:t>
      </w:r>
      <w:r w:rsidR="00585C02" w:rsidRPr="00567437">
        <w:rPr>
          <w:b/>
        </w:rPr>
        <w:t>Hispanic , or Latino?</w:t>
      </w:r>
    </w:p>
    <w:p w:rsidR="00585C02" w:rsidRPr="00567437" w:rsidRDefault="00585C02" w:rsidP="00585C02">
      <w:pPr>
        <w:spacing w:after="0"/>
        <w:ind w:left="0" w:firstLine="0"/>
        <w:rPr>
          <w:b/>
        </w:rPr>
      </w:pPr>
    </w:p>
    <w:p w:rsidR="00585C02" w:rsidRPr="00567437" w:rsidRDefault="00585C02" w:rsidP="00585C0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567437">
        <w:rPr>
          <w:rFonts w:ascii="Times New Roman" w:hAnsi="Times New Roman" w:cs="Times New Roman"/>
          <w:b/>
          <w:sz w:val="24"/>
          <w:szCs w:val="24"/>
        </w:rPr>
        <w:t xml:space="preserve">Yes   </w:t>
      </w:r>
    </w:p>
    <w:p w:rsidR="00585C02" w:rsidRPr="00567437" w:rsidRDefault="00585C02" w:rsidP="00585C0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56743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5D95EF" wp14:editId="474DE07E">
                <wp:simplePos x="0" y="0"/>
                <wp:positionH relativeFrom="column">
                  <wp:posOffset>1905000</wp:posOffset>
                </wp:positionH>
                <wp:positionV relativeFrom="paragraph">
                  <wp:posOffset>57786</wp:posOffset>
                </wp:positionV>
                <wp:extent cx="219075" cy="438150"/>
                <wp:effectExtent l="0" t="0" r="28575" b="19050"/>
                <wp:wrapNone/>
                <wp:docPr id="3" name="Right Bra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075" cy="438150"/>
                        </a:xfrm>
                        <a:prstGeom prst="rightBrace">
                          <a:avLst>
                            <a:gd name="adj1" fmla="val 23438"/>
                            <a:gd name="adj2" fmla="val 50000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3" o:spid="_x0000_s1026" type="#_x0000_t88" style="position:absolute;margin-left:150pt;margin-top:4.55pt;width:17.2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" adj="2531" strokeweight="1.5pt"/>
            </w:pict>
          </mc:Fallback>
        </mc:AlternateContent>
      </w:r>
      <w:r w:rsidRPr="00567437">
        <w:rPr>
          <w:rFonts w:ascii="Times New Roman" w:hAnsi="Times New Roman" w:cs="Times New Roman"/>
          <w:b/>
          <w:sz w:val="24"/>
          <w:szCs w:val="24"/>
        </w:rPr>
        <w:t xml:space="preserve">No    </w:t>
      </w:r>
    </w:p>
    <w:p w:rsidR="00585C02" w:rsidRPr="00567437" w:rsidRDefault="00585C02" w:rsidP="00585C0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567437">
        <w:rPr>
          <w:rFonts w:ascii="Times New Roman" w:hAnsi="Times New Roman" w:cs="Times New Roman"/>
          <w:sz w:val="24"/>
          <w:szCs w:val="24"/>
        </w:rPr>
        <w:t>DK</w:t>
      </w:r>
      <w:r w:rsidRPr="00567437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567437">
        <w:rPr>
          <w:rFonts w:ascii="Times New Roman" w:hAnsi="Times New Roman" w:cs="Times New Roman"/>
          <w:sz w:val="24"/>
          <w:szCs w:val="24"/>
        </w:rPr>
        <w:t xml:space="preserve">Skip to </w:t>
      </w:r>
      <w:r w:rsidR="00C50F23">
        <w:rPr>
          <w:rFonts w:ascii="Times New Roman" w:hAnsi="Times New Roman" w:cs="Times New Roman"/>
          <w:sz w:val="24"/>
          <w:szCs w:val="24"/>
        </w:rPr>
        <w:t xml:space="preserve">14 </w:t>
      </w:r>
      <w:r w:rsidRPr="00567437">
        <w:rPr>
          <w:rFonts w:ascii="Times New Roman" w:hAnsi="Times New Roman" w:cs="Times New Roman"/>
          <w:sz w:val="24"/>
          <w:szCs w:val="24"/>
        </w:rPr>
        <w:t>RACEA</w:t>
      </w:r>
    </w:p>
    <w:p w:rsidR="00585C02" w:rsidRPr="00567437" w:rsidRDefault="00585C02" w:rsidP="00585C0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67437">
        <w:rPr>
          <w:rFonts w:ascii="Times New Roman" w:hAnsi="Times New Roman" w:cs="Times New Roman"/>
          <w:sz w:val="24"/>
          <w:szCs w:val="24"/>
        </w:rPr>
        <w:t xml:space="preserve">REF  </w:t>
      </w:r>
    </w:p>
    <w:p w:rsidR="00585C02" w:rsidRPr="00567437" w:rsidRDefault="00585C02" w:rsidP="00585C02">
      <w:pPr>
        <w:pStyle w:val="ListParagraph"/>
        <w:ind w:left="2520"/>
        <w:rPr>
          <w:rFonts w:ascii="Times New Roman" w:hAnsi="Times New Roman" w:cs="Times New Roman"/>
          <w:b/>
          <w:sz w:val="24"/>
          <w:szCs w:val="24"/>
        </w:rPr>
      </w:pPr>
    </w:p>
    <w:p w:rsidR="00585C02" w:rsidRPr="00567437" w:rsidRDefault="00585C02" w:rsidP="00585C02">
      <w:pPr>
        <w:pStyle w:val="ListParagraph"/>
        <w:ind w:left="2520"/>
        <w:rPr>
          <w:rFonts w:ascii="Times New Roman" w:hAnsi="Times New Roman" w:cs="Times New Roman"/>
          <w:b/>
          <w:sz w:val="24"/>
          <w:szCs w:val="24"/>
        </w:rPr>
      </w:pPr>
    </w:p>
    <w:p w:rsidR="00585C02" w:rsidRPr="00567437" w:rsidRDefault="00057296" w:rsidP="00585C02">
      <w:pPr>
        <w:spacing w:after="200"/>
        <w:rPr>
          <w:b/>
        </w:rPr>
      </w:pPr>
      <w:r>
        <w:rPr>
          <w:b/>
        </w:rPr>
        <w:t>12</w:t>
      </w:r>
      <w:r w:rsidR="00585C02" w:rsidRPr="00567437">
        <w:rPr>
          <w:b/>
        </w:rPr>
        <w:t>. HISPB</w:t>
      </w:r>
      <w:r w:rsidR="00585C02" w:rsidRPr="00567437">
        <w:tab/>
      </w:r>
      <w:r w:rsidR="00585C02" w:rsidRPr="00567437">
        <w:rPr>
          <w:b/>
        </w:rPr>
        <w:t>(Are/Is)(you/NAME) Mexican, Mexican American, Chicano, Puerto Rican, Cuban American, or some other Spanish, Hispanic, or Latino Group?</w:t>
      </w:r>
    </w:p>
    <w:p w:rsidR="00585C02" w:rsidRPr="00567437" w:rsidRDefault="00585C02" w:rsidP="00585C02">
      <w:pPr>
        <w:spacing w:after="200"/>
        <w:ind w:left="2520" w:hanging="1080"/>
        <w:contextualSpacing/>
        <w:rPr>
          <w:b/>
        </w:rPr>
      </w:pPr>
      <w:r w:rsidRPr="0056743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AA267B" wp14:editId="4792F4F4">
                <wp:simplePos x="0" y="0"/>
                <wp:positionH relativeFrom="column">
                  <wp:posOffset>2438400</wp:posOffset>
                </wp:positionH>
                <wp:positionV relativeFrom="paragraph">
                  <wp:posOffset>18415</wp:posOffset>
                </wp:positionV>
                <wp:extent cx="152400" cy="769620"/>
                <wp:effectExtent l="0" t="0" r="19050" b="11430"/>
                <wp:wrapNone/>
                <wp:docPr id="4" name="Right Brac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769620"/>
                        </a:xfrm>
                        <a:prstGeom prst="rightBrace">
                          <a:avLst>
                            <a:gd name="adj1" fmla="val 23438"/>
                            <a:gd name="adj2" fmla="val 50000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ight Brace 4" o:spid="_x0000_s1026" type="#_x0000_t88" style="position:absolute;margin-left:192pt;margin-top:1.45pt;width:12pt;height:6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" adj="1002" strokeweight="1.5pt"/>
            </w:pict>
          </mc:Fallback>
        </mc:AlternateContent>
      </w:r>
      <w:r w:rsidRPr="00567437">
        <w:rPr>
          <w:b/>
        </w:rPr>
        <w:t xml:space="preserve">1. Mexican                            </w:t>
      </w:r>
    </w:p>
    <w:p w:rsidR="00585C02" w:rsidRPr="00567437" w:rsidRDefault="00585C02" w:rsidP="00585C02">
      <w:pPr>
        <w:spacing w:after="200"/>
        <w:ind w:left="2520" w:hanging="1080"/>
        <w:contextualSpacing/>
        <w:rPr>
          <w:b/>
        </w:rPr>
      </w:pPr>
      <w:r w:rsidRPr="00567437">
        <w:rPr>
          <w:b/>
        </w:rPr>
        <w:t xml:space="preserve">2. Mexican American         </w:t>
      </w:r>
    </w:p>
    <w:p w:rsidR="00585C02" w:rsidRPr="00567437" w:rsidRDefault="00585C02" w:rsidP="00585C02">
      <w:pPr>
        <w:spacing w:after="200"/>
        <w:ind w:left="2520" w:hanging="1080"/>
        <w:contextualSpacing/>
      </w:pPr>
      <w:r w:rsidRPr="00567437">
        <w:rPr>
          <w:b/>
        </w:rPr>
        <w:t>3. Chicano</w:t>
      </w:r>
      <w:r w:rsidRPr="00567437">
        <w:t xml:space="preserve">                           </w:t>
      </w:r>
      <w:r w:rsidRPr="00567437">
        <w:rPr>
          <w:b/>
        </w:rPr>
        <w:t xml:space="preserve">         </w:t>
      </w:r>
      <w:r w:rsidR="001163E5">
        <w:t>Skip to 14</w:t>
      </w:r>
      <w:r w:rsidRPr="00567437">
        <w:t>. RACEA</w:t>
      </w:r>
    </w:p>
    <w:p w:rsidR="00585C02" w:rsidRPr="00567437" w:rsidRDefault="00585C02" w:rsidP="00585C02">
      <w:pPr>
        <w:spacing w:after="200"/>
        <w:ind w:left="2520" w:hanging="1080"/>
        <w:contextualSpacing/>
        <w:rPr>
          <w:b/>
        </w:rPr>
      </w:pPr>
      <w:r w:rsidRPr="00567437">
        <w:rPr>
          <w:b/>
        </w:rPr>
        <w:t xml:space="preserve">4. Puerto Rican                    </w:t>
      </w:r>
    </w:p>
    <w:p w:rsidR="00585C02" w:rsidRPr="00567437" w:rsidRDefault="00585C02" w:rsidP="00585C02">
      <w:pPr>
        <w:spacing w:after="200"/>
        <w:ind w:left="2520" w:hanging="1080"/>
        <w:contextualSpacing/>
        <w:rPr>
          <w:b/>
        </w:rPr>
      </w:pPr>
      <w:r w:rsidRPr="00567437">
        <w:rPr>
          <w:b/>
        </w:rPr>
        <w:t xml:space="preserve">5. Cuban American            </w:t>
      </w:r>
    </w:p>
    <w:p w:rsidR="00585C02" w:rsidRPr="00567437" w:rsidRDefault="00585C02" w:rsidP="00585C02">
      <w:pPr>
        <w:spacing w:after="200"/>
        <w:ind w:left="2520" w:hanging="1080"/>
        <w:contextualSpacing/>
      </w:pPr>
      <w:r w:rsidRPr="00567437">
        <w:rPr>
          <w:b/>
        </w:rPr>
        <w:t>6. Some Other</w:t>
      </w:r>
      <w:r w:rsidRPr="00567437">
        <w:t xml:space="preserve"> </w:t>
      </w:r>
      <w:r w:rsidR="001163E5">
        <w:t xml:space="preserve">                   Proceed to 13</w:t>
      </w:r>
      <w:r w:rsidRPr="00567437">
        <w:t>. O_HISP</w:t>
      </w:r>
    </w:p>
    <w:p w:rsidR="00585C02" w:rsidRPr="00567437" w:rsidRDefault="00585C02" w:rsidP="00585C02">
      <w:pPr>
        <w:spacing w:after="200"/>
        <w:ind w:left="2520" w:hanging="1080"/>
        <w:contextualSpacing/>
      </w:pPr>
    </w:p>
    <w:p w:rsidR="00585C02" w:rsidRPr="00567437" w:rsidRDefault="00057296" w:rsidP="00585C02">
      <w:pPr>
        <w:spacing w:after="200"/>
        <w:contextualSpacing/>
      </w:pPr>
      <w:r>
        <w:rPr>
          <w:b/>
        </w:rPr>
        <w:t>13</w:t>
      </w:r>
      <w:r w:rsidR="00585C02" w:rsidRPr="00567437">
        <w:rPr>
          <w:b/>
        </w:rPr>
        <w:t>. O_HISP</w:t>
      </w:r>
      <w:r w:rsidR="00585C02" w:rsidRPr="00567437">
        <w:tab/>
        <w:t xml:space="preserve"> </w:t>
      </w:r>
      <w:r w:rsidR="00585C02" w:rsidRPr="00567437">
        <w:rPr>
          <w:b/>
        </w:rPr>
        <w:t>What is the name of (your/his/her) other Spanish, Hispanic, or Latino group?</w:t>
      </w:r>
    </w:p>
    <w:p w:rsidR="00585C02" w:rsidRPr="00567437" w:rsidRDefault="00585C02" w:rsidP="00585C02">
      <w:pPr>
        <w:spacing w:after="200"/>
        <w:ind w:left="0" w:firstLine="0"/>
        <w:contextualSpacing/>
      </w:pPr>
    </w:p>
    <w:p w:rsidR="00585C02" w:rsidRPr="00567437" w:rsidRDefault="00585C02" w:rsidP="00585C02">
      <w:pPr>
        <w:spacing w:after="200"/>
        <w:contextualSpacing/>
      </w:pPr>
      <w:r w:rsidRPr="0056743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CC1E4A" wp14:editId="10B2DB12">
                <wp:simplePos x="0" y="0"/>
                <wp:positionH relativeFrom="column">
                  <wp:posOffset>-85725</wp:posOffset>
                </wp:positionH>
                <wp:positionV relativeFrom="paragraph">
                  <wp:posOffset>137160</wp:posOffset>
                </wp:positionV>
                <wp:extent cx="6029325" cy="590550"/>
                <wp:effectExtent l="0" t="0" r="28575" b="19050"/>
                <wp:wrapNone/>
                <wp:docPr id="30" name="Rounded 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9325" cy="590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264BF" w:rsidRDefault="002264BF" w:rsidP="00585C02">
                            <w:pPr>
                              <w:ind w:left="0" w:firstLine="0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Complete questions 14-15 before moving to the next person. Complete the set of questions for everyone in the household before moving to Q16 DIS1.  </w:t>
                            </w:r>
                          </w:p>
                          <w:p w:rsidR="002264BF" w:rsidRDefault="002264BF" w:rsidP="00585C02">
                            <w:pPr>
                              <w:ind w:left="0" w:firstLine="0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30" o:spid="_x0000_s1031" style="position:absolute;left:0;text-align:left;margin-left:-6.75pt;margin-top:10.8pt;width:474.75pt;height:4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" strokeweight="1.5pt">
                <v:textbox>
                  <w:txbxContent>
                    <w:p w:rsidR="002264BF" w:rsidRDefault="002264BF" w:rsidP="00585C02">
                      <w:pPr>
                        <w:ind w:left="0" w:firstLine="0"/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 xml:space="preserve">Complete questions 14-15 before moving to the next person. Complete the set of questions for everyone in the household before moving to Q16 DIS1.  </w:t>
                      </w:r>
                    </w:p>
                    <w:p w:rsidR="002264BF" w:rsidRDefault="002264BF" w:rsidP="00585C02">
                      <w:pPr>
                        <w:ind w:left="0" w:firstLine="0"/>
                        <w:rPr>
                          <w:rFonts w:asciiTheme="minorHAnsi" w:hAnsiTheme="minorHAnsi"/>
                          <w:sz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85C02" w:rsidRPr="00567437" w:rsidRDefault="00585C02" w:rsidP="00585C02">
      <w:pPr>
        <w:spacing w:after="200"/>
        <w:contextualSpacing/>
      </w:pPr>
    </w:p>
    <w:p w:rsidR="00585C02" w:rsidRPr="00567437" w:rsidRDefault="00585C02" w:rsidP="00585C02">
      <w:pPr>
        <w:spacing w:after="200"/>
        <w:contextualSpacing/>
      </w:pPr>
    </w:p>
    <w:p w:rsidR="00585C02" w:rsidRPr="00567437" w:rsidRDefault="00585C02" w:rsidP="00585C02">
      <w:pPr>
        <w:spacing w:after="200"/>
        <w:contextualSpacing/>
      </w:pPr>
    </w:p>
    <w:p w:rsidR="00585C02" w:rsidRPr="00567437" w:rsidRDefault="00585C02" w:rsidP="00585C02">
      <w:pPr>
        <w:spacing w:after="200"/>
        <w:contextualSpacing/>
      </w:pPr>
    </w:p>
    <w:p w:rsidR="00A8415B" w:rsidRDefault="001163E5" w:rsidP="00585C02">
      <w:pPr>
        <w:spacing w:after="200"/>
        <w:contextualSpacing/>
        <w:rPr>
          <w:b/>
          <w:bCs/>
        </w:rPr>
      </w:pPr>
      <w:r>
        <w:rPr>
          <w:b/>
        </w:rPr>
        <w:t>14</w:t>
      </w:r>
      <w:r w:rsidR="00585C02" w:rsidRPr="00567437">
        <w:rPr>
          <w:b/>
        </w:rPr>
        <w:t>. RACEA</w:t>
      </w:r>
      <w:r w:rsidR="00585C02" w:rsidRPr="00567437">
        <w:t xml:space="preserve">            </w:t>
      </w:r>
      <w:r w:rsidR="00585C02" w:rsidRPr="00567437">
        <w:rPr>
          <w:b/>
          <w:bCs/>
        </w:rPr>
        <w:t xml:space="preserve">I am going to read you a list of five race categories. Please choose one or </w:t>
      </w:r>
    </w:p>
    <w:p w:rsidR="00A8415B" w:rsidRDefault="00A8415B" w:rsidP="00585C02">
      <w:pPr>
        <w:spacing w:after="200"/>
        <w:contextualSpacing/>
        <w:rPr>
          <w:b/>
          <w:bCs/>
        </w:rPr>
      </w:pPr>
      <w:r>
        <w:rPr>
          <w:b/>
          <w:bCs/>
        </w:rPr>
        <w:t xml:space="preserve">                                </w:t>
      </w:r>
      <w:r w:rsidR="00585C02" w:rsidRPr="00567437">
        <w:rPr>
          <w:b/>
          <w:bCs/>
        </w:rPr>
        <w:t xml:space="preserve">more races that (you/NAME) (consider yourself/ himself/considers </w:t>
      </w:r>
      <w:r>
        <w:rPr>
          <w:b/>
          <w:bCs/>
        </w:rPr>
        <w:t xml:space="preserve">   </w:t>
      </w:r>
    </w:p>
    <w:p w:rsidR="00A8415B" w:rsidRDefault="00A8415B" w:rsidP="00585C02">
      <w:pPr>
        <w:spacing w:after="200"/>
        <w:contextualSpacing/>
        <w:rPr>
          <w:b/>
          <w:bCs/>
        </w:rPr>
      </w:pPr>
      <w:r>
        <w:rPr>
          <w:b/>
          <w:bCs/>
        </w:rPr>
        <w:t xml:space="preserve">                                </w:t>
      </w:r>
      <w:r w:rsidR="00585C02" w:rsidRPr="00567437">
        <w:rPr>
          <w:b/>
          <w:bCs/>
        </w:rPr>
        <w:t xml:space="preserve">herself) to be: White; Black or African American; American Indian or </w:t>
      </w:r>
    </w:p>
    <w:p w:rsidR="00585C02" w:rsidRPr="00567437" w:rsidRDefault="00A8415B" w:rsidP="00585C02">
      <w:pPr>
        <w:spacing w:after="200"/>
        <w:contextualSpacing/>
      </w:pPr>
      <w:r>
        <w:rPr>
          <w:b/>
          <w:bCs/>
        </w:rPr>
        <w:t xml:space="preserve">                                </w:t>
      </w:r>
      <w:r w:rsidR="00585C02" w:rsidRPr="00567437">
        <w:rPr>
          <w:b/>
          <w:bCs/>
        </w:rPr>
        <w:t>Alaska Native; Asian; OR Native Hawaiian or Other Pacific Islander.</w:t>
      </w:r>
    </w:p>
    <w:p w:rsidR="00585C02" w:rsidRPr="00567437" w:rsidRDefault="00585C02" w:rsidP="00585C02">
      <w:pPr>
        <w:spacing w:after="200"/>
        <w:ind w:left="0" w:firstLine="0"/>
        <w:contextualSpacing/>
      </w:pPr>
    </w:p>
    <w:p w:rsidR="00585C02" w:rsidRPr="002264BF" w:rsidRDefault="00585C02" w:rsidP="00585C02">
      <w:pPr>
        <w:spacing w:after="200"/>
        <w:contextualSpacing/>
      </w:pPr>
      <w:r w:rsidRPr="0056743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8B0174" wp14:editId="47C396A8">
                <wp:simplePos x="0" y="0"/>
                <wp:positionH relativeFrom="column">
                  <wp:posOffset>3721100</wp:posOffset>
                </wp:positionH>
                <wp:positionV relativeFrom="paragraph">
                  <wp:posOffset>62865</wp:posOffset>
                </wp:positionV>
                <wp:extent cx="152400" cy="712470"/>
                <wp:effectExtent l="0" t="0" r="19050" b="11430"/>
                <wp:wrapNone/>
                <wp:docPr id="1" name="Right Bra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712470"/>
                        </a:xfrm>
                        <a:prstGeom prst="rightBrace">
                          <a:avLst>
                            <a:gd name="adj1" fmla="val 23438"/>
                            <a:gd name="adj2" fmla="val 50000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ight Brace 1" o:spid="_x0000_s1026" type="#_x0000_t88" style="position:absolute;margin-left:293pt;margin-top:4.95pt;width:12pt;height:5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" adj="1083" strokeweight="1.5pt"/>
            </w:pict>
          </mc:Fallback>
        </mc:AlternateContent>
      </w:r>
      <w:r w:rsidRPr="00567437">
        <w:tab/>
      </w:r>
      <w:r w:rsidRPr="002264BF">
        <w:t>1. White</w:t>
      </w:r>
    </w:p>
    <w:p w:rsidR="00585C02" w:rsidRPr="002264BF" w:rsidRDefault="00585C02" w:rsidP="00585C02">
      <w:pPr>
        <w:spacing w:after="200"/>
        <w:contextualSpacing/>
      </w:pPr>
      <w:r w:rsidRPr="002264BF">
        <w:tab/>
        <w:t>2. Black or African American</w:t>
      </w:r>
    </w:p>
    <w:p w:rsidR="00585C02" w:rsidRPr="002B4087" w:rsidRDefault="00585C02" w:rsidP="00585C02">
      <w:pPr>
        <w:spacing w:after="200"/>
        <w:contextualSpacing/>
      </w:pPr>
      <w:r w:rsidRPr="002264BF">
        <w:tab/>
        <w:t xml:space="preserve">3. American Indian or Alaska Native                              </w:t>
      </w:r>
    </w:p>
    <w:p w:rsidR="00585C02" w:rsidRPr="002264BF" w:rsidRDefault="00585C02" w:rsidP="00585C02">
      <w:pPr>
        <w:spacing w:after="200"/>
        <w:contextualSpacing/>
      </w:pPr>
      <w:r w:rsidRPr="002264BF">
        <w:tab/>
        <w:t>4. Asian</w:t>
      </w:r>
    </w:p>
    <w:p w:rsidR="00585C02" w:rsidRPr="002264BF" w:rsidRDefault="00585C02" w:rsidP="00585C02">
      <w:pPr>
        <w:spacing w:after="200"/>
        <w:contextualSpacing/>
      </w:pPr>
      <w:r w:rsidRPr="002264BF">
        <w:tab/>
        <w:t>5. Native Hawaiian or Other Pacific Islander</w:t>
      </w:r>
    </w:p>
    <w:p w:rsidR="00585C02" w:rsidRPr="00567437" w:rsidRDefault="00585C02" w:rsidP="00585C02">
      <w:pPr>
        <w:spacing w:after="200"/>
        <w:contextualSpacing/>
      </w:pPr>
      <w:r w:rsidRPr="00567437">
        <w:rPr>
          <w:b/>
        </w:rPr>
        <w:tab/>
      </w:r>
      <w:r w:rsidRPr="00567437">
        <w:t>6. Other – DO NOT RE</w:t>
      </w:r>
      <w:r w:rsidR="0092650D">
        <w:t xml:space="preserve">AD  </w:t>
      </w:r>
      <w:r w:rsidR="001163E5">
        <w:t xml:space="preserve">    &gt; Proceed to 15</w:t>
      </w:r>
      <w:r w:rsidRPr="00567437">
        <w:t>. RACEB</w:t>
      </w:r>
    </w:p>
    <w:p w:rsidR="00585C02" w:rsidRDefault="00585C02" w:rsidP="00585C02">
      <w:pPr>
        <w:spacing w:after="200"/>
        <w:contextualSpacing/>
      </w:pPr>
    </w:p>
    <w:p w:rsidR="00585C02" w:rsidRPr="00567437" w:rsidRDefault="001163E5" w:rsidP="00585C02">
      <w:pPr>
        <w:spacing w:after="200"/>
        <w:contextualSpacing/>
        <w:rPr>
          <w:b/>
        </w:rPr>
      </w:pPr>
      <w:r>
        <w:rPr>
          <w:b/>
        </w:rPr>
        <w:t>15</w:t>
      </w:r>
      <w:r w:rsidR="00585C02" w:rsidRPr="00567437">
        <w:rPr>
          <w:b/>
        </w:rPr>
        <w:t>. RACEB</w:t>
      </w:r>
      <w:r w:rsidR="00585C02" w:rsidRPr="00567437">
        <w:tab/>
      </w:r>
      <w:r w:rsidR="00585C02" w:rsidRPr="00567437">
        <w:rPr>
          <w:b/>
        </w:rPr>
        <w:t>What is your race?</w:t>
      </w:r>
    </w:p>
    <w:p w:rsidR="00585C02" w:rsidRPr="00567437" w:rsidRDefault="00585C02" w:rsidP="00585C02">
      <w:pPr>
        <w:spacing w:after="200"/>
        <w:contextualSpacing/>
        <w:rPr>
          <w:b/>
        </w:rPr>
      </w:pPr>
    </w:p>
    <w:p w:rsidR="00057296" w:rsidRDefault="00057296" w:rsidP="00585C02">
      <w:pPr>
        <w:ind w:firstLine="0"/>
        <w:rPr>
          <w:b/>
          <w:bCs/>
        </w:rPr>
      </w:pPr>
    </w:p>
    <w:p w:rsidR="002264BF" w:rsidRDefault="002264BF" w:rsidP="00585C02">
      <w:pPr>
        <w:ind w:firstLine="0"/>
        <w:rPr>
          <w:rStyle w:val="questiontext1"/>
          <w:rFonts w:ascii="Times New Roman" w:hAnsi="Times New Roman" w:cs="Times New Roman"/>
          <w:sz w:val="24"/>
          <w:szCs w:val="24"/>
        </w:rPr>
      </w:pPr>
      <w:r w:rsidRPr="00567437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48A758" wp14:editId="09487DBD">
                <wp:simplePos x="0" y="0"/>
                <wp:positionH relativeFrom="column">
                  <wp:posOffset>428625</wp:posOffset>
                </wp:positionH>
                <wp:positionV relativeFrom="paragraph">
                  <wp:posOffset>219075</wp:posOffset>
                </wp:positionV>
                <wp:extent cx="5829300" cy="381000"/>
                <wp:effectExtent l="0" t="0" r="19050" b="19050"/>
                <wp:wrapNone/>
                <wp:docPr id="5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264BF" w:rsidRDefault="000E0E27" w:rsidP="002264BF">
                            <w:pPr>
                              <w:ind w:left="0" w:firstLine="0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Questions 16 to 27</w:t>
                            </w:r>
                            <w:r w:rsidR="002264BF"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 is household-based and should only be asked once. </w:t>
                            </w:r>
                          </w:p>
                          <w:p w:rsidR="002264BF" w:rsidRDefault="002264BF" w:rsidP="002264BF">
                            <w:pPr>
                              <w:ind w:left="0" w:firstLine="0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5" o:spid="_x0000_s1032" style="position:absolute;left:0;text-align:left;margin-left:33.75pt;margin-top:17.25pt;width:459pt;height:3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" strokeweight="1.5pt">
                <v:textbox>
                  <w:txbxContent>
                    <w:p w:rsidR="002264BF" w:rsidRDefault="000E0E27" w:rsidP="002264BF">
                      <w:pPr>
                        <w:ind w:left="0" w:firstLine="0"/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>Questions 16 to 27</w:t>
                      </w:r>
                      <w:r w:rsidR="002264BF">
                        <w:rPr>
                          <w:rFonts w:asciiTheme="minorHAnsi" w:hAnsiTheme="minorHAnsi"/>
                          <w:sz w:val="22"/>
                        </w:rPr>
                        <w:t xml:space="preserve"> is household-based and should only be asked once. </w:t>
                      </w:r>
                    </w:p>
                    <w:p w:rsidR="002264BF" w:rsidRDefault="002264BF" w:rsidP="002264BF">
                      <w:pPr>
                        <w:ind w:left="0" w:firstLine="0"/>
                        <w:rPr>
                          <w:rFonts w:asciiTheme="minorHAnsi" w:hAnsiTheme="minorHAnsi"/>
                          <w:sz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264BF" w:rsidRDefault="002264BF" w:rsidP="00585C02">
      <w:pPr>
        <w:ind w:firstLine="0"/>
        <w:rPr>
          <w:rStyle w:val="questiontext1"/>
          <w:rFonts w:ascii="Times New Roman" w:hAnsi="Times New Roman" w:cs="Times New Roman"/>
          <w:sz w:val="24"/>
          <w:szCs w:val="24"/>
        </w:rPr>
      </w:pPr>
    </w:p>
    <w:p w:rsidR="002264BF" w:rsidRDefault="002264BF" w:rsidP="00585C02">
      <w:pPr>
        <w:ind w:firstLine="0"/>
        <w:rPr>
          <w:rStyle w:val="questiontext1"/>
          <w:rFonts w:ascii="Times New Roman" w:hAnsi="Times New Roman" w:cs="Times New Roman"/>
          <w:sz w:val="24"/>
          <w:szCs w:val="24"/>
        </w:rPr>
      </w:pPr>
    </w:p>
    <w:p w:rsidR="00585C02" w:rsidRPr="00567437" w:rsidRDefault="00585C02" w:rsidP="00585C02">
      <w:pPr>
        <w:ind w:firstLine="0"/>
        <w:rPr>
          <w:rStyle w:val="questiontext1"/>
          <w:rFonts w:ascii="Times New Roman" w:hAnsi="Times New Roman" w:cs="Times New Roman"/>
          <w:sz w:val="24"/>
          <w:szCs w:val="24"/>
        </w:rPr>
      </w:pPr>
      <w:r w:rsidRPr="00567437">
        <w:rPr>
          <w:rStyle w:val="questiontext1"/>
          <w:rFonts w:ascii="Times New Roman" w:hAnsi="Times New Roman" w:cs="Times New Roman"/>
          <w:sz w:val="24"/>
          <w:szCs w:val="24"/>
        </w:rPr>
        <w:t>We want to learn about people who have physical, mental, or emotional conditions that cause serious difficulty with their daily activities.</w:t>
      </w:r>
    </w:p>
    <w:p w:rsidR="00585C02" w:rsidRPr="00567437" w:rsidRDefault="001163E5" w:rsidP="00585C02">
      <w:pPr>
        <w:rPr>
          <w:rStyle w:val="questiontext1"/>
          <w:rFonts w:ascii="Times New Roman" w:hAnsi="Times New Roman" w:cs="Times New Roman"/>
          <w:sz w:val="24"/>
          <w:szCs w:val="24"/>
        </w:rPr>
      </w:pPr>
      <w:r>
        <w:rPr>
          <w:rStyle w:val="questiontext1"/>
          <w:rFonts w:ascii="Times New Roman" w:hAnsi="Times New Roman" w:cs="Times New Roman"/>
          <w:sz w:val="24"/>
          <w:szCs w:val="24"/>
        </w:rPr>
        <w:t>16</w:t>
      </w:r>
      <w:r w:rsidR="004C5657">
        <w:rPr>
          <w:rStyle w:val="questiontext1"/>
          <w:rFonts w:ascii="Times New Roman" w:hAnsi="Times New Roman" w:cs="Times New Roman"/>
          <w:sz w:val="24"/>
          <w:szCs w:val="24"/>
        </w:rPr>
        <w:t>.  DIS1        Is anyone</w:t>
      </w:r>
      <w:r w:rsidR="00585C02" w:rsidRPr="00567437">
        <w:rPr>
          <w:rStyle w:val="questiontext1"/>
          <w:rFonts w:ascii="Times New Roman" w:hAnsi="Times New Roman" w:cs="Times New Roman"/>
          <w:sz w:val="24"/>
          <w:szCs w:val="24"/>
        </w:rPr>
        <w:t xml:space="preserve"> </w:t>
      </w:r>
      <w:r w:rsidR="00FB6454">
        <w:rPr>
          <w:rStyle w:val="questiontext1"/>
          <w:rFonts w:ascii="Times New Roman" w:hAnsi="Times New Roman" w:cs="Times New Roman"/>
          <w:sz w:val="24"/>
          <w:szCs w:val="24"/>
        </w:rPr>
        <w:t>d</w:t>
      </w:r>
      <w:r w:rsidR="00585C02" w:rsidRPr="00567437">
        <w:rPr>
          <w:rStyle w:val="questiontext1"/>
          <w:rFonts w:ascii="Times New Roman" w:hAnsi="Times New Roman" w:cs="Times New Roman"/>
          <w:sz w:val="24"/>
          <w:szCs w:val="24"/>
        </w:rPr>
        <w:t xml:space="preserve">eaf or </w:t>
      </w:r>
      <w:r w:rsidR="004C5657">
        <w:rPr>
          <w:rStyle w:val="questiontext1"/>
          <w:rFonts w:ascii="Times New Roman" w:hAnsi="Times New Roman" w:cs="Times New Roman"/>
          <w:sz w:val="24"/>
          <w:szCs w:val="24"/>
        </w:rPr>
        <w:t>does anyone</w:t>
      </w:r>
      <w:r w:rsidR="00585C02" w:rsidRPr="00567437">
        <w:rPr>
          <w:rStyle w:val="questiontext1"/>
          <w:rFonts w:ascii="Times New Roman" w:hAnsi="Times New Roman" w:cs="Times New Roman"/>
          <w:sz w:val="24"/>
          <w:szCs w:val="24"/>
        </w:rPr>
        <w:t xml:space="preserve"> have serious difficulty hearing?</w:t>
      </w:r>
    </w:p>
    <w:p w:rsidR="00585C02" w:rsidRPr="00567437" w:rsidRDefault="00585C02" w:rsidP="00585C0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567437">
        <w:rPr>
          <w:rFonts w:ascii="Times New Roman" w:hAnsi="Times New Roman" w:cs="Times New Roman"/>
          <w:b/>
          <w:sz w:val="24"/>
          <w:szCs w:val="24"/>
        </w:rPr>
        <w:t xml:space="preserve">Yes   </w:t>
      </w:r>
      <w:r w:rsidR="001163E5">
        <w:rPr>
          <w:rFonts w:ascii="Times New Roman" w:hAnsi="Times New Roman" w:cs="Times New Roman"/>
          <w:sz w:val="24"/>
          <w:szCs w:val="24"/>
        </w:rPr>
        <w:t>Proceed to 17</w:t>
      </w:r>
      <w:r w:rsidRPr="00567437">
        <w:rPr>
          <w:rFonts w:ascii="Times New Roman" w:hAnsi="Times New Roman" w:cs="Times New Roman"/>
          <w:sz w:val="24"/>
          <w:szCs w:val="24"/>
        </w:rPr>
        <w:t>.DIS1WHO</w:t>
      </w:r>
    </w:p>
    <w:p w:rsidR="00585C02" w:rsidRPr="00567437" w:rsidRDefault="00585C02" w:rsidP="00585C0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56743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269A39" wp14:editId="40F71C2D">
                <wp:simplePos x="0" y="0"/>
                <wp:positionH relativeFrom="column">
                  <wp:posOffset>1962150</wp:posOffset>
                </wp:positionH>
                <wp:positionV relativeFrom="paragraph">
                  <wp:posOffset>52705</wp:posOffset>
                </wp:positionV>
                <wp:extent cx="219075" cy="438150"/>
                <wp:effectExtent l="0" t="0" r="28575" b="19050"/>
                <wp:wrapNone/>
                <wp:docPr id="14" name="Right Brac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075" cy="438150"/>
                        </a:xfrm>
                        <a:prstGeom prst="rightBrace">
                          <a:avLst>
                            <a:gd name="adj1" fmla="val 23438"/>
                            <a:gd name="adj2" fmla="val 50000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ight Brace 14" o:spid="_x0000_s1026" type="#_x0000_t88" style="position:absolute;margin-left:154.5pt;margin-top:4.15pt;width:17.25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" adj="2531" strokeweight="1.5pt"/>
            </w:pict>
          </mc:Fallback>
        </mc:AlternateContent>
      </w:r>
      <w:r w:rsidRPr="00567437">
        <w:rPr>
          <w:rFonts w:ascii="Times New Roman" w:hAnsi="Times New Roman" w:cs="Times New Roman"/>
          <w:b/>
          <w:sz w:val="24"/>
          <w:szCs w:val="24"/>
        </w:rPr>
        <w:t xml:space="preserve">No    </w:t>
      </w:r>
    </w:p>
    <w:p w:rsidR="00585C02" w:rsidRPr="00567437" w:rsidRDefault="00585C02" w:rsidP="00585C0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567437">
        <w:rPr>
          <w:rFonts w:ascii="Times New Roman" w:hAnsi="Times New Roman" w:cs="Times New Roman"/>
          <w:b/>
          <w:sz w:val="24"/>
          <w:szCs w:val="24"/>
        </w:rPr>
        <w:t xml:space="preserve">DK                </w:t>
      </w:r>
      <w:r w:rsidR="001163E5">
        <w:rPr>
          <w:rFonts w:ascii="Times New Roman" w:hAnsi="Times New Roman" w:cs="Times New Roman"/>
          <w:sz w:val="24"/>
          <w:szCs w:val="24"/>
        </w:rPr>
        <w:t>Skip to 18</w:t>
      </w:r>
      <w:r w:rsidRPr="00567437">
        <w:rPr>
          <w:rFonts w:ascii="Times New Roman" w:hAnsi="Times New Roman" w:cs="Times New Roman"/>
          <w:sz w:val="24"/>
          <w:szCs w:val="24"/>
        </w:rPr>
        <w:t>. DIS2</w:t>
      </w:r>
    </w:p>
    <w:p w:rsidR="00585C02" w:rsidRPr="00567437" w:rsidRDefault="00585C02" w:rsidP="00585C0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567437">
        <w:rPr>
          <w:rFonts w:ascii="Times New Roman" w:hAnsi="Times New Roman" w:cs="Times New Roman"/>
          <w:b/>
          <w:sz w:val="24"/>
          <w:szCs w:val="24"/>
        </w:rPr>
        <w:t xml:space="preserve">REF  </w:t>
      </w:r>
    </w:p>
    <w:p w:rsidR="00585C02" w:rsidRPr="00567437" w:rsidRDefault="00585C02" w:rsidP="00585C02">
      <w:pPr>
        <w:pStyle w:val="ListParagraph"/>
        <w:ind w:left="2520"/>
        <w:rPr>
          <w:rStyle w:val="questiontext1"/>
          <w:rFonts w:ascii="Times New Roman" w:hAnsi="Times New Roman" w:cs="Times New Roman"/>
          <w:bCs w:val="0"/>
          <w:sz w:val="24"/>
          <w:szCs w:val="24"/>
        </w:rPr>
      </w:pPr>
    </w:p>
    <w:p w:rsidR="00585C02" w:rsidRDefault="001163E5" w:rsidP="00585C02">
      <w:pPr>
        <w:rPr>
          <w:rStyle w:val="questiontext1"/>
          <w:rFonts w:ascii="Times New Roman" w:hAnsi="Times New Roman" w:cs="Times New Roman"/>
          <w:sz w:val="24"/>
          <w:szCs w:val="24"/>
        </w:rPr>
      </w:pPr>
      <w:r>
        <w:rPr>
          <w:rStyle w:val="questiontext1"/>
          <w:rFonts w:ascii="Times New Roman" w:hAnsi="Times New Roman" w:cs="Times New Roman"/>
          <w:sz w:val="24"/>
          <w:szCs w:val="24"/>
        </w:rPr>
        <w:t>17</w:t>
      </w:r>
      <w:r w:rsidR="00585C02" w:rsidRPr="00567437">
        <w:rPr>
          <w:rStyle w:val="questiontext1"/>
          <w:rFonts w:ascii="Times New Roman" w:hAnsi="Times New Roman" w:cs="Times New Roman"/>
          <w:sz w:val="24"/>
          <w:szCs w:val="24"/>
        </w:rPr>
        <w:t>. DIS1WHO    Who is that?  Anyone else?</w:t>
      </w:r>
    </w:p>
    <w:p w:rsidR="00FB6454" w:rsidRPr="00567437" w:rsidRDefault="00FB6454" w:rsidP="00585C02">
      <w:pPr>
        <w:rPr>
          <w:rStyle w:val="questiontext1"/>
          <w:rFonts w:ascii="Times New Roman" w:hAnsi="Times New Roman" w:cs="Times New Roman"/>
          <w:sz w:val="24"/>
          <w:szCs w:val="24"/>
        </w:rPr>
      </w:pPr>
    </w:p>
    <w:p w:rsidR="00585C02" w:rsidRPr="00567437" w:rsidRDefault="001163E5" w:rsidP="00585C02">
      <w:pPr>
        <w:rPr>
          <w:rStyle w:val="questiontext1"/>
          <w:rFonts w:ascii="Times New Roman" w:hAnsi="Times New Roman" w:cs="Times New Roman"/>
          <w:sz w:val="24"/>
          <w:szCs w:val="24"/>
        </w:rPr>
      </w:pPr>
      <w:r>
        <w:rPr>
          <w:rStyle w:val="questiontext1"/>
          <w:rFonts w:ascii="Times New Roman" w:hAnsi="Times New Roman" w:cs="Times New Roman"/>
          <w:sz w:val="24"/>
          <w:szCs w:val="24"/>
        </w:rPr>
        <w:t>18</w:t>
      </w:r>
      <w:r w:rsidR="00585C02" w:rsidRPr="00567437">
        <w:rPr>
          <w:rStyle w:val="questiontext1"/>
          <w:rFonts w:ascii="Times New Roman" w:hAnsi="Times New Roman" w:cs="Times New Roman"/>
          <w:sz w:val="24"/>
          <w:szCs w:val="24"/>
        </w:rPr>
        <w:t xml:space="preserve">. DIS2          </w:t>
      </w:r>
      <w:r w:rsidR="004C5657">
        <w:rPr>
          <w:rStyle w:val="questiontext1"/>
          <w:rFonts w:ascii="Times New Roman" w:hAnsi="Times New Roman" w:cs="Times New Roman"/>
          <w:sz w:val="24"/>
          <w:szCs w:val="24"/>
        </w:rPr>
        <w:t>Is anyone</w:t>
      </w:r>
      <w:r w:rsidR="00585C02" w:rsidRPr="00567437">
        <w:rPr>
          <w:rStyle w:val="questiontext1"/>
          <w:rFonts w:ascii="Times New Roman" w:hAnsi="Times New Roman" w:cs="Times New Roman"/>
          <w:sz w:val="24"/>
          <w:szCs w:val="24"/>
        </w:rPr>
        <w:t xml:space="preserve"> blind or does anyone</w:t>
      </w:r>
      <w:r w:rsidR="00FB6454">
        <w:rPr>
          <w:rStyle w:val="questiontext1"/>
          <w:rFonts w:ascii="Times New Roman" w:hAnsi="Times New Roman" w:cs="Times New Roman"/>
          <w:sz w:val="24"/>
          <w:szCs w:val="24"/>
        </w:rPr>
        <w:t xml:space="preserve"> </w:t>
      </w:r>
      <w:r w:rsidR="00585C02" w:rsidRPr="00567437">
        <w:rPr>
          <w:rStyle w:val="questiontext1"/>
          <w:rFonts w:ascii="Times New Roman" w:hAnsi="Times New Roman" w:cs="Times New Roman"/>
          <w:sz w:val="24"/>
          <w:szCs w:val="24"/>
        </w:rPr>
        <w:t>have serious difficulty seeing, even when wearing glasses?</w:t>
      </w:r>
    </w:p>
    <w:p w:rsidR="00585C02" w:rsidRPr="00567437" w:rsidRDefault="00585C02" w:rsidP="00585C0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567437">
        <w:rPr>
          <w:rFonts w:ascii="Times New Roman" w:hAnsi="Times New Roman" w:cs="Times New Roman"/>
          <w:b/>
          <w:sz w:val="24"/>
          <w:szCs w:val="24"/>
        </w:rPr>
        <w:t xml:space="preserve">Yes   </w:t>
      </w:r>
      <w:r w:rsidR="001163E5">
        <w:rPr>
          <w:rFonts w:ascii="Times New Roman" w:hAnsi="Times New Roman" w:cs="Times New Roman"/>
          <w:sz w:val="24"/>
          <w:szCs w:val="24"/>
        </w:rPr>
        <w:t>Proceed to 19</w:t>
      </w:r>
      <w:r w:rsidRPr="00567437">
        <w:rPr>
          <w:rFonts w:ascii="Times New Roman" w:hAnsi="Times New Roman" w:cs="Times New Roman"/>
          <w:sz w:val="24"/>
          <w:szCs w:val="24"/>
        </w:rPr>
        <w:t>.DIS2WHO</w:t>
      </w:r>
    </w:p>
    <w:p w:rsidR="00585C02" w:rsidRPr="00567437" w:rsidRDefault="00585C02" w:rsidP="00585C0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56743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00CF47" wp14:editId="311CAF6F">
                <wp:simplePos x="0" y="0"/>
                <wp:positionH relativeFrom="column">
                  <wp:posOffset>1962150</wp:posOffset>
                </wp:positionH>
                <wp:positionV relativeFrom="paragraph">
                  <wp:posOffset>52705</wp:posOffset>
                </wp:positionV>
                <wp:extent cx="219075" cy="438150"/>
                <wp:effectExtent l="0" t="0" r="28575" b="19050"/>
                <wp:wrapNone/>
                <wp:docPr id="15" name="Right Brac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075" cy="438150"/>
                        </a:xfrm>
                        <a:prstGeom prst="rightBrace">
                          <a:avLst>
                            <a:gd name="adj1" fmla="val 23438"/>
                            <a:gd name="adj2" fmla="val 50000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ight Brace 15" o:spid="_x0000_s1026" type="#_x0000_t88" style="position:absolute;margin-left:154.5pt;margin-top:4.15pt;width:17.25pt;height:3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" adj="2531" strokeweight="1.5pt"/>
            </w:pict>
          </mc:Fallback>
        </mc:AlternateContent>
      </w:r>
      <w:r w:rsidRPr="00567437">
        <w:rPr>
          <w:rFonts w:ascii="Times New Roman" w:hAnsi="Times New Roman" w:cs="Times New Roman"/>
          <w:b/>
          <w:sz w:val="24"/>
          <w:szCs w:val="24"/>
        </w:rPr>
        <w:t xml:space="preserve">No    </w:t>
      </w:r>
    </w:p>
    <w:p w:rsidR="00585C02" w:rsidRPr="00567437" w:rsidRDefault="00585C02" w:rsidP="00585C0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567437">
        <w:rPr>
          <w:rFonts w:ascii="Times New Roman" w:hAnsi="Times New Roman" w:cs="Times New Roman"/>
          <w:b/>
          <w:sz w:val="24"/>
          <w:szCs w:val="24"/>
        </w:rPr>
        <w:t xml:space="preserve">DK                </w:t>
      </w:r>
      <w:r w:rsidR="001163E5">
        <w:rPr>
          <w:rFonts w:ascii="Times New Roman" w:hAnsi="Times New Roman" w:cs="Times New Roman"/>
          <w:sz w:val="24"/>
          <w:szCs w:val="24"/>
        </w:rPr>
        <w:t>Skip to 20</w:t>
      </w:r>
      <w:r w:rsidRPr="00567437">
        <w:rPr>
          <w:rFonts w:ascii="Times New Roman" w:hAnsi="Times New Roman" w:cs="Times New Roman"/>
          <w:sz w:val="24"/>
          <w:szCs w:val="24"/>
        </w:rPr>
        <w:t>. DIS3</w:t>
      </w:r>
    </w:p>
    <w:p w:rsidR="00585C02" w:rsidRPr="00567437" w:rsidRDefault="00585C02" w:rsidP="00585C0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567437">
        <w:rPr>
          <w:rFonts w:ascii="Times New Roman" w:hAnsi="Times New Roman" w:cs="Times New Roman"/>
          <w:b/>
          <w:sz w:val="24"/>
          <w:szCs w:val="24"/>
        </w:rPr>
        <w:t xml:space="preserve">REF  </w:t>
      </w:r>
    </w:p>
    <w:p w:rsidR="00585C02" w:rsidRPr="00567437" w:rsidRDefault="00585C02" w:rsidP="00585C02">
      <w:pPr>
        <w:pStyle w:val="ListParagraph"/>
        <w:ind w:left="2520"/>
        <w:rPr>
          <w:rStyle w:val="questiontext1"/>
          <w:rFonts w:ascii="Times New Roman" w:hAnsi="Times New Roman" w:cs="Times New Roman"/>
          <w:bCs w:val="0"/>
          <w:sz w:val="24"/>
          <w:szCs w:val="24"/>
        </w:rPr>
      </w:pPr>
    </w:p>
    <w:p w:rsidR="00585C02" w:rsidRDefault="001163E5" w:rsidP="00585C02">
      <w:pPr>
        <w:rPr>
          <w:rStyle w:val="questiontext1"/>
          <w:rFonts w:ascii="Times New Roman" w:hAnsi="Times New Roman" w:cs="Times New Roman"/>
          <w:sz w:val="24"/>
          <w:szCs w:val="24"/>
        </w:rPr>
      </w:pPr>
      <w:r>
        <w:rPr>
          <w:rStyle w:val="questiontext1"/>
          <w:rFonts w:ascii="Times New Roman" w:hAnsi="Times New Roman" w:cs="Times New Roman"/>
          <w:sz w:val="24"/>
          <w:szCs w:val="24"/>
        </w:rPr>
        <w:t>19</w:t>
      </w:r>
      <w:r w:rsidR="00585C02" w:rsidRPr="00567437">
        <w:rPr>
          <w:rStyle w:val="questiontext1"/>
          <w:rFonts w:ascii="Times New Roman" w:hAnsi="Times New Roman" w:cs="Times New Roman"/>
          <w:sz w:val="24"/>
          <w:szCs w:val="24"/>
        </w:rPr>
        <w:t>. DIS2WHO    Who is that?  Anyone else?</w:t>
      </w:r>
    </w:p>
    <w:p w:rsidR="00FB6454" w:rsidRPr="00567437" w:rsidRDefault="00FB6454" w:rsidP="00585C02">
      <w:pPr>
        <w:rPr>
          <w:rStyle w:val="questiontext1"/>
          <w:rFonts w:ascii="Times New Roman" w:hAnsi="Times New Roman" w:cs="Times New Roman"/>
          <w:sz w:val="24"/>
          <w:szCs w:val="24"/>
        </w:rPr>
      </w:pPr>
    </w:p>
    <w:p w:rsidR="00585C02" w:rsidRPr="00567437" w:rsidRDefault="001163E5" w:rsidP="00585C02">
      <w:pPr>
        <w:rPr>
          <w:rStyle w:val="questiontext1"/>
          <w:rFonts w:ascii="Times New Roman" w:hAnsi="Times New Roman" w:cs="Times New Roman"/>
          <w:sz w:val="24"/>
          <w:szCs w:val="24"/>
        </w:rPr>
      </w:pPr>
      <w:r>
        <w:rPr>
          <w:rStyle w:val="questiontext1"/>
          <w:rFonts w:ascii="Times New Roman" w:hAnsi="Times New Roman" w:cs="Times New Roman"/>
          <w:sz w:val="24"/>
          <w:szCs w:val="24"/>
        </w:rPr>
        <w:t>20</w:t>
      </w:r>
      <w:r w:rsidR="00585C02" w:rsidRPr="00567437">
        <w:rPr>
          <w:rStyle w:val="questiontext1"/>
          <w:rFonts w:ascii="Times New Roman" w:hAnsi="Times New Roman" w:cs="Times New Roman"/>
          <w:sz w:val="24"/>
          <w:szCs w:val="24"/>
        </w:rPr>
        <w:t xml:space="preserve">. DIS3          Because of a physical, mental, or emotional condition, </w:t>
      </w:r>
      <w:r w:rsidR="004C5657">
        <w:rPr>
          <w:rStyle w:val="questiontext1"/>
          <w:rFonts w:ascii="Times New Roman" w:hAnsi="Times New Roman" w:cs="Times New Roman"/>
          <w:sz w:val="24"/>
          <w:szCs w:val="24"/>
        </w:rPr>
        <w:t>does anyone</w:t>
      </w:r>
      <w:r w:rsidR="00585C02" w:rsidRPr="00567437">
        <w:rPr>
          <w:rStyle w:val="questiontext1"/>
          <w:rFonts w:ascii="Times New Roman" w:hAnsi="Times New Roman" w:cs="Times New Roman"/>
          <w:sz w:val="24"/>
          <w:szCs w:val="24"/>
        </w:rPr>
        <w:t xml:space="preserve"> have serious difficulty concentrating, remembering, or making decisions?</w:t>
      </w:r>
    </w:p>
    <w:p w:rsidR="00585C02" w:rsidRPr="00567437" w:rsidRDefault="00585C02" w:rsidP="00585C0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567437">
        <w:rPr>
          <w:rFonts w:ascii="Times New Roman" w:hAnsi="Times New Roman" w:cs="Times New Roman"/>
          <w:b/>
          <w:sz w:val="24"/>
          <w:szCs w:val="24"/>
        </w:rPr>
        <w:t xml:space="preserve">Yes   </w:t>
      </w:r>
      <w:r w:rsidR="001163E5">
        <w:rPr>
          <w:rFonts w:ascii="Times New Roman" w:hAnsi="Times New Roman" w:cs="Times New Roman"/>
          <w:sz w:val="24"/>
          <w:szCs w:val="24"/>
        </w:rPr>
        <w:t>Proceed to 21</w:t>
      </w:r>
      <w:r w:rsidRPr="00567437">
        <w:rPr>
          <w:rFonts w:ascii="Times New Roman" w:hAnsi="Times New Roman" w:cs="Times New Roman"/>
          <w:sz w:val="24"/>
          <w:szCs w:val="24"/>
        </w:rPr>
        <w:t>.DIS3WHO</w:t>
      </w:r>
    </w:p>
    <w:p w:rsidR="00585C02" w:rsidRPr="00567437" w:rsidRDefault="00585C02" w:rsidP="00585C0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56743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830A98" wp14:editId="223A37D2">
                <wp:simplePos x="0" y="0"/>
                <wp:positionH relativeFrom="column">
                  <wp:posOffset>1962150</wp:posOffset>
                </wp:positionH>
                <wp:positionV relativeFrom="paragraph">
                  <wp:posOffset>52705</wp:posOffset>
                </wp:positionV>
                <wp:extent cx="219075" cy="438150"/>
                <wp:effectExtent l="0" t="0" r="28575" b="19050"/>
                <wp:wrapNone/>
                <wp:docPr id="16" name="Right Brac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075" cy="438150"/>
                        </a:xfrm>
                        <a:prstGeom prst="rightBrace">
                          <a:avLst>
                            <a:gd name="adj1" fmla="val 23438"/>
                            <a:gd name="adj2" fmla="val 50000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ight Brace 16" o:spid="_x0000_s1026" type="#_x0000_t88" style="position:absolute;margin-left:154.5pt;margin-top:4.15pt;width:17.25pt;height:3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" adj="2531" strokeweight="1.5pt"/>
            </w:pict>
          </mc:Fallback>
        </mc:AlternateContent>
      </w:r>
      <w:r w:rsidRPr="00567437">
        <w:rPr>
          <w:rFonts w:ascii="Times New Roman" w:hAnsi="Times New Roman" w:cs="Times New Roman"/>
          <w:b/>
          <w:sz w:val="24"/>
          <w:szCs w:val="24"/>
        </w:rPr>
        <w:t xml:space="preserve">No    </w:t>
      </w:r>
    </w:p>
    <w:p w:rsidR="00585C02" w:rsidRPr="00567437" w:rsidRDefault="00585C02" w:rsidP="00585C0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567437">
        <w:rPr>
          <w:rFonts w:ascii="Times New Roman" w:hAnsi="Times New Roman" w:cs="Times New Roman"/>
          <w:b/>
          <w:sz w:val="24"/>
          <w:szCs w:val="24"/>
        </w:rPr>
        <w:t xml:space="preserve">DK                </w:t>
      </w:r>
      <w:r w:rsidR="001163E5">
        <w:rPr>
          <w:rFonts w:ascii="Times New Roman" w:hAnsi="Times New Roman" w:cs="Times New Roman"/>
          <w:sz w:val="24"/>
          <w:szCs w:val="24"/>
        </w:rPr>
        <w:t>Skip to 22</w:t>
      </w:r>
      <w:r w:rsidRPr="00567437">
        <w:rPr>
          <w:rFonts w:ascii="Times New Roman" w:hAnsi="Times New Roman" w:cs="Times New Roman"/>
          <w:sz w:val="24"/>
          <w:szCs w:val="24"/>
        </w:rPr>
        <w:t>. DIS4</w:t>
      </w:r>
    </w:p>
    <w:p w:rsidR="00585C02" w:rsidRPr="00567437" w:rsidRDefault="00585C02" w:rsidP="00585C0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567437">
        <w:rPr>
          <w:rFonts w:ascii="Times New Roman" w:hAnsi="Times New Roman" w:cs="Times New Roman"/>
          <w:b/>
          <w:sz w:val="24"/>
          <w:szCs w:val="24"/>
        </w:rPr>
        <w:t xml:space="preserve">REF  </w:t>
      </w:r>
    </w:p>
    <w:p w:rsidR="001163E5" w:rsidRDefault="001163E5" w:rsidP="00585C02">
      <w:pPr>
        <w:rPr>
          <w:rStyle w:val="questiontext1"/>
          <w:rFonts w:ascii="Times New Roman" w:hAnsi="Times New Roman" w:cs="Times New Roman"/>
          <w:sz w:val="24"/>
          <w:szCs w:val="24"/>
        </w:rPr>
      </w:pPr>
    </w:p>
    <w:p w:rsidR="00585C02" w:rsidRDefault="001163E5" w:rsidP="00585C02">
      <w:pPr>
        <w:rPr>
          <w:rStyle w:val="questiontext1"/>
          <w:rFonts w:ascii="Times New Roman" w:hAnsi="Times New Roman" w:cs="Times New Roman"/>
          <w:sz w:val="24"/>
          <w:szCs w:val="24"/>
        </w:rPr>
      </w:pPr>
      <w:r>
        <w:rPr>
          <w:rStyle w:val="questiontext1"/>
          <w:rFonts w:ascii="Times New Roman" w:hAnsi="Times New Roman" w:cs="Times New Roman"/>
          <w:sz w:val="24"/>
          <w:szCs w:val="24"/>
        </w:rPr>
        <w:t>21</w:t>
      </w:r>
      <w:r w:rsidR="00585C02" w:rsidRPr="00567437">
        <w:rPr>
          <w:rStyle w:val="questiontext1"/>
          <w:rFonts w:ascii="Times New Roman" w:hAnsi="Times New Roman" w:cs="Times New Roman"/>
          <w:sz w:val="24"/>
          <w:szCs w:val="24"/>
        </w:rPr>
        <w:t>. DIS3WHO    Who is that?  Anyone else?</w:t>
      </w:r>
    </w:p>
    <w:p w:rsidR="00FB6454" w:rsidRDefault="00FB6454" w:rsidP="00585C02">
      <w:pPr>
        <w:rPr>
          <w:rStyle w:val="questiontext1"/>
          <w:rFonts w:ascii="Times New Roman" w:hAnsi="Times New Roman" w:cs="Times New Roman"/>
          <w:sz w:val="24"/>
          <w:szCs w:val="24"/>
        </w:rPr>
      </w:pPr>
    </w:p>
    <w:p w:rsidR="004C5657" w:rsidRPr="00567437" w:rsidRDefault="004C5657" w:rsidP="00585C02">
      <w:pPr>
        <w:rPr>
          <w:rStyle w:val="questiontext1"/>
          <w:rFonts w:ascii="Times New Roman" w:hAnsi="Times New Roman" w:cs="Times New Roman"/>
          <w:sz w:val="24"/>
          <w:szCs w:val="24"/>
        </w:rPr>
      </w:pPr>
    </w:p>
    <w:p w:rsidR="00585C02" w:rsidRPr="00567437" w:rsidRDefault="001163E5" w:rsidP="00585C02">
      <w:pPr>
        <w:rPr>
          <w:rStyle w:val="questiontext1"/>
          <w:rFonts w:ascii="Times New Roman" w:hAnsi="Times New Roman" w:cs="Times New Roman"/>
          <w:sz w:val="24"/>
          <w:szCs w:val="24"/>
        </w:rPr>
      </w:pPr>
      <w:r>
        <w:rPr>
          <w:rStyle w:val="questiontext1"/>
          <w:rFonts w:ascii="Times New Roman" w:hAnsi="Times New Roman" w:cs="Times New Roman"/>
          <w:sz w:val="24"/>
          <w:szCs w:val="24"/>
        </w:rPr>
        <w:lastRenderedPageBreak/>
        <w:t>22</w:t>
      </w:r>
      <w:r w:rsidR="004C5657">
        <w:rPr>
          <w:rStyle w:val="questiontext1"/>
          <w:rFonts w:ascii="Times New Roman" w:hAnsi="Times New Roman" w:cs="Times New Roman"/>
          <w:sz w:val="24"/>
          <w:szCs w:val="24"/>
        </w:rPr>
        <w:t>. DIS4          D</w:t>
      </w:r>
      <w:r w:rsidR="00585C02" w:rsidRPr="00567437">
        <w:rPr>
          <w:rStyle w:val="questiontext1"/>
          <w:rFonts w:ascii="Times New Roman" w:hAnsi="Times New Roman" w:cs="Times New Roman"/>
          <w:sz w:val="24"/>
          <w:szCs w:val="24"/>
        </w:rPr>
        <w:t>oes anyone] have serious difficulty walking or climbing stairs?</w:t>
      </w:r>
    </w:p>
    <w:p w:rsidR="00585C02" w:rsidRPr="00567437" w:rsidRDefault="00585C02" w:rsidP="00585C0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567437">
        <w:rPr>
          <w:rFonts w:ascii="Times New Roman" w:hAnsi="Times New Roman" w:cs="Times New Roman"/>
          <w:b/>
          <w:sz w:val="24"/>
          <w:szCs w:val="24"/>
        </w:rPr>
        <w:t xml:space="preserve">Yes   </w:t>
      </w:r>
      <w:r w:rsidR="001163E5">
        <w:rPr>
          <w:rFonts w:ascii="Times New Roman" w:hAnsi="Times New Roman" w:cs="Times New Roman"/>
          <w:sz w:val="24"/>
          <w:szCs w:val="24"/>
        </w:rPr>
        <w:t xml:space="preserve">Proceed to </w:t>
      </w:r>
      <w:r w:rsidR="00FB6454">
        <w:rPr>
          <w:rFonts w:ascii="Times New Roman" w:hAnsi="Times New Roman" w:cs="Times New Roman"/>
          <w:sz w:val="24"/>
          <w:szCs w:val="24"/>
        </w:rPr>
        <w:t>23</w:t>
      </w:r>
      <w:r w:rsidRPr="00567437">
        <w:rPr>
          <w:rFonts w:ascii="Times New Roman" w:hAnsi="Times New Roman" w:cs="Times New Roman"/>
          <w:sz w:val="24"/>
          <w:szCs w:val="24"/>
        </w:rPr>
        <w:t>.DIS4WHO</w:t>
      </w:r>
    </w:p>
    <w:p w:rsidR="00585C02" w:rsidRPr="00567437" w:rsidRDefault="00585C02" w:rsidP="00585C0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56743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37C58C" wp14:editId="3DA28804">
                <wp:simplePos x="0" y="0"/>
                <wp:positionH relativeFrom="column">
                  <wp:posOffset>1962150</wp:posOffset>
                </wp:positionH>
                <wp:positionV relativeFrom="paragraph">
                  <wp:posOffset>52705</wp:posOffset>
                </wp:positionV>
                <wp:extent cx="219075" cy="438150"/>
                <wp:effectExtent l="0" t="0" r="28575" b="19050"/>
                <wp:wrapNone/>
                <wp:docPr id="18" name="Right Brac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075" cy="438150"/>
                        </a:xfrm>
                        <a:prstGeom prst="rightBrace">
                          <a:avLst>
                            <a:gd name="adj1" fmla="val 23438"/>
                            <a:gd name="adj2" fmla="val 50000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ight Brace 18" o:spid="_x0000_s1026" type="#_x0000_t88" style="position:absolute;margin-left:154.5pt;margin-top:4.15pt;width:17.25pt;height:3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" adj="2531" strokeweight="1.5pt"/>
            </w:pict>
          </mc:Fallback>
        </mc:AlternateContent>
      </w:r>
      <w:r w:rsidRPr="00567437">
        <w:rPr>
          <w:rFonts w:ascii="Times New Roman" w:hAnsi="Times New Roman" w:cs="Times New Roman"/>
          <w:b/>
          <w:sz w:val="24"/>
          <w:szCs w:val="24"/>
        </w:rPr>
        <w:t xml:space="preserve">No    </w:t>
      </w:r>
    </w:p>
    <w:p w:rsidR="00585C02" w:rsidRPr="00567437" w:rsidRDefault="00585C02" w:rsidP="00585C0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567437">
        <w:rPr>
          <w:rFonts w:ascii="Times New Roman" w:hAnsi="Times New Roman" w:cs="Times New Roman"/>
          <w:sz w:val="24"/>
          <w:szCs w:val="24"/>
        </w:rPr>
        <w:t xml:space="preserve">DK </w:t>
      </w:r>
      <w:r w:rsidRPr="00567437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1163E5">
        <w:rPr>
          <w:rFonts w:ascii="Times New Roman" w:hAnsi="Times New Roman" w:cs="Times New Roman"/>
          <w:sz w:val="24"/>
          <w:szCs w:val="24"/>
        </w:rPr>
        <w:t xml:space="preserve">Skip to </w:t>
      </w:r>
      <w:r w:rsidR="00FB6454">
        <w:rPr>
          <w:rFonts w:ascii="Times New Roman" w:hAnsi="Times New Roman" w:cs="Times New Roman"/>
          <w:sz w:val="24"/>
          <w:szCs w:val="24"/>
        </w:rPr>
        <w:t>24</w:t>
      </w:r>
      <w:r w:rsidRPr="00567437">
        <w:rPr>
          <w:rFonts w:ascii="Times New Roman" w:hAnsi="Times New Roman" w:cs="Times New Roman"/>
          <w:sz w:val="24"/>
          <w:szCs w:val="24"/>
        </w:rPr>
        <w:t>. DIS5</w:t>
      </w:r>
    </w:p>
    <w:p w:rsidR="00585C02" w:rsidRPr="00567437" w:rsidRDefault="00585C02" w:rsidP="00585C0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67437">
        <w:rPr>
          <w:rFonts w:ascii="Times New Roman" w:hAnsi="Times New Roman" w:cs="Times New Roman"/>
          <w:sz w:val="24"/>
          <w:szCs w:val="24"/>
        </w:rPr>
        <w:t xml:space="preserve">REF  </w:t>
      </w:r>
    </w:p>
    <w:p w:rsidR="00585C02" w:rsidRPr="00567437" w:rsidRDefault="00585C02" w:rsidP="00585C02">
      <w:pPr>
        <w:pStyle w:val="ListParagraph"/>
        <w:ind w:left="2520"/>
        <w:rPr>
          <w:rStyle w:val="questiontext1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585C02" w:rsidRPr="00567437" w:rsidRDefault="00FB6454" w:rsidP="00585C02">
      <w:pPr>
        <w:rPr>
          <w:rStyle w:val="questiontext1"/>
          <w:rFonts w:ascii="Times New Roman" w:hAnsi="Times New Roman" w:cs="Times New Roman"/>
          <w:sz w:val="24"/>
          <w:szCs w:val="24"/>
        </w:rPr>
      </w:pPr>
      <w:r>
        <w:rPr>
          <w:rStyle w:val="questiontext1"/>
          <w:rFonts w:ascii="Times New Roman" w:hAnsi="Times New Roman" w:cs="Times New Roman"/>
          <w:sz w:val="24"/>
          <w:szCs w:val="24"/>
        </w:rPr>
        <w:t>23</w:t>
      </w:r>
      <w:r w:rsidR="00585C02" w:rsidRPr="00567437">
        <w:rPr>
          <w:rStyle w:val="questiontext1"/>
          <w:rFonts w:ascii="Times New Roman" w:hAnsi="Times New Roman" w:cs="Times New Roman"/>
          <w:sz w:val="24"/>
          <w:szCs w:val="24"/>
        </w:rPr>
        <w:t>. DIS4WHO    Who is that?  Anyone else?</w:t>
      </w:r>
    </w:p>
    <w:p w:rsidR="00585C02" w:rsidRPr="00567437" w:rsidRDefault="00585C02" w:rsidP="00585C02">
      <w:pPr>
        <w:rPr>
          <w:rStyle w:val="questiontext1"/>
          <w:rFonts w:ascii="Times New Roman" w:hAnsi="Times New Roman" w:cs="Times New Roman"/>
          <w:sz w:val="24"/>
          <w:szCs w:val="24"/>
        </w:rPr>
      </w:pPr>
    </w:p>
    <w:p w:rsidR="00585C02" w:rsidRPr="00567437" w:rsidRDefault="00FB6454" w:rsidP="00585C02">
      <w:pPr>
        <w:rPr>
          <w:rStyle w:val="questiontext1"/>
          <w:rFonts w:ascii="Times New Roman" w:hAnsi="Times New Roman" w:cs="Times New Roman"/>
          <w:sz w:val="24"/>
          <w:szCs w:val="24"/>
        </w:rPr>
      </w:pPr>
      <w:r>
        <w:rPr>
          <w:rStyle w:val="questiontext1"/>
          <w:rFonts w:ascii="Times New Roman" w:hAnsi="Times New Roman" w:cs="Times New Roman"/>
          <w:sz w:val="24"/>
          <w:szCs w:val="24"/>
        </w:rPr>
        <w:t>24</w:t>
      </w:r>
      <w:r w:rsidR="00585C02" w:rsidRPr="00567437">
        <w:rPr>
          <w:rStyle w:val="questiontext1"/>
          <w:rFonts w:ascii="Times New Roman" w:hAnsi="Times New Roman" w:cs="Times New Roman"/>
          <w:sz w:val="24"/>
          <w:szCs w:val="24"/>
        </w:rPr>
        <w:t xml:space="preserve">. DIS5          </w:t>
      </w:r>
      <w:r w:rsidR="004C5657">
        <w:rPr>
          <w:rStyle w:val="questiontext1"/>
          <w:rFonts w:ascii="Times New Roman" w:hAnsi="Times New Roman" w:cs="Times New Roman"/>
          <w:sz w:val="24"/>
          <w:szCs w:val="24"/>
        </w:rPr>
        <w:t>Does anyone</w:t>
      </w:r>
      <w:r w:rsidR="00585C02" w:rsidRPr="00567437">
        <w:rPr>
          <w:rStyle w:val="questiontext1"/>
          <w:rFonts w:ascii="Times New Roman" w:hAnsi="Times New Roman" w:cs="Times New Roman"/>
          <w:sz w:val="24"/>
          <w:szCs w:val="24"/>
        </w:rPr>
        <w:t xml:space="preserve"> have difficulty dressing or bathing?</w:t>
      </w:r>
    </w:p>
    <w:p w:rsidR="00585C02" w:rsidRPr="00567437" w:rsidRDefault="00585C02" w:rsidP="00585C0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567437">
        <w:rPr>
          <w:rFonts w:ascii="Times New Roman" w:hAnsi="Times New Roman" w:cs="Times New Roman"/>
          <w:b/>
          <w:sz w:val="24"/>
          <w:szCs w:val="24"/>
        </w:rPr>
        <w:t xml:space="preserve">Yes   </w:t>
      </w:r>
      <w:r w:rsidR="001163E5">
        <w:rPr>
          <w:rFonts w:ascii="Times New Roman" w:hAnsi="Times New Roman" w:cs="Times New Roman"/>
          <w:sz w:val="24"/>
          <w:szCs w:val="24"/>
        </w:rPr>
        <w:t xml:space="preserve">Proceed to </w:t>
      </w:r>
      <w:r w:rsidR="00FB6454">
        <w:rPr>
          <w:rFonts w:ascii="Times New Roman" w:hAnsi="Times New Roman" w:cs="Times New Roman"/>
          <w:sz w:val="24"/>
          <w:szCs w:val="24"/>
        </w:rPr>
        <w:t>25</w:t>
      </w:r>
      <w:r w:rsidRPr="00567437">
        <w:rPr>
          <w:rFonts w:ascii="Times New Roman" w:hAnsi="Times New Roman" w:cs="Times New Roman"/>
          <w:sz w:val="24"/>
          <w:szCs w:val="24"/>
        </w:rPr>
        <w:t>.DIS5WHO</w:t>
      </w:r>
    </w:p>
    <w:p w:rsidR="00585C02" w:rsidRPr="00567437" w:rsidRDefault="00585C02" w:rsidP="00585C0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56743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05BB5A" wp14:editId="6DF145AF">
                <wp:simplePos x="0" y="0"/>
                <wp:positionH relativeFrom="column">
                  <wp:posOffset>1962150</wp:posOffset>
                </wp:positionH>
                <wp:positionV relativeFrom="paragraph">
                  <wp:posOffset>52705</wp:posOffset>
                </wp:positionV>
                <wp:extent cx="219075" cy="438150"/>
                <wp:effectExtent l="0" t="0" r="28575" b="19050"/>
                <wp:wrapNone/>
                <wp:docPr id="19" name="Right Brac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075" cy="438150"/>
                        </a:xfrm>
                        <a:prstGeom prst="rightBrace">
                          <a:avLst>
                            <a:gd name="adj1" fmla="val 23438"/>
                            <a:gd name="adj2" fmla="val 50000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ight Brace 19" o:spid="_x0000_s1026" type="#_x0000_t88" style="position:absolute;margin-left:154.5pt;margin-top:4.15pt;width:17.25pt;height:3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" adj="2531" strokeweight="1.5pt"/>
            </w:pict>
          </mc:Fallback>
        </mc:AlternateContent>
      </w:r>
      <w:r w:rsidRPr="00567437">
        <w:rPr>
          <w:rFonts w:ascii="Times New Roman" w:hAnsi="Times New Roman" w:cs="Times New Roman"/>
          <w:b/>
          <w:sz w:val="24"/>
          <w:szCs w:val="24"/>
        </w:rPr>
        <w:t xml:space="preserve">No    </w:t>
      </w:r>
    </w:p>
    <w:p w:rsidR="00585C02" w:rsidRPr="00567437" w:rsidRDefault="00585C02" w:rsidP="00585C0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567437">
        <w:rPr>
          <w:rFonts w:ascii="Times New Roman" w:hAnsi="Times New Roman" w:cs="Times New Roman"/>
          <w:sz w:val="24"/>
          <w:szCs w:val="24"/>
        </w:rPr>
        <w:t>DK</w:t>
      </w:r>
      <w:r w:rsidRPr="00567437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1163E5">
        <w:rPr>
          <w:rFonts w:ascii="Times New Roman" w:hAnsi="Times New Roman" w:cs="Times New Roman"/>
          <w:sz w:val="24"/>
          <w:szCs w:val="24"/>
        </w:rPr>
        <w:t xml:space="preserve">Skip to </w:t>
      </w:r>
      <w:r w:rsidR="00FB6454">
        <w:rPr>
          <w:rFonts w:ascii="Times New Roman" w:hAnsi="Times New Roman" w:cs="Times New Roman"/>
          <w:sz w:val="24"/>
          <w:szCs w:val="24"/>
        </w:rPr>
        <w:t>26</w:t>
      </w:r>
      <w:r w:rsidRPr="00567437">
        <w:rPr>
          <w:rFonts w:ascii="Times New Roman" w:hAnsi="Times New Roman" w:cs="Times New Roman"/>
          <w:sz w:val="24"/>
          <w:szCs w:val="24"/>
        </w:rPr>
        <w:t>. DIS6</w:t>
      </w:r>
    </w:p>
    <w:p w:rsidR="00585C02" w:rsidRPr="00567437" w:rsidRDefault="00585C02" w:rsidP="00585C0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567437">
        <w:rPr>
          <w:rFonts w:ascii="Times New Roman" w:hAnsi="Times New Roman" w:cs="Times New Roman"/>
          <w:sz w:val="24"/>
          <w:szCs w:val="24"/>
        </w:rPr>
        <w:t xml:space="preserve">REF  </w:t>
      </w:r>
    </w:p>
    <w:p w:rsidR="00585C02" w:rsidRPr="00567437" w:rsidRDefault="00585C02" w:rsidP="00585C02">
      <w:pPr>
        <w:pStyle w:val="ListParagraph"/>
        <w:ind w:left="2520"/>
        <w:rPr>
          <w:rStyle w:val="questiontext1"/>
          <w:rFonts w:ascii="Times New Roman" w:hAnsi="Times New Roman" w:cs="Times New Roman"/>
          <w:bCs w:val="0"/>
          <w:sz w:val="24"/>
          <w:szCs w:val="24"/>
        </w:rPr>
      </w:pPr>
    </w:p>
    <w:p w:rsidR="00585C02" w:rsidRPr="00567437" w:rsidRDefault="00FB6454" w:rsidP="00585C02">
      <w:pPr>
        <w:rPr>
          <w:rStyle w:val="questiontext1"/>
          <w:rFonts w:ascii="Times New Roman" w:hAnsi="Times New Roman" w:cs="Times New Roman"/>
          <w:sz w:val="24"/>
          <w:szCs w:val="24"/>
        </w:rPr>
      </w:pPr>
      <w:r>
        <w:rPr>
          <w:rStyle w:val="questiontext1"/>
          <w:rFonts w:ascii="Times New Roman" w:hAnsi="Times New Roman" w:cs="Times New Roman"/>
          <w:sz w:val="24"/>
          <w:szCs w:val="24"/>
        </w:rPr>
        <w:t>25</w:t>
      </w:r>
      <w:r w:rsidR="00585C02" w:rsidRPr="00567437">
        <w:rPr>
          <w:rStyle w:val="questiontext1"/>
          <w:rFonts w:ascii="Times New Roman" w:hAnsi="Times New Roman" w:cs="Times New Roman"/>
          <w:sz w:val="24"/>
          <w:szCs w:val="24"/>
        </w:rPr>
        <w:t>. DIS5WHO    Who is that?  Anyone else?</w:t>
      </w:r>
    </w:p>
    <w:p w:rsidR="00585C02" w:rsidRPr="00567437" w:rsidRDefault="00585C02" w:rsidP="00585C02">
      <w:pPr>
        <w:ind w:left="0" w:firstLine="0"/>
        <w:rPr>
          <w:rStyle w:val="questiontext1"/>
          <w:rFonts w:ascii="Times New Roman" w:hAnsi="Times New Roman" w:cs="Times New Roman"/>
          <w:sz w:val="24"/>
          <w:szCs w:val="24"/>
        </w:rPr>
      </w:pPr>
    </w:p>
    <w:p w:rsidR="00585C02" w:rsidRPr="00567437" w:rsidRDefault="00FB6454" w:rsidP="00585C02">
      <w:pPr>
        <w:rPr>
          <w:rStyle w:val="questiontext1"/>
          <w:rFonts w:ascii="Times New Roman" w:hAnsi="Times New Roman" w:cs="Times New Roman"/>
          <w:sz w:val="24"/>
          <w:szCs w:val="24"/>
        </w:rPr>
      </w:pPr>
      <w:r>
        <w:rPr>
          <w:rStyle w:val="questiontext1"/>
          <w:rFonts w:ascii="Times New Roman" w:hAnsi="Times New Roman" w:cs="Times New Roman"/>
          <w:sz w:val="24"/>
          <w:szCs w:val="24"/>
        </w:rPr>
        <w:t>26</w:t>
      </w:r>
      <w:r w:rsidR="00585C02" w:rsidRPr="00567437">
        <w:rPr>
          <w:rStyle w:val="questiontext1"/>
          <w:rFonts w:ascii="Times New Roman" w:hAnsi="Times New Roman" w:cs="Times New Roman"/>
          <w:sz w:val="24"/>
          <w:szCs w:val="24"/>
        </w:rPr>
        <w:t xml:space="preserve">. DIS6         Because of a physical, mental, or emotional condition, </w:t>
      </w:r>
      <w:r w:rsidR="004C5657">
        <w:rPr>
          <w:rStyle w:val="questiontext1"/>
          <w:rFonts w:ascii="Times New Roman" w:hAnsi="Times New Roman" w:cs="Times New Roman"/>
          <w:sz w:val="24"/>
          <w:szCs w:val="24"/>
        </w:rPr>
        <w:t>does anyone</w:t>
      </w:r>
      <w:r w:rsidR="00585C02" w:rsidRPr="00567437">
        <w:rPr>
          <w:b/>
          <w:bCs/>
        </w:rPr>
        <w:t xml:space="preserve"> </w:t>
      </w:r>
      <w:r w:rsidR="00585C02" w:rsidRPr="00567437">
        <w:rPr>
          <w:rStyle w:val="questiontext1"/>
          <w:rFonts w:ascii="Times New Roman" w:hAnsi="Times New Roman" w:cs="Times New Roman"/>
          <w:sz w:val="24"/>
          <w:szCs w:val="24"/>
        </w:rPr>
        <w:t>have difficulty doing errands alone such as visiting a doctor's office or shopping?</w:t>
      </w:r>
    </w:p>
    <w:p w:rsidR="00585C02" w:rsidRPr="00567437" w:rsidRDefault="00585C02" w:rsidP="00585C0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567437">
        <w:rPr>
          <w:rFonts w:ascii="Times New Roman" w:hAnsi="Times New Roman" w:cs="Times New Roman"/>
          <w:b/>
          <w:sz w:val="24"/>
          <w:szCs w:val="24"/>
        </w:rPr>
        <w:t xml:space="preserve">Yes   </w:t>
      </w:r>
      <w:r w:rsidR="001163E5">
        <w:rPr>
          <w:rFonts w:ascii="Times New Roman" w:hAnsi="Times New Roman" w:cs="Times New Roman"/>
          <w:sz w:val="24"/>
          <w:szCs w:val="24"/>
        </w:rPr>
        <w:t xml:space="preserve">Proceed to </w:t>
      </w:r>
      <w:r w:rsidR="00FB6454">
        <w:rPr>
          <w:rFonts w:ascii="Times New Roman" w:hAnsi="Times New Roman" w:cs="Times New Roman"/>
          <w:sz w:val="24"/>
          <w:szCs w:val="24"/>
        </w:rPr>
        <w:t>27</w:t>
      </w:r>
      <w:r w:rsidRPr="00567437">
        <w:rPr>
          <w:rFonts w:ascii="Times New Roman" w:hAnsi="Times New Roman" w:cs="Times New Roman"/>
          <w:sz w:val="24"/>
          <w:szCs w:val="24"/>
        </w:rPr>
        <w:t>.DIS6WHO</w:t>
      </w:r>
    </w:p>
    <w:p w:rsidR="00585C02" w:rsidRPr="00567437" w:rsidRDefault="00FB6454" w:rsidP="00585C0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56743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2F9B81" wp14:editId="716D80FF">
                <wp:simplePos x="0" y="0"/>
                <wp:positionH relativeFrom="column">
                  <wp:posOffset>1962150</wp:posOffset>
                </wp:positionH>
                <wp:positionV relativeFrom="paragraph">
                  <wp:posOffset>61595</wp:posOffset>
                </wp:positionV>
                <wp:extent cx="219075" cy="438150"/>
                <wp:effectExtent l="0" t="0" r="28575" b="19050"/>
                <wp:wrapNone/>
                <wp:docPr id="2" name="Right Bra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075" cy="438150"/>
                        </a:xfrm>
                        <a:prstGeom prst="rightBrace">
                          <a:avLst>
                            <a:gd name="adj1" fmla="val 23438"/>
                            <a:gd name="adj2" fmla="val 50000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2" o:spid="_x0000_s1026" type="#_x0000_t88" style="position:absolute;margin-left:154.5pt;margin-top:4.85pt;width:17.25pt;height:34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" adj="2531" strokeweight="1.5pt"/>
            </w:pict>
          </mc:Fallback>
        </mc:AlternateContent>
      </w:r>
      <w:r w:rsidR="00585C02" w:rsidRPr="00567437">
        <w:rPr>
          <w:rFonts w:ascii="Times New Roman" w:hAnsi="Times New Roman" w:cs="Times New Roman"/>
          <w:b/>
          <w:sz w:val="24"/>
          <w:szCs w:val="24"/>
        </w:rPr>
        <w:t xml:space="preserve">No    </w:t>
      </w:r>
    </w:p>
    <w:p w:rsidR="00585C02" w:rsidRPr="00567437" w:rsidRDefault="00585C02" w:rsidP="00585C0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567437">
        <w:rPr>
          <w:rFonts w:ascii="Times New Roman" w:hAnsi="Times New Roman" w:cs="Times New Roman"/>
          <w:sz w:val="24"/>
          <w:szCs w:val="24"/>
        </w:rPr>
        <w:t>DK</w:t>
      </w:r>
      <w:r w:rsidRPr="00567437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FB6454">
        <w:rPr>
          <w:rFonts w:ascii="Times New Roman" w:hAnsi="Times New Roman" w:cs="Times New Roman"/>
          <w:b/>
          <w:sz w:val="24"/>
          <w:szCs w:val="24"/>
        </w:rPr>
        <w:t xml:space="preserve">Go to CEV questions </w:t>
      </w:r>
    </w:p>
    <w:p w:rsidR="00585C02" w:rsidRPr="00567437" w:rsidRDefault="00585C02" w:rsidP="00585C0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67437">
        <w:rPr>
          <w:rFonts w:ascii="Times New Roman" w:hAnsi="Times New Roman" w:cs="Times New Roman"/>
          <w:sz w:val="24"/>
          <w:szCs w:val="24"/>
        </w:rPr>
        <w:t xml:space="preserve">REF  </w:t>
      </w:r>
    </w:p>
    <w:p w:rsidR="00585C02" w:rsidRPr="00567437" w:rsidRDefault="00585C02" w:rsidP="00585C02">
      <w:pPr>
        <w:pStyle w:val="ListParagraph"/>
        <w:ind w:left="2520"/>
        <w:rPr>
          <w:rStyle w:val="questiontext1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585C02" w:rsidRPr="00567437" w:rsidRDefault="00C224EC" w:rsidP="00585C02">
      <w:pPr>
        <w:spacing w:after="200"/>
        <w:contextualSpacing/>
        <w:rPr>
          <w:rStyle w:val="questiontext1"/>
          <w:rFonts w:ascii="Times New Roman" w:hAnsi="Times New Roman" w:cs="Times New Roman"/>
          <w:sz w:val="24"/>
          <w:szCs w:val="24"/>
        </w:rPr>
      </w:pPr>
      <w:r>
        <w:rPr>
          <w:rStyle w:val="questiontext1"/>
          <w:rFonts w:ascii="Times New Roman" w:hAnsi="Times New Roman" w:cs="Times New Roman"/>
          <w:sz w:val="24"/>
          <w:szCs w:val="24"/>
        </w:rPr>
        <w:t>27</w:t>
      </w:r>
      <w:r w:rsidR="00585C02" w:rsidRPr="00567437">
        <w:rPr>
          <w:rStyle w:val="questiontext1"/>
          <w:rFonts w:ascii="Times New Roman" w:hAnsi="Times New Roman" w:cs="Times New Roman"/>
          <w:sz w:val="24"/>
          <w:szCs w:val="24"/>
        </w:rPr>
        <w:t>. DIS6WHO    Who is that?  Anyone else?</w:t>
      </w:r>
    </w:p>
    <w:p w:rsidR="005115B6" w:rsidRPr="00567437" w:rsidRDefault="005115B6"/>
    <w:sectPr w:rsidR="005115B6" w:rsidRPr="005674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5E2" w:rsidRDefault="000A35E2" w:rsidP="000A35E2">
      <w:pPr>
        <w:spacing w:after="0"/>
      </w:pPr>
      <w:r>
        <w:separator/>
      </w:r>
    </w:p>
  </w:endnote>
  <w:endnote w:type="continuationSeparator" w:id="0">
    <w:p w:rsidR="000A35E2" w:rsidRDefault="000A35E2" w:rsidP="000A35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5E2" w:rsidRDefault="000A35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5E2" w:rsidRDefault="000A35E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5E2" w:rsidRDefault="000A35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5E2" w:rsidRDefault="000A35E2" w:rsidP="000A35E2">
      <w:pPr>
        <w:spacing w:after="0"/>
      </w:pPr>
      <w:r>
        <w:separator/>
      </w:r>
    </w:p>
  </w:footnote>
  <w:footnote w:type="continuationSeparator" w:id="0">
    <w:p w:rsidR="000A35E2" w:rsidRDefault="000A35E2" w:rsidP="000A35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5E2" w:rsidRDefault="000A35E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5361086"/>
      <w:docPartObj>
        <w:docPartGallery w:val="Page Numbers (Top of Page)"/>
        <w:docPartUnique/>
      </w:docPartObj>
    </w:sdtPr>
    <w:sdtEndPr>
      <w:rPr>
        <w:noProof/>
      </w:rPr>
    </w:sdtEndPr>
    <w:sdtContent>
      <w:p w:rsidR="000A35E2" w:rsidRDefault="000A35E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06C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A35E2" w:rsidRDefault="000A35E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5E2" w:rsidRDefault="000A35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64157"/>
    <w:multiLevelType w:val="hybridMultilevel"/>
    <w:tmpl w:val="B95EFCFC"/>
    <w:lvl w:ilvl="0" w:tplc="9F0E6EE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1BF002E9"/>
    <w:multiLevelType w:val="hybridMultilevel"/>
    <w:tmpl w:val="2D824736"/>
    <w:lvl w:ilvl="0" w:tplc="D98EDA1E">
      <w:start w:val="1"/>
      <w:numFmt w:val="decimal"/>
      <w:lvlText w:val="%1."/>
      <w:lvlJc w:val="left"/>
      <w:pPr>
        <w:ind w:left="2520" w:hanging="360"/>
      </w:pPr>
      <w:rPr>
        <w:rFonts w:ascii="Arial" w:eastAsia="Arial" w:hAnsi="Arial" w:cs="Arial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71CE4C4E">
      <w:start w:val="1"/>
      <w:numFmt w:val="decimal"/>
      <w:lvlText w:val="%4."/>
      <w:lvlJc w:val="left"/>
      <w:pPr>
        <w:ind w:left="4680" w:hanging="360"/>
      </w:pPr>
      <w:rPr>
        <w:rFonts w:ascii="Times New Roman" w:eastAsiaTheme="minorHAnsi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1DF0392F"/>
    <w:multiLevelType w:val="hybridMultilevel"/>
    <w:tmpl w:val="2D824736"/>
    <w:lvl w:ilvl="0" w:tplc="D98EDA1E">
      <w:start w:val="1"/>
      <w:numFmt w:val="decimal"/>
      <w:lvlText w:val="%1."/>
      <w:lvlJc w:val="left"/>
      <w:pPr>
        <w:ind w:left="2520" w:hanging="360"/>
      </w:pPr>
      <w:rPr>
        <w:rFonts w:ascii="Arial" w:eastAsia="Arial" w:hAnsi="Arial" w:cs="Arial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71CE4C4E">
      <w:start w:val="1"/>
      <w:numFmt w:val="decimal"/>
      <w:lvlText w:val="%4."/>
      <w:lvlJc w:val="left"/>
      <w:pPr>
        <w:ind w:left="4680" w:hanging="360"/>
      </w:pPr>
      <w:rPr>
        <w:rFonts w:ascii="Times New Roman" w:eastAsiaTheme="minorHAnsi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2DDA523A"/>
    <w:multiLevelType w:val="hybridMultilevel"/>
    <w:tmpl w:val="2D824736"/>
    <w:lvl w:ilvl="0" w:tplc="D98EDA1E">
      <w:start w:val="1"/>
      <w:numFmt w:val="decimal"/>
      <w:lvlText w:val="%1."/>
      <w:lvlJc w:val="left"/>
      <w:pPr>
        <w:ind w:left="2520" w:hanging="360"/>
      </w:pPr>
      <w:rPr>
        <w:rFonts w:ascii="Arial" w:eastAsia="Arial" w:hAnsi="Arial" w:cs="Arial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71CE4C4E">
      <w:start w:val="1"/>
      <w:numFmt w:val="decimal"/>
      <w:lvlText w:val="%4."/>
      <w:lvlJc w:val="left"/>
      <w:pPr>
        <w:ind w:left="4680" w:hanging="360"/>
      </w:pPr>
      <w:rPr>
        <w:rFonts w:ascii="Times New Roman" w:eastAsiaTheme="minorHAnsi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37F43C56"/>
    <w:multiLevelType w:val="hybridMultilevel"/>
    <w:tmpl w:val="2D824736"/>
    <w:lvl w:ilvl="0" w:tplc="D98EDA1E">
      <w:start w:val="1"/>
      <w:numFmt w:val="decimal"/>
      <w:lvlText w:val="%1."/>
      <w:lvlJc w:val="left"/>
      <w:pPr>
        <w:ind w:left="2520" w:hanging="360"/>
      </w:pPr>
      <w:rPr>
        <w:rFonts w:ascii="Arial" w:eastAsia="Arial" w:hAnsi="Arial" w:cs="Arial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71CE4C4E">
      <w:start w:val="1"/>
      <w:numFmt w:val="decimal"/>
      <w:lvlText w:val="%4."/>
      <w:lvlJc w:val="left"/>
      <w:pPr>
        <w:ind w:left="4680" w:hanging="360"/>
      </w:pPr>
      <w:rPr>
        <w:rFonts w:ascii="Times New Roman" w:eastAsiaTheme="minorHAnsi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46376F64"/>
    <w:multiLevelType w:val="hybridMultilevel"/>
    <w:tmpl w:val="F52C431C"/>
    <w:lvl w:ilvl="0" w:tplc="D98EDA1E">
      <w:start w:val="1"/>
      <w:numFmt w:val="decimal"/>
      <w:lvlText w:val="%1."/>
      <w:lvlJc w:val="left"/>
      <w:pPr>
        <w:ind w:left="2520" w:hanging="360"/>
      </w:pPr>
      <w:rPr>
        <w:rFonts w:ascii="Arial" w:eastAsia="Arial" w:hAnsi="Arial" w:cs="Arial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549E7498"/>
    <w:multiLevelType w:val="hybridMultilevel"/>
    <w:tmpl w:val="2D824736"/>
    <w:lvl w:ilvl="0" w:tplc="D98EDA1E">
      <w:start w:val="1"/>
      <w:numFmt w:val="decimal"/>
      <w:lvlText w:val="%1."/>
      <w:lvlJc w:val="left"/>
      <w:pPr>
        <w:ind w:left="2520" w:hanging="360"/>
      </w:pPr>
      <w:rPr>
        <w:rFonts w:ascii="Arial" w:eastAsia="Arial" w:hAnsi="Arial" w:cs="Arial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71CE4C4E">
      <w:start w:val="1"/>
      <w:numFmt w:val="decimal"/>
      <w:lvlText w:val="%4."/>
      <w:lvlJc w:val="left"/>
      <w:pPr>
        <w:ind w:left="4680" w:hanging="360"/>
      </w:pPr>
      <w:rPr>
        <w:rFonts w:ascii="Times New Roman" w:eastAsiaTheme="minorHAnsi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70A36F2F"/>
    <w:multiLevelType w:val="hybridMultilevel"/>
    <w:tmpl w:val="2D824736"/>
    <w:lvl w:ilvl="0" w:tplc="D98EDA1E">
      <w:start w:val="1"/>
      <w:numFmt w:val="decimal"/>
      <w:lvlText w:val="%1."/>
      <w:lvlJc w:val="left"/>
      <w:pPr>
        <w:ind w:left="2520" w:hanging="360"/>
      </w:pPr>
      <w:rPr>
        <w:rFonts w:ascii="Arial" w:eastAsia="Arial" w:hAnsi="Arial" w:cs="Arial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71CE4C4E">
      <w:start w:val="1"/>
      <w:numFmt w:val="decimal"/>
      <w:lvlText w:val="%4."/>
      <w:lvlJc w:val="left"/>
      <w:pPr>
        <w:ind w:left="4680" w:hanging="360"/>
      </w:pPr>
      <w:rPr>
        <w:rFonts w:ascii="Times New Roman" w:eastAsiaTheme="minorHAnsi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76C35B94"/>
    <w:multiLevelType w:val="hybridMultilevel"/>
    <w:tmpl w:val="F52C431C"/>
    <w:lvl w:ilvl="0" w:tplc="D98EDA1E">
      <w:start w:val="1"/>
      <w:numFmt w:val="decimal"/>
      <w:lvlText w:val="%1."/>
      <w:lvlJc w:val="left"/>
      <w:pPr>
        <w:ind w:left="2520" w:hanging="360"/>
      </w:pPr>
      <w:rPr>
        <w:rFonts w:ascii="Arial" w:eastAsia="Arial" w:hAnsi="Arial" w:cs="Arial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f9c70444-d061-4371-ad27-29e2e7c5d4c3"/>
  </w:docVars>
  <w:rsids>
    <w:rsidRoot w:val="00585C02"/>
    <w:rsid w:val="00057296"/>
    <w:rsid w:val="000A35E2"/>
    <w:rsid w:val="000E0E27"/>
    <w:rsid w:val="001018EE"/>
    <w:rsid w:val="001163E5"/>
    <w:rsid w:val="0018590A"/>
    <w:rsid w:val="001B213F"/>
    <w:rsid w:val="002264BF"/>
    <w:rsid w:val="002858B1"/>
    <w:rsid w:val="002B4087"/>
    <w:rsid w:val="002E3390"/>
    <w:rsid w:val="00471DCB"/>
    <w:rsid w:val="004C5657"/>
    <w:rsid w:val="005115B6"/>
    <w:rsid w:val="00567437"/>
    <w:rsid w:val="00585C02"/>
    <w:rsid w:val="00647609"/>
    <w:rsid w:val="007E2D2B"/>
    <w:rsid w:val="008B06CF"/>
    <w:rsid w:val="0092650D"/>
    <w:rsid w:val="0098368D"/>
    <w:rsid w:val="009E32E4"/>
    <w:rsid w:val="00A141CF"/>
    <w:rsid w:val="00A54D3C"/>
    <w:rsid w:val="00A6119C"/>
    <w:rsid w:val="00A8415B"/>
    <w:rsid w:val="00C224EC"/>
    <w:rsid w:val="00C50F23"/>
    <w:rsid w:val="00E20365"/>
    <w:rsid w:val="00EA489C"/>
    <w:rsid w:val="00F81DA7"/>
    <w:rsid w:val="00F84814"/>
    <w:rsid w:val="00FB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C02"/>
    <w:pPr>
      <w:spacing w:after="240" w:line="240" w:lineRule="auto"/>
      <w:ind w:left="1440" w:hanging="1440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5C02"/>
    <w:pPr>
      <w:spacing w:after="0" w:line="276" w:lineRule="auto"/>
      <w:ind w:left="720" w:firstLine="0"/>
      <w:contextualSpacing/>
    </w:pPr>
    <w:rPr>
      <w:rFonts w:ascii="Arial" w:eastAsia="Arial" w:hAnsi="Arial" w:cs="Arial"/>
      <w:color w:val="000000"/>
      <w:sz w:val="22"/>
      <w:szCs w:val="22"/>
    </w:rPr>
  </w:style>
  <w:style w:type="character" w:customStyle="1" w:styleId="questiontext1">
    <w:name w:val="question_text1"/>
    <w:basedOn w:val="DefaultParagraphFont"/>
    <w:rsid w:val="00585C02"/>
    <w:rPr>
      <w:rFonts w:ascii="Arial" w:hAnsi="Arial" w:cs="Arial" w:hint="default"/>
      <w:b/>
      <w:bCs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85C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5C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5C02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585C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5C0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C02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59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590A"/>
    <w:rPr>
      <w:rFonts w:ascii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A35E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A35E2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35E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A35E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C02"/>
    <w:pPr>
      <w:spacing w:after="240" w:line="240" w:lineRule="auto"/>
      <w:ind w:left="1440" w:hanging="1440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5C02"/>
    <w:pPr>
      <w:spacing w:after="0" w:line="276" w:lineRule="auto"/>
      <w:ind w:left="720" w:firstLine="0"/>
      <w:contextualSpacing/>
    </w:pPr>
    <w:rPr>
      <w:rFonts w:ascii="Arial" w:eastAsia="Arial" w:hAnsi="Arial" w:cs="Arial"/>
      <w:color w:val="000000"/>
      <w:sz w:val="22"/>
      <w:szCs w:val="22"/>
    </w:rPr>
  </w:style>
  <w:style w:type="character" w:customStyle="1" w:styleId="questiontext1">
    <w:name w:val="question_text1"/>
    <w:basedOn w:val="DefaultParagraphFont"/>
    <w:rsid w:val="00585C02"/>
    <w:rPr>
      <w:rFonts w:ascii="Arial" w:hAnsi="Arial" w:cs="Arial" w:hint="default"/>
      <w:b/>
      <w:bCs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85C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5C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5C02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585C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5C0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C02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59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590A"/>
    <w:rPr>
      <w:rFonts w:ascii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A35E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A35E2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35E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A35E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AE9DA65C.dotm</Template>
  <TotalTime>0</TotalTime>
  <Pages>6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4911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Jenna A Fulton (CENSUS/CSM FED)</dc:creator>
  <cp:lastModifiedBy>Jenna A Fulton (CENSUS/CSM FED)</cp:lastModifiedBy>
  <cp:revision>2</cp:revision>
  <dcterms:created xsi:type="dcterms:W3CDTF">2016-07-18T13:25:00Z</dcterms:created>
  <dcterms:modified xsi:type="dcterms:W3CDTF">2016-07-18T13:25:00Z</dcterms:modified>
</cp:coreProperties>
</file>