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AB" w:rsidRDefault="006836AB" w:rsidP="009C0CD7">
      <w:pPr>
        <w:rPr>
          <w:noProof/>
        </w:rPr>
      </w:pPr>
      <w:r>
        <w:rPr>
          <w:noProof/>
        </w:rPr>
        <w:drawing>
          <wp:inline distT="0" distB="0" distL="0" distR="0" wp14:anchorId="4530D2A0" wp14:editId="7D0D175E">
            <wp:extent cx="8229600" cy="51536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D7" w:rsidRDefault="009C0CD7" w:rsidP="009C0CD7">
      <w:r>
        <w:t xml:space="preserve">Figure </w:t>
      </w:r>
      <w:r w:rsidR="0002276F">
        <w:t>1</w:t>
      </w:r>
      <w:r>
        <w:t xml:space="preserve">:  </w:t>
      </w:r>
      <w:r w:rsidR="00010214">
        <w:t>Initial email</w:t>
      </w:r>
      <w:r w:rsidR="00221327">
        <w:t xml:space="preserve"> </w:t>
      </w:r>
    </w:p>
    <w:p w:rsidR="00934A44" w:rsidRDefault="00934A44" w:rsidP="009C0CD7">
      <w:pPr>
        <w:rPr>
          <w:noProof/>
        </w:rPr>
      </w:pPr>
      <w:r>
        <w:rPr>
          <w:noProof/>
        </w:rPr>
        <w:t xml:space="preserve">NOTE: All survey URLs will be </w:t>
      </w:r>
      <w:hyperlink r:id="rId7" w:history="1">
        <w:r w:rsidRPr="00AF6CDA">
          <w:rPr>
            <w:rStyle w:val="Hyperlink"/>
            <w:noProof/>
          </w:rPr>
          <w:t>https://www.surveymonkey.com/r/censusstudy</w:t>
        </w:r>
      </w:hyperlink>
      <w:r>
        <w:rPr>
          <w:noProof/>
        </w:rPr>
        <w:t xml:space="preserve"> </w:t>
      </w:r>
      <w:bookmarkStart w:id="0" w:name="_GoBack"/>
      <w:bookmarkEnd w:id="0"/>
    </w:p>
    <w:p w:rsidR="005E3B08" w:rsidRDefault="001601C5" w:rsidP="001601C5">
      <w:pPr>
        <w:keepNext/>
      </w:pPr>
      <w:r>
        <w:rPr>
          <w:noProof/>
        </w:rPr>
        <w:lastRenderedPageBreak/>
        <w:drawing>
          <wp:inline distT="0" distB="0" distL="0" distR="0" wp14:anchorId="5F814C3A" wp14:editId="7E562A21">
            <wp:extent cx="8217535" cy="5664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535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B08" w:rsidRPr="00632A9A">
        <w:t xml:space="preserve">Figure </w:t>
      </w:r>
      <w:r w:rsidR="005C2936" w:rsidRPr="00632A9A">
        <w:t>2</w:t>
      </w:r>
      <w:r w:rsidR="005E3B08" w:rsidRPr="00632A9A">
        <w:t>:  First reminder</w:t>
      </w:r>
      <w:r w:rsidR="00B549FA" w:rsidRPr="00632A9A">
        <w:t xml:space="preserve"> (clicked initial email)</w:t>
      </w:r>
    </w:p>
    <w:p w:rsidR="00BE32D5" w:rsidRPr="00632A9A" w:rsidRDefault="00760074" w:rsidP="00632A9A">
      <w:r>
        <w:rPr>
          <w:noProof/>
        </w:rPr>
        <w:lastRenderedPageBreak/>
        <w:drawing>
          <wp:inline distT="0" distB="0" distL="0" distR="0">
            <wp:extent cx="8217535" cy="4880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535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73" w:rsidRDefault="00B549FA" w:rsidP="00632A9A">
      <w:r w:rsidRPr="00632A9A">
        <w:t>Figure 3:  First reminder (did not click initial email)</w:t>
      </w:r>
    </w:p>
    <w:p w:rsidR="00873552" w:rsidRDefault="003C5F87" w:rsidP="00873552">
      <w:r>
        <w:rPr>
          <w:noProof/>
        </w:rPr>
        <w:lastRenderedPageBreak/>
        <w:drawing>
          <wp:inline distT="0" distB="0" distL="0" distR="0">
            <wp:extent cx="8220710" cy="5667375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71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552">
        <w:t>Figure 4: Final reminder (clicked in one</w:t>
      </w:r>
      <w:r w:rsidR="00142FC2">
        <w:t xml:space="preserve"> or both</w:t>
      </w:r>
      <w:r w:rsidR="00873552">
        <w:t xml:space="preserve"> of previous emails)</w:t>
      </w:r>
    </w:p>
    <w:p w:rsidR="00747B06" w:rsidRDefault="005E3606" w:rsidP="00873552">
      <w:r>
        <w:rPr>
          <w:noProof/>
        </w:rPr>
        <w:lastRenderedPageBreak/>
        <w:drawing>
          <wp:inline distT="0" distB="0" distL="0" distR="0">
            <wp:extent cx="8229600" cy="50469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52" w:rsidRPr="00873552" w:rsidRDefault="00873552" w:rsidP="00873552">
      <w:r>
        <w:t>Figure 5: Final reminder (did not click in one of previous emails)</w:t>
      </w:r>
    </w:p>
    <w:p w:rsidR="00C32CA3" w:rsidRDefault="00C32CA3" w:rsidP="00C32CA3"/>
    <w:sectPr w:rsidR="00C32CA3" w:rsidSect="004812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64"/>
    <w:rsid w:val="000047AB"/>
    <w:rsid w:val="00010214"/>
    <w:rsid w:val="0002276F"/>
    <w:rsid w:val="00050CCB"/>
    <w:rsid w:val="00061DC2"/>
    <w:rsid w:val="000E3547"/>
    <w:rsid w:val="00142FC2"/>
    <w:rsid w:val="00144E17"/>
    <w:rsid w:val="001601C5"/>
    <w:rsid w:val="001E0D35"/>
    <w:rsid w:val="001F5D58"/>
    <w:rsid w:val="00215128"/>
    <w:rsid w:val="002164D3"/>
    <w:rsid w:val="00221327"/>
    <w:rsid w:val="00250E76"/>
    <w:rsid w:val="002E2964"/>
    <w:rsid w:val="003C5F87"/>
    <w:rsid w:val="003D1D8E"/>
    <w:rsid w:val="00481274"/>
    <w:rsid w:val="004A5D9C"/>
    <w:rsid w:val="004B580B"/>
    <w:rsid w:val="004F36F6"/>
    <w:rsid w:val="004F3EFB"/>
    <w:rsid w:val="00537B65"/>
    <w:rsid w:val="005C2936"/>
    <w:rsid w:val="005E3606"/>
    <w:rsid w:val="005E3B08"/>
    <w:rsid w:val="00632A9A"/>
    <w:rsid w:val="00640983"/>
    <w:rsid w:val="00673B78"/>
    <w:rsid w:val="00677D9C"/>
    <w:rsid w:val="006836AB"/>
    <w:rsid w:val="006B458A"/>
    <w:rsid w:val="006F46FC"/>
    <w:rsid w:val="00747B06"/>
    <w:rsid w:val="00760074"/>
    <w:rsid w:val="00777B74"/>
    <w:rsid w:val="007E2919"/>
    <w:rsid w:val="007F53F6"/>
    <w:rsid w:val="008215CC"/>
    <w:rsid w:val="00836C27"/>
    <w:rsid w:val="00865B0A"/>
    <w:rsid w:val="00873552"/>
    <w:rsid w:val="00886294"/>
    <w:rsid w:val="008B47E1"/>
    <w:rsid w:val="008F0313"/>
    <w:rsid w:val="0092489C"/>
    <w:rsid w:val="00934A44"/>
    <w:rsid w:val="00977359"/>
    <w:rsid w:val="009A5E76"/>
    <w:rsid w:val="009C0CD7"/>
    <w:rsid w:val="009E0C73"/>
    <w:rsid w:val="00A25270"/>
    <w:rsid w:val="00AC741A"/>
    <w:rsid w:val="00AD426F"/>
    <w:rsid w:val="00AE5AAB"/>
    <w:rsid w:val="00B316D0"/>
    <w:rsid w:val="00B325CF"/>
    <w:rsid w:val="00B549FA"/>
    <w:rsid w:val="00B83900"/>
    <w:rsid w:val="00BC5200"/>
    <w:rsid w:val="00BC5C3D"/>
    <w:rsid w:val="00BD149D"/>
    <w:rsid w:val="00BE3037"/>
    <w:rsid w:val="00BE32D5"/>
    <w:rsid w:val="00C273F8"/>
    <w:rsid w:val="00C32CA3"/>
    <w:rsid w:val="00C668F9"/>
    <w:rsid w:val="00C86764"/>
    <w:rsid w:val="00CA5DB6"/>
    <w:rsid w:val="00CB3248"/>
    <w:rsid w:val="00CE146E"/>
    <w:rsid w:val="00CF4896"/>
    <w:rsid w:val="00D137B3"/>
    <w:rsid w:val="00D35560"/>
    <w:rsid w:val="00D74C49"/>
    <w:rsid w:val="00DE7EC0"/>
    <w:rsid w:val="00E672EF"/>
    <w:rsid w:val="00E9213D"/>
    <w:rsid w:val="00EB4D93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E296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4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E296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4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surveymonkey.com/r/censusstu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F7E0-715E-488C-A419-539CE015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1988E2C8.dotm</Template>
  <TotalTime>0</TotalTime>
  <Pages>5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Jennifer Hunter Childs</cp:lastModifiedBy>
  <cp:revision>2</cp:revision>
  <cp:lastPrinted>2015-05-19T12:55:00Z</cp:lastPrinted>
  <dcterms:created xsi:type="dcterms:W3CDTF">2015-10-07T17:53:00Z</dcterms:created>
  <dcterms:modified xsi:type="dcterms:W3CDTF">2015-10-07T17:53:00Z</dcterms:modified>
</cp:coreProperties>
</file>