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D0" w:rsidRPr="00961CD0" w:rsidRDefault="00961CD0" w:rsidP="00961CD0">
      <w:pPr>
        <w:spacing w:after="0"/>
      </w:pPr>
      <w:r w:rsidRPr="00961CD0">
        <w:t>Civic Engagement and Volunteerism Additional Screener Questions</w:t>
      </w:r>
    </w:p>
    <w:p w:rsidR="007568FF" w:rsidRPr="00961CD0" w:rsidRDefault="00961CD0" w:rsidP="00961CD0">
      <w:pPr>
        <w:spacing w:after="0" w:line="240" w:lineRule="auto"/>
      </w:pPr>
      <w:r>
        <w:t xml:space="preserve">Section 1: </w:t>
      </w:r>
      <w:r w:rsidR="007568FF" w:rsidRPr="00961CD0">
        <w:t xml:space="preserve">Questions to Pull from Universal Screener </w:t>
      </w:r>
    </w:p>
    <w:p w:rsidR="007568FF" w:rsidRPr="00961CD0" w:rsidRDefault="007568FF" w:rsidP="007568FF">
      <w:pPr>
        <w:spacing w:after="0" w:line="240" w:lineRule="auto"/>
      </w:pPr>
    </w:p>
    <w:p w:rsidR="007568FF" w:rsidRPr="00961CD0" w:rsidRDefault="007568FF" w:rsidP="007568FF">
      <w:pPr>
        <w:pStyle w:val="ListParagraph"/>
        <w:numPr>
          <w:ilvl w:val="0"/>
          <w:numId w:val="14"/>
        </w:numPr>
        <w:spacing w:after="0" w:line="240" w:lineRule="auto"/>
      </w:pPr>
      <w:r w:rsidRPr="00961CD0">
        <w:t xml:space="preserve">What is your name? </w:t>
      </w:r>
    </w:p>
    <w:p w:rsidR="007568FF" w:rsidRPr="00961CD0" w:rsidRDefault="007568FF" w:rsidP="007568FF">
      <w:pPr>
        <w:pStyle w:val="ListParagraph"/>
        <w:spacing w:after="0"/>
      </w:pPr>
      <w:r w:rsidRPr="00961CD0">
        <w:t>First name:  [                           ]</w:t>
      </w:r>
    </w:p>
    <w:p w:rsidR="007568FF" w:rsidRPr="00961CD0" w:rsidRDefault="007568FF" w:rsidP="007568FF">
      <w:pPr>
        <w:spacing w:after="0"/>
        <w:ind w:firstLine="720"/>
      </w:pPr>
      <w:r w:rsidRPr="00961CD0">
        <w:t>Last name:  [                           ]</w:t>
      </w:r>
    </w:p>
    <w:p w:rsidR="007568FF" w:rsidRPr="00961CD0" w:rsidRDefault="007568FF" w:rsidP="007568FF">
      <w:pPr>
        <w:pStyle w:val="ListParagraph"/>
        <w:spacing w:line="480" w:lineRule="auto"/>
      </w:pPr>
    </w:p>
    <w:p w:rsidR="007568FF" w:rsidRPr="00961CD0" w:rsidRDefault="007568FF" w:rsidP="007568FF">
      <w:pPr>
        <w:pStyle w:val="ListParagraph"/>
        <w:numPr>
          <w:ilvl w:val="0"/>
          <w:numId w:val="14"/>
        </w:numPr>
        <w:spacing w:after="0" w:line="240" w:lineRule="auto"/>
      </w:pPr>
      <w:r w:rsidRPr="00961CD0">
        <w:rPr>
          <w:i/>
        </w:rPr>
        <w:t>(Ask if not obvious)</w:t>
      </w:r>
      <w:r w:rsidRPr="00961CD0">
        <w:t xml:space="preserve"> Are you male or female? </w:t>
      </w:r>
    </w:p>
    <w:p w:rsidR="007568FF" w:rsidRPr="00961CD0" w:rsidRDefault="007568FF" w:rsidP="007568FF">
      <w:pPr>
        <w:pStyle w:val="ListParagraph"/>
      </w:pPr>
      <w:r w:rsidRPr="00961CD0">
        <w:t>o Male</w:t>
      </w:r>
    </w:p>
    <w:p w:rsidR="007568FF" w:rsidRPr="00961CD0" w:rsidRDefault="007568FF" w:rsidP="007568FF">
      <w:pPr>
        <w:pStyle w:val="ListParagraph"/>
      </w:pPr>
      <w:r w:rsidRPr="00961CD0">
        <w:t>o Female</w:t>
      </w:r>
    </w:p>
    <w:p w:rsidR="007568FF" w:rsidRPr="00961CD0" w:rsidRDefault="007568FF" w:rsidP="007568FF">
      <w:pPr>
        <w:pStyle w:val="ListParagraph"/>
      </w:pPr>
    </w:p>
    <w:p w:rsidR="007568FF" w:rsidRPr="00961CD0" w:rsidRDefault="007568FF" w:rsidP="007568FF">
      <w:pPr>
        <w:pStyle w:val="ListParagraph"/>
        <w:numPr>
          <w:ilvl w:val="0"/>
          <w:numId w:val="14"/>
        </w:numPr>
        <w:spacing w:line="480" w:lineRule="auto"/>
      </w:pPr>
      <w:r w:rsidRPr="00961CD0">
        <w:t xml:space="preserve">In what year were you born? </w:t>
      </w:r>
    </w:p>
    <w:p w:rsidR="007568FF" w:rsidRPr="00961CD0" w:rsidRDefault="007568FF" w:rsidP="007568FF">
      <w:pPr>
        <w:pStyle w:val="ListParagraph"/>
        <w:numPr>
          <w:ilvl w:val="0"/>
          <w:numId w:val="14"/>
        </w:numPr>
        <w:spacing w:line="240" w:lineRule="auto"/>
      </w:pPr>
      <w:r w:rsidRPr="00961CD0">
        <w:t xml:space="preserve">Are you of Hispanic, Latino, or Spanish origin? 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Yes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No</w:t>
      </w: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numPr>
          <w:ilvl w:val="0"/>
          <w:numId w:val="14"/>
        </w:numPr>
        <w:spacing w:after="0" w:line="240" w:lineRule="auto"/>
      </w:pPr>
      <w:r w:rsidRPr="00961CD0">
        <w:t xml:space="preserve">What is your race?  Please select one or more.  White, Black or African American, American Indian or Alaska Native, Asian, or Native Hawaiian or other Pacific Islander? </w:t>
      </w:r>
    </w:p>
    <w:p w:rsidR="007568FF" w:rsidRPr="00961CD0" w:rsidRDefault="007568FF" w:rsidP="007568FF">
      <w:pPr>
        <w:spacing w:after="0" w:line="240" w:lineRule="auto"/>
        <w:ind w:left="720"/>
        <w:rPr>
          <w:i/>
        </w:rPr>
      </w:pPr>
      <w:r w:rsidRPr="00961CD0">
        <w:rPr>
          <w:i/>
        </w:rPr>
        <w:t>(Allow up to 3 answers)</w:t>
      </w:r>
    </w:p>
    <w:p w:rsidR="007568FF" w:rsidRPr="00961CD0" w:rsidRDefault="007568FF" w:rsidP="007568FF">
      <w:pPr>
        <w:spacing w:after="0" w:line="240" w:lineRule="auto"/>
        <w:ind w:left="1260"/>
      </w:pPr>
      <w:r w:rsidRPr="00961CD0">
        <w:t xml:space="preserve">[] White </w:t>
      </w:r>
    </w:p>
    <w:p w:rsidR="007568FF" w:rsidRPr="00961CD0" w:rsidRDefault="007568FF" w:rsidP="007568FF">
      <w:pPr>
        <w:spacing w:after="0" w:line="240" w:lineRule="auto"/>
        <w:ind w:left="1260"/>
      </w:pPr>
      <w:r w:rsidRPr="00961CD0">
        <w:t>[] Black or African American</w:t>
      </w:r>
    </w:p>
    <w:p w:rsidR="007568FF" w:rsidRPr="00961CD0" w:rsidRDefault="007568FF" w:rsidP="007568FF">
      <w:pPr>
        <w:spacing w:after="0" w:line="240" w:lineRule="auto"/>
        <w:ind w:left="1260"/>
      </w:pPr>
      <w:r w:rsidRPr="00961CD0">
        <w:t>[] American Indian or Alaska Native</w:t>
      </w:r>
    </w:p>
    <w:p w:rsidR="007568FF" w:rsidRPr="00961CD0" w:rsidRDefault="007568FF" w:rsidP="007568FF">
      <w:pPr>
        <w:spacing w:after="0" w:line="240" w:lineRule="auto"/>
        <w:ind w:left="1260"/>
      </w:pPr>
      <w:r w:rsidRPr="00961CD0">
        <w:t>[] Asian</w:t>
      </w:r>
    </w:p>
    <w:p w:rsidR="007568FF" w:rsidRPr="00961CD0" w:rsidRDefault="007568FF" w:rsidP="007568FF">
      <w:pPr>
        <w:spacing w:after="0" w:line="240" w:lineRule="auto"/>
        <w:ind w:left="1260"/>
      </w:pPr>
      <w:r w:rsidRPr="00961CD0">
        <w:t>[] Native Hawaiian or other Pacific Islander</w:t>
      </w:r>
    </w:p>
    <w:p w:rsidR="007568FF" w:rsidRPr="00961CD0" w:rsidRDefault="007568FF" w:rsidP="007568FF">
      <w:pPr>
        <w:spacing w:after="0" w:line="240" w:lineRule="auto"/>
        <w:ind w:left="1260"/>
      </w:pPr>
    </w:p>
    <w:p w:rsidR="007568FF" w:rsidRPr="00961CD0" w:rsidRDefault="007568FF" w:rsidP="007568FF">
      <w:pPr>
        <w:pStyle w:val="ListParagraph"/>
        <w:numPr>
          <w:ilvl w:val="0"/>
          <w:numId w:val="14"/>
        </w:numPr>
        <w:spacing w:after="0" w:line="240" w:lineRule="auto"/>
      </w:pPr>
      <w:r w:rsidRPr="00961CD0">
        <w:t xml:space="preserve">What is the highest grade of school you have completed, or the highest degree you have received? </w:t>
      </w:r>
    </w:p>
    <w:p w:rsidR="007568FF" w:rsidRPr="00961CD0" w:rsidRDefault="007568FF" w:rsidP="007568FF">
      <w:pPr>
        <w:spacing w:after="0" w:line="240" w:lineRule="auto"/>
        <w:ind w:left="720"/>
        <w:rPr>
          <w:i/>
        </w:rPr>
      </w:pPr>
      <w:r w:rsidRPr="00961CD0">
        <w:rPr>
          <w:i/>
        </w:rPr>
        <w:t>(do not read categories to respondent)</w:t>
      </w:r>
    </w:p>
    <w:p w:rsidR="007568FF" w:rsidRPr="00961CD0" w:rsidRDefault="007568FF" w:rsidP="007568FF">
      <w:pPr>
        <w:pStyle w:val="ListParagraph"/>
        <w:numPr>
          <w:ilvl w:val="0"/>
          <w:numId w:val="15"/>
        </w:numPr>
        <w:spacing w:after="0"/>
      </w:pPr>
      <w:r w:rsidRPr="00961CD0">
        <w:t>Less than high school</w:t>
      </w:r>
    </w:p>
    <w:p w:rsidR="007568FF" w:rsidRPr="00961CD0" w:rsidRDefault="007568FF" w:rsidP="007568FF">
      <w:pPr>
        <w:pStyle w:val="ListParagraph"/>
        <w:numPr>
          <w:ilvl w:val="0"/>
          <w:numId w:val="15"/>
        </w:numPr>
        <w:spacing w:after="0"/>
      </w:pPr>
      <w:r w:rsidRPr="00961CD0">
        <w:t xml:space="preserve">Completed high school </w:t>
      </w:r>
    </w:p>
    <w:p w:rsidR="007568FF" w:rsidRPr="00961CD0" w:rsidRDefault="007568FF" w:rsidP="007568FF">
      <w:pPr>
        <w:pStyle w:val="ListParagraph"/>
        <w:numPr>
          <w:ilvl w:val="0"/>
          <w:numId w:val="15"/>
        </w:numPr>
        <w:spacing w:after="0"/>
      </w:pPr>
      <w:r w:rsidRPr="00961CD0">
        <w:t>Some college, no degree</w:t>
      </w:r>
    </w:p>
    <w:p w:rsidR="007568FF" w:rsidRPr="00961CD0" w:rsidRDefault="007568FF" w:rsidP="007568FF">
      <w:pPr>
        <w:pStyle w:val="ListParagraph"/>
        <w:numPr>
          <w:ilvl w:val="0"/>
          <w:numId w:val="15"/>
        </w:numPr>
        <w:spacing w:after="0"/>
      </w:pPr>
      <w:r w:rsidRPr="00961CD0">
        <w:t xml:space="preserve">Associate’s degree (AA/AS) </w:t>
      </w:r>
    </w:p>
    <w:p w:rsidR="007568FF" w:rsidRPr="00961CD0" w:rsidRDefault="007568FF" w:rsidP="007568FF">
      <w:pPr>
        <w:pStyle w:val="ListParagraph"/>
        <w:numPr>
          <w:ilvl w:val="0"/>
          <w:numId w:val="15"/>
        </w:numPr>
        <w:spacing w:after="0"/>
      </w:pPr>
      <w:r w:rsidRPr="00961CD0">
        <w:t>Bachelor’s Degree (BA/BS)</w:t>
      </w:r>
    </w:p>
    <w:p w:rsidR="007568FF" w:rsidRPr="00961CD0" w:rsidRDefault="007568FF" w:rsidP="007568FF">
      <w:pPr>
        <w:pStyle w:val="ListParagraph"/>
        <w:numPr>
          <w:ilvl w:val="0"/>
          <w:numId w:val="15"/>
        </w:numPr>
        <w:spacing w:after="0"/>
      </w:pPr>
      <w:r w:rsidRPr="00961CD0">
        <w:t xml:space="preserve">Post-Bachelor's degree  (For example MA, MS, </w:t>
      </w:r>
      <w:proofErr w:type="spellStart"/>
      <w:r w:rsidRPr="00961CD0">
        <w:t>Ph.D</w:t>
      </w:r>
      <w:proofErr w:type="spellEnd"/>
      <w:r w:rsidRPr="00961CD0">
        <w:t>, JD, etc.)</w:t>
      </w:r>
    </w:p>
    <w:p w:rsidR="007568FF" w:rsidRPr="00961CD0" w:rsidRDefault="007568FF" w:rsidP="007568FF">
      <w:pPr>
        <w:spacing w:after="0"/>
      </w:pPr>
    </w:p>
    <w:p w:rsidR="007568FF" w:rsidRPr="00961CD0" w:rsidRDefault="007568FF" w:rsidP="007568FF">
      <w:pPr>
        <w:pStyle w:val="ListParagraph"/>
        <w:numPr>
          <w:ilvl w:val="0"/>
          <w:numId w:val="3"/>
        </w:numPr>
        <w:spacing w:line="240" w:lineRule="auto"/>
      </w:pPr>
      <w:r w:rsidRPr="00961CD0">
        <w:t xml:space="preserve">In what city, state, and ZIP code do you currently live? </w:t>
      </w:r>
    </w:p>
    <w:p w:rsidR="007568FF" w:rsidRPr="00961CD0" w:rsidRDefault="007568FF" w:rsidP="007568FF">
      <w:pPr>
        <w:spacing w:line="480" w:lineRule="auto"/>
      </w:pPr>
      <w:r w:rsidRPr="00961CD0">
        <w:t xml:space="preserve"> </w:t>
      </w:r>
      <w:r w:rsidRPr="00961CD0">
        <w:rPr>
          <w:noProof/>
        </w:rPr>
        <w:drawing>
          <wp:inline distT="0" distB="0" distL="0" distR="0" wp14:anchorId="339C1880" wp14:editId="0664A2F9">
            <wp:extent cx="410527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D0" w:rsidRDefault="00961CD0" w:rsidP="00961CD0">
      <w:pPr>
        <w:pStyle w:val="ListParagraph"/>
        <w:spacing w:line="240" w:lineRule="auto"/>
      </w:pPr>
    </w:p>
    <w:p w:rsidR="00961CD0" w:rsidRDefault="00961CD0" w:rsidP="00961CD0">
      <w:pPr>
        <w:pStyle w:val="ListParagraph"/>
        <w:spacing w:line="240" w:lineRule="auto"/>
      </w:pPr>
    </w:p>
    <w:p w:rsidR="00961CD0" w:rsidRDefault="00961CD0" w:rsidP="00961CD0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numPr>
          <w:ilvl w:val="0"/>
          <w:numId w:val="3"/>
        </w:numPr>
        <w:spacing w:line="240" w:lineRule="auto"/>
      </w:pPr>
      <w:r w:rsidRPr="00961CD0">
        <w:lastRenderedPageBreak/>
        <w:t xml:space="preserve">How many people age 18 or older currently live in your household, INCLUDING yourself? 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 xml:space="preserve">        [    ]</w:t>
      </w:r>
    </w:p>
    <w:p w:rsidR="007568FF" w:rsidRPr="00961CD0" w:rsidRDefault="007568FF" w:rsidP="007568FF">
      <w:pPr>
        <w:spacing w:after="0"/>
      </w:pPr>
    </w:p>
    <w:p w:rsidR="007568FF" w:rsidRPr="00961CD0" w:rsidRDefault="007568FF" w:rsidP="007568FF">
      <w:pPr>
        <w:spacing w:after="0"/>
      </w:pPr>
    </w:p>
    <w:p w:rsidR="007568FF" w:rsidRPr="00961CD0" w:rsidRDefault="007568FF" w:rsidP="007568FF">
      <w:pPr>
        <w:spacing w:after="0"/>
      </w:pPr>
    </w:p>
    <w:p w:rsidR="007568FF" w:rsidRPr="00961CD0" w:rsidRDefault="007568FF" w:rsidP="007568FF">
      <w:pPr>
        <w:pStyle w:val="ListParagraph"/>
        <w:numPr>
          <w:ilvl w:val="0"/>
          <w:numId w:val="16"/>
        </w:numPr>
        <w:spacing w:after="0" w:line="240" w:lineRule="auto"/>
      </w:pPr>
      <w:r w:rsidRPr="00961CD0">
        <w:t xml:space="preserve">Do you speak a language other than English at home? 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Yes      (ask follow-up question)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No       (skip to next question)</w:t>
      </w:r>
    </w:p>
    <w:p w:rsidR="007568FF" w:rsidRPr="00961CD0" w:rsidRDefault="007568FF" w:rsidP="007568FF">
      <w:pPr>
        <w:pStyle w:val="ListParagraph"/>
        <w:spacing w:after="0" w:line="240" w:lineRule="auto"/>
      </w:pPr>
    </w:p>
    <w:p w:rsidR="007568FF" w:rsidRPr="00961CD0" w:rsidRDefault="007568FF" w:rsidP="007568FF">
      <w:pPr>
        <w:pStyle w:val="ListParagraph"/>
        <w:numPr>
          <w:ilvl w:val="1"/>
          <w:numId w:val="16"/>
        </w:numPr>
        <w:spacing w:after="0" w:line="240" w:lineRule="auto"/>
      </w:pPr>
      <w:r w:rsidRPr="00961CD0">
        <w:t xml:space="preserve">What language or languages do you speak at home?   Please select one or more. </w:t>
      </w:r>
    </w:p>
    <w:p w:rsidR="007568FF" w:rsidRPr="00961CD0" w:rsidRDefault="007568FF" w:rsidP="007568FF">
      <w:pPr>
        <w:pStyle w:val="ListParagraph"/>
        <w:spacing w:after="0" w:line="240" w:lineRule="auto"/>
        <w:ind w:left="1440"/>
      </w:pPr>
      <w:r w:rsidRPr="00961CD0">
        <w:t>[  ]  Spanish</w:t>
      </w:r>
    </w:p>
    <w:p w:rsidR="007568FF" w:rsidRPr="00961CD0" w:rsidRDefault="007568FF" w:rsidP="007568FF">
      <w:pPr>
        <w:pStyle w:val="ListParagraph"/>
        <w:spacing w:after="0" w:line="240" w:lineRule="auto"/>
        <w:ind w:left="1440"/>
      </w:pPr>
      <w:r w:rsidRPr="00961CD0">
        <w:t>[  ]  Chinese</w:t>
      </w:r>
    </w:p>
    <w:p w:rsidR="007568FF" w:rsidRPr="00961CD0" w:rsidRDefault="007568FF" w:rsidP="007568FF">
      <w:pPr>
        <w:pStyle w:val="ListParagraph"/>
        <w:spacing w:after="0" w:line="240" w:lineRule="auto"/>
        <w:ind w:left="1440"/>
      </w:pPr>
      <w:r w:rsidRPr="00961CD0">
        <w:t>[  ]  Korean</w:t>
      </w:r>
    </w:p>
    <w:p w:rsidR="007568FF" w:rsidRPr="00961CD0" w:rsidRDefault="007568FF" w:rsidP="007568FF">
      <w:pPr>
        <w:pStyle w:val="ListParagraph"/>
        <w:spacing w:after="0" w:line="240" w:lineRule="auto"/>
        <w:ind w:left="1440"/>
      </w:pPr>
      <w:r w:rsidRPr="00961CD0">
        <w:t>[  ]  Vietnamese</w:t>
      </w:r>
    </w:p>
    <w:p w:rsidR="007568FF" w:rsidRPr="00961CD0" w:rsidRDefault="007568FF" w:rsidP="007568FF">
      <w:pPr>
        <w:pStyle w:val="ListParagraph"/>
        <w:spacing w:after="0" w:line="240" w:lineRule="auto"/>
        <w:ind w:left="1440"/>
      </w:pPr>
      <w:r w:rsidRPr="00961CD0">
        <w:t>[  ]  Arabic</w:t>
      </w:r>
    </w:p>
    <w:p w:rsidR="007568FF" w:rsidRPr="00961CD0" w:rsidRDefault="007568FF" w:rsidP="007568FF">
      <w:pPr>
        <w:pStyle w:val="ListParagraph"/>
        <w:spacing w:after="0" w:line="240" w:lineRule="auto"/>
        <w:ind w:left="1440"/>
      </w:pPr>
      <w:r w:rsidRPr="00961CD0">
        <w:t xml:space="preserve">[  ]  Russian </w:t>
      </w:r>
    </w:p>
    <w:p w:rsidR="007568FF" w:rsidRPr="00961CD0" w:rsidRDefault="007568FF" w:rsidP="007568FF">
      <w:pPr>
        <w:pStyle w:val="ListParagraph"/>
        <w:spacing w:after="0" w:line="240" w:lineRule="auto"/>
        <w:ind w:left="1440"/>
      </w:pPr>
      <w:r w:rsidRPr="00961CD0">
        <w:t>[  ]  Other - Specify [                             ]</w:t>
      </w:r>
    </w:p>
    <w:p w:rsidR="007568FF" w:rsidRPr="00961CD0" w:rsidRDefault="007568FF" w:rsidP="007568FF">
      <w:pPr>
        <w:pStyle w:val="ListParagraph"/>
        <w:spacing w:line="240" w:lineRule="auto"/>
        <w:ind w:left="1080"/>
        <w:rPr>
          <w:b/>
        </w:rPr>
      </w:pPr>
    </w:p>
    <w:p w:rsidR="007568FF" w:rsidRPr="00961CD0" w:rsidRDefault="007568FF" w:rsidP="007568FF">
      <w:pPr>
        <w:pStyle w:val="ListParagraph"/>
        <w:numPr>
          <w:ilvl w:val="0"/>
          <w:numId w:val="16"/>
        </w:numPr>
        <w:spacing w:line="240" w:lineRule="auto"/>
      </w:pPr>
      <w:r w:rsidRPr="00961CD0">
        <w:t xml:space="preserve">Do you own a cell phone? 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Yes   (ask follow-up question)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No    (skip to next question)</w:t>
      </w: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numPr>
          <w:ilvl w:val="1"/>
          <w:numId w:val="16"/>
        </w:numPr>
        <w:spacing w:line="240" w:lineRule="auto"/>
      </w:pPr>
      <w:r w:rsidRPr="00961CD0">
        <w:t xml:space="preserve">Some cell phones are called “smartphones” because of certain features they have.  Is your cell phone a smartphone, such as </w:t>
      </w:r>
      <w:r w:rsidRPr="00961CD0">
        <w:rPr>
          <w:rFonts w:eastAsia="Arial,Times New Roman" w:cs="Arial,Times New Roman"/>
        </w:rPr>
        <w:t>an iPhone, Android, Blackberry or Windows phone,</w:t>
      </w:r>
      <w:r w:rsidRPr="00961CD0">
        <w:rPr>
          <w:rFonts w:eastAsia="Arial,Times New Roman" w:cs="Arial,Times New Roman"/>
          <w:b/>
          <w:bCs/>
        </w:rPr>
        <w:t xml:space="preserve"> </w:t>
      </w:r>
      <w:r w:rsidRPr="00961CD0">
        <w:t xml:space="preserve">or are you not sure? </w:t>
      </w:r>
    </w:p>
    <w:p w:rsidR="007568FF" w:rsidRPr="00961CD0" w:rsidRDefault="007568FF" w:rsidP="007568FF">
      <w:pPr>
        <w:pStyle w:val="ListParagraph"/>
        <w:spacing w:line="240" w:lineRule="auto"/>
        <w:ind w:left="1800" w:hanging="360"/>
      </w:pPr>
      <w:r w:rsidRPr="00961CD0">
        <w:rPr>
          <w:noProof/>
        </w:rPr>
        <w:drawing>
          <wp:inline distT="0" distB="0" distL="0" distR="0" wp14:anchorId="5DCCCDF9" wp14:editId="1506A70C">
            <wp:extent cx="1133475" cy="628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8FF" w:rsidRPr="00961CD0" w:rsidRDefault="007568FF" w:rsidP="007568FF">
      <w:pPr>
        <w:pStyle w:val="ListParagraph"/>
        <w:spacing w:line="240" w:lineRule="auto"/>
        <w:ind w:left="1800" w:hanging="360"/>
      </w:pPr>
    </w:p>
    <w:p w:rsidR="007568FF" w:rsidRPr="00961CD0" w:rsidRDefault="007568FF" w:rsidP="007568FF">
      <w:pPr>
        <w:pStyle w:val="ListParagraph"/>
        <w:spacing w:line="240" w:lineRule="auto"/>
        <w:ind w:left="1800" w:hanging="360"/>
      </w:pPr>
    </w:p>
    <w:p w:rsidR="007568FF" w:rsidRPr="00961CD0" w:rsidRDefault="007568FF" w:rsidP="007568FF">
      <w:pPr>
        <w:pStyle w:val="ListParagraph"/>
        <w:numPr>
          <w:ilvl w:val="0"/>
          <w:numId w:val="16"/>
        </w:numPr>
        <w:spacing w:after="0" w:line="240" w:lineRule="auto"/>
      </w:pPr>
      <w:r w:rsidRPr="00961CD0">
        <w:t xml:space="preserve">Do you own a desktop or laptop computer, or both? </w:t>
      </w: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 xml:space="preserve">o Desktop computer </w:t>
      </w: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>o Laptop computer</w:t>
      </w: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>o Both desktop and laptop computer</w:t>
      </w: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>o Neither</w:t>
      </w:r>
    </w:p>
    <w:p w:rsidR="007568FF" w:rsidRPr="00961CD0" w:rsidRDefault="007568FF" w:rsidP="007568FF">
      <w:pPr>
        <w:pStyle w:val="ListParagraph"/>
        <w:spacing w:after="0" w:line="240" w:lineRule="auto"/>
      </w:pPr>
    </w:p>
    <w:p w:rsidR="007568FF" w:rsidRPr="00961CD0" w:rsidRDefault="007568FF" w:rsidP="007568FF">
      <w:pPr>
        <w:pStyle w:val="ListParagraph"/>
        <w:numPr>
          <w:ilvl w:val="0"/>
          <w:numId w:val="16"/>
        </w:numPr>
        <w:spacing w:after="0" w:line="240" w:lineRule="auto"/>
      </w:pPr>
      <w:r w:rsidRPr="00961CD0">
        <w:t xml:space="preserve">Do you own a tablet computer such as an iPad, Samsung Galaxy Tab, Google Nexus, or Kindle Fire? 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Yes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No</w:t>
      </w:r>
    </w:p>
    <w:p w:rsidR="007568FF" w:rsidRPr="00961CD0" w:rsidRDefault="007568FF" w:rsidP="00961CD0">
      <w:r w:rsidRPr="00961CD0">
        <w:br w:type="page"/>
      </w:r>
    </w:p>
    <w:p w:rsidR="007568FF" w:rsidRPr="00961CD0" w:rsidRDefault="007568FF" w:rsidP="007568FF">
      <w:pPr>
        <w:pStyle w:val="ListParagraph"/>
        <w:numPr>
          <w:ilvl w:val="0"/>
          <w:numId w:val="16"/>
        </w:numPr>
        <w:spacing w:after="0" w:line="240" w:lineRule="auto"/>
      </w:pPr>
      <w:r w:rsidRPr="00961CD0">
        <w:lastRenderedPageBreak/>
        <w:t xml:space="preserve">Do you have at least one year of Internet experience? 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Yes       (ask follow-up question)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No        (skip to next question)</w:t>
      </w: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numPr>
          <w:ilvl w:val="1"/>
          <w:numId w:val="16"/>
        </w:numPr>
        <w:spacing w:after="0"/>
      </w:pPr>
      <w:r w:rsidRPr="00961CD0">
        <w:t xml:space="preserve">How often do you use the Internet either on a computer or on a mobile device like a smartphone or tablet?...Several times a day, about once a day, a few times a week, a few times a month, or a few times a year? </w:t>
      </w:r>
    </w:p>
    <w:p w:rsidR="007568FF" w:rsidRPr="00961CD0" w:rsidRDefault="007568FF" w:rsidP="007568FF">
      <w:pPr>
        <w:pStyle w:val="ListParagraph"/>
        <w:spacing w:line="240" w:lineRule="auto"/>
        <w:ind w:left="1440"/>
      </w:pPr>
    </w:p>
    <w:p w:rsidR="007568FF" w:rsidRPr="00961CD0" w:rsidRDefault="007568FF" w:rsidP="007568FF">
      <w:pPr>
        <w:pStyle w:val="ListParagraph"/>
        <w:spacing w:line="240" w:lineRule="auto"/>
        <w:ind w:left="2160"/>
      </w:pPr>
      <w:r w:rsidRPr="00961CD0">
        <w:t>Several times a day</w:t>
      </w:r>
    </w:p>
    <w:p w:rsidR="007568FF" w:rsidRPr="00961CD0" w:rsidRDefault="007568FF" w:rsidP="007568FF">
      <w:pPr>
        <w:pStyle w:val="ListParagraph"/>
        <w:spacing w:line="240" w:lineRule="auto"/>
        <w:ind w:left="2160"/>
      </w:pPr>
      <w:r w:rsidRPr="00961CD0">
        <w:t>About once a day</w:t>
      </w:r>
    </w:p>
    <w:p w:rsidR="007568FF" w:rsidRPr="00961CD0" w:rsidRDefault="007568FF" w:rsidP="007568FF">
      <w:pPr>
        <w:pStyle w:val="ListParagraph"/>
        <w:spacing w:line="240" w:lineRule="auto"/>
        <w:ind w:left="2160"/>
      </w:pPr>
      <w:r w:rsidRPr="00961CD0">
        <w:t>A few times a week</w:t>
      </w:r>
    </w:p>
    <w:p w:rsidR="007568FF" w:rsidRPr="00961CD0" w:rsidRDefault="007568FF" w:rsidP="007568FF">
      <w:pPr>
        <w:pStyle w:val="ListParagraph"/>
        <w:spacing w:line="240" w:lineRule="auto"/>
        <w:ind w:left="2160"/>
      </w:pPr>
      <w:r w:rsidRPr="00961CD0">
        <w:t>A few times a month</w:t>
      </w:r>
    </w:p>
    <w:p w:rsidR="007568FF" w:rsidRPr="00961CD0" w:rsidRDefault="007568FF" w:rsidP="007568FF">
      <w:pPr>
        <w:pStyle w:val="ListParagraph"/>
        <w:spacing w:line="240" w:lineRule="auto"/>
        <w:ind w:left="2160"/>
      </w:pPr>
      <w:r w:rsidRPr="00961CD0">
        <w:t>A few times a year</w:t>
      </w:r>
    </w:p>
    <w:p w:rsidR="007568FF" w:rsidRPr="00961CD0" w:rsidRDefault="007568FF" w:rsidP="007568FF">
      <w:pPr>
        <w:pStyle w:val="ListParagraph"/>
        <w:spacing w:line="240" w:lineRule="auto"/>
        <w:ind w:left="2160"/>
        <w:rPr>
          <w:i/>
          <w:iCs/>
        </w:rPr>
      </w:pPr>
      <w:r w:rsidRPr="00961CD0">
        <w:t xml:space="preserve">Not at all </w:t>
      </w:r>
      <w:r w:rsidRPr="00961CD0">
        <w:rPr>
          <w:i/>
          <w:iCs/>
        </w:rPr>
        <w:t>[do not read to respondent]</w:t>
      </w:r>
    </w:p>
    <w:p w:rsidR="007568FF" w:rsidRPr="00961CD0" w:rsidRDefault="007568FF" w:rsidP="007568FF">
      <w:pPr>
        <w:pStyle w:val="ListParagraph"/>
        <w:spacing w:line="240" w:lineRule="auto"/>
        <w:ind w:left="2160"/>
      </w:pPr>
    </w:p>
    <w:p w:rsidR="007568FF" w:rsidRPr="00961CD0" w:rsidRDefault="007568FF" w:rsidP="007568FF">
      <w:pPr>
        <w:pStyle w:val="ListParagraph"/>
        <w:numPr>
          <w:ilvl w:val="1"/>
          <w:numId w:val="16"/>
        </w:numPr>
        <w:spacing w:before="240" w:after="0" w:line="240" w:lineRule="auto"/>
      </w:pPr>
      <w:r w:rsidRPr="00961CD0">
        <w:t>Name two things you do on the Internet besides e-mail</w:t>
      </w:r>
      <w:r w:rsidRPr="00961CD0">
        <w:rPr>
          <w:i/>
        </w:rPr>
        <w:t xml:space="preserve">. </w:t>
      </w:r>
    </w:p>
    <w:p w:rsidR="007568FF" w:rsidRPr="00961CD0" w:rsidRDefault="007568FF" w:rsidP="007568FF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  <w:u w:val="single"/>
        </w:rPr>
      </w:pPr>
      <w:r w:rsidRPr="00961CD0">
        <w:rPr>
          <w:rFonts w:eastAsia="Times New Roman" w:cs="Times New Roman"/>
          <w:color w:val="000000"/>
          <w:u w:val="single"/>
        </w:rPr>
        <w:t>Internet Activity #1: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Research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Social media/communication (Facebook, Twitter, Craigslist)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Shopping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Banking or paying bills online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Music / movies / videos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Gaming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News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Travel (directions/reservations)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961CD0">
        <w:rPr>
          <w:rFonts w:eastAsia="Calibri,Times New Roman" w:cs="Calibri,Times New Roman"/>
          <w:color w:val="000000"/>
        </w:rPr>
        <w:t>Employment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Other</w:t>
      </w:r>
    </w:p>
    <w:p w:rsidR="007568FF" w:rsidRPr="00961CD0" w:rsidRDefault="007568FF" w:rsidP="007568FF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</w:rPr>
      </w:pPr>
    </w:p>
    <w:p w:rsidR="007568FF" w:rsidRPr="00961CD0" w:rsidRDefault="007568FF" w:rsidP="007568FF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  <w:u w:val="single"/>
        </w:rPr>
      </w:pPr>
      <w:r w:rsidRPr="00961CD0">
        <w:rPr>
          <w:rFonts w:eastAsia="Calibri,Times New Roman" w:cs="Calibri,Times New Roman"/>
          <w:color w:val="000000"/>
          <w:u w:val="single"/>
        </w:rPr>
        <w:t>Internet Activity #2: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Research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Social media/communication (Facebook, Twitter, Craigslist)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Shopping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Banking or paying bills online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Music / movies / videos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Gaming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News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Travel (directions/reservations)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Employment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  <w:ind w:left="1440"/>
      </w:pPr>
      <w:r w:rsidRPr="00961CD0">
        <w:rPr>
          <w:rFonts w:eastAsia="Calibri,Times New Roman" w:cs="Calibri,Times New Roman"/>
          <w:color w:val="000000" w:themeColor="text1"/>
        </w:rPr>
        <w:t>Other</w:t>
      </w:r>
    </w:p>
    <w:p w:rsidR="007568FF" w:rsidRPr="00961CD0" w:rsidRDefault="007568FF" w:rsidP="007568FF">
      <w:pPr>
        <w:shd w:val="clear" w:color="auto" w:fill="FFFFFF" w:themeFill="background1"/>
        <w:spacing w:after="0" w:line="240" w:lineRule="auto"/>
      </w:pPr>
    </w:p>
    <w:p w:rsidR="007568FF" w:rsidRPr="00961CD0" w:rsidRDefault="007568FF" w:rsidP="007568FF">
      <w:pPr>
        <w:pStyle w:val="ListParagraph"/>
        <w:numPr>
          <w:ilvl w:val="0"/>
          <w:numId w:val="18"/>
        </w:numPr>
        <w:spacing w:before="240" w:line="480" w:lineRule="auto"/>
      </w:pPr>
      <w:r w:rsidRPr="00961CD0">
        <w:t xml:space="preserve">Have you participated in any </w:t>
      </w:r>
      <w:r w:rsidRPr="00961CD0">
        <w:rPr>
          <w:rFonts w:eastAsia="Times New Roman" w:cs="Times New Roman"/>
          <w:color w:val="000000"/>
        </w:rPr>
        <w:t>research studies with the U.S. Census Bureau</w:t>
      </w:r>
      <w:r w:rsidRPr="00961CD0">
        <w:t>?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Yes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No</w:t>
      </w: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961CD0">
      <w:pPr>
        <w:spacing w:line="240" w:lineRule="auto"/>
      </w:pPr>
    </w:p>
    <w:p w:rsidR="007568FF" w:rsidRPr="00961CD0" w:rsidRDefault="007568FF" w:rsidP="007568FF">
      <w:pPr>
        <w:pStyle w:val="ListParagraph"/>
        <w:numPr>
          <w:ilvl w:val="0"/>
          <w:numId w:val="17"/>
        </w:numPr>
        <w:spacing w:line="240" w:lineRule="auto"/>
      </w:pPr>
      <w:r w:rsidRPr="00961CD0">
        <w:lastRenderedPageBreak/>
        <w:t xml:space="preserve">Would you be willing to come to our office in Suitland, Maryland, to participate in a research study? 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 xml:space="preserve"> o Yes</w:t>
      </w:r>
    </w:p>
    <w:p w:rsidR="007568FF" w:rsidRPr="00961CD0" w:rsidRDefault="007568FF" w:rsidP="007568FF">
      <w:pPr>
        <w:pStyle w:val="ListParagraph"/>
        <w:spacing w:line="240" w:lineRule="auto"/>
      </w:pPr>
      <w:r w:rsidRPr="00961CD0">
        <w:t>o No</w:t>
      </w: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numPr>
          <w:ilvl w:val="0"/>
          <w:numId w:val="17"/>
        </w:numPr>
        <w:spacing w:line="240" w:lineRule="auto"/>
      </w:pPr>
      <w:r w:rsidRPr="00961CD0">
        <w:t xml:space="preserve">What is your daytime telephone number?  </w:t>
      </w:r>
    </w:p>
    <w:p w:rsidR="007568FF" w:rsidRPr="00961CD0" w:rsidRDefault="007568FF" w:rsidP="007568FF">
      <w:pPr>
        <w:spacing w:after="0" w:line="240" w:lineRule="auto"/>
        <w:ind w:left="1260"/>
        <w:rPr>
          <w:i/>
        </w:rPr>
      </w:pPr>
      <w:r w:rsidRPr="00961CD0">
        <w:rPr>
          <w:i/>
        </w:rPr>
        <w:t>[Probe for all 3 phone numbers]</w:t>
      </w:r>
    </w:p>
    <w:p w:rsidR="007568FF" w:rsidRPr="00961CD0" w:rsidRDefault="007568FF" w:rsidP="007568FF">
      <w:pPr>
        <w:spacing w:after="0" w:line="240" w:lineRule="auto"/>
        <w:ind w:left="1260"/>
      </w:pPr>
      <w:r w:rsidRPr="00961CD0">
        <w:t xml:space="preserve">Mobile </w:t>
      </w:r>
      <w:r w:rsidRPr="00961CD0">
        <w:tab/>
      </w:r>
      <w:r w:rsidRPr="00961CD0">
        <w:tab/>
      </w:r>
      <w:r w:rsidRPr="00961CD0">
        <w:tab/>
        <w:t>([     ]) [    ] – [       ]</w:t>
      </w:r>
    </w:p>
    <w:p w:rsidR="007568FF" w:rsidRPr="00961CD0" w:rsidRDefault="007568FF" w:rsidP="007568FF">
      <w:pPr>
        <w:spacing w:after="0" w:line="240" w:lineRule="auto"/>
        <w:ind w:left="1260"/>
      </w:pPr>
      <w:r w:rsidRPr="00961CD0">
        <w:t xml:space="preserve">Home (if not mobile) </w:t>
      </w:r>
      <w:r w:rsidRPr="00961CD0">
        <w:tab/>
        <w:t>([     ]) [    ] – [       ]</w:t>
      </w:r>
    </w:p>
    <w:p w:rsidR="007568FF" w:rsidRPr="00961CD0" w:rsidRDefault="007568FF" w:rsidP="007568FF">
      <w:pPr>
        <w:spacing w:after="0" w:line="240" w:lineRule="auto"/>
        <w:ind w:left="1260"/>
      </w:pPr>
      <w:r w:rsidRPr="00961CD0">
        <w:t>Work (if any)</w:t>
      </w:r>
      <w:r w:rsidRPr="00961CD0">
        <w:tab/>
      </w:r>
      <w:r w:rsidRPr="00961CD0">
        <w:tab/>
        <w:t>([     ]) [    ] – [       ]  EXT.[       ]</w:t>
      </w:r>
    </w:p>
    <w:p w:rsidR="007568FF" w:rsidRPr="00961CD0" w:rsidRDefault="007568FF" w:rsidP="007568FF">
      <w:pPr>
        <w:pStyle w:val="ListParagraph"/>
        <w:spacing w:line="480" w:lineRule="auto"/>
      </w:pPr>
    </w:p>
    <w:p w:rsidR="007568FF" w:rsidRPr="00961CD0" w:rsidRDefault="007568FF" w:rsidP="007568FF">
      <w:pPr>
        <w:pStyle w:val="ListParagraph"/>
        <w:numPr>
          <w:ilvl w:val="0"/>
          <w:numId w:val="17"/>
        </w:numPr>
        <w:spacing w:line="240" w:lineRule="auto"/>
      </w:pPr>
      <w:r w:rsidRPr="00961CD0">
        <w:t xml:space="preserve">What is the e-mail address we should use when sending directions to our office, should you qualify for a study? </w:t>
      </w:r>
    </w:p>
    <w:p w:rsidR="007568FF" w:rsidRPr="00961CD0" w:rsidRDefault="007568FF" w:rsidP="007568FF">
      <w:pPr>
        <w:pStyle w:val="ListParagraph"/>
        <w:spacing w:line="240" w:lineRule="auto"/>
      </w:pPr>
    </w:p>
    <w:p w:rsidR="007568FF" w:rsidRPr="00961CD0" w:rsidRDefault="007568FF" w:rsidP="007568FF">
      <w:pPr>
        <w:pStyle w:val="ListParagraph"/>
        <w:numPr>
          <w:ilvl w:val="0"/>
          <w:numId w:val="17"/>
        </w:numPr>
        <w:spacing w:line="240" w:lineRule="auto"/>
      </w:pPr>
      <w:r w:rsidRPr="00961CD0">
        <w:t xml:space="preserve">Is your household’s annual income …  </w:t>
      </w:r>
    </w:p>
    <w:p w:rsidR="007568FF" w:rsidRPr="00961CD0" w:rsidRDefault="007568FF" w:rsidP="007568FF">
      <w:pPr>
        <w:pStyle w:val="ListParagraph"/>
        <w:spacing w:after="0" w:line="240" w:lineRule="auto"/>
      </w:pP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>o Less than $15,000?</w:t>
      </w: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>o $15,000 to $25,000?</w:t>
      </w: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>o $25,000 to$50,000?</w:t>
      </w: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>o $50,000 to $100,000?</w:t>
      </w:r>
    </w:p>
    <w:p w:rsidR="007568FF" w:rsidRPr="00961CD0" w:rsidRDefault="007568FF" w:rsidP="007568FF">
      <w:pPr>
        <w:pStyle w:val="ListParagraph"/>
        <w:spacing w:after="0" w:line="240" w:lineRule="auto"/>
      </w:pPr>
      <w:r w:rsidRPr="00961CD0">
        <w:t>o More than $100,000?</w:t>
      </w:r>
    </w:p>
    <w:p w:rsidR="007568FF" w:rsidRPr="00961CD0" w:rsidRDefault="007568FF" w:rsidP="007568FF">
      <w:pPr>
        <w:spacing w:after="0" w:line="240" w:lineRule="auto"/>
        <w:ind w:left="720"/>
      </w:pPr>
    </w:p>
    <w:p w:rsidR="007568FF" w:rsidRPr="00961CD0" w:rsidRDefault="007568FF" w:rsidP="007568FF"/>
    <w:p w:rsidR="007568FF" w:rsidRPr="00961CD0" w:rsidRDefault="007568FF" w:rsidP="007568FF">
      <w:pPr>
        <w:spacing w:after="0" w:line="240" w:lineRule="auto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Pr="00961CD0" w:rsidRDefault="007568FF" w:rsidP="00D154FB">
      <w:pPr>
        <w:spacing w:after="0"/>
      </w:pPr>
    </w:p>
    <w:p w:rsidR="007568FF" w:rsidRDefault="007568FF" w:rsidP="00D154FB">
      <w:pPr>
        <w:spacing w:after="0"/>
      </w:pPr>
    </w:p>
    <w:p w:rsidR="00961CD0" w:rsidRDefault="00961CD0" w:rsidP="00D154FB">
      <w:pPr>
        <w:spacing w:after="0"/>
      </w:pPr>
    </w:p>
    <w:p w:rsidR="00961CD0" w:rsidRDefault="00961CD0" w:rsidP="00D154FB">
      <w:pPr>
        <w:spacing w:after="0"/>
      </w:pPr>
    </w:p>
    <w:p w:rsidR="00961CD0" w:rsidRDefault="00961CD0" w:rsidP="00D154FB">
      <w:pPr>
        <w:spacing w:after="0"/>
      </w:pPr>
    </w:p>
    <w:p w:rsidR="00961CD0" w:rsidRPr="00961CD0" w:rsidRDefault="00961CD0" w:rsidP="00D154FB">
      <w:pPr>
        <w:spacing w:after="0"/>
      </w:pPr>
    </w:p>
    <w:p w:rsidR="007C6AC3" w:rsidRPr="00961CD0" w:rsidRDefault="00961CD0" w:rsidP="00D154FB">
      <w:pPr>
        <w:spacing w:after="0"/>
      </w:pPr>
      <w:r>
        <w:lastRenderedPageBreak/>
        <w:t xml:space="preserve">Section 2: </w:t>
      </w:r>
      <w:bookmarkStart w:id="0" w:name="_GoBack"/>
      <w:bookmarkEnd w:id="0"/>
      <w:r w:rsidR="00836015" w:rsidRPr="00961CD0">
        <w:t xml:space="preserve">Civic Engagement </w:t>
      </w:r>
      <w:r w:rsidR="00D154FB" w:rsidRPr="00961CD0">
        <w:t xml:space="preserve">and Volunteerism </w:t>
      </w:r>
      <w:r w:rsidR="001A0CE8" w:rsidRPr="00961CD0">
        <w:t>Additional Screener Questions</w:t>
      </w:r>
    </w:p>
    <w:p w:rsidR="009F14A0" w:rsidRPr="00961CD0" w:rsidRDefault="009F14A0" w:rsidP="009F14A0">
      <w:pPr>
        <w:pStyle w:val="ListParagraph"/>
        <w:ind w:left="1440"/>
      </w:pPr>
    </w:p>
    <w:p w:rsidR="0023737D" w:rsidRPr="00961CD0" w:rsidRDefault="0023737D" w:rsidP="0023737D">
      <w:pPr>
        <w:pStyle w:val="ListParagraph"/>
        <w:numPr>
          <w:ilvl w:val="0"/>
          <w:numId w:val="1"/>
        </w:numPr>
      </w:pPr>
      <w:r w:rsidRPr="00961CD0">
        <w:t>Do you live in a neighborhood?</w:t>
      </w:r>
    </w:p>
    <w:p w:rsidR="0023737D" w:rsidRPr="00961CD0" w:rsidRDefault="0023737D" w:rsidP="0023737D">
      <w:pPr>
        <w:pStyle w:val="ListParagraph"/>
        <w:numPr>
          <w:ilvl w:val="1"/>
          <w:numId w:val="1"/>
        </w:numPr>
      </w:pPr>
      <w:r w:rsidRPr="00961CD0">
        <w:t xml:space="preserve">Yes </w:t>
      </w:r>
      <w:r w:rsidRPr="00961CD0">
        <w:tab/>
      </w:r>
      <w:r w:rsidRPr="00961CD0">
        <w:tab/>
      </w:r>
      <w:r w:rsidRPr="00961CD0">
        <w:tab/>
      </w:r>
    </w:p>
    <w:p w:rsidR="009F14A0" w:rsidRPr="00961CD0" w:rsidRDefault="0023737D" w:rsidP="0023737D">
      <w:pPr>
        <w:pStyle w:val="ListParagraph"/>
        <w:numPr>
          <w:ilvl w:val="1"/>
          <w:numId w:val="1"/>
        </w:numPr>
      </w:pPr>
      <w:r w:rsidRPr="00961CD0">
        <w:t>No</w:t>
      </w:r>
      <w:r w:rsidRPr="00961CD0">
        <w:tab/>
      </w:r>
      <w:r w:rsidRPr="00961CD0">
        <w:tab/>
      </w:r>
    </w:p>
    <w:p w:rsidR="0023737D" w:rsidRPr="00961CD0" w:rsidRDefault="0023737D" w:rsidP="009F14A0">
      <w:pPr>
        <w:pStyle w:val="ListParagraph"/>
        <w:ind w:left="1440"/>
      </w:pPr>
      <w:r w:rsidRPr="00961CD0">
        <w:tab/>
      </w:r>
    </w:p>
    <w:p w:rsidR="0023737D" w:rsidRPr="00961CD0" w:rsidRDefault="0023737D" w:rsidP="0023737D">
      <w:pPr>
        <w:pStyle w:val="ListParagraph"/>
        <w:numPr>
          <w:ilvl w:val="0"/>
          <w:numId w:val="1"/>
        </w:numPr>
      </w:pPr>
      <w:r w:rsidRPr="00961CD0">
        <w:t>About how many other houses would you say are in your neighborhood?</w:t>
      </w:r>
    </w:p>
    <w:p w:rsidR="0023737D" w:rsidRPr="00961CD0" w:rsidRDefault="00DF7CF2" w:rsidP="00E5458E">
      <w:pPr>
        <w:pStyle w:val="ListParagraph"/>
        <w:rPr>
          <w:i/>
        </w:rPr>
      </w:pPr>
      <w:r w:rsidRPr="00961CD0">
        <w:rPr>
          <w:i/>
        </w:rPr>
        <w:t xml:space="preserve">________ </w:t>
      </w:r>
      <w:r w:rsidR="009F14A0" w:rsidRPr="00961CD0">
        <w:rPr>
          <w:i/>
        </w:rPr>
        <w:t>Number of Houses</w:t>
      </w:r>
    </w:p>
    <w:p w:rsidR="0060469A" w:rsidRPr="00961CD0" w:rsidRDefault="0060469A" w:rsidP="0060469A">
      <w:pPr>
        <w:pStyle w:val="ListParagraph"/>
        <w:spacing w:line="240" w:lineRule="auto"/>
      </w:pPr>
    </w:p>
    <w:p w:rsidR="00C04929" w:rsidRPr="00961CD0" w:rsidRDefault="00C04929" w:rsidP="00C04929">
      <w:pPr>
        <w:pStyle w:val="ListParagraph"/>
        <w:numPr>
          <w:ilvl w:val="0"/>
          <w:numId w:val="1"/>
        </w:numPr>
      </w:pPr>
      <w:r w:rsidRPr="00961CD0">
        <w:t>Do you live in an urban, suburban, or rural area?</w:t>
      </w:r>
    </w:p>
    <w:p w:rsidR="00C04929" w:rsidRPr="00961CD0" w:rsidRDefault="00C04929" w:rsidP="00C04929">
      <w:pPr>
        <w:pStyle w:val="ListParagraph"/>
        <w:numPr>
          <w:ilvl w:val="1"/>
          <w:numId w:val="1"/>
        </w:numPr>
      </w:pPr>
      <w:r w:rsidRPr="00961CD0">
        <w:t xml:space="preserve">Urban </w:t>
      </w:r>
      <w:r w:rsidRPr="00961CD0">
        <w:tab/>
      </w:r>
      <w:r w:rsidRPr="00961CD0">
        <w:tab/>
      </w:r>
      <w:r w:rsidRPr="00961CD0">
        <w:tab/>
      </w:r>
    </w:p>
    <w:p w:rsidR="00C04929" w:rsidRPr="00961CD0" w:rsidRDefault="00C04929" w:rsidP="00C04929">
      <w:pPr>
        <w:pStyle w:val="ListParagraph"/>
        <w:numPr>
          <w:ilvl w:val="1"/>
          <w:numId w:val="1"/>
        </w:numPr>
      </w:pPr>
      <w:r w:rsidRPr="00961CD0">
        <w:t>Suburban</w:t>
      </w:r>
      <w:r w:rsidRPr="00961CD0">
        <w:tab/>
      </w:r>
      <w:r w:rsidRPr="00961CD0">
        <w:tab/>
      </w:r>
    </w:p>
    <w:p w:rsidR="00C04929" w:rsidRPr="00961CD0" w:rsidRDefault="00C04929" w:rsidP="00C04929">
      <w:pPr>
        <w:pStyle w:val="ListParagraph"/>
        <w:numPr>
          <w:ilvl w:val="1"/>
          <w:numId w:val="1"/>
        </w:numPr>
      </w:pPr>
      <w:r w:rsidRPr="00961CD0">
        <w:t xml:space="preserve">Rural </w:t>
      </w:r>
      <w:r w:rsidRPr="00961CD0">
        <w:tab/>
      </w:r>
      <w:r w:rsidRPr="00961CD0">
        <w:tab/>
      </w:r>
      <w:r w:rsidRPr="00961CD0">
        <w:tab/>
      </w:r>
    </w:p>
    <w:p w:rsidR="00C04929" w:rsidRPr="00961CD0" w:rsidRDefault="00C04929" w:rsidP="00C04929">
      <w:pPr>
        <w:pStyle w:val="ListParagraph"/>
        <w:ind w:left="1440"/>
      </w:pPr>
    </w:p>
    <w:p w:rsidR="00D829CD" w:rsidRPr="00961CD0" w:rsidRDefault="00D829CD" w:rsidP="00A874C2">
      <w:pPr>
        <w:pStyle w:val="ListParagraph"/>
        <w:numPr>
          <w:ilvl w:val="0"/>
          <w:numId w:val="1"/>
        </w:numPr>
      </w:pPr>
      <w:r w:rsidRPr="00961CD0">
        <w:t>Thinking about the past year, have you been involved in any of the following types of groups or organizations?</w:t>
      </w:r>
    </w:p>
    <w:p w:rsidR="00D829CD" w:rsidRPr="00961CD0" w:rsidRDefault="00D829CD" w:rsidP="00D829CD">
      <w:pPr>
        <w:pStyle w:val="ListParagraph"/>
        <w:numPr>
          <w:ilvl w:val="1"/>
          <w:numId w:val="4"/>
        </w:numPr>
      </w:pPr>
      <w:r w:rsidRPr="00961CD0">
        <w:t>Religious groups or organizations?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>Yes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 xml:space="preserve">No </w:t>
      </w:r>
    </w:p>
    <w:p w:rsidR="00D829CD" w:rsidRPr="00961CD0" w:rsidRDefault="00D829CD" w:rsidP="00D829CD">
      <w:pPr>
        <w:pStyle w:val="ListParagraph"/>
        <w:numPr>
          <w:ilvl w:val="1"/>
          <w:numId w:val="4"/>
        </w:numPr>
      </w:pPr>
      <w:r w:rsidRPr="00961CD0">
        <w:t>Schools, such as through a PTA or PTO?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>Yes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 xml:space="preserve">No </w:t>
      </w:r>
    </w:p>
    <w:p w:rsidR="00D829CD" w:rsidRPr="00961CD0" w:rsidRDefault="00D829CD" w:rsidP="00D829CD">
      <w:pPr>
        <w:pStyle w:val="ListParagraph"/>
        <w:numPr>
          <w:ilvl w:val="1"/>
          <w:numId w:val="4"/>
        </w:numPr>
      </w:pPr>
      <w:r w:rsidRPr="00961CD0">
        <w:t>A union or professional association?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>Yes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 xml:space="preserve">No </w:t>
      </w:r>
    </w:p>
    <w:p w:rsidR="00D829CD" w:rsidRPr="00961CD0" w:rsidRDefault="00D829CD" w:rsidP="00D829CD">
      <w:pPr>
        <w:pStyle w:val="ListParagraph"/>
        <w:numPr>
          <w:ilvl w:val="1"/>
          <w:numId w:val="4"/>
        </w:numPr>
      </w:pPr>
      <w:r w:rsidRPr="00961CD0">
        <w:t>Charitable or other not-for-profit organizations?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>Yes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 xml:space="preserve">No </w:t>
      </w:r>
    </w:p>
    <w:p w:rsidR="00D829CD" w:rsidRPr="00961CD0" w:rsidRDefault="00D829CD" w:rsidP="00D829CD">
      <w:pPr>
        <w:pStyle w:val="ListParagraph"/>
        <w:numPr>
          <w:ilvl w:val="1"/>
          <w:numId w:val="4"/>
        </w:numPr>
      </w:pPr>
      <w:r w:rsidRPr="00961CD0">
        <w:t>Sports leagues, as either a player or a coach?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>Yes</w:t>
      </w:r>
    </w:p>
    <w:p w:rsidR="00D829CD" w:rsidRPr="00961CD0" w:rsidRDefault="00D829CD" w:rsidP="00D829CD">
      <w:pPr>
        <w:pStyle w:val="ListParagraph"/>
        <w:numPr>
          <w:ilvl w:val="3"/>
          <w:numId w:val="4"/>
        </w:numPr>
        <w:ind w:left="2088"/>
      </w:pPr>
      <w:r w:rsidRPr="00961CD0">
        <w:t xml:space="preserve">No </w:t>
      </w:r>
    </w:p>
    <w:p w:rsidR="00D829CD" w:rsidRPr="00961CD0" w:rsidRDefault="00D829CD" w:rsidP="00D829CD">
      <w:pPr>
        <w:pStyle w:val="ListParagraph"/>
        <w:ind w:left="2088"/>
      </w:pPr>
    </w:p>
    <w:p w:rsidR="00D829CD" w:rsidRPr="00961CD0" w:rsidRDefault="00D829CD" w:rsidP="00A874C2">
      <w:pPr>
        <w:pStyle w:val="ListParagraph"/>
        <w:numPr>
          <w:ilvl w:val="0"/>
          <w:numId w:val="1"/>
        </w:numPr>
      </w:pPr>
      <w:r w:rsidRPr="00961CD0">
        <w:t>Thinking about the past year, have you done any volunteer activities through or for an organization, such as a school, children’s organization, or neighborhood or religious organization?</w:t>
      </w:r>
    </w:p>
    <w:p w:rsidR="00D829CD" w:rsidRPr="00961CD0" w:rsidRDefault="00D829CD" w:rsidP="00D829CD">
      <w:pPr>
        <w:pStyle w:val="ListParagraph"/>
        <w:numPr>
          <w:ilvl w:val="0"/>
          <w:numId w:val="5"/>
        </w:numPr>
      </w:pPr>
      <w:r w:rsidRPr="00961CD0">
        <w:t xml:space="preserve">Yes </w:t>
      </w:r>
      <w:r w:rsidRPr="00961CD0">
        <w:tab/>
      </w:r>
      <w:r w:rsidRPr="00961CD0">
        <w:tab/>
      </w:r>
      <w:r w:rsidRPr="00961CD0">
        <w:tab/>
      </w:r>
    </w:p>
    <w:p w:rsidR="00D829CD" w:rsidRPr="00961CD0" w:rsidRDefault="00D829CD" w:rsidP="00D829CD">
      <w:pPr>
        <w:pStyle w:val="ListParagraph"/>
        <w:numPr>
          <w:ilvl w:val="0"/>
          <w:numId w:val="5"/>
        </w:numPr>
      </w:pPr>
      <w:r w:rsidRPr="00961CD0">
        <w:t>No</w:t>
      </w:r>
      <w:r w:rsidRPr="00961CD0">
        <w:tab/>
      </w:r>
      <w:r w:rsidRPr="00961CD0">
        <w:tab/>
      </w:r>
      <w:r w:rsidRPr="00961CD0">
        <w:tab/>
      </w:r>
    </w:p>
    <w:p w:rsidR="00D829CD" w:rsidRPr="00961CD0" w:rsidRDefault="00D829CD" w:rsidP="00D829CD">
      <w:pPr>
        <w:pStyle w:val="ListParagraph"/>
        <w:ind w:left="1440"/>
      </w:pPr>
    </w:p>
    <w:p w:rsidR="00A874C2" w:rsidRPr="00961CD0" w:rsidRDefault="00A874C2">
      <w:r w:rsidRPr="00961CD0">
        <w:br w:type="page"/>
      </w:r>
    </w:p>
    <w:p w:rsidR="00D829CD" w:rsidRPr="00961CD0" w:rsidRDefault="00D829CD" w:rsidP="00A874C2">
      <w:pPr>
        <w:pStyle w:val="ListParagraph"/>
        <w:numPr>
          <w:ilvl w:val="0"/>
          <w:numId w:val="1"/>
        </w:numPr>
      </w:pPr>
      <w:r w:rsidRPr="00961CD0">
        <w:lastRenderedPageBreak/>
        <w:t>Thinking about the past year, how often would you say you donate money or other goods to charity?</w:t>
      </w:r>
    </w:p>
    <w:p w:rsidR="00D829CD" w:rsidRPr="00961CD0" w:rsidRDefault="00D829CD" w:rsidP="00D829CD">
      <w:pPr>
        <w:pStyle w:val="ListParagraph"/>
        <w:numPr>
          <w:ilvl w:val="0"/>
          <w:numId w:val="6"/>
        </w:numPr>
      </w:pPr>
      <w:r w:rsidRPr="00961CD0">
        <w:t xml:space="preserve">Once a week  or more frequently </w:t>
      </w:r>
      <w:r w:rsidRPr="00961CD0">
        <w:tab/>
      </w:r>
    </w:p>
    <w:p w:rsidR="00D829CD" w:rsidRPr="00961CD0" w:rsidRDefault="00D829CD" w:rsidP="00D829CD">
      <w:pPr>
        <w:pStyle w:val="ListParagraph"/>
        <w:numPr>
          <w:ilvl w:val="0"/>
          <w:numId w:val="6"/>
        </w:numPr>
      </w:pPr>
      <w:r w:rsidRPr="00961CD0">
        <w:t>A few times a month</w:t>
      </w:r>
      <w:r w:rsidRPr="00961CD0">
        <w:tab/>
      </w:r>
      <w:r w:rsidRPr="00961CD0">
        <w:tab/>
        <w:t xml:space="preserve"> </w:t>
      </w:r>
      <w:r w:rsidRPr="00961CD0">
        <w:tab/>
      </w:r>
    </w:p>
    <w:p w:rsidR="00D829CD" w:rsidRPr="00961CD0" w:rsidRDefault="00D829CD" w:rsidP="00D829CD">
      <w:pPr>
        <w:pStyle w:val="ListParagraph"/>
        <w:numPr>
          <w:ilvl w:val="0"/>
          <w:numId w:val="6"/>
        </w:numPr>
      </w:pPr>
      <w:r w:rsidRPr="00961CD0">
        <w:t>Once a month</w:t>
      </w:r>
      <w:r w:rsidRPr="00961CD0">
        <w:tab/>
      </w:r>
      <w:r w:rsidRPr="00961CD0">
        <w:tab/>
      </w:r>
      <w:r w:rsidRPr="00961CD0">
        <w:tab/>
      </w:r>
      <w:r w:rsidRPr="00961CD0">
        <w:tab/>
      </w:r>
    </w:p>
    <w:p w:rsidR="00D829CD" w:rsidRPr="00961CD0" w:rsidRDefault="00D829CD" w:rsidP="00D829CD">
      <w:pPr>
        <w:pStyle w:val="ListParagraph"/>
        <w:numPr>
          <w:ilvl w:val="0"/>
          <w:numId w:val="6"/>
        </w:numPr>
      </w:pPr>
      <w:r w:rsidRPr="00961CD0">
        <w:t>Once or a few times a year</w:t>
      </w:r>
      <w:r w:rsidRPr="00961CD0">
        <w:tab/>
      </w:r>
      <w:r w:rsidRPr="00961CD0">
        <w:tab/>
      </w:r>
    </w:p>
    <w:p w:rsidR="00D829CD" w:rsidRPr="00961CD0" w:rsidRDefault="00D829CD" w:rsidP="00D829CD"/>
    <w:p w:rsidR="00905883" w:rsidRPr="00961CD0" w:rsidRDefault="00905883" w:rsidP="0060469A">
      <w:pPr>
        <w:pStyle w:val="ListParagraph"/>
        <w:numPr>
          <w:ilvl w:val="0"/>
          <w:numId w:val="1"/>
        </w:numPr>
        <w:spacing w:line="240" w:lineRule="auto"/>
      </w:pPr>
      <w:r w:rsidRPr="00961CD0">
        <w:t xml:space="preserve">Do you live with </w:t>
      </w:r>
      <w:r w:rsidR="00E1099B" w:rsidRPr="00961CD0">
        <w:t xml:space="preserve">either a </w:t>
      </w:r>
      <w:r w:rsidRPr="00961CD0">
        <w:t xml:space="preserve">spouse </w:t>
      </w:r>
      <w:r w:rsidR="00E1099B" w:rsidRPr="00961CD0">
        <w:t xml:space="preserve">, </w:t>
      </w:r>
      <w:r w:rsidRPr="00961CD0">
        <w:t>unmarried partner, boyfriend, or girlfriend?</w:t>
      </w:r>
    </w:p>
    <w:p w:rsidR="00905883" w:rsidRPr="00961CD0" w:rsidRDefault="00905883" w:rsidP="00905883">
      <w:pPr>
        <w:pStyle w:val="ListParagraph"/>
        <w:numPr>
          <w:ilvl w:val="1"/>
          <w:numId w:val="1"/>
        </w:numPr>
      </w:pPr>
      <w:r w:rsidRPr="00961CD0">
        <w:t xml:space="preserve">Yes </w:t>
      </w:r>
      <w:r w:rsidR="00B127E4" w:rsidRPr="00961CD0">
        <w:t xml:space="preserve">– GO TO </w:t>
      </w:r>
      <w:r w:rsidR="00340BFC" w:rsidRPr="00961CD0">
        <w:t>8a</w:t>
      </w:r>
    </w:p>
    <w:p w:rsidR="00905883" w:rsidRPr="00961CD0" w:rsidRDefault="00905883" w:rsidP="00905883">
      <w:pPr>
        <w:pStyle w:val="ListParagraph"/>
        <w:numPr>
          <w:ilvl w:val="1"/>
          <w:numId w:val="1"/>
        </w:numPr>
      </w:pPr>
      <w:r w:rsidRPr="00961CD0">
        <w:t>No</w:t>
      </w:r>
      <w:r w:rsidR="00B127E4" w:rsidRPr="00961CD0">
        <w:t xml:space="preserve"> – GO TO </w:t>
      </w:r>
      <w:r w:rsidR="00340BFC" w:rsidRPr="00961CD0">
        <w:t>8b</w:t>
      </w:r>
      <w:r w:rsidRPr="00961CD0">
        <w:tab/>
      </w:r>
      <w:r w:rsidRPr="00961CD0">
        <w:tab/>
      </w:r>
      <w:r w:rsidRPr="00961CD0">
        <w:tab/>
      </w:r>
    </w:p>
    <w:p w:rsidR="00905883" w:rsidRPr="00961CD0" w:rsidRDefault="00905883" w:rsidP="00905883">
      <w:pPr>
        <w:pStyle w:val="ListParagraph"/>
        <w:spacing w:line="240" w:lineRule="auto"/>
      </w:pPr>
    </w:p>
    <w:p w:rsidR="0060469A" w:rsidRPr="00961CD0" w:rsidRDefault="00340BFC" w:rsidP="00B127E4">
      <w:pPr>
        <w:spacing w:line="240" w:lineRule="auto"/>
        <w:ind w:left="360"/>
      </w:pPr>
      <w:r w:rsidRPr="00961CD0">
        <w:t>8a</w:t>
      </w:r>
      <w:r w:rsidR="00B127E4" w:rsidRPr="00961CD0">
        <w:t xml:space="preserve">. [IF </w:t>
      </w:r>
      <w:r w:rsidRPr="00961CD0">
        <w:t xml:space="preserve">Q7 </w:t>
      </w:r>
      <w:r w:rsidR="00B127E4" w:rsidRPr="00961CD0">
        <w:t xml:space="preserve">= YES] </w:t>
      </w:r>
      <w:r w:rsidR="0060469A" w:rsidRPr="00961CD0">
        <w:t xml:space="preserve">How many </w:t>
      </w:r>
      <w:r w:rsidR="00B127E4" w:rsidRPr="00961CD0">
        <w:t xml:space="preserve">OTHER </w:t>
      </w:r>
      <w:r w:rsidR="0060469A" w:rsidRPr="00961CD0">
        <w:t xml:space="preserve">people </w:t>
      </w:r>
      <w:r w:rsidR="0009691D" w:rsidRPr="00961CD0">
        <w:t xml:space="preserve">who are </w:t>
      </w:r>
      <w:r w:rsidR="0060469A" w:rsidRPr="00961CD0">
        <w:t xml:space="preserve">age 18 or older </w:t>
      </w:r>
      <w:r w:rsidR="0009691D" w:rsidRPr="00961CD0">
        <w:t xml:space="preserve">and </w:t>
      </w:r>
      <w:r w:rsidR="0060469A" w:rsidRPr="00961CD0">
        <w:t xml:space="preserve">are related to you currently live </w:t>
      </w:r>
      <w:r w:rsidR="0009691D" w:rsidRPr="00961CD0">
        <w:t>with you?</w:t>
      </w:r>
    </w:p>
    <w:p w:rsidR="009F14A0" w:rsidRPr="00961CD0" w:rsidRDefault="009F14A0" w:rsidP="009F14A0">
      <w:pPr>
        <w:pStyle w:val="ListParagraph"/>
        <w:numPr>
          <w:ilvl w:val="1"/>
          <w:numId w:val="1"/>
        </w:numPr>
      </w:pPr>
      <w:r w:rsidRPr="00961CD0">
        <w:t>0</w:t>
      </w:r>
    </w:p>
    <w:p w:rsidR="009F14A0" w:rsidRPr="00961CD0" w:rsidRDefault="009F14A0" w:rsidP="009F14A0">
      <w:pPr>
        <w:pStyle w:val="ListParagraph"/>
        <w:numPr>
          <w:ilvl w:val="1"/>
          <w:numId w:val="1"/>
        </w:numPr>
      </w:pPr>
      <w:r w:rsidRPr="00961CD0">
        <w:t>1</w:t>
      </w:r>
    </w:p>
    <w:p w:rsidR="009F14A0" w:rsidRPr="00961CD0" w:rsidRDefault="009F14A0" w:rsidP="009F14A0">
      <w:pPr>
        <w:pStyle w:val="ListParagraph"/>
        <w:numPr>
          <w:ilvl w:val="1"/>
          <w:numId w:val="1"/>
        </w:numPr>
      </w:pPr>
      <w:r w:rsidRPr="00961CD0">
        <w:t>2</w:t>
      </w:r>
    </w:p>
    <w:p w:rsidR="009F14A0" w:rsidRPr="00961CD0" w:rsidRDefault="009F14A0" w:rsidP="009F14A0">
      <w:pPr>
        <w:pStyle w:val="ListParagraph"/>
        <w:numPr>
          <w:ilvl w:val="1"/>
          <w:numId w:val="1"/>
        </w:numPr>
      </w:pPr>
      <w:r w:rsidRPr="00961CD0">
        <w:t>3</w:t>
      </w:r>
    </w:p>
    <w:p w:rsidR="00B127E4" w:rsidRPr="00961CD0" w:rsidRDefault="009F14A0" w:rsidP="009F14A0">
      <w:pPr>
        <w:pStyle w:val="ListParagraph"/>
        <w:numPr>
          <w:ilvl w:val="1"/>
          <w:numId w:val="1"/>
        </w:numPr>
      </w:pPr>
      <w:r w:rsidRPr="00961CD0">
        <w:t>4 or more</w:t>
      </w:r>
    </w:p>
    <w:p w:rsidR="00B127E4" w:rsidRPr="00961CD0" w:rsidRDefault="00340BFC" w:rsidP="00B127E4">
      <w:pPr>
        <w:spacing w:line="240" w:lineRule="auto"/>
        <w:ind w:left="360"/>
      </w:pPr>
      <w:r w:rsidRPr="00961CD0">
        <w:t>8b</w:t>
      </w:r>
      <w:r w:rsidR="00B127E4" w:rsidRPr="00961CD0">
        <w:t>.</w:t>
      </w:r>
      <w:r w:rsidR="009F14A0" w:rsidRPr="00961CD0">
        <w:tab/>
      </w:r>
      <w:r w:rsidR="00B127E4" w:rsidRPr="00961CD0">
        <w:t xml:space="preserve">[IF </w:t>
      </w:r>
      <w:r w:rsidRPr="00961CD0">
        <w:t>Q7</w:t>
      </w:r>
      <w:r w:rsidR="00B127E4" w:rsidRPr="00961CD0">
        <w:t>= NO] How many people who are age 18 or older and are related to you currently live with you?</w:t>
      </w:r>
    </w:p>
    <w:p w:rsidR="00B127E4" w:rsidRPr="00961CD0" w:rsidRDefault="00B127E4" w:rsidP="00B127E4">
      <w:pPr>
        <w:pStyle w:val="ListParagraph"/>
        <w:numPr>
          <w:ilvl w:val="0"/>
          <w:numId w:val="8"/>
        </w:numPr>
      </w:pPr>
      <w:r w:rsidRPr="00961CD0">
        <w:t>0</w:t>
      </w:r>
    </w:p>
    <w:p w:rsidR="00B127E4" w:rsidRPr="00961CD0" w:rsidRDefault="00B127E4" w:rsidP="00B127E4">
      <w:pPr>
        <w:pStyle w:val="ListParagraph"/>
        <w:numPr>
          <w:ilvl w:val="0"/>
          <w:numId w:val="8"/>
        </w:numPr>
      </w:pPr>
      <w:r w:rsidRPr="00961CD0">
        <w:t>1</w:t>
      </w:r>
    </w:p>
    <w:p w:rsidR="00B127E4" w:rsidRPr="00961CD0" w:rsidRDefault="00B127E4" w:rsidP="00B127E4">
      <w:pPr>
        <w:pStyle w:val="ListParagraph"/>
        <w:numPr>
          <w:ilvl w:val="0"/>
          <w:numId w:val="8"/>
        </w:numPr>
      </w:pPr>
      <w:r w:rsidRPr="00961CD0">
        <w:t>2</w:t>
      </w:r>
    </w:p>
    <w:p w:rsidR="00B127E4" w:rsidRPr="00961CD0" w:rsidRDefault="00B127E4" w:rsidP="00B127E4">
      <w:pPr>
        <w:pStyle w:val="ListParagraph"/>
        <w:numPr>
          <w:ilvl w:val="0"/>
          <w:numId w:val="8"/>
        </w:numPr>
      </w:pPr>
      <w:r w:rsidRPr="00961CD0">
        <w:t>3</w:t>
      </w:r>
    </w:p>
    <w:p w:rsidR="00B127E4" w:rsidRPr="00961CD0" w:rsidRDefault="00B127E4" w:rsidP="00B127E4">
      <w:pPr>
        <w:pStyle w:val="ListParagraph"/>
        <w:numPr>
          <w:ilvl w:val="0"/>
          <w:numId w:val="8"/>
        </w:numPr>
      </w:pPr>
      <w:r w:rsidRPr="00961CD0">
        <w:t>4 or more</w:t>
      </w:r>
    </w:p>
    <w:p w:rsidR="00953DE9" w:rsidRPr="00961CD0" w:rsidRDefault="00340BFC" w:rsidP="00390EE3">
      <w:pPr>
        <w:spacing w:line="240" w:lineRule="auto"/>
        <w:ind w:left="360"/>
      </w:pPr>
      <w:r w:rsidRPr="00961CD0">
        <w:t>8</w:t>
      </w:r>
      <w:r w:rsidR="00390EE3" w:rsidRPr="00961CD0">
        <w:t xml:space="preserve">c. </w:t>
      </w:r>
      <w:r w:rsidR="007A5E80" w:rsidRPr="00961CD0">
        <w:t>[</w:t>
      </w:r>
      <w:r w:rsidR="00B127E4" w:rsidRPr="00961CD0">
        <w:t>IF Q</w:t>
      </w:r>
      <w:r w:rsidRPr="00961CD0">
        <w:t>7</w:t>
      </w:r>
      <w:r w:rsidR="00B127E4" w:rsidRPr="00961CD0">
        <w:t>=YES or (Q</w:t>
      </w:r>
      <w:r w:rsidRPr="00961CD0">
        <w:t>8</w:t>
      </w:r>
      <w:r w:rsidR="00B127E4" w:rsidRPr="00961CD0">
        <w:t xml:space="preserve">a = </w:t>
      </w:r>
      <w:r w:rsidR="007A5E80" w:rsidRPr="00961CD0">
        <w:t>1 or more) or (Q</w:t>
      </w:r>
      <w:r w:rsidRPr="00961CD0">
        <w:t>8</w:t>
      </w:r>
      <w:r w:rsidR="007A5E80" w:rsidRPr="00961CD0">
        <w:t xml:space="preserve">b = 1 or more)] </w:t>
      </w:r>
      <w:r w:rsidR="001E7E44" w:rsidRPr="00961CD0">
        <w:t>W</w:t>
      </w:r>
      <w:r w:rsidR="00953DE9" w:rsidRPr="00961CD0">
        <w:t xml:space="preserve">e would like to interview </w:t>
      </w:r>
      <w:r w:rsidR="002E0492" w:rsidRPr="00961CD0">
        <w:t xml:space="preserve">several </w:t>
      </w:r>
      <w:r w:rsidR="00BC4B25" w:rsidRPr="00961CD0">
        <w:t>RELATED</w:t>
      </w:r>
      <w:r w:rsidR="002E0492" w:rsidRPr="00961CD0">
        <w:t xml:space="preserve"> adults from the same household. What are the names </w:t>
      </w:r>
      <w:r w:rsidR="00BC4B25" w:rsidRPr="00961CD0">
        <w:t xml:space="preserve">and contact information </w:t>
      </w:r>
      <w:r w:rsidR="002E0492" w:rsidRPr="00961CD0">
        <w:t xml:space="preserve">of the other </w:t>
      </w:r>
      <w:r w:rsidR="00BC4B25" w:rsidRPr="00961CD0">
        <w:t>RELATED</w:t>
      </w:r>
      <w:r w:rsidR="002E0492" w:rsidRPr="00961CD0">
        <w:t xml:space="preserve"> adults in your household, including an unmarried partner, boyfriend, or girlfriend, who might also be willing to participate in this survey?</w:t>
      </w:r>
      <w:r w:rsidR="00BC4B25" w:rsidRPr="00961CD0">
        <w:t xml:space="preserve"> Phone number</w:t>
      </w:r>
      <w:r w:rsidR="00A73463" w:rsidRPr="00961CD0">
        <w:t xml:space="preserve"> and/</w:t>
      </w:r>
      <w:r w:rsidR="00BC4B25" w:rsidRPr="00961CD0">
        <w:t xml:space="preserve">or email address would be most helpful. </w:t>
      </w:r>
    </w:p>
    <w:p w:rsidR="001E7E44" w:rsidRPr="00961CD0" w:rsidRDefault="001E7E44" w:rsidP="00953DE9">
      <w:pPr>
        <w:pStyle w:val="ListParagraph"/>
        <w:numPr>
          <w:ilvl w:val="0"/>
          <w:numId w:val="9"/>
        </w:numPr>
        <w:spacing w:line="240" w:lineRule="auto"/>
      </w:pPr>
      <w:r w:rsidRPr="00961CD0">
        <w:t>First and Last Name:  ____________________</w:t>
      </w:r>
    </w:p>
    <w:p w:rsidR="001E7E44" w:rsidRPr="00961CD0" w:rsidRDefault="001E7E44" w:rsidP="00A874C2">
      <w:pPr>
        <w:pStyle w:val="ListParagraph"/>
        <w:spacing w:line="240" w:lineRule="auto"/>
        <w:ind w:left="1530"/>
      </w:pPr>
      <w:r w:rsidRPr="00961CD0">
        <w:t>Phone number:  _____________________</w:t>
      </w:r>
      <w:r w:rsidR="00A73463" w:rsidRPr="00961CD0">
        <w:t>__</w:t>
      </w:r>
    </w:p>
    <w:p w:rsidR="001E7E44" w:rsidRPr="00961CD0" w:rsidRDefault="001E7E44" w:rsidP="00A874C2">
      <w:pPr>
        <w:pStyle w:val="ListParagraph"/>
        <w:spacing w:line="240" w:lineRule="auto"/>
        <w:ind w:left="1530"/>
      </w:pPr>
      <w:r w:rsidRPr="00961CD0">
        <w:t>Email address:   ______________________</w:t>
      </w:r>
      <w:r w:rsidR="00A73463" w:rsidRPr="00961CD0">
        <w:t>__</w:t>
      </w:r>
    </w:p>
    <w:p w:rsidR="001E7E44" w:rsidRPr="00961CD0" w:rsidRDefault="001E7E44" w:rsidP="00A874C2">
      <w:pPr>
        <w:pStyle w:val="ListParagraph"/>
        <w:spacing w:line="240" w:lineRule="auto"/>
        <w:ind w:left="1530"/>
      </w:pPr>
    </w:p>
    <w:p w:rsidR="001E7E44" w:rsidRPr="00961CD0" w:rsidRDefault="001E7E44" w:rsidP="001E7E44">
      <w:pPr>
        <w:pStyle w:val="ListParagraph"/>
        <w:numPr>
          <w:ilvl w:val="0"/>
          <w:numId w:val="9"/>
        </w:numPr>
        <w:spacing w:line="240" w:lineRule="auto"/>
      </w:pPr>
      <w:r w:rsidRPr="00961CD0">
        <w:t>First and Last Name:  ____________________</w:t>
      </w:r>
    </w:p>
    <w:p w:rsidR="001E7E44" w:rsidRPr="00961CD0" w:rsidRDefault="001E7E44" w:rsidP="001E7E44">
      <w:pPr>
        <w:pStyle w:val="ListParagraph"/>
        <w:spacing w:line="240" w:lineRule="auto"/>
        <w:ind w:left="1530"/>
      </w:pPr>
      <w:r w:rsidRPr="00961CD0">
        <w:t>Phone number:  _____________________</w:t>
      </w:r>
      <w:r w:rsidR="00A73463" w:rsidRPr="00961CD0">
        <w:t>___</w:t>
      </w:r>
    </w:p>
    <w:p w:rsidR="001E7E44" w:rsidRPr="00961CD0" w:rsidRDefault="001E7E44" w:rsidP="00A874C2">
      <w:pPr>
        <w:pStyle w:val="ListParagraph"/>
        <w:spacing w:line="240" w:lineRule="auto"/>
        <w:ind w:left="1530"/>
      </w:pPr>
      <w:r w:rsidRPr="00961CD0">
        <w:t>Email address:   ______________________</w:t>
      </w:r>
      <w:r w:rsidR="00A73463" w:rsidRPr="00961CD0">
        <w:t>__</w:t>
      </w:r>
    </w:p>
    <w:p w:rsidR="001E7E44" w:rsidRPr="00961CD0" w:rsidRDefault="001E7E44" w:rsidP="00A874C2">
      <w:pPr>
        <w:pStyle w:val="ListParagraph"/>
        <w:spacing w:line="240" w:lineRule="auto"/>
        <w:ind w:left="1530"/>
      </w:pPr>
    </w:p>
    <w:p w:rsidR="001E7E44" w:rsidRPr="00961CD0" w:rsidRDefault="001E7E44" w:rsidP="001E7E44">
      <w:pPr>
        <w:pStyle w:val="ListParagraph"/>
        <w:numPr>
          <w:ilvl w:val="0"/>
          <w:numId w:val="9"/>
        </w:numPr>
        <w:spacing w:line="240" w:lineRule="auto"/>
      </w:pPr>
      <w:r w:rsidRPr="00961CD0">
        <w:t>First and Last Name:  ____________________</w:t>
      </w:r>
    </w:p>
    <w:p w:rsidR="001E7E44" w:rsidRPr="00961CD0" w:rsidRDefault="001E7E44" w:rsidP="001E7E44">
      <w:pPr>
        <w:pStyle w:val="ListParagraph"/>
        <w:spacing w:line="240" w:lineRule="auto"/>
        <w:ind w:left="1530"/>
      </w:pPr>
      <w:r w:rsidRPr="00961CD0">
        <w:lastRenderedPageBreak/>
        <w:t>Phone number:  _____________________</w:t>
      </w:r>
      <w:r w:rsidR="00A73463" w:rsidRPr="00961CD0">
        <w:t>___</w:t>
      </w:r>
    </w:p>
    <w:p w:rsidR="001E7E44" w:rsidRPr="00961CD0" w:rsidRDefault="001E7E44" w:rsidP="00A874C2">
      <w:pPr>
        <w:pStyle w:val="ListParagraph"/>
        <w:spacing w:line="240" w:lineRule="auto"/>
        <w:ind w:left="1530"/>
      </w:pPr>
      <w:r w:rsidRPr="00961CD0">
        <w:t>Email address:   ______________________</w:t>
      </w:r>
      <w:r w:rsidR="00A73463" w:rsidRPr="00961CD0">
        <w:t>__</w:t>
      </w:r>
    </w:p>
    <w:p w:rsidR="001E7E44" w:rsidRPr="00961CD0" w:rsidRDefault="001E7E44" w:rsidP="00A874C2">
      <w:pPr>
        <w:pStyle w:val="ListParagraph"/>
        <w:spacing w:line="240" w:lineRule="auto"/>
        <w:ind w:left="1530"/>
      </w:pPr>
    </w:p>
    <w:p w:rsidR="0060469A" w:rsidRPr="00961CD0" w:rsidRDefault="00340BFC" w:rsidP="002E0492">
      <w:pPr>
        <w:spacing w:line="240" w:lineRule="auto"/>
        <w:ind w:left="360"/>
      </w:pPr>
      <w:r w:rsidRPr="00961CD0">
        <w:t>9</w:t>
      </w:r>
      <w:r w:rsidR="002E0492" w:rsidRPr="00961CD0">
        <w:t xml:space="preserve">a. </w:t>
      </w:r>
      <w:r w:rsidR="0060469A" w:rsidRPr="00961CD0">
        <w:t xml:space="preserve">How many people </w:t>
      </w:r>
      <w:r w:rsidR="0009691D" w:rsidRPr="00961CD0">
        <w:t xml:space="preserve">who are </w:t>
      </w:r>
      <w:r w:rsidR="0060469A" w:rsidRPr="00961CD0">
        <w:t xml:space="preserve">age 18 or older </w:t>
      </w:r>
      <w:r w:rsidR="0009691D" w:rsidRPr="00961CD0">
        <w:t xml:space="preserve">and </w:t>
      </w:r>
      <w:r w:rsidR="0060469A" w:rsidRPr="00961CD0">
        <w:t xml:space="preserve">who are NOT related to you currently live </w:t>
      </w:r>
      <w:r w:rsidR="0009691D" w:rsidRPr="00961CD0">
        <w:t xml:space="preserve">with </w:t>
      </w:r>
      <w:r w:rsidR="0060469A" w:rsidRPr="00961CD0">
        <w:t>you?</w:t>
      </w:r>
      <w:r w:rsidR="004D13BB" w:rsidRPr="00961CD0">
        <w:t xml:space="preserve">  Do not include an unmarried partner, boyfriend, or girlfriend. </w:t>
      </w:r>
    </w:p>
    <w:p w:rsidR="009F14A0" w:rsidRPr="00961CD0" w:rsidRDefault="009F14A0" w:rsidP="00B127E4">
      <w:pPr>
        <w:pStyle w:val="ListParagraph"/>
        <w:numPr>
          <w:ilvl w:val="1"/>
          <w:numId w:val="7"/>
        </w:numPr>
      </w:pPr>
      <w:r w:rsidRPr="00961CD0">
        <w:t>0</w:t>
      </w:r>
    </w:p>
    <w:p w:rsidR="009F14A0" w:rsidRPr="00961CD0" w:rsidRDefault="009F14A0" w:rsidP="00B127E4">
      <w:pPr>
        <w:pStyle w:val="ListParagraph"/>
        <w:numPr>
          <w:ilvl w:val="1"/>
          <w:numId w:val="7"/>
        </w:numPr>
      </w:pPr>
      <w:r w:rsidRPr="00961CD0">
        <w:t>1</w:t>
      </w:r>
    </w:p>
    <w:p w:rsidR="009F14A0" w:rsidRPr="00961CD0" w:rsidRDefault="009F14A0" w:rsidP="00B127E4">
      <w:pPr>
        <w:pStyle w:val="ListParagraph"/>
        <w:numPr>
          <w:ilvl w:val="1"/>
          <w:numId w:val="7"/>
        </w:numPr>
      </w:pPr>
      <w:r w:rsidRPr="00961CD0">
        <w:t>2</w:t>
      </w:r>
    </w:p>
    <w:p w:rsidR="009F14A0" w:rsidRPr="00961CD0" w:rsidRDefault="009F14A0" w:rsidP="00B127E4">
      <w:pPr>
        <w:pStyle w:val="ListParagraph"/>
        <w:numPr>
          <w:ilvl w:val="1"/>
          <w:numId w:val="7"/>
        </w:numPr>
      </w:pPr>
      <w:r w:rsidRPr="00961CD0">
        <w:t>3</w:t>
      </w:r>
    </w:p>
    <w:p w:rsidR="009F14A0" w:rsidRPr="00961CD0" w:rsidRDefault="009F14A0" w:rsidP="00B127E4">
      <w:pPr>
        <w:pStyle w:val="ListParagraph"/>
        <w:numPr>
          <w:ilvl w:val="1"/>
          <w:numId w:val="7"/>
        </w:numPr>
      </w:pPr>
      <w:r w:rsidRPr="00961CD0">
        <w:t>4 or more</w:t>
      </w:r>
      <w:r w:rsidRPr="00961CD0">
        <w:tab/>
      </w:r>
    </w:p>
    <w:p w:rsidR="002E0492" w:rsidRPr="00961CD0" w:rsidRDefault="00340BFC" w:rsidP="008B2054">
      <w:pPr>
        <w:spacing w:line="240" w:lineRule="auto"/>
        <w:ind w:left="360"/>
      </w:pPr>
      <w:r w:rsidRPr="00961CD0">
        <w:t>9</w:t>
      </w:r>
      <w:r w:rsidR="002E0492" w:rsidRPr="00961CD0">
        <w:t xml:space="preserve">b. [IF </w:t>
      </w:r>
      <w:r w:rsidRPr="00961CD0">
        <w:t>9</w:t>
      </w:r>
      <w:r w:rsidR="00BC4B25" w:rsidRPr="00961CD0">
        <w:t>a</w:t>
      </w:r>
      <w:r w:rsidR="002E0492" w:rsidRPr="00961CD0">
        <w:t xml:space="preserve"> = 1 or more] </w:t>
      </w:r>
      <w:r w:rsidR="003A4AD6" w:rsidRPr="00961CD0">
        <w:t>W</w:t>
      </w:r>
      <w:r w:rsidR="002E0492" w:rsidRPr="00961CD0">
        <w:t xml:space="preserve">e would like to interview several </w:t>
      </w:r>
      <w:r w:rsidR="00BC4B25" w:rsidRPr="00961CD0">
        <w:t>UNRELATED</w:t>
      </w:r>
      <w:r w:rsidR="002E0492" w:rsidRPr="00961CD0">
        <w:t xml:space="preserve"> adults from the same household. What are the names </w:t>
      </w:r>
      <w:r w:rsidR="008B2054" w:rsidRPr="00961CD0">
        <w:t xml:space="preserve">and contact information </w:t>
      </w:r>
      <w:r w:rsidR="002E0492" w:rsidRPr="00961CD0">
        <w:t xml:space="preserve">of the other </w:t>
      </w:r>
      <w:r w:rsidR="00BC4B25" w:rsidRPr="00961CD0">
        <w:t>UNRELATED adults in your household</w:t>
      </w:r>
      <w:r w:rsidR="002E0492" w:rsidRPr="00961CD0">
        <w:t xml:space="preserve"> who might also be willing to participate in this survey?</w:t>
      </w:r>
      <w:r w:rsidR="008B2054" w:rsidRPr="00961CD0">
        <w:t xml:space="preserve"> Phone number </w:t>
      </w:r>
      <w:r w:rsidR="00EB4841" w:rsidRPr="00961CD0">
        <w:t>and/</w:t>
      </w:r>
      <w:r w:rsidR="008B2054" w:rsidRPr="00961CD0">
        <w:t>or email address would be most helpful.</w:t>
      </w:r>
    </w:p>
    <w:p w:rsidR="003A4AD6" w:rsidRPr="00961CD0" w:rsidRDefault="003A4AD6" w:rsidP="003A4AD6">
      <w:pPr>
        <w:pStyle w:val="ListParagraph"/>
        <w:numPr>
          <w:ilvl w:val="0"/>
          <w:numId w:val="13"/>
        </w:numPr>
        <w:spacing w:line="240" w:lineRule="auto"/>
      </w:pPr>
      <w:r w:rsidRPr="00961CD0">
        <w:t>First and Last Name:  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  <w:r w:rsidRPr="00961CD0">
        <w:t>Phone number:  _______________________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  <w:r w:rsidRPr="00961CD0">
        <w:t>Email address:   ________________________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</w:p>
    <w:p w:rsidR="003A4AD6" w:rsidRPr="00961CD0" w:rsidRDefault="003A4AD6" w:rsidP="003A4AD6">
      <w:pPr>
        <w:pStyle w:val="ListParagraph"/>
        <w:numPr>
          <w:ilvl w:val="0"/>
          <w:numId w:val="13"/>
        </w:numPr>
        <w:spacing w:line="240" w:lineRule="auto"/>
      </w:pPr>
      <w:r w:rsidRPr="00961CD0">
        <w:t>First and Last Name:  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  <w:r w:rsidRPr="00961CD0">
        <w:t>Phone number:  ________________________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  <w:r w:rsidRPr="00961CD0">
        <w:t>Email address:   ________________________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</w:p>
    <w:p w:rsidR="003A4AD6" w:rsidRPr="00961CD0" w:rsidRDefault="003A4AD6" w:rsidP="003A4AD6">
      <w:pPr>
        <w:pStyle w:val="ListParagraph"/>
        <w:numPr>
          <w:ilvl w:val="0"/>
          <w:numId w:val="13"/>
        </w:numPr>
        <w:spacing w:line="240" w:lineRule="auto"/>
      </w:pPr>
      <w:r w:rsidRPr="00961CD0">
        <w:t>First and Last Name:  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  <w:r w:rsidRPr="00961CD0">
        <w:t>Phone number:  ________________________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  <w:r w:rsidRPr="00961CD0">
        <w:t>Email address:   ________________________</w:t>
      </w:r>
    </w:p>
    <w:p w:rsidR="003A4AD6" w:rsidRPr="00961CD0" w:rsidRDefault="003A4AD6" w:rsidP="003A4AD6">
      <w:pPr>
        <w:pStyle w:val="ListParagraph"/>
        <w:spacing w:line="240" w:lineRule="auto"/>
        <w:ind w:left="1530"/>
      </w:pPr>
    </w:p>
    <w:p w:rsidR="005406E4" w:rsidRPr="00961CD0" w:rsidRDefault="005406E4" w:rsidP="00340BFC"/>
    <w:sectPr w:rsidR="005406E4" w:rsidRPr="00961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D0" w:rsidRDefault="00961CD0" w:rsidP="00961CD0">
      <w:pPr>
        <w:spacing w:after="0" w:line="240" w:lineRule="auto"/>
      </w:pPr>
      <w:r>
        <w:separator/>
      </w:r>
    </w:p>
  </w:endnote>
  <w:endnote w:type="continuationSeparator" w:id="0">
    <w:p w:rsidR="00961CD0" w:rsidRDefault="00961CD0" w:rsidP="0096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D0" w:rsidRDefault="00961C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D0" w:rsidRDefault="00961C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D0" w:rsidRDefault="00961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D0" w:rsidRDefault="00961CD0" w:rsidP="00961CD0">
      <w:pPr>
        <w:spacing w:after="0" w:line="240" w:lineRule="auto"/>
      </w:pPr>
      <w:r>
        <w:separator/>
      </w:r>
    </w:p>
  </w:footnote>
  <w:footnote w:type="continuationSeparator" w:id="0">
    <w:p w:rsidR="00961CD0" w:rsidRDefault="00961CD0" w:rsidP="0096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D0" w:rsidRDefault="00961C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199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1CD0" w:rsidRDefault="00961C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1CD0" w:rsidRDefault="00961C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D0" w:rsidRDefault="00961C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049"/>
    <w:multiLevelType w:val="hybridMultilevel"/>
    <w:tmpl w:val="D8BE87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BED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C68"/>
    <w:multiLevelType w:val="hybridMultilevel"/>
    <w:tmpl w:val="5664C862"/>
    <w:lvl w:ilvl="0" w:tplc="2F6A5D70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26D"/>
    <w:multiLevelType w:val="hybridMultilevel"/>
    <w:tmpl w:val="8EC828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040E76"/>
    <w:multiLevelType w:val="hybridMultilevel"/>
    <w:tmpl w:val="D8E8B60A"/>
    <w:lvl w:ilvl="0" w:tplc="7B8623F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917C6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4F107F"/>
    <w:multiLevelType w:val="hybridMultilevel"/>
    <w:tmpl w:val="787A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F12F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46AD1EEC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51236952"/>
    <w:multiLevelType w:val="hybridMultilevel"/>
    <w:tmpl w:val="95E04AA0"/>
    <w:lvl w:ilvl="0" w:tplc="2CF4FDF8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76F9A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530938D5"/>
    <w:multiLevelType w:val="hybridMultilevel"/>
    <w:tmpl w:val="263AC644"/>
    <w:lvl w:ilvl="0" w:tplc="8496D3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04D5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195C0B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6FD4555E"/>
    <w:multiLevelType w:val="hybridMultilevel"/>
    <w:tmpl w:val="4E44EE0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E5DE1"/>
    <w:multiLevelType w:val="hybridMultilevel"/>
    <w:tmpl w:val="75DA9DA6"/>
    <w:lvl w:ilvl="0" w:tplc="94865D9E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070CF"/>
    <w:multiLevelType w:val="hybridMultilevel"/>
    <w:tmpl w:val="4BC8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A6ED6A0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F278C"/>
    <w:multiLevelType w:val="hybridMultilevel"/>
    <w:tmpl w:val="CA7A29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14"/>
  </w:num>
  <w:num w:numId="13">
    <w:abstractNumId w:val="10"/>
  </w:num>
  <w:num w:numId="14">
    <w:abstractNumId w:val="15"/>
  </w:num>
  <w:num w:numId="15">
    <w:abstractNumId w:val="13"/>
  </w:num>
  <w:num w:numId="16">
    <w:abstractNumId w:val="2"/>
  </w:num>
  <w:num w:numId="17">
    <w:abstractNumId w:val="9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506fded-16c6-4b12-9a43-b887a5f1480c"/>
  </w:docVars>
  <w:rsids>
    <w:rsidRoot w:val="00F16020"/>
    <w:rsid w:val="00005E8C"/>
    <w:rsid w:val="00035448"/>
    <w:rsid w:val="0009580B"/>
    <w:rsid w:val="0009691D"/>
    <w:rsid w:val="000D2B56"/>
    <w:rsid w:val="00122118"/>
    <w:rsid w:val="00122509"/>
    <w:rsid w:val="00190DE0"/>
    <w:rsid w:val="001A0CE8"/>
    <w:rsid w:val="001E7E44"/>
    <w:rsid w:val="0023737D"/>
    <w:rsid w:val="002E0492"/>
    <w:rsid w:val="002E170A"/>
    <w:rsid w:val="002E2634"/>
    <w:rsid w:val="00335819"/>
    <w:rsid w:val="00340BFC"/>
    <w:rsid w:val="00390EE3"/>
    <w:rsid w:val="003A4AD6"/>
    <w:rsid w:val="003D42D2"/>
    <w:rsid w:val="00421802"/>
    <w:rsid w:val="004544BB"/>
    <w:rsid w:val="004A3DC7"/>
    <w:rsid w:val="004D13BB"/>
    <w:rsid w:val="004E659A"/>
    <w:rsid w:val="0050382B"/>
    <w:rsid w:val="00510888"/>
    <w:rsid w:val="00521054"/>
    <w:rsid w:val="005406E4"/>
    <w:rsid w:val="0060469A"/>
    <w:rsid w:val="006609FB"/>
    <w:rsid w:val="00751634"/>
    <w:rsid w:val="007568FF"/>
    <w:rsid w:val="00761753"/>
    <w:rsid w:val="007A5E80"/>
    <w:rsid w:val="007C6252"/>
    <w:rsid w:val="007C6AC3"/>
    <w:rsid w:val="00836015"/>
    <w:rsid w:val="0084381A"/>
    <w:rsid w:val="008B2054"/>
    <w:rsid w:val="008F4A2F"/>
    <w:rsid w:val="00905883"/>
    <w:rsid w:val="00953DE9"/>
    <w:rsid w:val="00961CD0"/>
    <w:rsid w:val="00970BC8"/>
    <w:rsid w:val="00995ADF"/>
    <w:rsid w:val="009F14A0"/>
    <w:rsid w:val="00A73463"/>
    <w:rsid w:val="00A874C2"/>
    <w:rsid w:val="00B127E4"/>
    <w:rsid w:val="00B51E47"/>
    <w:rsid w:val="00BC4B25"/>
    <w:rsid w:val="00BD5263"/>
    <w:rsid w:val="00C0024A"/>
    <w:rsid w:val="00C01445"/>
    <w:rsid w:val="00C04929"/>
    <w:rsid w:val="00CC2EDC"/>
    <w:rsid w:val="00CC5BE9"/>
    <w:rsid w:val="00CF6D0C"/>
    <w:rsid w:val="00D154FB"/>
    <w:rsid w:val="00D829CD"/>
    <w:rsid w:val="00DD342A"/>
    <w:rsid w:val="00DF7CF2"/>
    <w:rsid w:val="00E1099B"/>
    <w:rsid w:val="00E16AB7"/>
    <w:rsid w:val="00E5458E"/>
    <w:rsid w:val="00E55ADA"/>
    <w:rsid w:val="00E65CEE"/>
    <w:rsid w:val="00EB4841"/>
    <w:rsid w:val="00EC6916"/>
    <w:rsid w:val="00F16020"/>
    <w:rsid w:val="00F45EE3"/>
    <w:rsid w:val="00F47F74"/>
    <w:rsid w:val="00F62FEE"/>
    <w:rsid w:val="00F8406B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AE9DA65C.dotm</Template>
  <TotalTime>2</TotalTime>
  <Pages>7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 Fulton (CENSUS/CSM FED)</dc:creator>
  <cp:lastModifiedBy>Jenna A Fulton (CENSUS/CSM FED)</cp:lastModifiedBy>
  <cp:revision>3</cp:revision>
  <dcterms:created xsi:type="dcterms:W3CDTF">2016-07-18T13:17:00Z</dcterms:created>
  <dcterms:modified xsi:type="dcterms:W3CDTF">2016-07-18T13:19:00Z</dcterms:modified>
</cp:coreProperties>
</file>