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0" w:after="0" w:line="242" w:lineRule="exact"/>
        <w:ind w:left="2180" w:right="-20"/>
        <w:jc w:val="left"/>
        <w:tabs>
          <w:tab w:pos="4220" w:val="left"/>
          <w:tab w:pos="7000" w:val="left"/>
          <w:tab w:pos="8480" w:val="left"/>
          <w:tab w:pos="950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47.934204pt;margin-top:5.231445pt;width:10.018619pt;height:9.850198pt;mso-position-horizontal-relative:page;mso-position-vertical-relative:paragraph;z-index:-402" coordorigin="8959,105" coordsize="200,197">
            <v:group style="position:absolute;left:8985;top:128;width:174;height:174" coordorigin="8985,128" coordsize="174,174">
              <v:shape style="position:absolute;left:8985;top:128;width:174;height:174" coordorigin="8985,128" coordsize="174,174" path="m8985,128l9159,128,9159,302,8985,302,8985,128e" filled="t" fillcolor="#231F20" stroked="f">
                <v:path arrowok="t"/>
                <v:fill/>
              </v:shape>
            </v:group>
            <v:group style="position:absolute;left:8960;top:106;width:174;height:174" coordorigin="8960,106" coordsize="174,174">
              <v:shape style="position:absolute;left:8960;top:106;width:174;height:174" coordorigin="8960,106" coordsize="174,174" path="m8960,106l9134,106,9134,280,8960,280,8960,106e" filled="t" fillcolor="#FFFFFF" stroked="f">
                <v:path arrowok="t"/>
                <v:fill/>
              </v:shape>
            </v:group>
            <v:group style="position:absolute;left:8960;top:106;width:174;height:174" coordorigin="8960,106" coordsize="174,174">
              <v:shape style="position:absolute;left:8960;top:106;width:174;height:174" coordorigin="8960,106" coordsize="174,174" path="m8960,106l9134,106,9134,280,8960,280,8960,106xe" filled="f" stroked="t" strokeweight=".13157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99.129517pt;margin-top:5.231445pt;width:10.018619pt;height:9.850198pt;mso-position-horizontal-relative:page;mso-position-vertical-relative:paragraph;z-index:-401" coordorigin="9983,105" coordsize="200,197">
            <v:group style="position:absolute;left:10009;top:128;width:174;height:174" coordorigin="10009,128" coordsize="174,174">
              <v:shape style="position:absolute;left:10009;top:128;width:174;height:174" coordorigin="10009,128" coordsize="174,174" path="m10009,128l10183,128,10183,302,10009,302,10009,128e" filled="t" fillcolor="#231F20" stroked="f">
                <v:path arrowok="t"/>
                <v:fill/>
              </v:shape>
            </v:group>
            <v:group style="position:absolute;left:9984;top:106;width:174;height:174" coordorigin="9984,106" coordsize="174,174">
              <v:shape style="position:absolute;left:9984;top:106;width:174;height:174" coordorigin="9984,106" coordsize="174,174" path="m9984,106l10158,106,10158,280,9984,280,9984,106e" filled="t" fillcolor="#FFFFFF" stroked="f">
                <v:path arrowok="t"/>
                <v:fill/>
              </v:shape>
            </v:group>
            <v:group style="position:absolute;left:9984;top:106;width:174;height:174" coordorigin="9984,106" coordsize="174,174">
              <v:shape style="position:absolute;left:9984;top:106;width:174;height:174" coordorigin="9984,106" coordsize="174,174" path="m9984,106l10158,106,10158,280,9984,280,9984,106xe" filled="f" stroked="t" strokeweight=".13157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3"/>
        </w:rPr>
        <w:t>Userid: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3"/>
        </w:rPr>
        <w:t>CPM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6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  <w:position w:val="3"/>
        </w:rPr>
        <w:t>Schema: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  <w:position w:val="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3"/>
        </w:rPr>
        <w:t>instrx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3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  <w:position w:val="3"/>
        </w:rPr>
        <w:t>Leadpct: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  <w:position w:val="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3"/>
        </w:rPr>
        <w:t>100%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3"/>
        </w:rPr>
        <w:t>Pt.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3"/>
        </w:rPr>
        <w:t>size: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3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-4"/>
        </w:rPr>
        <w:t>Draft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1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-4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-4"/>
        </w:rPr>
        <w:t>Ok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-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3"/>
          <w:position w:val="-4"/>
        </w:rPr>
        <w:t>Print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77" w:lineRule="exact"/>
        <w:ind w:left="180" w:right="-20"/>
        <w:jc w:val="left"/>
        <w:tabs>
          <w:tab w:pos="2180" w:val="left"/>
          <w:tab w:pos="8240" w:val="left"/>
          <w:tab w:pos="99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30"/>
          <w:szCs w:val="30"/>
          <w:color w:val="231F20"/>
          <w:w w:val="96"/>
          <w:position w:val="1"/>
        </w:rPr>
        <w:t>AH</w:t>
      </w:r>
      <w:r>
        <w:rPr>
          <w:rFonts w:ascii="Times New Roman" w:hAnsi="Times New Roman" w:cs="Times New Roman" w:eastAsia="Times New Roman"/>
          <w:sz w:val="30"/>
          <w:szCs w:val="30"/>
          <w:color w:val="231F20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231F20"/>
          <w:spacing w:val="0"/>
          <w:w w:val="96"/>
          <w:position w:val="1"/>
        </w:rPr>
        <w:t>XSL/XML</w:t>
      </w:r>
      <w:r>
        <w:rPr>
          <w:rFonts w:ascii="Times New Roman" w:hAnsi="Times New Roman" w:cs="Times New Roman" w:eastAsia="Times New Roman"/>
          <w:sz w:val="30"/>
          <w:szCs w:val="30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30"/>
          <w:szCs w:val="30"/>
          <w:color w:val="231F20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1"/>
          <w:position w:val="4"/>
        </w:rPr>
        <w:t>Fileid: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4"/>
        </w:rPr>
        <w:t>…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  <w:position w:val="4"/>
        </w:rPr>
        <w:t>ns/IW-14/201609/A/XML/Cycle01/source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4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97"/>
          <w:position w:val="4"/>
        </w:rPr>
        <w:t>(Init.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4"/>
          <w:position w:val="4"/>
        </w:rPr>
        <w:t>&amp;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position w:val="4"/>
        </w:rPr>
        <w:t>Date)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92"/>
          <w:position w:val="4"/>
        </w:rPr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92"/>
          <w:u w:val="single" w:color="221E1F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u w:val="single" w:color="221E1F"/>
          <w:position w:val="4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u w:val="single" w:color="221E1F"/>
          <w:position w:val="4"/>
        </w:rPr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23" w:after="0" w:line="312" w:lineRule="exact"/>
        <w:ind w:left="120" w:right="-20"/>
        <w:jc w:val="left"/>
        <w:tabs>
          <w:tab w:pos="826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group style="position:absolute;margin-left:42pt;margin-top:23.014257pt;width:528pt;height:.1pt;mso-position-horizontal-relative:page;mso-position-vertical-relative:paragraph;z-index:-400" coordorigin="840,460" coordsize="10560,2">
            <v:shape style="position:absolute;left:840;top:460;width:10560;height:2" coordorigin="840,460" coordsize="10560,0" path="m840,460l11400,460e" filled="f" stroked="t" strokeweight="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18"/>
          <w:position w:val="-1"/>
        </w:rPr>
        <w:t>Page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14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5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position w:val="-1"/>
        </w:rPr>
        <w:t>11:00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5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9"/>
          <w:position w:val="-1"/>
        </w:rPr>
        <w:t>14-Jul-2016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9" w:after="0" w:line="201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  <w:i/>
          <w:position w:val="-1"/>
        </w:rPr>
        <w:t>above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prints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proofs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  <w:i/>
          <w:position w:val="-1"/>
        </w:rPr>
        <w:t>departmental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7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  <w:i/>
          <w:position w:val="-1"/>
        </w:rPr>
        <w:t>reproduction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07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proofs.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  <w:i/>
          <w:position w:val="-1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  <w:i/>
          <w:position w:val="-1"/>
        </w:rPr>
        <w:t>printing.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20160"/>
          <w:pgMar w:top="1820" w:bottom="280" w:left="720" w:right="740"/>
        </w:sectPr>
      </w:pPr>
      <w:rPr/>
    </w:p>
    <w:p>
      <w:pPr>
        <w:spacing w:before="0" w:after="0" w:line="590" w:lineRule="exact"/>
        <w:ind w:left="120" w:right="-118"/>
        <w:jc w:val="left"/>
        <w:rPr>
          <w:rFonts w:ascii="Times New Roman" w:hAnsi="Times New Roman" w:cs="Times New Roman" w:eastAsia="Times New Roman"/>
          <w:sz w:val="52"/>
          <w:szCs w:val="52"/>
        </w:rPr>
      </w:pPr>
      <w:rPr/>
      <w:r>
        <w:rPr>
          <w:rFonts w:ascii="Times New Roman" w:hAnsi="Times New Roman" w:cs="Times New Roman" w:eastAsia="Times New Roman"/>
          <w:sz w:val="52"/>
          <w:szCs w:val="52"/>
          <w:color w:val="231F20"/>
          <w:spacing w:val="0"/>
          <w:w w:val="108"/>
          <w:b/>
          <w:bCs/>
          <w:position w:val="-1"/>
        </w:rPr>
        <w:t>Instructions</w:t>
      </w:r>
      <w:r>
        <w:rPr>
          <w:rFonts w:ascii="Times New Roman" w:hAnsi="Times New Roman" w:cs="Times New Roman" w:eastAsia="Times New Roman"/>
          <w:sz w:val="52"/>
          <w:szCs w:val="52"/>
          <w:color w:val="231F20"/>
          <w:spacing w:val="-4"/>
          <w:w w:val="108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color w:val="231F20"/>
          <w:spacing w:val="0"/>
          <w:w w:val="100"/>
          <w:b/>
          <w:bCs/>
          <w:position w:val="-1"/>
        </w:rPr>
        <w:t>for</w:t>
      </w:r>
      <w:r>
        <w:rPr>
          <w:rFonts w:ascii="Times New Roman" w:hAnsi="Times New Roman" w:cs="Times New Roman" w:eastAsia="Times New Roman"/>
          <w:sz w:val="52"/>
          <w:szCs w:val="52"/>
          <w:color w:val="231F20"/>
          <w:spacing w:val="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color w:val="231F20"/>
          <w:spacing w:val="0"/>
          <w:w w:val="100"/>
          <w:b/>
          <w:bCs/>
          <w:position w:val="-1"/>
        </w:rPr>
        <w:t>Form</w:t>
      </w:r>
      <w:r>
        <w:rPr>
          <w:rFonts w:ascii="Times New Roman" w:hAnsi="Times New Roman" w:cs="Times New Roman" w:eastAsia="Times New Roman"/>
          <w:sz w:val="52"/>
          <w:szCs w:val="52"/>
          <w:color w:val="231F20"/>
          <w:spacing w:val="1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color w:val="231F20"/>
          <w:spacing w:val="0"/>
          <w:w w:val="101"/>
          <w:b/>
          <w:bCs/>
          <w:position w:val="-1"/>
        </w:rPr>
        <w:t>W-14</w:t>
      </w:r>
      <w:r>
        <w:rPr>
          <w:rFonts w:ascii="Times New Roman" w:hAnsi="Times New Roman" w:cs="Times New Roman" w:eastAsia="Times New Roman"/>
          <w:sz w:val="52"/>
          <w:szCs w:val="52"/>
          <w:color w:val="000000"/>
          <w:spacing w:val="0"/>
          <w:w w:val="100"/>
          <w:position w:val="0"/>
        </w:rPr>
      </w:r>
    </w:p>
    <w:p>
      <w:pPr>
        <w:spacing w:before="0" w:after="0" w:line="352" w:lineRule="exact"/>
        <w:ind w:left="120" w:right="-20"/>
        <w:jc w:val="left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0"/>
          <w:w w:val="111"/>
          <w:position w:val="-1"/>
        </w:rPr>
        <w:t>(September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21"/>
          <w:w w:val="111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0"/>
          <w:w w:val="111"/>
          <w:position w:val="-1"/>
        </w:rPr>
        <w:t>2016)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45" w:after="0" w:line="240" w:lineRule="auto"/>
        <w:ind w:left="86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0"/>
        </w:rPr>
        <w:t>Department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6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9"/>
        </w:rPr>
        <w:t>Treasury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240" w:lineRule="auto"/>
        <w:ind w:left="86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401.314636pt;margin-top:-16.321205pt;width:40.267488pt;height:35.726112pt;mso-position-horizontal-relative:page;mso-position-vertical-relative:paragraph;z-index:-399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Internal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5"/>
          <w:b/>
          <w:bCs/>
        </w:rPr>
        <w:t>Revenue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1"/>
          <w:w w:val="115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5"/>
          <w:b/>
          <w:bCs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20160"/>
          <w:pgMar w:top="1820" w:bottom="280" w:left="720" w:right="740"/>
          <w:cols w:num="2" w:equalWidth="0">
            <w:col w:w="6597" w:space="709"/>
            <w:col w:w="3474"/>
          </w:cols>
        </w:sectPr>
      </w:pPr>
      <w:rPr/>
    </w:p>
    <w:p>
      <w:pPr>
        <w:spacing w:before="59" w:after="0" w:line="273" w:lineRule="exact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42pt;margin-top:19.205877pt;width:528pt;height:.1pt;mso-position-horizontal-relative:page;mso-position-vertical-relative:paragraph;z-index:-398" coordorigin="840,384" coordsize="10560,2">
            <v:shape style="position:absolute;left:840;top:384;width:10560;height:2" coordorigin="840,384" coordsize="10560,0" path="m11400,384l840,384e" filled="f" stroked="t" strokeweight="2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14"/>
          <w:b/>
          <w:bCs/>
          <w:position w:val="-1"/>
        </w:rPr>
        <w:t>Certificate</w:t>
      </w:r>
      <w:r>
        <w:rPr>
          <w:rFonts w:ascii="Arial" w:hAnsi="Arial" w:cs="Arial" w:eastAsia="Arial"/>
          <w:sz w:val="24"/>
          <w:szCs w:val="24"/>
          <w:color w:val="231F20"/>
          <w:spacing w:val="1"/>
          <w:w w:val="114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position w:val="-1"/>
        </w:rPr>
        <w:t>of</w:t>
      </w:r>
      <w:r>
        <w:rPr>
          <w:rFonts w:ascii="Arial" w:hAnsi="Arial" w:cs="Arial" w:eastAsia="Arial"/>
          <w:sz w:val="24"/>
          <w:szCs w:val="24"/>
          <w:color w:val="231F20"/>
          <w:spacing w:val="2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position w:val="-1"/>
        </w:rPr>
        <w:t>Foreign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10"/>
          <w:b/>
          <w:bCs/>
          <w:position w:val="-1"/>
        </w:rPr>
        <w:t>Contracting</w:t>
      </w:r>
      <w:r>
        <w:rPr>
          <w:rFonts w:ascii="Arial" w:hAnsi="Arial" w:cs="Arial" w:eastAsia="Arial"/>
          <w:sz w:val="24"/>
          <w:szCs w:val="24"/>
          <w:color w:val="231F20"/>
          <w:spacing w:val="3"/>
          <w:w w:val="11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position w:val="-1"/>
        </w:rPr>
        <w:t>Party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9"/>
          <w:b/>
          <w:bCs/>
          <w:position w:val="-1"/>
        </w:rPr>
        <w:t>Receiving</w:t>
      </w:r>
      <w:r>
        <w:rPr>
          <w:rFonts w:ascii="Arial" w:hAnsi="Arial" w:cs="Arial" w:eastAsia="Arial"/>
          <w:sz w:val="24"/>
          <w:szCs w:val="24"/>
          <w:color w:val="231F20"/>
          <w:spacing w:val="4"/>
          <w:w w:val="109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9"/>
          <w:b/>
          <w:bCs/>
          <w:position w:val="-1"/>
        </w:rPr>
        <w:t>Federal</w:t>
      </w:r>
      <w:r>
        <w:rPr>
          <w:rFonts w:ascii="Arial" w:hAnsi="Arial" w:cs="Arial" w:eastAsia="Arial"/>
          <w:sz w:val="24"/>
          <w:szCs w:val="24"/>
          <w:color w:val="231F20"/>
          <w:spacing w:val="13"/>
          <w:w w:val="109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9"/>
          <w:b/>
          <w:bCs/>
          <w:position w:val="-1"/>
        </w:rPr>
        <w:t>Procurement</w:t>
      </w:r>
      <w:r>
        <w:rPr>
          <w:rFonts w:ascii="Arial" w:hAnsi="Arial" w:cs="Arial" w:eastAsia="Arial"/>
          <w:sz w:val="24"/>
          <w:szCs w:val="24"/>
          <w:color w:val="231F20"/>
          <w:spacing w:val="4"/>
          <w:w w:val="109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9"/>
          <w:b/>
          <w:bCs/>
          <w:position w:val="-1"/>
        </w:rPr>
        <w:t>Payments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2240" w:h="20160"/>
          <w:pgMar w:top="1820" w:bottom="280" w:left="720" w:right="740"/>
        </w:sectPr>
      </w:pPr>
      <w:rPr/>
    </w:p>
    <w:p>
      <w:pPr>
        <w:spacing w:before="4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4"/>
        </w:rPr>
        <w:t>references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Internal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5"/>
        </w:rPr>
        <w:t>Revenue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3"/>
        </w:rPr>
        <w:t>Code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3"/>
        </w:rPr>
        <w:t>unless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3"/>
        </w:rPr>
        <w:t>otherwise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7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5"/>
        </w:rPr>
        <w:t>noted.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0"/>
          <w:b/>
          <w:bCs/>
        </w:rPr>
        <w:t>Future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5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15"/>
          <w:b/>
          <w:bCs/>
        </w:rPr>
        <w:t>Developments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4" w:lineRule="exact"/>
        <w:ind w:left="120" w:right="11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latest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about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developments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W-14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instructions,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legislation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enacted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published,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0056A2"/>
          <w:spacing w:val="0"/>
          <w:w w:val="107"/>
          <w:i/>
        </w:rPr>
      </w:r>
      <w:hyperlink r:id="rId6"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7"/>
            <w:i/>
            <w:u w:val="single" w:color="0055A1"/>
          </w:rPr>
          <w:t>www.irs.gov/formw14</w:t>
        </w:r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7"/>
            <w:i/>
            <w:u w:val="single" w:color="0055A1"/>
          </w:rPr>
        </w:r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7"/>
            <w:i/>
          </w:rPr>
        </w:r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7"/>
            <w:i/>
          </w:rPr>
        </w:r>
      </w:hyperlink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42pt;margin-top:-3.999031pt;width:168pt;height:.1pt;mso-position-horizontal-relative:page;mso-position-vertical-relative:paragraph;z-index:-397" coordorigin="840,-80" coordsize="3360,2">
            <v:shape style="position:absolute;left:840;top:-80;width:3360;height:2" coordorigin="840,-80" coordsize="3360,0" path="m840,-80l4200,-80e" filled="f" stroked="t" strokeweight="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11"/>
          <w:b/>
          <w:bCs/>
        </w:rPr>
        <w:t>General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-2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11"/>
          <w:b/>
          <w:bCs/>
        </w:rPr>
        <w:t>Instructions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15"/>
          <w:b/>
          <w:bCs/>
        </w:rPr>
        <w:t>Purpose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-5"/>
          <w:w w:val="115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4"/>
          <w:b/>
          <w:bCs/>
        </w:rPr>
        <w:t>Form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23" w:after="0" w:line="204" w:lineRule="exact"/>
        <w:ind w:left="120" w:right="-5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5000C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imposes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2%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persons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receive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specified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payments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certain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2011.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4" w:lineRule="exact"/>
        <w:ind w:left="120" w:right="-46" w:firstLine="2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imposed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specified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payments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collected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withholding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chapter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specified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directly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nominee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agent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behalf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party.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4" w:lineRule="exact"/>
        <w:ind w:left="120" w:right="79" w:firstLine="2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received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specified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payment,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W-14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acquiring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(U.S.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department,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agency,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establishment,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corporation)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to: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" w:after="0" w:line="204" w:lineRule="exact"/>
        <w:ind w:left="120" w:right="627" w:firstLine="2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3.044315pt;margin-top:2.438944pt;width:3.274213pt;height:3.412536pt;mso-position-horizontal-relative:page;mso-position-vertical-relative:paragraph;z-index:-396" coordorigin="861,49" coordsize="65,68">
            <v:shape style="position:absolute;left:861;top:49;width:65;height:68" coordorigin="861,49" coordsize="65,68" path="m901,117l878,111,864,96,861,82,868,61,885,49,911,53,926,65,926,93,916,110,901,117e" filled="t" fillcolor="#231F20" stroked="f">
              <v:path arrowok="t"/>
              <v:fill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Establish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party;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" w:after="0" w:line="204" w:lineRule="exact"/>
        <w:ind w:left="120" w:right="78" w:firstLine="2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3.044315pt;margin-top:2.438915pt;width:3.274213pt;height:3.412536pt;mso-position-horizontal-relative:page;mso-position-vertical-relative:paragraph;z-index:-395" coordorigin="861,49" coordsize="65,68">
            <v:shape style="position:absolute;left:861;top:49;width:65;height:68" coordorigin="861,49" coordsize="65,68" path="m901,117l878,111,864,96,861,82,868,61,885,49,911,53,926,65,926,93,916,110,901,117e" filled="t" fillcolor="#231F20" stroked="f">
              <v:path arrowok="t"/>
              <v:fill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applicable,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exemption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withholding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0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(such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treaty);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" w:after="0" w:line="204" w:lineRule="exact"/>
        <w:ind w:left="120" w:right="30" w:firstLine="2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3.044315pt;margin-top:2.438915pt;width:3.274213pt;height:3.412536pt;mso-position-horizontal-relative:page;mso-position-vertical-relative:paragraph;z-index:-394" coordorigin="861,49" coordsize="65,68">
            <v:shape style="position:absolute;left:861;top:49;width:65;height:68" coordorigin="861,49" coordsize="65,68" path="m901,117l878,111,864,96,861,82,868,61,885,49,911,53,926,65,926,93,916,110,901,117e" filled="t" fillcolor="#231F20" stroked="f">
              <v:path arrowok="t"/>
              <v:fill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exemption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3"/>
        </w:rPr>
        <w:t>withholding,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0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3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produced,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services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performed,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States.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0"/>
          <w:b/>
          <w:bCs/>
        </w:rPr>
        <w:t>Who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0"/>
          <w:b/>
          <w:bCs/>
        </w:rPr>
        <w:t>Must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7"/>
          <w:b/>
          <w:bCs/>
        </w:rPr>
        <w:t>File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23" w:after="0" w:line="204" w:lineRule="exact"/>
        <w:ind w:left="120" w:right="7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W-14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acquiring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1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specified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seeking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exemption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imposed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5000C.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W-14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requested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acquiring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agency,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left="12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claiming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exemption,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withholding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2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5000C.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1" w:lineRule="exact"/>
        <w:ind w:left="326" w:right="109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-1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-1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-1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-1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position w:val="-1"/>
        </w:rPr>
        <w:t>W-14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7"/>
          <w:position w:val="-1"/>
        </w:rPr>
        <w:t>if: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54" w:after="0" w:line="204" w:lineRule="exact"/>
        <w:ind w:right="110" w:firstLine="2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purpose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services;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" w:after="0" w:line="204" w:lineRule="exact"/>
        <w:ind w:right="221" w:firstLine="2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223.044312pt;margin-top:-18.490135pt;width:3.274213pt;height:3.412536pt;mso-position-horizontal-relative:page;mso-position-vertical-relative:paragraph;z-index:-393" coordorigin="4461,-370" coordsize="65,68">
            <v:shape style="position:absolute;left:4461;top:-370;width:65;height:68" coordorigin="4461,-370" coordsize="65,68" path="m4501,-302l4478,-307,4464,-322,4461,-336,4468,-357,4485,-370,4511,-366,4526,-354,4526,-326,4516,-309,4501,-302e" filled="t" fillcolor="#231F2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23.044312pt;margin-top:2.438965pt;width:3.274213pt;height:3.412536pt;mso-position-horizontal-relative:page;mso-position-vertical-relative:paragraph;z-index:-392" coordorigin="4461,49" coordsize="65,68">
            <v:shape style="position:absolute;left:4461;top:49;width:65;height:68" coordorigin="4461,49" coordsize="65,68" path="m4501,117l4478,111,4464,96,4461,82,4468,61,4485,49,4511,53,4526,65,4526,93,4516,110,4501,117e" filled="t" fillcolor="#231F20" stroked="f">
              <v:path arrowok="t"/>
              <v:fill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person.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Instead,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W-9,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Request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Identification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3"/>
        </w:rPr>
        <w:t>Certification;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" w:after="0" w:line="204" w:lineRule="exact"/>
        <w:ind w:right="316" w:firstLine="2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223.044312pt;margin-top:2.438976pt;width:3.274213pt;height:3.412536pt;mso-position-horizontal-relative:page;mso-position-vertical-relative:paragraph;z-index:-391" coordorigin="4461,49" coordsize="65,68">
            <v:shape style="position:absolute;left:4461;top:49;width:65;height:68" coordorigin="4461,49" coordsize="65,68" path="m4501,117l4478,111,4464,96,4461,82,4468,61,4485,49,4511,53,4526,65,4526,93,4516,110,4501,117e" filled="t" fillcolor="#231F20" stroked="f">
              <v:path arrowok="t"/>
              <v:fill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purchases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personal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services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acquisitions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procedures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exceed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acquisition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threshold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2.101;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" w:after="0" w:line="204" w:lineRule="exact"/>
        <w:ind w:right="117" w:firstLine="2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223.044312pt;margin-top:2.438952pt;width:3.274213pt;height:3.412536pt;mso-position-horizontal-relative:page;mso-position-vertical-relative:paragraph;z-index:-390" coordorigin="4461,49" coordsize="65,68">
            <v:shape style="position:absolute;left:4461;top:49;width:65;height:68" coordorigin="4461,49" coordsize="65,68" path="m4501,117l4478,111,4464,96,4461,82,4468,61,4485,49,4511,53,4526,65,4526,93,4516,110,4501,117e" filled="t" fillcolor="#231F20" stroked="f">
              <v:path arrowok="t"/>
              <v:fill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emergency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acquisitions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awarded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“unusual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compelling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urgency”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authority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right="27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6.302-2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emergency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acquisition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flexibilities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5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18.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" w:after="0" w:line="204" w:lineRule="exact"/>
        <w:ind w:right="-22" w:firstLine="20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223.044312pt;margin-top:2.438964pt;width:3.274213pt;height:3.412536pt;mso-position-horizontal-relative:page;mso-position-vertical-relative:paragraph;z-index:-389" coordorigin="4461,49" coordsize="65,68">
            <v:shape style="position:absolute;left:4461;top:49;width:65;height:68" coordorigin="4461,49" coordsize="65,68" path="m4501,117l4478,111,4464,96,4461,82,4468,61,4485,49,4511,53,4526,65,4526,93,4516,110,4501,117e" filled="t" fillcolor="#231F20" stroked="f">
              <v:path arrowok="t"/>
              <v:fill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humanitarian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assistance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2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5000C-1(d)(4);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2" w:after="0" w:line="204" w:lineRule="exact"/>
        <w:ind w:right="57" w:firstLine="20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223.044312pt;margin-top:2.538951pt;width:3.274213pt;height:3.412536pt;mso-position-horizontal-relative:page;mso-position-vertical-relative:paragraph;z-index:-388" coordorigin="4461,51" coordsize="65,68">
            <v:shape style="position:absolute;left:4461;top:51;width:65;height:68" coordorigin="4461,51" coordsize="65,68" path="m4501,119l4478,113,4464,98,4461,84,4468,63,4485,51,4511,55,4526,67,4526,95,4516,112,4501,119e" filled="t" fillcolor="#231F20" stroked="f">
              <v:path arrowok="t"/>
              <v:fill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choose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5000C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certificate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1.5000C-2(d).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0" w:after="0" w:line="204" w:lineRule="exact"/>
        <w:ind w:right="-2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  <w:b/>
          <w:bCs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  <w:b/>
          <w:bCs/>
        </w:rPr>
        <w:t>circumstances.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99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circumstances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makes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W-14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submitted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incorrect,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acquiring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circumstances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W-14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form.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4" w:lineRule="exact"/>
        <w:ind w:right="-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Expiration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W-14.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Generally,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W-14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8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8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remain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valid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unless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circumstances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makes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incorrect.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85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  <w:b/>
          <w:bCs/>
        </w:rPr>
        <w:t>Definitions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4" w:lineRule="exact"/>
        <w:ind w:right="2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b/>
          <w:bCs/>
        </w:rPr>
        <w:t>Acquiring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7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b/>
          <w:bCs/>
        </w:rPr>
        <w:t>agency.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acquiring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department,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agency,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establishment,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corporation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2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101,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2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102,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104(1),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31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" w:after="0" w:line="204" w:lineRule="exact"/>
        <w:ind w:right="-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9101(3),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acquiring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departments,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agencies,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establishments,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corporations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quasi-governmental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entities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instrumentalities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government.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04" w:lineRule="exact"/>
        <w:ind w:right="32" w:firstLine="2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department,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agency,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establishment,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corporation,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acquiring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agency,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specified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payments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acquiring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agency.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4" w:lineRule="exact"/>
        <w:ind w:right="5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b/>
          <w:bCs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b/>
          <w:bCs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party.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2011.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7701(a)(30)).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0" w:after="0" w:line="204" w:lineRule="exact"/>
        <w:ind w:right="7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b/>
          <w:bCs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1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b/>
          <w:bCs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  <w:b/>
          <w:bCs/>
        </w:rPr>
        <w:t>agreement.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3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World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Trade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Organization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meaning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25.400(a)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trade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States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obligations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competitive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opportunities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goods,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services,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suppliers.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signatory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merely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observer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agreement.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4" w:lineRule="exact"/>
        <w:ind w:right="5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b/>
          <w:bCs/>
        </w:rPr>
        <w:t>Specified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b/>
          <w:bCs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b/>
          <w:bCs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b/>
          <w:bCs/>
        </w:rPr>
        <w:t>pay-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ment.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specified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right="8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produced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services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3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States.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right="11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5000C,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outlying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area.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04" w:lineRule="exact"/>
        <w:ind w:right="50" w:firstLine="2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Outlying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0"/>
        </w:rPr>
        <w:t>areas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areas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5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2.101(b),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currently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Puerto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Rico,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Northern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Mariana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Islands,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American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Samoa,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Guam,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Virgin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Islands,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Baker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Island,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Howland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Island,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Jarvis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Island,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Johnston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Atoll,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Kingman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Reef,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Midway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Islands,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Navassa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Island,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Palmyra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Atoll,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Wake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Atoll.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402pt;margin-top:-3.999027pt;width:168pt;height:.1pt;mso-position-horizontal-relative:page;mso-position-vertical-relative:paragraph;z-index:-387" coordorigin="8040,-80" coordsize="3360,2">
            <v:shape style="position:absolute;left:8040;top:-80;width:3360;height:2" coordorigin="8040,-80" coordsize="3360,0" path="m8040,-80l11400,-80e" filled="f" stroked="t" strokeweight="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13"/>
          <w:b/>
          <w:bCs/>
        </w:rPr>
        <w:t>Specific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14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13"/>
          <w:b/>
          <w:bCs/>
        </w:rPr>
        <w:t>Instructions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80" w:lineRule="exact"/>
        <w:ind w:right="172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0"/>
          <w:b/>
          <w:bCs/>
        </w:rPr>
        <w:t>Part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5"/>
          <w:b/>
          <w:bCs/>
        </w:rPr>
        <w:t>I—Identification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2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13"/>
          <w:b/>
          <w:bCs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8"/>
          <w:b/>
          <w:bCs/>
        </w:rPr>
        <w:t>Foreign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17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8"/>
          <w:b/>
          <w:bCs/>
        </w:rPr>
        <w:t>Contracting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13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8"/>
          <w:b/>
          <w:bCs/>
        </w:rPr>
        <w:t>Party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5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7"/>
          <w:b/>
          <w:bCs/>
        </w:rPr>
        <w:t>Acquiring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7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14"/>
          <w:b/>
          <w:bCs/>
        </w:rPr>
        <w:t>Agency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4" w:lineRule="exact"/>
        <w:ind w:right="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name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definition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branch,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business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name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branch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here.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Instead,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name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entity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maintains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branch.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0" w:after="0" w:line="204" w:lineRule="exact"/>
        <w:ind w:right="8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corporation,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incorporation.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20160"/>
          <w:pgMar w:top="1820" w:bottom="280" w:left="720" w:right="740"/>
          <w:cols w:num="3" w:equalWidth="0">
            <w:col w:w="3479" w:space="241"/>
            <w:col w:w="3351" w:space="249"/>
            <w:col w:w="3460"/>
          </w:cols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3" w:after="0" w:line="240" w:lineRule="auto"/>
        <w:ind w:left="120" w:right="-20"/>
        <w:jc w:val="left"/>
        <w:tabs>
          <w:tab w:pos="48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Jul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>14,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6"/>
          <w:b/>
          <w:bCs/>
        </w:rPr>
        <w:t>2016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Cat.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0"/>
        </w:rPr>
        <w:t>67607Z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20160"/>
          <w:pgMar w:top="1820" w:bottom="280" w:left="720" w:right="740"/>
        </w:sectPr>
      </w:pPr>
      <w:rPr/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9" w:after="0" w:line="201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  <w:i/>
          <w:position w:val="-1"/>
        </w:rPr>
        <w:t>above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prints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proofs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  <w:i/>
          <w:position w:val="-1"/>
        </w:rPr>
        <w:t>departmental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7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  <w:i/>
          <w:position w:val="-1"/>
        </w:rPr>
        <w:t>reproduction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07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proofs.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  <w:i/>
          <w:position w:val="-1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  <w:position w:val="-1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  <w:i/>
          <w:position w:val="-1"/>
        </w:rPr>
        <w:t>printing.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2"/>
          <w:pgMar w:header="2478" w:footer="0" w:top="2860" w:bottom="280" w:left="720" w:right="720"/>
          <w:headerReference w:type="default" r:id="rId7"/>
          <w:pgSz w:w="12240" w:h="20160"/>
        </w:sectPr>
      </w:pPr>
      <w:rPr/>
    </w:p>
    <w:p>
      <w:pPr>
        <w:spacing w:before="44" w:after="0" w:line="204" w:lineRule="exact"/>
        <w:ind w:left="120" w:right="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entity,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whose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created,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organized,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governed.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abbreviate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name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country.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0" w:after="0" w:line="204" w:lineRule="exact"/>
        <w:ind w:left="120" w:right="-1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permanent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resident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permanent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resident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claims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resident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country's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tax.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financial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institution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(unless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left="120" w:right="-4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financial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institution),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box,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3"/>
        </w:rPr>
        <w:t>mailing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unless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left="120" w:right="40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appears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entity's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organizational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documents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(that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registered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address).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4" w:lineRule="exact"/>
        <w:ind w:left="120" w:right="1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mailing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1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0" w:after="0" w:line="204" w:lineRule="exact"/>
        <w:ind w:left="120" w:right="38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party's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TIN,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1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applicable.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left="120" w:right="-1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entity,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identification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(EIN),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1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applicable.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EIN,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SS-4,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3"/>
        </w:rPr>
        <w:t>Identification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Number,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1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obtain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TIN.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4" w:lineRule="exact"/>
        <w:ind w:left="120" w:right="4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contract/reference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number,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1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known.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4" w:lineRule="exact"/>
        <w:ind w:left="120" w:right="19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name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acquiring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(see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definition,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earlier).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85" w:after="0" w:line="265" w:lineRule="auto"/>
        <w:ind w:left="120" w:right="25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II—Exemption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6"/>
          <w:b/>
          <w:bCs/>
        </w:rPr>
        <w:t>Based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6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  <w:b/>
          <w:bCs/>
        </w:rPr>
        <w:t>International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  <w:b/>
          <w:bCs/>
        </w:rPr>
        <w:t>Agreement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Check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1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83" w:lineRule="exact"/>
        <w:ind w:left="120" w:right="-5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claiming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relief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" w:after="0" w:line="204" w:lineRule="exact"/>
        <w:ind w:left="120" w:right="17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5000C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3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States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(such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treaty).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0" w:after="0" w:line="204" w:lineRule="exact"/>
        <w:ind w:left="12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b/>
          <w:bCs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1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b/>
          <w:bCs/>
        </w:rPr>
        <w:t>Agreements/Qualified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In-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  <w:b/>
          <w:bCs/>
        </w:rPr>
        <w:t>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b/>
          <w:bCs/>
        </w:rPr>
        <w:t>Treaties.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5000C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1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entitled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relief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44" w:after="0" w:line="204" w:lineRule="exact"/>
        <w:ind w:right="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imposed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5000C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States,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1"/>
        </w:rPr>
        <w:t>relief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non-discrimination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provision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treaty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entitled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provision.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04" w:lineRule="exact"/>
        <w:ind w:right="-8" w:firstLine="2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“qualified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treaty”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treaty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contains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non-discrimination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article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imposed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right="-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5000C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prohibits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burdensome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2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1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certain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treaties,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burdensome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citizen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citizen),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regardless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residence.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entitled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relief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5000C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treaty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5000C,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regardless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receives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produced,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services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provided,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9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States.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04" w:lineRule="exact"/>
        <w:ind w:right="75" w:firstLine="2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assist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persons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imposed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right="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5000C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thereunder,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instructions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2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identify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1"/>
        </w:rPr>
        <w:t>“qualified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treaties”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published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(see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Appendix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Appendix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instructions).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updates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list,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visit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0056A2"/>
          <w:spacing w:val="0"/>
          <w:w w:val="107"/>
          <w:i/>
        </w:rPr>
      </w:r>
      <w:hyperlink r:id="rId8"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7"/>
            <w:i/>
            <w:u w:val="single" w:color="0055A1"/>
          </w:rPr>
          <w:t>www.irs.gov/formw14</w:t>
        </w:r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7"/>
            <w:i/>
            <w:u w:val="single" w:color="0055A1"/>
          </w:rPr>
        </w:r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7"/>
            <w:i/>
          </w:rPr>
        </w:r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7"/>
            <w:i/>
          </w:rPr>
        </w:r>
      </w:hyperlink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information,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5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2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2015-35,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2015-18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2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I.R.B.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943.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87" w:after="0" w:line="246" w:lineRule="auto"/>
        <w:ind w:right="5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III—Exemption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6"/>
          <w:b/>
          <w:bCs/>
        </w:rPr>
        <w:t>Based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6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  <w:b/>
          <w:bCs/>
        </w:rPr>
        <w:t>International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  <w:b/>
          <w:bCs/>
        </w:rPr>
        <w:t>Procurement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  <w:b/>
          <w:bCs/>
        </w:rPr>
        <w:t>Agreement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8"/>
          <w:b/>
          <w:bCs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8"/>
          <w:b/>
          <w:bCs/>
        </w:rPr>
        <w:t>Goods/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4"/>
          <w:b/>
          <w:bCs/>
        </w:rPr>
        <w:t>Services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4"/>
          <w:b/>
          <w:bCs/>
        </w:rPr>
        <w:t>Produced/Performed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United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9"/>
          <w:b/>
          <w:bCs/>
        </w:rPr>
        <w:t>States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4" w:lineRule="exact"/>
        <w:ind w:right="5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9.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Check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1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identifying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amounts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(for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number).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2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1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definition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instructions,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later.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0" w:after="0" w:line="204" w:lineRule="exact"/>
        <w:ind w:right="11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10.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price.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44" w:after="0" w:line="204" w:lineRule="exact"/>
        <w:ind w:right="14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services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procured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execution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(for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fixed-price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contract)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recomputed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execution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(for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cost-reimbursement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basis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actual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cost).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4" w:lineRule="exact"/>
        <w:ind w:right="30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11.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party's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amount.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4" w:lineRule="exact"/>
        <w:ind w:right="162" w:firstLine="2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  <w:b/>
          <w:bCs/>
          <w:i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15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  <w:b/>
          <w:bCs/>
          <w:i/>
        </w:rPr>
        <w:t>amount.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15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services,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necessary,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services,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both.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4" w:lineRule="exact"/>
        <w:ind w:right="140" w:firstLine="2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  <w:b/>
          <w:bCs/>
          <w:i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16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  <w:b/>
          <w:bCs/>
          <w:i/>
        </w:rPr>
        <w:t>goods.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16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produced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3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States.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4" w:lineRule="exact"/>
        <w:ind w:right="179" w:firstLine="2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  <w:b/>
          <w:bCs/>
          <w:i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16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  <w:b/>
          <w:bCs/>
          <w:i/>
        </w:rPr>
        <w:t>services.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16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Nonexempt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services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country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procurement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States.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4" w:lineRule="exact"/>
        <w:ind w:right="24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12.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(line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11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divided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10).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85" w:after="0" w:line="260" w:lineRule="auto"/>
        <w:ind w:right="51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4"/>
          <w:b/>
          <w:bCs/>
        </w:rPr>
        <w:t>IV—Explanation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4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3"/>
        </w:rPr>
        <w:t>IV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8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3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8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77"/>
        </w:rPr>
        <w:t>II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7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77"/>
        </w:rPr>
        <w:t>III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7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applicable.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7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5"/>
          <w:b/>
          <w:bCs/>
        </w:rPr>
        <w:t>V—Certificate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1" w:after="0" w:line="204" w:lineRule="exact"/>
        <w:ind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certain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certifications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penalties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perjury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20"/>
        </w:rPr>
        <w:t>(see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W-14).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#4,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1.5000C-4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3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relating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procedural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obligations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5000C.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2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#5,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" w:after="0" w:line="204" w:lineRule="exact"/>
        <w:ind w:right="7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1.5000C-5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definition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“engaged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transaction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series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transactions)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principal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purpose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avoiding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imposed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5000C.”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20160"/>
          <w:pgMar w:top="1820" w:bottom="280" w:left="720" w:right="720"/>
          <w:cols w:num="3" w:equalWidth="0">
            <w:col w:w="3458" w:space="262"/>
            <w:col w:w="3359" w:space="241"/>
            <w:col w:w="348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5288" w:right="-20"/>
        <w:jc w:val="left"/>
        <w:tabs>
          <w:tab w:pos="83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-2-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b/>
          <w:bCs/>
          <w:position w:val="1"/>
        </w:rPr>
        <w:t>Instructions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1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  <w:position w:val="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  <w:position w:val="1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  <w:b/>
          <w:bCs/>
          <w:position w:val="1"/>
        </w:rPr>
        <w:t>W-14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820" w:bottom="280" w:left="720" w:right="720"/>
        </w:sectPr>
      </w:pPr>
      <w:rPr/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  <w:i/>
        </w:rPr>
        <w:t>above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prints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proofs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  <w:i/>
        </w:rPr>
        <w:t>departmental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  <w:i/>
        </w:rPr>
        <w:t>reproduction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0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proofs.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  <w:i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  <w:i/>
        </w:rPr>
        <w:t>printing.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190" w:lineRule="exact"/>
        <w:ind w:left="120" w:right="32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2pt;margin-top:-3.320899pt;width:528pt;height:.1pt;mso-position-horizontal-relative:page;mso-position-vertical-relative:paragraph;z-index:-385" coordorigin="840,-66" coordsize="10560,2">
            <v:shape style="position:absolute;left:840;top:-66;width:10560;height:2" coordorigin="840,-66" coordsize="10560,0" path="m840,-66l11400,-66e" filled="f" stroked="t" strokeweight="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b/>
          <w:bCs/>
        </w:rPr>
        <w:t>Paperwork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0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b/>
          <w:bCs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  <w:b/>
          <w:bCs/>
        </w:rPr>
        <w:t>Notice.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carry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States.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information.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need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ensure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complying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figure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tax.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4" w:lineRule="exact"/>
        <w:ind w:left="120" w:right="153" w:firstLine="24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requested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Paperwork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unless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displays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valid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OMB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number.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records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relating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instructions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retained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contents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become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administration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law.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Generally,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returns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return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confidential,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6103.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4" w:lineRule="exact"/>
        <w:ind w:left="120" w:right="222" w:firstLine="2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needed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8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8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vary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depending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individual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circumstances.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average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times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are: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12" w:lineRule="auto"/>
        <w:ind w:left="200" w:right="4375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6"/>
          <w:b/>
          <w:bCs/>
        </w:rPr>
        <w:t>Recordkeeping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8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hrs.,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49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7"/>
        </w:rPr>
        <w:t>min.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2"/>
          <w:b/>
          <w:bCs/>
        </w:rPr>
        <w:t>Learning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11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2"/>
          <w:b/>
          <w:bCs/>
        </w:rPr>
        <w:t>about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law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form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9"/>
        </w:rPr>
        <w:t>hr.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2"/>
          <w:b/>
          <w:bCs/>
        </w:rPr>
        <w:t>Preparing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form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hr.,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06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7"/>
        </w:rPr>
        <w:t>min.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7"/>
          <w:b/>
          <w:bCs/>
        </w:rPr>
        <w:t>Copying,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18"/>
          <w:w w:val="117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7"/>
          <w:b/>
          <w:bCs/>
        </w:rPr>
        <w:t>assembling,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9"/>
          <w:w w:val="117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21"/>
          <w:b/>
          <w:bCs/>
        </w:rPr>
        <w:t>sending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3"/>
          <w:w w:val="121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form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b/>
          <w:bCs/>
        </w:rPr>
        <w:t>IRS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3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7"/>
        </w:rPr>
        <w:t>min.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4" w:lineRule="exact"/>
        <w:ind w:left="120" w:right="205" w:firstLine="2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suggestions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simpler,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happy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hear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send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0056A2"/>
          <w:spacing w:val="7"/>
          <w:w w:val="100"/>
          <w:i/>
        </w:rPr>
      </w:r>
      <w:hyperlink r:id="rId9"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9"/>
            <w:i/>
            <w:u w:val="single" w:color="0055A1"/>
          </w:rPr>
          <w:t>www.irs.gov/formspubs/</w:t>
        </w:r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9"/>
            <w:i/>
            <w:u w:val="single" w:color="0055A1"/>
          </w:rPr>
        </w:r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9"/>
            <w:i/>
          </w:rPr>
        </w:r>
        <w:r>
          <w:rPr>
            <w:rFonts w:ascii="Times New Roman" w:hAnsi="Times New Roman" w:cs="Times New Roman" w:eastAsia="Times New Roman"/>
            <w:sz w:val="18"/>
            <w:szCs w:val="18"/>
            <w:color w:val="0056A2"/>
            <w:spacing w:val="0"/>
            <w:w w:val="109"/>
            <w:i/>
          </w:rPr>
        </w:r>
      </w:hyperlink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Click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“More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Information”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“Give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feedback.”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send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to: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Service,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Publications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Division,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1111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Constitution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Ave.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NW,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IR-6526,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20224.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8"/>
        </w:rPr>
        <w:t>send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address.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Instead,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  <w:i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File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earlier.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3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2pt;margin-top:-6.076154pt;width:528pt;height:.1pt;mso-position-horizontal-relative:page;mso-position-vertical-relative:paragraph;z-index:-386" coordorigin="840,-122" coordsize="10560,2">
            <v:shape style="position:absolute;left:840;top:-122;width:10560;height:2" coordorigin="840,-122" coordsize="10560,0" path="m840,-122l11400,-122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  <w:position w:val="-1"/>
        </w:rPr>
        <w:t>APPENDIX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4" w:after="0" w:line="204" w:lineRule="exact"/>
        <w:ind w:left="120" w:right="15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i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treaties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cover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nationals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treaty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country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  <w:i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nationals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  <w:i/>
        </w:rPr>
        <w:t>imposed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i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9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i/>
        </w:rPr>
        <w:t>5000C: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0" w:type="dxa"/>
      </w:tblPr>
      <w:tblGrid/>
      <w:tr>
        <w:trPr>
          <w:trHeight w:val="277" w:hRule="exact"/>
        </w:trPr>
        <w:tc>
          <w:tcPr>
            <w:tcW w:w="2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7"/>
              </w:rPr>
              <w:t>Austria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7" w:after="0" w:line="240" w:lineRule="auto"/>
              <w:ind w:left="1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2"/>
              </w:rPr>
              <w:t>Iceland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4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7" w:after="0" w:line="240" w:lineRule="auto"/>
              <w:ind w:left="141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0"/>
              </w:rPr>
              <w:t>Slovak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1"/>
              </w:rPr>
              <w:t>Republic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10" w:hRule="exact"/>
        </w:trPr>
        <w:tc>
          <w:tcPr>
            <w:tcW w:w="2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6"/>
              </w:rPr>
              <w:t>Bangladesh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1"/>
              </w:rPr>
              <w:t>Italy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4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1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2"/>
              </w:rPr>
              <w:t>Slovenia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10" w:hRule="exact"/>
        </w:trPr>
        <w:tc>
          <w:tcPr>
            <w:tcW w:w="2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7"/>
              </w:rPr>
              <w:t>Belgium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8"/>
              </w:rPr>
              <w:t>Jamaica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4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1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8"/>
              </w:rPr>
              <w:t>South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17"/>
                <w:w w:val="108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8"/>
              </w:rPr>
              <w:t>Africa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10" w:hRule="exact"/>
        </w:trPr>
        <w:tc>
          <w:tcPr>
            <w:tcW w:w="2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8"/>
              </w:rPr>
              <w:t>Bulgaria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23"/>
              </w:rPr>
              <w:t>Japan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4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1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5"/>
              </w:rPr>
              <w:t>Spain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10" w:hRule="exact"/>
        </w:trPr>
        <w:tc>
          <w:tcPr>
            <w:tcW w:w="2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9"/>
              </w:rPr>
              <w:t>Canada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6"/>
              </w:rPr>
              <w:t>Latvia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4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1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0"/>
              </w:rPr>
              <w:t>Sri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1"/>
              </w:rPr>
              <w:t>Lanka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10" w:hRule="exact"/>
        </w:trPr>
        <w:tc>
          <w:tcPr>
            <w:tcW w:w="2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3"/>
              </w:rPr>
              <w:t>Czech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6"/>
                <w:w w:val="113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3"/>
              </w:rPr>
              <w:t>Republic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7"/>
              </w:rPr>
              <w:t>Lithuania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4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1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7"/>
              </w:rPr>
              <w:t>Sweden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10" w:hRule="exact"/>
        </w:trPr>
        <w:tc>
          <w:tcPr>
            <w:tcW w:w="2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1"/>
              </w:rPr>
              <w:t>Denmark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0"/>
              </w:rPr>
              <w:t>Luxembourg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4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1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0"/>
              </w:rPr>
              <w:t>Switzerland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10" w:hRule="exact"/>
        </w:trPr>
        <w:tc>
          <w:tcPr>
            <w:tcW w:w="2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3"/>
              </w:rPr>
              <w:t>Estonia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7"/>
              </w:rPr>
              <w:t>Malta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4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1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7"/>
              </w:rPr>
              <w:t>Turkey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10" w:hRule="exact"/>
        </w:trPr>
        <w:tc>
          <w:tcPr>
            <w:tcW w:w="2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9"/>
              </w:rPr>
              <w:t>Finland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7"/>
              </w:rPr>
              <w:t>Mexico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4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1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0"/>
              </w:rPr>
              <w:t>United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7"/>
              </w:rPr>
              <w:t>Kingdom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10" w:hRule="exact"/>
        </w:trPr>
        <w:tc>
          <w:tcPr>
            <w:tcW w:w="2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2"/>
              </w:rPr>
              <w:t>Germany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4"/>
              </w:rPr>
              <w:t>Netherlands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4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41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4"/>
              </w:rPr>
              <w:t>Venezuela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77" w:hRule="exact"/>
        </w:trPr>
        <w:tc>
          <w:tcPr>
            <w:tcW w:w="2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0"/>
              </w:rPr>
              <w:t>Hungary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3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10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1"/>
              </w:rPr>
              <w:t>Portugal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24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7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APPENDIX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5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04" w:lineRule="exact"/>
        <w:ind w:left="120" w:right="12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2pt;margin-top:64.589104pt;width:528pt;height:.1pt;mso-position-horizontal-relative:page;mso-position-vertical-relative:paragraph;z-index:-384" coordorigin="840,1292" coordsize="10560,2">
            <v:shape style="position:absolute;left:840;top:1292;width:10560;height:2" coordorigin="840,1292" coordsize="10560,0" path="m11400,1292l840,1292e" filled="f" stroked="t" strokeweight="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i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treaties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cover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individual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nationals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treaty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country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  <w:i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8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individual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  <w:i/>
        </w:rPr>
        <w:t>nationals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  <w:i/>
        </w:rPr>
        <w:t>imposed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7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i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9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  <w:i/>
        </w:rPr>
        <w:t>5000C: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0" w:type="dxa"/>
      </w:tblPr>
      <w:tblGrid/>
      <w:tr>
        <w:trPr>
          <w:trHeight w:val="277" w:hRule="exact"/>
        </w:trPr>
        <w:tc>
          <w:tcPr>
            <w:tcW w:w="17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7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2"/>
              </w:rPr>
              <w:t>Cyprus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7" w:after="0" w:line="240" w:lineRule="auto"/>
              <w:ind w:left="1215" w:right="117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4"/>
              </w:rPr>
              <w:t>Kazakhstan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7" w:after="0" w:line="240" w:lineRule="auto"/>
              <w:ind w:left="122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09"/>
              </w:rPr>
              <w:t>Ukraine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  <w:tr>
        <w:trPr>
          <w:trHeight w:val="277" w:hRule="exact"/>
        </w:trPr>
        <w:tc>
          <w:tcPr>
            <w:tcW w:w="17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1"/>
              </w:rPr>
              <w:t>Israel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3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215" w:right="148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color w:val="231F20"/>
                <w:spacing w:val="0"/>
                <w:w w:val="116"/>
              </w:rPr>
              <w:t>Russia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5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120" w:right="-20"/>
        <w:jc w:val="left"/>
        <w:tabs>
          <w:tab w:pos="528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  <w:b/>
          <w:bCs/>
          <w:position w:val="1"/>
        </w:rPr>
        <w:t>Instructions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1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  <w:position w:val="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  <w:position w:val="1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  <w:position w:val="1"/>
        </w:rPr>
        <w:t>W-14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8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  <w:b/>
          <w:bCs/>
          <w:position w:val="0"/>
        </w:rPr>
        <w:t>-3-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sectPr>
      <w:pgMar w:header="2478" w:footer="0" w:top="2860" w:bottom="280" w:left="720" w:right="720"/>
      <w:pgSz w:w="12240" w:h="20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2pt;margin-top:144.170898pt;width:528pt;height:.1pt;mso-position-horizontal-relative:page;mso-position-vertical-relative:page;z-index:-402" coordorigin="840,2883" coordsize="10560,2">
          <v:shape style="position:absolute;left:840;top:2883;width:10560;height:2" coordorigin="840,2883" coordsize="10560,0" path="m840,2883l11400,2883e" filled="f" stroked="t" strokeweight="2pt" strokecolor="#231F2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pt;margin-top:122.90937pt;width:71.860003pt;height:16pt;mso-position-horizontal-relative:page;mso-position-vertical-relative:page;z-index:-401" type="#_x0000_t202" filled="f" stroked="f">
          <v:textbox inset="0,0,0,0">
            <w:txbxContent>
              <w:p>
                <w:pPr>
                  <w:spacing w:before="0" w:after="0" w:line="310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18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14"/>
                    <w:w w:val="1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11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529968pt;margin-top:122.90937pt;width:122.456006pt;height:16pt;mso-position-horizontal-relative:page;mso-position-vertical-relative:page;z-index:-400" type="#_x0000_t202" filled="f" stroked="f">
          <v:textbox inset="0,0,0,0">
            <w:txbxContent>
              <w:p>
                <w:pPr>
                  <w:spacing w:before="0" w:after="0" w:line="310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  <w:t>11:00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9"/>
                  </w:rPr>
                  <w:t>14-Jul-2016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.300003pt;margin-top:126.185822pt;width:224.120011pt;height:12pt;mso-position-horizontal-relative:page;mso-position-vertical-relative:page;z-index:-399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</w:rPr>
                  <w:t>Fileid: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0"/>
                  </w:rPr>
                  <w:t>…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231F20"/>
                    <w:spacing w:val="0"/>
                    <w:w w:val="105"/>
                  </w:rPr>
                  <w:t>ns/IW-14/201609/A/XML/Cycle01/source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irs.gov/formw14" TargetMode="External"/><Relationship Id="rId7" Type="http://schemas.openxmlformats.org/officeDocument/2006/relationships/header" Target="header1.xml"/><Relationship Id="rId8" Type="http://schemas.openxmlformats.org/officeDocument/2006/relationships/hyperlink" Target="https://www.irs.gov/formw14" TargetMode="External"/><Relationship Id="rId9" Type="http://schemas.openxmlformats.org/officeDocument/2006/relationships/hyperlink" Target="https://www.irs.gov/Forms-%26-Pub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W:CAR:MP:FP</dc:creator>
  <dc:subject>Instructions for Form W-14, Certificate of Foreign Contracting Party Receiving Federal Procurement Payments</dc:subject>
  <dc:title>Instructions for Form W-14 (Rev. September 2016)</dc:title>
  <dcterms:created xsi:type="dcterms:W3CDTF">2016-07-28T13:37:40Z</dcterms:created>
  <dcterms:modified xsi:type="dcterms:W3CDTF">2016-07-28T13:37:40Z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LastSaved">
    <vt:filetime>2016-07-28T00:00:00Z</vt:filetime>
  </property>
</Properties>
</file>