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18F70" w14:textId="77777777" w:rsidR="00E970CA" w:rsidRDefault="00E970CA" w:rsidP="00E970CA">
      <w:pPr>
        <w:pStyle w:val="NoSpacing"/>
        <w:rPr>
          <w:rFonts w:asciiTheme="minorHAnsi" w:hAnsiTheme="minorHAnsi"/>
          <w:b w:val="0"/>
          <w:szCs w:val="24"/>
        </w:rPr>
      </w:pPr>
    </w:p>
    <w:p w14:paraId="27D8704A" w14:textId="77777777" w:rsidR="00E970CA" w:rsidRDefault="00E970CA" w:rsidP="00E970CA">
      <w:pPr>
        <w:pStyle w:val="NoSpacing"/>
        <w:rPr>
          <w:rFonts w:asciiTheme="minorHAnsi" w:hAnsiTheme="minorHAnsi"/>
          <w:b w:val="0"/>
          <w:szCs w:val="24"/>
        </w:rPr>
      </w:pPr>
    </w:p>
    <w:p w14:paraId="35588DFE" w14:textId="77777777" w:rsidR="00E970CA" w:rsidRDefault="00E970CA" w:rsidP="00E970CA">
      <w:pPr>
        <w:pStyle w:val="NoSpacing"/>
        <w:rPr>
          <w:rFonts w:asciiTheme="minorHAnsi" w:hAnsiTheme="minorHAnsi"/>
          <w:b w:val="0"/>
          <w:szCs w:val="24"/>
        </w:rPr>
      </w:pPr>
    </w:p>
    <w:p w14:paraId="214C0B36" w14:textId="77777777" w:rsidR="00E970CA" w:rsidRDefault="00E970CA" w:rsidP="00E970CA">
      <w:pPr>
        <w:pStyle w:val="NoSpacing"/>
        <w:rPr>
          <w:rFonts w:asciiTheme="minorHAnsi" w:hAnsiTheme="minorHAnsi"/>
          <w:b w:val="0"/>
          <w:szCs w:val="24"/>
        </w:rPr>
      </w:pPr>
    </w:p>
    <w:p w14:paraId="7D56EA75" w14:textId="77777777" w:rsidR="00E970CA" w:rsidRDefault="00E970CA" w:rsidP="00E970CA">
      <w:pPr>
        <w:pStyle w:val="NoSpacing"/>
        <w:rPr>
          <w:rFonts w:asciiTheme="minorHAnsi" w:hAnsiTheme="minorHAnsi"/>
          <w:b w:val="0"/>
          <w:szCs w:val="24"/>
        </w:rPr>
      </w:pPr>
    </w:p>
    <w:p w14:paraId="0A6D9487" w14:textId="77777777" w:rsidR="00E970CA" w:rsidRDefault="00E970CA" w:rsidP="00E970CA">
      <w:pPr>
        <w:pStyle w:val="NoSpacing"/>
        <w:rPr>
          <w:rFonts w:asciiTheme="minorHAnsi" w:hAnsiTheme="minorHAnsi"/>
          <w:b w:val="0"/>
          <w:szCs w:val="24"/>
        </w:rPr>
      </w:pPr>
    </w:p>
    <w:p w14:paraId="28E7A27C" w14:textId="77777777" w:rsidR="00E970CA" w:rsidRDefault="00E970CA" w:rsidP="00E970CA">
      <w:pPr>
        <w:pStyle w:val="NoSpacing"/>
        <w:rPr>
          <w:rFonts w:asciiTheme="minorHAnsi" w:hAnsiTheme="minorHAnsi"/>
          <w:b w:val="0"/>
          <w:szCs w:val="24"/>
        </w:rPr>
      </w:pPr>
    </w:p>
    <w:p w14:paraId="595145AA" w14:textId="77777777" w:rsidR="00E970CA" w:rsidRDefault="00E970CA" w:rsidP="00E970CA">
      <w:pPr>
        <w:pStyle w:val="NoSpacing"/>
        <w:rPr>
          <w:rFonts w:asciiTheme="minorHAnsi" w:hAnsiTheme="minorHAnsi"/>
          <w:b w:val="0"/>
          <w:szCs w:val="24"/>
        </w:rPr>
      </w:pPr>
    </w:p>
    <w:p w14:paraId="1DEA63B3" w14:textId="77777777" w:rsidR="00E970CA" w:rsidRDefault="00E970CA" w:rsidP="00E970CA">
      <w:pPr>
        <w:pStyle w:val="NoSpacing"/>
        <w:rPr>
          <w:rFonts w:asciiTheme="minorHAnsi" w:hAnsiTheme="minorHAnsi"/>
          <w:b w:val="0"/>
          <w:szCs w:val="24"/>
        </w:rPr>
      </w:pPr>
    </w:p>
    <w:p w14:paraId="43FF94CE" w14:textId="77777777" w:rsidR="00E970CA" w:rsidRDefault="00E970CA" w:rsidP="00E970CA">
      <w:pPr>
        <w:pStyle w:val="NoSpacing"/>
        <w:rPr>
          <w:rFonts w:asciiTheme="minorHAnsi" w:hAnsiTheme="minorHAnsi"/>
          <w:b w:val="0"/>
          <w:szCs w:val="24"/>
        </w:rPr>
      </w:pPr>
    </w:p>
    <w:p w14:paraId="3EFC8751" w14:textId="46B2F158" w:rsidR="00E970CA" w:rsidRDefault="00E970CA" w:rsidP="00E970CA">
      <w:pPr>
        <w:pStyle w:val="NoSpacing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Appendix B-5</w:t>
      </w:r>
    </w:p>
    <w:p w14:paraId="62B7F806" w14:textId="77777777" w:rsidR="00E970CA" w:rsidRDefault="00E970CA" w:rsidP="00E970CA">
      <w:pPr>
        <w:pStyle w:val="NoSpacing"/>
        <w:rPr>
          <w:rFonts w:asciiTheme="minorHAnsi" w:hAnsiTheme="minorHAnsi"/>
          <w:b w:val="0"/>
          <w:szCs w:val="24"/>
        </w:rPr>
      </w:pPr>
    </w:p>
    <w:p w14:paraId="59E19DC6" w14:textId="77777777" w:rsidR="00E970CA" w:rsidRDefault="00E970CA" w:rsidP="00E970CA">
      <w:pPr>
        <w:pStyle w:val="NoSpacing"/>
        <w:rPr>
          <w:rFonts w:asciiTheme="minorHAnsi" w:hAnsiTheme="minorHAnsi"/>
          <w:b w:val="0"/>
          <w:szCs w:val="24"/>
        </w:rPr>
      </w:pPr>
    </w:p>
    <w:p w14:paraId="056E4FDA" w14:textId="1350403C" w:rsidR="00E970CA" w:rsidRDefault="00E970CA" w:rsidP="00E970CA">
      <w:pPr>
        <w:pStyle w:val="NoSpacing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Meals and Snacks Form</w:t>
      </w:r>
    </w:p>
    <w:p w14:paraId="73FA0934" w14:textId="77777777" w:rsidR="00E970CA" w:rsidRPr="00130738" w:rsidRDefault="00E970CA" w:rsidP="00E970CA">
      <w:pPr>
        <w:jc w:val="center"/>
        <w:rPr>
          <w:szCs w:val="24"/>
        </w:rPr>
      </w:pPr>
    </w:p>
    <w:p w14:paraId="5A3FF3C5" w14:textId="77777777" w:rsidR="00E970CA" w:rsidRPr="00130738" w:rsidRDefault="00E970CA" w:rsidP="00E970CA">
      <w:pPr>
        <w:jc w:val="center"/>
        <w:rPr>
          <w:szCs w:val="24"/>
        </w:rPr>
      </w:pPr>
    </w:p>
    <w:p w14:paraId="6277AB59" w14:textId="77777777" w:rsidR="00E970CA" w:rsidRPr="00130738" w:rsidRDefault="00E970CA" w:rsidP="00E970CA">
      <w:pPr>
        <w:jc w:val="center"/>
        <w:rPr>
          <w:szCs w:val="24"/>
        </w:rPr>
      </w:pPr>
    </w:p>
    <w:p w14:paraId="23F56CEB" w14:textId="77777777" w:rsidR="00E970CA" w:rsidRPr="00130738" w:rsidRDefault="00E970CA" w:rsidP="00E970CA">
      <w:pPr>
        <w:jc w:val="center"/>
        <w:rPr>
          <w:szCs w:val="24"/>
        </w:rPr>
      </w:pPr>
    </w:p>
    <w:p w14:paraId="19604951" w14:textId="77777777" w:rsidR="00E970CA" w:rsidRPr="00130738" w:rsidRDefault="00E970CA" w:rsidP="00E970CA">
      <w:pPr>
        <w:jc w:val="center"/>
        <w:rPr>
          <w:szCs w:val="24"/>
        </w:rPr>
      </w:pPr>
    </w:p>
    <w:p w14:paraId="1DE96904" w14:textId="77777777" w:rsidR="00E970CA" w:rsidRPr="00130738" w:rsidRDefault="00E970CA" w:rsidP="00E970CA">
      <w:pPr>
        <w:jc w:val="center"/>
        <w:rPr>
          <w:sz w:val="24"/>
          <w:szCs w:val="24"/>
        </w:rPr>
      </w:pPr>
      <w:r w:rsidRPr="00130738">
        <w:rPr>
          <w:sz w:val="24"/>
          <w:szCs w:val="24"/>
        </w:rPr>
        <w:t>National Food Study Pilot</w:t>
      </w:r>
    </w:p>
    <w:p w14:paraId="1E6E87F6" w14:textId="77777777" w:rsidR="00E970CA" w:rsidRPr="00130738" w:rsidRDefault="00E970CA" w:rsidP="00E970CA">
      <w:pPr>
        <w:pStyle w:val="NoSpacing"/>
        <w:rPr>
          <w:rFonts w:asciiTheme="minorHAnsi" w:hAnsiTheme="minorHAnsi"/>
          <w:b w:val="0"/>
          <w:szCs w:val="24"/>
        </w:rPr>
      </w:pPr>
      <w:r w:rsidRPr="00130738">
        <w:rPr>
          <w:rFonts w:asciiTheme="minorHAnsi" w:hAnsiTheme="minorHAnsi"/>
          <w:b w:val="0"/>
          <w:szCs w:val="24"/>
        </w:rPr>
        <w:t>Agency: Economic Research Service</w:t>
      </w:r>
    </w:p>
    <w:p w14:paraId="1162A31D" w14:textId="77777777" w:rsidR="00E970CA" w:rsidRPr="00130738" w:rsidRDefault="00E970CA" w:rsidP="00E970CA">
      <w:pPr>
        <w:pStyle w:val="NoSpacing"/>
        <w:rPr>
          <w:rFonts w:asciiTheme="minorHAnsi" w:hAnsiTheme="minorHAnsi"/>
          <w:b w:val="0"/>
          <w:szCs w:val="24"/>
          <w:lang w:val="fr-FR"/>
        </w:rPr>
      </w:pPr>
      <w:r w:rsidRPr="00130738">
        <w:rPr>
          <w:rFonts w:asciiTheme="minorHAnsi" w:hAnsiTheme="minorHAnsi"/>
          <w:b w:val="0"/>
          <w:szCs w:val="24"/>
          <w:lang w:val="fr-FR"/>
        </w:rPr>
        <w:t>Contractor: Westat, Inc.</w:t>
      </w:r>
    </w:p>
    <w:p w14:paraId="09CD6A7E" w14:textId="77777777" w:rsidR="00E970CA" w:rsidRDefault="00E970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5E36604" w14:textId="77777777" w:rsidR="007845EC" w:rsidRDefault="007845EC" w:rsidP="007845EC">
      <w:pPr>
        <w:pStyle w:val="Default"/>
        <w:jc w:val="right"/>
      </w:pPr>
      <w:r>
        <w:lastRenderedPageBreak/>
        <w:t>OMB Control Number: xxxx-xxxx</w:t>
      </w:r>
    </w:p>
    <w:p w14:paraId="1FCD5EAD" w14:textId="77777777" w:rsidR="007845EC" w:rsidRDefault="007845EC" w:rsidP="007845EC">
      <w:pPr>
        <w:pStyle w:val="Default"/>
        <w:jc w:val="right"/>
      </w:pPr>
      <w:r>
        <w:t>Expiration Date: xx/xx/xxxx</w:t>
      </w:r>
    </w:p>
    <w:p w14:paraId="0CF4B0D1" w14:textId="102580DD" w:rsidR="007C1D1C" w:rsidRDefault="007C1D1C" w:rsidP="0068798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National Food Study Pilot</w:t>
      </w:r>
    </w:p>
    <w:p w14:paraId="223003B7" w14:textId="77777777" w:rsidR="00C03488" w:rsidRDefault="007C1D1C" w:rsidP="006879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Meals and Snacks Form</w:t>
      </w:r>
    </w:p>
    <w:p w14:paraId="270B4964" w14:textId="77777777" w:rsidR="00C03488" w:rsidRDefault="00C03488" w:rsidP="00687986">
      <w:pPr>
        <w:jc w:val="center"/>
        <w:rPr>
          <w:b/>
          <w:sz w:val="24"/>
          <w:szCs w:val="24"/>
        </w:rPr>
      </w:pPr>
    </w:p>
    <w:p w14:paraId="770B46DC" w14:textId="083C9076" w:rsidR="00531065" w:rsidRDefault="00000AF8" w:rsidP="00531065">
      <w:pPr>
        <w:rPr>
          <w:sz w:val="24"/>
          <w:szCs w:val="24"/>
        </w:rPr>
      </w:pPr>
      <w:r>
        <w:rPr>
          <w:sz w:val="24"/>
          <w:szCs w:val="24"/>
        </w:rPr>
        <w:t xml:space="preserve">On each of the seven days, household members are asked to check whether they had </w:t>
      </w:r>
      <w:r w:rsidR="0084595F">
        <w:rPr>
          <w:sz w:val="24"/>
          <w:szCs w:val="24"/>
        </w:rPr>
        <w:t>each</w:t>
      </w:r>
      <w:r>
        <w:rPr>
          <w:sz w:val="24"/>
          <w:szCs w:val="24"/>
        </w:rPr>
        <w:t xml:space="preserve"> meal (breakfast, lunch, dinner) or a snack (morning, afternoon, or evening). </w:t>
      </w:r>
      <w:r w:rsidR="008359B4" w:rsidRPr="008359B4">
        <w:rPr>
          <w:sz w:val="24"/>
          <w:szCs w:val="24"/>
        </w:rPr>
        <w:t xml:space="preserve"> </w:t>
      </w:r>
      <w:r w:rsidR="008359B4">
        <w:rPr>
          <w:sz w:val="24"/>
          <w:szCs w:val="24"/>
        </w:rPr>
        <w:t>Household members aged 11 and above are allowed to report on their own</w:t>
      </w:r>
      <w:r w:rsidR="00A61A6E">
        <w:rPr>
          <w:sz w:val="24"/>
          <w:szCs w:val="24"/>
        </w:rPr>
        <w:t>,</w:t>
      </w:r>
      <w:r w:rsidR="008359B4">
        <w:rPr>
          <w:sz w:val="24"/>
          <w:szCs w:val="24"/>
        </w:rPr>
        <w:t xml:space="preserve"> and the primary respondent will proxy report for minors under the age of 11 or any household member who can’t do it for any reason.</w:t>
      </w:r>
    </w:p>
    <w:p w14:paraId="07E405F9" w14:textId="77777777" w:rsidR="008359B4" w:rsidRDefault="008359B4" w:rsidP="00687986">
      <w:pPr>
        <w:spacing w:after="0"/>
        <w:jc w:val="center"/>
        <w:rPr>
          <w:b/>
          <w:sz w:val="24"/>
          <w:szCs w:val="24"/>
        </w:rPr>
      </w:pPr>
    </w:p>
    <w:p w14:paraId="51C5C8CB" w14:textId="77777777" w:rsidR="008359B4" w:rsidRDefault="008359B4" w:rsidP="008359B4">
      <w:pPr>
        <w:rPr>
          <w:sz w:val="24"/>
          <w:szCs w:val="24"/>
        </w:rPr>
      </w:pPr>
      <w:r>
        <w:rPr>
          <w:sz w:val="24"/>
          <w:szCs w:val="24"/>
        </w:rPr>
        <w:t xml:space="preserve">The table below shows the information captured.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2"/>
        <w:gridCol w:w="1713"/>
        <w:gridCol w:w="1530"/>
      </w:tblGrid>
      <w:tr w:rsidR="00A61A6E" w14:paraId="1C175B6C" w14:textId="69510A76" w:rsidTr="006A4AE4">
        <w:trPr>
          <w:jc w:val="center"/>
        </w:trPr>
        <w:tc>
          <w:tcPr>
            <w:tcW w:w="3142" w:type="dxa"/>
          </w:tcPr>
          <w:p w14:paraId="2A46515A" w14:textId="66ABC2B5" w:rsidR="00A61A6E" w:rsidRDefault="00A61A6E" w:rsidP="004D5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HH MEMBER NAME</w:t>
            </w:r>
          </w:p>
          <w:p w14:paraId="2BB4FB73" w14:textId="665991DD" w:rsidR="00A61A6E" w:rsidRDefault="00A61A6E" w:rsidP="004D5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</w:tc>
        <w:tc>
          <w:tcPr>
            <w:tcW w:w="1713" w:type="dxa"/>
            <w:vAlign w:val="center"/>
          </w:tcPr>
          <w:p w14:paraId="24222749" w14:textId="7EBBB509" w:rsidR="00A61A6E" w:rsidRDefault="00A61A6E" w:rsidP="006A4AE4">
            <w:pPr>
              <w:jc w:val="center"/>
              <w:rPr>
                <w:sz w:val="24"/>
                <w:szCs w:val="24"/>
              </w:rPr>
            </w:pPr>
          </w:p>
          <w:p w14:paraId="591F2D3D" w14:textId="4D49E82C" w:rsidR="00A61A6E" w:rsidRDefault="00A61A6E" w:rsidP="006A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530" w:type="dxa"/>
            <w:vAlign w:val="center"/>
          </w:tcPr>
          <w:p w14:paraId="650B3D49" w14:textId="275CB2DB" w:rsidR="00A61A6E" w:rsidDel="00A61A6E" w:rsidRDefault="00A61A6E" w:rsidP="006A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A61A6E" w14:paraId="16306A91" w14:textId="7B3B135A" w:rsidTr="006A4AE4">
        <w:trPr>
          <w:jc w:val="center"/>
        </w:trPr>
        <w:tc>
          <w:tcPr>
            <w:tcW w:w="3142" w:type="dxa"/>
          </w:tcPr>
          <w:p w14:paraId="471B050B" w14:textId="77777777" w:rsidR="00A61A6E" w:rsidRDefault="00A61A6E" w:rsidP="00A61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</w:t>
            </w:r>
          </w:p>
        </w:tc>
        <w:tc>
          <w:tcPr>
            <w:tcW w:w="1713" w:type="dxa"/>
          </w:tcPr>
          <w:p w14:paraId="729D436C" w14:textId="77777777" w:rsidR="00A61A6E" w:rsidRDefault="00A61A6E" w:rsidP="00A61A6E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91A775" wp14:editId="7FD22012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58109</wp:posOffset>
                      </wp:positionV>
                      <wp:extent cx="209550" cy="171450"/>
                      <wp:effectExtent l="0" t="0" r="19050" b="19050"/>
                      <wp:wrapNone/>
                      <wp:docPr id="3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5E94AF6" id="Rectangle 523" o:spid="_x0000_s1026" style="position:absolute;margin-left:25.55pt;margin-top:4.6pt;width:16.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530" w:type="dxa"/>
          </w:tcPr>
          <w:p w14:paraId="24624AE0" w14:textId="2F41C163" w:rsidR="00A61A6E" w:rsidRDefault="00A61A6E" w:rsidP="00A61A6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A4BDE6" wp14:editId="3315C63F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58109</wp:posOffset>
                      </wp:positionV>
                      <wp:extent cx="209550" cy="171450"/>
                      <wp:effectExtent l="0" t="0" r="19050" b="19050"/>
                      <wp:wrapNone/>
                      <wp:docPr id="1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180A050" id="Rectangle 523" o:spid="_x0000_s1026" style="position:absolute;margin-left:25.55pt;margin-top:4.6pt;width:16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A61A6E" w14:paraId="5FD93A3F" w14:textId="69DF2B7E" w:rsidTr="006A4AE4">
        <w:trPr>
          <w:jc w:val="center"/>
        </w:trPr>
        <w:tc>
          <w:tcPr>
            <w:tcW w:w="3142" w:type="dxa"/>
          </w:tcPr>
          <w:p w14:paraId="5A74F88B" w14:textId="77777777" w:rsidR="00A61A6E" w:rsidRDefault="00A61A6E" w:rsidP="00A61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 Snack</w:t>
            </w:r>
          </w:p>
        </w:tc>
        <w:tc>
          <w:tcPr>
            <w:tcW w:w="1713" w:type="dxa"/>
          </w:tcPr>
          <w:p w14:paraId="546FCB5B" w14:textId="77777777" w:rsidR="00A61A6E" w:rsidRDefault="00A61A6E" w:rsidP="00A61A6E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255A4F" wp14:editId="230667A3">
                      <wp:simplePos x="0" y="0"/>
                      <wp:positionH relativeFrom="column">
                        <wp:posOffset>327001</wp:posOffset>
                      </wp:positionH>
                      <wp:positionV relativeFrom="paragraph">
                        <wp:posOffset>83760</wp:posOffset>
                      </wp:positionV>
                      <wp:extent cx="209550" cy="171450"/>
                      <wp:effectExtent l="0" t="0" r="19050" b="19050"/>
                      <wp:wrapNone/>
                      <wp:docPr id="4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3DD84CF" id="Rectangle 523" o:spid="_x0000_s1026" style="position:absolute;margin-left:25.75pt;margin-top:6.6pt;width:16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530" w:type="dxa"/>
          </w:tcPr>
          <w:p w14:paraId="319482DA" w14:textId="6563205F" w:rsidR="00A61A6E" w:rsidRDefault="00A61A6E" w:rsidP="00A61A6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DDD346" wp14:editId="26FEFA73">
                      <wp:simplePos x="0" y="0"/>
                      <wp:positionH relativeFrom="column">
                        <wp:posOffset>327001</wp:posOffset>
                      </wp:positionH>
                      <wp:positionV relativeFrom="paragraph">
                        <wp:posOffset>83760</wp:posOffset>
                      </wp:positionV>
                      <wp:extent cx="209550" cy="171450"/>
                      <wp:effectExtent l="0" t="0" r="19050" b="19050"/>
                      <wp:wrapNone/>
                      <wp:docPr id="9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0B5C0F9" id="Rectangle 523" o:spid="_x0000_s1026" style="position:absolute;margin-left:25.75pt;margin-top:6.6pt;width:16.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A61A6E" w14:paraId="4A3A32A2" w14:textId="296CA543" w:rsidTr="006A4AE4">
        <w:trPr>
          <w:jc w:val="center"/>
        </w:trPr>
        <w:tc>
          <w:tcPr>
            <w:tcW w:w="3142" w:type="dxa"/>
          </w:tcPr>
          <w:p w14:paraId="2B9C7B13" w14:textId="77777777" w:rsidR="00A61A6E" w:rsidRDefault="00A61A6E" w:rsidP="00A61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1713" w:type="dxa"/>
          </w:tcPr>
          <w:p w14:paraId="2D2A48DE" w14:textId="77777777" w:rsidR="00A61A6E" w:rsidRDefault="00A61A6E" w:rsidP="00A61A6E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C29103" wp14:editId="0E41EDCB">
                      <wp:simplePos x="0" y="0"/>
                      <wp:positionH relativeFrom="column">
                        <wp:posOffset>320459</wp:posOffset>
                      </wp:positionH>
                      <wp:positionV relativeFrom="paragraph">
                        <wp:posOffset>83185</wp:posOffset>
                      </wp:positionV>
                      <wp:extent cx="209550" cy="171450"/>
                      <wp:effectExtent l="0" t="0" r="19050" b="19050"/>
                      <wp:wrapNone/>
                      <wp:docPr id="5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03BF396" id="Rectangle 523" o:spid="_x0000_s1026" style="position:absolute;margin-left:25.25pt;margin-top:6.55pt;width:16.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530" w:type="dxa"/>
          </w:tcPr>
          <w:p w14:paraId="480CBA6E" w14:textId="1EDAD556" w:rsidR="00A61A6E" w:rsidRDefault="00A61A6E" w:rsidP="00A61A6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3709A0" wp14:editId="7679209B">
                      <wp:simplePos x="0" y="0"/>
                      <wp:positionH relativeFrom="column">
                        <wp:posOffset>320459</wp:posOffset>
                      </wp:positionH>
                      <wp:positionV relativeFrom="paragraph">
                        <wp:posOffset>83185</wp:posOffset>
                      </wp:positionV>
                      <wp:extent cx="209550" cy="171450"/>
                      <wp:effectExtent l="0" t="0" r="19050" b="19050"/>
                      <wp:wrapNone/>
                      <wp:docPr id="10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C529540" id="Rectangle 523" o:spid="_x0000_s1026" style="position:absolute;margin-left:25.25pt;margin-top:6.55pt;width:16.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A61A6E" w14:paraId="5B6A3E4F" w14:textId="2B58E58E" w:rsidTr="006A4AE4">
        <w:trPr>
          <w:jc w:val="center"/>
        </w:trPr>
        <w:tc>
          <w:tcPr>
            <w:tcW w:w="3142" w:type="dxa"/>
          </w:tcPr>
          <w:p w14:paraId="35B53D5B" w14:textId="77777777" w:rsidR="00A61A6E" w:rsidRDefault="00A61A6E" w:rsidP="00A61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Afternoon Snack</w:t>
            </w:r>
          </w:p>
        </w:tc>
        <w:tc>
          <w:tcPr>
            <w:tcW w:w="1713" w:type="dxa"/>
          </w:tcPr>
          <w:p w14:paraId="04FF90FF" w14:textId="77777777" w:rsidR="00A61A6E" w:rsidRDefault="00A61A6E" w:rsidP="00A61A6E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4C4616" wp14:editId="13297C75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48799</wp:posOffset>
                      </wp:positionV>
                      <wp:extent cx="209550" cy="171450"/>
                      <wp:effectExtent l="0" t="0" r="19050" b="19050"/>
                      <wp:wrapNone/>
                      <wp:docPr id="6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D3CB64A" id="Rectangle 523" o:spid="_x0000_s1026" style="position:absolute;margin-left:25.55pt;margin-top:3.85pt;width:16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530" w:type="dxa"/>
          </w:tcPr>
          <w:p w14:paraId="0C6B3907" w14:textId="1FE4C037" w:rsidR="00A61A6E" w:rsidRDefault="00A61A6E" w:rsidP="00A61A6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AEB2A8" wp14:editId="3A08A51B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48799</wp:posOffset>
                      </wp:positionV>
                      <wp:extent cx="209550" cy="171450"/>
                      <wp:effectExtent l="0" t="0" r="19050" b="19050"/>
                      <wp:wrapNone/>
                      <wp:docPr id="11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9E6F25F" id="Rectangle 523" o:spid="_x0000_s1026" style="position:absolute;margin-left:25.55pt;margin-top:3.85pt;width:16.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A61A6E" w14:paraId="173F9186" w14:textId="08777D1D" w:rsidTr="006A4AE4">
        <w:trPr>
          <w:jc w:val="center"/>
        </w:trPr>
        <w:tc>
          <w:tcPr>
            <w:tcW w:w="3142" w:type="dxa"/>
          </w:tcPr>
          <w:p w14:paraId="15E534F8" w14:textId="77777777" w:rsidR="00A61A6E" w:rsidRDefault="00A61A6E" w:rsidP="00A61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Dinner</w:t>
            </w:r>
          </w:p>
        </w:tc>
        <w:tc>
          <w:tcPr>
            <w:tcW w:w="1713" w:type="dxa"/>
          </w:tcPr>
          <w:p w14:paraId="152DC086" w14:textId="77777777" w:rsidR="00A61A6E" w:rsidRDefault="00A61A6E" w:rsidP="00A61A6E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984C67" wp14:editId="22B7D23A">
                      <wp:simplePos x="0" y="0"/>
                      <wp:positionH relativeFrom="column">
                        <wp:posOffset>327001</wp:posOffset>
                      </wp:positionH>
                      <wp:positionV relativeFrom="paragraph">
                        <wp:posOffset>74451</wp:posOffset>
                      </wp:positionV>
                      <wp:extent cx="209550" cy="171450"/>
                      <wp:effectExtent l="0" t="0" r="19050" b="19050"/>
                      <wp:wrapNone/>
                      <wp:docPr id="7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EFC2E2E" id="Rectangle 523" o:spid="_x0000_s1026" style="position:absolute;margin-left:25.75pt;margin-top:5.85pt;width:16.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530" w:type="dxa"/>
          </w:tcPr>
          <w:p w14:paraId="6B078485" w14:textId="78B2E0FC" w:rsidR="00A61A6E" w:rsidRDefault="00A61A6E" w:rsidP="00A61A6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6E1E22" wp14:editId="7886B81E">
                      <wp:simplePos x="0" y="0"/>
                      <wp:positionH relativeFrom="column">
                        <wp:posOffset>327001</wp:posOffset>
                      </wp:positionH>
                      <wp:positionV relativeFrom="paragraph">
                        <wp:posOffset>74451</wp:posOffset>
                      </wp:positionV>
                      <wp:extent cx="209550" cy="171450"/>
                      <wp:effectExtent l="0" t="0" r="19050" b="19050"/>
                      <wp:wrapNone/>
                      <wp:docPr id="12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47183D1" id="Rectangle 523" o:spid="_x0000_s1026" style="position:absolute;margin-left:25.75pt;margin-top:5.85pt;width:16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A61A6E" w14:paraId="22054DBB" w14:textId="1A73CAFE" w:rsidTr="006A4AE4">
        <w:trPr>
          <w:jc w:val="center"/>
        </w:trPr>
        <w:tc>
          <w:tcPr>
            <w:tcW w:w="3142" w:type="dxa"/>
          </w:tcPr>
          <w:p w14:paraId="7CBE8809" w14:textId="77777777" w:rsidR="00A61A6E" w:rsidRDefault="00A61A6E" w:rsidP="00A61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 after dinner</w:t>
            </w:r>
          </w:p>
        </w:tc>
        <w:tc>
          <w:tcPr>
            <w:tcW w:w="1713" w:type="dxa"/>
          </w:tcPr>
          <w:p w14:paraId="3475B09D" w14:textId="77777777" w:rsidR="00A61A6E" w:rsidRDefault="00A61A6E" w:rsidP="00A61A6E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08C780" wp14:editId="48DA3777">
                      <wp:simplePos x="0" y="0"/>
                      <wp:positionH relativeFrom="column">
                        <wp:posOffset>321250</wp:posOffset>
                      </wp:positionH>
                      <wp:positionV relativeFrom="paragraph">
                        <wp:posOffset>85725</wp:posOffset>
                      </wp:positionV>
                      <wp:extent cx="209550" cy="171450"/>
                      <wp:effectExtent l="0" t="0" r="19050" b="19050"/>
                      <wp:wrapNone/>
                      <wp:docPr id="2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DA806C5" id="Rectangle 523" o:spid="_x0000_s1026" style="position:absolute;margin-left:25.3pt;margin-top:6.75pt;width:16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530" w:type="dxa"/>
          </w:tcPr>
          <w:p w14:paraId="673F42AB" w14:textId="635258D3" w:rsidR="00A61A6E" w:rsidRDefault="00A61A6E" w:rsidP="00A61A6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267AAE" wp14:editId="043D51DC">
                      <wp:simplePos x="0" y="0"/>
                      <wp:positionH relativeFrom="column">
                        <wp:posOffset>321250</wp:posOffset>
                      </wp:positionH>
                      <wp:positionV relativeFrom="paragraph">
                        <wp:posOffset>85725</wp:posOffset>
                      </wp:positionV>
                      <wp:extent cx="209550" cy="171450"/>
                      <wp:effectExtent l="0" t="0" r="19050" b="19050"/>
                      <wp:wrapNone/>
                      <wp:docPr id="13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06C6058" id="Rectangle 523" o:spid="_x0000_s1026" style="position:absolute;margin-left:25.3pt;margin-top:6.75pt;width:16.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"/>
                  </w:pict>
                </mc:Fallback>
              </mc:AlternateContent>
            </w:r>
          </w:p>
        </w:tc>
      </w:tr>
    </w:tbl>
    <w:p w14:paraId="4083B87B" w14:textId="77777777" w:rsidR="008359B4" w:rsidRDefault="008359B4" w:rsidP="008359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CBDF68" w14:textId="087B41E8" w:rsidR="00C03488" w:rsidRDefault="008359B4" w:rsidP="008359B4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The screenshot shows how the information is captured. </w:t>
      </w:r>
      <w:r w:rsidR="00C03488">
        <w:rPr>
          <w:b/>
          <w:sz w:val="24"/>
          <w:szCs w:val="24"/>
        </w:rPr>
        <w:br w:type="page"/>
      </w:r>
      <w:r w:rsidR="00BC42EC">
        <w:rPr>
          <w:noProof/>
        </w:rPr>
        <w:lastRenderedPageBreak/>
        <w:drawing>
          <wp:inline distT="0" distB="0" distL="0" distR="0" wp14:anchorId="7B9C290F" wp14:editId="72E5B5F7">
            <wp:extent cx="5943600" cy="423735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698C2" w14:textId="7182C874" w:rsidR="00956CE8" w:rsidRDefault="00956CE8" w:rsidP="00687986">
      <w:pPr>
        <w:jc w:val="center"/>
      </w:pPr>
    </w:p>
    <w:sectPr w:rsidR="00956CE8" w:rsidSect="00CC41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187BC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3B7F3" w14:textId="77777777" w:rsidR="000F5F5F" w:rsidRDefault="000F5F5F" w:rsidP="00687986">
      <w:pPr>
        <w:spacing w:after="0" w:line="240" w:lineRule="auto"/>
      </w:pPr>
      <w:r>
        <w:separator/>
      </w:r>
    </w:p>
  </w:endnote>
  <w:endnote w:type="continuationSeparator" w:id="0">
    <w:p w14:paraId="1552A71A" w14:textId="77777777" w:rsidR="000F5F5F" w:rsidRDefault="000F5F5F" w:rsidP="0068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D4F3B" w14:textId="77777777" w:rsidR="00CC4177" w:rsidRDefault="00CC41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513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62D68" w14:textId="77777777" w:rsidR="00687986" w:rsidRDefault="006879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5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68B9A2" w14:textId="77777777" w:rsidR="00687986" w:rsidRDefault="006879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406E2" w14:textId="77777777" w:rsidR="00CC4177" w:rsidRDefault="00CC41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19DA5" w14:textId="77777777" w:rsidR="000F5F5F" w:rsidRDefault="000F5F5F" w:rsidP="00687986">
      <w:pPr>
        <w:spacing w:after="0" w:line="240" w:lineRule="auto"/>
      </w:pPr>
      <w:r>
        <w:separator/>
      </w:r>
    </w:p>
  </w:footnote>
  <w:footnote w:type="continuationSeparator" w:id="0">
    <w:p w14:paraId="106D15D5" w14:textId="77777777" w:rsidR="000F5F5F" w:rsidRDefault="000F5F5F" w:rsidP="0068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FBFCF" w14:textId="77777777" w:rsidR="00CC4177" w:rsidRDefault="00CC41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FF850" w14:textId="77777777" w:rsidR="00CC4177" w:rsidRDefault="00CC41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77CE6" w14:textId="77777777" w:rsidR="00CC4177" w:rsidRDefault="00CC4177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rlin, John A. - ERS">
    <w15:presenceInfo w15:providerId="AD" w15:userId="S-1-5-21-2443529608-3098792306-3041422421-117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D1"/>
    <w:rsid w:val="00000AF8"/>
    <w:rsid w:val="000E191D"/>
    <w:rsid w:val="000F5F5F"/>
    <w:rsid w:val="00184344"/>
    <w:rsid w:val="00206FD1"/>
    <w:rsid w:val="003948EC"/>
    <w:rsid w:val="003C2DD7"/>
    <w:rsid w:val="003E0874"/>
    <w:rsid w:val="00454C73"/>
    <w:rsid w:val="00531065"/>
    <w:rsid w:val="00672652"/>
    <w:rsid w:val="00687986"/>
    <w:rsid w:val="006A4AE4"/>
    <w:rsid w:val="006B3DCD"/>
    <w:rsid w:val="0071735B"/>
    <w:rsid w:val="007845EC"/>
    <w:rsid w:val="007C1D1C"/>
    <w:rsid w:val="008359B4"/>
    <w:rsid w:val="0084595F"/>
    <w:rsid w:val="00956CE8"/>
    <w:rsid w:val="00A61A6E"/>
    <w:rsid w:val="00BC42EC"/>
    <w:rsid w:val="00BE7564"/>
    <w:rsid w:val="00C03488"/>
    <w:rsid w:val="00C36C5E"/>
    <w:rsid w:val="00CB47EF"/>
    <w:rsid w:val="00CC4177"/>
    <w:rsid w:val="00E970CA"/>
    <w:rsid w:val="00F3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D1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6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F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86"/>
  </w:style>
  <w:style w:type="paragraph" w:styleId="Footer">
    <w:name w:val="footer"/>
    <w:basedOn w:val="Normal"/>
    <w:link w:val="FooterChar"/>
    <w:uiPriority w:val="99"/>
    <w:unhideWhenUsed/>
    <w:rsid w:val="0068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86"/>
  </w:style>
  <w:style w:type="table" w:styleId="TableGrid">
    <w:name w:val="Table Grid"/>
    <w:basedOn w:val="TableNormal"/>
    <w:uiPriority w:val="59"/>
    <w:rsid w:val="008359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970CA"/>
    <w:pPr>
      <w:spacing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970CA"/>
    <w:rPr>
      <w:rFonts w:ascii="Calibri" w:eastAsia="Times New Roman" w:hAnsi="Calibri" w:cs="Times New Roman"/>
      <w:b/>
      <w:sz w:val="24"/>
      <w:szCs w:val="20"/>
    </w:rPr>
  </w:style>
  <w:style w:type="paragraph" w:customStyle="1" w:styleId="Default">
    <w:name w:val="Default"/>
    <w:rsid w:val="007845EC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D1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6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F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86"/>
  </w:style>
  <w:style w:type="paragraph" w:styleId="Footer">
    <w:name w:val="footer"/>
    <w:basedOn w:val="Normal"/>
    <w:link w:val="FooterChar"/>
    <w:uiPriority w:val="99"/>
    <w:unhideWhenUsed/>
    <w:rsid w:val="0068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86"/>
  </w:style>
  <w:style w:type="table" w:styleId="TableGrid">
    <w:name w:val="Table Grid"/>
    <w:basedOn w:val="TableNormal"/>
    <w:uiPriority w:val="59"/>
    <w:rsid w:val="008359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970CA"/>
    <w:pPr>
      <w:spacing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970CA"/>
    <w:rPr>
      <w:rFonts w:ascii="Calibri" w:eastAsia="Times New Roman" w:hAnsi="Calibri" w:cs="Times New Roman"/>
      <w:b/>
      <w:sz w:val="24"/>
      <w:szCs w:val="20"/>
    </w:rPr>
  </w:style>
  <w:style w:type="paragraph" w:customStyle="1" w:styleId="Default">
    <w:name w:val="Default"/>
    <w:rsid w:val="007845EC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4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223FBC0.dotm</Template>
  <TotalTime>8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Kaitlynn Genoversa-Wong</dc:creator>
  <cp:lastModifiedBy>Westat</cp:lastModifiedBy>
  <cp:revision>7</cp:revision>
  <dcterms:created xsi:type="dcterms:W3CDTF">2016-06-21T13:58:00Z</dcterms:created>
  <dcterms:modified xsi:type="dcterms:W3CDTF">2016-09-13T13:53:00Z</dcterms:modified>
</cp:coreProperties>
</file>