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84905" w14:textId="77777777" w:rsidR="00457DF0" w:rsidRDefault="00457DF0" w:rsidP="00457DF0">
      <w:pPr>
        <w:pStyle w:val="NoSpacing"/>
        <w:rPr>
          <w:rFonts w:asciiTheme="minorHAnsi" w:hAnsiTheme="minorHAnsi"/>
          <w:b w:val="0"/>
          <w:szCs w:val="24"/>
        </w:rPr>
      </w:pPr>
    </w:p>
    <w:p w14:paraId="6C9611C4" w14:textId="77777777" w:rsidR="00457DF0" w:rsidRDefault="00457DF0" w:rsidP="00457DF0">
      <w:pPr>
        <w:pStyle w:val="NoSpacing"/>
        <w:rPr>
          <w:rFonts w:asciiTheme="minorHAnsi" w:hAnsiTheme="minorHAnsi"/>
          <w:b w:val="0"/>
          <w:szCs w:val="24"/>
        </w:rPr>
      </w:pPr>
    </w:p>
    <w:p w14:paraId="54347AF2" w14:textId="77777777" w:rsidR="00457DF0" w:rsidRDefault="00457DF0" w:rsidP="00457DF0">
      <w:pPr>
        <w:pStyle w:val="NoSpacing"/>
        <w:rPr>
          <w:rFonts w:asciiTheme="minorHAnsi" w:hAnsiTheme="minorHAnsi"/>
          <w:b w:val="0"/>
          <w:szCs w:val="24"/>
        </w:rPr>
      </w:pPr>
    </w:p>
    <w:p w14:paraId="7C5D8195" w14:textId="77777777" w:rsidR="00457DF0" w:rsidRDefault="00457DF0" w:rsidP="00457DF0">
      <w:pPr>
        <w:pStyle w:val="NoSpacing"/>
        <w:rPr>
          <w:rFonts w:asciiTheme="minorHAnsi" w:hAnsiTheme="minorHAnsi"/>
          <w:b w:val="0"/>
          <w:szCs w:val="24"/>
        </w:rPr>
      </w:pPr>
    </w:p>
    <w:p w14:paraId="2A413202" w14:textId="77777777" w:rsidR="00457DF0" w:rsidRDefault="00457DF0" w:rsidP="00457DF0">
      <w:pPr>
        <w:pStyle w:val="NoSpacing"/>
        <w:rPr>
          <w:rFonts w:asciiTheme="minorHAnsi" w:hAnsiTheme="minorHAnsi"/>
          <w:b w:val="0"/>
          <w:szCs w:val="24"/>
        </w:rPr>
      </w:pPr>
    </w:p>
    <w:p w14:paraId="22283A64" w14:textId="77777777" w:rsidR="00457DF0" w:rsidRDefault="00457DF0" w:rsidP="00457DF0">
      <w:pPr>
        <w:pStyle w:val="NoSpacing"/>
        <w:rPr>
          <w:rFonts w:asciiTheme="minorHAnsi" w:hAnsiTheme="minorHAnsi"/>
          <w:b w:val="0"/>
          <w:szCs w:val="24"/>
        </w:rPr>
      </w:pPr>
    </w:p>
    <w:p w14:paraId="7C54C2A0" w14:textId="77777777" w:rsidR="00457DF0" w:rsidRDefault="00457DF0" w:rsidP="00457DF0">
      <w:pPr>
        <w:pStyle w:val="NoSpacing"/>
        <w:rPr>
          <w:rFonts w:asciiTheme="minorHAnsi" w:hAnsiTheme="minorHAnsi"/>
          <w:b w:val="0"/>
          <w:szCs w:val="24"/>
        </w:rPr>
      </w:pPr>
    </w:p>
    <w:p w14:paraId="5ABB6C15" w14:textId="77777777" w:rsidR="00457DF0" w:rsidRDefault="00457DF0" w:rsidP="00457DF0">
      <w:pPr>
        <w:pStyle w:val="NoSpacing"/>
        <w:rPr>
          <w:rFonts w:asciiTheme="minorHAnsi" w:hAnsiTheme="minorHAnsi"/>
          <w:b w:val="0"/>
          <w:szCs w:val="24"/>
        </w:rPr>
      </w:pPr>
    </w:p>
    <w:p w14:paraId="632E5A7D" w14:textId="77777777" w:rsidR="00457DF0" w:rsidRDefault="00457DF0" w:rsidP="00457DF0">
      <w:pPr>
        <w:pStyle w:val="NoSpacing"/>
        <w:rPr>
          <w:rFonts w:asciiTheme="minorHAnsi" w:hAnsiTheme="minorHAnsi"/>
          <w:b w:val="0"/>
          <w:szCs w:val="24"/>
        </w:rPr>
      </w:pPr>
    </w:p>
    <w:p w14:paraId="045246BB" w14:textId="77777777" w:rsidR="00457DF0" w:rsidRDefault="00457DF0" w:rsidP="00457DF0">
      <w:pPr>
        <w:pStyle w:val="NoSpacing"/>
        <w:rPr>
          <w:rFonts w:asciiTheme="minorHAnsi" w:hAnsiTheme="minorHAnsi"/>
          <w:b w:val="0"/>
          <w:szCs w:val="24"/>
        </w:rPr>
      </w:pPr>
    </w:p>
    <w:p w14:paraId="637014D3" w14:textId="107F0859" w:rsidR="00457DF0" w:rsidRDefault="00457DF0" w:rsidP="00457DF0">
      <w:pPr>
        <w:pStyle w:val="NoSpacing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Appendix B-8</w:t>
      </w:r>
    </w:p>
    <w:p w14:paraId="47FEAEA7" w14:textId="77777777" w:rsidR="00457DF0" w:rsidRDefault="00457DF0" w:rsidP="00457DF0">
      <w:pPr>
        <w:pStyle w:val="NoSpacing"/>
        <w:rPr>
          <w:rFonts w:asciiTheme="minorHAnsi" w:hAnsiTheme="minorHAnsi"/>
          <w:b w:val="0"/>
          <w:szCs w:val="24"/>
        </w:rPr>
      </w:pPr>
    </w:p>
    <w:p w14:paraId="74700357" w14:textId="77777777" w:rsidR="00457DF0" w:rsidRDefault="00457DF0" w:rsidP="00457DF0">
      <w:pPr>
        <w:pStyle w:val="NoSpacing"/>
        <w:rPr>
          <w:rFonts w:asciiTheme="minorHAnsi" w:hAnsiTheme="minorHAnsi"/>
          <w:b w:val="0"/>
          <w:szCs w:val="24"/>
        </w:rPr>
      </w:pPr>
    </w:p>
    <w:p w14:paraId="1BC5565E" w14:textId="280D05D1" w:rsidR="00457DF0" w:rsidRDefault="00457DF0" w:rsidP="00457DF0">
      <w:pPr>
        <w:pStyle w:val="NoSpacing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Respondent Feedback</w:t>
      </w:r>
    </w:p>
    <w:p w14:paraId="7C8F16E8" w14:textId="77777777" w:rsidR="00457DF0" w:rsidRPr="00130738" w:rsidRDefault="00457DF0" w:rsidP="00457DF0">
      <w:pPr>
        <w:jc w:val="center"/>
        <w:rPr>
          <w:szCs w:val="24"/>
        </w:rPr>
      </w:pPr>
    </w:p>
    <w:p w14:paraId="186EBC6B" w14:textId="77777777" w:rsidR="00457DF0" w:rsidRPr="00130738" w:rsidRDefault="00457DF0" w:rsidP="00457DF0">
      <w:pPr>
        <w:jc w:val="center"/>
        <w:rPr>
          <w:szCs w:val="24"/>
        </w:rPr>
      </w:pPr>
    </w:p>
    <w:p w14:paraId="6B3F0B31" w14:textId="77777777" w:rsidR="00457DF0" w:rsidRPr="00130738" w:rsidRDefault="00457DF0" w:rsidP="00457DF0">
      <w:pPr>
        <w:jc w:val="center"/>
        <w:rPr>
          <w:szCs w:val="24"/>
        </w:rPr>
      </w:pPr>
    </w:p>
    <w:p w14:paraId="6C9D4B16" w14:textId="77777777" w:rsidR="00457DF0" w:rsidRPr="00130738" w:rsidRDefault="00457DF0" w:rsidP="00457DF0">
      <w:pPr>
        <w:jc w:val="center"/>
        <w:rPr>
          <w:szCs w:val="24"/>
        </w:rPr>
      </w:pPr>
    </w:p>
    <w:p w14:paraId="69568799" w14:textId="77777777" w:rsidR="00457DF0" w:rsidRPr="00130738" w:rsidRDefault="00457DF0" w:rsidP="00457DF0">
      <w:pPr>
        <w:jc w:val="center"/>
        <w:rPr>
          <w:szCs w:val="24"/>
        </w:rPr>
      </w:pPr>
    </w:p>
    <w:p w14:paraId="379CD51F" w14:textId="77777777" w:rsidR="00457DF0" w:rsidRPr="00130738" w:rsidRDefault="00457DF0" w:rsidP="00457DF0">
      <w:pPr>
        <w:jc w:val="center"/>
        <w:rPr>
          <w:sz w:val="24"/>
          <w:szCs w:val="24"/>
        </w:rPr>
      </w:pPr>
      <w:r w:rsidRPr="00130738">
        <w:rPr>
          <w:sz w:val="24"/>
          <w:szCs w:val="24"/>
        </w:rPr>
        <w:t>National Food Study Pilot</w:t>
      </w:r>
    </w:p>
    <w:p w14:paraId="16A8C641" w14:textId="77777777" w:rsidR="00457DF0" w:rsidRPr="00130738" w:rsidRDefault="00457DF0" w:rsidP="00457DF0">
      <w:pPr>
        <w:pStyle w:val="NoSpacing"/>
        <w:rPr>
          <w:rFonts w:asciiTheme="minorHAnsi" w:hAnsiTheme="minorHAnsi"/>
          <w:b w:val="0"/>
          <w:szCs w:val="24"/>
        </w:rPr>
      </w:pPr>
      <w:r w:rsidRPr="00130738">
        <w:rPr>
          <w:rFonts w:asciiTheme="minorHAnsi" w:hAnsiTheme="minorHAnsi"/>
          <w:b w:val="0"/>
          <w:szCs w:val="24"/>
        </w:rPr>
        <w:t>Agency: Economic Research Service</w:t>
      </w:r>
    </w:p>
    <w:p w14:paraId="63CA63BC" w14:textId="77777777" w:rsidR="00457DF0" w:rsidRPr="00130738" w:rsidRDefault="00457DF0" w:rsidP="00457DF0">
      <w:pPr>
        <w:pStyle w:val="NoSpacing"/>
        <w:rPr>
          <w:rFonts w:asciiTheme="minorHAnsi" w:hAnsiTheme="minorHAnsi"/>
          <w:b w:val="0"/>
          <w:szCs w:val="24"/>
          <w:lang w:val="fr-FR"/>
        </w:rPr>
      </w:pPr>
      <w:r w:rsidRPr="00130738">
        <w:rPr>
          <w:rFonts w:asciiTheme="minorHAnsi" w:hAnsiTheme="minorHAnsi"/>
          <w:b w:val="0"/>
          <w:szCs w:val="24"/>
          <w:lang w:val="fr-FR"/>
        </w:rPr>
        <w:t>Contractor: Westat, Inc.</w:t>
      </w:r>
    </w:p>
    <w:p w14:paraId="23DB7B9F" w14:textId="77777777" w:rsidR="00457DF0" w:rsidRDefault="00457DF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50359AF" w14:textId="77777777" w:rsidR="00D72809" w:rsidRDefault="00D72809" w:rsidP="00D72809">
      <w:pPr>
        <w:pStyle w:val="Default"/>
        <w:jc w:val="right"/>
      </w:pPr>
      <w:r>
        <w:lastRenderedPageBreak/>
        <w:t xml:space="preserve">OMB Control Number: </w:t>
      </w:r>
      <w:proofErr w:type="spellStart"/>
      <w:r>
        <w:t>xxxx-xxxx</w:t>
      </w:r>
      <w:proofErr w:type="spellEnd"/>
    </w:p>
    <w:p w14:paraId="6C943B27" w14:textId="77777777" w:rsidR="00D72809" w:rsidRDefault="00D72809" w:rsidP="00D72809">
      <w:pPr>
        <w:pStyle w:val="Default"/>
        <w:jc w:val="right"/>
      </w:pPr>
      <w:r>
        <w:t>Expiration Date: xx/xx/</w:t>
      </w:r>
      <w:proofErr w:type="spellStart"/>
      <w:r>
        <w:t>xxxx</w:t>
      </w:r>
      <w:proofErr w:type="spellEnd"/>
    </w:p>
    <w:p w14:paraId="50194DF6" w14:textId="3223D628" w:rsidR="00557268" w:rsidRDefault="00557268" w:rsidP="0027374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National Food Study Pilot</w:t>
      </w:r>
    </w:p>
    <w:p w14:paraId="75D0B932" w14:textId="1D91F478" w:rsidR="00F62373" w:rsidRDefault="00F62373" w:rsidP="00F62373">
      <w:pPr>
        <w:jc w:val="center"/>
        <w:rPr>
          <w:b/>
          <w:sz w:val="24"/>
          <w:szCs w:val="24"/>
        </w:rPr>
      </w:pPr>
      <w:r w:rsidRPr="00F62373">
        <w:rPr>
          <w:b/>
          <w:sz w:val="24"/>
          <w:szCs w:val="24"/>
        </w:rPr>
        <w:t>Respondent Feedback</w:t>
      </w:r>
      <w:bookmarkStart w:id="0" w:name="_GoBack"/>
      <w:bookmarkEnd w:id="0"/>
    </w:p>
    <w:p w14:paraId="635DA368" w14:textId="77777777" w:rsidR="00557268" w:rsidRPr="003B6692" w:rsidRDefault="00557268" w:rsidP="00557268">
      <w:pPr>
        <w:rPr>
          <w:sz w:val="24"/>
          <w:szCs w:val="24"/>
        </w:rPr>
      </w:pPr>
      <w:r w:rsidRPr="003B6692">
        <w:rPr>
          <w:sz w:val="24"/>
          <w:szCs w:val="24"/>
        </w:rPr>
        <w:t>These questions should be asked of the Primary Respondent immediately following the completion of the Final Interview.</w:t>
      </w:r>
    </w:p>
    <w:p w14:paraId="1A52AA85" w14:textId="0F162486" w:rsidR="00846690" w:rsidRPr="00021EBE" w:rsidRDefault="00846690" w:rsidP="00F62373">
      <w:pPr>
        <w:spacing w:line="240" w:lineRule="auto"/>
        <w:rPr>
          <w:sz w:val="24"/>
          <w:szCs w:val="24"/>
        </w:rPr>
      </w:pPr>
      <w:r w:rsidRPr="00021EBE">
        <w:rPr>
          <w:sz w:val="24"/>
          <w:szCs w:val="24"/>
        </w:rPr>
        <w:t>Please tell us about your experience with the National Food Study</w:t>
      </w:r>
      <w:r w:rsidR="00D8161F">
        <w:rPr>
          <w:sz w:val="24"/>
          <w:szCs w:val="24"/>
        </w:rPr>
        <w:t xml:space="preserve"> Pilot</w:t>
      </w:r>
      <w:r w:rsidRPr="00021EBE">
        <w:rPr>
          <w:sz w:val="24"/>
          <w:szCs w:val="24"/>
        </w:rPr>
        <w:t>. Your honest feedback is important to us and will help</w:t>
      </w:r>
      <w:r>
        <w:rPr>
          <w:sz w:val="24"/>
          <w:szCs w:val="24"/>
        </w:rPr>
        <w:t xml:space="preserve"> </w:t>
      </w:r>
      <w:r w:rsidRPr="00021EBE">
        <w:rPr>
          <w:sz w:val="24"/>
          <w:szCs w:val="24"/>
        </w:rPr>
        <w:t>us improve the study for others.</w:t>
      </w:r>
    </w:p>
    <w:p w14:paraId="1072E0D3" w14:textId="77777777" w:rsidR="00F62373" w:rsidRPr="00021EBE" w:rsidRDefault="00F62373" w:rsidP="00F62373">
      <w:pPr>
        <w:spacing w:after="0" w:line="240" w:lineRule="auto"/>
        <w:ind w:left="720"/>
        <w:rPr>
          <w:sz w:val="24"/>
          <w:szCs w:val="24"/>
        </w:rPr>
      </w:pPr>
    </w:p>
    <w:p w14:paraId="2227A6D1" w14:textId="25A0C5F4" w:rsidR="00846690" w:rsidRDefault="00F62373" w:rsidP="00F6237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</w:t>
      </w:r>
      <w:r w:rsidR="008D271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. </w:t>
      </w:r>
      <w:r w:rsidR="00846690" w:rsidRPr="00021EBE">
        <w:rPr>
          <w:b/>
          <w:bCs/>
          <w:sz w:val="24"/>
          <w:szCs w:val="24"/>
        </w:rPr>
        <w:t xml:space="preserve">On a scale from 1 to 5, where 1 is “very easy” and a 5 is “very difficult”, </w:t>
      </w:r>
      <w:r w:rsidR="00D8161F">
        <w:rPr>
          <w:b/>
          <w:bCs/>
          <w:sz w:val="24"/>
          <w:szCs w:val="24"/>
        </w:rPr>
        <w:t xml:space="preserve">overall </w:t>
      </w:r>
      <w:r>
        <w:rPr>
          <w:b/>
          <w:bCs/>
          <w:sz w:val="24"/>
          <w:szCs w:val="24"/>
        </w:rPr>
        <w:t>h</w:t>
      </w:r>
      <w:r w:rsidR="00846690" w:rsidRPr="00021EBE">
        <w:rPr>
          <w:b/>
          <w:bCs/>
          <w:sz w:val="24"/>
          <w:szCs w:val="24"/>
        </w:rPr>
        <w:t>ow easy or difficult was it for you to get other household members to take part in the study? (Check one)</w:t>
      </w:r>
    </w:p>
    <w:p w14:paraId="66376130" w14:textId="77777777" w:rsidR="00F62373" w:rsidRPr="00F62373" w:rsidRDefault="00F62373" w:rsidP="00F62373">
      <w:pPr>
        <w:pStyle w:val="ListParagraph"/>
        <w:numPr>
          <w:ilvl w:val="0"/>
          <w:numId w:val="1"/>
        </w:numPr>
        <w:spacing w:line="240" w:lineRule="auto"/>
        <w:rPr>
          <w:bCs/>
          <w:sz w:val="24"/>
          <w:szCs w:val="24"/>
        </w:rPr>
      </w:pPr>
      <w:r w:rsidRPr="00F62373">
        <w:rPr>
          <w:bCs/>
          <w:sz w:val="24"/>
          <w:szCs w:val="24"/>
        </w:rPr>
        <w:t>Very Easy</w:t>
      </w:r>
    </w:p>
    <w:p w14:paraId="7598504A" w14:textId="77777777" w:rsidR="00F62373" w:rsidRPr="00F62373" w:rsidRDefault="00F62373" w:rsidP="00F62373">
      <w:pPr>
        <w:pStyle w:val="ListParagraph"/>
        <w:numPr>
          <w:ilvl w:val="0"/>
          <w:numId w:val="1"/>
        </w:numPr>
        <w:spacing w:line="240" w:lineRule="auto"/>
        <w:rPr>
          <w:bCs/>
          <w:sz w:val="24"/>
          <w:szCs w:val="24"/>
        </w:rPr>
      </w:pPr>
      <w:r w:rsidRPr="00F62373">
        <w:rPr>
          <w:bCs/>
          <w:sz w:val="24"/>
          <w:szCs w:val="24"/>
        </w:rPr>
        <w:t>Easy</w:t>
      </w:r>
    </w:p>
    <w:p w14:paraId="6F4D2FA0" w14:textId="77777777" w:rsidR="00F62373" w:rsidRPr="00F62373" w:rsidRDefault="00F62373" w:rsidP="00F62373">
      <w:pPr>
        <w:pStyle w:val="ListParagraph"/>
        <w:numPr>
          <w:ilvl w:val="0"/>
          <w:numId w:val="1"/>
        </w:numPr>
        <w:spacing w:line="240" w:lineRule="auto"/>
        <w:rPr>
          <w:bCs/>
          <w:sz w:val="24"/>
          <w:szCs w:val="24"/>
        </w:rPr>
      </w:pPr>
      <w:r w:rsidRPr="00F62373">
        <w:rPr>
          <w:bCs/>
          <w:sz w:val="24"/>
          <w:szCs w:val="24"/>
        </w:rPr>
        <w:t>Neither easy nor difficult</w:t>
      </w:r>
    </w:p>
    <w:p w14:paraId="7F28F9FE" w14:textId="77777777" w:rsidR="00F62373" w:rsidRPr="00F62373" w:rsidRDefault="00F62373" w:rsidP="00F62373">
      <w:pPr>
        <w:pStyle w:val="ListParagraph"/>
        <w:numPr>
          <w:ilvl w:val="0"/>
          <w:numId w:val="1"/>
        </w:numPr>
        <w:spacing w:line="240" w:lineRule="auto"/>
        <w:rPr>
          <w:bCs/>
          <w:sz w:val="24"/>
          <w:szCs w:val="24"/>
        </w:rPr>
      </w:pPr>
      <w:r w:rsidRPr="00F62373">
        <w:rPr>
          <w:bCs/>
          <w:sz w:val="24"/>
          <w:szCs w:val="24"/>
        </w:rPr>
        <w:t>Difficult</w:t>
      </w:r>
    </w:p>
    <w:p w14:paraId="620B82A0" w14:textId="77777777" w:rsidR="00F62373" w:rsidRPr="00F62373" w:rsidRDefault="00F62373" w:rsidP="00F62373">
      <w:pPr>
        <w:pStyle w:val="ListParagraph"/>
        <w:numPr>
          <w:ilvl w:val="0"/>
          <w:numId w:val="1"/>
        </w:numPr>
        <w:spacing w:line="240" w:lineRule="auto"/>
        <w:rPr>
          <w:bCs/>
          <w:sz w:val="24"/>
          <w:szCs w:val="24"/>
        </w:rPr>
      </w:pPr>
      <w:r w:rsidRPr="00F62373">
        <w:rPr>
          <w:bCs/>
          <w:sz w:val="24"/>
          <w:szCs w:val="24"/>
        </w:rPr>
        <w:t>Very Difficult</w:t>
      </w:r>
    </w:p>
    <w:p w14:paraId="6E9F2FFB" w14:textId="77777777" w:rsidR="00F62373" w:rsidRPr="00F62373" w:rsidRDefault="00F62373" w:rsidP="00F62373">
      <w:pPr>
        <w:pStyle w:val="ListParagraph"/>
        <w:numPr>
          <w:ilvl w:val="0"/>
          <w:numId w:val="1"/>
        </w:numPr>
        <w:spacing w:line="240" w:lineRule="auto"/>
        <w:rPr>
          <w:bCs/>
          <w:sz w:val="24"/>
          <w:szCs w:val="24"/>
        </w:rPr>
      </w:pPr>
      <w:r w:rsidRPr="00F62373">
        <w:rPr>
          <w:bCs/>
          <w:sz w:val="24"/>
          <w:szCs w:val="24"/>
        </w:rPr>
        <w:t>Not Applicable</w:t>
      </w:r>
    </w:p>
    <w:p w14:paraId="6C0093B0" w14:textId="165201D6" w:rsidR="00846690" w:rsidRPr="00021EBE" w:rsidRDefault="00F62373" w:rsidP="00F6237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</w:t>
      </w:r>
      <w:r w:rsidR="008D271C">
        <w:rPr>
          <w:b/>
          <w:bCs/>
          <w:sz w:val="24"/>
          <w:szCs w:val="24"/>
        </w:rPr>
        <w:t>2</w:t>
      </w:r>
      <w:r w:rsidR="00846690" w:rsidRPr="00021EBE">
        <w:rPr>
          <w:b/>
          <w:bCs/>
          <w:sz w:val="24"/>
          <w:szCs w:val="24"/>
        </w:rPr>
        <w:t>. How easy or difficult was it to keep track of the foods you</w:t>
      </w:r>
      <w:r w:rsidR="00DD0B80">
        <w:rPr>
          <w:b/>
          <w:bCs/>
          <w:sz w:val="24"/>
          <w:szCs w:val="24"/>
        </w:rPr>
        <w:t xml:space="preserve"> yourself</w:t>
      </w:r>
      <w:r w:rsidR="00846690" w:rsidRPr="00021EBE">
        <w:rPr>
          <w:b/>
          <w:bCs/>
          <w:sz w:val="24"/>
          <w:szCs w:val="24"/>
        </w:rPr>
        <w:t xml:space="preserve"> got? (Check one)</w:t>
      </w:r>
    </w:p>
    <w:p w14:paraId="6D2EA92B" w14:textId="77777777" w:rsidR="00F62373" w:rsidRPr="00F62373" w:rsidRDefault="00F62373" w:rsidP="00F62373">
      <w:pPr>
        <w:pStyle w:val="ListParagraph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F62373">
        <w:rPr>
          <w:bCs/>
          <w:sz w:val="24"/>
          <w:szCs w:val="24"/>
        </w:rPr>
        <w:t>Very Easy</w:t>
      </w:r>
    </w:p>
    <w:p w14:paraId="321CB58E" w14:textId="77777777" w:rsidR="00F62373" w:rsidRPr="00F62373" w:rsidRDefault="00F62373" w:rsidP="00F62373">
      <w:pPr>
        <w:pStyle w:val="ListParagraph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F62373">
        <w:rPr>
          <w:bCs/>
          <w:sz w:val="24"/>
          <w:szCs w:val="24"/>
        </w:rPr>
        <w:t>Easy</w:t>
      </w:r>
    </w:p>
    <w:p w14:paraId="126DE7D3" w14:textId="77777777" w:rsidR="00F62373" w:rsidRPr="00F62373" w:rsidRDefault="00F62373" w:rsidP="00F62373">
      <w:pPr>
        <w:pStyle w:val="ListParagraph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F62373">
        <w:rPr>
          <w:bCs/>
          <w:sz w:val="24"/>
          <w:szCs w:val="24"/>
        </w:rPr>
        <w:t>Neither easy nor difficult</w:t>
      </w:r>
    </w:p>
    <w:p w14:paraId="1D6337F6" w14:textId="77777777" w:rsidR="00F62373" w:rsidRPr="00F62373" w:rsidRDefault="00F62373" w:rsidP="00F62373">
      <w:pPr>
        <w:pStyle w:val="ListParagraph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F62373">
        <w:rPr>
          <w:bCs/>
          <w:sz w:val="24"/>
          <w:szCs w:val="24"/>
        </w:rPr>
        <w:t>Difficult</w:t>
      </w:r>
    </w:p>
    <w:p w14:paraId="02669596" w14:textId="77777777" w:rsidR="00F62373" w:rsidRPr="00F62373" w:rsidRDefault="00F62373" w:rsidP="00F62373">
      <w:pPr>
        <w:pStyle w:val="ListParagraph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F62373">
        <w:rPr>
          <w:bCs/>
          <w:sz w:val="24"/>
          <w:szCs w:val="24"/>
        </w:rPr>
        <w:t>Very Difficult</w:t>
      </w:r>
    </w:p>
    <w:p w14:paraId="34855E54" w14:textId="77777777" w:rsidR="00F62373" w:rsidRPr="00F62373" w:rsidRDefault="00F62373" w:rsidP="00F62373">
      <w:pPr>
        <w:pStyle w:val="ListParagraph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F62373">
        <w:rPr>
          <w:bCs/>
          <w:sz w:val="24"/>
          <w:szCs w:val="24"/>
        </w:rPr>
        <w:t>Not Applicable</w:t>
      </w:r>
    </w:p>
    <w:p w14:paraId="7B809741" w14:textId="631D1F25" w:rsidR="00846690" w:rsidRPr="00021EBE" w:rsidRDefault="00F62373" w:rsidP="00F6237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</w:t>
      </w:r>
      <w:r w:rsidR="008D271C">
        <w:rPr>
          <w:b/>
          <w:bCs/>
          <w:sz w:val="24"/>
          <w:szCs w:val="24"/>
        </w:rPr>
        <w:t>3</w:t>
      </w:r>
      <w:r w:rsidR="00846690" w:rsidRPr="00021EBE">
        <w:rPr>
          <w:b/>
          <w:bCs/>
          <w:sz w:val="24"/>
          <w:szCs w:val="24"/>
        </w:rPr>
        <w:t>. During the past week, did you (or other household members) change the way you got food because you were</w:t>
      </w:r>
      <w:r w:rsidR="00846690">
        <w:rPr>
          <w:b/>
          <w:bCs/>
          <w:sz w:val="24"/>
          <w:szCs w:val="24"/>
        </w:rPr>
        <w:t xml:space="preserve"> </w:t>
      </w:r>
      <w:r w:rsidR="00846690" w:rsidRPr="00021EBE">
        <w:rPr>
          <w:b/>
          <w:bCs/>
          <w:sz w:val="24"/>
          <w:szCs w:val="24"/>
        </w:rPr>
        <w:t>taking part in this study? (Check all that apply)</w:t>
      </w:r>
    </w:p>
    <w:p w14:paraId="0F37882F" w14:textId="77777777" w:rsidR="00846690" w:rsidRPr="00273740" w:rsidRDefault="00846690" w:rsidP="0027374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73740">
        <w:rPr>
          <w:sz w:val="24"/>
          <w:szCs w:val="24"/>
        </w:rPr>
        <w:t>Ate out more often</w:t>
      </w:r>
    </w:p>
    <w:p w14:paraId="60703862" w14:textId="77777777" w:rsidR="00846690" w:rsidRPr="00273740" w:rsidRDefault="00846690" w:rsidP="0027374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73740">
        <w:rPr>
          <w:sz w:val="24"/>
          <w:szCs w:val="24"/>
        </w:rPr>
        <w:t>Ate out less often</w:t>
      </w:r>
    </w:p>
    <w:p w14:paraId="4C2FE21D" w14:textId="77777777" w:rsidR="00846690" w:rsidRPr="00273740" w:rsidRDefault="00846690" w:rsidP="0027374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73740">
        <w:rPr>
          <w:sz w:val="24"/>
          <w:szCs w:val="24"/>
        </w:rPr>
        <w:t>Did more food shopping</w:t>
      </w:r>
    </w:p>
    <w:p w14:paraId="64025C8F" w14:textId="77777777" w:rsidR="00846690" w:rsidRPr="00273740" w:rsidRDefault="00846690" w:rsidP="0027374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73740">
        <w:rPr>
          <w:sz w:val="24"/>
          <w:szCs w:val="24"/>
        </w:rPr>
        <w:t>Did less food shopping</w:t>
      </w:r>
    </w:p>
    <w:p w14:paraId="49A5B49D" w14:textId="77777777" w:rsidR="00846690" w:rsidRPr="00273740" w:rsidRDefault="00846690" w:rsidP="0027374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73740">
        <w:rPr>
          <w:sz w:val="24"/>
          <w:szCs w:val="24"/>
        </w:rPr>
        <w:t>Bought a specific item(s) just to be able to scan it</w:t>
      </w:r>
    </w:p>
    <w:p w14:paraId="750EBCA1" w14:textId="77777777" w:rsidR="00846690" w:rsidRPr="00273740" w:rsidRDefault="00846690" w:rsidP="0027374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73740">
        <w:rPr>
          <w:sz w:val="24"/>
          <w:szCs w:val="24"/>
        </w:rPr>
        <w:t>Avoided specific items so you wouldn’t have to scan them</w:t>
      </w:r>
    </w:p>
    <w:p w14:paraId="51676546" w14:textId="77777777" w:rsidR="00846690" w:rsidRPr="00273740" w:rsidRDefault="00846690" w:rsidP="0027374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73740">
        <w:rPr>
          <w:sz w:val="24"/>
          <w:szCs w:val="24"/>
        </w:rPr>
        <w:t>Other changes – please specify: ________________________________</w:t>
      </w:r>
    </w:p>
    <w:p w14:paraId="06A500C8" w14:textId="77777777" w:rsidR="00846690" w:rsidRPr="00273740" w:rsidRDefault="00846690" w:rsidP="0027374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73740">
        <w:rPr>
          <w:sz w:val="24"/>
          <w:szCs w:val="24"/>
        </w:rPr>
        <w:t>No, did not change</w:t>
      </w:r>
    </w:p>
    <w:sectPr w:rsidR="00846690" w:rsidRPr="00273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7C9EFB" w15:done="0"/>
  <w15:commentEx w15:paraId="28EBF8AD" w15:done="0"/>
  <w15:commentEx w15:paraId="7FAFC82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24562"/>
    <w:multiLevelType w:val="hybridMultilevel"/>
    <w:tmpl w:val="CA40910C"/>
    <w:lvl w:ilvl="0" w:tplc="B756F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DB3D81"/>
    <w:multiLevelType w:val="hybridMultilevel"/>
    <w:tmpl w:val="CA40910C"/>
    <w:lvl w:ilvl="0" w:tplc="B756F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EC6283"/>
    <w:multiLevelType w:val="hybridMultilevel"/>
    <w:tmpl w:val="E92AB514"/>
    <w:lvl w:ilvl="0" w:tplc="6562E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irlin, John A. - ERS">
    <w15:presenceInfo w15:providerId="AD" w15:userId="S-1-5-21-2443529608-3098792306-3041422421-1178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90"/>
    <w:rsid w:val="00273740"/>
    <w:rsid w:val="00343975"/>
    <w:rsid w:val="003B6692"/>
    <w:rsid w:val="003F2078"/>
    <w:rsid w:val="00412AE7"/>
    <w:rsid w:val="00457DF0"/>
    <w:rsid w:val="004772C2"/>
    <w:rsid w:val="00557268"/>
    <w:rsid w:val="006E3637"/>
    <w:rsid w:val="00846690"/>
    <w:rsid w:val="008D271C"/>
    <w:rsid w:val="00BD14BC"/>
    <w:rsid w:val="00D72809"/>
    <w:rsid w:val="00D8161F"/>
    <w:rsid w:val="00DD0B80"/>
    <w:rsid w:val="00DD213E"/>
    <w:rsid w:val="00F62373"/>
    <w:rsid w:val="00FD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EA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69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690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23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7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2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2C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2C2"/>
    <w:rPr>
      <w:rFonts w:eastAsiaTheme="minorEastAsia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457DF0"/>
    <w:pPr>
      <w:spacing w:after="0" w:line="360" w:lineRule="atLeast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57DF0"/>
    <w:rPr>
      <w:rFonts w:ascii="Calibri" w:eastAsia="Times New Roman" w:hAnsi="Calibri" w:cs="Times New Roman"/>
      <w:b/>
      <w:sz w:val="24"/>
      <w:szCs w:val="20"/>
    </w:rPr>
  </w:style>
  <w:style w:type="paragraph" w:customStyle="1" w:styleId="Default">
    <w:name w:val="Default"/>
    <w:rsid w:val="00D7280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69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690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23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7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2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2C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2C2"/>
    <w:rPr>
      <w:rFonts w:eastAsiaTheme="minorEastAsia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457DF0"/>
    <w:pPr>
      <w:spacing w:after="0" w:line="360" w:lineRule="atLeast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57DF0"/>
    <w:rPr>
      <w:rFonts w:ascii="Calibri" w:eastAsia="Times New Roman" w:hAnsi="Calibri" w:cs="Times New Roman"/>
      <w:b/>
      <w:sz w:val="24"/>
      <w:szCs w:val="20"/>
    </w:rPr>
  </w:style>
  <w:style w:type="paragraph" w:customStyle="1" w:styleId="Default">
    <w:name w:val="Default"/>
    <w:rsid w:val="00D7280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75C31692.dotm</Template>
  <TotalTime>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Westat</dc:creator>
  <cp:lastModifiedBy>Westat</cp:lastModifiedBy>
  <cp:revision>4</cp:revision>
  <dcterms:created xsi:type="dcterms:W3CDTF">2016-08-11T14:29:00Z</dcterms:created>
  <dcterms:modified xsi:type="dcterms:W3CDTF">2016-09-13T13:54:00Z</dcterms:modified>
</cp:coreProperties>
</file>