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90589" w14:textId="77777777" w:rsidR="003645CA" w:rsidRDefault="003645CA" w:rsidP="003645CA">
      <w:pPr>
        <w:pStyle w:val="NoSpacing"/>
        <w:rPr>
          <w:rFonts w:asciiTheme="minorHAnsi" w:hAnsiTheme="minorHAnsi"/>
          <w:b w:val="0"/>
          <w:szCs w:val="24"/>
        </w:rPr>
      </w:pPr>
    </w:p>
    <w:p w14:paraId="68464A0F" w14:textId="77777777" w:rsidR="003645CA" w:rsidRDefault="003645CA" w:rsidP="003645CA">
      <w:pPr>
        <w:pStyle w:val="NoSpacing"/>
        <w:rPr>
          <w:rFonts w:asciiTheme="minorHAnsi" w:hAnsiTheme="minorHAnsi"/>
          <w:b w:val="0"/>
          <w:szCs w:val="24"/>
        </w:rPr>
      </w:pPr>
    </w:p>
    <w:p w14:paraId="6B9413DD" w14:textId="77777777" w:rsidR="003645CA" w:rsidRDefault="003645CA" w:rsidP="003645CA">
      <w:pPr>
        <w:pStyle w:val="NoSpacing"/>
        <w:rPr>
          <w:rFonts w:asciiTheme="minorHAnsi" w:hAnsiTheme="minorHAnsi"/>
          <w:b w:val="0"/>
          <w:szCs w:val="24"/>
        </w:rPr>
      </w:pPr>
    </w:p>
    <w:p w14:paraId="2ACAED23" w14:textId="77777777" w:rsidR="003645CA" w:rsidRDefault="003645CA" w:rsidP="003645CA">
      <w:pPr>
        <w:pStyle w:val="NoSpacing"/>
        <w:rPr>
          <w:rFonts w:asciiTheme="minorHAnsi" w:hAnsiTheme="minorHAnsi"/>
          <w:b w:val="0"/>
          <w:szCs w:val="24"/>
        </w:rPr>
      </w:pPr>
    </w:p>
    <w:p w14:paraId="45F8281D" w14:textId="77777777" w:rsidR="003645CA" w:rsidRDefault="003645CA" w:rsidP="003645CA">
      <w:pPr>
        <w:pStyle w:val="NoSpacing"/>
        <w:rPr>
          <w:rFonts w:asciiTheme="minorHAnsi" w:hAnsiTheme="minorHAnsi"/>
          <w:b w:val="0"/>
          <w:szCs w:val="24"/>
        </w:rPr>
      </w:pPr>
    </w:p>
    <w:p w14:paraId="5C27B68D" w14:textId="77777777" w:rsidR="003645CA" w:rsidRDefault="003645CA" w:rsidP="003645CA">
      <w:pPr>
        <w:pStyle w:val="NoSpacing"/>
        <w:rPr>
          <w:rFonts w:asciiTheme="minorHAnsi" w:hAnsiTheme="minorHAnsi"/>
          <w:b w:val="0"/>
          <w:szCs w:val="24"/>
        </w:rPr>
      </w:pPr>
    </w:p>
    <w:p w14:paraId="7A932D24" w14:textId="77777777" w:rsidR="003645CA" w:rsidRDefault="003645CA" w:rsidP="003645CA">
      <w:pPr>
        <w:pStyle w:val="NoSpacing"/>
        <w:rPr>
          <w:rFonts w:asciiTheme="minorHAnsi" w:hAnsiTheme="minorHAnsi"/>
          <w:b w:val="0"/>
          <w:szCs w:val="24"/>
        </w:rPr>
      </w:pPr>
    </w:p>
    <w:p w14:paraId="7B37A9D2" w14:textId="77777777" w:rsidR="003645CA" w:rsidRDefault="003645CA" w:rsidP="003645CA">
      <w:pPr>
        <w:pStyle w:val="NoSpacing"/>
        <w:rPr>
          <w:rFonts w:asciiTheme="minorHAnsi" w:hAnsiTheme="minorHAnsi"/>
          <w:b w:val="0"/>
          <w:szCs w:val="24"/>
        </w:rPr>
      </w:pPr>
    </w:p>
    <w:p w14:paraId="217AE523" w14:textId="77777777" w:rsidR="003645CA" w:rsidRDefault="003645CA" w:rsidP="003645CA">
      <w:pPr>
        <w:pStyle w:val="NoSpacing"/>
        <w:rPr>
          <w:rFonts w:asciiTheme="minorHAnsi" w:hAnsiTheme="minorHAnsi"/>
          <w:b w:val="0"/>
          <w:szCs w:val="24"/>
        </w:rPr>
      </w:pPr>
    </w:p>
    <w:p w14:paraId="02B52F55" w14:textId="77777777" w:rsidR="003645CA" w:rsidRDefault="003645CA" w:rsidP="003645CA">
      <w:pPr>
        <w:pStyle w:val="NoSpacing"/>
        <w:rPr>
          <w:rFonts w:asciiTheme="minorHAnsi" w:hAnsiTheme="minorHAnsi"/>
          <w:b w:val="0"/>
          <w:szCs w:val="24"/>
        </w:rPr>
      </w:pPr>
    </w:p>
    <w:p w14:paraId="7BE58B85" w14:textId="74D52137" w:rsidR="003645CA" w:rsidRDefault="003645CA" w:rsidP="003645CA">
      <w:pPr>
        <w:pStyle w:val="NoSpacing"/>
        <w:rPr>
          <w:rFonts w:asciiTheme="minorHAnsi" w:hAnsiTheme="minorHAnsi"/>
          <w:b w:val="0"/>
          <w:szCs w:val="24"/>
        </w:rPr>
      </w:pPr>
      <w:r w:rsidRPr="00130738">
        <w:rPr>
          <w:rFonts w:asciiTheme="minorHAnsi" w:hAnsiTheme="minorHAnsi"/>
          <w:b w:val="0"/>
          <w:szCs w:val="24"/>
        </w:rPr>
        <w:t>Appendix A-</w:t>
      </w:r>
      <w:r>
        <w:rPr>
          <w:rFonts w:asciiTheme="minorHAnsi" w:hAnsiTheme="minorHAnsi"/>
          <w:b w:val="0"/>
          <w:szCs w:val="24"/>
        </w:rPr>
        <w:t>5</w:t>
      </w:r>
      <w:r w:rsidR="00294325">
        <w:rPr>
          <w:rFonts w:asciiTheme="minorHAnsi" w:hAnsiTheme="minorHAnsi"/>
          <w:b w:val="0"/>
          <w:szCs w:val="24"/>
        </w:rPr>
        <w:t>a</w:t>
      </w:r>
      <w:bookmarkStart w:id="0" w:name="_GoBack"/>
      <w:bookmarkEnd w:id="0"/>
    </w:p>
    <w:p w14:paraId="30265DA3" w14:textId="77777777" w:rsidR="003645CA" w:rsidRDefault="003645CA" w:rsidP="003645CA">
      <w:pPr>
        <w:pStyle w:val="NoSpacing"/>
        <w:rPr>
          <w:rFonts w:asciiTheme="minorHAnsi" w:hAnsiTheme="minorHAnsi"/>
          <w:b w:val="0"/>
          <w:szCs w:val="24"/>
        </w:rPr>
      </w:pPr>
    </w:p>
    <w:p w14:paraId="4AE30B68" w14:textId="77777777" w:rsidR="003645CA" w:rsidRPr="00130738" w:rsidRDefault="003645CA" w:rsidP="003645CA">
      <w:pPr>
        <w:pStyle w:val="NoSpacing"/>
        <w:rPr>
          <w:rFonts w:asciiTheme="minorHAnsi" w:hAnsiTheme="minorHAnsi"/>
          <w:b w:val="0"/>
          <w:szCs w:val="24"/>
        </w:rPr>
      </w:pPr>
    </w:p>
    <w:p w14:paraId="033982C8" w14:textId="750CD54F" w:rsidR="003645CA" w:rsidRDefault="003645CA" w:rsidP="003645CA">
      <w:pPr>
        <w:pStyle w:val="NoSpacing"/>
        <w:rPr>
          <w:rFonts w:asciiTheme="minorHAnsi" w:hAnsiTheme="minorHAnsi"/>
          <w:szCs w:val="24"/>
        </w:rPr>
      </w:pPr>
      <w:r>
        <w:rPr>
          <w:rFonts w:asciiTheme="minorHAnsi" w:hAnsiTheme="minorHAnsi"/>
          <w:szCs w:val="24"/>
        </w:rPr>
        <w:t>Parental Consent</w:t>
      </w:r>
    </w:p>
    <w:p w14:paraId="505AD8A5" w14:textId="77777777" w:rsidR="003645CA" w:rsidRPr="00130738" w:rsidRDefault="003645CA" w:rsidP="003645CA">
      <w:pPr>
        <w:jc w:val="center"/>
        <w:rPr>
          <w:szCs w:val="24"/>
        </w:rPr>
      </w:pPr>
    </w:p>
    <w:p w14:paraId="48360F4E" w14:textId="77777777" w:rsidR="003645CA" w:rsidRPr="00130738" w:rsidRDefault="003645CA" w:rsidP="003645CA">
      <w:pPr>
        <w:jc w:val="center"/>
        <w:rPr>
          <w:szCs w:val="24"/>
        </w:rPr>
      </w:pPr>
    </w:p>
    <w:p w14:paraId="5CF5FA40" w14:textId="77777777" w:rsidR="003645CA" w:rsidRPr="00130738" w:rsidRDefault="003645CA" w:rsidP="003645CA">
      <w:pPr>
        <w:jc w:val="center"/>
        <w:rPr>
          <w:szCs w:val="24"/>
        </w:rPr>
      </w:pPr>
    </w:p>
    <w:p w14:paraId="638E5E10" w14:textId="77777777" w:rsidR="003645CA" w:rsidRPr="00130738" w:rsidRDefault="003645CA" w:rsidP="003645CA">
      <w:pPr>
        <w:jc w:val="center"/>
        <w:rPr>
          <w:szCs w:val="24"/>
        </w:rPr>
      </w:pPr>
    </w:p>
    <w:p w14:paraId="67BB6C78" w14:textId="77777777" w:rsidR="003645CA" w:rsidRPr="00130738" w:rsidRDefault="003645CA" w:rsidP="003645CA">
      <w:pPr>
        <w:jc w:val="center"/>
        <w:rPr>
          <w:szCs w:val="24"/>
        </w:rPr>
      </w:pPr>
    </w:p>
    <w:p w14:paraId="1C3D1D93" w14:textId="77777777" w:rsidR="003645CA" w:rsidRPr="00130738" w:rsidRDefault="003645CA" w:rsidP="003645CA">
      <w:pPr>
        <w:jc w:val="center"/>
        <w:rPr>
          <w:sz w:val="24"/>
          <w:szCs w:val="24"/>
        </w:rPr>
      </w:pPr>
      <w:r w:rsidRPr="00130738">
        <w:rPr>
          <w:sz w:val="24"/>
          <w:szCs w:val="24"/>
        </w:rPr>
        <w:t>National Food Study Pilot</w:t>
      </w:r>
    </w:p>
    <w:p w14:paraId="6FA44C0B" w14:textId="77777777" w:rsidR="003645CA" w:rsidRPr="00130738" w:rsidRDefault="003645CA" w:rsidP="003645CA">
      <w:pPr>
        <w:pStyle w:val="NoSpacing"/>
        <w:rPr>
          <w:rFonts w:asciiTheme="minorHAnsi" w:hAnsiTheme="minorHAnsi"/>
          <w:b w:val="0"/>
          <w:szCs w:val="24"/>
        </w:rPr>
      </w:pPr>
      <w:r w:rsidRPr="00130738">
        <w:rPr>
          <w:rFonts w:asciiTheme="minorHAnsi" w:hAnsiTheme="minorHAnsi"/>
          <w:b w:val="0"/>
          <w:szCs w:val="24"/>
        </w:rPr>
        <w:t>Agency: Economic Research Service</w:t>
      </w:r>
    </w:p>
    <w:p w14:paraId="0D063251" w14:textId="77777777" w:rsidR="003645CA" w:rsidRPr="00130738" w:rsidRDefault="003645CA" w:rsidP="003645CA">
      <w:pPr>
        <w:pStyle w:val="NoSpacing"/>
        <w:rPr>
          <w:rFonts w:asciiTheme="minorHAnsi" w:hAnsiTheme="minorHAnsi"/>
          <w:b w:val="0"/>
          <w:szCs w:val="24"/>
          <w:lang w:val="fr-FR"/>
        </w:rPr>
      </w:pPr>
      <w:r w:rsidRPr="00130738">
        <w:rPr>
          <w:rFonts w:asciiTheme="minorHAnsi" w:hAnsiTheme="minorHAnsi"/>
          <w:b w:val="0"/>
          <w:szCs w:val="24"/>
          <w:lang w:val="fr-FR"/>
        </w:rPr>
        <w:t>Contractor: Westat, Inc.</w:t>
      </w:r>
    </w:p>
    <w:p w14:paraId="44C4DC88" w14:textId="77777777" w:rsidR="003645CA" w:rsidRDefault="003645CA" w:rsidP="00C823F2">
      <w:pPr>
        <w:jc w:val="center"/>
        <w:rPr>
          <w:rFonts w:ascii="Garamond" w:hAnsi="Garamond" w:cs="Garamond"/>
          <w:b/>
          <w:bCs/>
          <w:color w:val="000000"/>
          <w:sz w:val="24"/>
          <w:szCs w:val="24"/>
        </w:rPr>
      </w:pPr>
    </w:p>
    <w:p w14:paraId="1093B3CA" w14:textId="77777777" w:rsidR="003645CA" w:rsidRDefault="003645CA" w:rsidP="00C823F2">
      <w:pPr>
        <w:jc w:val="center"/>
        <w:rPr>
          <w:rFonts w:ascii="Garamond" w:hAnsi="Garamond" w:cs="Garamond"/>
          <w:b/>
          <w:bCs/>
          <w:color w:val="000000"/>
          <w:sz w:val="24"/>
          <w:szCs w:val="24"/>
        </w:rPr>
        <w:sectPr w:rsidR="003645CA" w:rsidSect="00707F6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50A8C12E" w14:textId="524BE60A" w:rsidR="00F7383D" w:rsidRDefault="00427DB9" w:rsidP="00C823F2">
      <w:pPr>
        <w:jc w:val="center"/>
        <w:rPr>
          <w:rFonts w:ascii="Garamond" w:hAnsi="Garamond" w:cs="Garamond"/>
          <w:b/>
          <w:bCs/>
          <w:color w:val="000000"/>
          <w:sz w:val="24"/>
          <w:szCs w:val="24"/>
        </w:rPr>
      </w:pPr>
      <w:r>
        <w:rPr>
          <w:rFonts w:ascii="Garamond" w:hAnsi="Garamond" w:cs="Garamond"/>
          <w:b/>
          <w:bCs/>
          <w:color w:val="000000"/>
          <w:sz w:val="24"/>
          <w:szCs w:val="24"/>
        </w:rPr>
        <w:lastRenderedPageBreak/>
        <w:t>Parental Consent</w:t>
      </w:r>
      <w:r w:rsidR="00021EBE">
        <w:rPr>
          <w:rFonts w:ascii="Garamond" w:hAnsi="Garamond" w:cs="Garamond"/>
          <w:b/>
          <w:bCs/>
          <w:color w:val="000000"/>
          <w:sz w:val="24"/>
          <w:szCs w:val="24"/>
        </w:rPr>
        <w:t xml:space="preserve"> </w:t>
      </w:r>
      <w:r w:rsidR="00D658F7">
        <w:rPr>
          <w:rFonts w:ascii="Garamond" w:hAnsi="Garamond" w:cs="Garamond"/>
          <w:b/>
          <w:bCs/>
          <w:color w:val="000000"/>
          <w:sz w:val="24"/>
          <w:szCs w:val="24"/>
        </w:rPr>
        <w:t>Form</w:t>
      </w:r>
    </w:p>
    <w:p w14:paraId="4CAF9085" w14:textId="77777777" w:rsidR="00925838" w:rsidRPr="000F378E" w:rsidRDefault="00925838" w:rsidP="00925838">
      <w:pPr>
        <w:pStyle w:val="Default"/>
      </w:pPr>
      <w:r>
        <w:rPr>
          <w:noProof/>
        </w:rPr>
        <w:drawing>
          <wp:anchor distT="0" distB="0" distL="114300" distR="114300" simplePos="0" relativeHeight="251669504" behindDoc="0" locked="0" layoutInCell="1" allowOverlap="1" wp14:anchorId="1F1FC01C" wp14:editId="2019C588">
            <wp:simplePos x="0" y="0"/>
            <wp:positionH relativeFrom="column">
              <wp:posOffset>1</wp:posOffset>
            </wp:positionH>
            <wp:positionV relativeFrom="paragraph">
              <wp:posOffset>151075</wp:posOffset>
            </wp:positionV>
            <wp:extent cx="2608028" cy="447167"/>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png"/>
                    <pic:cNvPicPr/>
                  </pic:nvPicPr>
                  <pic:blipFill>
                    <a:blip r:embed="rId19">
                      <a:extLst>
                        <a:ext uri="{28A0092B-C50C-407E-A947-70E740481C1C}">
                          <a14:useLocalDpi xmlns:a14="http://schemas.microsoft.com/office/drawing/2010/main" val="0"/>
                        </a:ext>
                      </a:extLst>
                    </a:blip>
                    <a:stretch>
                      <a:fillRect/>
                    </a:stretch>
                  </pic:blipFill>
                  <pic:spPr>
                    <a:xfrm>
                      <a:off x="0" y="0"/>
                      <a:ext cx="2607516" cy="447079"/>
                    </a:xfrm>
                    <a:prstGeom prst="rect">
                      <a:avLst/>
                    </a:prstGeom>
                  </pic:spPr>
                </pic:pic>
              </a:graphicData>
            </a:graphic>
            <wp14:sizeRelH relativeFrom="page">
              <wp14:pctWidth>0</wp14:pctWidth>
            </wp14:sizeRelH>
            <wp14:sizeRelV relativeFrom="page">
              <wp14:pctHeight>0</wp14:pctHeight>
            </wp14:sizeRelV>
          </wp:anchor>
        </w:drawing>
      </w:r>
    </w:p>
    <w:p w14:paraId="06482ABE" w14:textId="60E1D2E0" w:rsidR="00925838" w:rsidRPr="000F378E" w:rsidRDefault="00925838" w:rsidP="00925838">
      <w:pPr>
        <w:pStyle w:val="Default"/>
        <w:jc w:val="right"/>
      </w:pPr>
      <w:r>
        <w:t xml:space="preserve">OMB Control Number: </w:t>
      </w:r>
      <w:proofErr w:type="spellStart"/>
      <w:r w:rsidR="007F4DBD">
        <w:t>xxxx</w:t>
      </w:r>
      <w:r w:rsidR="006D0DC6">
        <w:t>-</w:t>
      </w:r>
      <w:r w:rsidR="007F4DBD">
        <w:t>xxxx</w:t>
      </w:r>
      <w:proofErr w:type="spellEnd"/>
      <w:r w:rsidRPr="000F378E">
        <w:t xml:space="preserve"> </w:t>
      </w:r>
    </w:p>
    <w:p w14:paraId="199C6822" w14:textId="5263C985" w:rsidR="00925838" w:rsidRDefault="00925838" w:rsidP="00925838">
      <w:pPr>
        <w:pStyle w:val="Default"/>
        <w:jc w:val="right"/>
      </w:pPr>
      <w:r>
        <w:t xml:space="preserve">Expiration Date: </w:t>
      </w:r>
      <w:r w:rsidR="007F4DBD">
        <w:t>xx/xx/</w:t>
      </w:r>
      <w:proofErr w:type="spellStart"/>
      <w:r w:rsidR="007F4DBD">
        <w:t>xxxx</w:t>
      </w:r>
      <w:proofErr w:type="spellEnd"/>
      <w:r w:rsidRPr="000F378E">
        <w:t xml:space="preserve"> </w:t>
      </w:r>
    </w:p>
    <w:p w14:paraId="2053A12B" w14:textId="77777777" w:rsidR="00925838" w:rsidRPr="000F378E" w:rsidRDefault="00925838" w:rsidP="00925838">
      <w:pPr>
        <w:pStyle w:val="Default"/>
        <w:jc w:val="right"/>
      </w:pPr>
    </w:p>
    <w:p w14:paraId="435AA6AB" w14:textId="4962708B" w:rsidR="00925838" w:rsidRDefault="00925838" w:rsidP="00925838">
      <w:pPr>
        <w:pStyle w:val="Default"/>
      </w:pPr>
      <w:r w:rsidRPr="000F378E">
        <w:t xml:space="preserve">You are being asked to </w:t>
      </w:r>
      <w:r>
        <w:t xml:space="preserve">allow your child to </w:t>
      </w:r>
      <w:r w:rsidRPr="000F378E">
        <w:t>participate in the National Food Study</w:t>
      </w:r>
      <w:r w:rsidR="00A913B5">
        <w:t xml:space="preserve"> (NFS) Pilot</w:t>
      </w:r>
      <w:r w:rsidRPr="000F378E">
        <w:t xml:space="preserve">. Please read the following information carefully before you decide whether or not you consent to </w:t>
      </w:r>
      <w:r>
        <w:t xml:space="preserve">allow your child to </w:t>
      </w:r>
      <w:r w:rsidRPr="000F378E">
        <w:t xml:space="preserve">participate. </w:t>
      </w:r>
    </w:p>
    <w:p w14:paraId="07B8C2DE" w14:textId="77777777" w:rsidR="00925838" w:rsidRPr="000F378E" w:rsidRDefault="00925838" w:rsidP="00925838">
      <w:pPr>
        <w:pStyle w:val="Default"/>
      </w:pPr>
    </w:p>
    <w:p w14:paraId="561882D5" w14:textId="77777777" w:rsidR="00925838" w:rsidRDefault="00925838" w:rsidP="00925838">
      <w:pPr>
        <w:pStyle w:val="Default"/>
      </w:pPr>
      <w:r w:rsidRPr="000F378E">
        <w:rPr>
          <w:b/>
          <w:bCs/>
        </w:rPr>
        <w:t xml:space="preserve">Sponsor of Study: </w:t>
      </w:r>
      <w:r w:rsidRPr="000F378E">
        <w:t xml:space="preserve">The study is sponsored by the U.S. Department of Agriculture (USDA) under the authority of United States Code Title 7 Section 2026 (a) (1). The study is conducted by </w:t>
      </w:r>
      <w:r>
        <w:t>Westat</w:t>
      </w:r>
      <w:r w:rsidRPr="000F378E">
        <w:t xml:space="preserve">, an independent research firm. </w:t>
      </w:r>
    </w:p>
    <w:p w14:paraId="05600A76" w14:textId="77777777" w:rsidR="00925838" w:rsidRPr="000F378E" w:rsidRDefault="00925838" w:rsidP="00925838">
      <w:pPr>
        <w:pStyle w:val="Default"/>
      </w:pPr>
    </w:p>
    <w:p w14:paraId="507E059E" w14:textId="77777777" w:rsidR="00925838" w:rsidRDefault="00925838" w:rsidP="00925838">
      <w:pPr>
        <w:pStyle w:val="Default"/>
      </w:pPr>
      <w:r w:rsidRPr="000F378E">
        <w:rPr>
          <w:b/>
          <w:bCs/>
        </w:rPr>
        <w:t xml:space="preserve">Purpose of the study: </w:t>
      </w:r>
      <w:r w:rsidRPr="000F378E">
        <w:t xml:space="preserve">This study will collect information to help USDA improve its programs and help to assure that all residents of the US have access to a healthy diet at affordable prices. </w:t>
      </w:r>
    </w:p>
    <w:p w14:paraId="0DAA5372" w14:textId="77777777" w:rsidR="00925838" w:rsidRPr="000F378E" w:rsidRDefault="00925838" w:rsidP="00925838">
      <w:pPr>
        <w:pStyle w:val="Default"/>
      </w:pPr>
    </w:p>
    <w:p w14:paraId="5A4FF61C" w14:textId="45A1C05B" w:rsidR="00925838" w:rsidRDefault="00925838" w:rsidP="00925838">
      <w:pPr>
        <w:pStyle w:val="Default"/>
      </w:pPr>
      <w:r w:rsidRPr="000F378E">
        <w:rPr>
          <w:b/>
          <w:bCs/>
        </w:rPr>
        <w:t xml:space="preserve">Procedures to follow: </w:t>
      </w:r>
      <w:r w:rsidRPr="000F378E">
        <w:t xml:space="preserve">If you agree to </w:t>
      </w:r>
      <w:r>
        <w:t>your child participating</w:t>
      </w:r>
      <w:r w:rsidRPr="000F378E">
        <w:t>, we will ask you</w:t>
      </w:r>
      <w:r>
        <w:t>r</w:t>
      </w:r>
      <w:r w:rsidRPr="000F378E">
        <w:t xml:space="preserve"> </w:t>
      </w:r>
      <w:r>
        <w:t>child</w:t>
      </w:r>
      <w:r w:rsidRPr="000F378E">
        <w:t xml:space="preserve"> </w:t>
      </w:r>
      <w:r>
        <w:t>to keep track of the foods he or she</w:t>
      </w:r>
      <w:r w:rsidRPr="000F378E">
        <w:t xml:space="preserve"> get</w:t>
      </w:r>
      <w:r>
        <w:t>s</w:t>
      </w:r>
      <w:r w:rsidRPr="000F378E">
        <w:t xml:space="preserve"> for 7 days. We will also ask you to</w:t>
      </w:r>
      <w:r w:rsidR="001B5392" w:rsidRPr="001B5392">
        <w:t xml:space="preserve"> </w:t>
      </w:r>
      <w:r w:rsidR="001B5392">
        <w:t>give your consent to minors accessing the web instrument to report for themselves</w:t>
      </w:r>
      <w:r w:rsidR="009273B1">
        <w:t xml:space="preserve">. Alternatively, you can </w:t>
      </w:r>
      <w:r w:rsidR="002F1717">
        <w:t>report for minors in your household</w:t>
      </w:r>
      <w:r w:rsidRPr="000F378E">
        <w:t xml:space="preserve">. The study procedures </w:t>
      </w:r>
      <w:r>
        <w:t xml:space="preserve">for your child </w:t>
      </w:r>
      <w:r w:rsidRPr="000F378E">
        <w:t xml:space="preserve">include: </w:t>
      </w:r>
    </w:p>
    <w:p w14:paraId="48A164C4" w14:textId="77777777" w:rsidR="00925838" w:rsidRPr="000F378E" w:rsidRDefault="00925838" w:rsidP="00925838">
      <w:pPr>
        <w:pStyle w:val="Default"/>
      </w:pPr>
    </w:p>
    <w:p w14:paraId="72A38FD0" w14:textId="3B201C0C" w:rsidR="00925838" w:rsidRPr="000F378E" w:rsidRDefault="00E86487" w:rsidP="004F3514">
      <w:pPr>
        <w:pStyle w:val="Default"/>
        <w:numPr>
          <w:ilvl w:val="0"/>
          <w:numId w:val="3"/>
        </w:numPr>
        <w:spacing w:after="138"/>
      </w:pPr>
      <w:r>
        <w:rPr>
          <w:b/>
          <w:bCs/>
        </w:rPr>
        <w:t>Keep track of food and drin</w:t>
      </w:r>
      <w:r w:rsidR="00C678CB">
        <w:rPr>
          <w:b/>
          <w:bCs/>
        </w:rPr>
        <w:t>k</w:t>
      </w:r>
      <w:r>
        <w:rPr>
          <w:b/>
          <w:bCs/>
        </w:rPr>
        <w:t>s purchased or obtained for free during the next 7 da</w:t>
      </w:r>
      <w:r w:rsidR="00C678CB">
        <w:rPr>
          <w:b/>
          <w:bCs/>
        </w:rPr>
        <w:t>y</w:t>
      </w:r>
      <w:r>
        <w:rPr>
          <w:b/>
          <w:bCs/>
        </w:rPr>
        <w:t xml:space="preserve">s. </w:t>
      </w:r>
      <w:r w:rsidRPr="00663718">
        <w:rPr>
          <w:bCs/>
        </w:rPr>
        <w:t>This includes scanning food items</w:t>
      </w:r>
      <w:r>
        <w:rPr>
          <w:b/>
          <w:bCs/>
        </w:rPr>
        <w:t xml:space="preserve"> </w:t>
      </w:r>
      <w:r w:rsidRPr="000F378E">
        <w:t xml:space="preserve">that </w:t>
      </w:r>
      <w:r>
        <w:t>your child</w:t>
      </w:r>
      <w:r w:rsidRPr="000F378E">
        <w:t xml:space="preserve"> bring</w:t>
      </w:r>
      <w:r w:rsidR="00C678CB">
        <w:t>s</w:t>
      </w:r>
      <w:r w:rsidRPr="000F378E">
        <w:t xml:space="preserve"> into your home</w:t>
      </w:r>
      <w:r>
        <w:t xml:space="preserve"> and reporting food items obtained and consumed outside your home. </w:t>
      </w:r>
      <w:r w:rsidR="00925838">
        <w:t>Your child’s smartphone</w:t>
      </w:r>
      <w:r w:rsidR="00C678CB">
        <w:t xml:space="preserve"> </w:t>
      </w:r>
      <w:r w:rsidR="00925838">
        <w:t>or a scanner that can be connected to a computer to scan food items during the week will be used to scan food items</w:t>
      </w:r>
      <w:r w:rsidR="00925838" w:rsidRPr="000F378E">
        <w:t xml:space="preserve">. This may take about </w:t>
      </w:r>
      <w:r w:rsidRPr="00D658F7">
        <w:rPr>
          <w:b/>
        </w:rPr>
        <w:t>25</w:t>
      </w:r>
      <w:r w:rsidR="00D11FAA" w:rsidRPr="00D658F7">
        <w:rPr>
          <w:b/>
        </w:rPr>
        <w:t xml:space="preserve"> </w:t>
      </w:r>
      <w:r w:rsidR="00925838" w:rsidRPr="00D658F7">
        <w:rPr>
          <w:b/>
        </w:rPr>
        <w:t>minutes</w:t>
      </w:r>
      <w:r w:rsidR="00D11FAA">
        <w:t xml:space="preserve"> per day</w:t>
      </w:r>
      <w:r w:rsidR="00925838" w:rsidRPr="000F378E">
        <w:t xml:space="preserve"> during the week. </w:t>
      </w:r>
    </w:p>
    <w:p w14:paraId="42E55A0B" w14:textId="3BAC0579" w:rsidR="00D658F7" w:rsidRDefault="00925838" w:rsidP="00D658F7">
      <w:pPr>
        <w:pStyle w:val="Default"/>
        <w:numPr>
          <w:ilvl w:val="0"/>
          <w:numId w:val="3"/>
        </w:numPr>
        <w:spacing w:after="138"/>
      </w:pPr>
      <w:r w:rsidRPr="00D658F7">
        <w:rPr>
          <w:b/>
          <w:bCs/>
        </w:rPr>
        <w:t xml:space="preserve">Keep track of </w:t>
      </w:r>
      <w:r w:rsidR="002B3129">
        <w:rPr>
          <w:b/>
          <w:bCs/>
        </w:rPr>
        <w:t>which</w:t>
      </w:r>
      <w:r w:rsidR="002B3129" w:rsidRPr="00D658F7">
        <w:rPr>
          <w:b/>
          <w:bCs/>
        </w:rPr>
        <w:t xml:space="preserve"> meals and snacks </w:t>
      </w:r>
      <w:r w:rsidR="00D658F7" w:rsidRPr="00D658F7">
        <w:rPr>
          <w:b/>
          <w:bCs/>
        </w:rPr>
        <w:t>your child ha</w:t>
      </w:r>
      <w:r w:rsidR="002B3129">
        <w:rPr>
          <w:b/>
          <w:bCs/>
        </w:rPr>
        <w:t>s</w:t>
      </w:r>
      <w:r w:rsidR="00D658F7" w:rsidRPr="00D658F7">
        <w:rPr>
          <w:b/>
          <w:bCs/>
        </w:rPr>
        <w:t xml:space="preserve"> during the next 7 days</w:t>
      </w:r>
      <w:r w:rsidRPr="00D658F7">
        <w:rPr>
          <w:b/>
          <w:bCs/>
        </w:rPr>
        <w:t xml:space="preserve">. </w:t>
      </w:r>
      <w:r w:rsidR="00D658F7" w:rsidRPr="002F7F4B">
        <w:t xml:space="preserve">This may take </w:t>
      </w:r>
      <w:r w:rsidR="00D658F7">
        <w:t xml:space="preserve">each person </w:t>
      </w:r>
      <w:r w:rsidR="00D658F7" w:rsidRPr="002F7F4B">
        <w:t xml:space="preserve">about </w:t>
      </w:r>
      <w:r w:rsidR="00D658F7" w:rsidRPr="00D658F7">
        <w:rPr>
          <w:b/>
        </w:rPr>
        <w:t>3 minutes</w:t>
      </w:r>
      <w:r w:rsidR="00D658F7" w:rsidRPr="002F7F4B">
        <w:t xml:space="preserve"> per day. </w:t>
      </w:r>
    </w:p>
    <w:p w14:paraId="4F32DC1A" w14:textId="6C563C9B" w:rsidR="0050580F" w:rsidRPr="002F7F4B" w:rsidRDefault="0050580F" w:rsidP="0050580F">
      <w:pPr>
        <w:pStyle w:val="Default"/>
        <w:numPr>
          <w:ilvl w:val="0"/>
          <w:numId w:val="3"/>
        </w:numPr>
        <w:spacing w:after="138"/>
      </w:pPr>
      <w:r>
        <w:rPr>
          <w:b/>
          <w:bCs/>
        </w:rPr>
        <w:t>Complete a Recall Interview if sele</w:t>
      </w:r>
      <w:r w:rsidR="00A300AE">
        <w:rPr>
          <w:b/>
          <w:bCs/>
        </w:rPr>
        <w:t>c</w:t>
      </w:r>
      <w:r>
        <w:rPr>
          <w:b/>
          <w:bCs/>
        </w:rPr>
        <w:t>ted.</w:t>
      </w:r>
      <w:r>
        <w:rPr>
          <w:bCs/>
        </w:rPr>
        <w:t xml:space="preserve"> We will ask about the last two days your child tracked food and drinks. This may take each person about </w:t>
      </w:r>
      <w:r>
        <w:rPr>
          <w:b/>
          <w:bCs/>
        </w:rPr>
        <w:t>20</w:t>
      </w:r>
      <w:r w:rsidRPr="005334F6">
        <w:rPr>
          <w:b/>
          <w:bCs/>
        </w:rPr>
        <w:t xml:space="preserve"> minutes</w:t>
      </w:r>
      <w:r>
        <w:rPr>
          <w:bCs/>
        </w:rPr>
        <w:t>.</w:t>
      </w:r>
    </w:p>
    <w:p w14:paraId="17FF6C60" w14:textId="430F984B" w:rsidR="00925838" w:rsidRDefault="00925838" w:rsidP="00DA33E9">
      <w:pPr>
        <w:pStyle w:val="Default"/>
      </w:pPr>
      <w:r w:rsidRPr="000F378E">
        <w:rPr>
          <w:b/>
          <w:bCs/>
        </w:rPr>
        <w:t xml:space="preserve">Incentives for participation: </w:t>
      </w:r>
      <w:r w:rsidR="00DA33E9">
        <w:t>Each eligible child</w:t>
      </w:r>
      <w:r>
        <w:t xml:space="preserve"> will receive </w:t>
      </w:r>
      <w:r w:rsidRPr="005B3950">
        <w:rPr>
          <w:b/>
        </w:rPr>
        <w:t>$3</w:t>
      </w:r>
      <w:r>
        <w:t xml:space="preserve"> for every day that </w:t>
      </w:r>
      <w:r w:rsidR="00DA33E9">
        <w:t>he</w:t>
      </w:r>
      <w:r>
        <w:t xml:space="preserve"> </w:t>
      </w:r>
      <w:r w:rsidR="00DA33E9">
        <w:t xml:space="preserve">or she </w:t>
      </w:r>
      <w:r>
        <w:t>report</w:t>
      </w:r>
      <w:r w:rsidR="00DA33E9">
        <w:t>s</w:t>
      </w:r>
      <w:r>
        <w:t xml:space="preserve"> food </w:t>
      </w:r>
      <w:r w:rsidR="00D658F7">
        <w:t xml:space="preserve">and drinks </w:t>
      </w:r>
      <w:r>
        <w:t>that he or she got or indicates that he or she did not get any food</w:t>
      </w:r>
      <w:r w:rsidR="00D658F7">
        <w:t xml:space="preserve"> and drinks</w:t>
      </w:r>
      <w:r>
        <w:t xml:space="preserve"> on a given day. Each </w:t>
      </w:r>
      <w:r w:rsidR="00DA33E9">
        <w:t>eligible child</w:t>
      </w:r>
      <w:r>
        <w:t xml:space="preserve"> can earn a maximum of </w:t>
      </w:r>
      <w:r w:rsidRPr="005B3950">
        <w:rPr>
          <w:b/>
        </w:rPr>
        <w:t>$21</w:t>
      </w:r>
      <w:r>
        <w:t xml:space="preserve"> for </w:t>
      </w:r>
      <w:r w:rsidR="00743C51">
        <w:t xml:space="preserve">completing the food log on all 7 days. </w:t>
      </w:r>
    </w:p>
    <w:p w14:paraId="3CED57AC" w14:textId="77777777" w:rsidR="00925838" w:rsidRDefault="00925838" w:rsidP="00925838">
      <w:pPr>
        <w:pStyle w:val="Default"/>
      </w:pPr>
    </w:p>
    <w:p w14:paraId="78492F2F" w14:textId="0CB742F2" w:rsidR="00925838" w:rsidRDefault="00925838" w:rsidP="00925838">
      <w:pPr>
        <w:pStyle w:val="Default"/>
      </w:pPr>
      <w:r w:rsidRPr="000F378E">
        <w:rPr>
          <w:b/>
          <w:bCs/>
        </w:rPr>
        <w:t xml:space="preserve">Voluntary participation: </w:t>
      </w:r>
      <w:r w:rsidRPr="000F378E">
        <w:t xml:space="preserve">Taking part in the study is </w:t>
      </w:r>
      <w:r w:rsidRPr="000F378E">
        <w:rPr>
          <w:b/>
          <w:bCs/>
        </w:rPr>
        <w:t>voluntary</w:t>
      </w:r>
      <w:r w:rsidRPr="000F378E">
        <w:t>. If you choose to participate, you</w:t>
      </w:r>
      <w:r>
        <w:t>r child can skip any question he or she</w:t>
      </w:r>
      <w:r w:rsidRPr="000F378E">
        <w:t xml:space="preserve"> do</w:t>
      </w:r>
      <w:r>
        <w:t>es</w:t>
      </w:r>
      <w:r w:rsidRPr="000F378E">
        <w:t xml:space="preserve"> not </w:t>
      </w:r>
      <w:r>
        <w:t>want to answer or that makes him or her</w:t>
      </w:r>
      <w:r w:rsidRPr="000F378E">
        <w:t xml:space="preserve"> feel uncomfortable. Deciding to take part in the study or not, or withdrawing from the study, will not affect your eligibility for benefits or services received by anyone in your household—now or in the future. Each household member may decide to participate. Your household may participate even if </w:t>
      </w:r>
      <w:r w:rsidR="00B12517">
        <w:t>some but not all</w:t>
      </w:r>
      <w:r w:rsidR="00D11FAA" w:rsidRPr="000F378E">
        <w:t xml:space="preserve"> </w:t>
      </w:r>
      <w:r w:rsidRPr="000F378E">
        <w:t xml:space="preserve">members agree to participate. </w:t>
      </w:r>
    </w:p>
    <w:p w14:paraId="2AA405C7" w14:textId="77777777" w:rsidR="00925838" w:rsidRPr="000F378E" w:rsidRDefault="00925838" w:rsidP="00925838">
      <w:pPr>
        <w:pStyle w:val="Default"/>
      </w:pPr>
    </w:p>
    <w:p w14:paraId="717E65C0" w14:textId="5729A3BF" w:rsidR="00925838" w:rsidRDefault="00877E3B" w:rsidP="00925838">
      <w:pPr>
        <w:pStyle w:val="Default"/>
      </w:pPr>
      <w:r>
        <w:rPr>
          <w:b/>
          <w:bCs/>
        </w:rPr>
        <w:t>R</w:t>
      </w:r>
      <w:r w:rsidR="00925838" w:rsidRPr="000F378E">
        <w:rPr>
          <w:b/>
          <w:bCs/>
        </w:rPr>
        <w:t>isks</w:t>
      </w:r>
      <w:r>
        <w:rPr>
          <w:b/>
          <w:bCs/>
        </w:rPr>
        <w:t xml:space="preserve"> and Benefits</w:t>
      </w:r>
      <w:r w:rsidR="00925838" w:rsidRPr="000F378E">
        <w:rPr>
          <w:b/>
          <w:bCs/>
        </w:rPr>
        <w:t xml:space="preserve">: </w:t>
      </w:r>
      <w:r w:rsidR="00925838" w:rsidRPr="000F378E">
        <w:t xml:space="preserve">The risks are no greater than those ordinarily encountered in daily life. </w:t>
      </w:r>
      <w:proofErr w:type="gramStart"/>
      <w:r w:rsidR="00925838" w:rsidRPr="000F378E">
        <w:t>If you receive SNAP benefits (or food stamps), the study incentives will not affect your eligibility or benefit amount.</w:t>
      </w:r>
      <w:proofErr w:type="gramEnd"/>
      <w:r w:rsidR="00925838" w:rsidRPr="000F378E">
        <w:t xml:space="preserve"> </w:t>
      </w:r>
      <w:r>
        <w:t>There are no direct benefits to participating in this study.</w:t>
      </w:r>
    </w:p>
    <w:p w14:paraId="19127B60" w14:textId="77777777" w:rsidR="00925838" w:rsidRPr="000F378E" w:rsidRDefault="00925838" w:rsidP="00925838">
      <w:pPr>
        <w:pStyle w:val="Default"/>
      </w:pPr>
    </w:p>
    <w:p w14:paraId="7513D8D4" w14:textId="45048C22" w:rsidR="00925838" w:rsidRDefault="00925838" w:rsidP="00925838">
      <w:pPr>
        <w:pStyle w:val="Default"/>
      </w:pPr>
      <w:r w:rsidRPr="000F378E">
        <w:rPr>
          <w:b/>
          <w:bCs/>
        </w:rPr>
        <w:lastRenderedPageBreak/>
        <w:t xml:space="preserve">Termination of participation: </w:t>
      </w:r>
      <w:r w:rsidRPr="000F378E">
        <w:t>You</w:t>
      </w:r>
      <w:r>
        <w:t>r child</w:t>
      </w:r>
      <w:r w:rsidRPr="000F378E">
        <w:t xml:space="preserve"> may choose to withdraw from the study at any time. If you</w:t>
      </w:r>
      <w:r>
        <w:t>r child</w:t>
      </w:r>
      <w:r w:rsidRPr="000F378E">
        <w:t xml:space="preserve"> withdraw</w:t>
      </w:r>
      <w:r>
        <w:t>s</w:t>
      </w:r>
      <w:r w:rsidRPr="000F378E">
        <w:t xml:space="preserve"> before track</w:t>
      </w:r>
      <w:r w:rsidR="00B12517">
        <w:t>ing</w:t>
      </w:r>
      <w:r w:rsidRPr="000F378E">
        <w:t xml:space="preserve"> foods for 7 days, </w:t>
      </w:r>
      <w:r w:rsidR="00B12517">
        <w:t>he or she</w:t>
      </w:r>
      <w:r w:rsidRPr="000F378E">
        <w:t xml:space="preserve"> will</w:t>
      </w:r>
      <w:r w:rsidR="00743C51">
        <w:t xml:space="preserve"> </w:t>
      </w:r>
      <w:r w:rsidRPr="000F378E">
        <w:t xml:space="preserve">receive </w:t>
      </w:r>
      <w:r w:rsidR="002B3129">
        <w:t xml:space="preserve">only </w:t>
      </w:r>
      <w:r w:rsidRPr="000F378E">
        <w:t>the study incentives</w:t>
      </w:r>
      <w:r w:rsidR="00743C51">
        <w:t xml:space="preserve"> for the period of his or her participation in the study</w:t>
      </w:r>
      <w:r w:rsidRPr="000F378E">
        <w:t>. The study may use the data provide</w:t>
      </w:r>
      <w:r w:rsidR="00B12517">
        <w:t>d</w:t>
      </w:r>
      <w:r w:rsidRPr="000F378E">
        <w:t xml:space="preserve"> to us up to the time of withdrawal. </w:t>
      </w:r>
    </w:p>
    <w:p w14:paraId="15723DBF" w14:textId="77777777" w:rsidR="00925838" w:rsidRPr="005B3950" w:rsidRDefault="00925838" w:rsidP="00925838">
      <w:pPr>
        <w:pStyle w:val="Default"/>
        <w:rPr>
          <w:b/>
          <w:bCs/>
        </w:rPr>
      </w:pPr>
    </w:p>
    <w:p w14:paraId="5AB77E42" w14:textId="77777777" w:rsidR="00925838" w:rsidRDefault="00925838" w:rsidP="00925838">
      <w:pPr>
        <w:pStyle w:val="Default"/>
        <w:rPr>
          <w:bCs/>
        </w:rPr>
      </w:pPr>
      <w:r w:rsidRPr="000F378E">
        <w:rPr>
          <w:b/>
          <w:bCs/>
        </w:rPr>
        <w:t xml:space="preserve">Statement of confidentiality: </w:t>
      </w:r>
      <w:r w:rsidRPr="005B3950">
        <w:rPr>
          <w:bCs/>
        </w:rPr>
        <w:t>We are required by law (read box below) to use your information for statistical research only and to keep it confidential. The law prohibits us from giving anyone any information that may identify you or your family without your consent.</w:t>
      </w:r>
    </w:p>
    <w:p w14:paraId="4C739AD1" w14:textId="77777777" w:rsidR="00925838" w:rsidRDefault="00925838" w:rsidP="00925838">
      <w:pPr>
        <w:pStyle w:val="Default"/>
        <w:rPr>
          <w:bCs/>
        </w:rPr>
      </w:pPr>
    </w:p>
    <w:p w14:paraId="0A0732E6" w14:textId="5F8C7652" w:rsidR="00925838" w:rsidRDefault="00925838" w:rsidP="00663718">
      <w:pPr>
        <w:pStyle w:val="Default"/>
        <w:pBdr>
          <w:top w:val="single" w:sz="4" w:space="1" w:color="auto"/>
          <w:left w:val="single" w:sz="4" w:space="4" w:color="auto"/>
          <w:bottom w:val="single" w:sz="4" w:space="1" w:color="auto"/>
          <w:right w:val="single" w:sz="4" w:space="4" w:color="auto"/>
        </w:pBdr>
        <w:ind w:left="180"/>
        <w:rPr>
          <w:bCs/>
        </w:rPr>
      </w:pPr>
      <w:r>
        <w:rPr>
          <w:b/>
          <w:bCs/>
        </w:rPr>
        <w:t xml:space="preserve">Assurance of Confidentiality: </w:t>
      </w:r>
      <w:r w:rsidRPr="005B3950">
        <w:rPr>
          <w:bCs/>
        </w:rPr>
        <w:t>All information which would permit identification of an individual, a practice, or an establishment will be held confidential, will be used for statistical purposes only, will be used only by USDA staff, contractors, and agents authorized by USDA to perform statistical activities only when required and with necessary controls, and will not be disclosed or released to other persons without the consent of the individual or establishment in accordance with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14:paraId="51385568" w14:textId="77777777" w:rsidR="00925838" w:rsidRDefault="00925838" w:rsidP="00925838">
      <w:pPr>
        <w:pStyle w:val="Default"/>
      </w:pPr>
    </w:p>
    <w:p w14:paraId="793144EE" w14:textId="0263AEE4" w:rsidR="00925838" w:rsidRDefault="00925838" w:rsidP="00925838">
      <w:pPr>
        <w:pStyle w:val="Default"/>
        <w:rPr>
          <w:bCs/>
        </w:rPr>
      </w:pPr>
      <w:r w:rsidRPr="003B22D8">
        <w:rPr>
          <w:bCs/>
        </w:rPr>
        <w:t>If you have questions about this research, please contact Janice Machado, the Project Director at (301-</w:t>
      </w:r>
      <w:r w:rsidR="00F52B92">
        <w:rPr>
          <w:bCs/>
        </w:rPr>
        <w:t>294</w:t>
      </w:r>
      <w:r w:rsidRPr="003B22D8">
        <w:rPr>
          <w:bCs/>
        </w:rPr>
        <w:t>-</w:t>
      </w:r>
      <w:r w:rsidR="00F52B92">
        <w:rPr>
          <w:bCs/>
        </w:rPr>
        <w:t>2801</w:t>
      </w:r>
      <w:r w:rsidRPr="003B22D8">
        <w:rPr>
          <w:bCs/>
        </w:rPr>
        <w:t xml:space="preserve">; </w:t>
      </w:r>
      <w:r w:rsidR="00F52B92">
        <w:rPr>
          <w:bCs/>
        </w:rPr>
        <w:t>janicemachado</w:t>
      </w:r>
      <w:r w:rsidRPr="003B22D8">
        <w:rPr>
          <w:bCs/>
        </w:rPr>
        <w:t xml:space="preserve">@westat.com) </w:t>
      </w:r>
    </w:p>
    <w:p w14:paraId="722E499B" w14:textId="77777777" w:rsidR="00925838" w:rsidRPr="003B22D8" w:rsidRDefault="00925838" w:rsidP="00925838">
      <w:pPr>
        <w:pStyle w:val="Default"/>
        <w:rPr>
          <w:bCs/>
        </w:rPr>
      </w:pPr>
    </w:p>
    <w:p w14:paraId="74CAB5EB" w14:textId="3C2E2A98" w:rsidR="00925838" w:rsidRDefault="00925838" w:rsidP="00925838">
      <w:pPr>
        <w:pStyle w:val="Default"/>
        <w:rPr>
          <w:bCs/>
        </w:rPr>
      </w:pPr>
      <w:r w:rsidRPr="003B22D8">
        <w:rPr>
          <w:bCs/>
        </w:rPr>
        <w:t xml:space="preserve">If you have questions about your rights and welfare as a research participant, please call the Westat Human Subjects Protections office at 1-888-920-7631. Please leave a message with your full name, mention that you are </w:t>
      </w:r>
      <w:r>
        <w:rPr>
          <w:bCs/>
        </w:rPr>
        <w:t xml:space="preserve">calling about the </w:t>
      </w:r>
      <w:r w:rsidR="006D4992">
        <w:rPr>
          <w:bCs/>
        </w:rPr>
        <w:t>National Food Study</w:t>
      </w:r>
      <w:r w:rsidRPr="003B22D8">
        <w:rPr>
          <w:bCs/>
        </w:rPr>
        <w:t>, and leave a phone number beginning with the area code. Someone will return your call as soon as possible.</w:t>
      </w:r>
    </w:p>
    <w:p w14:paraId="1FB1E6E5" w14:textId="77777777" w:rsidR="00925838" w:rsidRDefault="00925838" w:rsidP="00925838">
      <w:pPr>
        <w:pStyle w:val="Default"/>
        <w:rPr>
          <w:bCs/>
        </w:rPr>
      </w:pPr>
    </w:p>
    <w:p w14:paraId="06F38FAC" w14:textId="77777777" w:rsidR="00925838" w:rsidRDefault="00925838" w:rsidP="00925838">
      <w:pPr>
        <w:pStyle w:val="Default"/>
        <w:rPr>
          <w:bCs/>
        </w:rPr>
      </w:pPr>
      <w:r w:rsidRPr="005B3950">
        <w:rPr>
          <w:bCs/>
        </w:rPr>
        <w:t xml:space="preserve">I read the information provided on this form. </w:t>
      </w:r>
      <w:r w:rsidRPr="000567CC">
        <w:rPr>
          <w:bCs/>
        </w:rPr>
        <w:t>I voluntarily agree to allow my child to participate in this study.</w:t>
      </w:r>
    </w:p>
    <w:p w14:paraId="48DB80F7" w14:textId="77777777" w:rsidR="00925838" w:rsidRDefault="00925838" w:rsidP="00925838">
      <w:pPr>
        <w:pStyle w:val="Default"/>
        <w:rPr>
          <w:bCs/>
        </w:rPr>
      </w:pPr>
    </w:p>
    <w:p w14:paraId="27EF6883" w14:textId="77777777" w:rsidR="00925838" w:rsidRDefault="00925838" w:rsidP="00925838">
      <w:pPr>
        <w:pStyle w:val="Default"/>
        <w:rPr>
          <w:bCs/>
        </w:rPr>
      </w:pPr>
    </w:p>
    <w:p w14:paraId="268928D5" w14:textId="77777777" w:rsidR="00925838" w:rsidRPr="005B3950" w:rsidRDefault="00925838" w:rsidP="00925838">
      <w:pPr>
        <w:pStyle w:val="Default"/>
        <w:rPr>
          <w:bCs/>
        </w:rPr>
      </w:pPr>
      <w:r w:rsidRPr="000567CC">
        <w:rPr>
          <w:bCs/>
        </w:rPr>
        <w:t>________________________________________________</w:t>
      </w:r>
    </w:p>
    <w:p w14:paraId="76F0328A" w14:textId="77777777" w:rsidR="00925838" w:rsidRDefault="00925838" w:rsidP="00925838">
      <w:pPr>
        <w:pStyle w:val="Default"/>
        <w:rPr>
          <w:bCs/>
        </w:rPr>
      </w:pPr>
      <w:r w:rsidRPr="000567CC">
        <w:rPr>
          <w:bCs/>
        </w:rPr>
        <w:t>Printed Name of Child</w:t>
      </w:r>
    </w:p>
    <w:p w14:paraId="77CFDD0D" w14:textId="77777777" w:rsidR="00925838" w:rsidRPr="000567CC" w:rsidRDefault="00925838" w:rsidP="00925838">
      <w:pPr>
        <w:pStyle w:val="Default"/>
        <w:rPr>
          <w:bCs/>
        </w:rPr>
      </w:pPr>
    </w:p>
    <w:p w14:paraId="7C6044EA" w14:textId="77777777" w:rsidR="00925838" w:rsidRPr="000567CC" w:rsidRDefault="00925838" w:rsidP="00925838">
      <w:pPr>
        <w:pStyle w:val="Default"/>
        <w:rPr>
          <w:bCs/>
        </w:rPr>
      </w:pPr>
    </w:p>
    <w:p w14:paraId="1440B554" w14:textId="77777777" w:rsidR="00925838" w:rsidRPr="000567CC" w:rsidRDefault="00925838" w:rsidP="00925838">
      <w:pPr>
        <w:pStyle w:val="Default"/>
        <w:rPr>
          <w:bCs/>
        </w:rPr>
      </w:pPr>
      <w:r w:rsidRPr="000567CC">
        <w:rPr>
          <w:bCs/>
        </w:rPr>
        <w:t>________________________________________________</w:t>
      </w:r>
      <w:r w:rsidRPr="000567CC">
        <w:rPr>
          <w:bCs/>
        </w:rPr>
        <w:tab/>
        <w:t>_________________</w:t>
      </w:r>
    </w:p>
    <w:p w14:paraId="117915C9" w14:textId="77777777" w:rsidR="00925838" w:rsidRPr="000567CC" w:rsidRDefault="00925838" w:rsidP="00925838">
      <w:pPr>
        <w:pStyle w:val="Default"/>
        <w:rPr>
          <w:bCs/>
        </w:rPr>
      </w:pPr>
      <w:r w:rsidRPr="000567CC">
        <w:rPr>
          <w:bCs/>
        </w:rPr>
        <w:t>Signature of Parent/Legally Authorized Representative</w:t>
      </w:r>
      <w:r w:rsidRPr="000567CC">
        <w:rPr>
          <w:bCs/>
        </w:rPr>
        <w:tab/>
      </w:r>
      <w:r w:rsidRPr="000567CC">
        <w:rPr>
          <w:bCs/>
        </w:rPr>
        <w:tab/>
        <w:t>Date</w:t>
      </w:r>
    </w:p>
    <w:p w14:paraId="6D457152" w14:textId="77777777" w:rsidR="00925838" w:rsidRDefault="00925838" w:rsidP="00925838">
      <w:pPr>
        <w:pStyle w:val="Default"/>
        <w:rPr>
          <w:bCs/>
        </w:rPr>
      </w:pPr>
    </w:p>
    <w:p w14:paraId="695D2BF6" w14:textId="77777777" w:rsidR="0099269B" w:rsidRPr="000567CC" w:rsidRDefault="0099269B" w:rsidP="00925838">
      <w:pPr>
        <w:pStyle w:val="Default"/>
        <w:rPr>
          <w:bCs/>
        </w:rPr>
      </w:pPr>
    </w:p>
    <w:p w14:paraId="1C194490" w14:textId="77777777" w:rsidR="00925838" w:rsidRPr="000567CC" w:rsidRDefault="00925838" w:rsidP="00925838">
      <w:pPr>
        <w:pStyle w:val="Default"/>
        <w:rPr>
          <w:bCs/>
        </w:rPr>
      </w:pPr>
      <w:r w:rsidRPr="000567CC">
        <w:rPr>
          <w:bCs/>
        </w:rPr>
        <w:t>________________________________________________</w:t>
      </w:r>
    </w:p>
    <w:p w14:paraId="1067FFD6" w14:textId="77777777" w:rsidR="00925838" w:rsidRPr="000567CC" w:rsidRDefault="00925838" w:rsidP="00925838">
      <w:pPr>
        <w:pStyle w:val="Default"/>
        <w:rPr>
          <w:bCs/>
        </w:rPr>
      </w:pPr>
      <w:r w:rsidRPr="000567CC">
        <w:rPr>
          <w:bCs/>
        </w:rPr>
        <w:t>Printed Name of Parent/Legally Authorized Representative</w:t>
      </w:r>
    </w:p>
    <w:p w14:paraId="00CE7F13" w14:textId="77777777" w:rsidR="00925838" w:rsidRPr="005B3950" w:rsidRDefault="00925838" w:rsidP="00925838">
      <w:pPr>
        <w:pStyle w:val="Default"/>
        <w:rPr>
          <w:bCs/>
        </w:rPr>
      </w:pPr>
    </w:p>
    <w:p w14:paraId="0CEDB693" w14:textId="77777777" w:rsidR="00925838" w:rsidRPr="005B3950" w:rsidRDefault="00925838" w:rsidP="00925838">
      <w:pPr>
        <w:pStyle w:val="Default"/>
        <w:rPr>
          <w:bCs/>
        </w:rPr>
      </w:pPr>
    </w:p>
    <w:p w14:paraId="18262AB1" w14:textId="4C11214B" w:rsidR="00925838" w:rsidRDefault="00925838">
      <w:pPr>
        <w:rPr>
          <w:b/>
          <w:sz w:val="24"/>
          <w:szCs w:val="24"/>
        </w:rPr>
      </w:pPr>
    </w:p>
    <w:sectPr w:rsidR="00925838" w:rsidSect="00A135BE">
      <w:footerReference w:type="default" r:id="rId20"/>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48FFB" w15:done="0"/>
  <w15:commentEx w15:paraId="761266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F11DE" w14:textId="77777777" w:rsidR="004239DB" w:rsidRDefault="004239DB" w:rsidP="005D6129">
      <w:pPr>
        <w:spacing w:after="0" w:line="240" w:lineRule="auto"/>
      </w:pPr>
      <w:r>
        <w:separator/>
      </w:r>
    </w:p>
  </w:endnote>
  <w:endnote w:type="continuationSeparator" w:id="0">
    <w:p w14:paraId="79EEE3D1" w14:textId="77777777" w:rsidR="004239DB" w:rsidRDefault="004239DB" w:rsidP="005D6129">
      <w:pPr>
        <w:spacing w:after="0" w:line="240" w:lineRule="auto"/>
      </w:pPr>
      <w:r>
        <w:continuationSeparator/>
      </w:r>
    </w:p>
  </w:endnote>
  <w:endnote w:type="continuationNotice" w:id="1">
    <w:p w14:paraId="072555A7" w14:textId="77777777" w:rsidR="004239DB" w:rsidRDefault="0042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2216D" w14:textId="77777777" w:rsidR="00A135BE" w:rsidRDefault="00A135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0159D" w14:textId="05EABA41" w:rsidR="001D222C" w:rsidRDefault="001D222C">
    <w:pPr>
      <w:pStyle w:val="Footer"/>
      <w:jc w:val="right"/>
    </w:pPr>
  </w:p>
  <w:p w14:paraId="2BFE127B" w14:textId="77777777" w:rsidR="001D222C" w:rsidRDefault="001D2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F8B3" w14:textId="77777777" w:rsidR="00A135BE" w:rsidRDefault="00A135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87900"/>
      <w:docPartObj>
        <w:docPartGallery w:val="Page Numbers (Bottom of Page)"/>
        <w:docPartUnique/>
      </w:docPartObj>
    </w:sdtPr>
    <w:sdtEndPr>
      <w:rPr>
        <w:noProof/>
      </w:rPr>
    </w:sdtEndPr>
    <w:sdtContent>
      <w:p w14:paraId="45AF6922" w14:textId="77777777" w:rsidR="00A135BE" w:rsidRDefault="00A135BE">
        <w:pPr>
          <w:pStyle w:val="Footer"/>
          <w:jc w:val="right"/>
        </w:pPr>
        <w:r>
          <w:fldChar w:fldCharType="begin"/>
        </w:r>
        <w:r>
          <w:instrText xml:space="preserve"> PAGE   \* MERGEFORMAT </w:instrText>
        </w:r>
        <w:r>
          <w:fldChar w:fldCharType="separate"/>
        </w:r>
        <w:r w:rsidR="00294325">
          <w:rPr>
            <w:noProof/>
          </w:rPr>
          <w:t>2</w:t>
        </w:r>
        <w:r>
          <w:rPr>
            <w:noProof/>
          </w:rPr>
          <w:fldChar w:fldCharType="end"/>
        </w:r>
      </w:p>
    </w:sdtContent>
  </w:sdt>
  <w:p w14:paraId="75610E45" w14:textId="77777777" w:rsidR="00A135BE" w:rsidRDefault="00A13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9CBEA" w14:textId="77777777" w:rsidR="004239DB" w:rsidRDefault="004239DB" w:rsidP="005D6129">
      <w:pPr>
        <w:spacing w:after="0" w:line="240" w:lineRule="auto"/>
      </w:pPr>
      <w:r>
        <w:separator/>
      </w:r>
    </w:p>
  </w:footnote>
  <w:footnote w:type="continuationSeparator" w:id="0">
    <w:p w14:paraId="57145E38" w14:textId="77777777" w:rsidR="004239DB" w:rsidRDefault="004239DB" w:rsidP="005D6129">
      <w:pPr>
        <w:spacing w:after="0" w:line="240" w:lineRule="auto"/>
      </w:pPr>
      <w:r>
        <w:continuationSeparator/>
      </w:r>
    </w:p>
  </w:footnote>
  <w:footnote w:type="continuationNotice" w:id="1">
    <w:p w14:paraId="24CA8095" w14:textId="77777777" w:rsidR="004239DB" w:rsidRDefault="004239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8FCBE" w14:textId="77777777" w:rsidR="00A135BE" w:rsidRDefault="00A135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D1CDE" w14:textId="77777777" w:rsidR="00A135BE" w:rsidRDefault="00A135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EEF9E" w14:textId="77777777" w:rsidR="00A135BE" w:rsidRDefault="00A13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3334C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6"/>
  </w:num>
  <w:num w:numId="3">
    <w:abstractNumId w:val="27"/>
  </w:num>
  <w:num w:numId="4">
    <w:abstractNumId w:val="101"/>
  </w:num>
  <w:num w:numId="5">
    <w:abstractNumId w:val="42"/>
  </w:num>
  <w:num w:numId="6">
    <w:abstractNumId w:val="108"/>
  </w:num>
  <w:num w:numId="7">
    <w:abstractNumId w:val="75"/>
  </w:num>
  <w:num w:numId="8">
    <w:abstractNumId w:val="80"/>
  </w:num>
  <w:num w:numId="9">
    <w:abstractNumId w:val="65"/>
  </w:num>
  <w:num w:numId="10">
    <w:abstractNumId w:val="98"/>
  </w:num>
  <w:num w:numId="11">
    <w:abstractNumId w:val="96"/>
  </w:num>
  <w:num w:numId="12">
    <w:abstractNumId w:val="23"/>
  </w:num>
  <w:num w:numId="13">
    <w:abstractNumId w:val="50"/>
  </w:num>
  <w:num w:numId="14">
    <w:abstractNumId w:val="25"/>
  </w:num>
  <w:num w:numId="15">
    <w:abstractNumId w:val="107"/>
  </w:num>
  <w:num w:numId="16">
    <w:abstractNumId w:val="41"/>
  </w:num>
  <w:num w:numId="17">
    <w:abstractNumId w:val="82"/>
  </w:num>
  <w:num w:numId="18">
    <w:abstractNumId w:val="57"/>
  </w:num>
  <w:num w:numId="19">
    <w:abstractNumId w:val="94"/>
  </w:num>
  <w:num w:numId="20">
    <w:abstractNumId w:val="90"/>
  </w:num>
  <w:num w:numId="21">
    <w:abstractNumId w:val="92"/>
  </w:num>
  <w:num w:numId="22">
    <w:abstractNumId w:val="91"/>
  </w:num>
  <w:num w:numId="23">
    <w:abstractNumId w:val="3"/>
  </w:num>
  <w:num w:numId="24">
    <w:abstractNumId w:val="84"/>
  </w:num>
  <w:num w:numId="25">
    <w:abstractNumId w:val="66"/>
  </w:num>
  <w:num w:numId="26">
    <w:abstractNumId w:val="76"/>
  </w:num>
  <w:num w:numId="27">
    <w:abstractNumId w:val="16"/>
  </w:num>
  <w:num w:numId="28">
    <w:abstractNumId w:val="15"/>
  </w:num>
  <w:num w:numId="29">
    <w:abstractNumId w:val="18"/>
  </w:num>
  <w:num w:numId="30">
    <w:abstractNumId w:val="6"/>
  </w:num>
  <w:num w:numId="31">
    <w:abstractNumId w:val="100"/>
  </w:num>
  <w:num w:numId="32">
    <w:abstractNumId w:val="47"/>
  </w:num>
  <w:num w:numId="33">
    <w:abstractNumId w:val="70"/>
  </w:num>
  <w:num w:numId="34">
    <w:abstractNumId w:val="69"/>
  </w:num>
  <w:num w:numId="35">
    <w:abstractNumId w:val="62"/>
  </w:num>
  <w:num w:numId="36">
    <w:abstractNumId w:val="9"/>
  </w:num>
  <w:num w:numId="37">
    <w:abstractNumId w:val="36"/>
  </w:num>
  <w:num w:numId="38">
    <w:abstractNumId w:val="10"/>
  </w:num>
  <w:num w:numId="39">
    <w:abstractNumId w:val="56"/>
  </w:num>
  <w:num w:numId="40">
    <w:abstractNumId w:val="72"/>
  </w:num>
  <w:num w:numId="41">
    <w:abstractNumId w:val="105"/>
  </w:num>
  <w:num w:numId="42">
    <w:abstractNumId w:val="46"/>
  </w:num>
  <w:num w:numId="43">
    <w:abstractNumId w:val="87"/>
  </w:num>
  <w:num w:numId="44">
    <w:abstractNumId w:val="54"/>
  </w:num>
  <w:num w:numId="45">
    <w:abstractNumId w:val="13"/>
  </w:num>
  <w:num w:numId="46">
    <w:abstractNumId w:val="52"/>
  </w:num>
  <w:num w:numId="47">
    <w:abstractNumId w:val="17"/>
  </w:num>
  <w:num w:numId="48">
    <w:abstractNumId w:val="29"/>
  </w:num>
  <w:num w:numId="49">
    <w:abstractNumId w:val="85"/>
  </w:num>
  <w:num w:numId="50">
    <w:abstractNumId w:val="37"/>
  </w:num>
  <w:num w:numId="51">
    <w:abstractNumId w:val="45"/>
  </w:num>
  <w:num w:numId="52">
    <w:abstractNumId w:val="67"/>
  </w:num>
  <w:num w:numId="53">
    <w:abstractNumId w:val="77"/>
  </w:num>
  <w:num w:numId="54">
    <w:abstractNumId w:val="68"/>
  </w:num>
  <w:num w:numId="55">
    <w:abstractNumId w:val="55"/>
  </w:num>
  <w:num w:numId="56">
    <w:abstractNumId w:val="8"/>
  </w:num>
  <w:num w:numId="57">
    <w:abstractNumId w:val="102"/>
  </w:num>
  <w:num w:numId="58">
    <w:abstractNumId w:val="33"/>
  </w:num>
  <w:num w:numId="59">
    <w:abstractNumId w:val="81"/>
  </w:num>
  <w:num w:numId="60">
    <w:abstractNumId w:val="51"/>
  </w:num>
  <w:num w:numId="61">
    <w:abstractNumId w:val="5"/>
  </w:num>
  <w:num w:numId="62">
    <w:abstractNumId w:val="24"/>
  </w:num>
  <w:num w:numId="63">
    <w:abstractNumId w:val="99"/>
  </w:num>
  <w:num w:numId="64">
    <w:abstractNumId w:val="58"/>
  </w:num>
  <w:num w:numId="65">
    <w:abstractNumId w:val="73"/>
  </w:num>
  <w:num w:numId="66">
    <w:abstractNumId w:val="22"/>
  </w:num>
  <w:num w:numId="67">
    <w:abstractNumId w:val="7"/>
  </w:num>
  <w:num w:numId="68">
    <w:abstractNumId w:val="71"/>
  </w:num>
  <w:num w:numId="69">
    <w:abstractNumId w:val="48"/>
  </w:num>
  <w:num w:numId="70">
    <w:abstractNumId w:val="0"/>
  </w:num>
  <w:num w:numId="71">
    <w:abstractNumId w:val="4"/>
  </w:num>
  <w:num w:numId="72">
    <w:abstractNumId w:val="93"/>
  </w:num>
  <w:num w:numId="73">
    <w:abstractNumId w:val="64"/>
  </w:num>
  <w:num w:numId="74">
    <w:abstractNumId w:val="34"/>
  </w:num>
  <w:num w:numId="75">
    <w:abstractNumId w:val="49"/>
  </w:num>
  <w:num w:numId="76">
    <w:abstractNumId w:val="74"/>
  </w:num>
  <w:num w:numId="77">
    <w:abstractNumId w:val="63"/>
  </w:num>
  <w:num w:numId="78">
    <w:abstractNumId w:val="88"/>
  </w:num>
  <w:num w:numId="79">
    <w:abstractNumId w:val="44"/>
  </w:num>
  <w:num w:numId="80">
    <w:abstractNumId w:val="86"/>
  </w:num>
  <w:num w:numId="81">
    <w:abstractNumId w:val="43"/>
  </w:num>
  <w:num w:numId="82">
    <w:abstractNumId w:val="104"/>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1"/>
  </w:num>
  <w:num w:numId="91">
    <w:abstractNumId w:val="20"/>
  </w:num>
  <w:num w:numId="92">
    <w:abstractNumId w:val="12"/>
  </w:num>
  <w:num w:numId="93">
    <w:abstractNumId w:val="79"/>
  </w:num>
  <w:num w:numId="94">
    <w:abstractNumId w:val="60"/>
  </w:num>
  <w:num w:numId="95">
    <w:abstractNumId w:val="19"/>
  </w:num>
  <w:num w:numId="96">
    <w:abstractNumId w:val="35"/>
  </w:num>
  <w:num w:numId="97">
    <w:abstractNumId w:val="95"/>
  </w:num>
  <w:num w:numId="98">
    <w:abstractNumId w:val="28"/>
  </w:num>
  <w:num w:numId="99">
    <w:abstractNumId w:val="89"/>
  </w:num>
  <w:num w:numId="100">
    <w:abstractNumId w:val="78"/>
  </w:num>
  <w:num w:numId="101">
    <w:abstractNumId w:val="21"/>
  </w:num>
  <w:num w:numId="102">
    <w:abstractNumId w:val="97"/>
  </w:num>
  <w:num w:numId="103">
    <w:abstractNumId w:val="30"/>
  </w:num>
  <w:num w:numId="104">
    <w:abstractNumId w:val="59"/>
  </w:num>
  <w:num w:numId="105">
    <w:abstractNumId w:val="40"/>
  </w:num>
  <w:num w:numId="106">
    <w:abstractNumId w:val="103"/>
  </w:num>
  <w:num w:numId="107">
    <w:abstractNumId w:val="11"/>
  </w:num>
  <w:num w:numId="108">
    <w:abstractNumId w:val="32"/>
  </w:num>
  <w:num w:numId="109">
    <w:abstractNumId w:val="83"/>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03"/>
    <w:rsid w:val="00000EE1"/>
    <w:rsid w:val="00004CE9"/>
    <w:rsid w:val="00007D0E"/>
    <w:rsid w:val="00010CC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6DC"/>
    <w:rsid w:val="000829B3"/>
    <w:rsid w:val="00082A05"/>
    <w:rsid w:val="00083AF1"/>
    <w:rsid w:val="00085182"/>
    <w:rsid w:val="0008536A"/>
    <w:rsid w:val="00087D91"/>
    <w:rsid w:val="000906C0"/>
    <w:rsid w:val="00090818"/>
    <w:rsid w:val="00090B0B"/>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65A4"/>
    <w:rsid w:val="000B7533"/>
    <w:rsid w:val="000B7BAD"/>
    <w:rsid w:val="000C1F03"/>
    <w:rsid w:val="000C2C2D"/>
    <w:rsid w:val="000C37B3"/>
    <w:rsid w:val="000C4583"/>
    <w:rsid w:val="000C4D24"/>
    <w:rsid w:val="000C6BB7"/>
    <w:rsid w:val="000C72A4"/>
    <w:rsid w:val="000C74F5"/>
    <w:rsid w:val="000D0639"/>
    <w:rsid w:val="000D11DF"/>
    <w:rsid w:val="000D308F"/>
    <w:rsid w:val="000D433C"/>
    <w:rsid w:val="000E1109"/>
    <w:rsid w:val="000E7453"/>
    <w:rsid w:val="00101C86"/>
    <w:rsid w:val="001049B4"/>
    <w:rsid w:val="00104E34"/>
    <w:rsid w:val="0010773B"/>
    <w:rsid w:val="001109BD"/>
    <w:rsid w:val="00111439"/>
    <w:rsid w:val="00111DDA"/>
    <w:rsid w:val="001161B7"/>
    <w:rsid w:val="0011654B"/>
    <w:rsid w:val="001176F5"/>
    <w:rsid w:val="001177BA"/>
    <w:rsid w:val="00120059"/>
    <w:rsid w:val="00120B0B"/>
    <w:rsid w:val="00123C70"/>
    <w:rsid w:val="00135CEA"/>
    <w:rsid w:val="00135CF4"/>
    <w:rsid w:val="00137345"/>
    <w:rsid w:val="0014185E"/>
    <w:rsid w:val="00143EF4"/>
    <w:rsid w:val="00144726"/>
    <w:rsid w:val="00144960"/>
    <w:rsid w:val="00147132"/>
    <w:rsid w:val="0015057F"/>
    <w:rsid w:val="00151D34"/>
    <w:rsid w:val="001528A0"/>
    <w:rsid w:val="00153094"/>
    <w:rsid w:val="001534E6"/>
    <w:rsid w:val="00154FA9"/>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42C"/>
    <w:rsid w:val="00181808"/>
    <w:rsid w:val="0018298C"/>
    <w:rsid w:val="00186114"/>
    <w:rsid w:val="00186CF5"/>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83E"/>
    <w:rsid w:val="001B2A33"/>
    <w:rsid w:val="001B3E30"/>
    <w:rsid w:val="001B5392"/>
    <w:rsid w:val="001B6438"/>
    <w:rsid w:val="001B684A"/>
    <w:rsid w:val="001C0DEC"/>
    <w:rsid w:val="001C113E"/>
    <w:rsid w:val="001C1273"/>
    <w:rsid w:val="001C2606"/>
    <w:rsid w:val="001C3E9C"/>
    <w:rsid w:val="001C41F4"/>
    <w:rsid w:val="001C6CA9"/>
    <w:rsid w:val="001C7C81"/>
    <w:rsid w:val="001D13EE"/>
    <w:rsid w:val="001D1B51"/>
    <w:rsid w:val="001D1F8D"/>
    <w:rsid w:val="001D222C"/>
    <w:rsid w:val="001D35A6"/>
    <w:rsid w:val="001E182C"/>
    <w:rsid w:val="001E41E9"/>
    <w:rsid w:val="001E5304"/>
    <w:rsid w:val="001E5627"/>
    <w:rsid w:val="001F1169"/>
    <w:rsid w:val="001F35F9"/>
    <w:rsid w:val="001F5D2B"/>
    <w:rsid w:val="001F6092"/>
    <w:rsid w:val="001F7541"/>
    <w:rsid w:val="001F7634"/>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40558"/>
    <w:rsid w:val="002415A9"/>
    <w:rsid w:val="00244D1B"/>
    <w:rsid w:val="00246D14"/>
    <w:rsid w:val="0024787D"/>
    <w:rsid w:val="00250541"/>
    <w:rsid w:val="0025131D"/>
    <w:rsid w:val="00251905"/>
    <w:rsid w:val="00254F0B"/>
    <w:rsid w:val="0025670E"/>
    <w:rsid w:val="002569CD"/>
    <w:rsid w:val="00260111"/>
    <w:rsid w:val="00267516"/>
    <w:rsid w:val="00267746"/>
    <w:rsid w:val="00270E7F"/>
    <w:rsid w:val="00271505"/>
    <w:rsid w:val="00273039"/>
    <w:rsid w:val="002733AD"/>
    <w:rsid w:val="002747A5"/>
    <w:rsid w:val="002757AB"/>
    <w:rsid w:val="00276C49"/>
    <w:rsid w:val="00277021"/>
    <w:rsid w:val="002802A3"/>
    <w:rsid w:val="00281171"/>
    <w:rsid w:val="00281669"/>
    <w:rsid w:val="002842C9"/>
    <w:rsid w:val="00285B3F"/>
    <w:rsid w:val="002865AD"/>
    <w:rsid w:val="0029081B"/>
    <w:rsid w:val="002911C0"/>
    <w:rsid w:val="00292C88"/>
    <w:rsid w:val="002941BA"/>
    <w:rsid w:val="00294325"/>
    <w:rsid w:val="002A03F0"/>
    <w:rsid w:val="002A1F85"/>
    <w:rsid w:val="002A3744"/>
    <w:rsid w:val="002B0173"/>
    <w:rsid w:val="002B163E"/>
    <w:rsid w:val="002B1C86"/>
    <w:rsid w:val="002B3129"/>
    <w:rsid w:val="002B31E1"/>
    <w:rsid w:val="002B3792"/>
    <w:rsid w:val="002B3891"/>
    <w:rsid w:val="002B47EC"/>
    <w:rsid w:val="002B50FC"/>
    <w:rsid w:val="002B5C8B"/>
    <w:rsid w:val="002B5EBB"/>
    <w:rsid w:val="002B7F09"/>
    <w:rsid w:val="002C1022"/>
    <w:rsid w:val="002C3814"/>
    <w:rsid w:val="002C3C6F"/>
    <w:rsid w:val="002C5A64"/>
    <w:rsid w:val="002C65B7"/>
    <w:rsid w:val="002C6BCB"/>
    <w:rsid w:val="002C7371"/>
    <w:rsid w:val="002C752B"/>
    <w:rsid w:val="002C7A78"/>
    <w:rsid w:val="002D0778"/>
    <w:rsid w:val="002D1DA4"/>
    <w:rsid w:val="002D1DAF"/>
    <w:rsid w:val="002D2E09"/>
    <w:rsid w:val="002D3095"/>
    <w:rsid w:val="002D30D0"/>
    <w:rsid w:val="002D4624"/>
    <w:rsid w:val="002E30EC"/>
    <w:rsid w:val="002E344F"/>
    <w:rsid w:val="002E3483"/>
    <w:rsid w:val="002E492F"/>
    <w:rsid w:val="002F1717"/>
    <w:rsid w:val="002F1C94"/>
    <w:rsid w:val="002F1EFE"/>
    <w:rsid w:val="002F442F"/>
    <w:rsid w:val="002F4854"/>
    <w:rsid w:val="0030134C"/>
    <w:rsid w:val="00304C85"/>
    <w:rsid w:val="00305C06"/>
    <w:rsid w:val="0030663F"/>
    <w:rsid w:val="00306788"/>
    <w:rsid w:val="00307329"/>
    <w:rsid w:val="00307706"/>
    <w:rsid w:val="0031286F"/>
    <w:rsid w:val="00312974"/>
    <w:rsid w:val="003157AD"/>
    <w:rsid w:val="003159F3"/>
    <w:rsid w:val="00315B9A"/>
    <w:rsid w:val="003166DE"/>
    <w:rsid w:val="00321A27"/>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45CA"/>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6B73"/>
    <w:rsid w:val="0039002C"/>
    <w:rsid w:val="00390596"/>
    <w:rsid w:val="00390950"/>
    <w:rsid w:val="003935CC"/>
    <w:rsid w:val="00393842"/>
    <w:rsid w:val="00393B44"/>
    <w:rsid w:val="00394EB7"/>
    <w:rsid w:val="00395405"/>
    <w:rsid w:val="00396535"/>
    <w:rsid w:val="00396A83"/>
    <w:rsid w:val="003A05F3"/>
    <w:rsid w:val="003A1CBC"/>
    <w:rsid w:val="003A2501"/>
    <w:rsid w:val="003A2F88"/>
    <w:rsid w:val="003A41A1"/>
    <w:rsid w:val="003A51A1"/>
    <w:rsid w:val="003A5D45"/>
    <w:rsid w:val="003A6B38"/>
    <w:rsid w:val="003A6E51"/>
    <w:rsid w:val="003B08B1"/>
    <w:rsid w:val="003B23B8"/>
    <w:rsid w:val="003B3B08"/>
    <w:rsid w:val="003B536A"/>
    <w:rsid w:val="003B6D26"/>
    <w:rsid w:val="003C032E"/>
    <w:rsid w:val="003C037C"/>
    <w:rsid w:val="003C72B2"/>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650B"/>
    <w:rsid w:val="003F6E2A"/>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9DB"/>
    <w:rsid w:val="00423DB0"/>
    <w:rsid w:val="00424B64"/>
    <w:rsid w:val="00425B3A"/>
    <w:rsid w:val="00426BEF"/>
    <w:rsid w:val="0042737E"/>
    <w:rsid w:val="00427DB9"/>
    <w:rsid w:val="00433D15"/>
    <w:rsid w:val="00434B2C"/>
    <w:rsid w:val="004350B6"/>
    <w:rsid w:val="00436798"/>
    <w:rsid w:val="004423D5"/>
    <w:rsid w:val="00444F35"/>
    <w:rsid w:val="00446D04"/>
    <w:rsid w:val="00451D61"/>
    <w:rsid w:val="00452366"/>
    <w:rsid w:val="0045398A"/>
    <w:rsid w:val="00454A4C"/>
    <w:rsid w:val="00456DA9"/>
    <w:rsid w:val="0045767A"/>
    <w:rsid w:val="00457F06"/>
    <w:rsid w:val="00461C38"/>
    <w:rsid w:val="004626CB"/>
    <w:rsid w:val="00462D45"/>
    <w:rsid w:val="00465E1F"/>
    <w:rsid w:val="004662E9"/>
    <w:rsid w:val="00466599"/>
    <w:rsid w:val="004668E7"/>
    <w:rsid w:val="00471198"/>
    <w:rsid w:val="00471B2F"/>
    <w:rsid w:val="00472709"/>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75A9"/>
    <w:rsid w:val="00497D29"/>
    <w:rsid w:val="004A26A6"/>
    <w:rsid w:val="004A2E91"/>
    <w:rsid w:val="004A63FF"/>
    <w:rsid w:val="004A73B4"/>
    <w:rsid w:val="004B1EC8"/>
    <w:rsid w:val="004B2121"/>
    <w:rsid w:val="004B7385"/>
    <w:rsid w:val="004B7A85"/>
    <w:rsid w:val="004C17C5"/>
    <w:rsid w:val="004C24D3"/>
    <w:rsid w:val="004C2EC6"/>
    <w:rsid w:val="004C3321"/>
    <w:rsid w:val="004C7779"/>
    <w:rsid w:val="004D01F9"/>
    <w:rsid w:val="004D0C51"/>
    <w:rsid w:val="004D1713"/>
    <w:rsid w:val="004D4805"/>
    <w:rsid w:val="004D5079"/>
    <w:rsid w:val="004D73C0"/>
    <w:rsid w:val="004D762F"/>
    <w:rsid w:val="004E13BE"/>
    <w:rsid w:val="004E14D1"/>
    <w:rsid w:val="004E5175"/>
    <w:rsid w:val="004E5C0B"/>
    <w:rsid w:val="004E7059"/>
    <w:rsid w:val="004E71D7"/>
    <w:rsid w:val="004E7EE3"/>
    <w:rsid w:val="004F04EA"/>
    <w:rsid w:val="004F3514"/>
    <w:rsid w:val="004F44BA"/>
    <w:rsid w:val="004F55B3"/>
    <w:rsid w:val="0050173B"/>
    <w:rsid w:val="00503363"/>
    <w:rsid w:val="00504912"/>
    <w:rsid w:val="00505295"/>
    <w:rsid w:val="0050580F"/>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9F7"/>
    <w:rsid w:val="00522DDF"/>
    <w:rsid w:val="0052386C"/>
    <w:rsid w:val="00524441"/>
    <w:rsid w:val="00526965"/>
    <w:rsid w:val="0053234F"/>
    <w:rsid w:val="005332F3"/>
    <w:rsid w:val="00535019"/>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6C68"/>
    <w:rsid w:val="00566D21"/>
    <w:rsid w:val="005701CC"/>
    <w:rsid w:val="00570711"/>
    <w:rsid w:val="00571DF1"/>
    <w:rsid w:val="00575B23"/>
    <w:rsid w:val="00575E7E"/>
    <w:rsid w:val="00581275"/>
    <w:rsid w:val="00592EE4"/>
    <w:rsid w:val="00594FBC"/>
    <w:rsid w:val="00595B33"/>
    <w:rsid w:val="00596058"/>
    <w:rsid w:val="005967F0"/>
    <w:rsid w:val="00597597"/>
    <w:rsid w:val="00597A27"/>
    <w:rsid w:val="005A0E4E"/>
    <w:rsid w:val="005A13BB"/>
    <w:rsid w:val="005A297D"/>
    <w:rsid w:val="005A2F92"/>
    <w:rsid w:val="005A40E9"/>
    <w:rsid w:val="005A43FE"/>
    <w:rsid w:val="005A4C1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41B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5B2C"/>
    <w:rsid w:val="006074BD"/>
    <w:rsid w:val="00611219"/>
    <w:rsid w:val="00611369"/>
    <w:rsid w:val="006129E9"/>
    <w:rsid w:val="006157DA"/>
    <w:rsid w:val="00616C02"/>
    <w:rsid w:val="00617B36"/>
    <w:rsid w:val="0062222E"/>
    <w:rsid w:val="006229F6"/>
    <w:rsid w:val="006231B4"/>
    <w:rsid w:val="006232B0"/>
    <w:rsid w:val="006236F0"/>
    <w:rsid w:val="0062540C"/>
    <w:rsid w:val="00630490"/>
    <w:rsid w:val="006310AB"/>
    <w:rsid w:val="00631145"/>
    <w:rsid w:val="00632107"/>
    <w:rsid w:val="00632C5B"/>
    <w:rsid w:val="0063516B"/>
    <w:rsid w:val="00636FC6"/>
    <w:rsid w:val="006379E2"/>
    <w:rsid w:val="00637C40"/>
    <w:rsid w:val="00641900"/>
    <w:rsid w:val="006450BF"/>
    <w:rsid w:val="0065391C"/>
    <w:rsid w:val="0065663B"/>
    <w:rsid w:val="00657333"/>
    <w:rsid w:val="006607EF"/>
    <w:rsid w:val="0066188C"/>
    <w:rsid w:val="00663718"/>
    <w:rsid w:val="0066743E"/>
    <w:rsid w:val="0067234F"/>
    <w:rsid w:val="006734F5"/>
    <w:rsid w:val="00673D00"/>
    <w:rsid w:val="006757C8"/>
    <w:rsid w:val="00677AB8"/>
    <w:rsid w:val="006808F9"/>
    <w:rsid w:val="00680FDE"/>
    <w:rsid w:val="00683734"/>
    <w:rsid w:val="00683F90"/>
    <w:rsid w:val="00684ACD"/>
    <w:rsid w:val="00684CCB"/>
    <w:rsid w:val="006869B8"/>
    <w:rsid w:val="00687938"/>
    <w:rsid w:val="0068798E"/>
    <w:rsid w:val="00690241"/>
    <w:rsid w:val="006954F3"/>
    <w:rsid w:val="00695728"/>
    <w:rsid w:val="00695F3F"/>
    <w:rsid w:val="006A2270"/>
    <w:rsid w:val="006A3A16"/>
    <w:rsid w:val="006A57C6"/>
    <w:rsid w:val="006A69A5"/>
    <w:rsid w:val="006A7795"/>
    <w:rsid w:val="006A79ED"/>
    <w:rsid w:val="006B02BB"/>
    <w:rsid w:val="006B4781"/>
    <w:rsid w:val="006B5C8D"/>
    <w:rsid w:val="006B7022"/>
    <w:rsid w:val="006C236B"/>
    <w:rsid w:val="006C3189"/>
    <w:rsid w:val="006C5D22"/>
    <w:rsid w:val="006C76BF"/>
    <w:rsid w:val="006C790C"/>
    <w:rsid w:val="006C7CFB"/>
    <w:rsid w:val="006D0894"/>
    <w:rsid w:val="006D0DC6"/>
    <w:rsid w:val="006D226B"/>
    <w:rsid w:val="006D2F11"/>
    <w:rsid w:val="006D3B18"/>
    <w:rsid w:val="006D3B64"/>
    <w:rsid w:val="006D4992"/>
    <w:rsid w:val="006D5552"/>
    <w:rsid w:val="006D6ADE"/>
    <w:rsid w:val="006E2851"/>
    <w:rsid w:val="006E357E"/>
    <w:rsid w:val="006E6502"/>
    <w:rsid w:val="006F0934"/>
    <w:rsid w:val="006F28FA"/>
    <w:rsid w:val="006F2EBC"/>
    <w:rsid w:val="006F32B3"/>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3032D"/>
    <w:rsid w:val="007315B2"/>
    <w:rsid w:val="00732E07"/>
    <w:rsid w:val="007334E3"/>
    <w:rsid w:val="00733896"/>
    <w:rsid w:val="00735C32"/>
    <w:rsid w:val="00737FAB"/>
    <w:rsid w:val="00743C51"/>
    <w:rsid w:val="00744792"/>
    <w:rsid w:val="007516BA"/>
    <w:rsid w:val="007521AA"/>
    <w:rsid w:val="00754101"/>
    <w:rsid w:val="0075412C"/>
    <w:rsid w:val="0075696A"/>
    <w:rsid w:val="00757851"/>
    <w:rsid w:val="007606DA"/>
    <w:rsid w:val="00763BA6"/>
    <w:rsid w:val="00764476"/>
    <w:rsid w:val="00765557"/>
    <w:rsid w:val="007656A0"/>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4DBD"/>
    <w:rsid w:val="007F7D3B"/>
    <w:rsid w:val="00800FD1"/>
    <w:rsid w:val="0080106B"/>
    <w:rsid w:val="00802E7F"/>
    <w:rsid w:val="00803D2C"/>
    <w:rsid w:val="00804178"/>
    <w:rsid w:val="00805133"/>
    <w:rsid w:val="0080690C"/>
    <w:rsid w:val="008133D6"/>
    <w:rsid w:val="0081661E"/>
    <w:rsid w:val="008206F8"/>
    <w:rsid w:val="00824F66"/>
    <w:rsid w:val="00825470"/>
    <w:rsid w:val="00827FCB"/>
    <w:rsid w:val="008319CE"/>
    <w:rsid w:val="00831F14"/>
    <w:rsid w:val="00831FB4"/>
    <w:rsid w:val="008320E7"/>
    <w:rsid w:val="00832909"/>
    <w:rsid w:val="00832FDB"/>
    <w:rsid w:val="0083323B"/>
    <w:rsid w:val="00833BF7"/>
    <w:rsid w:val="008342E3"/>
    <w:rsid w:val="00837FB1"/>
    <w:rsid w:val="00843FF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77E3B"/>
    <w:rsid w:val="00880C77"/>
    <w:rsid w:val="00881367"/>
    <w:rsid w:val="008820A8"/>
    <w:rsid w:val="00882FA7"/>
    <w:rsid w:val="008855AE"/>
    <w:rsid w:val="0088784B"/>
    <w:rsid w:val="00890C1A"/>
    <w:rsid w:val="00891399"/>
    <w:rsid w:val="008914BD"/>
    <w:rsid w:val="00895954"/>
    <w:rsid w:val="00895E07"/>
    <w:rsid w:val="00897C7D"/>
    <w:rsid w:val="008A26E1"/>
    <w:rsid w:val="008A2D8B"/>
    <w:rsid w:val="008A52F1"/>
    <w:rsid w:val="008A768C"/>
    <w:rsid w:val="008B19E1"/>
    <w:rsid w:val="008B35E1"/>
    <w:rsid w:val="008B5373"/>
    <w:rsid w:val="008B6D6B"/>
    <w:rsid w:val="008B6E73"/>
    <w:rsid w:val="008C0D89"/>
    <w:rsid w:val="008C1197"/>
    <w:rsid w:val="008C2FE5"/>
    <w:rsid w:val="008C634D"/>
    <w:rsid w:val="008C67DD"/>
    <w:rsid w:val="008D1D89"/>
    <w:rsid w:val="008D2AD0"/>
    <w:rsid w:val="008D3017"/>
    <w:rsid w:val="008D35A7"/>
    <w:rsid w:val="008D498B"/>
    <w:rsid w:val="008D4A97"/>
    <w:rsid w:val="008D60FE"/>
    <w:rsid w:val="008D6452"/>
    <w:rsid w:val="008D6DC2"/>
    <w:rsid w:val="008D7C9D"/>
    <w:rsid w:val="008E11DF"/>
    <w:rsid w:val="008E1423"/>
    <w:rsid w:val="008E2805"/>
    <w:rsid w:val="008E3487"/>
    <w:rsid w:val="008E466D"/>
    <w:rsid w:val="008E5EBA"/>
    <w:rsid w:val="008E6B7E"/>
    <w:rsid w:val="008E6BC0"/>
    <w:rsid w:val="008E76D9"/>
    <w:rsid w:val="008E7C49"/>
    <w:rsid w:val="008F0123"/>
    <w:rsid w:val="008F1859"/>
    <w:rsid w:val="008F299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1111B"/>
    <w:rsid w:val="0091161B"/>
    <w:rsid w:val="00913E3E"/>
    <w:rsid w:val="009210CE"/>
    <w:rsid w:val="00923261"/>
    <w:rsid w:val="00925838"/>
    <w:rsid w:val="00925E3C"/>
    <w:rsid w:val="009273B1"/>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3787"/>
    <w:rsid w:val="009554ED"/>
    <w:rsid w:val="00956808"/>
    <w:rsid w:val="00956890"/>
    <w:rsid w:val="009601A8"/>
    <w:rsid w:val="009619DE"/>
    <w:rsid w:val="00962B4C"/>
    <w:rsid w:val="009705A9"/>
    <w:rsid w:val="0097177A"/>
    <w:rsid w:val="00971E00"/>
    <w:rsid w:val="00972AC1"/>
    <w:rsid w:val="00973311"/>
    <w:rsid w:val="00974BDA"/>
    <w:rsid w:val="00975246"/>
    <w:rsid w:val="00976642"/>
    <w:rsid w:val="009773B5"/>
    <w:rsid w:val="00977B12"/>
    <w:rsid w:val="009827EE"/>
    <w:rsid w:val="0098367E"/>
    <w:rsid w:val="0098476B"/>
    <w:rsid w:val="00984811"/>
    <w:rsid w:val="00985404"/>
    <w:rsid w:val="009854F9"/>
    <w:rsid w:val="00990AB3"/>
    <w:rsid w:val="0099269B"/>
    <w:rsid w:val="0099336F"/>
    <w:rsid w:val="00994114"/>
    <w:rsid w:val="009948AE"/>
    <w:rsid w:val="00994AF6"/>
    <w:rsid w:val="00997495"/>
    <w:rsid w:val="009A009A"/>
    <w:rsid w:val="009A19EB"/>
    <w:rsid w:val="009A259A"/>
    <w:rsid w:val="009A2FB3"/>
    <w:rsid w:val="009A3A45"/>
    <w:rsid w:val="009A63C9"/>
    <w:rsid w:val="009A738C"/>
    <w:rsid w:val="009B0397"/>
    <w:rsid w:val="009B0FF2"/>
    <w:rsid w:val="009B2B4F"/>
    <w:rsid w:val="009B396C"/>
    <w:rsid w:val="009B5581"/>
    <w:rsid w:val="009B6054"/>
    <w:rsid w:val="009B747E"/>
    <w:rsid w:val="009B79F4"/>
    <w:rsid w:val="009C262A"/>
    <w:rsid w:val="009C3284"/>
    <w:rsid w:val="009C397B"/>
    <w:rsid w:val="009C3E3E"/>
    <w:rsid w:val="009C480F"/>
    <w:rsid w:val="009C4998"/>
    <w:rsid w:val="009C5EDA"/>
    <w:rsid w:val="009C7057"/>
    <w:rsid w:val="009D0970"/>
    <w:rsid w:val="009D202F"/>
    <w:rsid w:val="009D2077"/>
    <w:rsid w:val="009D6AC1"/>
    <w:rsid w:val="009D7D57"/>
    <w:rsid w:val="009E2AD5"/>
    <w:rsid w:val="009E3BA6"/>
    <w:rsid w:val="009E51E9"/>
    <w:rsid w:val="009E59A8"/>
    <w:rsid w:val="009F1BA8"/>
    <w:rsid w:val="009F6414"/>
    <w:rsid w:val="009F64A3"/>
    <w:rsid w:val="009F73D5"/>
    <w:rsid w:val="00A0016A"/>
    <w:rsid w:val="00A01815"/>
    <w:rsid w:val="00A029AB"/>
    <w:rsid w:val="00A033D6"/>
    <w:rsid w:val="00A06367"/>
    <w:rsid w:val="00A067A4"/>
    <w:rsid w:val="00A06B4B"/>
    <w:rsid w:val="00A07CCD"/>
    <w:rsid w:val="00A12AB8"/>
    <w:rsid w:val="00A12F53"/>
    <w:rsid w:val="00A135BE"/>
    <w:rsid w:val="00A141CE"/>
    <w:rsid w:val="00A15A1C"/>
    <w:rsid w:val="00A168B0"/>
    <w:rsid w:val="00A16D7F"/>
    <w:rsid w:val="00A27E23"/>
    <w:rsid w:val="00A300AE"/>
    <w:rsid w:val="00A315BD"/>
    <w:rsid w:val="00A31642"/>
    <w:rsid w:val="00A332A5"/>
    <w:rsid w:val="00A33CF2"/>
    <w:rsid w:val="00A37464"/>
    <w:rsid w:val="00A43C4D"/>
    <w:rsid w:val="00A46077"/>
    <w:rsid w:val="00A46398"/>
    <w:rsid w:val="00A46687"/>
    <w:rsid w:val="00A4694F"/>
    <w:rsid w:val="00A47CFE"/>
    <w:rsid w:val="00A52BFA"/>
    <w:rsid w:val="00A54537"/>
    <w:rsid w:val="00A55035"/>
    <w:rsid w:val="00A55B38"/>
    <w:rsid w:val="00A5718B"/>
    <w:rsid w:val="00A6365C"/>
    <w:rsid w:val="00A659EF"/>
    <w:rsid w:val="00A664E0"/>
    <w:rsid w:val="00A702CF"/>
    <w:rsid w:val="00A7329F"/>
    <w:rsid w:val="00A744AA"/>
    <w:rsid w:val="00A77C40"/>
    <w:rsid w:val="00A82059"/>
    <w:rsid w:val="00A8288E"/>
    <w:rsid w:val="00A82DBB"/>
    <w:rsid w:val="00A83099"/>
    <w:rsid w:val="00A846D6"/>
    <w:rsid w:val="00A84DF3"/>
    <w:rsid w:val="00A8521A"/>
    <w:rsid w:val="00A90FD6"/>
    <w:rsid w:val="00A913B5"/>
    <w:rsid w:val="00A930C6"/>
    <w:rsid w:val="00A94C7D"/>
    <w:rsid w:val="00A9737A"/>
    <w:rsid w:val="00AA15EE"/>
    <w:rsid w:val="00AA251F"/>
    <w:rsid w:val="00AA3419"/>
    <w:rsid w:val="00AA4009"/>
    <w:rsid w:val="00AA5059"/>
    <w:rsid w:val="00AB0A2F"/>
    <w:rsid w:val="00AB1648"/>
    <w:rsid w:val="00AB2636"/>
    <w:rsid w:val="00AB2B04"/>
    <w:rsid w:val="00AB31F5"/>
    <w:rsid w:val="00AB4A6C"/>
    <w:rsid w:val="00AB6594"/>
    <w:rsid w:val="00AC0177"/>
    <w:rsid w:val="00AC0842"/>
    <w:rsid w:val="00AC2EE3"/>
    <w:rsid w:val="00AC3234"/>
    <w:rsid w:val="00AC440E"/>
    <w:rsid w:val="00AC7E00"/>
    <w:rsid w:val="00AD0DC0"/>
    <w:rsid w:val="00AD1996"/>
    <w:rsid w:val="00AD1A69"/>
    <w:rsid w:val="00AD60E4"/>
    <w:rsid w:val="00AD62FE"/>
    <w:rsid w:val="00AD79F4"/>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2517"/>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36A08"/>
    <w:rsid w:val="00B407ED"/>
    <w:rsid w:val="00B43055"/>
    <w:rsid w:val="00B435DA"/>
    <w:rsid w:val="00B45442"/>
    <w:rsid w:val="00B45B75"/>
    <w:rsid w:val="00B46167"/>
    <w:rsid w:val="00B5031A"/>
    <w:rsid w:val="00B51E30"/>
    <w:rsid w:val="00B52A1C"/>
    <w:rsid w:val="00B54FF9"/>
    <w:rsid w:val="00B56B6A"/>
    <w:rsid w:val="00B61CC2"/>
    <w:rsid w:val="00B62D1F"/>
    <w:rsid w:val="00B63012"/>
    <w:rsid w:val="00B70A37"/>
    <w:rsid w:val="00B71B99"/>
    <w:rsid w:val="00B750BB"/>
    <w:rsid w:val="00B80272"/>
    <w:rsid w:val="00B8128D"/>
    <w:rsid w:val="00B835F9"/>
    <w:rsid w:val="00B836B1"/>
    <w:rsid w:val="00B85749"/>
    <w:rsid w:val="00B85991"/>
    <w:rsid w:val="00B86581"/>
    <w:rsid w:val="00B92FDA"/>
    <w:rsid w:val="00B95065"/>
    <w:rsid w:val="00BA49B3"/>
    <w:rsid w:val="00BA576C"/>
    <w:rsid w:val="00BB06B3"/>
    <w:rsid w:val="00BB285C"/>
    <w:rsid w:val="00BB3640"/>
    <w:rsid w:val="00BB5042"/>
    <w:rsid w:val="00BB76B5"/>
    <w:rsid w:val="00BC0E6B"/>
    <w:rsid w:val="00BC1A43"/>
    <w:rsid w:val="00BC1C45"/>
    <w:rsid w:val="00BC2F71"/>
    <w:rsid w:val="00BC6EA3"/>
    <w:rsid w:val="00BD3F13"/>
    <w:rsid w:val="00BD405C"/>
    <w:rsid w:val="00BD40F2"/>
    <w:rsid w:val="00BD4A90"/>
    <w:rsid w:val="00BE04C8"/>
    <w:rsid w:val="00BE1C82"/>
    <w:rsid w:val="00BE288F"/>
    <w:rsid w:val="00BE4224"/>
    <w:rsid w:val="00BE4788"/>
    <w:rsid w:val="00BE53A7"/>
    <w:rsid w:val="00BE7B3C"/>
    <w:rsid w:val="00BF0195"/>
    <w:rsid w:val="00BF27AD"/>
    <w:rsid w:val="00BF3714"/>
    <w:rsid w:val="00BF38B8"/>
    <w:rsid w:val="00BF5D30"/>
    <w:rsid w:val="00C02FB7"/>
    <w:rsid w:val="00C03EA6"/>
    <w:rsid w:val="00C040BE"/>
    <w:rsid w:val="00C06D0D"/>
    <w:rsid w:val="00C10034"/>
    <w:rsid w:val="00C10557"/>
    <w:rsid w:val="00C1172F"/>
    <w:rsid w:val="00C13854"/>
    <w:rsid w:val="00C139FA"/>
    <w:rsid w:val="00C15CC2"/>
    <w:rsid w:val="00C179AC"/>
    <w:rsid w:val="00C205D1"/>
    <w:rsid w:val="00C2300F"/>
    <w:rsid w:val="00C250A4"/>
    <w:rsid w:val="00C25D44"/>
    <w:rsid w:val="00C272EB"/>
    <w:rsid w:val="00C303EA"/>
    <w:rsid w:val="00C32088"/>
    <w:rsid w:val="00C36703"/>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82A"/>
    <w:rsid w:val="00C5697C"/>
    <w:rsid w:val="00C6057F"/>
    <w:rsid w:val="00C62093"/>
    <w:rsid w:val="00C64C9A"/>
    <w:rsid w:val="00C65679"/>
    <w:rsid w:val="00C678CB"/>
    <w:rsid w:val="00C716D3"/>
    <w:rsid w:val="00C735BC"/>
    <w:rsid w:val="00C74032"/>
    <w:rsid w:val="00C75238"/>
    <w:rsid w:val="00C76080"/>
    <w:rsid w:val="00C767BE"/>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BB5"/>
    <w:rsid w:val="00C953D4"/>
    <w:rsid w:val="00C96ED2"/>
    <w:rsid w:val="00CA6D03"/>
    <w:rsid w:val="00CB21B4"/>
    <w:rsid w:val="00CB32A5"/>
    <w:rsid w:val="00CB450F"/>
    <w:rsid w:val="00CB56DD"/>
    <w:rsid w:val="00CC282A"/>
    <w:rsid w:val="00CC511C"/>
    <w:rsid w:val="00CC6A6A"/>
    <w:rsid w:val="00CC74C3"/>
    <w:rsid w:val="00CD0502"/>
    <w:rsid w:val="00CD0513"/>
    <w:rsid w:val="00CD0C41"/>
    <w:rsid w:val="00CD166D"/>
    <w:rsid w:val="00CD198B"/>
    <w:rsid w:val="00CD1CA4"/>
    <w:rsid w:val="00CD2DF2"/>
    <w:rsid w:val="00CD3A49"/>
    <w:rsid w:val="00CD5D90"/>
    <w:rsid w:val="00CD6020"/>
    <w:rsid w:val="00CD6027"/>
    <w:rsid w:val="00CE00EA"/>
    <w:rsid w:val="00CE2DA7"/>
    <w:rsid w:val="00CE2E5F"/>
    <w:rsid w:val="00CE3DD4"/>
    <w:rsid w:val="00CE6816"/>
    <w:rsid w:val="00CF0F4A"/>
    <w:rsid w:val="00CF17F8"/>
    <w:rsid w:val="00CF370C"/>
    <w:rsid w:val="00CF4411"/>
    <w:rsid w:val="00CF79EF"/>
    <w:rsid w:val="00D012FA"/>
    <w:rsid w:val="00D02CAB"/>
    <w:rsid w:val="00D036D9"/>
    <w:rsid w:val="00D04EC1"/>
    <w:rsid w:val="00D101F9"/>
    <w:rsid w:val="00D10E34"/>
    <w:rsid w:val="00D111F2"/>
    <w:rsid w:val="00D11475"/>
    <w:rsid w:val="00D11843"/>
    <w:rsid w:val="00D11FAA"/>
    <w:rsid w:val="00D12C73"/>
    <w:rsid w:val="00D1361A"/>
    <w:rsid w:val="00D1536A"/>
    <w:rsid w:val="00D1561D"/>
    <w:rsid w:val="00D1573C"/>
    <w:rsid w:val="00D17EBD"/>
    <w:rsid w:val="00D21508"/>
    <w:rsid w:val="00D237A9"/>
    <w:rsid w:val="00D239B8"/>
    <w:rsid w:val="00D24CF7"/>
    <w:rsid w:val="00D2633A"/>
    <w:rsid w:val="00D26499"/>
    <w:rsid w:val="00D303B0"/>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58F7"/>
    <w:rsid w:val="00D67FAA"/>
    <w:rsid w:val="00D719C6"/>
    <w:rsid w:val="00D72775"/>
    <w:rsid w:val="00D72783"/>
    <w:rsid w:val="00D77BD4"/>
    <w:rsid w:val="00D82B2C"/>
    <w:rsid w:val="00D839A0"/>
    <w:rsid w:val="00D8575C"/>
    <w:rsid w:val="00D87C19"/>
    <w:rsid w:val="00D87CE4"/>
    <w:rsid w:val="00D9231D"/>
    <w:rsid w:val="00D92B59"/>
    <w:rsid w:val="00D92F29"/>
    <w:rsid w:val="00D94405"/>
    <w:rsid w:val="00D96168"/>
    <w:rsid w:val="00D9725C"/>
    <w:rsid w:val="00D97393"/>
    <w:rsid w:val="00DA043A"/>
    <w:rsid w:val="00DA1F25"/>
    <w:rsid w:val="00DA25DC"/>
    <w:rsid w:val="00DA2679"/>
    <w:rsid w:val="00DA33E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4B29"/>
    <w:rsid w:val="00DC6C97"/>
    <w:rsid w:val="00DD1743"/>
    <w:rsid w:val="00DD4B0B"/>
    <w:rsid w:val="00DD5A33"/>
    <w:rsid w:val="00DD6FF3"/>
    <w:rsid w:val="00DD7DCE"/>
    <w:rsid w:val="00DE0428"/>
    <w:rsid w:val="00DE0D2D"/>
    <w:rsid w:val="00DE293B"/>
    <w:rsid w:val="00DE3AC8"/>
    <w:rsid w:val="00DE5104"/>
    <w:rsid w:val="00DE5EF7"/>
    <w:rsid w:val="00DE6283"/>
    <w:rsid w:val="00DE6C7B"/>
    <w:rsid w:val="00DF091D"/>
    <w:rsid w:val="00DF1F42"/>
    <w:rsid w:val="00DF2386"/>
    <w:rsid w:val="00DF2993"/>
    <w:rsid w:val="00DF6934"/>
    <w:rsid w:val="00E00EBB"/>
    <w:rsid w:val="00E0165E"/>
    <w:rsid w:val="00E02592"/>
    <w:rsid w:val="00E10F08"/>
    <w:rsid w:val="00E131BE"/>
    <w:rsid w:val="00E136DD"/>
    <w:rsid w:val="00E13F67"/>
    <w:rsid w:val="00E15986"/>
    <w:rsid w:val="00E161B1"/>
    <w:rsid w:val="00E16517"/>
    <w:rsid w:val="00E24B37"/>
    <w:rsid w:val="00E255D3"/>
    <w:rsid w:val="00E25766"/>
    <w:rsid w:val="00E25E71"/>
    <w:rsid w:val="00E26DEA"/>
    <w:rsid w:val="00E346B6"/>
    <w:rsid w:val="00E35164"/>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487"/>
    <w:rsid w:val="00E8660A"/>
    <w:rsid w:val="00E867C9"/>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395E"/>
    <w:rsid w:val="00EF2B2F"/>
    <w:rsid w:val="00EF33F4"/>
    <w:rsid w:val="00EF5569"/>
    <w:rsid w:val="00EF71A6"/>
    <w:rsid w:val="00F008E3"/>
    <w:rsid w:val="00F01747"/>
    <w:rsid w:val="00F049CE"/>
    <w:rsid w:val="00F10E20"/>
    <w:rsid w:val="00F12637"/>
    <w:rsid w:val="00F12A1A"/>
    <w:rsid w:val="00F1677E"/>
    <w:rsid w:val="00F173A2"/>
    <w:rsid w:val="00F20CFE"/>
    <w:rsid w:val="00F3046F"/>
    <w:rsid w:val="00F31ACC"/>
    <w:rsid w:val="00F33D03"/>
    <w:rsid w:val="00F34533"/>
    <w:rsid w:val="00F378E7"/>
    <w:rsid w:val="00F40A40"/>
    <w:rsid w:val="00F42636"/>
    <w:rsid w:val="00F45A64"/>
    <w:rsid w:val="00F462D2"/>
    <w:rsid w:val="00F47F45"/>
    <w:rsid w:val="00F52B92"/>
    <w:rsid w:val="00F5424E"/>
    <w:rsid w:val="00F577F8"/>
    <w:rsid w:val="00F6130F"/>
    <w:rsid w:val="00F62DD8"/>
    <w:rsid w:val="00F64E53"/>
    <w:rsid w:val="00F725B9"/>
    <w:rsid w:val="00F72F2C"/>
    <w:rsid w:val="00F734E0"/>
    <w:rsid w:val="00F7383D"/>
    <w:rsid w:val="00F73D6B"/>
    <w:rsid w:val="00F7406E"/>
    <w:rsid w:val="00F741D9"/>
    <w:rsid w:val="00F74345"/>
    <w:rsid w:val="00F74CF2"/>
    <w:rsid w:val="00F758E6"/>
    <w:rsid w:val="00F76B4A"/>
    <w:rsid w:val="00F77226"/>
    <w:rsid w:val="00F82205"/>
    <w:rsid w:val="00F829F5"/>
    <w:rsid w:val="00F848BA"/>
    <w:rsid w:val="00F85E74"/>
    <w:rsid w:val="00F90437"/>
    <w:rsid w:val="00F916D1"/>
    <w:rsid w:val="00F92AA8"/>
    <w:rsid w:val="00F942C1"/>
    <w:rsid w:val="00F94A34"/>
    <w:rsid w:val="00F94F59"/>
    <w:rsid w:val="00F95B75"/>
    <w:rsid w:val="00F96661"/>
    <w:rsid w:val="00F96A60"/>
    <w:rsid w:val="00FA09FB"/>
    <w:rsid w:val="00FA10CB"/>
    <w:rsid w:val="00FA18B6"/>
    <w:rsid w:val="00FA3188"/>
    <w:rsid w:val="00FA4BF0"/>
    <w:rsid w:val="00FA680D"/>
    <w:rsid w:val="00FA6DD6"/>
    <w:rsid w:val="00FA78B1"/>
    <w:rsid w:val="00FB107E"/>
    <w:rsid w:val="00FB31F1"/>
    <w:rsid w:val="00FB3FEF"/>
    <w:rsid w:val="00FB4833"/>
    <w:rsid w:val="00FB546A"/>
    <w:rsid w:val="00FC15FC"/>
    <w:rsid w:val="00FC28D4"/>
    <w:rsid w:val="00FC2BCB"/>
    <w:rsid w:val="00FC2FCD"/>
    <w:rsid w:val="00FC3F6F"/>
    <w:rsid w:val="00FC45B9"/>
    <w:rsid w:val="00FC4F0F"/>
    <w:rsid w:val="00FC5AAF"/>
    <w:rsid w:val="00FD2E2B"/>
    <w:rsid w:val="00FD3887"/>
    <w:rsid w:val="00FD4FCC"/>
    <w:rsid w:val="00FD5797"/>
    <w:rsid w:val="00FE161B"/>
    <w:rsid w:val="00FE1ABF"/>
    <w:rsid w:val="00FE39EB"/>
    <w:rsid w:val="00FE3F2B"/>
    <w:rsid w:val="00FE3F92"/>
    <w:rsid w:val="00FE5018"/>
    <w:rsid w:val="00FE555A"/>
    <w:rsid w:val="00FE67B5"/>
    <w:rsid w:val="00FE7FEA"/>
    <w:rsid w:val="00FF416A"/>
    <w:rsid w:val="00FF46A2"/>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5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3645CA"/>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3645CA"/>
    <w:rPr>
      <w:rFonts w:ascii="Calibri" w:eastAsia="Times New Roman" w:hAnsi="Calibri"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3645CA"/>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3645CA"/>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8C78-7CF9-4EA1-A99C-94B3410E4517}">
  <ds:schemaRefs>
    <ds:schemaRef ds:uri="http://purl.org/dc/elements/1.1/"/>
    <ds:schemaRef ds:uri="http://www.w3.org/XML/1998/namespace"/>
    <ds:schemaRef ds:uri="df9af1a6-3bc1-4020-97f3-adaa095f7ddc"/>
    <ds:schemaRef ds:uri="http://schemas.microsoft.com/office/2006/metadata/properties"/>
    <ds:schemaRef ds:uri="http://schemas.microsoft.com/office/2006/documentManagement/types"/>
    <ds:schemaRef ds:uri="12607333-7e68-4ba7-ba7a-19f2300a6424"/>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4.xml><?xml version="1.0" encoding="utf-8"?>
<ds:datastoreItem xmlns:ds="http://schemas.openxmlformats.org/officeDocument/2006/customXml" ds:itemID="{496EEAC6-FD76-4698-B902-120E37C5AC0B}">
  <ds:schemaRefs>
    <ds:schemaRef ds:uri="http://schemas.openxmlformats.org/officeDocument/2006/bibliography"/>
  </ds:schemaRefs>
</ds:datastoreItem>
</file>

<file path=customXml/itemProps5.xml><?xml version="1.0" encoding="utf-8"?>
<ds:datastoreItem xmlns:ds="http://schemas.openxmlformats.org/officeDocument/2006/customXml" ds:itemID="{3BAB5F46-8C5D-4C5F-B6EA-CB68D830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2D7403EA.dotm</Template>
  <TotalTime>12</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Westat</cp:lastModifiedBy>
  <cp:revision>6</cp:revision>
  <cp:lastPrinted>2016-04-05T15:51:00Z</cp:lastPrinted>
  <dcterms:created xsi:type="dcterms:W3CDTF">2016-07-12T13:04:00Z</dcterms:created>
  <dcterms:modified xsi:type="dcterms:W3CDTF">2016-07-14T21:59:00Z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