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80C6E" w14:textId="77777777" w:rsidR="006356F2" w:rsidRDefault="006356F2" w:rsidP="006356F2">
      <w:pPr>
        <w:pStyle w:val="NoSpacing"/>
        <w:rPr>
          <w:rFonts w:asciiTheme="minorHAnsi" w:hAnsiTheme="minorHAnsi"/>
          <w:b w:val="0"/>
          <w:szCs w:val="24"/>
        </w:rPr>
      </w:pPr>
      <w:bookmarkStart w:id="0" w:name="_GoBack"/>
      <w:bookmarkEnd w:id="0"/>
    </w:p>
    <w:p w14:paraId="18A1B373" w14:textId="77777777" w:rsidR="006356F2" w:rsidRDefault="006356F2" w:rsidP="006356F2">
      <w:pPr>
        <w:pStyle w:val="NoSpacing"/>
        <w:rPr>
          <w:rFonts w:asciiTheme="minorHAnsi" w:hAnsiTheme="minorHAnsi"/>
          <w:b w:val="0"/>
          <w:szCs w:val="24"/>
        </w:rPr>
      </w:pPr>
    </w:p>
    <w:p w14:paraId="0E6E144D" w14:textId="77777777" w:rsidR="006356F2" w:rsidRDefault="006356F2" w:rsidP="006356F2">
      <w:pPr>
        <w:pStyle w:val="NoSpacing"/>
        <w:rPr>
          <w:rFonts w:asciiTheme="minorHAnsi" w:hAnsiTheme="minorHAnsi"/>
          <w:b w:val="0"/>
          <w:szCs w:val="24"/>
        </w:rPr>
      </w:pPr>
    </w:p>
    <w:p w14:paraId="300D996D" w14:textId="77777777" w:rsidR="006356F2" w:rsidRDefault="006356F2" w:rsidP="006356F2">
      <w:pPr>
        <w:pStyle w:val="NoSpacing"/>
        <w:rPr>
          <w:rFonts w:asciiTheme="minorHAnsi" w:hAnsiTheme="minorHAnsi"/>
          <w:b w:val="0"/>
          <w:szCs w:val="24"/>
        </w:rPr>
      </w:pPr>
    </w:p>
    <w:p w14:paraId="14C3C111" w14:textId="77777777" w:rsidR="006356F2" w:rsidRDefault="006356F2" w:rsidP="006356F2">
      <w:pPr>
        <w:pStyle w:val="NoSpacing"/>
        <w:rPr>
          <w:rFonts w:asciiTheme="minorHAnsi" w:hAnsiTheme="minorHAnsi"/>
          <w:b w:val="0"/>
          <w:szCs w:val="24"/>
        </w:rPr>
      </w:pPr>
    </w:p>
    <w:p w14:paraId="34D2742E" w14:textId="77777777" w:rsidR="006356F2" w:rsidRDefault="006356F2" w:rsidP="006356F2">
      <w:pPr>
        <w:pStyle w:val="NoSpacing"/>
        <w:rPr>
          <w:rFonts w:asciiTheme="minorHAnsi" w:hAnsiTheme="minorHAnsi"/>
          <w:b w:val="0"/>
          <w:szCs w:val="24"/>
        </w:rPr>
      </w:pPr>
    </w:p>
    <w:p w14:paraId="08BFDBBC" w14:textId="77777777" w:rsidR="006356F2" w:rsidRDefault="006356F2" w:rsidP="006356F2">
      <w:pPr>
        <w:pStyle w:val="NoSpacing"/>
        <w:rPr>
          <w:rFonts w:asciiTheme="minorHAnsi" w:hAnsiTheme="minorHAnsi"/>
          <w:b w:val="0"/>
          <w:szCs w:val="24"/>
        </w:rPr>
      </w:pPr>
    </w:p>
    <w:p w14:paraId="435D78AA" w14:textId="77777777" w:rsidR="006356F2" w:rsidRDefault="006356F2" w:rsidP="006356F2">
      <w:pPr>
        <w:pStyle w:val="NoSpacing"/>
        <w:rPr>
          <w:rFonts w:asciiTheme="minorHAnsi" w:hAnsiTheme="minorHAnsi"/>
          <w:b w:val="0"/>
          <w:szCs w:val="24"/>
        </w:rPr>
      </w:pPr>
    </w:p>
    <w:p w14:paraId="73EAE287" w14:textId="77777777" w:rsidR="006356F2" w:rsidRDefault="006356F2" w:rsidP="006356F2">
      <w:pPr>
        <w:pStyle w:val="NoSpacing"/>
        <w:rPr>
          <w:rFonts w:asciiTheme="minorHAnsi" w:hAnsiTheme="minorHAnsi"/>
          <w:b w:val="0"/>
          <w:szCs w:val="24"/>
        </w:rPr>
      </w:pPr>
    </w:p>
    <w:p w14:paraId="15014DE8" w14:textId="77777777" w:rsidR="006356F2" w:rsidRDefault="006356F2" w:rsidP="006356F2">
      <w:pPr>
        <w:pStyle w:val="NoSpacing"/>
        <w:rPr>
          <w:rFonts w:asciiTheme="minorHAnsi" w:hAnsiTheme="minorHAnsi"/>
          <w:b w:val="0"/>
          <w:szCs w:val="24"/>
        </w:rPr>
      </w:pPr>
    </w:p>
    <w:p w14:paraId="6E16704E" w14:textId="77777777" w:rsidR="006356F2" w:rsidRDefault="006356F2" w:rsidP="006356F2">
      <w:pPr>
        <w:pStyle w:val="NoSpacing"/>
        <w:rPr>
          <w:rFonts w:asciiTheme="minorHAnsi" w:hAnsiTheme="minorHAnsi"/>
          <w:b w:val="0"/>
          <w:szCs w:val="24"/>
        </w:rPr>
      </w:pPr>
      <w:r w:rsidRPr="00130738">
        <w:rPr>
          <w:rFonts w:asciiTheme="minorHAnsi" w:hAnsiTheme="minorHAnsi"/>
          <w:b w:val="0"/>
          <w:szCs w:val="24"/>
        </w:rPr>
        <w:t>Appendix A-</w:t>
      </w:r>
      <w:r>
        <w:rPr>
          <w:rFonts w:asciiTheme="minorHAnsi" w:hAnsiTheme="minorHAnsi"/>
          <w:b w:val="0"/>
          <w:szCs w:val="24"/>
        </w:rPr>
        <w:t>5b</w:t>
      </w:r>
    </w:p>
    <w:p w14:paraId="6DDF54EC" w14:textId="77777777" w:rsidR="006356F2" w:rsidRDefault="006356F2" w:rsidP="006356F2">
      <w:pPr>
        <w:pStyle w:val="NoSpacing"/>
        <w:rPr>
          <w:rFonts w:asciiTheme="minorHAnsi" w:hAnsiTheme="minorHAnsi"/>
          <w:szCs w:val="24"/>
        </w:rPr>
      </w:pPr>
      <w:r>
        <w:rPr>
          <w:rFonts w:asciiTheme="minorHAnsi" w:hAnsiTheme="minorHAnsi"/>
          <w:szCs w:val="24"/>
        </w:rPr>
        <w:t>Individual Assent/Consent Form</w:t>
      </w:r>
    </w:p>
    <w:p w14:paraId="2BC9D3DA" w14:textId="77777777" w:rsidR="006356F2" w:rsidRPr="00130738" w:rsidRDefault="006356F2" w:rsidP="006356F2">
      <w:pPr>
        <w:jc w:val="center"/>
        <w:rPr>
          <w:szCs w:val="24"/>
        </w:rPr>
      </w:pPr>
    </w:p>
    <w:p w14:paraId="78D11E3F" w14:textId="77777777" w:rsidR="006356F2" w:rsidRPr="00130738" w:rsidRDefault="006356F2" w:rsidP="006356F2">
      <w:pPr>
        <w:jc w:val="center"/>
        <w:rPr>
          <w:szCs w:val="24"/>
        </w:rPr>
      </w:pPr>
    </w:p>
    <w:p w14:paraId="09823EBE" w14:textId="77777777" w:rsidR="006356F2" w:rsidRPr="00130738" w:rsidRDefault="006356F2" w:rsidP="006356F2">
      <w:pPr>
        <w:jc w:val="center"/>
        <w:rPr>
          <w:szCs w:val="24"/>
        </w:rPr>
      </w:pPr>
    </w:p>
    <w:p w14:paraId="64ADA90E" w14:textId="77777777" w:rsidR="006356F2" w:rsidRPr="00130738" w:rsidRDefault="006356F2" w:rsidP="006356F2">
      <w:pPr>
        <w:jc w:val="center"/>
        <w:rPr>
          <w:szCs w:val="24"/>
        </w:rPr>
      </w:pPr>
    </w:p>
    <w:p w14:paraId="753B7A77" w14:textId="77777777" w:rsidR="006356F2" w:rsidRPr="00130738" w:rsidRDefault="006356F2" w:rsidP="006356F2">
      <w:pPr>
        <w:jc w:val="center"/>
        <w:rPr>
          <w:szCs w:val="24"/>
        </w:rPr>
      </w:pPr>
    </w:p>
    <w:p w14:paraId="05D61527" w14:textId="77777777" w:rsidR="006356F2" w:rsidRPr="00130738" w:rsidRDefault="006356F2" w:rsidP="006356F2">
      <w:pPr>
        <w:jc w:val="center"/>
        <w:rPr>
          <w:sz w:val="24"/>
          <w:szCs w:val="24"/>
        </w:rPr>
      </w:pPr>
      <w:r w:rsidRPr="00130738">
        <w:rPr>
          <w:sz w:val="24"/>
          <w:szCs w:val="24"/>
        </w:rPr>
        <w:t>National Food Study Pilot</w:t>
      </w:r>
    </w:p>
    <w:p w14:paraId="00F63EA1" w14:textId="77777777" w:rsidR="006356F2" w:rsidRPr="00130738" w:rsidRDefault="006356F2" w:rsidP="006356F2">
      <w:pPr>
        <w:pStyle w:val="NoSpacing"/>
        <w:rPr>
          <w:rFonts w:asciiTheme="minorHAnsi" w:hAnsiTheme="minorHAnsi"/>
          <w:b w:val="0"/>
          <w:szCs w:val="24"/>
        </w:rPr>
      </w:pPr>
      <w:r w:rsidRPr="00130738">
        <w:rPr>
          <w:rFonts w:asciiTheme="minorHAnsi" w:hAnsiTheme="minorHAnsi"/>
          <w:b w:val="0"/>
          <w:szCs w:val="24"/>
        </w:rPr>
        <w:t>Agency: Economic Research Service</w:t>
      </w:r>
    </w:p>
    <w:p w14:paraId="4D673EFC" w14:textId="77777777" w:rsidR="006356F2" w:rsidRDefault="006356F2" w:rsidP="006356F2">
      <w:pPr>
        <w:jc w:val="center"/>
        <w:rPr>
          <w:szCs w:val="24"/>
          <w:lang w:val="fr-FR"/>
        </w:rPr>
      </w:pPr>
      <w:r w:rsidRPr="00130738">
        <w:rPr>
          <w:szCs w:val="24"/>
          <w:lang w:val="fr-FR"/>
        </w:rPr>
        <w:t>Contractor: Westat, Inc.</w:t>
      </w:r>
    </w:p>
    <w:p w14:paraId="42D8A529" w14:textId="77777777" w:rsidR="006356F2" w:rsidRDefault="006356F2">
      <w:pPr>
        <w:rPr>
          <w:szCs w:val="24"/>
          <w:lang w:val="fr-FR"/>
        </w:rPr>
      </w:pPr>
      <w:r>
        <w:rPr>
          <w:szCs w:val="24"/>
          <w:lang w:val="fr-FR"/>
        </w:rPr>
        <w:br w:type="page"/>
      </w:r>
    </w:p>
    <w:p w14:paraId="7B032312" w14:textId="0CE83226" w:rsidR="00021EBE" w:rsidRDefault="00A64A36" w:rsidP="006356F2">
      <w:pPr>
        <w:jc w:val="center"/>
        <w:rPr>
          <w:b/>
          <w:sz w:val="24"/>
          <w:szCs w:val="24"/>
        </w:rPr>
      </w:pPr>
      <w:r>
        <w:rPr>
          <w:b/>
          <w:sz w:val="24"/>
          <w:szCs w:val="24"/>
        </w:rPr>
        <w:lastRenderedPageBreak/>
        <w:t xml:space="preserve">Individual </w:t>
      </w:r>
      <w:r w:rsidR="0005722B">
        <w:rPr>
          <w:b/>
          <w:sz w:val="24"/>
          <w:szCs w:val="24"/>
        </w:rPr>
        <w:t>Assent</w:t>
      </w:r>
      <w:r>
        <w:rPr>
          <w:b/>
          <w:sz w:val="24"/>
          <w:szCs w:val="24"/>
        </w:rPr>
        <w:t>/Consent</w:t>
      </w:r>
      <w:r w:rsidR="0005722B">
        <w:rPr>
          <w:b/>
          <w:sz w:val="24"/>
          <w:szCs w:val="24"/>
        </w:rPr>
        <w:t xml:space="preserve"> </w:t>
      </w:r>
      <w:r w:rsidR="003F7EF4">
        <w:rPr>
          <w:b/>
          <w:sz w:val="24"/>
          <w:szCs w:val="24"/>
        </w:rPr>
        <w:t>Form</w:t>
      </w:r>
    </w:p>
    <w:p w14:paraId="42656C84" w14:textId="77777777" w:rsidR="003953C1" w:rsidRDefault="003953C1" w:rsidP="00021EBE">
      <w:pPr>
        <w:jc w:val="center"/>
        <w:rPr>
          <w:b/>
          <w:sz w:val="24"/>
          <w:szCs w:val="24"/>
        </w:rPr>
      </w:pPr>
      <w:r>
        <w:rPr>
          <w:b/>
          <w:sz w:val="24"/>
          <w:szCs w:val="24"/>
        </w:rPr>
        <w:t>(This page will appear the first time a participant accesses the Food Log on the website)</w:t>
      </w:r>
    </w:p>
    <w:p w14:paraId="4800CAE9" w14:textId="77777777" w:rsidR="00021EBE" w:rsidRPr="000F378E" w:rsidRDefault="00021EBE" w:rsidP="00021EBE">
      <w:pPr>
        <w:pStyle w:val="Default"/>
      </w:pPr>
      <w:r>
        <w:rPr>
          <w:noProof/>
        </w:rPr>
        <w:drawing>
          <wp:anchor distT="0" distB="0" distL="114300" distR="114300" simplePos="0" relativeHeight="251671552" behindDoc="0" locked="0" layoutInCell="1" allowOverlap="1" wp14:anchorId="2777B85D" wp14:editId="36E89975">
            <wp:simplePos x="0" y="0"/>
            <wp:positionH relativeFrom="column">
              <wp:posOffset>1</wp:posOffset>
            </wp:positionH>
            <wp:positionV relativeFrom="paragraph">
              <wp:posOffset>151075</wp:posOffset>
            </wp:positionV>
            <wp:extent cx="2608028" cy="447167"/>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Logo.png"/>
                    <pic:cNvPicPr/>
                  </pic:nvPicPr>
                  <pic:blipFill>
                    <a:blip r:embed="rId12">
                      <a:extLst>
                        <a:ext uri="{28A0092B-C50C-407E-A947-70E740481C1C}">
                          <a14:useLocalDpi xmlns:a14="http://schemas.microsoft.com/office/drawing/2010/main" val="0"/>
                        </a:ext>
                      </a:extLst>
                    </a:blip>
                    <a:stretch>
                      <a:fillRect/>
                    </a:stretch>
                  </pic:blipFill>
                  <pic:spPr>
                    <a:xfrm>
                      <a:off x="0" y="0"/>
                      <a:ext cx="2607516" cy="447079"/>
                    </a:xfrm>
                    <a:prstGeom prst="rect">
                      <a:avLst/>
                    </a:prstGeom>
                  </pic:spPr>
                </pic:pic>
              </a:graphicData>
            </a:graphic>
            <wp14:sizeRelH relativeFrom="page">
              <wp14:pctWidth>0</wp14:pctWidth>
            </wp14:sizeRelH>
            <wp14:sizeRelV relativeFrom="page">
              <wp14:pctHeight>0</wp14:pctHeight>
            </wp14:sizeRelV>
          </wp:anchor>
        </w:drawing>
      </w:r>
    </w:p>
    <w:p w14:paraId="61752702" w14:textId="77777777" w:rsidR="00021EBE" w:rsidRPr="000F378E" w:rsidRDefault="00021EBE" w:rsidP="00021EBE">
      <w:pPr>
        <w:pStyle w:val="Default"/>
        <w:jc w:val="right"/>
      </w:pPr>
      <w:r>
        <w:t xml:space="preserve">OMB Control Number: </w:t>
      </w:r>
      <w:r w:rsidR="00026AB6">
        <w:t>xxxx-xxxx</w:t>
      </w:r>
    </w:p>
    <w:p w14:paraId="666653D0" w14:textId="77777777" w:rsidR="00021EBE" w:rsidRDefault="00021EBE" w:rsidP="00021EBE">
      <w:pPr>
        <w:pStyle w:val="Default"/>
        <w:jc w:val="right"/>
      </w:pPr>
      <w:r>
        <w:t xml:space="preserve">Expiration Date: </w:t>
      </w:r>
      <w:r w:rsidR="00026AB6">
        <w:t>xx/xx/xxxx</w:t>
      </w:r>
    </w:p>
    <w:p w14:paraId="7EAA3577" w14:textId="77777777" w:rsidR="00021EBE" w:rsidRPr="000F378E" w:rsidRDefault="00021EBE" w:rsidP="00021EBE">
      <w:pPr>
        <w:pStyle w:val="Default"/>
        <w:jc w:val="right"/>
      </w:pPr>
    </w:p>
    <w:p w14:paraId="62D20D71" w14:textId="77777777" w:rsidR="003953C1" w:rsidRDefault="003953C1" w:rsidP="0005722B">
      <w:pPr>
        <w:rPr>
          <w:rFonts w:ascii="Garamond" w:hAnsi="Garamond"/>
          <w:color w:val="000000" w:themeColor="text1"/>
          <w:sz w:val="24"/>
          <w:szCs w:val="24"/>
        </w:rPr>
      </w:pPr>
    </w:p>
    <w:p w14:paraId="2F5A8197" w14:textId="0F188B95" w:rsidR="00F57BBF" w:rsidRPr="0005722B" w:rsidRDefault="0005722B" w:rsidP="00F57BBF">
      <w:pPr>
        <w:rPr>
          <w:rFonts w:ascii="Garamond" w:hAnsi="Garamond"/>
          <w:color w:val="000000" w:themeColor="text1"/>
          <w:sz w:val="24"/>
          <w:szCs w:val="24"/>
        </w:rPr>
      </w:pPr>
      <w:r w:rsidRPr="0005722B">
        <w:rPr>
          <w:rFonts w:ascii="Garamond" w:hAnsi="Garamond"/>
          <w:color w:val="000000" w:themeColor="text1"/>
          <w:sz w:val="24"/>
          <w:szCs w:val="24"/>
        </w:rPr>
        <w:t xml:space="preserve">Your household </w:t>
      </w:r>
      <w:r w:rsidR="00F57BBF">
        <w:rPr>
          <w:rFonts w:ascii="Garamond" w:hAnsi="Garamond"/>
          <w:color w:val="000000" w:themeColor="text1"/>
          <w:sz w:val="24"/>
          <w:szCs w:val="24"/>
        </w:rPr>
        <w:t xml:space="preserve">was </w:t>
      </w:r>
      <w:r w:rsidRPr="0005722B">
        <w:rPr>
          <w:rFonts w:ascii="Garamond" w:hAnsi="Garamond"/>
          <w:color w:val="000000" w:themeColor="text1"/>
          <w:sz w:val="24"/>
          <w:szCs w:val="24"/>
        </w:rPr>
        <w:t xml:space="preserve">selected at random </w:t>
      </w:r>
      <w:r w:rsidR="00D22FED">
        <w:rPr>
          <w:rFonts w:ascii="Garamond" w:hAnsi="Garamond"/>
          <w:color w:val="000000" w:themeColor="text1"/>
          <w:sz w:val="24"/>
          <w:szCs w:val="24"/>
        </w:rPr>
        <w:t xml:space="preserve">and has agreed </w:t>
      </w:r>
      <w:r w:rsidRPr="0005722B">
        <w:rPr>
          <w:rFonts w:ascii="Garamond" w:hAnsi="Garamond"/>
          <w:color w:val="000000" w:themeColor="text1"/>
          <w:sz w:val="24"/>
          <w:szCs w:val="24"/>
        </w:rPr>
        <w:t xml:space="preserve">to </w:t>
      </w:r>
      <w:r w:rsidR="00D22FED">
        <w:rPr>
          <w:rFonts w:ascii="Garamond" w:hAnsi="Garamond"/>
          <w:color w:val="000000" w:themeColor="text1"/>
          <w:sz w:val="24"/>
          <w:szCs w:val="24"/>
        </w:rPr>
        <w:t>join</w:t>
      </w:r>
      <w:r w:rsidRPr="0005722B">
        <w:rPr>
          <w:rFonts w:ascii="Garamond" w:hAnsi="Garamond"/>
          <w:color w:val="000000" w:themeColor="text1"/>
          <w:sz w:val="24"/>
          <w:szCs w:val="24"/>
        </w:rPr>
        <w:t xml:space="preserve"> this study. If you agree to participate, we ask you to keep track of the foods that you get for 7 days and to save receipts from the food that you buy. You also agree that we can use, for study purposes, the information about you that was provided by the primary </w:t>
      </w:r>
      <w:r w:rsidR="00386822">
        <w:rPr>
          <w:rFonts w:ascii="Garamond" w:hAnsi="Garamond"/>
          <w:color w:val="000000" w:themeColor="text1"/>
          <w:sz w:val="24"/>
          <w:szCs w:val="24"/>
        </w:rPr>
        <w:t>adult l</w:t>
      </w:r>
      <w:r w:rsidR="000C085B">
        <w:rPr>
          <w:rFonts w:ascii="Garamond" w:hAnsi="Garamond"/>
          <w:color w:val="000000" w:themeColor="text1"/>
          <w:sz w:val="24"/>
          <w:szCs w:val="24"/>
        </w:rPr>
        <w:t>i</w:t>
      </w:r>
      <w:r w:rsidR="00386822">
        <w:rPr>
          <w:rFonts w:ascii="Garamond" w:hAnsi="Garamond"/>
          <w:color w:val="000000" w:themeColor="text1"/>
          <w:sz w:val="24"/>
          <w:szCs w:val="24"/>
        </w:rPr>
        <w:t xml:space="preserve">ving with you </w:t>
      </w:r>
      <w:r w:rsidR="00F57BBF">
        <w:rPr>
          <w:rFonts w:ascii="Garamond" w:hAnsi="Garamond"/>
          <w:color w:val="000000" w:themeColor="text1"/>
          <w:sz w:val="24"/>
          <w:szCs w:val="24"/>
        </w:rPr>
        <w:t>(who already gave his or her permission for you to participate)</w:t>
      </w:r>
      <w:r w:rsidRPr="0005722B">
        <w:rPr>
          <w:rFonts w:ascii="Garamond" w:hAnsi="Garamond"/>
          <w:color w:val="000000" w:themeColor="text1"/>
          <w:sz w:val="24"/>
          <w:szCs w:val="24"/>
        </w:rPr>
        <w:t xml:space="preserve">. It will take </w:t>
      </w:r>
      <w:r w:rsidR="00D22FED">
        <w:rPr>
          <w:rFonts w:ascii="Garamond" w:hAnsi="Garamond"/>
          <w:color w:val="000000" w:themeColor="text1"/>
          <w:sz w:val="24"/>
          <w:szCs w:val="24"/>
        </w:rPr>
        <w:t>up to 25 minutes</w:t>
      </w:r>
      <w:r w:rsidRPr="0005722B">
        <w:rPr>
          <w:rFonts w:ascii="Garamond" w:hAnsi="Garamond"/>
          <w:color w:val="000000" w:themeColor="text1"/>
          <w:sz w:val="24"/>
          <w:szCs w:val="24"/>
        </w:rPr>
        <w:t xml:space="preserve"> of your time </w:t>
      </w:r>
      <w:r w:rsidR="00D22FED">
        <w:rPr>
          <w:rFonts w:ascii="Garamond" w:hAnsi="Garamond"/>
          <w:color w:val="000000" w:themeColor="text1"/>
          <w:sz w:val="24"/>
          <w:szCs w:val="24"/>
        </w:rPr>
        <w:t>each day</w:t>
      </w:r>
      <w:r w:rsidRPr="0005722B">
        <w:rPr>
          <w:rFonts w:ascii="Garamond" w:hAnsi="Garamond"/>
          <w:color w:val="000000" w:themeColor="text1"/>
          <w:sz w:val="24"/>
          <w:szCs w:val="24"/>
        </w:rPr>
        <w:t xml:space="preserve"> and you will receive $3 for every day that you report the food that you get. You will also receive $5 for reporting your income</w:t>
      </w:r>
      <w:r w:rsidR="00602B5E">
        <w:rPr>
          <w:rFonts w:ascii="Garamond" w:hAnsi="Garamond"/>
          <w:color w:val="000000" w:themeColor="text1"/>
          <w:sz w:val="24"/>
          <w:szCs w:val="24"/>
        </w:rPr>
        <w:t xml:space="preserve"> if you are at least 16 years old</w:t>
      </w:r>
      <w:r w:rsidRPr="0005722B">
        <w:rPr>
          <w:rFonts w:ascii="Garamond" w:hAnsi="Garamond"/>
          <w:color w:val="000000" w:themeColor="text1"/>
          <w:sz w:val="24"/>
          <w:szCs w:val="24"/>
        </w:rPr>
        <w:t xml:space="preserve">. </w:t>
      </w:r>
      <w:r w:rsidR="00593894">
        <w:rPr>
          <w:rFonts w:ascii="Garamond" w:hAnsi="Garamond"/>
          <w:color w:val="000000" w:themeColor="text1"/>
          <w:sz w:val="24"/>
          <w:szCs w:val="24"/>
        </w:rPr>
        <w:t xml:space="preserve">The primary adult will be able to view the information you provide. </w:t>
      </w:r>
      <w:r w:rsidRPr="0005722B">
        <w:rPr>
          <w:rFonts w:ascii="Garamond" w:hAnsi="Garamond"/>
          <w:color w:val="000000" w:themeColor="text1"/>
          <w:sz w:val="24"/>
          <w:szCs w:val="24"/>
        </w:rPr>
        <w:t xml:space="preserve">Participation is voluntary. </w:t>
      </w:r>
      <w:r w:rsidR="00386822">
        <w:rPr>
          <w:rFonts w:ascii="Garamond" w:hAnsi="Garamond"/>
          <w:color w:val="000000" w:themeColor="text1"/>
          <w:sz w:val="24"/>
          <w:szCs w:val="24"/>
        </w:rPr>
        <w:t xml:space="preserve">There are few risks to being in this study. </w:t>
      </w:r>
      <w:r w:rsidR="00BB313C">
        <w:rPr>
          <w:rFonts w:ascii="Garamond" w:hAnsi="Garamond"/>
          <w:color w:val="000000" w:themeColor="text1"/>
          <w:sz w:val="24"/>
          <w:szCs w:val="24"/>
        </w:rPr>
        <w:t>W</w:t>
      </w:r>
      <w:r w:rsidR="00BB313C" w:rsidRPr="0005722B">
        <w:rPr>
          <w:rFonts w:ascii="Garamond" w:hAnsi="Garamond"/>
          <w:color w:val="000000" w:themeColor="text1"/>
          <w:sz w:val="24"/>
          <w:szCs w:val="24"/>
        </w:rPr>
        <w:t xml:space="preserve">e are required by law to use your information for </w:t>
      </w:r>
      <w:r w:rsidR="00BB313C">
        <w:rPr>
          <w:rFonts w:ascii="Garamond" w:hAnsi="Garamond"/>
          <w:color w:val="000000" w:themeColor="text1"/>
          <w:sz w:val="24"/>
          <w:szCs w:val="24"/>
        </w:rPr>
        <w:t>this</w:t>
      </w:r>
      <w:r w:rsidR="00BB313C" w:rsidRPr="0005722B">
        <w:rPr>
          <w:rFonts w:ascii="Garamond" w:hAnsi="Garamond"/>
          <w:color w:val="000000" w:themeColor="text1"/>
          <w:sz w:val="24"/>
          <w:szCs w:val="24"/>
        </w:rPr>
        <w:t xml:space="preserve"> </w:t>
      </w:r>
      <w:r w:rsidR="00BB313C">
        <w:rPr>
          <w:rFonts w:ascii="Garamond" w:hAnsi="Garamond"/>
          <w:color w:val="000000" w:themeColor="text1"/>
          <w:sz w:val="24"/>
          <w:szCs w:val="24"/>
        </w:rPr>
        <w:t>study</w:t>
      </w:r>
      <w:r w:rsidR="00BB313C" w:rsidRPr="0005722B">
        <w:rPr>
          <w:rFonts w:ascii="Garamond" w:hAnsi="Garamond"/>
          <w:color w:val="000000" w:themeColor="text1"/>
          <w:sz w:val="24"/>
          <w:szCs w:val="24"/>
        </w:rPr>
        <w:t xml:space="preserve"> only and to keep it </w:t>
      </w:r>
      <w:r w:rsidR="00BB313C">
        <w:rPr>
          <w:rFonts w:ascii="Garamond" w:hAnsi="Garamond"/>
          <w:color w:val="000000" w:themeColor="text1"/>
          <w:sz w:val="24"/>
          <w:szCs w:val="24"/>
        </w:rPr>
        <w:t>protected</w:t>
      </w:r>
      <w:r w:rsidR="00BB313C" w:rsidRPr="0005722B">
        <w:rPr>
          <w:rFonts w:ascii="Garamond" w:hAnsi="Garamond"/>
          <w:color w:val="000000" w:themeColor="text1"/>
          <w:sz w:val="24"/>
          <w:szCs w:val="24"/>
        </w:rPr>
        <w:t xml:space="preserve">. </w:t>
      </w:r>
      <w:r w:rsidRPr="0005722B">
        <w:rPr>
          <w:rFonts w:ascii="Garamond" w:hAnsi="Garamond"/>
          <w:color w:val="000000" w:themeColor="text1"/>
          <w:sz w:val="24"/>
          <w:szCs w:val="24"/>
        </w:rPr>
        <w:t xml:space="preserve">The law </w:t>
      </w:r>
      <w:r w:rsidR="00BB313C" w:rsidRPr="0005722B">
        <w:rPr>
          <w:rFonts w:ascii="Garamond" w:hAnsi="Garamond"/>
          <w:color w:val="000000" w:themeColor="text1"/>
          <w:sz w:val="24"/>
          <w:szCs w:val="24"/>
        </w:rPr>
        <w:t>pr</w:t>
      </w:r>
      <w:r w:rsidR="00BB313C">
        <w:rPr>
          <w:rFonts w:ascii="Garamond" w:hAnsi="Garamond"/>
          <w:color w:val="000000" w:themeColor="text1"/>
          <w:sz w:val="24"/>
          <w:szCs w:val="24"/>
        </w:rPr>
        <w:t xml:space="preserve">events </w:t>
      </w:r>
      <w:r w:rsidR="00BB313C" w:rsidRPr="0005722B">
        <w:rPr>
          <w:rFonts w:ascii="Garamond" w:hAnsi="Garamond"/>
          <w:color w:val="000000" w:themeColor="text1"/>
          <w:sz w:val="24"/>
          <w:szCs w:val="24"/>
        </w:rPr>
        <w:t>us</w:t>
      </w:r>
      <w:r w:rsidRPr="0005722B">
        <w:rPr>
          <w:rFonts w:ascii="Garamond" w:hAnsi="Garamond"/>
          <w:color w:val="000000" w:themeColor="text1"/>
          <w:sz w:val="24"/>
          <w:szCs w:val="24"/>
        </w:rPr>
        <w:t xml:space="preserve"> from giving anyone any information that m</w:t>
      </w:r>
      <w:r w:rsidR="00A64A36">
        <w:rPr>
          <w:rFonts w:ascii="Garamond" w:hAnsi="Garamond"/>
          <w:color w:val="000000" w:themeColor="text1"/>
          <w:sz w:val="24"/>
          <w:szCs w:val="24"/>
        </w:rPr>
        <w:t>ay identify you or your family</w:t>
      </w:r>
      <w:r w:rsidR="00F57BBF" w:rsidRPr="0005722B">
        <w:rPr>
          <w:rFonts w:ascii="Garamond" w:hAnsi="Garamond"/>
          <w:color w:val="000000" w:themeColor="text1"/>
          <w:sz w:val="24"/>
          <w:szCs w:val="24"/>
        </w:rPr>
        <w:t>.</w:t>
      </w:r>
      <w:r w:rsidR="00F57BBF">
        <w:rPr>
          <w:rFonts w:ascii="Garamond" w:hAnsi="Garamond"/>
          <w:color w:val="000000" w:themeColor="text1"/>
          <w:sz w:val="24"/>
          <w:szCs w:val="24"/>
        </w:rPr>
        <w:t xml:space="preserve"> There are no direct benefits from being in this study but we hope that you will participate.</w:t>
      </w:r>
    </w:p>
    <w:p w14:paraId="3E2A5A05" w14:textId="08A5CB58" w:rsidR="0005722B" w:rsidRPr="0005722B" w:rsidRDefault="0005722B" w:rsidP="0005722B">
      <w:pPr>
        <w:rPr>
          <w:rFonts w:ascii="Garamond" w:hAnsi="Garamond"/>
          <w:color w:val="000000" w:themeColor="text1"/>
          <w:sz w:val="24"/>
          <w:szCs w:val="24"/>
        </w:rPr>
      </w:pPr>
      <w:r w:rsidRPr="0005722B">
        <w:rPr>
          <w:rFonts w:ascii="Garamond" w:hAnsi="Garamond"/>
          <w:color w:val="000000" w:themeColor="text1"/>
          <w:sz w:val="24"/>
          <w:szCs w:val="24"/>
        </w:rPr>
        <w:t>If you decide not to take part it will not affect any benefits or services received by anyone in your household. Your information will be kept private and will not be released in a form that might identify you</w:t>
      </w:r>
      <w:r w:rsidR="00BB313C">
        <w:rPr>
          <w:rFonts w:ascii="Garamond" w:hAnsi="Garamond"/>
          <w:color w:val="000000" w:themeColor="text1"/>
          <w:sz w:val="24"/>
          <w:szCs w:val="24"/>
        </w:rPr>
        <w:t>.</w:t>
      </w:r>
    </w:p>
    <w:p w14:paraId="79CC3553" w14:textId="77777777" w:rsidR="0005722B" w:rsidRPr="0005722B" w:rsidRDefault="0005722B" w:rsidP="0005722B">
      <w:pPr>
        <w:rPr>
          <w:rFonts w:ascii="Garamond" w:hAnsi="Garamond"/>
          <w:color w:val="000000" w:themeColor="text1"/>
          <w:sz w:val="24"/>
          <w:szCs w:val="24"/>
        </w:rPr>
      </w:pPr>
    </w:p>
    <w:p w14:paraId="2A26A43E" w14:textId="71D1FEEB" w:rsidR="0005722B" w:rsidRPr="0005722B" w:rsidRDefault="00D22FED" w:rsidP="0005722B">
      <w:pPr>
        <w:rPr>
          <w:rFonts w:ascii="Garamond" w:hAnsi="Garamond"/>
          <w:color w:val="000000" w:themeColor="text1"/>
          <w:sz w:val="24"/>
          <w:szCs w:val="24"/>
        </w:rPr>
      </w:pPr>
      <w:r w:rsidRPr="00D22FED">
        <w:rPr>
          <w:rFonts w:ascii="Calibri" w:hAnsi="Calibri"/>
          <w:b/>
          <w:color w:val="000000" w:themeColor="text1"/>
          <w:sz w:val="40"/>
          <w:szCs w:val="40"/>
        </w:rPr>
        <w:t>□</w:t>
      </w:r>
      <w:r>
        <w:rPr>
          <w:rFonts w:ascii="Garamond" w:hAnsi="Garamond"/>
          <w:color w:val="000000" w:themeColor="text1"/>
          <w:sz w:val="24"/>
          <w:szCs w:val="24"/>
        </w:rPr>
        <w:tab/>
      </w:r>
      <w:r w:rsidR="0005722B" w:rsidRPr="0005722B">
        <w:rPr>
          <w:rFonts w:ascii="Garamond" w:hAnsi="Garamond"/>
          <w:color w:val="000000" w:themeColor="text1"/>
          <w:sz w:val="24"/>
          <w:szCs w:val="24"/>
        </w:rPr>
        <w:t>Please check th</w:t>
      </w:r>
      <w:r w:rsidR="00535393">
        <w:rPr>
          <w:rFonts w:ascii="Garamond" w:hAnsi="Garamond"/>
          <w:color w:val="000000" w:themeColor="text1"/>
          <w:sz w:val="24"/>
          <w:szCs w:val="24"/>
        </w:rPr>
        <w:t>is</w:t>
      </w:r>
      <w:r w:rsidR="0005722B" w:rsidRPr="0005722B">
        <w:rPr>
          <w:rFonts w:ascii="Garamond" w:hAnsi="Garamond"/>
          <w:color w:val="000000" w:themeColor="text1"/>
          <w:sz w:val="24"/>
          <w:szCs w:val="24"/>
        </w:rPr>
        <w:t xml:space="preserve"> box if you agree to take part in this study.</w:t>
      </w:r>
    </w:p>
    <w:sectPr w:rsidR="0005722B" w:rsidRPr="0005722B" w:rsidSect="00BB2861">
      <w:footerReference w:type="default" r:id="rId13"/>
      <w:pgSz w:w="12240" w:h="15840" w:code="1"/>
      <w:pgMar w:top="720" w:right="720" w:bottom="245" w:left="720" w:header="720"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337D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6B9A8" w14:textId="77777777" w:rsidR="004C1BFF" w:rsidRDefault="004C1BFF" w:rsidP="005D6129">
      <w:pPr>
        <w:spacing w:after="0" w:line="240" w:lineRule="auto"/>
      </w:pPr>
      <w:r>
        <w:separator/>
      </w:r>
    </w:p>
  </w:endnote>
  <w:endnote w:type="continuationSeparator" w:id="0">
    <w:p w14:paraId="1D1692EE" w14:textId="77777777" w:rsidR="004C1BFF" w:rsidRDefault="004C1BFF" w:rsidP="005D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400548"/>
      <w:docPartObj>
        <w:docPartGallery w:val="Page Numbers (Bottom of Page)"/>
        <w:docPartUnique/>
      </w:docPartObj>
    </w:sdtPr>
    <w:sdtEndPr>
      <w:rPr>
        <w:noProof/>
      </w:rPr>
    </w:sdtEndPr>
    <w:sdtContent>
      <w:p w14:paraId="1B380FA7" w14:textId="77777777" w:rsidR="001D222C" w:rsidRDefault="001D222C">
        <w:pPr>
          <w:pStyle w:val="Footer"/>
          <w:jc w:val="right"/>
        </w:pPr>
        <w:r>
          <w:fldChar w:fldCharType="begin"/>
        </w:r>
        <w:r>
          <w:instrText xml:space="preserve"> PAGE   \* MERGEFORMAT </w:instrText>
        </w:r>
        <w:r>
          <w:fldChar w:fldCharType="separate"/>
        </w:r>
        <w:r w:rsidR="009A631B">
          <w:rPr>
            <w:noProof/>
          </w:rPr>
          <w:t>2</w:t>
        </w:r>
        <w:r>
          <w:rPr>
            <w:noProof/>
          </w:rPr>
          <w:fldChar w:fldCharType="end"/>
        </w:r>
      </w:p>
    </w:sdtContent>
  </w:sdt>
  <w:p w14:paraId="50BD29B2" w14:textId="77777777" w:rsidR="001D222C" w:rsidRDefault="001D2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BEF2D" w14:textId="77777777" w:rsidR="004C1BFF" w:rsidRDefault="004C1BFF" w:rsidP="005D6129">
      <w:pPr>
        <w:spacing w:after="0" w:line="240" w:lineRule="auto"/>
      </w:pPr>
      <w:r>
        <w:separator/>
      </w:r>
    </w:p>
  </w:footnote>
  <w:footnote w:type="continuationSeparator" w:id="0">
    <w:p w14:paraId="0A7049CD" w14:textId="77777777" w:rsidR="004C1BFF" w:rsidRDefault="004C1BFF" w:rsidP="005D61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249F"/>
    <w:multiLevelType w:val="hybridMultilevel"/>
    <w:tmpl w:val="2668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54C26"/>
    <w:multiLevelType w:val="hybridMultilevel"/>
    <w:tmpl w:val="062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F6CED"/>
    <w:multiLevelType w:val="hybridMultilevel"/>
    <w:tmpl w:val="26A0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225B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015B64"/>
    <w:multiLevelType w:val="hybridMultilevel"/>
    <w:tmpl w:val="B874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9B1C5F"/>
    <w:multiLevelType w:val="hybridMultilevel"/>
    <w:tmpl w:val="47FE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F32A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F1016D"/>
    <w:multiLevelType w:val="hybridMultilevel"/>
    <w:tmpl w:val="C166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3834CF"/>
    <w:multiLevelType w:val="hybridMultilevel"/>
    <w:tmpl w:val="28C4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AD7852"/>
    <w:multiLevelType w:val="hybridMultilevel"/>
    <w:tmpl w:val="9F3E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C06308"/>
    <w:multiLevelType w:val="hybridMultilevel"/>
    <w:tmpl w:val="366EA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25656B"/>
    <w:multiLevelType w:val="hybridMultilevel"/>
    <w:tmpl w:val="5D9EE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200215"/>
    <w:multiLevelType w:val="hybridMultilevel"/>
    <w:tmpl w:val="FA5AD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F78315C"/>
    <w:multiLevelType w:val="hybridMultilevel"/>
    <w:tmpl w:val="973C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9702D2"/>
    <w:multiLevelType w:val="hybridMultilevel"/>
    <w:tmpl w:val="C568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9918D2"/>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F26C0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F67E2C"/>
    <w:multiLevelType w:val="hybridMultilevel"/>
    <w:tmpl w:val="80E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8E31FF"/>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6B209A"/>
    <w:multiLevelType w:val="hybridMultilevel"/>
    <w:tmpl w:val="F7760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87A42C9"/>
    <w:multiLevelType w:val="hybridMultilevel"/>
    <w:tmpl w:val="BA9E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9447603"/>
    <w:multiLevelType w:val="hybridMultilevel"/>
    <w:tmpl w:val="47BEB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0A32F6"/>
    <w:multiLevelType w:val="hybridMultilevel"/>
    <w:tmpl w:val="6D9C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F1134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E351E32"/>
    <w:multiLevelType w:val="hybridMultilevel"/>
    <w:tmpl w:val="4AAC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E5E3AD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F466E27"/>
    <w:multiLevelType w:val="hybridMultilevel"/>
    <w:tmpl w:val="1D26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37A30"/>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4E108EB"/>
    <w:multiLevelType w:val="hybridMultilevel"/>
    <w:tmpl w:val="B6E4D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4FF77D4"/>
    <w:multiLevelType w:val="hybridMultilevel"/>
    <w:tmpl w:val="B8F4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5B95C17"/>
    <w:multiLevelType w:val="hybridMultilevel"/>
    <w:tmpl w:val="6582A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C7790F"/>
    <w:multiLevelType w:val="hybridMultilevel"/>
    <w:tmpl w:val="EF1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6361F32"/>
    <w:multiLevelType w:val="hybridMultilevel"/>
    <w:tmpl w:val="E018AEB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7326B7D"/>
    <w:multiLevelType w:val="hybridMultilevel"/>
    <w:tmpl w:val="B5203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2BB62AC7"/>
    <w:multiLevelType w:val="hybridMultilevel"/>
    <w:tmpl w:val="A496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CE146F"/>
    <w:multiLevelType w:val="hybridMultilevel"/>
    <w:tmpl w:val="5AF4B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2DAE39D7"/>
    <w:multiLevelType w:val="hybridMultilevel"/>
    <w:tmpl w:val="E95C2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0B548B3"/>
    <w:multiLevelType w:val="hybridMultilevel"/>
    <w:tmpl w:val="768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0E863F0"/>
    <w:multiLevelType w:val="hybridMultilevel"/>
    <w:tmpl w:val="94F0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0F43FE1"/>
    <w:multiLevelType w:val="hybridMultilevel"/>
    <w:tmpl w:val="D7AE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2CE4BA9"/>
    <w:multiLevelType w:val="hybridMultilevel"/>
    <w:tmpl w:val="AE101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4265DD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4E31E17"/>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2643A0"/>
    <w:multiLevelType w:val="hybridMultilevel"/>
    <w:tmpl w:val="33F2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5A65AFB"/>
    <w:multiLevelType w:val="hybridMultilevel"/>
    <w:tmpl w:val="3B06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61E5DA0"/>
    <w:multiLevelType w:val="hybridMultilevel"/>
    <w:tmpl w:val="2706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6C01302"/>
    <w:multiLevelType w:val="hybridMultilevel"/>
    <w:tmpl w:val="D122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8500D77"/>
    <w:multiLevelType w:val="hybridMultilevel"/>
    <w:tmpl w:val="3A262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8DD4830"/>
    <w:multiLevelType w:val="hybridMultilevel"/>
    <w:tmpl w:val="160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AFB7D4E"/>
    <w:multiLevelType w:val="hybridMultilevel"/>
    <w:tmpl w:val="D7B8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B515A96"/>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BDF1DB7"/>
    <w:multiLevelType w:val="hybridMultilevel"/>
    <w:tmpl w:val="605C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EED5D1C"/>
    <w:multiLevelType w:val="hybridMultilevel"/>
    <w:tmpl w:val="9184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F031453"/>
    <w:multiLevelType w:val="hybridMultilevel"/>
    <w:tmpl w:val="ADB2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2017295"/>
    <w:multiLevelType w:val="hybridMultilevel"/>
    <w:tmpl w:val="C864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4D561D7"/>
    <w:multiLevelType w:val="hybridMultilevel"/>
    <w:tmpl w:val="FC5C0C84"/>
    <w:lvl w:ilvl="0" w:tplc="FC225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7123CB5"/>
    <w:multiLevelType w:val="hybridMultilevel"/>
    <w:tmpl w:val="BC5E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8940BB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8E00921"/>
    <w:multiLevelType w:val="hybridMultilevel"/>
    <w:tmpl w:val="F61E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C1B6878"/>
    <w:multiLevelType w:val="hybridMultilevel"/>
    <w:tmpl w:val="272E7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C396A0A"/>
    <w:multiLevelType w:val="hybridMultilevel"/>
    <w:tmpl w:val="BDA623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4E097E32"/>
    <w:multiLevelType w:val="hybridMultilevel"/>
    <w:tmpl w:val="4F1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01D3BBC"/>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18D49C0"/>
    <w:multiLevelType w:val="hybridMultilevel"/>
    <w:tmpl w:val="3DA4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48E07FF"/>
    <w:multiLevelType w:val="hybridMultilevel"/>
    <w:tmpl w:val="003E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703619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8DB193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8F74D6D"/>
    <w:multiLevelType w:val="hybridMultilevel"/>
    <w:tmpl w:val="3A56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91D76F8"/>
    <w:multiLevelType w:val="hybridMultilevel"/>
    <w:tmpl w:val="9F76E68C"/>
    <w:lvl w:ilvl="0" w:tplc="5622D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5A2635B5"/>
    <w:multiLevelType w:val="hybridMultilevel"/>
    <w:tmpl w:val="75386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A98388A"/>
    <w:multiLevelType w:val="hybridMultilevel"/>
    <w:tmpl w:val="8E8C3146"/>
    <w:lvl w:ilvl="0" w:tplc="2814F946">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BEC458B"/>
    <w:multiLevelType w:val="hybridMultilevel"/>
    <w:tmpl w:val="4482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C2C6088"/>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D65346C"/>
    <w:multiLevelType w:val="hybridMultilevel"/>
    <w:tmpl w:val="AE04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F3D64DA"/>
    <w:multiLevelType w:val="hybridMultilevel"/>
    <w:tmpl w:val="9886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2DB31FC"/>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38E153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8">
    <w:nsid w:val="66AD487C"/>
    <w:multiLevelType w:val="hybridMultilevel"/>
    <w:tmpl w:val="0C7EA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6E776F1"/>
    <w:multiLevelType w:val="hybridMultilevel"/>
    <w:tmpl w:val="AF386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67197E2A"/>
    <w:multiLevelType w:val="hybridMultilevel"/>
    <w:tmpl w:val="DCF6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7A87339"/>
    <w:multiLevelType w:val="hybridMultilevel"/>
    <w:tmpl w:val="5F2C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7E466F1"/>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83334C2"/>
    <w:multiLevelType w:val="hybridMultilevel"/>
    <w:tmpl w:val="DA30F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8F96B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AEF19FF"/>
    <w:multiLevelType w:val="hybridMultilevel"/>
    <w:tmpl w:val="1E14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D4B1E83"/>
    <w:multiLevelType w:val="hybridMultilevel"/>
    <w:tmpl w:val="9BC0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D940EFC"/>
    <w:multiLevelType w:val="hybridMultilevel"/>
    <w:tmpl w:val="2C28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E9C335B"/>
    <w:multiLevelType w:val="hybridMultilevel"/>
    <w:tmpl w:val="A9E4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F61231C"/>
    <w:multiLevelType w:val="hybridMultilevel"/>
    <w:tmpl w:val="503C7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F7351E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FC764BE"/>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03907EB"/>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0525C1D"/>
    <w:multiLevelType w:val="hybridMultilevel"/>
    <w:tmpl w:val="FC4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0B76DFE"/>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237779E"/>
    <w:multiLevelType w:val="hybridMultilevel"/>
    <w:tmpl w:val="80107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2591252"/>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2B30271"/>
    <w:multiLevelType w:val="hybridMultilevel"/>
    <w:tmpl w:val="A386C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2E8077A"/>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5DB16B7"/>
    <w:multiLevelType w:val="hybridMultilevel"/>
    <w:tmpl w:val="24BA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B71727D"/>
    <w:multiLevelType w:val="hybridMultilevel"/>
    <w:tmpl w:val="C83E7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C354CD7"/>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DBB2FB1"/>
    <w:multiLevelType w:val="hybridMultilevel"/>
    <w:tmpl w:val="8D3E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DF02C7A"/>
    <w:multiLevelType w:val="hybridMultilevel"/>
    <w:tmpl w:val="24EC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EDD2987"/>
    <w:multiLevelType w:val="hybridMultilevel"/>
    <w:tmpl w:val="D732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EFB35E1"/>
    <w:multiLevelType w:val="hybridMultilevel"/>
    <w:tmpl w:val="5310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F0C3112"/>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F845108"/>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FE30384"/>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06"/>
  </w:num>
  <w:num w:numId="3">
    <w:abstractNumId w:val="27"/>
  </w:num>
  <w:num w:numId="4">
    <w:abstractNumId w:val="101"/>
  </w:num>
  <w:num w:numId="5">
    <w:abstractNumId w:val="42"/>
  </w:num>
  <w:num w:numId="6">
    <w:abstractNumId w:val="108"/>
  </w:num>
  <w:num w:numId="7">
    <w:abstractNumId w:val="75"/>
  </w:num>
  <w:num w:numId="8">
    <w:abstractNumId w:val="80"/>
  </w:num>
  <w:num w:numId="9">
    <w:abstractNumId w:val="65"/>
  </w:num>
  <w:num w:numId="10">
    <w:abstractNumId w:val="98"/>
  </w:num>
  <w:num w:numId="11">
    <w:abstractNumId w:val="96"/>
  </w:num>
  <w:num w:numId="12">
    <w:abstractNumId w:val="23"/>
  </w:num>
  <w:num w:numId="13">
    <w:abstractNumId w:val="50"/>
  </w:num>
  <w:num w:numId="14">
    <w:abstractNumId w:val="25"/>
  </w:num>
  <w:num w:numId="15">
    <w:abstractNumId w:val="107"/>
  </w:num>
  <w:num w:numId="16">
    <w:abstractNumId w:val="41"/>
  </w:num>
  <w:num w:numId="17">
    <w:abstractNumId w:val="82"/>
  </w:num>
  <w:num w:numId="18">
    <w:abstractNumId w:val="57"/>
  </w:num>
  <w:num w:numId="19">
    <w:abstractNumId w:val="94"/>
  </w:num>
  <w:num w:numId="20">
    <w:abstractNumId w:val="90"/>
  </w:num>
  <w:num w:numId="21">
    <w:abstractNumId w:val="92"/>
  </w:num>
  <w:num w:numId="22">
    <w:abstractNumId w:val="91"/>
  </w:num>
  <w:num w:numId="23">
    <w:abstractNumId w:val="3"/>
  </w:num>
  <w:num w:numId="24">
    <w:abstractNumId w:val="84"/>
  </w:num>
  <w:num w:numId="25">
    <w:abstractNumId w:val="66"/>
  </w:num>
  <w:num w:numId="26">
    <w:abstractNumId w:val="76"/>
  </w:num>
  <w:num w:numId="27">
    <w:abstractNumId w:val="16"/>
  </w:num>
  <w:num w:numId="28">
    <w:abstractNumId w:val="15"/>
  </w:num>
  <w:num w:numId="29">
    <w:abstractNumId w:val="18"/>
  </w:num>
  <w:num w:numId="30">
    <w:abstractNumId w:val="6"/>
  </w:num>
  <w:num w:numId="31">
    <w:abstractNumId w:val="100"/>
  </w:num>
  <w:num w:numId="32">
    <w:abstractNumId w:val="47"/>
  </w:num>
  <w:num w:numId="33">
    <w:abstractNumId w:val="70"/>
  </w:num>
  <w:num w:numId="34">
    <w:abstractNumId w:val="69"/>
  </w:num>
  <w:num w:numId="35">
    <w:abstractNumId w:val="62"/>
  </w:num>
  <w:num w:numId="36">
    <w:abstractNumId w:val="9"/>
  </w:num>
  <w:num w:numId="37">
    <w:abstractNumId w:val="36"/>
  </w:num>
  <w:num w:numId="38">
    <w:abstractNumId w:val="10"/>
  </w:num>
  <w:num w:numId="39">
    <w:abstractNumId w:val="56"/>
  </w:num>
  <w:num w:numId="40">
    <w:abstractNumId w:val="72"/>
  </w:num>
  <w:num w:numId="41">
    <w:abstractNumId w:val="105"/>
  </w:num>
  <w:num w:numId="42">
    <w:abstractNumId w:val="46"/>
  </w:num>
  <w:num w:numId="43">
    <w:abstractNumId w:val="87"/>
  </w:num>
  <w:num w:numId="44">
    <w:abstractNumId w:val="54"/>
  </w:num>
  <w:num w:numId="45">
    <w:abstractNumId w:val="13"/>
  </w:num>
  <w:num w:numId="46">
    <w:abstractNumId w:val="52"/>
  </w:num>
  <w:num w:numId="47">
    <w:abstractNumId w:val="17"/>
  </w:num>
  <w:num w:numId="48">
    <w:abstractNumId w:val="29"/>
  </w:num>
  <w:num w:numId="49">
    <w:abstractNumId w:val="85"/>
  </w:num>
  <w:num w:numId="50">
    <w:abstractNumId w:val="37"/>
  </w:num>
  <w:num w:numId="51">
    <w:abstractNumId w:val="45"/>
  </w:num>
  <w:num w:numId="52">
    <w:abstractNumId w:val="67"/>
  </w:num>
  <w:num w:numId="53">
    <w:abstractNumId w:val="77"/>
  </w:num>
  <w:num w:numId="54">
    <w:abstractNumId w:val="68"/>
  </w:num>
  <w:num w:numId="55">
    <w:abstractNumId w:val="55"/>
  </w:num>
  <w:num w:numId="56">
    <w:abstractNumId w:val="8"/>
  </w:num>
  <w:num w:numId="57">
    <w:abstractNumId w:val="102"/>
  </w:num>
  <w:num w:numId="58">
    <w:abstractNumId w:val="33"/>
  </w:num>
  <w:num w:numId="59">
    <w:abstractNumId w:val="81"/>
  </w:num>
  <w:num w:numId="60">
    <w:abstractNumId w:val="51"/>
  </w:num>
  <w:num w:numId="61">
    <w:abstractNumId w:val="5"/>
  </w:num>
  <w:num w:numId="62">
    <w:abstractNumId w:val="24"/>
  </w:num>
  <w:num w:numId="63">
    <w:abstractNumId w:val="99"/>
  </w:num>
  <w:num w:numId="64">
    <w:abstractNumId w:val="58"/>
  </w:num>
  <w:num w:numId="65">
    <w:abstractNumId w:val="73"/>
  </w:num>
  <w:num w:numId="66">
    <w:abstractNumId w:val="22"/>
  </w:num>
  <w:num w:numId="67">
    <w:abstractNumId w:val="7"/>
  </w:num>
  <w:num w:numId="68">
    <w:abstractNumId w:val="71"/>
  </w:num>
  <w:num w:numId="69">
    <w:abstractNumId w:val="48"/>
  </w:num>
  <w:num w:numId="70">
    <w:abstractNumId w:val="0"/>
  </w:num>
  <w:num w:numId="71">
    <w:abstractNumId w:val="4"/>
  </w:num>
  <w:num w:numId="72">
    <w:abstractNumId w:val="93"/>
  </w:num>
  <w:num w:numId="73">
    <w:abstractNumId w:val="64"/>
  </w:num>
  <w:num w:numId="74">
    <w:abstractNumId w:val="34"/>
  </w:num>
  <w:num w:numId="75">
    <w:abstractNumId w:val="49"/>
  </w:num>
  <w:num w:numId="76">
    <w:abstractNumId w:val="74"/>
  </w:num>
  <w:num w:numId="77">
    <w:abstractNumId w:val="63"/>
  </w:num>
  <w:num w:numId="78">
    <w:abstractNumId w:val="88"/>
  </w:num>
  <w:num w:numId="79">
    <w:abstractNumId w:val="44"/>
  </w:num>
  <w:num w:numId="80">
    <w:abstractNumId w:val="86"/>
  </w:num>
  <w:num w:numId="81">
    <w:abstractNumId w:val="43"/>
  </w:num>
  <w:num w:numId="82">
    <w:abstractNumId w:val="104"/>
  </w:num>
  <w:num w:numId="83">
    <w:abstractNumId w:val="38"/>
  </w:num>
  <w:num w:numId="84">
    <w:abstractNumId w:val="31"/>
  </w:num>
  <w:num w:numId="85">
    <w:abstractNumId w:val="1"/>
  </w:num>
  <w:num w:numId="86">
    <w:abstractNumId w:val="14"/>
  </w:num>
  <w:num w:numId="87">
    <w:abstractNumId w:val="26"/>
  </w:num>
  <w:num w:numId="88">
    <w:abstractNumId w:val="53"/>
  </w:num>
  <w:num w:numId="89">
    <w:abstractNumId w:val="2"/>
  </w:num>
  <w:num w:numId="90">
    <w:abstractNumId w:val="61"/>
  </w:num>
  <w:num w:numId="91">
    <w:abstractNumId w:val="20"/>
  </w:num>
  <w:num w:numId="92">
    <w:abstractNumId w:val="12"/>
  </w:num>
  <w:num w:numId="93">
    <w:abstractNumId w:val="79"/>
  </w:num>
  <w:num w:numId="94">
    <w:abstractNumId w:val="60"/>
  </w:num>
  <w:num w:numId="95">
    <w:abstractNumId w:val="19"/>
  </w:num>
  <w:num w:numId="96">
    <w:abstractNumId w:val="35"/>
  </w:num>
  <w:num w:numId="97">
    <w:abstractNumId w:val="95"/>
  </w:num>
  <w:num w:numId="98">
    <w:abstractNumId w:val="28"/>
  </w:num>
  <w:num w:numId="99">
    <w:abstractNumId w:val="89"/>
  </w:num>
  <w:num w:numId="100">
    <w:abstractNumId w:val="78"/>
  </w:num>
  <w:num w:numId="101">
    <w:abstractNumId w:val="21"/>
  </w:num>
  <w:num w:numId="102">
    <w:abstractNumId w:val="97"/>
  </w:num>
  <w:num w:numId="103">
    <w:abstractNumId w:val="30"/>
  </w:num>
  <w:num w:numId="104">
    <w:abstractNumId w:val="59"/>
  </w:num>
  <w:num w:numId="105">
    <w:abstractNumId w:val="40"/>
  </w:num>
  <w:num w:numId="106">
    <w:abstractNumId w:val="103"/>
  </w:num>
  <w:num w:numId="107">
    <w:abstractNumId w:val="11"/>
  </w:num>
  <w:num w:numId="108">
    <w:abstractNumId w:val="32"/>
  </w:num>
  <w:num w:numId="109">
    <w:abstractNumId w:val="83"/>
  </w:num>
  <w:numIdMacAtCleanup w:val="10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rlin, John A. - ERS">
    <w15:presenceInfo w15:providerId="AD" w15:userId="S-1-5-21-2443529608-3098792306-3041422421-117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trackRevisions/>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B03"/>
    <w:rsid w:val="00000EE1"/>
    <w:rsid w:val="000021A7"/>
    <w:rsid w:val="00004CE9"/>
    <w:rsid w:val="00006002"/>
    <w:rsid w:val="00007D0E"/>
    <w:rsid w:val="00010CCF"/>
    <w:rsid w:val="00012B92"/>
    <w:rsid w:val="00012F6D"/>
    <w:rsid w:val="000133C3"/>
    <w:rsid w:val="00013550"/>
    <w:rsid w:val="00014FE9"/>
    <w:rsid w:val="00016198"/>
    <w:rsid w:val="00017519"/>
    <w:rsid w:val="00017A10"/>
    <w:rsid w:val="00017E3A"/>
    <w:rsid w:val="00020ECC"/>
    <w:rsid w:val="00021EBE"/>
    <w:rsid w:val="00022686"/>
    <w:rsid w:val="00025179"/>
    <w:rsid w:val="00025B16"/>
    <w:rsid w:val="00026AB6"/>
    <w:rsid w:val="00027786"/>
    <w:rsid w:val="00030549"/>
    <w:rsid w:val="00034A99"/>
    <w:rsid w:val="00035290"/>
    <w:rsid w:val="0003574C"/>
    <w:rsid w:val="00036A80"/>
    <w:rsid w:val="00036C12"/>
    <w:rsid w:val="00036D01"/>
    <w:rsid w:val="00041A72"/>
    <w:rsid w:val="000421D2"/>
    <w:rsid w:val="0004264D"/>
    <w:rsid w:val="000447E5"/>
    <w:rsid w:val="0004500D"/>
    <w:rsid w:val="00046126"/>
    <w:rsid w:val="000463ED"/>
    <w:rsid w:val="0004643A"/>
    <w:rsid w:val="000509E3"/>
    <w:rsid w:val="00050F8C"/>
    <w:rsid w:val="0005283E"/>
    <w:rsid w:val="000532FF"/>
    <w:rsid w:val="00053717"/>
    <w:rsid w:val="00053FF2"/>
    <w:rsid w:val="00054B16"/>
    <w:rsid w:val="00057053"/>
    <w:rsid w:val="0005722B"/>
    <w:rsid w:val="00060830"/>
    <w:rsid w:val="00060B68"/>
    <w:rsid w:val="00061487"/>
    <w:rsid w:val="00061534"/>
    <w:rsid w:val="00061AC5"/>
    <w:rsid w:val="000622AB"/>
    <w:rsid w:val="00062756"/>
    <w:rsid w:val="00062D8A"/>
    <w:rsid w:val="00063056"/>
    <w:rsid w:val="00063534"/>
    <w:rsid w:val="00063CD8"/>
    <w:rsid w:val="00070349"/>
    <w:rsid w:val="00073F1F"/>
    <w:rsid w:val="00075253"/>
    <w:rsid w:val="00076486"/>
    <w:rsid w:val="000829B3"/>
    <w:rsid w:val="00082A05"/>
    <w:rsid w:val="00083AF1"/>
    <w:rsid w:val="00085182"/>
    <w:rsid w:val="0008536A"/>
    <w:rsid w:val="00087D91"/>
    <w:rsid w:val="000906C0"/>
    <w:rsid w:val="00090818"/>
    <w:rsid w:val="00090B0B"/>
    <w:rsid w:val="0009201E"/>
    <w:rsid w:val="0009368C"/>
    <w:rsid w:val="0009393A"/>
    <w:rsid w:val="000946F5"/>
    <w:rsid w:val="0009620C"/>
    <w:rsid w:val="00096352"/>
    <w:rsid w:val="000A051C"/>
    <w:rsid w:val="000A0C74"/>
    <w:rsid w:val="000A1961"/>
    <w:rsid w:val="000A2464"/>
    <w:rsid w:val="000A284D"/>
    <w:rsid w:val="000A4E06"/>
    <w:rsid w:val="000B3DA5"/>
    <w:rsid w:val="000B455F"/>
    <w:rsid w:val="000B4C1F"/>
    <w:rsid w:val="000B510F"/>
    <w:rsid w:val="000B65A4"/>
    <w:rsid w:val="000B7533"/>
    <w:rsid w:val="000B7BAD"/>
    <w:rsid w:val="000C085B"/>
    <w:rsid w:val="000C1F03"/>
    <w:rsid w:val="000C2C2D"/>
    <w:rsid w:val="000C37B3"/>
    <w:rsid w:val="000C4283"/>
    <w:rsid w:val="000C4583"/>
    <w:rsid w:val="000C4D24"/>
    <w:rsid w:val="000C6BB7"/>
    <w:rsid w:val="000C72A4"/>
    <w:rsid w:val="000C74F5"/>
    <w:rsid w:val="000D0639"/>
    <w:rsid w:val="000D11DF"/>
    <w:rsid w:val="000D308F"/>
    <w:rsid w:val="000D433C"/>
    <w:rsid w:val="000E1109"/>
    <w:rsid w:val="000E7453"/>
    <w:rsid w:val="00101C86"/>
    <w:rsid w:val="001049B4"/>
    <w:rsid w:val="00104E34"/>
    <w:rsid w:val="0010773B"/>
    <w:rsid w:val="001109BD"/>
    <w:rsid w:val="00111439"/>
    <w:rsid w:val="00111DDA"/>
    <w:rsid w:val="00115A1F"/>
    <w:rsid w:val="001161B7"/>
    <w:rsid w:val="0011654B"/>
    <w:rsid w:val="001176F5"/>
    <w:rsid w:val="001177BA"/>
    <w:rsid w:val="00120059"/>
    <w:rsid w:val="00120B0B"/>
    <w:rsid w:val="001236F4"/>
    <w:rsid w:val="00123C70"/>
    <w:rsid w:val="00135CEA"/>
    <w:rsid w:val="00135CF4"/>
    <w:rsid w:val="00137345"/>
    <w:rsid w:val="0014185E"/>
    <w:rsid w:val="00143EF4"/>
    <w:rsid w:val="00144726"/>
    <w:rsid w:val="00144960"/>
    <w:rsid w:val="00147132"/>
    <w:rsid w:val="0015057F"/>
    <w:rsid w:val="001512D2"/>
    <w:rsid w:val="00151D34"/>
    <w:rsid w:val="001528A0"/>
    <w:rsid w:val="00153094"/>
    <w:rsid w:val="001534E6"/>
    <w:rsid w:val="00154FA9"/>
    <w:rsid w:val="00156014"/>
    <w:rsid w:val="0015694D"/>
    <w:rsid w:val="001569FB"/>
    <w:rsid w:val="00163585"/>
    <w:rsid w:val="00163786"/>
    <w:rsid w:val="00165687"/>
    <w:rsid w:val="00167DB5"/>
    <w:rsid w:val="001715C3"/>
    <w:rsid w:val="001721FD"/>
    <w:rsid w:val="00172395"/>
    <w:rsid w:val="00172655"/>
    <w:rsid w:val="00172713"/>
    <w:rsid w:val="00175587"/>
    <w:rsid w:val="00176AE8"/>
    <w:rsid w:val="00176C22"/>
    <w:rsid w:val="00177674"/>
    <w:rsid w:val="00177897"/>
    <w:rsid w:val="00177C9C"/>
    <w:rsid w:val="00181808"/>
    <w:rsid w:val="0018298C"/>
    <w:rsid w:val="00186114"/>
    <w:rsid w:val="00186CF5"/>
    <w:rsid w:val="00190F42"/>
    <w:rsid w:val="0019267D"/>
    <w:rsid w:val="0019421A"/>
    <w:rsid w:val="00195765"/>
    <w:rsid w:val="001963C9"/>
    <w:rsid w:val="001965C8"/>
    <w:rsid w:val="001968FF"/>
    <w:rsid w:val="00196D47"/>
    <w:rsid w:val="0019775E"/>
    <w:rsid w:val="0019777B"/>
    <w:rsid w:val="001977AD"/>
    <w:rsid w:val="001A23CD"/>
    <w:rsid w:val="001A26CF"/>
    <w:rsid w:val="001A26D8"/>
    <w:rsid w:val="001A33B6"/>
    <w:rsid w:val="001A4601"/>
    <w:rsid w:val="001A4F26"/>
    <w:rsid w:val="001A63E6"/>
    <w:rsid w:val="001A79E7"/>
    <w:rsid w:val="001B14CD"/>
    <w:rsid w:val="001B183E"/>
    <w:rsid w:val="001B2A33"/>
    <w:rsid w:val="001B3E30"/>
    <w:rsid w:val="001B6438"/>
    <w:rsid w:val="001B684A"/>
    <w:rsid w:val="001B7808"/>
    <w:rsid w:val="001C0403"/>
    <w:rsid w:val="001C0DEC"/>
    <w:rsid w:val="001C113E"/>
    <w:rsid w:val="001C1273"/>
    <w:rsid w:val="001C2606"/>
    <w:rsid w:val="001C3E9C"/>
    <w:rsid w:val="001C41F4"/>
    <w:rsid w:val="001C6CA9"/>
    <w:rsid w:val="001C7C81"/>
    <w:rsid w:val="001D13EE"/>
    <w:rsid w:val="001D1B51"/>
    <w:rsid w:val="001D1F8D"/>
    <w:rsid w:val="001D222C"/>
    <w:rsid w:val="001D35A6"/>
    <w:rsid w:val="001E182C"/>
    <w:rsid w:val="001E41E9"/>
    <w:rsid w:val="001E5304"/>
    <w:rsid w:val="001E5627"/>
    <w:rsid w:val="001F1169"/>
    <w:rsid w:val="001F35F9"/>
    <w:rsid w:val="001F5D2B"/>
    <w:rsid w:val="001F7541"/>
    <w:rsid w:val="001F7634"/>
    <w:rsid w:val="00201687"/>
    <w:rsid w:val="00201AC6"/>
    <w:rsid w:val="0020315B"/>
    <w:rsid w:val="00203E91"/>
    <w:rsid w:val="00204AC4"/>
    <w:rsid w:val="00205DDA"/>
    <w:rsid w:val="00205F5E"/>
    <w:rsid w:val="0021025B"/>
    <w:rsid w:val="00210581"/>
    <w:rsid w:val="00211608"/>
    <w:rsid w:val="00211612"/>
    <w:rsid w:val="00211966"/>
    <w:rsid w:val="00211A3B"/>
    <w:rsid w:val="00214A2B"/>
    <w:rsid w:val="00214F05"/>
    <w:rsid w:val="00216B97"/>
    <w:rsid w:val="00217390"/>
    <w:rsid w:val="0022052E"/>
    <w:rsid w:val="0022094F"/>
    <w:rsid w:val="00222A17"/>
    <w:rsid w:val="0022348A"/>
    <w:rsid w:val="0022373F"/>
    <w:rsid w:val="00225734"/>
    <w:rsid w:val="002260AA"/>
    <w:rsid w:val="002277C6"/>
    <w:rsid w:val="0023055F"/>
    <w:rsid w:val="00230911"/>
    <w:rsid w:val="0023323A"/>
    <w:rsid w:val="00233F59"/>
    <w:rsid w:val="00234685"/>
    <w:rsid w:val="00234F9C"/>
    <w:rsid w:val="002359EF"/>
    <w:rsid w:val="00240558"/>
    <w:rsid w:val="002415A9"/>
    <w:rsid w:val="00244D1B"/>
    <w:rsid w:val="00246D14"/>
    <w:rsid w:val="0024787D"/>
    <w:rsid w:val="00250541"/>
    <w:rsid w:val="0025131D"/>
    <w:rsid w:val="00251905"/>
    <w:rsid w:val="00254F0B"/>
    <w:rsid w:val="0025670E"/>
    <w:rsid w:val="002569CD"/>
    <w:rsid w:val="00260111"/>
    <w:rsid w:val="002619AB"/>
    <w:rsid w:val="0026353F"/>
    <w:rsid w:val="00267516"/>
    <w:rsid w:val="00267746"/>
    <w:rsid w:val="00270E7F"/>
    <w:rsid w:val="00271505"/>
    <w:rsid w:val="0027285E"/>
    <w:rsid w:val="00273039"/>
    <w:rsid w:val="002733AD"/>
    <w:rsid w:val="002747A5"/>
    <w:rsid w:val="002757AB"/>
    <w:rsid w:val="00276C49"/>
    <w:rsid w:val="00277021"/>
    <w:rsid w:val="002802A3"/>
    <w:rsid w:val="00280A3B"/>
    <w:rsid w:val="00281171"/>
    <w:rsid w:val="00281669"/>
    <w:rsid w:val="0028213C"/>
    <w:rsid w:val="002842C9"/>
    <w:rsid w:val="00285B3F"/>
    <w:rsid w:val="0029081B"/>
    <w:rsid w:val="002911C0"/>
    <w:rsid w:val="00292C88"/>
    <w:rsid w:val="002941BA"/>
    <w:rsid w:val="00295616"/>
    <w:rsid w:val="002A03F0"/>
    <w:rsid w:val="002A1F85"/>
    <w:rsid w:val="002A3744"/>
    <w:rsid w:val="002A5F01"/>
    <w:rsid w:val="002B0173"/>
    <w:rsid w:val="002B163E"/>
    <w:rsid w:val="002B1C86"/>
    <w:rsid w:val="002B31E1"/>
    <w:rsid w:val="002B3792"/>
    <w:rsid w:val="002B3891"/>
    <w:rsid w:val="002B47EC"/>
    <w:rsid w:val="002B50FC"/>
    <w:rsid w:val="002B5C8B"/>
    <w:rsid w:val="002B5EBB"/>
    <w:rsid w:val="002B7F09"/>
    <w:rsid w:val="002C1022"/>
    <w:rsid w:val="002C30F6"/>
    <w:rsid w:val="002C3814"/>
    <w:rsid w:val="002C3C6F"/>
    <w:rsid w:val="002C5A64"/>
    <w:rsid w:val="002C65B7"/>
    <w:rsid w:val="002C7371"/>
    <w:rsid w:val="002C752B"/>
    <w:rsid w:val="002C7A78"/>
    <w:rsid w:val="002D0778"/>
    <w:rsid w:val="002D1DA4"/>
    <w:rsid w:val="002D1DAF"/>
    <w:rsid w:val="002D2E09"/>
    <w:rsid w:val="002D3095"/>
    <w:rsid w:val="002D30D0"/>
    <w:rsid w:val="002D4624"/>
    <w:rsid w:val="002E30EC"/>
    <w:rsid w:val="002E344F"/>
    <w:rsid w:val="002E3483"/>
    <w:rsid w:val="002E492C"/>
    <w:rsid w:val="002E492F"/>
    <w:rsid w:val="002F1717"/>
    <w:rsid w:val="002F1C94"/>
    <w:rsid w:val="002F1EFE"/>
    <w:rsid w:val="002F37AB"/>
    <w:rsid w:val="002F442F"/>
    <w:rsid w:val="002F4854"/>
    <w:rsid w:val="002F7F4B"/>
    <w:rsid w:val="0030134C"/>
    <w:rsid w:val="00305C06"/>
    <w:rsid w:val="0030663F"/>
    <w:rsid w:val="00306788"/>
    <w:rsid w:val="00307329"/>
    <w:rsid w:val="00307706"/>
    <w:rsid w:val="0031286F"/>
    <w:rsid w:val="00312974"/>
    <w:rsid w:val="003157AD"/>
    <w:rsid w:val="003159F3"/>
    <w:rsid w:val="00315B9A"/>
    <w:rsid w:val="003166DE"/>
    <w:rsid w:val="00321A27"/>
    <w:rsid w:val="003255F2"/>
    <w:rsid w:val="003406EE"/>
    <w:rsid w:val="00341249"/>
    <w:rsid w:val="00342189"/>
    <w:rsid w:val="003421EE"/>
    <w:rsid w:val="00342BF3"/>
    <w:rsid w:val="0034408F"/>
    <w:rsid w:val="003456BE"/>
    <w:rsid w:val="003513D6"/>
    <w:rsid w:val="003529AE"/>
    <w:rsid w:val="003547DA"/>
    <w:rsid w:val="00355476"/>
    <w:rsid w:val="00355B1B"/>
    <w:rsid w:val="003565B9"/>
    <w:rsid w:val="003568CC"/>
    <w:rsid w:val="00357ECB"/>
    <w:rsid w:val="00360D9B"/>
    <w:rsid w:val="00362B69"/>
    <w:rsid w:val="00363210"/>
    <w:rsid w:val="00363D94"/>
    <w:rsid w:val="0036458D"/>
    <w:rsid w:val="0036505C"/>
    <w:rsid w:val="003655EA"/>
    <w:rsid w:val="0036578B"/>
    <w:rsid w:val="003669D3"/>
    <w:rsid w:val="003706C9"/>
    <w:rsid w:val="00371AC3"/>
    <w:rsid w:val="00371B90"/>
    <w:rsid w:val="00372169"/>
    <w:rsid w:val="00372392"/>
    <w:rsid w:val="00373DEC"/>
    <w:rsid w:val="00376B5C"/>
    <w:rsid w:val="00376DBE"/>
    <w:rsid w:val="00376F86"/>
    <w:rsid w:val="003773EE"/>
    <w:rsid w:val="00382B7A"/>
    <w:rsid w:val="00382F04"/>
    <w:rsid w:val="00384E3A"/>
    <w:rsid w:val="00386822"/>
    <w:rsid w:val="00386B73"/>
    <w:rsid w:val="0039002C"/>
    <w:rsid w:val="00390596"/>
    <w:rsid w:val="00390950"/>
    <w:rsid w:val="003935CC"/>
    <w:rsid w:val="00393842"/>
    <w:rsid w:val="00393B44"/>
    <w:rsid w:val="003953C1"/>
    <w:rsid w:val="00395405"/>
    <w:rsid w:val="00395ACA"/>
    <w:rsid w:val="00396535"/>
    <w:rsid w:val="00396A83"/>
    <w:rsid w:val="003A05F3"/>
    <w:rsid w:val="003A1CBC"/>
    <w:rsid w:val="003A2501"/>
    <w:rsid w:val="003A2F88"/>
    <w:rsid w:val="003A41A1"/>
    <w:rsid w:val="003A51A1"/>
    <w:rsid w:val="003A5D45"/>
    <w:rsid w:val="003A6B38"/>
    <w:rsid w:val="003A6E51"/>
    <w:rsid w:val="003B08B1"/>
    <w:rsid w:val="003B23B8"/>
    <w:rsid w:val="003B2547"/>
    <w:rsid w:val="003B3B08"/>
    <w:rsid w:val="003B536A"/>
    <w:rsid w:val="003B6D26"/>
    <w:rsid w:val="003C032E"/>
    <w:rsid w:val="003C037C"/>
    <w:rsid w:val="003C18D0"/>
    <w:rsid w:val="003C72B2"/>
    <w:rsid w:val="003D0ADC"/>
    <w:rsid w:val="003D2EB6"/>
    <w:rsid w:val="003D4E71"/>
    <w:rsid w:val="003D57D2"/>
    <w:rsid w:val="003D711F"/>
    <w:rsid w:val="003D7265"/>
    <w:rsid w:val="003D72DD"/>
    <w:rsid w:val="003E2974"/>
    <w:rsid w:val="003E3655"/>
    <w:rsid w:val="003E3E62"/>
    <w:rsid w:val="003E6413"/>
    <w:rsid w:val="003E6687"/>
    <w:rsid w:val="003E69B8"/>
    <w:rsid w:val="003F0A8E"/>
    <w:rsid w:val="003F0D93"/>
    <w:rsid w:val="003F650B"/>
    <w:rsid w:val="003F6E2A"/>
    <w:rsid w:val="003F7EF4"/>
    <w:rsid w:val="004015D4"/>
    <w:rsid w:val="004021CA"/>
    <w:rsid w:val="00404D14"/>
    <w:rsid w:val="0040569D"/>
    <w:rsid w:val="00406045"/>
    <w:rsid w:val="00406138"/>
    <w:rsid w:val="00406BBD"/>
    <w:rsid w:val="00406D9A"/>
    <w:rsid w:val="0041067F"/>
    <w:rsid w:val="00410AF2"/>
    <w:rsid w:val="004138FD"/>
    <w:rsid w:val="004151B0"/>
    <w:rsid w:val="00415AB1"/>
    <w:rsid w:val="00415CFA"/>
    <w:rsid w:val="0041796D"/>
    <w:rsid w:val="004200FD"/>
    <w:rsid w:val="004202DC"/>
    <w:rsid w:val="00420509"/>
    <w:rsid w:val="00422A5A"/>
    <w:rsid w:val="00423DB0"/>
    <w:rsid w:val="00424B64"/>
    <w:rsid w:val="00425B3A"/>
    <w:rsid w:val="00426BEF"/>
    <w:rsid w:val="0042737E"/>
    <w:rsid w:val="00433D15"/>
    <w:rsid w:val="00434B2C"/>
    <w:rsid w:val="004350B6"/>
    <w:rsid w:val="00436798"/>
    <w:rsid w:val="004423D5"/>
    <w:rsid w:val="00444F35"/>
    <w:rsid w:val="00446D04"/>
    <w:rsid w:val="00450256"/>
    <w:rsid w:val="00451D61"/>
    <w:rsid w:val="00452366"/>
    <w:rsid w:val="0045398A"/>
    <w:rsid w:val="00454A4C"/>
    <w:rsid w:val="00456DA9"/>
    <w:rsid w:val="0045767A"/>
    <w:rsid w:val="00457F06"/>
    <w:rsid w:val="00461C38"/>
    <w:rsid w:val="004626CB"/>
    <w:rsid w:val="00462D45"/>
    <w:rsid w:val="004639CB"/>
    <w:rsid w:val="00465E1F"/>
    <w:rsid w:val="004662E9"/>
    <w:rsid w:val="00466599"/>
    <w:rsid w:val="004668E7"/>
    <w:rsid w:val="00471198"/>
    <w:rsid w:val="00471B2F"/>
    <w:rsid w:val="00472709"/>
    <w:rsid w:val="00474BEF"/>
    <w:rsid w:val="00475A52"/>
    <w:rsid w:val="0047637C"/>
    <w:rsid w:val="00476E6C"/>
    <w:rsid w:val="004779B9"/>
    <w:rsid w:val="00477BE1"/>
    <w:rsid w:val="0048042A"/>
    <w:rsid w:val="00481385"/>
    <w:rsid w:val="004826D2"/>
    <w:rsid w:val="0048330B"/>
    <w:rsid w:val="00484F79"/>
    <w:rsid w:val="004850A2"/>
    <w:rsid w:val="00491D02"/>
    <w:rsid w:val="00492D23"/>
    <w:rsid w:val="00493CE8"/>
    <w:rsid w:val="00494020"/>
    <w:rsid w:val="00494F51"/>
    <w:rsid w:val="00495CDF"/>
    <w:rsid w:val="004975A9"/>
    <w:rsid w:val="00497D29"/>
    <w:rsid w:val="004A26A6"/>
    <w:rsid w:val="004A2E91"/>
    <w:rsid w:val="004A63FF"/>
    <w:rsid w:val="004A73B4"/>
    <w:rsid w:val="004B1EC8"/>
    <w:rsid w:val="004B2121"/>
    <w:rsid w:val="004B7385"/>
    <w:rsid w:val="004B7A85"/>
    <w:rsid w:val="004C17C5"/>
    <w:rsid w:val="004C1BFF"/>
    <w:rsid w:val="004C24D3"/>
    <w:rsid w:val="004C2EC6"/>
    <w:rsid w:val="004C3321"/>
    <w:rsid w:val="004C7779"/>
    <w:rsid w:val="004D01F9"/>
    <w:rsid w:val="004D0C51"/>
    <w:rsid w:val="004D1713"/>
    <w:rsid w:val="004D4805"/>
    <w:rsid w:val="004D5079"/>
    <w:rsid w:val="004D73C0"/>
    <w:rsid w:val="004D762F"/>
    <w:rsid w:val="004E13BE"/>
    <w:rsid w:val="004E14D1"/>
    <w:rsid w:val="004E39BB"/>
    <w:rsid w:val="004E5175"/>
    <w:rsid w:val="004E5C0B"/>
    <w:rsid w:val="004E7059"/>
    <w:rsid w:val="004E71D7"/>
    <w:rsid w:val="004E7EE3"/>
    <w:rsid w:val="004F04EA"/>
    <w:rsid w:val="004F3514"/>
    <w:rsid w:val="004F44BA"/>
    <w:rsid w:val="004F55B3"/>
    <w:rsid w:val="004F72E3"/>
    <w:rsid w:val="0050173B"/>
    <w:rsid w:val="00503363"/>
    <w:rsid w:val="005033AA"/>
    <w:rsid w:val="00504912"/>
    <w:rsid w:val="00505295"/>
    <w:rsid w:val="00505C4E"/>
    <w:rsid w:val="00505ECB"/>
    <w:rsid w:val="00505EE6"/>
    <w:rsid w:val="00507BE2"/>
    <w:rsid w:val="00510BCB"/>
    <w:rsid w:val="00511DBF"/>
    <w:rsid w:val="00511E56"/>
    <w:rsid w:val="00512BC5"/>
    <w:rsid w:val="00512C99"/>
    <w:rsid w:val="00513C96"/>
    <w:rsid w:val="00514904"/>
    <w:rsid w:val="00515822"/>
    <w:rsid w:val="0051602C"/>
    <w:rsid w:val="00516455"/>
    <w:rsid w:val="00517432"/>
    <w:rsid w:val="005207BF"/>
    <w:rsid w:val="0052221B"/>
    <w:rsid w:val="00522DDF"/>
    <w:rsid w:val="0052386C"/>
    <w:rsid w:val="00524441"/>
    <w:rsid w:val="00526965"/>
    <w:rsid w:val="0053234F"/>
    <w:rsid w:val="005332F3"/>
    <w:rsid w:val="005334F6"/>
    <w:rsid w:val="00535019"/>
    <w:rsid w:val="00535393"/>
    <w:rsid w:val="00535616"/>
    <w:rsid w:val="0053584D"/>
    <w:rsid w:val="005365E4"/>
    <w:rsid w:val="00541473"/>
    <w:rsid w:val="005416C2"/>
    <w:rsid w:val="00541842"/>
    <w:rsid w:val="00543380"/>
    <w:rsid w:val="0054351C"/>
    <w:rsid w:val="005464EC"/>
    <w:rsid w:val="00547096"/>
    <w:rsid w:val="0054744B"/>
    <w:rsid w:val="005525CC"/>
    <w:rsid w:val="00553158"/>
    <w:rsid w:val="005568DD"/>
    <w:rsid w:val="00556999"/>
    <w:rsid w:val="00564E44"/>
    <w:rsid w:val="00566C68"/>
    <w:rsid w:val="00566D21"/>
    <w:rsid w:val="005701CC"/>
    <w:rsid w:val="00570711"/>
    <w:rsid w:val="00571DF1"/>
    <w:rsid w:val="00575B23"/>
    <w:rsid w:val="00575E7E"/>
    <w:rsid w:val="00581275"/>
    <w:rsid w:val="00586040"/>
    <w:rsid w:val="00592EE4"/>
    <w:rsid w:val="00593894"/>
    <w:rsid w:val="00594FBC"/>
    <w:rsid w:val="00595B33"/>
    <w:rsid w:val="00596058"/>
    <w:rsid w:val="005967F0"/>
    <w:rsid w:val="00597597"/>
    <w:rsid w:val="00597A27"/>
    <w:rsid w:val="005A0E4E"/>
    <w:rsid w:val="005A13BB"/>
    <w:rsid w:val="005A297D"/>
    <w:rsid w:val="005A2F92"/>
    <w:rsid w:val="005A40E9"/>
    <w:rsid w:val="005A43FE"/>
    <w:rsid w:val="005A4C15"/>
    <w:rsid w:val="005B1CDF"/>
    <w:rsid w:val="005B43E5"/>
    <w:rsid w:val="005B61F9"/>
    <w:rsid w:val="005B6344"/>
    <w:rsid w:val="005C02A5"/>
    <w:rsid w:val="005C262A"/>
    <w:rsid w:val="005D04F1"/>
    <w:rsid w:val="005D25EE"/>
    <w:rsid w:val="005D4B2C"/>
    <w:rsid w:val="005D6129"/>
    <w:rsid w:val="005D6C26"/>
    <w:rsid w:val="005D76FE"/>
    <w:rsid w:val="005E02CF"/>
    <w:rsid w:val="005E16AF"/>
    <w:rsid w:val="005E240F"/>
    <w:rsid w:val="005E41BB"/>
    <w:rsid w:val="005E4741"/>
    <w:rsid w:val="005E4D6E"/>
    <w:rsid w:val="005E592A"/>
    <w:rsid w:val="005E6155"/>
    <w:rsid w:val="005E7AFF"/>
    <w:rsid w:val="005F03D1"/>
    <w:rsid w:val="005F09D9"/>
    <w:rsid w:val="005F12D3"/>
    <w:rsid w:val="005F25D6"/>
    <w:rsid w:val="005F4E44"/>
    <w:rsid w:val="005F6C49"/>
    <w:rsid w:val="00600B6E"/>
    <w:rsid w:val="00601BFA"/>
    <w:rsid w:val="00602265"/>
    <w:rsid w:val="00602ACB"/>
    <w:rsid w:val="00602B5E"/>
    <w:rsid w:val="00605B2C"/>
    <w:rsid w:val="006074BD"/>
    <w:rsid w:val="00611219"/>
    <w:rsid w:val="00611369"/>
    <w:rsid w:val="006129E9"/>
    <w:rsid w:val="00615665"/>
    <w:rsid w:val="006157DA"/>
    <w:rsid w:val="00616C02"/>
    <w:rsid w:val="00617B36"/>
    <w:rsid w:val="0062222E"/>
    <w:rsid w:val="006229F6"/>
    <w:rsid w:val="006231B4"/>
    <w:rsid w:val="006232B0"/>
    <w:rsid w:val="006236F0"/>
    <w:rsid w:val="0062540C"/>
    <w:rsid w:val="00627441"/>
    <w:rsid w:val="00630490"/>
    <w:rsid w:val="00630F6B"/>
    <w:rsid w:val="006310AB"/>
    <w:rsid w:val="00631145"/>
    <w:rsid w:val="00632107"/>
    <w:rsid w:val="00632C5B"/>
    <w:rsid w:val="0063516B"/>
    <w:rsid w:val="006356F2"/>
    <w:rsid w:val="00636FC6"/>
    <w:rsid w:val="006379E2"/>
    <w:rsid w:val="00637C40"/>
    <w:rsid w:val="00641900"/>
    <w:rsid w:val="006450BF"/>
    <w:rsid w:val="0065391C"/>
    <w:rsid w:val="0065663B"/>
    <w:rsid w:val="00657333"/>
    <w:rsid w:val="006607EF"/>
    <w:rsid w:val="00661235"/>
    <w:rsid w:val="0066188C"/>
    <w:rsid w:val="006658C4"/>
    <w:rsid w:val="0066743E"/>
    <w:rsid w:val="0067234F"/>
    <w:rsid w:val="006734F5"/>
    <w:rsid w:val="00673D00"/>
    <w:rsid w:val="006757C8"/>
    <w:rsid w:val="00677AB8"/>
    <w:rsid w:val="006808F9"/>
    <w:rsid w:val="00680FDE"/>
    <w:rsid w:val="00683734"/>
    <w:rsid w:val="00683F90"/>
    <w:rsid w:val="00684ACD"/>
    <w:rsid w:val="00684CCB"/>
    <w:rsid w:val="006869B8"/>
    <w:rsid w:val="00687938"/>
    <w:rsid w:val="0068798E"/>
    <w:rsid w:val="00690241"/>
    <w:rsid w:val="006954F3"/>
    <w:rsid w:val="00695728"/>
    <w:rsid w:val="00695F3F"/>
    <w:rsid w:val="006A2270"/>
    <w:rsid w:val="006A3A16"/>
    <w:rsid w:val="006A57C6"/>
    <w:rsid w:val="006A69A5"/>
    <w:rsid w:val="006A7795"/>
    <w:rsid w:val="006A79ED"/>
    <w:rsid w:val="006B02BB"/>
    <w:rsid w:val="006B4781"/>
    <w:rsid w:val="006B5C8D"/>
    <w:rsid w:val="006B7022"/>
    <w:rsid w:val="006C236B"/>
    <w:rsid w:val="006C3189"/>
    <w:rsid w:val="006C5D22"/>
    <w:rsid w:val="006C76BF"/>
    <w:rsid w:val="006C790C"/>
    <w:rsid w:val="006C7CFB"/>
    <w:rsid w:val="006D0894"/>
    <w:rsid w:val="006D0987"/>
    <w:rsid w:val="006D0DC6"/>
    <w:rsid w:val="006D226B"/>
    <w:rsid w:val="006D2F11"/>
    <w:rsid w:val="006D3B18"/>
    <w:rsid w:val="006D3B64"/>
    <w:rsid w:val="006D5552"/>
    <w:rsid w:val="006D6ADE"/>
    <w:rsid w:val="006D7778"/>
    <w:rsid w:val="006E2851"/>
    <w:rsid w:val="006E357E"/>
    <w:rsid w:val="006E3DD8"/>
    <w:rsid w:val="006E6502"/>
    <w:rsid w:val="006F0934"/>
    <w:rsid w:val="006F28FA"/>
    <w:rsid w:val="006F2EBC"/>
    <w:rsid w:val="006F32B3"/>
    <w:rsid w:val="006F4CD1"/>
    <w:rsid w:val="006F730E"/>
    <w:rsid w:val="00703D42"/>
    <w:rsid w:val="00704ADB"/>
    <w:rsid w:val="007069F5"/>
    <w:rsid w:val="00707F60"/>
    <w:rsid w:val="007109D3"/>
    <w:rsid w:val="00711DFB"/>
    <w:rsid w:val="0071207E"/>
    <w:rsid w:val="00712579"/>
    <w:rsid w:val="007125D5"/>
    <w:rsid w:val="007134F1"/>
    <w:rsid w:val="00714BA9"/>
    <w:rsid w:val="007169CE"/>
    <w:rsid w:val="00716AAB"/>
    <w:rsid w:val="00720342"/>
    <w:rsid w:val="00720D6F"/>
    <w:rsid w:val="00723223"/>
    <w:rsid w:val="00723AD3"/>
    <w:rsid w:val="00724825"/>
    <w:rsid w:val="0073032D"/>
    <w:rsid w:val="007315B2"/>
    <w:rsid w:val="00732E07"/>
    <w:rsid w:val="007334E3"/>
    <w:rsid w:val="00733896"/>
    <w:rsid w:val="00735C32"/>
    <w:rsid w:val="00737FAB"/>
    <w:rsid w:val="00744792"/>
    <w:rsid w:val="007516BA"/>
    <w:rsid w:val="007521AA"/>
    <w:rsid w:val="00754101"/>
    <w:rsid w:val="0075412C"/>
    <w:rsid w:val="0075696A"/>
    <w:rsid w:val="00757851"/>
    <w:rsid w:val="007606DA"/>
    <w:rsid w:val="007611DF"/>
    <w:rsid w:val="00763BA6"/>
    <w:rsid w:val="00764476"/>
    <w:rsid w:val="00765557"/>
    <w:rsid w:val="007656A0"/>
    <w:rsid w:val="00766FF2"/>
    <w:rsid w:val="007734C0"/>
    <w:rsid w:val="00773C02"/>
    <w:rsid w:val="007743A2"/>
    <w:rsid w:val="00780FF5"/>
    <w:rsid w:val="00781DBB"/>
    <w:rsid w:val="00783959"/>
    <w:rsid w:val="007840B3"/>
    <w:rsid w:val="00784696"/>
    <w:rsid w:val="00792BAB"/>
    <w:rsid w:val="0079550B"/>
    <w:rsid w:val="00796061"/>
    <w:rsid w:val="00796196"/>
    <w:rsid w:val="007A0C59"/>
    <w:rsid w:val="007A1B03"/>
    <w:rsid w:val="007A28A9"/>
    <w:rsid w:val="007A2CAD"/>
    <w:rsid w:val="007A4CDB"/>
    <w:rsid w:val="007A5B3E"/>
    <w:rsid w:val="007A6589"/>
    <w:rsid w:val="007A7449"/>
    <w:rsid w:val="007B1236"/>
    <w:rsid w:val="007B129F"/>
    <w:rsid w:val="007B40C5"/>
    <w:rsid w:val="007B440B"/>
    <w:rsid w:val="007B46D0"/>
    <w:rsid w:val="007B4A5C"/>
    <w:rsid w:val="007C01C3"/>
    <w:rsid w:val="007C10D8"/>
    <w:rsid w:val="007C15ED"/>
    <w:rsid w:val="007C1D7F"/>
    <w:rsid w:val="007C2644"/>
    <w:rsid w:val="007C32A8"/>
    <w:rsid w:val="007C3694"/>
    <w:rsid w:val="007C3BCE"/>
    <w:rsid w:val="007C6CBB"/>
    <w:rsid w:val="007C6DE2"/>
    <w:rsid w:val="007C715F"/>
    <w:rsid w:val="007D2101"/>
    <w:rsid w:val="007D2447"/>
    <w:rsid w:val="007D24AB"/>
    <w:rsid w:val="007D2F2E"/>
    <w:rsid w:val="007D4350"/>
    <w:rsid w:val="007D4D4E"/>
    <w:rsid w:val="007D7143"/>
    <w:rsid w:val="007E078B"/>
    <w:rsid w:val="007E086F"/>
    <w:rsid w:val="007E0EF0"/>
    <w:rsid w:val="007E1890"/>
    <w:rsid w:val="007E47BD"/>
    <w:rsid w:val="007E4EEF"/>
    <w:rsid w:val="007E5739"/>
    <w:rsid w:val="007E72BD"/>
    <w:rsid w:val="007E76D1"/>
    <w:rsid w:val="007E7B61"/>
    <w:rsid w:val="007F00DE"/>
    <w:rsid w:val="007F4102"/>
    <w:rsid w:val="007F7D3B"/>
    <w:rsid w:val="00800FD1"/>
    <w:rsid w:val="0080106B"/>
    <w:rsid w:val="00802545"/>
    <w:rsid w:val="00802E7F"/>
    <w:rsid w:val="00803D2C"/>
    <w:rsid w:val="00804178"/>
    <w:rsid w:val="008042B4"/>
    <w:rsid w:val="00805133"/>
    <w:rsid w:val="0080690C"/>
    <w:rsid w:val="008133D6"/>
    <w:rsid w:val="0081661E"/>
    <w:rsid w:val="008206F8"/>
    <w:rsid w:val="00824F66"/>
    <w:rsid w:val="00825470"/>
    <w:rsid w:val="00826F01"/>
    <w:rsid w:val="00827FCB"/>
    <w:rsid w:val="008319CE"/>
    <w:rsid w:val="00831F14"/>
    <w:rsid w:val="00831FB4"/>
    <w:rsid w:val="008320E7"/>
    <w:rsid w:val="00832909"/>
    <w:rsid w:val="00832FDB"/>
    <w:rsid w:val="0083323B"/>
    <w:rsid w:val="00833BF7"/>
    <w:rsid w:val="008342E3"/>
    <w:rsid w:val="00837FB1"/>
    <w:rsid w:val="00843FFC"/>
    <w:rsid w:val="00846CFE"/>
    <w:rsid w:val="00847645"/>
    <w:rsid w:val="00847EF2"/>
    <w:rsid w:val="00850630"/>
    <w:rsid w:val="0085075A"/>
    <w:rsid w:val="0085129F"/>
    <w:rsid w:val="00853126"/>
    <w:rsid w:val="008600E5"/>
    <w:rsid w:val="008602BF"/>
    <w:rsid w:val="008626DA"/>
    <w:rsid w:val="00862BFC"/>
    <w:rsid w:val="0086326A"/>
    <w:rsid w:val="00863914"/>
    <w:rsid w:val="00865606"/>
    <w:rsid w:val="0086647E"/>
    <w:rsid w:val="008677CA"/>
    <w:rsid w:val="0087059F"/>
    <w:rsid w:val="00872E46"/>
    <w:rsid w:val="00877D24"/>
    <w:rsid w:val="00880C77"/>
    <w:rsid w:val="00881367"/>
    <w:rsid w:val="00881AD4"/>
    <w:rsid w:val="008820A8"/>
    <w:rsid w:val="00882FA7"/>
    <w:rsid w:val="008855AE"/>
    <w:rsid w:val="0088784B"/>
    <w:rsid w:val="00890C1A"/>
    <w:rsid w:val="00891399"/>
    <w:rsid w:val="008914BD"/>
    <w:rsid w:val="00895954"/>
    <w:rsid w:val="00895E07"/>
    <w:rsid w:val="00897C7D"/>
    <w:rsid w:val="008A26E1"/>
    <w:rsid w:val="008A2D8B"/>
    <w:rsid w:val="008A52F1"/>
    <w:rsid w:val="008A70B9"/>
    <w:rsid w:val="008A768C"/>
    <w:rsid w:val="008B19E1"/>
    <w:rsid w:val="008B5373"/>
    <w:rsid w:val="008B6D6B"/>
    <w:rsid w:val="008B6E73"/>
    <w:rsid w:val="008C0D89"/>
    <w:rsid w:val="008C1197"/>
    <w:rsid w:val="008C2FE5"/>
    <w:rsid w:val="008C634D"/>
    <w:rsid w:val="008C67DD"/>
    <w:rsid w:val="008D1D89"/>
    <w:rsid w:val="008D2AD0"/>
    <w:rsid w:val="008D3017"/>
    <w:rsid w:val="008D301A"/>
    <w:rsid w:val="008D35A7"/>
    <w:rsid w:val="008D498B"/>
    <w:rsid w:val="008D4A97"/>
    <w:rsid w:val="008D60FE"/>
    <w:rsid w:val="008D6452"/>
    <w:rsid w:val="008D6DC2"/>
    <w:rsid w:val="008D7C9D"/>
    <w:rsid w:val="008E11DF"/>
    <w:rsid w:val="008E1423"/>
    <w:rsid w:val="008E2298"/>
    <w:rsid w:val="008E2805"/>
    <w:rsid w:val="008E3487"/>
    <w:rsid w:val="008E466D"/>
    <w:rsid w:val="008E5871"/>
    <w:rsid w:val="008E5EBA"/>
    <w:rsid w:val="008E6B7E"/>
    <w:rsid w:val="008E6BC0"/>
    <w:rsid w:val="008E76D9"/>
    <w:rsid w:val="008E7C49"/>
    <w:rsid w:val="008F1859"/>
    <w:rsid w:val="008F3168"/>
    <w:rsid w:val="008F32A0"/>
    <w:rsid w:val="008F4D5F"/>
    <w:rsid w:val="008F5DDE"/>
    <w:rsid w:val="008F7C60"/>
    <w:rsid w:val="008F7D42"/>
    <w:rsid w:val="00902BAB"/>
    <w:rsid w:val="00903BC9"/>
    <w:rsid w:val="00903C1C"/>
    <w:rsid w:val="0090492C"/>
    <w:rsid w:val="00904D1F"/>
    <w:rsid w:val="00904DB7"/>
    <w:rsid w:val="00905721"/>
    <w:rsid w:val="00905F35"/>
    <w:rsid w:val="0091111B"/>
    <w:rsid w:val="0091161B"/>
    <w:rsid w:val="00913E3E"/>
    <w:rsid w:val="009210CE"/>
    <w:rsid w:val="00923261"/>
    <w:rsid w:val="00925838"/>
    <w:rsid w:val="00925E3C"/>
    <w:rsid w:val="00930021"/>
    <w:rsid w:val="00930344"/>
    <w:rsid w:val="00931F51"/>
    <w:rsid w:val="00932E3B"/>
    <w:rsid w:val="00933779"/>
    <w:rsid w:val="009357D7"/>
    <w:rsid w:val="009359C0"/>
    <w:rsid w:val="00936BA8"/>
    <w:rsid w:val="00937DA7"/>
    <w:rsid w:val="009411F4"/>
    <w:rsid w:val="00941760"/>
    <w:rsid w:val="009436AD"/>
    <w:rsid w:val="00945A91"/>
    <w:rsid w:val="00946156"/>
    <w:rsid w:val="0095095E"/>
    <w:rsid w:val="00951760"/>
    <w:rsid w:val="0095204F"/>
    <w:rsid w:val="00953787"/>
    <w:rsid w:val="009554ED"/>
    <w:rsid w:val="00956808"/>
    <w:rsid w:val="00956890"/>
    <w:rsid w:val="009601A8"/>
    <w:rsid w:val="009619DE"/>
    <w:rsid w:val="00962B4C"/>
    <w:rsid w:val="009705A9"/>
    <w:rsid w:val="0097177A"/>
    <w:rsid w:val="00971E00"/>
    <w:rsid w:val="00972AC1"/>
    <w:rsid w:val="00973311"/>
    <w:rsid w:val="00974BDA"/>
    <w:rsid w:val="00975246"/>
    <w:rsid w:val="00976642"/>
    <w:rsid w:val="009771B5"/>
    <w:rsid w:val="009773B5"/>
    <w:rsid w:val="00977B12"/>
    <w:rsid w:val="009827EE"/>
    <w:rsid w:val="0098367E"/>
    <w:rsid w:val="00984811"/>
    <w:rsid w:val="00985404"/>
    <w:rsid w:val="009854F9"/>
    <w:rsid w:val="00985F6C"/>
    <w:rsid w:val="00990AB3"/>
    <w:rsid w:val="00992BE1"/>
    <w:rsid w:val="0099336F"/>
    <w:rsid w:val="00994114"/>
    <w:rsid w:val="009948AE"/>
    <w:rsid w:val="00994AF6"/>
    <w:rsid w:val="00997495"/>
    <w:rsid w:val="009A009A"/>
    <w:rsid w:val="009A19EB"/>
    <w:rsid w:val="009A259A"/>
    <w:rsid w:val="009A2FB3"/>
    <w:rsid w:val="009A3A45"/>
    <w:rsid w:val="009A631B"/>
    <w:rsid w:val="009A63C9"/>
    <w:rsid w:val="009A738C"/>
    <w:rsid w:val="009B0397"/>
    <w:rsid w:val="009B0FF2"/>
    <w:rsid w:val="009B2B4F"/>
    <w:rsid w:val="009B396C"/>
    <w:rsid w:val="009B5581"/>
    <w:rsid w:val="009B6054"/>
    <w:rsid w:val="009B747E"/>
    <w:rsid w:val="009B79F4"/>
    <w:rsid w:val="009C262A"/>
    <w:rsid w:val="009C3284"/>
    <w:rsid w:val="009C397B"/>
    <w:rsid w:val="009C3E3E"/>
    <w:rsid w:val="009C480F"/>
    <w:rsid w:val="009C4998"/>
    <w:rsid w:val="009C5EDA"/>
    <w:rsid w:val="009C7057"/>
    <w:rsid w:val="009D0970"/>
    <w:rsid w:val="009D202F"/>
    <w:rsid w:val="009D2077"/>
    <w:rsid w:val="009D6AC1"/>
    <w:rsid w:val="009D7D57"/>
    <w:rsid w:val="009E2AD5"/>
    <w:rsid w:val="009E3BA6"/>
    <w:rsid w:val="009E51E9"/>
    <w:rsid w:val="009F1BA8"/>
    <w:rsid w:val="009F6414"/>
    <w:rsid w:val="009F64A3"/>
    <w:rsid w:val="009F73D5"/>
    <w:rsid w:val="00A0016A"/>
    <w:rsid w:val="00A01815"/>
    <w:rsid w:val="00A029AB"/>
    <w:rsid w:val="00A033D6"/>
    <w:rsid w:val="00A06367"/>
    <w:rsid w:val="00A067A4"/>
    <w:rsid w:val="00A07CCD"/>
    <w:rsid w:val="00A12AB8"/>
    <w:rsid w:val="00A12F53"/>
    <w:rsid w:val="00A141CE"/>
    <w:rsid w:val="00A15A1C"/>
    <w:rsid w:val="00A168B0"/>
    <w:rsid w:val="00A16D7F"/>
    <w:rsid w:val="00A23D2C"/>
    <w:rsid w:val="00A27E23"/>
    <w:rsid w:val="00A315BD"/>
    <w:rsid w:val="00A31642"/>
    <w:rsid w:val="00A332A5"/>
    <w:rsid w:val="00A33CF2"/>
    <w:rsid w:val="00A37464"/>
    <w:rsid w:val="00A424A7"/>
    <w:rsid w:val="00A43C4D"/>
    <w:rsid w:val="00A46077"/>
    <w:rsid w:val="00A46398"/>
    <w:rsid w:val="00A46687"/>
    <w:rsid w:val="00A4694F"/>
    <w:rsid w:val="00A47CFE"/>
    <w:rsid w:val="00A52BFA"/>
    <w:rsid w:val="00A54537"/>
    <w:rsid w:val="00A55035"/>
    <w:rsid w:val="00A55B38"/>
    <w:rsid w:val="00A5718B"/>
    <w:rsid w:val="00A6365C"/>
    <w:rsid w:val="00A64A36"/>
    <w:rsid w:val="00A659EF"/>
    <w:rsid w:val="00A664E0"/>
    <w:rsid w:val="00A702CF"/>
    <w:rsid w:val="00A7329F"/>
    <w:rsid w:val="00A744AA"/>
    <w:rsid w:val="00A77C40"/>
    <w:rsid w:val="00A82059"/>
    <w:rsid w:val="00A8288E"/>
    <w:rsid w:val="00A82DBB"/>
    <w:rsid w:val="00A83099"/>
    <w:rsid w:val="00A846D6"/>
    <w:rsid w:val="00A84DF3"/>
    <w:rsid w:val="00A8521A"/>
    <w:rsid w:val="00A90FD6"/>
    <w:rsid w:val="00A930C6"/>
    <w:rsid w:val="00A94C7D"/>
    <w:rsid w:val="00A9737A"/>
    <w:rsid w:val="00AA15EE"/>
    <w:rsid w:val="00AA251F"/>
    <w:rsid w:val="00AA3419"/>
    <w:rsid w:val="00AA4009"/>
    <w:rsid w:val="00AA5059"/>
    <w:rsid w:val="00AB0A2F"/>
    <w:rsid w:val="00AB109B"/>
    <w:rsid w:val="00AB1648"/>
    <w:rsid w:val="00AB2636"/>
    <w:rsid w:val="00AB2B04"/>
    <w:rsid w:val="00AB31F5"/>
    <w:rsid w:val="00AB4A6C"/>
    <w:rsid w:val="00AB6594"/>
    <w:rsid w:val="00AC0177"/>
    <w:rsid w:val="00AC0842"/>
    <w:rsid w:val="00AC2EE3"/>
    <w:rsid w:val="00AC3234"/>
    <w:rsid w:val="00AC440E"/>
    <w:rsid w:val="00AC7E00"/>
    <w:rsid w:val="00AD0DC0"/>
    <w:rsid w:val="00AD1996"/>
    <w:rsid w:val="00AD1A69"/>
    <w:rsid w:val="00AD4EA2"/>
    <w:rsid w:val="00AD5CAD"/>
    <w:rsid w:val="00AD60E4"/>
    <w:rsid w:val="00AD62FE"/>
    <w:rsid w:val="00AD76CE"/>
    <w:rsid w:val="00AD79F4"/>
    <w:rsid w:val="00AE107F"/>
    <w:rsid w:val="00AE1620"/>
    <w:rsid w:val="00AE2B8D"/>
    <w:rsid w:val="00AE2DD6"/>
    <w:rsid w:val="00AE4ED2"/>
    <w:rsid w:val="00AE7055"/>
    <w:rsid w:val="00AF0E90"/>
    <w:rsid w:val="00AF1BCB"/>
    <w:rsid w:val="00AF28BC"/>
    <w:rsid w:val="00AF2F5B"/>
    <w:rsid w:val="00AF3E7B"/>
    <w:rsid w:val="00B03A23"/>
    <w:rsid w:val="00B079E8"/>
    <w:rsid w:val="00B11D48"/>
    <w:rsid w:val="00B134EE"/>
    <w:rsid w:val="00B143D3"/>
    <w:rsid w:val="00B14C62"/>
    <w:rsid w:val="00B16908"/>
    <w:rsid w:val="00B20297"/>
    <w:rsid w:val="00B24BFE"/>
    <w:rsid w:val="00B24DE1"/>
    <w:rsid w:val="00B277CB"/>
    <w:rsid w:val="00B30A01"/>
    <w:rsid w:val="00B31729"/>
    <w:rsid w:val="00B31F77"/>
    <w:rsid w:val="00B32AF3"/>
    <w:rsid w:val="00B32C87"/>
    <w:rsid w:val="00B343B1"/>
    <w:rsid w:val="00B34CD9"/>
    <w:rsid w:val="00B407ED"/>
    <w:rsid w:val="00B43055"/>
    <w:rsid w:val="00B435DA"/>
    <w:rsid w:val="00B45442"/>
    <w:rsid w:val="00B45B75"/>
    <w:rsid w:val="00B46167"/>
    <w:rsid w:val="00B5031A"/>
    <w:rsid w:val="00B51E30"/>
    <w:rsid w:val="00B52A1C"/>
    <w:rsid w:val="00B54FF9"/>
    <w:rsid w:val="00B56B6A"/>
    <w:rsid w:val="00B61CC2"/>
    <w:rsid w:val="00B62D1F"/>
    <w:rsid w:val="00B63012"/>
    <w:rsid w:val="00B70A37"/>
    <w:rsid w:val="00B71B99"/>
    <w:rsid w:val="00B750BB"/>
    <w:rsid w:val="00B774B1"/>
    <w:rsid w:val="00B80272"/>
    <w:rsid w:val="00B8128D"/>
    <w:rsid w:val="00B835F9"/>
    <w:rsid w:val="00B836B1"/>
    <w:rsid w:val="00B84EFA"/>
    <w:rsid w:val="00B85749"/>
    <w:rsid w:val="00B85991"/>
    <w:rsid w:val="00B86581"/>
    <w:rsid w:val="00B92FDA"/>
    <w:rsid w:val="00B93DF3"/>
    <w:rsid w:val="00B95065"/>
    <w:rsid w:val="00BA49B3"/>
    <w:rsid w:val="00BA576C"/>
    <w:rsid w:val="00BB06B3"/>
    <w:rsid w:val="00BB285C"/>
    <w:rsid w:val="00BB2861"/>
    <w:rsid w:val="00BB313C"/>
    <w:rsid w:val="00BB3640"/>
    <w:rsid w:val="00BB47FC"/>
    <w:rsid w:val="00BB5042"/>
    <w:rsid w:val="00BB76B5"/>
    <w:rsid w:val="00BC0E6B"/>
    <w:rsid w:val="00BC1A43"/>
    <w:rsid w:val="00BC1C45"/>
    <w:rsid w:val="00BC2F71"/>
    <w:rsid w:val="00BC6EA3"/>
    <w:rsid w:val="00BD3F13"/>
    <w:rsid w:val="00BD40F2"/>
    <w:rsid w:val="00BD4A90"/>
    <w:rsid w:val="00BE04C8"/>
    <w:rsid w:val="00BE1C82"/>
    <w:rsid w:val="00BE288F"/>
    <w:rsid w:val="00BE4224"/>
    <w:rsid w:val="00BE4788"/>
    <w:rsid w:val="00BE53A7"/>
    <w:rsid w:val="00BE7B3C"/>
    <w:rsid w:val="00BF0195"/>
    <w:rsid w:val="00BF1E07"/>
    <w:rsid w:val="00BF27AD"/>
    <w:rsid w:val="00BF3714"/>
    <w:rsid w:val="00BF38B8"/>
    <w:rsid w:val="00BF5D30"/>
    <w:rsid w:val="00C02FB7"/>
    <w:rsid w:val="00C03EA6"/>
    <w:rsid w:val="00C040BE"/>
    <w:rsid w:val="00C06D0D"/>
    <w:rsid w:val="00C10034"/>
    <w:rsid w:val="00C1172F"/>
    <w:rsid w:val="00C13854"/>
    <w:rsid w:val="00C139FA"/>
    <w:rsid w:val="00C15CC2"/>
    <w:rsid w:val="00C179AC"/>
    <w:rsid w:val="00C205D1"/>
    <w:rsid w:val="00C2300F"/>
    <w:rsid w:val="00C250A4"/>
    <w:rsid w:val="00C25D44"/>
    <w:rsid w:val="00C272EB"/>
    <w:rsid w:val="00C303EA"/>
    <w:rsid w:val="00C32088"/>
    <w:rsid w:val="00C35A8D"/>
    <w:rsid w:val="00C36703"/>
    <w:rsid w:val="00C36D2A"/>
    <w:rsid w:val="00C42481"/>
    <w:rsid w:val="00C4268C"/>
    <w:rsid w:val="00C42D73"/>
    <w:rsid w:val="00C43132"/>
    <w:rsid w:val="00C4347B"/>
    <w:rsid w:val="00C442B9"/>
    <w:rsid w:val="00C45370"/>
    <w:rsid w:val="00C50C74"/>
    <w:rsid w:val="00C524BC"/>
    <w:rsid w:val="00C52F55"/>
    <w:rsid w:val="00C53277"/>
    <w:rsid w:val="00C53338"/>
    <w:rsid w:val="00C55CB9"/>
    <w:rsid w:val="00C5682A"/>
    <w:rsid w:val="00C5697C"/>
    <w:rsid w:val="00C6057F"/>
    <w:rsid w:val="00C62093"/>
    <w:rsid w:val="00C64C9A"/>
    <w:rsid w:val="00C65679"/>
    <w:rsid w:val="00C716D3"/>
    <w:rsid w:val="00C730C8"/>
    <w:rsid w:val="00C735BC"/>
    <w:rsid w:val="00C74032"/>
    <w:rsid w:val="00C75238"/>
    <w:rsid w:val="00C76080"/>
    <w:rsid w:val="00C800B3"/>
    <w:rsid w:val="00C8035A"/>
    <w:rsid w:val="00C812CE"/>
    <w:rsid w:val="00C817D4"/>
    <w:rsid w:val="00C823F2"/>
    <w:rsid w:val="00C83B30"/>
    <w:rsid w:val="00C848EF"/>
    <w:rsid w:val="00C84C50"/>
    <w:rsid w:val="00C85282"/>
    <w:rsid w:val="00C85578"/>
    <w:rsid w:val="00C8651A"/>
    <w:rsid w:val="00C91CE5"/>
    <w:rsid w:val="00C9224F"/>
    <w:rsid w:val="00C92730"/>
    <w:rsid w:val="00C934AA"/>
    <w:rsid w:val="00C93BB5"/>
    <w:rsid w:val="00C953D4"/>
    <w:rsid w:val="00C96ED2"/>
    <w:rsid w:val="00CA1D96"/>
    <w:rsid w:val="00CA6D03"/>
    <w:rsid w:val="00CB21B4"/>
    <w:rsid w:val="00CB32A5"/>
    <w:rsid w:val="00CB450F"/>
    <w:rsid w:val="00CB56DD"/>
    <w:rsid w:val="00CC282A"/>
    <w:rsid w:val="00CC511C"/>
    <w:rsid w:val="00CC6A6A"/>
    <w:rsid w:val="00CC74C3"/>
    <w:rsid w:val="00CD0502"/>
    <w:rsid w:val="00CD0513"/>
    <w:rsid w:val="00CD0C41"/>
    <w:rsid w:val="00CD166D"/>
    <w:rsid w:val="00CD17A3"/>
    <w:rsid w:val="00CD198B"/>
    <w:rsid w:val="00CD1CA4"/>
    <w:rsid w:val="00CD2DF2"/>
    <w:rsid w:val="00CD3A49"/>
    <w:rsid w:val="00CD4429"/>
    <w:rsid w:val="00CD5D90"/>
    <w:rsid w:val="00CD6020"/>
    <w:rsid w:val="00CD6027"/>
    <w:rsid w:val="00CE00EA"/>
    <w:rsid w:val="00CE2DA7"/>
    <w:rsid w:val="00CE2E5F"/>
    <w:rsid w:val="00CE3DD4"/>
    <w:rsid w:val="00CE6816"/>
    <w:rsid w:val="00CF0F4A"/>
    <w:rsid w:val="00CF17F8"/>
    <w:rsid w:val="00CF370C"/>
    <w:rsid w:val="00CF4411"/>
    <w:rsid w:val="00CF7475"/>
    <w:rsid w:val="00CF79EF"/>
    <w:rsid w:val="00D012FA"/>
    <w:rsid w:val="00D02CAB"/>
    <w:rsid w:val="00D036D9"/>
    <w:rsid w:val="00D04EC1"/>
    <w:rsid w:val="00D101F9"/>
    <w:rsid w:val="00D1076E"/>
    <w:rsid w:val="00D10E34"/>
    <w:rsid w:val="00D111F2"/>
    <w:rsid w:val="00D11475"/>
    <w:rsid w:val="00D11843"/>
    <w:rsid w:val="00D11FAA"/>
    <w:rsid w:val="00D12C73"/>
    <w:rsid w:val="00D1361A"/>
    <w:rsid w:val="00D14750"/>
    <w:rsid w:val="00D1561D"/>
    <w:rsid w:val="00D1573C"/>
    <w:rsid w:val="00D17EBD"/>
    <w:rsid w:val="00D21508"/>
    <w:rsid w:val="00D22FED"/>
    <w:rsid w:val="00D237A9"/>
    <w:rsid w:val="00D239B8"/>
    <w:rsid w:val="00D24CF7"/>
    <w:rsid w:val="00D2633A"/>
    <w:rsid w:val="00D26499"/>
    <w:rsid w:val="00D303B0"/>
    <w:rsid w:val="00D30426"/>
    <w:rsid w:val="00D415F4"/>
    <w:rsid w:val="00D446EF"/>
    <w:rsid w:val="00D45072"/>
    <w:rsid w:val="00D46EC1"/>
    <w:rsid w:val="00D47216"/>
    <w:rsid w:val="00D50305"/>
    <w:rsid w:val="00D52799"/>
    <w:rsid w:val="00D53200"/>
    <w:rsid w:val="00D6013A"/>
    <w:rsid w:val="00D60241"/>
    <w:rsid w:val="00D6045D"/>
    <w:rsid w:val="00D61807"/>
    <w:rsid w:val="00D62DA3"/>
    <w:rsid w:val="00D64AF1"/>
    <w:rsid w:val="00D6605B"/>
    <w:rsid w:val="00D67FAA"/>
    <w:rsid w:val="00D719C6"/>
    <w:rsid w:val="00D72775"/>
    <w:rsid w:val="00D72783"/>
    <w:rsid w:val="00D77BD4"/>
    <w:rsid w:val="00D82B2C"/>
    <w:rsid w:val="00D839A0"/>
    <w:rsid w:val="00D8575C"/>
    <w:rsid w:val="00D87C19"/>
    <w:rsid w:val="00D87CE4"/>
    <w:rsid w:val="00D9231D"/>
    <w:rsid w:val="00D92B59"/>
    <w:rsid w:val="00D92F29"/>
    <w:rsid w:val="00D94405"/>
    <w:rsid w:val="00D96168"/>
    <w:rsid w:val="00D9725C"/>
    <w:rsid w:val="00D97393"/>
    <w:rsid w:val="00DA043A"/>
    <w:rsid w:val="00DA1F25"/>
    <w:rsid w:val="00DA25DC"/>
    <w:rsid w:val="00DA2679"/>
    <w:rsid w:val="00DA3945"/>
    <w:rsid w:val="00DA4951"/>
    <w:rsid w:val="00DA6733"/>
    <w:rsid w:val="00DA6EBD"/>
    <w:rsid w:val="00DA72A3"/>
    <w:rsid w:val="00DA7326"/>
    <w:rsid w:val="00DA7B9E"/>
    <w:rsid w:val="00DB1C0E"/>
    <w:rsid w:val="00DB3129"/>
    <w:rsid w:val="00DB3561"/>
    <w:rsid w:val="00DB45A4"/>
    <w:rsid w:val="00DB5D00"/>
    <w:rsid w:val="00DB5D04"/>
    <w:rsid w:val="00DB5DD3"/>
    <w:rsid w:val="00DB79A0"/>
    <w:rsid w:val="00DC0795"/>
    <w:rsid w:val="00DC1A95"/>
    <w:rsid w:val="00DC31F3"/>
    <w:rsid w:val="00DC4B29"/>
    <w:rsid w:val="00DC6C97"/>
    <w:rsid w:val="00DD1743"/>
    <w:rsid w:val="00DD4B0B"/>
    <w:rsid w:val="00DD5A33"/>
    <w:rsid w:val="00DD6FF3"/>
    <w:rsid w:val="00DD74B4"/>
    <w:rsid w:val="00DD7DCE"/>
    <w:rsid w:val="00DE0428"/>
    <w:rsid w:val="00DE0D2D"/>
    <w:rsid w:val="00DE293B"/>
    <w:rsid w:val="00DE3AC8"/>
    <w:rsid w:val="00DE3C7E"/>
    <w:rsid w:val="00DE5104"/>
    <w:rsid w:val="00DE5EF7"/>
    <w:rsid w:val="00DE6283"/>
    <w:rsid w:val="00DE6C7B"/>
    <w:rsid w:val="00DF091D"/>
    <w:rsid w:val="00DF1F42"/>
    <w:rsid w:val="00DF2386"/>
    <w:rsid w:val="00DF2993"/>
    <w:rsid w:val="00DF6934"/>
    <w:rsid w:val="00E00EBB"/>
    <w:rsid w:val="00E0165E"/>
    <w:rsid w:val="00E021FE"/>
    <w:rsid w:val="00E02592"/>
    <w:rsid w:val="00E02E0D"/>
    <w:rsid w:val="00E10F08"/>
    <w:rsid w:val="00E131BE"/>
    <w:rsid w:val="00E136DD"/>
    <w:rsid w:val="00E13F67"/>
    <w:rsid w:val="00E15986"/>
    <w:rsid w:val="00E161B1"/>
    <w:rsid w:val="00E16517"/>
    <w:rsid w:val="00E24B37"/>
    <w:rsid w:val="00E255D3"/>
    <w:rsid w:val="00E25766"/>
    <w:rsid w:val="00E25E71"/>
    <w:rsid w:val="00E26DEA"/>
    <w:rsid w:val="00E346B6"/>
    <w:rsid w:val="00E35164"/>
    <w:rsid w:val="00E35A27"/>
    <w:rsid w:val="00E3750E"/>
    <w:rsid w:val="00E400CE"/>
    <w:rsid w:val="00E414CB"/>
    <w:rsid w:val="00E41A09"/>
    <w:rsid w:val="00E42E82"/>
    <w:rsid w:val="00E46563"/>
    <w:rsid w:val="00E47819"/>
    <w:rsid w:val="00E50763"/>
    <w:rsid w:val="00E52C0E"/>
    <w:rsid w:val="00E55A28"/>
    <w:rsid w:val="00E56030"/>
    <w:rsid w:val="00E5790E"/>
    <w:rsid w:val="00E60536"/>
    <w:rsid w:val="00E6335B"/>
    <w:rsid w:val="00E6445D"/>
    <w:rsid w:val="00E64C33"/>
    <w:rsid w:val="00E67EF2"/>
    <w:rsid w:val="00E70693"/>
    <w:rsid w:val="00E709E7"/>
    <w:rsid w:val="00E70DA6"/>
    <w:rsid w:val="00E73173"/>
    <w:rsid w:val="00E73192"/>
    <w:rsid w:val="00E7437B"/>
    <w:rsid w:val="00E743FB"/>
    <w:rsid w:val="00E75567"/>
    <w:rsid w:val="00E757DB"/>
    <w:rsid w:val="00E758A7"/>
    <w:rsid w:val="00E766A0"/>
    <w:rsid w:val="00E818CD"/>
    <w:rsid w:val="00E83589"/>
    <w:rsid w:val="00E85747"/>
    <w:rsid w:val="00E8660A"/>
    <w:rsid w:val="00E867C9"/>
    <w:rsid w:val="00E87B43"/>
    <w:rsid w:val="00E9041F"/>
    <w:rsid w:val="00E904BA"/>
    <w:rsid w:val="00E9155A"/>
    <w:rsid w:val="00E92152"/>
    <w:rsid w:val="00E93404"/>
    <w:rsid w:val="00E936A9"/>
    <w:rsid w:val="00E93967"/>
    <w:rsid w:val="00E9661A"/>
    <w:rsid w:val="00E9668D"/>
    <w:rsid w:val="00E96F65"/>
    <w:rsid w:val="00EB0191"/>
    <w:rsid w:val="00EB1B03"/>
    <w:rsid w:val="00EB4E5B"/>
    <w:rsid w:val="00EB6E08"/>
    <w:rsid w:val="00EC043B"/>
    <w:rsid w:val="00EC1314"/>
    <w:rsid w:val="00EC2429"/>
    <w:rsid w:val="00EC2AD4"/>
    <w:rsid w:val="00EC3629"/>
    <w:rsid w:val="00ED0D47"/>
    <w:rsid w:val="00ED5D80"/>
    <w:rsid w:val="00ED6A9D"/>
    <w:rsid w:val="00EE0E89"/>
    <w:rsid w:val="00EE150B"/>
    <w:rsid w:val="00EE2074"/>
    <w:rsid w:val="00EE395E"/>
    <w:rsid w:val="00EF2B2F"/>
    <w:rsid w:val="00EF33F4"/>
    <w:rsid w:val="00EF5569"/>
    <w:rsid w:val="00EF71A6"/>
    <w:rsid w:val="00F008E3"/>
    <w:rsid w:val="00F01747"/>
    <w:rsid w:val="00F049CE"/>
    <w:rsid w:val="00F10E20"/>
    <w:rsid w:val="00F12637"/>
    <w:rsid w:val="00F12A1A"/>
    <w:rsid w:val="00F12B65"/>
    <w:rsid w:val="00F1677E"/>
    <w:rsid w:val="00F173A2"/>
    <w:rsid w:val="00F20CFE"/>
    <w:rsid w:val="00F24D50"/>
    <w:rsid w:val="00F3046F"/>
    <w:rsid w:val="00F31ACC"/>
    <w:rsid w:val="00F33D03"/>
    <w:rsid w:val="00F34533"/>
    <w:rsid w:val="00F378E7"/>
    <w:rsid w:val="00F37AFD"/>
    <w:rsid w:val="00F40A40"/>
    <w:rsid w:val="00F42636"/>
    <w:rsid w:val="00F45A64"/>
    <w:rsid w:val="00F462D2"/>
    <w:rsid w:val="00F5424E"/>
    <w:rsid w:val="00F577F8"/>
    <w:rsid w:val="00F57BBF"/>
    <w:rsid w:val="00F6130F"/>
    <w:rsid w:val="00F62DD8"/>
    <w:rsid w:val="00F64E53"/>
    <w:rsid w:val="00F725B9"/>
    <w:rsid w:val="00F72F2C"/>
    <w:rsid w:val="00F734E0"/>
    <w:rsid w:val="00F7383D"/>
    <w:rsid w:val="00F73D6B"/>
    <w:rsid w:val="00F7406E"/>
    <w:rsid w:val="00F741D9"/>
    <w:rsid w:val="00F74345"/>
    <w:rsid w:val="00F74CF2"/>
    <w:rsid w:val="00F758E6"/>
    <w:rsid w:val="00F76B4A"/>
    <w:rsid w:val="00F77226"/>
    <w:rsid w:val="00F80095"/>
    <w:rsid w:val="00F82205"/>
    <w:rsid w:val="00F829F5"/>
    <w:rsid w:val="00F848BA"/>
    <w:rsid w:val="00F85E74"/>
    <w:rsid w:val="00F86C32"/>
    <w:rsid w:val="00F90437"/>
    <w:rsid w:val="00F916D1"/>
    <w:rsid w:val="00F92AA8"/>
    <w:rsid w:val="00F942C1"/>
    <w:rsid w:val="00F94A34"/>
    <w:rsid w:val="00F94F59"/>
    <w:rsid w:val="00F95B75"/>
    <w:rsid w:val="00F96661"/>
    <w:rsid w:val="00F96A60"/>
    <w:rsid w:val="00FA09FB"/>
    <w:rsid w:val="00FA10CB"/>
    <w:rsid w:val="00FA18B6"/>
    <w:rsid w:val="00FA3188"/>
    <w:rsid w:val="00FA4695"/>
    <w:rsid w:val="00FA4BF0"/>
    <w:rsid w:val="00FA680D"/>
    <w:rsid w:val="00FA6DD6"/>
    <w:rsid w:val="00FA78B1"/>
    <w:rsid w:val="00FB107E"/>
    <w:rsid w:val="00FB31F1"/>
    <w:rsid w:val="00FB3FEF"/>
    <w:rsid w:val="00FB4833"/>
    <w:rsid w:val="00FB546A"/>
    <w:rsid w:val="00FC15FC"/>
    <w:rsid w:val="00FC1CFF"/>
    <w:rsid w:val="00FC28D4"/>
    <w:rsid w:val="00FC2BCB"/>
    <w:rsid w:val="00FC3F6F"/>
    <w:rsid w:val="00FC45B9"/>
    <w:rsid w:val="00FC4DB0"/>
    <w:rsid w:val="00FC4F0F"/>
    <w:rsid w:val="00FC5AAF"/>
    <w:rsid w:val="00FD2E2B"/>
    <w:rsid w:val="00FD3887"/>
    <w:rsid w:val="00FD4FCC"/>
    <w:rsid w:val="00FD5797"/>
    <w:rsid w:val="00FE0A78"/>
    <w:rsid w:val="00FE161B"/>
    <w:rsid w:val="00FE1ABF"/>
    <w:rsid w:val="00FE39EB"/>
    <w:rsid w:val="00FE3F2B"/>
    <w:rsid w:val="00FE3F92"/>
    <w:rsid w:val="00FE5018"/>
    <w:rsid w:val="00FE555A"/>
    <w:rsid w:val="00FE67B5"/>
    <w:rsid w:val="00FE7FEA"/>
    <w:rsid w:val="00FF46A2"/>
    <w:rsid w:val="00FF4F61"/>
    <w:rsid w:val="00FF60CD"/>
    <w:rsid w:val="00FF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29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2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78B"/>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D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78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DD1743"/>
    <w:rPr>
      <w:sz w:val="16"/>
      <w:szCs w:val="16"/>
    </w:rPr>
  </w:style>
  <w:style w:type="paragraph" w:styleId="CommentText">
    <w:name w:val="annotation text"/>
    <w:basedOn w:val="Normal"/>
    <w:link w:val="CommentTextChar"/>
    <w:uiPriority w:val="99"/>
    <w:unhideWhenUsed/>
    <w:rsid w:val="00DD1743"/>
    <w:pPr>
      <w:spacing w:line="240" w:lineRule="auto"/>
    </w:pPr>
    <w:rPr>
      <w:sz w:val="20"/>
      <w:szCs w:val="20"/>
    </w:rPr>
  </w:style>
  <w:style w:type="character" w:customStyle="1" w:styleId="CommentTextChar">
    <w:name w:val="Comment Text Char"/>
    <w:basedOn w:val="DefaultParagraphFont"/>
    <w:link w:val="CommentText"/>
    <w:uiPriority w:val="99"/>
    <w:rsid w:val="00DD1743"/>
    <w:rPr>
      <w:sz w:val="20"/>
      <w:szCs w:val="20"/>
    </w:rPr>
  </w:style>
  <w:style w:type="paragraph" w:styleId="CommentSubject">
    <w:name w:val="annotation subject"/>
    <w:basedOn w:val="CommentText"/>
    <w:next w:val="CommentText"/>
    <w:link w:val="CommentSubjectChar"/>
    <w:uiPriority w:val="99"/>
    <w:semiHidden/>
    <w:unhideWhenUsed/>
    <w:rsid w:val="00DD1743"/>
    <w:rPr>
      <w:b/>
      <w:bCs/>
    </w:rPr>
  </w:style>
  <w:style w:type="character" w:customStyle="1" w:styleId="CommentSubjectChar">
    <w:name w:val="Comment Subject Char"/>
    <w:basedOn w:val="CommentTextChar"/>
    <w:link w:val="CommentSubject"/>
    <w:uiPriority w:val="99"/>
    <w:semiHidden/>
    <w:rsid w:val="00DD1743"/>
    <w:rPr>
      <w:b/>
      <w:bCs/>
      <w:sz w:val="20"/>
      <w:szCs w:val="20"/>
    </w:rPr>
  </w:style>
  <w:style w:type="paragraph" w:styleId="BalloonText">
    <w:name w:val="Balloon Text"/>
    <w:basedOn w:val="Normal"/>
    <w:link w:val="BalloonTextChar"/>
    <w:uiPriority w:val="99"/>
    <w:semiHidden/>
    <w:unhideWhenUsed/>
    <w:rsid w:val="00DD1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43"/>
    <w:rPr>
      <w:rFonts w:ascii="Tahoma" w:hAnsi="Tahoma" w:cs="Tahoma"/>
      <w:sz w:val="16"/>
      <w:szCs w:val="16"/>
    </w:rPr>
  </w:style>
  <w:style w:type="paragraph" w:customStyle="1" w:styleId="L1-FlLSp12">
    <w:name w:val="L1-FlL Sp&amp;1/2"/>
    <w:basedOn w:val="Normal"/>
    <w:link w:val="L1-FlLSp12Char"/>
    <w:rsid w:val="004C2EC6"/>
    <w:pPr>
      <w:tabs>
        <w:tab w:val="left" w:pos="1152"/>
      </w:tabs>
      <w:spacing w:after="0" w:line="240" w:lineRule="atLeast"/>
    </w:pPr>
    <w:rPr>
      <w:rFonts w:ascii="Garamond" w:eastAsia="Times New Roman" w:hAnsi="Garamond" w:cs="Times New Roman"/>
      <w:szCs w:val="20"/>
    </w:rPr>
  </w:style>
  <w:style w:type="character" w:customStyle="1" w:styleId="L1-FlLSp12Char">
    <w:name w:val="L1-FlL Sp&amp;1/2 Char"/>
    <w:link w:val="L1-FlLSp12"/>
    <w:locked/>
    <w:rsid w:val="004C2EC6"/>
    <w:rPr>
      <w:rFonts w:ascii="Garamond" w:eastAsia="Times New Roman" w:hAnsi="Garamond" w:cs="Times New Roman"/>
      <w:szCs w:val="20"/>
    </w:rPr>
  </w:style>
  <w:style w:type="table" w:styleId="TableGrid">
    <w:name w:val="Table Grid"/>
    <w:basedOn w:val="TableNormal"/>
    <w:uiPriority w:val="59"/>
    <w:rsid w:val="004C2EC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02F"/>
    <w:pPr>
      <w:ind w:left="720"/>
      <w:contextualSpacing/>
    </w:pPr>
  </w:style>
  <w:style w:type="paragraph" w:styleId="Header">
    <w:name w:val="header"/>
    <w:basedOn w:val="Normal"/>
    <w:link w:val="HeaderChar"/>
    <w:uiPriority w:val="99"/>
    <w:unhideWhenUsed/>
    <w:rsid w:val="005D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129"/>
  </w:style>
  <w:style w:type="paragraph" w:styleId="Footer">
    <w:name w:val="footer"/>
    <w:basedOn w:val="Normal"/>
    <w:link w:val="FooterChar"/>
    <w:uiPriority w:val="99"/>
    <w:unhideWhenUsed/>
    <w:rsid w:val="005D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129"/>
  </w:style>
  <w:style w:type="character" w:styleId="Hyperlink">
    <w:name w:val="Hyperlink"/>
    <w:basedOn w:val="DefaultParagraphFont"/>
    <w:uiPriority w:val="99"/>
    <w:unhideWhenUsed/>
    <w:rsid w:val="00017A10"/>
    <w:rPr>
      <w:color w:val="0000FF" w:themeColor="hyperlink"/>
      <w:u w:val="single"/>
    </w:rPr>
  </w:style>
  <w:style w:type="paragraph" w:styleId="Revision">
    <w:name w:val="Revision"/>
    <w:hidden/>
    <w:uiPriority w:val="99"/>
    <w:semiHidden/>
    <w:rsid w:val="00865606"/>
    <w:pPr>
      <w:spacing w:after="0" w:line="240" w:lineRule="auto"/>
    </w:pPr>
  </w:style>
  <w:style w:type="paragraph" w:customStyle="1" w:styleId="Default">
    <w:name w:val="Default"/>
    <w:rsid w:val="00925838"/>
    <w:pPr>
      <w:autoSpaceDE w:val="0"/>
      <w:autoSpaceDN w:val="0"/>
      <w:adjustRightInd w:val="0"/>
      <w:spacing w:after="0" w:line="240" w:lineRule="auto"/>
    </w:pPr>
    <w:rPr>
      <w:rFonts w:ascii="Garamond" w:eastAsiaTheme="minorHAnsi" w:hAnsi="Garamond" w:cs="Garamond"/>
      <w:color w:val="000000"/>
      <w:sz w:val="24"/>
      <w:szCs w:val="24"/>
    </w:rPr>
  </w:style>
  <w:style w:type="paragraph" w:styleId="Title">
    <w:name w:val="Title"/>
    <w:basedOn w:val="Normal"/>
    <w:next w:val="Normal"/>
    <w:link w:val="TitleChar"/>
    <w:uiPriority w:val="10"/>
    <w:qFormat/>
    <w:rsid w:val="003657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78B"/>
    <w:rPr>
      <w:rFonts w:asciiTheme="majorHAnsi" w:eastAsiaTheme="majorEastAsia" w:hAnsiTheme="majorHAnsi" w:cstheme="majorBidi"/>
      <w:color w:val="17365D" w:themeColor="text2" w:themeShade="BF"/>
      <w:spacing w:val="5"/>
      <w:kern w:val="28"/>
      <w:sz w:val="52"/>
      <w:szCs w:val="52"/>
    </w:rPr>
  </w:style>
  <w:style w:type="character" w:styleId="IntenseReference">
    <w:name w:val="Intense Reference"/>
    <w:basedOn w:val="DefaultParagraphFont"/>
    <w:uiPriority w:val="32"/>
    <w:qFormat/>
    <w:rsid w:val="0036578B"/>
    <w:rPr>
      <w:b/>
      <w:bCs/>
      <w:smallCaps/>
      <w:color w:val="C0504D" w:themeColor="accent2"/>
      <w:spacing w:val="5"/>
      <w:u w:val="single"/>
    </w:rPr>
  </w:style>
  <w:style w:type="character" w:styleId="SubtleReference">
    <w:name w:val="Subtle Reference"/>
    <w:basedOn w:val="DefaultParagraphFont"/>
    <w:uiPriority w:val="31"/>
    <w:qFormat/>
    <w:rsid w:val="0036578B"/>
    <w:rPr>
      <w:smallCaps/>
      <w:color w:val="C0504D" w:themeColor="accent2"/>
      <w:u w:val="single"/>
    </w:rPr>
  </w:style>
  <w:style w:type="character" w:styleId="IntenseEmphasis">
    <w:name w:val="Intense Emphasis"/>
    <w:basedOn w:val="DefaultParagraphFont"/>
    <w:uiPriority w:val="21"/>
    <w:qFormat/>
    <w:rsid w:val="0036578B"/>
    <w:rPr>
      <w:b/>
      <w:bCs/>
      <w:i/>
      <w:iCs/>
      <w:color w:val="4F81BD" w:themeColor="accent1"/>
    </w:rPr>
  </w:style>
  <w:style w:type="paragraph" w:customStyle="1" w:styleId="Bullet">
    <w:name w:val="Bullet"/>
    <w:qFormat/>
    <w:rsid w:val="0036578B"/>
    <w:pPr>
      <w:numPr>
        <w:numId w:val="53"/>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table" w:styleId="LightList">
    <w:name w:val="Light List"/>
    <w:basedOn w:val="TableNormal"/>
    <w:uiPriority w:val="61"/>
    <w:rsid w:val="003657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semiHidden/>
    <w:unhideWhenUsed/>
    <w:qFormat/>
    <w:rsid w:val="0036578B"/>
    <w:pPr>
      <w:outlineLvl w:val="9"/>
    </w:pPr>
    <w:rPr>
      <w:lang w:eastAsia="ja-JP"/>
    </w:rPr>
  </w:style>
  <w:style w:type="paragraph" w:styleId="TOC1">
    <w:name w:val="toc 1"/>
    <w:basedOn w:val="Normal"/>
    <w:next w:val="Normal"/>
    <w:autoRedefine/>
    <w:uiPriority w:val="39"/>
    <w:unhideWhenUsed/>
    <w:rsid w:val="0036578B"/>
    <w:pPr>
      <w:spacing w:after="10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36578B"/>
    <w:rPr>
      <w:i/>
      <w:iCs/>
      <w:color w:val="808080" w:themeColor="text1" w:themeTint="7F"/>
    </w:rPr>
  </w:style>
  <w:style w:type="paragraph" w:styleId="TOC2">
    <w:name w:val="toc 2"/>
    <w:basedOn w:val="Normal"/>
    <w:next w:val="Normal"/>
    <w:autoRedefine/>
    <w:uiPriority w:val="39"/>
    <w:unhideWhenUsed/>
    <w:rsid w:val="0036578B"/>
    <w:pPr>
      <w:spacing w:after="100" w:line="240" w:lineRule="auto"/>
      <w:ind w:left="240"/>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5C262A"/>
    <w:pPr>
      <w:spacing w:after="0" w:line="240" w:lineRule="auto"/>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5C262A"/>
    <w:rPr>
      <w:rFonts w:ascii="Times New Roman" w:eastAsia="Times New Roman" w:hAnsi="Times New Roman" w:cs="Times New Roman"/>
      <w:i/>
      <w:iCs/>
      <w:color w:val="000000" w:themeColor="text1"/>
      <w:sz w:val="24"/>
      <w:szCs w:val="24"/>
    </w:rPr>
  </w:style>
  <w:style w:type="character" w:styleId="Emphasis">
    <w:name w:val="Emphasis"/>
    <w:basedOn w:val="DefaultParagraphFont"/>
    <w:uiPriority w:val="20"/>
    <w:qFormat/>
    <w:rsid w:val="002842C9"/>
    <w:rPr>
      <w:i/>
      <w:iCs/>
    </w:rPr>
  </w:style>
  <w:style w:type="paragraph" w:customStyle="1" w:styleId="smindent">
    <w:name w:val="smindent"/>
    <w:basedOn w:val="Normal"/>
    <w:rsid w:val="002842C9"/>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RespondentInstructions">
    <w:name w:val="Respondent Instructions"/>
    <w:basedOn w:val="NormalWeb"/>
    <w:link w:val="RespondentInstructionsChar"/>
    <w:qFormat/>
    <w:rsid w:val="00C32088"/>
    <w:pPr>
      <w:spacing w:before="120" w:after="120" w:line="240" w:lineRule="auto"/>
    </w:pPr>
    <w:rPr>
      <w:rFonts w:ascii="Arial" w:eastAsia="Times New Roman" w:hAnsi="Arial" w:cs="Arial"/>
      <w:b/>
      <w:bCs/>
    </w:rPr>
  </w:style>
  <w:style w:type="character" w:customStyle="1" w:styleId="RespondentInstructionsChar">
    <w:name w:val="Respondent Instructions Char"/>
    <w:basedOn w:val="DefaultParagraphFont"/>
    <w:link w:val="RespondentInstructions"/>
    <w:rsid w:val="00C32088"/>
    <w:rPr>
      <w:rFonts w:ascii="Arial" w:eastAsia="Times New Roman" w:hAnsi="Arial" w:cs="Arial"/>
      <w:b/>
      <w:bCs/>
      <w:sz w:val="24"/>
      <w:szCs w:val="24"/>
    </w:rPr>
  </w:style>
  <w:style w:type="paragraph" w:styleId="NormalWeb">
    <w:name w:val="Normal (Web)"/>
    <w:basedOn w:val="Normal"/>
    <w:uiPriority w:val="99"/>
    <w:semiHidden/>
    <w:unhideWhenUsed/>
    <w:rsid w:val="00C32088"/>
    <w:rPr>
      <w:rFonts w:ascii="Times New Roman" w:hAnsi="Times New Roman" w:cs="Times New Roman"/>
      <w:sz w:val="24"/>
      <w:szCs w:val="24"/>
    </w:rPr>
  </w:style>
  <w:style w:type="paragraph" w:styleId="NoSpacing">
    <w:name w:val="No Spacing"/>
    <w:link w:val="NoSpacingChar"/>
    <w:uiPriority w:val="1"/>
    <w:qFormat/>
    <w:rsid w:val="006356F2"/>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6356F2"/>
    <w:rPr>
      <w:rFonts w:ascii="Calibri" w:eastAsia="Times New Roman" w:hAnsi="Calibri"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2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78B"/>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D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78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DD1743"/>
    <w:rPr>
      <w:sz w:val="16"/>
      <w:szCs w:val="16"/>
    </w:rPr>
  </w:style>
  <w:style w:type="paragraph" w:styleId="CommentText">
    <w:name w:val="annotation text"/>
    <w:basedOn w:val="Normal"/>
    <w:link w:val="CommentTextChar"/>
    <w:uiPriority w:val="99"/>
    <w:unhideWhenUsed/>
    <w:rsid w:val="00DD1743"/>
    <w:pPr>
      <w:spacing w:line="240" w:lineRule="auto"/>
    </w:pPr>
    <w:rPr>
      <w:sz w:val="20"/>
      <w:szCs w:val="20"/>
    </w:rPr>
  </w:style>
  <w:style w:type="character" w:customStyle="1" w:styleId="CommentTextChar">
    <w:name w:val="Comment Text Char"/>
    <w:basedOn w:val="DefaultParagraphFont"/>
    <w:link w:val="CommentText"/>
    <w:uiPriority w:val="99"/>
    <w:rsid w:val="00DD1743"/>
    <w:rPr>
      <w:sz w:val="20"/>
      <w:szCs w:val="20"/>
    </w:rPr>
  </w:style>
  <w:style w:type="paragraph" w:styleId="CommentSubject">
    <w:name w:val="annotation subject"/>
    <w:basedOn w:val="CommentText"/>
    <w:next w:val="CommentText"/>
    <w:link w:val="CommentSubjectChar"/>
    <w:uiPriority w:val="99"/>
    <w:semiHidden/>
    <w:unhideWhenUsed/>
    <w:rsid w:val="00DD1743"/>
    <w:rPr>
      <w:b/>
      <w:bCs/>
    </w:rPr>
  </w:style>
  <w:style w:type="character" w:customStyle="1" w:styleId="CommentSubjectChar">
    <w:name w:val="Comment Subject Char"/>
    <w:basedOn w:val="CommentTextChar"/>
    <w:link w:val="CommentSubject"/>
    <w:uiPriority w:val="99"/>
    <w:semiHidden/>
    <w:rsid w:val="00DD1743"/>
    <w:rPr>
      <w:b/>
      <w:bCs/>
      <w:sz w:val="20"/>
      <w:szCs w:val="20"/>
    </w:rPr>
  </w:style>
  <w:style w:type="paragraph" w:styleId="BalloonText">
    <w:name w:val="Balloon Text"/>
    <w:basedOn w:val="Normal"/>
    <w:link w:val="BalloonTextChar"/>
    <w:uiPriority w:val="99"/>
    <w:semiHidden/>
    <w:unhideWhenUsed/>
    <w:rsid w:val="00DD1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43"/>
    <w:rPr>
      <w:rFonts w:ascii="Tahoma" w:hAnsi="Tahoma" w:cs="Tahoma"/>
      <w:sz w:val="16"/>
      <w:szCs w:val="16"/>
    </w:rPr>
  </w:style>
  <w:style w:type="paragraph" w:customStyle="1" w:styleId="L1-FlLSp12">
    <w:name w:val="L1-FlL Sp&amp;1/2"/>
    <w:basedOn w:val="Normal"/>
    <w:link w:val="L1-FlLSp12Char"/>
    <w:rsid w:val="004C2EC6"/>
    <w:pPr>
      <w:tabs>
        <w:tab w:val="left" w:pos="1152"/>
      </w:tabs>
      <w:spacing w:after="0" w:line="240" w:lineRule="atLeast"/>
    </w:pPr>
    <w:rPr>
      <w:rFonts w:ascii="Garamond" w:eastAsia="Times New Roman" w:hAnsi="Garamond" w:cs="Times New Roman"/>
      <w:szCs w:val="20"/>
    </w:rPr>
  </w:style>
  <w:style w:type="character" w:customStyle="1" w:styleId="L1-FlLSp12Char">
    <w:name w:val="L1-FlL Sp&amp;1/2 Char"/>
    <w:link w:val="L1-FlLSp12"/>
    <w:locked/>
    <w:rsid w:val="004C2EC6"/>
    <w:rPr>
      <w:rFonts w:ascii="Garamond" w:eastAsia="Times New Roman" w:hAnsi="Garamond" w:cs="Times New Roman"/>
      <w:szCs w:val="20"/>
    </w:rPr>
  </w:style>
  <w:style w:type="table" w:styleId="TableGrid">
    <w:name w:val="Table Grid"/>
    <w:basedOn w:val="TableNormal"/>
    <w:uiPriority w:val="59"/>
    <w:rsid w:val="004C2EC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02F"/>
    <w:pPr>
      <w:ind w:left="720"/>
      <w:contextualSpacing/>
    </w:pPr>
  </w:style>
  <w:style w:type="paragraph" w:styleId="Header">
    <w:name w:val="header"/>
    <w:basedOn w:val="Normal"/>
    <w:link w:val="HeaderChar"/>
    <w:uiPriority w:val="99"/>
    <w:unhideWhenUsed/>
    <w:rsid w:val="005D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129"/>
  </w:style>
  <w:style w:type="paragraph" w:styleId="Footer">
    <w:name w:val="footer"/>
    <w:basedOn w:val="Normal"/>
    <w:link w:val="FooterChar"/>
    <w:uiPriority w:val="99"/>
    <w:unhideWhenUsed/>
    <w:rsid w:val="005D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129"/>
  </w:style>
  <w:style w:type="character" w:styleId="Hyperlink">
    <w:name w:val="Hyperlink"/>
    <w:basedOn w:val="DefaultParagraphFont"/>
    <w:uiPriority w:val="99"/>
    <w:unhideWhenUsed/>
    <w:rsid w:val="00017A10"/>
    <w:rPr>
      <w:color w:val="0000FF" w:themeColor="hyperlink"/>
      <w:u w:val="single"/>
    </w:rPr>
  </w:style>
  <w:style w:type="paragraph" w:styleId="Revision">
    <w:name w:val="Revision"/>
    <w:hidden/>
    <w:uiPriority w:val="99"/>
    <w:semiHidden/>
    <w:rsid w:val="00865606"/>
    <w:pPr>
      <w:spacing w:after="0" w:line="240" w:lineRule="auto"/>
    </w:pPr>
  </w:style>
  <w:style w:type="paragraph" w:customStyle="1" w:styleId="Default">
    <w:name w:val="Default"/>
    <w:rsid w:val="00925838"/>
    <w:pPr>
      <w:autoSpaceDE w:val="0"/>
      <w:autoSpaceDN w:val="0"/>
      <w:adjustRightInd w:val="0"/>
      <w:spacing w:after="0" w:line="240" w:lineRule="auto"/>
    </w:pPr>
    <w:rPr>
      <w:rFonts w:ascii="Garamond" w:eastAsiaTheme="minorHAnsi" w:hAnsi="Garamond" w:cs="Garamond"/>
      <w:color w:val="000000"/>
      <w:sz w:val="24"/>
      <w:szCs w:val="24"/>
    </w:rPr>
  </w:style>
  <w:style w:type="paragraph" w:styleId="Title">
    <w:name w:val="Title"/>
    <w:basedOn w:val="Normal"/>
    <w:next w:val="Normal"/>
    <w:link w:val="TitleChar"/>
    <w:uiPriority w:val="10"/>
    <w:qFormat/>
    <w:rsid w:val="003657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78B"/>
    <w:rPr>
      <w:rFonts w:asciiTheme="majorHAnsi" w:eastAsiaTheme="majorEastAsia" w:hAnsiTheme="majorHAnsi" w:cstheme="majorBidi"/>
      <w:color w:val="17365D" w:themeColor="text2" w:themeShade="BF"/>
      <w:spacing w:val="5"/>
      <w:kern w:val="28"/>
      <w:sz w:val="52"/>
      <w:szCs w:val="52"/>
    </w:rPr>
  </w:style>
  <w:style w:type="character" w:styleId="IntenseReference">
    <w:name w:val="Intense Reference"/>
    <w:basedOn w:val="DefaultParagraphFont"/>
    <w:uiPriority w:val="32"/>
    <w:qFormat/>
    <w:rsid w:val="0036578B"/>
    <w:rPr>
      <w:b/>
      <w:bCs/>
      <w:smallCaps/>
      <w:color w:val="C0504D" w:themeColor="accent2"/>
      <w:spacing w:val="5"/>
      <w:u w:val="single"/>
    </w:rPr>
  </w:style>
  <w:style w:type="character" w:styleId="SubtleReference">
    <w:name w:val="Subtle Reference"/>
    <w:basedOn w:val="DefaultParagraphFont"/>
    <w:uiPriority w:val="31"/>
    <w:qFormat/>
    <w:rsid w:val="0036578B"/>
    <w:rPr>
      <w:smallCaps/>
      <w:color w:val="C0504D" w:themeColor="accent2"/>
      <w:u w:val="single"/>
    </w:rPr>
  </w:style>
  <w:style w:type="character" w:styleId="IntenseEmphasis">
    <w:name w:val="Intense Emphasis"/>
    <w:basedOn w:val="DefaultParagraphFont"/>
    <w:uiPriority w:val="21"/>
    <w:qFormat/>
    <w:rsid w:val="0036578B"/>
    <w:rPr>
      <w:b/>
      <w:bCs/>
      <w:i/>
      <w:iCs/>
      <w:color w:val="4F81BD" w:themeColor="accent1"/>
    </w:rPr>
  </w:style>
  <w:style w:type="paragraph" w:customStyle="1" w:styleId="Bullet">
    <w:name w:val="Bullet"/>
    <w:qFormat/>
    <w:rsid w:val="0036578B"/>
    <w:pPr>
      <w:numPr>
        <w:numId w:val="53"/>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table" w:styleId="LightList">
    <w:name w:val="Light List"/>
    <w:basedOn w:val="TableNormal"/>
    <w:uiPriority w:val="61"/>
    <w:rsid w:val="003657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semiHidden/>
    <w:unhideWhenUsed/>
    <w:qFormat/>
    <w:rsid w:val="0036578B"/>
    <w:pPr>
      <w:outlineLvl w:val="9"/>
    </w:pPr>
    <w:rPr>
      <w:lang w:eastAsia="ja-JP"/>
    </w:rPr>
  </w:style>
  <w:style w:type="paragraph" w:styleId="TOC1">
    <w:name w:val="toc 1"/>
    <w:basedOn w:val="Normal"/>
    <w:next w:val="Normal"/>
    <w:autoRedefine/>
    <w:uiPriority w:val="39"/>
    <w:unhideWhenUsed/>
    <w:rsid w:val="0036578B"/>
    <w:pPr>
      <w:spacing w:after="10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36578B"/>
    <w:rPr>
      <w:i/>
      <w:iCs/>
      <w:color w:val="808080" w:themeColor="text1" w:themeTint="7F"/>
    </w:rPr>
  </w:style>
  <w:style w:type="paragraph" w:styleId="TOC2">
    <w:name w:val="toc 2"/>
    <w:basedOn w:val="Normal"/>
    <w:next w:val="Normal"/>
    <w:autoRedefine/>
    <w:uiPriority w:val="39"/>
    <w:unhideWhenUsed/>
    <w:rsid w:val="0036578B"/>
    <w:pPr>
      <w:spacing w:after="100" w:line="240" w:lineRule="auto"/>
      <w:ind w:left="240"/>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5C262A"/>
    <w:pPr>
      <w:spacing w:after="0" w:line="240" w:lineRule="auto"/>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5C262A"/>
    <w:rPr>
      <w:rFonts w:ascii="Times New Roman" w:eastAsia="Times New Roman" w:hAnsi="Times New Roman" w:cs="Times New Roman"/>
      <w:i/>
      <w:iCs/>
      <w:color w:val="000000" w:themeColor="text1"/>
      <w:sz w:val="24"/>
      <w:szCs w:val="24"/>
    </w:rPr>
  </w:style>
  <w:style w:type="character" w:styleId="Emphasis">
    <w:name w:val="Emphasis"/>
    <w:basedOn w:val="DefaultParagraphFont"/>
    <w:uiPriority w:val="20"/>
    <w:qFormat/>
    <w:rsid w:val="002842C9"/>
    <w:rPr>
      <w:i/>
      <w:iCs/>
    </w:rPr>
  </w:style>
  <w:style w:type="paragraph" w:customStyle="1" w:styleId="smindent">
    <w:name w:val="smindent"/>
    <w:basedOn w:val="Normal"/>
    <w:rsid w:val="002842C9"/>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RespondentInstructions">
    <w:name w:val="Respondent Instructions"/>
    <w:basedOn w:val="NormalWeb"/>
    <w:link w:val="RespondentInstructionsChar"/>
    <w:qFormat/>
    <w:rsid w:val="00C32088"/>
    <w:pPr>
      <w:spacing w:before="120" w:after="120" w:line="240" w:lineRule="auto"/>
    </w:pPr>
    <w:rPr>
      <w:rFonts w:ascii="Arial" w:eastAsia="Times New Roman" w:hAnsi="Arial" w:cs="Arial"/>
      <w:b/>
      <w:bCs/>
    </w:rPr>
  </w:style>
  <w:style w:type="character" w:customStyle="1" w:styleId="RespondentInstructionsChar">
    <w:name w:val="Respondent Instructions Char"/>
    <w:basedOn w:val="DefaultParagraphFont"/>
    <w:link w:val="RespondentInstructions"/>
    <w:rsid w:val="00C32088"/>
    <w:rPr>
      <w:rFonts w:ascii="Arial" w:eastAsia="Times New Roman" w:hAnsi="Arial" w:cs="Arial"/>
      <w:b/>
      <w:bCs/>
      <w:sz w:val="24"/>
      <w:szCs w:val="24"/>
    </w:rPr>
  </w:style>
  <w:style w:type="paragraph" w:styleId="NormalWeb">
    <w:name w:val="Normal (Web)"/>
    <w:basedOn w:val="Normal"/>
    <w:uiPriority w:val="99"/>
    <w:semiHidden/>
    <w:unhideWhenUsed/>
    <w:rsid w:val="00C32088"/>
    <w:rPr>
      <w:rFonts w:ascii="Times New Roman" w:hAnsi="Times New Roman" w:cs="Times New Roman"/>
      <w:sz w:val="24"/>
      <w:szCs w:val="24"/>
    </w:rPr>
  </w:style>
  <w:style w:type="paragraph" w:styleId="NoSpacing">
    <w:name w:val="No Spacing"/>
    <w:link w:val="NoSpacingChar"/>
    <w:uiPriority w:val="1"/>
    <w:qFormat/>
    <w:rsid w:val="006356F2"/>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6356F2"/>
    <w:rPr>
      <w:rFonts w:ascii="Calibri" w:eastAsia="Times New Roman" w:hAnsi="Calibri"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827978">
      <w:bodyDiv w:val="1"/>
      <w:marLeft w:val="0"/>
      <w:marRight w:val="0"/>
      <w:marTop w:val="0"/>
      <w:marBottom w:val="0"/>
      <w:divBdr>
        <w:top w:val="none" w:sz="0" w:space="0" w:color="auto"/>
        <w:left w:val="none" w:sz="0" w:space="0" w:color="auto"/>
        <w:bottom w:val="none" w:sz="0" w:space="0" w:color="auto"/>
        <w:right w:val="none" w:sz="0" w:space="0" w:color="auto"/>
      </w:divBdr>
    </w:div>
    <w:div w:id="569122948">
      <w:bodyDiv w:val="1"/>
      <w:marLeft w:val="0"/>
      <w:marRight w:val="0"/>
      <w:marTop w:val="0"/>
      <w:marBottom w:val="0"/>
      <w:divBdr>
        <w:top w:val="none" w:sz="0" w:space="0" w:color="auto"/>
        <w:left w:val="none" w:sz="0" w:space="0" w:color="auto"/>
        <w:bottom w:val="none" w:sz="0" w:space="0" w:color="auto"/>
        <w:right w:val="none" w:sz="0" w:space="0" w:color="auto"/>
      </w:divBdr>
    </w:div>
    <w:div w:id="690840069">
      <w:bodyDiv w:val="1"/>
      <w:marLeft w:val="0"/>
      <w:marRight w:val="0"/>
      <w:marTop w:val="0"/>
      <w:marBottom w:val="0"/>
      <w:divBdr>
        <w:top w:val="none" w:sz="0" w:space="0" w:color="auto"/>
        <w:left w:val="none" w:sz="0" w:space="0" w:color="auto"/>
        <w:bottom w:val="none" w:sz="0" w:space="0" w:color="auto"/>
        <w:right w:val="none" w:sz="0" w:space="0" w:color="auto"/>
      </w:divBdr>
    </w:div>
    <w:div w:id="903181647">
      <w:bodyDiv w:val="1"/>
      <w:marLeft w:val="0"/>
      <w:marRight w:val="0"/>
      <w:marTop w:val="0"/>
      <w:marBottom w:val="0"/>
      <w:divBdr>
        <w:top w:val="none" w:sz="0" w:space="0" w:color="auto"/>
        <w:left w:val="none" w:sz="0" w:space="0" w:color="auto"/>
        <w:bottom w:val="none" w:sz="0" w:space="0" w:color="auto"/>
        <w:right w:val="none" w:sz="0" w:space="0" w:color="auto"/>
      </w:divBdr>
      <w:divsChild>
        <w:div w:id="2114082890">
          <w:marLeft w:val="0"/>
          <w:marRight w:val="0"/>
          <w:marTop w:val="0"/>
          <w:marBottom w:val="0"/>
          <w:divBdr>
            <w:top w:val="none" w:sz="0" w:space="0" w:color="auto"/>
            <w:left w:val="none" w:sz="0" w:space="0" w:color="auto"/>
            <w:bottom w:val="none" w:sz="0" w:space="0" w:color="auto"/>
            <w:right w:val="none" w:sz="0" w:space="0" w:color="auto"/>
          </w:divBdr>
          <w:divsChild>
            <w:div w:id="1869678489">
              <w:marLeft w:val="0"/>
              <w:marRight w:val="0"/>
              <w:marTop w:val="0"/>
              <w:marBottom w:val="0"/>
              <w:divBdr>
                <w:top w:val="none" w:sz="0" w:space="0" w:color="auto"/>
                <w:left w:val="none" w:sz="0" w:space="0" w:color="auto"/>
                <w:bottom w:val="none" w:sz="0" w:space="0" w:color="auto"/>
                <w:right w:val="none" w:sz="0" w:space="0" w:color="auto"/>
              </w:divBdr>
              <w:divsChild>
                <w:div w:id="10007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oject_x0020_Number xmlns="ecdb44fc-340a-48f9-a69f-0aee15ac0a07">163893</Project_x0020_Number>
    <Document_x0020_Type xmlns="ecdb44fc-340a-48f9-a69f-0aee15ac0a07">5</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2FE80426074A438CB938D2660552B5" ma:contentTypeVersion="13" ma:contentTypeDescription="Create a new document." ma:contentTypeScope="" ma:versionID="810656917f0c1122b48ccedc3f6b6639">
  <xsd:schema xmlns:xsd="http://www.w3.org/2001/XMLSchema" xmlns:xs="http://www.w3.org/2001/XMLSchema" xmlns:p="http://schemas.microsoft.com/office/2006/metadata/properties" xmlns:ns2="ecdb44fc-340a-48f9-a69f-0aee15ac0a07" targetNamespace="http://schemas.microsoft.com/office/2006/metadata/properties" ma:root="true" ma:fieldsID="06e686a5460c2747e0b6bb4f61e2ad9b" ns2:_="">
    <xsd:import namespace="ecdb44fc-340a-48f9-a69f-0aee15ac0a07"/>
    <xsd:element name="properties">
      <xsd:complexType>
        <xsd:sequence>
          <xsd:element name="documentManagement">
            <xsd:complexType>
              <xsd:all>
                <xsd:element ref="ns2:Document_x0020_Type"/>
                <xsd:element ref="ns2:Project_x0020_Numb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b44fc-340a-48f9-a69f-0aee15ac0a07" elementFormDefault="qualified">
    <xsd:import namespace="http://schemas.microsoft.com/office/2006/documentManagement/types"/>
    <xsd:import namespace="http://schemas.microsoft.com/office/infopath/2007/PartnerControls"/>
    <xsd:element name="Document_x0020_Type" ma:index="8" ma:displayName="Document Type" ma:description="Use the drop down menu to choose the appropriate document type." ma:list="{4d8208c6-fdbe-404a-b5d1-ecfc25e88f07}" ma:internalName="Document_x0020_Type" ma:readOnly="false" ma:showField="Title">
      <xsd:simpleType>
        <xsd:restriction base="dms:Lookup"/>
      </xsd:simpleType>
    </xsd:element>
    <xsd:element name="Project_x0020_Number" ma:index="10" ma:displayName="Project Number" ma:list="{06a9154c-db11-4b5e-b838-30273dc4669c}" ma:internalName="Project_x0020_Number"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98C78-7CF9-4EA1-A99C-94B3410E4517}">
  <ds:schemaRefs>
    <ds:schemaRef ds:uri="ecdb44fc-340a-48f9-a69f-0aee15ac0a07"/>
    <ds:schemaRef ds:uri="http://purl.org/dc/elements/1.1/"/>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D5F961A-3731-4F49-8AC3-0A289E84C6A4}">
  <ds:schemaRefs>
    <ds:schemaRef ds:uri="http://schemas.microsoft.com/sharepoint/v3/contenttype/forms"/>
  </ds:schemaRefs>
</ds:datastoreItem>
</file>

<file path=customXml/itemProps3.xml><?xml version="1.0" encoding="utf-8"?>
<ds:datastoreItem xmlns:ds="http://schemas.openxmlformats.org/officeDocument/2006/customXml" ds:itemID="{CE95B370-964E-40E5-9802-9B8DCD271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b44fc-340a-48f9-a69f-0aee15ac0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9971FC-B6A9-4CC5-93F9-A823856A9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DF5A0D69.dotm</Template>
  <TotalTime>0</TotalTime>
  <Pages>2</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bonilla_e</dc:creator>
  <cp:lastModifiedBy>Westat</cp:lastModifiedBy>
  <cp:revision>3</cp:revision>
  <cp:lastPrinted>2016-05-12T14:27:00Z</cp:lastPrinted>
  <dcterms:created xsi:type="dcterms:W3CDTF">2016-08-11T13:47:00Z</dcterms:created>
  <dcterms:modified xsi:type="dcterms:W3CDTF">2016-08-11T13:47:00Z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0x0101007E2FE80426074A438CB938D2660552B5</vt:lpwstr>
  </property>
  <property fmtid="{D5CDD505-2E9C-101B-9397-08002B2CF9AE}" pid="3" name="Project Number">
    <vt:lpwstr>8881</vt:lpwstr>
  </property>
  <property fmtid="{D5CDD505-2E9C-101B-9397-08002B2CF9AE}" pid="4" name="Doctype">
    <vt:lpwstr>1</vt:lpwstr>
  </property>
</Properties>
</file>