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3F" w:rsidRDefault="009A1C3F" w:rsidP="009A1C3F">
      <w:pPr>
        <w:spacing w:after="0" w:line="240" w:lineRule="auto"/>
        <w:jc w:val="center"/>
        <w:rPr>
          <w:rFonts w:ascii="Times New Roman" w:hAnsi="Times New Roman" w:cs="Times New Roman"/>
          <w:b/>
          <w:sz w:val="24"/>
          <w:szCs w:val="24"/>
        </w:rPr>
      </w:pPr>
      <w:r w:rsidRPr="008E0E7F">
        <w:rPr>
          <w:rFonts w:ascii="Times New Roman" w:hAnsi="Times New Roman" w:cs="Times New Roman"/>
          <w:b/>
          <w:sz w:val="24"/>
          <w:szCs w:val="24"/>
        </w:rPr>
        <w:t xml:space="preserve">SUPPORTING STATEMENT </w:t>
      </w:r>
      <w:r>
        <w:rPr>
          <w:rFonts w:ascii="Times New Roman" w:hAnsi="Times New Roman" w:cs="Times New Roman"/>
          <w:b/>
          <w:sz w:val="24"/>
          <w:szCs w:val="24"/>
        </w:rPr>
        <w:t>B</w:t>
      </w:r>
    </w:p>
    <w:p w:rsidR="009F08D4" w:rsidRPr="008E0E7F" w:rsidRDefault="009F08D4" w:rsidP="009F08D4">
      <w:pPr>
        <w:spacing w:after="0" w:line="240" w:lineRule="auto"/>
        <w:jc w:val="center"/>
        <w:rPr>
          <w:rFonts w:ascii="Times New Roman" w:hAnsi="Times New Roman" w:cs="Times New Roman"/>
          <w:b/>
          <w:sz w:val="24"/>
          <w:szCs w:val="24"/>
        </w:rPr>
      </w:pPr>
      <w:r w:rsidRPr="008E0E7F">
        <w:rPr>
          <w:rFonts w:ascii="Times New Roman" w:hAnsi="Times New Roman" w:cs="Times New Roman"/>
          <w:b/>
          <w:sz w:val="24"/>
          <w:szCs w:val="24"/>
        </w:rPr>
        <w:t>Department of Commerce</w:t>
      </w:r>
    </w:p>
    <w:p w:rsidR="009F08D4" w:rsidRDefault="009F08D4" w:rsidP="009F08D4">
      <w:pPr>
        <w:spacing w:after="0" w:line="240" w:lineRule="auto"/>
        <w:jc w:val="center"/>
        <w:rPr>
          <w:rFonts w:ascii="Times New Roman" w:hAnsi="Times New Roman" w:cs="Times New Roman"/>
          <w:b/>
          <w:sz w:val="24"/>
          <w:szCs w:val="24"/>
        </w:rPr>
      </w:pPr>
      <w:r w:rsidRPr="008E0E7F">
        <w:rPr>
          <w:rFonts w:ascii="Times New Roman" w:hAnsi="Times New Roman" w:cs="Times New Roman"/>
          <w:b/>
          <w:sz w:val="24"/>
          <w:szCs w:val="24"/>
        </w:rPr>
        <w:t>U.S. Census Bureau</w:t>
      </w:r>
    </w:p>
    <w:p w:rsidR="009A1C3F" w:rsidRDefault="009A1C3F" w:rsidP="009F08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Paperwork Reduction Act Program</w:t>
      </w:r>
    </w:p>
    <w:p w:rsidR="00DA5AFB" w:rsidRPr="008E0E7F" w:rsidRDefault="00DA5AFB" w:rsidP="009F08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Information Collection Request</w:t>
      </w:r>
    </w:p>
    <w:p w:rsidR="009F08D4" w:rsidRPr="008E0E7F" w:rsidRDefault="00082741" w:rsidP="009F08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Collection of State </w:t>
      </w:r>
      <w:r w:rsidR="00FF7E5D">
        <w:rPr>
          <w:rFonts w:ascii="Times New Roman" w:hAnsi="Times New Roman" w:cs="Times New Roman"/>
          <w:b/>
          <w:sz w:val="24"/>
          <w:szCs w:val="24"/>
        </w:rPr>
        <w:t xml:space="preserve">Administrative Records </w:t>
      </w:r>
      <w:r>
        <w:rPr>
          <w:rFonts w:ascii="Times New Roman" w:hAnsi="Times New Roman" w:cs="Times New Roman"/>
          <w:b/>
          <w:sz w:val="24"/>
          <w:szCs w:val="24"/>
        </w:rPr>
        <w:t>D</w:t>
      </w:r>
      <w:r w:rsidR="009F08D4" w:rsidRPr="008E0E7F">
        <w:rPr>
          <w:rFonts w:ascii="Times New Roman" w:hAnsi="Times New Roman" w:cs="Times New Roman"/>
          <w:b/>
          <w:sz w:val="24"/>
          <w:szCs w:val="24"/>
        </w:rPr>
        <w:t xml:space="preserve">ata </w:t>
      </w:r>
    </w:p>
    <w:p w:rsidR="009F08D4" w:rsidRDefault="009F08D4" w:rsidP="009F08D4">
      <w:pPr>
        <w:spacing w:after="0" w:line="240" w:lineRule="auto"/>
        <w:jc w:val="center"/>
        <w:rPr>
          <w:rFonts w:ascii="Times New Roman" w:hAnsi="Times New Roman" w:cs="Times New Roman"/>
          <w:b/>
          <w:sz w:val="24"/>
          <w:szCs w:val="24"/>
        </w:rPr>
      </w:pPr>
      <w:r w:rsidRPr="008E0E7F">
        <w:rPr>
          <w:rFonts w:ascii="Times New Roman" w:hAnsi="Times New Roman" w:cs="Times New Roman"/>
          <w:b/>
          <w:sz w:val="24"/>
          <w:szCs w:val="24"/>
        </w:rPr>
        <w:t xml:space="preserve">OMB Control Number 0607- </w:t>
      </w:r>
    </w:p>
    <w:p w:rsidR="009F08D4" w:rsidRDefault="009F08D4" w:rsidP="0052346D">
      <w:pPr>
        <w:spacing w:after="120"/>
        <w:jc w:val="center"/>
        <w:rPr>
          <w:rFonts w:ascii="Times New Roman" w:hAnsi="Times New Roman" w:cs="Times New Roman"/>
          <w:b/>
          <w:sz w:val="24"/>
          <w:szCs w:val="24"/>
        </w:rPr>
      </w:pPr>
    </w:p>
    <w:p w:rsidR="006D0C01" w:rsidRPr="00053CF5" w:rsidRDefault="00053CF5" w:rsidP="00053CF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w:t>
      </w:r>
      <w:r w:rsidR="00E33432" w:rsidRPr="00053CF5">
        <w:rPr>
          <w:rFonts w:ascii="Times New Roman" w:hAnsi="Times New Roman" w:cs="Times New Roman"/>
          <w:b/>
          <w:sz w:val="24"/>
          <w:szCs w:val="24"/>
        </w:rPr>
        <w:t xml:space="preserve">Universe and Respondent Selection </w:t>
      </w:r>
    </w:p>
    <w:p w:rsidR="00E33432" w:rsidRPr="00EB6AB8" w:rsidRDefault="00E33432">
      <w:pPr>
        <w:rPr>
          <w:rFonts w:ascii="Times New Roman" w:hAnsi="Times New Roman" w:cs="Times New Roman"/>
          <w:sz w:val="24"/>
          <w:szCs w:val="24"/>
        </w:rPr>
      </w:pPr>
      <w:r w:rsidRPr="00EB6AB8">
        <w:rPr>
          <w:rFonts w:ascii="Times New Roman" w:hAnsi="Times New Roman" w:cs="Times New Roman"/>
          <w:sz w:val="24"/>
          <w:szCs w:val="24"/>
        </w:rPr>
        <w:t xml:space="preserve">The </w:t>
      </w:r>
      <w:r w:rsidR="006F0F23">
        <w:rPr>
          <w:rFonts w:ascii="Times New Roman" w:hAnsi="Times New Roman" w:cs="Times New Roman"/>
          <w:sz w:val="24"/>
          <w:szCs w:val="24"/>
        </w:rPr>
        <w:t xml:space="preserve">participant </w:t>
      </w:r>
      <w:r w:rsidR="009F1300">
        <w:rPr>
          <w:rFonts w:ascii="Times New Roman" w:hAnsi="Times New Roman" w:cs="Times New Roman"/>
          <w:sz w:val="24"/>
          <w:szCs w:val="24"/>
        </w:rPr>
        <w:t>universe is</w:t>
      </w:r>
      <w:r w:rsidRPr="00EB6AB8">
        <w:rPr>
          <w:rFonts w:ascii="Times New Roman" w:hAnsi="Times New Roman" w:cs="Times New Roman"/>
          <w:sz w:val="24"/>
          <w:szCs w:val="24"/>
        </w:rPr>
        <w:t xml:space="preserve"> all </w:t>
      </w:r>
      <w:r w:rsidR="00DA5AFB">
        <w:rPr>
          <w:rFonts w:ascii="Times New Roman" w:hAnsi="Times New Roman" w:cs="Times New Roman"/>
          <w:sz w:val="24"/>
          <w:szCs w:val="24"/>
        </w:rPr>
        <w:t xml:space="preserve">50 </w:t>
      </w:r>
      <w:r w:rsidRPr="00EB6AB8">
        <w:rPr>
          <w:rFonts w:ascii="Times New Roman" w:hAnsi="Times New Roman" w:cs="Times New Roman"/>
          <w:sz w:val="24"/>
          <w:szCs w:val="24"/>
        </w:rPr>
        <w:t xml:space="preserve">states and the District of Columbia. We </w:t>
      </w:r>
      <w:r w:rsidR="004769DE">
        <w:rPr>
          <w:rFonts w:ascii="Times New Roman" w:hAnsi="Times New Roman" w:cs="Times New Roman"/>
          <w:sz w:val="24"/>
          <w:szCs w:val="24"/>
        </w:rPr>
        <w:t>anticipate</w:t>
      </w:r>
      <w:r w:rsidRPr="00EB6AB8">
        <w:rPr>
          <w:rFonts w:ascii="Times New Roman" w:hAnsi="Times New Roman" w:cs="Times New Roman"/>
          <w:sz w:val="24"/>
          <w:szCs w:val="24"/>
        </w:rPr>
        <w:t xml:space="preserve"> 100 percent response for the collection of state </w:t>
      </w:r>
      <w:r w:rsidR="003B0833">
        <w:rPr>
          <w:rFonts w:ascii="Times New Roman" w:hAnsi="Times New Roman" w:cs="Times New Roman"/>
          <w:sz w:val="24"/>
          <w:szCs w:val="24"/>
        </w:rPr>
        <w:t xml:space="preserve">administrative records </w:t>
      </w:r>
      <w:r w:rsidR="00082741">
        <w:rPr>
          <w:rFonts w:ascii="Times New Roman" w:hAnsi="Times New Roman" w:cs="Times New Roman"/>
          <w:sz w:val="24"/>
          <w:szCs w:val="24"/>
        </w:rPr>
        <w:t xml:space="preserve">data </w:t>
      </w:r>
      <w:r w:rsidR="00C96C2B">
        <w:rPr>
          <w:rFonts w:ascii="Times New Roman" w:hAnsi="Times New Roman" w:cs="Times New Roman"/>
          <w:sz w:val="24"/>
          <w:szCs w:val="24"/>
        </w:rPr>
        <w:t xml:space="preserve">across the </w:t>
      </w:r>
      <w:r w:rsidR="006375BE">
        <w:rPr>
          <w:rFonts w:ascii="Times New Roman" w:hAnsi="Times New Roman" w:cs="Times New Roman"/>
          <w:sz w:val="24"/>
          <w:szCs w:val="24"/>
        </w:rPr>
        <w:t>three-year</w:t>
      </w:r>
      <w:r w:rsidR="00C96C2B">
        <w:rPr>
          <w:rFonts w:ascii="Times New Roman" w:hAnsi="Times New Roman" w:cs="Times New Roman"/>
          <w:sz w:val="24"/>
          <w:szCs w:val="24"/>
        </w:rPr>
        <w:t xml:space="preserve"> approval period</w:t>
      </w:r>
      <w:r w:rsidR="006F0F23">
        <w:rPr>
          <w:rFonts w:ascii="Times New Roman" w:hAnsi="Times New Roman" w:cs="Times New Roman"/>
          <w:sz w:val="24"/>
          <w:szCs w:val="24"/>
        </w:rPr>
        <w:t xml:space="preserve"> from those states that participate</w:t>
      </w:r>
      <w:r w:rsidRPr="00EB6AB8">
        <w:rPr>
          <w:rFonts w:ascii="Times New Roman" w:hAnsi="Times New Roman" w:cs="Times New Roman"/>
          <w:sz w:val="24"/>
          <w:szCs w:val="24"/>
        </w:rPr>
        <w:t xml:space="preserve">. </w:t>
      </w:r>
      <w:r w:rsidR="006F0F23">
        <w:rPr>
          <w:rFonts w:ascii="Times New Roman" w:hAnsi="Times New Roman" w:cs="Times New Roman"/>
          <w:sz w:val="24"/>
          <w:szCs w:val="24"/>
        </w:rPr>
        <w:t xml:space="preserve"> The Census Bureau will use the data from </w:t>
      </w:r>
      <w:r w:rsidR="00157F04">
        <w:rPr>
          <w:rFonts w:ascii="Times New Roman" w:hAnsi="Times New Roman" w:cs="Times New Roman"/>
          <w:sz w:val="24"/>
          <w:szCs w:val="24"/>
        </w:rPr>
        <w:t xml:space="preserve">all </w:t>
      </w:r>
      <w:r w:rsidR="00907B23">
        <w:rPr>
          <w:rFonts w:ascii="Times New Roman" w:hAnsi="Times New Roman" w:cs="Times New Roman"/>
          <w:sz w:val="24"/>
          <w:szCs w:val="24"/>
        </w:rPr>
        <w:t>participating state agencies</w:t>
      </w:r>
      <w:r w:rsidR="00157F04" w:rsidRPr="00157F04">
        <w:rPr>
          <w:rFonts w:ascii="Times New Roman" w:hAnsi="Times New Roman" w:cs="Times New Roman"/>
          <w:sz w:val="24"/>
          <w:szCs w:val="24"/>
        </w:rPr>
        <w:t>.</w:t>
      </w:r>
      <w:r w:rsidR="006F0F23">
        <w:rPr>
          <w:rFonts w:ascii="Times New Roman" w:hAnsi="Times New Roman" w:cs="Times New Roman"/>
          <w:sz w:val="24"/>
          <w:szCs w:val="24"/>
        </w:rPr>
        <w:t xml:space="preserve"> </w:t>
      </w:r>
      <w:r w:rsidR="00157F04">
        <w:rPr>
          <w:rFonts w:ascii="Times New Roman" w:hAnsi="Times New Roman" w:cs="Times New Roman"/>
          <w:sz w:val="24"/>
          <w:szCs w:val="24"/>
        </w:rPr>
        <w:t xml:space="preserve"> </w:t>
      </w:r>
      <w:r w:rsidR="006F0F23">
        <w:rPr>
          <w:rFonts w:ascii="Times New Roman" w:hAnsi="Times New Roman" w:cs="Times New Roman"/>
          <w:sz w:val="24"/>
          <w:szCs w:val="24"/>
        </w:rPr>
        <w:t xml:space="preserve">Therefore, </w:t>
      </w:r>
      <w:r w:rsidR="00157F04">
        <w:rPr>
          <w:rFonts w:ascii="Times New Roman" w:hAnsi="Times New Roman" w:cs="Times New Roman"/>
          <w:sz w:val="24"/>
          <w:szCs w:val="24"/>
        </w:rPr>
        <w:t xml:space="preserve">this collection of data </w:t>
      </w:r>
      <w:r w:rsidR="006F0F23">
        <w:rPr>
          <w:rFonts w:ascii="Times New Roman" w:hAnsi="Times New Roman" w:cs="Times New Roman"/>
          <w:sz w:val="24"/>
          <w:szCs w:val="24"/>
        </w:rPr>
        <w:t>will not use sampling</w:t>
      </w:r>
      <w:bookmarkStart w:id="0" w:name="_GoBack"/>
      <w:bookmarkEnd w:id="0"/>
      <w:r w:rsidR="00157F04">
        <w:rPr>
          <w:rFonts w:ascii="Times New Roman" w:hAnsi="Times New Roman" w:cs="Times New Roman"/>
          <w:sz w:val="24"/>
          <w:szCs w:val="24"/>
        </w:rPr>
        <w:t xml:space="preserve">.  </w:t>
      </w:r>
      <w:r w:rsidR="006F0F23">
        <w:rPr>
          <w:rFonts w:ascii="Times New Roman" w:hAnsi="Times New Roman" w:cs="Times New Roman"/>
          <w:sz w:val="24"/>
          <w:szCs w:val="24"/>
        </w:rPr>
        <w:t xml:space="preserve"> </w:t>
      </w:r>
    </w:p>
    <w:p w:rsidR="00E33432" w:rsidRPr="00053CF5" w:rsidRDefault="00E33432" w:rsidP="00053CF5">
      <w:pPr>
        <w:pStyle w:val="ListParagraph"/>
        <w:numPr>
          <w:ilvl w:val="0"/>
          <w:numId w:val="1"/>
        </w:numPr>
        <w:rPr>
          <w:rFonts w:ascii="Times New Roman" w:hAnsi="Times New Roman" w:cs="Times New Roman"/>
          <w:b/>
          <w:sz w:val="24"/>
          <w:szCs w:val="24"/>
        </w:rPr>
      </w:pPr>
      <w:r w:rsidRPr="00053CF5">
        <w:rPr>
          <w:rFonts w:ascii="Times New Roman" w:hAnsi="Times New Roman" w:cs="Times New Roman"/>
          <w:b/>
          <w:sz w:val="24"/>
          <w:szCs w:val="24"/>
        </w:rPr>
        <w:t>Procedures for Collecting Information</w:t>
      </w:r>
    </w:p>
    <w:p w:rsidR="00E33432" w:rsidRPr="00EB6AB8" w:rsidRDefault="00EB6AB8">
      <w:pPr>
        <w:rPr>
          <w:rFonts w:ascii="Times New Roman" w:hAnsi="Times New Roman" w:cs="Times New Roman"/>
          <w:sz w:val="24"/>
          <w:szCs w:val="24"/>
        </w:rPr>
      </w:pPr>
      <w:r w:rsidRPr="00EB6AB8">
        <w:rPr>
          <w:rFonts w:ascii="Times New Roman" w:hAnsi="Times New Roman" w:cs="Times New Roman"/>
          <w:sz w:val="24"/>
          <w:szCs w:val="24"/>
        </w:rPr>
        <w:t>The Census Bureau will contact states based on previous</w:t>
      </w:r>
      <w:r w:rsidR="009F1300">
        <w:rPr>
          <w:rFonts w:ascii="Times New Roman" w:hAnsi="Times New Roman" w:cs="Times New Roman"/>
          <w:sz w:val="24"/>
          <w:szCs w:val="24"/>
        </w:rPr>
        <w:t>ly</w:t>
      </w:r>
      <w:r w:rsidRPr="00EB6AB8">
        <w:rPr>
          <w:rFonts w:ascii="Times New Roman" w:hAnsi="Times New Roman" w:cs="Times New Roman"/>
          <w:sz w:val="24"/>
          <w:szCs w:val="24"/>
        </w:rPr>
        <w:t xml:space="preserve"> established relationships</w:t>
      </w:r>
      <w:r w:rsidR="00F97920">
        <w:rPr>
          <w:rFonts w:ascii="Times New Roman" w:hAnsi="Times New Roman" w:cs="Times New Roman"/>
          <w:sz w:val="24"/>
          <w:szCs w:val="24"/>
        </w:rPr>
        <w:t xml:space="preserve">, engaging assistance from gubernatorial offices, </w:t>
      </w:r>
      <w:r w:rsidRPr="00EB6AB8">
        <w:rPr>
          <w:rFonts w:ascii="Times New Roman" w:hAnsi="Times New Roman" w:cs="Times New Roman"/>
          <w:sz w:val="24"/>
          <w:szCs w:val="24"/>
        </w:rPr>
        <w:t xml:space="preserve">or locating the state agency that administers </w:t>
      </w:r>
      <w:r w:rsidR="00F97920">
        <w:rPr>
          <w:rFonts w:ascii="Times New Roman" w:hAnsi="Times New Roman" w:cs="Times New Roman"/>
          <w:sz w:val="24"/>
          <w:szCs w:val="24"/>
        </w:rPr>
        <w:t>a benefit</w:t>
      </w:r>
      <w:r w:rsidRPr="00EB6AB8">
        <w:rPr>
          <w:rFonts w:ascii="Times New Roman" w:hAnsi="Times New Roman" w:cs="Times New Roman"/>
          <w:sz w:val="24"/>
          <w:szCs w:val="24"/>
        </w:rPr>
        <w:t xml:space="preserve"> assistance program</w:t>
      </w:r>
      <w:r w:rsidR="00F97920">
        <w:rPr>
          <w:rFonts w:ascii="Times New Roman" w:hAnsi="Times New Roman" w:cs="Times New Roman"/>
          <w:sz w:val="24"/>
          <w:szCs w:val="24"/>
        </w:rPr>
        <w:t xml:space="preserve"> and communicating with those staff</w:t>
      </w:r>
      <w:r>
        <w:rPr>
          <w:rFonts w:ascii="Times New Roman" w:hAnsi="Times New Roman" w:cs="Times New Roman"/>
          <w:sz w:val="24"/>
          <w:szCs w:val="24"/>
        </w:rPr>
        <w:t xml:space="preserve">. Communication </w:t>
      </w:r>
      <w:r w:rsidR="009F1300">
        <w:rPr>
          <w:rFonts w:ascii="Times New Roman" w:hAnsi="Times New Roman" w:cs="Times New Roman"/>
          <w:sz w:val="24"/>
          <w:szCs w:val="24"/>
        </w:rPr>
        <w:t>consists of</w:t>
      </w:r>
      <w:r w:rsidR="00F11C5D">
        <w:rPr>
          <w:rFonts w:ascii="Times New Roman" w:hAnsi="Times New Roman" w:cs="Times New Roman"/>
          <w:sz w:val="24"/>
          <w:szCs w:val="24"/>
        </w:rPr>
        <w:t xml:space="preserve"> </w:t>
      </w:r>
      <w:r>
        <w:rPr>
          <w:rFonts w:ascii="Times New Roman" w:hAnsi="Times New Roman" w:cs="Times New Roman"/>
          <w:sz w:val="24"/>
          <w:szCs w:val="24"/>
        </w:rPr>
        <w:t>email and</w:t>
      </w:r>
      <w:r w:rsidR="00754320">
        <w:rPr>
          <w:rFonts w:ascii="Times New Roman" w:hAnsi="Times New Roman" w:cs="Times New Roman"/>
          <w:sz w:val="24"/>
          <w:szCs w:val="24"/>
        </w:rPr>
        <w:t>/or</w:t>
      </w:r>
      <w:r>
        <w:rPr>
          <w:rFonts w:ascii="Times New Roman" w:hAnsi="Times New Roman" w:cs="Times New Roman"/>
          <w:sz w:val="24"/>
          <w:szCs w:val="24"/>
        </w:rPr>
        <w:t xml:space="preserve"> postal mail with a follow up </w:t>
      </w:r>
      <w:r w:rsidR="00F11C5D">
        <w:rPr>
          <w:rFonts w:ascii="Times New Roman" w:hAnsi="Times New Roman" w:cs="Times New Roman"/>
          <w:sz w:val="24"/>
          <w:szCs w:val="24"/>
        </w:rPr>
        <w:t>phone call</w:t>
      </w:r>
      <w:r w:rsidR="00082741">
        <w:rPr>
          <w:rFonts w:ascii="Times New Roman" w:hAnsi="Times New Roman" w:cs="Times New Roman"/>
          <w:sz w:val="24"/>
          <w:szCs w:val="24"/>
        </w:rPr>
        <w:t>,</w:t>
      </w:r>
      <w:r w:rsidR="00F11C5D">
        <w:rPr>
          <w:rFonts w:ascii="Times New Roman" w:hAnsi="Times New Roman" w:cs="Times New Roman"/>
          <w:sz w:val="24"/>
          <w:szCs w:val="24"/>
        </w:rPr>
        <w:t xml:space="preserve"> if a phone </w:t>
      </w:r>
      <w:r>
        <w:rPr>
          <w:rFonts w:ascii="Times New Roman" w:hAnsi="Times New Roman" w:cs="Times New Roman"/>
          <w:sz w:val="24"/>
          <w:szCs w:val="24"/>
        </w:rPr>
        <w:t>number</w:t>
      </w:r>
      <w:r w:rsidR="00F11C5D">
        <w:rPr>
          <w:rFonts w:ascii="Times New Roman" w:hAnsi="Times New Roman" w:cs="Times New Roman"/>
          <w:sz w:val="24"/>
          <w:szCs w:val="24"/>
        </w:rPr>
        <w:t xml:space="preserve"> is available</w:t>
      </w:r>
      <w:r>
        <w:rPr>
          <w:rFonts w:ascii="Times New Roman" w:hAnsi="Times New Roman" w:cs="Times New Roman"/>
          <w:sz w:val="24"/>
          <w:szCs w:val="24"/>
        </w:rPr>
        <w:t xml:space="preserve">. </w:t>
      </w:r>
    </w:p>
    <w:p w:rsidR="00987B5B" w:rsidRPr="00BB0C3D" w:rsidRDefault="00E33432" w:rsidP="00BB0C3D">
      <w:pPr>
        <w:pStyle w:val="ListParagraph"/>
        <w:numPr>
          <w:ilvl w:val="0"/>
          <w:numId w:val="1"/>
        </w:numPr>
        <w:rPr>
          <w:rFonts w:ascii="Times New Roman" w:hAnsi="Times New Roman" w:cs="Times New Roman"/>
          <w:b/>
          <w:sz w:val="24"/>
          <w:szCs w:val="24"/>
        </w:rPr>
      </w:pPr>
      <w:r w:rsidRPr="00053CF5">
        <w:rPr>
          <w:rFonts w:ascii="Times New Roman" w:hAnsi="Times New Roman" w:cs="Times New Roman"/>
          <w:b/>
          <w:sz w:val="24"/>
          <w:szCs w:val="24"/>
        </w:rPr>
        <w:t xml:space="preserve">Methods to Maximize Response </w:t>
      </w:r>
    </w:p>
    <w:p w:rsidR="009F3DD5" w:rsidRPr="003B0833" w:rsidRDefault="009F3DD5" w:rsidP="00EB5A88">
      <w:pPr>
        <w:rPr>
          <w:rFonts w:ascii="Times New Roman" w:hAnsi="Times New Roman"/>
          <w:sz w:val="24"/>
          <w:szCs w:val="24"/>
        </w:rPr>
      </w:pPr>
      <w:r w:rsidRPr="003B0833">
        <w:rPr>
          <w:rFonts w:ascii="Times New Roman" w:hAnsi="Times New Roman"/>
          <w:sz w:val="24"/>
          <w:szCs w:val="24"/>
        </w:rPr>
        <w:t xml:space="preserve">Administrative data sources covered by this data collection request do not rely on </w:t>
      </w:r>
      <w:r w:rsidR="00907B23">
        <w:rPr>
          <w:rFonts w:ascii="Times New Roman" w:hAnsi="Times New Roman"/>
          <w:sz w:val="24"/>
          <w:szCs w:val="24"/>
        </w:rPr>
        <w:t xml:space="preserve">survey </w:t>
      </w:r>
      <w:r w:rsidRPr="003B0833">
        <w:rPr>
          <w:rFonts w:ascii="Times New Roman" w:hAnsi="Times New Roman"/>
          <w:sz w:val="24"/>
          <w:szCs w:val="24"/>
        </w:rPr>
        <w:t xml:space="preserve">response.      </w:t>
      </w:r>
    </w:p>
    <w:p w:rsidR="00987B5B" w:rsidRDefault="00987B5B">
      <w:pPr>
        <w:rPr>
          <w:rFonts w:ascii="Times New Roman" w:hAnsi="Times New Roman" w:cs="Times New Roman"/>
          <w:sz w:val="24"/>
          <w:szCs w:val="24"/>
        </w:rPr>
      </w:pPr>
      <w:r>
        <w:rPr>
          <w:rFonts w:ascii="Times New Roman" w:hAnsi="Times New Roman" w:cs="Times New Roman"/>
          <w:sz w:val="24"/>
          <w:szCs w:val="24"/>
        </w:rPr>
        <w:t>The Census Bureau will send out letters to each gubernatorial office and contact will be made with state program agency staff.  Benefits of the data sharing will be communicated by the Census Bureau to the state. A draft agreement will be offered for use and example tabulations and data visualizations will be shared.</w:t>
      </w:r>
      <w:r w:rsidR="003E49C1">
        <w:rPr>
          <w:rFonts w:ascii="Times New Roman" w:hAnsi="Times New Roman" w:cs="Times New Roman"/>
          <w:sz w:val="24"/>
          <w:szCs w:val="24"/>
        </w:rPr>
        <w:t xml:space="preserve"> </w:t>
      </w:r>
    </w:p>
    <w:p w:rsidR="00F97920" w:rsidRDefault="00E947C9">
      <w:pPr>
        <w:rPr>
          <w:rFonts w:ascii="Times New Roman" w:hAnsi="Times New Roman" w:cs="Times New Roman"/>
          <w:sz w:val="24"/>
          <w:szCs w:val="24"/>
        </w:rPr>
      </w:pPr>
      <w:r>
        <w:rPr>
          <w:rFonts w:ascii="Times New Roman" w:hAnsi="Times New Roman" w:cs="Times New Roman"/>
          <w:sz w:val="24"/>
          <w:szCs w:val="24"/>
        </w:rPr>
        <w:t>Attachment A</w:t>
      </w:r>
      <w:r w:rsidR="00F97920">
        <w:rPr>
          <w:rFonts w:ascii="Times New Roman" w:hAnsi="Times New Roman" w:cs="Times New Roman"/>
          <w:sz w:val="24"/>
          <w:szCs w:val="24"/>
        </w:rPr>
        <w:t xml:space="preserve"> is a letter from the Director of the U.S. Census Bureau to the Governor</w:t>
      </w:r>
      <w:r w:rsidR="006E65C4">
        <w:rPr>
          <w:rFonts w:ascii="Times New Roman" w:hAnsi="Times New Roman" w:cs="Times New Roman"/>
          <w:sz w:val="24"/>
          <w:szCs w:val="24"/>
        </w:rPr>
        <w:t>s</w:t>
      </w:r>
      <w:r w:rsidR="00F97920">
        <w:rPr>
          <w:rFonts w:ascii="Times New Roman" w:hAnsi="Times New Roman" w:cs="Times New Roman"/>
          <w:sz w:val="24"/>
          <w:szCs w:val="24"/>
        </w:rPr>
        <w:t xml:space="preserve"> of all 50 states.</w:t>
      </w:r>
    </w:p>
    <w:p w:rsidR="00E33432" w:rsidRPr="00053CF5" w:rsidRDefault="00E33432" w:rsidP="00053CF5">
      <w:pPr>
        <w:pStyle w:val="ListParagraph"/>
        <w:numPr>
          <w:ilvl w:val="0"/>
          <w:numId w:val="1"/>
        </w:numPr>
        <w:rPr>
          <w:rFonts w:ascii="Times New Roman" w:hAnsi="Times New Roman" w:cs="Times New Roman"/>
          <w:b/>
          <w:sz w:val="24"/>
          <w:szCs w:val="24"/>
        </w:rPr>
      </w:pPr>
      <w:r w:rsidRPr="00053CF5">
        <w:rPr>
          <w:rFonts w:ascii="Times New Roman" w:hAnsi="Times New Roman" w:cs="Times New Roman"/>
          <w:b/>
          <w:sz w:val="24"/>
          <w:szCs w:val="24"/>
        </w:rPr>
        <w:t xml:space="preserve">Test of Procedures of Methods </w:t>
      </w:r>
    </w:p>
    <w:p w:rsidR="00367E4C" w:rsidRDefault="00195DB7">
      <w:pPr>
        <w:rPr>
          <w:rFonts w:ascii="Times New Roman" w:hAnsi="Times New Roman" w:cs="Times New Roman"/>
          <w:sz w:val="24"/>
          <w:szCs w:val="24"/>
        </w:rPr>
      </w:pPr>
      <w:r>
        <w:rPr>
          <w:rFonts w:ascii="Times New Roman" w:hAnsi="Times New Roman" w:cs="Times New Roman"/>
          <w:sz w:val="24"/>
          <w:szCs w:val="24"/>
        </w:rPr>
        <w:t>This collection effort is designed as a test of procedures and methods in our ability to acquire</w:t>
      </w:r>
      <w:r w:rsidR="00BB0C3D">
        <w:rPr>
          <w:rFonts w:ascii="Times New Roman" w:hAnsi="Times New Roman" w:cs="Times New Roman"/>
          <w:sz w:val="24"/>
          <w:szCs w:val="24"/>
        </w:rPr>
        <w:t>, process, link</w:t>
      </w:r>
      <w:r w:rsidR="00907B23">
        <w:rPr>
          <w:rFonts w:ascii="Times New Roman" w:hAnsi="Times New Roman" w:cs="Times New Roman"/>
          <w:sz w:val="24"/>
          <w:szCs w:val="24"/>
        </w:rPr>
        <w:t>,</w:t>
      </w:r>
      <w:r w:rsidR="00BB0C3D">
        <w:rPr>
          <w:rFonts w:ascii="Times New Roman" w:hAnsi="Times New Roman" w:cs="Times New Roman"/>
          <w:sz w:val="24"/>
          <w:szCs w:val="24"/>
        </w:rPr>
        <w:t xml:space="preserve"> and analyze</w:t>
      </w:r>
      <w:r>
        <w:rPr>
          <w:rFonts w:ascii="Times New Roman" w:hAnsi="Times New Roman" w:cs="Times New Roman"/>
          <w:sz w:val="24"/>
          <w:szCs w:val="24"/>
        </w:rPr>
        <w:t xml:space="preserve"> state</w:t>
      </w:r>
      <w:r w:rsidR="003B0833">
        <w:rPr>
          <w:rFonts w:ascii="Times New Roman" w:hAnsi="Times New Roman" w:cs="Times New Roman"/>
          <w:sz w:val="24"/>
          <w:szCs w:val="24"/>
        </w:rPr>
        <w:t xml:space="preserve"> administrative records</w:t>
      </w:r>
      <w:r>
        <w:rPr>
          <w:rFonts w:ascii="Times New Roman" w:hAnsi="Times New Roman" w:cs="Times New Roman"/>
          <w:sz w:val="24"/>
          <w:szCs w:val="24"/>
        </w:rPr>
        <w:t xml:space="preserve"> data.  </w:t>
      </w:r>
      <w:r w:rsidR="00367E4C">
        <w:rPr>
          <w:rFonts w:ascii="Times New Roman" w:hAnsi="Times New Roman" w:cs="Times New Roman"/>
          <w:sz w:val="24"/>
          <w:szCs w:val="24"/>
        </w:rPr>
        <w:t xml:space="preserve"> </w:t>
      </w:r>
      <w:r w:rsidR="0051687B">
        <w:rPr>
          <w:rFonts w:ascii="Times New Roman" w:hAnsi="Times New Roman" w:cs="Times New Roman"/>
          <w:sz w:val="24"/>
          <w:szCs w:val="24"/>
        </w:rPr>
        <w:t xml:space="preserve">Initial procedures were developed based on a sample of four state files and </w:t>
      </w:r>
      <w:r w:rsidR="00157F04">
        <w:rPr>
          <w:rFonts w:ascii="Times New Roman" w:hAnsi="Times New Roman" w:cs="Times New Roman"/>
          <w:sz w:val="24"/>
          <w:szCs w:val="24"/>
        </w:rPr>
        <w:t xml:space="preserve">may </w:t>
      </w:r>
      <w:r w:rsidR="0051687B">
        <w:rPr>
          <w:rFonts w:ascii="Times New Roman" w:hAnsi="Times New Roman" w:cs="Times New Roman"/>
          <w:sz w:val="24"/>
          <w:szCs w:val="24"/>
        </w:rPr>
        <w:t xml:space="preserve">be enhanced as other data are acquired.   </w:t>
      </w:r>
    </w:p>
    <w:p w:rsidR="00FF7E5D" w:rsidRDefault="00FF7E5D">
      <w:pPr>
        <w:rPr>
          <w:rFonts w:ascii="Times New Roman" w:hAnsi="Times New Roman" w:cs="Times New Roman"/>
          <w:sz w:val="24"/>
          <w:szCs w:val="24"/>
        </w:rPr>
      </w:pPr>
    </w:p>
    <w:p w:rsidR="00FF7E5D" w:rsidRDefault="00FF7E5D">
      <w:pPr>
        <w:rPr>
          <w:rFonts w:ascii="Times New Roman" w:hAnsi="Times New Roman" w:cs="Times New Roman"/>
          <w:sz w:val="24"/>
          <w:szCs w:val="24"/>
        </w:rPr>
      </w:pPr>
    </w:p>
    <w:p w:rsidR="00FF7E5D" w:rsidRPr="00367E4C" w:rsidRDefault="00FF7E5D">
      <w:pPr>
        <w:rPr>
          <w:rFonts w:ascii="Times New Roman" w:hAnsi="Times New Roman" w:cs="Times New Roman"/>
          <w:sz w:val="24"/>
          <w:szCs w:val="24"/>
        </w:rPr>
      </w:pPr>
    </w:p>
    <w:p w:rsidR="00E33432" w:rsidRPr="00053CF5" w:rsidRDefault="00E33432" w:rsidP="00053CF5">
      <w:pPr>
        <w:pStyle w:val="ListParagraph"/>
        <w:numPr>
          <w:ilvl w:val="0"/>
          <w:numId w:val="1"/>
        </w:numPr>
        <w:rPr>
          <w:rFonts w:ascii="Times New Roman" w:hAnsi="Times New Roman" w:cs="Times New Roman"/>
          <w:b/>
          <w:sz w:val="24"/>
          <w:szCs w:val="24"/>
        </w:rPr>
      </w:pPr>
      <w:r w:rsidRPr="00053CF5">
        <w:rPr>
          <w:rFonts w:ascii="Times New Roman" w:hAnsi="Times New Roman" w:cs="Times New Roman"/>
          <w:b/>
          <w:sz w:val="24"/>
          <w:szCs w:val="24"/>
        </w:rPr>
        <w:lastRenderedPageBreak/>
        <w:t xml:space="preserve">Contacts for Statistical Aspects and Data Collection </w:t>
      </w:r>
    </w:p>
    <w:p w:rsidR="00E33432" w:rsidRDefault="00E33432" w:rsidP="00C96C2B">
      <w:pPr>
        <w:spacing w:after="0" w:line="240" w:lineRule="auto"/>
        <w:rPr>
          <w:rFonts w:ascii="Times New Roman" w:hAnsi="Times New Roman" w:cs="Times New Roman"/>
          <w:sz w:val="24"/>
          <w:szCs w:val="24"/>
        </w:rPr>
      </w:pPr>
      <w:r w:rsidRPr="00EB6AB8">
        <w:rPr>
          <w:rFonts w:ascii="Times New Roman" w:hAnsi="Times New Roman" w:cs="Times New Roman"/>
          <w:sz w:val="24"/>
          <w:szCs w:val="24"/>
        </w:rPr>
        <w:t xml:space="preserve">Michael </w:t>
      </w:r>
      <w:proofErr w:type="spellStart"/>
      <w:r w:rsidRPr="00EB6AB8">
        <w:rPr>
          <w:rFonts w:ascii="Times New Roman" w:hAnsi="Times New Roman" w:cs="Times New Roman"/>
          <w:sz w:val="24"/>
          <w:szCs w:val="24"/>
        </w:rPr>
        <w:t>Berning</w:t>
      </w:r>
      <w:proofErr w:type="spellEnd"/>
      <w:r w:rsidRPr="00EB6AB8">
        <w:rPr>
          <w:rFonts w:ascii="Times New Roman" w:hAnsi="Times New Roman" w:cs="Times New Roman"/>
          <w:sz w:val="24"/>
          <w:szCs w:val="24"/>
        </w:rPr>
        <w:t xml:space="preserve"> </w:t>
      </w:r>
    </w:p>
    <w:p w:rsidR="00886D18" w:rsidRPr="00886D18" w:rsidRDefault="00886D18" w:rsidP="00C96C2B">
      <w:pPr>
        <w:spacing w:after="0" w:line="240" w:lineRule="auto"/>
        <w:rPr>
          <w:rFonts w:ascii="Times New Roman" w:hAnsi="Times New Roman" w:cs="Times New Roman"/>
          <w:sz w:val="24"/>
          <w:szCs w:val="24"/>
        </w:rPr>
      </w:pPr>
      <w:r>
        <w:rPr>
          <w:rFonts w:ascii="Times New Roman" w:hAnsi="Times New Roman" w:cs="Times New Roman"/>
          <w:sz w:val="24"/>
          <w:szCs w:val="24"/>
        </w:rPr>
        <w:t>301-763-2028</w:t>
      </w:r>
    </w:p>
    <w:p w:rsidR="00C96C2B" w:rsidRDefault="0005678C" w:rsidP="0052346D">
      <w:pPr>
        <w:spacing w:after="60" w:line="240" w:lineRule="auto"/>
        <w:rPr>
          <w:rStyle w:val="Hyperlink"/>
          <w:rFonts w:ascii="Times New Roman" w:hAnsi="Times New Roman" w:cs="Times New Roman"/>
          <w:sz w:val="24"/>
          <w:szCs w:val="24"/>
        </w:rPr>
      </w:pPr>
      <w:hyperlink r:id="rId6" w:history="1">
        <w:r w:rsidR="00B77086" w:rsidRPr="004E1B44">
          <w:rPr>
            <w:rStyle w:val="Hyperlink"/>
            <w:rFonts w:ascii="Times New Roman" w:hAnsi="Times New Roman" w:cs="Times New Roman"/>
            <w:sz w:val="24"/>
            <w:szCs w:val="24"/>
          </w:rPr>
          <w:t>Michael.A.Berning@census.gov</w:t>
        </w:r>
      </w:hyperlink>
    </w:p>
    <w:p w:rsidR="00E33432" w:rsidRDefault="00E33432" w:rsidP="00C96C2B">
      <w:pPr>
        <w:spacing w:after="0"/>
        <w:rPr>
          <w:rFonts w:ascii="Times New Roman" w:hAnsi="Times New Roman" w:cs="Times New Roman"/>
          <w:sz w:val="24"/>
          <w:szCs w:val="24"/>
        </w:rPr>
      </w:pPr>
      <w:r w:rsidRPr="00EB6AB8">
        <w:rPr>
          <w:rFonts w:ascii="Times New Roman" w:hAnsi="Times New Roman" w:cs="Times New Roman"/>
          <w:sz w:val="24"/>
          <w:szCs w:val="24"/>
        </w:rPr>
        <w:t>Amy O’Hara</w:t>
      </w:r>
    </w:p>
    <w:p w:rsidR="00C96C2B" w:rsidRPr="00C96C2B" w:rsidRDefault="00C96C2B" w:rsidP="00C96C2B">
      <w:pPr>
        <w:spacing w:after="0"/>
        <w:rPr>
          <w:rFonts w:ascii="Times New Roman" w:hAnsi="Times New Roman" w:cs="Times New Roman"/>
          <w:sz w:val="24"/>
          <w:szCs w:val="24"/>
        </w:rPr>
      </w:pPr>
      <w:r w:rsidRPr="00C96C2B">
        <w:rPr>
          <w:rFonts w:ascii="Times New Roman" w:hAnsi="Times New Roman" w:cs="Times New Roman"/>
          <w:sz w:val="24"/>
          <w:szCs w:val="24"/>
        </w:rPr>
        <w:t>301-763-5757</w:t>
      </w:r>
    </w:p>
    <w:p w:rsidR="00E33432" w:rsidRPr="00586031" w:rsidRDefault="0005678C" w:rsidP="00586031">
      <w:pPr>
        <w:spacing w:after="0"/>
        <w:rPr>
          <w:rFonts w:ascii="Times New Roman" w:hAnsi="Times New Roman" w:cs="Times New Roman"/>
          <w:sz w:val="24"/>
          <w:szCs w:val="24"/>
        </w:rPr>
      </w:pPr>
      <w:hyperlink r:id="rId7" w:history="1">
        <w:r w:rsidR="00B77086" w:rsidRPr="004E1B44">
          <w:rPr>
            <w:rStyle w:val="Hyperlink"/>
            <w:rFonts w:ascii="Times New Roman" w:hAnsi="Times New Roman" w:cs="Times New Roman"/>
            <w:sz w:val="24"/>
            <w:szCs w:val="24"/>
          </w:rPr>
          <w:t>Amy.B.Ohara@census.gov</w:t>
        </w:r>
      </w:hyperlink>
      <w:r w:rsidR="00B77086">
        <w:rPr>
          <w:rFonts w:ascii="Times New Roman" w:hAnsi="Times New Roman" w:cs="Times New Roman"/>
          <w:sz w:val="24"/>
          <w:szCs w:val="24"/>
        </w:rPr>
        <w:t xml:space="preserve"> </w:t>
      </w:r>
    </w:p>
    <w:sectPr w:rsidR="00E33432" w:rsidRPr="00586031" w:rsidSect="00082741">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1C6"/>
    <w:multiLevelType w:val="hybridMultilevel"/>
    <w:tmpl w:val="64DA8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4f2649-78e4-496e-8b43-7a9dfb092206"/>
    <w:docVar w:name="_AMO_XmlVersion" w:val="Empty"/>
  </w:docVars>
  <w:rsids>
    <w:rsidRoot w:val="00E33432"/>
    <w:rsid w:val="00010DFF"/>
    <w:rsid w:val="00023F2C"/>
    <w:rsid w:val="000242EF"/>
    <w:rsid w:val="000275DA"/>
    <w:rsid w:val="00031486"/>
    <w:rsid w:val="000316FE"/>
    <w:rsid w:val="00031B9D"/>
    <w:rsid w:val="000427C3"/>
    <w:rsid w:val="000457A7"/>
    <w:rsid w:val="000515D2"/>
    <w:rsid w:val="0005210F"/>
    <w:rsid w:val="00053CF5"/>
    <w:rsid w:val="00061FCC"/>
    <w:rsid w:val="000633AF"/>
    <w:rsid w:val="000733C5"/>
    <w:rsid w:val="00073C98"/>
    <w:rsid w:val="00075D5C"/>
    <w:rsid w:val="00081BFF"/>
    <w:rsid w:val="00082741"/>
    <w:rsid w:val="00082A83"/>
    <w:rsid w:val="000A41AF"/>
    <w:rsid w:val="000A4DA1"/>
    <w:rsid w:val="000A5B9F"/>
    <w:rsid w:val="000A6EF7"/>
    <w:rsid w:val="000B035E"/>
    <w:rsid w:val="000B198D"/>
    <w:rsid w:val="000B2825"/>
    <w:rsid w:val="000B4F07"/>
    <w:rsid w:val="000B5F90"/>
    <w:rsid w:val="000B636E"/>
    <w:rsid w:val="000B786F"/>
    <w:rsid w:val="000C6DC9"/>
    <w:rsid w:val="000D6268"/>
    <w:rsid w:val="000D682D"/>
    <w:rsid w:val="000E0C95"/>
    <w:rsid w:val="000E22EA"/>
    <w:rsid w:val="000E5322"/>
    <w:rsid w:val="000E72DC"/>
    <w:rsid w:val="000F2784"/>
    <w:rsid w:val="000F2BD7"/>
    <w:rsid w:val="001020ED"/>
    <w:rsid w:val="00110A08"/>
    <w:rsid w:val="001154F2"/>
    <w:rsid w:val="0012015F"/>
    <w:rsid w:val="00121E44"/>
    <w:rsid w:val="00124E2B"/>
    <w:rsid w:val="001272FA"/>
    <w:rsid w:val="00131E7B"/>
    <w:rsid w:val="001326BD"/>
    <w:rsid w:val="001335E2"/>
    <w:rsid w:val="0013555B"/>
    <w:rsid w:val="001403FA"/>
    <w:rsid w:val="001407F7"/>
    <w:rsid w:val="0014089D"/>
    <w:rsid w:val="00143832"/>
    <w:rsid w:val="00147014"/>
    <w:rsid w:val="00150021"/>
    <w:rsid w:val="001503F9"/>
    <w:rsid w:val="00150C52"/>
    <w:rsid w:val="00154CD7"/>
    <w:rsid w:val="0015607D"/>
    <w:rsid w:val="00156BB3"/>
    <w:rsid w:val="00157F04"/>
    <w:rsid w:val="00160A2D"/>
    <w:rsid w:val="0016559E"/>
    <w:rsid w:val="001663C8"/>
    <w:rsid w:val="00172073"/>
    <w:rsid w:val="00175F4E"/>
    <w:rsid w:val="00185310"/>
    <w:rsid w:val="00185F30"/>
    <w:rsid w:val="00190062"/>
    <w:rsid w:val="00191194"/>
    <w:rsid w:val="0019239A"/>
    <w:rsid w:val="001938AA"/>
    <w:rsid w:val="00194DD8"/>
    <w:rsid w:val="00195DB7"/>
    <w:rsid w:val="001A3716"/>
    <w:rsid w:val="001A5ADF"/>
    <w:rsid w:val="001B0A2D"/>
    <w:rsid w:val="001B15F7"/>
    <w:rsid w:val="001B5C7D"/>
    <w:rsid w:val="001D0A5E"/>
    <w:rsid w:val="001D2B71"/>
    <w:rsid w:val="001E3639"/>
    <w:rsid w:val="001E4AC5"/>
    <w:rsid w:val="001E723C"/>
    <w:rsid w:val="001F546E"/>
    <w:rsid w:val="001F6ACB"/>
    <w:rsid w:val="002017BD"/>
    <w:rsid w:val="00205D50"/>
    <w:rsid w:val="00210644"/>
    <w:rsid w:val="00211948"/>
    <w:rsid w:val="0021299B"/>
    <w:rsid w:val="002130F4"/>
    <w:rsid w:val="00225CEC"/>
    <w:rsid w:val="00233B56"/>
    <w:rsid w:val="00242404"/>
    <w:rsid w:val="0024337A"/>
    <w:rsid w:val="0024574E"/>
    <w:rsid w:val="00246908"/>
    <w:rsid w:val="00254AA2"/>
    <w:rsid w:val="002608D0"/>
    <w:rsid w:val="00260F5B"/>
    <w:rsid w:val="00261482"/>
    <w:rsid w:val="00266C0D"/>
    <w:rsid w:val="00272F4C"/>
    <w:rsid w:val="00273DA2"/>
    <w:rsid w:val="00274839"/>
    <w:rsid w:val="0027690B"/>
    <w:rsid w:val="002776EA"/>
    <w:rsid w:val="00291B18"/>
    <w:rsid w:val="002A0E49"/>
    <w:rsid w:val="002A10D0"/>
    <w:rsid w:val="002A309B"/>
    <w:rsid w:val="002A63D5"/>
    <w:rsid w:val="002B4553"/>
    <w:rsid w:val="002B4808"/>
    <w:rsid w:val="002D1DA5"/>
    <w:rsid w:val="002D73DF"/>
    <w:rsid w:val="002F1311"/>
    <w:rsid w:val="002F32E6"/>
    <w:rsid w:val="002F33E1"/>
    <w:rsid w:val="003003CE"/>
    <w:rsid w:val="00300689"/>
    <w:rsid w:val="00311DB4"/>
    <w:rsid w:val="00315108"/>
    <w:rsid w:val="00315621"/>
    <w:rsid w:val="003163C3"/>
    <w:rsid w:val="00326211"/>
    <w:rsid w:val="00335D0F"/>
    <w:rsid w:val="003366A0"/>
    <w:rsid w:val="0033690D"/>
    <w:rsid w:val="003419B1"/>
    <w:rsid w:val="00345507"/>
    <w:rsid w:val="00352AE8"/>
    <w:rsid w:val="00354055"/>
    <w:rsid w:val="00365923"/>
    <w:rsid w:val="00367E4C"/>
    <w:rsid w:val="003714A4"/>
    <w:rsid w:val="00371E9F"/>
    <w:rsid w:val="00372DE7"/>
    <w:rsid w:val="0037380B"/>
    <w:rsid w:val="00375CEC"/>
    <w:rsid w:val="0038188B"/>
    <w:rsid w:val="00390685"/>
    <w:rsid w:val="00391C0F"/>
    <w:rsid w:val="00394ED5"/>
    <w:rsid w:val="0039582C"/>
    <w:rsid w:val="003A76A3"/>
    <w:rsid w:val="003B0833"/>
    <w:rsid w:val="003B0D3F"/>
    <w:rsid w:val="003B4687"/>
    <w:rsid w:val="003B4AAB"/>
    <w:rsid w:val="003B4C31"/>
    <w:rsid w:val="003C3EE9"/>
    <w:rsid w:val="003D0D37"/>
    <w:rsid w:val="003D2ADC"/>
    <w:rsid w:val="003D2E04"/>
    <w:rsid w:val="003E0233"/>
    <w:rsid w:val="003E2FEC"/>
    <w:rsid w:val="003E3381"/>
    <w:rsid w:val="003E49C1"/>
    <w:rsid w:val="003E6871"/>
    <w:rsid w:val="003F0E47"/>
    <w:rsid w:val="003F1FB8"/>
    <w:rsid w:val="003F7CEF"/>
    <w:rsid w:val="00404E77"/>
    <w:rsid w:val="00410B44"/>
    <w:rsid w:val="00413A38"/>
    <w:rsid w:val="00416FF0"/>
    <w:rsid w:val="0043088A"/>
    <w:rsid w:val="00440A22"/>
    <w:rsid w:val="00441BF4"/>
    <w:rsid w:val="00443768"/>
    <w:rsid w:val="00444E8D"/>
    <w:rsid w:val="00475108"/>
    <w:rsid w:val="004769DE"/>
    <w:rsid w:val="0048062B"/>
    <w:rsid w:val="004825D6"/>
    <w:rsid w:val="00487F36"/>
    <w:rsid w:val="00497704"/>
    <w:rsid w:val="004A1786"/>
    <w:rsid w:val="004A5C56"/>
    <w:rsid w:val="004B0349"/>
    <w:rsid w:val="004B19F6"/>
    <w:rsid w:val="004B2480"/>
    <w:rsid w:val="004B6A59"/>
    <w:rsid w:val="004C3B4D"/>
    <w:rsid w:val="004C7D89"/>
    <w:rsid w:val="004D2570"/>
    <w:rsid w:val="004D3340"/>
    <w:rsid w:val="004E3050"/>
    <w:rsid w:val="004E3059"/>
    <w:rsid w:val="004F103A"/>
    <w:rsid w:val="004F4919"/>
    <w:rsid w:val="004F4D8E"/>
    <w:rsid w:val="004F7429"/>
    <w:rsid w:val="00504DF8"/>
    <w:rsid w:val="00506FDA"/>
    <w:rsid w:val="0051556F"/>
    <w:rsid w:val="0051687B"/>
    <w:rsid w:val="0051760B"/>
    <w:rsid w:val="0052346D"/>
    <w:rsid w:val="00540013"/>
    <w:rsid w:val="00540FCA"/>
    <w:rsid w:val="005442B5"/>
    <w:rsid w:val="00545974"/>
    <w:rsid w:val="00561248"/>
    <w:rsid w:val="00561EF4"/>
    <w:rsid w:val="005624F5"/>
    <w:rsid w:val="00563EEC"/>
    <w:rsid w:val="00570B71"/>
    <w:rsid w:val="00575688"/>
    <w:rsid w:val="00576873"/>
    <w:rsid w:val="0058034B"/>
    <w:rsid w:val="00586031"/>
    <w:rsid w:val="00586F97"/>
    <w:rsid w:val="00591D17"/>
    <w:rsid w:val="005B1136"/>
    <w:rsid w:val="005B3843"/>
    <w:rsid w:val="005C07BB"/>
    <w:rsid w:val="005C18B9"/>
    <w:rsid w:val="005C2E0F"/>
    <w:rsid w:val="005C5020"/>
    <w:rsid w:val="005D1CDB"/>
    <w:rsid w:val="005D5B84"/>
    <w:rsid w:val="005D6FB8"/>
    <w:rsid w:val="005E3933"/>
    <w:rsid w:val="005E51ED"/>
    <w:rsid w:val="005E57A0"/>
    <w:rsid w:val="005E69B5"/>
    <w:rsid w:val="006051C8"/>
    <w:rsid w:val="006114E3"/>
    <w:rsid w:val="00617248"/>
    <w:rsid w:val="006234CC"/>
    <w:rsid w:val="006248DB"/>
    <w:rsid w:val="0062725A"/>
    <w:rsid w:val="00633D17"/>
    <w:rsid w:val="00637126"/>
    <w:rsid w:val="006375BE"/>
    <w:rsid w:val="00650AF4"/>
    <w:rsid w:val="00654962"/>
    <w:rsid w:val="00661596"/>
    <w:rsid w:val="0066758D"/>
    <w:rsid w:val="00672EE3"/>
    <w:rsid w:val="00674186"/>
    <w:rsid w:val="00676730"/>
    <w:rsid w:val="006771A0"/>
    <w:rsid w:val="00681491"/>
    <w:rsid w:val="006854F4"/>
    <w:rsid w:val="006A2261"/>
    <w:rsid w:val="006B087D"/>
    <w:rsid w:val="006B7EBE"/>
    <w:rsid w:val="006C2DBD"/>
    <w:rsid w:val="006D0C01"/>
    <w:rsid w:val="006D1426"/>
    <w:rsid w:val="006D360F"/>
    <w:rsid w:val="006D4B20"/>
    <w:rsid w:val="006D526A"/>
    <w:rsid w:val="006E65C4"/>
    <w:rsid w:val="006E729D"/>
    <w:rsid w:val="006E7A6A"/>
    <w:rsid w:val="006F0F23"/>
    <w:rsid w:val="006F49CC"/>
    <w:rsid w:val="006F5678"/>
    <w:rsid w:val="006F62E5"/>
    <w:rsid w:val="00700B6E"/>
    <w:rsid w:val="00707014"/>
    <w:rsid w:val="007136B9"/>
    <w:rsid w:val="0071376E"/>
    <w:rsid w:val="00723BAB"/>
    <w:rsid w:val="007241CF"/>
    <w:rsid w:val="007333F2"/>
    <w:rsid w:val="00734ACB"/>
    <w:rsid w:val="00742374"/>
    <w:rsid w:val="00744604"/>
    <w:rsid w:val="00750147"/>
    <w:rsid w:val="00750E1F"/>
    <w:rsid w:val="00754320"/>
    <w:rsid w:val="007564D5"/>
    <w:rsid w:val="007576EB"/>
    <w:rsid w:val="00764E8C"/>
    <w:rsid w:val="00776984"/>
    <w:rsid w:val="00786F55"/>
    <w:rsid w:val="00791020"/>
    <w:rsid w:val="0079341B"/>
    <w:rsid w:val="007B34FA"/>
    <w:rsid w:val="007B4E17"/>
    <w:rsid w:val="007C3FF9"/>
    <w:rsid w:val="007C7CF5"/>
    <w:rsid w:val="007D00E5"/>
    <w:rsid w:val="007D01FA"/>
    <w:rsid w:val="007D0C5C"/>
    <w:rsid w:val="007D527C"/>
    <w:rsid w:val="007D7F70"/>
    <w:rsid w:val="007F2C16"/>
    <w:rsid w:val="00804F48"/>
    <w:rsid w:val="00807B81"/>
    <w:rsid w:val="00811F90"/>
    <w:rsid w:val="00822412"/>
    <w:rsid w:val="00822DAD"/>
    <w:rsid w:val="00825C64"/>
    <w:rsid w:val="0083331A"/>
    <w:rsid w:val="0083682B"/>
    <w:rsid w:val="00836875"/>
    <w:rsid w:val="00837E26"/>
    <w:rsid w:val="00845BB8"/>
    <w:rsid w:val="00854CF7"/>
    <w:rsid w:val="008574C9"/>
    <w:rsid w:val="00860EF4"/>
    <w:rsid w:val="00882B39"/>
    <w:rsid w:val="00886D18"/>
    <w:rsid w:val="00896976"/>
    <w:rsid w:val="008A00F9"/>
    <w:rsid w:val="008A3370"/>
    <w:rsid w:val="008A37D6"/>
    <w:rsid w:val="008B2F4B"/>
    <w:rsid w:val="008B381E"/>
    <w:rsid w:val="008B6E7C"/>
    <w:rsid w:val="008C56BB"/>
    <w:rsid w:val="008C6D00"/>
    <w:rsid w:val="008E1EDD"/>
    <w:rsid w:val="008E5501"/>
    <w:rsid w:val="008E6BF2"/>
    <w:rsid w:val="008E6F79"/>
    <w:rsid w:val="008F2501"/>
    <w:rsid w:val="008F5E73"/>
    <w:rsid w:val="00902114"/>
    <w:rsid w:val="00905D83"/>
    <w:rsid w:val="009062B5"/>
    <w:rsid w:val="00907B23"/>
    <w:rsid w:val="0091605B"/>
    <w:rsid w:val="00923557"/>
    <w:rsid w:val="00925D75"/>
    <w:rsid w:val="00927B75"/>
    <w:rsid w:val="00931EF3"/>
    <w:rsid w:val="0093682E"/>
    <w:rsid w:val="00941D35"/>
    <w:rsid w:val="009431B6"/>
    <w:rsid w:val="00943BEF"/>
    <w:rsid w:val="00946676"/>
    <w:rsid w:val="00946A86"/>
    <w:rsid w:val="00951EE8"/>
    <w:rsid w:val="0095255B"/>
    <w:rsid w:val="00956807"/>
    <w:rsid w:val="009569A2"/>
    <w:rsid w:val="00964808"/>
    <w:rsid w:val="00971D22"/>
    <w:rsid w:val="009768CE"/>
    <w:rsid w:val="00987B5B"/>
    <w:rsid w:val="009916D1"/>
    <w:rsid w:val="00993EF7"/>
    <w:rsid w:val="00995B6A"/>
    <w:rsid w:val="00996A6F"/>
    <w:rsid w:val="009A1C3F"/>
    <w:rsid w:val="009A300B"/>
    <w:rsid w:val="009A74AD"/>
    <w:rsid w:val="009B008F"/>
    <w:rsid w:val="009B1B3F"/>
    <w:rsid w:val="009B4F91"/>
    <w:rsid w:val="009C4B80"/>
    <w:rsid w:val="009C59F0"/>
    <w:rsid w:val="009D2CB6"/>
    <w:rsid w:val="009E3143"/>
    <w:rsid w:val="009E3320"/>
    <w:rsid w:val="009E70A6"/>
    <w:rsid w:val="009E73DC"/>
    <w:rsid w:val="009F08D4"/>
    <w:rsid w:val="009F1300"/>
    <w:rsid w:val="009F2F31"/>
    <w:rsid w:val="009F3DD5"/>
    <w:rsid w:val="009F454B"/>
    <w:rsid w:val="009F5BBB"/>
    <w:rsid w:val="00A04B88"/>
    <w:rsid w:val="00A104EB"/>
    <w:rsid w:val="00A11DD1"/>
    <w:rsid w:val="00A23CCB"/>
    <w:rsid w:val="00A34214"/>
    <w:rsid w:val="00A3524B"/>
    <w:rsid w:val="00A43F93"/>
    <w:rsid w:val="00A440D2"/>
    <w:rsid w:val="00A50156"/>
    <w:rsid w:val="00A51B51"/>
    <w:rsid w:val="00A52A38"/>
    <w:rsid w:val="00A571A4"/>
    <w:rsid w:val="00A57F40"/>
    <w:rsid w:val="00A61E48"/>
    <w:rsid w:val="00A66417"/>
    <w:rsid w:val="00A669E4"/>
    <w:rsid w:val="00A8012D"/>
    <w:rsid w:val="00A87D47"/>
    <w:rsid w:val="00A91EEB"/>
    <w:rsid w:val="00A93057"/>
    <w:rsid w:val="00A936E7"/>
    <w:rsid w:val="00A9460F"/>
    <w:rsid w:val="00AB0A48"/>
    <w:rsid w:val="00AB2AE5"/>
    <w:rsid w:val="00AB77DB"/>
    <w:rsid w:val="00AB7AEC"/>
    <w:rsid w:val="00AC549D"/>
    <w:rsid w:val="00AC54EC"/>
    <w:rsid w:val="00AD3598"/>
    <w:rsid w:val="00AD38EB"/>
    <w:rsid w:val="00AE2F6E"/>
    <w:rsid w:val="00AF6826"/>
    <w:rsid w:val="00AF7B1A"/>
    <w:rsid w:val="00B177B3"/>
    <w:rsid w:val="00B22C70"/>
    <w:rsid w:val="00B230B1"/>
    <w:rsid w:val="00B23566"/>
    <w:rsid w:val="00B25E26"/>
    <w:rsid w:val="00B31213"/>
    <w:rsid w:val="00B3363B"/>
    <w:rsid w:val="00B3421D"/>
    <w:rsid w:val="00B3632D"/>
    <w:rsid w:val="00B376C6"/>
    <w:rsid w:val="00B37A8A"/>
    <w:rsid w:val="00B457A0"/>
    <w:rsid w:val="00B50096"/>
    <w:rsid w:val="00B5157E"/>
    <w:rsid w:val="00B62961"/>
    <w:rsid w:val="00B7035B"/>
    <w:rsid w:val="00B77086"/>
    <w:rsid w:val="00B778F8"/>
    <w:rsid w:val="00B81DAD"/>
    <w:rsid w:val="00B923EB"/>
    <w:rsid w:val="00B92C4E"/>
    <w:rsid w:val="00B9659C"/>
    <w:rsid w:val="00BA5975"/>
    <w:rsid w:val="00BA706F"/>
    <w:rsid w:val="00BB0C3D"/>
    <w:rsid w:val="00BB47F9"/>
    <w:rsid w:val="00BC68C7"/>
    <w:rsid w:val="00BD4084"/>
    <w:rsid w:val="00BD5572"/>
    <w:rsid w:val="00BD7AF2"/>
    <w:rsid w:val="00BE74D5"/>
    <w:rsid w:val="00BE7A73"/>
    <w:rsid w:val="00BF2548"/>
    <w:rsid w:val="00BF3593"/>
    <w:rsid w:val="00BF58A9"/>
    <w:rsid w:val="00BF59A3"/>
    <w:rsid w:val="00BF5BC7"/>
    <w:rsid w:val="00C0141F"/>
    <w:rsid w:val="00C0478E"/>
    <w:rsid w:val="00C104BE"/>
    <w:rsid w:val="00C11D65"/>
    <w:rsid w:val="00C123F3"/>
    <w:rsid w:val="00C14AF4"/>
    <w:rsid w:val="00C25FB7"/>
    <w:rsid w:val="00C43FC6"/>
    <w:rsid w:val="00C47982"/>
    <w:rsid w:val="00C504E5"/>
    <w:rsid w:val="00C505B7"/>
    <w:rsid w:val="00C5182C"/>
    <w:rsid w:val="00C52620"/>
    <w:rsid w:val="00C60419"/>
    <w:rsid w:val="00C610BB"/>
    <w:rsid w:val="00C62BBA"/>
    <w:rsid w:val="00C65483"/>
    <w:rsid w:val="00C70C61"/>
    <w:rsid w:val="00C75B89"/>
    <w:rsid w:val="00C8219E"/>
    <w:rsid w:val="00C87D22"/>
    <w:rsid w:val="00C921CA"/>
    <w:rsid w:val="00C96C2B"/>
    <w:rsid w:val="00CA1F7C"/>
    <w:rsid w:val="00CA7D3A"/>
    <w:rsid w:val="00CC0CAC"/>
    <w:rsid w:val="00CD4B7E"/>
    <w:rsid w:val="00CF52BC"/>
    <w:rsid w:val="00CF5B3F"/>
    <w:rsid w:val="00CF5E80"/>
    <w:rsid w:val="00CF79C1"/>
    <w:rsid w:val="00D027AF"/>
    <w:rsid w:val="00D03F7C"/>
    <w:rsid w:val="00D05278"/>
    <w:rsid w:val="00D061AB"/>
    <w:rsid w:val="00D12225"/>
    <w:rsid w:val="00D16693"/>
    <w:rsid w:val="00D16FE3"/>
    <w:rsid w:val="00D2398F"/>
    <w:rsid w:val="00D31DD6"/>
    <w:rsid w:val="00D321D2"/>
    <w:rsid w:val="00D3277F"/>
    <w:rsid w:val="00D3457F"/>
    <w:rsid w:val="00D35E1A"/>
    <w:rsid w:val="00D405BA"/>
    <w:rsid w:val="00D43AB8"/>
    <w:rsid w:val="00D578D6"/>
    <w:rsid w:val="00D67835"/>
    <w:rsid w:val="00D7461A"/>
    <w:rsid w:val="00D81E48"/>
    <w:rsid w:val="00D82402"/>
    <w:rsid w:val="00D82BFC"/>
    <w:rsid w:val="00D83658"/>
    <w:rsid w:val="00D86FF8"/>
    <w:rsid w:val="00D96096"/>
    <w:rsid w:val="00D96870"/>
    <w:rsid w:val="00D96A96"/>
    <w:rsid w:val="00DA2FE8"/>
    <w:rsid w:val="00DA3996"/>
    <w:rsid w:val="00DA5AFB"/>
    <w:rsid w:val="00DB6DB3"/>
    <w:rsid w:val="00DC2595"/>
    <w:rsid w:val="00DC507B"/>
    <w:rsid w:val="00DC6477"/>
    <w:rsid w:val="00DC7F95"/>
    <w:rsid w:val="00DD246D"/>
    <w:rsid w:val="00DD3B5E"/>
    <w:rsid w:val="00DD4F72"/>
    <w:rsid w:val="00DD7A98"/>
    <w:rsid w:val="00DE0788"/>
    <w:rsid w:val="00DE7158"/>
    <w:rsid w:val="00DF2089"/>
    <w:rsid w:val="00DF2FB9"/>
    <w:rsid w:val="00E02072"/>
    <w:rsid w:val="00E0712C"/>
    <w:rsid w:val="00E0794D"/>
    <w:rsid w:val="00E13BB7"/>
    <w:rsid w:val="00E17066"/>
    <w:rsid w:val="00E20F3F"/>
    <w:rsid w:val="00E21F89"/>
    <w:rsid w:val="00E243D3"/>
    <w:rsid w:val="00E25D77"/>
    <w:rsid w:val="00E26E6F"/>
    <w:rsid w:val="00E33432"/>
    <w:rsid w:val="00E34766"/>
    <w:rsid w:val="00E42785"/>
    <w:rsid w:val="00E431E1"/>
    <w:rsid w:val="00E45C7B"/>
    <w:rsid w:val="00E5191A"/>
    <w:rsid w:val="00E52286"/>
    <w:rsid w:val="00E5678F"/>
    <w:rsid w:val="00E579BC"/>
    <w:rsid w:val="00E60B25"/>
    <w:rsid w:val="00E61BA9"/>
    <w:rsid w:val="00E629CD"/>
    <w:rsid w:val="00E64A68"/>
    <w:rsid w:val="00E82454"/>
    <w:rsid w:val="00E94329"/>
    <w:rsid w:val="00E947C9"/>
    <w:rsid w:val="00E97CB4"/>
    <w:rsid w:val="00EA15EA"/>
    <w:rsid w:val="00EA3E70"/>
    <w:rsid w:val="00EA6D5B"/>
    <w:rsid w:val="00EB0FC2"/>
    <w:rsid w:val="00EB164E"/>
    <w:rsid w:val="00EB5A88"/>
    <w:rsid w:val="00EB6AB8"/>
    <w:rsid w:val="00EC03B7"/>
    <w:rsid w:val="00EC1FEF"/>
    <w:rsid w:val="00ED3763"/>
    <w:rsid w:val="00ED50A0"/>
    <w:rsid w:val="00EE1064"/>
    <w:rsid w:val="00EE13AC"/>
    <w:rsid w:val="00EE18D6"/>
    <w:rsid w:val="00EE2211"/>
    <w:rsid w:val="00EE5077"/>
    <w:rsid w:val="00EE5FE5"/>
    <w:rsid w:val="00EF1983"/>
    <w:rsid w:val="00EF390F"/>
    <w:rsid w:val="00EF406D"/>
    <w:rsid w:val="00F00EB2"/>
    <w:rsid w:val="00F022EE"/>
    <w:rsid w:val="00F027DF"/>
    <w:rsid w:val="00F07B96"/>
    <w:rsid w:val="00F11C5D"/>
    <w:rsid w:val="00F1324D"/>
    <w:rsid w:val="00F16A8F"/>
    <w:rsid w:val="00F22849"/>
    <w:rsid w:val="00F24241"/>
    <w:rsid w:val="00F2683A"/>
    <w:rsid w:val="00F33302"/>
    <w:rsid w:val="00F3457A"/>
    <w:rsid w:val="00F36DC4"/>
    <w:rsid w:val="00F46952"/>
    <w:rsid w:val="00F50643"/>
    <w:rsid w:val="00F70BED"/>
    <w:rsid w:val="00F71599"/>
    <w:rsid w:val="00F73D34"/>
    <w:rsid w:val="00F7435A"/>
    <w:rsid w:val="00F759DF"/>
    <w:rsid w:val="00F81DE4"/>
    <w:rsid w:val="00F92C23"/>
    <w:rsid w:val="00F945DB"/>
    <w:rsid w:val="00F96E88"/>
    <w:rsid w:val="00F97920"/>
    <w:rsid w:val="00FA21EC"/>
    <w:rsid w:val="00FA3C78"/>
    <w:rsid w:val="00FA5A5F"/>
    <w:rsid w:val="00FA6C9C"/>
    <w:rsid w:val="00FB0003"/>
    <w:rsid w:val="00FB0752"/>
    <w:rsid w:val="00FB195D"/>
    <w:rsid w:val="00FB285D"/>
    <w:rsid w:val="00FB2F1B"/>
    <w:rsid w:val="00FB521B"/>
    <w:rsid w:val="00FB5585"/>
    <w:rsid w:val="00FC0F2C"/>
    <w:rsid w:val="00FC5954"/>
    <w:rsid w:val="00FD00EB"/>
    <w:rsid w:val="00FD2E45"/>
    <w:rsid w:val="00FD3F53"/>
    <w:rsid w:val="00FD4DC4"/>
    <w:rsid w:val="00FD7411"/>
    <w:rsid w:val="00FE6D97"/>
    <w:rsid w:val="00FF3D06"/>
    <w:rsid w:val="00FF5982"/>
    <w:rsid w:val="00FF65EE"/>
    <w:rsid w:val="00FF7E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086"/>
    <w:rPr>
      <w:color w:val="0000FF" w:themeColor="hyperlink"/>
      <w:u w:val="single"/>
    </w:rPr>
  </w:style>
  <w:style w:type="paragraph" w:styleId="NormalWeb">
    <w:name w:val="Normal (Web)"/>
    <w:basedOn w:val="Normal"/>
    <w:uiPriority w:val="99"/>
    <w:semiHidden/>
    <w:unhideWhenUsed/>
    <w:rsid w:val="00F11C5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053CF5"/>
    <w:rPr>
      <w:sz w:val="16"/>
      <w:szCs w:val="16"/>
    </w:rPr>
  </w:style>
  <w:style w:type="paragraph" w:styleId="CommentText">
    <w:name w:val="annotation text"/>
    <w:basedOn w:val="Normal"/>
    <w:link w:val="CommentTextChar"/>
    <w:uiPriority w:val="99"/>
    <w:semiHidden/>
    <w:unhideWhenUsed/>
    <w:rsid w:val="00053CF5"/>
    <w:pPr>
      <w:spacing w:line="240" w:lineRule="auto"/>
    </w:pPr>
    <w:rPr>
      <w:sz w:val="20"/>
      <w:szCs w:val="20"/>
    </w:rPr>
  </w:style>
  <w:style w:type="character" w:customStyle="1" w:styleId="CommentTextChar">
    <w:name w:val="Comment Text Char"/>
    <w:basedOn w:val="DefaultParagraphFont"/>
    <w:link w:val="CommentText"/>
    <w:uiPriority w:val="99"/>
    <w:semiHidden/>
    <w:rsid w:val="00053CF5"/>
    <w:rPr>
      <w:sz w:val="20"/>
      <w:szCs w:val="20"/>
    </w:rPr>
  </w:style>
  <w:style w:type="paragraph" w:styleId="CommentSubject">
    <w:name w:val="annotation subject"/>
    <w:basedOn w:val="CommentText"/>
    <w:next w:val="CommentText"/>
    <w:link w:val="CommentSubjectChar"/>
    <w:uiPriority w:val="99"/>
    <w:semiHidden/>
    <w:unhideWhenUsed/>
    <w:rsid w:val="00053CF5"/>
    <w:rPr>
      <w:b/>
      <w:bCs/>
    </w:rPr>
  </w:style>
  <w:style w:type="character" w:customStyle="1" w:styleId="CommentSubjectChar">
    <w:name w:val="Comment Subject Char"/>
    <w:basedOn w:val="CommentTextChar"/>
    <w:link w:val="CommentSubject"/>
    <w:uiPriority w:val="99"/>
    <w:semiHidden/>
    <w:rsid w:val="00053CF5"/>
    <w:rPr>
      <w:b/>
      <w:bCs/>
      <w:sz w:val="20"/>
      <w:szCs w:val="20"/>
    </w:rPr>
  </w:style>
  <w:style w:type="paragraph" w:styleId="BalloonText">
    <w:name w:val="Balloon Text"/>
    <w:basedOn w:val="Normal"/>
    <w:link w:val="BalloonTextChar"/>
    <w:uiPriority w:val="99"/>
    <w:semiHidden/>
    <w:unhideWhenUsed/>
    <w:rsid w:val="00053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CF5"/>
    <w:rPr>
      <w:rFonts w:ascii="Tahoma" w:hAnsi="Tahoma" w:cs="Tahoma"/>
      <w:sz w:val="16"/>
      <w:szCs w:val="16"/>
    </w:rPr>
  </w:style>
  <w:style w:type="paragraph" w:styleId="ListParagraph">
    <w:name w:val="List Paragraph"/>
    <w:basedOn w:val="Normal"/>
    <w:uiPriority w:val="34"/>
    <w:qFormat/>
    <w:rsid w:val="00053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086"/>
    <w:rPr>
      <w:color w:val="0000FF" w:themeColor="hyperlink"/>
      <w:u w:val="single"/>
    </w:rPr>
  </w:style>
  <w:style w:type="paragraph" w:styleId="NormalWeb">
    <w:name w:val="Normal (Web)"/>
    <w:basedOn w:val="Normal"/>
    <w:uiPriority w:val="99"/>
    <w:semiHidden/>
    <w:unhideWhenUsed/>
    <w:rsid w:val="00F11C5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053CF5"/>
    <w:rPr>
      <w:sz w:val="16"/>
      <w:szCs w:val="16"/>
    </w:rPr>
  </w:style>
  <w:style w:type="paragraph" w:styleId="CommentText">
    <w:name w:val="annotation text"/>
    <w:basedOn w:val="Normal"/>
    <w:link w:val="CommentTextChar"/>
    <w:uiPriority w:val="99"/>
    <w:semiHidden/>
    <w:unhideWhenUsed/>
    <w:rsid w:val="00053CF5"/>
    <w:pPr>
      <w:spacing w:line="240" w:lineRule="auto"/>
    </w:pPr>
    <w:rPr>
      <w:sz w:val="20"/>
      <w:szCs w:val="20"/>
    </w:rPr>
  </w:style>
  <w:style w:type="character" w:customStyle="1" w:styleId="CommentTextChar">
    <w:name w:val="Comment Text Char"/>
    <w:basedOn w:val="DefaultParagraphFont"/>
    <w:link w:val="CommentText"/>
    <w:uiPriority w:val="99"/>
    <w:semiHidden/>
    <w:rsid w:val="00053CF5"/>
    <w:rPr>
      <w:sz w:val="20"/>
      <w:szCs w:val="20"/>
    </w:rPr>
  </w:style>
  <w:style w:type="paragraph" w:styleId="CommentSubject">
    <w:name w:val="annotation subject"/>
    <w:basedOn w:val="CommentText"/>
    <w:next w:val="CommentText"/>
    <w:link w:val="CommentSubjectChar"/>
    <w:uiPriority w:val="99"/>
    <w:semiHidden/>
    <w:unhideWhenUsed/>
    <w:rsid w:val="00053CF5"/>
    <w:rPr>
      <w:b/>
      <w:bCs/>
    </w:rPr>
  </w:style>
  <w:style w:type="character" w:customStyle="1" w:styleId="CommentSubjectChar">
    <w:name w:val="Comment Subject Char"/>
    <w:basedOn w:val="CommentTextChar"/>
    <w:link w:val="CommentSubject"/>
    <w:uiPriority w:val="99"/>
    <w:semiHidden/>
    <w:rsid w:val="00053CF5"/>
    <w:rPr>
      <w:b/>
      <w:bCs/>
      <w:sz w:val="20"/>
      <w:szCs w:val="20"/>
    </w:rPr>
  </w:style>
  <w:style w:type="paragraph" w:styleId="BalloonText">
    <w:name w:val="Balloon Text"/>
    <w:basedOn w:val="Normal"/>
    <w:link w:val="BalloonTextChar"/>
    <w:uiPriority w:val="99"/>
    <w:semiHidden/>
    <w:unhideWhenUsed/>
    <w:rsid w:val="00053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CF5"/>
    <w:rPr>
      <w:rFonts w:ascii="Tahoma" w:hAnsi="Tahoma" w:cs="Tahoma"/>
      <w:sz w:val="16"/>
      <w:szCs w:val="16"/>
    </w:rPr>
  </w:style>
  <w:style w:type="paragraph" w:styleId="ListParagraph">
    <w:name w:val="List Paragraph"/>
    <w:basedOn w:val="Normal"/>
    <w:uiPriority w:val="34"/>
    <w:qFormat/>
    <w:rsid w:val="0005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731785">
      <w:bodyDiv w:val="1"/>
      <w:marLeft w:val="0"/>
      <w:marRight w:val="0"/>
      <w:marTop w:val="0"/>
      <w:marBottom w:val="0"/>
      <w:divBdr>
        <w:top w:val="none" w:sz="0" w:space="0" w:color="auto"/>
        <w:left w:val="none" w:sz="0" w:space="0" w:color="auto"/>
        <w:bottom w:val="none" w:sz="0" w:space="0" w:color="auto"/>
        <w:right w:val="none" w:sz="0" w:space="0" w:color="auto"/>
      </w:divBdr>
    </w:div>
    <w:div w:id="16746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my.B.Ohara@censu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A.Berning@censu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6F4938B6.dotm</Template>
  <TotalTime>1</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 Owens</dc:creator>
  <cp:lastModifiedBy>Jennifer Hunter Childs</cp:lastModifiedBy>
  <cp:revision>4</cp:revision>
  <dcterms:created xsi:type="dcterms:W3CDTF">2016-05-04T17:55:00Z</dcterms:created>
  <dcterms:modified xsi:type="dcterms:W3CDTF">2016-08-26T18:19:00Z</dcterms:modified>
</cp:coreProperties>
</file>