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0ED56" w14:textId="7B0BEC71" w:rsidR="009B61B1" w:rsidRPr="00094CCB" w:rsidRDefault="004B0A2E" w:rsidP="00E73A55">
      <w:pPr>
        <w:pStyle w:val="Heading1-IPR"/>
        <w:rPr>
          <w:rFonts w:eastAsia="Batang"/>
        </w:rPr>
      </w:pPr>
      <w:bookmarkStart w:id="0" w:name="_GoBack"/>
      <w:bookmarkEnd w:id="0"/>
      <w:r>
        <w:rPr>
          <w:rFonts w:eastAsia="Batang"/>
        </w:rPr>
        <w:t xml:space="preserve">ConnectHome </w:t>
      </w:r>
      <w:r w:rsidR="00C22251">
        <w:rPr>
          <w:rFonts w:eastAsia="Batang"/>
        </w:rPr>
        <w:t xml:space="preserve">Internet Subscribers </w:t>
      </w:r>
      <w:r w:rsidR="00981CFD">
        <w:rPr>
          <w:rFonts w:eastAsia="Batang"/>
        </w:rPr>
        <w:t xml:space="preserve">Telephone </w:t>
      </w:r>
      <w:r w:rsidR="00C22251">
        <w:rPr>
          <w:rFonts w:eastAsia="Batang"/>
        </w:rPr>
        <w:t>Survey</w:t>
      </w:r>
    </w:p>
    <w:p w14:paraId="6A1DBF00" w14:textId="77777777" w:rsidR="009B61B1" w:rsidRPr="00E00888" w:rsidRDefault="0079569B" w:rsidP="000A7D2C">
      <w:pPr>
        <w:pStyle w:val="BodyText-IPR"/>
      </w:pPr>
      <w:r w:rsidRPr="00E00888">
        <w:t>NOTE: TEXT IN ALL CAPS IS INTERVIEWER INSTRUCTION AND NOT READ ALOUD</w:t>
      </w:r>
    </w:p>
    <w:p w14:paraId="12355D23" w14:textId="7E96C6FB" w:rsidR="00C17467" w:rsidRPr="00565C4D" w:rsidRDefault="00E058E4" w:rsidP="00E73A55">
      <w:pPr>
        <w:pStyle w:val="Heading2-IPR"/>
        <w:pBdr>
          <w:bottom w:val="dotted" w:sz="4" w:space="0" w:color="auto"/>
        </w:pBdr>
      </w:pPr>
      <w:r>
        <w:t>Introductory Phone Script</w:t>
      </w:r>
      <w:r w:rsidR="00484292">
        <w:t xml:space="preserve"> </w:t>
      </w:r>
    </w:p>
    <w:p w14:paraId="2442BE0A" w14:textId="77777777" w:rsidR="00E058E4" w:rsidRDefault="00E058E4" w:rsidP="000A7D2C">
      <w:pPr>
        <w:spacing w:before="240"/>
        <w:ind w:right="86"/>
        <w:rPr>
          <w:rFonts w:eastAsia="Times New Roman" w:cs="Times New Roman"/>
        </w:rPr>
      </w:pPr>
      <w:r>
        <w:rPr>
          <w:rFonts w:eastAsia="Times New Roman" w:cs="Times New Roman"/>
        </w:rPr>
        <w:t>Hi, m</w:t>
      </w:r>
      <w:r w:rsidR="00081D6A">
        <w:rPr>
          <w:rFonts w:eastAsia="Times New Roman" w:cs="Times New Roman"/>
        </w:rPr>
        <w:t>ay I speak with [</w:t>
      </w:r>
      <w:r>
        <w:rPr>
          <w:rFonts w:eastAsia="Times New Roman" w:cs="Times New Roman"/>
        </w:rPr>
        <w:t>FILL SAMPLE MEMBER NAME]</w:t>
      </w:r>
      <w:r w:rsidRPr="00951153">
        <w:rPr>
          <w:rFonts w:eastAsia="Times New Roman" w:cs="Times New Roman"/>
        </w:rPr>
        <w:t>?</w:t>
      </w:r>
      <w:r>
        <w:rPr>
          <w:rFonts w:eastAsia="Times New Roman" w:cs="Times New Roman"/>
        </w:rPr>
        <w:t xml:space="preserve"> </w:t>
      </w:r>
    </w:p>
    <w:p w14:paraId="2F81538F" w14:textId="77777777" w:rsidR="00E058E4" w:rsidRDefault="00E058E4" w:rsidP="00E73A55">
      <w:pPr>
        <w:ind w:right="86"/>
        <w:rPr>
          <w:rFonts w:eastAsia="Times New Roman" w:cs="Times New Roman"/>
        </w:rPr>
      </w:pPr>
      <w:r>
        <w:rPr>
          <w:rFonts w:eastAsia="Times New Roman" w:cs="Times New Roman"/>
        </w:rPr>
        <w:t>[IF (SAMPLE MEMBER NAME) IS NOT AVAILABLE, ASK:</w:t>
      </w:r>
      <w:r w:rsidR="00081D6A">
        <w:rPr>
          <w:rFonts w:eastAsia="Times New Roman" w:cs="Times New Roman"/>
        </w:rPr>
        <w:t>]</w:t>
      </w:r>
      <w:r>
        <w:rPr>
          <w:rFonts w:eastAsia="Times New Roman" w:cs="Times New Roman"/>
        </w:rPr>
        <w:t xml:space="preserve"> May I speak with someone else in your household over age 18? </w:t>
      </w:r>
    </w:p>
    <w:p w14:paraId="0F6F6B32" w14:textId="65F482FC" w:rsidR="00E058E4" w:rsidRPr="00BB760C" w:rsidRDefault="00E058E4" w:rsidP="00E00888">
      <w:pPr>
        <w:pStyle w:val="BulletsRed-IPR"/>
      </w:pPr>
      <w:r w:rsidRPr="00BB760C">
        <w:t>01</w:t>
      </w:r>
      <w:r w:rsidR="00AF263C">
        <w:t>—</w:t>
      </w:r>
      <w:r w:rsidR="002D1382">
        <w:t>YES, SELECTED RESPONDENT, OR SOMEONE ELSE OVER AGE 18 IN HOUSEHOLD IS AVAILABLE</w:t>
      </w:r>
      <w:r w:rsidR="0007334B">
        <w:t xml:space="preserve"> [</w:t>
      </w:r>
      <w:r>
        <w:t>GO TO INTRO</w:t>
      </w:r>
      <w:r w:rsidR="0007334B">
        <w:t>]</w:t>
      </w:r>
    </w:p>
    <w:p w14:paraId="40701343" w14:textId="4F549E8A" w:rsidR="00E058E4" w:rsidRPr="00BB760C" w:rsidRDefault="00E058E4" w:rsidP="00E00888">
      <w:pPr>
        <w:pStyle w:val="BulletsRed-IPR"/>
      </w:pPr>
      <w:r w:rsidRPr="00BB760C">
        <w:t>02</w:t>
      </w:r>
      <w:r w:rsidR="00AF263C">
        <w:t>—</w:t>
      </w:r>
      <w:r w:rsidR="002D1382">
        <w:t>NO, SELECTED RESPONDENT OR OTHER MEMBER OVER AGE 18 NOT AVAILABLE [ASK IF THERE IS ANOT</w:t>
      </w:r>
      <w:r w:rsidR="00BF082B">
        <w:t>H</w:t>
      </w:r>
      <w:r w:rsidR="002D1382">
        <w:t>ER TIME WHEN SELECTED RESPONDENT/OTHER OVER AGE 18 IS AVAILABLE; ARRANGE A CALL BACK TIME; DOCUMENT IN DATABASE FOR CALL BACK</w:t>
      </w:r>
      <w:r w:rsidR="0007334B">
        <w:t xml:space="preserve"> [</w:t>
      </w:r>
      <w:r>
        <w:t xml:space="preserve">CONTINUE TO </w:t>
      </w:r>
      <w:r w:rsidRPr="00602709">
        <w:rPr>
          <w:b/>
        </w:rPr>
        <w:t>EXIT</w:t>
      </w:r>
      <w:r w:rsidR="002D1382">
        <w:rPr>
          <w:b/>
        </w:rPr>
        <w:t>]</w:t>
      </w:r>
      <w:r w:rsidR="0007334B">
        <w:t>]</w:t>
      </w:r>
    </w:p>
    <w:p w14:paraId="269FD0BA" w14:textId="19F224E5" w:rsidR="00E058E4" w:rsidRPr="002D1382" w:rsidRDefault="00E058E4" w:rsidP="000A7D2C">
      <w:pPr>
        <w:pStyle w:val="BulletsRed-IPR"/>
        <w:spacing w:after="240"/>
        <w:rPr>
          <w:b/>
        </w:rPr>
      </w:pPr>
      <w:r w:rsidRPr="00BB760C">
        <w:t>03</w:t>
      </w:r>
      <w:r w:rsidR="00AF263C">
        <w:t>—</w:t>
      </w:r>
      <w:r w:rsidR="002D1382">
        <w:t xml:space="preserve">NO, WRONG NUMBER/PARTICIPANT NO LONGER LIVES HERE </w:t>
      </w:r>
      <w:r w:rsidR="0007334B">
        <w:t xml:space="preserve"> [</w:t>
      </w:r>
      <w:r>
        <w:t>ASK FOR NEW CONTACT INFORMATION IF APPROPRIATE, DOCUMENT IN DATABASE IF NEW CONTACT INFORMATION</w:t>
      </w:r>
      <w:r w:rsidR="0007334B">
        <w:t>]</w:t>
      </w:r>
      <w:r w:rsidR="002D1382">
        <w:t xml:space="preserve"> [</w:t>
      </w:r>
      <w:r w:rsidR="002D1382" w:rsidRPr="002D1382">
        <w:rPr>
          <w:b/>
        </w:rPr>
        <w:t>CONTINUE TO</w:t>
      </w:r>
      <w:r w:rsidR="002D1382">
        <w:t xml:space="preserve"> </w:t>
      </w:r>
      <w:r w:rsidR="002D1382" w:rsidRPr="002D1382">
        <w:rPr>
          <w:b/>
        </w:rPr>
        <w:t>EXIT]</w:t>
      </w:r>
    </w:p>
    <w:p w14:paraId="4DA2D3EB" w14:textId="43A0724C" w:rsidR="002D1382" w:rsidRPr="00BB760C" w:rsidRDefault="002D1382" w:rsidP="000A7D2C">
      <w:pPr>
        <w:pStyle w:val="BulletsRed-IPR"/>
        <w:spacing w:after="240"/>
        <w:rPr>
          <w:b/>
        </w:rPr>
      </w:pPr>
      <w:r>
        <w:t>04—REFUSED, HANG-UP, [</w:t>
      </w:r>
      <w:r w:rsidRPr="002D1382">
        <w:rPr>
          <w:b/>
        </w:rPr>
        <w:t>GO TO EXIT</w:t>
      </w:r>
      <w:r>
        <w:t>]</w:t>
      </w:r>
    </w:p>
    <w:p w14:paraId="01015282" w14:textId="2C33593E" w:rsidR="00E058E4" w:rsidRDefault="00E058E4" w:rsidP="00741EC7">
      <w:pPr>
        <w:pStyle w:val="BodyText-IPR"/>
        <w:rPr>
          <w:lang w:eastAsia="ar-SA"/>
        </w:rPr>
      </w:pPr>
      <w:r w:rsidRPr="00EC57BB">
        <w:rPr>
          <w:b/>
        </w:rPr>
        <w:t xml:space="preserve">INTRO: </w:t>
      </w:r>
      <w:r w:rsidRPr="00BB760C">
        <w:t>Hello, my name is [</w:t>
      </w:r>
      <w:r w:rsidRPr="00BB760C">
        <w:rPr>
          <w:b/>
        </w:rPr>
        <w:t>NAME</w:t>
      </w:r>
      <w:r w:rsidRPr="00BB760C">
        <w:t>]</w:t>
      </w:r>
      <w:r>
        <w:t xml:space="preserve"> </w:t>
      </w:r>
      <w:r w:rsidR="00DC5FD7">
        <w:t>and I am working with</w:t>
      </w:r>
      <w:r>
        <w:t xml:space="preserve"> ConnectHome,</w:t>
      </w:r>
      <w:r w:rsidR="003F659C">
        <w:t xml:space="preserve"> the White House </w:t>
      </w:r>
      <w:r w:rsidR="00DC5FD7">
        <w:t>program</w:t>
      </w:r>
      <w:r w:rsidR="003F659C">
        <w:t xml:space="preserve"> to </w:t>
      </w:r>
      <w:r w:rsidR="00BF082B">
        <w:t>provide</w:t>
      </w:r>
      <w:r w:rsidR="003F597B">
        <w:t xml:space="preserve"> </w:t>
      </w:r>
      <w:r w:rsidR="003F659C">
        <w:t>high-speed Internet access</w:t>
      </w:r>
      <w:r w:rsidR="00BF082B">
        <w:t xml:space="preserve"> to families in your community</w:t>
      </w:r>
      <w:r w:rsidR="002D2D85">
        <w:t xml:space="preserve">. I’d like </w:t>
      </w:r>
      <w:r w:rsidR="00DC5FD7" w:rsidRPr="00741EC7">
        <w:rPr>
          <w:rFonts w:cs="Calibri"/>
        </w:rPr>
        <w:t xml:space="preserve">to </w:t>
      </w:r>
      <w:r w:rsidR="00AA0EBC">
        <w:rPr>
          <w:rFonts w:cs="Calibri"/>
        </w:rPr>
        <w:t>ask you some questions</w:t>
      </w:r>
      <w:r w:rsidR="00DC5FD7" w:rsidRPr="00741EC7">
        <w:rPr>
          <w:rFonts w:cs="Calibri"/>
        </w:rPr>
        <w:t xml:space="preserve"> about how you and other members of your household use the internet and whether</w:t>
      </w:r>
      <w:r w:rsidR="00F35E5A">
        <w:rPr>
          <w:rFonts w:cs="Calibri"/>
        </w:rPr>
        <w:t xml:space="preserve"> it has been useful in any way.</w:t>
      </w:r>
      <w:r w:rsidR="008952F1">
        <w:rPr>
          <w:rFonts w:cs="Calibri"/>
        </w:rPr>
        <w:t xml:space="preserve"> </w:t>
      </w:r>
      <w:r w:rsidR="002D2D85">
        <w:rPr>
          <w:rFonts w:cs="Calibri"/>
        </w:rPr>
        <w:t>To thank you for your time, you will receive a $1</w:t>
      </w:r>
      <w:r w:rsidR="00271625">
        <w:rPr>
          <w:rFonts w:cs="Calibri"/>
        </w:rPr>
        <w:t>5</w:t>
      </w:r>
      <w:r w:rsidR="002D2D85">
        <w:rPr>
          <w:rFonts w:cs="Calibri"/>
        </w:rPr>
        <w:t xml:space="preserve"> gift card</w:t>
      </w:r>
      <w:r w:rsidR="00F35E5A">
        <w:rPr>
          <w:rFonts w:cs="Calibri"/>
        </w:rPr>
        <w:t xml:space="preserve"> at the end of this</w:t>
      </w:r>
      <w:r w:rsidR="002D2D85">
        <w:rPr>
          <w:rFonts w:cs="Calibri"/>
        </w:rPr>
        <w:t xml:space="preserve"> survey. </w:t>
      </w:r>
      <w:r w:rsidR="00DC5FD7" w:rsidRPr="00741EC7">
        <w:rPr>
          <w:rFonts w:cs="Calibri"/>
        </w:rPr>
        <w:t>This will take about 15 to 20 minutes. </w:t>
      </w:r>
      <w:r>
        <w:rPr>
          <w:lang w:eastAsia="ar-SA"/>
        </w:rPr>
        <w:t>Th</w:t>
      </w:r>
      <w:r w:rsidR="002D1382">
        <w:rPr>
          <w:lang w:eastAsia="ar-SA"/>
        </w:rPr>
        <w:t>e</w:t>
      </w:r>
      <w:r>
        <w:rPr>
          <w:lang w:eastAsia="ar-SA"/>
        </w:rPr>
        <w:t xml:space="preserve"> survey is voluntary</w:t>
      </w:r>
      <w:r w:rsidR="002D1382">
        <w:rPr>
          <w:lang w:eastAsia="ar-SA"/>
        </w:rPr>
        <w:t xml:space="preserve">, and you </w:t>
      </w:r>
      <w:r>
        <w:rPr>
          <w:lang w:eastAsia="ar-SA"/>
        </w:rPr>
        <w:t xml:space="preserve">do not have to answer </w:t>
      </w:r>
      <w:r w:rsidR="008952F1">
        <w:rPr>
          <w:lang w:eastAsia="ar-SA"/>
        </w:rPr>
        <w:t>every question</w:t>
      </w:r>
      <w:r>
        <w:rPr>
          <w:lang w:eastAsia="ar-SA"/>
        </w:rPr>
        <w:t>.</w:t>
      </w:r>
      <w:r w:rsidR="00192F80">
        <w:rPr>
          <w:lang w:eastAsia="ar-SA"/>
        </w:rPr>
        <w:t xml:space="preserve"> Is now a good time to start?</w:t>
      </w:r>
    </w:p>
    <w:p w14:paraId="5F4EE049" w14:textId="77777777" w:rsidR="00741EC7" w:rsidRDefault="00741EC7" w:rsidP="00741EC7">
      <w:pPr>
        <w:pStyle w:val="BodyText-IPR"/>
      </w:pPr>
    </w:p>
    <w:p w14:paraId="1168D6AC" w14:textId="77777777" w:rsidR="00081D6A" w:rsidRPr="00D706F2" w:rsidRDefault="00081D6A" w:rsidP="00081D6A">
      <w:pPr>
        <w:pStyle w:val="BodyText-IPR"/>
        <w:rPr>
          <w:lang w:eastAsia="ar-SA"/>
        </w:rPr>
      </w:pPr>
      <w:r w:rsidRPr="00081D6A">
        <w:rPr>
          <w:b/>
          <w:lang w:eastAsia="ar-SA"/>
        </w:rPr>
        <w:t>EXIT:</w:t>
      </w:r>
      <w:r w:rsidRPr="00081D6A">
        <w:rPr>
          <w:lang w:eastAsia="ar-SA"/>
        </w:rPr>
        <w:t xml:space="preserve">  Thank you for your time.</w:t>
      </w:r>
    </w:p>
    <w:p w14:paraId="7E0042A2" w14:textId="6CAFD9E7" w:rsidR="00E058E4" w:rsidRPr="002321B7" w:rsidRDefault="00E058E4" w:rsidP="008C70DE">
      <w:pPr>
        <w:pStyle w:val="Heading2-IPR"/>
        <w:pBdr>
          <w:bottom w:val="dotted" w:sz="4" w:space="0" w:color="auto"/>
        </w:pBdr>
        <w:spacing w:before="360"/>
      </w:pPr>
      <w:r w:rsidRPr="002321B7">
        <w:t xml:space="preserve">Screener </w:t>
      </w:r>
    </w:p>
    <w:p w14:paraId="6B09479C" w14:textId="512516E7" w:rsidR="00E058E4" w:rsidRDefault="00E058E4" w:rsidP="00E73A55">
      <w:pPr>
        <w:pStyle w:val="NumberNoIndent"/>
        <w:ind w:right="0"/>
        <w:rPr>
          <w:spacing w:val="0"/>
        </w:rPr>
      </w:pPr>
      <w:r>
        <w:rPr>
          <w:spacing w:val="0"/>
        </w:rPr>
        <w:t xml:space="preserve">I’d like to begin by </w:t>
      </w:r>
      <w:r w:rsidR="008A520D">
        <w:rPr>
          <w:spacing w:val="0"/>
        </w:rPr>
        <w:t>asking some questions about your internet access</w:t>
      </w:r>
      <w:r>
        <w:rPr>
          <w:spacing w:val="0"/>
        </w:rPr>
        <w:t xml:space="preserve">. </w:t>
      </w:r>
    </w:p>
    <w:p w14:paraId="5E0D0C67" w14:textId="08A7E291" w:rsidR="00E058E4" w:rsidRDefault="00A4455F" w:rsidP="003F21C9">
      <w:pPr>
        <w:pStyle w:val="NumbersRed-IPR"/>
      </w:pPr>
      <w:r>
        <w:t>Can</w:t>
      </w:r>
      <w:r w:rsidRPr="003F21C9">
        <w:t xml:space="preserve"> </w:t>
      </w:r>
      <w:r w:rsidR="00E058E4" w:rsidRPr="003F21C9">
        <w:t xml:space="preserve">you (or anyone living in your household) </w:t>
      </w:r>
      <w:r w:rsidR="008A520D">
        <w:t xml:space="preserve">connect to </w:t>
      </w:r>
      <w:r>
        <w:t xml:space="preserve">the </w:t>
      </w:r>
      <w:r w:rsidR="00AE02FE">
        <w:t>i</w:t>
      </w:r>
      <w:r w:rsidR="00F60D82">
        <w:t xml:space="preserve">nternet </w:t>
      </w:r>
      <w:r w:rsidR="00F60D82" w:rsidRPr="003F597B">
        <w:rPr>
          <w:i/>
        </w:rPr>
        <w:t>in your home</w:t>
      </w:r>
      <w:r w:rsidR="00F60D82">
        <w:t xml:space="preserve">, including </w:t>
      </w:r>
      <w:r w:rsidR="008A520D">
        <w:t xml:space="preserve">using a </w:t>
      </w:r>
      <w:r w:rsidR="00F60D82">
        <w:t>smartphone</w:t>
      </w:r>
      <w:r w:rsidR="00E058E4" w:rsidRPr="003F21C9">
        <w:t xml:space="preserve">? </w:t>
      </w:r>
      <w:r w:rsidR="005C7BA1" w:rsidRPr="003F21C9">
        <w:t xml:space="preserve"> Please tell me “yes” or “no.</w:t>
      </w:r>
      <w:r w:rsidR="00E058E4" w:rsidRPr="003F21C9">
        <w:t>”</w:t>
      </w:r>
      <w:r w:rsidR="005C7BA1" w:rsidRPr="003F21C9">
        <w:t xml:space="preserve"> </w:t>
      </w:r>
      <w:r w:rsidR="003F597B">
        <w:t xml:space="preserve">Please do not include </w:t>
      </w:r>
      <w:r w:rsidR="00A72B17">
        <w:t>I</w:t>
      </w:r>
      <w:r w:rsidR="003F597B">
        <w:t>nternet access you may have outside your home, like at school or work.</w:t>
      </w:r>
      <w:r w:rsidR="00FF25FF">
        <w:t xml:space="preserve"> </w:t>
      </w:r>
    </w:p>
    <w:p w14:paraId="4F6C27FB" w14:textId="193A9CC1" w:rsidR="00FF25FF" w:rsidRPr="003F21C9" w:rsidRDefault="00FF25FF" w:rsidP="00FF25FF">
      <w:pPr>
        <w:pStyle w:val="NumbersRed-IPR"/>
        <w:numPr>
          <w:ilvl w:val="0"/>
          <w:numId w:val="0"/>
        </w:numPr>
      </w:pPr>
      <w:r>
        <w:t xml:space="preserve">[IF R. ASKS FOR CLARIFICATION OF WHAT </w:t>
      </w:r>
      <w:r w:rsidR="007976EC">
        <w:t xml:space="preserve">IS </w:t>
      </w:r>
      <w:r>
        <w:t xml:space="preserve">MEANT BY INTERNET ACCESS, SAY “BY INTERNET ACCESS, I MEAN THE ABILITY TO CONNECT TO THE INTERNET </w:t>
      </w:r>
      <w:r w:rsidR="00CC1173">
        <w:t xml:space="preserve">WHILE </w:t>
      </w:r>
      <w:r>
        <w:t>IN YOUR HOME USING A COMPUTER, TABLET, OR SMARTP</w:t>
      </w:r>
      <w:r w:rsidR="00D85CC2">
        <w:t>H</w:t>
      </w:r>
      <w:r>
        <w:t>ONE.”]</w:t>
      </w:r>
    </w:p>
    <w:p w14:paraId="35A1B871" w14:textId="77777777" w:rsidR="00E058E4" w:rsidRPr="00EC57BB" w:rsidRDefault="00E058E4" w:rsidP="00E00888">
      <w:pPr>
        <w:pStyle w:val="Leader"/>
        <w:spacing w:before="120"/>
      </w:pPr>
      <w:r w:rsidRPr="00EC57BB">
        <w:t>YES</w:t>
      </w:r>
      <w:r w:rsidR="00A513CF" w:rsidRPr="00EC57BB">
        <w:tab/>
      </w:r>
      <w:r w:rsidR="002321B7" w:rsidRPr="00EC57BB">
        <w:t>1</w:t>
      </w:r>
      <w:r w:rsidRPr="00EC57BB">
        <w:t xml:space="preserve"> </w:t>
      </w:r>
      <w:r w:rsidR="00081D6A">
        <w:t>[GO TO Q2]</w:t>
      </w:r>
    </w:p>
    <w:p w14:paraId="182D858B" w14:textId="5659650B" w:rsidR="00E058E4" w:rsidRDefault="00E058E4" w:rsidP="00EC57BB">
      <w:pPr>
        <w:pStyle w:val="Leader"/>
      </w:pPr>
      <w:r>
        <w:t>NO</w:t>
      </w:r>
      <w:r w:rsidR="00B0495B">
        <w:tab/>
      </w:r>
      <w:r w:rsidR="002321B7">
        <w:t>2</w:t>
      </w:r>
      <w:r>
        <w:t xml:space="preserve"> [</w:t>
      </w:r>
      <w:r w:rsidRPr="00EC57BB">
        <w:t>GO TO TERMINATE INTERVIE</w:t>
      </w:r>
      <w:r>
        <w:t>W</w:t>
      </w:r>
      <w:r w:rsidR="00960DDC">
        <w:t xml:space="preserve"> 1</w:t>
      </w:r>
      <w:r>
        <w:t>]</w:t>
      </w:r>
      <w:r>
        <w:tab/>
      </w:r>
    </w:p>
    <w:p w14:paraId="2568EBB5" w14:textId="77777777" w:rsidR="00E058E4" w:rsidRDefault="00E058E4" w:rsidP="00EC57BB">
      <w:pPr>
        <w:pStyle w:val="Leader"/>
      </w:pPr>
      <w:r>
        <w:t>DON’T KNOW</w:t>
      </w:r>
      <w:r w:rsidR="00B0495B">
        <w:tab/>
      </w:r>
      <w:r w:rsidR="002321B7">
        <w:t>8</w:t>
      </w:r>
      <w:r w:rsidR="00081D6A">
        <w:t xml:space="preserve"> [GO TO Q2]</w:t>
      </w:r>
    </w:p>
    <w:p w14:paraId="452739CC" w14:textId="77777777" w:rsidR="00E058E4" w:rsidRDefault="00E058E4" w:rsidP="00EC57BB">
      <w:pPr>
        <w:pStyle w:val="Leader"/>
      </w:pPr>
      <w:r>
        <w:t>REFUSED</w:t>
      </w:r>
      <w:r w:rsidR="00B0495B">
        <w:tab/>
      </w:r>
      <w:r w:rsidR="00B62584">
        <w:t>9</w:t>
      </w:r>
      <w:r w:rsidR="00081D6A">
        <w:t xml:space="preserve"> [GO TO Q2]</w:t>
      </w:r>
    </w:p>
    <w:p w14:paraId="0CE1260C" w14:textId="48925376" w:rsidR="00081D6A" w:rsidRPr="00A62A27" w:rsidRDefault="00081D6A" w:rsidP="00081D6A">
      <w:pPr>
        <w:spacing w:before="240"/>
        <w:ind w:right="-20"/>
        <w:rPr>
          <w:rFonts w:eastAsia="Arial" w:cs="Arial"/>
        </w:rPr>
      </w:pPr>
      <w:r w:rsidRPr="00A62A27">
        <w:rPr>
          <w:rFonts w:eastAsia="SimSun" w:cs="Times New Roman"/>
          <w:b/>
          <w:kern w:val="1"/>
          <w:lang w:eastAsia="ar-SA"/>
        </w:rPr>
        <w:lastRenderedPageBreak/>
        <w:t>TERMINATE INTERVIEW</w:t>
      </w:r>
      <w:r w:rsidR="00960DDC">
        <w:rPr>
          <w:rFonts w:eastAsia="SimSun" w:cs="Times New Roman"/>
          <w:b/>
          <w:kern w:val="1"/>
          <w:lang w:eastAsia="ar-SA"/>
        </w:rPr>
        <w:t xml:space="preserve"> 1</w:t>
      </w:r>
      <w:r w:rsidRPr="00A62A27">
        <w:rPr>
          <w:rFonts w:eastAsia="Arial" w:cs="Arial"/>
          <w:b/>
          <w:bCs/>
        </w:rPr>
        <w:t>:</w:t>
      </w:r>
      <w:r w:rsidRPr="00A62A27">
        <w:rPr>
          <w:rFonts w:eastAsia="Arial" w:cs="Arial"/>
        </w:rPr>
        <w:t xml:space="preserve"> </w:t>
      </w:r>
      <w:r w:rsidRPr="00A62A27">
        <w:rPr>
          <w:rFonts w:eastAsia="Times New Roman" w:cs="Times New Roman"/>
        </w:rPr>
        <w:t>This study i</w:t>
      </w:r>
      <w:r w:rsidR="00AE02FE">
        <w:rPr>
          <w:rFonts w:eastAsia="Times New Roman" w:cs="Times New Roman"/>
        </w:rPr>
        <w:t>s about i</w:t>
      </w:r>
      <w:r w:rsidRPr="00A62A27">
        <w:rPr>
          <w:rFonts w:eastAsia="Times New Roman" w:cs="Times New Roman"/>
        </w:rPr>
        <w:t xml:space="preserve">nternet </w:t>
      </w:r>
      <w:r w:rsidR="008A520D">
        <w:rPr>
          <w:rFonts w:eastAsia="Times New Roman" w:cs="Times New Roman"/>
        </w:rPr>
        <w:t>connection</w:t>
      </w:r>
      <w:r w:rsidR="008A520D" w:rsidRPr="00A62A27">
        <w:rPr>
          <w:rFonts w:eastAsia="Times New Roman" w:cs="Times New Roman"/>
        </w:rPr>
        <w:t xml:space="preserve"> </w:t>
      </w:r>
      <w:r w:rsidRPr="00A62A27">
        <w:rPr>
          <w:rFonts w:eastAsia="Times New Roman" w:cs="Times New Roman"/>
        </w:rPr>
        <w:t>in your home, so we do not need to continue with the survey. Thank you for your time.</w:t>
      </w:r>
    </w:p>
    <w:p w14:paraId="406166F5" w14:textId="5C814C83" w:rsidR="00960DDC" w:rsidRDefault="00960DDC" w:rsidP="00960DDC">
      <w:pPr>
        <w:pStyle w:val="NumbersRed-IPR"/>
      </w:pPr>
      <w:r>
        <w:t>Do any children younger than 19 live in your household? Please tell me “Yes” or “No.”</w:t>
      </w:r>
    </w:p>
    <w:p w14:paraId="73B794E0" w14:textId="70B130FA" w:rsidR="00960DDC" w:rsidRPr="00B0495B" w:rsidRDefault="00960DDC" w:rsidP="00960DDC">
      <w:pPr>
        <w:pStyle w:val="Leader"/>
        <w:spacing w:before="0"/>
      </w:pPr>
      <w:r>
        <w:t>YES</w:t>
      </w:r>
      <w:r w:rsidRPr="00B0495B">
        <w:tab/>
      </w:r>
      <w:r>
        <w:t>1[SKIP TO Q3]</w:t>
      </w:r>
    </w:p>
    <w:p w14:paraId="64D74757" w14:textId="18BDC374" w:rsidR="00960DDC" w:rsidRDefault="00960DDC" w:rsidP="00960DDC">
      <w:pPr>
        <w:pStyle w:val="Leader"/>
        <w:spacing w:before="0"/>
      </w:pPr>
      <w:r>
        <w:t>NO</w:t>
      </w:r>
      <w:r w:rsidRPr="00B0495B">
        <w:tab/>
      </w:r>
      <w:r>
        <w:t xml:space="preserve">2 [GO TO TERMINATE INTERVIEW 2] </w:t>
      </w:r>
    </w:p>
    <w:p w14:paraId="7B62D21B" w14:textId="77777777" w:rsidR="00C82D51" w:rsidRDefault="008A520D" w:rsidP="008A520D">
      <w:pPr>
        <w:pStyle w:val="NumbersRed-IPR"/>
        <w:spacing w:before="120"/>
      </w:pPr>
      <w:r>
        <w:t>How many children live in your household who are in the following age groups? [READ LIST]</w:t>
      </w:r>
      <w:r w:rsidRPr="001F1690">
        <w:t xml:space="preserve"> </w:t>
      </w:r>
    </w:p>
    <w:p w14:paraId="134B8436" w14:textId="6548DD0C" w:rsidR="008A520D" w:rsidRPr="00C82D51" w:rsidRDefault="008A520D" w:rsidP="00C82D51">
      <w:pPr>
        <w:pStyle w:val="NumbersRed-IPR"/>
        <w:numPr>
          <w:ilvl w:val="0"/>
          <w:numId w:val="0"/>
        </w:numPr>
        <w:spacing w:after="0"/>
        <w:ind w:left="720" w:firstLine="360"/>
        <w:rPr>
          <w:rFonts w:asciiTheme="minorHAnsi" w:hAnsiTheme="minorHAnsi"/>
        </w:rPr>
      </w:pPr>
      <w:r w:rsidRPr="00C82D51">
        <w:rPr>
          <w:rFonts w:asciiTheme="minorHAnsi" w:hAnsiTheme="minorHAnsi"/>
        </w:rPr>
        <w:t>Age 4 or younger</w:t>
      </w:r>
      <w:r w:rsidR="00C82D51">
        <w:rPr>
          <w:rFonts w:asciiTheme="minorHAnsi" w:hAnsiTheme="minorHAnsi"/>
        </w:rPr>
        <w:t>……………………………………….</w:t>
      </w:r>
      <w:r w:rsidRPr="00C82D51">
        <w:rPr>
          <w:rFonts w:asciiTheme="minorHAnsi" w:hAnsiTheme="minorHAnsi"/>
        </w:rPr>
        <w:t>[ENTER NUMBER]</w:t>
      </w:r>
    </w:p>
    <w:p w14:paraId="531BB5F3" w14:textId="77777777" w:rsidR="008A520D" w:rsidRPr="0072240A" w:rsidRDefault="008A520D" w:rsidP="00C82D51">
      <w:pPr>
        <w:pStyle w:val="Leader"/>
        <w:spacing w:before="0"/>
      </w:pPr>
      <w:r>
        <w:t>Ages 5 to 10</w:t>
      </w:r>
      <w:r>
        <w:tab/>
        <w:t>[ENTER NUMBER]</w:t>
      </w:r>
      <w:r w:rsidRPr="0072240A">
        <w:t xml:space="preserve"> </w:t>
      </w:r>
    </w:p>
    <w:p w14:paraId="69201D2B" w14:textId="77777777" w:rsidR="008A520D" w:rsidRPr="0072240A" w:rsidRDefault="008A520D" w:rsidP="008A520D">
      <w:pPr>
        <w:pStyle w:val="Leader"/>
      </w:pPr>
      <w:r>
        <w:t>Ages 11 to 14</w:t>
      </w:r>
      <w:r>
        <w:tab/>
        <w:t>[ENTER NUMBER]</w:t>
      </w:r>
    </w:p>
    <w:p w14:paraId="100BD80F" w14:textId="77777777" w:rsidR="008A520D" w:rsidRDefault="008A520D" w:rsidP="008A520D">
      <w:pPr>
        <w:pStyle w:val="Leader"/>
      </w:pPr>
      <w:r>
        <w:t>Ages 15 to 18</w:t>
      </w:r>
      <w:r>
        <w:tab/>
        <w:t>[ENTER NUMBER]</w:t>
      </w:r>
      <w:r w:rsidRPr="0072240A">
        <w:t xml:space="preserve"> </w:t>
      </w:r>
    </w:p>
    <w:p w14:paraId="316C7E55" w14:textId="77777777" w:rsidR="008A520D" w:rsidRDefault="008A520D" w:rsidP="008A520D">
      <w:pPr>
        <w:pStyle w:val="Leader"/>
      </w:pPr>
      <w:r w:rsidRPr="00D9374C">
        <w:t>DON’T KNOW</w:t>
      </w:r>
      <w:r>
        <w:tab/>
        <w:t>8</w:t>
      </w:r>
    </w:p>
    <w:p w14:paraId="43AC1D40" w14:textId="3E580BEF" w:rsidR="004B7C7A" w:rsidRDefault="008A520D" w:rsidP="004B7C7A">
      <w:pPr>
        <w:pStyle w:val="Leader"/>
        <w:spacing w:after="0"/>
      </w:pPr>
      <w:r w:rsidRPr="00D9374C">
        <w:t>REFUSED</w:t>
      </w:r>
      <w:r>
        <w:tab/>
        <w:t>9</w:t>
      </w:r>
    </w:p>
    <w:p w14:paraId="52CEA6BD" w14:textId="77777777" w:rsidR="004B7C7A" w:rsidRPr="004B7C7A" w:rsidRDefault="004B7C7A" w:rsidP="004B7C7A">
      <w:pPr>
        <w:pStyle w:val="Leader"/>
        <w:spacing w:after="0"/>
      </w:pPr>
    </w:p>
    <w:p w14:paraId="33EBCBB7" w14:textId="1DC58A51" w:rsidR="00960DDC" w:rsidRPr="00A62A27" w:rsidRDefault="004B7C7A" w:rsidP="004B7C7A">
      <w:pPr>
        <w:ind w:right="-20"/>
        <w:rPr>
          <w:rFonts w:eastAsia="Arial" w:cs="Arial"/>
        </w:rPr>
      </w:pPr>
      <w:r>
        <w:rPr>
          <w:rFonts w:eastAsia="SimSun" w:cs="Times New Roman"/>
          <w:b/>
          <w:kern w:val="1"/>
          <w:lang w:eastAsia="ar-SA"/>
        </w:rPr>
        <w:t>T</w:t>
      </w:r>
      <w:r w:rsidR="00960DDC" w:rsidRPr="00A62A27">
        <w:rPr>
          <w:rFonts w:eastAsia="SimSun" w:cs="Times New Roman"/>
          <w:b/>
          <w:kern w:val="1"/>
          <w:lang w:eastAsia="ar-SA"/>
        </w:rPr>
        <w:t>ERMINATE INTERVIEW</w:t>
      </w:r>
      <w:r w:rsidR="00960DDC">
        <w:rPr>
          <w:rFonts w:eastAsia="SimSun" w:cs="Times New Roman"/>
          <w:b/>
          <w:kern w:val="1"/>
          <w:lang w:eastAsia="ar-SA"/>
        </w:rPr>
        <w:t xml:space="preserve"> 2</w:t>
      </w:r>
      <w:r w:rsidR="00960DDC" w:rsidRPr="00A62A27">
        <w:rPr>
          <w:rFonts w:eastAsia="Arial" w:cs="Arial"/>
          <w:b/>
          <w:bCs/>
        </w:rPr>
        <w:t>:</w:t>
      </w:r>
      <w:r w:rsidR="00960DDC" w:rsidRPr="00A62A27">
        <w:rPr>
          <w:rFonts w:eastAsia="Arial" w:cs="Arial"/>
        </w:rPr>
        <w:t xml:space="preserve"> </w:t>
      </w:r>
      <w:r w:rsidR="00960DDC" w:rsidRPr="00A62A27">
        <w:rPr>
          <w:rFonts w:eastAsia="Times New Roman" w:cs="Times New Roman"/>
        </w:rPr>
        <w:t>This study i</w:t>
      </w:r>
      <w:r w:rsidR="00960DDC">
        <w:rPr>
          <w:rFonts w:eastAsia="Times New Roman" w:cs="Times New Roman"/>
        </w:rPr>
        <w:t xml:space="preserve">s collecting information </w:t>
      </w:r>
      <w:r w:rsidR="008A520D">
        <w:rPr>
          <w:rFonts w:eastAsia="Times New Roman" w:cs="Times New Roman"/>
        </w:rPr>
        <w:t xml:space="preserve">from </w:t>
      </w:r>
      <w:r w:rsidR="00960DDC">
        <w:rPr>
          <w:rFonts w:eastAsia="Times New Roman" w:cs="Times New Roman"/>
        </w:rPr>
        <w:t>households with children</w:t>
      </w:r>
      <w:r w:rsidR="00960DDC" w:rsidRPr="00A62A27">
        <w:rPr>
          <w:rFonts w:eastAsia="Times New Roman" w:cs="Times New Roman"/>
        </w:rPr>
        <w:t>, so we do not need to continue with the survey. Thank you for your time.</w:t>
      </w:r>
    </w:p>
    <w:p w14:paraId="347D5328" w14:textId="3B7EA4C2" w:rsidR="00E058E4" w:rsidRDefault="00E058E4" w:rsidP="003F21C9">
      <w:pPr>
        <w:pStyle w:val="NumbersRed-IPR"/>
      </w:pPr>
      <w:r>
        <w:t>Including yourself, h</w:t>
      </w:r>
      <w:r w:rsidRPr="002D457C">
        <w:t>ow many people</w:t>
      </w:r>
      <w:r w:rsidR="008952F1">
        <w:t xml:space="preserve"> live in your household?</w:t>
      </w:r>
    </w:p>
    <w:p w14:paraId="46EBF33B" w14:textId="65509040" w:rsidR="00E058E4" w:rsidRDefault="00E058E4" w:rsidP="00B0495B">
      <w:pPr>
        <w:pStyle w:val="ListParagraph"/>
        <w:spacing w:after="0" w:line="240" w:lineRule="auto"/>
        <w:ind w:left="1080"/>
      </w:pPr>
      <w:r w:rsidRPr="009F7C7A">
        <w:t>ENTER NUMBER OF PEOPLE IN HOUSEHOLD_____</w:t>
      </w:r>
      <w:r w:rsidR="009F7C7A">
        <w:softHyphen/>
      </w:r>
      <w:r w:rsidR="009F7C7A">
        <w:softHyphen/>
      </w:r>
      <w:r w:rsidR="009F7C7A">
        <w:softHyphen/>
      </w:r>
      <w:r w:rsidR="009F7C7A">
        <w:softHyphen/>
        <w:t>____</w:t>
      </w:r>
      <w:r w:rsidR="0007334B">
        <w:t>___</w:t>
      </w:r>
    </w:p>
    <w:p w14:paraId="64DF0622" w14:textId="77777777" w:rsidR="00E058E4" w:rsidRPr="00B0495B" w:rsidRDefault="00E058E4" w:rsidP="009F7C7A">
      <w:pPr>
        <w:pStyle w:val="Leader"/>
        <w:spacing w:before="0"/>
      </w:pPr>
      <w:r w:rsidRPr="00B0495B">
        <w:t>DON’T KNOW</w:t>
      </w:r>
      <w:r w:rsidR="00A513CF" w:rsidRPr="00B0495B">
        <w:tab/>
      </w:r>
      <w:r w:rsidR="002321B7" w:rsidRPr="00B0495B">
        <w:t>8</w:t>
      </w:r>
    </w:p>
    <w:p w14:paraId="0C8D9E5C" w14:textId="029F5A8F" w:rsidR="00E058E4" w:rsidRPr="00EC57BB" w:rsidRDefault="00E058E4" w:rsidP="00DC3D1D">
      <w:pPr>
        <w:pStyle w:val="Leader"/>
      </w:pPr>
      <w:r>
        <w:t>REFUSED</w:t>
      </w:r>
      <w:r w:rsidR="00B0495B">
        <w:tab/>
      </w:r>
      <w:r w:rsidR="002321B7">
        <w:t>9</w:t>
      </w:r>
    </w:p>
    <w:p w14:paraId="3000E658" w14:textId="77777777" w:rsidR="00E058E4" w:rsidRPr="002321B7" w:rsidRDefault="00E058E4" w:rsidP="00E73A55">
      <w:pPr>
        <w:pStyle w:val="Heading2-IPR"/>
        <w:pBdr>
          <w:bottom w:val="dotted" w:sz="4" w:space="0" w:color="auto"/>
        </w:pBdr>
      </w:pPr>
      <w:r w:rsidRPr="002321B7">
        <w:t>Internet and Tech</w:t>
      </w:r>
      <w:r w:rsidRPr="000A7D2C">
        <w:t>nology Ac</w:t>
      </w:r>
      <w:r w:rsidRPr="002321B7">
        <w:t>cess and Use</w:t>
      </w:r>
    </w:p>
    <w:p w14:paraId="629AD856" w14:textId="4578A8F6" w:rsidR="00D85CC2" w:rsidRDefault="00E058E4" w:rsidP="00D85CC2">
      <w:r>
        <w:t xml:space="preserve">My </w:t>
      </w:r>
      <w:r w:rsidR="00AE02FE">
        <w:t>first questions are about your i</w:t>
      </w:r>
      <w:r>
        <w:t xml:space="preserve">nternet access and use </w:t>
      </w:r>
      <w:r w:rsidRPr="003F597B">
        <w:rPr>
          <w:i/>
        </w:rPr>
        <w:t>in your home</w:t>
      </w:r>
      <w:r>
        <w:t xml:space="preserve">. </w:t>
      </w:r>
      <w:r w:rsidR="003F597B">
        <w:t>Please do not include information about internet access you may have outside your home, such as at school, work, or a friend’s or neighbor’s home.</w:t>
      </w:r>
    </w:p>
    <w:p w14:paraId="696A493C" w14:textId="0876239E" w:rsidR="00D85CC2" w:rsidRDefault="00D85CC2" w:rsidP="00D85CC2">
      <w:pPr>
        <w:pStyle w:val="NumbersRed-IPR"/>
      </w:pPr>
      <w:r>
        <w:t>People connect to the Internet in different ways. I’m going to read you a list of methods used to connect to the Internet from home. For each method, please tell me “Yes” if you or anyone living in your household connected to the Internet that way during the last 30 days, or “No” if not. Did you or anyone in your household connect to the Internet at home through a…</w:t>
      </w:r>
      <w:r w:rsidR="00AD7A46">
        <w:t xml:space="preserve"> [DO NOT RANDOMIZE ORDER]</w:t>
      </w:r>
    </w:p>
    <w:tbl>
      <w:tblPr>
        <w:tblStyle w:val="InsightTable"/>
        <w:tblW w:w="9090" w:type="dxa"/>
        <w:tblInd w:w="418" w:type="dxa"/>
        <w:tblLayout w:type="fixed"/>
        <w:tblCellMar>
          <w:left w:w="58" w:type="dxa"/>
          <w:right w:w="58" w:type="dxa"/>
        </w:tblCellMar>
        <w:tblLook w:val="04A0" w:firstRow="1" w:lastRow="0" w:firstColumn="1" w:lastColumn="0" w:noHBand="0" w:noVBand="1"/>
      </w:tblPr>
      <w:tblGrid>
        <w:gridCol w:w="5310"/>
        <w:gridCol w:w="945"/>
        <w:gridCol w:w="945"/>
        <w:gridCol w:w="945"/>
        <w:gridCol w:w="945"/>
      </w:tblGrid>
      <w:tr w:rsidR="00D85CC2" w:rsidRPr="00F4008C" w14:paraId="55E2509A" w14:textId="77777777" w:rsidTr="00F11FCF">
        <w:trPr>
          <w:cnfStyle w:val="100000000000" w:firstRow="1" w:lastRow="0" w:firstColumn="0" w:lastColumn="0" w:oddVBand="0" w:evenVBand="0" w:oddHBand="0" w:evenHBand="0" w:firstRowFirstColumn="0" w:firstRowLastColumn="0" w:lastRowFirstColumn="0" w:lastRowLastColumn="0"/>
          <w:trHeight w:val="144"/>
          <w:tblHeader/>
        </w:trPr>
        <w:tc>
          <w:tcPr>
            <w:tcW w:w="5310" w:type="dxa"/>
          </w:tcPr>
          <w:p w14:paraId="6710FFF3" w14:textId="77777777" w:rsidR="00D85CC2" w:rsidRPr="00F4008C" w:rsidRDefault="00D85CC2" w:rsidP="00F11FCF">
            <w:pPr>
              <w:pStyle w:val="TableHeaderRow-IPR"/>
              <w:rPr>
                <w:b w:val="0"/>
                <w:sz w:val="18"/>
              </w:rPr>
            </w:pPr>
          </w:p>
        </w:tc>
        <w:tc>
          <w:tcPr>
            <w:tcW w:w="945" w:type="dxa"/>
          </w:tcPr>
          <w:p w14:paraId="1237F38F" w14:textId="77777777" w:rsidR="00D85CC2" w:rsidRPr="00F4008C" w:rsidRDefault="00D85CC2" w:rsidP="00F11FCF">
            <w:pPr>
              <w:pStyle w:val="TableHeaderRow-IPR"/>
              <w:rPr>
                <w:sz w:val="18"/>
              </w:rPr>
            </w:pPr>
            <w:r w:rsidRPr="00F4008C">
              <w:rPr>
                <w:sz w:val="18"/>
              </w:rPr>
              <w:t>Yes</w:t>
            </w:r>
          </w:p>
          <w:p w14:paraId="0787661B" w14:textId="77777777" w:rsidR="00D85CC2" w:rsidRPr="00F4008C" w:rsidRDefault="00D85CC2" w:rsidP="00F11FCF">
            <w:pPr>
              <w:pStyle w:val="TableHeaderRow-IPR"/>
              <w:rPr>
                <w:b w:val="0"/>
                <w:sz w:val="18"/>
              </w:rPr>
            </w:pPr>
            <w:r w:rsidRPr="00F4008C">
              <w:rPr>
                <w:sz w:val="18"/>
              </w:rPr>
              <w:t>(1)</w:t>
            </w:r>
          </w:p>
        </w:tc>
        <w:tc>
          <w:tcPr>
            <w:tcW w:w="945" w:type="dxa"/>
          </w:tcPr>
          <w:p w14:paraId="7064D347" w14:textId="77777777" w:rsidR="00D85CC2" w:rsidRPr="00F4008C" w:rsidRDefault="00D85CC2" w:rsidP="00F11FCF">
            <w:pPr>
              <w:pStyle w:val="TableHeaderRow-IPR"/>
              <w:rPr>
                <w:sz w:val="18"/>
              </w:rPr>
            </w:pPr>
            <w:r w:rsidRPr="00F4008C">
              <w:rPr>
                <w:sz w:val="18"/>
              </w:rPr>
              <w:t>No</w:t>
            </w:r>
          </w:p>
          <w:p w14:paraId="670A30D8" w14:textId="77777777" w:rsidR="00D85CC2" w:rsidRPr="00F4008C" w:rsidRDefault="00D85CC2" w:rsidP="00F11FCF">
            <w:pPr>
              <w:pStyle w:val="TableHeaderRow-IPR"/>
              <w:rPr>
                <w:b w:val="0"/>
                <w:sz w:val="18"/>
              </w:rPr>
            </w:pPr>
            <w:r w:rsidRPr="00F4008C">
              <w:rPr>
                <w:sz w:val="18"/>
              </w:rPr>
              <w:t>(2)</w:t>
            </w:r>
          </w:p>
        </w:tc>
        <w:tc>
          <w:tcPr>
            <w:tcW w:w="945" w:type="dxa"/>
          </w:tcPr>
          <w:p w14:paraId="0D00B772" w14:textId="77777777" w:rsidR="00D85CC2" w:rsidRPr="00F4008C" w:rsidRDefault="00D85CC2" w:rsidP="00F11FCF">
            <w:pPr>
              <w:pStyle w:val="TableHeaderRow-IPR"/>
              <w:rPr>
                <w:sz w:val="18"/>
              </w:rPr>
            </w:pPr>
            <w:r w:rsidRPr="00F4008C">
              <w:rPr>
                <w:sz w:val="18"/>
              </w:rPr>
              <w:t>DON’T KNOW</w:t>
            </w:r>
          </w:p>
          <w:p w14:paraId="6F8A563F" w14:textId="77777777" w:rsidR="00D85CC2" w:rsidRPr="00F4008C" w:rsidRDefault="00D85CC2" w:rsidP="00F11FCF">
            <w:pPr>
              <w:pStyle w:val="TableHeaderRow-IPR"/>
              <w:rPr>
                <w:b w:val="0"/>
                <w:sz w:val="18"/>
              </w:rPr>
            </w:pPr>
            <w:r w:rsidRPr="00F4008C">
              <w:rPr>
                <w:sz w:val="18"/>
              </w:rPr>
              <w:t>(8)</w:t>
            </w:r>
          </w:p>
        </w:tc>
        <w:tc>
          <w:tcPr>
            <w:tcW w:w="945" w:type="dxa"/>
          </w:tcPr>
          <w:p w14:paraId="291B93D1" w14:textId="77777777" w:rsidR="00D85CC2" w:rsidRPr="00F4008C" w:rsidRDefault="00D85CC2" w:rsidP="00F11FCF">
            <w:pPr>
              <w:pStyle w:val="TableHeaderRow-IPR"/>
              <w:rPr>
                <w:sz w:val="18"/>
              </w:rPr>
            </w:pPr>
            <w:r w:rsidRPr="00F4008C">
              <w:rPr>
                <w:sz w:val="18"/>
              </w:rPr>
              <w:t>REFUSED</w:t>
            </w:r>
          </w:p>
          <w:p w14:paraId="2202862E" w14:textId="77777777" w:rsidR="00D85CC2" w:rsidRPr="00F4008C" w:rsidRDefault="00D85CC2" w:rsidP="00F11FCF">
            <w:pPr>
              <w:pStyle w:val="TableHeaderRow-IPR"/>
              <w:rPr>
                <w:b w:val="0"/>
                <w:sz w:val="18"/>
              </w:rPr>
            </w:pPr>
            <w:r w:rsidRPr="00F4008C">
              <w:rPr>
                <w:sz w:val="18"/>
              </w:rPr>
              <w:t>(9)</w:t>
            </w:r>
          </w:p>
        </w:tc>
      </w:tr>
      <w:tr w:rsidR="00D85CC2" w:rsidRPr="00514419" w14:paraId="754F1F92" w14:textId="77777777" w:rsidTr="00F11FCF">
        <w:trPr>
          <w:trHeight w:val="360"/>
        </w:trPr>
        <w:tc>
          <w:tcPr>
            <w:tcW w:w="5310" w:type="dxa"/>
          </w:tcPr>
          <w:p w14:paraId="663AFF22" w14:textId="7949E3DC" w:rsidR="00D85CC2" w:rsidRDefault="00D85CC2" w:rsidP="00AD7A46">
            <w:pPr>
              <w:spacing w:after="0"/>
              <w:rPr>
                <w:rFonts w:eastAsia="Times New Roman"/>
                <w:sz w:val="18"/>
                <w:szCs w:val="20"/>
              </w:rPr>
            </w:pPr>
            <w:r>
              <w:rPr>
                <w:rFonts w:eastAsia="Times New Roman"/>
                <w:sz w:val="18"/>
                <w:szCs w:val="20"/>
              </w:rPr>
              <w:t xml:space="preserve">Dial-up </w:t>
            </w:r>
            <w:r w:rsidR="00FA6B82">
              <w:rPr>
                <w:rFonts w:eastAsia="Times New Roman"/>
                <w:sz w:val="18"/>
                <w:szCs w:val="20"/>
              </w:rPr>
              <w:t>connection</w:t>
            </w:r>
          </w:p>
        </w:tc>
        <w:tc>
          <w:tcPr>
            <w:tcW w:w="945" w:type="dxa"/>
          </w:tcPr>
          <w:p w14:paraId="005A975E" w14:textId="77777777" w:rsidR="00D85CC2" w:rsidRPr="00F4008C" w:rsidRDefault="00D85CC2" w:rsidP="00F11FCF">
            <w:pPr>
              <w:pStyle w:val="TableText-IPR"/>
              <w:rPr>
                <w:sz w:val="18"/>
              </w:rPr>
            </w:pPr>
          </w:p>
        </w:tc>
        <w:tc>
          <w:tcPr>
            <w:tcW w:w="945" w:type="dxa"/>
          </w:tcPr>
          <w:p w14:paraId="2E6DA6B9" w14:textId="77777777" w:rsidR="00D85CC2" w:rsidRPr="00F4008C" w:rsidRDefault="00D85CC2" w:rsidP="00F11FCF">
            <w:pPr>
              <w:pStyle w:val="TableText-IPR"/>
              <w:rPr>
                <w:sz w:val="18"/>
              </w:rPr>
            </w:pPr>
          </w:p>
        </w:tc>
        <w:tc>
          <w:tcPr>
            <w:tcW w:w="945" w:type="dxa"/>
          </w:tcPr>
          <w:p w14:paraId="3FA1DC2D" w14:textId="77777777" w:rsidR="00D85CC2" w:rsidRPr="00F4008C" w:rsidRDefault="00D85CC2" w:rsidP="00F11FCF">
            <w:pPr>
              <w:pStyle w:val="TableText-IPR"/>
              <w:rPr>
                <w:sz w:val="18"/>
              </w:rPr>
            </w:pPr>
          </w:p>
        </w:tc>
        <w:tc>
          <w:tcPr>
            <w:tcW w:w="945" w:type="dxa"/>
          </w:tcPr>
          <w:p w14:paraId="3F8891D3" w14:textId="77777777" w:rsidR="00D85CC2" w:rsidRPr="00F4008C" w:rsidRDefault="00D85CC2" w:rsidP="00F11FCF">
            <w:pPr>
              <w:pStyle w:val="TableText-IPR"/>
              <w:rPr>
                <w:sz w:val="18"/>
              </w:rPr>
            </w:pPr>
          </w:p>
        </w:tc>
      </w:tr>
      <w:tr w:rsidR="00D85CC2" w:rsidRPr="00514419" w14:paraId="5FFFECEB" w14:textId="77777777" w:rsidTr="007918B2">
        <w:trPr>
          <w:trHeight w:val="360"/>
        </w:trPr>
        <w:tc>
          <w:tcPr>
            <w:tcW w:w="5310" w:type="dxa"/>
            <w:shd w:val="clear" w:color="auto" w:fill="F2F2F2" w:themeFill="background1" w:themeFillShade="F2"/>
          </w:tcPr>
          <w:p w14:paraId="777B0EA9" w14:textId="7F0B6107" w:rsidR="00D85CC2" w:rsidRPr="00510233" w:rsidRDefault="00D85CC2" w:rsidP="00C82D51">
            <w:pPr>
              <w:spacing w:after="0"/>
              <w:rPr>
                <w:rFonts w:eastAsia="Times New Roman"/>
                <w:sz w:val="18"/>
                <w:szCs w:val="18"/>
              </w:rPr>
            </w:pPr>
            <w:r>
              <w:rPr>
                <w:rFonts w:eastAsia="Times New Roman"/>
                <w:sz w:val="18"/>
                <w:szCs w:val="20"/>
              </w:rPr>
              <w:t xml:space="preserve">Smartphone data plan </w:t>
            </w:r>
            <w:r>
              <w:rPr>
                <w:rFonts w:eastAsia="Times New Roman"/>
                <w:sz w:val="18"/>
                <w:szCs w:val="18"/>
              </w:rPr>
              <w:t>(for example, Sprint, Verizon, AT&amp;T, T-Mobile, Cricket, Metro</w:t>
            </w:r>
            <w:r w:rsidR="00C82D51">
              <w:rPr>
                <w:rFonts w:eastAsia="Times New Roman"/>
                <w:sz w:val="18"/>
                <w:szCs w:val="18"/>
              </w:rPr>
              <w:t>PCS</w:t>
            </w:r>
            <w:r>
              <w:rPr>
                <w:rFonts w:eastAsia="Times New Roman"/>
                <w:sz w:val="18"/>
                <w:szCs w:val="18"/>
              </w:rPr>
              <w:t xml:space="preserve">) </w:t>
            </w:r>
          </w:p>
        </w:tc>
        <w:tc>
          <w:tcPr>
            <w:tcW w:w="945" w:type="dxa"/>
            <w:shd w:val="clear" w:color="auto" w:fill="F2F2F2" w:themeFill="background1" w:themeFillShade="F2"/>
          </w:tcPr>
          <w:p w14:paraId="46EE5584" w14:textId="77777777" w:rsidR="00D85CC2" w:rsidRPr="00F4008C" w:rsidRDefault="00D85CC2" w:rsidP="00F11FCF">
            <w:pPr>
              <w:pStyle w:val="TableText-IPR"/>
              <w:rPr>
                <w:sz w:val="18"/>
              </w:rPr>
            </w:pPr>
          </w:p>
        </w:tc>
        <w:tc>
          <w:tcPr>
            <w:tcW w:w="945" w:type="dxa"/>
            <w:shd w:val="clear" w:color="auto" w:fill="F2F2F2" w:themeFill="background1" w:themeFillShade="F2"/>
          </w:tcPr>
          <w:p w14:paraId="405386FD" w14:textId="77777777" w:rsidR="00D85CC2" w:rsidRPr="00F4008C" w:rsidRDefault="00D85CC2" w:rsidP="00F11FCF">
            <w:pPr>
              <w:pStyle w:val="TableText-IPR"/>
              <w:rPr>
                <w:sz w:val="18"/>
              </w:rPr>
            </w:pPr>
          </w:p>
        </w:tc>
        <w:tc>
          <w:tcPr>
            <w:tcW w:w="945" w:type="dxa"/>
            <w:shd w:val="clear" w:color="auto" w:fill="F2F2F2" w:themeFill="background1" w:themeFillShade="F2"/>
          </w:tcPr>
          <w:p w14:paraId="5F6E702D" w14:textId="77777777" w:rsidR="00D85CC2" w:rsidRPr="00F4008C" w:rsidRDefault="00D85CC2" w:rsidP="00F11FCF">
            <w:pPr>
              <w:pStyle w:val="TableText-IPR"/>
              <w:rPr>
                <w:sz w:val="18"/>
              </w:rPr>
            </w:pPr>
          </w:p>
        </w:tc>
        <w:tc>
          <w:tcPr>
            <w:tcW w:w="945" w:type="dxa"/>
            <w:shd w:val="clear" w:color="auto" w:fill="F2F2F2" w:themeFill="background1" w:themeFillShade="F2"/>
          </w:tcPr>
          <w:p w14:paraId="2AD24724" w14:textId="77777777" w:rsidR="00D85CC2" w:rsidRPr="00F4008C" w:rsidRDefault="00D85CC2" w:rsidP="00F11FCF">
            <w:pPr>
              <w:pStyle w:val="TableText-IPR"/>
              <w:rPr>
                <w:sz w:val="18"/>
              </w:rPr>
            </w:pPr>
          </w:p>
        </w:tc>
      </w:tr>
      <w:tr w:rsidR="00D85CC2" w:rsidRPr="00270F0E" w14:paraId="5CCE1971" w14:textId="77777777" w:rsidTr="007918B2">
        <w:trPr>
          <w:trHeight w:val="360"/>
        </w:trPr>
        <w:tc>
          <w:tcPr>
            <w:tcW w:w="5310" w:type="dxa"/>
            <w:shd w:val="clear" w:color="auto" w:fill="auto"/>
          </w:tcPr>
          <w:p w14:paraId="0611C1B4" w14:textId="0D7C66B1" w:rsidR="00D85CC2" w:rsidRPr="00BF1637" w:rsidRDefault="00FA6B82" w:rsidP="00FA6B82">
            <w:pPr>
              <w:spacing w:after="0"/>
              <w:rPr>
                <w:rFonts w:eastAsia="Times New Roman"/>
                <w:sz w:val="18"/>
                <w:szCs w:val="20"/>
              </w:rPr>
            </w:pPr>
            <w:r>
              <w:rPr>
                <w:rFonts w:eastAsia="Times New Roman"/>
                <w:sz w:val="18"/>
                <w:szCs w:val="20"/>
              </w:rPr>
              <w:t xml:space="preserve">Cable Internet </w:t>
            </w:r>
            <w:r w:rsidR="0034086E">
              <w:rPr>
                <w:rFonts w:eastAsia="Times New Roman"/>
                <w:sz w:val="18"/>
                <w:szCs w:val="20"/>
              </w:rPr>
              <w:t xml:space="preserve">or in-home wireless </w:t>
            </w:r>
            <w:r w:rsidR="00D85CC2">
              <w:rPr>
                <w:rFonts w:eastAsia="Times New Roman"/>
                <w:sz w:val="18"/>
                <w:szCs w:val="20"/>
              </w:rPr>
              <w:t xml:space="preserve">(including </w:t>
            </w:r>
            <w:r w:rsidR="007918B2">
              <w:rPr>
                <w:rFonts w:eastAsia="Times New Roman"/>
                <w:sz w:val="18"/>
                <w:szCs w:val="20"/>
              </w:rPr>
              <w:t xml:space="preserve">hot spot, </w:t>
            </w:r>
            <w:r w:rsidR="00D85CC2">
              <w:rPr>
                <w:rFonts w:eastAsia="Times New Roman"/>
                <w:sz w:val="18"/>
                <w:szCs w:val="20"/>
              </w:rPr>
              <w:t>DSL, cable modem</w:t>
            </w:r>
            <w:r w:rsidR="00BF1637">
              <w:rPr>
                <w:rFonts w:eastAsia="Times New Roman"/>
                <w:sz w:val="18"/>
                <w:szCs w:val="20"/>
              </w:rPr>
              <w:t>)</w:t>
            </w:r>
          </w:p>
        </w:tc>
        <w:tc>
          <w:tcPr>
            <w:tcW w:w="945" w:type="dxa"/>
            <w:shd w:val="clear" w:color="auto" w:fill="auto"/>
          </w:tcPr>
          <w:p w14:paraId="7240C6B7" w14:textId="77777777" w:rsidR="00D85CC2" w:rsidRPr="00A62A27" w:rsidRDefault="00D85CC2" w:rsidP="00F11FCF">
            <w:pPr>
              <w:pStyle w:val="TableText-IPR"/>
              <w:rPr>
                <w:sz w:val="18"/>
                <w:szCs w:val="18"/>
              </w:rPr>
            </w:pPr>
          </w:p>
        </w:tc>
        <w:tc>
          <w:tcPr>
            <w:tcW w:w="945" w:type="dxa"/>
            <w:shd w:val="clear" w:color="auto" w:fill="auto"/>
          </w:tcPr>
          <w:p w14:paraId="3A1460C1" w14:textId="77777777" w:rsidR="00D85CC2" w:rsidRPr="00A62A27" w:rsidRDefault="00D85CC2" w:rsidP="00F11FCF">
            <w:pPr>
              <w:pStyle w:val="TableText-IPR"/>
              <w:rPr>
                <w:sz w:val="18"/>
                <w:szCs w:val="18"/>
              </w:rPr>
            </w:pPr>
          </w:p>
        </w:tc>
        <w:tc>
          <w:tcPr>
            <w:tcW w:w="945" w:type="dxa"/>
            <w:shd w:val="clear" w:color="auto" w:fill="auto"/>
          </w:tcPr>
          <w:p w14:paraId="3AD092C5" w14:textId="77777777" w:rsidR="00D85CC2" w:rsidRPr="00A62A27" w:rsidRDefault="00D85CC2" w:rsidP="00F11FCF">
            <w:pPr>
              <w:pStyle w:val="TableText-IPR"/>
              <w:rPr>
                <w:rFonts w:asciiTheme="minorHAnsi" w:hAnsiTheme="minorHAnsi"/>
                <w:sz w:val="18"/>
                <w:szCs w:val="18"/>
              </w:rPr>
            </w:pPr>
          </w:p>
        </w:tc>
        <w:tc>
          <w:tcPr>
            <w:tcW w:w="945" w:type="dxa"/>
            <w:shd w:val="clear" w:color="auto" w:fill="auto"/>
          </w:tcPr>
          <w:p w14:paraId="6E9B746B" w14:textId="77777777" w:rsidR="00D85CC2" w:rsidRPr="00A62A27" w:rsidRDefault="00D85CC2" w:rsidP="00F11FCF">
            <w:pPr>
              <w:pStyle w:val="TableText-IPR"/>
              <w:rPr>
                <w:rFonts w:asciiTheme="minorHAnsi" w:hAnsiTheme="minorHAnsi"/>
                <w:sz w:val="18"/>
                <w:szCs w:val="18"/>
              </w:rPr>
            </w:pPr>
          </w:p>
        </w:tc>
      </w:tr>
      <w:tr w:rsidR="00D85CC2" w:rsidRPr="00270F0E" w14:paraId="7FBE77BD" w14:textId="77777777" w:rsidTr="00F11FCF">
        <w:trPr>
          <w:trHeight w:val="360"/>
        </w:trPr>
        <w:tc>
          <w:tcPr>
            <w:tcW w:w="5310" w:type="dxa"/>
            <w:shd w:val="clear" w:color="auto" w:fill="F2F2F2" w:themeFill="background1" w:themeFillShade="F2"/>
          </w:tcPr>
          <w:p w14:paraId="544C8344" w14:textId="77777777" w:rsidR="00D85CC2" w:rsidRPr="00A62A27" w:rsidRDefault="00D85CC2" w:rsidP="00F11FCF">
            <w:pPr>
              <w:spacing w:after="0"/>
              <w:rPr>
                <w:rFonts w:eastAsia="Times New Roman"/>
                <w:sz w:val="18"/>
                <w:szCs w:val="18"/>
              </w:rPr>
            </w:pPr>
            <w:r>
              <w:rPr>
                <w:rFonts w:eastAsia="Times New Roman"/>
                <w:sz w:val="18"/>
                <w:szCs w:val="18"/>
              </w:rPr>
              <w:t>Other:______________________________________ (PLEASE SPECIFY)</w:t>
            </w:r>
          </w:p>
        </w:tc>
        <w:tc>
          <w:tcPr>
            <w:tcW w:w="945" w:type="dxa"/>
            <w:shd w:val="clear" w:color="auto" w:fill="F2F2F2" w:themeFill="background1" w:themeFillShade="F2"/>
          </w:tcPr>
          <w:p w14:paraId="1654A345" w14:textId="77777777" w:rsidR="00D85CC2" w:rsidRPr="00A62A27" w:rsidRDefault="00D85CC2" w:rsidP="00F11FCF">
            <w:pPr>
              <w:pStyle w:val="TableText-IPR"/>
              <w:rPr>
                <w:sz w:val="18"/>
                <w:szCs w:val="18"/>
              </w:rPr>
            </w:pPr>
          </w:p>
        </w:tc>
        <w:tc>
          <w:tcPr>
            <w:tcW w:w="945" w:type="dxa"/>
            <w:shd w:val="clear" w:color="auto" w:fill="F2F2F2" w:themeFill="background1" w:themeFillShade="F2"/>
          </w:tcPr>
          <w:p w14:paraId="48084031" w14:textId="77777777" w:rsidR="00D85CC2" w:rsidRPr="00A62A27" w:rsidRDefault="00D85CC2" w:rsidP="00F11FCF">
            <w:pPr>
              <w:pStyle w:val="TableText-IPR"/>
              <w:rPr>
                <w:sz w:val="18"/>
                <w:szCs w:val="18"/>
              </w:rPr>
            </w:pPr>
          </w:p>
        </w:tc>
        <w:tc>
          <w:tcPr>
            <w:tcW w:w="945" w:type="dxa"/>
            <w:shd w:val="clear" w:color="auto" w:fill="F2F2F2" w:themeFill="background1" w:themeFillShade="F2"/>
          </w:tcPr>
          <w:p w14:paraId="7F93857E" w14:textId="77777777" w:rsidR="00D85CC2" w:rsidRPr="00A62A27" w:rsidRDefault="00D85CC2" w:rsidP="00F11FCF">
            <w:pPr>
              <w:pStyle w:val="TableText-IPR"/>
              <w:rPr>
                <w:rFonts w:asciiTheme="minorHAnsi" w:hAnsiTheme="minorHAnsi"/>
                <w:sz w:val="18"/>
                <w:szCs w:val="18"/>
              </w:rPr>
            </w:pPr>
          </w:p>
        </w:tc>
        <w:tc>
          <w:tcPr>
            <w:tcW w:w="945" w:type="dxa"/>
            <w:shd w:val="clear" w:color="auto" w:fill="F2F2F2" w:themeFill="background1" w:themeFillShade="F2"/>
          </w:tcPr>
          <w:p w14:paraId="59752FFA" w14:textId="77777777" w:rsidR="00D85CC2" w:rsidRPr="00A62A27" w:rsidRDefault="00D85CC2" w:rsidP="00F11FCF">
            <w:pPr>
              <w:pStyle w:val="TableText-IPR"/>
              <w:rPr>
                <w:rFonts w:asciiTheme="minorHAnsi" w:hAnsiTheme="minorHAnsi"/>
                <w:sz w:val="18"/>
                <w:szCs w:val="18"/>
              </w:rPr>
            </w:pPr>
          </w:p>
        </w:tc>
      </w:tr>
    </w:tbl>
    <w:p w14:paraId="0820E85B" w14:textId="77777777" w:rsidR="00510233" w:rsidRDefault="00510233" w:rsidP="00D85CC2">
      <w:pPr>
        <w:pStyle w:val="NumbersRed-IPR"/>
        <w:numPr>
          <w:ilvl w:val="0"/>
          <w:numId w:val="0"/>
        </w:numPr>
      </w:pPr>
    </w:p>
    <w:p w14:paraId="55D8D6BC" w14:textId="1D127E45" w:rsidR="00E058E4" w:rsidRPr="008C70DE" w:rsidRDefault="003C686F" w:rsidP="008C70DE">
      <w:pPr>
        <w:pStyle w:val="NumbersRed-IPR"/>
      </w:pPr>
      <w:r>
        <w:t>W</w:t>
      </w:r>
      <w:r w:rsidR="00E058E4" w:rsidRPr="008C70DE">
        <w:t>hat devices did you (or anyone living in you</w:t>
      </w:r>
      <w:r w:rsidR="00AE02FE" w:rsidRPr="008C70DE">
        <w:t>r household) use to access the i</w:t>
      </w:r>
      <w:r w:rsidR="00E058E4" w:rsidRPr="008C70DE">
        <w:t xml:space="preserve">nternet </w:t>
      </w:r>
      <w:r w:rsidR="00E058E4" w:rsidRPr="00B410A5">
        <w:t>in your home</w:t>
      </w:r>
      <w:r>
        <w:t xml:space="preserve"> during the last 30 days</w:t>
      </w:r>
      <w:r w:rsidR="00E058E4" w:rsidRPr="008C70DE">
        <w:t xml:space="preserve">? I’m going to read you a list of devices used to access the </w:t>
      </w:r>
      <w:r w:rsidR="00AE02FE" w:rsidRPr="008C70DE">
        <w:t>i</w:t>
      </w:r>
      <w:r w:rsidR="00E058E4" w:rsidRPr="008C70DE">
        <w:t xml:space="preserve">nternet. For each device, please tell me “yes” if you or anyone living in your household used it to access </w:t>
      </w:r>
      <w:r w:rsidR="00E058E4" w:rsidRPr="008C70DE">
        <w:lastRenderedPageBreak/>
        <w:t xml:space="preserve">the </w:t>
      </w:r>
      <w:r w:rsidR="00AE02FE" w:rsidRPr="008C70DE">
        <w:t xml:space="preserve">internet </w:t>
      </w:r>
      <w:r w:rsidR="00E058E4" w:rsidRPr="008C70DE">
        <w:t>during the last 30 days, and “no” if not.</w:t>
      </w:r>
      <w:r>
        <w:t xml:space="preserve"> Did </w:t>
      </w:r>
      <w:r w:rsidR="00AB02EC">
        <w:t xml:space="preserve">anyone living in your household </w:t>
      </w:r>
      <w:r>
        <w:t>access the Internet using a….</w:t>
      </w:r>
      <w:r w:rsidR="00E058E4" w:rsidRPr="008C70DE">
        <w:t xml:space="preserve"> </w:t>
      </w:r>
    </w:p>
    <w:tbl>
      <w:tblPr>
        <w:tblStyle w:val="InsightTable"/>
        <w:tblW w:w="5000" w:type="pct"/>
        <w:tblInd w:w="0" w:type="dxa"/>
        <w:tblCellMar>
          <w:left w:w="58" w:type="dxa"/>
          <w:right w:w="58" w:type="dxa"/>
        </w:tblCellMar>
        <w:tblLook w:val="04A0" w:firstRow="1" w:lastRow="0" w:firstColumn="1" w:lastColumn="0" w:noHBand="0" w:noVBand="1"/>
      </w:tblPr>
      <w:tblGrid>
        <w:gridCol w:w="5535"/>
        <w:gridCol w:w="985"/>
        <w:gridCol w:w="986"/>
        <w:gridCol w:w="986"/>
        <w:gridCol w:w="984"/>
      </w:tblGrid>
      <w:tr w:rsidR="002321B7" w:rsidRPr="00F4008C" w14:paraId="0CE1404B" w14:textId="77777777" w:rsidTr="00DC3D1D">
        <w:trPr>
          <w:cnfStyle w:val="100000000000" w:firstRow="1" w:lastRow="0" w:firstColumn="0" w:lastColumn="0" w:oddVBand="0" w:evenVBand="0" w:oddHBand="0" w:evenHBand="0" w:firstRowFirstColumn="0" w:firstRowLastColumn="0" w:lastRowFirstColumn="0" w:lastRowLastColumn="0"/>
          <w:trHeight w:val="144"/>
          <w:tblHeader/>
        </w:trPr>
        <w:tc>
          <w:tcPr>
            <w:tcW w:w="2921" w:type="pct"/>
          </w:tcPr>
          <w:p w14:paraId="7AB2D1C5" w14:textId="77777777" w:rsidR="002321B7" w:rsidRPr="00F4008C" w:rsidRDefault="002321B7" w:rsidP="00F4008C">
            <w:pPr>
              <w:pStyle w:val="TableHeaderRow-IPR"/>
              <w:rPr>
                <w:b w:val="0"/>
                <w:sz w:val="18"/>
              </w:rPr>
            </w:pPr>
          </w:p>
        </w:tc>
        <w:tc>
          <w:tcPr>
            <w:tcW w:w="520" w:type="pct"/>
          </w:tcPr>
          <w:p w14:paraId="39266CDA" w14:textId="77777777" w:rsidR="002321B7" w:rsidRPr="00F4008C" w:rsidRDefault="002321B7" w:rsidP="00F4008C">
            <w:pPr>
              <w:pStyle w:val="TableHeaderRow-IPR"/>
              <w:rPr>
                <w:sz w:val="18"/>
              </w:rPr>
            </w:pPr>
            <w:r w:rsidRPr="00F4008C">
              <w:rPr>
                <w:sz w:val="18"/>
              </w:rPr>
              <w:t>Yes</w:t>
            </w:r>
          </w:p>
          <w:p w14:paraId="122AAB75" w14:textId="77777777" w:rsidR="002321B7" w:rsidRPr="00F4008C" w:rsidRDefault="00F4008C" w:rsidP="00F4008C">
            <w:pPr>
              <w:pStyle w:val="TableHeaderRow-IPR"/>
              <w:rPr>
                <w:b w:val="0"/>
                <w:sz w:val="18"/>
              </w:rPr>
            </w:pPr>
            <w:r w:rsidRPr="00F4008C">
              <w:rPr>
                <w:sz w:val="18"/>
              </w:rPr>
              <w:t>(1)</w:t>
            </w:r>
          </w:p>
        </w:tc>
        <w:tc>
          <w:tcPr>
            <w:tcW w:w="520" w:type="pct"/>
          </w:tcPr>
          <w:p w14:paraId="0A006D31" w14:textId="77777777" w:rsidR="002321B7" w:rsidRPr="00F4008C" w:rsidRDefault="002321B7" w:rsidP="00F4008C">
            <w:pPr>
              <w:pStyle w:val="TableHeaderRow-IPR"/>
              <w:rPr>
                <w:sz w:val="18"/>
              </w:rPr>
            </w:pPr>
            <w:r w:rsidRPr="00F4008C">
              <w:rPr>
                <w:sz w:val="18"/>
              </w:rPr>
              <w:t>No</w:t>
            </w:r>
          </w:p>
          <w:p w14:paraId="4D69A16E" w14:textId="77777777" w:rsidR="002321B7" w:rsidRPr="00F4008C" w:rsidRDefault="00F4008C" w:rsidP="00F4008C">
            <w:pPr>
              <w:pStyle w:val="TableHeaderRow-IPR"/>
              <w:rPr>
                <w:b w:val="0"/>
                <w:sz w:val="18"/>
              </w:rPr>
            </w:pPr>
            <w:r w:rsidRPr="00F4008C">
              <w:rPr>
                <w:sz w:val="18"/>
              </w:rPr>
              <w:t>(2)</w:t>
            </w:r>
          </w:p>
        </w:tc>
        <w:tc>
          <w:tcPr>
            <w:tcW w:w="520" w:type="pct"/>
          </w:tcPr>
          <w:p w14:paraId="6862CE61" w14:textId="77777777" w:rsidR="002321B7" w:rsidRPr="00F4008C" w:rsidRDefault="00A513CF" w:rsidP="00F4008C">
            <w:pPr>
              <w:pStyle w:val="TableHeaderRow-IPR"/>
              <w:rPr>
                <w:sz w:val="18"/>
              </w:rPr>
            </w:pPr>
            <w:r w:rsidRPr="00F4008C">
              <w:rPr>
                <w:sz w:val="18"/>
              </w:rPr>
              <w:t>DON’T KNOW</w:t>
            </w:r>
          </w:p>
          <w:p w14:paraId="31943BC7" w14:textId="77777777" w:rsidR="002321B7" w:rsidRPr="00F4008C" w:rsidRDefault="00A513CF" w:rsidP="00F4008C">
            <w:pPr>
              <w:pStyle w:val="TableHeaderRow-IPR"/>
              <w:rPr>
                <w:b w:val="0"/>
                <w:sz w:val="18"/>
              </w:rPr>
            </w:pPr>
            <w:r w:rsidRPr="00F4008C">
              <w:rPr>
                <w:sz w:val="18"/>
              </w:rPr>
              <w:t>(8)</w:t>
            </w:r>
          </w:p>
        </w:tc>
        <w:tc>
          <w:tcPr>
            <w:tcW w:w="519" w:type="pct"/>
          </w:tcPr>
          <w:p w14:paraId="1EC60149" w14:textId="77777777" w:rsidR="002321B7" w:rsidRPr="00F4008C" w:rsidRDefault="00A513CF" w:rsidP="00F4008C">
            <w:pPr>
              <w:pStyle w:val="TableHeaderRow-IPR"/>
              <w:rPr>
                <w:sz w:val="18"/>
              </w:rPr>
            </w:pPr>
            <w:r w:rsidRPr="00F4008C">
              <w:rPr>
                <w:sz w:val="18"/>
              </w:rPr>
              <w:t>REFUSED</w:t>
            </w:r>
          </w:p>
          <w:p w14:paraId="2D2C05A4" w14:textId="77777777" w:rsidR="002321B7" w:rsidRPr="00F4008C" w:rsidRDefault="00A513CF" w:rsidP="00F4008C">
            <w:pPr>
              <w:pStyle w:val="TableHeaderRow-IPR"/>
              <w:rPr>
                <w:b w:val="0"/>
                <w:sz w:val="18"/>
              </w:rPr>
            </w:pPr>
            <w:r w:rsidRPr="00F4008C">
              <w:rPr>
                <w:sz w:val="18"/>
              </w:rPr>
              <w:t>(9)</w:t>
            </w:r>
          </w:p>
        </w:tc>
      </w:tr>
      <w:tr w:rsidR="002321B7" w:rsidRPr="00514419" w14:paraId="2726D4A2" w14:textId="77777777" w:rsidTr="00DC3D1D">
        <w:trPr>
          <w:trHeight w:val="360"/>
        </w:trPr>
        <w:tc>
          <w:tcPr>
            <w:tcW w:w="2921" w:type="pct"/>
          </w:tcPr>
          <w:p w14:paraId="386C3D50" w14:textId="3BB2BBE0" w:rsidR="002321B7" w:rsidRPr="00F4008C" w:rsidRDefault="005A6061" w:rsidP="00A62A27">
            <w:pPr>
              <w:spacing w:after="0"/>
              <w:rPr>
                <w:rFonts w:eastAsia="Times New Roman"/>
                <w:sz w:val="18"/>
                <w:szCs w:val="20"/>
              </w:rPr>
            </w:pPr>
            <w:r>
              <w:rPr>
                <w:rFonts w:eastAsia="Times New Roman"/>
                <w:sz w:val="18"/>
                <w:szCs w:val="20"/>
              </w:rPr>
              <w:t>Smart</w:t>
            </w:r>
            <w:r w:rsidR="002321B7" w:rsidRPr="00F4008C">
              <w:rPr>
                <w:rFonts w:eastAsia="Times New Roman"/>
                <w:sz w:val="18"/>
                <w:szCs w:val="20"/>
              </w:rPr>
              <w:t xml:space="preserve">phone </w:t>
            </w:r>
          </w:p>
        </w:tc>
        <w:tc>
          <w:tcPr>
            <w:tcW w:w="520" w:type="pct"/>
          </w:tcPr>
          <w:p w14:paraId="2B78E527" w14:textId="77777777" w:rsidR="002321B7" w:rsidRPr="00F4008C" w:rsidRDefault="002321B7" w:rsidP="00A62A27">
            <w:pPr>
              <w:pStyle w:val="TableText-IPR"/>
              <w:rPr>
                <w:sz w:val="18"/>
              </w:rPr>
            </w:pPr>
          </w:p>
        </w:tc>
        <w:tc>
          <w:tcPr>
            <w:tcW w:w="520" w:type="pct"/>
          </w:tcPr>
          <w:p w14:paraId="57FBE0C2" w14:textId="77777777" w:rsidR="002321B7" w:rsidRPr="00F4008C" w:rsidRDefault="002321B7" w:rsidP="00A62A27">
            <w:pPr>
              <w:pStyle w:val="TableText-IPR"/>
              <w:rPr>
                <w:sz w:val="18"/>
              </w:rPr>
            </w:pPr>
          </w:p>
        </w:tc>
        <w:tc>
          <w:tcPr>
            <w:tcW w:w="520" w:type="pct"/>
          </w:tcPr>
          <w:p w14:paraId="74EA5946" w14:textId="77777777" w:rsidR="002321B7" w:rsidRPr="00F4008C" w:rsidRDefault="002321B7" w:rsidP="00A62A27">
            <w:pPr>
              <w:pStyle w:val="TableText-IPR"/>
              <w:rPr>
                <w:sz w:val="18"/>
              </w:rPr>
            </w:pPr>
          </w:p>
        </w:tc>
        <w:tc>
          <w:tcPr>
            <w:tcW w:w="519" w:type="pct"/>
          </w:tcPr>
          <w:p w14:paraId="5D6FDAB9" w14:textId="77777777" w:rsidR="002321B7" w:rsidRPr="00F4008C" w:rsidRDefault="002321B7" w:rsidP="00A62A27">
            <w:pPr>
              <w:pStyle w:val="TableText-IPR"/>
              <w:rPr>
                <w:sz w:val="18"/>
              </w:rPr>
            </w:pPr>
          </w:p>
        </w:tc>
      </w:tr>
      <w:tr w:rsidR="002321B7" w:rsidRPr="00270F0E" w14:paraId="6ECE268B" w14:textId="77777777" w:rsidTr="00DC3D1D">
        <w:trPr>
          <w:trHeight w:val="360"/>
        </w:trPr>
        <w:tc>
          <w:tcPr>
            <w:tcW w:w="2921" w:type="pct"/>
            <w:shd w:val="clear" w:color="auto" w:fill="F2F2F2" w:themeFill="background1" w:themeFillShade="F2"/>
          </w:tcPr>
          <w:p w14:paraId="17B81422" w14:textId="77777777" w:rsidR="002321B7" w:rsidRPr="00A62A27" w:rsidRDefault="002321B7" w:rsidP="00A62A27">
            <w:pPr>
              <w:spacing w:after="0"/>
              <w:rPr>
                <w:rFonts w:eastAsia="Times New Roman"/>
                <w:sz w:val="18"/>
                <w:szCs w:val="18"/>
              </w:rPr>
            </w:pPr>
            <w:r w:rsidRPr="00A62A27">
              <w:rPr>
                <w:rFonts w:eastAsia="Times New Roman"/>
                <w:sz w:val="18"/>
                <w:szCs w:val="18"/>
              </w:rPr>
              <w:t>Desktop computer</w:t>
            </w:r>
          </w:p>
        </w:tc>
        <w:tc>
          <w:tcPr>
            <w:tcW w:w="520" w:type="pct"/>
            <w:shd w:val="clear" w:color="auto" w:fill="F2F2F2" w:themeFill="background1" w:themeFillShade="F2"/>
          </w:tcPr>
          <w:p w14:paraId="0BE9288F" w14:textId="77777777" w:rsidR="002321B7" w:rsidRPr="00A62A27" w:rsidRDefault="002321B7" w:rsidP="00A62A27">
            <w:pPr>
              <w:pStyle w:val="TableText-IPR"/>
              <w:rPr>
                <w:sz w:val="18"/>
                <w:szCs w:val="18"/>
              </w:rPr>
            </w:pPr>
          </w:p>
        </w:tc>
        <w:tc>
          <w:tcPr>
            <w:tcW w:w="520" w:type="pct"/>
            <w:shd w:val="clear" w:color="auto" w:fill="F2F2F2" w:themeFill="background1" w:themeFillShade="F2"/>
          </w:tcPr>
          <w:p w14:paraId="0AC59F03" w14:textId="77777777" w:rsidR="002321B7" w:rsidRPr="00A62A27" w:rsidRDefault="002321B7" w:rsidP="00A62A27">
            <w:pPr>
              <w:pStyle w:val="TableText-IPR"/>
              <w:rPr>
                <w:sz w:val="18"/>
                <w:szCs w:val="18"/>
              </w:rPr>
            </w:pPr>
          </w:p>
        </w:tc>
        <w:tc>
          <w:tcPr>
            <w:tcW w:w="520" w:type="pct"/>
            <w:shd w:val="clear" w:color="auto" w:fill="F2F2F2" w:themeFill="background1" w:themeFillShade="F2"/>
          </w:tcPr>
          <w:p w14:paraId="5A71FE3F" w14:textId="77777777" w:rsidR="002321B7" w:rsidRPr="00A62A27" w:rsidRDefault="002321B7" w:rsidP="00A62A27">
            <w:pPr>
              <w:pStyle w:val="TableText-IPR"/>
              <w:rPr>
                <w:rFonts w:asciiTheme="minorHAnsi" w:hAnsiTheme="minorHAnsi"/>
                <w:sz w:val="18"/>
                <w:szCs w:val="18"/>
              </w:rPr>
            </w:pPr>
          </w:p>
        </w:tc>
        <w:tc>
          <w:tcPr>
            <w:tcW w:w="519" w:type="pct"/>
            <w:shd w:val="clear" w:color="auto" w:fill="F2F2F2" w:themeFill="background1" w:themeFillShade="F2"/>
          </w:tcPr>
          <w:p w14:paraId="62338DA7" w14:textId="77777777" w:rsidR="002321B7" w:rsidRPr="00A62A27" w:rsidRDefault="002321B7" w:rsidP="00A62A27">
            <w:pPr>
              <w:pStyle w:val="TableText-IPR"/>
              <w:rPr>
                <w:rFonts w:asciiTheme="minorHAnsi" w:hAnsiTheme="minorHAnsi"/>
                <w:sz w:val="18"/>
                <w:szCs w:val="18"/>
              </w:rPr>
            </w:pPr>
          </w:p>
        </w:tc>
      </w:tr>
      <w:tr w:rsidR="002321B7" w:rsidRPr="00270F0E" w14:paraId="769E1104" w14:textId="77777777" w:rsidTr="00DC3D1D">
        <w:trPr>
          <w:trHeight w:val="360"/>
        </w:trPr>
        <w:tc>
          <w:tcPr>
            <w:tcW w:w="2921" w:type="pct"/>
          </w:tcPr>
          <w:p w14:paraId="75A98B65" w14:textId="77777777" w:rsidR="002321B7" w:rsidRPr="00A62A27" w:rsidRDefault="002321B7" w:rsidP="00A62A27">
            <w:pPr>
              <w:spacing w:after="0"/>
              <w:rPr>
                <w:sz w:val="18"/>
                <w:szCs w:val="18"/>
              </w:rPr>
            </w:pPr>
            <w:r w:rsidRPr="00A62A27">
              <w:rPr>
                <w:sz w:val="18"/>
                <w:szCs w:val="18"/>
              </w:rPr>
              <w:t>Laptop, Notebook, or Netbook (for example: Chromebook, HP Mini, Macbook, Dell Inspiron)</w:t>
            </w:r>
          </w:p>
        </w:tc>
        <w:tc>
          <w:tcPr>
            <w:tcW w:w="520" w:type="pct"/>
          </w:tcPr>
          <w:p w14:paraId="045586EC" w14:textId="77777777" w:rsidR="002321B7" w:rsidRPr="00A62A27" w:rsidRDefault="002321B7" w:rsidP="00A62A27">
            <w:pPr>
              <w:pStyle w:val="TableText-IPR"/>
              <w:rPr>
                <w:sz w:val="18"/>
                <w:szCs w:val="18"/>
              </w:rPr>
            </w:pPr>
          </w:p>
        </w:tc>
        <w:tc>
          <w:tcPr>
            <w:tcW w:w="520" w:type="pct"/>
          </w:tcPr>
          <w:p w14:paraId="6025CE7E" w14:textId="77777777" w:rsidR="002321B7" w:rsidRPr="00A62A27" w:rsidRDefault="002321B7" w:rsidP="00A62A27">
            <w:pPr>
              <w:pStyle w:val="TableText-IPR"/>
              <w:rPr>
                <w:sz w:val="18"/>
                <w:szCs w:val="18"/>
              </w:rPr>
            </w:pPr>
          </w:p>
        </w:tc>
        <w:tc>
          <w:tcPr>
            <w:tcW w:w="520" w:type="pct"/>
          </w:tcPr>
          <w:p w14:paraId="256FB1E9" w14:textId="77777777" w:rsidR="002321B7" w:rsidRPr="00A62A27" w:rsidRDefault="002321B7" w:rsidP="00A62A27">
            <w:pPr>
              <w:pStyle w:val="TableText-IPR"/>
              <w:rPr>
                <w:rFonts w:asciiTheme="minorHAnsi" w:hAnsiTheme="minorHAnsi"/>
                <w:sz w:val="18"/>
                <w:szCs w:val="18"/>
              </w:rPr>
            </w:pPr>
          </w:p>
        </w:tc>
        <w:tc>
          <w:tcPr>
            <w:tcW w:w="519" w:type="pct"/>
          </w:tcPr>
          <w:p w14:paraId="4908EDF8" w14:textId="77777777" w:rsidR="002321B7" w:rsidRPr="00A62A27" w:rsidRDefault="002321B7" w:rsidP="00A62A27">
            <w:pPr>
              <w:pStyle w:val="TableText-IPR"/>
              <w:rPr>
                <w:rFonts w:asciiTheme="minorHAnsi" w:hAnsiTheme="minorHAnsi"/>
                <w:sz w:val="18"/>
                <w:szCs w:val="18"/>
              </w:rPr>
            </w:pPr>
          </w:p>
        </w:tc>
      </w:tr>
      <w:tr w:rsidR="002321B7" w:rsidRPr="00270F0E" w14:paraId="49AE8A65" w14:textId="77777777" w:rsidTr="00DC3D1D">
        <w:trPr>
          <w:trHeight w:val="360"/>
        </w:trPr>
        <w:tc>
          <w:tcPr>
            <w:tcW w:w="2921" w:type="pct"/>
            <w:shd w:val="clear" w:color="auto" w:fill="F2F2F2" w:themeFill="background1" w:themeFillShade="F2"/>
          </w:tcPr>
          <w:p w14:paraId="28FFC310" w14:textId="77777777" w:rsidR="002321B7" w:rsidRPr="00A62A27" w:rsidRDefault="002321B7" w:rsidP="00A62A27">
            <w:pPr>
              <w:spacing w:after="0"/>
              <w:rPr>
                <w:rFonts w:eastAsia="Times New Roman"/>
                <w:sz w:val="18"/>
                <w:szCs w:val="18"/>
              </w:rPr>
            </w:pPr>
            <w:r w:rsidRPr="00A62A27">
              <w:rPr>
                <w:rFonts w:eastAsia="Times New Roman"/>
                <w:sz w:val="18"/>
                <w:szCs w:val="18"/>
              </w:rPr>
              <w:t>Tablet (for example: IPad, Samsung Galaxy Tab, Kindle Fire)</w:t>
            </w:r>
          </w:p>
        </w:tc>
        <w:tc>
          <w:tcPr>
            <w:tcW w:w="520" w:type="pct"/>
            <w:shd w:val="clear" w:color="auto" w:fill="F2F2F2" w:themeFill="background1" w:themeFillShade="F2"/>
          </w:tcPr>
          <w:p w14:paraId="76EAF2FC" w14:textId="77777777" w:rsidR="002321B7" w:rsidRPr="00A62A27" w:rsidRDefault="002321B7" w:rsidP="00A62A27">
            <w:pPr>
              <w:pStyle w:val="TableText-IPR"/>
              <w:rPr>
                <w:sz w:val="18"/>
                <w:szCs w:val="18"/>
              </w:rPr>
            </w:pPr>
          </w:p>
        </w:tc>
        <w:tc>
          <w:tcPr>
            <w:tcW w:w="520" w:type="pct"/>
            <w:shd w:val="clear" w:color="auto" w:fill="F2F2F2" w:themeFill="background1" w:themeFillShade="F2"/>
          </w:tcPr>
          <w:p w14:paraId="2E7893E6" w14:textId="77777777" w:rsidR="002321B7" w:rsidRPr="00A62A27" w:rsidRDefault="002321B7" w:rsidP="00A62A27">
            <w:pPr>
              <w:pStyle w:val="TableText-IPR"/>
              <w:rPr>
                <w:sz w:val="18"/>
                <w:szCs w:val="18"/>
              </w:rPr>
            </w:pPr>
          </w:p>
        </w:tc>
        <w:tc>
          <w:tcPr>
            <w:tcW w:w="520" w:type="pct"/>
            <w:shd w:val="clear" w:color="auto" w:fill="F2F2F2" w:themeFill="background1" w:themeFillShade="F2"/>
          </w:tcPr>
          <w:p w14:paraId="62CEBD0A" w14:textId="77777777" w:rsidR="002321B7" w:rsidRPr="00A62A27" w:rsidRDefault="002321B7" w:rsidP="00A62A27">
            <w:pPr>
              <w:pStyle w:val="TableText-IPR"/>
              <w:rPr>
                <w:rFonts w:asciiTheme="minorHAnsi" w:hAnsiTheme="minorHAnsi"/>
                <w:sz w:val="18"/>
                <w:szCs w:val="18"/>
              </w:rPr>
            </w:pPr>
          </w:p>
        </w:tc>
        <w:tc>
          <w:tcPr>
            <w:tcW w:w="519" w:type="pct"/>
            <w:shd w:val="clear" w:color="auto" w:fill="F2F2F2" w:themeFill="background1" w:themeFillShade="F2"/>
          </w:tcPr>
          <w:p w14:paraId="30370459" w14:textId="77777777" w:rsidR="002321B7" w:rsidRPr="00A62A27" w:rsidRDefault="002321B7" w:rsidP="00A62A27">
            <w:pPr>
              <w:pStyle w:val="TableText-IPR"/>
              <w:rPr>
                <w:rFonts w:asciiTheme="minorHAnsi" w:hAnsiTheme="minorHAnsi"/>
                <w:sz w:val="18"/>
                <w:szCs w:val="18"/>
              </w:rPr>
            </w:pPr>
          </w:p>
        </w:tc>
      </w:tr>
      <w:tr w:rsidR="002321B7" w:rsidRPr="00270F0E" w14:paraId="3A3E9B69" w14:textId="77777777" w:rsidTr="00DC3D1D">
        <w:trPr>
          <w:trHeight w:val="360"/>
        </w:trPr>
        <w:tc>
          <w:tcPr>
            <w:tcW w:w="2921" w:type="pct"/>
          </w:tcPr>
          <w:p w14:paraId="48002A25" w14:textId="77777777" w:rsidR="002321B7" w:rsidRPr="00A62A27" w:rsidRDefault="002321B7" w:rsidP="00A62A27">
            <w:pPr>
              <w:spacing w:after="0"/>
              <w:rPr>
                <w:rFonts w:eastAsia="Times New Roman"/>
                <w:sz w:val="18"/>
                <w:szCs w:val="18"/>
              </w:rPr>
            </w:pPr>
            <w:r w:rsidRPr="00A62A27">
              <w:rPr>
                <w:rFonts w:eastAsia="Times New Roman"/>
                <w:sz w:val="18"/>
                <w:szCs w:val="18"/>
              </w:rPr>
              <w:t xml:space="preserve">Gaming console </w:t>
            </w:r>
          </w:p>
        </w:tc>
        <w:tc>
          <w:tcPr>
            <w:tcW w:w="520" w:type="pct"/>
          </w:tcPr>
          <w:p w14:paraId="495DA508" w14:textId="77777777" w:rsidR="002321B7" w:rsidRPr="00A62A27" w:rsidRDefault="002321B7" w:rsidP="00A62A27">
            <w:pPr>
              <w:pStyle w:val="TableText-IPR"/>
              <w:rPr>
                <w:sz w:val="18"/>
                <w:szCs w:val="18"/>
              </w:rPr>
            </w:pPr>
          </w:p>
        </w:tc>
        <w:tc>
          <w:tcPr>
            <w:tcW w:w="520" w:type="pct"/>
          </w:tcPr>
          <w:p w14:paraId="28910AB6" w14:textId="77777777" w:rsidR="002321B7" w:rsidRPr="00A62A27" w:rsidRDefault="002321B7" w:rsidP="00A62A27">
            <w:pPr>
              <w:pStyle w:val="TableText-IPR"/>
              <w:rPr>
                <w:sz w:val="18"/>
                <w:szCs w:val="18"/>
              </w:rPr>
            </w:pPr>
          </w:p>
        </w:tc>
        <w:tc>
          <w:tcPr>
            <w:tcW w:w="520" w:type="pct"/>
          </w:tcPr>
          <w:p w14:paraId="5F54A3AF" w14:textId="77777777" w:rsidR="002321B7" w:rsidRPr="00A62A27" w:rsidRDefault="002321B7" w:rsidP="00A62A27">
            <w:pPr>
              <w:pStyle w:val="TableText-IPR"/>
              <w:rPr>
                <w:rFonts w:asciiTheme="minorHAnsi" w:hAnsiTheme="minorHAnsi"/>
                <w:sz w:val="18"/>
                <w:szCs w:val="18"/>
              </w:rPr>
            </w:pPr>
          </w:p>
        </w:tc>
        <w:tc>
          <w:tcPr>
            <w:tcW w:w="519" w:type="pct"/>
          </w:tcPr>
          <w:p w14:paraId="4D1859EC" w14:textId="77777777" w:rsidR="002321B7" w:rsidRPr="00A62A27" w:rsidRDefault="002321B7" w:rsidP="00A62A27">
            <w:pPr>
              <w:pStyle w:val="TableText-IPR"/>
              <w:rPr>
                <w:rFonts w:asciiTheme="minorHAnsi" w:hAnsiTheme="minorHAnsi"/>
                <w:sz w:val="18"/>
                <w:szCs w:val="18"/>
              </w:rPr>
            </w:pPr>
          </w:p>
        </w:tc>
      </w:tr>
      <w:tr w:rsidR="002321B7" w:rsidRPr="00270F0E" w14:paraId="0C91D130" w14:textId="77777777" w:rsidTr="00DC3D1D">
        <w:trPr>
          <w:trHeight w:val="360"/>
        </w:trPr>
        <w:tc>
          <w:tcPr>
            <w:tcW w:w="2921" w:type="pct"/>
            <w:shd w:val="clear" w:color="auto" w:fill="F2F2F2" w:themeFill="background1" w:themeFillShade="F2"/>
          </w:tcPr>
          <w:p w14:paraId="0EDCDB79" w14:textId="77777777" w:rsidR="002321B7" w:rsidRPr="00A62A27" w:rsidRDefault="002321B7" w:rsidP="00A62A27">
            <w:pPr>
              <w:spacing w:after="0"/>
              <w:rPr>
                <w:rFonts w:eastAsia="Times New Roman"/>
                <w:sz w:val="18"/>
                <w:szCs w:val="18"/>
              </w:rPr>
            </w:pPr>
            <w:r w:rsidRPr="00A62A27">
              <w:rPr>
                <w:rFonts w:eastAsia="Times New Roman"/>
                <w:sz w:val="18"/>
                <w:szCs w:val="18"/>
              </w:rPr>
              <w:t>Smart TV or device that connects TV to the Internet</w:t>
            </w:r>
          </w:p>
        </w:tc>
        <w:tc>
          <w:tcPr>
            <w:tcW w:w="520" w:type="pct"/>
            <w:shd w:val="clear" w:color="auto" w:fill="F2F2F2" w:themeFill="background1" w:themeFillShade="F2"/>
          </w:tcPr>
          <w:p w14:paraId="49DC59A5" w14:textId="77777777" w:rsidR="002321B7" w:rsidRPr="00A62A27" w:rsidRDefault="002321B7" w:rsidP="00A62A27">
            <w:pPr>
              <w:pStyle w:val="TableText-IPR"/>
              <w:rPr>
                <w:sz w:val="18"/>
                <w:szCs w:val="18"/>
              </w:rPr>
            </w:pPr>
          </w:p>
        </w:tc>
        <w:tc>
          <w:tcPr>
            <w:tcW w:w="520" w:type="pct"/>
            <w:shd w:val="clear" w:color="auto" w:fill="F2F2F2" w:themeFill="background1" w:themeFillShade="F2"/>
          </w:tcPr>
          <w:p w14:paraId="2567DA9F" w14:textId="77777777" w:rsidR="002321B7" w:rsidRPr="00A62A27" w:rsidRDefault="002321B7" w:rsidP="00A62A27">
            <w:pPr>
              <w:pStyle w:val="TableText-IPR"/>
              <w:rPr>
                <w:sz w:val="18"/>
                <w:szCs w:val="18"/>
              </w:rPr>
            </w:pPr>
          </w:p>
        </w:tc>
        <w:tc>
          <w:tcPr>
            <w:tcW w:w="520" w:type="pct"/>
            <w:shd w:val="clear" w:color="auto" w:fill="F2F2F2" w:themeFill="background1" w:themeFillShade="F2"/>
          </w:tcPr>
          <w:p w14:paraId="1C3ACAC6" w14:textId="77777777" w:rsidR="002321B7" w:rsidRPr="00A62A27" w:rsidRDefault="002321B7" w:rsidP="00A62A27">
            <w:pPr>
              <w:pStyle w:val="TableText-IPR"/>
              <w:rPr>
                <w:rFonts w:asciiTheme="minorHAnsi" w:hAnsiTheme="minorHAnsi"/>
                <w:sz w:val="18"/>
                <w:szCs w:val="18"/>
              </w:rPr>
            </w:pPr>
          </w:p>
        </w:tc>
        <w:tc>
          <w:tcPr>
            <w:tcW w:w="519" w:type="pct"/>
            <w:shd w:val="clear" w:color="auto" w:fill="F2F2F2" w:themeFill="background1" w:themeFillShade="F2"/>
          </w:tcPr>
          <w:p w14:paraId="1681CC93" w14:textId="77777777" w:rsidR="002321B7" w:rsidRPr="00A62A27" w:rsidRDefault="002321B7" w:rsidP="00A62A27">
            <w:pPr>
              <w:pStyle w:val="TableText-IPR"/>
              <w:rPr>
                <w:rFonts w:asciiTheme="minorHAnsi" w:hAnsiTheme="minorHAnsi"/>
                <w:sz w:val="18"/>
                <w:szCs w:val="18"/>
              </w:rPr>
            </w:pPr>
          </w:p>
        </w:tc>
      </w:tr>
      <w:tr w:rsidR="002321B7" w:rsidRPr="004B0A2E" w14:paraId="4963C87B" w14:textId="77777777" w:rsidTr="00DC3D1D">
        <w:trPr>
          <w:trHeight w:val="360"/>
        </w:trPr>
        <w:tc>
          <w:tcPr>
            <w:tcW w:w="2921" w:type="pct"/>
            <w:shd w:val="clear" w:color="auto" w:fill="auto"/>
          </w:tcPr>
          <w:p w14:paraId="5112D13D" w14:textId="77777777" w:rsidR="002321B7" w:rsidRPr="00A62A27" w:rsidRDefault="002321B7" w:rsidP="00E00888">
            <w:pPr>
              <w:spacing w:after="0"/>
              <w:rPr>
                <w:sz w:val="18"/>
                <w:szCs w:val="18"/>
              </w:rPr>
            </w:pPr>
            <w:r w:rsidRPr="00A62A27">
              <w:rPr>
                <w:rFonts w:eastAsia="Times New Roman"/>
                <w:sz w:val="18"/>
                <w:szCs w:val="18"/>
              </w:rPr>
              <w:t>Other</w:t>
            </w:r>
            <w:r w:rsidRPr="00A62A27">
              <w:rPr>
                <w:sz w:val="18"/>
                <w:szCs w:val="18"/>
              </w:rPr>
              <w:t>: (specify):</w:t>
            </w:r>
            <w:r w:rsidR="00E00888">
              <w:rPr>
                <w:sz w:val="18"/>
                <w:szCs w:val="18"/>
              </w:rPr>
              <w:t>____________________________________________</w:t>
            </w:r>
          </w:p>
        </w:tc>
        <w:tc>
          <w:tcPr>
            <w:tcW w:w="520" w:type="pct"/>
            <w:shd w:val="clear" w:color="auto" w:fill="auto"/>
          </w:tcPr>
          <w:p w14:paraId="59F1F0D8" w14:textId="77777777" w:rsidR="002321B7" w:rsidRPr="00A62A27" w:rsidRDefault="002321B7" w:rsidP="00A62A27">
            <w:pPr>
              <w:pStyle w:val="TableText-IPR"/>
              <w:rPr>
                <w:rFonts w:eastAsiaTheme="minorHAnsi"/>
                <w:sz w:val="18"/>
                <w:szCs w:val="18"/>
              </w:rPr>
            </w:pPr>
          </w:p>
        </w:tc>
        <w:tc>
          <w:tcPr>
            <w:tcW w:w="520" w:type="pct"/>
            <w:shd w:val="clear" w:color="auto" w:fill="auto"/>
          </w:tcPr>
          <w:p w14:paraId="31B16696" w14:textId="77777777" w:rsidR="002321B7" w:rsidRPr="00A62A27" w:rsidRDefault="002321B7" w:rsidP="00A62A27">
            <w:pPr>
              <w:pStyle w:val="TableText-IPR"/>
              <w:rPr>
                <w:rFonts w:eastAsiaTheme="minorHAnsi"/>
                <w:sz w:val="18"/>
                <w:szCs w:val="18"/>
              </w:rPr>
            </w:pPr>
          </w:p>
        </w:tc>
        <w:tc>
          <w:tcPr>
            <w:tcW w:w="520" w:type="pct"/>
            <w:shd w:val="clear" w:color="auto" w:fill="auto"/>
          </w:tcPr>
          <w:p w14:paraId="7DB95358" w14:textId="77777777" w:rsidR="002321B7" w:rsidRPr="00A62A27" w:rsidRDefault="002321B7" w:rsidP="00A62A27">
            <w:pPr>
              <w:pStyle w:val="TableText-IPR"/>
              <w:rPr>
                <w:rFonts w:eastAsiaTheme="minorHAnsi"/>
                <w:sz w:val="18"/>
                <w:szCs w:val="18"/>
              </w:rPr>
            </w:pPr>
          </w:p>
        </w:tc>
        <w:tc>
          <w:tcPr>
            <w:tcW w:w="519" w:type="pct"/>
            <w:shd w:val="clear" w:color="auto" w:fill="auto"/>
          </w:tcPr>
          <w:p w14:paraId="49BF426A" w14:textId="77777777" w:rsidR="002321B7" w:rsidRPr="00A62A27" w:rsidRDefault="002321B7" w:rsidP="00A62A27">
            <w:pPr>
              <w:pStyle w:val="TableText-IPR"/>
              <w:rPr>
                <w:rFonts w:eastAsiaTheme="minorHAnsi"/>
                <w:sz w:val="18"/>
                <w:szCs w:val="18"/>
              </w:rPr>
            </w:pPr>
          </w:p>
        </w:tc>
      </w:tr>
    </w:tbl>
    <w:p w14:paraId="52145764" w14:textId="77777777" w:rsidR="00DC3D1D" w:rsidRDefault="00DC3D1D" w:rsidP="00DC3D1D">
      <w:pPr>
        <w:pStyle w:val="NumbersRed-IPR"/>
        <w:numPr>
          <w:ilvl w:val="0"/>
          <w:numId w:val="0"/>
        </w:numPr>
        <w:ind w:left="720"/>
      </w:pPr>
    </w:p>
    <w:p w14:paraId="0539B7C7" w14:textId="77777777" w:rsidR="00510233" w:rsidRDefault="00510233" w:rsidP="00510233">
      <w:pPr>
        <w:pStyle w:val="NumbersRed-IPR"/>
      </w:pPr>
      <w:r>
        <w:t xml:space="preserve">How often did you (or anyone living in your household) use the internet </w:t>
      </w:r>
      <w:r w:rsidRPr="00B410A5">
        <w:t>at home</w:t>
      </w:r>
      <w:r>
        <w:t xml:space="preserve"> during the last 30 days?  Would you say… </w:t>
      </w:r>
    </w:p>
    <w:p w14:paraId="124BFB4D" w14:textId="492F1170" w:rsidR="00510233" w:rsidRPr="00791981" w:rsidRDefault="00510233" w:rsidP="00510233">
      <w:pPr>
        <w:pStyle w:val="Leader"/>
        <w:spacing w:before="120"/>
      </w:pPr>
      <w:r w:rsidRPr="00791981">
        <w:t>Every day</w:t>
      </w:r>
      <w:r>
        <w:tab/>
        <w:t>1</w:t>
      </w:r>
      <w:r w:rsidR="008952F1">
        <w:t xml:space="preserve"> [SKIP TO Q</w:t>
      </w:r>
      <w:r w:rsidR="00740F97">
        <w:t>19</w:t>
      </w:r>
      <w:r w:rsidR="008952F1">
        <w:t>]</w:t>
      </w:r>
    </w:p>
    <w:p w14:paraId="07F480AF" w14:textId="0188E43B" w:rsidR="00510233" w:rsidRPr="00791981" w:rsidRDefault="00510233" w:rsidP="00510233">
      <w:pPr>
        <w:pStyle w:val="Leader"/>
      </w:pPr>
      <w:r w:rsidRPr="00791981">
        <w:t>A few times a week</w:t>
      </w:r>
      <w:r>
        <w:tab/>
        <w:t xml:space="preserve">2 </w:t>
      </w:r>
      <w:r w:rsidR="008952F1">
        <w:t>[SKIP TO Q</w:t>
      </w:r>
      <w:r w:rsidR="00740F97">
        <w:t>19</w:t>
      </w:r>
      <w:r w:rsidR="008952F1">
        <w:t>]</w:t>
      </w:r>
    </w:p>
    <w:p w14:paraId="49F96688" w14:textId="56BE761B" w:rsidR="00510233" w:rsidRPr="00791981" w:rsidRDefault="00510233" w:rsidP="00510233">
      <w:pPr>
        <w:pStyle w:val="Leader"/>
      </w:pPr>
      <w:r>
        <w:t>A few times in the last 30 days</w:t>
      </w:r>
      <w:r>
        <w:tab/>
        <w:t>3</w:t>
      </w:r>
    </w:p>
    <w:p w14:paraId="7FDF48A4" w14:textId="51F27375" w:rsidR="00510233" w:rsidRDefault="00510233" w:rsidP="00510233">
      <w:pPr>
        <w:pStyle w:val="Leader"/>
      </w:pPr>
      <w:r>
        <w:t>Not at all in the last 30 days</w:t>
      </w:r>
      <w:r>
        <w:tab/>
        <w:t xml:space="preserve">4 </w:t>
      </w:r>
    </w:p>
    <w:p w14:paraId="33F2C898" w14:textId="77777777" w:rsidR="00510233" w:rsidRDefault="00510233" w:rsidP="00510233">
      <w:pPr>
        <w:pStyle w:val="Leader"/>
      </w:pPr>
      <w:r w:rsidRPr="00D9374C">
        <w:t>DON’T KNOW</w:t>
      </w:r>
      <w:r>
        <w:tab/>
        <w:t>8</w:t>
      </w:r>
      <w:r w:rsidRPr="00D9374C">
        <w:t xml:space="preserve"> </w:t>
      </w:r>
    </w:p>
    <w:p w14:paraId="04064338" w14:textId="77777777" w:rsidR="00510233" w:rsidRDefault="00510233" w:rsidP="00510233">
      <w:pPr>
        <w:pStyle w:val="Leader"/>
      </w:pPr>
      <w:r w:rsidRPr="00D9374C">
        <w:t>REFUSED</w:t>
      </w:r>
      <w:r>
        <w:tab/>
        <w:t>9</w:t>
      </w:r>
    </w:p>
    <w:p w14:paraId="7BBD6D34" w14:textId="32F8F4BE" w:rsidR="008952F1" w:rsidRDefault="008952F1" w:rsidP="008952F1">
      <w:pPr>
        <w:pStyle w:val="NumbersRed-IPR"/>
        <w:numPr>
          <w:ilvl w:val="0"/>
          <w:numId w:val="0"/>
        </w:numPr>
        <w:spacing w:after="0"/>
      </w:pPr>
      <w:r>
        <w:t>[</w:t>
      </w:r>
      <w:r w:rsidR="00E058E4">
        <w:t>ASK Q</w:t>
      </w:r>
      <w:r w:rsidR="00D85CC2">
        <w:t>8</w:t>
      </w:r>
      <w:r w:rsidR="0007334B">
        <w:t>-</w:t>
      </w:r>
      <w:r w:rsidR="00AA0EBC">
        <w:t>Q1</w:t>
      </w:r>
      <w:r>
        <w:t>7</w:t>
      </w:r>
      <w:r w:rsidR="00AA0EBC">
        <w:t xml:space="preserve"> </w:t>
      </w:r>
      <w:r w:rsidR="00E058E4">
        <w:t>ONLY IF RESPONSE TO Q</w:t>
      </w:r>
      <w:r w:rsidR="00AA0EBC">
        <w:t>5</w:t>
      </w:r>
      <w:r w:rsidR="00E058E4">
        <w:t xml:space="preserve"> IS “LESS THAN ONCE A WEEK</w:t>
      </w:r>
      <w:r w:rsidR="00215DA7">
        <w:t xml:space="preserve"> (</w:t>
      </w:r>
      <w:r w:rsidR="00AA0EBC">
        <w:t>3</w:t>
      </w:r>
      <w:r w:rsidR="00215DA7">
        <w:t>)</w:t>
      </w:r>
      <w:r w:rsidR="00E058E4">
        <w:t>” OR “</w:t>
      </w:r>
      <w:r w:rsidR="003C686F">
        <w:t>NOT AT ALL</w:t>
      </w:r>
      <w:r w:rsidR="00215DA7">
        <w:t xml:space="preserve"> (</w:t>
      </w:r>
      <w:r w:rsidR="00AA0EBC">
        <w:t>4</w:t>
      </w:r>
      <w:r w:rsidR="00215DA7">
        <w:t>)</w:t>
      </w:r>
      <w:r w:rsidR="00E058E4">
        <w:t>.</w:t>
      </w:r>
      <w:r>
        <w:t>”]</w:t>
      </w:r>
    </w:p>
    <w:p w14:paraId="543DA4EA" w14:textId="13D1EF4C" w:rsidR="00E058E4" w:rsidRDefault="00E058E4" w:rsidP="0007334B">
      <w:pPr>
        <w:pStyle w:val="NumbersRed-IPR"/>
        <w:numPr>
          <w:ilvl w:val="0"/>
          <w:numId w:val="0"/>
        </w:numPr>
        <w:spacing w:after="240"/>
      </w:pPr>
      <w:r>
        <w:t xml:space="preserve">Different people have different reasons for not using the </w:t>
      </w:r>
      <w:r w:rsidR="00AE02FE">
        <w:t>internet</w:t>
      </w:r>
      <w:r>
        <w:t xml:space="preserve">. I’m going to read you some statements about why some people may not use the </w:t>
      </w:r>
      <w:r w:rsidR="00AE02FE">
        <w:t xml:space="preserve">internet </w:t>
      </w:r>
      <w:r w:rsidRPr="00687990">
        <w:t>at home</w:t>
      </w:r>
      <w:r>
        <w:t xml:space="preserve"> very much</w:t>
      </w:r>
      <w:r w:rsidR="00215DA7">
        <w:t xml:space="preserve">.  </w:t>
      </w:r>
      <w:r w:rsidR="00AA0EBC">
        <w:t xml:space="preserve">Please tell me if each statement </w:t>
      </w:r>
      <w:r w:rsidR="008952F1">
        <w:t>has</w:t>
      </w:r>
      <w:r w:rsidR="00AA0EBC">
        <w:t xml:space="preserve"> been true or not true for you in the past 30 days. </w:t>
      </w:r>
      <w:r w:rsidR="008952F1">
        <w:t>[</w:t>
      </w:r>
      <w:r w:rsidR="0007334B">
        <w:t>RANDOMIZE ORDER.</w:t>
      </w:r>
      <w:r w:rsidR="008952F1">
        <w:t>]</w:t>
      </w:r>
    </w:p>
    <w:tbl>
      <w:tblPr>
        <w:tblStyle w:val="InsightTable"/>
        <w:tblW w:w="5000" w:type="pct"/>
        <w:tblInd w:w="0" w:type="dxa"/>
        <w:tblCellMar>
          <w:left w:w="58" w:type="dxa"/>
          <w:right w:w="58" w:type="dxa"/>
        </w:tblCellMar>
        <w:tblLook w:val="04A0" w:firstRow="1" w:lastRow="0" w:firstColumn="1" w:lastColumn="0" w:noHBand="0" w:noVBand="1"/>
      </w:tblPr>
      <w:tblGrid>
        <w:gridCol w:w="5470"/>
        <w:gridCol w:w="1001"/>
        <w:gridCol w:w="1001"/>
        <w:gridCol w:w="1001"/>
        <w:gridCol w:w="1003"/>
      </w:tblGrid>
      <w:tr w:rsidR="002321B7" w:rsidRPr="00B0495B" w14:paraId="411AAEFE" w14:textId="77777777" w:rsidTr="00DC3D1D">
        <w:trPr>
          <w:cnfStyle w:val="100000000000" w:firstRow="1" w:lastRow="0" w:firstColumn="0" w:lastColumn="0" w:oddVBand="0" w:evenVBand="0" w:oddHBand="0" w:evenHBand="0" w:firstRowFirstColumn="0" w:firstRowLastColumn="0" w:lastRowFirstColumn="0" w:lastRowLastColumn="0"/>
          <w:trHeight w:val="144"/>
          <w:tblHeader/>
        </w:trPr>
        <w:tc>
          <w:tcPr>
            <w:tcW w:w="2886" w:type="pct"/>
          </w:tcPr>
          <w:p w14:paraId="5BEC9267" w14:textId="77777777" w:rsidR="002321B7" w:rsidRPr="00B0495B" w:rsidRDefault="002321B7" w:rsidP="00A62A27">
            <w:pPr>
              <w:pStyle w:val="TableHeaderRow-IPR"/>
              <w:rPr>
                <w:b w:val="0"/>
                <w:sz w:val="18"/>
              </w:rPr>
            </w:pPr>
          </w:p>
        </w:tc>
        <w:tc>
          <w:tcPr>
            <w:tcW w:w="528" w:type="pct"/>
          </w:tcPr>
          <w:p w14:paraId="1DB95AC1" w14:textId="08F83D5B" w:rsidR="002321B7" w:rsidRPr="00B0495B" w:rsidRDefault="00AA0EBC" w:rsidP="00A62A27">
            <w:pPr>
              <w:pStyle w:val="TableHeaderRow-IPR"/>
              <w:rPr>
                <w:sz w:val="18"/>
              </w:rPr>
            </w:pPr>
            <w:r>
              <w:rPr>
                <w:sz w:val="18"/>
              </w:rPr>
              <w:t>True</w:t>
            </w:r>
          </w:p>
          <w:p w14:paraId="6ADB4FB7" w14:textId="77777777" w:rsidR="002321B7" w:rsidRPr="00B0495B" w:rsidRDefault="002321B7" w:rsidP="00A62A27">
            <w:pPr>
              <w:pStyle w:val="TableHeaderRow-IPR"/>
              <w:rPr>
                <w:b w:val="0"/>
                <w:sz w:val="18"/>
              </w:rPr>
            </w:pPr>
            <w:r w:rsidRPr="00B0495B">
              <w:rPr>
                <w:sz w:val="18"/>
              </w:rPr>
              <w:t>(1)</w:t>
            </w:r>
          </w:p>
        </w:tc>
        <w:tc>
          <w:tcPr>
            <w:tcW w:w="528" w:type="pct"/>
          </w:tcPr>
          <w:p w14:paraId="7A8E02C2" w14:textId="36567E90" w:rsidR="002321B7" w:rsidRPr="00B0495B" w:rsidRDefault="00AA0EBC" w:rsidP="00A62A27">
            <w:pPr>
              <w:pStyle w:val="TableHeaderRow-IPR"/>
              <w:rPr>
                <w:sz w:val="18"/>
              </w:rPr>
            </w:pPr>
            <w:r>
              <w:rPr>
                <w:sz w:val="18"/>
              </w:rPr>
              <w:t>False</w:t>
            </w:r>
          </w:p>
          <w:p w14:paraId="350CC03E" w14:textId="77777777" w:rsidR="002321B7" w:rsidRPr="00B0495B" w:rsidRDefault="002321B7" w:rsidP="00A62A27">
            <w:pPr>
              <w:pStyle w:val="TableHeaderRow-IPR"/>
              <w:rPr>
                <w:b w:val="0"/>
                <w:sz w:val="18"/>
              </w:rPr>
            </w:pPr>
            <w:r w:rsidRPr="00B0495B">
              <w:rPr>
                <w:sz w:val="18"/>
              </w:rPr>
              <w:t>(2)</w:t>
            </w:r>
          </w:p>
        </w:tc>
        <w:tc>
          <w:tcPr>
            <w:tcW w:w="528" w:type="pct"/>
          </w:tcPr>
          <w:p w14:paraId="4537D66D" w14:textId="77777777" w:rsidR="002321B7" w:rsidRPr="00B0495B" w:rsidRDefault="002321B7" w:rsidP="00A62A27">
            <w:pPr>
              <w:pStyle w:val="TableHeaderRow-IPR"/>
              <w:rPr>
                <w:sz w:val="18"/>
              </w:rPr>
            </w:pPr>
            <w:r w:rsidRPr="00B0495B">
              <w:rPr>
                <w:sz w:val="18"/>
              </w:rPr>
              <w:t>DON’T KNOW</w:t>
            </w:r>
          </w:p>
          <w:p w14:paraId="0A29ED84" w14:textId="77777777" w:rsidR="002321B7" w:rsidRPr="00B0495B" w:rsidRDefault="002321B7" w:rsidP="00A62A27">
            <w:pPr>
              <w:pStyle w:val="TableHeaderRow-IPR"/>
              <w:rPr>
                <w:b w:val="0"/>
                <w:sz w:val="18"/>
              </w:rPr>
            </w:pPr>
            <w:r w:rsidRPr="00B0495B">
              <w:rPr>
                <w:sz w:val="18"/>
              </w:rPr>
              <w:t>(8)</w:t>
            </w:r>
          </w:p>
        </w:tc>
        <w:tc>
          <w:tcPr>
            <w:tcW w:w="529" w:type="pct"/>
          </w:tcPr>
          <w:p w14:paraId="0589933C" w14:textId="77777777" w:rsidR="002321B7" w:rsidRPr="00B0495B" w:rsidRDefault="002321B7" w:rsidP="00A62A27">
            <w:pPr>
              <w:pStyle w:val="TableHeaderRow-IPR"/>
              <w:rPr>
                <w:sz w:val="18"/>
              </w:rPr>
            </w:pPr>
            <w:r w:rsidRPr="00B0495B">
              <w:rPr>
                <w:sz w:val="18"/>
              </w:rPr>
              <w:t>REFUSED</w:t>
            </w:r>
          </w:p>
          <w:p w14:paraId="09E213B5" w14:textId="77777777" w:rsidR="002321B7" w:rsidRPr="00B0495B" w:rsidRDefault="002321B7" w:rsidP="00A62A27">
            <w:pPr>
              <w:pStyle w:val="TableHeaderRow-IPR"/>
              <w:rPr>
                <w:b w:val="0"/>
                <w:sz w:val="18"/>
              </w:rPr>
            </w:pPr>
            <w:r w:rsidRPr="00B0495B">
              <w:rPr>
                <w:sz w:val="18"/>
              </w:rPr>
              <w:t>(9)</w:t>
            </w:r>
          </w:p>
        </w:tc>
      </w:tr>
      <w:tr w:rsidR="002321B7" w:rsidRPr="00964A54" w14:paraId="653D90D6" w14:textId="77777777" w:rsidTr="00DC3D1D">
        <w:trPr>
          <w:trHeight w:val="360"/>
        </w:trPr>
        <w:tc>
          <w:tcPr>
            <w:tcW w:w="2886" w:type="pct"/>
            <w:shd w:val="clear" w:color="auto" w:fill="auto"/>
          </w:tcPr>
          <w:p w14:paraId="37B80E81" w14:textId="168A73DD" w:rsidR="002321B7" w:rsidRPr="00AA0EBC" w:rsidRDefault="00AA0EBC" w:rsidP="00AA0EBC">
            <w:pPr>
              <w:pStyle w:val="NumbersRed-IPR"/>
              <w:spacing w:after="0"/>
              <w:rPr>
                <w:rFonts w:asciiTheme="minorHAnsi" w:hAnsiTheme="minorHAnsi"/>
                <w:sz w:val="18"/>
                <w:szCs w:val="18"/>
              </w:rPr>
            </w:pPr>
            <w:r>
              <w:rPr>
                <w:rFonts w:asciiTheme="minorHAnsi" w:hAnsiTheme="minorHAnsi"/>
                <w:sz w:val="18"/>
                <w:szCs w:val="18"/>
              </w:rPr>
              <w:t>I d</w:t>
            </w:r>
            <w:r w:rsidR="002321B7" w:rsidRPr="00AA0EBC">
              <w:rPr>
                <w:rFonts w:asciiTheme="minorHAnsi" w:hAnsiTheme="minorHAnsi"/>
                <w:sz w:val="18"/>
                <w:szCs w:val="18"/>
              </w:rPr>
              <w:t xml:space="preserve">on’t need to </w:t>
            </w:r>
            <w:r>
              <w:rPr>
                <w:rFonts w:asciiTheme="minorHAnsi" w:hAnsiTheme="minorHAnsi"/>
                <w:sz w:val="18"/>
                <w:szCs w:val="18"/>
              </w:rPr>
              <w:t>connect to</w:t>
            </w:r>
            <w:r w:rsidRPr="00AA0EBC">
              <w:rPr>
                <w:rFonts w:asciiTheme="minorHAnsi" w:hAnsiTheme="minorHAnsi"/>
                <w:sz w:val="18"/>
                <w:szCs w:val="18"/>
              </w:rPr>
              <w:t xml:space="preserve"> </w:t>
            </w:r>
            <w:r w:rsidR="002321B7" w:rsidRPr="00AA0EBC">
              <w:rPr>
                <w:rFonts w:asciiTheme="minorHAnsi" w:hAnsiTheme="minorHAnsi"/>
                <w:sz w:val="18"/>
                <w:szCs w:val="18"/>
              </w:rPr>
              <w:t xml:space="preserve">the </w:t>
            </w:r>
            <w:r w:rsidR="00AE02FE" w:rsidRPr="008952F1">
              <w:rPr>
                <w:rFonts w:asciiTheme="minorHAnsi" w:hAnsiTheme="minorHAnsi"/>
                <w:sz w:val="18"/>
                <w:szCs w:val="18"/>
              </w:rPr>
              <w:t>internet</w:t>
            </w:r>
            <w:r w:rsidR="002321B7" w:rsidRPr="00AA0EBC">
              <w:rPr>
                <w:rFonts w:asciiTheme="minorHAnsi" w:hAnsiTheme="minorHAnsi"/>
                <w:sz w:val="18"/>
                <w:szCs w:val="18"/>
              </w:rPr>
              <w:t>.</w:t>
            </w:r>
          </w:p>
        </w:tc>
        <w:tc>
          <w:tcPr>
            <w:tcW w:w="528" w:type="pct"/>
            <w:shd w:val="clear" w:color="auto" w:fill="auto"/>
          </w:tcPr>
          <w:p w14:paraId="2B11489A" w14:textId="77777777" w:rsidR="002321B7" w:rsidRPr="00964A54" w:rsidRDefault="002321B7" w:rsidP="00A62A27">
            <w:pPr>
              <w:pStyle w:val="TableText-IPR"/>
              <w:rPr>
                <w:rFonts w:asciiTheme="minorHAnsi" w:hAnsiTheme="minorHAnsi"/>
                <w:sz w:val="18"/>
                <w:szCs w:val="18"/>
              </w:rPr>
            </w:pPr>
          </w:p>
        </w:tc>
        <w:tc>
          <w:tcPr>
            <w:tcW w:w="528" w:type="pct"/>
            <w:shd w:val="clear" w:color="auto" w:fill="auto"/>
          </w:tcPr>
          <w:p w14:paraId="511AF856" w14:textId="77777777" w:rsidR="002321B7" w:rsidRPr="00964A54" w:rsidRDefault="002321B7" w:rsidP="00A62A27">
            <w:pPr>
              <w:pStyle w:val="TableText-IPR"/>
              <w:rPr>
                <w:rFonts w:asciiTheme="minorHAnsi" w:hAnsiTheme="minorHAnsi"/>
                <w:sz w:val="18"/>
                <w:szCs w:val="18"/>
              </w:rPr>
            </w:pPr>
          </w:p>
        </w:tc>
        <w:tc>
          <w:tcPr>
            <w:tcW w:w="528" w:type="pct"/>
            <w:shd w:val="clear" w:color="auto" w:fill="auto"/>
          </w:tcPr>
          <w:p w14:paraId="12B5E485" w14:textId="77777777" w:rsidR="002321B7" w:rsidRPr="00964A54" w:rsidRDefault="002321B7" w:rsidP="00A62A27">
            <w:pPr>
              <w:pStyle w:val="TableText-IPR"/>
              <w:rPr>
                <w:rFonts w:asciiTheme="minorHAnsi" w:hAnsiTheme="minorHAnsi"/>
                <w:sz w:val="18"/>
                <w:szCs w:val="18"/>
              </w:rPr>
            </w:pPr>
          </w:p>
        </w:tc>
        <w:tc>
          <w:tcPr>
            <w:tcW w:w="529" w:type="pct"/>
            <w:shd w:val="clear" w:color="auto" w:fill="auto"/>
          </w:tcPr>
          <w:p w14:paraId="670C7DA8" w14:textId="77777777" w:rsidR="002321B7" w:rsidRPr="00964A54" w:rsidRDefault="002321B7" w:rsidP="00A62A27">
            <w:pPr>
              <w:pStyle w:val="TableText-IPR"/>
              <w:rPr>
                <w:rFonts w:asciiTheme="minorHAnsi" w:hAnsiTheme="minorHAnsi"/>
                <w:sz w:val="18"/>
                <w:szCs w:val="18"/>
              </w:rPr>
            </w:pPr>
          </w:p>
        </w:tc>
      </w:tr>
      <w:tr w:rsidR="00964A54" w:rsidRPr="00964A54" w14:paraId="78B9D59E" w14:textId="77777777" w:rsidTr="00DC3D1D">
        <w:trPr>
          <w:trHeight w:val="360"/>
        </w:trPr>
        <w:tc>
          <w:tcPr>
            <w:tcW w:w="2886" w:type="pct"/>
            <w:shd w:val="clear" w:color="auto" w:fill="F2F2F2" w:themeFill="background1" w:themeFillShade="F2"/>
          </w:tcPr>
          <w:p w14:paraId="336617A8" w14:textId="588BAEA4" w:rsidR="002321B7" w:rsidRPr="00964A54" w:rsidRDefault="00AA0EBC" w:rsidP="00A62A27">
            <w:pPr>
              <w:pStyle w:val="NumbersRed-IPR"/>
              <w:spacing w:after="0"/>
              <w:rPr>
                <w:rFonts w:asciiTheme="minorHAnsi" w:hAnsiTheme="minorHAnsi"/>
                <w:sz w:val="18"/>
                <w:szCs w:val="18"/>
              </w:rPr>
            </w:pPr>
            <w:r>
              <w:rPr>
                <w:rFonts w:asciiTheme="minorHAnsi" w:hAnsiTheme="minorHAnsi"/>
                <w:sz w:val="18"/>
                <w:szCs w:val="18"/>
              </w:rPr>
              <w:t>I c</w:t>
            </w:r>
            <w:r w:rsidR="002321B7" w:rsidRPr="00964A54">
              <w:rPr>
                <w:rFonts w:asciiTheme="minorHAnsi" w:hAnsiTheme="minorHAnsi"/>
                <w:sz w:val="18"/>
                <w:szCs w:val="18"/>
              </w:rPr>
              <w:t>an’t afford a home computer, laptop, or tablet.</w:t>
            </w:r>
          </w:p>
        </w:tc>
        <w:tc>
          <w:tcPr>
            <w:tcW w:w="528" w:type="pct"/>
            <w:shd w:val="clear" w:color="auto" w:fill="F2F2F2" w:themeFill="background1" w:themeFillShade="F2"/>
          </w:tcPr>
          <w:p w14:paraId="6EA64C23" w14:textId="77777777" w:rsidR="002321B7" w:rsidRPr="00964A54" w:rsidRDefault="002321B7" w:rsidP="00A62A27">
            <w:pPr>
              <w:pStyle w:val="TableText-IPR"/>
              <w:rPr>
                <w:rFonts w:asciiTheme="minorHAnsi" w:hAnsiTheme="minorHAnsi"/>
                <w:sz w:val="18"/>
                <w:szCs w:val="18"/>
              </w:rPr>
            </w:pPr>
          </w:p>
        </w:tc>
        <w:tc>
          <w:tcPr>
            <w:tcW w:w="528" w:type="pct"/>
            <w:shd w:val="clear" w:color="auto" w:fill="F2F2F2" w:themeFill="background1" w:themeFillShade="F2"/>
          </w:tcPr>
          <w:p w14:paraId="7CC3DF2F" w14:textId="77777777" w:rsidR="002321B7" w:rsidRPr="00964A54" w:rsidRDefault="002321B7" w:rsidP="00A62A27">
            <w:pPr>
              <w:pStyle w:val="TableText-IPR"/>
              <w:rPr>
                <w:rFonts w:asciiTheme="minorHAnsi" w:hAnsiTheme="minorHAnsi"/>
                <w:sz w:val="18"/>
                <w:szCs w:val="18"/>
              </w:rPr>
            </w:pPr>
          </w:p>
        </w:tc>
        <w:tc>
          <w:tcPr>
            <w:tcW w:w="528" w:type="pct"/>
            <w:shd w:val="clear" w:color="auto" w:fill="F2F2F2" w:themeFill="background1" w:themeFillShade="F2"/>
          </w:tcPr>
          <w:p w14:paraId="015613AD" w14:textId="77777777" w:rsidR="002321B7" w:rsidRPr="00964A54" w:rsidRDefault="002321B7" w:rsidP="00A62A27">
            <w:pPr>
              <w:pStyle w:val="TableText-IPR"/>
              <w:rPr>
                <w:rFonts w:asciiTheme="minorHAnsi" w:hAnsiTheme="minorHAnsi"/>
                <w:sz w:val="18"/>
                <w:szCs w:val="18"/>
              </w:rPr>
            </w:pPr>
          </w:p>
        </w:tc>
        <w:tc>
          <w:tcPr>
            <w:tcW w:w="529" w:type="pct"/>
            <w:shd w:val="clear" w:color="auto" w:fill="F2F2F2" w:themeFill="background1" w:themeFillShade="F2"/>
          </w:tcPr>
          <w:p w14:paraId="5E3D823A" w14:textId="77777777" w:rsidR="002321B7" w:rsidRPr="00964A54" w:rsidRDefault="002321B7" w:rsidP="00A62A27">
            <w:pPr>
              <w:pStyle w:val="TableText-IPR"/>
              <w:rPr>
                <w:rFonts w:asciiTheme="minorHAnsi" w:hAnsiTheme="minorHAnsi"/>
                <w:sz w:val="18"/>
                <w:szCs w:val="18"/>
              </w:rPr>
            </w:pPr>
          </w:p>
        </w:tc>
      </w:tr>
      <w:tr w:rsidR="00BF4669" w:rsidRPr="00964A54" w14:paraId="3CF590D7" w14:textId="77777777" w:rsidTr="00DC3D1D">
        <w:trPr>
          <w:trHeight w:val="360"/>
        </w:trPr>
        <w:tc>
          <w:tcPr>
            <w:tcW w:w="2886" w:type="pct"/>
            <w:shd w:val="clear" w:color="auto" w:fill="auto"/>
          </w:tcPr>
          <w:p w14:paraId="09001B53" w14:textId="01B79CC1" w:rsidR="00BF4669" w:rsidRPr="00964A54" w:rsidRDefault="00AA0EBC" w:rsidP="00AB02EC">
            <w:pPr>
              <w:pStyle w:val="NumbersRed-IPR"/>
              <w:spacing w:after="0"/>
              <w:rPr>
                <w:rFonts w:asciiTheme="minorHAnsi" w:hAnsiTheme="minorHAnsi"/>
                <w:sz w:val="18"/>
                <w:szCs w:val="18"/>
              </w:rPr>
            </w:pPr>
            <w:r>
              <w:rPr>
                <w:rFonts w:asciiTheme="minorHAnsi" w:hAnsiTheme="minorHAnsi"/>
                <w:sz w:val="18"/>
                <w:szCs w:val="18"/>
              </w:rPr>
              <w:t>I d</w:t>
            </w:r>
            <w:r w:rsidR="00BF4669">
              <w:rPr>
                <w:rFonts w:asciiTheme="minorHAnsi" w:hAnsiTheme="minorHAnsi"/>
                <w:sz w:val="18"/>
                <w:szCs w:val="18"/>
              </w:rPr>
              <w:t>on’t know how to use a computer well enough.</w:t>
            </w:r>
          </w:p>
        </w:tc>
        <w:tc>
          <w:tcPr>
            <w:tcW w:w="528" w:type="pct"/>
            <w:shd w:val="clear" w:color="auto" w:fill="auto"/>
          </w:tcPr>
          <w:p w14:paraId="6424F4CD" w14:textId="77777777" w:rsidR="00BF4669" w:rsidRPr="00964A54" w:rsidRDefault="00BF4669" w:rsidP="00A62A27">
            <w:pPr>
              <w:pStyle w:val="TableText-IPR"/>
              <w:rPr>
                <w:rFonts w:asciiTheme="minorHAnsi" w:hAnsiTheme="minorHAnsi"/>
                <w:sz w:val="18"/>
                <w:szCs w:val="18"/>
              </w:rPr>
            </w:pPr>
          </w:p>
        </w:tc>
        <w:tc>
          <w:tcPr>
            <w:tcW w:w="528" w:type="pct"/>
            <w:shd w:val="clear" w:color="auto" w:fill="auto"/>
          </w:tcPr>
          <w:p w14:paraId="78D03868" w14:textId="77777777" w:rsidR="00BF4669" w:rsidRPr="00964A54" w:rsidRDefault="00BF4669" w:rsidP="00A62A27">
            <w:pPr>
              <w:pStyle w:val="TableText-IPR"/>
              <w:rPr>
                <w:rFonts w:asciiTheme="minorHAnsi" w:hAnsiTheme="minorHAnsi"/>
                <w:sz w:val="18"/>
                <w:szCs w:val="18"/>
              </w:rPr>
            </w:pPr>
          </w:p>
        </w:tc>
        <w:tc>
          <w:tcPr>
            <w:tcW w:w="528" w:type="pct"/>
            <w:shd w:val="clear" w:color="auto" w:fill="auto"/>
          </w:tcPr>
          <w:p w14:paraId="6710E91C" w14:textId="77777777" w:rsidR="00BF4669" w:rsidRPr="00964A54" w:rsidRDefault="00BF4669" w:rsidP="00A62A27">
            <w:pPr>
              <w:pStyle w:val="TableText-IPR"/>
              <w:rPr>
                <w:rFonts w:asciiTheme="minorHAnsi" w:hAnsiTheme="minorHAnsi"/>
                <w:sz w:val="18"/>
                <w:szCs w:val="18"/>
              </w:rPr>
            </w:pPr>
          </w:p>
        </w:tc>
        <w:tc>
          <w:tcPr>
            <w:tcW w:w="529" w:type="pct"/>
            <w:shd w:val="clear" w:color="auto" w:fill="auto"/>
          </w:tcPr>
          <w:p w14:paraId="0ECBD6A1" w14:textId="77777777" w:rsidR="00BF4669" w:rsidRPr="00964A54" w:rsidRDefault="00BF4669" w:rsidP="00A62A27">
            <w:pPr>
              <w:pStyle w:val="TableText-IPR"/>
              <w:rPr>
                <w:rFonts w:asciiTheme="minorHAnsi" w:hAnsiTheme="minorHAnsi"/>
                <w:sz w:val="18"/>
                <w:szCs w:val="18"/>
              </w:rPr>
            </w:pPr>
          </w:p>
        </w:tc>
      </w:tr>
      <w:tr w:rsidR="002321B7" w:rsidRPr="00964A54" w14:paraId="5B32F221" w14:textId="77777777" w:rsidTr="00DC3D1D">
        <w:trPr>
          <w:trHeight w:val="360"/>
        </w:trPr>
        <w:tc>
          <w:tcPr>
            <w:tcW w:w="2886" w:type="pct"/>
            <w:shd w:val="clear" w:color="auto" w:fill="F2F2F2" w:themeFill="background1" w:themeFillShade="F2"/>
          </w:tcPr>
          <w:p w14:paraId="0C44FEF2" w14:textId="7C053D0D" w:rsidR="002321B7" w:rsidRPr="00964A54" w:rsidRDefault="00AA0EBC" w:rsidP="00A62A27">
            <w:pPr>
              <w:pStyle w:val="NumbersRed-IPR"/>
              <w:spacing w:after="0"/>
              <w:rPr>
                <w:rFonts w:asciiTheme="minorHAnsi" w:hAnsiTheme="minorHAnsi"/>
                <w:sz w:val="18"/>
                <w:szCs w:val="18"/>
              </w:rPr>
            </w:pPr>
            <w:r>
              <w:rPr>
                <w:rFonts w:asciiTheme="minorHAnsi" w:hAnsiTheme="minorHAnsi"/>
                <w:sz w:val="18"/>
                <w:szCs w:val="18"/>
              </w:rPr>
              <w:t>I c</w:t>
            </w:r>
            <w:r w:rsidR="002321B7" w:rsidRPr="00964A54">
              <w:rPr>
                <w:rFonts w:asciiTheme="minorHAnsi" w:hAnsiTheme="minorHAnsi"/>
                <w:sz w:val="18"/>
                <w:szCs w:val="18"/>
              </w:rPr>
              <w:t>an use the Internet somewhere else.</w:t>
            </w:r>
          </w:p>
        </w:tc>
        <w:tc>
          <w:tcPr>
            <w:tcW w:w="528" w:type="pct"/>
            <w:shd w:val="clear" w:color="auto" w:fill="F2F2F2" w:themeFill="background1" w:themeFillShade="F2"/>
          </w:tcPr>
          <w:p w14:paraId="4DF536A5" w14:textId="77777777" w:rsidR="002321B7" w:rsidRPr="00964A54" w:rsidRDefault="002321B7" w:rsidP="00A62A27">
            <w:pPr>
              <w:pStyle w:val="TableText-IPR"/>
              <w:rPr>
                <w:rFonts w:asciiTheme="minorHAnsi" w:hAnsiTheme="minorHAnsi"/>
                <w:sz w:val="18"/>
                <w:szCs w:val="18"/>
              </w:rPr>
            </w:pPr>
          </w:p>
        </w:tc>
        <w:tc>
          <w:tcPr>
            <w:tcW w:w="528" w:type="pct"/>
            <w:shd w:val="clear" w:color="auto" w:fill="F2F2F2" w:themeFill="background1" w:themeFillShade="F2"/>
          </w:tcPr>
          <w:p w14:paraId="533E42A3" w14:textId="77777777" w:rsidR="002321B7" w:rsidRPr="00964A54" w:rsidRDefault="002321B7" w:rsidP="00A62A27">
            <w:pPr>
              <w:pStyle w:val="TableText-IPR"/>
              <w:rPr>
                <w:rFonts w:asciiTheme="minorHAnsi" w:hAnsiTheme="minorHAnsi"/>
                <w:sz w:val="18"/>
                <w:szCs w:val="18"/>
              </w:rPr>
            </w:pPr>
          </w:p>
        </w:tc>
        <w:tc>
          <w:tcPr>
            <w:tcW w:w="528" w:type="pct"/>
            <w:shd w:val="clear" w:color="auto" w:fill="F2F2F2" w:themeFill="background1" w:themeFillShade="F2"/>
          </w:tcPr>
          <w:p w14:paraId="168F5A3C" w14:textId="77777777" w:rsidR="002321B7" w:rsidRPr="00964A54" w:rsidRDefault="002321B7" w:rsidP="00A62A27">
            <w:pPr>
              <w:pStyle w:val="TableText-IPR"/>
              <w:rPr>
                <w:rFonts w:asciiTheme="minorHAnsi" w:hAnsiTheme="minorHAnsi"/>
                <w:sz w:val="18"/>
                <w:szCs w:val="18"/>
              </w:rPr>
            </w:pPr>
          </w:p>
        </w:tc>
        <w:tc>
          <w:tcPr>
            <w:tcW w:w="529" w:type="pct"/>
            <w:shd w:val="clear" w:color="auto" w:fill="F2F2F2" w:themeFill="background1" w:themeFillShade="F2"/>
          </w:tcPr>
          <w:p w14:paraId="14855C4F" w14:textId="77777777" w:rsidR="002321B7" w:rsidRPr="00964A54" w:rsidRDefault="002321B7" w:rsidP="00A62A27">
            <w:pPr>
              <w:pStyle w:val="TableText-IPR"/>
              <w:rPr>
                <w:rFonts w:asciiTheme="minorHAnsi" w:hAnsiTheme="minorHAnsi"/>
                <w:sz w:val="18"/>
                <w:szCs w:val="18"/>
              </w:rPr>
            </w:pPr>
          </w:p>
        </w:tc>
      </w:tr>
      <w:tr w:rsidR="00964A54" w:rsidRPr="00964A54" w14:paraId="46D21A4D" w14:textId="77777777" w:rsidTr="00DC3D1D">
        <w:trPr>
          <w:trHeight w:val="360"/>
        </w:trPr>
        <w:tc>
          <w:tcPr>
            <w:tcW w:w="2886" w:type="pct"/>
            <w:shd w:val="clear" w:color="auto" w:fill="auto"/>
          </w:tcPr>
          <w:p w14:paraId="4C7FB501" w14:textId="70040A9E" w:rsidR="002321B7" w:rsidRPr="00964A54" w:rsidRDefault="00AA0EBC" w:rsidP="00A62A27">
            <w:pPr>
              <w:pStyle w:val="NumbersRed-IPR"/>
              <w:spacing w:after="0"/>
              <w:rPr>
                <w:rFonts w:asciiTheme="minorHAnsi" w:hAnsiTheme="minorHAnsi"/>
                <w:sz w:val="18"/>
                <w:szCs w:val="18"/>
              </w:rPr>
            </w:pPr>
            <w:r>
              <w:rPr>
                <w:rFonts w:asciiTheme="minorHAnsi" w:hAnsiTheme="minorHAnsi"/>
                <w:sz w:val="18"/>
                <w:szCs w:val="18"/>
              </w:rPr>
              <w:t>I d</w:t>
            </w:r>
            <w:r w:rsidR="002321B7" w:rsidRPr="00964A54">
              <w:rPr>
                <w:rFonts w:asciiTheme="minorHAnsi" w:hAnsiTheme="minorHAnsi"/>
                <w:sz w:val="18"/>
                <w:szCs w:val="18"/>
              </w:rPr>
              <w:t xml:space="preserve">on’t have time to use the </w:t>
            </w:r>
            <w:r w:rsidR="00AE02FE" w:rsidRPr="008952F1">
              <w:rPr>
                <w:rFonts w:asciiTheme="minorHAnsi" w:hAnsiTheme="minorHAnsi"/>
                <w:sz w:val="18"/>
                <w:szCs w:val="18"/>
              </w:rPr>
              <w:t>internet</w:t>
            </w:r>
            <w:r w:rsidR="002321B7" w:rsidRPr="00964A54">
              <w:rPr>
                <w:rFonts w:asciiTheme="minorHAnsi" w:hAnsiTheme="minorHAnsi"/>
                <w:sz w:val="18"/>
                <w:szCs w:val="18"/>
              </w:rPr>
              <w:t>.</w:t>
            </w:r>
          </w:p>
        </w:tc>
        <w:tc>
          <w:tcPr>
            <w:tcW w:w="528" w:type="pct"/>
            <w:shd w:val="clear" w:color="auto" w:fill="auto"/>
          </w:tcPr>
          <w:p w14:paraId="5A4FB91C" w14:textId="77777777" w:rsidR="002321B7" w:rsidRPr="00964A54" w:rsidRDefault="002321B7" w:rsidP="00A62A27">
            <w:pPr>
              <w:pStyle w:val="TableText-IPR"/>
              <w:rPr>
                <w:rFonts w:asciiTheme="minorHAnsi" w:hAnsiTheme="minorHAnsi"/>
                <w:sz w:val="18"/>
                <w:szCs w:val="18"/>
              </w:rPr>
            </w:pPr>
          </w:p>
        </w:tc>
        <w:tc>
          <w:tcPr>
            <w:tcW w:w="528" w:type="pct"/>
            <w:shd w:val="clear" w:color="auto" w:fill="auto"/>
          </w:tcPr>
          <w:p w14:paraId="3F7D4788" w14:textId="77777777" w:rsidR="002321B7" w:rsidRPr="00964A54" w:rsidRDefault="002321B7" w:rsidP="00A62A27">
            <w:pPr>
              <w:pStyle w:val="TableText-IPR"/>
              <w:rPr>
                <w:rFonts w:asciiTheme="minorHAnsi" w:hAnsiTheme="minorHAnsi"/>
                <w:sz w:val="18"/>
                <w:szCs w:val="18"/>
              </w:rPr>
            </w:pPr>
          </w:p>
        </w:tc>
        <w:tc>
          <w:tcPr>
            <w:tcW w:w="528" w:type="pct"/>
            <w:shd w:val="clear" w:color="auto" w:fill="auto"/>
          </w:tcPr>
          <w:p w14:paraId="442DF683" w14:textId="77777777" w:rsidR="002321B7" w:rsidRPr="00964A54" w:rsidRDefault="002321B7" w:rsidP="00A62A27">
            <w:pPr>
              <w:pStyle w:val="TableText-IPR"/>
              <w:rPr>
                <w:rFonts w:asciiTheme="minorHAnsi" w:hAnsiTheme="minorHAnsi"/>
                <w:sz w:val="18"/>
                <w:szCs w:val="18"/>
              </w:rPr>
            </w:pPr>
          </w:p>
        </w:tc>
        <w:tc>
          <w:tcPr>
            <w:tcW w:w="529" w:type="pct"/>
            <w:shd w:val="clear" w:color="auto" w:fill="auto"/>
          </w:tcPr>
          <w:p w14:paraId="3256CBB8" w14:textId="77777777" w:rsidR="002321B7" w:rsidRPr="00964A54" w:rsidRDefault="002321B7" w:rsidP="00A62A27">
            <w:pPr>
              <w:pStyle w:val="TableText-IPR"/>
              <w:rPr>
                <w:rFonts w:asciiTheme="minorHAnsi" w:hAnsiTheme="minorHAnsi"/>
                <w:sz w:val="18"/>
                <w:szCs w:val="18"/>
              </w:rPr>
            </w:pPr>
          </w:p>
        </w:tc>
      </w:tr>
      <w:tr w:rsidR="00964A54" w:rsidRPr="00964A54" w14:paraId="74F45880" w14:textId="77777777" w:rsidTr="00DC3D1D">
        <w:trPr>
          <w:trHeight w:val="360"/>
        </w:trPr>
        <w:tc>
          <w:tcPr>
            <w:tcW w:w="2886" w:type="pct"/>
            <w:shd w:val="clear" w:color="auto" w:fill="F2F2F2" w:themeFill="background1" w:themeFillShade="F2"/>
          </w:tcPr>
          <w:p w14:paraId="0547C841" w14:textId="5E7F7AB6" w:rsidR="002321B7" w:rsidRPr="00964A54" w:rsidRDefault="00BF4669" w:rsidP="00BF4669">
            <w:pPr>
              <w:pStyle w:val="NumbersRed-IPR"/>
              <w:spacing w:after="0"/>
              <w:rPr>
                <w:rFonts w:asciiTheme="minorHAnsi" w:hAnsiTheme="minorHAnsi"/>
                <w:sz w:val="18"/>
                <w:szCs w:val="18"/>
              </w:rPr>
            </w:pPr>
            <w:r>
              <w:rPr>
                <w:rFonts w:asciiTheme="minorHAnsi" w:hAnsiTheme="minorHAnsi"/>
                <w:sz w:val="18"/>
                <w:szCs w:val="18"/>
              </w:rPr>
              <w:t xml:space="preserve">The </w:t>
            </w:r>
            <w:r w:rsidR="00AA0EBC">
              <w:rPr>
                <w:rFonts w:asciiTheme="minorHAnsi" w:hAnsiTheme="minorHAnsi"/>
                <w:sz w:val="18"/>
                <w:szCs w:val="18"/>
              </w:rPr>
              <w:t xml:space="preserve">equipment or </w:t>
            </w:r>
            <w:r>
              <w:rPr>
                <w:rFonts w:asciiTheme="minorHAnsi" w:hAnsiTheme="minorHAnsi"/>
                <w:sz w:val="18"/>
                <w:szCs w:val="18"/>
              </w:rPr>
              <w:t>devices we have do not allow us to do the types of things on the Internet we want to do.</w:t>
            </w:r>
          </w:p>
        </w:tc>
        <w:tc>
          <w:tcPr>
            <w:tcW w:w="528" w:type="pct"/>
            <w:shd w:val="clear" w:color="auto" w:fill="F2F2F2" w:themeFill="background1" w:themeFillShade="F2"/>
          </w:tcPr>
          <w:p w14:paraId="2DDA15A5" w14:textId="77777777" w:rsidR="002321B7" w:rsidRPr="00964A54" w:rsidRDefault="002321B7" w:rsidP="00A62A27">
            <w:pPr>
              <w:pStyle w:val="TableText-IPR"/>
              <w:rPr>
                <w:rFonts w:asciiTheme="minorHAnsi" w:eastAsiaTheme="minorHAnsi" w:hAnsiTheme="minorHAnsi"/>
                <w:sz w:val="18"/>
                <w:szCs w:val="18"/>
              </w:rPr>
            </w:pPr>
          </w:p>
        </w:tc>
        <w:tc>
          <w:tcPr>
            <w:tcW w:w="528" w:type="pct"/>
            <w:shd w:val="clear" w:color="auto" w:fill="F2F2F2" w:themeFill="background1" w:themeFillShade="F2"/>
          </w:tcPr>
          <w:p w14:paraId="227D1EFA" w14:textId="77777777" w:rsidR="002321B7" w:rsidRPr="00964A54" w:rsidRDefault="002321B7" w:rsidP="00A62A27">
            <w:pPr>
              <w:pStyle w:val="TableText-IPR"/>
              <w:rPr>
                <w:rFonts w:asciiTheme="minorHAnsi" w:eastAsiaTheme="minorHAnsi" w:hAnsiTheme="minorHAnsi"/>
                <w:sz w:val="18"/>
                <w:szCs w:val="18"/>
              </w:rPr>
            </w:pPr>
          </w:p>
        </w:tc>
        <w:tc>
          <w:tcPr>
            <w:tcW w:w="528" w:type="pct"/>
            <w:shd w:val="clear" w:color="auto" w:fill="F2F2F2" w:themeFill="background1" w:themeFillShade="F2"/>
          </w:tcPr>
          <w:p w14:paraId="351A33F7" w14:textId="77777777" w:rsidR="002321B7" w:rsidRPr="00964A54" w:rsidRDefault="002321B7" w:rsidP="00A62A27">
            <w:pPr>
              <w:pStyle w:val="TableText-IPR"/>
              <w:rPr>
                <w:rFonts w:asciiTheme="minorHAnsi" w:eastAsiaTheme="minorHAnsi" w:hAnsiTheme="minorHAnsi"/>
                <w:sz w:val="18"/>
                <w:szCs w:val="18"/>
              </w:rPr>
            </w:pPr>
          </w:p>
        </w:tc>
        <w:tc>
          <w:tcPr>
            <w:tcW w:w="529" w:type="pct"/>
            <w:shd w:val="clear" w:color="auto" w:fill="F2F2F2" w:themeFill="background1" w:themeFillShade="F2"/>
          </w:tcPr>
          <w:p w14:paraId="494847B9" w14:textId="77777777" w:rsidR="002321B7" w:rsidRPr="00964A54" w:rsidRDefault="002321B7" w:rsidP="00A62A27">
            <w:pPr>
              <w:pStyle w:val="TableText-IPR"/>
              <w:rPr>
                <w:rFonts w:asciiTheme="minorHAnsi" w:eastAsiaTheme="minorHAnsi" w:hAnsiTheme="minorHAnsi"/>
                <w:sz w:val="18"/>
                <w:szCs w:val="18"/>
              </w:rPr>
            </w:pPr>
          </w:p>
        </w:tc>
      </w:tr>
      <w:tr w:rsidR="00A62A27" w:rsidRPr="00964A54" w14:paraId="7C566BFC" w14:textId="77777777" w:rsidTr="00DC3D1D">
        <w:trPr>
          <w:trHeight w:val="360"/>
        </w:trPr>
        <w:tc>
          <w:tcPr>
            <w:tcW w:w="2886" w:type="pct"/>
            <w:shd w:val="clear" w:color="auto" w:fill="auto"/>
          </w:tcPr>
          <w:p w14:paraId="5CF40D9A" w14:textId="66183992" w:rsidR="002321B7" w:rsidRPr="00964A54" w:rsidRDefault="00AA0EBC" w:rsidP="00A62A27">
            <w:pPr>
              <w:pStyle w:val="NumbersRed-IPR"/>
              <w:spacing w:after="0"/>
              <w:rPr>
                <w:rFonts w:asciiTheme="minorHAnsi" w:hAnsiTheme="minorHAnsi"/>
                <w:sz w:val="18"/>
                <w:szCs w:val="18"/>
              </w:rPr>
            </w:pPr>
            <w:r>
              <w:rPr>
                <w:rFonts w:asciiTheme="minorHAnsi" w:hAnsiTheme="minorHAnsi"/>
                <w:sz w:val="18"/>
                <w:szCs w:val="18"/>
              </w:rPr>
              <w:t>My i</w:t>
            </w:r>
            <w:r w:rsidR="002321B7" w:rsidRPr="00964A54">
              <w:rPr>
                <w:rFonts w:asciiTheme="minorHAnsi" w:hAnsiTheme="minorHAnsi"/>
                <w:sz w:val="18"/>
                <w:szCs w:val="18"/>
              </w:rPr>
              <w:t>nternet connection is not good.</w:t>
            </w:r>
          </w:p>
        </w:tc>
        <w:tc>
          <w:tcPr>
            <w:tcW w:w="528" w:type="pct"/>
            <w:shd w:val="clear" w:color="auto" w:fill="auto"/>
          </w:tcPr>
          <w:p w14:paraId="19BAA464" w14:textId="77777777" w:rsidR="002321B7" w:rsidRPr="00964A54" w:rsidRDefault="002321B7" w:rsidP="00A62A27">
            <w:pPr>
              <w:pStyle w:val="TableText-IPR"/>
              <w:rPr>
                <w:rFonts w:asciiTheme="minorHAnsi" w:eastAsiaTheme="minorHAnsi" w:hAnsiTheme="minorHAnsi"/>
                <w:sz w:val="18"/>
                <w:szCs w:val="18"/>
              </w:rPr>
            </w:pPr>
          </w:p>
        </w:tc>
        <w:tc>
          <w:tcPr>
            <w:tcW w:w="528" w:type="pct"/>
            <w:shd w:val="clear" w:color="auto" w:fill="auto"/>
          </w:tcPr>
          <w:p w14:paraId="284142D5" w14:textId="77777777" w:rsidR="002321B7" w:rsidRPr="00964A54" w:rsidRDefault="002321B7" w:rsidP="00A62A27">
            <w:pPr>
              <w:pStyle w:val="TableText-IPR"/>
              <w:rPr>
                <w:rFonts w:asciiTheme="minorHAnsi" w:eastAsiaTheme="minorHAnsi" w:hAnsiTheme="minorHAnsi"/>
                <w:sz w:val="18"/>
                <w:szCs w:val="18"/>
              </w:rPr>
            </w:pPr>
          </w:p>
        </w:tc>
        <w:tc>
          <w:tcPr>
            <w:tcW w:w="528" w:type="pct"/>
            <w:shd w:val="clear" w:color="auto" w:fill="auto"/>
          </w:tcPr>
          <w:p w14:paraId="6AADA930" w14:textId="77777777" w:rsidR="002321B7" w:rsidRPr="00964A54" w:rsidRDefault="002321B7" w:rsidP="00A62A27">
            <w:pPr>
              <w:pStyle w:val="TableText-IPR"/>
              <w:rPr>
                <w:rFonts w:asciiTheme="minorHAnsi" w:eastAsiaTheme="minorHAnsi" w:hAnsiTheme="minorHAnsi"/>
                <w:sz w:val="18"/>
                <w:szCs w:val="18"/>
              </w:rPr>
            </w:pPr>
          </w:p>
        </w:tc>
        <w:tc>
          <w:tcPr>
            <w:tcW w:w="529" w:type="pct"/>
            <w:shd w:val="clear" w:color="auto" w:fill="auto"/>
          </w:tcPr>
          <w:p w14:paraId="23407F0A" w14:textId="77777777" w:rsidR="002321B7" w:rsidRPr="00964A54" w:rsidRDefault="002321B7" w:rsidP="00A62A27">
            <w:pPr>
              <w:pStyle w:val="TableText-IPR"/>
              <w:rPr>
                <w:rFonts w:asciiTheme="minorHAnsi" w:eastAsiaTheme="minorHAnsi" w:hAnsiTheme="minorHAnsi"/>
                <w:sz w:val="18"/>
                <w:szCs w:val="18"/>
              </w:rPr>
            </w:pPr>
          </w:p>
        </w:tc>
      </w:tr>
      <w:tr w:rsidR="00964A54" w:rsidRPr="00964A54" w14:paraId="666F5E14" w14:textId="77777777" w:rsidTr="00DC3D1D">
        <w:trPr>
          <w:trHeight w:val="360"/>
        </w:trPr>
        <w:tc>
          <w:tcPr>
            <w:tcW w:w="2886" w:type="pct"/>
            <w:shd w:val="clear" w:color="auto" w:fill="F2F2F2" w:themeFill="background1" w:themeFillShade="F2"/>
          </w:tcPr>
          <w:p w14:paraId="1A799C15" w14:textId="4A657EB7" w:rsidR="002321B7" w:rsidRPr="00964A54" w:rsidRDefault="00AA0EBC" w:rsidP="00A62A27">
            <w:pPr>
              <w:pStyle w:val="NumbersRed-IPR"/>
              <w:spacing w:after="0"/>
              <w:rPr>
                <w:rFonts w:asciiTheme="minorHAnsi" w:hAnsiTheme="minorHAnsi"/>
                <w:sz w:val="18"/>
                <w:szCs w:val="18"/>
              </w:rPr>
            </w:pPr>
            <w:r>
              <w:rPr>
                <w:rFonts w:asciiTheme="minorHAnsi" w:hAnsiTheme="minorHAnsi"/>
                <w:sz w:val="18"/>
                <w:szCs w:val="18"/>
              </w:rPr>
              <w:t>I am w</w:t>
            </w:r>
            <w:r w:rsidR="002321B7" w:rsidRPr="00964A54">
              <w:rPr>
                <w:rFonts w:asciiTheme="minorHAnsi" w:hAnsiTheme="minorHAnsi"/>
                <w:sz w:val="18"/>
                <w:szCs w:val="18"/>
              </w:rPr>
              <w:t>orried about someone stealing our personal information.</w:t>
            </w:r>
          </w:p>
        </w:tc>
        <w:tc>
          <w:tcPr>
            <w:tcW w:w="528" w:type="pct"/>
            <w:shd w:val="clear" w:color="auto" w:fill="F2F2F2" w:themeFill="background1" w:themeFillShade="F2"/>
          </w:tcPr>
          <w:p w14:paraId="46659CEF" w14:textId="77777777" w:rsidR="002321B7" w:rsidRPr="00964A54" w:rsidRDefault="002321B7" w:rsidP="00A62A27">
            <w:pPr>
              <w:pStyle w:val="TableText-IPR"/>
              <w:rPr>
                <w:rFonts w:asciiTheme="minorHAnsi" w:eastAsiaTheme="minorHAnsi" w:hAnsiTheme="minorHAnsi"/>
                <w:sz w:val="18"/>
                <w:szCs w:val="18"/>
              </w:rPr>
            </w:pPr>
          </w:p>
        </w:tc>
        <w:tc>
          <w:tcPr>
            <w:tcW w:w="528" w:type="pct"/>
            <w:shd w:val="clear" w:color="auto" w:fill="F2F2F2" w:themeFill="background1" w:themeFillShade="F2"/>
          </w:tcPr>
          <w:p w14:paraId="4342455B" w14:textId="77777777" w:rsidR="002321B7" w:rsidRPr="00964A54" w:rsidRDefault="002321B7" w:rsidP="00A62A27">
            <w:pPr>
              <w:pStyle w:val="TableText-IPR"/>
              <w:rPr>
                <w:rFonts w:asciiTheme="minorHAnsi" w:eastAsiaTheme="minorHAnsi" w:hAnsiTheme="minorHAnsi"/>
                <w:sz w:val="18"/>
                <w:szCs w:val="18"/>
              </w:rPr>
            </w:pPr>
          </w:p>
        </w:tc>
        <w:tc>
          <w:tcPr>
            <w:tcW w:w="528" w:type="pct"/>
            <w:shd w:val="clear" w:color="auto" w:fill="F2F2F2" w:themeFill="background1" w:themeFillShade="F2"/>
          </w:tcPr>
          <w:p w14:paraId="606B874D" w14:textId="77777777" w:rsidR="002321B7" w:rsidRPr="00964A54" w:rsidRDefault="002321B7" w:rsidP="00A62A27">
            <w:pPr>
              <w:pStyle w:val="TableText-IPR"/>
              <w:rPr>
                <w:rFonts w:asciiTheme="minorHAnsi" w:eastAsiaTheme="minorHAnsi" w:hAnsiTheme="minorHAnsi"/>
                <w:sz w:val="18"/>
                <w:szCs w:val="18"/>
              </w:rPr>
            </w:pPr>
          </w:p>
        </w:tc>
        <w:tc>
          <w:tcPr>
            <w:tcW w:w="529" w:type="pct"/>
            <w:shd w:val="clear" w:color="auto" w:fill="F2F2F2" w:themeFill="background1" w:themeFillShade="F2"/>
          </w:tcPr>
          <w:p w14:paraId="18328D9C" w14:textId="77777777" w:rsidR="002321B7" w:rsidRPr="00964A54" w:rsidRDefault="002321B7" w:rsidP="00A62A27">
            <w:pPr>
              <w:pStyle w:val="TableText-IPR"/>
              <w:rPr>
                <w:rFonts w:asciiTheme="minorHAnsi" w:eastAsiaTheme="minorHAnsi" w:hAnsiTheme="minorHAnsi"/>
                <w:sz w:val="18"/>
                <w:szCs w:val="18"/>
              </w:rPr>
            </w:pPr>
          </w:p>
        </w:tc>
      </w:tr>
      <w:tr w:rsidR="00A62A27" w:rsidRPr="00964A54" w14:paraId="207013DE" w14:textId="77777777" w:rsidTr="00DC3D1D">
        <w:trPr>
          <w:trHeight w:val="360"/>
        </w:trPr>
        <w:tc>
          <w:tcPr>
            <w:tcW w:w="2886" w:type="pct"/>
            <w:shd w:val="clear" w:color="auto" w:fill="auto"/>
          </w:tcPr>
          <w:p w14:paraId="59791F3F" w14:textId="32BB02CE" w:rsidR="002321B7" w:rsidRPr="00964A54" w:rsidRDefault="00960DDC" w:rsidP="00AA0EBC">
            <w:pPr>
              <w:pStyle w:val="NumbersRed-IPR"/>
              <w:spacing w:after="0"/>
              <w:rPr>
                <w:rFonts w:asciiTheme="minorHAnsi" w:hAnsiTheme="minorHAnsi"/>
                <w:sz w:val="18"/>
                <w:szCs w:val="18"/>
              </w:rPr>
            </w:pPr>
            <w:r>
              <w:rPr>
                <w:rFonts w:asciiTheme="minorHAnsi" w:hAnsiTheme="minorHAnsi"/>
                <w:sz w:val="18"/>
                <w:szCs w:val="18"/>
              </w:rPr>
              <w:t>T</w:t>
            </w:r>
            <w:r w:rsidR="002321B7" w:rsidRPr="00964A54">
              <w:rPr>
                <w:rFonts w:asciiTheme="minorHAnsi" w:hAnsiTheme="minorHAnsi"/>
                <w:sz w:val="18"/>
                <w:szCs w:val="18"/>
              </w:rPr>
              <w:t xml:space="preserve">he </w:t>
            </w:r>
            <w:r w:rsidR="00AE02FE">
              <w:t>internet</w:t>
            </w:r>
            <w:r w:rsidR="00AE02FE" w:rsidRPr="00964A54">
              <w:rPr>
                <w:rFonts w:asciiTheme="minorHAnsi" w:hAnsiTheme="minorHAnsi"/>
                <w:sz w:val="18"/>
                <w:szCs w:val="18"/>
              </w:rPr>
              <w:t xml:space="preserve"> </w:t>
            </w:r>
            <w:r w:rsidR="002321B7" w:rsidRPr="00964A54">
              <w:rPr>
                <w:rFonts w:asciiTheme="minorHAnsi" w:hAnsiTheme="minorHAnsi"/>
                <w:sz w:val="18"/>
                <w:szCs w:val="18"/>
              </w:rPr>
              <w:t xml:space="preserve">may </w:t>
            </w:r>
            <w:r w:rsidR="00AB02EC">
              <w:rPr>
                <w:rFonts w:asciiTheme="minorHAnsi" w:hAnsiTheme="minorHAnsi"/>
                <w:sz w:val="18"/>
                <w:szCs w:val="18"/>
              </w:rPr>
              <w:t>expose my children</w:t>
            </w:r>
            <w:r w:rsidR="00030592">
              <w:rPr>
                <w:rFonts w:asciiTheme="minorHAnsi" w:hAnsiTheme="minorHAnsi"/>
                <w:sz w:val="18"/>
                <w:szCs w:val="18"/>
              </w:rPr>
              <w:t xml:space="preserve"> to</w:t>
            </w:r>
            <w:r w:rsidR="00AB02EC">
              <w:rPr>
                <w:rFonts w:asciiTheme="minorHAnsi" w:hAnsiTheme="minorHAnsi"/>
                <w:sz w:val="18"/>
                <w:szCs w:val="18"/>
              </w:rPr>
              <w:t xml:space="preserve"> </w:t>
            </w:r>
            <w:r w:rsidR="00AA0EBC">
              <w:rPr>
                <w:rFonts w:asciiTheme="minorHAnsi" w:hAnsiTheme="minorHAnsi"/>
                <w:sz w:val="18"/>
                <w:szCs w:val="18"/>
              </w:rPr>
              <w:t>things I don’t want them to see</w:t>
            </w:r>
            <w:r w:rsidR="002321B7" w:rsidRPr="00964A54">
              <w:rPr>
                <w:rFonts w:asciiTheme="minorHAnsi" w:hAnsiTheme="minorHAnsi"/>
                <w:sz w:val="18"/>
                <w:szCs w:val="18"/>
              </w:rPr>
              <w:t>.</w:t>
            </w:r>
          </w:p>
        </w:tc>
        <w:tc>
          <w:tcPr>
            <w:tcW w:w="528" w:type="pct"/>
            <w:shd w:val="clear" w:color="auto" w:fill="auto"/>
          </w:tcPr>
          <w:p w14:paraId="16B0A901" w14:textId="77777777" w:rsidR="002321B7" w:rsidRPr="00964A54" w:rsidRDefault="002321B7" w:rsidP="00A62A27">
            <w:pPr>
              <w:pStyle w:val="TableText-IPR"/>
              <w:rPr>
                <w:rFonts w:asciiTheme="minorHAnsi" w:eastAsiaTheme="minorHAnsi" w:hAnsiTheme="minorHAnsi"/>
                <w:sz w:val="18"/>
                <w:szCs w:val="18"/>
              </w:rPr>
            </w:pPr>
          </w:p>
        </w:tc>
        <w:tc>
          <w:tcPr>
            <w:tcW w:w="528" w:type="pct"/>
            <w:shd w:val="clear" w:color="auto" w:fill="auto"/>
          </w:tcPr>
          <w:p w14:paraId="12503B2C" w14:textId="77777777" w:rsidR="002321B7" w:rsidRPr="00964A54" w:rsidRDefault="002321B7" w:rsidP="00A62A27">
            <w:pPr>
              <w:pStyle w:val="TableText-IPR"/>
              <w:rPr>
                <w:rFonts w:asciiTheme="minorHAnsi" w:eastAsiaTheme="minorHAnsi" w:hAnsiTheme="minorHAnsi"/>
                <w:sz w:val="18"/>
                <w:szCs w:val="18"/>
              </w:rPr>
            </w:pPr>
          </w:p>
        </w:tc>
        <w:tc>
          <w:tcPr>
            <w:tcW w:w="528" w:type="pct"/>
            <w:shd w:val="clear" w:color="auto" w:fill="auto"/>
          </w:tcPr>
          <w:p w14:paraId="2AFAB61E" w14:textId="77777777" w:rsidR="002321B7" w:rsidRPr="00964A54" w:rsidRDefault="002321B7" w:rsidP="00A62A27">
            <w:pPr>
              <w:pStyle w:val="TableText-IPR"/>
              <w:rPr>
                <w:rFonts w:asciiTheme="minorHAnsi" w:eastAsiaTheme="minorHAnsi" w:hAnsiTheme="minorHAnsi"/>
                <w:sz w:val="18"/>
                <w:szCs w:val="18"/>
              </w:rPr>
            </w:pPr>
          </w:p>
        </w:tc>
        <w:tc>
          <w:tcPr>
            <w:tcW w:w="529" w:type="pct"/>
            <w:shd w:val="clear" w:color="auto" w:fill="auto"/>
          </w:tcPr>
          <w:p w14:paraId="6F295A0A" w14:textId="77777777" w:rsidR="002321B7" w:rsidRPr="00964A54" w:rsidRDefault="002321B7" w:rsidP="00A62A27">
            <w:pPr>
              <w:pStyle w:val="TableText-IPR"/>
              <w:rPr>
                <w:rFonts w:asciiTheme="minorHAnsi" w:eastAsiaTheme="minorHAnsi" w:hAnsiTheme="minorHAnsi"/>
                <w:sz w:val="18"/>
                <w:szCs w:val="18"/>
              </w:rPr>
            </w:pPr>
          </w:p>
        </w:tc>
      </w:tr>
      <w:tr w:rsidR="00AA0EBC" w:rsidRPr="00964A54" w14:paraId="070E41A8" w14:textId="77777777" w:rsidTr="00DC3D1D">
        <w:trPr>
          <w:trHeight w:val="360"/>
        </w:trPr>
        <w:tc>
          <w:tcPr>
            <w:tcW w:w="2886" w:type="pct"/>
            <w:shd w:val="clear" w:color="auto" w:fill="F2F2F2" w:themeFill="background1" w:themeFillShade="F2"/>
          </w:tcPr>
          <w:p w14:paraId="07BBFE3D" w14:textId="48F97976" w:rsidR="00AA0EBC" w:rsidRDefault="00AA0EBC" w:rsidP="00AA0EBC">
            <w:pPr>
              <w:pStyle w:val="NumbersRed-IPR"/>
              <w:spacing w:after="0"/>
              <w:rPr>
                <w:rFonts w:asciiTheme="minorHAnsi" w:hAnsiTheme="minorHAnsi"/>
                <w:sz w:val="18"/>
                <w:szCs w:val="18"/>
              </w:rPr>
            </w:pPr>
            <w:r>
              <w:rPr>
                <w:rFonts w:asciiTheme="minorHAnsi" w:hAnsiTheme="minorHAnsi"/>
                <w:sz w:val="18"/>
                <w:szCs w:val="18"/>
              </w:rPr>
              <w:t>Other: (specify): ______________</w:t>
            </w:r>
          </w:p>
        </w:tc>
        <w:tc>
          <w:tcPr>
            <w:tcW w:w="528" w:type="pct"/>
            <w:shd w:val="clear" w:color="auto" w:fill="F2F2F2" w:themeFill="background1" w:themeFillShade="F2"/>
          </w:tcPr>
          <w:p w14:paraId="52150DFA" w14:textId="77777777" w:rsidR="00AA0EBC" w:rsidRPr="00964A54" w:rsidRDefault="00AA0EBC" w:rsidP="00A62A27">
            <w:pPr>
              <w:pStyle w:val="TableText-IPR"/>
              <w:rPr>
                <w:rFonts w:asciiTheme="minorHAnsi" w:eastAsiaTheme="minorHAnsi" w:hAnsiTheme="minorHAnsi"/>
                <w:sz w:val="18"/>
                <w:szCs w:val="18"/>
              </w:rPr>
            </w:pPr>
          </w:p>
        </w:tc>
        <w:tc>
          <w:tcPr>
            <w:tcW w:w="528" w:type="pct"/>
            <w:shd w:val="clear" w:color="auto" w:fill="F2F2F2" w:themeFill="background1" w:themeFillShade="F2"/>
          </w:tcPr>
          <w:p w14:paraId="0CC602EB" w14:textId="77777777" w:rsidR="00AA0EBC" w:rsidRPr="00964A54" w:rsidRDefault="00AA0EBC" w:rsidP="00A62A27">
            <w:pPr>
              <w:pStyle w:val="TableText-IPR"/>
              <w:rPr>
                <w:rFonts w:asciiTheme="minorHAnsi" w:eastAsiaTheme="minorHAnsi" w:hAnsiTheme="minorHAnsi"/>
                <w:sz w:val="18"/>
                <w:szCs w:val="18"/>
              </w:rPr>
            </w:pPr>
          </w:p>
        </w:tc>
        <w:tc>
          <w:tcPr>
            <w:tcW w:w="528" w:type="pct"/>
            <w:shd w:val="clear" w:color="auto" w:fill="F2F2F2" w:themeFill="background1" w:themeFillShade="F2"/>
          </w:tcPr>
          <w:p w14:paraId="236AB5B5" w14:textId="77777777" w:rsidR="00AA0EBC" w:rsidRPr="00964A54" w:rsidRDefault="00AA0EBC" w:rsidP="00A62A27">
            <w:pPr>
              <w:pStyle w:val="TableText-IPR"/>
              <w:rPr>
                <w:rFonts w:asciiTheme="minorHAnsi" w:eastAsiaTheme="minorHAnsi" w:hAnsiTheme="minorHAnsi"/>
                <w:sz w:val="18"/>
                <w:szCs w:val="18"/>
              </w:rPr>
            </w:pPr>
          </w:p>
        </w:tc>
        <w:tc>
          <w:tcPr>
            <w:tcW w:w="529" w:type="pct"/>
            <w:shd w:val="clear" w:color="auto" w:fill="F2F2F2" w:themeFill="background1" w:themeFillShade="F2"/>
          </w:tcPr>
          <w:p w14:paraId="4FC9AD68" w14:textId="77777777" w:rsidR="00AA0EBC" w:rsidRPr="00964A54" w:rsidRDefault="00AA0EBC" w:rsidP="00A62A27">
            <w:pPr>
              <w:pStyle w:val="TableText-IPR"/>
              <w:rPr>
                <w:rFonts w:asciiTheme="minorHAnsi" w:eastAsiaTheme="minorHAnsi" w:hAnsiTheme="minorHAnsi"/>
                <w:sz w:val="18"/>
                <w:szCs w:val="18"/>
              </w:rPr>
            </w:pPr>
          </w:p>
        </w:tc>
      </w:tr>
    </w:tbl>
    <w:p w14:paraId="7169706A" w14:textId="77777777" w:rsidR="00DC3D1D" w:rsidRDefault="00DC3D1D" w:rsidP="008952F1">
      <w:pPr>
        <w:pStyle w:val="NumbersRed-IPR"/>
        <w:numPr>
          <w:ilvl w:val="0"/>
          <w:numId w:val="0"/>
        </w:numPr>
        <w:ind w:left="720"/>
      </w:pPr>
    </w:p>
    <w:p w14:paraId="0A07E948" w14:textId="652A2CFF" w:rsidR="008952F1" w:rsidRDefault="00740F97" w:rsidP="008952F1">
      <w:pPr>
        <w:pStyle w:val="NumbersRed-IPR"/>
        <w:numPr>
          <w:ilvl w:val="0"/>
          <w:numId w:val="0"/>
        </w:numPr>
        <w:ind w:left="720"/>
      </w:pPr>
      <w:r>
        <w:lastRenderedPageBreak/>
        <w:t>[</w:t>
      </w:r>
      <w:r w:rsidR="008652DE">
        <w:t xml:space="preserve">ASK </w:t>
      </w:r>
      <w:r w:rsidR="00762BF4">
        <w:t>Q1</w:t>
      </w:r>
      <w:r w:rsidR="00D85CC2">
        <w:t>8</w:t>
      </w:r>
      <w:r w:rsidR="00762BF4">
        <w:t xml:space="preserve"> </w:t>
      </w:r>
      <w:r w:rsidR="008652DE">
        <w:t>ONLY IF RESPOND</w:t>
      </w:r>
      <w:r w:rsidR="00FB2FC5">
        <w:t>ED</w:t>
      </w:r>
      <w:r w:rsidR="008652DE">
        <w:t xml:space="preserve"> “</w:t>
      </w:r>
      <w:r w:rsidR="00B53E84">
        <w:t>TRUE</w:t>
      </w:r>
      <w:r w:rsidR="008652DE">
        <w:t>” TO MORE THAN ONE STATEMENT IN Q</w:t>
      </w:r>
      <w:r w:rsidR="00D85CC2">
        <w:t>8</w:t>
      </w:r>
      <w:r w:rsidR="008652DE">
        <w:t xml:space="preserve"> –</w:t>
      </w:r>
      <w:r w:rsidR="002321E0">
        <w:t xml:space="preserve"> 1</w:t>
      </w:r>
      <w:r w:rsidR="008952F1">
        <w:t>7</w:t>
      </w:r>
      <w:r w:rsidR="008652DE">
        <w:t>.</w:t>
      </w:r>
      <w:r>
        <w:t>]</w:t>
      </w:r>
      <w:r w:rsidR="008652DE">
        <w:t xml:space="preserve"> </w:t>
      </w:r>
    </w:p>
    <w:p w14:paraId="25257AA0" w14:textId="6C8D2447" w:rsidR="00F62BF8" w:rsidRDefault="008652DE" w:rsidP="007976EC">
      <w:pPr>
        <w:pStyle w:val="NumbersRed-IPR"/>
      </w:pPr>
      <w:r>
        <w:t xml:space="preserve">Which of </w:t>
      </w:r>
      <w:r w:rsidR="00BF4669">
        <w:t xml:space="preserve">the reasons </w:t>
      </w:r>
      <w:r w:rsidR="002321E0">
        <w:t xml:space="preserve">you stated </w:t>
      </w:r>
      <w:r w:rsidR="00BF4669">
        <w:t xml:space="preserve">for not using the Internet at home very much is </w:t>
      </w:r>
      <w:r w:rsidR="00BF4669" w:rsidRPr="00BF4669">
        <w:rPr>
          <w:i/>
        </w:rPr>
        <w:t>most</w:t>
      </w:r>
      <w:r w:rsidR="00BF4669">
        <w:t xml:space="preserve"> important? </w:t>
      </w:r>
    </w:p>
    <w:p w14:paraId="2F111420" w14:textId="28C79E7E" w:rsidR="008652DE" w:rsidRDefault="00687990" w:rsidP="007976EC">
      <w:pPr>
        <w:pStyle w:val="NumbersRed-IPR"/>
        <w:numPr>
          <w:ilvl w:val="0"/>
          <w:numId w:val="0"/>
        </w:numPr>
        <w:ind w:left="1170"/>
      </w:pPr>
      <w:r>
        <w:t>ENTER</w:t>
      </w:r>
      <w:r w:rsidR="00FB2FC5">
        <w:t xml:space="preserve"> MOST IMPORTANT REASON</w:t>
      </w:r>
      <w:r>
        <w:tab/>
      </w:r>
      <w:r w:rsidR="007976EC">
        <w:tab/>
        <w:t>[</w:t>
      </w:r>
      <w:r w:rsidR="00FB2FC5">
        <w:t>ENTER Q NUMBER</w:t>
      </w:r>
      <w:r w:rsidR="007976EC">
        <w:t>]</w:t>
      </w:r>
    </w:p>
    <w:p w14:paraId="531D74E7" w14:textId="6025A7E1" w:rsidR="00655FAC" w:rsidRDefault="008C70DE" w:rsidP="00655FAC">
      <w:pPr>
        <w:pStyle w:val="NumbersRed-IPR"/>
      </w:pPr>
      <w:r>
        <w:t xml:space="preserve"> </w:t>
      </w:r>
      <w:r w:rsidR="00655FAC">
        <w:t xml:space="preserve">How often have children </w:t>
      </w:r>
      <w:r w:rsidR="00AB02EC">
        <w:t xml:space="preserve">living </w:t>
      </w:r>
      <w:r w:rsidR="00655FAC">
        <w:t xml:space="preserve">in your household </w:t>
      </w:r>
      <w:r w:rsidR="00B53E84">
        <w:t xml:space="preserve">who are under age 19 </w:t>
      </w:r>
      <w:r w:rsidR="00655FAC">
        <w:t>used the internet at home during t</w:t>
      </w:r>
      <w:r w:rsidR="00484292">
        <w:t xml:space="preserve">he last 30 days?  Would you say… </w:t>
      </w:r>
    </w:p>
    <w:p w14:paraId="2C1A9AA2" w14:textId="77777777" w:rsidR="00655FAC" w:rsidRPr="00791981" w:rsidRDefault="00655FAC" w:rsidP="00655FAC">
      <w:pPr>
        <w:pStyle w:val="Leader"/>
        <w:spacing w:before="120"/>
      </w:pPr>
      <w:r w:rsidRPr="00791981">
        <w:t>Every day</w:t>
      </w:r>
      <w:r>
        <w:tab/>
        <w:t xml:space="preserve">1 </w:t>
      </w:r>
    </w:p>
    <w:p w14:paraId="13AB1517" w14:textId="77777777" w:rsidR="00655FAC" w:rsidRPr="00791981" w:rsidRDefault="00655FAC" w:rsidP="00655FAC">
      <w:pPr>
        <w:pStyle w:val="Leader"/>
      </w:pPr>
      <w:r w:rsidRPr="00791981">
        <w:t>A few times a week</w:t>
      </w:r>
      <w:r>
        <w:tab/>
        <w:t xml:space="preserve">2 </w:t>
      </w:r>
    </w:p>
    <w:p w14:paraId="2554DDD6" w14:textId="4A4EB4E6" w:rsidR="00655FAC" w:rsidRPr="00791981" w:rsidRDefault="00B53E84" w:rsidP="00655FAC">
      <w:pPr>
        <w:pStyle w:val="Leader"/>
      </w:pPr>
      <w:r>
        <w:t>A few times in the last 30 days</w:t>
      </w:r>
      <w:r w:rsidR="00655FAC">
        <w:tab/>
        <w:t xml:space="preserve">3 </w:t>
      </w:r>
    </w:p>
    <w:p w14:paraId="43CF2359" w14:textId="487EB3AC" w:rsidR="00655FAC" w:rsidRPr="00791981" w:rsidRDefault="00B53E84" w:rsidP="00655FAC">
      <w:pPr>
        <w:pStyle w:val="Leader"/>
      </w:pPr>
      <w:r>
        <w:t>Not at all in the last 30 days</w:t>
      </w:r>
      <w:r w:rsidR="00655FAC">
        <w:tab/>
        <w:t>4</w:t>
      </w:r>
    </w:p>
    <w:p w14:paraId="1E3EB403" w14:textId="77777777" w:rsidR="00655FAC" w:rsidRDefault="00655FAC" w:rsidP="00655FAC">
      <w:pPr>
        <w:pStyle w:val="Leader"/>
      </w:pPr>
      <w:r w:rsidRPr="00D9374C">
        <w:t>DON’T KNOW</w:t>
      </w:r>
      <w:r>
        <w:tab/>
        <w:t>8</w:t>
      </w:r>
      <w:r w:rsidRPr="00D9374C">
        <w:t xml:space="preserve"> </w:t>
      </w:r>
    </w:p>
    <w:p w14:paraId="668C9BF2" w14:textId="77777777" w:rsidR="00655FAC" w:rsidRDefault="00655FAC" w:rsidP="00655FAC">
      <w:pPr>
        <w:pStyle w:val="Leader"/>
      </w:pPr>
      <w:r w:rsidRPr="00D9374C">
        <w:t>REFUSED</w:t>
      </w:r>
      <w:r>
        <w:tab/>
        <w:t>9</w:t>
      </w:r>
    </w:p>
    <w:p w14:paraId="0B5710EB" w14:textId="76E0C1C1" w:rsidR="0079569B" w:rsidRDefault="00B53E84" w:rsidP="00E73A55">
      <w:pPr>
        <w:pStyle w:val="Heading2-IPR"/>
        <w:pBdr>
          <w:bottom w:val="dotted" w:sz="4" w:space="0" w:color="auto"/>
        </w:pBdr>
      </w:pPr>
      <w:r>
        <w:t xml:space="preserve">Internet Use Related to Children’s </w:t>
      </w:r>
      <w:r w:rsidR="002D5DC4">
        <w:t>Education</w:t>
      </w:r>
    </w:p>
    <w:p w14:paraId="49EDBC1F" w14:textId="75F71E1B" w:rsidR="0079569B" w:rsidRDefault="0079569B" w:rsidP="00E73A55">
      <w:pPr>
        <w:pStyle w:val="BodyText-IPR"/>
      </w:pPr>
      <w:r>
        <w:t>Now I’d like to ask you a few questions about ways you</w:t>
      </w:r>
      <w:r w:rsidR="00DE1329">
        <w:t xml:space="preserve"> or others in your household </w:t>
      </w:r>
      <w:r>
        <w:t>may use the internet related to children’s</w:t>
      </w:r>
      <w:r w:rsidR="00B53E84">
        <w:t xml:space="preserve"> schooling or</w:t>
      </w:r>
      <w:r>
        <w:t xml:space="preserve"> education. </w:t>
      </w:r>
    </w:p>
    <w:p w14:paraId="4056C149" w14:textId="096EAFAC" w:rsidR="0079569B" w:rsidRDefault="00E836A8" w:rsidP="00EC57BB">
      <w:pPr>
        <w:pStyle w:val="NumbersRed-IPR"/>
      </w:pPr>
      <w:r>
        <w:t>Thinking of children age 19 and younger living in your household, h</w:t>
      </w:r>
      <w:r w:rsidR="0079569B">
        <w:t xml:space="preserve">ave you (or anyone living in your household) ever used the </w:t>
      </w:r>
      <w:r w:rsidR="0079569B" w:rsidRPr="00915526">
        <w:t xml:space="preserve">internet </w:t>
      </w:r>
      <w:r w:rsidR="0094167A" w:rsidRPr="00915526">
        <w:t>at</w:t>
      </w:r>
      <w:r w:rsidR="0079569B" w:rsidRPr="00915526">
        <w:t xml:space="preserve"> home for things related to </w:t>
      </w:r>
      <w:r>
        <w:t>their</w:t>
      </w:r>
      <w:r w:rsidRPr="00915526">
        <w:t xml:space="preserve"> </w:t>
      </w:r>
      <w:r>
        <w:t xml:space="preserve">schooling or </w:t>
      </w:r>
      <w:r w:rsidR="0079569B" w:rsidRPr="00915526">
        <w:t>education, such as finding information on schools, helping</w:t>
      </w:r>
      <w:r w:rsidR="0079569B">
        <w:t xml:space="preserve"> children with homework, communicating with schools or teachers, or other school-related reasons?</w:t>
      </w:r>
      <w:r w:rsidR="00484292">
        <w:t xml:space="preserve"> </w:t>
      </w:r>
    </w:p>
    <w:p w14:paraId="5B41E70F" w14:textId="77777777" w:rsidR="0079569B" w:rsidRDefault="0079569B" w:rsidP="00A62A27">
      <w:pPr>
        <w:pStyle w:val="Leader"/>
        <w:spacing w:before="120"/>
      </w:pPr>
      <w:r>
        <w:t>Ye</w:t>
      </w:r>
      <w:r w:rsidR="001A2326">
        <w:t>s</w:t>
      </w:r>
      <w:r w:rsidR="00A62A27">
        <w:tab/>
      </w:r>
      <w:r>
        <w:t>1</w:t>
      </w:r>
      <w:r w:rsidR="00A62A27">
        <w:t xml:space="preserve"> </w:t>
      </w:r>
    </w:p>
    <w:p w14:paraId="0A4A069D" w14:textId="1DE9C480" w:rsidR="0079569B" w:rsidRDefault="0079569B" w:rsidP="00EC57BB">
      <w:pPr>
        <w:pStyle w:val="Leader"/>
      </w:pPr>
      <w:r>
        <w:t>No</w:t>
      </w:r>
      <w:r w:rsidR="00A62A27">
        <w:tab/>
      </w:r>
      <w:r>
        <w:t>2</w:t>
      </w:r>
      <w:r w:rsidR="00A62A27">
        <w:t xml:space="preserve"> </w:t>
      </w:r>
      <w:r>
        <w:t xml:space="preserve">[SKIP TO SECTION </w:t>
      </w:r>
      <w:r w:rsidR="008952F1">
        <w:t>E</w:t>
      </w:r>
      <w:r>
        <w:t>]</w:t>
      </w:r>
    </w:p>
    <w:p w14:paraId="54EC788B" w14:textId="77777777" w:rsidR="0079569B" w:rsidRDefault="0079569B" w:rsidP="00EC57BB">
      <w:pPr>
        <w:pStyle w:val="Leader"/>
      </w:pPr>
      <w:r>
        <w:t>DON’T KNOW</w:t>
      </w:r>
      <w:r w:rsidR="00A62A27">
        <w:tab/>
      </w:r>
      <w:r>
        <w:t>8</w:t>
      </w:r>
      <w:r w:rsidR="00A62A27">
        <w:t xml:space="preserve"> </w:t>
      </w:r>
    </w:p>
    <w:p w14:paraId="0ED95F97" w14:textId="77777777" w:rsidR="0079569B" w:rsidRDefault="0079569B" w:rsidP="00EC57BB">
      <w:pPr>
        <w:pStyle w:val="Leader"/>
      </w:pPr>
      <w:r>
        <w:t>REFUSED</w:t>
      </w:r>
      <w:r w:rsidR="00A62A27">
        <w:tab/>
      </w:r>
      <w:r>
        <w:t>9</w:t>
      </w:r>
      <w:r w:rsidR="00A62A27">
        <w:t xml:space="preserve"> </w:t>
      </w:r>
    </w:p>
    <w:p w14:paraId="4434D755" w14:textId="1E7A90F5" w:rsidR="0079569B" w:rsidRDefault="0079569B" w:rsidP="001A2326">
      <w:pPr>
        <w:pStyle w:val="BodyText-IPR"/>
        <w:contextualSpacing w:val="0"/>
      </w:pPr>
      <w:r>
        <w:t xml:space="preserve">I would like to talk about how often you (or </w:t>
      </w:r>
      <w:r w:rsidR="0042191E">
        <w:t>someone living in</w:t>
      </w:r>
      <w:r>
        <w:t xml:space="preserve"> your household) used the </w:t>
      </w:r>
      <w:r w:rsidR="00AE02FE">
        <w:t xml:space="preserve">internet </w:t>
      </w:r>
      <w:r w:rsidR="0094167A">
        <w:t>at</w:t>
      </w:r>
      <w:r>
        <w:t xml:space="preserve"> home </w:t>
      </w:r>
      <w:r w:rsidR="00215DA7">
        <w:t>for</w:t>
      </w:r>
      <w:r>
        <w:t xml:space="preserve"> </w:t>
      </w:r>
      <w:r w:rsidR="00215DA7">
        <w:t xml:space="preserve">things related </w:t>
      </w:r>
      <w:r w:rsidR="00215DA7" w:rsidRPr="00915526">
        <w:t xml:space="preserve">to </w:t>
      </w:r>
      <w:r w:rsidR="00FA6DD8" w:rsidRPr="00915526">
        <w:t>the</w:t>
      </w:r>
      <w:r w:rsidR="00030592">
        <w:t xml:space="preserve"> </w:t>
      </w:r>
      <w:r w:rsidR="00E836A8">
        <w:t xml:space="preserve">schooling </w:t>
      </w:r>
      <w:r w:rsidR="008952F1">
        <w:t xml:space="preserve">or </w:t>
      </w:r>
      <w:r w:rsidR="008952F1" w:rsidRPr="00915526">
        <w:t>education</w:t>
      </w:r>
      <w:r w:rsidR="00215DA7" w:rsidRPr="00915526">
        <w:t xml:space="preserve"> of</w:t>
      </w:r>
      <w:r w:rsidRPr="00915526">
        <w:t xml:space="preserve"> children </w:t>
      </w:r>
      <w:r w:rsidR="00AB02EC" w:rsidRPr="00915526">
        <w:t xml:space="preserve">living </w:t>
      </w:r>
      <w:r w:rsidRPr="00915526">
        <w:t>in your household.</w:t>
      </w:r>
      <w:r w:rsidR="00915526" w:rsidRPr="00915526">
        <w:t xml:space="preserve"> </w:t>
      </w:r>
      <w:r w:rsidRPr="00915526">
        <w:t xml:space="preserve">For each activity, please </w:t>
      </w:r>
      <w:r w:rsidR="00E836A8">
        <w:t>tell me</w:t>
      </w:r>
      <w:r w:rsidR="00E836A8" w:rsidRPr="00915526">
        <w:t xml:space="preserve"> </w:t>
      </w:r>
      <w:r w:rsidRPr="00915526">
        <w:t>whether it happe</w:t>
      </w:r>
      <w:r>
        <w:t xml:space="preserve">ned every day, a few times a week, </w:t>
      </w:r>
      <w:r w:rsidR="00E836A8">
        <w:t>a few times in the last 30 days, or not at all in the last 30 days</w:t>
      </w:r>
      <w:r>
        <w:t xml:space="preserve">. </w:t>
      </w:r>
      <w:r w:rsidR="00DE1329">
        <w:t>During the last 30 days</w:t>
      </w:r>
      <w:r w:rsidR="00DE1329" w:rsidRPr="004B0A2E">
        <w:t xml:space="preserve">, </w:t>
      </w:r>
      <w:r w:rsidR="00E836A8">
        <w:t>did</w:t>
      </w:r>
      <w:r w:rsidR="00DE1329" w:rsidRPr="004B0A2E">
        <w:t xml:space="preserve"> someone </w:t>
      </w:r>
      <w:r w:rsidR="00FA6DD8">
        <w:t xml:space="preserve">living </w:t>
      </w:r>
      <w:r w:rsidR="00DE1329">
        <w:t xml:space="preserve">in your home </w:t>
      </w:r>
      <w:r w:rsidR="00E836A8">
        <w:t>[READ ACTIVITY]</w:t>
      </w:r>
      <w:r w:rsidR="00E836A8" w:rsidRPr="004B0A2E">
        <w:t xml:space="preserve"> </w:t>
      </w:r>
      <w:r w:rsidR="00DE1329" w:rsidRPr="004B0A2E">
        <w:t xml:space="preserve">every day, a few times a week, </w:t>
      </w:r>
      <w:r w:rsidR="00E836A8">
        <w:t>a few times in the last 30 days, or not at all in the last 30 days</w:t>
      </w:r>
      <w:r w:rsidR="00DE1329">
        <w:t xml:space="preserve">? </w:t>
      </w:r>
      <w:r w:rsidR="00A45295">
        <w:t>[RANDOMIZE ORDER]</w:t>
      </w:r>
      <w:r w:rsidR="00484292">
        <w:t xml:space="preserve"> </w:t>
      </w:r>
    </w:p>
    <w:tbl>
      <w:tblPr>
        <w:tblStyle w:val="InsightTable"/>
        <w:tblW w:w="5000" w:type="pct"/>
        <w:tblInd w:w="0" w:type="dxa"/>
        <w:tblCellMar>
          <w:left w:w="58" w:type="dxa"/>
          <w:right w:w="58" w:type="dxa"/>
        </w:tblCellMar>
        <w:tblLook w:val="04A0" w:firstRow="1" w:lastRow="0" w:firstColumn="1" w:lastColumn="0" w:noHBand="0" w:noVBand="1"/>
      </w:tblPr>
      <w:tblGrid>
        <w:gridCol w:w="2912"/>
        <w:gridCol w:w="1093"/>
        <w:gridCol w:w="1095"/>
        <w:gridCol w:w="1095"/>
        <w:gridCol w:w="1094"/>
        <w:gridCol w:w="1095"/>
        <w:gridCol w:w="1092"/>
      </w:tblGrid>
      <w:tr w:rsidR="00E836A8" w:rsidRPr="00B0495B" w14:paraId="15973CE5" w14:textId="77777777" w:rsidTr="00DC3D1D">
        <w:trPr>
          <w:cnfStyle w:val="100000000000" w:firstRow="1" w:lastRow="0" w:firstColumn="0" w:lastColumn="0" w:oddVBand="0" w:evenVBand="0" w:oddHBand="0" w:evenHBand="0" w:firstRowFirstColumn="0" w:firstRowLastColumn="0" w:lastRowFirstColumn="0" w:lastRowLastColumn="0"/>
          <w:trHeight w:val="144"/>
          <w:tblHeader/>
        </w:trPr>
        <w:tc>
          <w:tcPr>
            <w:tcW w:w="1536" w:type="pct"/>
          </w:tcPr>
          <w:p w14:paraId="37B65F9D" w14:textId="77777777" w:rsidR="00E836A8" w:rsidRPr="00B0495B" w:rsidRDefault="00E836A8" w:rsidP="001A2326">
            <w:pPr>
              <w:pStyle w:val="TableHeaderRow-IPR"/>
              <w:rPr>
                <w:b w:val="0"/>
                <w:sz w:val="18"/>
              </w:rPr>
            </w:pPr>
          </w:p>
        </w:tc>
        <w:tc>
          <w:tcPr>
            <w:tcW w:w="576" w:type="pct"/>
          </w:tcPr>
          <w:p w14:paraId="6A7ED842" w14:textId="77777777" w:rsidR="00E836A8" w:rsidRPr="00B0495B" w:rsidRDefault="00E836A8" w:rsidP="001A2326">
            <w:pPr>
              <w:pStyle w:val="TableHeaderRow-IPR"/>
              <w:rPr>
                <w:sz w:val="18"/>
              </w:rPr>
            </w:pPr>
            <w:r w:rsidRPr="00B0495B">
              <w:rPr>
                <w:sz w:val="18"/>
              </w:rPr>
              <w:t>Every day</w:t>
            </w:r>
          </w:p>
          <w:p w14:paraId="1F3B4E18" w14:textId="77777777" w:rsidR="00E836A8" w:rsidRPr="00B0495B" w:rsidRDefault="00E836A8" w:rsidP="001A2326">
            <w:pPr>
              <w:pStyle w:val="TableHeaderRow-IPR"/>
              <w:rPr>
                <w:b w:val="0"/>
                <w:sz w:val="18"/>
              </w:rPr>
            </w:pPr>
            <w:r w:rsidRPr="00B0495B">
              <w:rPr>
                <w:sz w:val="18"/>
              </w:rPr>
              <w:t>(1)</w:t>
            </w:r>
          </w:p>
        </w:tc>
        <w:tc>
          <w:tcPr>
            <w:tcW w:w="578" w:type="pct"/>
          </w:tcPr>
          <w:p w14:paraId="412FBAB2" w14:textId="77777777" w:rsidR="00E836A8" w:rsidRPr="00B0495B" w:rsidRDefault="00E836A8" w:rsidP="001A2326">
            <w:pPr>
              <w:pStyle w:val="TableHeaderRow-IPR"/>
              <w:rPr>
                <w:sz w:val="18"/>
              </w:rPr>
            </w:pPr>
            <w:r w:rsidRPr="00B0495B">
              <w:rPr>
                <w:sz w:val="18"/>
              </w:rPr>
              <w:t>A few times a week</w:t>
            </w:r>
          </w:p>
          <w:p w14:paraId="5F1A1F8B" w14:textId="77777777" w:rsidR="00E836A8" w:rsidRPr="00B0495B" w:rsidRDefault="00E836A8" w:rsidP="001A2326">
            <w:pPr>
              <w:pStyle w:val="TableHeaderRow-IPR"/>
              <w:rPr>
                <w:b w:val="0"/>
                <w:sz w:val="18"/>
              </w:rPr>
            </w:pPr>
            <w:r w:rsidRPr="00B0495B">
              <w:rPr>
                <w:sz w:val="18"/>
              </w:rPr>
              <w:t>(2)</w:t>
            </w:r>
          </w:p>
        </w:tc>
        <w:tc>
          <w:tcPr>
            <w:tcW w:w="578" w:type="pct"/>
          </w:tcPr>
          <w:p w14:paraId="08391262" w14:textId="6032C400" w:rsidR="00E836A8" w:rsidRPr="00B0495B" w:rsidRDefault="00E836A8" w:rsidP="001A2326">
            <w:pPr>
              <w:pStyle w:val="TableHeaderRow-IPR"/>
              <w:rPr>
                <w:sz w:val="18"/>
              </w:rPr>
            </w:pPr>
            <w:r>
              <w:rPr>
                <w:sz w:val="18"/>
              </w:rPr>
              <w:t>A few times in the last 30 days</w:t>
            </w:r>
          </w:p>
          <w:p w14:paraId="1082E8E2" w14:textId="77777777" w:rsidR="00E836A8" w:rsidRPr="00B0495B" w:rsidRDefault="00E836A8" w:rsidP="001A2326">
            <w:pPr>
              <w:pStyle w:val="TableHeaderRow-IPR"/>
              <w:rPr>
                <w:sz w:val="18"/>
              </w:rPr>
            </w:pPr>
            <w:r w:rsidRPr="00B0495B">
              <w:rPr>
                <w:sz w:val="18"/>
              </w:rPr>
              <w:t>(3)</w:t>
            </w:r>
          </w:p>
        </w:tc>
        <w:tc>
          <w:tcPr>
            <w:tcW w:w="577" w:type="pct"/>
          </w:tcPr>
          <w:p w14:paraId="092CF12F" w14:textId="16960DFE" w:rsidR="00E836A8" w:rsidRPr="00B0495B" w:rsidRDefault="00E836A8" w:rsidP="001A2326">
            <w:pPr>
              <w:pStyle w:val="TableHeaderRow-IPR"/>
              <w:rPr>
                <w:sz w:val="18"/>
              </w:rPr>
            </w:pPr>
            <w:r>
              <w:rPr>
                <w:sz w:val="18"/>
              </w:rPr>
              <w:t>Not at all in the last 30 days</w:t>
            </w:r>
          </w:p>
          <w:p w14:paraId="1C2D4BB4" w14:textId="77777777" w:rsidR="00E836A8" w:rsidRPr="00B0495B" w:rsidRDefault="00E836A8" w:rsidP="001A2326">
            <w:pPr>
              <w:pStyle w:val="TableHeaderRow-IPR"/>
              <w:rPr>
                <w:sz w:val="18"/>
              </w:rPr>
            </w:pPr>
            <w:r w:rsidRPr="00B0495B">
              <w:rPr>
                <w:sz w:val="18"/>
              </w:rPr>
              <w:t>(4)</w:t>
            </w:r>
          </w:p>
        </w:tc>
        <w:tc>
          <w:tcPr>
            <w:tcW w:w="578" w:type="pct"/>
          </w:tcPr>
          <w:p w14:paraId="2DE57DC3" w14:textId="77777777" w:rsidR="00E836A8" w:rsidRPr="00B0495B" w:rsidRDefault="00E836A8" w:rsidP="001A2326">
            <w:pPr>
              <w:pStyle w:val="TableHeaderRow-IPR"/>
              <w:rPr>
                <w:sz w:val="18"/>
              </w:rPr>
            </w:pPr>
            <w:r w:rsidRPr="00B0495B">
              <w:rPr>
                <w:sz w:val="18"/>
              </w:rPr>
              <w:t>DON’T KNOW</w:t>
            </w:r>
          </w:p>
          <w:p w14:paraId="5816668C" w14:textId="77777777" w:rsidR="00E836A8" w:rsidRPr="00B0495B" w:rsidRDefault="00E836A8" w:rsidP="001A2326">
            <w:pPr>
              <w:pStyle w:val="TableHeaderRow-IPR"/>
              <w:rPr>
                <w:b w:val="0"/>
                <w:sz w:val="18"/>
              </w:rPr>
            </w:pPr>
            <w:r w:rsidRPr="00B0495B">
              <w:rPr>
                <w:sz w:val="18"/>
              </w:rPr>
              <w:t>(8)</w:t>
            </w:r>
          </w:p>
        </w:tc>
        <w:tc>
          <w:tcPr>
            <w:tcW w:w="576" w:type="pct"/>
          </w:tcPr>
          <w:p w14:paraId="6E68F85A" w14:textId="77777777" w:rsidR="00E836A8" w:rsidRPr="00B0495B" w:rsidRDefault="00E836A8" w:rsidP="001A2326">
            <w:pPr>
              <w:pStyle w:val="TableHeaderRow-IPR"/>
              <w:rPr>
                <w:sz w:val="18"/>
              </w:rPr>
            </w:pPr>
            <w:r w:rsidRPr="00B0495B">
              <w:rPr>
                <w:sz w:val="18"/>
              </w:rPr>
              <w:t>REFUSED</w:t>
            </w:r>
          </w:p>
          <w:p w14:paraId="4C0C7953" w14:textId="77777777" w:rsidR="00E836A8" w:rsidRPr="00B0495B" w:rsidRDefault="00E836A8" w:rsidP="001A2326">
            <w:pPr>
              <w:pStyle w:val="TableHeaderRow-IPR"/>
              <w:rPr>
                <w:b w:val="0"/>
                <w:sz w:val="18"/>
              </w:rPr>
            </w:pPr>
            <w:r w:rsidRPr="00B0495B">
              <w:rPr>
                <w:sz w:val="18"/>
              </w:rPr>
              <w:t>(9)</w:t>
            </w:r>
          </w:p>
        </w:tc>
      </w:tr>
      <w:tr w:rsidR="00E836A8" w:rsidRPr="001A2326" w14:paraId="1BBE8964" w14:textId="77777777" w:rsidTr="00DC3D1D">
        <w:trPr>
          <w:trHeight w:val="360"/>
        </w:trPr>
        <w:tc>
          <w:tcPr>
            <w:tcW w:w="1536" w:type="pct"/>
            <w:shd w:val="clear" w:color="auto" w:fill="auto"/>
          </w:tcPr>
          <w:p w14:paraId="6607EB90" w14:textId="15A38286" w:rsidR="00E836A8" w:rsidRPr="001A2326" w:rsidRDefault="006142AF" w:rsidP="006142AF">
            <w:pPr>
              <w:pStyle w:val="NumbersRed-IPR"/>
              <w:spacing w:after="0"/>
              <w:rPr>
                <w:sz w:val="18"/>
              </w:rPr>
            </w:pPr>
            <w:r>
              <w:rPr>
                <w:sz w:val="18"/>
              </w:rPr>
              <w:t xml:space="preserve">[ASK ONLY IF HOUSEHOLD HAS CHILDREN AGE 5 OR OLDER (Q3)] </w:t>
            </w:r>
            <w:r w:rsidR="00E836A8">
              <w:rPr>
                <w:sz w:val="18"/>
              </w:rPr>
              <w:t>Use the internet to h</w:t>
            </w:r>
            <w:r w:rsidR="00E836A8" w:rsidRPr="001A2326">
              <w:rPr>
                <w:sz w:val="18"/>
              </w:rPr>
              <w:t>elp children with school work</w:t>
            </w:r>
            <w:r w:rsidR="00E836A8">
              <w:rPr>
                <w:sz w:val="18"/>
              </w:rPr>
              <w:t xml:space="preserve"> </w:t>
            </w:r>
          </w:p>
        </w:tc>
        <w:tc>
          <w:tcPr>
            <w:tcW w:w="576" w:type="pct"/>
            <w:shd w:val="clear" w:color="auto" w:fill="auto"/>
          </w:tcPr>
          <w:p w14:paraId="58E4F35D" w14:textId="77777777" w:rsidR="00E836A8" w:rsidRPr="001A2326" w:rsidRDefault="00E836A8" w:rsidP="001A2326">
            <w:pPr>
              <w:pStyle w:val="TableText-IPR"/>
              <w:rPr>
                <w:sz w:val="18"/>
              </w:rPr>
            </w:pPr>
          </w:p>
        </w:tc>
        <w:tc>
          <w:tcPr>
            <w:tcW w:w="578" w:type="pct"/>
            <w:shd w:val="clear" w:color="auto" w:fill="auto"/>
          </w:tcPr>
          <w:p w14:paraId="625920E2" w14:textId="77777777" w:rsidR="00E836A8" w:rsidRPr="001A2326" w:rsidRDefault="00E836A8" w:rsidP="001A2326">
            <w:pPr>
              <w:pStyle w:val="TableText-IPR"/>
              <w:rPr>
                <w:sz w:val="18"/>
              </w:rPr>
            </w:pPr>
          </w:p>
        </w:tc>
        <w:tc>
          <w:tcPr>
            <w:tcW w:w="578" w:type="pct"/>
            <w:shd w:val="clear" w:color="auto" w:fill="auto"/>
          </w:tcPr>
          <w:p w14:paraId="104F5FBD" w14:textId="77777777" w:rsidR="00E836A8" w:rsidRPr="001A2326" w:rsidRDefault="00E836A8" w:rsidP="001A2326">
            <w:pPr>
              <w:pStyle w:val="TableText-IPR"/>
              <w:rPr>
                <w:sz w:val="18"/>
              </w:rPr>
            </w:pPr>
          </w:p>
        </w:tc>
        <w:tc>
          <w:tcPr>
            <w:tcW w:w="577" w:type="pct"/>
            <w:shd w:val="clear" w:color="auto" w:fill="auto"/>
          </w:tcPr>
          <w:p w14:paraId="50187CC6" w14:textId="77777777" w:rsidR="00E836A8" w:rsidRPr="001A2326" w:rsidRDefault="00E836A8" w:rsidP="001A2326">
            <w:pPr>
              <w:pStyle w:val="TableText-IPR"/>
              <w:rPr>
                <w:sz w:val="18"/>
              </w:rPr>
            </w:pPr>
          </w:p>
        </w:tc>
        <w:tc>
          <w:tcPr>
            <w:tcW w:w="578" w:type="pct"/>
            <w:shd w:val="clear" w:color="auto" w:fill="auto"/>
          </w:tcPr>
          <w:p w14:paraId="4311D065" w14:textId="77777777" w:rsidR="00E836A8" w:rsidRPr="001A2326" w:rsidRDefault="00E836A8" w:rsidP="001A2326">
            <w:pPr>
              <w:pStyle w:val="TableText-IPR"/>
              <w:rPr>
                <w:sz w:val="18"/>
              </w:rPr>
            </w:pPr>
          </w:p>
        </w:tc>
        <w:tc>
          <w:tcPr>
            <w:tcW w:w="576" w:type="pct"/>
            <w:shd w:val="clear" w:color="auto" w:fill="auto"/>
          </w:tcPr>
          <w:p w14:paraId="1D748FD4" w14:textId="77777777" w:rsidR="00E836A8" w:rsidRPr="001A2326" w:rsidRDefault="00E836A8" w:rsidP="001A2326">
            <w:pPr>
              <w:pStyle w:val="TableText-IPR"/>
              <w:rPr>
                <w:sz w:val="18"/>
              </w:rPr>
            </w:pPr>
          </w:p>
        </w:tc>
      </w:tr>
      <w:tr w:rsidR="00E836A8" w:rsidRPr="001A2326" w14:paraId="786952E3" w14:textId="77777777" w:rsidTr="00DC3D1D">
        <w:trPr>
          <w:trHeight w:val="360"/>
        </w:trPr>
        <w:tc>
          <w:tcPr>
            <w:tcW w:w="1536" w:type="pct"/>
            <w:shd w:val="clear" w:color="auto" w:fill="F2F2F2" w:themeFill="background1" w:themeFillShade="F2"/>
          </w:tcPr>
          <w:p w14:paraId="77A97ED7" w14:textId="1E5DB463" w:rsidR="00E836A8" w:rsidRPr="001A2326" w:rsidRDefault="006142AF" w:rsidP="001A2326">
            <w:pPr>
              <w:pStyle w:val="NumbersRed-IPR"/>
              <w:spacing w:after="0"/>
              <w:rPr>
                <w:sz w:val="18"/>
              </w:rPr>
            </w:pPr>
            <w:r>
              <w:rPr>
                <w:sz w:val="18"/>
              </w:rPr>
              <w:t xml:space="preserve">[ASK ONLY IF HOUSEHOLD HAS CHILDREN AGE 5 OR OLDER (Q3)] </w:t>
            </w:r>
            <w:r w:rsidR="00E836A8" w:rsidRPr="001A2326">
              <w:rPr>
                <w:sz w:val="18"/>
              </w:rPr>
              <w:t>Turn in children’s homework</w:t>
            </w:r>
            <w:r w:rsidR="00E836A8">
              <w:rPr>
                <w:sz w:val="18"/>
              </w:rPr>
              <w:t xml:space="preserve"> online</w:t>
            </w:r>
          </w:p>
        </w:tc>
        <w:tc>
          <w:tcPr>
            <w:tcW w:w="576" w:type="pct"/>
            <w:shd w:val="clear" w:color="auto" w:fill="F2F2F2" w:themeFill="background1" w:themeFillShade="F2"/>
          </w:tcPr>
          <w:p w14:paraId="3C74032E" w14:textId="77777777" w:rsidR="00E836A8" w:rsidRPr="001A2326" w:rsidRDefault="00E836A8" w:rsidP="001A2326">
            <w:pPr>
              <w:pStyle w:val="TableText-IPR"/>
              <w:rPr>
                <w:sz w:val="18"/>
              </w:rPr>
            </w:pPr>
          </w:p>
        </w:tc>
        <w:tc>
          <w:tcPr>
            <w:tcW w:w="578" w:type="pct"/>
            <w:shd w:val="clear" w:color="auto" w:fill="F2F2F2" w:themeFill="background1" w:themeFillShade="F2"/>
          </w:tcPr>
          <w:p w14:paraId="49AAC5F7" w14:textId="77777777" w:rsidR="00E836A8" w:rsidRPr="001A2326" w:rsidRDefault="00E836A8" w:rsidP="001A2326">
            <w:pPr>
              <w:pStyle w:val="TableText-IPR"/>
              <w:rPr>
                <w:sz w:val="18"/>
              </w:rPr>
            </w:pPr>
          </w:p>
        </w:tc>
        <w:tc>
          <w:tcPr>
            <w:tcW w:w="578" w:type="pct"/>
            <w:shd w:val="clear" w:color="auto" w:fill="F2F2F2" w:themeFill="background1" w:themeFillShade="F2"/>
          </w:tcPr>
          <w:p w14:paraId="37796ECC" w14:textId="77777777" w:rsidR="00E836A8" w:rsidRPr="001A2326" w:rsidRDefault="00E836A8" w:rsidP="001A2326">
            <w:pPr>
              <w:pStyle w:val="TableText-IPR"/>
              <w:rPr>
                <w:rFonts w:asciiTheme="minorHAnsi" w:hAnsiTheme="minorHAnsi"/>
                <w:sz w:val="18"/>
              </w:rPr>
            </w:pPr>
          </w:p>
        </w:tc>
        <w:tc>
          <w:tcPr>
            <w:tcW w:w="577" w:type="pct"/>
            <w:shd w:val="clear" w:color="auto" w:fill="F2F2F2" w:themeFill="background1" w:themeFillShade="F2"/>
          </w:tcPr>
          <w:p w14:paraId="489C4853" w14:textId="77777777" w:rsidR="00E836A8" w:rsidRPr="001A2326" w:rsidRDefault="00E836A8" w:rsidP="001A2326">
            <w:pPr>
              <w:pStyle w:val="TableText-IPR"/>
              <w:rPr>
                <w:rFonts w:asciiTheme="minorHAnsi" w:hAnsiTheme="minorHAnsi"/>
                <w:sz w:val="18"/>
              </w:rPr>
            </w:pPr>
          </w:p>
        </w:tc>
        <w:tc>
          <w:tcPr>
            <w:tcW w:w="578" w:type="pct"/>
            <w:shd w:val="clear" w:color="auto" w:fill="F2F2F2" w:themeFill="background1" w:themeFillShade="F2"/>
          </w:tcPr>
          <w:p w14:paraId="4E29650F" w14:textId="77777777" w:rsidR="00E836A8" w:rsidRPr="001A2326" w:rsidRDefault="00E836A8" w:rsidP="001A2326">
            <w:pPr>
              <w:pStyle w:val="TableText-IPR"/>
              <w:rPr>
                <w:rFonts w:asciiTheme="minorHAnsi" w:hAnsiTheme="minorHAnsi"/>
                <w:sz w:val="18"/>
              </w:rPr>
            </w:pPr>
          </w:p>
        </w:tc>
        <w:tc>
          <w:tcPr>
            <w:tcW w:w="576" w:type="pct"/>
            <w:shd w:val="clear" w:color="auto" w:fill="F2F2F2" w:themeFill="background1" w:themeFillShade="F2"/>
          </w:tcPr>
          <w:p w14:paraId="2516D801" w14:textId="77777777" w:rsidR="00E836A8" w:rsidRPr="001A2326" w:rsidRDefault="00E836A8" w:rsidP="001A2326">
            <w:pPr>
              <w:pStyle w:val="TableText-IPR"/>
              <w:rPr>
                <w:rFonts w:asciiTheme="minorHAnsi" w:hAnsiTheme="minorHAnsi"/>
                <w:sz w:val="18"/>
              </w:rPr>
            </w:pPr>
          </w:p>
        </w:tc>
      </w:tr>
      <w:tr w:rsidR="00E836A8" w:rsidRPr="001A2326" w14:paraId="00202461" w14:textId="77777777" w:rsidTr="00DC3D1D">
        <w:trPr>
          <w:trHeight w:val="360"/>
        </w:trPr>
        <w:tc>
          <w:tcPr>
            <w:tcW w:w="1536" w:type="pct"/>
            <w:shd w:val="clear" w:color="auto" w:fill="auto"/>
          </w:tcPr>
          <w:p w14:paraId="7B9DB4F7" w14:textId="3CD2F977" w:rsidR="00E836A8" w:rsidRPr="001A2326" w:rsidRDefault="00E836A8" w:rsidP="001A2326">
            <w:pPr>
              <w:pStyle w:val="NumbersRed-IPR"/>
              <w:spacing w:after="0"/>
              <w:rPr>
                <w:sz w:val="18"/>
              </w:rPr>
            </w:pPr>
            <w:r>
              <w:rPr>
                <w:sz w:val="18"/>
              </w:rPr>
              <w:t xml:space="preserve">Use the internet to </w:t>
            </w:r>
            <w:r w:rsidR="005B2FD6">
              <w:rPr>
                <w:sz w:val="18"/>
              </w:rPr>
              <w:lastRenderedPageBreak/>
              <w:t>c</w:t>
            </w:r>
            <w:r w:rsidRPr="001A2326">
              <w:rPr>
                <w:sz w:val="18"/>
              </w:rPr>
              <w:t>ommunicate with children’s teacher(s) or school(s)</w:t>
            </w:r>
          </w:p>
        </w:tc>
        <w:tc>
          <w:tcPr>
            <w:tcW w:w="576" w:type="pct"/>
            <w:shd w:val="clear" w:color="auto" w:fill="auto"/>
          </w:tcPr>
          <w:p w14:paraId="6C345426" w14:textId="77777777" w:rsidR="00E836A8" w:rsidRPr="001A2326" w:rsidRDefault="00E836A8" w:rsidP="001A2326">
            <w:pPr>
              <w:pStyle w:val="TableText-IPR"/>
              <w:rPr>
                <w:rFonts w:eastAsiaTheme="minorHAnsi"/>
                <w:sz w:val="18"/>
                <w:szCs w:val="22"/>
              </w:rPr>
            </w:pPr>
          </w:p>
        </w:tc>
        <w:tc>
          <w:tcPr>
            <w:tcW w:w="578" w:type="pct"/>
            <w:shd w:val="clear" w:color="auto" w:fill="auto"/>
          </w:tcPr>
          <w:p w14:paraId="2E8D2FB7" w14:textId="77777777" w:rsidR="00E836A8" w:rsidRPr="001A2326" w:rsidRDefault="00E836A8" w:rsidP="001A2326">
            <w:pPr>
              <w:pStyle w:val="TableText-IPR"/>
              <w:rPr>
                <w:rFonts w:eastAsiaTheme="minorHAnsi"/>
                <w:sz w:val="18"/>
                <w:szCs w:val="22"/>
              </w:rPr>
            </w:pPr>
          </w:p>
        </w:tc>
        <w:tc>
          <w:tcPr>
            <w:tcW w:w="578" w:type="pct"/>
            <w:shd w:val="clear" w:color="auto" w:fill="auto"/>
          </w:tcPr>
          <w:p w14:paraId="796C4755" w14:textId="77777777" w:rsidR="00E836A8" w:rsidRPr="001A2326" w:rsidRDefault="00E836A8" w:rsidP="001A2326">
            <w:pPr>
              <w:pStyle w:val="TableText-IPR"/>
              <w:rPr>
                <w:rFonts w:eastAsiaTheme="minorHAnsi"/>
                <w:sz w:val="18"/>
                <w:szCs w:val="22"/>
              </w:rPr>
            </w:pPr>
          </w:p>
        </w:tc>
        <w:tc>
          <w:tcPr>
            <w:tcW w:w="577" w:type="pct"/>
            <w:shd w:val="clear" w:color="auto" w:fill="auto"/>
          </w:tcPr>
          <w:p w14:paraId="49F98F80" w14:textId="77777777" w:rsidR="00E836A8" w:rsidRPr="001A2326" w:rsidRDefault="00E836A8" w:rsidP="001A2326">
            <w:pPr>
              <w:pStyle w:val="TableText-IPR"/>
              <w:rPr>
                <w:rFonts w:eastAsiaTheme="minorHAnsi"/>
                <w:sz w:val="18"/>
                <w:szCs w:val="22"/>
              </w:rPr>
            </w:pPr>
          </w:p>
        </w:tc>
        <w:tc>
          <w:tcPr>
            <w:tcW w:w="578" w:type="pct"/>
            <w:shd w:val="clear" w:color="auto" w:fill="auto"/>
          </w:tcPr>
          <w:p w14:paraId="3A1DD98A" w14:textId="77777777" w:rsidR="00E836A8" w:rsidRPr="001A2326" w:rsidRDefault="00E836A8" w:rsidP="001A2326">
            <w:pPr>
              <w:pStyle w:val="TableText-IPR"/>
              <w:rPr>
                <w:rFonts w:eastAsiaTheme="minorHAnsi"/>
                <w:sz w:val="18"/>
                <w:szCs w:val="22"/>
              </w:rPr>
            </w:pPr>
          </w:p>
        </w:tc>
        <w:tc>
          <w:tcPr>
            <w:tcW w:w="576" w:type="pct"/>
            <w:shd w:val="clear" w:color="auto" w:fill="auto"/>
          </w:tcPr>
          <w:p w14:paraId="262F5016" w14:textId="77777777" w:rsidR="00E836A8" w:rsidRPr="001A2326" w:rsidRDefault="00E836A8" w:rsidP="001A2326">
            <w:pPr>
              <w:pStyle w:val="TableText-IPR"/>
              <w:rPr>
                <w:rFonts w:eastAsiaTheme="minorHAnsi"/>
                <w:sz w:val="18"/>
                <w:szCs w:val="22"/>
              </w:rPr>
            </w:pPr>
          </w:p>
        </w:tc>
      </w:tr>
      <w:tr w:rsidR="00E836A8" w:rsidRPr="001A2326" w14:paraId="27392F7F" w14:textId="77777777" w:rsidTr="00DC3D1D">
        <w:trPr>
          <w:trHeight w:val="360"/>
        </w:trPr>
        <w:tc>
          <w:tcPr>
            <w:tcW w:w="1536" w:type="pct"/>
            <w:shd w:val="clear" w:color="auto" w:fill="F2F2F2" w:themeFill="background1" w:themeFillShade="F2"/>
          </w:tcPr>
          <w:p w14:paraId="6C203C2E" w14:textId="04B91935" w:rsidR="00E836A8" w:rsidRPr="001A2326" w:rsidRDefault="0075587E" w:rsidP="001A2326">
            <w:pPr>
              <w:pStyle w:val="NumbersRed-IPR"/>
              <w:spacing w:after="0"/>
              <w:rPr>
                <w:sz w:val="18"/>
              </w:rPr>
            </w:pPr>
            <w:r>
              <w:rPr>
                <w:sz w:val="18"/>
              </w:rPr>
              <w:t>Use the internet to f</w:t>
            </w:r>
            <w:r w:rsidR="00E836A8" w:rsidRPr="001A2326">
              <w:rPr>
                <w:sz w:val="18"/>
              </w:rPr>
              <w:t xml:space="preserve">ind information about local schools </w:t>
            </w:r>
          </w:p>
        </w:tc>
        <w:tc>
          <w:tcPr>
            <w:tcW w:w="576" w:type="pct"/>
            <w:shd w:val="clear" w:color="auto" w:fill="F2F2F2" w:themeFill="background1" w:themeFillShade="F2"/>
          </w:tcPr>
          <w:p w14:paraId="2BB1B197" w14:textId="77777777" w:rsidR="00E836A8" w:rsidRPr="001A2326" w:rsidRDefault="00E836A8" w:rsidP="001A2326">
            <w:pPr>
              <w:pStyle w:val="TableText-IPR"/>
              <w:rPr>
                <w:rFonts w:eastAsiaTheme="minorHAnsi"/>
                <w:sz w:val="18"/>
                <w:szCs w:val="22"/>
              </w:rPr>
            </w:pPr>
          </w:p>
        </w:tc>
        <w:tc>
          <w:tcPr>
            <w:tcW w:w="578" w:type="pct"/>
            <w:shd w:val="clear" w:color="auto" w:fill="F2F2F2" w:themeFill="background1" w:themeFillShade="F2"/>
          </w:tcPr>
          <w:p w14:paraId="5AF6BFE7" w14:textId="77777777" w:rsidR="00E836A8" w:rsidRPr="001A2326" w:rsidRDefault="00E836A8" w:rsidP="001A2326">
            <w:pPr>
              <w:pStyle w:val="TableText-IPR"/>
              <w:rPr>
                <w:rFonts w:eastAsiaTheme="minorHAnsi"/>
                <w:sz w:val="18"/>
                <w:szCs w:val="22"/>
              </w:rPr>
            </w:pPr>
          </w:p>
        </w:tc>
        <w:tc>
          <w:tcPr>
            <w:tcW w:w="578" w:type="pct"/>
            <w:shd w:val="clear" w:color="auto" w:fill="F2F2F2" w:themeFill="background1" w:themeFillShade="F2"/>
          </w:tcPr>
          <w:p w14:paraId="472CD6C9" w14:textId="77777777" w:rsidR="00E836A8" w:rsidRPr="001A2326" w:rsidRDefault="00E836A8" w:rsidP="001A2326">
            <w:pPr>
              <w:pStyle w:val="TableText-IPR"/>
              <w:rPr>
                <w:rFonts w:eastAsiaTheme="minorHAnsi"/>
                <w:sz w:val="18"/>
                <w:szCs w:val="22"/>
              </w:rPr>
            </w:pPr>
          </w:p>
        </w:tc>
        <w:tc>
          <w:tcPr>
            <w:tcW w:w="577" w:type="pct"/>
            <w:shd w:val="clear" w:color="auto" w:fill="F2F2F2" w:themeFill="background1" w:themeFillShade="F2"/>
          </w:tcPr>
          <w:p w14:paraId="1E38BD01" w14:textId="77777777" w:rsidR="00E836A8" w:rsidRPr="001A2326" w:rsidRDefault="00E836A8" w:rsidP="001A2326">
            <w:pPr>
              <w:pStyle w:val="TableText-IPR"/>
              <w:rPr>
                <w:rFonts w:eastAsiaTheme="minorHAnsi"/>
                <w:sz w:val="18"/>
                <w:szCs w:val="22"/>
              </w:rPr>
            </w:pPr>
          </w:p>
        </w:tc>
        <w:tc>
          <w:tcPr>
            <w:tcW w:w="578" w:type="pct"/>
            <w:shd w:val="clear" w:color="auto" w:fill="F2F2F2" w:themeFill="background1" w:themeFillShade="F2"/>
          </w:tcPr>
          <w:p w14:paraId="7C0E76A4" w14:textId="77777777" w:rsidR="00E836A8" w:rsidRPr="001A2326" w:rsidRDefault="00E836A8" w:rsidP="001A2326">
            <w:pPr>
              <w:pStyle w:val="TableText-IPR"/>
              <w:rPr>
                <w:rFonts w:eastAsiaTheme="minorHAnsi"/>
                <w:sz w:val="18"/>
                <w:szCs w:val="22"/>
              </w:rPr>
            </w:pPr>
          </w:p>
        </w:tc>
        <w:tc>
          <w:tcPr>
            <w:tcW w:w="576" w:type="pct"/>
            <w:shd w:val="clear" w:color="auto" w:fill="F2F2F2" w:themeFill="background1" w:themeFillShade="F2"/>
          </w:tcPr>
          <w:p w14:paraId="51EA5E87" w14:textId="77777777" w:rsidR="00E836A8" w:rsidRPr="001A2326" w:rsidRDefault="00E836A8" w:rsidP="001A2326">
            <w:pPr>
              <w:pStyle w:val="TableText-IPR"/>
              <w:rPr>
                <w:rFonts w:eastAsiaTheme="minorHAnsi"/>
                <w:sz w:val="18"/>
                <w:szCs w:val="22"/>
              </w:rPr>
            </w:pPr>
          </w:p>
        </w:tc>
      </w:tr>
      <w:tr w:rsidR="00E836A8" w:rsidRPr="001A2326" w14:paraId="38D5A620" w14:textId="77777777" w:rsidTr="00DC3D1D">
        <w:trPr>
          <w:trHeight w:val="360"/>
        </w:trPr>
        <w:tc>
          <w:tcPr>
            <w:tcW w:w="1536" w:type="pct"/>
            <w:shd w:val="clear" w:color="auto" w:fill="auto"/>
          </w:tcPr>
          <w:p w14:paraId="12255273" w14:textId="4C08CAF6" w:rsidR="00E836A8" w:rsidRPr="001A2326" w:rsidRDefault="0075587E" w:rsidP="00F417A5">
            <w:pPr>
              <w:pStyle w:val="NumbersRed-IPR"/>
              <w:spacing w:after="0"/>
              <w:rPr>
                <w:sz w:val="18"/>
              </w:rPr>
            </w:pPr>
            <w:r>
              <w:rPr>
                <w:sz w:val="18"/>
              </w:rPr>
              <w:t>[ASK ONLY IF HOUSEHOLD HAS CHILDREN AGE 15-18 (Q3)] Use the internet to f</w:t>
            </w:r>
            <w:r w:rsidR="00E836A8">
              <w:rPr>
                <w:sz w:val="18"/>
              </w:rPr>
              <w:t>ind information about colleges</w:t>
            </w:r>
            <w:r w:rsidR="005B2FD6">
              <w:rPr>
                <w:sz w:val="18"/>
              </w:rPr>
              <w:t xml:space="preserve"> for the children in your household</w:t>
            </w:r>
          </w:p>
        </w:tc>
        <w:tc>
          <w:tcPr>
            <w:tcW w:w="576" w:type="pct"/>
            <w:shd w:val="clear" w:color="auto" w:fill="auto"/>
          </w:tcPr>
          <w:p w14:paraId="3CD8C398" w14:textId="77777777" w:rsidR="00E836A8" w:rsidRPr="001A2326" w:rsidRDefault="00E836A8" w:rsidP="001A2326">
            <w:pPr>
              <w:pStyle w:val="TableText-IPR"/>
              <w:rPr>
                <w:rFonts w:asciiTheme="minorHAnsi" w:hAnsiTheme="minorHAnsi"/>
                <w:sz w:val="18"/>
              </w:rPr>
            </w:pPr>
          </w:p>
        </w:tc>
        <w:tc>
          <w:tcPr>
            <w:tcW w:w="578" w:type="pct"/>
            <w:shd w:val="clear" w:color="auto" w:fill="auto"/>
          </w:tcPr>
          <w:p w14:paraId="62D47270" w14:textId="77777777" w:rsidR="00E836A8" w:rsidRPr="001A2326" w:rsidRDefault="00E836A8" w:rsidP="001A2326">
            <w:pPr>
              <w:pStyle w:val="TableText-IPR"/>
              <w:rPr>
                <w:rFonts w:asciiTheme="minorHAnsi" w:hAnsiTheme="minorHAnsi"/>
                <w:sz w:val="18"/>
              </w:rPr>
            </w:pPr>
          </w:p>
        </w:tc>
        <w:tc>
          <w:tcPr>
            <w:tcW w:w="578" w:type="pct"/>
            <w:shd w:val="clear" w:color="auto" w:fill="auto"/>
          </w:tcPr>
          <w:p w14:paraId="0B3712D3" w14:textId="77777777" w:rsidR="00E836A8" w:rsidRPr="001A2326" w:rsidRDefault="00E836A8" w:rsidP="001A2326">
            <w:pPr>
              <w:pStyle w:val="TableText-IPR"/>
              <w:rPr>
                <w:rFonts w:asciiTheme="minorHAnsi" w:hAnsiTheme="minorHAnsi"/>
                <w:sz w:val="18"/>
              </w:rPr>
            </w:pPr>
          </w:p>
        </w:tc>
        <w:tc>
          <w:tcPr>
            <w:tcW w:w="577" w:type="pct"/>
            <w:shd w:val="clear" w:color="auto" w:fill="auto"/>
          </w:tcPr>
          <w:p w14:paraId="5AD9DDDA" w14:textId="77777777" w:rsidR="00E836A8" w:rsidRPr="001A2326" w:rsidRDefault="00E836A8" w:rsidP="001A2326">
            <w:pPr>
              <w:pStyle w:val="TableText-IPR"/>
              <w:rPr>
                <w:rFonts w:asciiTheme="minorHAnsi" w:hAnsiTheme="minorHAnsi"/>
                <w:sz w:val="18"/>
              </w:rPr>
            </w:pPr>
          </w:p>
        </w:tc>
        <w:tc>
          <w:tcPr>
            <w:tcW w:w="578" w:type="pct"/>
            <w:shd w:val="clear" w:color="auto" w:fill="auto"/>
          </w:tcPr>
          <w:p w14:paraId="4C594345" w14:textId="77777777" w:rsidR="00E836A8" w:rsidRPr="001A2326" w:rsidRDefault="00E836A8" w:rsidP="001A2326">
            <w:pPr>
              <w:pStyle w:val="TableText-IPR"/>
              <w:rPr>
                <w:rFonts w:asciiTheme="minorHAnsi" w:hAnsiTheme="minorHAnsi"/>
                <w:sz w:val="18"/>
              </w:rPr>
            </w:pPr>
          </w:p>
        </w:tc>
        <w:tc>
          <w:tcPr>
            <w:tcW w:w="576" w:type="pct"/>
            <w:shd w:val="clear" w:color="auto" w:fill="auto"/>
          </w:tcPr>
          <w:p w14:paraId="177684E9" w14:textId="77777777" w:rsidR="00E836A8" w:rsidRPr="001A2326" w:rsidRDefault="00E836A8" w:rsidP="001A2326">
            <w:pPr>
              <w:pStyle w:val="TableText-IPR"/>
              <w:rPr>
                <w:rFonts w:asciiTheme="minorHAnsi" w:hAnsiTheme="minorHAnsi"/>
                <w:sz w:val="18"/>
              </w:rPr>
            </w:pPr>
          </w:p>
        </w:tc>
      </w:tr>
      <w:tr w:rsidR="00E836A8" w:rsidRPr="001A2326" w14:paraId="10DF3BAE" w14:textId="77777777" w:rsidTr="00DC3D1D">
        <w:trPr>
          <w:trHeight w:val="360"/>
        </w:trPr>
        <w:tc>
          <w:tcPr>
            <w:tcW w:w="1536" w:type="pct"/>
            <w:shd w:val="clear" w:color="auto" w:fill="F2F2F2" w:themeFill="background1" w:themeFillShade="F2"/>
          </w:tcPr>
          <w:p w14:paraId="5737A98F" w14:textId="085F2EDD" w:rsidR="00E836A8" w:rsidRPr="001A2326" w:rsidRDefault="0075587E" w:rsidP="001A2326">
            <w:pPr>
              <w:pStyle w:val="NumbersRed-IPR"/>
              <w:spacing w:after="0"/>
              <w:rPr>
                <w:sz w:val="18"/>
              </w:rPr>
            </w:pPr>
            <w:r>
              <w:rPr>
                <w:sz w:val="18"/>
              </w:rPr>
              <w:t>[ASK ONLY IF HOUSEHOLD HAS CHILDREN AGE 15-18 (Q3)] Use the internet to f</w:t>
            </w:r>
            <w:r w:rsidR="00E836A8">
              <w:rPr>
                <w:sz w:val="18"/>
              </w:rPr>
              <w:t>ind information about or apply for financial aid for college</w:t>
            </w:r>
            <w:r w:rsidR="005B2FD6">
              <w:rPr>
                <w:sz w:val="18"/>
              </w:rPr>
              <w:t xml:space="preserve"> for the children in your household </w:t>
            </w:r>
          </w:p>
        </w:tc>
        <w:tc>
          <w:tcPr>
            <w:tcW w:w="576" w:type="pct"/>
            <w:shd w:val="clear" w:color="auto" w:fill="F2F2F2" w:themeFill="background1" w:themeFillShade="F2"/>
          </w:tcPr>
          <w:p w14:paraId="0D70BF99" w14:textId="77777777" w:rsidR="00E836A8" w:rsidRPr="001A2326" w:rsidRDefault="00E836A8" w:rsidP="001A2326">
            <w:pPr>
              <w:pStyle w:val="TableText-IPR"/>
              <w:rPr>
                <w:rFonts w:asciiTheme="minorHAnsi" w:hAnsiTheme="minorHAnsi"/>
                <w:sz w:val="18"/>
              </w:rPr>
            </w:pPr>
          </w:p>
        </w:tc>
        <w:tc>
          <w:tcPr>
            <w:tcW w:w="578" w:type="pct"/>
            <w:shd w:val="clear" w:color="auto" w:fill="F2F2F2" w:themeFill="background1" w:themeFillShade="F2"/>
          </w:tcPr>
          <w:p w14:paraId="39731298" w14:textId="77777777" w:rsidR="00E836A8" w:rsidRPr="001A2326" w:rsidRDefault="00E836A8" w:rsidP="001A2326">
            <w:pPr>
              <w:pStyle w:val="TableText-IPR"/>
              <w:rPr>
                <w:rFonts w:asciiTheme="minorHAnsi" w:hAnsiTheme="minorHAnsi"/>
                <w:sz w:val="18"/>
              </w:rPr>
            </w:pPr>
          </w:p>
        </w:tc>
        <w:tc>
          <w:tcPr>
            <w:tcW w:w="578" w:type="pct"/>
            <w:shd w:val="clear" w:color="auto" w:fill="F2F2F2" w:themeFill="background1" w:themeFillShade="F2"/>
          </w:tcPr>
          <w:p w14:paraId="0E9D2C09" w14:textId="77777777" w:rsidR="00E836A8" w:rsidRPr="001A2326" w:rsidRDefault="00E836A8" w:rsidP="001A2326">
            <w:pPr>
              <w:pStyle w:val="TableText-IPR"/>
              <w:rPr>
                <w:rFonts w:asciiTheme="minorHAnsi" w:hAnsiTheme="minorHAnsi"/>
                <w:sz w:val="18"/>
              </w:rPr>
            </w:pPr>
          </w:p>
        </w:tc>
        <w:tc>
          <w:tcPr>
            <w:tcW w:w="577" w:type="pct"/>
            <w:shd w:val="clear" w:color="auto" w:fill="F2F2F2" w:themeFill="background1" w:themeFillShade="F2"/>
          </w:tcPr>
          <w:p w14:paraId="3EAF0E71" w14:textId="77777777" w:rsidR="00E836A8" w:rsidRPr="001A2326" w:rsidRDefault="00E836A8" w:rsidP="001A2326">
            <w:pPr>
              <w:pStyle w:val="TableText-IPR"/>
              <w:rPr>
                <w:rFonts w:asciiTheme="minorHAnsi" w:hAnsiTheme="minorHAnsi"/>
                <w:sz w:val="18"/>
              </w:rPr>
            </w:pPr>
          </w:p>
        </w:tc>
        <w:tc>
          <w:tcPr>
            <w:tcW w:w="578" w:type="pct"/>
            <w:shd w:val="clear" w:color="auto" w:fill="F2F2F2" w:themeFill="background1" w:themeFillShade="F2"/>
          </w:tcPr>
          <w:p w14:paraId="451FDD87" w14:textId="77777777" w:rsidR="00E836A8" w:rsidRPr="001A2326" w:rsidRDefault="00E836A8" w:rsidP="001A2326">
            <w:pPr>
              <w:pStyle w:val="TableText-IPR"/>
              <w:rPr>
                <w:rFonts w:asciiTheme="minorHAnsi" w:hAnsiTheme="minorHAnsi"/>
                <w:sz w:val="18"/>
              </w:rPr>
            </w:pPr>
          </w:p>
        </w:tc>
        <w:tc>
          <w:tcPr>
            <w:tcW w:w="576" w:type="pct"/>
            <w:shd w:val="clear" w:color="auto" w:fill="F2F2F2" w:themeFill="background1" w:themeFillShade="F2"/>
          </w:tcPr>
          <w:p w14:paraId="72826EBD" w14:textId="77777777" w:rsidR="00E836A8" w:rsidRPr="001A2326" w:rsidRDefault="00E836A8" w:rsidP="001A2326">
            <w:pPr>
              <w:pStyle w:val="TableText-IPR"/>
              <w:rPr>
                <w:rFonts w:asciiTheme="minorHAnsi" w:hAnsiTheme="minorHAnsi"/>
                <w:sz w:val="18"/>
              </w:rPr>
            </w:pPr>
          </w:p>
        </w:tc>
      </w:tr>
      <w:tr w:rsidR="00E836A8" w:rsidRPr="001A2326" w14:paraId="0F5BB423" w14:textId="77777777" w:rsidTr="00DC3D1D">
        <w:trPr>
          <w:trHeight w:val="360"/>
        </w:trPr>
        <w:tc>
          <w:tcPr>
            <w:tcW w:w="1536" w:type="pct"/>
            <w:shd w:val="clear" w:color="auto" w:fill="auto"/>
          </w:tcPr>
          <w:p w14:paraId="57DFD56E" w14:textId="4695928D" w:rsidR="00E836A8" w:rsidRPr="001A2326" w:rsidRDefault="0075587E" w:rsidP="001A2326">
            <w:pPr>
              <w:pStyle w:val="NumbersRed-IPR"/>
              <w:spacing w:after="0"/>
              <w:rPr>
                <w:sz w:val="18"/>
              </w:rPr>
            </w:pPr>
            <w:r>
              <w:rPr>
                <w:sz w:val="18"/>
              </w:rPr>
              <w:t>Use the internet to f</w:t>
            </w:r>
            <w:r w:rsidR="00E836A8" w:rsidRPr="001A2326">
              <w:rPr>
                <w:sz w:val="18"/>
              </w:rPr>
              <w:t>ind information on school activities, events, or closings</w:t>
            </w:r>
          </w:p>
        </w:tc>
        <w:tc>
          <w:tcPr>
            <w:tcW w:w="576" w:type="pct"/>
            <w:shd w:val="clear" w:color="auto" w:fill="auto"/>
          </w:tcPr>
          <w:p w14:paraId="410BC2F0" w14:textId="77777777" w:rsidR="00E836A8" w:rsidRPr="001A2326" w:rsidRDefault="00E836A8" w:rsidP="001A2326">
            <w:pPr>
              <w:pStyle w:val="TableText-IPR"/>
              <w:rPr>
                <w:rFonts w:asciiTheme="minorHAnsi" w:hAnsiTheme="minorHAnsi"/>
                <w:sz w:val="18"/>
              </w:rPr>
            </w:pPr>
          </w:p>
        </w:tc>
        <w:tc>
          <w:tcPr>
            <w:tcW w:w="578" w:type="pct"/>
            <w:shd w:val="clear" w:color="auto" w:fill="auto"/>
          </w:tcPr>
          <w:p w14:paraId="7B425331" w14:textId="77777777" w:rsidR="00E836A8" w:rsidRPr="001A2326" w:rsidRDefault="00E836A8" w:rsidP="001A2326">
            <w:pPr>
              <w:pStyle w:val="TableText-IPR"/>
              <w:rPr>
                <w:rFonts w:asciiTheme="minorHAnsi" w:hAnsiTheme="minorHAnsi"/>
                <w:sz w:val="18"/>
              </w:rPr>
            </w:pPr>
          </w:p>
        </w:tc>
        <w:tc>
          <w:tcPr>
            <w:tcW w:w="578" w:type="pct"/>
            <w:shd w:val="clear" w:color="auto" w:fill="auto"/>
          </w:tcPr>
          <w:p w14:paraId="3A7E6F1E" w14:textId="77777777" w:rsidR="00E836A8" w:rsidRPr="001A2326" w:rsidRDefault="00E836A8" w:rsidP="001A2326">
            <w:pPr>
              <w:pStyle w:val="TableText-IPR"/>
              <w:rPr>
                <w:rFonts w:asciiTheme="minorHAnsi" w:hAnsiTheme="minorHAnsi"/>
                <w:sz w:val="18"/>
              </w:rPr>
            </w:pPr>
          </w:p>
        </w:tc>
        <w:tc>
          <w:tcPr>
            <w:tcW w:w="577" w:type="pct"/>
            <w:shd w:val="clear" w:color="auto" w:fill="auto"/>
          </w:tcPr>
          <w:p w14:paraId="1F79B688" w14:textId="77777777" w:rsidR="00E836A8" w:rsidRPr="001A2326" w:rsidRDefault="00E836A8" w:rsidP="001A2326">
            <w:pPr>
              <w:pStyle w:val="TableText-IPR"/>
              <w:rPr>
                <w:rFonts w:asciiTheme="minorHAnsi" w:hAnsiTheme="minorHAnsi"/>
                <w:sz w:val="18"/>
              </w:rPr>
            </w:pPr>
          </w:p>
        </w:tc>
        <w:tc>
          <w:tcPr>
            <w:tcW w:w="578" w:type="pct"/>
            <w:shd w:val="clear" w:color="auto" w:fill="auto"/>
          </w:tcPr>
          <w:p w14:paraId="3AC57D86" w14:textId="77777777" w:rsidR="00E836A8" w:rsidRPr="001A2326" w:rsidRDefault="00E836A8" w:rsidP="001A2326">
            <w:pPr>
              <w:pStyle w:val="TableText-IPR"/>
              <w:rPr>
                <w:rFonts w:asciiTheme="minorHAnsi" w:hAnsiTheme="minorHAnsi"/>
                <w:sz w:val="18"/>
              </w:rPr>
            </w:pPr>
          </w:p>
        </w:tc>
        <w:tc>
          <w:tcPr>
            <w:tcW w:w="576" w:type="pct"/>
            <w:shd w:val="clear" w:color="auto" w:fill="auto"/>
          </w:tcPr>
          <w:p w14:paraId="456D5B7D" w14:textId="77777777" w:rsidR="00E836A8" w:rsidRPr="001A2326" w:rsidRDefault="00E836A8" w:rsidP="001A2326">
            <w:pPr>
              <w:pStyle w:val="TableText-IPR"/>
              <w:rPr>
                <w:rFonts w:asciiTheme="minorHAnsi" w:hAnsiTheme="minorHAnsi"/>
                <w:sz w:val="18"/>
              </w:rPr>
            </w:pPr>
          </w:p>
        </w:tc>
      </w:tr>
      <w:tr w:rsidR="00E836A8" w:rsidRPr="001A2326" w14:paraId="55152091" w14:textId="77777777" w:rsidTr="00DC3D1D">
        <w:trPr>
          <w:trHeight w:val="360"/>
        </w:trPr>
        <w:tc>
          <w:tcPr>
            <w:tcW w:w="1536" w:type="pct"/>
            <w:shd w:val="clear" w:color="auto" w:fill="F2F2F2" w:themeFill="background1" w:themeFillShade="F2"/>
          </w:tcPr>
          <w:p w14:paraId="3203CAB6" w14:textId="7C1A6969" w:rsidR="00E836A8" w:rsidRPr="001A2326" w:rsidRDefault="00E836A8" w:rsidP="001A2326">
            <w:pPr>
              <w:pStyle w:val="NumbersRed-IPR"/>
              <w:spacing w:after="0"/>
              <w:rPr>
                <w:sz w:val="18"/>
              </w:rPr>
            </w:pPr>
            <w:r>
              <w:rPr>
                <w:sz w:val="18"/>
              </w:rPr>
              <w:t>Use educational websites, (such as ABCMouse.com or KhanAcademy)</w:t>
            </w:r>
          </w:p>
        </w:tc>
        <w:tc>
          <w:tcPr>
            <w:tcW w:w="576" w:type="pct"/>
            <w:shd w:val="clear" w:color="auto" w:fill="F2F2F2" w:themeFill="background1" w:themeFillShade="F2"/>
          </w:tcPr>
          <w:p w14:paraId="56847870" w14:textId="77777777" w:rsidR="00E836A8" w:rsidRPr="001A2326" w:rsidRDefault="00E836A8" w:rsidP="001A2326">
            <w:pPr>
              <w:pStyle w:val="TableText-IPR"/>
              <w:rPr>
                <w:rFonts w:asciiTheme="minorHAnsi" w:hAnsiTheme="minorHAnsi"/>
                <w:sz w:val="18"/>
              </w:rPr>
            </w:pPr>
          </w:p>
        </w:tc>
        <w:tc>
          <w:tcPr>
            <w:tcW w:w="578" w:type="pct"/>
            <w:shd w:val="clear" w:color="auto" w:fill="F2F2F2" w:themeFill="background1" w:themeFillShade="F2"/>
          </w:tcPr>
          <w:p w14:paraId="330D561A" w14:textId="77777777" w:rsidR="00E836A8" w:rsidRPr="001A2326" w:rsidRDefault="00E836A8" w:rsidP="001A2326">
            <w:pPr>
              <w:pStyle w:val="TableText-IPR"/>
              <w:rPr>
                <w:rFonts w:asciiTheme="minorHAnsi" w:hAnsiTheme="minorHAnsi"/>
                <w:sz w:val="18"/>
              </w:rPr>
            </w:pPr>
          </w:p>
        </w:tc>
        <w:tc>
          <w:tcPr>
            <w:tcW w:w="578" w:type="pct"/>
            <w:shd w:val="clear" w:color="auto" w:fill="F2F2F2" w:themeFill="background1" w:themeFillShade="F2"/>
          </w:tcPr>
          <w:p w14:paraId="21ACEF20" w14:textId="77777777" w:rsidR="00E836A8" w:rsidRPr="001A2326" w:rsidRDefault="00E836A8" w:rsidP="001A2326">
            <w:pPr>
              <w:pStyle w:val="TableText-IPR"/>
              <w:rPr>
                <w:rFonts w:asciiTheme="minorHAnsi" w:hAnsiTheme="minorHAnsi"/>
                <w:sz w:val="18"/>
              </w:rPr>
            </w:pPr>
          </w:p>
        </w:tc>
        <w:tc>
          <w:tcPr>
            <w:tcW w:w="577" w:type="pct"/>
            <w:shd w:val="clear" w:color="auto" w:fill="F2F2F2" w:themeFill="background1" w:themeFillShade="F2"/>
          </w:tcPr>
          <w:p w14:paraId="025E63A3" w14:textId="77777777" w:rsidR="00E836A8" w:rsidRPr="001A2326" w:rsidRDefault="00E836A8" w:rsidP="001A2326">
            <w:pPr>
              <w:pStyle w:val="TableText-IPR"/>
              <w:rPr>
                <w:rFonts w:asciiTheme="minorHAnsi" w:hAnsiTheme="minorHAnsi"/>
                <w:sz w:val="18"/>
              </w:rPr>
            </w:pPr>
          </w:p>
        </w:tc>
        <w:tc>
          <w:tcPr>
            <w:tcW w:w="578" w:type="pct"/>
            <w:shd w:val="clear" w:color="auto" w:fill="F2F2F2" w:themeFill="background1" w:themeFillShade="F2"/>
          </w:tcPr>
          <w:p w14:paraId="6442FFB4" w14:textId="77777777" w:rsidR="00E836A8" w:rsidRPr="001A2326" w:rsidRDefault="00E836A8" w:rsidP="001A2326">
            <w:pPr>
              <w:pStyle w:val="TableText-IPR"/>
              <w:rPr>
                <w:rFonts w:asciiTheme="minorHAnsi" w:hAnsiTheme="minorHAnsi"/>
                <w:sz w:val="18"/>
              </w:rPr>
            </w:pPr>
          </w:p>
        </w:tc>
        <w:tc>
          <w:tcPr>
            <w:tcW w:w="576" w:type="pct"/>
            <w:shd w:val="clear" w:color="auto" w:fill="F2F2F2" w:themeFill="background1" w:themeFillShade="F2"/>
          </w:tcPr>
          <w:p w14:paraId="79588C8E" w14:textId="77777777" w:rsidR="00E836A8" w:rsidRPr="001A2326" w:rsidRDefault="00E836A8" w:rsidP="001A2326">
            <w:pPr>
              <w:pStyle w:val="TableText-IPR"/>
              <w:rPr>
                <w:rFonts w:asciiTheme="minorHAnsi" w:hAnsiTheme="minorHAnsi"/>
                <w:sz w:val="18"/>
              </w:rPr>
            </w:pPr>
          </w:p>
        </w:tc>
      </w:tr>
    </w:tbl>
    <w:p w14:paraId="4C1A6181" w14:textId="5D443D1F" w:rsidR="0079569B" w:rsidRDefault="0079569B" w:rsidP="003951CE">
      <w:pPr>
        <w:pStyle w:val="BodyText-IPR"/>
      </w:pPr>
      <w:r>
        <w:t xml:space="preserve">Next I would like your opinion on how </w:t>
      </w:r>
      <w:r w:rsidR="00FA6DD8">
        <w:t xml:space="preserve">having the </w:t>
      </w:r>
      <w:r w:rsidR="00AE02FE">
        <w:t xml:space="preserve">internet </w:t>
      </w:r>
      <w:r w:rsidR="00F60D82">
        <w:t>in your home</w:t>
      </w:r>
      <w:r>
        <w:t xml:space="preserve"> has affected the children</w:t>
      </w:r>
      <w:r w:rsidR="00FA6DD8">
        <w:t xml:space="preserve"> living</w:t>
      </w:r>
      <w:r>
        <w:t xml:space="preserve"> in your household. Please indicate whether you agree, somewhat agree, somewhat disagree, or disagree with the following statements</w:t>
      </w:r>
      <w:r w:rsidR="00215DA7">
        <w:t>. Let’s start with [READ STATEMENT].</w:t>
      </w:r>
      <w:r w:rsidR="0007334B">
        <w:t xml:space="preserve"> </w:t>
      </w:r>
      <w:r w:rsidR="00DE1329">
        <w:t xml:space="preserve">Would you say you agree, somewhat agree, somewhat disagree, or disagree? </w:t>
      </w:r>
      <w:r w:rsidR="0007334B">
        <w:t>[RANDOMIZE ORDER]</w:t>
      </w:r>
      <w:r w:rsidR="00484292">
        <w:t xml:space="preserve"> </w:t>
      </w:r>
    </w:p>
    <w:tbl>
      <w:tblPr>
        <w:tblStyle w:val="InsightTable"/>
        <w:tblW w:w="5000" w:type="pct"/>
        <w:tblInd w:w="58" w:type="dxa"/>
        <w:tblCellMar>
          <w:left w:w="58" w:type="dxa"/>
          <w:right w:w="58" w:type="dxa"/>
        </w:tblCellMar>
        <w:tblLook w:val="04A0" w:firstRow="1" w:lastRow="0" w:firstColumn="1" w:lastColumn="0" w:noHBand="0" w:noVBand="1"/>
      </w:tblPr>
      <w:tblGrid>
        <w:gridCol w:w="3126"/>
        <w:gridCol w:w="692"/>
        <w:gridCol w:w="1321"/>
        <w:gridCol w:w="1414"/>
        <w:gridCol w:w="980"/>
        <w:gridCol w:w="963"/>
        <w:gridCol w:w="980"/>
      </w:tblGrid>
      <w:tr w:rsidR="0079569B" w:rsidRPr="00B0495B" w14:paraId="46FC40DE" w14:textId="77777777" w:rsidTr="003951CE">
        <w:trPr>
          <w:cnfStyle w:val="100000000000" w:firstRow="1" w:lastRow="0" w:firstColumn="0" w:lastColumn="0" w:oddVBand="0" w:evenVBand="0" w:oddHBand="0" w:evenHBand="0" w:firstRowFirstColumn="0" w:firstRowLastColumn="0" w:lastRowFirstColumn="0" w:lastRowLastColumn="0"/>
          <w:trHeight w:val="144"/>
          <w:tblHeader/>
        </w:trPr>
        <w:tc>
          <w:tcPr>
            <w:tcW w:w="1649" w:type="pct"/>
          </w:tcPr>
          <w:p w14:paraId="2B1B73F2" w14:textId="77777777" w:rsidR="0079569B" w:rsidRPr="00B0495B" w:rsidRDefault="0079569B" w:rsidP="001A2326">
            <w:pPr>
              <w:pStyle w:val="TableHeaderRow-IPR"/>
              <w:rPr>
                <w:b w:val="0"/>
                <w:sz w:val="18"/>
              </w:rPr>
            </w:pPr>
          </w:p>
        </w:tc>
        <w:tc>
          <w:tcPr>
            <w:tcW w:w="365" w:type="pct"/>
          </w:tcPr>
          <w:p w14:paraId="573BDBD6" w14:textId="77777777" w:rsidR="0079569B" w:rsidRPr="00B0495B" w:rsidRDefault="0079569B" w:rsidP="001A2326">
            <w:pPr>
              <w:pStyle w:val="TableHeaderRow-IPR"/>
              <w:rPr>
                <w:sz w:val="18"/>
              </w:rPr>
            </w:pPr>
            <w:r w:rsidRPr="00B0495B">
              <w:rPr>
                <w:sz w:val="18"/>
              </w:rPr>
              <w:t>Agree</w:t>
            </w:r>
          </w:p>
          <w:p w14:paraId="2E6D812D" w14:textId="77777777" w:rsidR="0079569B" w:rsidRPr="00B0495B" w:rsidRDefault="0079569B" w:rsidP="001A2326">
            <w:pPr>
              <w:pStyle w:val="TableHeaderRow-IPR"/>
              <w:rPr>
                <w:b w:val="0"/>
                <w:sz w:val="18"/>
              </w:rPr>
            </w:pPr>
            <w:r w:rsidRPr="00B0495B">
              <w:rPr>
                <w:sz w:val="18"/>
              </w:rPr>
              <w:t>(1)</w:t>
            </w:r>
          </w:p>
        </w:tc>
        <w:tc>
          <w:tcPr>
            <w:tcW w:w="697" w:type="pct"/>
          </w:tcPr>
          <w:p w14:paraId="3A016C6C" w14:textId="77777777" w:rsidR="0079569B" w:rsidRPr="00B0495B" w:rsidRDefault="0079569B" w:rsidP="001A2326">
            <w:pPr>
              <w:pStyle w:val="TableHeaderRow-IPR"/>
              <w:rPr>
                <w:sz w:val="18"/>
              </w:rPr>
            </w:pPr>
            <w:r w:rsidRPr="00B0495B">
              <w:rPr>
                <w:sz w:val="18"/>
              </w:rPr>
              <w:t>Somewhat Agree</w:t>
            </w:r>
          </w:p>
          <w:p w14:paraId="63A9333D" w14:textId="77777777" w:rsidR="0079569B" w:rsidRPr="00B0495B" w:rsidRDefault="0079569B" w:rsidP="001A2326">
            <w:pPr>
              <w:pStyle w:val="TableHeaderRow-IPR"/>
              <w:rPr>
                <w:b w:val="0"/>
                <w:sz w:val="18"/>
              </w:rPr>
            </w:pPr>
            <w:r w:rsidRPr="00B0495B">
              <w:rPr>
                <w:sz w:val="18"/>
              </w:rPr>
              <w:t>(2)</w:t>
            </w:r>
          </w:p>
        </w:tc>
        <w:tc>
          <w:tcPr>
            <w:tcW w:w="746" w:type="pct"/>
          </w:tcPr>
          <w:p w14:paraId="6D1F9A5A" w14:textId="77777777" w:rsidR="0079569B" w:rsidRPr="00B0495B" w:rsidRDefault="0079569B" w:rsidP="001A2326">
            <w:pPr>
              <w:pStyle w:val="TableHeaderRow-IPR"/>
              <w:rPr>
                <w:sz w:val="18"/>
              </w:rPr>
            </w:pPr>
            <w:r w:rsidRPr="00B0495B">
              <w:rPr>
                <w:sz w:val="18"/>
              </w:rPr>
              <w:t>Somewhat Disagree</w:t>
            </w:r>
          </w:p>
          <w:p w14:paraId="70715DD0" w14:textId="77777777" w:rsidR="0079569B" w:rsidRPr="00B0495B" w:rsidRDefault="0079569B" w:rsidP="001A2326">
            <w:pPr>
              <w:pStyle w:val="TableHeaderRow-IPR"/>
              <w:rPr>
                <w:sz w:val="18"/>
              </w:rPr>
            </w:pPr>
            <w:r w:rsidRPr="00B0495B">
              <w:rPr>
                <w:sz w:val="18"/>
              </w:rPr>
              <w:t>(3)</w:t>
            </w:r>
          </w:p>
        </w:tc>
        <w:tc>
          <w:tcPr>
            <w:tcW w:w="517" w:type="pct"/>
          </w:tcPr>
          <w:p w14:paraId="4828DCCA" w14:textId="77777777" w:rsidR="0079569B" w:rsidRPr="00B0495B" w:rsidRDefault="0079569B" w:rsidP="001A2326">
            <w:pPr>
              <w:pStyle w:val="TableHeaderRow-IPR"/>
              <w:rPr>
                <w:sz w:val="18"/>
              </w:rPr>
            </w:pPr>
            <w:r w:rsidRPr="00B0495B">
              <w:rPr>
                <w:sz w:val="18"/>
              </w:rPr>
              <w:t>Disagree</w:t>
            </w:r>
          </w:p>
          <w:p w14:paraId="62AAFE55" w14:textId="77777777" w:rsidR="0079569B" w:rsidRPr="00B0495B" w:rsidRDefault="0079569B" w:rsidP="001A2326">
            <w:pPr>
              <w:pStyle w:val="TableHeaderRow-IPR"/>
              <w:rPr>
                <w:sz w:val="18"/>
              </w:rPr>
            </w:pPr>
            <w:r w:rsidRPr="00B0495B">
              <w:rPr>
                <w:sz w:val="18"/>
              </w:rPr>
              <w:t>(4)</w:t>
            </w:r>
          </w:p>
        </w:tc>
        <w:tc>
          <w:tcPr>
            <w:tcW w:w="508" w:type="pct"/>
          </w:tcPr>
          <w:p w14:paraId="54EBF19F" w14:textId="77777777" w:rsidR="0079569B" w:rsidRPr="00B0495B" w:rsidRDefault="0079569B" w:rsidP="001A2326">
            <w:pPr>
              <w:pStyle w:val="TableHeaderRow-IPR"/>
              <w:rPr>
                <w:sz w:val="18"/>
              </w:rPr>
            </w:pPr>
            <w:r w:rsidRPr="00B0495B">
              <w:rPr>
                <w:sz w:val="18"/>
              </w:rPr>
              <w:t>DON’T KNOW</w:t>
            </w:r>
          </w:p>
          <w:p w14:paraId="7AA14C6E" w14:textId="77777777" w:rsidR="0079569B" w:rsidRPr="00B0495B" w:rsidRDefault="0079569B" w:rsidP="001A2326">
            <w:pPr>
              <w:pStyle w:val="TableHeaderRow-IPR"/>
              <w:rPr>
                <w:b w:val="0"/>
                <w:sz w:val="18"/>
              </w:rPr>
            </w:pPr>
            <w:r w:rsidRPr="00B0495B">
              <w:rPr>
                <w:sz w:val="18"/>
              </w:rPr>
              <w:t>(8)</w:t>
            </w:r>
          </w:p>
        </w:tc>
        <w:tc>
          <w:tcPr>
            <w:tcW w:w="517" w:type="pct"/>
          </w:tcPr>
          <w:p w14:paraId="18FE18D7" w14:textId="77777777" w:rsidR="0079569B" w:rsidRPr="00B0495B" w:rsidRDefault="0079569B" w:rsidP="001A2326">
            <w:pPr>
              <w:pStyle w:val="TableHeaderRow-IPR"/>
              <w:rPr>
                <w:sz w:val="18"/>
              </w:rPr>
            </w:pPr>
            <w:r w:rsidRPr="00B0495B">
              <w:rPr>
                <w:sz w:val="18"/>
              </w:rPr>
              <w:t>REFUSED</w:t>
            </w:r>
          </w:p>
          <w:p w14:paraId="670BB3C3" w14:textId="77777777" w:rsidR="0079569B" w:rsidRPr="00B0495B" w:rsidRDefault="0079569B" w:rsidP="001A2326">
            <w:pPr>
              <w:pStyle w:val="TableHeaderRow-IPR"/>
              <w:rPr>
                <w:b w:val="0"/>
                <w:sz w:val="18"/>
              </w:rPr>
            </w:pPr>
            <w:r w:rsidRPr="00B0495B">
              <w:rPr>
                <w:sz w:val="18"/>
              </w:rPr>
              <w:t>(9)</w:t>
            </w:r>
          </w:p>
        </w:tc>
      </w:tr>
      <w:tr w:rsidR="0079569B" w:rsidRPr="00964A54" w14:paraId="0D89331F" w14:textId="77777777" w:rsidTr="003951CE">
        <w:trPr>
          <w:trHeight w:val="144"/>
        </w:trPr>
        <w:tc>
          <w:tcPr>
            <w:tcW w:w="1649" w:type="pct"/>
          </w:tcPr>
          <w:p w14:paraId="5651563F" w14:textId="77777777" w:rsidR="0079569B" w:rsidRPr="00964A54" w:rsidRDefault="0079569B" w:rsidP="006528F7">
            <w:pPr>
              <w:pStyle w:val="NumbersRed-IPR"/>
              <w:spacing w:after="0"/>
              <w:rPr>
                <w:sz w:val="18"/>
              </w:rPr>
            </w:pPr>
            <w:r w:rsidRPr="00964A54">
              <w:rPr>
                <w:sz w:val="18"/>
              </w:rPr>
              <w:t>Using the internet at home helps children in your home do better in school.</w:t>
            </w:r>
          </w:p>
        </w:tc>
        <w:tc>
          <w:tcPr>
            <w:tcW w:w="365" w:type="pct"/>
          </w:tcPr>
          <w:p w14:paraId="09668150" w14:textId="77777777" w:rsidR="0079569B" w:rsidRPr="00964A54" w:rsidRDefault="0079569B" w:rsidP="006528F7">
            <w:pPr>
              <w:pStyle w:val="TableText-IPR"/>
              <w:rPr>
                <w:sz w:val="18"/>
              </w:rPr>
            </w:pPr>
          </w:p>
        </w:tc>
        <w:tc>
          <w:tcPr>
            <w:tcW w:w="697" w:type="pct"/>
          </w:tcPr>
          <w:p w14:paraId="3C7B860C" w14:textId="77777777" w:rsidR="0079569B" w:rsidRPr="00964A54" w:rsidRDefault="0079569B" w:rsidP="006528F7">
            <w:pPr>
              <w:pStyle w:val="TableText-IPR"/>
              <w:rPr>
                <w:sz w:val="18"/>
              </w:rPr>
            </w:pPr>
          </w:p>
        </w:tc>
        <w:tc>
          <w:tcPr>
            <w:tcW w:w="746" w:type="pct"/>
          </w:tcPr>
          <w:p w14:paraId="69D245BC" w14:textId="77777777" w:rsidR="0079569B" w:rsidRPr="00964A54" w:rsidRDefault="0079569B" w:rsidP="006528F7">
            <w:pPr>
              <w:pStyle w:val="TableText-IPR"/>
              <w:rPr>
                <w:sz w:val="18"/>
              </w:rPr>
            </w:pPr>
          </w:p>
        </w:tc>
        <w:tc>
          <w:tcPr>
            <w:tcW w:w="517" w:type="pct"/>
          </w:tcPr>
          <w:p w14:paraId="42CA3329" w14:textId="77777777" w:rsidR="0079569B" w:rsidRPr="00964A54" w:rsidRDefault="0079569B" w:rsidP="006528F7">
            <w:pPr>
              <w:pStyle w:val="TableText-IPR"/>
              <w:rPr>
                <w:sz w:val="18"/>
              </w:rPr>
            </w:pPr>
          </w:p>
        </w:tc>
        <w:tc>
          <w:tcPr>
            <w:tcW w:w="508" w:type="pct"/>
          </w:tcPr>
          <w:p w14:paraId="62197B04" w14:textId="77777777" w:rsidR="0079569B" w:rsidRPr="00964A54" w:rsidRDefault="0079569B" w:rsidP="006528F7">
            <w:pPr>
              <w:pStyle w:val="TableText-IPR"/>
              <w:rPr>
                <w:sz w:val="18"/>
              </w:rPr>
            </w:pPr>
          </w:p>
        </w:tc>
        <w:tc>
          <w:tcPr>
            <w:tcW w:w="517" w:type="pct"/>
          </w:tcPr>
          <w:p w14:paraId="06914177" w14:textId="77777777" w:rsidR="0079569B" w:rsidRPr="00964A54" w:rsidRDefault="0079569B" w:rsidP="006528F7">
            <w:pPr>
              <w:pStyle w:val="TableText-IPR"/>
              <w:rPr>
                <w:sz w:val="18"/>
              </w:rPr>
            </w:pPr>
          </w:p>
        </w:tc>
      </w:tr>
      <w:tr w:rsidR="0079569B" w:rsidRPr="00964A54" w14:paraId="3F9EB870" w14:textId="77777777" w:rsidTr="003951CE">
        <w:trPr>
          <w:trHeight w:val="144"/>
        </w:trPr>
        <w:tc>
          <w:tcPr>
            <w:tcW w:w="1649" w:type="pct"/>
            <w:shd w:val="clear" w:color="auto" w:fill="F2F2F2" w:themeFill="background1" w:themeFillShade="F2"/>
          </w:tcPr>
          <w:p w14:paraId="637AEB46" w14:textId="690C7AEA" w:rsidR="0079569B" w:rsidRPr="00964A54" w:rsidRDefault="0079569B" w:rsidP="00FA6DD8">
            <w:pPr>
              <w:pStyle w:val="NumbersRed-IPR"/>
              <w:spacing w:after="0"/>
              <w:rPr>
                <w:sz w:val="18"/>
              </w:rPr>
            </w:pPr>
            <w:r w:rsidRPr="00964A54">
              <w:rPr>
                <w:sz w:val="18"/>
              </w:rPr>
              <w:t>Children in your home spend too much time on the internet.</w:t>
            </w:r>
          </w:p>
        </w:tc>
        <w:tc>
          <w:tcPr>
            <w:tcW w:w="365" w:type="pct"/>
            <w:shd w:val="clear" w:color="auto" w:fill="F2F2F2" w:themeFill="background1" w:themeFillShade="F2"/>
          </w:tcPr>
          <w:p w14:paraId="7DA0D36A" w14:textId="77777777" w:rsidR="0079569B" w:rsidRPr="00964A54" w:rsidRDefault="0079569B" w:rsidP="006528F7">
            <w:pPr>
              <w:pStyle w:val="TableText-IPR"/>
              <w:rPr>
                <w:sz w:val="18"/>
              </w:rPr>
            </w:pPr>
          </w:p>
        </w:tc>
        <w:tc>
          <w:tcPr>
            <w:tcW w:w="697" w:type="pct"/>
            <w:shd w:val="clear" w:color="auto" w:fill="F2F2F2" w:themeFill="background1" w:themeFillShade="F2"/>
          </w:tcPr>
          <w:p w14:paraId="1DDB746F" w14:textId="77777777" w:rsidR="0079569B" w:rsidRPr="00964A54" w:rsidRDefault="0079569B" w:rsidP="006528F7">
            <w:pPr>
              <w:pStyle w:val="TableText-IPR"/>
              <w:rPr>
                <w:sz w:val="18"/>
              </w:rPr>
            </w:pPr>
          </w:p>
        </w:tc>
        <w:tc>
          <w:tcPr>
            <w:tcW w:w="746" w:type="pct"/>
            <w:shd w:val="clear" w:color="auto" w:fill="F2F2F2" w:themeFill="background1" w:themeFillShade="F2"/>
          </w:tcPr>
          <w:p w14:paraId="070E8199" w14:textId="77777777" w:rsidR="0079569B" w:rsidRPr="00964A54" w:rsidRDefault="0079569B" w:rsidP="006528F7">
            <w:pPr>
              <w:pStyle w:val="TableText-IPR"/>
              <w:rPr>
                <w:rFonts w:asciiTheme="minorHAnsi" w:hAnsiTheme="minorHAnsi"/>
                <w:sz w:val="18"/>
              </w:rPr>
            </w:pPr>
          </w:p>
        </w:tc>
        <w:tc>
          <w:tcPr>
            <w:tcW w:w="517" w:type="pct"/>
            <w:shd w:val="clear" w:color="auto" w:fill="F2F2F2" w:themeFill="background1" w:themeFillShade="F2"/>
          </w:tcPr>
          <w:p w14:paraId="528E71B2" w14:textId="77777777" w:rsidR="0079569B" w:rsidRPr="00964A54" w:rsidRDefault="0079569B" w:rsidP="006528F7">
            <w:pPr>
              <w:pStyle w:val="TableText-IPR"/>
              <w:rPr>
                <w:rFonts w:asciiTheme="minorHAnsi" w:hAnsiTheme="minorHAnsi"/>
                <w:sz w:val="18"/>
              </w:rPr>
            </w:pPr>
          </w:p>
        </w:tc>
        <w:tc>
          <w:tcPr>
            <w:tcW w:w="508" w:type="pct"/>
            <w:shd w:val="clear" w:color="auto" w:fill="F2F2F2" w:themeFill="background1" w:themeFillShade="F2"/>
          </w:tcPr>
          <w:p w14:paraId="3DAC8C76" w14:textId="77777777" w:rsidR="0079569B" w:rsidRPr="00964A54" w:rsidRDefault="0079569B" w:rsidP="006528F7">
            <w:pPr>
              <w:pStyle w:val="TableText-IPR"/>
              <w:rPr>
                <w:rFonts w:asciiTheme="minorHAnsi" w:hAnsiTheme="minorHAnsi"/>
                <w:sz w:val="18"/>
              </w:rPr>
            </w:pPr>
          </w:p>
        </w:tc>
        <w:tc>
          <w:tcPr>
            <w:tcW w:w="517" w:type="pct"/>
            <w:shd w:val="clear" w:color="auto" w:fill="F2F2F2" w:themeFill="background1" w:themeFillShade="F2"/>
          </w:tcPr>
          <w:p w14:paraId="1F9559B2" w14:textId="77777777" w:rsidR="0079569B" w:rsidRPr="00964A54" w:rsidRDefault="0079569B" w:rsidP="006528F7">
            <w:pPr>
              <w:pStyle w:val="TableText-IPR"/>
              <w:rPr>
                <w:rFonts w:asciiTheme="minorHAnsi" w:hAnsiTheme="minorHAnsi"/>
                <w:sz w:val="18"/>
              </w:rPr>
            </w:pPr>
          </w:p>
        </w:tc>
      </w:tr>
      <w:tr w:rsidR="0079569B" w:rsidRPr="00964A54" w14:paraId="5F2C8F2B" w14:textId="77777777" w:rsidTr="003951CE">
        <w:trPr>
          <w:trHeight w:val="144"/>
        </w:trPr>
        <w:tc>
          <w:tcPr>
            <w:tcW w:w="1649" w:type="pct"/>
            <w:shd w:val="clear" w:color="auto" w:fill="auto"/>
          </w:tcPr>
          <w:p w14:paraId="4716720F" w14:textId="7AA6D5D3" w:rsidR="0079569B" w:rsidRPr="00964A54" w:rsidRDefault="00E058E4" w:rsidP="00F417A5">
            <w:pPr>
              <w:pStyle w:val="NumbersRed-IPR"/>
              <w:spacing w:after="0"/>
              <w:rPr>
                <w:sz w:val="18"/>
              </w:rPr>
            </w:pPr>
            <w:r w:rsidRPr="00964A54">
              <w:rPr>
                <w:sz w:val="18"/>
              </w:rPr>
              <w:t xml:space="preserve">Using the </w:t>
            </w:r>
            <w:r w:rsidR="00AE02FE" w:rsidRPr="008952F1">
              <w:rPr>
                <w:sz w:val="18"/>
              </w:rPr>
              <w:t>internet</w:t>
            </w:r>
            <w:r w:rsidR="00AE02FE" w:rsidRPr="00964A54">
              <w:rPr>
                <w:sz w:val="18"/>
              </w:rPr>
              <w:t xml:space="preserve"> </w:t>
            </w:r>
            <w:r w:rsidR="00F417A5">
              <w:rPr>
                <w:sz w:val="18"/>
              </w:rPr>
              <w:t xml:space="preserve">at home has helped you or other adults </w:t>
            </w:r>
            <w:r w:rsidR="00FA6DD8">
              <w:rPr>
                <w:sz w:val="18"/>
              </w:rPr>
              <w:t xml:space="preserve">living </w:t>
            </w:r>
            <w:r w:rsidR="00F417A5">
              <w:rPr>
                <w:sz w:val="18"/>
              </w:rPr>
              <w:t xml:space="preserve">in your household </w:t>
            </w:r>
            <w:r w:rsidR="00D60ED4">
              <w:rPr>
                <w:sz w:val="18"/>
              </w:rPr>
              <w:t xml:space="preserve">get </w:t>
            </w:r>
            <w:r w:rsidR="00F417A5">
              <w:rPr>
                <w:sz w:val="18"/>
              </w:rPr>
              <w:t>more involved in children’s education.</w:t>
            </w:r>
          </w:p>
        </w:tc>
        <w:tc>
          <w:tcPr>
            <w:tcW w:w="365" w:type="pct"/>
            <w:shd w:val="clear" w:color="auto" w:fill="auto"/>
          </w:tcPr>
          <w:p w14:paraId="43228D54" w14:textId="77777777" w:rsidR="0079569B" w:rsidRPr="00964A54" w:rsidRDefault="0079569B" w:rsidP="006528F7">
            <w:pPr>
              <w:pStyle w:val="TableText-IPR"/>
              <w:rPr>
                <w:rFonts w:eastAsiaTheme="minorHAnsi"/>
                <w:sz w:val="18"/>
                <w:szCs w:val="22"/>
              </w:rPr>
            </w:pPr>
          </w:p>
        </w:tc>
        <w:tc>
          <w:tcPr>
            <w:tcW w:w="697" w:type="pct"/>
            <w:shd w:val="clear" w:color="auto" w:fill="auto"/>
          </w:tcPr>
          <w:p w14:paraId="1F94AE3A" w14:textId="77777777" w:rsidR="0079569B" w:rsidRPr="00964A54" w:rsidRDefault="0079569B" w:rsidP="006528F7">
            <w:pPr>
              <w:pStyle w:val="TableText-IPR"/>
              <w:rPr>
                <w:rFonts w:eastAsiaTheme="minorHAnsi"/>
                <w:sz w:val="18"/>
                <w:szCs w:val="22"/>
              </w:rPr>
            </w:pPr>
          </w:p>
        </w:tc>
        <w:tc>
          <w:tcPr>
            <w:tcW w:w="746" w:type="pct"/>
            <w:shd w:val="clear" w:color="auto" w:fill="auto"/>
          </w:tcPr>
          <w:p w14:paraId="25ECB153" w14:textId="77777777" w:rsidR="0079569B" w:rsidRPr="00964A54" w:rsidRDefault="0079569B" w:rsidP="006528F7">
            <w:pPr>
              <w:pStyle w:val="TableText-IPR"/>
              <w:rPr>
                <w:rFonts w:eastAsiaTheme="minorHAnsi"/>
                <w:sz w:val="18"/>
                <w:szCs w:val="22"/>
              </w:rPr>
            </w:pPr>
          </w:p>
        </w:tc>
        <w:tc>
          <w:tcPr>
            <w:tcW w:w="517" w:type="pct"/>
            <w:shd w:val="clear" w:color="auto" w:fill="auto"/>
          </w:tcPr>
          <w:p w14:paraId="045B9738" w14:textId="77777777" w:rsidR="0079569B" w:rsidRPr="00964A54" w:rsidRDefault="0079569B" w:rsidP="006528F7">
            <w:pPr>
              <w:pStyle w:val="TableText-IPR"/>
              <w:rPr>
                <w:rFonts w:eastAsiaTheme="minorHAnsi"/>
                <w:sz w:val="18"/>
                <w:szCs w:val="22"/>
              </w:rPr>
            </w:pPr>
          </w:p>
        </w:tc>
        <w:tc>
          <w:tcPr>
            <w:tcW w:w="508" w:type="pct"/>
            <w:shd w:val="clear" w:color="auto" w:fill="auto"/>
          </w:tcPr>
          <w:p w14:paraId="48C4FF8F" w14:textId="77777777" w:rsidR="0079569B" w:rsidRPr="00964A54" w:rsidRDefault="0079569B" w:rsidP="006528F7">
            <w:pPr>
              <w:pStyle w:val="TableText-IPR"/>
              <w:rPr>
                <w:rFonts w:eastAsiaTheme="minorHAnsi"/>
                <w:sz w:val="18"/>
                <w:szCs w:val="22"/>
              </w:rPr>
            </w:pPr>
          </w:p>
        </w:tc>
        <w:tc>
          <w:tcPr>
            <w:tcW w:w="517" w:type="pct"/>
            <w:shd w:val="clear" w:color="auto" w:fill="auto"/>
          </w:tcPr>
          <w:p w14:paraId="488CDDFA" w14:textId="77777777" w:rsidR="0079569B" w:rsidRPr="00964A54" w:rsidRDefault="0079569B" w:rsidP="006528F7">
            <w:pPr>
              <w:pStyle w:val="TableText-IPR"/>
              <w:rPr>
                <w:rFonts w:eastAsiaTheme="minorHAnsi"/>
                <w:sz w:val="18"/>
                <w:szCs w:val="22"/>
              </w:rPr>
            </w:pPr>
          </w:p>
        </w:tc>
      </w:tr>
    </w:tbl>
    <w:p w14:paraId="6BE78133" w14:textId="77777777" w:rsidR="00855F88" w:rsidRDefault="00855F88" w:rsidP="00740F97">
      <w:pPr>
        <w:pStyle w:val="BodyText-IPR"/>
        <w:spacing w:after="0"/>
      </w:pPr>
    </w:p>
    <w:p w14:paraId="761C70F1" w14:textId="1DFE98BA" w:rsidR="00855F88" w:rsidRDefault="00855F88" w:rsidP="00855F88">
      <w:pPr>
        <w:pStyle w:val="Heading2-IPR"/>
      </w:pPr>
      <w:r>
        <w:t xml:space="preserve">Employment </w:t>
      </w:r>
    </w:p>
    <w:p w14:paraId="50A7639F" w14:textId="10760ACA" w:rsidR="00855F88" w:rsidRDefault="00855F88" w:rsidP="00855F88">
      <w:pPr>
        <w:pStyle w:val="BodyText-IPR"/>
        <w:contextualSpacing w:val="0"/>
      </w:pPr>
      <w:r>
        <w:t xml:space="preserve">Now I have a couple questions for you about ways you or others in your household may use the internet </w:t>
      </w:r>
      <w:r w:rsidR="005B416D">
        <w:t>to find a job</w:t>
      </w:r>
      <w:r>
        <w:t xml:space="preserve">. </w:t>
      </w:r>
    </w:p>
    <w:p w14:paraId="40A5B3E3" w14:textId="06A007ED" w:rsidR="00855F88" w:rsidRDefault="00855F88" w:rsidP="00855F88">
      <w:pPr>
        <w:pStyle w:val="NumbersRed-IPR"/>
      </w:pPr>
      <w:r>
        <w:lastRenderedPageBreak/>
        <w:t xml:space="preserve">Have you (or anyone living in your household) ever used the internet at home for things related to a job, such as finding or applying for jobs, advertising or running a business, or other job-related reasons? </w:t>
      </w:r>
    </w:p>
    <w:p w14:paraId="2FF2DF3C" w14:textId="77777777" w:rsidR="00855F88" w:rsidRDefault="00855F88" w:rsidP="00855F88">
      <w:pPr>
        <w:pStyle w:val="Leader"/>
        <w:spacing w:before="120"/>
      </w:pPr>
      <w:r>
        <w:t>Yes</w:t>
      </w:r>
      <w:r>
        <w:tab/>
        <w:t xml:space="preserve">1 </w:t>
      </w:r>
    </w:p>
    <w:p w14:paraId="136ADD7C" w14:textId="77777777" w:rsidR="00855F88" w:rsidRDefault="00855F88" w:rsidP="00855F88">
      <w:pPr>
        <w:pStyle w:val="Leader"/>
      </w:pPr>
      <w:r>
        <w:t>No</w:t>
      </w:r>
      <w:r>
        <w:tab/>
        <w:t>2 [SKIP TO SECTION F]</w:t>
      </w:r>
    </w:p>
    <w:p w14:paraId="05BFABFA" w14:textId="77777777" w:rsidR="00855F88" w:rsidRDefault="00855F88" w:rsidP="00855F88">
      <w:pPr>
        <w:pStyle w:val="Leader"/>
      </w:pPr>
      <w:r>
        <w:t>DON’T KNOW</w:t>
      </w:r>
      <w:r>
        <w:tab/>
        <w:t xml:space="preserve">8 </w:t>
      </w:r>
    </w:p>
    <w:p w14:paraId="253545B4" w14:textId="77777777" w:rsidR="00855F88" w:rsidRDefault="00855F88" w:rsidP="00855F88">
      <w:pPr>
        <w:pStyle w:val="Leader"/>
      </w:pPr>
      <w:r>
        <w:t>REFUSED</w:t>
      </w:r>
      <w:r>
        <w:tab/>
        <w:t xml:space="preserve">9 </w:t>
      </w:r>
    </w:p>
    <w:p w14:paraId="07BFC07E" w14:textId="445CC63F" w:rsidR="00855F88" w:rsidRDefault="005B416D" w:rsidP="00855F88">
      <w:pPr>
        <w:pStyle w:val="BodyText-IPR"/>
      </w:pPr>
      <w:r>
        <w:t>H</w:t>
      </w:r>
      <w:r w:rsidR="00855F88">
        <w:t xml:space="preserve">ave you (or anyone living in your household) used the internet at home to do </w:t>
      </w:r>
      <w:r>
        <w:t xml:space="preserve">any of </w:t>
      </w:r>
      <w:r w:rsidR="00855F88">
        <w:t>the following things</w:t>
      </w:r>
      <w:r>
        <w:t xml:space="preserve"> in the last 30 days</w:t>
      </w:r>
      <w:r w:rsidR="00855F88">
        <w:t xml:space="preserve">? Let’s start with [READ FIRST ACTIVITY]. </w:t>
      </w:r>
      <w:r w:rsidR="00855F88" w:rsidRPr="004B0A2E">
        <w:t xml:space="preserve">Thinking of everyone in your household, </w:t>
      </w:r>
      <w:r>
        <w:t>has anyone</w:t>
      </w:r>
      <w:r w:rsidR="00855F88">
        <w:t xml:space="preserve"> done this in the last 30 days? Please tell me “yes” or “no.”  [RANDOMIZE ORDER] </w:t>
      </w:r>
    </w:p>
    <w:tbl>
      <w:tblPr>
        <w:tblStyle w:val="InsightTable"/>
        <w:tblW w:w="4939" w:type="pct"/>
        <w:tblInd w:w="58" w:type="dxa"/>
        <w:tblCellMar>
          <w:left w:w="58" w:type="dxa"/>
          <w:right w:w="58" w:type="dxa"/>
        </w:tblCellMar>
        <w:tblLook w:val="04A0" w:firstRow="1" w:lastRow="0" w:firstColumn="1" w:lastColumn="0" w:noHBand="0" w:noVBand="1"/>
      </w:tblPr>
      <w:tblGrid>
        <w:gridCol w:w="3512"/>
        <w:gridCol w:w="1462"/>
        <w:gridCol w:w="1462"/>
        <w:gridCol w:w="1462"/>
        <w:gridCol w:w="1462"/>
      </w:tblGrid>
      <w:tr w:rsidR="00855F88" w:rsidRPr="00B0495B" w14:paraId="5BF7E779" w14:textId="77777777" w:rsidTr="00FB28F2">
        <w:trPr>
          <w:cnfStyle w:val="100000000000" w:firstRow="1" w:lastRow="0" w:firstColumn="0" w:lastColumn="0" w:oddVBand="0" w:evenVBand="0" w:oddHBand="0" w:evenHBand="0" w:firstRowFirstColumn="0" w:firstRowLastColumn="0" w:lastRowFirstColumn="0" w:lastRowLastColumn="0"/>
          <w:trHeight w:val="144"/>
          <w:tblHeader/>
        </w:trPr>
        <w:tc>
          <w:tcPr>
            <w:tcW w:w="1876" w:type="pct"/>
          </w:tcPr>
          <w:p w14:paraId="62485ACB" w14:textId="77777777" w:rsidR="00855F88" w:rsidRPr="00B0495B" w:rsidRDefault="00855F88" w:rsidP="00FB28F2">
            <w:pPr>
              <w:pStyle w:val="TableHeaderRow-IPR"/>
              <w:rPr>
                <w:b w:val="0"/>
                <w:sz w:val="18"/>
              </w:rPr>
            </w:pPr>
          </w:p>
        </w:tc>
        <w:tc>
          <w:tcPr>
            <w:tcW w:w="781" w:type="pct"/>
          </w:tcPr>
          <w:p w14:paraId="0CD0005B" w14:textId="77777777" w:rsidR="00855F88" w:rsidRPr="00B0495B" w:rsidRDefault="00855F88" w:rsidP="00FB28F2">
            <w:pPr>
              <w:pStyle w:val="TableHeaderRow-IPR"/>
              <w:rPr>
                <w:sz w:val="18"/>
              </w:rPr>
            </w:pPr>
            <w:r w:rsidRPr="00B0495B">
              <w:rPr>
                <w:sz w:val="18"/>
              </w:rPr>
              <w:t>Yes</w:t>
            </w:r>
          </w:p>
          <w:p w14:paraId="22AA5809" w14:textId="77777777" w:rsidR="00855F88" w:rsidRPr="00B0495B" w:rsidRDefault="00855F88" w:rsidP="00FB28F2">
            <w:pPr>
              <w:pStyle w:val="TableHeaderRow-IPR"/>
              <w:rPr>
                <w:b w:val="0"/>
                <w:sz w:val="18"/>
              </w:rPr>
            </w:pPr>
            <w:r w:rsidRPr="00B0495B">
              <w:rPr>
                <w:sz w:val="18"/>
              </w:rPr>
              <w:t>(1)</w:t>
            </w:r>
          </w:p>
        </w:tc>
        <w:tc>
          <w:tcPr>
            <w:tcW w:w="781" w:type="pct"/>
          </w:tcPr>
          <w:p w14:paraId="7C0014DA" w14:textId="77777777" w:rsidR="00855F88" w:rsidRPr="00B0495B" w:rsidRDefault="00855F88" w:rsidP="00FB28F2">
            <w:pPr>
              <w:pStyle w:val="TableHeaderRow-IPR"/>
              <w:rPr>
                <w:sz w:val="18"/>
              </w:rPr>
            </w:pPr>
            <w:r w:rsidRPr="00B0495B">
              <w:rPr>
                <w:sz w:val="18"/>
              </w:rPr>
              <w:t>No</w:t>
            </w:r>
          </w:p>
          <w:p w14:paraId="2A2CE941" w14:textId="77777777" w:rsidR="00855F88" w:rsidRPr="00B0495B" w:rsidRDefault="00855F88" w:rsidP="00FB28F2">
            <w:pPr>
              <w:pStyle w:val="TableHeaderRow-IPR"/>
              <w:rPr>
                <w:b w:val="0"/>
                <w:sz w:val="18"/>
              </w:rPr>
            </w:pPr>
            <w:r w:rsidRPr="00B0495B">
              <w:rPr>
                <w:sz w:val="18"/>
              </w:rPr>
              <w:t>(2)</w:t>
            </w:r>
          </w:p>
        </w:tc>
        <w:tc>
          <w:tcPr>
            <w:tcW w:w="781" w:type="pct"/>
          </w:tcPr>
          <w:p w14:paraId="17FD3869" w14:textId="77777777" w:rsidR="00855F88" w:rsidRPr="00B0495B" w:rsidRDefault="00855F88" w:rsidP="00FB28F2">
            <w:pPr>
              <w:pStyle w:val="TableHeaderRow-IPR"/>
              <w:rPr>
                <w:sz w:val="18"/>
              </w:rPr>
            </w:pPr>
            <w:r w:rsidRPr="00B0495B">
              <w:rPr>
                <w:sz w:val="18"/>
              </w:rPr>
              <w:t>DON’T KNOW</w:t>
            </w:r>
          </w:p>
          <w:p w14:paraId="6869C6CB" w14:textId="77777777" w:rsidR="00855F88" w:rsidRPr="00B0495B" w:rsidRDefault="00855F88" w:rsidP="00FB28F2">
            <w:pPr>
              <w:pStyle w:val="TableHeaderRow-IPR"/>
              <w:rPr>
                <w:b w:val="0"/>
                <w:sz w:val="18"/>
              </w:rPr>
            </w:pPr>
            <w:r w:rsidRPr="00B0495B">
              <w:rPr>
                <w:sz w:val="18"/>
              </w:rPr>
              <w:t>(8)</w:t>
            </w:r>
          </w:p>
        </w:tc>
        <w:tc>
          <w:tcPr>
            <w:tcW w:w="782" w:type="pct"/>
          </w:tcPr>
          <w:p w14:paraId="3CFC51DB" w14:textId="77777777" w:rsidR="00855F88" w:rsidRPr="00B0495B" w:rsidRDefault="00855F88" w:rsidP="00FB28F2">
            <w:pPr>
              <w:pStyle w:val="TableHeaderRow-IPR"/>
              <w:rPr>
                <w:sz w:val="18"/>
              </w:rPr>
            </w:pPr>
            <w:r w:rsidRPr="00B0495B">
              <w:rPr>
                <w:sz w:val="18"/>
              </w:rPr>
              <w:t>REFUSED</w:t>
            </w:r>
          </w:p>
          <w:p w14:paraId="36DD1EEB" w14:textId="77777777" w:rsidR="00855F88" w:rsidRPr="00B0495B" w:rsidRDefault="00855F88" w:rsidP="00FB28F2">
            <w:pPr>
              <w:pStyle w:val="TableHeaderRow-IPR"/>
              <w:rPr>
                <w:b w:val="0"/>
                <w:sz w:val="18"/>
              </w:rPr>
            </w:pPr>
            <w:r w:rsidRPr="00B0495B">
              <w:rPr>
                <w:sz w:val="18"/>
              </w:rPr>
              <w:t>(9)</w:t>
            </w:r>
          </w:p>
        </w:tc>
      </w:tr>
      <w:tr w:rsidR="00855F88" w:rsidRPr="00514419" w14:paraId="1FF14BF5" w14:textId="77777777" w:rsidTr="00FB28F2">
        <w:trPr>
          <w:trHeight w:val="360"/>
        </w:trPr>
        <w:tc>
          <w:tcPr>
            <w:tcW w:w="1876" w:type="pct"/>
          </w:tcPr>
          <w:p w14:paraId="5077FF72" w14:textId="34DDA2AF" w:rsidR="00855F88" w:rsidRPr="00075C37" w:rsidRDefault="00855F88" w:rsidP="00FB28F2">
            <w:pPr>
              <w:pStyle w:val="NumbersRed-IPR"/>
              <w:spacing w:after="0"/>
            </w:pPr>
            <w:r w:rsidRPr="008952F1">
              <w:rPr>
                <w:sz w:val="18"/>
              </w:rPr>
              <w:t>Search</w:t>
            </w:r>
            <w:r w:rsidR="005B416D" w:rsidRPr="008952F1">
              <w:rPr>
                <w:sz w:val="18"/>
              </w:rPr>
              <w:t>ed</w:t>
            </w:r>
            <w:r w:rsidRPr="008952F1">
              <w:rPr>
                <w:sz w:val="18"/>
              </w:rPr>
              <w:t xml:space="preserve"> for jobs</w:t>
            </w:r>
            <w:r w:rsidR="005B416D" w:rsidRPr="008952F1">
              <w:rPr>
                <w:sz w:val="18"/>
              </w:rPr>
              <w:t xml:space="preserve"> online</w:t>
            </w:r>
          </w:p>
        </w:tc>
        <w:tc>
          <w:tcPr>
            <w:tcW w:w="781" w:type="pct"/>
          </w:tcPr>
          <w:p w14:paraId="268FA73C" w14:textId="77777777" w:rsidR="00855F88" w:rsidRPr="00514419" w:rsidRDefault="00855F88" w:rsidP="00FB28F2">
            <w:pPr>
              <w:pStyle w:val="TableText-IPR"/>
            </w:pPr>
          </w:p>
        </w:tc>
        <w:tc>
          <w:tcPr>
            <w:tcW w:w="781" w:type="pct"/>
          </w:tcPr>
          <w:p w14:paraId="700F7512" w14:textId="77777777" w:rsidR="00855F88" w:rsidRPr="00514419" w:rsidRDefault="00855F88" w:rsidP="00FB28F2">
            <w:pPr>
              <w:pStyle w:val="TableText-IPR"/>
            </w:pPr>
          </w:p>
        </w:tc>
        <w:tc>
          <w:tcPr>
            <w:tcW w:w="781" w:type="pct"/>
          </w:tcPr>
          <w:p w14:paraId="1C0B304C" w14:textId="77777777" w:rsidR="00855F88" w:rsidRPr="00514419" w:rsidRDefault="00855F88" w:rsidP="00FB28F2">
            <w:pPr>
              <w:pStyle w:val="TableText-IPR"/>
            </w:pPr>
          </w:p>
        </w:tc>
        <w:tc>
          <w:tcPr>
            <w:tcW w:w="782" w:type="pct"/>
          </w:tcPr>
          <w:p w14:paraId="744897B7" w14:textId="77777777" w:rsidR="00855F88" w:rsidRPr="00514419" w:rsidRDefault="00855F88" w:rsidP="00FB28F2">
            <w:pPr>
              <w:pStyle w:val="TableText-IPR"/>
            </w:pPr>
          </w:p>
        </w:tc>
      </w:tr>
      <w:tr w:rsidR="00855F88" w:rsidRPr="00270F0E" w14:paraId="6FE5AD4C" w14:textId="77777777" w:rsidTr="00FB28F2">
        <w:trPr>
          <w:trHeight w:val="360"/>
        </w:trPr>
        <w:tc>
          <w:tcPr>
            <w:tcW w:w="1876" w:type="pct"/>
            <w:shd w:val="clear" w:color="auto" w:fill="F2F2F2" w:themeFill="background1" w:themeFillShade="F2"/>
          </w:tcPr>
          <w:p w14:paraId="06FBAEE1" w14:textId="73B376F9" w:rsidR="00855F88" w:rsidRPr="00075C37" w:rsidRDefault="005B416D" w:rsidP="00FB28F2">
            <w:pPr>
              <w:pStyle w:val="NumbersRed-IPR"/>
              <w:spacing w:after="0"/>
            </w:pPr>
            <w:r w:rsidRPr="008952F1">
              <w:rPr>
                <w:sz w:val="18"/>
              </w:rPr>
              <w:t>Applied</w:t>
            </w:r>
            <w:r w:rsidR="00855F88" w:rsidRPr="008952F1">
              <w:rPr>
                <w:sz w:val="18"/>
              </w:rPr>
              <w:t xml:space="preserve"> for jobs</w:t>
            </w:r>
            <w:r w:rsidRPr="008952F1">
              <w:rPr>
                <w:sz w:val="18"/>
              </w:rPr>
              <w:t xml:space="preserve"> online</w:t>
            </w:r>
          </w:p>
        </w:tc>
        <w:tc>
          <w:tcPr>
            <w:tcW w:w="781" w:type="pct"/>
            <w:shd w:val="clear" w:color="auto" w:fill="F2F2F2" w:themeFill="background1" w:themeFillShade="F2"/>
          </w:tcPr>
          <w:p w14:paraId="00709C0C" w14:textId="77777777" w:rsidR="00855F88" w:rsidRPr="00270F0E" w:rsidRDefault="00855F88" w:rsidP="00FB28F2">
            <w:pPr>
              <w:pStyle w:val="TableText-IPR"/>
            </w:pPr>
          </w:p>
        </w:tc>
        <w:tc>
          <w:tcPr>
            <w:tcW w:w="781" w:type="pct"/>
            <w:shd w:val="clear" w:color="auto" w:fill="F2F2F2" w:themeFill="background1" w:themeFillShade="F2"/>
          </w:tcPr>
          <w:p w14:paraId="7B1F3593" w14:textId="77777777" w:rsidR="00855F88" w:rsidRPr="005A01EC" w:rsidRDefault="00855F88" w:rsidP="00FB28F2">
            <w:pPr>
              <w:pStyle w:val="TableText-IPR"/>
            </w:pPr>
          </w:p>
        </w:tc>
        <w:tc>
          <w:tcPr>
            <w:tcW w:w="781" w:type="pct"/>
            <w:shd w:val="clear" w:color="auto" w:fill="F2F2F2" w:themeFill="background1" w:themeFillShade="F2"/>
          </w:tcPr>
          <w:p w14:paraId="7757319A" w14:textId="77777777" w:rsidR="00855F88" w:rsidRPr="00270F0E" w:rsidRDefault="00855F88" w:rsidP="00FB28F2">
            <w:pPr>
              <w:pStyle w:val="TableText-IPR"/>
              <w:rPr>
                <w:rFonts w:asciiTheme="minorHAnsi" w:hAnsiTheme="minorHAnsi"/>
              </w:rPr>
            </w:pPr>
          </w:p>
        </w:tc>
        <w:tc>
          <w:tcPr>
            <w:tcW w:w="782" w:type="pct"/>
            <w:shd w:val="clear" w:color="auto" w:fill="F2F2F2" w:themeFill="background1" w:themeFillShade="F2"/>
          </w:tcPr>
          <w:p w14:paraId="6716C738" w14:textId="77777777" w:rsidR="00855F88" w:rsidRPr="00270F0E" w:rsidRDefault="00855F88" w:rsidP="00FB28F2">
            <w:pPr>
              <w:pStyle w:val="TableText-IPR"/>
              <w:rPr>
                <w:rFonts w:asciiTheme="minorHAnsi" w:hAnsiTheme="minorHAnsi"/>
              </w:rPr>
            </w:pPr>
          </w:p>
        </w:tc>
      </w:tr>
      <w:tr w:rsidR="00855F88" w:rsidRPr="00270F0E" w14:paraId="0F306849" w14:textId="77777777" w:rsidTr="00FB28F2">
        <w:trPr>
          <w:trHeight w:val="360"/>
        </w:trPr>
        <w:tc>
          <w:tcPr>
            <w:tcW w:w="1876" w:type="pct"/>
          </w:tcPr>
          <w:p w14:paraId="59362369" w14:textId="51D4B7DA" w:rsidR="00855F88" w:rsidRDefault="00855F88" w:rsidP="00FB28F2">
            <w:pPr>
              <w:pStyle w:val="NumbersRed-IPR"/>
              <w:spacing w:after="0"/>
            </w:pPr>
            <w:r w:rsidRPr="008952F1">
              <w:rPr>
                <w:sz w:val="18"/>
              </w:rPr>
              <w:t>Work</w:t>
            </w:r>
            <w:r w:rsidR="005B416D" w:rsidRPr="008952F1">
              <w:rPr>
                <w:sz w:val="18"/>
              </w:rPr>
              <w:t>ed</w:t>
            </w:r>
            <w:r w:rsidRPr="008952F1">
              <w:rPr>
                <w:sz w:val="18"/>
              </w:rPr>
              <w:t xml:space="preserve"> from home</w:t>
            </w:r>
            <w:r w:rsidR="005B416D" w:rsidRPr="008952F1">
              <w:rPr>
                <w:sz w:val="18"/>
              </w:rPr>
              <w:t xml:space="preserve"> online</w:t>
            </w:r>
          </w:p>
        </w:tc>
        <w:tc>
          <w:tcPr>
            <w:tcW w:w="781" w:type="pct"/>
          </w:tcPr>
          <w:p w14:paraId="0CF95514" w14:textId="77777777" w:rsidR="00855F88" w:rsidRPr="00270F0E" w:rsidRDefault="00855F88" w:rsidP="00FB28F2">
            <w:pPr>
              <w:pStyle w:val="TableText-IPR"/>
            </w:pPr>
          </w:p>
        </w:tc>
        <w:tc>
          <w:tcPr>
            <w:tcW w:w="781" w:type="pct"/>
          </w:tcPr>
          <w:p w14:paraId="5441A340" w14:textId="77777777" w:rsidR="00855F88" w:rsidRPr="005A01EC" w:rsidRDefault="00855F88" w:rsidP="00FB28F2">
            <w:pPr>
              <w:pStyle w:val="TableText-IPR"/>
            </w:pPr>
          </w:p>
        </w:tc>
        <w:tc>
          <w:tcPr>
            <w:tcW w:w="781" w:type="pct"/>
          </w:tcPr>
          <w:p w14:paraId="7520B6EC" w14:textId="77777777" w:rsidR="00855F88" w:rsidRPr="00270F0E" w:rsidRDefault="00855F88" w:rsidP="00FB28F2">
            <w:pPr>
              <w:pStyle w:val="TableText-IPR"/>
              <w:rPr>
                <w:rFonts w:asciiTheme="minorHAnsi" w:hAnsiTheme="minorHAnsi"/>
              </w:rPr>
            </w:pPr>
          </w:p>
        </w:tc>
        <w:tc>
          <w:tcPr>
            <w:tcW w:w="782" w:type="pct"/>
          </w:tcPr>
          <w:p w14:paraId="0316726D" w14:textId="77777777" w:rsidR="00855F88" w:rsidRPr="00270F0E" w:rsidRDefault="00855F88" w:rsidP="00FB28F2">
            <w:pPr>
              <w:pStyle w:val="TableText-IPR"/>
              <w:rPr>
                <w:rFonts w:asciiTheme="minorHAnsi" w:hAnsiTheme="minorHAnsi"/>
              </w:rPr>
            </w:pPr>
          </w:p>
        </w:tc>
      </w:tr>
      <w:tr w:rsidR="00855F88" w:rsidRPr="00270F0E" w14:paraId="2922E525" w14:textId="77777777" w:rsidTr="00FB28F2">
        <w:trPr>
          <w:trHeight w:val="360"/>
        </w:trPr>
        <w:tc>
          <w:tcPr>
            <w:tcW w:w="1876" w:type="pct"/>
            <w:shd w:val="clear" w:color="auto" w:fill="F2F2F2" w:themeFill="background1" w:themeFillShade="F2"/>
          </w:tcPr>
          <w:p w14:paraId="4F1D8433" w14:textId="3419F1F5" w:rsidR="00855F88" w:rsidRDefault="005B416D" w:rsidP="00FB28F2">
            <w:pPr>
              <w:pStyle w:val="NumbersRed-IPR"/>
              <w:spacing w:after="0"/>
            </w:pPr>
            <w:r w:rsidRPr="008952F1">
              <w:rPr>
                <w:sz w:val="18"/>
              </w:rPr>
              <w:t>Sold</w:t>
            </w:r>
            <w:r w:rsidR="00855F88" w:rsidRPr="008952F1">
              <w:rPr>
                <w:sz w:val="18"/>
              </w:rPr>
              <w:t xml:space="preserve"> goods or services online</w:t>
            </w:r>
          </w:p>
        </w:tc>
        <w:tc>
          <w:tcPr>
            <w:tcW w:w="781" w:type="pct"/>
            <w:shd w:val="clear" w:color="auto" w:fill="F2F2F2" w:themeFill="background1" w:themeFillShade="F2"/>
          </w:tcPr>
          <w:p w14:paraId="3A65748A" w14:textId="77777777" w:rsidR="00855F88" w:rsidRPr="00270F0E" w:rsidRDefault="00855F88" w:rsidP="00FB28F2">
            <w:pPr>
              <w:pStyle w:val="TableText-IPR"/>
            </w:pPr>
          </w:p>
        </w:tc>
        <w:tc>
          <w:tcPr>
            <w:tcW w:w="781" w:type="pct"/>
            <w:shd w:val="clear" w:color="auto" w:fill="F2F2F2" w:themeFill="background1" w:themeFillShade="F2"/>
          </w:tcPr>
          <w:p w14:paraId="6134AE11" w14:textId="77777777" w:rsidR="00855F88" w:rsidRPr="005A01EC" w:rsidRDefault="00855F88" w:rsidP="00FB28F2">
            <w:pPr>
              <w:pStyle w:val="TableText-IPR"/>
            </w:pPr>
          </w:p>
        </w:tc>
        <w:tc>
          <w:tcPr>
            <w:tcW w:w="781" w:type="pct"/>
            <w:shd w:val="clear" w:color="auto" w:fill="F2F2F2" w:themeFill="background1" w:themeFillShade="F2"/>
          </w:tcPr>
          <w:p w14:paraId="3D06BD82" w14:textId="77777777" w:rsidR="00855F88" w:rsidRPr="00270F0E" w:rsidRDefault="00855F88" w:rsidP="00FB28F2">
            <w:pPr>
              <w:pStyle w:val="TableText-IPR"/>
              <w:rPr>
                <w:rFonts w:asciiTheme="minorHAnsi" w:hAnsiTheme="minorHAnsi"/>
              </w:rPr>
            </w:pPr>
          </w:p>
        </w:tc>
        <w:tc>
          <w:tcPr>
            <w:tcW w:w="782" w:type="pct"/>
            <w:shd w:val="clear" w:color="auto" w:fill="F2F2F2" w:themeFill="background1" w:themeFillShade="F2"/>
          </w:tcPr>
          <w:p w14:paraId="46A0FD51" w14:textId="77777777" w:rsidR="00855F88" w:rsidRPr="00270F0E" w:rsidRDefault="00855F88" w:rsidP="00FB28F2">
            <w:pPr>
              <w:pStyle w:val="TableText-IPR"/>
              <w:rPr>
                <w:rFonts w:asciiTheme="minorHAnsi" w:hAnsiTheme="minorHAnsi"/>
              </w:rPr>
            </w:pPr>
          </w:p>
        </w:tc>
      </w:tr>
      <w:tr w:rsidR="00855F88" w:rsidRPr="00270F0E" w14:paraId="266F8292" w14:textId="77777777" w:rsidTr="00FB28F2">
        <w:trPr>
          <w:trHeight w:val="360"/>
        </w:trPr>
        <w:tc>
          <w:tcPr>
            <w:tcW w:w="1876" w:type="pct"/>
          </w:tcPr>
          <w:p w14:paraId="3ABD7251" w14:textId="49F60974" w:rsidR="00855F88" w:rsidRDefault="00855F88" w:rsidP="005B416D">
            <w:pPr>
              <w:pStyle w:val="NumbersRed-IPR"/>
              <w:spacing w:after="0"/>
            </w:pPr>
            <w:r w:rsidRPr="008952F1">
              <w:rPr>
                <w:sz w:val="18"/>
              </w:rPr>
              <w:t>Advertise</w:t>
            </w:r>
            <w:r w:rsidR="005B416D" w:rsidRPr="008952F1">
              <w:rPr>
                <w:sz w:val="18"/>
              </w:rPr>
              <w:t>d</w:t>
            </w:r>
            <w:r w:rsidRPr="008952F1">
              <w:rPr>
                <w:sz w:val="18"/>
              </w:rPr>
              <w:t xml:space="preserve"> or </w:t>
            </w:r>
            <w:r w:rsidR="005B416D" w:rsidRPr="008952F1">
              <w:rPr>
                <w:sz w:val="18"/>
              </w:rPr>
              <w:t>run</w:t>
            </w:r>
            <w:r w:rsidRPr="008952F1">
              <w:rPr>
                <w:sz w:val="18"/>
              </w:rPr>
              <w:t xml:space="preserve"> a business</w:t>
            </w:r>
            <w:r w:rsidR="005B416D" w:rsidRPr="008952F1">
              <w:rPr>
                <w:sz w:val="18"/>
              </w:rPr>
              <w:t xml:space="preserve"> online</w:t>
            </w:r>
          </w:p>
        </w:tc>
        <w:tc>
          <w:tcPr>
            <w:tcW w:w="781" w:type="pct"/>
          </w:tcPr>
          <w:p w14:paraId="10D757E8" w14:textId="77777777" w:rsidR="00855F88" w:rsidRPr="00270F0E" w:rsidRDefault="00855F88" w:rsidP="00FB28F2">
            <w:pPr>
              <w:pStyle w:val="TableText-IPR"/>
            </w:pPr>
          </w:p>
        </w:tc>
        <w:tc>
          <w:tcPr>
            <w:tcW w:w="781" w:type="pct"/>
          </w:tcPr>
          <w:p w14:paraId="305427E3" w14:textId="77777777" w:rsidR="00855F88" w:rsidRPr="005A01EC" w:rsidRDefault="00855F88" w:rsidP="00FB28F2">
            <w:pPr>
              <w:pStyle w:val="TableText-IPR"/>
            </w:pPr>
          </w:p>
        </w:tc>
        <w:tc>
          <w:tcPr>
            <w:tcW w:w="781" w:type="pct"/>
          </w:tcPr>
          <w:p w14:paraId="278B09AE" w14:textId="77777777" w:rsidR="00855F88" w:rsidRPr="00270F0E" w:rsidRDefault="00855F88" w:rsidP="00FB28F2">
            <w:pPr>
              <w:pStyle w:val="TableText-IPR"/>
              <w:rPr>
                <w:rFonts w:asciiTheme="minorHAnsi" w:hAnsiTheme="minorHAnsi"/>
              </w:rPr>
            </w:pPr>
          </w:p>
        </w:tc>
        <w:tc>
          <w:tcPr>
            <w:tcW w:w="782" w:type="pct"/>
          </w:tcPr>
          <w:p w14:paraId="1BFF265D" w14:textId="77777777" w:rsidR="00855F88" w:rsidRPr="00270F0E" w:rsidRDefault="00855F88" w:rsidP="00FB28F2">
            <w:pPr>
              <w:pStyle w:val="TableText-IPR"/>
              <w:rPr>
                <w:rFonts w:asciiTheme="minorHAnsi" w:hAnsiTheme="minorHAnsi"/>
              </w:rPr>
            </w:pPr>
          </w:p>
        </w:tc>
      </w:tr>
    </w:tbl>
    <w:p w14:paraId="1EF0EB24" w14:textId="7EA0FBD3" w:rsidR="00855F88" w:rsidRDefault="00855F88" w:rsidP="00855F88">
      <w:pPr>
        <w:pStyle w:val="BodyText-IPR"/>
      </w:pPr>
      <w:r>
        <w:t xml:space="preserve">Next, I would like to know </w:t>
      </w:r>
      <w:r w:rsidR="005B416D">
        <w:t>whether you</w:t>
      </w:r>
      <w:r>
        <w:t xml:space="preserve"> feel the internet has </w:t>
      </w:r>
      <w:r w:rsidR="005B416D">
        <w:t xml:space="preserve">or has not helped you or others </w:t>
      </w:r>
      <w:r w:rsidR="008952F1">
        <w:t>living</w:t>
      </w:r>
      <w:r w:rsidR="005B416D">
        <w:t xml:space="preserve"> in your household find a job. Thinking about </w:t>
      </w:r>
      <w:r w:rsidR="00AD7A46">
        <w:t>everyone</w:t>
      </w:r>
      <w:r>
        <w:t xml:space="preserve"> in your household who are over the age of 18 and are able to work, please indicate whether you agree, somewhat agree, somewhat disagree, or disagree with the following statements. Let’s start with [READ STATEMENT]. Would you say you agree, somewhat agree, somewhat disagree, or disagree? [RANDOMIZE ORDER] </w:t>
      </w:r>
    </w:p>
    <w:tbl>
      <w:tblPr>
        <w:tblStyle w:val="InsightTable"/>
        <w:tblW w:w="9432" w:type="dxa"/>
        <w:tblInd w:w="58" w:type="dxa"/>
        <w:tblLayout w:type="fixed"/>
        <w:tblCellMar>
          <w:left w:w="58" w:type="dxa"/>
          <w:right w:w="58" w:type="dxa"/>
        </w:tblCellMar>
        <w:tblLook w:val="04A0" w:firstRow="1" w:lastRow="0" w:firstColumn="1" w:lastColumn="0" w:noHBand="0" w:noVBand="1"/>
      </w:tblPr>
      <w:tblGrid>
        <w:gridCol w:w="2970"/>
        <w:gridCol w:w="1077"/>
        <w:gridCol w:w="1077"/>
        <w:gridCol w:w="1077"/>
        <w:gridCol w:w="1077"/>
        <w:gridCol w:w="1077"/>
        <w:gridCol w:w="1077"/>
      </w:tblGrid>
      <w:tr w:rsidR="00855F88" w:rsidRPr="003951CE" w14:paraId="2B9E4F6B" w14:textId="77777777" w:rsidTr="00FB28F2">
        <w:trPr>
          <w:cnfStyle w:val="100000000000" w:firstRow="1" w:lastRow="0" w:firstColumn="0" w:lastColumn="0" w:oddVBand="0" w:evenVBand="0" w:oddHBand="0" w:evenHBand="0" w:firstRowFirstColumn="0" w:firstRowLastColumn="0" w:lastRowFirstColumn="0" w:lastRowLastColumn="0"/>
          <w:trHeight w:val="144"/>
          <w:tblHeader/>
        </w:trPr>
        <w:tc>
          <w:tcPr>
            <w:tcW w:w="2970" w:type="dxa"/>
          </w:tcPr>
          <w:p w14:paraId="1B797E3A" w14:textId="77777777" w:rsidR="00855F88" w:rsidRPr="003951CE" w:rsidRDefault="00855F88" w:rsidP="00FB28F2">
            <w:pPr>
              <w:pStyle w:val="TableHeaderRow-IPR"/>
              <w:rPr>
                <w:b w:val="0"/>
                <w:sz w:val="18"/>
              </w:rPr>
            </w:pPr>
          </w:p>
        </w:tc>
        <w:tc>
          <w:tcPr>
            <w:tcW w:w="1077" w:type="dxa"/>
          </w:tcPr>
          <w:p w14:paraId="1EEC28C0" w14:textId="77777777" w:rsidR="00855F88" w:rsidRPr="003951CE" w:rsidRDefault="00855F88" w:rsidP="00FB28F2">
            <w:pPr>
              <w:pStyle w:val="TableHeaderRow-IPR"/>
              <w:rPr>
                <w:sz w:val="18"/>
              </w:rPr>
            </w:pPr>
            <w:r w:rsidRPr="003951CE">
              <w:rPr>
                <w:sz w:val="18"/>
              </w:rPr>
              <w:t>Agree</w:t>
            </w:r>
          </w:p>
          <w:p w14:paraId="64E411A2" w14:textId="77777777" w:rsidR="00855F88" w:rsidRPr="003951CE" w:rsidRDefault="00855F88" w:rsidP="00FB28F2">
            <w:pPr>
              <w:pStyle w:val="TableHeaderRow-IPR"/>
              <w:rPr>
                <w:b w:val="0"/>
                <w:sz w:val="18"/>
              </w:rPr>
            </w:pPr>
            <w:r w:rsidRPr="003951CE">
              <w:rPr>
                <w:sz w:val="18"/>
              </w:rPr>
              <w:t>(1)</w:t>
            </w:r>
          </w:p>
        </w:tc>
        <w:tc>
          <w:tcPr>
            <w:tcW w:w="1077" w:type="dxa"/>
          </w:tcPr>
          <w:p w14:paraId="1C85636C" w14:textId="77777777" w:rsidR="00855F88" w:rsidRPr="003951CE" w:rsidRDefault="00855F88" w:rsidP="00FB28F2">
            <w:pPr>
              <w:pStyle w:val="TableHeaderRow-IPR"/>
              <w:rPr>
                <w:sz w:val="18"/>
              </w:rPr>
            </w:pPr>
            <w:r w:rsidRPr="003951CE">
              <w:rPr>
                <w:sz w:val="18"/>
              </w:rPr>
              <w:t>Somewhat Agree</w:t>
            </w:r>
          </w:p>
          <w:p w14:paraId="4443EB78" w14:textId="77777777" w:rsidR="00855F88" w:rsidRPr="003951CE" w:rsidRDefault="00855F88" w:rsidP="00FB28F2">
            <w:pPr>
              <w:pStyle w:val="TableHeaderRow-IPR"/>
              <w:rPr>
                <w:b w:val="0"/>
                <w:sz w:val="18"/>
              </w:rPr>
            </w:pPr>
            <w:r w:rsidRPr="003951CE">
              <w:rPr>
                <w:sz w:val="18"/>
              </w:rPr>
              <w:t>(2)</w:t>
            </w:r>
          </w:p>
        </w:tc>
        <w:tc>
          <w:tcPr>
            <w:tcW w:w="1077" w:type="dxa"/>
          </w:tcPr>
          <w:p w14:paraId="7CAD2E23" w14:textId="77777777" w:rsidR="00855F88" w:rsidRPr="003951CE" w:rsidRDefault="00855F88" w:rsidP="00FB28F2">
            <w:pPr>
              <w:pStyle w:val="TableHeaderRow-IPR"/>
              <w:rPr>
                <w:sz w:val="18"/>
              </w:rPr>
            </w:pPr>
            <w:r w:rsidRPr="003951CE">
              <w:rPr>
                <w:sz w:val="18"/>
              </w:rPr>
              <w:t>Somewhat Disagree</w:t>
            </w:r>
          </w:p>
          <w:p w14:paraId="1ACFE2DD" w14:textId="77777777" w:rsidR="00855F88" w:rsidRPr="003951CE" w:rsidRDefault="00855F88" w:rsidP="00FB28F2">
            <w:pPr>
              <w:pStyle w:val="TableHeaderRow-IPR"/>
              <w:rPr>
                <w:sz w:val="18"/>
              </w:rPr>
            </w:pPr>
            <w:r w:rsidRPr="003951CE">
              <w:rPr>
                <w:sz w:val="18"/>
              </w:rPr>
              <w:t>(3)</w:t>
            </w:r>
          </w:p>
        </w:tc>
        <w:tc>
          <w:tcPr>
            <w:tcW w:w="1077" w:type="dxa"/>
          </w:tcPr>
          <w:p w14:paraId="343EEC36" w14:textId="77777777" w:rsidR="00855F88" w:rsidRPr="003951CE" w:rsidRDefault="00855F88" w:rsidP="00FB28F2">
            <w:pPr>
              <w:pStyle w:val="TableHeaderRow-IPR"/>
              <w:rPr>
                <w:sz w:val="18"/>
              </w:rPr>
            </w:pPr>
            <w:r w:rsidRPr="003951CE">
              <w:rPr>
                <w:sz w:val="18"/>
              </w:rPr>
              <w:t>Disagree</w:t>
            </w:r>
          </w:p>
          <w:p w14:paraId="6CF8A8BC" w14:textId="77777777" w:rsidR="00855F88" w:rsidRPr="003951CE" w:rsidRDefault="00855F88" w:rsidP="00FB28F2">
            <w:pPr>
              <w:pStyle w:val="TableHeaderRow-IPR"/>
              <w:rPr>
                <w:sz w:val="18"/>
              </w:rPr>
            </w:pPr>
            <w:r w:rsidRPr="003951CE">
              <w:rPr>
                <w:sz w:val="18"/>
              </w:rPr>
              <w:t>(4)</w:t>
            </w:r>
          </w:p>
        </w:tc>
        <w:tc>
          <w:tcPr>
            <w:tcW w:w="1077" w:type="dxa"/>
          </w:tcPr>
          <w:p w14:paraId="1A6E1B53" w14:textId="77777777" w:rsidR="00855F88" w:rsidRPr="003951CE" w:rsidRDefault="00855F88" w:rsidP="00FB28F2">
            <w:pPr>
              <w:pStyle w:val="TableHeaderRow-IPR"/>
              <w:rPr>
                <w:sz w:val="18"/>
              </w:rPr>
            </w:pPr>
            <w:r w:rsidRPr="003951CE">
              <w:rPr>
                <w:sz w:val="18"/>
              </w:rPr>
              <w:t>DON’T KNOW</w:t>
            </w:r>
          </w:p>
          <w:p w14:paraId="0D1B0FB4" w14:textId="77777777" w:rsidR="00855F88" w:rsidRPr="003951CE" w:rsidRDefault="00855F88" w:rsidP="00FB28F2">
            <w:pPr>
              <w:pStyle w:val="TableHeaderRow-IPR"/>
              <w:rPr>
                <w:b w:val="0"/>
                <w:sz w:val="18"/>
              </w:rPr>
            </w:pPr>
            <w:r w:rsidRPr="003951CE">
              <w:rPr>
                <w:sz w:val="18"/>
              </w:rPr>
              <w:t>(8)</w:t>
            </w:r>
          </w:p>
        </w:tc>
        <w:tc>
          <w:tcPr>
            <w:tcW w:w="1077" w:type="dxa"/>
          </w:tcPr>
          <w:p w14:paraId="623629FB" w14:textId="77777777" w:rsidR="00855F88" w:rsidRPr="003951CE" w:rsidRDefault="00855F88" w:rsidP="00FB28F2">
            <w:pPr>
              <w:pStyle w:val="TableHeaderRow-IPR"/>
              <w:rPr>
                <w:sz w:val="18"/>
              </w:rPr>
            </w:pPr>
            <w:r w:rsidRPr="003951CE">
              <w:rPr>
                <w:sz w:val="18"/>
              </w:rPr>
              <w:t>REFUSED</w:t>
            </w:r>
          </w:p>
          <w:p w14:paraId="52F567DC" w14:textId="77777777" w:rsidR="00855F88" w:rsidRPr="003951CE" w:rsidRDefault="00855F88" w:rsidP="00FB28F2">
            <w:pPr>
              <w:pStyle w:val="TableHeaderRow-IPR"/>
              <w:rPr>
                <w:b w:val="0"/>
                <w:sz w:val="18"/>
              </w:rPr>
            </w:pPr>
            <w:r w:rsidRPr="003951CE">
              <w:rPr>
                <w:sz w:val="18"/>
              </w:rPr>
              <w:t>(9)</w:t>
            </w:r>
          </w:p>
        </w:tc>
      </w:tr>
      <w:tr w:rsidR="00855F88" w:rsidRPr="00514419" w14:paraId="4EFA06B8" w14:textId="77777777" w:rsidTr="00FB28F2">
        <w:trPr>
          <w:trHeight w:val="144"/>
        </w:trPr>
        <w:tc>
          <w:tcPr>
            <w:tcW w:w="2970" w:type="dxa"/>
          </w:tcPr>
          <w:p w14:paraId="7359964F" w14:textId="77777777" w:rsidR="00855F88" w:rsidRPr="003951CE" w:rsidRDefault="00855F88" w:rsidP="00FB28F2">
            <w:pPr>
              <w:pStyle w:val="NumbersRed-IPR"/>
              <w:spacing w:after="0"/>
              <w:rPr>
                <w:sz w:val="18"/>
              </w:rPr>
            </w:pPr>
            <w:r w:rsidRPr="003951CE">
              <w:rPr>
                <w:sz w:val="18"/>
              </w:rPr>
              <w:t xml:space="preserve">Using </w:t>
            </w:r>
            <w:r>
              <w:rPr>
                <w:sz w:val="18"/>
              </w:rPr>
              <w:t xml:space="preserve">the </w:t>
            </w:r>
            <w:r w:rsidRPr="008952F1">
              <w:rPr>
                <w:sz w:val="18"/>
              </w:rPr>
              <w:t>internet</w:t>
            </w:r>
            <w:r w:rsidRPr="003951CE">
              <w:rPr>
                <w:sz w:val="18"/>
              </w:rPr>
              <w:t xml:space="preserve"> at home makes finding information on jobs easier.</w:t>
            </w:r>
          </w:p>
        </w:tc>
        <w:tc>
          <w:tcPr>
            <w:tcW w:w="1077" w:type="dxa"/>
          </w:tcPr>
          <w:p w14:paraId="4EE837C1" w14:textId="77777777" w:rsidR="00855F88" w:rsidRPr="003951CE" w:rsidRDefault="00855F88" w:rsidP="00FB28F2">
            <w:pPr>
              <w:pStyle w:val="TableText-IPR"/>
              <w:rPr>
                <w:sz w:val="18"/>
              </w:rPr>
            </w:pPr>
          </w:p>
        </w:tc>
        <w:tc>
          <w:tcPr>
            <w:tcW w:w="1077" w:type="dxa"/>
          </w:tcPr>
          <w:p w14:paraId="3DAFC5E6" w14:textId="77777777" w:rsidR="00855F88" w:rsidRPr="003951CE" w:rsidRDefault="00855F88" w:rsidP="00FB28F2">
            <w:pPr>
              <w:pStyle w:val="TableText-IPR"/>
              <w:rPr>
                <w:sz w:val="18"/>
              </w:rPr>
            </w:pPr>
          </w:p>
        </w:tc>
        <w:tc>
          <w:tcPr>
            <w:tcW w:w="1077" w:type="dxa"/>
          </w:tcPr>
          <w:p w14:paraId="1B47D9C8" w14:textId="77777777" w:rsidR="00855F88" w:rsidRPr="003951CE" w:rsidRDefault="00855F88" w:rsidP="00FB28F2">
            <w:pPr>
              <w:pStyle w:val="TableText-IPR"/>
              <w:rPr>
                <w:sz w:val="18"/>
              </w:rPr>
            </w:pPr>
          </w:p>
        </w:tc>
        <w:tc>
          <w:tcPr>
            <w:tcW w:w="1077" w:type="dxa"/>
          </w:tcPr>
          <w:p w14:paraId="2E7A7D3D" w14:textId="77777777" w:rsidR="00855F88" w:rsidRPr="003951CE" w:rsidRDefault="00855F88" w:rsidP="00FB28F2">
            <w:pPr>
              <w:pStyle w:val="TableText-IPR"/>
              <w:rPr>
                <w:sz w:val="18"/>
              </w:rPr>
            </w:pPr>
          </w:p>
        </w:tc>
        <w:tc>
          <w:tcPr>
            <w:tcW w:w="1077" w:type="dxa"/>
          </w:tcPr>
          <w:p w14:paraId="2C234DC0" w14:textId="77777777" w:rsidR="00855F88" w:rsidRPr="003951CE" w:rsidRDefault="00855F88" w:rsidP="00FB28F2">
            <w:pPr>
              <w:pStyle w:val="TableText-IPR"/>
              <w:rPr>
                <w:sz w:val="18"/>
              </w:rPr>
            </w:pPr>
          </w:p>
        </w:tc>
        <w:tc>
          <w:tcPr>
            <w:tcW w:w="1077" w:type="dxa"/>
          </w:tcPr>
          <w:p w14:paraId="616A8841" w14:textId="77777777" w:rsidR="00855F88" w:rsidRPr="003951CE" w:rsidRDefault="00855F88" w:rsidP="00FB28F2">
            <w:pPr>
              <w:pStyle w:val="TableText-IPR"/>
              <w:rPr>
                <w:sz w:val="18"/>
              </w:rPr>
            </w:pPr>
          </w:p>
        </w:tc>
      </w:tr>
      <w:tr w:rsidR="00855F88" w:rsidRPr="00270F0E" w14:paraId="1F555EC5" w14:textId="77777777" w:rsidTr="00FB28F2">
        <w:trPr>
          <w:trHeight w:val="144"/>
        </w:trPr>
        <w:tc>
          <w:tcPr>
            <w:tcW w:w="2970" w:type="dxa"/>
            <w:shd w:val="clear" w:color="auto" w:fill="F2F2F2" w:themeFill="background1" w:themeFillShade="F2"/>
          </w:tcPr>
          <w:p w14:paraId="68E0AA44" w14:textId="77777777" w:rsidR="00855F88" w:rsidRPr="003951CE" w:rsidRDefault="00855F88" w:rsidP="00FB28F2">
            <w:pPr>
              <w:pStyle w:val="NumbersRed-IPR"/>
              <w:spacing w:after="0"/>
              <w:rPr>
                <w:sz w:val="18"/>
              </w:rPr>
            </w:pPr>
            <w:r w:rsidRPr="003951CE">
              <w:rPr>
                <w:sz w:val="18"/>
              </w:rPr>
              <w:t>Using</w:t>
            </w:r>
            <w:r>
              <w:rPr>
                <w:sz w:val="18"/>
              </w:rPr>
              <w:t xml:space="preserve"> </w:t>
            </w:r>
            <w:r w:rsidRPr="008952F1">
              <w:rPr>
                <w:sz w:val="18"/>
                <w:szCs w:val="18"/>
              </w:rPr>
              <w:t>the internet at home makes applying</w:t>
            </w:r>
            <w:r w:rsidRPr="003951CE">
              <w:rPr>
                <w:sz w:val="18"/>
              </w:rPr>
              <w:t xml:space="preserve"> for jobs easier.</w:t>
            </w:r>
          </w:p>
        </w:tc>
        <w:tc>
          <w:tcPr>
            <w:tcW w:w="1077" w:type="dxa"/>
            <w:shd w:val="clear" w:color="auto" w:fill="F2F2F2" w:themeFill="background1" w:themeFillShade="F2"/>
          </w:tcPr>
          <w:p w14:paraId="0DF0E25A" w14:textId="77777777" w:rsidR="00855F88" w:rsidRPr="003951CE" w:rsidRDefault="00855F88" w:rsidP="00FB28F2">
            <w:pPr>
              <w:pStyle w:val="TableText-IPR"/>
              <w:rPr>
                <w:sz w:val="18"/>
              </w:rPr>
            </w:pPr>
          </w:p>
        </w:tc>
        <w:tc>
          <w:tcPr>
            <w:tcW w:w="1077" w:type="dxa"/>
            <w:shd w:val="clear" w:color="auto" w:fill="F2F2F2" w:themeFill="background1" w:themeFillShade="F2"/>
          </w:tcPr>
          <w:p w14:paraId="6D283C88" w14:textId="77777777" w:rsidR="00855F88" w:rsidRPr="003951CE" w:rsidRDefault="00855F88" w:rsidP="00FB28F2">
            <w:pPr>
              <w:pStyle w:val="TableText-IPR"/>
              <w:rPr>
                <w:sz w:val="18"/>
              </w:rPr>
            </w:pPr>
          </w:p>
        </w:tc>
        <w:tc>
          <w:tcPr>
            <w:tcW w:w="1077" w:type="dxa"/>
            <w:shd w:val="clear" w:color="auto" w:fill="F2F2F2" w:themeFill="background1" w:themeFillShade="F2"/>
          </w:tcPr>
          <w:p w14:paraId="3BA72332" w14:textId="77777777" w:rsidR="00855F88" w:rsidRPr="003951CE" w:rsidRDefault="00855F88" w:rsidP="00FB28F2">
            <w:pPr>
              <w:pStyle w:val="TableText-IPR"/>
              <w:rPr>
                <w:rFonts w:asciiTheme="minorHAnsi" w:hAnsiTheme="minorHAnsi"/>
                <w:sz w:val="18"/>
              </w:rPr>
            </w:pPr>
          </w:p>
        </w:tc>
        <w:tc>
          <w:tcPr>
            <w:tcW w:w="1077" w:type="dxa"/>
            <w:shd w:val="clear" w:color="auto" w:fill="F2F2F2" w:themeFill="background1" w:themeFillShade="F2"/>
          </w:tcPr>
          <w:p w14:paraId="15FDFD53" w14:textId="77777777" w:rsidR="00855F88" w:rsidRPr="003951CE" w:rsidRDefault="00855F88" w:rsidP="00FB28F2">
            <w:pPr>
              <w:pStyle w:val="TableText-IPR"/>
              <w:rPr>
                <w:rFonts w:asciiTheme="minorHAnsi" w:hAnsiTheme="minorHAnsi"/>
                <w:sz w:val="18"/>
              </w:rPr>
            </w:pPr>
          </w:p>
        </w:tc>
        <w:tc>
          <w:tcPr>
            <w:tcW w:w="1077" w:type="dxa"/>
            <w:shd w:val="clear" w:color="auto" w:fill="F2F2F2" w:themeFill="background1" w:themeFillShade="F2"/>
          </w:tcPr>
          <w:p w14:paraId="4BEC098E" w14:textId="77777777" w:rsidR="00855F88" w:rsidRPr="003951CE" w:rsidRDefault="00855F88" w:rsidP="00FB28F2">
            <w:pPr>
              <w:pStyle w:val="TableText-IPR"/>
              <w:rPr>
                <w:rFonts w:asciiTheme="minorHAnsi" w:hAnsiTheme="minorHAnsi"/>
                <w:sz w:val="18"/>
              </w:rPr>
            </w:pPr>
          </w:p>
        </w:tc>
        <w:tc>
          <w:tcPr>
            <w:tcW w:w="1077" w:type="dxa"/>
            <w:shd w:val="clear" w:color="auto" w:fill="F2F2F2" w:themeFill="background1" w:themeFillShade="F2"/>
          </w:tcPr>
          <w:p w14:paraId="39377377" w14:textId="77777777" w:rsidR="00855F88" w:rsidRPr="003951CE" w:rsidRDefault="00855F88" w:rsidP="00FB28F2">
            <w:pPr>
              <w:pStyle w:val="TableText-IPR"/>
              <w:rPr>
                <w:rFonts w:asciiTheme="minorHAnsi" w:hAnsiTheme="minorHAnsi"/>
                <w:sz w:val="18"/>
              </w:rPr>
            </w:pPr>
          </w:p>
        </w:tc>
      </w:tr>
      <w:tr w:rsidR="00855F88" w:rsidRPr="004B0A2E" w14:paraId="54544741" w14:textId="77777777" w:rsidTr="00FB28F2">
        <w:trPr>
          <w:trHeight w:val="144"/>
        </w:trPr>
        <w:tc>
          <w:tcPr>
            <w:tcW w:w="2970" w:type="dxa"/>
            <w:shd w:val="clear" w:color="auto" w:fill="auto"/>
          </w:tcPr>
          <w:p w14:paraId="29216A6F" w14:textId="77777777" w:rsidR="00855F88" w:rsidRPr="003951CE" w:rsidRDefault="00855F88" w:rsidP="00FB28F2">
            <w:pPr>
              <w:pStyle w:val="NumbersRed-IPR"/>
              <w:spacing w:after="0"/>
              <w:rPr>
                <w:sz w:val="18"/>
              </w:rPr>
            </w:pPr>
            <w:r w:rsidRPr="003951CE">
              <w:rPr>
                <w:sz w:val="18"/>
              </w:rPr>
              <w:t>Using</w:t>
            </w:r>
            <w:r>
              <w:rPr>
                <w:sz w:val="18"/>
              </w:rPr>
              <w:t xml:space="preserve"> the</w:t>
            </w:r>
            <w:r w:rsidRPr="003951CE">
              <w:rPr>
                <w:sz w:val="18"/>
              </w:rPr>
              <w:t xml:space="preserve"> </w:t>
            </w:r>
            <w:r w:rsidRPr="008952F1">
              <w:rPr>
                <w:sz w:val="18"/>
              </w:rPr>
              <w:t>internet</w:t>
            </w:r>
            <w:r w:rsidRPr="003951CE">
              <w:rPr>
                <w:sz w:val="18"/>
              </w:rPr>
              <w:t xml:space="preserve"> at home helped you (or </w:t>
            </w:r>
            <w:r>
              <w:rPr>
                <w:sz w:val="18"/>
              </w:rPr>
              <w:t>someone living in</w:t>
            </w:r>
            <w:r w:rsidRPr="003951CE">
              <w:rPr>
                <w:sz w:val="18"/>
              </w:rPr>
              <w:t xml:space="preserve"> your household) find a job faster than they would have without having access to the Internet.</w:t>
            </w:r>
          </w:p>
        </w:tc>
        <w:tc>
          <w:tcPr>
            <w:tcW w:w="1077" w:type="dxa"/>
            <w:shd w:val="clear" w:color="auto" w:fill="auto"/>
          </w:tcPr>
          <w:p w14:paraId="01FCE704"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5E372AE4"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05754DA4"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00304AC6"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57B13843"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44C8543B" w14:textId="77777777" w:rsidR="00855F88" w:rsidRPr="003951CE" w:rsidRDefault="00855F88" w:rsidP="00FB28F2">
            <w:pPr>
              <w:pStyle w:val="TableText-IPR"/>
              <w:rPr>
                <w:rFonts w:eastAsiaTheme="minorHAnsi"/>
                <w:sz w:val="18"/>
                <w:szCs w:val="22"/>
              </w:rPr>
            </w:pPr>
          </w:p>
        </w:tc>
      </w:tr>
      <w:tr w:rsidR="00855F88" w:rsidRPr="004B0A2E" w14:paraId="5A60C4ED" w14:textId="77777777" w:rsidTr="00FB28F2">
        <w:trPr>
          <w:trHeight w:val="144"/>
        </w:trPr>
        <w:tc>
          <w:tcPr>
            <w:tcW w:w="2970" w:type="dxa"/>
            <w:shd w:val="clear" w:color="auto" w:fill="F2F2F2" w:themeFill="background1" w:themeFillShade="F2"/>
          </w:tcPr>
          <w:p w14:paraId="403E7110" w14:textId="00E9D068" w:rsidR="00855F88" w:rsidRPr="003951CE" w:rsidRDefault="00855F88" w:rsidP="00FB28F2">
            <w:pPr>
              <w:pStyle w:val="NumbersRed-IPR"/>
              <w:spacing w:after="0"/>
              <w:rPr>
                <w:sz w:val="18"/>
              </w:rPr>
            </w:pPr>
            <w:r w:rsidRPr="003951CE">
              <w:rPr>
                <w:sz w:val="18"/>
              </w:rPr>
              <w:t xml:space="preserve">[ASK IF </w:t>
            </w:r>
            <w:r>
              <w:rPr>
                <w:sz w:val="18"/>
              </w:rPr>
              <w:t>Q</w:t>
            </w:r>
            <w:r w:rsidR="005B416D">
              <w:rPr>
                <w:sz w:val="18"/>
              </w:rPr>
              <w:t>3</w:t>
            </w:r>
            <w:r w:rsidR="0089540A">
              <w:rPr>
                <w:sz w:val="18"/>
              </w:rPr>
              <w:t>6</w:t>
            </w:r>
            <w:r>
              <w:rPr>
                <w:sz w:val="18"/>
              </w:rPr>
              <w:t xml:space="preserve"> = 1</w:t>
            </w:r>
            <w:r w:rsidRPr="003951CE">
              <w:rPr>
                <w:sz w:val="18"/>
              </w:rPr>
              <w:t xml:space="preserve">] Using </w:t>
            </w:r>
            <w:r w:rsidR="008952F1">
              <w:rPr>
                <w:sz w:val="18"/>
              </w:rPr>
              <w:t xml:space="preserve">the </w:t>
            </w:r>
            <w:r w:rsidRPr="008952F1">
              <w:rPr>
                <w:sz w:val="18"/>
              </w:rPr>
              <w:t>internet</w:t>
            </w:r>
            <w:r w:rsidRPr="003951CE">
              <w:rPr>
                <w:sz w:val="18"/>
              </w:rPr>
              <w:t xml:space="preserve"> at home makes it easier for you (or someone living in your household) to sell goods and services.</w:t>
            </w:r>
          </w:p>
        </w:tc>
        <w:tc>
          <w:tcPr>
            <w:tcW w:w="1077" w:type="dxa"/>
            <w:shd w:val="clear" w:color="auto" w:fill="F2F2F2" w:themeFill="background1" w:themeFillShade="F2"/>
          </w:tcPr>
          <w:p w14:paraId="36845498" w14:textId="77777777" w:rsidR="00855F88" w:rsidRPr="003951CE" w:rsidRDefault="00855F88" w:rsidP="00FB28F2">
            <w:pPr>
              <w:pStyle w:val="TableText-IPR"/>
              <w:rPr>
                <w:rFonts w:eastAsiaTheme="minorHAnsi"/>
                <w:sz w:val="18"/>
                <w:szCs w:val="22"/>
              </w:rPr>
            </w:pPr>
          </w:p>
        </w:tc>
        <w:tc>
          <w:tcPr>
            <w:tcW w:w="1077" w:type="dxa"/>
            <w:shd w:val="clear" w:color="auto" w:fill="F2F2F2" w:themeFill="background1" w:themeFillShade="F2"/>
          </w:tcPr>
          <w:p w14:paraId="0DAE26A2" w14:textId="77777777" w:rsidR="00855F88" w:rsidRPr="003951CE" w:rsidRDefault="00855F88" w:rsidP="00FB28F2">
            <w:pPr>
              <w:pStyle w:val="TableText-IPR"/>
              <w:rPr>
                <w:rFonts w:eastAsiaTheme="minorHAnsi"/>
                <w:sz w:val="18"/>
                <w:szCs w:val="22"/>
              </w:rPr>
            </w:pPr>
          </w:p>
        </w:tc>
        <w:tc>
          <w:tcPr>
            <w:tcW w:w="1077" w:type="dxa"/>
            <w:shd w:val="clear" w:color="auto" w:fill="F2F2F2" w:themeFill="background1" w:themeFillShade="F2"/>
          </w:tcPr>
          <w:p w14:paraId="6D0CDF67" w14:textId="77777777" w:rsidR="00855F88" w:rsidRPr="003951CE" w:rsidRDefault="00855F88" w:rsidP="00FB28F2">
            <w:pPr>
              <w:pStyle w:val="TableText-IPR"/>
              <w:rPr>
                <w:rFonts w:eastAsiaTheme="minorHAnsi"/>
                <w:sz w:val="18"/>
                <w:szCs w:val="22"/>
              </w:rPr>
            </w:pPr>
          </w:p>
        </w:tc>
        <w:tc>
          <w:tcPr>
            <w:tcW w:w="1077" w:type="dxa"/>
            <w:shd w:val="clear" w:color="auto" w:fill="F2F2F2" w:themeFill="background1" w:themeFillShade="F2"/>
          </w:tcPr>
          <w:p w14:paraId="21E3685B" w14:textId="77777777" w:rsidR="00855F88" w:rsidRPr="003951CE" w:rsidRDefault="00855F88" w:rsidP="00FB28F2">
            <w:pPr>
              <w:pStyle w:val="TableText-IPR"/>
              <w:rPr>
                <w:rFonts w:eastAsiaTheme="minorHAnsi"/>
                <w:sz w:val="18"/>
                <w:szCs w:val="22"/>
              </w:rPr>
            </w:pPr>
          </w:p>
        </w:tc>
        <w:tc>
          <w:tcPr>
            <w:tcW w:w="1077" w:type="dxa"/>
            <w:shd w:val="clear" w:color="auto" w:fill="F2F2F2" w:themeFill="background1" w:themeFillShade="F2"/>
          </w:tcPr>
          <w:p w14:paraId="2C274127" w14:textId="77777777" w:rsidR="00855F88" w:rsidRPr="003951CE" w:rsidRDefault="00855F88" w:rsidP="00FB28F2">
            <w:pPr>
              <w:pStyle w:val="TableText-IPR"/>
              <w:rPr>
                <w:rFonts w:eastAsiaTheme="minorHAnsi"/>
                <w:sz w:val="18"/>
                <w:szCs w:val="22"/>
              </w:rPr>
            </w:pPr>
          </w:p>
        </w:tc>
        <w:tc>
          <w:tcPr>
            <w:tcW w:w="1077" w:type="dxa"/>
            <w:shd w:val="clear" w:color="auto" w:fill="F2F2F2" w:themeFill="background1" w:themeFillShade="F2"/>
          </w:tcPr>
          <w:p w14:paraId="78FB43B1" w14:textId="77777777" w:rsidR="00855F88" w:rsidRPr="003951CE" w:rsidRDefault="00855F88" w:rsidP="00FB28F2">
            <w:pPr>
              <w:pStyle w:val="TableText-IPR"/>
              <w:rPr>
                <w:rFonts w:eastAsiaTheme="minorHAnsi"/>
                <w:sz w:val="18"/>
                <w:szCs w:val="22"/>
              </w:rPr>
            </w:pPr>
          </w:p>
        </w:tc>
      </w:tr>
      <w:tr w:rsidR="00855F88" w:rsidRPr="004B0A2E" w14:paraId="230393AE" w14:textId="77777777" w:rsidTr="00FB28F2">
        <w:trPr>
          <w:trHeight w:val="144"/>
        </w:trPr>
        <w:tc>
          <w:tcPr>
            <w:tcW w:w="2970" w:type="dxa"/>
            <w:shd w:val="clear" w:color="auto" w:fill="auto"/>
          </w:tcPr>
          <w:p w14:paraId="4D6F9A07" w14:textId="24ECD7E9" w:rsidR="00855F88" w:rsidRPr="003951CE" w:rsidRDefault="00855F88" w:rsidP="0089540A">
            <w:pPr>
              <w:pStyle w:val="NumbersRed-IPR"/>
              <w:spacing w:after="0"/>
              <w:rPr>
                <w:sz w:val="18"/>
              </w:rPr>
            </w:pPr>
            <w:r w:rsidRPr="003951CE">
              <w:rPr>
                <w:sz w:val="18"/>
              </w:rPr>
              <w:t xml:space="preserve">[ASK IF </w:t>
            </w:r>
            <w:r>
              <w:rPr>
                <w:sz w:val="18"/>
              </w:rPr>
              <w:t>Q</w:t>
            </w:r>
            <w:r w:rsidR="005B416D">
              <w:rPr>
                <w:sz w:val="18"/>
              </w:rPr>
              <w:t>3</w:t>
            </w:r>
            <w:r w:rsidR="0089540A">
              <w:rPr>
                <w:sz w:val="18"/>
              </w:rPr>
              <w:t>7</w:t>
            </w:r>
            <w:r w:rsidRPr="003951CE">
              <w:rPr>
                <w:sz w:val="18"/>
              </w:rPr>
              <w:t xml:space="preserve"> </w:t>
            </w:r>
            <w:r>
              <w:rPr>
                <w:sz w:val="18"/>
              </w:rPr>
              <w:t>= 1</w:t>
            </w:r>
            <w:r w:rsidRPr="003951CE">
              <w:rPr>
                <w:sz w:val="18"/>
              </w:rPr>
              <w:t xml:space="preserve">] Using </w:t>
            </w:r>
            <w:r w:rsidR="008952F1">
              <w:rPr>
                <w:sz w:val="18"/>
              </w:rPr>
              <w:t xml:space="preserve">the </w:t>
            </w:r>
            <w:r w:rsidRPr="008952F1">
              <w:rPr>
                <w:sz w:val="18"/>
              </w:rPr>
              <w:t>internet</w:t>
            </w:r>
            <w:r w:rsidRPr="003951CE">
              <w:rPr>
                <w:sz w:val="18"/>
              </w:rPr>
              <w:t xml:space="preserve"> at home makes it easier for you (or someone living in your household) to </w:t>
            </w:r>
            <w:r w:rsidR="005B416D">
              <w:rPr>
                <w:sz w:val="18"/>
              </w:rPr>
              <w:t>run</w:t>
            </w:r>
            <w:r w:rsidRPr="003951CE">
              <w:rPr>
                <w:sz w:val="18"/>
              </w:rPr>
              <w:t xml:space="preserve"> a business.</w:t>
            </w:r>
          </w:p>
        </w:tc>
        <w:tc>
          <w:tcPr>
            <w:tcW w:w="1077" w:type="dxa"/>
            <w:shd w:val="clear" w:color="auto" w:fill="auto"/>
          </w:tcPr>
          <w:p w14:paraId="4D74E7E4"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18F0FE81"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70606B2F"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3DFCDF7D"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29168A2A" w14:textId="77777777" w:rsidR="00855F88" w:rsidRPr="003951CE" w:rsidRDefault="00855F88" w:rsidP="00FB28F2">
            <w:pPr>
              <w:pStyle w:val="TableText-IPR"/>
              <w:rPr>
                <w:rFonts w:eastAsiaTheme="minorHAnsi"/>
                <w:sz w:val="18"/>
                <w:szCs w:val="22"/>
              </w:rPr>
            </w:pPr>
          </w:p>
        </w:tc>
        <w:tc>
          <w:tcPr>
            <w:tcW w:w="1077" w:type="dxa"/>
            <w:shd w:val="clear" w:color="auto" w:fill="auto"/>
          </w:tcPr>
          <w:p w14:paraId="60BF393C" w14:textId="77777777" w:rsidR="00855F88" w:rsidRPr="003951CE" w:rsidRDefault="00855F88" w:rsidP="00FB28F2">
            <w:pPr>
              <w:pStyle w:val="TableText-IPR"/>
              <w:rPr>
                <w:rFonts w:eastAsiaTheme="minorHAnsi"/>
                <w:sz w:val="18"/>
                <w:szCs w:val="22"/>
              </w:rPr>
            </w:pPr>
          </w:p>
        </w:tc>
      </w:tr>
    </w:tbl>
    <w:p w14:paraId="077A9527" w14:textId="77777777" w:rsidR="00855F88" w:rsidRDefault="00855F88" w:rsidP="00740F97">
      <w:pPr>
        <w:pStyle w:val="BodyText-IPR"/>
        <w:spacing w:after="0"/>
      </w:pPr>
    </w:p>
    <w:p w14:paraId="4B7D4C2C" w14:textId="732402E3" w:rsidR="0079569B" w:rsidRPr="0079569B" w:rsidRDefault="0079569B" w:rsidP="005B416D">
      <w:pPr>
        <w:pStyle w:val="Heading2-IPR"/>
      </w:pPr>
      <w:r w:rsidRPr="0079569B">
        <w:t>Adult Education and Training</w:t>
      </w:r>
    </w:p>
    <w:p w14:paraId="20E00EE0" w14:textId="478FAC3C" w:rsidR="0079569B" w:rsidRDefault="0079569B" w:rsidP="00E73A55">
      <w:pPr>
        <w:pStyle w:val="BodyText-IPR"/>
      </w:pPr>
      <w:r>
        <w:t xml:space="preserve">Now I have a few questions for you about ways you or anyone in your household may use the internet for </w:t>
      </w:r>
      <w:r w:rsidRPr="00215DA7">
        <w:rPr>
          <w:i/>
        </w:rPr>
        <w:t>adult</w:t>
      </w:r>
      <w:r>
        <w:t xml:space="preserve"> education or training.</w:t>
      </w:r>
    </w:p>
    <w:p w14:paraId="4EA76783" w14:textId="047F9E24" w:rsidR="0079569B" w:rsidRDefault="0079569B" w:rsidP="001A2326">
      <w:pPr>
        <w:pStyle w:val="NumbersRed-IPR"/>
      </w:pPr>
      <w:r>
        <w:t xml:space="preserve">Have you (or anyone living in your household) ever used the internet </w:t>
      </w:r>
      <w:r w:rsidR="0094167A">
        <w:t>at</w:t>
      </w:r>
      <w:r>
        <w:t xml:space="preserve"> home for things related to adult</w:t>
      </w:r>
      <w:r w:rsidR="00215DA7">
        <w:t>s’</w:t>
      </w:r>
      <w:r>
        <w:t xml:space="preserve"> education or training, such as finding </w:t>
      </w:r>
      <w:r w:rsidR="00215DA7">
        <w:t xml:space="preserve">schools, </w:t>
      </w:r>
      <w:r w:rsidR="00F417A5">
        <w:t xml:space="preserve">financial aid, </w:t>
      </w:r>
      <w:r w:rsidR="00215DA7">
        <w:t>GED programs,</w:t>
      </w:r>
      <w:r>
        <w:t xml:space="preserve"> or training opportunities </w:t>
      </w:r>
      <w:r w:rsidR="00215DA7">
        <w:t>for adults</w:t>
      </w:r>
      <w:r w:rsidR="006775AE">
        <w:t>;</w:t>
      </w:r>
      <w:r>
        <w:t xml:space="preserve"> taking online courses</w:t>
      </w:r>
      <w:r w:rsidR="006775AE">
        <w:t>;</w:t>
      </w:r>
      <w:r>
        <w:t xml:space="preserve"> or </w:t>
      </w:r>
      <w:r w:rsidR="00FA6DD8">
        <w:t xml:space="preserve">some </w:t>
      </w:r>
      <w:r>
        <w:t>other training-related reasons?</w:t>
      </w:r>
    </w:p>
    <w:p w14:paraId="073AF904" w14:textId="77777777" w:rsidR="00BC025D" w:rsidRDefault="0079569B" w:rsidP="003B079C">
      <w:pPr>
        <w:pStyle w:val="Leader"/>
        <w:spacing w:before="120"/>
      </w:pPr>
      <w:r>
        <w:t>Yes</w:t>
      </w:r>
      <w:r w:rsidR="00BC025D">
        <w:tab/>
      </w:r>
      <w:r>
        <w:t xml:space="preserve">1 </w:t>
      </w:r>
    </w:p>
    <w:p w14:paraId="7C6FBB8E" w14:textId="2D23CCFB" w:rsidR="0079569B" w:rsidRPr="00BC025D" w:rsidRDefault="0079569B" w:rsidP="003B079C">
      <w:pPr>
        <w:pStyle w:val="Leader"/>
      </w:pPr>
      <w:r w:rsidRPr="00BC025D">
        <w:t>No</w:t>
      </w:r>
      <w:r w:rsidR="00BC025D">
        <w:tab/>
      </w:r>
      <w:r w:rsidRPr="00BC025D">
        <w:t>2</w:t>
      </w:r>
      <w:r w:rsidR="00EC57BB" w:rsidRPr="00BC025D">
        <w:t xml:space="preserve"> </w:t>
      </w:r>
      <w:r w:rsidR="0007334B">
        <w:t xml:space="preserve">[SKIP TO SECTION </w:t>
      </w:r>
      <w:r w:rsidR="008952F1">
        <w:t>G</w:t>
      </w:r>
      <w:r w:rsidRPr="00BC025D">
        <w:t>]</w:t>
      </w:r>
    </w:p>
    <w:p w14:paraId="657B4420" w14:textId="77777777" w:rsidR="0079569B" w:rsidRDefault="0079569B" w:rsidP="003B079C">
      <w:pPr>
        <w:pStyle w:val="Leader"/>
      </w:pPr>
      <w:r>
        <w:t>DON’T KNOW</w:t>
      </w:r>
      <w:r w:rsidR="00BC025D">
        <w:tab/>
      </w:r>
      <w:r>
        <w:t>8</w:t>
      </w:r>
      <w:r w:rsidR="00EC57BB">
        <w:t xml:space="preserve"> </w:t>
      </w:r>
    </w:p>
    <w:p w14:paraId="44F15E1C" w14:textId="77777777" w:rsidR="0079569B" w:rsidRDefault="0079569B" w:rsidP="003B079C">
      <w:pPr>
        <w:pStyle w:val="Leader"/>
      </w:pPr>
      <w:r>
        <w:t>REFUSED</w:t>
      </w:r>
      <w:r w:rsidR="00BC025D">
        <w:tab/>
      </w:r>
      <w:r>
        <w:t>9</w:t>
      </w:r>
      <w:r w:rsidR="00EC57BB">
        <w:t xml:space="preserve"> </w:t>
      </w:r>
    </w:p>
    <w:p w14:paraId="7AB433E1" w14:textId="517B752A" w:rsidR="0079569B" w:rsidRDefault="005B416D" w:rsidP="003951CE">
      <w:pPr>
        <w:pStyle w:val="BodyText-IPR"/>
      </w:pPr>
      <w:r>
        <w:t xml:space="preserve">I’d like to ask how often you or anyone living in your household used </w:t>
      </w:r>
      <w:r w:rsidR="0079569B">
        <w:t xml:space="preserve">the </w:t>
      </w:r>
      <w:r w:rsidR="00AE02FE">
        <w:t xml:space="preserve">internet </w:t>
      </w:r>
      <w:r w:rsidR="0094167A">
        <w:t>at</w:t>
      </w:r>
      <w:r w:rsidR="0079569B">
        <w:t xml:space="preserve"> home to do </w:t>
      </w:r>
      <w:r>
        <w:t xml:space="preserve">any of </w:t>
      </w:r>
      <w:r w:rsidR="0079569B">
        <w:t>the following things</w:t>
      </w:r>
      <w:r>
        <w:t xml:space="preserve"> in the past 30 days</w:t>
      </w:r>
      <w:r w:rsidR="00DE1329">
        <w:t xml:space="preserve">. Let’s start with [READ ACTIVITY]. </w:t>
      </w:r>
      <w:r w:rsidR="00DE1329" w:rsidRPr="004B0A2E">
        <w:t xml:space="preserve">Thinking of everyone in your household, </w:t>
      </w:r>
      <w:r>
        <w:t xml:space="preserve">did anyone </w:t>
      </w:r>
      <w:r w:rsidR="00FA6DD8">
        <w:t xml:space="preserve">living </w:t>
      </w:r>
      <w:r w:rsidR="00DE1329">
        <w:t xml:space="preserve">in your home </w:t>
      </w:r>
      <w:r>
        <w:t>do</w:t>
      </w:r>
      <w:r w:rsidR="00DE1329">
        <w:t xml:space="preserve"> this in the last 30 days? Please tell me “yes” or “no.”</w:t>
      </w:r>
      <w:r w:rsidR="0007334B">
        <w:t xml:space="preserve"> [RANDOMIZE ORDER]</w:t>
      </w:r>
      <w:r w:rsidR="00484292">
        <w:t xml:space="preserve"> </w:t>
      </w:r>
    </w:p>
    <w:tbl>
      <w:tblPr>
        <w:tblStyle w:val="InsightTable"/>
        <w:tblW w:w="5000" w:type="pct"/>
        <w:tblInd w:w="0" w:type="dxa"/>
        <w:tblCellMar>
          <w:left w:w="58" w:type="dxa"/>
          <w:right w:w="58" w:type="dxa"/>
        </w:tblCellMar>
        <w:tblLook w:val="04A0" w:firstRow="1" w:lastRow="0" w:firstColumn="1" w:lastColumn="0" w:noHBand="0" w:noVBand="1"/>
      </w:tblPr>
      <w:tblGrid>
        <w:gridCol w:w="5580"/>
        <w:gridCol w:w="974"/>
        <w:gridCol w:w="974"/>
        <w:gridCol w:w="974"/>
        <w:gridCol w:w="974"/>
      </w:tblGrid>
      <w:tr w:rsidR="003951CE" w:rsidRPr="00B0495B" w14:paraId="50DDC24F" w14:textId="77777777" w:rsidTr="00DC3D1D">
        <w:trPr>
          <w:cnfStyle w:val="100000000000" w:firstRow="1" w:lastRow="0" w:firstColumn="0" w:lastColumn="0" w:oddVBand="0" w:evenVBand="0" w:oddHBand="0" w:evenHBand="0" w:firstRowFirstColumn="0" w:firstRowLastColumn="0" w:lastRowFirstColumn="0" w:lastRowLastColumn="0"/>
          <w:trHeight w:val="144"/>
          <w:tblHeader/>
        </w:trPr>
        <w:tc>
          <w:tcPr>
            <w:tcW w:w="2944" w:type="pct"/>
          </w:tcPr>
          <w:p w14:paraId="6E374B87" w14:textId="77777777" w:rsidR="0079569B" w:rsidRPr="00B0495B" w:rsidRDefault="0079569B" w:rsidP="003951CE">
            <w:pPr>
              <w:pStyle w:val="TableHeaderRow-IPR"/>
              <w:rPr>
                <w:b w:val="0"/>
                <w:sz w:val="18"/>
              </w:rPr>
            </w:pPr>
          </w:p>
        </w:tc>
        <w:tc>
          <w:tcPr>
            <w:tcW w:w="514" w:type="pct"/>
          </w:tcPr>
          <w:p w14:paraId="5A595F92" w14:textId="77777777" w:rsidR="0079569B" w:rsidRPr="00B0495B" w:rsidRDefault="0079569B" w:rsidP="003951CE">
            <w:pPr>
              <w:pStyle w:val="TableHeaderRow-IPR"/>
              <w:rPr>
                <w:sz w:val="18"/>
              </w:rPr>
            </w:pPr>
            <w:r w:rsidRPr="00B0495B">
              <w:rPr>
                <w:sz w:val="18"/>
              </w:rPr>
              <w:t>Yes</w:t>
            </w:r>
          </w:p>
          <w:p w14:paraId="31B442AD" w14:textId="77777777" w:rsidR="0079569B" w:rsidRPr="00B0495B" w:rsidRDefault="0079569B" w:rsidP="003951CE">
            <w:pPr>
              <w:pStyle w:val="TableHeaderRow-IPR"/>
              <w:rPr>
                <w:b w:val="0"/>
                <w:sz w:val="18"/>
              </w:rPr>
            </w:pPr>
            <w:r w:rsidRPr="00B0495B">
              <w:rPr>
                <w:sz w:val="18"/>
              </w:rPr>
              <w:t>(1)</w:t>
            </w:r>
          </w:p>
        </w:tc>
        <w:tc>
          <w:tcPr>
            <w:tcW w:w="514" w:type="pct"/>
          </w:tcPr>
          <w:p w14:paraId="6B6EAA22" w14:textId="77777777" w:rsidR="0079569B" w:rsidRPr="00B0495B" w:rsidRDefault="0079569B" w:rsidP="003951CE">
            <w:pPr>
              <w:pStyle w:val="TableHeaderRow-IPR"/>
              <w:rPr>
                <w:sz w:val="18"/>
              </w:rPr>
            </w:pPr>
            <w:r w:rsidRPr="00B0495B">
              <w:rPr>
                <w:sz w:val="18"/>
              </w:rPr>
              <w:t>No</w:t>
            </w:r>
          </w:p>
          <w:p w14:paraId="0F81B88A" w14:textId="77777777" w:rsidR="0079569B" w:rsidRPr="00B0495B" w:rsidRDefault="0079569B" w:rsidP="003951CE">
            <w:pPr>
              <w:pStyle w:val="TableHeaderRow-IPR"/>
              <w:rPr>
                <w:b w:val="0"/>
                <w:sz w:val="18"/>
              </w:rPr>
            </w:pPr>
            <w:r w:rsidRPr="00B0495B">
              <w:rPr>
                <w:sz w:val="18"/>
              </w:rPr>
              <w:t>(2)</w:t>
            </w:r>
          </w:p>
        </w:tc>
        <w:tc>
          <w:tcPr>
            <w:tcW w:w="514" w:type="pct"/>
          </w:tcPr>
          <w:p w14:paraId="7E91460B" w14:textId="77777777" w:rsidR="0079569B" w:rsidRPr="00B0495B" w:rsidRDefault="0079569B" w:rsidP="003951CE">
            <w:pPr>
              <w:pStyle w:val="TableHeaderRow-IPR"/>
              <w:rPr>
                <w:sz w:val="18"/>
              </w:rPr>
            </w:pPr>
            <w:r w:rsidRPr="00B0495B">
              <w:rPr>
                <w:sz w:val="18"/>
              </w:rPr>
              <w:t>DON’T KNOW</w:t>
            </w:r>
          </w:p>
          <w:p w14:paraId="263911E1" w14:textId="77777777" w:rsidR="0079569B" w:rsidRPr="00B0495B" w:rsidRDefault="0079569B" w:rsidP="003951CE">
            <w:pPr>
              <w:pStyle w:val="TableHeaderRow-IPR"/>
              <w:rPr>
                <w:b w:val="0"/>
                <w:sz w:val="18"/>
              </w:rPr>
            </w:pPr>
            <w:r w:rsidRPr="00B0495B">
              <w:rPr>
                <w:sz w:val="18"/>
              </w:rPr>
              <w:t>(8)</w:t>
            </w:r>
          </w:p>
        </w:tc>
        <w:tc>
          <w:tcPr>
            <w:tcW w:w="514" w:type="pct"/>
          </w:tcPr>
          <w:p w14:paraId="766F9E35" w14:textId="77777777" w:rsidR="0079569B" w:rsidRPr="00B0495B" w:rsidRDefault="0079569B" w:rsidP="003951CE">
            <w:pPr>
              <w:pStyle w:val="TableHeaderRow-IPR"/>
              <w:rPr>
                <w:sz w:val="18"/>
              </w:rPr>
            </w:pPr>
            <w:r w:rsidRPr="00B0495B">
              <w:rPr>
                <w:sz w:val="18"/>
              </w:rPr>
              <w:t>REFUSED</w:t>
            </w:r>
          </w:p>
          <w:p w14:paraId="33153D4F" w14:textId="77777777" w:rsidR="0079569B" w:rsidRPr="00B0495B" w:rsidRDefault="0079569B" w:rsidP="003951CE">
            <w:pPr>
              <w:pStyle w:val="TableHeaderRow-IPR"/>
              <w:rPr>
                <w:b w:val="0"/>
                <w:sz w:val="18"/>
              </w:rPr>
            </w:pPr>
            <w:r w:rsidRPr="00B0495B">
              <w:rPr>
                <w:sz w:val="18"/>
              </w:rPr>
              <w:t>(9)</w:t>
            </w:r>
          </w:p>
        </w:tc>
      </w:tr>
      <w:tr w:rsidR="003951CE" w:rsidRPr="003951CE" w14:paraId="43CECDD8" w14:textId="77777777" w:rsidTr="00DC3D1D">
        <w:trPr>
          <w:trHeight w:val="360"/>
        </w:trPr>
        <w:tc>
          <w:tcPr>
            <w:tcW w:w="2944" w:type="pct"/>
          </w:tcPr>
          <w:p w14:paraId="66743CE5" w14:textId="54CF37FA" w:rsidR="0079569B" w:rsidRPr="003951CE" w:rsidRDefault="005B416D" w:rsidP="001751B7">
            <w:pPr>
              <w:pStyle w:val="NumbersRed-IPR"/>
              <w:spacing w:after="0"/>
              <w:rPr>
                <w:sz w:val="18"/>
              </w:rPr>
            </w:pPr>
            <w:r>
              <w:rPr>
                <w:sz w:val="18"/>
              </w:rPr>
              <w:t>Use the internet to f</w:t>
            </w:r>
            <w:r w:rsidR="0079569B" w:rsidRPr="003951CE">
              <w:rPr>
                <w:sz w:val="18"/>
              </w:rPr>
              <w:t>ind information on schools or training programs, such as GED programs, college courses, or other training programs</w:t>
            </w:r>
            <w:r>
              <w:rPr>
                <w:sz w:val="18"/>
              </w:rPr>
              <w:t xml:space="preserve"> for adults</w:t>
            </w:r>
            <w:r w:rsidR="008952F1">
              <w:rPr>
                <w:sz w:val="18"/>
              </w:rPr>
              <w:t>.</w:t>
            </w:r>
          </w:p>
        </w:tc>
        <w:tc>
          <w:tcPr>
            <w:tcW w:w="514" w:type="pct"/>
          </w:tcPr>
          <w:p w14:paraId="1451021F" w14:textId="77777777" w:rsidR="0079569B" w:rsidRPr="003951CE" w:rsidRDefault="0079569B" w:rsidP="003951CE">
            <w:pPr>
              <w:pStyle w:val="TableText-IPR"/>
              <w:rPr>
                <w:sz w:val="18"/>
              </w:rPr>
            </w:pPr>
          </w:p>
        </w:tc>
        <w:tc>
          <w:tcPr>
            <w:tcW w:w="514" w:type="pct"/>
          </w:tcPr>
          <w:p w14:paraId="02CB2C71" w14:textId="77777777" w:rsidR="0079569B" w:rsidRPr="003951CE" w:rsidRDefault="0079569B" w:rsidP="003951CE">
            <w:pPr>
              <w:pStyle w:val="TableText-IPR"/>
              <w:rPr>
                <w:sz w:val="18"/>
              </w:rPr>
            </w:pPr>
          </w:p>
        </w:tc>
        <w:tc>
          <w:tcPr>
            <w:tcW w:w="514" w:type="pct"/>
          </w:tcPr>
          <w:p w14:paraId="4774A1F9" w14:textId="77777777" w:rsidR="0079569B" w:rsidRPr="003951CE" w:rsidRDefault="0079569B" w:rsidP="003951CE">
            <w:pPr>
              <w:pStyle w:val="TableText-IPR"/>
              <w:rPr>
                <w:sz w:val="18"/>
              </w:rPr>
            </w:pPr>
          </w:p>
        </w:tc>
        <w:tc>
          <w:tcPr>
            <w:tcW w:w="514" w:type="pct"/>
          </w:tcPr>
          <w:p w14:paraId="6076ACC4" w14:textId="77777777" w:rsidR="0079569B" w:rsidRPr="003951CE" w:rsidRDefault="0079569B" w:rsidP="003951CE">
            <w:pPr>
              <w:pStyle w:val="TableText-IPR"/>
              <w:rPr>
                <w:sz w:val="18"/>
              </w:rPr>
            </w:pPr>
          </w:p>
        </w:tc>
      </w:tr>
      <w:tr w:rsidR="00C11901" w:rsidRPr="003951CE" w14:paraId="6CE743D3" w14:textId="77777777" w:rsidTr="00DC3D1D">
        <w:trPr>
          <w:trHeight w:val="360"/>
        </w:trPr>
        <w:tc>
          <w:tcPr>
            <w:tcW w:w="2944" w:type="pct"/>
            <w:shd w:val="clear" w:color="auto" w:fill="F2F2F2" w:themeFill="background1" w:themeFillShade="F2"/>
          </w:tcPr>
          <w:p w14:paraId="1C845462" w14:textId="0048B2C3" w:rsidR="00C11901" w:rsidRPr="003951CE" w:rsidRDefault="005B416D" w:rsidP="003951CE">
            <w:pPr>
              <w:pStyle w:val="NumbersRed-IPR"/>
              <w:spacing w:after="0"/>
              <w:rPr>
                <w:sz w:val="18"/>
              </w:rPr>
            </w:pPr>
            <w:r>
              <w:rPr>
                <w:sz w:val="18"/>
              </w:rPr>
              <w:t>Use the internet to a</w:t>
            </w:r>
            <w:r w:rsidR="00C11901">
              <w:rPr>
                <w:sz w:val="18"/>
              </w:rPr>
              <w:t>pply for financial aid for adult education or training</w:t>
            </w:r>
            <w:r w:rsidR="008952F1">
              <w:rPr>
                <w:sz w:val="18"/>
              </w:rPr>
              <w:t>.</w:t>
            </w:r>
          </w:p>
        </w:tc>
        <w:tc>
          <w:tcPr>
            <w:tcW w:w="514" w:type="pct"/>
            <w:shd w:val="clear" w:color="auto" w:fill="F2F2F2" w:themeFill="background1" w:themeFillShade="F2"/>
          </w:tcPr>
          <w:p w14:paraId="1BA5F611" w14:textId="77777777" w:rsidR="00C11901" w:rsidRPr="003951CE" w:rsidRDefault="00C11901" w:rsidP="003951CE">
            <w:pPr>
              <w:pStyle w:val="TableText-IPR"/>
              <w:rPr>
                <w:sz w:val="18"/>
              </w:rPr>
            </w:pPr>
          </w:p>
        </w:tc>
        <w:tc>
          <w:tcPr>
            <w:tcW w:w="514" w:type="pct"/>
            <w:shd w:val="clear" w:color="auto" w:fill="F2F2F2" w:themeFill="background1" w:themeFillShade="F2"/>
          </w:tcPr>
          <w:p w14:paraId="48DDA212" w14:textId="77777777" w:rsidR="00C11901" w:rsidRPr="003951CE" w:rsidRDefault="00C11901" w:rsidP="003951CE">
            <w:pPr>
              <w:pStyle w:val="TableText-IPR"/>
              <w:rPr>
                <w:sz w:val="18"/>
              </w:rPr>
            </w:pPr>
          </w:p>
        </w:tc>
        <w:tc>
          <w:tcPr>
            <w:tcW w:w="514" w:type="pct"/>
            <w:shd w:val="clear" w:color="auto" w:fill="F2F2F2" w:themeFill="background1" w:themeFillShade="F2"/>
          </w:tcPr>
          <w:p w14:paraId="799F79B5" w14:textId="77777777" w:rsidR="00C11901" w:rsidRPr="003951CE" w:rsidRDefault="00C11901" w:rsidP="003951CE">
            <w:pPr>
              <w:pStyle w:val="TableText-IPR"/>
              <w:rPr>
                <w:rFonts w:asciiTheme="minorHAnsi" w:hAnsiTheme="minorHAnsi"/>
                <w:sz w:val="18"/>
              </w:rPr>
            </w:pPr>
          </w:p>
        </w:tc>
        <w:tc>
          <w:tcPr>
            <w:tcW w:w="514" w:type="pct"/>
            <w:shd w:val="clear" w:color="auto" w:fill="F2F2F2" w:themeFill="background1" w:themeFillShade="F2"/>
          </w:tcPr>
          <w:p w14:paraId="760D078B" w14:textId="77777777" w:rsidR="00C11901" w:rsidRPr="003951CE" w:rsidRDefault="00C11901" w:rsidP="003951CE">
            <w:pPr>
              <w:pStyle w:val="TableText-IPR"/>
              <w:rPr>
                <w:rFonts w:asciiTheme="minorHAnsi" w:hAnsiTheme="minorHAnsi"/>
                <w:sz w:val="18"/>
              </w:rPr>
            </w:pPr>
          </w:p>
        </w:tc>
      </w:tr>
      <w:tr w:rsidR="003951CE" w:rsidRPr="003951CE" w14:paraId="34A71972" w14:textId="77777777" w:rsidTr="00DC3D1D">
        <w:trPr>
          <w:trHeight w:val="360"/>
        </w:trPr>
        <w:tc>
          <w:tcPr>
            <w:tcW w:w="2944" w:type="pct"/>
            <w:shd w:val="clear" w:color="auto" w:fill="auto"/>
          </w:tcPr>
          <w:p w14:paraId="6FBBADDC" w14:textId="00155EDF" w:rsidR="00E058E4" w:rsidRPr="003951CE" w:rsidRDefault="006775AE" w:rsidP="001C6746">
            <w:pPr>
              <w:pStyle w:val="NumbersRed-IPR"/>
              <w:spacing w:after="0"/>
              <w:rPr>
                <w:sz w:val="18"/>
              </w:rPr>
            </w:pPr>
            <w:r>
              <w:rPr>
                <w:sz w:val="18"/>
              </w:rPr>
              <w:t>Attend</w:t>
            </w:r>
            <w:r w:rsidR="00E058E4" w:rsidRPr="003951CE">
              <w:rPr>
                <w:sz w:val="18"/>
              </w:rPr>
              <w:t xml:space="preserve"> online course(s)</w:t>
            </w:r>
            <w:r w:rsidR="008952F1">
              <w:rPr>
                <w:sz w:val="18"/>
              </w:rPr>
              <w:t>.</w:t>
            </w:r>
          </w:p>
        </w:tc>
        <w:tc>
          <w:tcPr>
            <w:tcW w:w="514" w:type="pct"/>
            <w:shd w:val="clear" w:color="auto" w:fill="auto"/>
          </w:tcPr>
          <w:p w14:paraId="0E09BB53" w14:textId="77777777" w:rsidR="00E058E4" w:rsidRPr="003951CE" w:rsidRDefault="00E058E4" w:rsidP="003951CE">
            <w:pPr>
              <w:pStyle w:val="TableText-IPR"/>
              <w:rPr>
                <w:sz w:val="18"/>
              </w:rPr>
            </w:pPr>
          </w:p>
        </w:tc>
        <w:tc>
          <w:tcPr>
            <w:tcW w:w="514" w:type="pct"/>
            <w:shd w:val="clear" w:color="auto" w:fill="auto"/>
          </w:tcPr>
          <w:p w14:paraId="26640FEF" w14:textId="77777777" w:rsidR="00E058E4" w:rsidRPr="003951CE" w:rsidRDefault="00E058E4" w:rsidP="003951CE">
            <w:pPr>
              <w:pStyle w:val="TableText-IPR"/>
              <w:rPr>
                <w:sz w:val="18"/>
              </w:rPr>
            </w:pPr>
          </w:p>
        </w:tc>
        <w:tc>
          <w:tcPr>
            <w:tcW w:w="514" w:type="pct"/>
            <w:shd w:val="clear" w:color="auto" w:fill="auto"/>
          </w:tcPr>
          <w:p w14:paraId="67C400D0" w14:textId="77777777" w:rsidR="00E058E4" w:rsidRPr="003951CE" w:rsidRDefault="00E058E4" w:rsidP="003951CE">
            <w:pPr>
              <w:pStyle w:val="TableText-IPR"/>
              <w:rPr>
                <w:rFonts w:asciiTheme="minorHAnsi" w:hAnsiTheme="minorHAnsi"/>
                <w:sz w:val="18"/>
              </w:rPr>
            </w:pPr>
          </w:p>
        </w:tc>
        <w:tc>
          <w:tcPr>
            <w:tcW w:w="514" w:type="pct"/>
            <w:shd w:val="clear" w:color="auto" w:fill="auto"/>
          </w:tcPr>
          <w:p w14:paraId="65602638" w14:textId="77777777" w:rsidR="00E058E4" w:rsidRPr="003951CE" w:rsidRDefault="00E058E4" w:rsidP="003951CE">
            <w:pPr>
              <w:pStyle w:val="TableText-IPR"/>
              <w:rPr>
                <w:rFonts w:asciiTheme="minorHAnsi" w:hAnsiTheme="minorHAnsi"/>
                <w:sz w:val="18"/>
              </w:rPr>
            </w:pPr>
          </w:p>
        </w:tc>
      </w:tr>
    </w:tbl>
    <w:p w14:paraId="3CC01D86" w14:textId="51C56022" w:rsidR="0079569B" w:rsidRDefault="0079569B" w:rsidP="00E73A55">
      <w:pPr>
        <w:pStyle w:val="BodyText-IPR"/>
      </w:pPr>
      <w:r>
        <w:t xml:space="preserve">Next, I would like to know your opinion on how </w:t>
      </w:r>
      <w:r w:rsidR="00C357FC">
        <w:t xml:space="preserve">you think </w:t>
      </w:r>
      <w:r>
        <w:t xml:space="preserve">the </w:t>
      </w:r>
      <w:r w:rsidR="00AE02FE">
        <w:t xml:space="preserve">internet </w:t>
      </w:r>
      <w:r w:rsidR="00F60D82">
        <w:t xml:space="preserve">has </w:t>
      </w:r>
      <w:r w:rsidR="00C357FC">
        <w:t xml:space="preserve">helped or not helped </w:t>
      </w:r>
      <w:r>
        <w:t xml:space="preserve">you (and </w:t>
      </w:r>
      <w:r w:rsidR="00C357FC">
        <w:t xml:space="preserve">other adults </w:t>
      </w:r>
      <w:r>
        <w:t xml:space="preserve">in your household) with education and training. </w:t>
      </w:r>
      <w:r w:rsidR="00DE1329">
        <w:t xml:space="preserve">Let’s start with [READ STATEMENT]. </w:t>
      </w:r>
      <w:r w:rsidR="00F60D82">
        <w:t xml:space="preserve">Would you say you agree, somewhat agree, somewhat disagree, or disagree? </w:t>
      </w:r>
      <w:r w:rsidR="0007334B">
        <w:t>[RANDOMIZE OPTIONS]</w:t>
      </w:r>
      <w:r w:rsidR="00484292">
        <w:t xml:space="preserve"> </w:t>
      </w:r>
    </w:p>
    <w:tbl>
      <w:tblPr>
        <w:tblStyle w:val="InsightTable"/>
        <w:tblW w:w="5000" w:type="pct"/>
        <w:tblInd w:w="0" w:type="dxa"/>
        <w:tblCellMar>
          <w:left w:w="58" w:type="dxa"/>
          <w:right w:w="58" w:type="dxa"/>
        </w:tblCellMar>
        <w:tblLook w:val="04A0" w:firstRow="1" w:lastRow="0" w:firstColumn="1" w:lastColumn="0" w:noHBand="0" w:noVBand="1"/>
      </w:tblPr>
      <w:tblGrid>
        <w:gridCol w:w="2990"/>
        <w:gridCol w:w="1080"/>
        <w:gridCol w:w="1082"/>
        <w:gridCol w:w="1082"/>
        <w:gridCol w:w="1080"/>
        <w:gridCol w:w="1082"/>
        <w:gridCol w:w="1080"/>
      </w:tblGrid>
      <w:tr w:rsidR="00964A54" w:rsidRPr="00B0495B" w14:paraId="0A09E40A" w14:textId="77777777" w:rsidTr="00DC3D1D">
        <w:trPr>
          <w:cnfStyle w:val="100000000000" w:firstRow="1" w:lastRow="0" w:firstColumn="0" w:lastColumn="0" w:oddVBand="0" w:evenVBand="0" w:oddHBand="0" w:evenHBand="0" w:firstRowFirstColumn="0" w:firstRowLastColumn="0" w:lastRowFirstColumn="0" w:lastRowLastColumn="0"/>
          <w:trHeight w:val="144"/>
          <w:tblHeader/>
        </w:trPr>
        <w:tc>
          <w:tcPr>
            <w:tcW w:w="1577" w:type="pct"/>
          </w:tcPr>
          <w:p w14:paraId="31396217" w14:textId="77777777" w:rsidR="0079569B" w:rsidRPr="00B0495B" w:rsidRDefault="0079569B" w:rsidP="003951CE">
            <w:pPr>
              <w:pStyle w:val="TableHeaderRow-IPR"/>
              <w:rPr>
                <w:b w:val="0"/>
                <w:sz w:val="18"/>
              </w:rPr>
            </w:pPr>
          </w:p>
        </w:tc>
        <w:tc>
          <w:tcPr>
            <w:tcW w:w="570" w:type="pct"/>
          </w:tcPr>
          <w:p w14:paraId="0174DFFB" w14:textId="77777777" w:rsidR="0079569B" w:rsidRPr="00B0495B" w:rsidRDefault="0079569B" w:rsidP="003951CE">
            <w:pPr>
              <w:pStyle w:val="TableHeaderRow-IPR"/>
              <w:rPr>
                <w:sz w:val="18"/>
              </w:rPr>
            </w:pPr>
            <w:r w:rsidRPr="00B0495B">
              <w:rPr>
                <w:sz w:val="18"/>
              </w:rPr>
              <w:t>Agree</w:t>
            </w:r>
          </w:p>
          <w:p w14:paraId="7BC14891" w14:textId="77777777" w:rsidR="0079569B" w:rsidRPr="00B0495B" w:rsidRDefault="0079569B" w:rsidP="003951CE">
            <w:pPr>
              <w:pStyle w:val="TableHeaderRow-IPR"/>
              <w:rPr>
                <w:b w:val="0"/>
                <w:sz w:val="18"/>
              </w:rPr>
            </w:pPr>
            <w:r w:rsidRPr="00B0495B">
              <w:rPr>
                <w:sz w:val="18"/>
              </w:rPr>
              <w:t>(1)</w:t>
            </w:r>
          </w:p>
        </w:tc>
        <w:tc>
          <w:tcPr>
            <w:tcW w:w="571" w:type="pct"/>
          </w:tcPr>
          <w:p w14:paraId="4109DF35" w14:textId="77777777" w:rsidR="0079569B" w:rsidRPr="00B0495B" w:rsidRDefault="0079569B" w:rsidP="003951CE">
            <w:pPr>
              <w:pStyle w:val="TableHeaderRow-IPR"/>
              <w:rPr>
                <w:sz w:val="18"/>
              </w:rPr>
            </w:pPr>
            <w:r w:rsidRPr="00B0495B">
              <w:rPr>
                <w:sz w:val="18"/>
              </w:rPr>
              <w:t>Somewhat Agree</w:t>
            </w:r>
          </w:p>
          <w:p w14:paraId="32C4D54A" w14:textId="77777777" w:rsidR="0079569B" w:rsidRPr="00B0495B" w:rsidRDefault="0079569B" w:rsidP="003951CE">
            <w:pPr>
              <w:pStyle w:val="TableHeaderRow-IPR"/>
              <w:rPr>
                <w:b w:val="0"/>
                <w:sz w:val="18"/>
              </w:rPr>
            </w:pPr>
            <w:r w:rsidRPr="00B0495B">
              <w:rPr>
                <w:sz w:val="18"/>
              </w:rPr>
              <w:t>(2)</w:t>
            </w:r>
          </w:p>
        </w:tc>
        <w:tc>
          <w:tcPr>
            <w:tcW w:w="571" w:type="pct"/>
          </w:tcPr>
          <w:p w14:paraId="443733FA" w14:textId="77777777" w:rsidR="0079569B" w:rsidRPr="00B0495B" w:rsidRDefault="0079569B" w:rsidP="003951CE">
            <w:pPr>
              <w:pStyle w:val="TableHeaderRow-IPR"/>
              <w:rPr>
                <w:sz w:val="18"/>
              </w:rPr>
            </w:pPr>
            <w:r w:rsidRPr="00B0495B">
              <w:rPr>
                <w:sz w:val="18"/>
              </w:rPr>
              <w:t>Somewhat Disagree</w:t>
            </w:r>
          </w:p>
          <w:p w14:paraId="14D1CB39" w14:textId="77777777" w:rsidR="0079569B" w:rsidRPr="00B0495B" w:rsidRDefault="0079569B" w:rsidP="003951CE">
            <w:pPr>
              <w:pStyle w:val="TableHeaderRow-IPR"/>
              <w:rPr>
                <w:sz w:val="18"/>
              </w:rPr>
            </w:pPr>
            <w:r w:rsidRPr="00B0495B">
              <w:rPr>
                <w:sz w:val="18"/>
              </w:rPr>
              <w:t>(3)</w:t>
            </w:r>
          </w:p>
        </w:tc>
        <w:tc>
          <w:tcPr>
            <w:tcW w:w="570" w:type="pct"/>
          </w:tcPr>
          <w:p w14:paraId="4F6E1589" w14:textId="77777777" w:rsidR="0079569B" w:rsidRPr="00B0495B" w:rsidRDefault="0079569B" w:rsidP="003951CE">
            <w:pPr>
              <w:pStyle w:val="TableHeaderRow-IPR"/>
              <w:rPr>
                <w:sz w:val="18"/>
              </w:rPr>
            </w:pPr>
            <w:r w:rsidRPr="00B0495B">
              <w:rPr>
                <w:sz w:val="18"/>
              </w:rPr>
              <w:t>Disagree</w:t>
            </w:r>
          </w:p>
          <w:p w14:paraId="4D3CFBB7" w14:textId="77777777" w:rsidR="0079569B" w:rsidRPr="00B0495B" w:rsidRDefault="0079569B" w:rsidP="003951CE">
            <w:pPr>
              <w:pStyle w:val="TableHeaderRow-IPR"/>
              <w:rPr>
                <w:sz w:val="18"/>
              </w:rPr>
            </w:pPr>
            <w:r w:rsidRPr="00B0495B">
              <w:rPr>
                <w:sz w:val="18"/>
              </w:rPr>
              <w:t>(4)</w:t>
            </w:r>
          </w:p>
        </w:tc>
        <w:tc>
          <w:tcPr>
            <w:tcW w:w="571" w:type="pct"/>
          </w:tcPr>
          <w:p w14:paraId="3791783E" w14:textId="77777777" w:rsidR="0079569B" w:rsidRPr="00B0495B" w:rsidRDefault="0079569B" w:rsidP="003951CE">
            <w:pPr>
              <w:pStyle w:val="TableHeaderRow-IPR"/>
              <w:rPr>
                <w:sz w:val="18"/>
              </w:rPr>
            </w:pPr>
            <w:r w:rsidRPr="00B0495B">
              <w:rPr>
                <w:sz w:val="18"/>
              </w:rPr>
              <w:t>DON’T KNOW</w:t>
            </w:r>
          </w:p>
          <w:p w14:paraId="62BEB76A" w14:textId="77777777" w:rsidR="0079569B" w:rsidRPr="00B0495B" w:rsidRDefault="0079569B" w:rsidP="003951CE">
            <w:pPr>
              <w:pStyle w:val="TableHeaderRow-IPR"/>
              <w:rPr>
                <w:b w:val="0"/>
                <w:sz w:val="18"/>
              </w:rPr>
            </w:pPr>
            <w:r w:rsidRPr="00B0495B">
              <w:rPr>
                <w:sz w:val="18"/>
              </w:rPr>
              <w:t>(8)</w:t>
            </w:r>
          </w:p>
        </w:tc>
        <w:tc>
          <w:tcPr>
            <w:tcW w:w="571" w:type="pct"/>
          </w:tcPr>
          <w:p w14:paraId="498F55FE" w14:textId="77777777" w:rsidR="0079569B" w:rsidRPr="00B0495B" w:rsidRDefault="0079569B" w:rsidP="003951CE">
            <w:pPr>
              <w:pStyle w:val="TableHeaderRow-IPR"/>
              <w:rPr>
                <w:sz w:val="18"/>
              </w:rPr>
            </w:pPr>
            <w:r w:rsidRPr="00B0495B">
              <w:rPr>
                <w:sz w:val="18"/>
              </w:rPr>
              <w:t>REFUSED</w:t>
            </w:r>
          </w:p>
          <w:p w14:paraId="1AE2CE1D" w14:textId="77777777" w:rsidR="0079569B" w:rsidRPr="00B0495B" w:rsidRDefault="0079569B" w:rsidP="003951CE">
            <w:pPr>
              <w:pStyle w:val="TableHeaderRow-IPR"/>
              <w:rPr>
                <w:b w:val="0"/>
                <w:sz w:val="18"/>
              </w:rPr>
            </w:pPr>
            <w:r w:rsidRPr="00B0495B">
              <w:rPr>
                <w:sz w:val="18"/>
              </w:rPr>
              <w:t>(9)</w:t>
            </w:r>
          </w:p>
        </w:tc>
      </w:tr>
      <w:tr w:rsidR="00964A54" w:rsidRPr="00514419" w14:paraId="16CBACEE" w14:textId="77777777" w:rsidTr="00DC3D1D">
        <w:trPr>
          <w:trHeight w:val="360"/>
        </w:trPr>
        <w:tc>
          <w:tcPr>
            <w:tcW w:w="1577" w:type="pct"/>
          </w:tcPr>
          <w:p w14:paraId="387DFB45" w14:textId="3E33EC46" w:rsidR="0079569B" w:rsidRPr="003951CE" w:rsidRDefault="0079569B" w:rsidP="00C357FC">
            <w:pPr>
              <w:pStyle w:val="NumbersRed-IPR"/>
              <w:spacing w:after="0"/>
              <w:rPr>
                <w:sz w:val="18"/>
              </w:rPr>
            </w:pPr>
            <w:r w:rsidRPr="003951CE">
              <w:rPr>
                <w:sz w:val="18"/>
              </w:rPr>
              <w:t xml:space="preserve">Using the </w:t>
            </w:r>
            <w:r w:rsidR="00AE02FE" w:rsidRPr="008952F1">
              <w:rPr>
                <w:sz w:val="18"/>
              </w:rPr>
              <w:t>internet</w:t>
            </w:r>
            <w:r w:rsidR="00AE02FE" w:rsidRPr="003951CE">
              <w:rPr>
                <w:sz w:val="18"/>
              </w:rPr>
              <w:t xml:space="preserve"> </w:t>
            </w:r>
            <w:r w:rsidRPr="003951CE">
              <w:rPr>
                <w:sz w:val="18"/>
              </w:rPr>
              <w:t xml:space="preserve">at home has helped you (or </w:t>
            </w:r>
            <w:r w:rsidR="0042191E">
              <w:rPr>
                <w:sz w:val="18"/>
              </w:rPr>
              <w:t>someone living in</w:t>
            </w:r>
            <w:r w:rsidRPr="003951CE">
              <w:rPr>
                <w:sz w:val="18"/>
              </w:rPr>
              <w:t xml:space="preserve"> your household) develop a skill that makes </w:t>
            </w:r>
            <w:r w:rsidR="00C357FC">
              <w:rPr>
                <w:sz w:val="18"/>
              </w:rPr>
              <w:t>it easier for you/them to find a job</w:t>
            </w:r>
            <w:r w:rsidRPr="003951CE">
              <w:rPr>
                <w:sz w:val="18"/>
              </w:rPr>
              <w:t>.</w:t>
            </w:r>
          </w:p>
        </w:tc>
        <w:tc>
          <w:tcPr>
            <w:tcW w:w="570" w:type="pct"/>
          </w:tcPr>
          <w:p w14:paraId="541D6347" w14:textId="77777777" w:rsidR="0079569B" w:rsidRPr="003951CE" w:rsidRDefault="0079569B" w:rsidP="003951CE">
            <w:pPr>
              <w:pStyle w:val="TableText-IPR"/>
              <w:rPr>
                <w:sz w:val="18"/>
              </w:rPr>
            </w:pPr>
          </w:p>
        </w:tc>
        <w:tc>
          <w:tcPr>
            <w:tcW w:w="571" w:type="pct"/>
          </w:tcPr>
          <w:p w14:paraId="06767323" w14:textId="77777777" w:rsidR="0079569B" w:rsidRPr="003951CE" w:rsidRDefault="0079569B" w:rsidP="003951CE">
            <w:pPr>
              <w:pStyle w:val="TableText-IPR"/>
              <w:rPr>
                <w:sz w:val="18"/>
              </w:rPr>
            </w:pPr>
          </w:p>
        </w:tc>
        <w:tc>
          <w:tcPr>
            <w:tcW w:w="571" w:type="pct"/>
          </w:tcPr>
          <w:p w14:paraId="092BBF1D" w14:textId="77777777" w:rsidR="0079569B" w:rsidRPr="003951CE" w:rsidRDefault="0079569B" w:rsidP="003951CE">
            <w:pPr>
              <w:pStyle w:val="TableText-IPR"/>
              <w:rPr>
                <w:sz w:val="18"/>
              </w:rPr>
            </w:pPr>
          </w:p>
        </w:tc>
        <w:tc>
          <w:tcPr>
            <w:tcW w:w="570" w:type="pct"/>
          </w:tcPr>
          <w:p w14:paraId="6E4F7441" w14:textId="77777777" w:rsidR="0079569B" w:rsidRPr="003951CE" w:rsidRDefault="0079569B" w:rsidP="003951CE">
            <w:pPr>
              <w:pStyle w:val="TableText-IPR"/>
              <w:rPr>
                <w:sz w:val="18"/>
              </w:rPr>
            </w:pPr>
          </w:p>
        </w:tc>
        <w:tc>
          <w:tcPr>
            <w:tcW w:w="571" w:type="pct"/>
          </w:tcPr>
          <w:p w14:paraId="792BCEB5" w14:textId="77777777" w:rsidR="0079569B" w:rsidRPr="003951CE" w:rsidRDefault="0079569B" w:rsidP="003951CE">
            <w:pPr>
              <w:pStyle w:val="TableText-IPR"/>
              <w:rPr>
                <w:sz w:val="18"/>
              </w:rPr>
            </w:pPr>
          </w:p>
        </w:tc>
        <w:tc>
          <w:tcPr>
            <w:tcW w:w="571" w:type="pct"/>
          </w:tcPr>
          <w:p w14:paraId="20A5E194" w14:textId="77777777" w:rsidR="0079569B" w:rsidRPr="003951CE" w:rsidRDefault="0079569B" w:rsidP="003951CE">
            <w:pPr>
              <w:pStyle w:val="TableText-IPR"/>
              <w:rPr>
                <w:sz w:val="18"/>
              </w:rPr>
            </w:pPr>
          </w:p>
        </w:tc>
      </w:tr>
      <w:tr w:rsidR="00964A54" w:rsidRPr="00270F0E" w14:paraId="3E4B89CB" w14:textId="77777777" w:rsidTr="00DC3D1D">
        <w:trPr>
          <w:trHeight w:val="360"/>
        </w:trPr>
        <w:tc>
          <w:tcPr>
            <w:tcW w:w="1577" w:type="pct"/>
            <w:shd w:val="clear" w:color="auto" w:fill="F2F2F2" w:themeFill="background1" w:themeFillShade="F2"/>
          </w:tcPr>
          <w:p w14:paraId="1EB5E8DA" w14:textId="77943C94" w:rsidR="0079569B" w:rsidRPr="003951CE" w:rsidRDefault="0079569B" w:rsidP="009E5EDD">
            <w:pPr>
              <w:pStyle w:val="NumbersRed-IPR"/>
              <w:spacing w:after="0"/>
              <w:rPr>
                <w:sz w:val="18"/>
              </w:rPr>
            </w:pPr>
            <w:r w:rsidRPr="003951CE">
              <w:rPr>
                <w:sz w:val="18"/>
              </w:rPr>
              <w:t xml:space="preserve">Using the internet at home has allowed you (or </w:t>
            </w:r>
            <w:r w:rsidR="0042191E">
              <w:rPr>
                <w:sz w:val="18"/>
              </w:rPr>
              <w:t>someone living in</w:t>
            </w:r>
            <w:r w:rsidRPr="003951CE">
              <w:rPr>
                <w:sz w:val="18"/>
              </w:rPr>
              <w:t xml:space="preserve"> your household</w:t>
            </w:r>
            <w:r w:rsidR="00215DA7">
              <w:rPr>
                <w:sz w:val="18"/>
              </w:rPr>
              <w:t>)</w:t>
            </w:r>
            <w:r w:rsidRPr="003951CE">
              <w:rPr>
                <w:sz w:val="18"/>
              </w:rPr>
              <w:t xml:space="preserve"> to earn credits towards a degree or certificate.</w:t>
            </w:r>
          </w:p>
        </w:tc>
        <w:tc>
          <w:tcPr>
            <w:tcW w:w="570" w:type="pct"/>
            <w:shd w:val="clear" w:color="auto" w:fill="F2F2F2" w:themeFill="background1" w:themeFillShade="F2"/>
          </w:tcPr>
          <w:p w14:paraId="43B2A420" w14:textId="77777777" w:rsidR="0079569B" w:rsidRPr="003951CE" w:rsidRDefault="0079569B" w:rsidP="003951CE">
            <w:pPr>
              <w:pStyle w:val="TableText-IPR"/>
              <w:rPr>
                <w:sz w:val="18"/>
              </w:rPr>
            </w:pPr>
          </w:p>
        </w:tc>
        <w:tc>
          <w:tcPr>
            <w:tcW w:w="571" w:type="pct"/>
            <w:shd w:val="clear" w:color="auto" w:fill="F2F2F2" w:themeFill="background1" w:themeFillShade="F2"/>
          </w:tcPr>
          <w:p w14:paraId="374F2A8E" w14:textId="77777777" w:rsidR="0079569B" w:rsidRPr="003951CE" w:rsidRDefault="0079569B" w:rsidP="003951CE">
            <w:pPr>
              <w:pStyle w:val="TableText-IPR"/>
              <w:rPr>
                <w:sz w:val="18"/>
              </w:rPr>
            </w:pPr>
          </w:p>
        </w:tc>
        <w:tc>
          <w:tcPr>
            <w:tcW w:w="571" w:type="pct"/>
            <w:shd w:val="clear" w:color="auto" w:fill="F2F2F2" w:themeFill="background1" w:themeFillShade="F2"/>
          </w:tcPr>
          <w:p w14:paraId="732055A3" w14:textId="77777777" w:rsidR="0079569B" w:rsidRPr="003951CE" w:rsidRDefault="0079569B" w:rsidP="003951CE">
            <w:pPr>
              <w:pStyle w:val="TableText-IPR"/>
              <w:rPr>
                <w:rFonts w:asciiTheme="minorHAnsi" w:hAnsiTheme="minorHAnsi"/>
                <w:sz w:val="18"/>
              </w:rPr>
            </w:pPr>
          </w:p>
        </w:tc>
        <w:tc>
          <w:tcPr>
            <w:tcW w:w="570" w:type="pct"/>
            <w:shd w:val="clear" w:color="auto" w:fill="F2F2F2" w:themeFill="background1" w:themeFillShade="F2"/>
          </w:tcPr>
          <w:p w14:paraId="3A823611" w14:textId="77777777" w:rsidR="0079569B" w:rsidRPr="003951CE" w:rsidRDefault="0079569B" w:rsidP="003951CE">
            <w:pPr>
              <w:pStyle w:val="TableText-IPR"/>
              <w:rPr>
                <w:rFonts w:asciiTheme="minorHAnsi" w:hAnsiTheme="minorHAnsi"/>
                <w:sz w:val="18"/>
              </w:rPr>
            </w:pPr>
          </w:p>
        </w:tc>
        <w:tc>
          <w:tcPr>
            <w:tcW w:w="571" w:type="pct"/>
            <w:shd w:val="clear" w:color="auto" w:fill="F2F2F2" w:themeFill="background1" w:themeFillShade="F2"/>
          </w:tcPr>
          <w:p w14:paraId="3060FA93" w14:textId="77777777" w:rsidR="0079569B" w:rsidRPr="003951CE" w:rsidRDefault="0079569B" w:rsidP="003951CE">
            <w:pPr>
              <w:pStyle w:val="TableText-IPR"/>
              <w:rPr>
                <w:rFonts w:asciiTheme="minorHAnsi" w:hAnsiTheme="minorHAnsi"/>
                <w:sz w:val="18"/>
              </w:rPr>
            </w:pPr>
          </w:p>
        </w:tc>
        <w:tc>
          <w:tcPr>
            <w:tcW w:w="571" w:type="pct"/>
            <w:shd w:val="clear" w:color="auto" w:fill="F2F2F2" w:themeFill="background1" w:themeFillShade="F2"/>
          </w:tcPr>
          <w:p w14:paraId="1379AF6C" w14:textId="77777777" w:rsidR="0079569B" w:rsidRPr="003951CE" w:rsidRDefault="0079569B" w:rsidP="003951CE">
            <w:pPr>
              <w:pStyle w:val="TableText-IPR"/>
              <w:rPr>
                <w:rFonts w:asciiTheme="minorHAnsi" w:hAnsiTheme="minorHAnsi"/>
                <w:sz w:val="18"/>
              </w:rPr>
            </w:pPr>
          </w:p>
        </w:tc>
      </w:tr>
    </w:tbl>
    <w:p w14:paraId="23AE8ED6" w14:textId="77777777" w:rsidR="0079569B" w:rsidRDefault="002D5DC4" w:rsidP="00964A54">
      <w:pPr>
        <w:pStyle w:val="Heading2-IPR"/>
        <w:pBdr>
          <w:bottom w:val="dotted" w:sz="4" w:space="0" w:color="auto"/>
        </w:pBdr>
        <w:spacing w:before="360"/>
      </w:pPr>
      <w:r>
        <w:lastRenderedPageBreak/>
        <w:t>Health</w:t>
      </w:r>
    </w:p>
    <w:p w14:paraId="7AAA7BF5" w14:textId="77777777" w:rsidR="0079569B" w:rsidRDefault="0079569B" w:rsidP="00E73A55">
      <w:pPr>
        <w:pStyle w:val="BodyText-IPR"/>
      </w:pPr>
      <w:r>
        <w:t xml:space="preserve">Next I want to ask you a few questions about ways </w:t>
      </w:r>
      <w:r w:rsidR="00DE1329">
        <w:t xml:space="preserve">you or others in your household </w:t>
      </w:r>
      <w:r>
        <w:t>may use the internet for health-related matters.</w:t>
      </w:r>
    </w:p>
    <w:p w14:paraId="79626C7F" w14:textId="10944D1D" w:rsidR="0079569B" w:rsidRDefault="0079569B" w:rsidP="00EC57BB">
      <w:pPr>
        <w:pStyle w:val="NumbersRed-IPR"/>
      </w:pPr>
      <w:r>
        <w:t xml:space="preserve">Have you (or anyone living in your household) ever used the internet </w:t>
      </w:r>
      <w:r w:rsidR="0094167A">
        <w:t>at</w:t>
      </w:r>
      <w:r>
        <w:t xml:space="preserve"> home for things related to your family’s health, such as looking up health information, finding health insurance, or communicating with a doctor’s office or health insurance program? </w:t>
      </w:r>
    </w:p>
    <w:p w14:paraId="4FE94623" w14:textId="77777777" w:rsidR="0079569B" w:rsidRDefault="0079569B" w:rsidP="003951CE">
      <w:pPr>
        <w:pStyle w:val="Leader"/>
        <w:spacing w:before="120"/>
      </w:pPr>
      <w:r>
        <w:t>Yes</w:t>
      </w:r>
      <w:r w:rsidR="003951CE">
        <w:tab/>
      </w:r>
      <w:r>
        <w:t>1</w:t>
      </w:r>
      <w:r w:rsidR="003951CE">
        <w:t xml:space="preserve"> </w:t>
      </w:r>
    </w:p>
    <w:p w14:paraId="43348C40" w14:textId="1C05CC46" w:rsidR="0079569B" w:rsidRDefault="0079569B" w:rsidP="00EC57BB">
      <w:pPr>
        <w:pStyle w:val="Leader"/>
      </w:pPr>
      <w:r>
        <w:t>No</w:t>
      </w:r>
      <w:r w:rsidR="003951CE">
        <w:tab/>
      </w:r>
      <w:r w:rsidRPr="00BC025D">
        <w:t>2</w:t>
      </w:r>
      <w:r w:rsidR="003951CE">
        <w:t xml:space="preserve"> </w:t>
      </w:r>
      <w:r w:rsidR="00C95DD6">
        <w:t xml:space="preserve">[SKIP TO SECTION </w:t>
      </w:r>
      <w:r w:rsidR="008952F1">
        <w:t>H</w:t>
      </w:r>
      <w:r>
        <w:t>]</w:t>
      </w:r>
    </w:p>
    <w:p w14:paraId="51F53D6E" w14:textId="77777777" w:rsidR="0079569B" w:rsidRDefault="0079569B" w:rsidP="00EC57BB">
      <w:pPr>
        <w:pStyle w:val="Leader"/>
      </w:pPr>
      <w:r>
        <w:t>DON’T KNOW</w:t>
      </w:r>
      <w:r w:rsidR="003951CE">
        <w:tab/>
      </w:r>
      <w:r>
        <w:t>8</w:t>
      </w:r>
      <w:r w:rsidR="003951CE">
        <w:t xml:space="preserve"> </w:t>
      </w:r>
    </w:p>
    <w:p w14:paraId="4842780E" w14:textId="77777777" w:rsidR="0079569B" w:rsidRDefault="0079569B" w:rsidP="00EC57BB">
      <w:pPr>
        <w:pStyle w:val="Leader"/>
      </w:pPr>
      <w:r>
        <w:t>REFUSED</w:t>
      </w:r>
      <w:r w:rsidR="003951CE">
        <w:tab/>
      </w:r>
      <w:r>
        <w:t>9</w:t>
      </w:r>
      <w:r w:rsidR="003951CE">
        <w:t xml:space="preserve"> </w:t>
      </w:r>
    </w:p>
    <w:p w14:paraId="39049BC9" w14:textId="453F18C5" w:rsidR="0079569B" w:rsidRDefault="00C357FC" w:rsidP="003951CE">
      <w:pPr>
        <w:pStyle w:val="BodyText-IPR"/>
        <w:contextualSpacing w:val="0"/>
      </w:pPr>
      <w:r>
        <w:t>How often</w:t>
      </w:r>
      <w:r w:rsidR="008952F1">
        <w:t xml:space="preserve"> </w:t>
      </w:r>
      <w:r w:rsidR="0079569B">
        <w:t xml:space="preserve">have you (or anyone living in your household) used the </w:t>
      </w:r>
      <w:r w:rsidR="00AE02FE">
        <w:t xml:space="preserve">internet </w:t>
      </w:r>
      <w:r w:rsidR="0094167A">
        <w:t xml:space="preserve">at home </w:t>
      </w:r>
      <w:r w:rsidR="0079569B">
        <w:t>to do</w:t>
      </w:r>
      <w:r>
        <w:t xml:space="preserve"> any of</w:t>
      </w:r>
      <w:r w:rsidR="0079569B">
        <w:t xml:space="preserve"> the following things</w:t>
      </w:r>
      <w:r>
        <w:t xml:space="preserve"> in the past 30 days</w:t>
      </w:r>
      <w:r w:rsidR="0094167A">
        <w:t xml:space="preserve">? </w:t>
      </w:r>
      <w:r>
        <w:t>Has anyone</w:t>
      </w:r>
      <w:r w:rsidR="009E5EDD">
        <w:t xml:space="preserve"> living in your home</w:t>
      </w:r>
      <w:r w:rsidR="00DE1329">
        <w:t xml:space="preserve"> </w:t>
      </w:r>
      <w:r>
        <w:t xml:space="preserve">[READ STATEMENT] </w:t>
      </w:r>
      <w:r w:rsidR="00DE1329">
        <w:t xml:space="preserve">in the last 30 days? </w:t>
      </w:r>
      <w:r w:rsidR="0094167A">
        <w:t>Please tell me “yes” or “no.”</w:t>
      </w:r>
      <w:r w:rsidR="00A45295">
        <w:t xml:space="preserve"> [RANDOMIZE ORDER]</w:t>
      </w:r>
      <w:r w:rsidR="00204DD7">
        <w:t xml:space="preserve"> </w:t>
      </w:r>
    </w:p>
    <w:tbl>
      <w:tblPr>
        <w:tblStyle w:val="InsightTable"/>
        <w:tblW w:w="5000" w:type="pct"/>
        <w:tblInd w:w="0" w:type="dxa"/>
        <w:tblCellMar>
          <w:left w:w="58" w:type="dxa"/>
          <w:right w:w="58" w:type="dxa"/>
        </w:tblCellMar>
        <w:tblLook w:val="04A0" w:firstRow="1" w:lastRow="0" w:firstColumn="1" w:lastColumn="0" w:noHBand="0" w:noVBand="1"/>
      </w:tblPr>
      <w:tblGrid>
        <w:gridCol w:w="5150"/>
        <w:gridCol w:w="1082"/>
        <w:gridCol w:w="1082"/>
        <w:gridCol w:w="1082"/>
        <w:gridCol w:w="1080"/>
      </w:tblGrid>
      <w:tr w:rsidR="0094167A" w:rsidRPr="00B0495B" w14:paraId="27BB89BC" w14:textId="77777777" w:rsidTr="00DC3D1D">
        <w:trPr>
          <w:cnfStyle w:val="100000000000" w:firstRow="1" w:lastRow="0" w:firstColumn="0" w:lastColumn="0" w:oddVBand="0" w:evenVBand="0" w:oddHBand="0" w:evenHBand="0" w:firstRowFirstColumn="0" w:firstRowLastColumn="0" w:lastRowFirstColumn="0" w:lastRowLastColumn="0"/>
          <w:trHeight w:val="144"/>
          <w:tblHeader/>
        </w:trPr>
        <w:tc>
          <w:tcPr>
            <w:tcW w:w="2717" w:type="pct"/>
          </w:tcPr>
          <w:p w14:paraId="00D93AAD" w14:textId="77777777" w:rsidR="0094167A" w:rsidRPr="00B0495B" w:rsidRDefault="0094167A" w:rsidP="00964A54">
            <w:pPr>
              <w:pStyle w:val="TableHeaderRow-IPR"/>
              <w:rPr>
                <w:b w:val="0"/>
                <w:sz w:val="18"/>
              </w:rPr>
            </w:pPr>
          </w:p>
        </w:tc>
        <w:tc>
          <w:tcPr>
            <w:tcW w:w="571" w:type="pct"/>
          </w:tcPr>
          <w:p w14:paraId="28ACAB5B" w14:textId="77777777" w:rsidR="0094167A" w:rsidRPr="00B0495B" w:rsidRDefault="0094167A" w:rsidP="00964A54">
            <w:pPr>
              <w:pStyle w:val="TableHeaderRow-IPR"/>
              <w:rPr>
                <w:sz w:val="18"/>
              </w:rPr>
            </w:pPr>
            <w:r>
              <w:rPr>
                <w:sz w:val="18"/>
              </w:rPr>
              <w:t>Yes</w:t>
            </w:r>
          </w:p>
          <w:p w14:paraId="033697DB" w14:textId="77777777" w:rsidR="0094167A" w:rsidRPr="00B0495B" w:rsidRDefault="0094167A" w:rsidP="00964A54">
            <w:pPr>
              <w:pStyle w:val="TableHeaderRow-IPR"/>
              <w:rPr>
                <w:b w:val="0"/>
                <w:sz w:val="18"/>
              </w:rPr>
            </w:pPr>
            <w:r w:rsidRPr="00B0495B">
              <w:rPr>
                <w:sz w:val="18"/>
              </w:rPr>
              <w:t>(1)</w:t>
            </w:r>
          </w:p>
        </w:tc>
        <w:tc>
          <w:tcPr>
            <w:tcW w:w="571" w:type="pct"/>
          </w:tcPr>
          <w:p w14:paraId="606C6AB6" w14:textId="77777777" w:rsidR="0094167A" w:rsidRPr="00B0495B" w:rsidRDefault="0094167A" w:rsidP="00964A54">
            <w:pPr>
              <w:pStyle w:val="TableHeaderRow-IPR"/>
              <w:rPr>
                <w:sz w:val="18"/>
              </w:rPr>
            </w:pPr>
            <w:r>
              <w:rPr>
                <w:sz w:val="18"/>
              </w:rPr>
              <w:t>No</w:t>
            </w:r>
          </w:p>
          <w:p w14:paraId="3A46A884" w14:textId="77777777" w:rsidR="0094167A" w:rsidRPr="00B0495B" w:rsidRDefault="0094167A" w:rsidP="00964A54">
            <w:pPr>
              <w:pStyle w:val="TableHeaderRow-IPR"/>
              <w:rPr>
                <w:b w:val="0"/>
                <w:sz w:val="18"/>
              </w:rPr>
            </w:pPr>
            <w:r w:rsidRPr="00B0495B">
              <w:rPr>
                <w:sz w:val="18"/>
              </w:rPr>
              <w:t>(2)</w:t>
            </w:r>
          </w:p>
        </w:tc>
        <w:tc>
          <w:tcPr>
            <w:tcW w:w="571" w:type="pct"/>
          </w:tcPr>
          <w:p w14:paraId="43BBA153" w14:textId="77777777" w:rsidR="0094167A" w:rsidRPr="00B0495B" w:rsidRDefault="0094167A" w:rsidP="00964A54">
            <w:pPr>
              <w:pStyle w:val="TableHeaderRow-IPR"/>
              <w:rPr>
                <w:sz w:val="18"/>
              </w:rPr>
            </w:pPr>
            <w:r w:rsidRPr="00B0495B">
              <w:rPr>
                <w:sz w:val="18"/>
              </w:rPr>
              <w:t>DON’T KNOW</w:t>
            </w:r>
          </w:p>
          <w:p w14:paraId="1028D109" w14:textId="77777777" w:rsidR="0094167A" w:rsidRPr="00B0495B" w:rsidRDefault="0094167A" w:rsidP="00964A54">
            <w:pPr>
              <w:pStyle w:val="TableHeaderRow-IPR"/>
              <w:rPr>
                <w:b w:val="0"/>
                <w:sz w:val="18"/>
              </w:rPr>
            </w:pPr>
            <w:r w:rsidRPr="00B0495B">
              <w:rPr>
                <w:sz w:val="18"/>
              </w:rPr>
              <w:t>(8)</w:t>
            </w:r>
          </w:p>
        </w:tc>
        <w:tc>
          <w:tcPr>
            <w:tcW w:w="570" w:type="pct"/>
          </w:tcPr>
          <w:p w14:paraId="08E7FE9F" w14:textId="77777777" w:rsidR="0094167A" w:rsidRPr="00B0495B" w:rsidRDefault="0094167A" w:rsidP="00964A54">
            <w:pPr>
              <w:pStyle w:val="TableHeaderRow-IPR"/>
              <w:rPr>
                <w:sz w:val="18"/>
              </w:rPr>
            </w:pPr>
            <w:r w:rsidRPr="00B0495B">
              <w:rPr>
                <w:sz w:val="18"/>
              </w:rPr>
              <w:t>REFUSED</w:t>
            </w:r>
          </w:p>
          <w:p w14:paraId="471FBDA7" w14:textId="77777777" w:rsidR="0094167A" w:rsidRPr="00B0495B" w:rsidRDefault="0094167A" w:rsidP="00964A54">
            <w:pPr>
              <w:pStyle w:val="TableHeaderRow-IPR"/>
              <w:rPr>
                <w:b w:val="0"/>
                <w:sz w:val="18"/>
              </w:rPr>
            </w:pPr>
            <w:r w:rsidRPr="00B0495B">
              <w:rPr>
                <w:sz w:val="18"/>
              </w:rPr>
              <w:t>(9)</w:t>
            </w:r>
          </w:p>
        </w:tc>
      </w:tr>
      <w:tr w:rsidR="0094167A" w:rsidRPr="003951CE" w14:paraId="66A55667" w14:textId="77777777" w:rsidTr="00DC3D1D">
        <w:trPr>
          <w:trHeight w:val="360"/>
        </w:trPr>
        <w:tc>
          <w:tcPr>
            <w:tcW w:w="2717" w:type="pct"/>
          </w:tcPr>
          <w:p w14:paraId="609FB182" w14:textId="626914FB" w:rsidR="0094167A" w:rsidRPr="003951CE" w:rsidRDefault="00C357FC" w:rsidP="003D62EF">
            <w:pPr>
              <w:pStyle w:val="NumbersRed-IPR"/>
              <w:spacing w:after="0"/>
              <w:rPr>
                <w:sz w:val="18"/>
              </w:rPr>
            </w:pPr>
            <w:r>
              <w:rPr>
                <w:sz w:val="18"/>
              </w:rPr>
              <w:t>Searched</w:t>
            </w:r>
            <w:r w:rsidRPr="003951CE">
              <w:rPr>
                <w:sz w:val="18"/>
              </w:rPr>
              <w:t xml:space="preserve"> </w:t>
            </w:r>
            <w:r w:rsidR="0094167A" w:rsidRPr="003951CE">
              <w:rPr>
                <w:sz w:val="18"/>
              </w:rPr>
              <w:t>for health or medical information</w:t>
            </w:r>
            <w:r>
              <w:rPr>
                <w:sz w:val="18"/>
              </w:rPr>
              <w:t xml:space="preserve"> </w:t>
            </w:r>
            <w:r w:rsidR="008952F1">
              <w:rPr>
                <w:sz w:val="18"/>
              </w:rPr>
              <w:t>online (</w:t>
            </w:r>
            <w:r w:rsidR="009E5EDD">
              <w:rPr>
                <w:sz w:val="18"/>
              </w:rPr>
              <w:t xml:space="preserve">such as learning about a medical condition you or a family member has, or </w:t>
            </w:r>
            <w:r w:rsidR="003D62EF">
              <w:rPr>
                <w:sz w:val="18"/>
              </w:rPr>
              <w:t>looking up a family member’s symptoms</w:t>
            </w:r>
            <w:r w:rsidR="009E5EDD">
              <w:rPr>
                <w:sz w:val="18"/>
              </w:rPr>
              <w:t>)</w:t>
            </w:r>
            <w:r w:rsidR="008952F1">
              <w:rPr>
                <w:sz w:val="18"/>
              </w:rPr>
              <w:t>.</w:t>
            </w:r>
          </w:p>
        </w:tc>
        <w:tc>
          <w:tcPr>
            <w:tcW w:w="571" w:type="pct"/>
          </w:tcPr>
          <w:p w14:paraId="6969BB9D" w14:textId="77777777" w:rsidR="0094167A" w:rsidRPr="003951CE" w:rsidRDefault="0094167A" w:rsidP="00E00888">
            <w:pPr>
              <w:pStyle w:val="TableText-IPR"/>
              <w:rPr>
                <w:sz w:val="18"/>
              </w:rPr>
            </w:pPr>
          </w:p>
        </w:tc>
        <w:tc>
          <w:tcPr>
            <w:tcW w:w="571" w:type="pct"/>
          </w:tcPr>
          <w:p w14:paraId="184F6BC0" w14:textId="77777777" w:rsidR="0094167A" w:rsidRPr="003951CE" w:rsidRDefault="0094167A" w:rsidP="00E00888">
            <w:pPr>
              <w:pStyle w:val="TableText-IPR"/>
              <w:rPr>
                <w:sz w:val="18"/>
              </w:rPr>
            </w:pPr>
          </w:p>
        </w:tc>
        <w:tc>
          <w:tcPr>
            <w:tcW w:w="571" w:type="pct"/>
          </w:tcPr>
          <w:p w14:paraId="39E565F0" w14:textId="77777777" w:rsidR="0094167A" w:rsidRPr="003951CE" w:rsidRDefault="0094167A" w:rsidP="00E00888">
            <w:pPr>
              <w:pStyle w:val="TableText-IPR"/>
              <w:rPr>
                <w:sz w:val="18"/>
              </w:rPr>
            </w:pPr>
          </w:p>
        </w:tc>
        <w:tc>
          <w:tcPr>
            <w:tcW w:w="570" w:type="pct"/>
          </w:tcPr>
          <w:p w14:paraId="30848314" w14:textId="77777777" w:rsidR="0094167A" w:rsidRPr="003951CE" w:rsidRDefault="0094167A" w:rsidP="00E00888">
            <w:pPr>
              <w:pStyle w:val="TableText-IPR"/>
              <w:rPr>
                <w:sz w:val="18"/>
              </w:rPr>
            </w:pPr>
          </w:p>
        </w:tc>
      </w:tr>
      <w:tr w:rsidR="00F417A5" w:rsidRPr="003951CE" w14:paraId="499310A0" w14:textId="77777777" w:rsidTr="00DC3D1D">
        <w:trPr>
          <w:trHeight w:val="360"/>
        </w:trPr>
        <w:tc>
          <w:tcPr>
            <w:tcW w:w="2717" w:type="pct"/>
            <w:shd w:val="clear" w:color="auto" w:fill="F2F2F2" w:themeFill="background1" w:themeFillShade="F2"/>
          </w:tcPr>
          <w:p w14:paraId="33687EDB" w14:textId="45A2440A" w:rsidR="00F417A5" w:rsidRPr="003951CE" w:rsidRDefault="00C357FC" w:rsidP="00C357FC">
            <w:pPr>
              <w:pStyle w:val="NumbersRed-IPR"/>
              <w:spacing w:after="0"/>
              <w:rPr>
                <w:sz w:val="18"/>
              </w:rPr>
            </w:pPr>
            <w:r>
              <w:rPr>
                <w:sz w:val="18"/>
              </w:rPr>
              <w:t xml:space="preserve">Used the internet to find </w:t>
            </w:r>
            <w:r w:rsidR="00F417A5">
              <w:rPr>
                <w:sz w:val="18"/>
              </w:rPr>
              <w:t>a doctor or other health care provider</w:t>
            </w:r>
            <w:r w:rsidR="008952F1">
              <w:rPr>
                <w:sz w:val="18"/>
              </w:rPr>
              <w:t>.</w:t>
            </w:r>
          </w:p>
        </w:tc>
        <w:tc>
          <w:tcPr>
            <w:tcW w:w="571" w:type="pct"/>
            <w:shd w:val="clear" w:color="auto" w:fill="F2F2F2" w:themeFill="background1" w:themeFillShade="F2"/>
          </w:tcPr>
          <w:p w14:paraId="4AD75FDD" w14:textId="77777777" w:rsidR="00F417A5" w:rsidRPr="003951CE" w:rsidRDefault="00F417A5" w:rsidP="00E00888">
            <w:pPr>
              <w:pStyle w:val="TableText-IPR"/>
              <w:rPr>
                <w:sz w:val="18"/>
              </w:rPr>
            </w:pPr>
          </w:p>
        </w:tc>
        <w:tc>
          <w:tcPr>
            <w:tcW w:w="571" w:type="pct"/>
            <w:shd w:val="clear" w:color="auto" w:fill="F2F2F2" w:themeFill="background1" w:themeFillShade="F2"/>
          </w:tcPr>
          <w:p w14:paraId="438585FD" w14:textId="77777777" w:rsidR="00F417A5" w:rsidRPr="003951CE" w:rsidRDefault="00F417A5" w:rsidP="00E00888">
            <w:pPr>
              <w:pStyle w:val="TableText-IPR"/>
              <w:rPr>
                <w:sz w:val="18"/>
              </w:rPr>
            </w:pPr>
          </w:p>
        </w:tc>
        <w:tc>
          <w:tcPr>
            <w:tcW w:w="571" w:type="pct"/>
            <w:shd w:val="clear" w:color="auto" w:fill="F2F2F2" w:themeFill="background1" w:themeFillShade="F2"/>
          </w:tcPr>
          <w:p w14:paraId="7472198B" w14:textId="77777777" w:rsidR="00F417A5" w:rsidRPr="003951CE" w:rsidRDefault="00F417A5" w:rsidP="00E00888">
            <w:pPr>
              <w:pStyle w:val="TableText-IPR"/>
              <w:rPr>
                <w:rFonts w:asciiTheme="minorHAnsi" w:hAnsiTheme="minorHAnsi"/>
                <w:sz w:val="18"/>
              </w:rPr>
            </w:pPr>
          </w:p>
        </w:tc>
        <w:tc>
          <w:tcPr>
            <w:tcW w:w="570" w:type="pct"/>
            <w:shd w:val="clear" w:color="auto" w:fill="F2F2F2" w:themeFill="background1" w:themeFillShade="F2"/>
          </w:tcPr>
          <w:p w14:paraId="584AD325" w14:textId="77777777" w:rsidR="00F417A5" w:rsidRPr="003951CE" w:rsidRDefault="00F417A5" w:rsidP="00E00888">
            <w:pPr>
              <w:pStyle w:val="TableText-IPR"/>
              <w:rPr>
                <w:rFonts w:asciiTheme="minorHAnsi" w:hAnsiTheme="minorHAnsi"/>
                <w:sz w:val="18"/>
              </w:rPr>
            </w:pPr>
          </w:p>
        </w:tc>
      </w:tr>
      <w:tr w:rsidR="0094167A" w:rsidRPr="003951CE" w14:paraId="6490DFCB" w14:textId="77777777" w:rsidTr="00DC3D1D">
        <w:trPr>
          <w:trHeight w:val="360"/>
        </w:trPr>
        <w:tc>
          <w:tcPr>
            <w:tcW w:w="2717" w:type="pct"/>
            <w:shd w:val="clear" w:color="auto" w:fill="auto"/>
          </w:tcPr>
          <w:p w14:paraId="6FF099D6" w14:textId="7D190334" w:rsidR="0094167A" w:rsidRPr="003951CE" w:rsidRDefault="0094167A" w:rsidP="00E00888">
            <w:pPr>
              <w:pStyle w:val="NumbersRed-IPR"/>
              <w:spacing w:after="0"/>
              <w:rPr>
                <w:sz w:val="18"/>
              </w:rPr>
            </w:pPr>
            <w:r w:rsidRPr="003951CE">
              <w:rPr>
                <w:sz w:val="18"/>
              </w:rPr>
              <w:t>Communicate</w:t>
            </w:r>
            <w:r w:rsidR="00C357FC">
              <w:rPr>
                <w:sz w:val="18"/>
              </w:rPr>
              <w:t>d</w:t>
            </w:r>
            <w:r w:rsidRPr="003951CE">
              <w:rPr>
                <w:sz w:val="18"/>
              </w:rPr>
              <w:t xml:space="preserve"> with a doctor’s office</w:t>
            </w:r>
            <w:r w:rsidR="00C357FC">
              <w:rPr>
                <w:sz w:val="18"/>
              </w:rPr>
              <w:t xml:space="preserve"> online</w:t>
            </w:r>
            <w:r w:rsidR="008952F1">
              <w:rPr>
                <w:sz w:val="18"/>
              </w:rPr>
              <w:t>.</w:t>
            </w:r>
          </w:p>
        </w:tc>
        <w:tc>
          <w:tcPr>
            <w:tcW w:w="571" w:type="pct"/>
            <w:shd w:val="clear" w:color="auto" w:fill="auto"/>
          </w:tcPr>
          <w:p w14:paraId="7C4AA092" w14:textId="77777777" w:rsidR="0094167A" w:rsidRPr="003951CE" w:rsidRDefault="0094167A" w:rsidP="00E00888">
            <w:pPr>
              <w:pStyle w:val="TableText-IPR"/>
              <w:rPr>
                <w:sz w:val="18"/>
              </w:rPr>
            </w:pPr>
          </w:p>
        </w:tc>
        <w:tc>
          <w:tcPr>
            <w:tcW w:w="571" w:type="pct"/>
            <w:shd w:val="clear" w:color="auto" w:fill="auto"/>
          </w:tcPr>
          <w:p w14:paraId="55FF0E94" w14:textId="77777777" w:rsidR="0094167A" w:rsidRPr="003951CE" w:rsidRDefault="0094167A" w:rsidP="00E00888">
            <w:pPr>
              <w:pStyle w:val="TableText-IPR"/>
              <w:rPr>
                <w:sz w:val="18"/>
              </w:rPr>
            </w:pPr>
          </w:p>
        </w:tc>
        <w:tc>
          <w:tcPr>
            <w:tcW w:w="571" w:type="pct"/>
            <w:shd w:val="clear" w:color="auto" w:fill="auto"/>
          </w:tcPr>
          <w:p w14:paraId="34DF2240" w14:textId="77777777" w:rsidR="0094167A" w:rsidRPr="003951CE" w:rsidRDefault="0094167A" w:rsidP="00E00888">
            <w:pPr>
              <w:pStyle w:val="TableText-IPR"/>
              <w:rPr>
                <w:rFonts w:asciiTheme="minorHAnsi" w:hAnsiTheme="minorHAnsi"/>
                <w:sz w:val="18"/>
              </w:rPr>
            </w:pPr>
          </w:p>
        </w:tc>
        <w:tc>
          <w:tcPr>
            <w:tcW w:w="570" w:type="pct"/>
            <w:shd w:val="clear" w:color="auto" w:fill="auto"/>
          </w:tcPr>
          <w:p w14:paraId="6F31CCF6" w14:textId="77777777" w:rsidR="0094167A" w:rsidRPr="003951CE" w:rsidRDefault="0094167A" w:rsidP="00E00888">
            <w:pPr>
              <w:pStyle w:val="TableText-IPR"/>
              <w:rPr>
                <w:rFonts w:asciiTheme="minorHAnsi" w:hAnsiTheme="minorHAnsi"/>
                <w:sz w:val="18"/>
              </w:rPr>
            </w:pPr>
          </w:p>
        </w:tc>
      </w:tr>
      <w:tr w:rsidR="0094167A" w:rsidRPr="003951CE" w14:paraId="2E201547" w14:textId="77777777" w:rsidTr="00DC3D1D">
        <w:trPr>
          <w:trHeight w:val="360"/>
        </w:trPr>
        <w:tc>
          <w:tcPr>
            <w:tcW w:w="2717" w:type="pct"/>
            <w:shd w:val="clear" w:color="auto" w:fill="F2F2F2" w:themeFill="background1" w:themeFillShade="F2"/>
          </w:tcPr>
          <w:p w14:paraId="24E65447" w14:textId="3942CC0C" w:rsidR="0094167A" w:rsidRPr="003951CE" w:rsidRDefault="003D62EF" w:rsidP="003D62EF">
            <w:pPr>
              <w:pStyle w:val="NumbersRed-IPR"/>
              <w:spacing w:after="0"/>
              <w:rPr>
                <w:sz w:val="18"/>
              </w:rPr>
            </w:pPr>
            <w:r>
              <w:rPr>
                <w:sz w:val="18"/>
              </w:rPr>
              <w:t>O</w:t>
            </w:r>
            <w:r w:rsidR="009E5EDD">
              <w:rPr>
                <w:sz w:val="18"/>
              </w:rPr>
              <w:t>rder</w:t>
            </w:r>
            <w:r w:rsidR="00C357FC">
              <w:rPr>
                <w:sz w:val="18"/>
              </w:rPr>
              <w:t>ed</w:t>
            </w:r>
            <w:r w:rsidR="009E5EDD">
              <w:rPr>
                <w:sz w:val="18"/>
              </w:rPr>
              <w:t xml:space="preserve"> prescriptions online</w:t>
            </w:r>
            <w:r w:rsidR="008952F1">
              <w:rPr>
                <w:sz w:val="18"/>
              </w:rPr>
              <w:t>.</w:t>
            </w:r>
          </w:p>
        </w:tc>
        <w:tc>
          <w:tcPr>
            <w:tcW w:w="571" w:type="pct"/>
            <w:shd w:val="clear" w:color="auto" w:fill="F2F2F2" w:themeFill="background1" w:themeFillShade="F2"/>
          </w:tcPr>
          <w:p w14:paraId="333BDFFE" w14:textId="77777777" w:rsidR="0094167A" w:rsidRPr="003951CE" w:rsidRDefault="0094167A" w:rsidP="00E00888">
            <w:pPr>
              <w:pStyle w:val="TableText-IPR"/>
              <w:rPr>
                <w:rFonts w:eastAsiaTheme="minorHAnsi"/>
                <w:sz w:val="18"/>
                <w:szCs w:val="22"/>
              </w:rPr>
            </w:pPr>
          </w:p>
        </w:tc>
        <w:tc>
          <w:tcPr>
            <w:tcW w:w="571" w:type="pct"/>
            <w:shd w:val="clear" w:color="auto" w:fill="F2F2F2" w:themeFill="background1" w:themeFillShade="F2"/>
          </w:tcPr>
          <w:p w14:paraId="1B0CCF98" w14:textId="77777777" w:rsidR="0094167A" w:rsidRPr="003951CE" w:rsidRDefault="0094167A" w:rsidP="00E00888">
            <w:pPr>
              <w:pStyle w:val="TableText-IPR"/>
              <w:rPr>
                <w:rFonts w:eastAsiaTheme="minorHAnsi"/>
                <w:sz w:val="18"/>
                <w:szCs w:val="22"/>
              </w:rPr>
            </w:pPr>
          </w:p>
        </w:tc>
        <w:tc>
          <w:tcPr>
            <w:tcW w:w="571" w:type="pct"/>
            <w:shd w:val="clear" w:color="auto" w:fill="F2F2F2" w:themeFill="background1" w:themeFillShade="F2"/>
          </w:tcPr>
          <w:p w14:paraId="5584B629" w14:textId="77777777" w:rsidR="0094167A" w:rsidRPr="003951CE" w:rsidRDefault="0094167A" w:rsidP="00E00888">
            <w:pPr>
              <w:pStyle w:val="TableText-IPR"/>
              <w:rPr>
                <w:rFonts w:eastAsiaTheme="minorHAnsi"/>
                <w:sz w:val="18"/>
                <w:szCs w:val="22"/>
              </w:rPr>
            </w:pPr>
          </w:p>
        </w:tc>
        <w:tc>
          <w:tcPr>
            <w:tcW w:w="570" w:type="pct"/>
            <w:shd w:val="clear" w:color="auto" w:fill="F2F2F2" w:themeFill="background1" w:themeFillShade="F2"/>
          </w:tcPr>
          <w:p w14:paraId="5F4D28B8" w14:textId="77777777" w:rsidR="0094167A" w:rsidRPr="003951CE" w:rsidRDefault="0094167A" w:rsidP="00E00888">
            <w:pPr>
              <w:pStyle w:val="TableText-IPR"/>
              <w:rPr>
                <w:rFonts w:eastAsiaTheme="minorHAnsi"/>
                <w:sz w:val="18"/>
                <w:szCs w:val="22"/>
              </w:rPr>
            </w:pPr>
          </w:p>
        </w:tc>
      </w:tr>
      <w:tr w:rsidR="0094167A" w:rsidRPr="003951CE" w14:paraId="49340A6A" w14:textId="77777777" w:rsidTr="00DC3D1D">
        <w:trPr>
          <w:trHeight w:val="360"/>
        </w:trPr>
        <w:tc>
          <w:tcPr>
            <w:tcW w:w="2717" w:type="pct"/>
            <w:shd w:val="clear" w:color="auto" w:fill="auto"/>
          </w:tcPr>
          <w:p w14:paraId="1FDD16FE" w14:textId="529AAB45" w:rsidR="0094167A" w:rsidRPr="003951CE" w:rsidRDefault="00C357FC" w:rsidP="00E00888">
            <w:pPr>
              <w:pStyle w:val="NumbersRed-IPR"/>
              <w:spacing w:after="0"/>
              <w:rPr>
                <w:sz w:val="18"/>
              </w:rPr>
            </w:pPr>
            <w:r>
              <w:rPr>
                <w:sz w:val="18"/>
              </w:rPr>
              <w:t>Found</w:t>
            </w:r>
            <w:r w:rsidRPr="003951CE">
              <w:rPr>
                <w:sz w:val="18"/>
              </w:rPr>
              <w:t xml:space="preserve"> </w:t>
            </w:r>
            <w:r w:rsidR="0094167A" w:rsidRPr="003951CE">
              <w:rPr>
                <w:sz w:val="18"/>
              </w:rPr>
              <w:t>health records or health insurance records online</w:t>
            </w:r>
            <w:r w:rsidR="008952F1">
              <w:rPr>
                <w:sz w:val="18"/>
              </w:rPr>
              <w:t>.</w:t>
            </w:r>
          </w:p>
        </w:tc>
        <w:tc>
          <w:tcPr>
            <w:tcW w:w="571" w:type="pct"/>
            <w:shd w:val="clear" w:color="auto" w:fill="auto"/>
          </w:tcPr>
          <w:p w14:paraId="7FC7CBB6" w14:textId="77777777" w:rsidR="0094167A" w:rsidRPr="003951CE" w:rsidRDefault="0094167A" w:rsidP="00E00888">
            <w:pPr>
              <w:pStyle w:val="TableText-IPR"/>
              <w:rPr>
                <w:rFonts w:eastAsiaTheme="minorHAnsi"/>
                <w:sz w:val="18"/>
                <w:szCs w:val="22"/>
              </w:rPr>
            </w:pPr>
          </w:p>
        </w:tc>
        <w:tc>
          <w:tcPr>
            <w:tcW w:w="571" w:type="pct"/>
            <w:shd w:val="clear" w:color="auto" w:fill="auto"/>
          </w:tcPr>
          <w:p w14:paraId="2EDF0339" w14:textId="77777777" w:rsidR="0094167A" w:rsidRPr="003951CE" w:rsidRDefault="0094167A" w:rsidP="00E00888">
            <w:pPr>
              <w:pStyle w:val="TableText-IPR"/>
              <w:rPr>
                <w:rFonts w:eastAsiaTheme="minorHAnsi"/>
                <w:sz w:val="18"/>
                <w:szCs w:val="22"/>
              </w:rPr>
            </w:pPr>
          </w:p>
        </w:tc>
        <w:tc>
          <w:tcPr>
            <w:tcW w:w="571" w:type="pct"/>
            <w:shd w:val="clear" w:color="auto" w:fill="auto"/>
          </w:tcPr>
          <w:p w14:paraId="3C8B7028" w14:textId="77777777" w:rsidR="0094167A" w:rsidRPr="003951CE" w:rsidRDefault="0094167A" w:rsidP="00E00888">
            <w:pPr>
              <w:pStyle w:val="TableText-IPR"/>
              <w:rPr>
                <w:rFonts w:eastAsiaTheme="minorHAnsi"/>
                <w:sz w:val="18"/>
                <w:szCs w:val="22"/>
              </w:rPr>
            </w:pPr>
          </w:p>
        </w:tc>
        <w:tc>
          <w:tcPr>
            <w:tcW w:w="570" w:type="pct"/>
            <w:shd w:val="clear" w:color="auto" w:fill="auto"/>
          </w:tcPr>
          <w:p w14:paraId="4C5A8F30" w14:textId="77777777" w:rsidR="0094167A" w:rsidRPr="003951CE" w:rsidRDefault="0094167A" w:rsidP="00E00888">
            <w:pPr>
              <w:pStyle w:val="TableText-IPR"/>
              <w:rPr>
                <w:rFonts w:eastAsiaTheme="minorHAnsi"/>
                <w:sz w:val="18"/>
                <w:szCs w:val="22"/>
              </w:rPr>
            </w:pPr>
          </w:p>
        </w:tc>
      </w:tr>
    </w:tbl>
    <w:p w14:paraId="6FB83724" w14:textId="654E06D8" w:rsidR="007D2B51" w:rsidRPr="00964A54" w:rsidRDefault="007D2B51" w:rsidP="00964A54">
      <w:pPr>
        <w:pStyle w:val="NumbersRed-IPR"/>
        <w:spacing w:before="240"/>
      </w:pPr>
      <w:r w:rsidRPr="00964A54">
        <w:t xml:space="preserve">In the past year, have you </w:t>
      </w:r>
      <w:r w:rsidR="00C95DD6">
        <w:t>(</w:t>
      </w:r>
      <w:r w:rsidRPr="00964A54">
        <w:t>or anyone in your household</w:t>
      </w:r>
      <w:r w:rsidR="00C95DD6">
        <w:t>)</w:t>
      </w:r>
      <w:r w:rsidRPr="00964A54">
        <w:t xml:space="preserve"> applied for health insurance online </w:t>
      </w:r>
      <w:r w:rsidR="00EC7C54">
        <w:t>from home</w:t>
      </w:r>
      <w:r w:rsidRPr="00964A54">
        <w:t>?</w:t>
      </w:r>
      <w:r w:rsidR="00204DD7">
        <w:t xml:space="preserve"> </w:t>
      </w:r>
    </w:p>
    <w:p w14:paraId="0928453C" w14:textId="77777777" w:rsidR="007D2B51" w:rsidRDefault="00DD15CE" w:rsidP="00964A54">
      <w:pPr>
        <w:pStyle w:val="Leader"/>
        <w:spacing w:before="120"/>
      </w:pPr>
      <w:r>
        <w:t>Yes</w:t>
      </w:r>
      <w:r>
        <w:tab/>
        <w:t>1</w:t>
      </w:r>
    </w:p>
    <w:p w14:paraId="68F4CA83" w14:textId="77777777" w:rsidR="007D2B51" w:rsidRDefault="00DD15CE" w:rsidP="00EC57BB">
      <w:pPr>
        <w:pStyle w:val="Leader"/>
      </w:pPr>
      <w:r>
        <w:t>No</w:t>
      </w:r>
      <w:r>
        <w:tab/>
        <w:t>2</w:t>
      </w:r>
    </w:p>
    <w:p w14:paraId="1209FAE1" w14:textId="77777777" w:rsidR="007D2B51" w:rsidRDefault="00DD15CE" w:rsidP="00EC57BB">
      <w:pPr>
        <w:pStyle w:val="Leader"/>
      </w:pPr>
      <w:r>
        <w:t>DON’T KNOW</w:t>
      </w:r>
      <w:r>
        <w:tab/>
        <w:t>8</w:t>
      </w:r>
    </w:p>
    <w:p w14:paraId="23EA43CF" w14:textId="77777777" w:rsidR="007D2B51" w:rsidRDefault="007D2B51" w:rsidP="00EC57BB">
      <w:pPr>
        <w:pStyle w:val="Leader"/>
      </w:pPr>
      <w:r>
        <w:t>REFUSED</w:t>
      </w:r>
      <w:r w:rsidR="00DD15CE">
        <w:tab/>
      </w:r>
      <w:r>
        <w:t>9</w:t>
      </w:r>
    </w:p>
    <w:p w14:paraId="6D382D45" w14:textId="12A957C7" w:rsidR="0079569B" w:rsidRDefault="0079569B" w:rsidP="00EC57BB">
      <w:pPr>
        <w:pStyle w:val="NumbersRed-IPR"/>
      </w:pPr>
      <w:r>
        <w:t xml:space="preserve">Next, please indicate whether you agree, somewhat agree, somewhat disagree, </w:t>
      </w:r>
      <w:r w:rsidR="00C357FC">
        <w:t xml:space="preserve">or </w:t>
      </w:r>
      <w:r>
        <w:t xml:space="preserve">disagree with the following statement. </w:t>
      </w:r>
      <w:r w:rsidR="00C95DD6">
        <w:t>“</w:t>
      </w:r>
      <w:r>
        <w:t xml:space="preserve">Using </w:t>
      </w:r>
      <w:r w:rsidR="008952F1">
        <w:t xml:space="preserve">the </w:t>
      </w:r>
      <w:r w:rsidR="00EC7C54">
        <w:t xml:space="preserve">internet </w:t>
      </w:r>
      <w:r>
        <w:t xml:space="preserve">at home helps you or others </w:t>
      </w:r>
      <w:r w:rsidR="009E5EDD">
        <w:t xml:space="preserve">living </w:t>
      </w:r>
      <w:r>
        <w:t xml:space="preserve">in your </w:t>
      </w:r>
      <w:r w:rsidR="00C95DD6">
        <w:t>household care for your health.”</w:t>
      </w:r>
      <w:r w:rsidR="00204DD7">
        <w:t xml:space="preserve"> </w:t>
      </w:r>
    </w:p>
    <w:p w14:paraId="1F2D9E70" w14:textId="77777777" w:rsidR="0079569B" w:rsidRDefault="0079569B" w:rsidP="00964A54">
      <w:pPr>
        <w:pStyle w:val="Leader"/>
        <w:spacing w:before="120"/>
      </w:pPr>
      <w:r>
        <w:t>Agree</w:t>
      </w:r>
      <w:r w:rsidR="00DD15CE">
        <w:tab/>
      </w:r>
      <w:r>
        <w:t>1</w:t>
      </w:r>
    </w:p>
    <w:p w14:paraId="3423F798" w14:textId="77777777" w:rsidR="0079569B" w:rsidRDefault="0079569B" w:rsidP="00EC57BB">
      <w:pPr>
        <w:pStyle w:val="Leader"/>
      </w:pPr>
      <w:r>
        <w:t>Somewhat agree</w:t>
      </w:r>
      <w:r w:rsidR="00DD15CE">
        <w:tab/>
      </w:r>
      <w:r>
        <w:t>2</w:t>
      </w:r>
    </w:p>
    <w:p w14:paraId="62DE51F1" w14:textId="77777777" w:rsidR="0079569B" w:rsidRDefault="0079569B" w:rsidP="00EC57BB">
      <w:pPr>
        <w:pStyle w:val="Leader"/>
      </w:pPr>
      <w:r>
        <w:t>Somewhat disagree</w:t>
      </w:r>
      <w:r w:rsidR="00DD15CE">
        <w:tab/>
      </w:r>
      <w:r>
        <w:t>3</w:t>
      </w:r>
    </w:p>
    <w:p w14:paraId="05FA6E95" w14:textId="77777777" w:rsidR="0079569B" w:rsidRDefault="0079569B" w:rsidP="00EC57BB">
      <w:pPr>
        <w:pStyle w:val="Leader"/>
      </w:pPr>
      <w:r>
        <w:t>Disagree</w:t>
      </w:r>
      <w:r w:rsidR="00DD15CE">
        <w:tab/>
      </w:r>
      <w:r>
        <w:t>4</w:t>
      </w:r>
    </w:p>
    <w:p w14:paraId="73711069" w14:textId="77777777" w:rsidR="0079569B" w:rsidRDefault="0079569B" w:rsidP="00EC57BB">
      <w:pPr>
        <w:pStyle w:val="Leader"/>
      </w:pPr>
      <w:r>
        <w:t>DON’T KNOW</w:t>
      </w:r>
      <w:r w:rsidR="00DD15CE">
        <w:tab/>
      </w:r>
      <w:r>
        <w:t>8</w:t>
      </w:r>
    </w:p>
    <w:p w14:paraId="538F7485" w14:textId="77777777" w:rsidR="0079569B" w:rsidRDefault="0079569B" w:rsidP="00964A54">
      <w:pPr>
        <w:pStyle w:val="Leader"/>
        <w:spacing w:after="0"/>
      </w:pPr>
      <w:r>
        <w:t>REFUSED</w:t>
      </w:r>
      <w:r w:rsidR="00DD15CE">
        <w:tab/>
      </w:r>
      <w:r>
        <w:t>9</w:t>
      </w:r>
    </w:p>
    <w:p w14:paraId="4175ED34" w14:textId="77777777" w:rsidR="004B0A2E" w:rsidRPr="00565C4D" w:rsidRDefault="004B0A2E" w:rsidP="00964A54">
      <w:pPr>
        <w:pStyle w:val="Heading2-IPR"/>
        <w:pBdr>
          <w:bottom w:val="dotted" w:sz="4" w:space="0" w:color="auto"/>
        </w:pBdr>
        <w:spacing w:before="360"/>
      </w:pPr>
      <w:r>
        <w:lastRenderedPageBreak/>
        <w:t>Other Uses of the Internet</w:t>
      </w:r>
    </w:p>
    <w:p w14:paraId="6419CA64" w14:textId="673A12D4" w:rsidR="00B30E41" w:rsidRDefault="004B0A2E" w:rsidP="00E73A55">
      <w:pPr>
        <w:pStyle w:val="BodyText-IPR"/>
      </w:pPr>
      <w:r w:rsidRPr="004B0A2E">
        <w:t xml:space="preserve">Next I have </w:t>
      </w:r>
      <w:r w:rsidR="00DE1329">
        <w:t>a few</w:t>
      </w:r>
      <w:r w:rsidRPr="004B0A2E">
        <w:t xml:space="preserve"> questions for you about how often you </w:t>
      </w:r>
      <w:r w:rsidR="00DE1329">
        <w:t>(</w:t>
      </w:r>
      <w:r w:rsidRPr="004B0A2E">
        <w:t>or anyone living in your household</w:t>
      </w:r>
      <w:r w:rsidR="00DE1329">
        <w:t>)</w:t>
      </w:r>
      <w:r w:rsidRPr="004B0A2E">
        <w:t xml:space="preserve"> uses </w:t>
      </w:r>
      <w:r w:rsidR="00EC7C54">
        <w:t>internet</w:t>
      </w:r>
      <w:r w:rsidR="00EC7C54" w:rsidRPr="004B0A2E">
        <w:t xml:space="preserve"> </w:t>
      </w:r>
      <w:r w:rsidR="00C357FC">
        <w:t>to do the following things in the past 30 days</w:t>
      </w:r>
      <w:r w:rsidRPr="004B0A2E">
        <w:t>. Let’s start with [READ STATEMENT]</w:t>
      </w:r>
      <w:r w:rsidR="00DE1329">
        <w:t>.</w:t>
      </w:r>
      <w:r w:rsidRPr="004B0A2E">
        <w:t xml:space="preserve"> Thinking </w:t>
      </w:r>
      <w:r w:rsidR="00F60D82">
        <w:t>back over the last 30 days</w:t>
      </w:r>
      <w:r w:rsidRPr="004B0A2E">
        <w:t xml:space="preserve">, </w:t>
      </w:r>
      <w:r w:rsidR="00C357FC">
        <w:t>how often has anyone</w:t>
      </w:r>
      <w:r w:rsidR="009E5EDD">
        <w:t xml:space="preserve"> living in your home</w:t>
      </w:r>
      <w:r>
        <w:t xml:space="preserve"> </w:t>
      </w:r>
      <w:r w:rsidR="00C357FC">
        <w:t>[READ STATEMENT]…</w:t>
      </w:r>
      <w:r w:rsidRPr="004B0A2E">
        <w:t xml:space="preserve"> every day, a few times a week, </w:t>
      </w:r>
      <w:r w:rsidR="00C357FC">
        <w:t xml:space="preserve">a few times in the last 30 days, </w:t>
      </w:r>
      <w:r w:rsidR="008952F1">
        <w:t xml:space="preserve">or </w:t>
      </w:r>
      <w:r w:rsidR="008952F1" w:rsidRPr="004B0A2E">
        <w:t>not</w:t>
      </w:r>
      <w:r w:rsidR="00687990">
        <w:t xml:space="preserve"> at all in the last 30 days</w:t>
      </w:r>
      <w:r>
        <w:t>? [RANDOMIZE ORDER]</w:t>
      </w:r>
      <w:r w:rsidR="00204DD7">
        <w:t xml:space="preserve"> </w:t>
      </w:r>
    </w:p>
    <w:tbl>
      <w:tblPr>
        <w:tblStyle w:val="InsightTable"/>
        <w:tblW w:w="5000" w:type="pct"/>
        <w:tblInd w:w="0" w:type="dxa"/>
        <w:tblCellMar>
          <w:left w:w="58" w:type="dxa"/>
          <w:right w:w="58" w:type="dxa"/>
        </w:tblCellMar>
        <w:tblLook w:val="04A0" w:firstRow="1" w:lastRow="0" w:firstColumn="1" w:lastColumn="0" w:noHBand="0" w:noVBand="1"/>
      </w:tblPr>
      <w:tblGrid>
        <w:gridCol w:w="2626"/>
        <w:gridCol w:w="1135"/>
        <w:gridCol w:w="1135"/>
        <w:gridCol w:w="1135"/>
        <w:gridCol w:w="1173"/>
        <w:gridCol w:w="1135"/>
        <w:gridCol w:w="1137"/>
      </w:tblGrid>
      <w:tr w:rsidR="00C357FC" w:rsidRPr="003951CE" w14:paraId="3054331B" w14:textId="77777777" w:rsidTr="00DC3D1D">
        <w:trPr>
          <w:cnfStyle w:val="100000000000" w:firstRow="1" w:lastRow="0" w:firstColumn="0" w:lastColumn="0" w:oddVBand="0" w:evenVBand="0" w:oddHBand="0" w:evenHBand="0" w:firstRowFirstColumn="0" w:firstRowLastColumn="0" w:lastRowFirstColumn="0" w:lastRowLastColumn="0"/>
          <w:trHeight w:val="144"/>
          <w:tblHeader/>
        </w:trPr>
        <w:tc>
          <w:tcPr>
            <w:tcW w:w="1385" w:type="pct"/>
          </w:tcPr>
          <w:p w14:paraId="3969FA85" w14:textId="77777777" w:rsidR="00C357FC" w:rsidRPr="003951CE" w:rsidRDefault="00C357FC" w:rsidP="003951CE">
            <w:pPr>
              <w:pStyle w:val="TableHeaderRow-IPR"/>
              <w:rPr>
                <w:b w:val="0"/>
                <w:sz w:val="18"/>
              </w:rPr>
            </w:pPr>
          </w:p>
        </w:tc>
        <w:tc>
          <w:tcPr>
            <w:tcW w:w="599" w:type="pct"/>
          </w:tcPr>
          <w:p w14:paraId="31BC9ECD" w14:textId="77777777" w:rsidR="00C357FC" w:rsidRPr="003951CE" w:rsidRDefault="00C357FC" w:rsidP="003951CE">
            <w:pPr>
              <w:pStyle w:val="TableHeaderRow-IPR"/>
              <w:rPr>
                <w:sz w:val="18"/>
              </w:rPr>
            </w:pPr>
            <w:r w:rsidRPr="003951CE">
              <w:rPr>
                <w:sz w:val="18"/>
              </w:rPr>
              <w:t>Every day</w:t>
            </w:r>
          </w:p>
          <w:p w14:paraId="2C24FA30" w14:textId="77777777" w:rsidR="00C357FC" w:rsidRPr="003951CE" w:rsidRDefault="00C357FC" w:rsidP="003951CE">
            <w:pPr>
              <w:pStyle w:val="TableHeaderRow-IPR"/>
              <w:rPr>
                <w:b w:val="0"/>
                <w:sz w:val="18"/>
              </w:rPr>
            </w:pPr>
            <w:r w:rsidRPr="003951CE">
              <w:rPr>
                <w:sz w:val="18"/>
              </w:rPr>
              <w:t>(1)</w:t>
            </w:r>
          </w:p>
        </w:tc>
        <w:tc>
          <w:tcPr>
            <w:tcW w:w="599" w:type="pct"/>
          </w:tcPr>
          <w:p w14:paraId="219EC381" w14:textId="77777777" w:rsidR="00C357FC" w:rsidRPr="003951CE" w:rsidRDefault="00C357FC" w:rsidP="003951CE">
            <w:pPr>
              <w:pStyle w:val="TableHeaderRow-IPR"/>
              <w:rPr>
                <w:sz w:val="18"/>
              </w:rPr>
            </w:pPr>
            <w:r w:rsidRPr="003951CE">
              <w:rPr>
                <w:sz w:val="18"/>
              </w:rPr>
              <w:t>A few times a week</w:t>
            </w:r>
          </w:p>
          <w:p w14:paraId="62BEEAF3" w14:textId="77777777" w:rsidR="00C357FC" w:rsidRPr="003951CE" w:rsidRDefault="00C357FC" w:rsidP="003951CE">
            <w:pPr>
              <w:pStyle w:val="TableHeaderRow-IPR"/>
              <w:rPr>
                <w:b w:val="0"/>
                <w:sz w:val="18"/>
              </w:rPr>
            </w:pPr>
            <w:r w:rsidRPr="003951CE">
              <w:rPr>
                <w:sz w:val="18"/>
              </w:rPr>
              <w:t>(2)</w:t>
            </w:r>
          </w:p>
        </w:tc>
        <w:tc>
          <w:tcPr>
            <w:tcW w:w="599" w:type="pct"/>
          </w:tcPr>
          <w:p w14:paraId="51486A3B" w14:textId="6F88AC70" w:rsidR="00C357FC" w:rsidRPr="003951CE" w:rsidRDefault="00C357FC" w:rsidP="003951CE">
            <w:pPr>
              <w:pStyle w:val="TableHeaderRow-IPR"/>
              <w:rPr>
                <w:sz w:val="18"/>
              </w:rPr>
            </w:pPr>
            <w:r>
              <w:rPr>
                <w:sz w:val="18"/>
              </w:rPr>
              <w:t>A few times in the last 30 days</w:t>
            </w:r>
          </w:p>
          <w:p w14:paraId="6220403C" w14:textId="77777777" w:rsidR="00C357FC" w:rsidRPr="003951CE" w:rsidRDefault="00C357FC" w:rsidP="003951CE">
            <w:pPr>
              <w:pStyle w:val="TableHeaderRow-IPR"/>
              <w:rPr>
                <w:sz w:val="18"/>
              </w:rPr>
            </w:pPr>
            <w:r w:rsidRPr="003951CE">
              <w:rPr>
                <w:sz w:val="18"/>
              </w:rPr>
              <w:t>(3)</w:t>
            </w:r>
          </w:p>
        </w:tc>
        <w:tc>
          <w:tcPr>
            <w:tcW w:w="619" w:type="pct"/>
          </w:tcPr>
          <w:p w14:paraId="0A4D1FBB" w14:textId="39F12D80" w:rsidR="00C357FC" w:rsidRPr="003951CE" w:rsidRDefault="00C357FC" w:rsidP="003951CE">
            <w:pPr>
              <w:pStyle w:val="TableHeaderRow-IPR"/>
              <w:rPr>
                <w:sz w:val="18"/>
              </w:rPr>
            </w:pPr>
            <w:r>
              <w:rPr>
                <w:sz w:val="18"/>
              </w:rPr>
              <w:t>Not at all in the last 30 days</w:t>
            </w:r>
          </w:p>
          <w:p w14:paraId="4BC70BEB" w14:textId="77777777" w:rsidR="00C357FC" w:rsidRPr="003951CE" w:rsidRDefault="00C357FC" w:rsidP="003951CE">
            <w:pPr>
              <w:pStyle w:val="TableHeaderRow-IPR"/>
              <w:rPr>
                <w:sz w:val="18"/>
              </w:rPr>
            </w:pPr>
            <w:r w:rsidRPr="003951CE">
              <w:rPr>
                <w:sz w:val="18"/>
              </w:rPr>
              <w:t>(4)</w:t>
            </w:r>
          </w:p>
        </w:tc>
        <w:tc>
          <w:tcPr>
            <w:tcW w:w="599" w:type="pct"/>
          </w:tcPr>
          <w:p w14:paraId="67820B9F" w14:textId="77777777" w:rsidR="00C357FC" w:rsidRPr="003951CE" w:rsidRDefault="00C357FC" w:rsidP="003951CE">
            <w:pPr>
              <w:pStyle w:val="TableHeaderRow-IPR"/>
              <w:rPr>
                <w:sz w:val="18"/>
              </w:rPr>
            </w:pPr>
            <w:r w:rsidRPr="003951CE">
              <w:rPr>
                <w:sz w:val="18"/>
              </w:rPr>
              <w:t>DON’T KNOW</w:t>
            </w:r>
          </w:p>
          <w:p w14:paraId="0304C4CE" w14:textId="77777777" w:rsidR="00C357FC" w:rsidRPr="003951CE" w:rsidRDefault="00C357FC" w:rsidP="003951CE">
            <w:pPr>
              <w:pStyle w:val="TableHeaderRow-IPR"/>
              <w:rPr>
                <w:b w:val="0"/>
                <w:sz w:val="18"/>
              </w:rPr>
            </w:pPr>
            <w:r w:rsidRPr="003951CE">
              <w:rPr>
                <w:sz w:val="18"/>
              </w:rPr>
              <w:t>(8)</w:t>
            </w:r>
          </w:p>
        </w:tc>
        <w:tc>
          <w:tcPr>
            <w:tcW w:w="601" w:type="pct"/>
          </w:tcPr>
          <w:p w14:paraId="68FED7D8" w14:textId="77777777" w:rsidR="00C357FC" w:rsidRPr="003951CE" w:rsidRDefault="00C357FC" w:rsidP="003951CE">
            <w:pPr>
              <w:pStyle w:val="TableHeaderRow-IPR"/>
              <w:rPr>
                <w:sz w:val="18"/>
              </w:rPr>
            </w:pPr>
            <w:r w:rsidRPr="003951CE">
              <w:rPr>
                <w:sz w:val="18"/>
              </w:rPr>
              <w:t>REFUSED</w:t>
            </w:r>
          </w:p>
          <w:p w14:paraId="13AB5E7A" w14:textId="77777777" w:rsidR="00C357FC" w:rsidRPr="003951CE" w:rsidRDefault="00C357FC" w:rsidP="003951CE">
            <w:pPr>
              <w:pStyle w:val="TableHeaderRow-IPR"/>
              <w:rPr>
                <w:b w:val="0"/>
                <w:sz w:val="18"/>
              </w:rPr>
            </w:pPr>
            <w:r w:rsidRPr="003951CE">
              <w:rPr>
                <w:sz w:val="18"/>
              </w:rPr>
              <w:t>(9)</w:t>
            </w:r>
          </w:p>
        </w:tc>
      </w:tr>
      <w:tr w:rsidR="00C357FC" w:rsidRPr="003951CE" w14:paraId="4F6056FA" w14:textId="77777777" w:rsidTr="00DC3D1D">
        <w:trPr>
          <w:trHeight w:val="360"/>
        </w:trPr>
        <w:tc>
          <w:tcPr>
            <w:tcW w:w="1385" w:type="pct"/>
            <w:shd w:val="clear" w:color="auto" w:fill="auto"/>
          </w:tcPr>
          <w:p w14:paraId="293962E9" w14:textId="1DF9AF54" w:rsidR="00C357FC" w:rsidRPr="003951CE" w:rsidRDefault="00C357FC" w:rsidP="00C357FC">
            <w:pPr>
              <w:pStyle w:val="NumbersRed-IPR"/>
              <w:spacing w:after="0"/>
              <w:rPr>
                <w:rFonts w:asciiTheme="minorHAnsi" w:hAnsiTheme="minorHAnsi"/>
                <w:sz w:val="18"/>
                <w:szCs w:val="18"/>
              </w:rPr>
            </w:pPr>
            <w:r>
              <w:rPr>
                <w:rFonts w:asciiTheme="minorHAnsi" w:hAnsiTheme="minorHAnsi"/>
                <w:sz w:val="18"/>
                <w:szCs w:val="18"/>
              </w:rPr>
              <w:t>Use</w:t>
            </w:r>
            <w:r w:rsidR="008952F1">
              <w:rPr>
                <w:rFonts w:asciiTheme="minorHAnsi" w:hAnsiTheme="minorHAnsi"/>
                <w:sz w:val="18"/>
                <w:szCs w:val="18"/>
              </w:rPr>
              <w:t>d</w:t>
            </w:r>
            <w:r>
              <w:rPr>
                <w:rFonts w:asciiTheme="minorHAnsi" w:hAnsiTheme="minorHAnsi"/>
                <w:sz w:val="18"/>
                <w:szCs w:val="18"/>
              </w:rPr>
              <w:t xml:space="preserve"> the internet to find</w:t>
            </w:r>
            <w:r w:rsidRPr="003951CE">
              <w:rPr>
                <w:rFonts w:asciiTheme="minorHAnsi" w:hAnsiTheme="minorHAnsi"/>
                <w:sz w:val="18"/>
                <w:szCs w:val="18"/>
              </w:rPr>
              <w:t xml:space="preserve"> information on or apply for government services</w:t>
            </w:r>
            <w:r>
              <w:rPr>
                <w:rFonts w:asciiTheme="minorHAnsi" w:hAnsiTheme="minorHAnsi"/>
                <w:sz w:val="18"/>
                <w:szCs w:val="18"/>
              </w:rPr>
              <w:t xml:space="preserve"> </w:t>
            </w:r>
            <w:r w:rsidR="008952F1">
              <w:rPr>
                <w:rFonts w:asciiTheme="minorHAnsi" w:hAnsiTheme="minorHAnsi"/>
                <w:sz w:val="18"/>
                <w:szCs w:val="18"/>
              </w:rPr>
              <w:t>(</w:t>
            </w:r>
            <w:r>
              <w:rPr>
                <w:rFonts w:asciiTheme="minorHAnsi" w:hAnsiTheme="minorHAnsi"/>
                <w:sz w:val="18"/>
                <w:szCs w:val="18"/>
              </w:rPr>
              <w:t>for example, housing benefits, food stamps, or disability benefits)</w:t>
            </w:r>
            <w:r w:rsidR="008952F1">
              <w:rPr>
                <w:rFonts w:asciiTheme="minorHAnsi" w:hAnsiTheme="minorHAnsi"/>
                <w:sz w:val="18"/>
                <w:szCs w:val="18"/>
              </w:rPr>
              <w:t>.</w:t>
            </w:r>
          </w:p>
        </w:tc>
        <w:tc>
          <w:tcPr>
            <w:tcW w:w="599" w:type="pct"/>
            <w:shd w:val="clear" w:color="auto" w:fill="auto"/>
          </w:tcPr>
          <w:p w14:paraId="19943ECB"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6739A36C"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293F507C" w14:textId="77777777" w:rsidR="00C357FC" w:rsidRPr="003951CE" w:rsidRDefault="00C357FC" w:rsidP="00BC025D">
            <w:pPr>
              <w:pStyle w:val="TableText-IPR"/>
              <w:rPr>
                <w:rFonts w:asciiTheme="minorHAnsi" w:hAnsiTheme="minorHAnsi"/>
                <w:sz w:val="18"/>
                <w:szCs w:val="18"/>
              </w:rPr>
            </w:pPr>
          </w:p>
        </w:tc>
        <w:tc>
          <w:tcPr>
            <w:tcW w:w="619" w:type="pct"/>
            <w:shd w:val="clear" w:color="auto" w:fill="auto"/>
          </w:tcPr>
          <w:p w14:paraId="7CFF6E40"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1469F061" w14:textId="77777777" w:rsidR="00C357FC" w:rsidRPr="003951CE" w:rsidRDefault="00C357FC" w:rsidP="00BC025D">
            <w:pPr>
              <w:pStyle w:val="TableText-IPR"/>
              <w:rPr>
                <w:rFonts w:asciiTheme="minorHAnsi" w:hAnsiTheme="minorHAnsi"/>
                <w:sz w:val="18"/>
                <w:szCs w:val="18"/>
              </w:rPr>
            </w:pPr>
          </w:p>
        </w:tc>
        <w:tc>
          <w:tcPr>
            <w:tcW w:w="601" w:type="pct"/>
            <w:shd w:val="clear" w:color="auto" w:fill="auto"/>
          </w:tcPr>
          <w:p w14:paraId="3F378118" w14:textId="77777777" w:rsidR="00C357FC" w:rsidRPr="003951CE" w:rsidRDefault="00C357FC" w:rsidP="00BC025D">
            <w:pPr>
              <w:pStyle w:val="TableText-IPR"/>
              <w:rPr>
                <w:rFonts w:asciiTheme="minorHAnsi" w:hAnsiTheme="minorHAnsi"/>
                <w:sz w:val="18"/>
                <w:szCs w:val="18"/>
              </w:rPr>
            </w:pPr>
          </w:p>
        </w:tc>
      </w:tr>
      <w:tr w:rsidR="00C357FC" w:rsidRPr="003951CE" w14:paraId="2CE0A815" w14:textId="77777777" w:rsidTr="00DC3D1D">
        <w:trPr>
          <w:trHeight w:val="360"/>
        </w:trPr>
        <w:tc>
          <w:tcPr>
            <w:tcW w:w="1385" w:type="pct"/>
            <w:shd w:val="clear" w:color="auto" w:fill="F2F2F2" w:themeFill="background1" w:themeFillShade="F2"/>
          </w:tcPr>
          <w:p w14:paraId="756C1519" w14:textId="73D2C4DE" w:rsidR="00C357FC" w:rsidRPr="003951CE" w:rsidRDefault="00C357FC" w:rsidP="00A42F00">
            <w:pPr>
              <w:pStyle w:val="NumbersRed-IPR"/>
              <w:spacing w:after="0"/>
              <w:rPr>
                <w:rFonts w:asciiTheme="minorHAnsi" w:hAnsiTheme="minorHAnsi"/>
                <w:sz w:val="18"/>
                <w:szCs w:val="18"/>
              </w:rPr>
            </w:pPr>
            <w:r w:rsidRPr="003951CE">
              <w:rPr>
                <w:rFonts w:asciiTheme="minorHAnsi" w:hAnsiTheme="minorHAnsi"/>
                <w:sz w:val="18"/>
                <w:szCs w:val="18"/>
              </w:rPr>
              <w:t>Access</w:t>
            </w:r>
            <w:r w:rsidR="003F67A1">
              <w:rPr>
                <w:rFonts w:asciiTheme="minorHAnsi" w:hAnsiTheme="minorHAnsi"/>
                <w:sz w:val="18"/>
                <w:szCs w:val="18"/>
              </w:rPr>
              <w:t>ed</w:t>
            </w:r>
            <w:r w:rsidRPr="003951CE">
              <w:rPr>
                <w:rFonts w:asciiTheme="minorHAnsi" w:hAnsiTheme="minorHAnsi"/>
                <w:sz w:val="18"/>
                <w:szCs w:val="18"/>
              </w:rPr>
              <w:t xml:space="preserve"> </w:t>
            </w:r>
            <w:r>
              <w:rPr>
                <w:rFonts w:asciiTheme="minorHAnsi" w:hAnsiTheme="minorHAnsi"/>
                <w:sz w:val="18"/>
                <w:szCs w:val="18"/>
              </w:rPr>
              <w:t>a</w:t>
            </w:r>
            <w:r w:rsidRPr="003951CE">
              <w:rPr>
                <w:rFonts w:asciiTheme="minorHAnsi" w:hAnsiTheme="minorHAnsi"/>
                <w:sz w:val="18"/>
                <w:szCs w:val="18"/>
              </w:rPr>
              <w:t xml:space="preserve"> bank account</w:t>
            </w:r>
            <w:r w:rsidR="003F67A1">
              <w:rPr>
                <w:rFonts w:asciiTheme="minorHAnsi" w:hAnsiTheme="minorHAnsi"/>
                <w:sz w:val="18"/>
                <w:szCs w:val="18"/>
              </w:rPr>
              <w:t xml:space="preserve"> online</w:t>
            </w:r>
            <w:r w:rsidR="008952F1">
              <w:rPr>
                <w:rFonts w:asciiTheme="minorHAnsi" w:hAnsiTheme="minorHAnsi"/>
                <w:sz w:val="18"/>
                <w:szCs w:val="18"/>
              </w:rPr>
              <w:t>.</w:t>
            </w:r>
          </w:p>
        </w:tc>
        <w:tc>
          <w:tcPr>
            <w:tcW w:w="599" w:type="pct"/>
            <w:shd w:val="clear" w:color="auto" w:fill="F2F2F2" w:themeFill="background1" w:themeFillShade="F2"/>
          </w:tcPr>
          <w:p w14:paraId="4E72495B" w14:textId="77777777" w:rsidR="00C357FC" w:rsidRPr="003951CE" w:rsidRDefault="00C357FC" w:rsidP="00BC025D">
            <w:pPr>
              <w:pStyle w:val="TableText-IPR"/>
              <w:rPr>
                <w:rFonts w:asciiTheme="minorHAnsi" w:eastAsiaTheme="minorHAnsi" w:hAnsiTheme="minorHAnsi"/>
                <w:sz w:val="18"/>
                <w:szCs w:val="18"/>
              </w:rPr>
            </w:pPr>
          </w:p>
        </w:tc>
        <w:tc>
          <w:tcPr>
            <w:tcW w:w="599" w:type="pct"/>
            <w:shd w:val="clear" w:color="auto" w:fill="F2F2F2" w:themeFill="background1" w:themeFillShade="F2"/>
          </w:tcPr>
          <w:p w14:paraId="117509D8" w14:textId="77777777" w:rsidR="00C357FC" w:rsidRPr="003951CE" w:rsidRDefault="00C357FC" w:rsidP="00BC025D">
            <w:pPr>
              <w:pStyle w:val="TableText-IPR"/>
              <w:rPr>
                <w:rFonts w:asciiTheme="minorHAnsi" w:eastAsiaTheme="minorHAnsi" w:hAnsiTheme="minorHAnsi"/>
                <w:sz w:val="18"/>
                <w:szCs w:val="18"/>
              </w:rPr>
            </w:pPr>
          </w:p>
        </w:tc>
        <w:tc>
          <w:tcPr>
            <w:tcW w:w="599" w:type="pct"/>
            <w:shd w:val="clear" w:color="auto" w:fill="F2F2F2" w:themeFill="background1" w:themeFillShade="F2"/>
          </w:tcPr>
          <w:p w14:paraId="52075884" w14:textId="77777777" w:rsidR="00C357FC" w:rsidRPr="003951CE" w:rsidRDefault="00C357FC" w:rsidP="00BC025D">
            <w:pPr>
              <w:pStyle w:val="TableText-IPR"/>
              <w:rPr>
                <w:rFonts w:asciiTheme="minorHAnsi" w:eastAsiaTheme="minorHAnsi" w:hAnsiTheme="minorHAnsi"/>
                <w:sz w:val="18"/>
                <w:szCs w:val="18"/>
              </w:rPr>
            </w:pPr>
          </w:p>
        </w:tc>
        <w:tc>
          <w:tcPr>
            <w:tcW w:w="619" w:type="pct"/>
            <w:shd w:val="clear" w:color="auto" w:fill="F2F2F2" w:themeFill="background1" w:themeFillShade="F2"/>
          </w:tcPr>
          <w:p w14:paraId="7EDBB0DE" w14:textId="77777777" w:rsidR="00C357FC" w:rsidRPr="003951CE" w:rsidRDefault="00C357FC" w:rsidP="00BC025D">
            <w:pPr>
              <w:pStyle w:val="TableText-IPR"/>
              <w:rPr>
                <w:rFonts w:asciiTheme="minorHAnsi" w:eastAsiaTheme="minorHAnsi" w:hAnsiTheme="minorHAnsi"/>
                <w:sz w:val="18"/>
                <w:szCs w:val="18"/>
              </w:rPr>
            </w:pPr>
          </w:p>
        </w:tc>
        <w:tc>
          <w:tcPr>
            <w:tcW w:w="599" w:type="pct"/>
            <w:shd w:val="clear" w:color="auto" w:fill="F2F2F2" w:themeFill="background1" w:themeFillShade="F2"/>
          </w:tcPr>
          <w:p w14:paraId="72F79295" w14:textId="77777777" w:rsidR="00C357FC" w:rsidRPr="003951CE" w:rsidRDefault="00C357FC" w:rsidP="00BC025D">
            <w:pPr>
              <w:pStyle w:val="TableText-IPR"/>
              <w:rPr>
                <w:rFonts w:asciiTheme="minorHAnsi" w:eastAsiaTheme="minorHAnsi" w:hAnsiTheme="minorHAnsi"/>
                <w:sz w:val="18"/>
                <w:szCs w:val="18"/>
              </w:rPr>
            </w:pPr>
          </w:p>
        </w:tc>
        <w:tc>
          <w:tcPr>
            <w:tcW w:w="601" w:type="pct"/>
            <w:shd w:val="clear" w:color="auto" w:fill="F2F2F2" w:themeFill="background1" w:themeFillShade="F2"/>
          </w:tcPr>
          <w:p w14:paraId="1EBF5305" w14:textId="77777777" w:rsidR="00C357FC" w:rsidRPr="003951CE" w:rsidRDefault="00C357FC" w:rsidP="00BC025D">
            <w:pPr>
              <w:pStyle w:val="TableText-IPR"/>
              <w:rPr>
                <w:rFonts w:asciiTheme="minorHAnsi" w:eastAsiaTheme="minorHAnsi" w:hAnsiTheme="minorHAnsi"/>
                <w:sz w:val="18"/>
                <w:szCs w:val="18"/>
              </w:rPr>
            </w:pPr>
          </w:p>
        </w:tc>
      </w:tr>
      <w:tr w:rsidR="00C357FC" w:rsidRPr="003951CE" w14:paraId="20C34A76" w14:textId="77777777" w:rsidTr="00DC3D1D">
        <w:trPr>
          <w:trHeight w:val="360"/>
        </w:trPr>
        <w:tc>
          <w:tcPr>
            <w:tcW w:w="1385" w:type="pct"/>
            <w:shd w:val="clear" w:color="auto" w:fill="auto"/>
          </w:tcPr>
          <w:p w14:paraId="5DAA9D99" w14:textId="6EC76DF8" w:rsidR="00C357FC" w:rsidRPr="003951CE" w:rsidRDefault="003F67A1" w:rsidP="00BC025D">
            <w:pPr>
              <w:pStyle w:val="NumbersRed-IPR"/>
              <w:spacing w:after="0"/>
              <w:rPr>
                <w:rFonts w:asciiTheme="minorHAnsi" w:hAnsiTheme="minorHAnsi"/>
                <w:sz w:val="18"/>
                <w:szCs w:val="18"/>
              </w:rPr>
            </w:pPr>
            <w:r>
              <w:rPr>
                <w:rFonts w:asciiTheme="minorHAnsi" w:hAnsiTheme="minorHAnsi"/>
                <w:sz w:val="18"/>
                <w:szCs w:val="18"/>
              </w:rPr>
              <w:t>Paid</w:t>
            </w:r>
            <w:r w:rsidRPr="003951CE">
              <w:rPr>
                <w:rFonts w:asciiTheme="minorHAnsi" w:hAnsiTheme="minorHAnsi"/>
                <w:sz w:val="18"/>
                <w:szCs w:val="18"/>
              </w:rPr>
              <w:t xml:space="preserve"> </w:t>
            </w:r>
            <w:r w:rsidR="00C357FC" w:rsidRPr="003951CE">
              <w:rPr>
                <w:rFonts w:asciiTheme="minorHAnsi" w:hAnsiTheme="minorHAnsi"/>
                <w:sz w:val="18"/>
                <w:szCs w:val="18"/>
              </w:rPr>
              <w:t>bills</w:t>
            </w:r>
            <w:r>
              <w:rPr>
                <w:rFonts w:asciiTheme="minorHAnsi" w:hAnsiTheme="minorHAnsi"/>
                <w:sz w:val="18"/>
                <w:szCs w:val="18"/>
              </w:rPr>
              <w:t xml:space="preserve"> online</w:t>
            </w:r>
            <w:r w:rsidR="008952F1">
              <w:rPr>
                <w:rFonts w:asciiTheme="minorHAnsi" w:hAnsiTheme="minorHAnsi"/>
                <w:sz w:val="18"/>
                <w:szCs w:val="18"/>
              </w:rPr>
              <w:t>.</w:t>
            </w:r>
          </w:p>
        </w:tc>
        <w:tc>
          <w:tcPr>
            <w:tcW w:w="599" w:type="pct"/>
            <w:shd w:val="clear" w:color="auto" w:fill="auto"/>
          </w:tcPr>
          <w:p w14:paraId="756CDD75"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6C78BA67"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6E93E6A5" w14:textId="77777777" w:rsidR="00C357FC" w:rsidRPr="003951CE" w:rsidRDefault="00C357FC" w:rsidP="00BC025D">
            <w:pPr>
              <w:pStyle w:val="TableText-IPR"/>
              <w:rPr>
                <w:rFonts w:asciiTheme="minorHAnsi" w:hAnsiTheme="minorHAnsi"/>
                <w:sz w:val="18"/>
                <w:szCs w:val="18"/>
              </w:rPr>
            </w:pPr>
          </w:p>
        </w:tc>
        <w:tc>
          <w:tcPr>
            <w:tcW w:w="619" w:type="pct"/>
            <w:shd w:val="clear" w:color="auto" w:fill="auto"/>
          </w:tcPr>
          <w:p w14:paraId="3B043111"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355AFC79" w14:textId="77777777" w:rsidR="00C357FC" w:rsidRPr="003951CE" w:rsidRDefault="00C357FC" w:rsidP="00BC025D">
            <w:pPr>
              <w:pStyle w:val="TableText-IPR"/>
              <w:rPr>
                <w:rFonts w:asciiTheme="minorHAnsi" w:hAnsiTheme="minorHAnsi"/>
                <w:sz w:val="18"/>
                <w:szCs w:val="18"/>
              </w:rPr>
            </w:pPr>
          </w:p>
        </w:tc>
        <w:tc>
          <w:tcPr>
            <w:tcW w:w="601" w:type="pct"/>
            <w:shd w:val="clear" w:color="auto" w:fill="auto"/>
          </w:tcPr>
          <w:p w14:paraId="7E9477C2" w14:textId="77777777" w:rsidR="00C357FC" w:rsidRPr="003951CE" w:rsidRDefault="00C357FC" w:rsidP="00BC025D">
            <w:pPr>
              <w:pStyle w:val="TableText-IPR"/>
              <w:rPr>
                <w:rFonts w:asciiTheme="minorHAnsi" w:hAnsiTheme="minorHAnsi"/>
                <w:sz w:val="18"/>
                <w:szCs w:val="18"/>
              </w:rPr>
            </w:pPr>
          </w:p>
        </w:tc>
      </w:tr>
      <w:tr w:rsidR="00C357FC" w:rsidRPr="003951CE" w14:paraId="74A93A31" w14:textId="77777777" w:rsidTr="00DC3D1D">
        <w:trPr>
          <w:trHeight w:val="360"/>
        </w:trPr>
        <w:tc>
          <w:tcPr>
            <w:tcW w:w="1385" w:type="pct"/>
            <w:shd w:val="clear" w:color="auto" w:fill="F2F2F2" w:themeFill="background1" w:themeFillShade="F2"/>
          </w:tcPr>
          <w:p w14:paraId="7F0C4371" w14:textId="1B53894F" w:rsidR="00C357FC" w:rsidRPr="003951CE" w:rsidRDefault="00C357FC" w:rsidP="00BC025D">
            <w:pPr>
              <w:pStyle w:val="NumbersRed-IPR"/>
              <w:spacing w:after="0"/>
              <w:rPr>
                <w:rFonts w:asciiTheme="minorHAnsi" w:hAnsiTheme="minorHAnsi"/>
                <w:sz w:val="18"/>
                <w:szCs w:val="18"/>
              </w:rPr>
            </w:pPr>
            <w:r w:rsidRPr="003951CE">
              <w:rPr>
                <w:rFonts w:asciiTheme="minorHAnsi" w:hAnsiTheme="minorHAnsi"/>
                <w:sz w:val="18"/>
                <w:szCs w:val="18"/>
              </w:rPr>
              <w:t>Play</w:t>
            </w:r>
            <w:r w:rsidR="003F67A1">
              <w:rPr>
                <w:rFonts w:asciiTheme="minorHAnsi" w:hAnsiTheme="minorHAnsi"/>
                <w:sz w:val="18"/>
                <w:szCs w:val="18"/>
              </w:rPr>
              <w:t>ed</w:t>
            </w:r>
            <w:r w:rsidRPr="003951CE">
              <w:rPr>
                <w:rFonts w:asciiTheme="minorHAnsi" w:hAnsiTheme="minorHAnsi"/>
                <w:sz w:val="18"/>
                <w:szCs w:val="18"/>
              </w:rPr>
              <w:t xml:space="preserve"> games</w:t>
            </w:r>
            <w:r w:rsidR="003F67A1">
              <w:rPr>
                <w:rFonts w:asciiTheme="minorHAnsi" w:hAnsiTheme="minorHAnsi"/>
                <w:sz w:val="18"/>
                <w:szCs w:val="18"/>
              </w:rPr>
              <w:t xml:space="preserve"> online</w:t>
            </w:r>
            <w:r w:rsidR="008952F1">
              <w:rPr>
                <w:rFonts w:asciiTheme="minorHAnsi" w:hAnsiTheme="minorHAnsi"/>
                <w:sz w:val="18"/>
                <w:szCs w:val="18"/>
              </w:rPr>
              <w:t>.</w:t>
            </w:r>
          </w:p>
        </w:tc>
        <w:tc>
          <w:tcPr>
            <w:tcW w:w="599" w:type="pct"/>
            <w:shd w:val="clear" w:color="auto" w:fill="F2F2F2" w:themeFill="background1" w:themeFillShade="F2"/>
          </w:tcPr>
          <w:p w14:paraId="14843732" w14:textId="77777777" w:rsidR="00C357FC" w:rsidRPr="003951CE" w:rsidRDefault="00C357FC" w:rsidP="00BC025D">
            <w:pPr>
              <w:spacing w:after="0"/>
              <w:rPr>
                <w:rFonts w:asciiTheme="minorHAnsi" w:hAnsiTheme="minorHAnsi"/>
                <w:sz w:val="18"/>
                <w:szCs w:val="18"/>
              </w:rPr>
            </w:pPr>
          </w:p>
        </w:tc>
        <w:tc>
          <w:tcPr>
            <w:tcW w:w="599" w:type="pct"/>
            <w:shd w:val="clear" w:color="auto" w:fill="F2F2F2" w:themeFill="background1" w:themeFillShade="F2"/>
          </w:tcPr>
          <w:p w14:paraId="2F463748" w14:textId="77777777" w:rsidR="00C357FC" w:rsidRPr="003951CE" w:rsidRDefault="00C357FC" w:rsidP="00BC025D">
            <w:pPr>
              <w:spacing w:after="0"/>
              <w:rPr>
                <w:rFonts w:asciiTheme="minorHAnsi" w:hAnsiTheme="minorHAnsi"/>
                <w:sz w:val="18"/>
                <w:szCs w:val="18"/>
              </w:rPr>
            </w:pPr>
          </w:p>
        </w:tc>
        <w:tc>
          <w:tcPr>
            <w:tcW w:w="599" w:type="pct"/>
            <w:shd w:val="clear" w:color="auto" w:fill="F2F2F2" w:themeFill="background1" w:themeFillShade="F2"/>
          </w:tcPr>
          <w:p w14:paraId="33C38EE3" w14:textId="77777777" w:rsidR="00C357FC" w:rsidRPr="003951CE" w:rsidRDefault="00C357FC" w:rsidP="00BC025D">
            <w:pPr>
              <w:spacing w:after="0"/>
              <w:rPr>
                <w:rFonts w:asciiTheme="minorHAnsi" w:hAnsiTheme="minorHAnsi"/>
                <w:sz w:val="18"/>
                <w:szCs w:val="18"/>
              </w:rPr>
            </w:pPr>
          </w:p>
        </w:tc>
        <w:tc>
          <w:tcPr>
            <w:tcW w:w="619" w:type="pct"/>
            <w:shd w:val="clear" w:color="auto" w:fill="F2F2F2" w:themeFill="background1" w:themeFillShade="F2"/>
          </w:tcPr>
          <w:p w14:paraId="704D6A1C" w14:textId="77777777" w:rsidR="00C357FC" w:rsidRPr="003951CE" w:rsidRDefault="00C357FC" w:rsidP="00BC025D">
            <w:pPr>
              <w:spacing w:after="0"/>
              <w:rPr>
                <w:rFonts w:asciiTheme="minorHAnsi" w:hAnsiTheme="minorHAnsi"/>
                <w:sz w:val="18"/>
                <w:szCs w:val="18"/>
              </w:rPr>
            </w:pPr>
          </w:p>
        </w:tc>
        <w:tc>
          <w:tcPr>
            <w:tcW w:w="599" w:type="pct"/>
            <w:shd w:val="clear" w:color="auto" w:fill="F2F2F2" w:themeFill="background1" w:themeFillShade="F2"/>
          </w:tcPr>
          <w:p w14:paraId="684C32FC" w14:textId="77777777" w:rsidR="00C357FC" w:rsidRPr="003951CE" w:rsidRDefault="00C357FC" w:rsidP="00BC025D">
            <w:pPr>
              <w:spacing w:after="0"/>
              <w:rPr>
                <w:rFonts w:asciiTheme="minorHAnsi" w:hAnsiTheme="minorHAnsi"/>
                <w:sz w:val="18"/>
                <w:szCs w:val="18"/>
              </w:rPr>
            </w:pPr>
          </w:p>
        </w:tc>
        <w:tc>
          <w:tcPr>
            <w:tcW w:w="601" w:type="pct"/>
            <w:shd w:val="clear" w:color="auto" w:fill="F2F2F2" w:themeFill="background1" w:themeFillShade="F2"/>
          </w:tcPr>
          <w:p w14:paraId="4E4CD58C" w14:textId="77777777" w:rsidR="00C357FC" w:rsidRPr="003951CE" w:rsidRDefault="00C357FC" w:rsidP="00BC025D">
            <w:pPr>
              <w:pStyle w:val="TableText-IPR"/>
              <w:rPr>
                <w:rFonts w:asciiTheme="minorHAnsi" w:hAnsiTheme="minorHAnsi"/>
                <w:sz w:val="18"/>
                <w:szCs w:val="18"/>
              </w:rPr>
            </w:pPr>
          </w:p>
        </w:tc>
      </w:tr>
      <w:tr w:rsidR="00C357FC" w:rsidRPr="003951CE" w14:paraId="7414C19A" w14:textId="77777777" w:rsidTr="00DC3D1D">
        <w:trPr>
          <w:trHeight w:val="360"/>
        </w:trPr>
        <w:tc>
          <w:tcPr>
            <w:tcW w:w="1385" w:type="pct"/>
            <w:shd w:val="clear" w:color="auto" w:fill="auto"/>
          </w:tcPr>
          <w:p w14:paraId="1B2A5DF1" w14:textId="02E80D51" w:rsidR="00C357FC" w:rsidRPr="003951CE" w:rsidRDefault="003F67A1" w:rsidP="00BC025D">
            <w:pPr>
              <w:pStyle w:val="NumbersRed-IPR"/>
              <w:spacing w:after="0"/>
              <w:rPr>
                <w:rFonts w:asciiTheme="minorHAnsi" w:hAnsiTheme="minorHAnsi"/>
                <w:sz w:val="18"/>
                <w:szCs w:val="18"/>
              </w:rPr>
            </w:pPr>
            <w:r>
              <w:rPr>
                <w:rFonts w:asciiTheme="minorHAnsi" w:hAnsiTheme="minorHAnsi"/>
                <w:sz w:val="18"/>
                <w:szCs w:val="18"/>
              </w:rPr>
              <w:t xml:space="preserve">Used the internet to find </w:t>
            </w:r>
            <w:r w:rsidR="00C357FC">
              <w:rPr>
                <w:rFonts w:asciiTheme="minorHAnsi" w:hAnsiTheme="minorHAnsi"/>
                <w:sz w:val="18"/>
                <w:szCs w:val="18"/>
              </w:rPr>
              <w:t>information about public transportation or directions to a location</w:t>
            </w:r>
            <w:r w:rsidR="008952F1">
              <w:rPr>
                <w:rFonts w:asciiTheme="minorHAnsi" w:hAnsiTheme="minorHAnsi"/>
                <w:sz w:val="18"/>
                <w:szCs w:val="18"/>
              </w:rPr>
              <w:t>.</w:t>
            </w:r>
          </w:p>
        </w:tc>
        <w:tc>
          <w:tcPr>
            <w:tcW w:w="599" w:type="pct"/>
            <w:shd w:val="clear" w:color="auto" w:fill="auto"/>
          </w:tcPr>
          <w:p w14:paraId="4362AEDB" w14:textId="77777777" w:rsidR="00C357FC" w:rsidRPr="003951CE" w:rsidRDefault="00C357FC" w:rsidP="00BC025D">
            <w:pPr>
              <w:spacing w:after="0"/>
              <w:rPr>
                <w:rFonts w:asciiTheme="minorHAnsi" w:hAnsiTheme="minorHAnsi"/>
                <w:sz w:val="18"/>
                <w:szCs w:val="18"/>
              </w:rPr>
            </w:pPr>
          </w:p>
        </w:tc>
        <w:tc>
          <w:tcPr>
            <w:tcW w:w="599" w:type="pct"/>
            <w:shd w:val="clear" w:color="auto" w:fill="auto"/>
          </w:tcPr>
          <w:p w14:paraId="3BDAEC43"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58A6A4F9" w14:textId="77777777" w:rsidR="00C357FC" w:rsidRPr="003951CE" w:rsidRDefault="00C357FC" w:rsidP="00BC025D">
            <w:pPr>
              <w:pStyle w:val="TableText-IPR"/>
              <w:rPr>
                <w:rFonts w:asciiTheme="minorHAnsi" w:hAnsiTheme="minorHAnsi"/>
                <w:sz w:val="18"/>
                <w:szCs w:val="18"/>
              </w:rPr>
            </w:pPr>
          </w:p>
        </w:tc>
        <w:tc>
          <w:tcPr>
            <w:tcW w:w="619" w:type="pct"/>
            <w:shd w:val="clear" w:color="auto" w:fill="auto"/>
          </w:tcPr>
          <w:p w14:paraId="0C13CE1C"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3F90597A" w14:textId="77777777" w:rsidR="00C357FC" w:rsidRPr="003951CE" w:rsidRDefault="00C357FC" w:rsidP="00BC025D">
            <w:pPr>
              <w:pStyle w:val="TableText-IPR"/>
              <w:rPr>
                <w:rFonts w:asciiTheme="minorHAnsi" w:hAnsiTheme="minorHAnsi"/>
                <w:sz w:val="18"/>
                <w:szCs w:val="18"/>
              </w:rPr>
            </w:pPr>
          </w:p>
        </w:tc>
        <w:tc>
          <w:tcPr>
            <w:tcW w:w="601" w:type="pct"/>
            <w:shd w:val="clear" w:color="auto" w:fill="auto"/>
          </w:tcPr>
          <w:p w14:paraId="1FC56DDF" w14:textId="77777777" w:rsidR="00C357FC" w:rsidRPr="003951CE" w:rsidRDefault="00C357FC" w:rsidP="00BC025D">
            <w:pPr>
              <w:pStyle w:val="TableText-IPR"/>
              <w:rPr>
                <w:rFonts w:asciiTheme="minorHAnsi" w:hAnsiTheme="minorHAnsi"/>
                <w:sz w:val="18"/>
                <w:szCs w:val="18"/>
              </w:rPr>
            </w:pPr>
          </w:p>
        </w:tc>
      </w:tr>
      <w:tr w:rsidR="00C357FC" w:rsidRPr="003951CE" w14:paraId="3245A5D1" w14:textId="77777777" w:rsidTr="00DC3D1D">
        <w:trPr>
          <w:trHeight w:val="360"/>
        </w:trPr>
        <w:tc>
          <w:tcPr>
            <w:tcW w:w="1385" w:type="pct"/>
            <w:shd w:val="clear" w:color="auto" w:fill="F2F2F2" w:themeFill="background1" w:themeFillShade="F2"/>
          </w:tcPr>
          <w:p w14:paraId="5B54169F" w14:textId="7B017B67" w:rsidR="00C357FC" w:rsidRPr="003951CE" w:rsidRDefault="00C357FC" w:rsidP="00BC025D">
            <w:pPr>
              <w:pStyle w:val="NumbersRed-IPR"/>
              <w:spacing w:after="0"/>
              <w:rPr>
                <w:rFonts w:asciiTheme="minorHAnsi" w:hAnsiTheme="minorHAnsi"/>
                <w:sz w:val="18"/>
                <w:szCs w:val="18"/>
              </w:rPr>
            </w:pPr>
            <w:r w:rsidRPr="003951CE">
              <w:rPr>
                <w:rFonts w:asciiTheme="minorHAnsi" w:hAnsiTheme="minorHAnsi"/>
                <w:sz w:val="18"/>
                <w:szCs w:val="18"/>
              </w:rPr>
              <w:t>Stream</w:t>
            </w:r>
            <w:r w:rsidR="003F67A1">
              <w:rPr>
                <w:rFonts w:asciiTheme="minorHAnsi" w:hAnsiTheme="minorHAnsi"/>
                <w:sz w:val="18"/>
                <w:szCs w:val="18"/>
              </w:rPr>
              <w:t>ed</w:t>
            </w:r>
            <w:r w:rsidRPr="003951CE">
              <w:rPr>
                <w:rFonts w:asciiTheme="minorHAnsi" w:hAnsiTheme="minorHAnsi"/>
                <w:sz w:val="18"/>
                <w:szCs w:val="18"/>
              </w:rPr>
              <w:t xml:space="preserve"> television or movies</w:t>
            </w:r>
            <w:r w:rsidR="008952F1">
              <w:rPr>
                <w:rFonts w:asciiTheme="minorHAnsi" w:hAnsiTheme="minorHAnsi"/>
                <w:sz w:val="18"/>
                <w:szCs w:val="18"/>
              </w:rPr>
              <w:t>.</w:t>
            </w:r>
          </w:p>
        </w:tc>
        <w:tc>
          <w:tcPr>
            <w:tcW w:w="599" w:type="pct"/>
            <w:shd w:val="clear" w:color="auto" w:fill="F2F2F2" w:themeFill="background1" w:themeFillShade="F2"/>
          </w:tcPr>
          <w:p w14:paraId="43F4BE55" w14:textId="77777777" w:rsidR="00C357FC" w:rsidRPr="003951CE" w:rsidRDefault="00C357FC" w:rsidP="00BC025D">
            <w:pPr>
              <w:spacing w:after="0"/>
              <w:rPr>
                <w:rFonts w:asciiTheme="minorHAnsi" w:hAnsiTheme="minorHAnsi"/>
                <w:sz w:val="18"/>
                <w:szCs w:val="18"/>
              </w:rPr>
            </w:pPr>
          </w:p>
        </w:tc>
        <w:tc>
          <w:tcPr>
            <w:tcW w:w="599" w:type="pct"/>
            <w:shd w:val="clear" w:color="auto" w:fill="F2F2F2" w:themeFill="background1" w:themeFillShade="F2"/>
          </w:tcPr>
          <w:p w14:paraId="1F36A44A" w14:textId="77777777" w:rsidR="00C357FC" w:rsidRPr="003951CE" w:rsidRDefault="00C357FC" w:rsidP="00BC025D">
            <w:pPr>
              <w:pStyle w:val="TableText-IPR"/>
              <w:rPr>
                <w:rFonts w:asciiTheme="minorHAnsi" w:hAnsiTheme="minorHAnsi"/>
                <w:sz w:val="18"/>
                <w:szCs w:val="18"/>
              </w:rPr>
            </w:pPr>
          </w:p>
        </w:tc>
        <w:tc>
          <w:tcPr>
            <w:tcW w:w="599" w:type="pct"/>
            <w:shd w:val="clear" w:color="auto" w:fill="F2F2F2" w:themeFill="background1" w:themeFillShade="F2"/>
          </w:tcPr>
          <w:p w14:paraId="0E496375" w14:textId="77777777" w:rsidR="00C357FC" w:rsidRPr="003951CE" w:rsidRDefault="00C357FC" w:rsidP="00BC025D">
            <w:pPr>
              <w:pStyle w:val="TableText-IPR"/>
              <w:rPr>
                <w:rFonts w:asciiTheme="minorHAnsi" w:hAnsiTheme="minorHAnsi"/>
                <w:sz w:val="18"/>
                <w:szCs w:val="18"/>
              </w:rPr>
            </w:pPr>
          </w:p>
        </w:tc>
        <w:tc>
          <w:tcPr>
            <w:tcW w:w="619" w:type="pct"/>
            <w:shd w:val="clear" w:color="auto" w:fill="F2F2F2" w:themeFill="background1" w:themeFillShade="F2"/>
          </w:tcPr>
          <w:p w14:paraId="3079384D" w14:textId="77777777" w:rsidR="00C357FC" w:rsidRPr="003951CE" w:rsidRDefault="00C357FC" w:rsidP="00BC025D">
            <w:pPr>
              <w:pStyle w:val="TableText-IPR"/>
              <w:rPr>
                <w:rFonts w:asciiTheme="minorHAnsi" w:hAnsiTheme="minorHAnsi"/>
                <w:sz w:val="18"/>
                <w:szCs w:val="18"/>
              </w:rPr>
            </w:pPr>
          </w:p>
        </w:tc>
        <w:tc>
          <w:tcPr>
            <w:tcW w:w="599" w:type="pct"/>
            <w:shd w:val="clear" w:color="auto" w:fill="F2F2F2" w:themeFill="background1" w:themeFillShade="F2"/>
          </w:tcPr>
          <w:p w14:paraId="656D412F" w14:textId="77777777" w:rsidR="00C357FC" w:rsidRPr="003951CE" w:rsidRDefault="00C357FC" w:rsidP="00BC025D">
            <w:pPr>
              <w:pStyle w:val="TableText-IPR"/>
              <w:rPr>
                <w:rFonts w:asciiTheme="minorHAnsi" w:hAnsiTheme="minorHAnsi"/>
                <w:sz w:val="18"/>
                <w:szCs w:val="18"/>
              </w:rPr>
            </w:pPr>
          </w:p>
        </w:tc>
        <w:tc>
          <w:tcPr>
            <w:tcW w:w="601" w:type="pct"/>
            <w:shd w:val="clear" w:color="auto" w:fill="F2F2F2" w:themeFill="background1" w:themeFillShade="F2"/>
          </w:tcPr>
          <w:p w14:paraId="2B6A90E7" w14:textId="77777777" w:rsidR="00C357FC" w:rsidRPr="003951CE" w:rsidRDefault="00C357FC" w:rsidP="00BC025D">
            <w:pPr>
              <w:pStyle w:val="TableText-IPR"/>
              <w:rPr>
                <w:rFonts w:asciiTheme="minorHAnsi" w:hAnsiTheme="minorHAnsi"/>
                <w:sz w:val="18"/>
                <w:szCs w:val="18"/>
              </w:rPr>
            </w:pPr>
          </w:p>
        </w:tc>
      </w:tr>
      <w:tr w:rsidR="00C357FC" w:rsidRPr="003951CE" w14:paraId="5BF6929C" w14:textId="77777777" w:rsidTr="00DC3D1D">
        <w:trPr>
          <w:trHeight w:val="360"/>
        </w:trPr>
        <w:tc>
          <w:tcPr>
            <w:tcW w:w="1385" w:type="pct"/>
            <w:shd w:val="clear" w:color="auto" w:fill="auto"/>
          </w:tcPr>
          <w:p w14:paraId="404D289E" w14:textId="460CFAE2" w:rsidR="00C357FC" w:rsidRPr="003951CE" w:rsidRDefault="00C357FC" w:rsidP="00BC025D">
            <w:pPr>
              <w:pStyle w:val="NumbersRed-IPR"/>
              <w:spacing w:after="0"/>
              <w:rPr>
                <w:rFonts w:asciiTheme="minorHAnsi" w:hAnsiTheme="minorHAnsi"/>
                <w:sz w:val="18"/>
                <w:szCs w:val="18"/>
              </w:rPr>
            </w:pPr>
            <w:r>
              <w:rPr>
                <w:rFonts w:asciiTheme="minorHAnsi" w:hAnsiTheme="minorHAnsi"/>
                <w:sz w:val="18"/>
                <w:szCs w:val="18"/>
              </w:rPr>
              <w:t>Download</w:t>
            </w:r>
            <w:r w:rsidR="003F67A1">
              <w:rPr>
                <w:rFonts w:asciiTheme="minorHAnsi" w:hAnsiTheme="minorHAnsi"/>
                <w:sz w:val="18"/>
                <w:szCs w:val="18"/>
              </w:rPr>
              <w:t>ed</w:t>
            </w:r>
            <w:r>
              <w:rPr>
                <w:rFonts w:asciiTheme="minorHAnsi" w:hAnsiTheme="minorHAnsi"/>
                <w:sz w:val="18"/>
                <w:szCs w:val="18"/>
              </w:rPr>
              <w:t xml:space="preserve"> or listen</w:t>
            </w:r>
            <w:r w:rsidR="008952F1">
              <w:rPr>
                <w:rFonts w:asciiTheme="minorHAnsi" w:hAnsiTheme="minorHAnsi"/>
                <w:sz w:val="18"/>
                <w:szCs w:val="18"/>
              </w:rPr>
              <w:t>ed</w:t>
            </w:r>
            <w:r>
              <w:rPr>
                <w:rFonts w:asciiTheme="minorHAnsi" w:hAnsiTheme="minorHAnsi"/>
                <w:sz w:val="18"/>
                <w:szCs w:val="18"/>
              </w:rPr>
              <w:t xml:space="preserve"> to music</w:t>
            </w:r>
            <w:r w:rsidR="003F67A1">
              <w:rPr>
                <w:rFonts w:asciiTheme="minorHAnsi" w:hAnsiTheme="minorHAnsi"/>
                <w:sz w:val="18"/>
                <w:szCs w:val="18"/>
              </w:rPr>
              <w:t xml:space="preserve"> online</w:t>
            </w:r>
            <w:r w:rsidR="008952F1">
              <w:rPr>
                <w:rFonts w:asciiTheme="minorHAnsi" w:hAnsiTheme="minorHAnsi"/>
                <w:sz w:val="18"/>
                <w:szCs w:val="18"/>
              </w:rPr>
              <w:t>.</w:t>
            </w:r>
          </w:p>
        </w:tc>
        <w:tc>
          <w:tcPr>
            <w:tcW w:w="599" w:type="pct"/>
            <w:shd w:val="clear" w:color="auto" w:fill="auto"/>
          </w:tcPr>
          <w:p w14:paraId="6B1BFF20" w14:textId="77777777" w:rsidR="00C357FC" w:rsidRPr="003951CE" w:rsidRDefault="00C357FC" w:rsidP="00BC025D">
            <w:pPr>
              <w:spacing w:after="0"/>
              <w:rPr>
                <w:sz w:val="18"/>
                <w:szCs w:val="18"/>
              </w:rPr>
            </w:pPr>
          </w:p>
        </w:tc>
        <w:tc>
          <w:tcPr>
            <w:tcW w:w="599" w:type="pct"/>
            <w:shd w:val="clear" w:color="auto" w:fill="auto"/>
          </w:tcPr>
          <w:p w14:paraId="2C1764A3"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187C9E5A" w14:textId="77777777" w:rsidR="00C357FC" w:rsidRPr="003951CE" w:rsidRDefault="00C357FC" w:rsidP="00BC025D">
            <w:pPr>
              <w:pStyle w:val="TableText-IPR"/>
              <w:rPr>
                <w:rFonts w:asciiTheme="minorHAnsi" w:hAnsiTheme="minorHAnsi"/>
                <w:sz w:val="18"/>
                <w:szCs w:val="18"/>
              </w:rPr>
            </w:pPr>
          </w:p>
        </w:tc>
        <w:tc>
          <w:tcPr>
            <w:tcW w:w="619" w:type="pct"/>
            <w:shd w:val="clear" w:color="auto" w:fill="auto"/>
          </w:tcPr>
          <w:p w14:paraId="7FD3B410"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2F66FBDF" w14:textId="77777777" w:rsidR="00C357FC" w:rsidRPr="003951CE" w:rsidRDefault="00C357FC" w:rsidP="00BC025D">
            <w:pPr>
              <w:pStyle w:val="TableText-IPR"/>
              <w:rPr>
                <w:rFonts w:asciiTheme="minorHAnsi" w:hAnsiTheme="minorHAnsi"/>
                <w:sz w:val="18"/>
                <w:szCs w:val="18"/>
              </w:rPr>
            </w:pPr>
          </w:p>
        </w:tc>
        <w:tc>
          <w:tcPr>
            <w:tcW w:w="601" w:type="pct"/>
            <w:shd w:val="clear" w:color="auto" w:fill="auto"/>
          </w:tcPr>
          <w:p w14:paraId="1CD96B50" w14:textId="77777777" w:rsidR="00C357FC" w:rsidRPr="003951CE" w:rsidRDefault="00C357FC" w:rsidP="00BC025D">
            <w:pPr>
              <w:pStyle w:val="TableText-IPR"/>
              <w:rPr>
                <w:rFonts w:asciiTheme="minorHAnsi" w:hAnsiTheme="minorHAnsi"/>
                <w:sz w:val="18"/>
                <w:szCs w:val="18"/>
              </w:rPr>
            </w:pPr>
          </w:p>
        </w:tc>
      </w:tr>
      <w:tr w:rsidR="00C357FC" w:rsidRPr="003951CE" w14:paraId="2E72323C" w14:textId="77777777" w:rsidTr="00DC3D1D">
        <w:trPr>
          <w:trHeight w:val="360"/>
        </w:trPr>
        <w:tc>
          <w:tcPr>
            <w:tcW w:w="1385" w:type="pct"/>
            <w:shd w:val="clear" w:color="auto" w:fill="F2F2F2" w:themeFill="background1" w:themeFillShade="F2"/>
          </w:tcPr>
          <w:p w14:paraId="2332DFA0" w14:textId="746B6336" w:rsidR="00C357FC" w:rsidRPr="003951CE" w:rsidRDefault="00C357FC" w:rsidP="00BC025D">
            <w:pPr>
              <w:pStyle w:val="NumbersRed-IPR"/>
              <w:spacing w:after="0"/>
              <w:rPr>
                <w:rFonts w:asciiTheme="minorHAnsi" w:hAnsiTheme="minorHAnsi"/>
                <w:sz w:val="18"/>
                <w:szCs w:val="18"/>
              </w:rPr>
            </w:pPr>
            <w:r w:rsidRPr="003951CE">
              <w:rPr>
                <w:rFonts w:asciiTheme="minorHAnsi" w:hAnsiTheme="minorHAnsi"/>
                <w:sz w:val="18"/>
                <w:szCs w:val="18"/>
              </w:rPr>
              <w:t>Read the news</w:t>
            </w:r>
            <w:r w:rsidR="003F67A1">
              <w:rPr>
                <w:rFonts w:asciiTheme="minorHAnsi" w:hAnsiTheme="minorHAnsi"/>
                <w:sz w:val="18"/>
                <w:szCs w:val="18"/>
              </w:rPr>
              <w:t xml:space="preserve"> </w:t>
            </w:r>
            <w:r w:rsidR="008952F1">
              <w:rPr>
                <w:rFonts w:asciiTheme="minorHAnsi" w:hAnsiTheme="minorHAnsi"/>
                <w:sz w:val="18"/>
                <w:szCs w:val="18"/>
              </w:rPr>
              <w:t>online.</w:t>
            </w:r>
          </w:p>
        </w:tc>
        <w:tc>
          <w:tcPr>
            <w:tcW w:w="599" w:type="pct"/>
            <w:shd w:val="clear" w:color="auto" w:fill="F2F2F2" w:themeFill="background1" w:themeFillShade="F2"/>
          </w:tcPr>
          <w:p w14:paraId="71B9D3AA" w14:textId="77777777" w:rsidR="00C357FC" w:rsidRPr="003951CE" w:rsidRDefault="00C357FC" w:rsidP="00BC025D">
            <w:pPr>
              <w:spacing w:after="0"/>
              <w:rPr>
                <w:rFonts w:asciiTheme="minorHAnsi" w:hAnsiTheme="minorHAnsi"/>
                <w:sz w:val="18"/>
                <w:szCs w:val="18"/>
              </w:rPr>
            </w:pPr>
          </w:p>
        </w:tc>
        <w:tc>
          <w:tcPr>
            <w:tcW w:w="599" w:type="pct"/>
            <w:shd w:val="clear" w:color="auto" w:fill="F2F2F2" w:themeFill="background1" w:themeFillShade="F2"/>
          </w:tcPr>
          <w:p w14:paraId="00FA1919" w14:textId="77777777" w:rsidR="00C357FC" w:rsidRPr="003951CE" w:rsidRDefault="00C357FC" w:rsidP="00BC025D">
            <w:pPr>
              <w:pStyle w:val="TableText-IPR"/>
              <w:rPr>
                <w:rFonts w:asciiTheme="minorHAnsi" w:hAnsiTheme="minorHAnsi"/>
                <w:sz w:val="18"/>
                <w:szCs w:val="18"/>
              </w:rPr>
            </w:pPr>
          </w:p>
        </w:tc>
        <w:tc>
          <w:tcPr>
            <w:tcW w:w="599" w:type="pct"/>
            <w:shd w:val="clear" w:color="auto" w:fill="F2F2F2" w:themeFill="background1" w:themeFillShade="F2"/>
          </w:tcPr>
          <w:p w14:paraId="15A17C9F" w14:textId="77777777" w:rsidR="00C357FC" w:rsidRPr="003951CE" w:rsidRDefault="00C357FC" w:rsidP="00BC025D">
            <w:pPr>
              <w:pStyle w:val="TableText-IPR"/>
              <w:rPr>
                <w:rFonts w:asciiTheme="minorHAnsi" w:hAnsiTheme="minorHAnsi"/>
                <w:sz w:val="18"/>
                <w:szCs w:val="18"/>
              </w:rPr>
            </w:pPr>
          </w:p>
        </w:tc>
        <w:tc>
          <w:tcPr>
            <w:tcW w:w="619" w:type="pct"/>
            <w:shd w:val="clear" w:color="auto" w:fill="F2F2F2" w:themeFill="background1" w:themeFillShade="F2"/>
          </w:tcPr>
          <w:p w14:paraId="6F369D80" w14:textId="77777777" w:rsidR="00C357FC" w:rsidRPr="003951CE" w:rsidRDefault="00C357FC" w:rsidP="00BC025D">
            <w:pPr>
              <w:pStyle w:val="TableText-IPR"/>
              <w:rPr>
                <w:rFonts w:asciiTheme="minorHAnsi" w:hAnsiTheme="minorHAnsi"/>
                <w:sz w:val="18"/>
                <w:szCs w:val="18"/>
              </w:rPr>
            </w:pPr>
          </w:p>
        </w:tc>
        <w:tc>
          <w:tcPr>
            <w:tcW w:w="599" w:type="pct"/>
            <w:shd w:val="clear" w:color="auto" w:fill="F2F2F2" w:themeFill="background1" w:themeFillShade="F2"/>
          </w:tcPr>
          <w:p w14:paraId="034D17E7" w14:textId="77777777" w:rsidR="00C357FC" w:rsidRPr="003951CE" w:rsidRDefault="00C357FC" w:rsidP="00BC025D">
            <w:pPr>
              <w:pStyle w:val="TableText-IPR"/>
              <w:rPr>
                <w:rFonts w:asciiTheme="minorHAnsi" w:hAnsiTheme="minorHAnsi"/>
                <w:sz w:val="18"/>
                <w:szCs w:val="18"/>
              </w:rPr>
            </w:pPr>
          </w:p>
        </w:tc>
        <w:tc>
          <w:tcPr>
            <w:tcW w:w="601" w:type="pct"/>
            <w:shd w:val="clear" w:color="auto" w:fill="F2F2F2" w:themeFill="background1" w:themeFillShade="F2"/>
          </w:tcPr>
          <w:p w14:paraId="3F9ABDDA" w14:textId="77777777" w:rsidR="00C357FC" w:rsidRPr="003951CE" w:rsidRDefault="00C357FC" w:rsidP="00BC025D">
            <w:pPr>
              <w:pStyle w:val="TableText-IPR"/>
              <w:rPr>
                <w:rFonts w:asciiTheme="minorHAnsi" w:hAnsiTheme="minorHAnsi"/>
                <w:sz w:val="18"/>
                <w:szCs w:val="18"/>
              </w:rPr>
            </w:pPr>
          </w:p>
        </w:tc>
      </w:tr>
      <w:tr w:rsidR="00C357FC" w:rsidRPr="003951CE" w14:paraId="580D63C7" w14:textId="77777777" w:rsidTr="00DC3D1D">
        <w:trPr>
          <w:trHeight w:val="360"/>
        </w:trPr>
        <w:tc>
          <w:tcPr>
            <w:tcW w:w="1385" w:type="pct"/>
            <w:shd w:val="clear" w:color="auto" w:fill="auto"/>
          </w:tcPr>
          <w:p w14:paraId="6DFDF0B3" w14:textId="129F71C5" w:rsidR="00C357FC" w:rsidRPr="003951CE" w:rsidRDefault="00C357FC" w:rsidP="00BC025D">
            <w:pPr>
              <w:pStyle w:val="NumbersRed-IPR"/>
              <w:spacing w:after="0"/>
              <w:rPr>
                <w:rFonts w:asciiTheme="minorHAnsi" w:hAnsiTheme="minorHAnsi"/>
                <w:sz w:val="18"/>
                <w:szCs w:val="18"/>
              </w:rPr>
            </w:pPr>
            <w:r w:rsidRPr="003951CE">
              <w:rPr>
                <w:rFonts w:asciiTheme="minorHAnsi" w:hAnsiTheme="minorHAnsi"/>
                <w:sz w:val="18"/>
                <w:szCs w:val="18"/>
              </w:rPr>
              <w:t>Use</w:t>
            </w:r>
            <w:r w:rsidR="003F67A1">
              <w:rPr>
                <w:rFonts w:asciiTheme="minorHAnsi" w:hAnsiTheme="minorHAnsi"/>
                <w:sz w:val="18"/>
                <w:szCs w:val="18"/>
              </w:rPr>
              <w:t>d</w:t>
            </w:r>
            <w:r w:rsidRPr="003951CE">
              <w:rPr>
                <w:rFonts w:asciiTheme="minorHAnsi" w:hAnsiTheme="minorHAnsi"/>
                <w:sz w:val="18"/>
                <w:szCs w:val="18"/>
              </w:rPr>
              <w:t xml:space="preserve"> social networking sites, like Facebook, Twitter, </w:t>
            </w:r>
            <w:r>
              <w:rPr>
                <w:rFonts w:asciiTheme="minorHAnsi" w:hAnsiTheme="minorHAnsi"/>
                <w:sz w:val="18"/>
                <w:szCs w:val="18"/>
              </w:rPr>
              <w:t xml:space="preserve">Snapchat, </w:t>
            </w:r>
            <w:r w:rsidRPr="003951CE">
              <w:rPr>
                <w:rFonts w:asciiTheme="minorHAnsi" w:hAnsiTheme="minorHAnsi"/>
                <w:sz w:val="18"/>
                <w:szCs w:val="18"/>
              </w:rPr>
              <w:t>or LinkedIn</w:t>
            </w:r>
            <w:r w:rsidR="008952F1">
              <w:rPr>
                <w:rFonts w:asciiTheme="minorHAnsi" w:hAnsiTheme="minorHAnsi"/>
                <w:sz w:val="18"/>
                <w:szCs w:val="18"/>
              </w:rPr>
              <w:t>.</w:t>
            </w:r>
          </w:p>
        </w:tc>
        <w:tc>
          <w:tcPr>
            <w:tcW w:w="599" w:type="pct"/>
            <w:shd w:val="clear" w:color="auto" w:fill="auto"/>
          </w:tcPr>
          <w:p w14:paraId="4207F91D" w14:textId="77777777" w:rsidR="00C357FC" w:rsidRPr="003951CE" w:rsidRDefault="00C357FC" w:rsidP="00BC025D">
            <w:pPr>
              <w:spacing w:after="0"/>
              <w:rPr>
                <w:rFonts w:asciiTheme="minorHAnsi" w:hAnsiTheme="minorHAnsi"/>
                <w:sz w:val="18"/>
                <w:szCs w:val="18"/>
              </w:rPr>
            </w:pPr>
          </w:p>
        </w:tc>
        <w:tc>
          <w:tcPr>
            <w:tcW w:w="599" w:type="pct"/>
            <w:shd w:val="clear" w:color="auto" w:fill="auto"/>
          </w:tcPr>
          <w:p w14:paraId="46ECB190"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0164CDF6" w14:textId="77777777" w:rsidR="00C357FC" w:rsidRPr="003951CE" w:rsidRDefault="00C357FC" w:rsidP="00BC025D">
            <w:pPr>
              <w:pStyle w:val="TableText-IPR"/>
              <w:rPr>
                <w:rFonts w:asciiTheme="minorHAnsi" w:hAnsiTheme="minorHAnsi"/>
                <w:sz w:val="18"/>
                <w:szCs w:val="18"/>
              </w:rPr>
            </w:pPr>
          </w:p>
        </w:tc>
        <w:tc>
          <w:tcPr>
            <w:tcW w:w="619" w:type="pct"/>
            <w:shd w:val="clear" w:color="auto" w:fill="auto"/>
          </w:tcPr>
          <w:p w14:paraId="133E1862"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605309C2" w14:textId="77777777" w:rsidR="00C357FC" w:rsidRPr="003951CE" w:rsidRDefault="00C357FC" w:rsidP="00BC025D">
            <w:pPr>
              <w:pStyle w:val="TableText-IPR"/>
              <w:rPr>
                <w:rFonts w:asciiTheme="minorHAnsi" w:hAnsiTheme="minorHAnsi"/>
                <w:sz w:val="18"/>
                <w:szCs w:val="18"/>
              </w:rPr>
            </w:pPr>
          </w:p>
        </w:tc>
        <w:tc>
          <w:tcPr>
            <w:tcW w:w="601" w:type="pct"/>
            <w:shd w:val="clear" w:color="auto" w:fill="auto"/>
          </w:tcPr>
          <w:p w14:paraId="6CAA3057" w14:textId="77777777" w:rsidR="00C357FC" w:rsidRPr="003951CE" w:rsidRDefault="00C357FC" w:rsidP="00BC025D">
            <w:pPr>
              <w:pStyle w:val="TableText-IPR"/>
              <w:rPr>
                <w:rFonts w:asciiTheme="minorHAnsi" w:hAnsiTheme="minorHAnsi"/>
                <w:sz w:val="18"/>
                <w:szCs w:val="18"/>
              </w:rPr>
            </w:pPr>
          </w:p>
        </w:tc>
      </w:tr>
      <w:tr w:rsidR="00C357FC" w:rsidRPr="003951CE" w14:paraId="488D4113" w14:textId="77777777" w:rsidTr="00DC3D1D">
        <w:trPr>
          <w:trHeight w:val="360"/>
        </w:trPr>
        <w:tc>
          <w:tcPr>
            <w:tcW w:w="1385" w:type="pct"/>
            <w:shd w:val="clear" w:color="auto" w:fill="F2F2F2" w:themeFill="background1" w:themeFillShade="F2"/>
          </w:tcPr>
          <w:p w14:paraId="14B9B1F9" w14:textId="09DC4512" w:rsidR="00C357FC" w:rsidRPr="003951CE" w:rsidRDefault="00C357FC" w:rsidP="00BC025D">
            <w:pPr>
              <w:pStyle w:val="NumbersRed-IPR"/>
              <w:spacing w:after="0"/>
              <w:rPr>
                <w:rFonts w:asciiTheme="minorHAnsi" w:hAnsiTheme="minorHAnsi"/>
                <w:sz w:val="18"/>
                <w:szCs w:val="18"/>
              </w:rPr>
            </w:pPr>
            <w:r w:rsidRPr="003951CE">
              <w:rPr>
                <w:rFonts w:asciiTheme="minorHAnsi" w:hAnsiTheme="minorHAnsi"/>
                <w:sz w:val="18"/>
                <w:szCs w:val="18"/>
              </w:rPr>
              <w:t>Use</w:t>
            </w:r>
            <w:r w:rsidR="003F67A1">
              <w:rPr>
                <w:rFonts w:asciiTheme="minorHAnsi" w:hAnsiTheme="minorHAnsi"/>
                <w:sz w:val="18"/>
                <w:szCs w:val="18"/>
              </w:rPr>
              <w:t>d</w:t>
            </w:r>
            <w:r w:rsidRPr="003951CE">
              <w:rPr>
                <w:rFonts w:asciiTheme="minorHAnsi" w:hAnsiTheme="minorHAnsi"/>
                <w:sz w:val="18"/>
                <w:szCs w:val="18"/>
              </w:rPr>
              <w:t xml:space="preserve"> email</w:t>
            </w:r>
            <w:r w:rsidR="008952F1">
              <w:rPr>
                <w:rFonts w:asciiTheme="minorHAnsi" w:hAnsiTheme="minorHAnsi"/>
                <w:sz w:val="18"/>
                <w:szCs w:val="18"/>
              </w:rPr>
              <w:t>.</w:t>
            </w:r>
          </w:p>
        </w:tc>
        <w:tc>
          <w:tcPr>
            <w:tcW w:w="599" w:type="pct"/>
            <w:shd w:val="clear" w:color="auto" w:fill="F2F2F2" w:themeFill="background1" w:themeFillShade="F2"/>
          </w:tcPr>
          <w:p w14:paraId="32ED476B" w14:textId="77777777" w:rsidR="00C357FC" w:rsidRPr="003951CE" w:rsidRDefault="00C357FC" w:rsidP="00BC025D">
            <w:pPr>
              <w:spacing w:after="0"/>
              <w:rPr>
                <w:rFonts w:asciiTheme="minorHAnsi" w:hAnsiTheme="minorHAnsi"/>
                <w:sz w:val="18"/>
                <w:szCs w:val="18"/>
              </w:rPr>
            </w:pPr>
          </w:p>
        </w:tc>
        <w:tc>
          <w:tcPr>
            <w:tcW w:w="599" w:type="pct"/>
            <w:shd w:val="clear" w:color="auto" w:fill="F2F2F2" w:themeFill="background1" w:themeFillShade="F2"/>
          </w:tcPr>
          <w:p w14:paraId="53D9A2EB" w14:textId="77777777" w:rsidR="00C357FC" w:rsidRPr="003951CE" w:rsidRDefault="00C357FC" w:rsidP="00BC025D">
            <w:pPr>
              <w:pStyle w:val="TableText-IPR"/>
              <w:rPr>
                <w:rFonts w:asciiTheme="minorHAnsi" w:hAnsiTheme="minorHAnsi"/>
                <w:sz w:val="18"/>
                <w:szCs w:val="18"/>
              </w:rPr>
            </w:pPr>
          </w:p>
        </w:tc>
        <w:tc>
          <w:tcPr>
            <w:tcW w:w="599" w:type="pct"/>
            <w:shd w:val="clear" w:color="auto" w:fill="F2F2F2" w:themeFill="background1" w:themeFillShade="F2"/>
          </w:tcPr>
          <w:p w14:paraId="5F4C0369" w14:textId="77777777" w:rsidR="00C357FC" w:rsidRPr="003951CE" w:rsidRDefault="00C357FC" w:rsidP="00BC025D">
            <w:pPr>
              <w:pStyle w:val="TableText-IPR"/>
              <w:rPr>
                <w:rFonts w:asciiTheme="minorHAnsi" w:hAnsiTheme="minorHAnsi"/>
                <w:sz w:val="18"/>
                <w:szCs w:val="18"/>
              </w:rPr>
            </w:pPr>
          </w:p>
        </w:tc>
        <w:tc>
          <w:tcPr>
            <w:tcW w:w="619" w:type="pct"/>
            <w:shd w:val="clear" w:color="auto" w:fill="F2F2F2" w:themeFill="background1" w:themeFillShade="F2"/>
          </w:tcPr>
          <w:p w14:paraId="022BBE85" w14:textId="77777777" w:rsidR="00C357FC" w:rsidRPr="003951CE" w:rsidRDefault="00C357FC" w:rsidP="00BC025D">
            <w:pPr>
              <w:pStyle w:val="TableText-IPR"/>
              <w:rPr>
                <w:rFonts w:asciiTheme="minorHAnsi" w:hAnsiTheme="minorHAnsi"/>
                <w:sz w:val="18"/>
                <w:szCs w:val="18"/>
              </w:rPr>
            </w:pPr>
          </w:p>
        </w:tc>
        <w:tc>
          <w:tcPr>
            <w:tcW w:w="599" w:type="pct"/>
            <w:shd w:val="clear" w:color="auto" w:fill="F2F2F2" w:themeFill="background1" w:themeFillShade="F2"/>
          </w:tcPr>
          <w:p w14:paraId="11363527" w14:textId="77777777" w:rsidR="00C357FC" w:rsidRPr="003951CE" w:rsidRDefault="00C357FC" w:rsidP="00BC025D">
            <w:pPr>
              <w:pStyle w:val="TableText-IPR"/>
              <w:rPr>
                <w:rFonts w:asciiTheme="minorHAnsi" w:hAnsiTheme="minorHAnsi"/>
                <w:sz w:val="18"/>
                <w:szCs w:val="18"/>
              </w:rPr>
            </w:pPr>
          </w:p>
        </w:tc>
        <w:tc>
          <w:tcPr>
            <w:tcW w:w="601" w:type="pct"/>
            <w:shd w:val="clear" w:color="auto" w:fill="F2F2F2" w:themeFill="background1" w:themeFillShade="F2"/>
          </w:tcPr>
          <w:p w14:paraId="67A1E2F8" w14:textId="77777777" w:rsidR="00C357FC" w:rsidRPr="003951CE" w:rsidRDefault="00C357FC" w:rsidP="00BC025D">
            <w:pPr>
              <w:pStyle w:val="TableText-IPR"/>
              <w:rPr>
                <w:rFonts w:asciiTheme="minorHAnsi" w:hAnsiTheme="minorHAnsi"/>
                <w:sz w:val="18"/>
                <w:szCs w:val="18"/>
              </w:rPr>
            </w:pPr>
          </w:p>
        </w:tc>
      </w:tr>
      <w:tr w:rsidR="00C357FC" w:rsidRPr="003951CE" w14:paraId="7642C433" w14:textId="77777777" w:rsidTr="00DC3D1D">
        <w:trPr>
          <w:trHeight w:val="360"/>
        </w:trPr>
        <w:tc>
          <w:tcPr>
            <w:tcW w:w="1385" w:type="pct"/>
            <w:shd w:val="clear" w:color="auto" w:fill="auto"/>
          </w:tcPr>
          <w:p w14:paraId="6E064ED7" w14:textId="62528759" w:rsidR="00C357FC" w:rsidRPr="003951CE" w:rsidRDefault="003F67A1" w:rsidP="00BC025D">
            <w:pPr>
              <w:pStyle w:val="NumbersRed-IPR"/>
              <w:spacing w:after="0"/>
              <w:rPr>
                <w:rFonts w:asciiTheme="minorHAnsi" w:hAnsiTheme="minorHAnsi"/>
                <w:sz w:val="18"/>
                <w:szCs w:val="18"/>
              </w:rPr>
            </w:pPr>
            <w:r>
              <w:rPr>
                <w:rFonts w:asciiTheme="minorHAnsi" w:hAnsiTheme="minorHAnsi"/>
                <w:sz w:val="18"/>
                <w:szCs w:val="18"/>
              </w:rPr>
              <w:t>Bought</w:t>
            </w:r>
            <w:r w:rsidRPr="003951CE">
              <w:rPr>
                <w:rFonts w:asciiTheme="minorHAnsi" w:hAnsiTheme="minorHAnsi"/>
                <w:sz w:val="18"/>
                <w:szCs w:val="18"/>
              </w:rPr>
              <w:t xml:space="preserve"> </w:t>
            </w:r>
            <w:r w:rsidR="00C357FC" w:rsidRPr="003951CE">
              <w:rPr>
                <w:rFonts w:asciiTheme="minorHAnsi" w:hAnsiTheme="minorHAnsi"/>
                <w:sz w:val="18"/>
                <w:szCs w:val="18"/>
              </w:rPr>
              <w:t>things or compare</w:t>
            </w:r>
            <w:r w:rsidR="008952F1">
              <w:rPr>
                <w:rFonts w:asciiTheme="minorHAnsi" w:hAnsiTheme="minorHAnsi"/>
                <w:sz w:val="18"/>
                <w:szCs w:val="18"/>
              </w:rPr>
              <w:t>d</w:t>
            </w:r>
            <w:r w:rsidR="00C357FC" w:rsidRPr="003951CE">
              <w:rPr>
                <w:rFonts w:asciiTheme="minorHAnsi" w:hAnsiTheme="minorHAnsi"/>
                <w:sz w:val="18"/>
                <w:szCs w:val="18"/>
              </w:rPr>
              <w:t xml:space="preserve"> prices</w:t>
            </w:r>
            <w:r w:rsidR="008952F1">
              <w:rPr>
                <w:rFonts w:asciiTheme="minorHAnsi" w:hAnsiTheme="minorHAnsi"/>
                <w:sz w:val="18"/>
                <w:szCs w:val="18"/>
              </w:rPr>
              <w:t>.</w:t>
            </w:r>
          </w:p>
        </w:tc>
        <w:tc>
          <w:tcPr>
            <w:tcW w:w="599" w:type="pct"/>
            <w:shd w:val="clear" w:color="auto" w:fill="auto"/>
          </w:tcPr>
          <w:p w14:paraId="030B7F40" w14:textId="77777777" w:rsidR="00C357FC" w:rsidRPr="003951CE" w:rsidRDefault="00C357FC" w:rsidP="00BC025D">
            <w:pPr>
              <w:spacing w:after="0"/>
              <w:rPr>
                <w:rFonts w:asciiTheme="minorHAnsi" w:hAnsiTheme="minorHAnsi"/>
                <w:sz w:val="18"/>
                <w:szCs w:val="18"/>
              </w:rPr>
            </w:pPr>
          </w:p>
        </w:tc>
        <w:tc>
          <w:tcPr>
            <w:tcW w:w="599" w:type="pct"/>
            <w:shd w:val="clear" w:color="auto" w:fill="auto"/>
          </w:tcPr>
          <w:p w14:paraId="6B1D785D"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649F77E1" w14:textId="77777777" w:rsidR="00C357FC" w:rsidRPr="003951CE" w:rsidRDefault="00C357FC" w:rsidP="00BC025D">
            <w:pPr>
              <w:pStyle w:val="TableText-IPR"/>
              <w:rPr>
                <w:rFonts w:asciiTheme="minorHAnsi" w:hAnsiTheme="minorHAnsi"/>
                <w:sz w:val="18"/>
                <w:szCs w:val="18"/>
              </w:rPr>
            </w:pPr>
          </w:p>
        </w:tc>
        <w:tc>
          <w:tcPr>
            <w:tcW w:w="619" w:type="pct"/>
            <w:shd w:val="clear" w:color="auto" w:fill="auto"/>
          </w:tcPr>
          <w:p w14:paraId="54C6D950" w14:textId="77777777" w:rsidR="00C357FC" w:rsidRPr="003951CE" w:rsidRDefault="00C357FC" w:rsidP="00BC025D">
            <w:pPr>
              <w:pStyle w:val="TableText-IPR"/>
              <w:rPr>
                <w:rFonts w:asciiTheme="minorHAnsi" w:hAnsiTheme="minorHAnsi"/>
                <w:sz w:val="18"/>
                <w:szCs w:val="18"/>
              </w:rPr>
            </w:pPr>
          </w:p>
        </w:tc>
        <w:tc>
          <w:tcPr>
            <w:tcW w:w="599" w:type="pct"/>
            <w:shd w:val="clear" w:color="auto" w:fill="auto"/>
          </w:tcPr>
          <w:p w14:paraId="6C22C27D" w14:textId="77777777" w:rsidR="00C357FC" w:rsidRPr="003951CE" w:rsidRDefault="00C357FC" w:rsidP="00BC025D">
            <w:pPr>
              <w:pStyle w:val="TableText-IPR"/>
              <w:rPr>
                <w:rFonts w:asciiTheme="minorHAnsi" w:hAnsiTheme="minorHAnsi"/>
                <w:sz w:val="18"/>
                <w:szCs w:val="18"/>
              </w:rPr>
            </w:pPr>
          </w:p>
        </w:tc>
        <w:tc>
          <w:tcPr>
            <w:tcW w:w="601" w:type="pct"/>
            <w:shd w:val="clear" w:color="auto" w:fill="auto"/>
          </w:tcPr>
          <w:p w14:paraId="0C8C1D0A" w14:textId="77777777" w:rsidR="00C357FC" w:rsidRPr="003951CE" w:rsidRDefault="00C357FC" w:rsidP="00BC025D">
            <w:pPr>
              <w:pStyle w:val="TableText-IPR"/>
              <w:rPr>
                <w:rFonts w:asciiTheme="minorHAnsi" w:hAnsiTheme="minorHAnsi"/>
                <w:sz w:val="18"/>
                <w:szCs w:val="18"/>
              </w:rPr>
            </w:pPr>
          </w:p>
        </w:tc>
      </w:tr>
    </w:tbl>
    <w:p w14:paraId="7A6DC1E0" w14:textId="77777777" w:rsidR="004B0A2E" w:rsidRPr="00565C4D" w:rsidRDefault="004B0A2E" w:rsidP="00C20466">
      <w:pPr>
        <w:pStyle w:val="Heading2-IPR"/>
        <w:pBdr>
          <w:bottom w:val="dotted" w:sz="4" w:space="0" w:color="auto"/>
        </w:pBdr>
        <w:spacing w:before="360"/>
      </w:pPr>
      <w:r>
        <w:t>Technological and Internet Literacy</w:t>
      </w:r>
    </w:p>
    <w:p w14:paraId="253E1699" w14:textId="7C1A953C" w:rsidR="00741EC7" w:rsidRDefault="004B0A2E" w:rsidP="00C20466">
      <w:pPr>
        <w:pStyle w:val="BodyCentered-IPR"/>
        <w:spacing w:after="240"/>
        <w:jc w:val="left"/>
      </w:pPr>
      <w:r w:rsidRPr="004B0A2E">
        <w:t xml:space="preserve">Everyone has different levels of ability when it comes to using </w:t>
      </w:r>
      <w:r w:rsidR="00AD7A46">
        <w:t xml:space="preserve">computers and </w:t>
      </w:r>
      <w:r w:rsidR="003F67A1">
        <w:t>the internet</w:t>
      </w:r>
      <w:r w:rsidRPr="004B0A2E">
        <w:t xml:space="preserve">. </w:t>
      </w:r>
      <w:r w:rsidR="00AD7A46">
        <w:t>Next I will ask you to rate your ability to do some different things on computers and the internet.</w:t>
      </w:r>
      <w:r w:rsidR="003F67A1">
        <w:t xml:space="preserve"> Let’s start with [READ STATEMENT]. </w:t>
      </w:r>
      <w:r w:rsidR="00AD7A46">
        <w:t xml:space="preserve">How would you rate your ability to do this? Would you say </w:t>
      </w:r>
      <w:r w:rsidR="008952F1">
        <w:t>not well</w:t>
      </w:r>
      <w:r w:rsidR="003F67A1">
        <w:t xml:space="preserve">, ok, good, or excellent?  </w:t>
      </w:r>
      <w:r w:rsidR="008974F3">
        <w:t>[RANDOMIZE ORDER]</w:t>
      </w:r>
    </w:p>
    <w:tbl>
      <w:tblPr>
        <w:tblStyle w:val="InsightTable"/>
        <w:tblW w:w="5000" w:type="pct"/>
        <w:tblInd w:w="0" w:type="dxa"/>
        <w:tblLook w:val="04A0" w:firstRow="1" w:lastRow="0" w:firstColumn="1" w:lastColumn="0" w:noHBand="0" w:noVBand="1"/>
      </w:tblPr>
      <w:tblGrid>
        <w:gridCol w:w="2339"/>
        <w:gridCol w:w="1005"/>
        <w:gridCol w:w="1055"/>
        <w:gridCol w:w="956"/>
        <w:gridCol w:w="1628"/>
        <w:gridCol w:w="1289"/>
        <w:gridCol w:w="1304"/>
      </w:tblGrid>
      <w:tr w:rsidR="008974F3" w:rsidRPr="008974F3" w14:paraId="74705D5E" w14:textId="68379BF5" w:rsidTr="00DC3D1D">
        <w:trPr>
          <w:cnfStyle w:val="100000000000" w:firstRow="1" w:lastRow="0" w:firstColumn="0" w:lastColumn="0" w:oddVBand="0" w:evenVBand="0" w:oddHBand="0" w:evenHBand="0" w:firstRowFirstColumn="0" w:firstRowLastColumn="0" w:lastRowFirstColumn="0" w:lastRowLastColumn="0"/>
        </w:trPr>
        <w:tc>
          <w:tcPr>
            <w:tcW w:w="1221" w:type="pct"/>
          </w:tcPr>
          <w:p w14:paraId="4D033939" w14:textId="77777777" w:rsidR="008974F3" w:rsidRPr="008974F3" w:rsidRDefault="008974F3" w:rsidP="003F67A1">
            <w:pPr>
              <w:pStyle w:val="BodyCentered-IPR"/>
              <w:jc w:val="left"/>
              <w:rPr>
                <w:b/>
              </w:rPr>
            </w:pPr>
          </w:p>
        </w:tc>
        <w:tc>
          <w:tcPr>
            <w:tcW w:w="525" w:type="pct"/>
          </w:tcPr>
          <w:p w14:paraId="4DB7AA0C" w14:textId="42E448C2" w:rsidR="008974F3" w:rsidRPr="008974F3" w:rsidRDefault="0088590A" w:rsidP="003F67A1">
            <w:pPr>
              <w:pStyle w:val="BodyCentered-IPR"/>
              <w:jc w:val="left"/>
              <w:rPr>
                <w:b/>
              </w:rPr>
            </w:pPr>
            <w:r>
              <w:rPr>
                <w:b/>
              </w:rPr>
              <w:t xml:space="preserve">Not </w:t>
            </w:r>
            <w:r w:rsidR="003E6EC1">
              <w:rPr>
                <w:b/>
              </w:rPr>
              <w:t>W</w:t>
            </w:r>
            <w:r>
              <w:rPr>
                <w:b/>
              </w:rPr>
              <w:t>ell</w:t>
            </w:r>
          </w:p>
          <w:p w14:paraId="0FB7101C" w14:textId="1136ED64" w:rsidR="008974F3" w:rsidRPr="008974F3" w:rsidRDefault="008974F3" w:rsidP="003F67A1">
            <w:pPr>
              <w:pStyle w:val="BodyCentered-IPR"/>
              <w:jc w:val="left"/>
              <w:rPr>
                <w:b/>
              </w:rPr>
            </w:pPr>
            <w:r w:rsidRPr="008974F3">
              <w:rPr>
                <w:b/>
              </w:rPr>
              <w:t>(1)</w:t>
            </w:r>
          </w:p>
        </w:tc>
        <w:tc>
          <w:tcPr>
            <w:tcW w:w="551" w:type="pct"/>
          </w:tcPr>
          <w:p w14:paraId="033DC9B5" w14:textId="77777777" w:rsidR="008974F3" w:rsidRPr="008974F3" w:rsidRDefault="008974F3" w:rsidP="003F67A1">
            <w:pPr>
              <w:pStyle w:val="BodyCentered-IPR"/>
              <w:jc w:val="left"/>
              <w:rPr>
                <w:b/>
              </w:rPr>
            </w:pPr>
            <w:r w:rsidRPr="008974F3">
              <w:rPr>
                <w:b/>
              </w:rPr>
              <w:t>OK</w:t>
            </w:r>
          </w:p>
          <w:p w14:paraId="7CF1B1D3" w14:textId="0196434F" w:rsidR="008974F3" w:rsidRPr="008974F3" w:rsidRDefault="008974F3" w:rsidP="003F67A1">
            <w:pPr>
              <w:pStyle w:val="BodyCentered-IPR"/>
              <w:jc w:val="left"/>
              <w:rPr>
                <w:b/>
              </w:rPr>
            </w:pPr>
            <w:r w:rsidRPr="008974F3">
              <w:rPr>
                <w:b/>
              </w:rPr>
              <w:t>(2)</w:t>
            </w:r>
          </w:p>
        </w:tc>
        <w:tc>
          <w:tcPr>
            <w:tcW w:w="499" w:type="pct"/>
          </w:tcPr>
          <w:p w14:paraId="03267780" w14:textId="77777777" w:rsidR="008974F3" w:rsidRPr="008974F3" w:rsidRDefault="008974F3" w:rsidP="003F67A1">
            <w:pPr>
              <w:pStyle w:val="BodyCentered-IPR"/>
              <w:jc w:val="left"/>
              <w:rPr>
                <w:b/>
              </w:rPr>
            </w:pPr>
            <w:r w:rsidRPr="008974F3">
              <w:rPr>
                <w:b/>
              </w:rPr>
              <w:t>Good</w:t>
            </w:r>
          </w:p>
          <w:p w14:paraId="5F3FD992" w14:textId="5B40DD37" w:rsidR="008974F3" w:rsidRPr="008974F3" w:rsidRDefault="008974F3" w:rsidP="003F67A1">
            <w:pPr>
              <w:pStyle w:val="BodyCentered-IPR"/>
              <w:jc w:val="left"/>
              <w:rPr>
                <w:b/>
              </w:rPr>
            </w:pPr>
            <w:r w:rsidRPr="008974F3">
              <w:rPr>
                <w:b/>
              </w:rPr>
              <w:t>(3)</w:t>
            </w:r>
          </w:p>
        </w:tc>
        <w:tc>
          <w:tcPr>
            <w:tcW w:w="850" w:type="pct"/>
          </w:tcPr>
          <w:p w14:paraId="62736A69" w14:textId="77777777" w:rsidR="008974F3" w:rsidRPr="008974F3" w:rsidRDefault="008974F3" w:rsidP="003F67A1">
            <w:pPr>
              <w:pStyle w:val="BodyCentered-IPR"/>
              <w:jc w:val="left"/>
              <w:rPr>
                <w:b/>
              </w:rPr>
            </w:pPr>
            <w:r w:rsidRPr="008974F3">
              <w:rPr>
                <w:b/>
              </w:rPr>
              <w:t>Excellent</w:t>
            </w:r>
          </w:p>
          <w:p w14:paraId="2F8AA1DD" w14:textId="4AC98DC3" w:rsidR="008974F3" w:rsidRPr="008974F3" w:rsidRDefault="008974F3" w:rsidP="003F67A1">
            <w:pPr>
              <w:pStyle w:val="BodyCentered-IPR"/>
              <w:jc w:val="left"/>
              <w:rPr>
                <w:b/>
              </w:rPr>
            </w:pPr>
            <w:r w:rsidRPr="008974F3">
              <w:rPr>
                <w:b/>
              </w:rPr>
              <w:t>(4)</w:t>
            </w:r>
          </w:p>
        </w:tc>
        <w:tc>
          <w:tcPr>
            <w:tcW w:w="673" w:type="pct"/>
          </w:tcPr>
          <w:p w14:paraId="1F5179DF" w14:textId="77777777" w:rsidR="008974F3" w:rsidRPr="008974F3" w:rsidRDefault="008974F3" w:rsidP="003F67A1">
            <w:pPr>
              <w:pStyle w:val="BodyCentered-IPR"/>
              <w:jc w:val="left"/>
              <w:rPr>
                <w:b/>
              </w:rPr>
            </w:pPr>
            <w:r w:rsidRPr="008974F3">
              <w:rPr>
                <w:b/>
              </w:rPr>
              <w:t xml:space="preserve">DON’T KNOW </w:t>
            </w:r>
          </w:p>
          <w:p w14:paraId="4DD71F0E" w14:textId="5C27DFF6" w:rsidR="008974F3" w:rsidRPr="008974F3" w:rsidRDefault="008974F3" w:rsidP="003F67A1">
            <w:pPr>
              <w:pStyle w:val="BodyCentered-IPR"/>
              <w:jc w:val="left"/>
              <w:rPr>
                <w:b/>
              </w:rPr>
            </w:pPr>
            <w:r w:rsidRPr="008974F3">
              <w:rPr>
                <w:b/>
              </w:rPr>
              <w:t>(8)</w:t>
            </w:r>
          </w:p>
        </w:tc>
        <w:tc>
          <w:tcPr>
            <w:tcW w:w="681" w:type="pct"/>
          </w:tcPr>
          <w:p w14:paraId="00C7D4F6" w14:textId="77777777" w:rsidR="008974F3" w:rsidRPr="008974F3" w:rsidRDefault="008974F3" w:rsidP="003F67A1">
            <w:pPr>
              <w:pStyle w:val="BodyCentered-IPR"/>
              <w:jc w:val="left"/>
              <w:rPr>
                <w:b/>
              </w:rPr>
            </w:pPr>
            <w:r w:rsidRPr="008974F3">
              <w:rPr>
                <w:b/>
              </w:rPr>
              <w:t>REFUSED</w:t>
            </w:r>
          </w:p>
          <w:p w14:paraId="386701DC" w14:textId="25DB8C75" w:rsidR="008974F3" w:rsidRPr="008974F3" w:rsidRDefault="008974F3" w:rsidP="003F67A1">
            <w:pPr>
              <w:pStyle w:val="BodyCentered-IPR"/>
              <w:jc w:val="left"/>
              <w:rPr>
                <w:b/>
              </w:rPr>
            </w:pPr>
            <w:r w:rsidRPr="008974F3">
              <w:rPr>
                <w:b/>
              </w:rPr>
              <w:t>(9)</w:t>
            </w:r>
          </w:p>
        </w:tc>
      </w:tr>
      <w:tr w:rsidR="008974F3" w14:paraId="618A3EA5" w14:textId="62BF386D" w:rsidTr="00DC3D1D">
        <w:tc>
          <w:tcPr>
            <w:tcW w:w="1221" w:type="pct"/>
          </w:tcPr>
          <w:p w14:paraId="15BAE74C" w14:textId="76E59409" w:rsidR="008974F3" w:rsidRPr="008974F3" w:rsidRDefault="002B5524" w:rsidP="008952F1">
            <w:pPr>
              <w:pStyle w:val="NumbersRed-IPR"/>
              <w:spacing w:after="0"/>
            </w:pPr>
            <w:r w:rsidRPr="008952F1">
              <w:rPr>
                <w:rFonts w:asciiTheme="minorHAnsi" w:hAnsiTheme="minorHAnsi"/>
                <w:sz w:val="18"/>
                <w:szCs w:val="18"/>
              </w:rPr>
              <w:t>Finding</w:t>
            </w:r>
            <w:r w:rsidR="008974F3" w:rsidRPr="008952F1">
              <w:rPr>
                <w:rFonts w:asciiTheme="minorHAnsi" w:hAnsiTheme="minorHAnsi"/>
                <w:sz w:val="18"/>
                <w:szCs w:val="18"/>
              </w:rPr>
              <w:t xml:space="preserve"> a website if given the </w:t>
            </w:r>
            <w:r w:rsidR="008974F3" w:rsidRPr="008952F1">
              <w:rPr>
                <w:rFonts w:asciiTheme="minorHAnsi" w:hAnsiTheme="minorHAnsi"/>
                <w:sz w:val="18"/>
                <w:szCs w:val="18"/>
              </w:rPr>
              <w:lastRenderedPageBreak/>
              <w:t>address</w:t>
            </w:r>
            <w:r w:rsidR="008952F1" w:rsidRPr="008952F1">
              <w:rPr>
                <w:rFonts w:asciiTheme="minorHAnsi" w:hAnsiTheme="minorHAnsi"/>
                <w:sz w:val="18"/>
                <w:szCs w:val="18"/>
              </w:rPr>
              <w:t>.</w:t>
            </w:r>
          </w:p>
        </w:tc>
        <w:tc>
          <w:tcPr>
            <w:tcW w:w="525" w:type="pct"/>
          </w:tcPr>
          <w:p w14:paraId="3E4803BC" w14:textId="77777777" w:rsidR="008974F3" w:rsidRDefault="008974F3" w:rsidP="003F67A1">
            <w:pPr>
              <w:pStyle w:val="BodyCentered-IPR"/>
              <w:jc w:val="left"/>
            </w:pPr>
          </w:p>
        </w:tc>
        <w:tc>
          <w:tcPr>
            <w:tcW w:w="551" w:type="pct"/>
          </w:tcPr>
          <w:p w14:paraId="6BC414D1" w14:textId="77777777" w:rsidR="008974F3" w:rsidRDefault="008974F3" w:rsidP="003F67A1">
            <w:pPr>
              <w:pStyle w:val="BodyCentered-IPR"/>
              <w:jc w:val="left"/>
            </w:pPr>
          </w:p>
        </w:tc>
        <w:tc>
          <w:tcPr>
            <w:tcW w:w="499" w:type="pct"/>
          </w:tcPr>
          <w:p w14:paraId="5C5F87BE" w14:textId="77777777" w:rsidR="008974F3" w:rsidRDefault="008974F3" w:rsidP="003F67A1">
            <w:pPr>
              <w:pStyle w:val="BodyCentered-IPR"/>
              <w:jc w:val="left"/>
            </w:pPr>
          </w:p>
        </w:tc>
        <w:tc>
          <w:tcPr>
            <w:tcW w:w="850" w:type="pct"/>
          </w:tcPr>
          <w:p w14:paraId="57E75A91" w14:textId="77777777" w:rsidR="008974F3" w:rsidRDefault="008974F3" w:rsidP="003F67A1">
            <w:pPr>
              <w:pStyle w:val="BodyCentered-IPR"/>
              <w:jc w:val="left"/>
            </w:pPr>
          </w:p>
        </w:tc>
        <w:tc>
          <w:tcPr>
            <w:tcW w:w="673" w:type="pct"/>
          </w:tcPr>
          <w:p w14:paraId="3A9EFC63" w14:textId="77777777" w:rsidR="008974F3" w:rsidRDefault="008974F3" w:rsidP="003F67A1">
            <w:pPr>
              <w:pStyle w:val="BodyCentered-IPR"/>
              <w:jc w:val="left"/>
            </w:pPr>
          </w:p>
        </w:tc>
        <w:tc>
          <w:tcPr>
            <w:tcW w:w="681" w:type="pct"/>
          </w:tcPr>
          <w:p w14:paraId="5CE48FD4" w14:textId="77777777" w:rsidR="008974F3" w:rsidRDefault="008974F3" w:rsidP="003F67A1">
            <w:pPr>
              <w:pStyle w:val="BodyCentered-IPR"/>
              <w:jc w:val="left"/>
            </w:pPr>
          </w:p>
        </w:tc>
      </w:tr>
      <w:tr w:rsidR="008974F3" w14:paraId="50F6C4CF" w14:textId="476E96E0" w:rsidTr="00DC3D1D">
        <w:tc>
          <w:tcPr>
            <w:tcW w:w="1221" w:type="pct"/>
            <w:shd w:val="clear" w:color="auto" w:fill="F2F2F2" w:themeFill="background1" w:themeFillShade="F2"/>
          </w:tcPr>
          <w:p w14:paraId="0F923535" w14:textId="22DC28F7" w:rsidR="008974F3" w:rsidRPr="008974F3" w:rsidRDefault="002B5524" w:rsidP="008952F1">
            <w:pPr>
              <w:pStyle w:val="NumbersRed-IPR"/>
              <w:spacing w:after="0"/>
            </w:pPr>
            <w:r w:rsidRPr="008952F1">
              <w:rPr>
                <w:rFonts w:asciiTheme="minorHAnsi" w:hAnsiTheme="minorHAnsi"/>
                <w:sz w:val="18"/>
                <w:szCs w:val="18"/>
              </w:rPr>
              <w:t xml:space="preserve">Going </w:t>
            </w:r>
            <w:r w:rsidR="008974F3" w:rsidRPr="008952F1">
              <w:rPr>
                <w:rFonts w:asciiTheme="minorHAnsi" w:hAnsiTheme="minorHAnsi"/>
                <w:sz w:val="18"/>
                <w:szCs w:val="18"/>
              </w:rPr>
              <w:t>b</w:t>
            </w:r>
            <w:r w:rsidRPr="008952F1">
              <w:rPr>
                <w:rFonts w:asciiTheme="minorHAnsi" w:hAnsiTheme="minorHAnsi"/>
                <w:sz w:val="18"/>
                <w:szCs w:val="18"/>
              </w:rPr>
              <w:t xml:space="preserve">ack or forward, reloading, </w:t>
            </w:r>
            <w:r w:rsidR="008974F3" w:rsidRPr="008952F1">
              <w:rPr>
                <w:rFonts w:asciiTheme="minorHAnsi" w:hAnsiTheme="minorHAnsi"/>
                <w:sz w:val="18"/>
                <w:szCs w:val="18"/>
              </w:rPr>
              <w:t>refresh</w:t>
            </w:r>
            <w:r w:rsidRPr="008952F1">
              <w:rPr>
                <w:rFonts w:asciiTheme="minorHAnsi" w:hAnsiTheme="minorHAnsi"/>
                <w:sz w:val="18"/>
                <w:szCs w:val="18"/>
              </w:rPr>
              <w:t>ing</w:t>
            </w:r>
            <w:r w:rsidR="008974F3" w:rsidRPr="008952F1">
              <w:rPr>
                <w:rFonts w:asciiTheme="minorHAnsi" w:hAnsiTheme="minorHAnsi"/>
                <w:sz w:val="18"/>
                <w:szCs w:val="18"/>
              </w:rPr>
              <w:t>, and print</w:t>
            </w:r>
            <w:r w:rsidRPr="008952F1">
              <w:rPr>
                <w:rFonts w:asciiTheme="minorHAnsi" w:hAnsiTheme="minorHAnsi"/>
                <w:sz w:val="18"/>
                <w:szCs w:val="18"/>
              </w:rPr>
              <w:t>ing from a website</w:t>
            </w:r>
            <w:r w:rsidR="008952F1">
              <w:t>.</w:t>
            </w:r>
          </w:p>
        </w:tc>
        <w:tc>
          <w:tcPr>
            <w:tcW w:w="525" w:type="pct"/>
            <w:shd w:val="clear" w:color="auto" w:fill="F2F2F2" w:themeFill="background1" w:themeFillShade="F2"/>
          </w:tcPr>
          <w:p w14:paraId="770FEFFE" w14:textId="77777777" w:rsidR="008974F3" w:rsidRDefault="008974F3" w:rsidP="003F67A1">
            <w:pPr>
              <w:pStyle w:val="BodyCentered-IPR"/>
              <w:jc w:val="left"/>
            </w:pPr>
          </w:p>
        </w:tc>
        <w:tc>
          <w:tcPr>
            <w:tcW w:w="551" w:type="pct"/>
            <w:shd w:val="clear" w:color="auto" w:fill="F2F2F2" w:themeFill="background1" w:themeFillShade="F2"/>
          </w:tcPr>
          <w:p w14:paraId="3976D6E3" w14:textId="77777777" w:rsidR="008974F3" w:rsidRDefault="008974F3" w:rsidP="003F67A1">
            <w:pPr>
              <w:pStyle w:val="BodyCentered-IPR"/>
              <w:jc w:val="left"/>
            </w:pPr>
          </w:p>
        </w:tc>
        <w:tc>
          <w:tcPr>
            <w:tcW w:w="499" w:type="pct"/>
            <w:shd w:val="clear" w:color="auto" w:fill="F2F2F2" w:themeFill="background1" w:themeFillShade="F2"/>
          </w:tcPr>
          <w:p w14:paraId="1F1EA6CC" w14:textId="77777777" w:rsidR="008974F3" w:rsidRDefault="008974F3" w:rsidP="003F67A1">
            <w:pPr>
              <w:pStyle w:val="BodyCentered-IPR"/>
              <w:jc w:val="left"/>
            </w:pPr>
          </w:p>
        </w:tc>
        <w:tc>
          <w:tcPr>
            <w:tcW w:w="850" w:type="pct"/>
            <w:shd w:val="clear" w:color="auto" w:fill="F2F2F2" w:themeFill="background1" w:themeFillShade="F2"/>
          </w:tcPr>
          <w:p w14:paraId="75F19BE6" w14:textId="77777777" w:rsidR="008974F3" w:rsidRDefault="008974F3" w:rsidP="003F67A1">
            <w:pPr>
              <w:pStyle w:val="BodyCentered-IPR"/>
              <w:jc w:val="left"/>
            </w:pPr>
          </w:p>
        </w:tc>
        <w:tc>
          <w:tcPr>
            <w:tcW w:w="673" w:type="pct"/>
            <w:shd w:val="clear" w:color="auto" w:fill="F2F2F2" w:themeFill="background1" w:themeFillShade="F2"/>
          </w:tcPr>
          <w:p w14:paraId="7B815A97" w14:textId="77777777" w:rsidR="008974F3" w:rsidRDefault="008974F3" w:rsidP="003F67A1">
            <w:pPr>
              <w:pStyle w:val="BodyCentered-IPR"/>
              <w:jc w:val="left"/>
            </w:pPr>
          </w:p>
        </w:tc>
        <w:tc>
          <w:tcPr>
            <w:tcW w:w="681" w:type="pct"/>
            <w:shd w:val="clear" w:color="auto" w:fill="F2F2F2" w:themeFill="background1" w:themeFillShade="F2"/>
          </w:tcPr>
          <w:p w14:paraId="789EE790" w14:textId="77777777" w:rsidR="008974F3" w:rsidRDefault="008974F3" w:rsidP="003F67A1">
            <w:pPr>
              <w:pStyle w:val="BodyCentered-IPR"/>
              <w:jc w:val="left"/>
            </w:pPr>
          </w:p>
        </w:tc>
      </w:tr>
      <w:tr w:rsidR="008974F3" w14:paraId="2FB44E3B" w14:textId="77777777" w:rsidTr="00DC3D1D">
        <w:tc>
          <w:tcPr>
            <w:tcW w:w="1221" w:type="pct"/>
          </w:tcPr>
          <w:p w14:paraId="562A6DC1" w14:textId="1E973F83" w:rsidR="008974F3" w:rsidRDefault="008974F3" w:rsidP="008952F1">
            <w:pPr>
              <w:pStyle w:val="NumbersRed-IPR"/>
              <w:spacing w:after="0"/>
            </w:pPr>
            <w:r w:rsidRPr="008952F1">
              <w:rPr>
                <w:rFonts w:asciiTheme="minorHAnsi" w:hAnsiTheme="minorHAnsi"/>
                <w:sz w:val="18"/>
                <w:szCs w:val="18"/>
              </w:rPr>
              <w:t>Find</w:t>
            </w:r>
            <w:r w:rsidR="006142AF" w:rsidRPr="008952F1">
              <w:rPr>
                <w:rFonts w:asciiTheme="minorHAnsi" w:hAnsiTheme="minorHAnsi"/>
                <w:sz w:val="18"/>
                <w:szCs w:val="18"/>
              </w:rPr>
              <w:t>ing</w:t>
            </w:r>
            <w:r w:rsidRPr="008952F1">
              <w:rPr>
                <w:rFonts w:asciiTheme="minorHAnsi" w:hAnsiTheme="minorHAnsi"/>
                <w:sz w:val="18"/>
                <w:szCs w:val="18"/>
              </w:rPr>
              <w:t xml:space="preserve"> information using a search engine</w:t>
            </w:r>
            <w:r w:rsidR="002B5524" w:rsidRPr="008952F1">
              <w:rPr>
                <w:rFonts w:asciiTheme="minorHAnsi" w:hAnsiTheme="minorHAnsi"/>
                <w:sz w:val="18"/>
                <w:szCs w:val="18"/>
              </w:rPr>
              <w:t xml:space="preserve"> such</w:t>
            </w:r>
            <w:r w:rsidR="008952F1" w:rsidRPr="008952F1">
              <w:rPr>
                <w:rFonts w:asciiTheme="minorHAnsi" w:hAnsiTheme="minorHAnsi"/>
                <w:sz w:val="18"/>
                <w:szCs w:val="18"/>
              </w:rPr>
              <w:t xml:space="preserve"> </w:t>
            </w:r>
            <w:r w:rsidRPr="008952F1">
              <w:rPr>
                <w:rFonts w:asciiTheme="minorHAnsi" w:hAnsiTheme="minorHAnsi"/>
                <w:sz w:val="18"/>
                <w:szCs w:val="18"/>
              </w:rPr>
              <w:t>as Google or Yahoo</w:t>
            </w:r>
            <w:r w:rsidR="008952F1">
              <w:rPr>
                <w:rFonts w:asciiTheme="minorHAnsi" w:hAnsiTheme="minorHAnsi"/>
                <w:sz w:val="18"/>
                <w:szCs w:val="18"/>
              </w:rPr>
              <w:t>.</w:t>
            </w:r>
          </w:p>
        </w:tc>
        <w:tc>
          <w:tcPr>
            <w:tcW w:w="525" w:type="pct"/>
          </w:tcPr>
          <w:p w14:paraId="34C15F07" w14:textId="77777777" w:rsidR="008974F3" w:rsidRDefault="008974F3" w:rsidP="003F67A1">
            <w:pPr>
              <w:pStyle w:val="BodyCentered-IPR"/>
              <w:jc w:val="left"/>
            </w:pPr>
          </w:p>
        </w:tc>
        <w:tc>
          <w:tcPr>
            <w:tcW w:w="551" w:type="pct"/>
          </w:tcPr>
          <w:p w14:paraId="7967682E" w14:textId="77777777" w:rsidR="008974F3" w:rsidRDefault="008974F3" w:rsidP="003F67A1">
            <w:pPr>
              <w:pStyle w:val="BodyCentered-IPR"/>
              <w:jc w:val="left"/>
            </w:pPr>
          </w:p>
        </w:tc>
        <w:tc>
          <w:tcPr>
            <w:tcW w:w="499" w:type="pct"/>
          </w:tcPr>
          <w:p w14:paraId="0F14A859" w14:textId="77777777" w:rsidR="008974F3" w:rsidRDefault="008974F3" w:rsidP="003F67A1">
            <w:pPr>
              <w:pStyle w:val="BodyCentered-IPR"/>
              <w:jc w:val="left"/>
            </w:pPr>
          </w:p>
        </w:tc>
        <w:tc>
          <w:tcPr>
            <w:tcW w:w="850" w:type="pct"/>
          </w:tcPr>
          <w:p w14:paraId="268B0692" w14:textId="77777777" w:rsidR="008974F3" w:rsidRDefault="008974F3" w:rsidP="003F67A1">
            <w:pPr>
              <w:pStyle w:val="BodyCentered-IPR"/>
              <w:jc w:val="left"/>
            </w:pPr>
          </w:p>
        </w:tc>
        <w:tc>
          <w:tcPr>
            <w:tcW w:w="673" w:type="pct"/>
          </w:tcPr>
          <w:p w14:paraId="3E87D745" w14:textId="77777777" w:rsidR="008974F3" w:rsidRDefault="008974F3" w:rsidP="003F67A1">
            <w:pPr>
              <w:pStyle w:val="BodyCentered-IPR"/>
              <w:jc w:val="left"/>
            </w:pPr>
          </w:p>
        </w:tc>
        <w:tc>
          <w:tcPr>
            <w:tcW w:w="681" w:type="pct"/>
          </w:tcPr>
          <w:p w14:paraId="7C5A4FCC" w14:textId="77777777" w:rsidR="008974F3" w:rsidRDefault="008974F3" w:rsidP="003F67A1">
            <w:pPr>
              <w:pStyle w:val="BodyCentered-IPR"/>
              <w:jc w:val="left"/>
            </w:pPr>
          </w:p>
        </w:tc>
      </w:tr>
      <w:tr w:rsidR="008974F3" w14:paraId="3395A82D" w14:textId="77777777" w:rsidTr="00DC3D1D">
        <w:tc>
          <w:tcPr>
            <w:tcW w:w="1221" w:type="pct"/>
            <w:shd w:val="clear" w:color="auto" w:fill="F2F2F2" w:themeFill="background1" w:themeFillShade="F2"/>
          </w:tcPr>
          <w:p w14:paraId="2463457E" w14:textId="2B6C3C1D" w:rsidR="008974F3" w:rsidRDefault="008974F3" w:rsidP="008952F1">
            <w:pPr>
              <w:pStyle w:val="NumbersRed-IPR"/>
              <w:spacing w:after="0"/>
            </w:pPr>
            <w:r w:rsidRPr="008952F1">
              <w:rPr>
                <w:rFonts w:asciiTheme="minorHAnsi" w:hAnsiTheme="minorHAnsi"/>
                <w:sz w:val="18"/>
                <w:szCs w:val="18"/>
              </w:rPr>
              <w:t>Download</w:t>
            </w:r>
            <w:r w:rsidR="006142AF" w:rsidRPr="008952F1">
              <w:rPr>
                <w:rFonts w:asciiTheme="minorHAnsi" w:hAnsiTheme="minorHAnsi"/>
                <w:sz w:val="18"/>
                <w:szCs w:val="18"/>
              </w:rPr>
              <w:t>ing</w:t>
            </w:r>
            <w:r w:rsidR="0088590A" w:rsidRPr="008952F1">
              <w:rPr>
                <w:rFonts w:asciiTheme="minorHAnsi" w:hAnsiTheme="minorHAnsi"/>
                <w:sz w:val="18"/>
                <w:szCs w:val="18"/>
              </w:rPr>
              <w:t xml:space="preserve"> and saving</w:t>
            </w:r>
            <w:r w:rsidRPr="008952F1">
              <w:rPr>
                <w:rFonts w:asciiTheme="minorHAnsi" w:hAnsiTheme="minorHAnsi"/>
                <w:sz w:val="18"/>
                <w:szCs w:val="18"/>
              </w:rPr>
              <w:t xml:space="preserve"> files such as graphics, documents, or PDFs from the internet</w:t>
            </w:r>
            <w:r w:rsidR="008952F1">
              <w:rPr>
                <w:rFonts w:asciiTheme="minorHAnsi" w:hAnsiTheme="minorHAnsi"/>
                <w:sz w:val="18"/>
                <w:szCs w:val="18"/>
              </w:rPr>
              <w:t>.</w:t>
            </w:r>
          </w:p>
        </w:tc>
        <w:tc>
          <w:tcPr>
            <w:tcW w:w="525" w:type="pct"/>
            <w:shd w:val="clear" w:color="auto" w:fill="F2F2F2" w:themeFill="background1" w:themeFillShade="F2"/>
          </w:tcPr>
          <w:p w14:paraId="0F6DB790" w14:textId="77777777" w:rsidR="008974F3" w:rsidRDefault="008974F3" w:rsidP="003F67A1">
            <w:pPr>
              <w:pStyle w:val="BodyCentered-IPR"/>
              <w:jc w:val="left"/>
            </w:pPr>
          </w:p>
        </w:tc>
        <w:tc>
          <w:tcPr>
            <w:tcW w:w="551" w:type="pct"/>
            <w:shd w:val="clear" w:color="auto" w:fill="F2F2F2" w:themeFill="background1" w:themeFillShade="F2"/>
          </w:tcPr>
          <w:p w14:paraId="7F27B90B" w14:textId="77777777" w:rsidR="008974F3" w:rsidRDefault="008974F3" w:rsidP="003F67A1">
            <w:pPr>
              <w:pStyle w:val="BodyCentered-IPR"/>
              <w:jc w:val="left"/>
            </w:pPr>
          </w:p>
        </w:tc>
        <w:tc>
          <w:tcPr>
            <w:tcW w:w="499" w:type="pct"/>
            <w:shd w:val="clear" w:color="auto" w:fill="F2F2F2" w:themeFill="background1" w:themeFillShade="F2"/>
          </w:tcPr>
          <w:p w14:paraId="31F2E1DE" w14:textId="77777777" w:rsidR="008974F3" w:rsidRDefault="008974F3" w:rsidP="003F67A1">
            <w:pPr>
              <w:pStyle w:val="BodyCentered-IPR"/>
              <w:jc w:val="left"/>
            </w:pPr>
          </w:p>
        </w:tc>
        <w:tc>
          <w:tcPr>
            <w:tcW w:w="850" w:type="pct"/>
            <w:shd w:val="clear" w:color="auto" w:fill="F2F2F2" w:themeFill="background1" w:themeFillShade="F2"/>
          </w:tcPr>
          <w:p w14:paraId="4DCFD9B0" w14:textId="77777777" w:rsidR="008974F3" w:rsidRDefault="008974F3" w:rsidP="003F67A1">
            <w:pPr>
              <w:pStyle w:val="BodyCentered-IPR"/>
              <w:jc w:val="left"/>
            </w:pPr>
          </w:p>
        </w:tc>
        <w:tc>
          <w:tcPr>
            <w:tcW w:w="673" w:type="pct"/>
            <w:shd w:val="clear" w:color="auto" w:fill="F2F2F2" w:themeFill="background1" w:themeFillShade="F2"/>
          </w:tcPr>
          <w:p w14:paraId="39DF1F30" w14:textId="77777777" w:rsidR="008974F3" w:rsidRDefault="008974F3" w:rsidP="003F67A1">
            <w:pPr>
              <w:pStyle w:val="BodyCentered-IPR"/>
              <w:jc w:val="left"/>
            </w:pPr>
          </w:p>
        </w:tc>
        <w:tc>
          <w:tcPr>
            <w:tcW w:w="681" w:type="pct"/>
            <w:shd w:val="clear" w:color="auto" w:fill="F2F2F2" w:themeFill="background1" w:themeFillShade="F2"/>
          </w:tcPr>
          <w:p w14:paraId="3FBC3DA5" w14:textId="77777777" w:rsidR="008974F3" w:rsidRDefault="008974F3" w:rsidP="003F67A1">
            <w:pPr>
              <w:pStyle w:val="BodyCentered-IPR"/>
              <w:jc w:val="left"/>
            </w:pPr>
          </w:p>
        </w:tc>
      </w:tr>
      <w:tr w:rsidR="008974F3" w14:paraId="721CF234" w14:textId="77777777" w:rsidTr="00DC3D1D">
        <w:tc>
          <w:tcPr>
            <w:tcW w:w="1221" w:type="pct"/>
          </w:tcPr>
          <w:p w14:paraId="7BCD9B97" w14:textId="724AEEDC" w:rsidR="008974F3" w:rsidRDefault="008974F3" w:rsidP="008952F1">
            <w:pPr>
              <w:pStyle w:val="NumbersRed-IPR"/>
              <w:spacing w:after="0"/>
            </w:pPr>
            <w:r w:rsidRPr="008952F1">
              <w:rPr>
                <w:rFonts w:asciiTheme="minorHAnsi" w:hAnsiTheme="minorHAnsi"/>
                <w:sz w:val="18"/>
                <w:szCs w:val="18"/>
              </w:rPr>
              <w:t>Download</w:t>
            </w:r>
            <w:r w:rsidR="006142AF" w:rsidRPr="008952F1">
              <w:rPr>
                <w:rFonts w:asciiTheme="minorHAnsi" w:hAnsiTheme="minorHAnsi"/>
                <w:sz w:val="18"/>
                <w:szCs w:val="18"/>
              </w:rPr>
              <w:t>ing</w:t>
            </w:r>
            <w:r w:rsidR="0088590A" w:rsidRPr="008952F1">
              <w:rPr>
                <w:rFonts w:asciiTheme="minorHAnsi" w:hAnsiTheme="minorHAnsi"/>
                <w:sz w:val="18"/>
                <w:szCs w:val="18"/>
              </w:rPr>
              <w:t xml:space="preserve"> and installing </w:t>
            </w:r>
            <w:r w:rsidRPr="008952F1">
              <w:rPr>
                <w:rFonts w:asciiTheme="minorHAnsi" w:hAnsiTheme="minorHAnsi"/>
                <w:sz w:val="18"/>
                <w:szCs w:val="18"/>
              </w:rPr>
              <w:t>apps from the internet</w:t>
            </w:r>
            <w:r w:rsidR="008952F1">
              <w:rPr>
                <w:rFonts w:asciiTheme="minorHAnsi" w:hAnsiTheme="minorHAnsi"/>
                <w:sz w:val="18"/>
                <w:szCs w:val="18"/>
              </w:rPr>
              <w:t>.</w:t>
            </w:r>
          </w:p>
        </w:tc>
        <w:tc>
          <w:tcPr>
            <w:tcW w:w="525" w:type="pct"/>
          </w:tcPr>
          <w:p w14:paraId="19D6F42E" w14:textId="77777777" w:rsidR="008974F3" w:rsidRDefault="008974F3" w:rsidP="003F67A1">
            <w:pPr>
              <w:pStyle w:val="BodyCentered-IPR"/>
              <w:jc w:val="left"/>
            </w:pPr>
          </w:p>
        </w:tc>
        <w:tc>
          <w:tcPr>
            <w:tcW w:w="551" w:type="pct"/>
          </w:tcPr>
          <w:p w14:paraId="66625A02" w14:textId="77777777" w:rsidR="008974F3" w:rsidRDefault="008974F3" w:rsidP="003F67A1">
            <w:pPr>
              <w:pStyle w:val="BodyCentered-IPR"/>
              <w:jc w:val="left"/>
            </w:pPr>
          </w:p>
        </w:tc>
        <w:tc>
          <w:tcPr>
            <w:tcW w:w="499" w:type="pct"/>
          </w:tcPr>
          <w:p w14:paraId="6623DBA3" w14:textId="77777777" w:rsidR="008974F3" w:rsidRDefault="008974F3" w:rsidP="003F67A1">
            <w:pPr>
              <w:pStyle w:val="BodyCentered-IPR"/>
              <w:jc w:val="left"/>
            </w:pPr>
          </w:p>
        </w:tc>
        <w:tc>
          <w:tcPr>
            <w:tcW w:w="850" w:type="pct"/>
          </w:tcPr>
          <w:p w14:paraId="08ADDF0D" w14:textId="77777777" w:rsidR="008974F3" w:rsidRDefault="008974F3" w:rsidP="003F67A1">
            <w:pPr>
              <w:pStyle w:val="BodyCentered-IPR"/>
              <w:jc w:val="left"/>
            </w:pPr>
          </w:p>
        </w:tc>
        <w:tc>
          <w:tcPr>
            <w:tcW w:w="673" w:type="pct"/>
          </w:tcPr>
          <w:p w14:paraId="1152993E" w14:textId="77777777" w:rsidR="008974F3" w:rsidRDefault="008974F3" w:rsidP="003F67A1">
            <w:pPr>
              <w:pStyle w:val="BodyCentered-IPR"/>
              <w:jc w:val="left"/>
            </w:pPr>
          </w:p>
        </w:tc>
        <w:tc>
          <w:tcPr>
            <w:tcW w:w="681" w:type="pct"/>
          </w:tcPr>
          <w:p w14:paraId="28CD96BF" w14:textId="77777777" w:rsidR="008974F3" w:rsidRDefault="008974F3" w:rsidP="003F67A1">
            <w:pPr>
              <w:pStyle w:val="BodyCentered-IPR"/>
              <w:jc w:val="left"/>
            </w:pPr>
          </w:p>
        </w:tc>
      </w:tr>
      <w:tr w:rsidR="006142AF" w14:paraId="098F7BC5" w14:textId="77777777" w:rsidTr="00DC3D1D">
        <w:tc>
          <w:tcPr>
            <w:tcW w:w="1221" w:type="pct"/>
            <w:shd w:val="clear" w:color="auto" w:fill="F2F2F2" w:themeFill="background1" w:themeFillShade="F2"/>
          </w:tcPr>
          <w:p w14:paraId="2509672E" w14:textId="3FBA7551" w:rsidR="006142AF" w:rsidRDefault="006142AF" w:rsidP="008952F1">
            <w:pPr>
              <w:pStyle w:val="NumbersRed-IPR"/>
              <w:spacing w:after="0"/>
            </w:pPr>
            <w:r w:rsidRPr="008952F1">
              <w:rPr>
                <w:rFonts w:asciiTheme="minorHAnsi" w:hAnsiTheme="minorHAnsi"/>
                <w:sz w:val="18"/>
                <w:szCs w:val="18"/>
              </w:rPr>
              <w:t>Reading and sending email messages</w:t>
            </w:r>
            <w:r w:rsidR="008952F1">
              <w:rPr>
                <w:rFonts w:asciiTheme="minorHAnsi" w:hAnsiTheme="minorHAnsi"/>
                <w:sz w:val="18"/>
                <w:szCs w:val="18"/>
              </w:rPr>
              <w:t>.</w:t>
            </w:r>
          </w:p>
        </w:tc>
        <w:tc>
          <w:tcPr>
            <w:tcW w:w="525" w:type="pct"/>
            <w:shd w:val="clear" w:color="auto" w:fill="F2F2F2" w:themeFill="background1" w:themeFillShade="F2"/>
          </w:tcPr>
          <w:p w14:paraId="74C82427" w14:textId="77777777" w:rsidR="006142AF" w:rsidRDefault="006142AF" w:rsidP="003F67A1">
            <w:pPr>
              <w:pStyle w:val="BodyCentered-IPR"/>
              <w:jc w:val="left"/>
            </w:pPr>
          </w:p>
        </w:tc>
        <w:tc>
          <w:tcPr>
            <w:tcW w:w="551" w:type="pct"/>
            <w:shd w:val="clear" w:color="auto" w:fill="F2F2F2" w:themeFill="background1" w:themeFillShade="F2"/>
          </w:tcPr>
          <w:p w14:paraId="3D1FE135" w14:textId="77777777" w:rsidR="006142AF" w:rsidRDefault="006142AF" w:rsidP="003F67A1">
            <w:pPr>
              <w:pStyle w:val="BodyCentered-IPR"/>
              <w:jc w:val="left"/>
            </w:pPr>
          </w:p>
        </w:tc>
        <w:tc>
          <w:tcPr>
            <w:tcW w:w="499" w:type="pct"/>
            <w:shd w:val="clear" w:color="auto" w:fill="F2F2F2" w:themeFill="background1" w:themeFillShade="F2"/>
          </w:tcPr>
          <w:p w14:paraId="0B0F7D75" w14:textId="77777777" w:rsidR="006142AF" w:rsidRDefault="006142AF" w:rsidP="003F67A1">
            <w:pPr>
              <w:pStyle w:val="BodyCentered-IPR"/>
              <w:jc w:val="left"/>
            </w:pPr>
          </w:p>
        </w:tc>
        <w:tc>
          <w:tcPr>
            <w:tcW w:w="850" w:type="pct"/>
            <w:shd w:val="clear" w:color="auto" w:fill="F2F2F2" w:themeFill="background1" w:themeFillShade="F2"/>
          </w:tcPr>
          <w:p w14:paraId="6C4CA4C1" w14:textId="77777777" w:rsidR="006142AF" w:rsidRDefault="006142AF" w:rsidP="003F67A1">
            <w:pPr>
              <w:pStyle w:val="BodyCentered-IPR"/>
              <w:jc w:val="left"/>
            </w:pPr>
          </w:p>
        </w:tc>
        <w:tc>
          <w:tcPr>
            <w:tcW w:w="673" w:type="pct"/>
            <w:shd w:val="clear" w:color="auto" w:fill="F2F2F2" w:themeFill="background1" w:themeFillShade="F2"/>
          </w:tcPr>
          <w:p w14:paraId="5359633E" w14:textId="77777777" w:rsidR="006142AF" w:rsidRDefault="006142AF" w:rsidP="003F67A1">
            <w:pPr>
              <w:pStyle w:val="BodyCentered-IPR"/>
              <w:jc w:val="left"/>
            </w:pPr>
          </w:p>
        </w:tc>
        <w:tc>
          <w:tcPr>
            <w:tcW w:w="681" w:type="pct"/>
            <w:shd w:val="clear" w:color="auto" w:fill="F2F2F2" w:themeFill="background1" w:themeFillShade="F2"/>
          </w:tcPr>
          <w:p w14:paraId="2741275A" w14:textId="77777777" w:rsidR="006142AF" w:rsidRDefault="006142AF" w:rsidP="003F67A1">
            <w:pPr>
              <w:pStyle w:val="BodyCentered-IPR"/>
              <w:jc w:val="left"/>
            </w:pPr>
          </w:p>
        </w:tc>
      </w:tr>
      <w:tr w:rsidR="0088590A" w14:paraId="29A675FE" w14:textId="77777777" w:rsidTr="00DC3D1D">
        <w:tc>
          <w:tcPr>
            <w:tcW w:w="1221" w:type="pct"/>
          </w:tcPr>
          <w:p w14:paraId="18B460F3" w14:textId="6F3386F4" w:rsidR="0088590A" w:rsidRDefault="00610023" w:rsidP="008952F1">
            <w:pPr>
              <w:pStyle w:val="NumbersRed-IPR"/>
              <w:spacing w:after="0"/>
            </w:pPr>
            <w:r w:rsidRPr="008952F1">
              <w:rPr>
                <w:rFonts w:asciiTheme="minorHAnsi" w:hAnsiTheme="minorHAnsi"/>
                <w:sz w:val="18"/>
                <w:szCs w:val="18"/>
              </w:rPr>
              <w:t>Creating</w:t>
            </w:r>
            <w:r w:rsidR="0088590A" w:rsidRPr="008952F1">
              <w:rPr>
                <w:rFonts w:asciiTheme="minorHAnsi" w:hAnsiTheme="minorHAnsi"/>
                <w:sz w:val="18"/>
                <w:szCs w:val="18"/>
              </w:rPr>
              <w:t xml:space="preserve"> a new document using a word processing program like Microsoft Word</w:t>
            </w:r>
            <w:r w:rsidR="008952F1">
              <w:rPr>
                <w:rFonts w:asciiTheme="minorHAnsi" w:hAnsiTheme="minorHAnsi"/>
                <w:sz w:val="18"/>
                <w:szCs w:val="18"/>
              </w:rPr>
              <w:t>.</w:t>
            </w:r>
          </w:p>
        </w:tc>
        <w:tc>
          <w:tcPr>
            <w:tcW w:w="525" w:type="pct"/>
          </w:tcPr>
          <w:p w14:paraId="5AF80B3D" w14:textId="77777777" w:rsidR="0088590A" w:rsidRDefault="0088590A" w:rsidP="003F67A1">
            <w:pPr>
              <w:pStyle w:val="BodyCentered-IPR"/>
              <w:jc w:val="left"/>
            </w:pPr>
          </w:p>
        </w:tc>
        <w:tc>
          <w:tcPr>
            <w:tcW w:w="551" w:type="pct"/>
          </w:tcPr>
          <w:p w14:paraId="78D40F81" w14:textId="77777777" w:rsidR="0088590A" w:rsidRDefault="0088590A" w:rsidP="003F67A1">
            <w:pPr>
              <w:pStyle w:val="BodyCentered-IPR"/>
              <w:jc w:val="left"/>
            </w:pPr>
          </w:p>
        </w:tc>
        <w:tc>
          <w:tcPr>
            <w:tcW w:w="499" w:type="pct"/>
          </w:tcPr>
          <w:p w14:paraId="7A63BABA" w14:textId="77777777" w:rsidR="0088590A" w:rsidRDefault="0088590A" w:rsidP="003F67A1">
            <w:pPr>
              <w:pStyle w:val="BodyCentered-IPR"/>
              <w:jc w:val="left"/>
            </w:pPr>
          </w:p>
        </w:tc>
        <w:tc>
          <w:tcPr>
            <w:tcW w:w="850" w:type="pct"/>
          </w:tcPr>
          <w:p w14:paraId="5EFF5CF1" w14:textId="77777777" w:rsidR="0088590A" w:rsidRDefault="0088590A" w:rsidP="003F67A1">
            <w:pPr>
              <w:pStyle w:val="BodyCentered-IPR"/>
              <w:jc w:val="left"/>
            </w:pPr>
          </w:p>
        </w:tc>
        <w:tc>
          <w:tcPr>
            <w:tcW w:w="673" w:type="pct"/>
          </w:tcPr>
          <w:p w14:paraId="059D6EA2" w14:textId="77777777" w:rsidR="0088590A" w:rsidRDefault="0088590A" w:rsidP="003F67A1">
            <w:pPr>
              <w:pStyle w:val="BodyCentered-IPR"/>
              <w:jc w:val="left"/>
            </w:pPr>
          </w:p>
        </w:tc>
        <w:tc>
          <w:tcPr>
            <w:tcW w:w="681" w:type="pct"/>
          </w:tcPr>
          <w:p w14:paraId="03A9F19B" w14:textId="77777777" w:rsidR="0088590A" w:rsidRDefault="0088590A" w:rsidP="003F67A1">
            <w:pPr>
              <w:pStyle w:val="BodyCentered-IPR"/>
              <w:jc w:val="left"/>
            </w:pPr>
          </w:p>
        </w:tc>
      </w:tr>
    </w:tbl>
    <w:p w14:paraId="7566EFE1" w14:textId="77777777" w:rsidR="003F67A1" w:rsidRDefault="003F67A1" w:rsidP="00C20466">
      <w:pPr>
        <w:pStyle w:val="BodyCentered-IPR"/>
        <w:spacing w:after="240"/>
        <w:jc w:val="left"/>
      </w:pPr>
    </w:p>
    <w:p w14:paraId="2DBEE349" w14:textId="37412403" w:rsidR="00741EC7" w:rsidRDefault="00741EC7" w:rsidP="00741EC7">
      <w:pPr>
        <w:pStyle w:val="NumbersRed-IPR"/>
      </w:pPr>
      <w:r>
        <w:t xml:space="preserve">If a free training were offered </w:t>
      </w:r>
      <w:r w:rsidR="00677FE4">
        <w:t>on how to improve your skills in using your computer, table</w:t>
      </w:r>
      <w:r w:rsidR="002B5524">
        <w:t>t</w:t>
      </w:r>
      <w:r w:rsidR="00677FE4">
        <w:t xml:space="preserve">, or smartphone, </w:t>
      </w:r>
      <w:r>
        <w:t xml:space="preserve">how likely would you be to </w:t>
      </w:r>
      <w:r w:rsidR="008705AB">
        <w:t xml:space="preserve">take part </w:t>
      </w:r>
      <w:r w:rsidR="005508BB">
        <w:t>in the</w:t>
      </w:r>
      <w:r w:rsidR="00996EF9">
        <w:t xml:space="preserve"> training</w:t>
      </w:r>
      <w:r>
        <w:t xml:space="preserve">? </w:t>
      </w:r>
      <w:r w:rsidR="003C2345">
        <w:t>Would you say…</w:t>
      </w:r>
      <w:r w:rsidR="004B7C7A">
        <w:t xml:space="preserve"> </w:t>
      </w:r>
      <w:r w:rsidR="003C2345">
        <w:t xml:space="preserve">[READ RESPONSE OPTIONS]? </w:t>
      </w:r>
      <w:r>
        <w:t xml:space="preserve"> </w:t>
      </w:r>
      <w:r>
        <w:tab/>
      </w:r>
    </w:p>
    <w:p w14:paraId="0F2227BD" w14:textId="05DD353E" w:rsidR="00741EC7" w:rsidRDefault="00741EC7" w:rsidP="00741EC7">
      <w:pPr>
        <w:pStyle w:val="Leader"/>
        <w:spacing w:before="120"/>
      </w:pPr>
      <w:r>
        <w:t>Very likely</w:t>
      </w:r>
      <w:r>
        <w:tab/>
        <w:t>1</w:t>
      </w:r>
    </w:p>
    <w:p w14:paraId="2C5B2453" w14:textId="57468E72" w:rsidR="00741EC7" w:rsidRDefault="00741EC7" w:rsidP="00741EC7">
      <w:pPr>
        <w:pStyle w:val="Leader"/>
      </w:pPr>
      <w:r>
        <w:t>Somewhat likely</w:t>
      </w:r>
      <w:r>
        <w:tab/>
        <w:t>2</w:t>
      </w:r>
    </w:p>
    <w:p w14:paraId="3F8D5380" w14:textId="57535CF3" w:rsidR="00741EC7" w:rsidRDefault="00741EC7" w:rsidP="00741EC7">
      <w:pPr>
        <w:pStyle w:val="Leader"/>
      </w:pPr>
      <w:r>
        <w:t>Somewhat unlikely</w:t>
      </w:r>
      <w:r>
        <w:tab/>
        <w:t>3</w:t>
      </w:r>
    </w:p>
    <w:p w14:paraId="2BC93D0D" w14:textId="1F10E659" w:rsidR="00741EC7" w:rsidRDefault="00741EC7" w:rsidP="00741EC7">
      <w:pPr>
        <w:pStyle w:val="Leader"/>
      </w:pPr>
      <w:r>
        <w:t>Very unlikely</w:t>
      </w:r>
      <w:r>
        <w:tab/>
        <w:t>4</w:t>
      </w:r>
    </w:p>
    <w:p w14:paraId="6237F69C" w14:textId="77777777" w:rsidR="00741EC7" w:rsidRDefault="00741EC7" w:rsidP="00741EC7">
      <w:pPr>
        <w:pStyle w:val="Leader"/>
      </w:pPr>
      <w:r>
        <w:t>DON’T KNOW</w:t>
      </w:r>
      <w:r>
        <w:tab/>
        <w:t>8</w:t>
      </w:r>
    </w:p>
    <w:p w14:paraId="44331655" w14:textId="2C84D703" w:rsidR="00741EC7" w:rsidRDefault="00741EC7" w:rsidP="00741EC7">
      <w:pPr>
        <w:pStyle w:val="Leader"/>
        <w:spacing w:after="0"/>
      </w:pPr>
      <w:r>
        <w:t>REFUSED</w:t>
      </w:r>
      <w:r>
        <w:tab/>
        <w:t>9</w:t>
      </w:r>
    </w:p>
    <w:p w14:paraId="3ADEB456" w14:textId="77777777" w:rsidR="00741EC7" w:rsidRDefault="00741EC7" w:rsidP="00741EC7">
      <w:pPr>
        <w:pStyle w:val="Leader"/>
        <w:spacing w:after="0"/>
      </w:pPr>
    </w:p>
    <w:p w14:paraId="0C9C98EB" w14:textId="590F6918" w:rsidR="00741EC7" w:rsidRDefault="00741EC7" w:rsidP="00741EC7">
      <w:pPr>
        <w:pStyle w:val="NumbersRed-IPR"/>
      </w:pPr>
      <w:r>
        <w:t>What about if a free training were offered on</w:t>
      </w:r>
      <w:r w:rsidR="00677FE4">
        <w:t xml:space="preserve"> how to improve your internet skills</w:t>
      </w:r>
      <w:r>
        <w:t xml:space="preserve">? How likely would you be to </w:t>
      </w:r>
      <w:r w:rsidR="008705AB">
        <w:t>take part in the training</w:t>
      </w:r>
      <w:r>
        <w:t xml:space="preserve">? </w:t>
      </w:r>
      <w:r w:rsidR="003C2345">
        <w:t>Would you say…</w:t>
      </w:r>
      <w:r w:rsidR="004B7C7A">
        <w:t xml:space="preserve"> </w:t>
      </w:r>
      <w:r w:rsidR="003C2345">
        <w:t>[READ RESPONSE OPTIONS]?</w:t>
      </w:r>
      <w:r>
        <w:tab/>
      </w:r>
    </w:p>
    <w:p w14:paraId="6EA31B5A" w14:textId="77777777" w:rsidR="00741EC7" w:rsidRDefault="00741EC7" w:rsidP="00741EC7">
      <w:pPr>
        <w:pStyle w:val="Leader"/>
        <w:spacing w:before="120"/>
      </w:pPr>
      <w:r>
        <w:t>Very likely</w:t>
      </w:r>
      <w:r>
        <w:tab/>
        <w:t>1</w:t>
      </w:r>
    </w:p>
    <w:p w14:paraId="025D3D71" w14:textId="77777777" w:rsidR="00741EC7" w:rsidRDefault="00741EC7" w:rsidP="00741EC7">
      <w:pPr>
        <w:pStyle w:val="Leader"/>
      </w:pPr>
      <w:r>
        <w:t>Somewhat likely</w:t>
      </w:r>
      <w:r>
        <w:tab/>
        <w:t>2</w:t>
      </w:r>
    </w:p>
    <w:p w14:paraId="4E0AC130" w14:textId="77777777" w:rsidR="00741EC7" w:rsidRDefault="00741EC7" w:rsidP="00741EC7">
      <w:pPr>
        <w:pStyle w:val="Leader"/>
      </w:pPr>
      <w:r>
        <w:t>Somewhat unlikely</w:t>
      </w:r>
      <w:r>
        <w:tab/>
        <w:t>3</w:t>
      </w:r>
    </w:p>
    <w:p w14:paraId="0DA21D91" w14:textId="77777777" w:rsidR="00741EC7" w:rsidRDefault="00741EC7" w:rsidP="00741EC7">
      <w:pPr>
        <w:pStyle w:val="Leader"/>
      </w:pPr>
      <w:r>
        <w:t>Very unlikely</w:t>
      </w:r>
      <w:r>
        <w:tab/>
        <w:t>4</w:t>
      </w:r>
    </w:p>
    <w:p w14:paraId="1F5506F7" w14:textId="77777777" w:rsidR="00741EC7" w:rsidRDefault="00741EC7" w:rsidP="00741EC7">
      <w:pPr>
        <w:pStyle w:val="Leader"/>
      </w:pPr>
      <w:r>
        <w:t>DON’T KNOW</w:t>
      </w:r>
      <w:r>
        <w:tab/>
        <w:t>8</w:t>
      </w:r>
    </w:p>
    <w:p w14:paraId="6A101E8F" w14:textId="6E137D9B" w:rsidR="008C70DE" w:rsidRDefault="00741EC7" w:rsidP="00687990">
      <w:pPr>
        <w:pStyle w:val="Leader"/>
      </w:pPr>
      <w:r>
        <w:t>REFUSED</w:t>
      </w:r>
      <w:r>
        <w:tab/>
        <w:t>9</w:t>
      </w:r>
    </w:p>
    <w:p w14:paraId="0771440C" w14:textId="77777777" w:rsidR="002321B7" w:rsidRPr="002321B7" w:rsidRDefault="002321B7" w:rsidP="00DD15CE">
      <w:pPr>
        <w:pStyle w:val="Heading2-IPR"/>
        <w:pBdr>
          <w:bottom w:val="dotted" w:sz="4" w:space="0" w:color="auto"/>
        </w:pBdr>
        <w:spacing w:before="240"/>
      </w:pPr>
      <w:r w:rsidRPr="002D5C3A">
        <w:lastRenderedPageBreak/>
        <w:t>Demographics</w:t>
      </w:r>
    </w:p>
    <w:p w14:paraId="1F4C29A6" w14:textId="77777777" w:rsidR="002321B7" w:rsidRPr="002D457C" w:rsidRDefault="002321B7" w:rsidP="00E73A55">
      <w:r w:rsidRPr="00951153">
        <w:t>We are almost done. The final questions are to ensure all groups are represented in the study.</w:t>
      </w:r>
      <w:r>
        <w:t xml:space="preserve"> </w:t>
      </w:r>
    </w:p>
    <w:p w14:paraId="47E67C01" w14:textId="05FAEE99" w:rsidR="002321B7" w:rsidRPr="001F1690" w:rsidRDefault="008705AB" w:rsidP="00EC57BB">
      <w:pPr>
        <w:pStyle w:val="NumbersRed-IPR"/>
      </w:pPr>
      <w:r>
        <w:t>How old are you?</w:t>
      </w:r>
      <w:r w:rsidR="002321B7" w:rsidRPr="001F1690">
        <w:t xml:space="preserve"> </w:t>
      </w:r>
    </w:p>
    <w:p w14:paraId="702FFCC4" w14:textId="77777777" w:rsidR="002321B7" w:rsidRPr="0072240A" w:rsidRDefault="002321B7" w:rsidP="00C20466">
      <w:pPr>
        <w:pStyle w:val="Leader"/>
        <w:spacing w:before="120"/>
      </w:pPr>
      <w:r w:rsidRPr="0072240A">
        <w:t>18 to 25</w:t>
      </w:r>
      <w:r w:rsidR="00DD15CE">
        <w:tab/>
      </w:r>
      <w:r w:rsidR="00A45295">
        <w:t>1</w:t>
      </w:r>
    </w:p>
    <w:p w14:paraId="7C00D333" w14:textId="77777777" w:rsidR="002321B7" w:rsidRPr="0072240A" w:rsidRDefault="002321B7" w:rsidP="00EC57BB">
      <w:pPr>
        <w:pStyle w:val="Leader"/>
      </w:pPr>
      <w:r w:rsidRPr="0072240A">
        <w:t>26 to 35</w:t>
      </w:r>
      <w:r w:rsidR="00DD15CE">
        <w:tab/>
      </w:r>
      <w:r w:rsidR="00A45295">
        <w:t>2</w:t>
      </w:r>
      <w:r w:rsidRPr="0072240A">
        <w:t xml:space="preserve"> </w:t>
      </w:r>
    </w:p>
    <w:p w14:paraId="46B3503A" w14:textId="146C000B" w:rsidR="002321B7" w:rsidRPr="0072240A" w:rsidRDefault="002321B7" w:rsidP="00EC57BB">
      <w:pPr>
        <w:pStyle w:val="Leader"/>
      </w:pPr>
      <w:r w:rsidRPr="0072240A">
        <w:t>36 to 5</w:t>
      </w:r>
      <w:r w:rsidR="00056182">
        <w:t>0</w:t>
      </w:r>
      <w:r w:rsidR="00DD15CE">
        <w:tab/>
      </w:r>
      <w:r w:rsidR="00A45295">
        <w:t>3</w:t>
      </w:r>
    </w:p>
    <w:p w14:paraId="68198EEB" w14:textId="77777777" w:rsidR="00A45295" w:rsidRDefault="002321B7" w:rsidP="00EC57BB">
      <w:pPr>
        <w:pStyle w:val="Leader"/>
      </w:pPr>
      <w:r>
        <w:t>51 to 64</w:t>
      </w:r>
      <w:r w:rsidR="00DD15CE">
        <w:tab/>
      </w:r>
      <w:r w:rsidR="00A45295">
        <w:t>4</w:t>
      </w:r>
      <w:r w:rsidRPr="0072240A">
        <w:t xml:space="preserve"> </w:t>
      </w:r>
    </w:p>
    <w:p w14:paraId="378CC302" w14:textId="77777777" w:rsidR="00A45295" w:rsidRDefault="00A45295" w:rsidP="00EC57BB">
      <w:pPr>
        <w:pStyle w:val="Leader"/>
      </w:pPr>
      <w:r>
        <w:t>O</w:t>
      </w:r>
      <w:r w:rsidR="002321B7" w:rsidRPr="0072240A">
        <w:t>r</w:t>
      </w:r>
      <w:r>
        <w:t xml:space="preserve"> </w:t>
      </w:r>
      <w:r w:rsidR="002321B7" w:rsidRPr="0072240A">
        <w:t>65 years</w:t>
      </w:r>
      <w:r w:rsidR="002321B7">
        <w:t xml:space="preserve"> of age or olde</w:t>
      </w:r>
      <w:r w:rsidR="002D5DC4">
        <w:t>r</w:t>
      </w:r>
      <w:r w:rsidR="00DD15CE">
        <w:tab/>
      </w:r>
      <w:r>
        <w:t>5</w:t>
      </w:r>
    </w:p>
    <w:p w14:paraId="2E22044F" w14:textId="77777777" w:rsidR="00A45295" w:rsidRDefault="002321B7" w:rsidP="00EC57BB">
      <w:pPr>
        <w:pStyle w:val="Leader"/>
      </w:pPr>
      <w:r w:rsidRPr="00D9374C">
        <w:t>DON’T KNOW</w:t>
      </w:r>
      <w:r w:rsidR="00DD15CE">
        <w:tab/>
      </w:r>
      <w:r w:rsidR="00A45295">
        <w:t>8</w:t>
      </w:r>
    </w:p>
    <w:p w14:paraId="6A0C29B5" w14:textId="77777777" w:rsidR="002321B7" w:rsidRDefault="002321B7" w:rsidP="00EC57BB">
      <w:pPr>
        <w:pStyle w:val="Leader"/>
      </w:pPr>
      <w:r w:rsidRPr="00D9374C">
        <w:t>REFUSED</w:t>
      </w:r>
      <w:r w:rsidR="00DD15CE">
        <w:tab/>
      </w:r>
      <w:r w:rsidR="00A45295">
        <w:t>9</w:t>
      </w:r>
    </w:p>
    <w:p w14:paraId="6FA8EAE1" w14:textId="7B838386" w:rsidR="002321B7" w:rsidRPr="002321B7" w:rsidRDefault="002321B7" w:rsidP="00EC57BB">
      <w:pPr>
        <w:pStyle w:val="NumbersRed-IPR"/>
      </w:pPr>
      <w:r w:rsidRPr="00951153">
        <w:t xml:space="preserve">What is your </w:t>
      </w:r>
      <w:r w:rsidRPr="00C64484">
        <w:t>employment stat</w:t>
      </w:r>
      <w:r w:rsidR="00C95DD6">
        <w:t>us right now—are you currently… [READ LIST]</w:t>
      </w:r>
      <w:r w:rsidR="00204DD7">
        <w:t xml:space="preserve"> </w:t>
      </w:r>
    </w:p>
    <w:p w14:paraId="3E47A9AE" w14:textId="77777777" w:rsidR="00964A54" w:rsidRDefault="00A42F00" w:rsidP="00964A54">
      <w:pPr>
        <w:pStyle w:val="Leader"/>
        <w:tabs>
          <w:tab w:val="left" w:pos="1260"/>
        </w:tabs>
        <w:spacing w:before="120"/>
        <w:ind w:left="1260" w:hanging="180"/>
      </w:pPr>
      <w:r w:rsidRPr="00C20466">
        <w:t xml:space="preserve">Employed full time </w:t>
      </w:r>
      <w:r w:rsidR="002321B7" w:rsidRPr="00C20466">
        <w:t>(that is, you usually work 35 or</w:t>
      </w:r>
    </w:p>
    <w:p w14:paraId="5E456049" w14:textId="77777777" w:rsidR="002321B7" w:rsidRPr="00C20466" w:rsidRDefault="002321B7" w:rsidP="00964A54">
      <w:pPr>
        <w:pStyle w:val="Leader"/>
        <w:tabs>
          <w:tab w:val="left" w:pos="1260"/>
        </w:tabs>
        <w:spacing w:before="120"/>
        <w:ind w:left="1260" w:hanging="180"/>
      </w:pPr>
      <w:r w:rsidRPr="00C20466">
        <w:t xml:space="preserve"> more hours each week</w:t>
      </w:r>
      <w:r w:rsidR="00DD15CE" w:rsidRPr="00C20466">
        <w:tab/>
      </w:r>
      <w:r w:rsidR="00A45295" w:rsidRPr="00C20466">
        <w:t>1</w:t>
      </w:r>
      <w:r w:rsidRPr="00C20466">
        <w:tab/>
        <w:t xml:space="preserve"> </w:t>
      </w:r>
    </w:p>
    <w:p w14:paraId="268BB5D3" w14:textId="77777777" w:rsidR="00964A54" w:rsidRDefault="00A42F00" w:rsidP="00964A54">
      <w:pPr>
        <w:pStyle w:val="Leader"/>
      </w:pPr>
      <w:r w:rsidRPr="00C20466">
        <w:t xml:space="preserve">Employed part time </w:t>
      </w:r>
      <w:r w:rsidR="002321B7" w:rsidRPr="00C20466">
        <w:t xml:space="preserve">(that is, you usually work 1 to 34 </w:t>
      </w:r>
    </w:p>
    <w:p w14:paraId="58CB294E" w14:textId="77777777" w:rsidR="002321B7" w:rsidRPr="00C64484" w:rsidRDefault="002321B7" w:rsidP="00964A54">
      <w:pPr>
        <w:pStyle w:val="Leader"/>
      </w:pPr>
      <w:r w:rsidRPr="00C20466">
        <w:t>hours each week)</w:t>
      </w:r>
      <w:r w:rsidR="00DD15CE" w:rsidRPr="00C20466">
        <w:tab/>
      </w:r>
      <w:r w:rsidR="00A45295" w:rsidRPr="00C20466">
        <w:t>2</w:t>
      </w:r>
      <w:r w:rsidRPr="00C64484">
        <w:tab/>
        <w:t xml:space="preserve"> </w:t>
      </w:r>
    </w:p>
    <w:p w14:paraId="04FC8462" w14:textId="77777777" w:rsidR="002321B7" w:rsidRDefault="00A42F00" w:rsidP="00EC57BB">
      <w:pPr>
        <w:pStyle w:val="Leader"/>
      </w:pPr>
      <w:r w:rsidRPr="00C64484">
        <w:t>Not employed</w:t>
      </w:r>
      <w:r w:rsidR="00DD15CE">
        <w:tab/>
      </w:r>
      <w:r w:rsidR="00A45295">
        <w:t>3</w:t>
      </w:r>
    </w:p>
    <w:p w14:paraId="666F5E6B" w14:textId="77777777" w:rsidR="00DD15CE" w:rsidRDefault="002321B7" w:rsidP="00EC57BB">
      <w:pPr>
        <w:pStyle w:val="Leader"/>
      </w:pPr>
      <w:r w:rsidRPr="00D9374C">
        <w:t>DON’T KNOW</w:t>
      </w:r>
      <w:r w:rsidR="00964A54">
        <w:tab/>
      </w:r>
      <w:r w:rsidR="00A45295">
        <w:t>8</w:t>
      </w:r>
    </w:p>
    <w:p w14:paraId="59861F43" w14:textId="77777777" w:rsidR="002321B7" w:rsidRDefault="002321B7" w:rsidP="00EC57BB">
      <w:pPr>
        <w:pStyle w:val="Leader"/>
      </w:pPr>
      <w:r w:rsidRPr="00D9374C">
        <w:t>REFUSED</w:t>
      </w:r>
      <w:r w:rsidR="00964A54">
        <w:tab/>
      </w:r>
      <w:r w:rsidR="00A45295">
        <w:t>9</w:t>
      </w:r>
    </w:p>
    <w:p w14:paraId="363E6DFB" w14:textId="7F59B399" w:rsidR="00C20466" w:rsidRPr="00C20466" w:rsidRDefault="002321B7" w:rsidP="00687990">
      <w:pPr>
        <w:pStyle w:val="NumbersRed-IPR"/>
        <w:spacing w:before="240"/>
      </w:pPr>
      <w:r w:rsidRPr="00C20466">
        <w:t>What is the last year of schooling you completed? Was it</w:t>
      </w:r>
      <w:r w:rsidR="00C95DD6">
        <w:t>…</w:t>
      </w:r>
      <w:r w:rsidRPr="00C20466">
        <w:t xml:space="preserve"> </w:t>
      </w:r>
      <w:r w:rsidR="00C95DD6">
        <w:t>[READ LIST]</w:t>
      </w:r>
      <w:r w:rsidR="00204DD7">
        <w:t xml:space="preserve"> </w:t>
      </w:r>
    </w:p>
    <w:p w14:paraId="140E0E4E" w14:textId="77777777" w:rsidR="002321B7" w:rsidRDefault="002D5DC4" w:rsidP="00EC57BB">
      <w:pPr>
        <w:pStyle w:val="Leader"/>
      </w:pPr>
      <w:r>
        <w:rPr>
          <w:rFonts w:eastAsia="Times New Roman" w:cstheme="minorHAnsi"/>
        </w:rPr>
        <w:t>Grade school or some h</w:t>
      </w:r>
      <w:r w:rsidR="002321B7" w:rsidRPr="002321B7">
        <w:rPr>
          <w:rFonts w:eastAsia="Times New Roman" w:cstheme="minorHAnsi"/>
        </w:rPr>
        <w:t>igh</w:t>
      </w:r>
      <w:r>
        <w:t xml:space="preserve"> s</w:t>
      </w:r>
      <w:r w:rsidR="002321B7">
        <w:t>chool</w:t>
      </w:r>
      <w:r w:rsidR="00C20466">
        <w:tab/>
      </w:r>
      <w:r w:rsidR="00A45295">
        <w:t>1</w:t>
      </w:r>
    </w:p>
    <w:p w14:paraId="7A4781D3" w14:textId="77777777" w:rsidR="00C20466" w:rsidRDefault="002D5DC4" w:rsidP="00EC57BB">
      <w:pPr>
        <w:pStyle w:val="Leader"/>
      </w:pPr>
      <w:r>
        <w:t>High s</w:t>
      </w:r>
      <w:r w:rsidR="002321B7" w:rsidRPr="0072240A">
        <w:t xml:space="preserve">chool </w:t>
      </w:r>
      <w:r>
        <w:t>g</w:t>
      </w:r>
      <w:r w:rsidR="002321B7" w:rsidRPr="0072240A">
        <w:t>raduate or GED</w:t>
      </w:r>
      <w:r w:rsidR="00C20466">
        <w:tab/>
      </w:r>
      <w:r w:rsidR="00A45295">
        <w:t>2</w:t>
      </w:r>
      <w:r>
        <w:br/>
        <w:t>Some college, technical, or vocational s</w:t>
      </w:r>
      <w:r w:rsidR="002321B7" w:rsidRPr="0072240A">
        <w:t>chool or a</w:t>
      </w:r>
    </w:p>
    <w:p w14:paraId="244C8466" w14:textId="77777777" w:rsidR="002321B7" w:rsidRPr="0072240A" w:rsidRDefault="002321B7" w:rsidP="00EC57BB">
      <w:pPr>
        <w:pStyle w:val="Leader"/>
      </w:pPr>
      <w:r w:rsidRPr="0072240A">
        <w:t>two-year degree</w:t>
      </w:r>
      <w:r w:rsidR="00EC57BB">
        <w:tab/>
      </w:r>
      <w:r w:rsidR="00A45295">
        <w:t>3</w:t>
      </w:r>
      <w:r w:rsidRPr="0072240A">
        <w:tab/>
      </w:r>
    </w:p>
    <w:p w14:paraId="26800390" w14:textId="77777777" w:rsidR="002321B7" w:rsidRPr="0072240A" w:rsidRDefault="002D5DC4" w:rsidP="00EC57BB">
      <w:pPr>
        <w:pStyle w:val="Leader"/>
      </w:pPr>
      <w:r>
        <w:t>Four</w:t>
      </w:r>
      <w:r w:rsidR="00A42F00">
        <w:t>-</w:t>
      </w:r>
      <w:r>
        <w:t>year c</w:t>
      </w:r>
      <w:r w:rsidR="002321B7" w:rsidRPr="0072240A">
        <w:t>ollege degree or higher</w:t>
      </w:r>
      <w:r w:rsidR="00C20466">
        <w:tab/>
      </w:r>
      <w:r w:rsidR="00A45295">
        <w:t>4</w:t>
      </w:r>
    </w:p>
    <w:p w14:paraId="1815823B" w14:textId="77777777" w:rsidR="00EC57BB" w:rsidRDefault="002321B7" w:rsidP="00EC57BB">
      <w:pPr>
        <w:pStyle w:val="Leader"/>
      </w:pPr>
      <w:r w:rsidRPr="0072240A">
        <w:t>DON’T KNOW</w:t>
      </w:r>
      <w:r w:rsidR="00C20466">
        <w:tab/>
      </w:r>
      <w:r w:rsidR="00A45295">
        <w:t>8</w:t>
      </w:r>
      <w:r w:rsidRPr="00D9374C">
        <w:t xml:space="preserve"> </w:t>
      </w:r>
    </w:p>
    <w:p w14:paraId="7066C1C2" w14:textId="54E5B53F" w:rsidR="008C70DE" w:rsidRDefault="002321B7" w:rsidP="00687990">
      <w:pPr>
        <w:pStyle w:val="Leader"/>
      </w:pPr>
      <w:r w:rsidRPr="00D9374C">
        <w:t>REFUSED</w:t>
      </w:r>
      <w:r w:rsidR="00C20466">
        <w:tab/>
      </w:r>
      <w:r w:rsidR="00A45295">
        <w:t>9</w:t>
      </w:r>
    </w:p>
    <w:p w14:paraId="31241575" w14:textId="2F4BE174" w:rsidR="002321B7" w:rsidRPr="001F1690" w:rsidRDefault="002321B7" w:rsidP="00EC57BB">
      <w:pPr>
        <w:pStyle w:val="NumbersRed-IPR"/>
      </w:pPr>
      <w:r w:rsidRPr="001F1690">
        <w:t xml:space="preserve">What is the primary language spoken at your home? </w:t>
      </w:r>
      <w:r w:rsidR="00C95DD6">
        <w:t>[CHOOSE ONE]</w:t>
      </w:r>
      <w:r w:rsidR="00204DD7">
        <w:t xml:space="preserve"> </w:t>
      </w:r>
    </w:p>
    <w:p w14:paraId="5057E539" w14:textId="77777777" w:rsidR="002321B7" w:rsidRPr="0072240A" w:rsidRDefault="002321B7" w:rsidP="00C20466">
      <w:pPr>
        <w:pStyle w:val="Leader"/>
        <w:spacing w:before="0" w:after="0"/>
      </w:pPr>
      <w:r>
        <w:t>ENGLISH</w:t>
      </w:r>
      <w:r w:rsidR="00C20466">
        <w:tab/>
      </w:r>
      <w:r>
        <w:t>1</w:t>
      </w:r>
      <w:r w:rsidRPr="0072240A">
        <w:t xml:space="preserve"> </w:t>
      </w:r>
    </w:p>
    <w:p w14:paraId="57018CA1" w14:textId="77777777" w:rsidR="002321B7" w:rsidRPr="0072240A" w:rsidRDefault="002321B7" w:rsidP="00C20466">
      <w:pPr>
        <w:pStyle w:val="Leader"/>
        <w:spacing w:before="0" w:after="0"/>
      </w:pPr>
      <w:r>
        <w:t>SPANISH</w:t>
      </w:r>
      <w:r w:rsidR="00C20466">
        <w:tab/>
      </w:r>
      <w:r>
        <w:t>2</w:t>
      </w:r>
      <w:r w:rsidRPr="0072240A">
        <w:t xml:space="preserve"> </w:t>
      </w:r>
    </w:p>
    <w:p w14:paraId="717CDCEB" w14:textId="77777777" w:rsidR="002321B7" w:rsidRPr="0072240A" w:rsidRDefault="002321B7" w:rsidP="00C20466">
      <w:pPr>
        <w:pStyle w:val="LeaderFillIn"/>
        <w:spacing w:before="0" w:after="0"/>
      </w:pPr>
      <w:r>
        <w:t>OTHER</w:t>
      </w:r>
      <w:r w:rsidRPr="0072240A">
        <w:t xml:space="preserve"> [</w:t>
      </w:r>
      <w:r>
        <w:t>SPECIFY</w:t>
      </w:r>
      <w:r w:rsidRPr="0072240A">
        <w:t>]</w:t>
      </w:r>
      <w:r w:rsidR="00C20466">
        <w:t>___________________________________</w:t>
      </w:r>
    </w:p>
    <w:p w14:paraId="5E341ACE" w14:textId="77777777" w:rsidR="002321B7" w:rsidRDefault="002321B7" w:rsidP="00C20466">
      <w:pPr>
        <w:pStyle w:val="Leader"/>
        <w:spacing w:before="0" w:after="0"/>
      </w:pPr>
      <w:r w:rsidRPr="0072240A">
        <w:t>DON’T KNOW</w:t>
      </w:r>
      <w:r w:rsidR="00EC57BB">
        <w:tab/>
      </w:r>
      <w:r>
        <w:t>8</w:t>
      </w:r>
      <w:r w:rsidRPr="00D9374C">
        <w:t xml:space="preserve"> </w:t>
      </w:r>
    </w:p>
    <w:p w14:paraId="0FF53F35" w14:textId="77777777" w:rsidR="00C20466" w:rsidRDefault="002321B7" w:rsidP="00EC7C54">
      <w:pPr>
        <w:pStyle w:val="Leader"/>
        <w:spacing w:before="0" w:after="0"/>
      </w:pPr>
      <w:r w:rsidRPr="00D9374C">
        <w:t>REFUSED</w:t>
      </w:r>
      <w:r w:rsidR="00EC57BB">
        <w:tab/>
      </w:r>
      <w:r>
        <w:t>9</w:t>
      </w:r>
    </w:p>
    <w:p w14:paraId="4E869D15" w14:textId="77777777" w:rsidR="00FD0438" w:rsidRDefault="00FD0438" w:rsidP="008C70DE">
      <w:pPr>
        <w:pStyle w:val="Heading2-IPR"/>
        <w:pBdr>
          <w:bottom w:val="dotted" w:sz="4" w:space="0" w:color="auto"/>
        </w:pBdr>
        <w:spacing w:before="360"/>
      </w:pPr>
      <w:r>
        <w:t>Wrap Up</w:t>
      </w:r>
    </w:p>
    <w:p w14:paraId="1D451DC0" w14:textId="0D14F623" w:rsidR="00FD0438" w:rsidRDefault="00FD0438" w:rsidP="00EC57BB">
      <w:pPr>
        <w:pStyle w:val="NumbersRed-IPR"/>
      </w:pPr>
      <w:r>
        <w:t xml:space="preserve">Is there anything else you would like to tell us about how </w:t>
      </w:r>
      <w:r w:rsidR="005508BB">
        <w:t>I</w:t>
      </w:r>
      <w:r>
        <w:t xml:space="preserve">nternet access in your home has affected you </w:t>
      </w:r>
      <w:r w:rsidR="00C95DD6">
        <w:t>or</w:t>
      </w:r>
      <w:r>
        <w:t xml:space="preserve"> others living in your household?</w:t>
      </w:r>
      <w:r w:rsidR="00204DD7">
        <w:t xml:space="preserve"> </w:t>
      </w:r>
    </w:p>
    <w:p w14:paraId="7F931089" w14:textId="77777777" w:rsidR="00FD0438" w:rsidRDefault="00FD0438" w:rsidP="00EC57BB">
      <w:pPr>
        <w:pStyle w:val="BodyCentered-IPR"/>
        <w:ind w:left="1080"/>
        <w:jc w:val="left"/>
      </w:pPr>
      <w:r>
        <w:t>RECORD VERBATIM</w:t>
      </w:r>
    </w:p>
    <w:p w14:paraId="47EE440A" w14:textId="77777777" w:rsidR="00FD0438" w:rsidRDefault="00FD0438" w:rsidP="00EC57BB">
      <w:pPr>
        <w:pStyle w:val="BodyCentered-IPR"/>
        <w:ind w:left="1080"/>
        <w:jc w:val="left"/>
      </w:pPr>
      <w:r>
        <w:t>PROBE ONCE: Anything else?</w:t>
      </w:r>
    </w:p>
    <w:p w14:paraId="1AB51F9B" w14:textId="77777777" w:rsidR="00FD0438" w:rsidRPr="00FD0438" w:rsidRDefault="00FD0438" w:rsidP="00FD0438">
      <w:pPr>
        <w:pStyle w:val="BodyCentered-IPR"/>
        <w:ind w:left="900"/>
        <w:jc w:val="left"/>
      </w:pPr>
    </w:p>
    <w:p w14:paraId="318A4D55" w14:textId="78334BC4" w:rsidR="00FD0438" w:rsidRDefault="00FD0438" w:rsidP="00EC57BB">
      <w:pPr>
        <w:pStyle w:val="NumbersRed-IPR"/>
      </w:pPr>
      <w:r w:rsidRPr="00FD0438">
        <w:lastRenderedPageBreak/>
        <w:t>Is there anything else you would like to tell us about</w:t>
      </w:r>
      <w:r>
        <w:t xml:space="preserve"> your</w:t>
      </w:r>
      <w:r w:rsidR="00C95DD6">
        <w:t xml:space="preserve"> </w:t>
      </w:r>
      <w:r w:rsidR="00DE1329">
        <w:t>household’s</w:t>
      </w:r>
      <w:r>
        <w:t xml:space="preserve"> experience with ConnectHome?</w:t>
      </w:r>
      <w:r w:rsidR="00204DD7" w:rsidRPr="00204DD7">
        <w:rPr>
          <w:color w:val="FF0000"/>
        </w:rPr>
        <w:t xml:space="preserve"> </w:t>
      </w:r>
    </w:p>
    <w:p w14:paraId="21C58F6C" w14:textId="77777777" w:rsidR="00FD0438" w:rsidRDefault="00FD0438" w:rsidP="00EC57BB">
      <w:pPr>
        <w:pStyle w:val="BodyCentered-IPR"/>
        <w:ind w:left="1080"/>
        <w:jc w:val="left"/>
      </w:pPr>
      <w:r>
        <w:t>RECORD VERBATIM</w:t>
      </w:r>
    </w:p>
    <w:p w14:paraId="331BD809" w14:textId="77777777" w:rsidR="00FD0438" w:rsidRDefault="00FD0438" w:rsidP="00EC57BB">
      <w:pPr>
        <w:pStyle w:val="BodyCentered-IPR"/>
        <w:spacing w:after="240"/>
        <w:ind w:left="1080"/>
        <w:jc w:val="left"/>
      </w:pPr>
      <w:r>
        <w:t>PROBE ONCE: Anything else?</w:t>
      </w:r>
    </w:p>
    <w:p w14:paraId="15B0C2D2" w14:textId="2320E756" w:rsidR="0075234D" w:rsidRDefault="00FD0438" w:rsidP="00FD0438">
      <w:pPr>
        <w:rPr>
          <w:rFonts w:ascii="Calibri" w:eastAsia="SimSun" w:hAnsi="Calibri" w:cs="Times New Roman"/>
          <w:kern w:val="1"/>
          <w:lang w:eastAsia="ar-SA"/>
        </w:rPr>
      </w:pPr>
      <w:r>
        <w:rPr>
          <w:rFonts w:ascii="Calibri" w:eastAsia="SimSun" w:hAnsi="Calibri" w:cs="Times New Roman"/>
          <w:b/>
          <w:kern w:val="1"/>
          <w:lang w:eastAsia="ar-SA"/>
        </w:rPr>
        <w:t>EXIT:</w:t>
      </w:r>
      <w:r w:rsidRPr="00FF3991">
        <w:rPr>
          <w:rFonts w:ascii="Calibri" w:eastAsia="SimSun" w:hAnsi="Calibri" w:cs="Times New Roman"/>
          <w:kern w:val="1"/>
          <w:lang w:eastAsia="ar-SA"/>
        </w:rPr>
        <w:t xml:space="preserve">  </w:t>
      </w:r>
      <w:r w:rsidR="008952F1">
        <w:rPr>
          <w:rFonts w:ascii="Calibri" w:eastAsia="SimSun" w:hAnsi="Calibri" w:cs="Times New Roman"/>
          <w:kern w:val="1"/>
          <w:lang w:eastAsia="ar-SA"/>
        </w:rPr>
        <w:t>Those are</w:t>
      </w:r>
      <w:r>
        <w:rPr>
          <w:rFonts w:ascii="Calibri" w:eastAsia="SimSun" w:hAnsi="Calibri" w:cs="Times New Roman"/>
          <w:kern w:val="1"/>
          <w:lang w:eastAsia="ar-SA"/>
        </w:rPr>
        <w:t xml:space="preserve"> all </w:t>
      </w:r>
      <w:r w:rsidR="008952F1">
        <w:rPr>
          <w:rFonts w:ascii="Calibri" w:eastAsia="SimSun" w:hAnsi="Calibri" w:cs="Times New Roman"/>
          <w:kern w:val="1"/>
          <w:lang w:eastAsia="ar-SA"/>
        </w:rPr>
        <w:t xml:space="preserve">of </w:t>
      </w:r>
      <w:r>
        <w:rPr>
          <w:rFonts w:ascii="Calibri" w:eastAsia="SimSun" w:hAnsi="Calibri" w:cs="Times New Roman"/>
          <w:kern w:val="1"/>
          <w:lang w:eastAsia="ar-SA"/>
        </w:rPr>
        <w:t>our questions. Thank you for taking the time to participate in this survey.</w:t>
      </w:r>
      <w:r w:rsidR="0075234D">
        <w:rPr>
          <w:rFonts w:ascii="Calibri" w:eastAsia="SimSun" w:hAnsi="Calibri" w:cs="Times New Roman"/>
          <w:kern w:val="1"/>
          <w:lang w:eastAsia="ar-SA"/>
        </w:rPr>
        <w:t xml:space="preserve"> </w:t>
      </w:r>
      <w:r w:rsidR="00271625">
        <w:rPr>
          <w:rFonts w:ascii="Calibri" w:eastAsia="SimSun" w:hAnsi="Calibri" w:cs="Times New Roman"/>
          <w:kern w:val="1"/>
          <w:lang w:eastAsia="ar-SA"/>
        </w:rPr>
        <w:t>As a token of our appreciation</w:t>
      </w:r>
      <w:r w:rsidR="0075234D">
        <w:rPr>
          <w:rFonts w:ascii="Calibri" w:eastAsia="SimSun" w:hAnsi="Calibri" w:cs="Times New Roman"/>
          <w:kern w:val="1"/>
          <w:lang w:eastAsia="ar-SA"/>
        </w:rPr>
        <w:t>, we will send you a $15 gift card in the mail. Can you please let me know the best address where I can mail this to you?</w:t>
      </w:r>
    </w:p>
    <w:p w14:paraId="4FBF292C" w14:textId="4FDF324A" w:rsidR="0075234D" w:rsidRDefault="0075234D" w:rsidP="00FD0438">
      <w:pPr>
        <w:rPr>
          <w:rFonts w:ascii="Calibri" w:eastAsia="SimSun" w:hAnsi="Calibri" w:cs="Times New Roman"/>
          <w:kern w:val="1"/>
          <w:lang w:eastAsia="ar-SA"/>
        </w:rPr>
      </w:pPr>
      <w:r>
        <w:rPr>
          <w:rFonts w:ascii="Calibri" w:eastAsia="SimSun" w:hAnsi="Calibri" w:cs="Times New Roman"/>
          <w:kern w:val="1"/>
          <w:lang w:eastAsia="ar-SA"/>
        </w:rPr>
        <w:t>[</w:t>
      </w:r>
      <w:r w:rsidR="0093369B">
        <w:rPr>
          <w:rFonts w:ascii="Calibri" w:eastAsia="SimSun" w:hAnsi="Calibri" w:cs="Times New Roman"/>
          <w:kern w:val="1"/>
          <w:lang w:eastAsia="ar-SA"/>
        </w:rPr>
        <w:t>ENTER MAILING ADDRESS</w:t>
      </w:r>
      <w:r>
        <w:rPr>
          <w:rFonts w:ascii="Calibri" w:eastAsia="SimSun" w:hAnsi="Calibri" w:cs="Times New Roman"/>
          <w:kern w:val="1"/>
          <w:lang w:eastAsia="ar-SA"/>
        </w:rPr>
        <w:t>]</w:t>
      </w:r>
    </w:p>
    <w:p w14:paraId="2C136F28" w14:textId="3AD329DF" w:rsidR="0075234D" w:rsidRDefault="0075234D" w:rsidP="00FD0438">
      <w:pPr>
        <w:rPr>
          <w:rFonts w:ascii="Calibri" w:eastAsia="SimSun" w:hAnsi="Calibri" w:cs="Times New Roman"/>
          <w:kern w:val="1"/>
          <w:lang w:eastAsia="ar-SA"/>
        </w:rPr>
      </w:pPr>
      <w:r>
        <w:rPr>
          <w:rFonts w:ascii="Calibri" w:eastAsia="SimSun" w:hAnsi="Calibri" w:cs="Times New Roman"/>
          <w:kern w:val="1"/>
          <w:lang w:eastAsia="ar-SA"/>
        </w:rPr>
        <w:t>Thank you. I will put this in the mail and you can expect it shortly.  I will give you a phone number to a voicemail box where you can leave a message for someone to call you back</w:t>
      </w:r>
      <w:r w:rsidR="00B90323">
        <w:rPr>
          <w:rFonts w:ascii="Calibri" w:eastAsia="SimSun" w:hAnsi="Calibri" w:cs="Times New Roman"/>
          <w:kern w:val="1"/>
          <w:lang w:eastAsia="ar-SA"/>
        </w:rPr>
        <w:t xml:space="preserve"> if you any questions.</w:t>
      </w:r>
      <w:r>
        <w:rPr>
          <w:rFonts w:ascii="Calibri" w:eastAsia="SimSun" w:hAnsi="Calibri" w:cs="Times New Roman"/>
          <w:kern w:val="1"/>
          <w:lang w:eastAsia="ar-SA"/>
        </w:rPr>
        <w:t xml:space="preserve"> That number is: 1 (</w:t>
      </w:r>
      <w:r w:rsidR="00F35E5A">
        <w:rPr>
          <w:rFonts w:ascii="Calibri" w:eastAsia="SimSun" w:hAnsi="Calibri" w:cs="Times New Roman"/>
          <w:kern w:val="1"/>
          <w:lang w:eastAsia="ar-SA"/>
        </w:rPr>
        <w:t>XXX) XXX-XXXX</w:t>
      </w:r>
      <w:r>
        <w:rPr>
          <w:rFonts w:ascii="Calibri" w:eastAsia="SimSun" w:hAnsi="Calibri" w:cs="Times New Roman"/>
          <w:kern w:val="1"/>
          <w:lang w:eastAsia="ar-SA"/>
        </w:rPr>
        <w:t>.</w:t>
      </w:r>
    </w:p>
    <w:p w14:paraId="5EC78962" w14:textId="6B0186CA" w:rsidR="00FD0438" w:rsidRPr="000D000C" w:rsidRDefault="0075234D" w:rsidP="000D000C">
      <w:pPr>
        <w:rPr>
          <w:rFonts w:ascii="Calibri" w:eastAsia="SimSun" w:hAnsi="Calibri" w:cs="Times New Roman"/>
          <w:kern w:val="1"/>
          <w:lang w:eastAsia="ar-SA"/>
        </w:rPr>
      </w:pPr>
      <w:r>
        <w:rPr>
          <w:rFonts w:ascii="Calibri" w:eastAsia="SimSun" w:hAnsi="Calibri" w:cs="Times New Roman"/>
          <w:kern w:val="1"/>
          <w:lang w:eastAsia="ar-SA"/>
        </w:rPr>
        <w:t>Thanks again for all of your help. [</w:t>
      </w:r>
      <w:r w:rsidR="0093369B">
        <w:rPr>
          <w:rFonts w:ascii="Calibri" w:eastAsia="SimSun" w:hAnsi="Calibri" w:cs="Times New Roman"/>
          <w:kern w:val="1"/>
          <w:lang w:eastAsia="ar-SA"/>
        </w:rPr>
        <w:t>END INTERVIEW]</w:t>
      </w:r>
    </w:p>
    <w:sectPr w:rsidR="00FD0438" w:rsidRPr="000D000C" w:rsidSect="009F7C7A">
      <w:foot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8B48D" w14:textId="77777777" w:rsidR="00A56FB3" w:rsidRDefault="00A56FB3">
      <w:pPr>
        <w:spacing w:after="0"/>
      </w:pPr>
      <w:r>
        <w:separator/>
      </w:r>
    </w:p>
  </w:endnote>
  <w:endnote w:type="continuationSeparator" w:id="0">
    <w:p w14:paraId="3D10781A" w14:textId="77777777" w:rsidR="00A56FB3" w:rsidRDefault="00A56FB3">
      <w:pPr>
        <w:spacing w:after="0"/>
      </w:pPr>
      <w:r>
        <w:continuationSeparator/>
      </w:r>
    </w:p>
  </w:endnote>
  <w:endnote w:type="continuationNotice" w:id="1">
    <w:p w14:paraId="0CB1B85A" w14:textId="77777777" w:rsidR="00A56FB3" w:rsidRDefault="00A56F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ZIQNL S+ DIN">
    <w:altName w:val="DI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078950"/>
      <w:docPartObj>
        <w:docPartGallery w:val="Page Numbers (Bottom of Page)"/>
        <w:docPartUnique/>
      </w:docPartObj>
    </w:sdtPr>
    <w:sdtEndPr>
      <w:rPr>
        <w:noProof/>
      </w:rPr>
    </w:sdtEndPr>
    <w:sdtContent>
      <w:p w14:paraId="2AB019BC" w14:textId="40640276" w:rsidR="006F0417" w:rsidRPr="00540CD6" w:rsidRDefault="006F0417" w:rsidP="00A0610B">
        <w:pPr>
          <w:pBdr>
            <w:top w:val="single" w:sz="8" w:space="1" w:color="DD2230"/>
          </w:pBdr>
          <w:tabs>
            <w:tab w:val="right" w:pos="9360"/>
          </w:tabs>
          <w:spacing w:after="0"/>
        </w:pPr>
        <w:r w:rsidRPr="00540CD6">
          <w:rPr>
            <w:rStyle w:val="FooterRedInsight-IPRChar"/>
          </w:rPr>
          <w:t>Insigh</w:t>
        </w:r>
        <w:r w:rsidRPr="00883129">
          <w:rPr>
            <w:color w:val="B12732"/>
          </w:rPr>
          <w:t>t</w:t>
        </w:r>
        <w:r w:rsidRPr="00883129">
          <w:rPr>
            <w:color w:val="6A6C67"/>
          </w:rPr>
          <w:t xml:space="preserve"> ▪</w:t>
        </w:r>
        <w:r>
          <w:rPr>
            <w:color w:val="6A6C67"/>
          </w:rPr>
          <w:t xml:space="preserve"> </w:t>
        </w:r>
        <w:sdt>
          <w:sdtPr>
            <w:id w:val="-301155018"/>
            <w:docPartObj>
              <w:docPartGallery w:val="Page Numbers (Bottom of Page)"/>
              <w:docPartUnique/>
            </w:docPartObj>
          </w:sdtPr>
          <w:sdtEndPr/>
          <w:sdtContent>
            <w:r>
              <w:rPr>
                <w:rStyle w:val="FooterTitle-IPRChar"/>
              </w:rPr>
              <w:t xml:space="preserve">Revised Phone Survey of Recent ConnectHome Internet Subscribers, </w:t>
            </w:r>
            <w:r w:rsidR="00740F97">
              <w:rPr>
                <w:rStyle w:val="FooterTitle-IPRChar"/>
              </w:rPr>
              <w:t>8/3</w:t>
            </w:r>
            <w:r>
              <w:rPr>
                <w:rStyle w:val="FooterTitle-IPRChar"/>
              </w:rPr>
              <w:t>/16</w:t>
            </w:r>
            <w:r>
              <w:rPr>
                <w:rStyle w:val="FooterTitle-IPRChar"/>
              </w:rPr>
              <w:tab/>
            </w:r>
            <w:r w:rsidRPr="00A0610B">
              <w:rPr>
                <w:rStyle w:val="FooterTitle-IPRChar"/>
              </w:rPr>
              <w:fldChar w:fldCharType="begin"/>
            </w:r>
            <w:r w:rsidRPr="00A0610B">
              <w:rPr>
                <w:rStyle w:val="FooterTitle-IPRChar"/>
              </w:rPr>
              <w:instrText xml:space="preserve"> PAGE   \* MERGEFORMAT </w:instrText>
            </w:r>
            <w:r w:rsidRPr="00A0610B">
              <w:rPr>
                <w:rStyle w:val="FooterTitle-IPRChar"/>
              </w:rPr>
              <w:fldChar w:fldCharType="separate"/>
            </w:r>
            <w:r w:rsidR="002B63D5">
              <w:rPr>
                <w:rStyle w:val="FooterTitle-IPRChar"/>
                <w:noProof/>
              </w:rPr>
              <w:t>1</w:t>
            </w:r>
            <w:r w:rsidRPr="00A0610B">
              <w:rPr>
                <w:rStyle w:val="FooterTitle-IPRChar"/>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1484D" w14:textId="77777777" w:rsidR="00A56FB3" w:rsidRDefault="00A56FB3">
      <w:pPr>
        <w:spacing w:after="0"/>
      </w:pPr>
      <w:r>
        <w:separator/>
      </w:r>
    </w:p>
  </w:footnote>
  <w:footnote w:type="continuationSeparator" w:id="0">
    <w:p w14:paraId="03792FC1" w14:textId="77777777" w:rsidR="00A56FB3" w:rsidRDefault="00A56FB3">
      <w:pPr>
        <w:spacing w:after="0"/>
      </w:pPr>
      <w:r>
        <w:continuationSeparator/>
      </w:r>
    </w:p>
  </w:footnote>
  <w:footnote w:type="continuationNotice" w:id="1">
    <w:p w14:paraId="67455897" w14:textId="77777777" w:rsidR="00A56FB3" w:rsidRDefault="00A56FB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9767A8"/>
    <w:multiLevelType w:val="multilevel"/>
    <w:tmpl w:val="F6DE30B6"/>
    <w:numStyleLink w:val="NumbersListStyleRed-IPR"/>
  </w:abstractNum>
  <w:abstractNum w:abstractNumId="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9" w15:restartNumberingAfterBreak="0">
    <w:nsid w:val="20162B45"/>
    <w:multiLevelType w:val="hybridMultilevel"/>
    <w:tmpl w:val="F9365474"/>
    <w:lvl w:ilvl="0" w:tplc="4F00259E">
      <w:start w:val="1"/>
      <w:numFmt w:val="upperLetter"/>
      <w:pStyle w:val="Heading2-IPR"/>
      <w:lvlText w:val="%1."/>
      <w:lvlJc w:val="left"/>
      <w:pPr>
        <w:ind w:left="360" w:hanging="360"/>
      </w:pPr>
      <w:rPr>
        <w:rFonts w:hint="default"/>
      </w:rPr>
    </w:lvl>
    <w:lvl w:ilvl="1" w:tplc="563CCF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34D58"/>
    <w:multiLevelType w:val="multilevel"/>
    <w:tmpl w:val="0F5A555C"/>
    <w:numStyleLink w:val="BulletListStyleRed-IPR"/>
  </w:abstractNum>
  <w:abstractNum w:abstractNumId="11" w15:restartNumberingAfterBreak="0">
    <w:nsid w:val="2640133D"/>
    <w:multiLevelType w:val="hybridMultilevel"/>
    <w:tmpl w:val="63506502"/>
    <w:lvl w:ilvl="0" w:tplc="7FE636AC">
      <w:start w:val="8"/>
      <w:numFmt w:val="decimal"/>
      <w:lvlText w:val="%1."/>
      <w:lvlJc w:val="left"/>
      <w:pPr>
        <w:ind w:left="9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3" w15:restartNumberingAfterBreak="0">
    <w:nsid w:val="37934C2C"/>
    <w:multiLevelType w:val="hybridMultilevel"/>
    <w:tmpl w:val="CF30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338FF"/>
    <w:multiLevelType w:val="hybridMultilevel"/>
    <w:tmpl w:val="17D0FDC6"/>
    <w:lvl w:ilvl="0" w:tplc="592A0DA2">
      <w:start w:val="1"/>
      <w:numFmt w:val="decimal"/>
      <w:pStyle w:val="Questions"/>
      <w:lvlText w:val="%1."/>
      <w:lvlJc w:val="left"/>
      <w:pPr>
        <w:ind w:left="720" w:hanging="360"/>
      </w:pPr>
      <w:rPr>
        <w:rFonts w:ascii="Calibri" w:hAnsi="Calibri"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04E19"/>
    <w:multiLevelType w:val="hybridMultilevel"/>
    <w:tmpl w:val="29785F80"/>
    <w:lvl w:ilvl="0" w:tplc="2E7E0E86">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2343C"/>
    <w:multiLevelType w:val="hybridMultilevel"/>
    <w:tmpl w:val="7D500844"/>
    <w:lvl w:ilvl="0" w:tplc="58E6CEF8">
      <w:start w:val="1"/>
      <w:numFmt w:val="decimal"/>
      <w:lvlText w:val="%1."/>
      <w:lvlJc w:val="left"/>
      <w:pPr>
        <w:ind w:left="360" w:hanging="360"/>
      </w:pPr>
      <w:rPr>
        <w:rFonts w:asciiTheme="minorHAnsi" w:hAnsiTheme="minorHAnsi"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BC6EB8"/>
    <w:multiLevelType w:val="multilevel"/>
    <w:tmpl w:val="B84CE8A6"/>
    <w:numStyleLink w:val="TableRedNumbersList-IPR"/>
  </w:abstractNum>
  <w:abstractNum w:abstractNumId="19" w15:restartNumberingAfterBreak="0">
    <w:nsid w:val="679A4D49"/>
    <w:multiLevelType w:val="multilevel"/>
    <w:tmpl w:val="E0FE1110"/>
    <w:numStyleLink w:val="TableRedBulletsList-IPR"/>
  </w:abstractNum>
  <w:abstractNum w:abstractNumId="20" w15:restartNumberingAfterBreak="0">
    <w:nsid w:val="79741CC7"/>
    <w:multiLevelType w:val="hybridMultilevel"/>
    <w:tmpl w:val="06289E48"/>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2"/>
  </w:num>
  <w:num w:numId="4">
    <w:abstractNumId w:val="7"/>
  </w:num>
  <w:num w:numId="5">
    <w:abstractNumId w:val="8"/>
  </w:num>
  <w:num w:numId="6">
    <w:abstractNumId w:val="19"/>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7">
    <w:abstractNumId w:val="3"/>
  </w:num>
  <w:num w:numId="8">
    <w:abstractNumId w:val="18"/>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9">
    <w:abstractNumId w:val="9"/>
  </w:num>
  <w:num w:numId="10">
    <w:abstractNumId w:val="4"/>
  </w:num>
  <w:num w:numId="11">
    <w:abstractNumId w:val="5"/>
  </w:num>
  <w:num w:numId="12">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4">
    <w:abstractNumId w:val="20"/>
  </w:num>
  <w:num w:numId="15">
    <w:abstractNumId w:val="20"/>
  </w:num>
  <w:num w:numId="16">
    <w:abstractNumId w:val="0"/>
  </w:num>
  <w:num w:numId="17">
    <w:abstractNumId w:val="1"/>
  </w:num>
  <w:num w:numId="18">
    <w:abstractNumId w:val="11"/>
  </w:num>
  <w:num w:numId="19">
    <w:abstractNumId w:val="17"/>
  </w:num>
  <w:num w:numId="20">
    <w:abstractNumId w:val="9"/>
  </w:num>
  <w:num w:numId="21">
    <w:abstractNumId w:val="14"/>
  </w:num>
  <w:num w:numId="22">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4">
    <w:abstractNumId w:val="6"/>
    <w:lvlOverride w:ilvl="0">
      <w:lvl w:ilvl="0">
        <w:start w:val="6"/>
        <w:numFmt w:val="decimal"/>
        <w:pStyle w:val="NumbersRed-IPR"/>
        <w:lvlText w:val="%1."/>
        <w:lvlJc w:val="left"/>
        <w:pPr>
          <w:ind w:left="45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abstractNumId w:val="15"/>
  </w:num>
  <w:num w:numId="26">
    <w:abstractNumId w:val="13"/>
  </w:num>
  <w:num w:numId="27">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0">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7">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8">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62E"/>
    <w:rsid w:val="00000006"/>
    <w:rsid w:val="00002EF2"/>
    <w:rsid w:val="00012775"/>
    <w:rsid w:val="00013114"/>
    <w:rsid w:val="00030060"/>
    <w:rsid w:val="00030592"/>
    <w:rsid w:val="00036035"/>
    <w:rsid w:val="0004078C"/>
    <w:rsid w:val="00041885"/>
    <w:rsid w:val="00043288"/>
    <w:rsid w:val="00056182"/>
    <w:rsid w:val="00065AB6"/>
    <w:rsid w:val="0007334B"/>
    <w:rsid w:val="00081D6A"/>
    <w:rsid w:val="000821F7"/>
    <w:rsid w:val="0009211E"/>
    <w:rsid w:val="00094CCB"/>
    <w:rsid w:val="000A0D8C"/>
    <w:rsid w:val="000A7D2C"/>
    <w:rsid w:val="000B1B8B"/>
    <w:rsid w:val="000C68FF"/>
    <w:rsid w:val="000D000C"/>
    <w:rsid w:val="000D09EC"/>
    <w:rsid w:val="000D54C5"/>
    <w:rsid w:val="000E2303"/>
    <w:rsid w:val="001200FA"/>
    <w:rsid w:val="00122B35"/>
    <w:rsid w:val="00125DF4"/>
    <w:rsid w:val="0013196B"/>
    <w:rsid w:val="00150659"/>
    <w:rsid w:val="0016287B"/>
    <w:rsid w:val="00174410"/>
    <w:rsid w:val="001751B7"/>
    <w:rsid w:val="00181923"/>
    <w:rsid w:val="00182236"/>
    <w:rsid w:val="00191BB3"/>
    <w:rsid w:val="00192F80"/>
    <w:rsid w:val="001A025C"/>
    <w:rsid w:val="001A2326"/>
    <w:rsid w:val="001C5605"/>
    <w:rsid w:val="001C5AC9"/>
    <w:rsid w:val="001C6746"/>
    <w:rsid w:val="001D2274"/>
    <w:rsid w:val="001D2296"/>
    <w:rsid w:val="001E0736"/>
    <w:rsid w:val="001E4086"/>
    <w:rsid w:val="001F47BD"/>
    <w:rsid w:val="001F580E"/>
    <w:rsid w:val="00204DD7"/>
    <w:rsid w:val="00214A36"/>
    <w:rsid w:val="00215DA7"/>
    <w:rsid w:val="00217F41"/>
    <w:rsid w:val="002321B7"/>
    <w:rsid w:val="002321E0"/>
    <w:rsid w:val="00244337"/>
    <w:rsid w:val="002472BB"/>
    <w:rsid w:val="00271625"/>
    <w:rsid w:val="002847D0"/>
    <w:rsid w:val="00294BAD"/>
    <w:rsid w:val="002B5524"/>
    <w:rsid w:val="002B63D5"/>
    <w:rsid w:val="002D1382"/>
    <w:rsid w:val="002D2D85"/>
    <w:rsid w:val="002D5DC4"/>
    <w:rsid w:val="002D7582"/>
    <w:rsid w:val="002E1803"/>
    <w:rsid w:val="002E282F"/>
    <w:rsid w:val="002E49CB"/>
    <w:rsid w:val="002E4A32"/>
    <w:rsid w:val="002E6B3F"/>
    <w:rsid w:val="002F10C8"/>
    <w:rsid w:val="002F5E4B"/>
    <w:rsid w:val="002F6CF5"/>
    <w:rsid w:val="00303351"/>
    <w:rsid w:val="003272C0"/>
    <w:rsid w:val="003273F1"/>
    <w:rsid w:val="00337D45"/>
    <w:rsid w:val="0034086E"/>
    <w:rsid w:val="00353584"/>
    <w:rsid w:val="003541C9"/>
    <w:rsid w:val="00354F24"/>
    <w:rsid w:val="00357E67"/>
    <w:rsid w:val="00360C66"/>
    <w:rsid w:val="00382A0F"/>
    <w:rsid w:val="003951CE"/>
    <w:rsid w:val="00397699"/>
    <w:rsid w:val="003B079C"/>
    <w:rsid w:val="003C2345"/>
    <w:rsid w:val="003C6499"/>
    <w:rsid w:val="003C686F"/>
    <w:rsid w:val="003C7269"/>
    <w:rsid w:val="003D041D"/>
    <w:rsid w:val="003D1254"/>
    <w:rsid w:val="003D62EF"/>
    <w:rsid w:val="003E6EC1"/>
    <w:rsid w:val="003F21C9"/>
    <w:rsid w:val="003F58FC"/>
    <w:rsid w:val="003F597B"/>
    <w:rsid w:val="003F659C"/>
    <w:rsid w:val="003F67A1"/>
    <w:rsid w:val="004163F2"/>
    <w:rsid w:val="0042191E"/>
    <w:rsid w:val="004229E1"/>
    <w:rsid w:val="00427600"/>
    <w:rsid w:val="00441547"/>
    <w:rsid w:val="00442715"/>
    <w:rsid w:val="004455CD"/>
    <w:rsid w:val="0048146D"/>
    <w:rsid w:val="00484292"/>
    <w:rsid w:val="00496542"/>
    <w:rsid w:val="004B0A2E"/>
    <w:rsid w:val="004B4F0D"/>
    <w:rsid w:val="004B796B"/>
    <w:rsid w:val="004B7C7A"/>
    <w:rsid w:val="004E0E2F"/>
    <w:rsid w:val="004E68B3"/>
    <w:rsid w:val="004E6FD5"/>
    <w:rsid w:val="0050748F"/>
    <w:rsid w:val="00510233"/>
    <w:rsid w:val="005109B4"/>
    <w:rsid w:val="00516ABE"/>
    <w:rsid w:val="00526B66"/>
    <w:rsid w:val="00532636"/>
    <w:rsid w:val="00535C75"/>
    <w:rsid w:val="005372D6"/>
    <w:rsid w:val="00540CD6"/>
    <w:rsid w:val="005502A9"/>
    <w:rsid w:val="005508BB"/>
    <w:rsid w:val="00553B0D"/>
    <w:rsid w:val="00565C4D"/>
    <w:rsid w:val="00566470"/>
    <w:rsid w:val="00567980"/>
    <w:rsid w:val="005A01EC"/>
    <w:rsid w:val="005A5BEE"/>
    <w:rsid w:val="005A6061"/>
    <w:rsid w:val="005B2FD6"/>
    <w:rsid w:val="005B416D"/>
    <w:rsid w:val="005B6A9D"/>
    <w:rsid w:val="005C7BA1"/>
    <w:rsid w:val="005D7D8F"/>
    <w:rsid w:val="005E1B81"/>
    <w:rsid w:val="005F2F55"/>
    <w:rsid w:val="00610023"/>
    <w:rsid w:val="00610673"/>
    <w:rsid w:val="006142AF"/>
    <w:rsid w:val="006150ED"/>
    <w:rsid w:val="006372EE"/>
    <w:rsid w:val="00647930"/>
    <w:rsid w:val="006528F7"/>
    <w:rsid w:val="00654431"/>
    <w:rsid w:val="00655FAC"/>
    <w:rsid w:val="0065723C"/>
    <w:rsid w:val="00664A30"/>
    <w:rsid w:val="0066762E"/>
    <w:rsid w:val="006775AE"/>
    <w:rsid w:val="00677FE4"/>
    <w:rsid w:val="0068382F"/>
    <w:rsid w:val="00686046"/>
    <w:rsid w:val="00687990"/>
    <w:rsid w:val="00692544"/>
    <w:rsid w:val="00694E47"/>
    <w:rsid w:val="006A06D4"/>
    <w:rsid w:val="006A19A8"/>
    <w:rsid w:val="006B13A0"/>
    <w:rsid w:val="006B527B"/>
    <w:rsid w:val="006C199A"/>
    <w:rsid w:val="006C3940"/>
    <w:rsid w:val="006F0417"/>
    <w:rsid w:val="006F3271"/>
    <w:rsid w:val="00704BED"/>
    <w:rsid w:val="007162DC"/>
    <w:rsid w:val="00725E90"/>
    <w:rsid w:val="00736C4A"/>
    <w:rsid w:val="00740F97"/>
    <w:rsid w:val="00741EC7"/>
    <w:rsid w:val="0075234D"/>
    <w:rsid w:val="0075492F"/>
    <w:rsid w:val="0075587E"/>
    <w:rsid w:val="00762BF4"/>
    <w:rsid w:val="00773251"/>
    <w:rsid w:val="007918B2"/>
    <w:rsid w:val="0079569B"/>
    <w:rsid w:val="007976EC"/>
    <w:rsid w:val="007A474F"/>
    <w:rsid w:val="007B4F48"/>
    <w:rsid w:val="007D1EF7"/>
    <w:rsid w:val="007D2B51"/>
    <w:rsid w:val="00800CF4"/>
    <w:rsid w:val="008027B2"/>
    <w:rsid w:val="0080328F"/>
    <w:rsid w:val="00815A03"/>
    <w:rsid w:val="008204AD"/>
    <w:rsid w:val="00820E25"/>
    <w:rsid w:val="00824DA6"/>
    <w:rsid w:val="0083169B"/>
    <w:rsid w:val="00855F88"/>
    <w:rsid w:val="008652DE"/>
    <w:rsid w:val="00866155"/>
    <w:rsid w:val="008705AB"/>
    <w:rsid w:val="0088590A"/>
    <w:rsid w:val="00890220"/>
    <w:rsid w:val="008952F1"/>
    <w:rsid w:val="0089540A"/>
    <w:rsid w:val="008974F3"/>
    <w:rsid w:val="00897866"/>
    <w:rsid w:val="008A520D"/>
    <w:rsid w:val="008C3AB3"/>
    <w:rsid w:val="008C70DE"/>
    <w:rsid w:val="008D719D"/>
    <w:rsid w:val="008F174D"/>
    <w:rsid w:val="008F1857"/>
    <w:rsid w:val="008F51CF"/>
    <w:rsid w:val="00903BC9"/>
    <w:rsid w:val="00904F06"/>
    <w:rsid w:val="00915526"/>
    <w:rsid w:val="00924AD8"/>
    <w:rsid w:val="00926D95"/>
    <w:rsid w:val="00927F9B"/>
    <w:rsid w:val="0093369B"/>
    <w:rsid w:val="0094167A"/>
    <w:rsid w:val="00945039"/>
    <w:rsid w:val="00960DDC"/>
    <w:rsid w:val="00960E84"/>
    <w:rsid w:val="00961C4C"/>
    <w:rsid w:val="00964A54"/>
    <w:rsid w:val="0097309B"/>
    <w:rsid w:val="0097648C"/>
    <w:rsid w:val="00981CFD"/>
    <w:rsid w:val="0098430F"/>
    <w:rsid w:val="00996EF9"/>
    <w:rsid w:val="009B0D30"/>
    <w:rsid w:val="009B2C98"/>
    <w:rsid w:val="009B61B1"/>
    <w:rsid w:val="009B65A2"/>
    <w:rsid w:val="009C475C"/>
    <w:rsid w:val="009D05BE"/>
    <w:rsid w:val="009D129A"/>
    <w:rsid w:val="009D3A1D"/>
    <w:rsid w:val="009E27C6"/>
    <w:rsid w:val="009E5EDD"/>
    <w:rsid w:val="009F7C7A"/>
    <w:rsid w:val="00A01277"/>
    <w:rsid w:val="00A04349"/>
    <w:rsid w:val="00A0610B"/>
    <w:rsid w:val="00A11D5A"/>
    <w:rsid w:val="00A16694"/>
    <w:rsid w:val="00A216EF"/>
    <w:rsid w:val="00A42F00"/>
    <w:rsid w:val="00A4455F"/>
    <w:rsid w:val="00A44617"/>
    <w:rsid w:val="00A45295"/>
    <w:rsid w:val="00A46314"/>
    <w:rsid w:val="00A513CF"/>
    <w:rsid w:val="00A56FB3"/>
    <w:rsid w:val="00A62A27"/>
    <w:rsid w:val="00A72B17"/>
    <w:rsid w:val="00A878BA"/>
    <w:rsid w:val="00A90F80"/>
    <w:rsid w:val="00AA0EBC"/>
    <w:rsid w:val="00AB02EC"/>
    <w:rsid w:val="00AB140C"/>
    <w:rsid w:val="00AC0DC0"/>
    <w:rsid w:val="00AC596C"/>
    <w:rsid w:val="00AD6BC3"/>
    <w:rsid w:val="00AD7A46"/>
    <w:rsid w:val="00AE02FE"/>
    <w:rsid w:val="00AE187D"/>
    <w:rsid w:val="00AE5566"/>
    <w:rsid w:val="00AF263C"/>
    <w:rsid w:val="00B0495B"/>
    <w:rsid w:val="00B04C7A"/>
    <w:rsid w:val="00B15515"/>
    <w:rsid w:val="00B30E41"/>
    <w:rsid w:val="00B3413A"/>
    <w:rsid w:val="00B410A5"/>
    <w:rsid w:val="00B53E84"/>
    <w:rsid w:val="00B62584"/>
    <w:rsid w:val="00B63CF8"/>
    <w:rsid w:val="00B70D5E"/>
    <w:rsid w:val="00B8053B"/>
    <w:rsid w:val="00B830B8"/>
    <w:rsid w:val="00B86708"/>
    <w:rsid w:val="00B90323"/>
    <w:rsid w:val="00BA4B2A"/>
    <w:rsid w:val="00BB4285"/>
    <w:rsid w:val="00BB4B18"/>
    <w:rsid w:val="00BC025D"/>
    <w:rsid w:val="00BD5B31"/>
    <w:rsid w:val="00BF082B"/>
    <w:rsid w:val="00BF1637"/>
    <w:rsid w:val="00BF16AF"/>
    <w:rsid w:val="00BF4669"/>
    <w:rsid w:val="00C11901"/>
    <w:rsid w:val="00C1299A"/>
    <w:rsid w:val="00C15787"/>
    <w:rsid w:val="00C17467"/>
    <w:rsid w:val="00C17CDF"/>
    <w:rsid w:val="00C20466"/>
    <w:rsid w:val="00C22251"/>
    <w:rsid w:val="00C357FC"/>
    <w:rsid w:val="00C369AD"/>
    <w:rsid w:val="00C56A6F"/>
    <w:rsid w:val="00C70EFC"/>
    <w:rsid w:val="00C75CC3"/>
    <w:rsid w:val="00C761B9"/>
    <w:rsid w:val="00C82D51"/>
    <w:rsid w:val="00C95DD6"/>
    <w:rsid w:val="00CC1173"/>
    <w:rsid w:val="00CC5607"/>
    <w:rsid w:val="00CE050F"/>
    <w:rsid w:val="00CF59EC"/>
    <w:rsid w:val="00D00738"/>
    <w:rsid w:val="00D03806"/>
    <w:rsid w:val="00D05C42"/>
    <w:rsid w:val="00D136EF"/>
    <w:rsid w:val="00D350EB"/>
    <w:rsid w:val="00D40720"/>
    <w:rsid w:val="00D466E7"/>
    <w:rsid w:val="00D60ED4"/>
    <w:rsid w:val="00D62DC7"/>
    <w:rsid w:val="00D75DCB"/>
    <w:rsid w:val="00D851FE"/>
    <w:rsid w:val="00D85CC2"/>
    <w:rsid w:val="00D95978"/>
    <w:rsid w:val="00D96A9C"/>
    <w:rsid w:val="00DA6E74"/>
    <w:rsid w:val="00DA7708"/>
    <w:rsid w:val="00DB5F91"/>
    <w:rsid w:val="00DB7449"/>
    <w:rsid w:val="00DC3D1D"/>
    <w:rsid w:val="00DC5FD7"/>
    <w:rsid w:val="00DD0D51"/>
    <w:rsid w:val="00DD15CE"/>
    <w:rsid w:val="00DD6364"/>
    <w:rsid w:val="00DE1329"/>
    <w:rsid w:val="00E00888"/>
    <w:rsid w:val="00E011F0"/>
    <w:rsid w:val="00E058E4"/>
    <w:rsid w:val="00E17AE2"/>
    <w:rsid w:val="00E34854"/>
    <w:rsid w:val="00E36C7C"/>
    <w:rsid w:val="00E40F8C"/>
    <w:rsid w:val="00E562CE"/>
    <w:rsid w:val="00E63743"/>
    <w:rsid w:val="00E73A55"/>
    <w:rsid w:val="00E77747"/>
    <w:rsid w:val="00E81587"/>
    <w:rsid w:val="00E836A8"/>
    <w:rsid w:val="00EA0641"/>
    <w:rsid w:val="00EA7E0A"/>
    <w:rsid w:val="00EC138F"/>
    <w:rsid w:val="00EC4628"/>
    <w:rsid w:val="00EC57BB"/>
    <w:rsid w:val="00EC7C54"/>
    <w:rsid w:val="00ED6366"/>
    <w:rsid w:val="00EE0CE6"/>
    <w:rsid w:val="00EE5A73"/>
    <w:rsid w:val="00F01FD2"/>
    <w:rsid w:val="00F30B8A"/>
    <w:rsid w:val="00F35E5A"/>
    <w:rsid w:val="00F4008C"/>
    <w:rsid w:val="00F417A5"/>
    <w:rsid w:val="00F51A13"/>
    <w:rsid w:val="00F5452C"/>
    <w:rsid w:val="00F57577"/>
    <w:rsid w:val="00F6095D"/>
    <w:rsid w:val="00F60D82"/>
    <w:rsid w:val="00F61B64"/>
    <w:rsid w:val="00F62BF8"/>
    <w:rsid w:val="00F76EF9"/>
    <w:rsid w:val="00F770B2"/>
    <w:rsid w:val="00FA4FE8"/>
    <w:rsid w:val="00FA57D1"/>
    <w:rsid w:val="00FA6B82"/>
    <w:rsid w:val="00FA6DD8"/>
    <w:rsid w:val="00FB28F2"/>
    <w:rsid w:val="00FB2BE9"/>
    <w:rsid w:val="00FB2FC5"/>
    <w:rsid w:val="00FC1EF2"/>
    <w:rsid w:val="00FC4E4A"/>
    <w:rsid w:val="00FD0438"/>
    <w:rsid w:val="00FD22FA"/>
    <w:rsid w:val="00FE38F3"/>
    <w:rsid w:val="00FE5BE2"/>
    <w:rsid w:val="00FE7ECB"/>
    <w:rsid w:val="00FF25FF"/>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3C333"/>
  <w15:docId w15:val="{43574D41-264A-493C-AEE0-F158F0A1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4"/>
      </w:numPr>
    </w:pPr>
  </w:style>
  <w:style w:type="numbering" w:customStyle="1" w:styleId="NumbersListStyleRed-IPR">
    <w:name w:val="NumbersListStyleRed-IPR"/>
    <w:uiPriority w:val="99"/>
    <w:rsid w:val="000E2303"/>
    <w:pPr>
      <w:numPr>
        <w:numId w:val="1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D96A9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3"/>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3F21C9"/>
    <w:pPr>
      <w:numPr>
        <w:numId w:val="12"/>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3F21C9"/>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D96A9C"/>
    <w:pPr>
      <w:keepNext/>
      <w:numPr>
        <w:numId w:val="9"/>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65AB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532636"/>
    <w:pPr>
      <w:spacing w:after="0" w:line="240" w:lineRule="auto"/>
      <w:jc w:val="center"/>
    </w:pPr>
    <w:rPr>
      <w:rFonts w:ascii="Lucida Sans" w:eastAsia="Times New Roman" w:hAnsi="Lucida Sans" w:cs="Lucida Sans Unicode"/>
      <w:b/>
      <w:sz w:val="20"/>
      <w:szCs w:val="24"/>
    </w:rPr>
  </w:style>
  <w:style w:type="character" w:customStyle="1" w:styleId="TableHeaderRow-IPRChar">
    <w:name w:val="TableHeaderRow-IPR Char"/>
    <w:basedOn w:val="DefaultParagraphFont"/>
    <w:link w:val="TableHeaderRow-IPR"/>
    <w:rsid w:val="00532636"/>
    <w:rPr>
      <w:rFonts w:ascii="Lucida Sans" w:eastAsia="Times New Roman" w:hAnsi="Lucida Sans" w:cs="Lucida Sans Unicode"/>
      <w:b/>
      <w:sz w:val="20"/>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D96A9C"/>
    <w:pPr>
      <w:keepNext/>
      <w:numPr>
        <w:numId w:val="15"/>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D96A9C"/>
    <w:rPr>
      <w:rFonts w:ascii="Candara" w:eastAsia="Calibri" w:hAnsi="Candara" w:cs="Arial"/>
      <w:b/>
      <w:bCs/>
      <w:color w:val="B12732"/>
      <w:sz w:val="24"/>
      <w:szCs w:val="24"/>
    </w:rPr>
  </w:style>
  <w:style w:type="paragraph" w:customStyle="1" w:styleId="Heading4-IPR">
    <w:name w:val="Heading4-IPR"/>
    <w:link w:val="Heading4-IPRChar"/>
    <w:qFormat/>
    <w:rsid w:val="00D96A9C"/>
    <w:pPr>
      <w:keepNext/>
      <w:numPr>
        <w:numId w:val="1"/>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D96A9C"/>
    <w:rPr>
      <w:rFonts w:ascii="Candara" w:eastAsia="Times New Roman" w:hAnsi="Candara" w:cs="Tahoma"/>
      <w:b/>
      <w:i/>
      <w:color w:val="B12732"/>
      <w:szCs w:val="26"/>
    </w:rPr>
  </w:style>
  <w:style w:type="character" w:customStyle="1" w:styleId="Heading2-IPRChar">
    <w:name w:val="Heading2-IPR Char"/>
    <w:basedOn w:val="Heading2Char"/>
    <w:link w:val="Heading2-IPR"/>
    <w:rsid w:val="00D96A9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EC57BB"/>
    <w:pPr>
      <w:spacing w:before="240" w:after="240" w:line="240" w:lineRule="auto"/>
      <w:contextualSpacing/>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D96A9C"/>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qFormat/>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D96A9C"/>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EC57B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2"/>
      </w:numPr>
    </w:pPr>
  </w:style>
  <w:style w:type="numbering" w:customStyle="1" w:styleId="BulletListStyleRed-IPR">
    <w:name w:val="BulletListStyleRed-IPR"/>
    <w:uiPriority w:val="99"/>
    <w:rsid w:val="006F3271"/>
    <w:pPr>
      <w:numPr>
        <w:numId w:val="10"/>
      </w:numPr>
    </w:pPr>
  </w:style>
  <w:style w:type="character" w:customStyle="1" w:styleId="Heading4NoLetter-IPRChar">
    <w:name w:val="Heading4NoLetter-IPR Char"/>
    <w:basedOn w:val="DefaultParagraphFont"/>
    <w:link w:val="Heading4NoLetter-IPR"/>
    <w:rsid w:val="00D96A9C"/>
    <w:rPr>
      <w:rFonts w:ascii="Candara" w:hAnsi="Candara"/>
      <w:b/>
      <w:i/>
      <w:color w:val="B12732"/>
    </w:rPr>
  </w:style>
  <w:style w:type="numbering" w:customStyle="1" w:styleId="TableBlackBulletsList-IPR">
    <w:name w:val="TableBlackBulletsList-IPR"/>
    <w:uiPriority w:val="99"/>
    <w:rsid w:val="005A01EC"/>
    <w:pPr>
      <w:numPr>
        <w:numId w:val="3"/>
      </w:numPr>
    </w:pPr>
  </w:style>
  <w:style w:type="paragraph" w:customStyle="1" w:styleId="TableRedBullets-IPR">
    <w:name w:val="TableRedBullets-IPR"/>
    <w:link w:val="TableRedBullets-IPRChar"/>
    <w:qFormat/>
    <w:rsid w:val="006B13A0"/>
    <w:pPr>
      <w:numPr>
        <w:numId w:val="6"/>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5"/>
      </w:numPr>
    </w:pPr>
  </w:style>
  <w:style w:type="paragraph" w:customStyle="1" w:styleId="TableRedNumbers-IPR">
    <w:name w:val="TableRedNumbers-IPR"/>
    <w:link w:val="TableRedNumbers-IPRChar"/>
    <w:qFormat/>
    <w:rsid w:val="006B13A0"/>
    <w:pPr>
      <w:numPr>
        <w:numId w:val="8"/>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7"/>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styleId="ListParagraph">
    <w:name w:val="List Paragraph"/>
    <w:basedOn w:val="Normal"/>
    <w:link w:val="ListParagraphChar"/>
    <w:uiPriority w:val="34"/>
    <w:qFormat/>
    <w:rsid w:val="00E058E4"/>
    <w:pPr>
      <w:spacing w:after="200" w:line="276" w:lineRule="auto"/>
      <w:ind w:left="720"/>
      <w:contextualSpacing/>
    </w:pPr>
  </w:style>
  <w:style w:type="paragraph" w:customStyle="1" w:styleId="Default">
    <w:name w:val="Default"/>
    <w:rsid w:val="00E058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swerwithnumbersChar">
    <w:name w:val="Answer with numbers Char"/>
    <w:basedOn w:val="DefaultParagraphFont"/>
    <w:link w:val="Answerwithnumbers"/>
    <w:locked/>
    <w:rsid w:val="00E058E4"/>
    <w:rPr>
      <w:spacing w:val="-1"/>
    </w:rPr>
  </w:style>
  <w:style w:type="paragraph" w:customStyle="1" w:styleId="Answerwithnumbers">
    <w:name w:val="Answer with numbers"/>
    <w:basedOn w:val="Normal"/>
    <w:link w:val="AnswerwithnumbersChar"/>
    <w:rsid w:val="00E058E4"/>
    <w:pPr>
      <w:spacing w:before="240"/>
      <w:ind w:left="1440" w:hanging="14"/>
      <w:contextualSpacing/>
    </w:pPr>
    <w:rPr>
      <w:spacing w:val="-1"/>
    </w:rPr>
  </w:style>
  <w:style w:type="character" w:customStyle="1" w:styleId="NumberNoIndentChar">
    <w:name w:val="Number No Indent Char"/>
    <w:basedOn w:val="DefaultParagraphFont"/>
    <w:link w:val="NumberNoIndent"/>
    <w:locked/>
    <w:rsid w:val="00E058E4"/>
    <w:rPr>
      <w:spacing w:val="-9"/>
    </w:rPr>
  </w:style>
  <w:style w:type="paragraph" w:customStyle="1" w:styleId="NumberNoIndent">
    <w:name w:val="Number No Indent"/>
    <w:basedOn w:val="Normal"/>
    <w:link w:val="NumberNoIndentChar"/>
    <w:rsid w:val="00E058E4"/>
    <w:pPr>
      <w:spacing w:before="240"/>
      <w:ind w:left="720" w:right="-14" w:hanging="720"/>
    </w:pPr>
    <w:rPr>
      <w:spacing w:val="-9"/>
    </w:rPr>
  </w:style>
  <w:style w:type="character" w:customStyle="1" w:styleId="A6">
    <w:name w:val="A6"/>
    <w:uiPriority w:val="99"/>
    <w:rsid w:val="00E058E4"/>
    <w:rPr>
      <w:rFonts w:cs="ZIQNL S+ DIN"/>
      <w:b/>
      <w:bCs/>
      <w:color w:val="564737"/>
      <w:sz w:val="20"/>
      <w:szCs w:val="20"/>
    </w:rPr>
  </w:style>
  <w:style w:type="paragraph" w:customStyle="1" w:styleId="BodyTextMemo">
    <w:name w:val="Body Text Memo"/>
    <w:rsid w:val="00E058E4"/>
    <w:pPr>
      <w:suppressAutoHyphens/>
      <w:spacing w:after="240" w:line="100" w:lineRule="atLeast"/>
    </w:pPr>
    <w:rPr>
      <w:rFonts w:ascii="Calibri" w:eastAsia="SimSun" w:hAnsi="Calibri" w:cs="Times New Roman"/>
      <w:kern w:val="1"/>
      <w:lang w:eastAsia="ar-SA"/>
    </w:rPr>
  </w:style>
  <w:style w:type="paragraph" w:customStyle="1" w:styleId="Answer">
    <w:name w:val="Answer"/>
    <w:basedOn w:val="Normal"/>
    <w:link w:val="AnswerChar"/>
    <w:qFormat/>
    <w:rsid w:val="002321B7"/>
    <w:pPr>
      <w:widowControl w:val="0"/>
      <w:tabs>
        <w:tab w:val="right" w:leader="dot" w:pos="7560"/>
      </w:tabs>
      <w:spacing w:before="240"/>
      <w:ind w:left="1440" w:hanging="14"/>
      <w:contextualSpacing/>
    </w:pPr>
    <w:rPr>
      <w:rFonts w:ascii="Times New Roman" w:eastAsia="Times New Roman" w:hAnsi="Times New Roman" w:cs="Times New Roman"/>
      <w:spacing w:val="-4"/>
    </w:rPr>
  </w:style>
  <w:style w:type="character" w:customStyle="1" w:styleId="AnswerChar">
    <w:name w:val="Answer Char"/>
    <w:basedOn w:val="DefaultParagraphFont"/>
    <w:link w:val="Answer"/>
    <w:rsid w:val="002321B7"/>
    <w:rPr>
      <w:rFonts w:ascii="Times New Roman" w:eastAsia="Times New Roman" w:hAnsi="Times New Roman" w:cs="Times New Roman"/>
      <w:spacing w:val="-4"/>
    </w:rPr>
  </w:style>
  <w:style w:type="paragraph" w:customStyle="1" w:styleId="Questions">
    <w:name w:val="Questions"/>
    <w:basedOn w:val="NumberNoIndent"/>
    <w:link w:val="QuestionsChar"/>
    <w:rsid w:val="00F4008C"/>
    <w:pPr>
      <w:numPr>
        <w:numId w:val="21"/>
      </w:numPr>
      <w:spacing w:after="120"/>
      <w:ind w:right="0"/>
    </w:pPr>
    <w:rPr>
      <w:spacing w:val="0"/>
    </w:rPr>
  </w:style>
  <w:style w:type="paragraph" w:customStyle="1" w:styleId="Leader">
    <w:name w:val="Leader"/>
    <w:basedOn w:val="ListParagraph"/>
    <w:link w:val="LeaderChar"/>
    <w:qFormat/>
    <w:rsid w:val="00EC57BB"/>
    <w:pPr>
      <w:tabs>
        <w:tab w:val="right" w:leader="dot" w:pos="6480"/>
      </w:tabs>
      <w:spacing w:before="240" w:after="240" w:line="240" w:lineRule="auto"/>
      <w:ind w:left="1080"/>
    </w:pPr>
  </w:style>
  <w:style w:type="character" w:customStyle="1" w:styleId="QuestionsChar">
    <w:name w:val="Questions Char"/>
    <w:basedOn w:val="NumberNoIndentChar"/>
    <w:link w:val="Questions"/>
    <w:rsid w:val="00F4008C"/>
    <w:rPr>
      <w:spacing w:val="-9"/>
    </w:rPr>
  </w:style>
  <w:style w:type="paragraph" w:customStyle="1" w:styleId="LeaderFillIn">
    <w:name w:val="LeaderFillIn"/>
    <w:basedOn w:val="Leader"/>
    <w:link w:val="LeaderFillInChar"/>
    <w:qFormat/>
    <w:rsid w:val="00EC57BB"/>
  </w:style>
  <w:style w:type="character" w:customStyle="1" w:styleId="ListParagraphChar">
    <w:name w:val="List Paragraph Char"/>
    <w:basedOn w:val="DefaultParagraphFont"/>
    <w:link w:val="ListParagraph"/>
    <w:uiPriority w:val="34"/>
    <w:rsid w:val="00B0495B"/>
  </w:style>
  <w:style w:type="character" w:customStyle="1" w:styleId="LeaderChar">
    <w:name w:val="Leader Char"/>
    <w:basedOn w:val="ListParagraphChar"/>
    <w:link w:val="Leader"/>
    <w:rsid w:val="00EC57BB"/>
  </w:style>
  <w:style w:type="character" w:customStyle="1" w:styleId="LeaderFillInChar">
    <w:name w:val="LeaderFillIn Char"/>
    <w:basedOn w:val="LeaderChar"/>
    <w:link w:val="LeaderFillIn"/>
    <w:rsid w:val="00EC57BB"/>
  </w:style>
  <w:style w:type="paragraph" w:styleId="Revision">
    <w:name w:val="Revision"/>
    <w:hidden/>
    <w:uiPriority w:val="99"/>
    <w:semiHidden/>
    <w:rsid w:val="000821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7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ReportTemplateInsigh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FE320-75A4-4009-8794-57D05E16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ReportTemplateInsight</Template>
  <TotalTime>0</TotalTime>
  <Pages>1</Pages>
  <Words>2855</Words>
  <Characters>16277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McGill</dc:creator>
  <cp:lastModifiedBy>Hill, Ronald M</cp:lastModifiedBy>
  <cp:revision>3</cp:revision>
  <cp:lastPrinted>2016-08-01T17:08:00Z</cp:lastPrinted>
  <dcterms:created xsi:type="dcterms:W3CDTF">2016-08-17T15:58:00Z</dcterms:created>
  <dcterms:modified xsi:type="dcterms:W3CDTF">2016-08-17T15:58:00Z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