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7E" w:rsidRPr="00DE49C9" w:rsidRDefault="0009427E" w:rsidP="0009427E">
      <w:pPr>
        <w:rPr>
          <w:b/>
          <w:sz w:val="22"/>
          <w:szCs w:val="22"/>
        </w:rPr>
      </w:pPr>
      <w:r w:rsidRPr="00DE49C9">
        <w:rPr>
          <w:b/>
          <w:sz w:val="28"/>
          <w:szCs w:val="28"/>
        </w:rPr>
        <w:t>2017 Census Test National Sample Contact Strategy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9427E" w:rsidRPr="00601B66" w:rsidTr="0009427E">
        <w:trPr>
          <w:trHeight w:val="1035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#1</w:t>
            </w:r>
          </w:p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(Monday, March 20)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#2</w:t>
            </w:r>
          </w:p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Thursday, March 23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#3*</w:t>
            </w:r>
          </w:p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Monday, April 3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#4*</w:t>
            </w:r>
          </w:p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Monday, April 10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</w:p>
          <w:p w:rsidR="0009427E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#5</w:t>
            </w:r>
            <w:r w:rsidR="00363A01">
              <w:rPr>
                <w:b/>
                <w:sz w:val="18"/>
                <w:szCs w:val="18"/>
              </w:rPr>
              <w:t>*</w:t>
            </w:r>
          </w:p>
          <w:p w:rsidR="0009427E" w:rsidRPr="00601B66" w:rsidRDefault="0009427E" w:rsidP="0009427E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Thursday, April 20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</w:tr>
      <w:tr w:rsidR="0009427E" w:rsidRPr="00601B66" w:rsidTr="0009427E">
        <w:trPr>
          <w:trHeight w:val="1035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Default="0009427E" w:rsidP="0009427E">
            <w:pPr>
              <w:ind w:left="235" w:hanging="235"/>
              <w:jc w:val="center"/>
            </w:pPr>
            <w:r>
              <w:t>1)</w:t>
            </w:r>
            <w:r w:rsidRPr="00C63497">
              <w:t>Internet Push</w:t>
            </w:r>
          </w:p>
          <w:p w:rsidR="0009427E" w:rsidRPr="00601B66" w:rsidRDefault="0009427E" w:rsidP="0009427E">
            <w:pPr>
              <w:ind w:left="235" w:hanging="235"/>
              <w:jc w:val="center"/>
              <w:rPr>
                <w:sz w:val="18"/>
                <w:szCs w:val="18"/>
              </w:rPr>
            </w:pPr>
            <w:r>
              <w:t>English Only</w:t>
            </w:r>
            <w:r w:rsidRPr="00C63497">
              <w:t xml:space="preserve">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DG-16(L1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+ DG-17(CQA) + DG-</w:t>
            </w:r>
            <w:r w:rsidR="00363A01">
              <w:rPr>
                <w:sz w:val="18"/>
                <w:szCs w:val="18"/>
              </w:rPr>
              <w:t>6B</w:t>
            </w:r>
            <w:r>
              <w:rPr>
                <w:sz w:val="18"/>
                <w:szCs w:val="18"/>
              </w:rPr>
              <w:t>(IN)</w:t>
            </w:r>
            <w:r w:rsidR="00E30C30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601B66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DG-16(L3) + DG-5</w:t>
            </w:r>
            <w:r w:rsidR="00FC0BA9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DG-9(P)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4F4908" w:rsidRDefault="00EA2FB4" w:rsidP="00E30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</w:t>
            </w:r>
            <w:r w:rsidR="00267A47">
              <w:rPr>
                <w:sz w:val="18"/>
                <w:szCs w:val="18"/>
              </w:rPr>
              <w:t xml:space="preserve"> + DG-17(L1) + </w:t>
            </w:r>
            <w:r w:rsidR="0009427E">
              <w:rPr>
                <w:sz w:val="18"/>
                <w:szCs w:val="18"/>
              </w:rPr>
              <w:t>DG-6A(1)(IN)</w:t>
            </w:r>
            <w:r w:rsidR="00E30C30">
              <w:rPr>
                <w:sz w:val="18"/>
                <w:szCs w:val="18"/>
              </w:rPr>
              <w:t>(E/S)</w:t>
            </w:r>
            <w:r w:rsidR="0009427E">
              <w:rPr>
                <w:sz w:val="18"/>
                <w:szCs w:val="18"/>
              </w:rPr>
              <w:t xml:space="preserve"> </w:t>
            </w:r>
            <w:r w:rsidR="0009427E" w:rsidRPr="004F4908">
              <w:rPr>
                <w:sz w:val="18"/>
                <w:szCs w:val="18"/>
              </w:rPr>
              <w:t>+ D</w:t>
            </w:r>
            <w:r w:rsidR="0009427E">
              <w:rPr>
                <w:sz w:val="18"/>
                <w:szCs w:val="18"/>
              </w:rPr>
              <w:t>G</w:t>
            </w:r>
            <w:r w:rsidR="0009427E" w:rsidRPr="004F4908">
              <w:rPr>
                <w:sz w:val="18"/>
                <w:szCs w:val="18"/>
              </w:rPr>
              <w:t>-8A</w:t>
            </w:r>
            <w:r w:rsidR="00E30C30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9427E" w:rsidRDefault="0009427E" w:rsidP="0009427E">
            <w:pPr>
              <w:jc w:val="center"/>
              <w:rPr>
                <w:sz w:val="18"/>
                <w:szCs w:val="18"/>
              </w:rPr>
            </w:pPr>
            <w:r>
              <w:t>“It’s Not Too Late” postcard</w:t>
            </w:r>
          </w:p>
          <w:p w:rsidR="0009427E" w:rsidRDefault="0009427E" w:rsidP="0009427E">
            <w:pPr>
              <w:jc w:val="center"/>
              <w:rPr>
                <w:sz w:val="18"/>
                <w:szCs w:val="18"/>
              </w:rPr>
            </w:pPr>
          </w:p>
          <w:p w:rsidR="0009427E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</w:t>
            </w:r>
          </w:p>
        </w:tc>
      </w:tr>
      <w:tr w:rsidR="0009427E" w:rsidRPr="00601B66" w:rsidTr="0009427E">
        <w:trPr>
          <w:trHeight w:val="1035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Default="0009427E" w:rsidP="0009427E">
            <w:pPr>
              <w:ind w:left="235" w:hanging="235"/>
              <w:jc w:val="center"/>
            </w:pPr>
            <w:r>
              <w:t>2)</w:t>
            </w:r>
            <w:r w:rsidRPr="00C63497">
              <w:t>Internet Push</w:t>
            </w:r>
          </w:p>
          <w:p w:rsidR="0009427E" w:rsidRPr="00601B66" w:rsidRDefault="0009427E" w:rsidP="0009427E">
            <w:pPr>
              <w:ind w:left="235" w:hanging="235"/>
              <w:jc w:val="center"/>
              <w:rPr>
                <w:sz w:val="18"/>
                <w:szCs w:val="18"/>
              </w:rPr>
            </w:pPr>
            <w:r>
              <w:t>English/Spanish</w:t>
            </w:r>
            <w:r w:rsidRPr="00C63497">
              <w:t xml:space="preserve">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DG-16(L1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(E/S) +  DG-17I(E/S) + DG-17(CQA) + DG-</w:t>
            </w:r>
            <w:r w:rsidR="00363A01">
              <w:rPr>
                <w:sz w:val="18"/>
                <w:szCs w:val="18"/>
              </w:rPr>
              <w:t>6B</w:t>
            </w:r>
            <w:r>
              <w:rPr>
                <w:sz w:val="18"/>
                <w:szCs w:val="18"/>
              </w:rPr>
              <w:t>(IN)(E/S)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601B66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DG-16(L3)(E/S) + DG-5(E/S)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DG-9(P)(E/S)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9427E" w:rsidRPr="004F4908" w:rsidRDefault="00EA2FB4" w:rsidP="00094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DG-1D(E/S)</w:t>
            </w:r>
            <w:r w:rsidR="0009427E">
              <w:rPr>
                <w:sz w:val="18"/>
                <w:szCs w:val="18"/>
              </w:rPr>
              <w:t xml:space="preserve"> + DG-17(L1)(E/S) + DG-17I(E/S) + DG-6A(1)(IN)(E/S) </w:t>
            </w:r>
            <w:r w:rsidR="0009427E" w:rsidRPr="004F4908">
              <w:rPr>
                <w:sz w:val="18"/>
                <w:szCs w:val="18"/>
              </w:rPr>
              <w:t>+ D</w:t>
            </w:r>
            <w:r w:rsidR="0009427E">
              <w:rPr>
                <w:sz w:val="18"/>
                <w:szCs w:val="18"/>
              </w:rPr>
              <w:t>G</w:t>
            </w:r>
            <w:r w:rsidR="0009427E" w:rsidRPr="004F4908">
              <w:rPr>
                <w:sz w:val="18"/>
                <w:szCs w:val="18"/>
              </w:rPr>
              <w:t>-8A</w:t>
            </w:r>
            <w:r w:rsidR="0009427E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9427E" w:rsidRDefault="0009427E" w:rsidP="0009427E">
            <w:pPr>
              <w:jc w:val="center"/>
              <w:rPr>
                <w:sz w:val="18"/>
                <w:szCs w:val="18"/>
              </w:rPr>
            </w:pPr>
            <w:r>
              <w:t>“It’s Not Too Late” postcard</w:t>
            </w:r>
          </w:p>
          <w:p w:rsidR="0009427E" w:rsidRDefault="0009427E" w:rsidP="0009427E">
            <w:pPr>
              <w:jc w:val="center"/>
              <w:rPr>
                <w:sz w:val="18"/>
                <w:szCs w:val="18"/>
              </w:rPr>
            </w:pPr>
          </w:p>
          <w:p w:rsidR="0009427E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DG-9(E/S)</w:t>
            </w:r>
          </w:p>
        </w:tc>
      </w:tr>
      <w:tr w:rsidR="0009427E" w:rsidRPr="00102545" w:rsidTr="009304E9">
        <w:trPr>
          <w:trHeight w:val="605"/>
          <w:jc w:val="center"/>
        </w:trPr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Default="0009427E" w:rsidP="0009427E">
            <w:pPr>
              <w:ind w:left="235" w:hanging="235"/>
              <w:jc w:val="center"/>
            </w:pPr>
            <w:r>
              <w:t>3) Internet Choice</w:t>
            </w:r>
          </w:p>
          <w:p w:rsidR="0009427E" w:rsidRDefault="0009427E" w:rsidP="0009427E">
            <w:pPr>
              <w:ind w:left="235" w:hanging="235"/>
              <w:jc w:val="center"/>
            </w:pPr>
            <w:r>
              <w:t>English only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Default="00EA2FB4" w:rsidP="00094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</w:t>
            </w:r>
            <w:r w:rsidR="0009427E">
              <w:rPr>
                <w:sz w:val="18"/>
                <w:szCs w:val="18"/>
              </w:rPr>
              <w:t xml:space="preserve"> </w:t>
            </w:r>
            <w:r w:rsidR="0009427E" w:rsidRPr="00B75583">
              <w:rPr>
                <w:sz w:val="18"/>
                <w:szCs w:val="18"/>
              </w:rPr>
              <w:t xml:space="preserve"> + DG-16(L</w:t>
            </w:r>
            <w:r w:rsidR="0009427E">
              <w:rPr>
                <w:sz w:val="18"/>
                <w:szCs w:val="18"/>
              </w:rPr>
              <w:t>2)</w:t>
            </w:r>
            <w:r w:rsidR="0009427E" w:rsidRPr="00B75583">
              <w:rPr>
                <w:sz w:val="18"/>
                <w:szCs w:val="18"/>
              </w:rPr>
              <w:t xml:space="preserve"> + </w:t>
            </w:r>
            <w:r w:rsidR="0009427E">
              <w:rPr>
                <w:sz w:val="18"/>
                <w:szCs w:val="18"/>
              </w:rPr>
              <w:t>DG-17(CQA) +</w:t>
            </w:r>
          </w:p>
          <w:p w:rsidR="0009427E" w:rsidRPr="00B75583" w:rsidRDefault="0009427E" w:rsidP="00E30C30">
            <w:pPr>
              <w:jc w:val="center"/>
              <w:rPr>
                <w:sz w:val="18"/>
                <w:szCs w:val="18"/>
              </w:rPr>
            </w:pPr>
            <w:r w:rsidRPr="00B75583">
              <w:rPr>
                <w:sz w:val="18"/>
                <w:szCs w:val="18"/>
              </w:rPr>
              <w:t>DG-</w:t>
            </w:r>
            <w:r>
              <w:rPr>
                <w:sz w:val="18"/>
                <w:szCs w:val="18"/>
              </w:rPr>
              <w:t>6A(IN)</w:t>
            </w:r>
            <w:r w:rsidR="00E30C30">
              <w:rPr>
                <w:sz w:val="18"/>
                <w:szCs w:val="18"/>
              </w:rPr>
              <w:t>(E/S)</w:t>
            </w:r>
            <w:r>
              <w:rPr>
                <w:sz w:val="18"/>
                <w:szCs w:val="18"/>
              </w:rPr>
              <w:t xml:space="preserve"> + DG-8A</w:t>
            </w:r>
            <w:r w:rsidR="00E30C30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DG-16(L4) + DG-5</w:t>
            </w:r>
            <w:r w:rsidR="00FC0BA9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DG-9(C)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B75583" w:rsidRDefault="00EA2FB4" w:rsidP="00E30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</w:t>
            </w:r>
            <w:r w:rsidR="0009427E">
              <w:rPr>
                <w:sz w:val="18"/>
                <w:szCs w:val="18"/>
              </w:rPr>
              <w:t xml:space="preserve"> + DG-17(L1) </w:t>
            </w:r>
            <w:r w:rsidR="0009427E" w:rsidRPr="00EA138E">
              <w:rPr>
                <w:sz w:val="18"/>
                <w:szCs w:val="18"/>
              </w:rPr>
              <w:t xml:space="preserve">+ </w:t>
            </w:r>
            <w:r w:rsidR="0009427E">
              <w:rPr>
                <w:sz w:val="18"/>
                <w:szCs w:val="18"/>
              </w:rPr>
              <w:t xml:space="preserve"> DG-6A(1)(IN)</w:t>
            </w:r>
            <w:r w:rsidR="00E30C30">
              <w:rPr>
                <w:sz w:val="18"/>
                <w:szCs w:val="18"/>
              </w:rPr>
              <w:t>(E/S)</w:t>
            </w:r>
            <w:r w:rsidR="0009427E">
              <w:rPr>
                <w:sz w:val="18"/>
                <w:szCs w:val="18"/>
              </w:rPr>
              <w:t xml:space="preserve"> </w:t>
            </w:r>
            <w:r w:rsidR="0009427E" w:rsidRPr="004F4908">
              <w:rPr>
                <w:sz w:val="18"/>
                <w:szCs w:val="18"/>
              </w:rPr>
              <w:t>+ D</w:t>
            </w:r>
            <w:r w:rsidR="0009427E">
              <w:rPr>
                <w:sz w:val="18"/>
                <w:szCs w:val="18"/>
              </w:rPr>
              <w:t>G</w:t>
            </w:r>
            <w:r w:rsidR="0009427E" w:rsidRPr="004F4908">
              <w:rPr>
                <w:sz w:val="18"/>
                <w:szCs w:val="18"/>
              </w:rPr>
              <w:t>-8A</w:t>
            </w:r>
            <w:r w:rsidR="00E30C30">
              <w:rPr>
                <w:sz w:val="18"/>
                <w:szCs w:val="18"/>
              </w:rPr>
              <w:t>(E/S)</w:t>
            </w:r>
            <w:r w:rsidR="0009427E" w:rsidRPr="00B755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9427E" w:rsidRDefault="0009427E" w:rsidP="0009427E">
            <w:pPr>
              <w:jc w:val="center"/>
            </w:pPr>
            <w:r>
              <w:t>“It’s Not Too Late” postcard</w:t>
            </w:r>
          </w:p>
          <w:p w:rsidR="00267A47" w:rsidRDefault="00267A47" w:rsidP="0009427E">
            <w:pPr>
              <w:jc w:val="center"/>
              <w:rPr>
                <w:sz w:val="18"/>
                <w:szCs w:val="18"/>
              </w:rPr>
            </w:pPr>
          </w:p>
          <w:p w:rsidR="0009427E" w:rsidRPr="00D00AB4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</w:t>
            </w:r>
          </w:p>
        </w:tc>
      </w:tr>
      <w:tr w:rsidR="0009427E" w:rsidRPr="00102545" w:rsidTr="009304E9">
        <w:trPr>
          <w:trHeight w:val="605"/>
          <w:jc w:val="center"/>
        </w:trPr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Default="0009427E" w:rsidP="0009427E">
            <w:pPr>
              <w:ind w:left="235" w:hanging="235"/>
              <w:jc w:val="center"/>
            </w:pPr>
            <w:r>
              <w:t>4) Internet Choice</w:t>
            </w:r>
          </w:p>
          <w:p w:rsidR="0009427E" w:rsidRDefault="0009427E" w:rsidP="0009427E">
            <w:pPr>
              <w:ind w:left="235" w:hanging="235"/>
              <w:jc w:val="center"/>
            </w:pPr>
            <w:r>
              <w:t>English/Spanish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B75583" w:rsidRDefault="00EA2FB4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DG-1D(E/S)</w:t>
            </w:r>
            <w:r w:rsidR="0009427E">
              <w:rPr>
                <w:sz w:val="18"/>
                <w:szCs w:val="18"/>
              </w:rPr>
              <w:t xml:space="preserve"> </w:t>
            </w:r>
            <w:r w:rsidR="0009427E" w:rsidRPr="00B75583">
              <w:rPr>
                <w:sz w:val="18"/>
                <w:szCs w:val="18"/>
              </w:rPr>
              <w:t>+ DG-16(L</w:t>
            </w:r>
            <w:r w:rsidR="0009427E">
              <w:rPr>
                <w:sz w:val="18"/>
                <w:szCs w:val="18"/>
              </w:rPr>
              <w:t>2</w:t>
            </w:r>
            <w:r w:rsidR="0009427E" w:rsidRPr="00B75583">
              <w:rPr>
                <w:sz w:val="18"/>
                <w:szCs w:val="18"/>
              </w:rPr>
              <w:t>)(E/S) + DG-17</w:t>
            </w:r>
            <w:r w:rsidR="0009427E">
              <w:rPr>
                <w:sz w:val="18"/>
                <w:szCs w:val="18"/>
              </w:rPr>
              <w:t>I</w:t>
            </w:r>
            <w:r w:rsidR="0009427E" w:rsidRPr="00B75583">
              <w:rPr>
                <w:sz w:val="18"/>
                <w:szCs w:val="18"/>
              </w:rPr>
              <w:t>(</w:t>
            </w:r>
            <w:r w:rsidR="0009427E">
              <w:rPr>
                <w:sz w:val="18"/>
                <w:szCs w:val="18"/>
              </w:rPr>
              <w:t>E/S</w:t>
            </w:r>
            <w:r w:rsidR="0009427E" w:rsidRPr="00B75583">
              <w:rPr>
                <w:sz w:val="18"/>
                <w:szCs w:val="18"/>
              </w:rPr>
              <w:t xml:space="preserve">) + </w:t>
            </w:r>
            <w:r w:rsidR="0009427E">
              <w:rPr>
                <w:sz w:val="18"/>
                <w:szCs w:val="18"/>
              </w:rPr>
              <w:t>DG-17(CQA) +</w:t>
            </w:r>
            <w:r w:rsidR="00267A47">
              <w:rPr>
                <w:sz w:val="18"/>
                <w:szCs w:val="18"/>
              </w:rPr>
              <w:t xml:space="preserve"> </w:t>
            </w:r>
            <w:r w:rsidR="0009427E" w:rsidRPr="00B75583">
              <w:rPr>
                <w:sz w:val="18"/>
                <w:szCs w:val="18"/>
              </w:rPr>
              <w:t>DG-</w:t>
            </w:r>
            <w:r w:rsidR="0009427E">
              <w:rPr>
                <w:sz w:val="18"/>
                <w:szCs w:val="18"/>
              </w:rPr>
              <w:t>6A(IN)(E/S) + DG</w:t>
            </w:r>
            <w:r w:rsidR="0009427E" w:rsidRPr="00B75583">
              <w:rPr>
                <w:sz w:val="18"/>
                <w:szCs w:val="18"/>
              </w:rPr>
              <w:t>-8A(E/</w:t>
            </w:r>
            <w:r w:rsidR="0009427E">
              <w:rPr>
                <w:sz w:val="18"/>
                <w:szCs w:val="18"/>
              </w:rPr>
              <w:t>S</w:t>
            </w:r>
            <w:r w:rsidR="0009427E" w:rsidRPr="00B75583">
              <w:rPr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DG-16(L4)(E/S) + DG-5(E/S)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5D1490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DG-9(C)(E/S)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09427E" w:rsidRPr="00B75583" w:rsidRDefault="00EA2FB4" w:rsidP="00094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DG-1D(E/S)</w:t>
            </w:r>
            <w:r w:rsidR="0009427E">
              <w:rPr>
                <w:sz w:val="18"/>
                <w:szCs w:val="18"/>
              </w:rPr>
              <w:t xml:space="preserve"> + DG-17(L1)(E/S) </w:t>
            </w:r>
            <w:r w:rsidR="0009427E" w:rsidRPr="00EA138E">
              <w:rPr>
                <w:sz w:val="18"/>
                <w:szCs w:val="18"/>
              </w:rPr>
              <w:t xml:space="preserve">+ </w:t>
            </w:r>
            <w:r w:rsidR="0009427E">
              <w:rPr>
                <w:sz w:val="18"/>
                <w:szCs w:val="18"/>
              </w:rPr>
              <w:t xml:space="preserve">DG-17I(E/S) + DG-6A(1)(IN)(E/S) </w:t>
            </w:r>
            <w:r w:rsidR="0009427E" w:rsidRPr="004F4908">
              <w:rPr>
                <w:sz w:val="18"/>
                <w:szCs w:val="18"/>
              </w:rPr>
              <w:t>+ D</w:t>
            </w:r>
            <w:r w:rsidR="0009427E">
              <w:rPr>
                <w:sz w:val="18"/>
                <w:szCs w:val="18"/>
              </w:rPr>
              <w:t>G</w:t>
            </w:r>
            <w:r w:rsidR="0009427E" w:rsidRPr="004F4908">
              <w:rPr>
                <w:sz w:val="18"/>
                <w:szCs w:val="18"/>
              </w:rPr>
              <w:t>-8A</w:t>
            </w:r>
            <w:r w:rsidR="0009427E">
              <w:rPr>
                <w:sz w:val="18"/>
                <w:szCs w:val="18"/>
              </w:rPr>
              <w:t>(E/S)</w:t>
            </w: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9427E" w:rsidRDefault="0009427E" w:rsidP="0009427E">
            <w:pPr>
              <w:jc w:val="center"/>
            </w:pPr>
            <w:r>
              <w:t>“It’s Not Too Late” postcard</w:t>
            </w:r>
          </w:p>
          <w:p w:rsidR="00267A47" w:rsidRDefault="00267A47" w:rsidP="0009427E">
            <w:pPr>
              <w:jc w:val="center"/>
              <w:rPr>
                <w:sz w:val="18"/>
                <w:szCs w:val="18"/>
              </w:rPr>
            </w:pPr>
          </w:p>
          <w:p w:rsidR="0009427E" w:rsidRPr="00D00AB4" w:rsidRDefault="0009427E" w:rsidP="00267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DG-9(E/S)</w:t>
            </w:r>
          </w:p>
        </w:tc>
      </w:tr>
    </w:tbl>
    <w:p w:rsidR="00FB171D" w:rsidRDefault="00FB171D">
      <w:pPr>
        <w:rPr>
          <w:b/>
          <w:sz w:val="28"/>
          <w:szCs w:val="28"/>
        </w:rPr>
      </w:pPr>
      <w:bookmarkStart w:id="0" w:name="_GoBack"/>
      <w:bookmarkEnd w:id="0"/>
    </w:p>
    <w:sectPr w:rsidR="00FB171D" w:rsidSect="00E92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B4" w:rsidRDefault="00EA2FB4" w:rsidP="00601B66">
      <w:r>
        <w:separator/>
      </w:r>
    </w:p>
  </w:endnote>
  <w:endnote w:type="continuationSeparator" w:id="0">
    <w:p w:rsidR="00EA2FB4" w:rsidRDefault="00EA2FB4" w:rsidP="006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Default="00EA2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Default="00EA2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Default="00EA2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B4" w:rsidRDefault="00EA2FB4" w:rsidP="00601B66">
      <w:r>
        <w:separator/>
      </w:r>
    </w:p>
  </w:footnote>
  <w:footnote w:type="continuationSeparator" w:id="0">
    <w:p w:rsidR="00EA2FB4" w:rsidRDefault="00EA2FB4" w:rsidP="0060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Default="00EA2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Pr="00D22F2D" w:rsidRDefault="00EA2FB4" w:rsidP="00D22F2D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B4" w:rsidRDefault="00EA2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EC"/>
    <w:multiLevelType w:val="hybridMultilevel"/>
    <w:tmpl w:val="482AD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E4F"/>
    <w:multiLevelType w:val="hybridMultilevel"/>
    <w:tmpl w:val="E3DA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2075"/>
    <w:multiLevelType w:val="multilevel"/>
    <w:tmpl w:val="DE364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0B157EC"/>
    <w:multiLevelType w:val="multilevel"/>
    <w:tmpl w:val="7424E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3BA3EB2"/>
    <w:multiLevelType w:val="hybridMultilevel"/>
    <w:tmpl w:val="094A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3dcd6a2-060d-48c1-b033-3ba88bdb2475"/>
  </w:docVars>
  <w:rsids>
    <w:rsidRoot w:val="00BD6444"/>
    <w:rsid w:val="000026FA"/>
    <w:rsid w:val="00005E5F"/>
    <w:rsid w:val="000159D9"/>
    <w:rsid w:val="0005342A"/>
    <w:rsid w:val="00070F20"/>
    <w:rsid w:val="00072F45"/>
    <w:rsid w:val="00087F07"/>
    <w:rsid w:val="00092612"/>
    <w:rsid w:val="0009427E"/>
    <w:rsid w:val="00095B40"/>
    <w:rsid w:val="000A33ED"/>
    <w:rsid w:val="000A4841"/>
    <w:rsid w:val="000B6596"/>
    <w:rsid w:val="000D0138"/>
    <w:rsid w:val="000E66EE"/>
    <w:rsid w:val="00102545"/>
    <w:rsid w:val="00131205"/>
    <w:rsid w:val="001460A6"/>
    <w:rsid w:val="00151E23"/>
    <w:rsid w:val="001660C7"/>
    <w:rsid w:val="0017385A"/>
    <w:rsid w:val="00181C6D"/>
    <w:rsid w:val="001A3D78"/>
    <w:rsid w:val="001B6322"/>
    <w:rsid w:val="001B772A"/>
    <w:rsid w:val="001C3016"/>
    <w:rsid w:val="001D5E48"/>
    <w:rsid w:val="00213757"/>
    <w:rsid w:val="00213799"/>
    <w:rsid w:val="00213823"/>
    <w:rsid w:val="00217A02"/>
    <w:rsid w:val="0022640B"/>
    <w:rsid w:val="0024637D"/>
    <w:rsid w:val="00265F20"/>
    <w:rsid w:val="00267A47"/>
    <w:rsid w:val="002847E8"/>
    <w:rsid w:val="002C1C1E"/>
    <w:rsid w:val="002C2469"/>
    <w:rsid w:val="002D1041"/>
    <w:rsid w:val="002D4ED6"/>
    <w:rsid w:val="003003F5"/>
    <w:rsid w:val="00307ADD"/>
    <w:rsid w:val="00363A01"/>
    <w:rsid w:val="00375239"/>
    <w:rsid w:val="00380A3E"/>
    <w:rsid w:val="00390C1A"/>
    <w:rsid w:val="003A25B2"/>
    <w:rsid w:val="003B617C"/>
    <w:rsid w:val="003C1E60"/>
    <w:rsid w:val="003C2F19"/>
    <w:rsid w:val="003C43C2"/>
    <w:rsid w:val="003E0195"/>
    <w:rsid w:val="003E1A1A"/>
    <w:rsid w:val="003E2B0E"/>
    <w:rsid w:val="0040554A"/>
    <w:rsid w:val="00410E6E"/>
    <w:rsid w:val="00410F79"/>
    <w:rsid w:val="0041558C"/>
    <w:rsid w:val="004233DB"/>
    <w:rsid w:val="00430816"/>
    <w:rsid w:val="00432461"/>
    <w:rsid w:val="004660F7"/>
    <w:rsid w:val="00466A55"/>
    <w:rsid w:val="004823AF"/>
    <w:rsid w:val="00497B9B"/>
    <w:rsid w:val="004A5ED2"/>
    <w:rsid w:val="004D2ACE"/>
    <w:rsid w:val="004E0BE6"/>
    <w:rsid w:val="004F0805"/>
    <w:rsid w:val="004F4908"/>
    <w:rsid w:val="005047B2"/>
    <w:rsid w:val="005107B3"/>
    <w:rsid w:val="00510A90"/>
    <w:rsid w:val="00514A94"/>
    <w:rsid w:val="0058002F"/>
    <w:rsid w:val="00590AF9"/>
    <w:rsid w:val="005C7677"/>
    <w:rsid w:val="005C7D55"/>
    <w:rsid w:val="005D1490"/>
    <w:rsid w:val="005D7BEA"/>
    <w:rsid w:val="005F536D"/>
    <w:rsid w:val="00601B66"/>
    <w:rsid w:val="006051AE"/>
    <w:rsid w:val="00617BB0"/>
    <w:rsid w:val="006206FA"/>
    <w:rsid w:val="006223C6"/>
    <w:rsid w:val="0064365C"/>
    <w:rsid w:val="006533CB"/>
    <w:rsid w:val="006539F3"/>
    <w:rsid w:val="006574F1"/>
    <w:rsid w:val="0067570B"/>
    <w:rsid w:val="00676C7D"/>
    <w:rsid w:val="006878A8"/>
    <w:rsid w:val="006A30C6"/>
    <w:rsid w:val="006A5307"/>
    <w:rsid w:val="006C2A0F"/>
    <w:rsid w:val="006E3358"/>
    <w:rsid w:val="006E45BA"/>
    <w:rsid w:val="006E5F44"/>
    <w:rsid w:val="006E7AB2"/>
    <w:rsid w:val="006F51AD"/>
    <w:rsid w:val="006F581F"/>
    <w:rsid w:val="007048BE"/>
    <w:rsid w:val="007116C6"/>
    <w:rsid w:val="00732CDC"/>
    <w:rsid w:val="00740A78"/>
    <w:rsid w:val="00753477"/>
    <w:rsid w:val="007A201A"/>
    <w:rsid w:val="007A6253"/>
    <w:rsid w:val="007B7E18"/>
    <w:rsid w:val="007D179B"/>
    <w:rsid w:val="007D54D0"/>
    <w:rsid w:val="007D6082"/>
    <w:rsid w:val="007D6738"/>
    <w:rsid w:val="007F27E4"/>
    <w:rsid w:val="0080217E"/>
    <w:rsid w:val="00822EA3"/>
    <w:rsid w:val="00830981"/>
    <w:rsid w:val="00843AD1"/>
    <w:rsid w:val="00852579"/>
    <w:rsid w:val="00854F5F"/>
    <w:rsid w:val="008579C7"/>
    <w:rsid w:val="0086550F"/>
    <w:rsid w:val="00876B40"/>
    <w:rsid w:val="008911C7"/>
    <w:rsid w:val="008A1208"/>
    <w:rsid w:val="008B1E50"/>
    <w:rsid w:val="008B44AB"/>
    <w:rsid w:val="008D065B"/>
    <w:rsid w:val="008D0835"/>
    <w:rsid w:val="008D0AA6"/>
    <w:rsid w:val="008D5575"/>
    <w:rsid w:val="008D7009"/>
    <w:rsid w:val="008F3AB4"/>
    <w:rsid w:val="008F4C8A"/>
    <w:rsid w:val="009015ED"/>
    <w:rsid w:val="009222CF"/>
    <w:rsid w:val="009254F4"/>
    <w:rsid w:val="00926557"/>
    <w:rsid w:val="009304E9"/>
    <w:rsid w:val="0093390C"/>
    <w:rsid w:val="00952AE6"/>
    <w:rsid w:val="0096162E"/>
    <w:rsid w:val="0097056F"/>
    <w:rsid w:val="009706A4"/>
    <w:rsid w:val="00970EDF"/>
    <w:rsid w:val="00977A3F"/>
    <w:rsid w:val="0098317E"/>
    <w:rsid w:val="0099753A"/>
    <w:rsid w:val="00A11958"/>
    <w:rsid w:val="00A24383"/>
    <w:rsid w:val="00A4634A"/>
    <w:rsid w:val="00A5327F"/>
    <w:rsid w:val="00A56CCE"/>
    <w:rsid w:val="00AA2539"/>
    <w:rsid w:val="00AA30A1"/>
    <w:rsid w:val="00AC5FAE"/>
    <w:rsid w:val="00AE1176"/>
    <w:rsid w:val="00AF54F7"/>
    <w:rsid w:val="00B06410"/>
    <w:rsid w:val="00B2495C"/>
    <w:rsid w:val="00B47056"/>
    <w:rsid w:val="00B65F67"/>
    <w:rsid w:val="00B75583"/>
    <w:rsid w:val="00B82409"/>
    <w:rsid w:val="00BA10C4"/>
    <w:rsid w:val="00BA45AE"/>
    <w:rsid w:val="00BB19F7"/>
    <w:rsid w:val="00BB25EB"/>
    <w:rsid w:val="00BB31BB"/>
    <w:rsid w:val="00BC3A0B"/>
    <w:rsid w:val="00BD6444"/>
    <w:rsid w:val="00BE6540"/>
    <w:rsid w:val="00BF115B"/>
    <w:rsid w:val="00BF7D45"/>
    <w:rsid w:val="00C01732"/>
    <w:rsid w:val="00C30535"/>
    <w:rsid w:val="00C321B6"/>
    <w:rsid w:val="00C4063D"/>
    <w:rsid w:val="00C51FD7"/>
    <w:rsid w:val="00C545D7"/>
    <w:rsid w:val="00CD1E90"/>
    <w:rsid w:val="00CD51E5"/>
    <w:rsid w:val="00CD6F28"/>
    <w:rsid w:val="00CD76AD"/>
    <w:rsid w:val="00CE097C"/>
    <w:rsid w:val="00CE21CD"/>
    <w:rsid w:val="00D00AB4"/>
    <w:rsid w:val="00D04E27"/>
    <w:rsid w:val="00D12758"/>
    <w:rsid w:val="00D22F2D"/>
    <w:rsid w:val="00D34FA2"/>
    <w:rsid w:val="00D50682"/>
    <w:rsid w:val="00D6160C"/>
    <w:rsid w:val="00D61BEA"/>
    <w:rsid w:val="00D75360"/>
    <w:rsid w:val="00D858CA"/>
    <w:rsid w:val="00DA339A"/>
    <w:rsid w:val="00DA39CF"/>
    <w:rsid w:val="00DB1923"/>
    <w:rsid w:val="00DC048D"/>
    <w:rsid w:val="00DE49C9"/>
    <w:rsid w:val="00E06564"/>
    <w:rsid w:val="00E30C30"/>
    <w:rsid w:val="00E43629"/>
    <w:rsid w:val="00E81FF8"/>
    <w:rsid w:val="00E8328C"/>
    <w:rsid w:val="00E91EF6"/>
    <w:rsid w:val="00E9249E"/>
    <w:rsid w:val="00EA138E"/>
    <w:rsid w:val="00EA1ABD"/>
    <w:rsid w:val="00EA2FB4"/>
    <w:rsid w:val="00EE346E"/>
    <w:rsid w:val="00EE6013"/>
    <w:rsid w:val="00EF11CC"/>
    <w:rsid w:val="00F119CC"/>
    <w:rsid w:val="00F20007"/>
    <w:rsid w:val="00F52D79"/>
    <w:rsid w:val="00F53AA0"/>
    <w:rsid w:val="00F63FEF"/>
    <w:rsid w:val="00F72794"/>
    <w:rsid w:val="00F82526"/>
    <w:rsid w:val="00FA0D14"/>
    <w:rsid w:val="00FA0E38"/>
    <w:rsid w:val="00FA782B"/>
    <w:rsid w:val="00FB171D"/>
    <w:rsid w:val="00FC0BA9"/>
    <w:rsid w:val="00FC2C9B"/>
    <w:rsid w:val="00FC4055"/>
    <w:rsid w:val="00FD2098"/>
    <w:rsid w:val="00FE22B6"/>
    <w:rsid w:val="00FE7ABA"/>
    <w:rsid w:val="00FF0E8B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58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583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5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55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E49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58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583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5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55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E49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71EC-516D-4A94-A361-971BB8BB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FA3CE65A.dotm</Template>
  <TotalTime>491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Bentley</dc:creator>
  <cp:lastModifiedBy>Diane M Cronkite (CENSUS/CARRA FED)</cp:lastModifiedBy>
  <cp:revision>44</cp:revision>
  <cp:lastPrinted>2016-06-08T15:38:00Z</cp:lastPrinted>
  <dcterms:created xsi:type="dcterms:W3CDTF">2016-06-08T14:31:00Z</dcterms:created>
  <dcterms:modified xsi:type="dcterms:W3CDTF">2016-10-24T11:47:00Z</dcterms:modified>
</cp:coreProperties>
</file>