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300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5832"/>
        <w:gridCol w:w="2880"/>
      </w:tblGrid>
      <w:tr w:rsidR="001228F7" w:rsidRPr="000C43AF" w14:paraId="6FCB9588" w14:textId="77777777" w:rsidTr="00D64E73">
        <w:trPr>
          <w:trHeight w:val="990"/>
        </w:trPr>
        <w:tc>
          <w:tcPr>
            <w:tcW w:w="2106" w:type="dxa"/>
            <w:shd w:val="clear" w:color="auto" w:fill="auto"/>
          </w:tcPr>
          <w:p w14:paraId="6FCB957E" w14:textId="77777777" w:rsidR="001228F7" w:rsidRPr="000C43AF" w:rsidRDefault="001228F7" w:rsidP="007C79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43AF">
              <w:rPr>
                <w:rFonts w:ascii="Times New Roman" w:hAnsi="Times New Roman" w:cs="Times New Roman"/>
                <w:sz w:val="14"/>
                <w:szCs w:val="14"/>
              </w:rPr>
              <w:t>Form D-2003(SG)</w:t>
            </w:r>
          </w:p>
          <w:p w14:paraId="6FCB957F" w14:textId="77777777" w:rsidR="001228F7" w:rsidRPr="000C43AF" w:rsidRDefault="001228F7" w:rsidP="007C79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43AF">
              <w:rPr>
                <w:rFonts w:ascii="Times New Roman" w:hAnsi="Times New Roman" w:cs="Times New Roman"/>
                <w:sz w:val="14"/>
                <w:szCs w:val="14"/>
              </w:rPr>
              <w:t>(XX-XX-XXXX)</w:t>
            </w:r>
          </w:p>
          <w:p w14:paraId="6FCB9580" w14:textId="77777777" w:rsidR="001228F7" w:rsidRPr="000C43AF" w:rsidRDefault="001228F7" w:rsidP="007C79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43AF">
              <w:rPr>
                <w:rFonts w:ascii="Times New Roman" w:hAnsi="Times New Roman" w:cs="Times New Roman"/>
                <w:sz w:val="14"/>
                <w:szCs w:val="14"/>
              </w:rPr>
              <w:t>OMB Control No. XXXX-XXXX</w:t>
            </w:r>
          </w:p>
        </w:tc>
        <w:tc>
          <w:tcPr>
            <w:tcW w:w="5832" w:type="dxa"/>
            <w:shd w:val="clear" w:color="auto" w:fill="auto"/>
          </w:tcPr>
          <w:p w14:paraId="6FCB9581" w14:textId="77777777" w:rsidR="001228F7" w:rsidRPr="000C43AF" w:rsidRDefault="008D03A0" w:rsidP="007C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AF">
              <w:rPr>
                <w:rFonts w:ascii="Times New Roman" w:hAnsi="Times New Roman" w:cs="Times New Roman"/>
                <w:b/>
                <w:sz w:val="24"/>
                <w:szCs w:val="24"/>
              </w:rPr>
              <w:t>STATE GOVERNMENT</w:t>
            </w:r>
          </w:p>
          <w:p w14:paraId="6FCB9582" w14:textId="77777777" w:rsidR="008D03A0" w:rsidRPr="000C43AF" w:rsidRDefault="008D03A0" w:rsidP="007C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AF">
              <w:rPr>
                <w:rFonts w:ascii="Times New Roman" w:hAnsi="Times New Roman" w:cs="Times New Roman"/>
                <w:b/>
                <w:sz w:val="24"/>
                <w:szCs w:val="24"/>
              </w:rPr>
              <w:t>PRODUCT PREFERENCE FORM</w:t>
            </w:r>
          </w:p>
          <w:p w14:paraId="6FCB9583" w14:textId="10CEF1D5" w:rsidR="001228F7" w:rsidRPr="000C43AF" w:rsidRDefault="000C43AF" w:rsidP="007C7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 CENSUS </w:t>
            </w:r>
            <w:r w:rsidR="001228F7" w:rsidRPr="000C43AF">
              <w:rPr>
                <w:rFonts w:ascii="Times New Roman" w:hAnsi="Times New Roman" w:cs="Times New Roman"/>
                <w:b/>
              </w:rPr>
              <w:t xml:space="preserve">LOCAL UPDATE OF CENSUS ADDRESSES </w:t>
            </w:r>
            <w:r w:rsidR="00DF65A2" w:rsidRPr="000C43AF">
              <w:rPr>
                <w:rFonts w:ascii="Times New Roman" w:hAnsi="Times New Roman" w:cs="Times New Roman"/>
                <w:b/>
              </w:rPr>
              <w:t>OPERATION</w:t>
            </w:r>
            <w:r>
              <w:rPr>
                <w:rFonts w:ascii="Times New Roman" w:hAnsi="Times New Roman" w:cs="Times New Roman"/>
                <w:b/>
              </w:rPr>
              <w:t xml:space="preserve"> (LUCA)</w:t>
            </w:r>
          </w:p>
          <w:p w14:paraId="6FCB9584" w14:textId="65AF062A" w:rsidR="001228F7" w:rsidRPr="000C43AF" w:rsidRDefault="001228F7" w:rsidP="007C79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FCB9585" w14:textId="15523D5B" w:rsidR="001228F7" w:rsidRPr="000C43AF" w:rsidRDefault="001228F7" w:rsidP="007C79D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43AF">
              <w:rPr>
                <w:rFonts w:ascii="Times New Roman" w:hAnsi="Times New Roman" w:cs="Times New Roman"/>
                <w:sz w:val="14"/>
                <w:szCs w:val="14"/>
              </w:rPr>
              <w:t>U.S. DEPAR</w:t>
            </w:r>
            <w:r w:rsidR="00FF1EE6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Pr="000C43AF">
              <w:rPr>
                <w:rFonts w:ascii="Times New Roman" w:hAnsi="Times New Roman" w:cs="Times New Roman"/>
                <w:sz w:val="14"/>
                <w:szCs w:val="14"/>
              </w:rPr>
              <w:t>MENT OF COMMERCE</w:t>
            </w:r>
          </w:p>
          <w:p w14:paraId="6FCB9586" w14:textId="77777777" w:rsidR="001228F7" w:rsidRPr="000C43AF" w:rsidRDefault="001228F7" w:rsidP="007C79D8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0C43AF">
              <w:rPr>
                <w:rFonts w:ascii="Times New Roman" w:hAnsi="Times New Roman" w:cs="Times New Roman"/>
                <w:sz w:val="12"/>
                <w:szCs w:val="12"/>
              </w:rPr>
              <w:t>ECONOMICS AND STATISTICS  ADMINSTRATION</w:t>
            </w:r>
          </w:p>
          <w:p w14:paraId="6FCB9587" w14:textId="77777777" w:rsidR="001228F7" w:rsidRPr="000C43AF" w:rsidRDefault="001228F7" w:rsidP="007C79D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C43AF">
              <w:rPr>
                <w:rFonts w:ascii="Times New Roman" w:hAnsi="Times New Roman" w:cs="Times New Roman"/>
                <w:sz w:val="14"/>
                <w:szCs w:val="14"/>
              </w:rPr>
              <w:t xml:space="preserve">U.S. CENSUS BUREAU 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396"/>
        <w:tblW w:w="3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</w:tblGrid>
      <w:tr w:rsidR="001228F7" w:rsidRPr="0085767C" w14:paraId="6FCB958A" w14:textId="77777777" w:rsidTr="001228F7">
        <w:tc>
          <w:tcPr>
            <w:tcW w:w="3618" w:type="dxa"/>
            <w:tcBorders>
              <w:bottom w:val="single" w:sz="4" w:space="0" w:color="auto"/>
            </w:tcBorders>
          </w:tcPr>
          <w:p w14:paraId="6FCB9589" w14:textId="2DFF2E10" w:rsidR="001228F7" w:rsidRPr="00D7066A" w:rsidRDefault="00D7066A" w:rsidP="0012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66A">
              <w:rPr>
                <w:rFonts w:ascii="Times New Roman" w:hAnsi="Times New Roman" w:cs="Times New Roman"/>
                <w:b/>
                <w:sz w:val="20"/>
                <w:szCs w:val="20"/>
              </w:rPr>
              <w:t>Entity ID</w:t>
            </w:r>
            <w:r w:rsidR="001228F7" w:rsidRPr="00D70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228F7" w:rsidRPr="0085767C" w14:paraId="6FCB958C" w14:textId="77777777" w:rsidTr="00D64E73">
        <w:trPr>
          <w:trHeight w:val="287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6FCB958B" w14:textId="07CDD42C" w:rsidR="001228F7" w:rsidRPr="00D7066A" w:rsidRDefault="00D7066A" w:rsidP="00122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6A">
              <w:rPr>
                <w:rFonts w:ascii="Times New Roman" w:hAnsi="Times New Roman" w:cs="Times New Roman"/>
                <w:b/>
                <w:sz w:val="20"/>
                <w:szCs w:val="20"/>
              </w:rPr>
              <w:t>State</w:t>
            </w:r>
          </w:p>
        </w:tc>
      </w:tr>
    </w:tbl>
    <w:p w14:paraId="55FE409E" w14:textId="77777777" w:rsidR="004474E2" w:rsidRDefault="00D64E73" w:rsidP="00B545A3">
      <w:pPr>
        <w:pBdr>
          <w:top w:val="single" w:sz="4" w:space="1" w:color="auto"/>
          <w:bottom w:val="double" w:sz="4" w:space="1" w:color="auto"/>
        </w:pBdr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C43AF">
        <w:rPr>
          <w:rFonts w:ascii="Times New Roman" w:hAnsi="Times New Roman" w:cs="Times New Roman"/>
          <w:b/>
          <w:i/>
          <w:sz w:val="18"/>
          <w:szCs w:val="18"/>
        </w:rPr>
        <w:t xml:space="preserve">Please complete this form and return it via email to </w:t>
      </w:r>
      <w:r w:rsidR="000C43AF">
        <w:rPr>
          <w:rFonts w:ascii="Times New Roman" w:hAnsi="Times New Roman" w:cs="Times New Roman"/>
        </w:rPr>
        <w:t>GEO.2020.LUCA@census.gov</w:t>
      </w:r>
      <w:r w:rsidRPr="000C43AF">
        <w:rPr>
          <w:rFonts w:ascii="Times New Roman" w:hAnsi="Times New Roman" w:cs="Times New Roman"/>
          <w:b/>
          <w:i/>
          <w:sz w:val="18"/>
          <w:szCs w:val="18"/>
        </w:rPr>
        <w:t xml:space="preserve"> or in the enclosed postage</w:t>
      </w:r>
      <w:r w:rsidR="00B545A3" w:rsidRPr="000C43AF">
        <w:rPr>
          <w:rFonts w:ascii="Times New Roman" w:hAnsi="Times New Roman" w:cs="Times New Roman"/>
          <w:b/>
          <w:i/>
          <w:sz w:val="18"/>
          <w:szCs w:val="18"/>
        </w:rPr>
        <w:t xml:space="preserve"> paid, preaddressed envelope.  </w:t>
      </w:r>
      <w:r w:rsidRPr="000C43AF">
        <w:rPr>
          <w:rFonts w:ascii="Times New Roman" w:hAnsi="Times New Roman" w:cs="Times New Roman"/>
          <w:b/>
          <w:i/>
          <w:sz w:val="18"/>
          <w:szCs w:val="18"/>
        </w:rPr>
        <w:t>Keep the original completed, signed form for your records.</w:t>
      </w:r>
      <w:r w:rsidR="00B545A3" w:rsidRPr="000C43A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0C43A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0C43AF">
        <w:rPr>
          <w:rFonts w:ascii="Times New Roman" w:hAnsi="Times New Roman" w:cs="Times New Roman"/>
          <w:i/>
          <w:sz w:val="18"/>
          <w:szCs w:val="18"/>
        </w:rPr>
        <w:t>If you no longer have the postage</w:t>
      </w:r>
      <w:r w:rsidR="009D5795" w:rsidRPr="000C43AF">
        <w:rPr>
          <w:rFonts w:ascii="Times New Roman" w:hAnsi="Times New Roman" w:cs="Times New Roman"/>
          <w:i/>
          <w:sz w:val="18"/>
          <w:szCs w:val="18"/>
        </w:rPr>
        <w:t>-</w:t>
      </w:r>
      <w:r w:rsidRPr="000C43AF">
        <w:rPr>
          <w:rFonts w:ascii="Times New Roman" w:hAnsi="Times New Roman" w:cs="Times New Roman"/>
          <w:i/>
          <w:sz w:val="18"/>
          <w:szCs w:val="18"/>
        </w:rPr>
        <w:t>paid preaddressed envelope,</w:t>
      </w:r>
      <w:r w:rsidRPr="000C43A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545A3" w:rsidRPr="000C43AF">
        <w:rPr>
          <w:rFonts w:ascii="Times New Roman" w:hAnsi="Times New Roman" w:cs="Times New Roman"/>
          <w:i/>
          <w:sz w:val="18"/>
          <w:szCs w:val="18"/>
        </w:rPr>
        <w:t>the return mailing address is</w:t>
      </w:r>
      <w:r w:rsidR="00B545A3" w:rsidRPr="000C43A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ATTN: Geography LUCA Materials </w:t>
      </w:r>
    </w:p>
    <w:p w14:paraId="256F87CB" w14:textId="1601C225" w:rsidR="00B545A3" w:rsidRDefault="00B545A3" w:rsidP="00B545A3">
      <w:pPr>
        <w:pBdr>
          <w:top w:val="single" w:sz="4" w:space="1" w:color="auto"/>
          <w:bottom w:val="double" w:sz="4" w:space="1" w:color="auto"/>
        </w:pBdr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C43AF">
        <w:rPr>
          <w:rFonts w:ascii="Times New Roman" w:eastAsia="Calibri" w:hAnsi="Times New Roman" w:cs="Times New Roman"/>
          <w:i/>
          <w:iCs/>
          <w:sz w:val="18"/>
          <w:szCs w:val="18"/>
        </w:rPr>
        <w:t>63-</w:t>
      </w:r>
      <w:r w:rsidR="000C43AF">
        <w:rPr>
          <w:rFonts w:ascii="Times New Roman" w:eastAsia="Calibri" w:hAnsi="Times New Roman" w:cs="Times New Roman"/>
          <w:i/>
          <w:iCs/>
          <w:sz w:val="18"/>
          <w:szCs w:val="18"/>
        </w:rPr>
        <w:t>E</w:t>
      </w:r>
      <w:r w:rsidRPr="000C43AF">
        <w:rPr>
          <w:rFonts w:ascii="Times New Roman" w:eastAsia="Calibri" w:hAnsi="Times New Roman" w:cs="Times New Roman"/>
          <w:i/>
          <w:iCs/>
          <w:sz w:val="18"/>
          <w:szCs w:val="18"/>
        </w:rPr>
        <w:t>, National Processing Center, 1201 East 10</w:t>
      </w:r>
      <w:r w:rsidRPr="000C43AF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</w:rPr>
        <w:t>th</w:t>
      </w:r>
      <w:r w:rsidRPr="000C43A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St, Jeffersonville IN 47132. </w:t>
      </w:r>
    </w:p>
    <w:p w14:paraId="7AF52785" w14:textId="77777777" w:rsidR="000C43AF" w:rsidRPr="000C43AF" w:rsidRDefault="000C43AF" w:rsidP="00B545A3">
      <w:pPr>
        <w:pBdr>
          <w:top w:val="single" w:sz="4" w:space="1" w:color="auto"/>
          <w:bottom w:val="double" w:sz="4" w:space="1" w:color="auto"/>
        </w:pBdr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</w:pPr>
    </w:p>
    <w:p w14:paraId="6FCB958E" w14:textId="3F91173D" w:rsidR="008D03A0" w:rsidRPr="000C43AF" w:rsidRDefault="008D03A0" w:rsidP="00B545A3">
      <w:pPr>
        <w:pBdr>
          <w:top w:val="single" w:sz="4" w:space="1" w:color="auto"/>
          <w:bottom w:val="double" w:sz="4" w:space="1" w:color="auto"/>
        </w:pBd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43AF">
        <w:rPr>
          <w:rFonts w:ascii="Times New Roman" w:hAnsi="Times New Roman" w:cs="Times New Roman"/>
          <w:b/>
          <w:sz w:val="20"/>
          <w:szCs w:val="20"/>
          <w:u w:val="single"/>
        </w:rPr>
        <w:t>Name of the Person Completing This Form</w:t>
      </w:r>
      <w:r w:rsidR="00907D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  <w:r w:rsidRPr="000C43AF">
        <w:rPr>
          <w:rFonts w:ascii="Times New Roman" w:hAnsi="Times New Roman" w:cs="Times New Roman"/>
          <w:b/>
          <w:i/>
          <w:sz w:val="20"/>
          <w:szCs w:val="20"/>
        </w:rPr>
        <w:t>(Please print)</w:t>
      </w:r>
      <w:r w:rsidRPr="000C4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43AF">
        <w:rPr>
          <w:rFonts w:ascii="Times New Roman" w:hAnsi="Times New Roman" w:cs="Times New Roman"/>
          <w:b/>
          <w:i/>
          <w:sz w:val="20"/>
          <w:szCs w:val="20"/>
        </w:rPr>
        <w:tab/>
      </w:r>
    </w:p>
    <w:p w14:paraId="6FCB958F" w14:textId="77777777" w:rsidR="008D03A0" w:rsidRPr="000C43AF" w:rsidRDefault="00127F73" w:rsidP="00F95E8C">
      <w:pPr>
        <w:pStyle w:val="ListParagraph"/>
        <w:spacing w:after="120"/>
        <w:ind w:left="374" w:hanging="374"/>
        <w:contextualSpacing w:val="0"/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</w:pPr>
      <w:r w:rsidRPr="000C43AF">
        <w:rPr>
          <w:rFonts w:ascii="Times New Roman" w:hAnsi="Times New Roman" w:cs="Times New Roman"/>
          <w:sz w:val="20"/>
          <w:szCs w:val="20"/>
        </w:rPr>
        <w:t xml:space="preserve">Name </w:t>
      </w:r>
      <w:r w:rsidR="008D03A0" w:rsidRPr="000C43AF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____________________________________________</w:t>
      </w:r>
      <w:r w:rsidR="007F2BB0" w:rsidRPr="000C43AF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</w:t>
      </w:r>
      <w:r w:rsidR="008D03A0" w:rsidRPr="000C43AF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</w:t>
      </w:r>
      <w:r w:rsidRPr="000C43AF">
        <w:rPr>
          <w:rFonts w:ascii="Times New Roman" w:hAnsi="Times New Roman" w:cs="Times New Roman"/>
          <w:sz w:val="20"/>
          <w:szCs w:val="20"/>
        </w:rPr>
        <w:t xml:space="preserve"> Telephone Number </w:t>
      </w:r>
      <w:r w:rsidRPr="000C43AF">
        <w:rPr>
          <w:rFonts w:ascii="Times New Roman" w:hAnsi="Times New Roman" w:cs="Times New Roman"/>
          <w:sz w:val="20"/>
          <w:szCs w:val="20"/>
          <w:shd w:val="clear" w:color="auto" w:fill="D6E3BC" w:themeFill="accent3" w:themeFillTint="66"/>
        </w:rPr>
        <w:t>(          )___________</w:t>
      </w:r>
      <w:r w:rsidRPr="000C43AF">
        <w:rPr>
          <w:rFonts w:ascii="Times New Roman" w:hAnsi="Times New Roman" w:cs="Times New Roman"/>
          <w:sz w:val="20"/>
          <w:szCs w:val="20"/>
        </w:rPr>
        <w:t>Ext</w:t>
      </w:r>
      <w:r w:rsidRPr="000C43AF">
        <w:rPr>
          <w:rFonts w:ascii="Times New Roman" w:hAnsi="Times New Roman" w:cs="Times New Roman"/>
          <w:sz w:val="20"/>
          <w:szCs w:val="20"/>
          <w:shd w:val="clear" w:color="auto" w:fill="D6E3BC" w:themeFill="accent3" w:themeFillTint="66"/>
        </w:rPr>
        <w:t>_ ___</w:t>
      </w:r>
    </w:p>
    <w:p w14:paraId="6FCB9590" w14:textId="77777777" w:rsidR="00F95E8C" w:rsidRPr="000C43AF" w:rsidRDefault="00F95E8C" w:rsidP="00F95E8C">
      <w:pPr>
        <w:spacing w:before="60" w:after="60"/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</w:pPr>
      <w:r w:rsidRPr="000C43AF">
        <w:rPr>
          <w:rFonts w:ascii="Times New Roman" w:hAnsi="Times New Roman" w:cs="Times New Roman"/>
          <w:sz w:val="20"/>
          <w:szCs w:val="20"/>
        </w:rPr>
        <w:t xml:space="preserve">Email Address  </w:t>
      </w:r>
      <w:r w:rsidRPr="000C43AF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____________________________________________________________</w:t>
      </w:r>
      <w:r w:rsidRPr="000C43AF">
        <w:rPr>
          <w:rFonts w:ascii="Times New Roman" w:hAnsi="Times New Roman" w:cs="Times New Roman"/>
          <w:sz w:val="20"/>
          <w:szCs w:val="20"/>
        </w:rPr>
        <w:t xml:space="preserve">  Date </w:t>
      </w:r>
      <w:r w:rsidRPr="000C43AF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______________</w:t>
      </w:r>
    </w:p>
    <w:p w14:paraId="6FCB9591" w14:textId="77777777" w:rsidR="008D03A0" w:rsidRPr="000C43AF" w:rsidRDefault="008D03A0" w:rsidP="00F95E8C">
      <w:pPr>
        <w:pStyle w:val="ListParagraph"/>
        <w:numPr>
          <w:ilvl w:val="0"/>
          <w:numId w:val="4"/>
        </w:num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43AF">
        <w:rPr>
          <w:rFonts w:ascii="Times New Roman" w:hAnsi="Times New Roman" w:cs="Times New Roman"/>
          <w:b/>
          <w:sz w:val="20"/>
          <w:szCs w:val="20"/>
          <w:u w:val="single"/>
        </w:rPr>
        <w:t>Government Mailing Information</w:t>
      </w:r>
    </w:p>
    <w:p w14:paraId="6FCB9592" w14:textId="6B871187" w:rsidR="008D03A0" w:rsidRPr="000C43AF" w:rsidRDefault="008D03A0" w:rsidP="008D03A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0C43AF">
        <w:rPr>
          <w:rFonts w:ascii="Times New Roman" w:hAnsi="Times New Roman" w:cs="Times New Roman"/>
          <w:b/>
          <w:sz w:val="20"/>
          <w:szCs w:val="20"/>
        </w:rPr>
        <w:t>Participating Government Mailing Address</w:t>
      </w:r>
      <w:r w:rsidR="00907D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3523" w:rsidRPr="000C43AF">
        <w:rPr>
          <w:rFonts w:ascii="Times New Roman" w:hAnsi="Times New Roman" w:cs="Times New Roman"/>
          <w:b/>
          <w:sz w:val="20"/>
          <w:szCs w:val="20"/>
        </w:rPr>
        <w:t>(</w:t>
      </w:r>
      <w:r w:rsidRPr="000C43AF">
        <w:rPr>
          <w:rFonts w:ascii="Times New Roman" w:hAnsi="Times New Roman" w:cs="Times New Roman"/>
          <w:b/>
          <w:i/>
          <w:sz w:val="20"/>
          <w:szCs w:val="20"/>
        </w:rPr>
        <w:t>Please print</w:t>
      </w:r>
      <w:r w:rsidR="00333523" w:rsidRPr="000C43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0C43AF">
        <w:rPr>
          <w:rFonts w:ascii="Times New Roman" w:hAnsi="Times New Roman" w:cs="Times New Roman"/>
          <w:sz w:val="20"/>
          <w:szCs w:val="20"/>
        </w:rPr>
        <w:t xml:space="preserve"> </w:t>
      </w:r>
      <w:r w:rsidRPr="000C4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4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43AF">
        <w:rPr>
          <w:rFonts w:ascii="Times New Roman" w:hAnsi="Times New Roman" w:cs="Times New Roman"/>
          <w:b/>
          <w:i/>
          <w:sz w:val="20"/>
          <w:szCs w:val="20"/>
        </w:rPr>
        <w:tab/>
      </w:r>
    </w:p>
    <w:p w14:paraId="6FCB9593" w14:textId="3CE15CEE" w:rsidR="008D03A0" w:rsidRPr="000C43AF" w:rsidRDefault="008D03A0" w:rsidP="008D03A0">
      <w:pPr>
        <w:pStyle w:val="ListParagraph"/>
        <w:pBdr>
          <w:bottom w:val="single" w:sz="4" w:space="1" w:color="auto"/>
        </w:pBdr>
        <w:ind w:left="360"/>
        <w:rPr>
          <w:rFonts w:ascii="Times New Roman" w:hAnsi="Times New Roman" w:cs="Times New Roman"/>
          <w:b/>
          <w:sz w:val="20"/>
          <w:szCs w:val="20"/>
        </w:rPr>
      </w:pPr>
      <w:r w:rsidRPr="000C43AF">
        <w:rPr>
          <w:rFonts w:ascii="Times New Roman" w:hAnsi="Times New Roman" w:cs="Times New Roman"/>
          <w:sz w:val="20"/>
          <w:szCs w:val="20"/>
        </w:rPr>
        <w:t>Number and street name, RR, HC, or box number</w:t>
      </w:r>
      <w:r w:rsidR="004474E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474E2">
        <w:rPr>
          <w:rFonts w:ascii="Times New Roman" w:hAnsi="Times New Roman" w:cs="Times New Roman"/>
          <w:b/>
          <w:sz w:val="20"/>
          <w:szCs w:val="20"/>
        </w:rPr>
        <w:tab/>
      </w:r>
      <w:r w:rsidR="004474E2">
        <w:rPr>
          <w:rFonts w:ascii="Times New Roman" w:hAnsi="Times New Roman" w:cs="Times New Roman"/>
          <w:b/>
          <w:sz w:val="20"/>
          <w:szCs w:val="20"/>
        </w:rPr>
        <w:tab/>
      </w:r>
      <w:r w:rsidR="004474E2">
        <w:rPr>
          <w:rFonts w:ascii="Times New Roman" w:hAnsi="Times New Roman" w:cs="Times New Roman"/>
          <w:sz w:val="20"/>
          <w:szCs w:val="20"/>
        </w:rPr>
        <w:t xml:space="preserve">Area Code      </w:t>
      </w:r>
      <w:r w:rsidRPr="000C43AF">
        <w:rPr>
          <w:rFonts w:ascii="Times New Roman" w:hAnsi="Times New Roman" w:cs="Times New Roman"/>
          <w:sz w:val="20"/>
          <w:szCs w:val="20"/>
        </w:rPr>
        <w:t>Telephone Number        Ext.</w:t>
      </w:r>
    </w:p>
    <w:p w14:paraId="6FCB9594" w14:textId="77777777" w:rsidR="008D03A0" w:rsidRPr="000C43AF" w:rsidRDefault="008D03A0" w:rsidP="008D03A0">
      <w:pPr>
        <w:pStyle w:val="ListParagraph"/>
        <w:pBdr>
          <w:bottom w:val="single" w:sz="4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0C43AF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_______________________________________________________________________________________</w:t>
      </w:r>
    </w:p>
    <w:p w14:paraId="6FCB9595" w14:textId="731B2F0F" w:rsidR="008D03A0" w:rsidRPr="000C43AF" w:rsidRDefault="004474E2" w:rsidP="008D03A0">
      <w:pPr>
        <w:pStyle w:val="ListParagraph"/>
        <w:pBdr>
          <w:bottom w:val="single" w:sz="4" w:space="1" w:color="auto"/>
        </w:pBd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03A0" w:rsidRPr="000C43AF">
        <w:rPr>
          <w:rFonts w:ascii="Times New Roman" w:hAnsi="Times New Roman" w:cs="Times New Roman"/>
          <w:sz w:val="20"/>
          <w:szCs w:val="20"/>
        </w:rPr>
        <w:t xml:space="preserve">State </w:t>
      </w:r>
      <w:r w:rsidR="008D03A0" w:rsidRPr="000C43AF">
        <w:rPr>
          <w:rFonts w:ascii="Times New Roman" w:hAnsi="Times New Roman" w:cs="Times New Roman"/>
          <w:sz w:val="20"/>
          <w:szCs w:val="20"/>
        </w:rPr>
        <w:tab/>
      </w:r>
      <w:r w:rsidR="008D03A0" w:rsidRPr="000C43AF">
        <w:rPr>
          <w:rFonts w:ascii="Times New Roman" w:hAnsi="Times New Roman" w:cs="Times New Roman"/>
          <w:sz w:val="20"/>
          <w:szCs w:val="20"/>
        </w:rPr>
        <w:tab/>
      </w:r>
      <w:r w:rsidR="008D03A0" w:rsidRPr="000C43AF">
        <w:rPr>
          <w:rFonts w:ascii="Times New Roman" w:hAnsi="Times New Roman" w:cs="Times New Roman"/>
          <w:sz w:val="20"/>
          <w:szCs w:val="20"/>
        </w:rPr>
        <w:tab/>
        <w:t>ZIP Code</w:t>
      </w:r>
    </w:p>
    <w:p w14:paraId="6FCB9596" w14:textId="77777777" w:rsidR="008D03A0" w:rsidRPr="000C43AF" w:rsidRDefault="008D03A0" w:rsidP="008D03A0">
      <w:pPr>
        <w:pStyle w:val="ListParagraph"/>
        <w:pBdr>
          <w:bottom w:val="single" w:sz="4" w:space="1" w:color="auto"/>
        </w:pBdr>
        <w:shd w:val="clear" w:color="auto" w:fill="D6E3BC" w:themeFill="accent3" w:themeFillTint="66"/>
        <w:ind w:left="360"/>
        <w:rPr>
          <w:rFonts w:ascii="Times New Roman" w:hAnsi="Times New Roman" w:cs="Times New Roman"/>
          <w:sz w:val="20"/>
          <w:szCs w:val="20"/>
        </w:rPr>
      </w:pPr>
    </w:p>
    <w:p w14:paraId="6FCB9597" w14:textId="363F1A9E" w:rsidR="008D03A0" w:rsidRPr="000C43AF" w:rsidRDefault="009D5795" w:rsidP="000C43AF">
      <w:pPr>
        <w:spacing w:before="60" w:after="60"/>
        <w:rPr>
          <w:rFonts w:ascii="Times New Roman" w:hAnsi="Times New Roman" w:cs="Times New Roman"/>
          <w:b/>
          <w:sz w:val="20"/>
          <w:szCs w:val="20"/>
        </w:rPr>
      </w:pPr>
      <w:r w:rsidRPr="000C43A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8D03A0" w:rsidRPr="000C43AF">
        <w:rPr>
          <w:rFonts w:ascii="Times New Roman" w:hAnsi="Times New Roman" w:cs="Times New Roman"/>
          <w:b/>
          <w:sz w:val="20"/>
          <w:szCs w:val="20"/>
        </w:rPr>
        <w:t xml:space="preserve">Package delivery address - </w:t>
      </w:r>
      <w:r w:rsidR="008D03A0" w:rsidRPr="000C43AF">
        <w:rPr>
          <w:rFonts w:ascii="Times New Roman" w:hAnsi="Times New Roman" w:cs="Times New Roman"/>
          <w:b/>
          <w:i/>
          <w:sz w:val="20"/>
          <w:szCs w:val="20"/>
        </w:rPr>
        <w:t>Please provide a package delivery</w:t>
      </w:r>
      <w:r w:rsidR="008D03A0" w:rsidRPr="000C43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03A0" w:rsidRPr="000C43AF">
        <w:rPr>
          <w:rFonts w:ascii="Times New Roman" w:hAnsi="Times New Roman" w:cs="Times New Roman"/>
          <w:b/>
          <w:i/>
          <w:sz w:val="20"/>
          <w:szCs w:val="20"/>
        </w:rPr>
        <w:t>address</w:t>
      </w:r>
      <w:r w:rsidR="008D03A0" w:rsidRPr="000C43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03A0" w:rsidRPr="000C43AF">
        <w:rPr>
          <w:rFonts w:ascii="Times New Roman" w:hAnsi="Times New Roman" w:cs="Times New Roman"/>
          <w:b/>
          <w:i/>
          <w:sz w:val="20"/>
          <w:szCs w:val="20"/>
        </w:rPr>
        <w:t>if different from mailing address.</w:t>
      </w:r>
      <w:r w:rsidR="00B545A3" w:rsidRPr="000C43A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D03A0" w:rsidRPr="000C43A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33523" w:rsidRPr="000C43AF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8D03A0" w:rsidRPr="000C43AF">
        <w:rPr>
          <w:rFonts w:ascii="Times New Roman" w:hAnsi="Times New Roman" w:cs="Times New Roman"/>
          <w:b/>
          <w:i/>
          <w:sz w:val="20"/>
          <w:szCs w:val="20"/>
        </w:rPr>
        <w:t>Please print</w:t>
      </w:r>
      <w:r w:rsidR="00333523" w:rsidRPr="000C43A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FCB9598" w14:textId="4678513A" w:rsidR="008D03A0" w:rsidRPr="000C43AF" w:rsidRDefault="008D03A0" w:rsidP="008D03A0">
      <w:pPr>
        <w:pStyle w:val="ListParagraph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0C43AF">
        <w:rPr>
          <w:rFonts w:ascii="Times New Roman" w:hAnsi="Times New Roman" w:cs="Times New Roman"/>
          <w:sz w:val="20"/>
          <w:szCs w:val="20"/>
        </w:rPr>
        <w:t>Nu</w:t>
      </w:r>
      <w:r w:rsidR="004474E2">
        <w:rPr>
          <w:rFonts w:ascii="Times New Roman" w:hAnsi="Times New Roman" w:cs="Times New Roman"/>
          <w:sz w:val="20"/>
          <w:szCs w:val="20"/>
        </w:rPr>
        <w:t xml:space="preserve">mber and street name </w:t>
      </w:r>
      <w:r w:rsidR="004474E2">
        <w:rPr>
          <w:rFonts w:ascii="Times New Roman" w:hAnsi="Times New Roman" w:cs="Times New Roman"/>
          <w:sz w:val="20"/>
          <w:szCs w:val="20"/>
        </w:rPr>
        <w:tab/>
      </w:r>
      <w:r w:rsidR="004474E2">
        <w:rPr>
          <w:rFonts w:ascii="Times New Roman" w:hAnsi="Times New Roman" w:cs="Times New Roman"/>
          <w:sz w:val="20"/>
          <w:szCs w:val="20"/>
        </w:rPr>
        <w:tab/>
      </w:r>
      <w:r w:rsidR="004474E2">
        <w:rPr>
          <w:rFonts w:ascii="Times New Roman" w:hAnsi="Times New Roman" w:cs="Times New Roman"/>
          <w:sz w:val="20"/>
          <w:szCs w:val="20"/>
        </w:rPr>
        <w:tab/>
      </w:r>
      <w:r w:rsidR="004474E2">
        <w:rPr>
          <w:rFonts w:ascii="Times New Roman" w:hAnsi="Times New Roman" w:cs="Times New Roman"/>
          <w:sz w:val="20"/>
          <w:szCs w:val="20"/>
        </w:rPr>
        <w:tab/>
        <w:t xml:space="preserve">            Area Code  </w:t>
      </w:r>
      <w:r w:rsidRPr="000C43AF">
        <w:rPr>
          <w:rFonts w:ascii="Times New Roman" w:hAnsi="Times New Roman" w:cs="Times New Roman"/>
          <w:sz w:val="20"/>
          <w:szCs w:val="20"/>
        </w:rPr>
        <w:t xml:space="preserve">   Telephone Number        Ext.</w:t>
      </w:r>
    </w:p>
    <w:p w14:paraId="6FCB9599" w14:textId="77777777" w:rsidR="008D03A0" w:rsidRPr="000C43AF" w:rsidRDefault="008D03A0" w:rsidP="008D03A0">
      <w:pPr>
        <w:pStyle w:val="ListParagraph"/>
        <w:shd w:val="clear" w:color="auto" w:fill="D6E3BC" w:themeFill="accent3" w:themeFillTint="66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C4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FCB959A" w14:textId="4A2B5D92" w:rsidR="008D03A0" w:rsidRDefault="008D03A0" w:rsidP="004474E2">
      <w:pPr>
        <w:ind w:left="720" w:hanging="360"/>
        <w:rPr>
          <w:rFonts w:ascii="Times New Roman" w:hAnsi="Times New Roman" w:cs="Times New Roman"/>
          <w:sz w:val="20"/>
          <w:szCs w:val="20"/>
        </w:rPr>
      </w:pPr>
      <w:r w:rsidRPr="000C43AF">
        <w:rPr>
          <w:rFonts w:ascii="Times New Roman" w:hAnsi="Times New Roman" w:cs="Times New Roman"/>
          <w:sz w:val="20"/>
          <w:szCs w:val="20"/>
        </w:rPr>
        <w:t>City</w:t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Pr="000C43AF">
        <w:rPr>
          <w:rFonts w:ascii="Times New Roman" w:hAnsi="Times New Roman" w:cs="Times New Roman"/>
          <w:sz w:val="20"/>
          <w:szCs w:val="20"/>
        </w:rPr>
        <w:tab/>
      </w:r>
      <w:r w:rsidR="004474E2">
        <w:rPr>
          <w:rFonts w:ascii="Times New Roman" w:hAnsi="Times New Roman" w:cs="Times New Roman"/>
          <w:sz w:val="20"/>
          <w:szCs w:val="20"/>
        </w:rPr>
        <w:t xml:space="preserve">State </w:t>
      </w:r>
      <w:r w:rsidR="004474E2">
        <w:rPr>
          <w:rFonts w:ascii="Times New Roman" w:hAnsi="Times New Roman" w:cs="Times New Roman"/>
          <w:sz w:val="20"/>
          <w:szCs w:val="20"/>
        </w:rPr>
        <w:tab/>
        <w:t>ZIP Code</w:t>
      </w:r>
      <w:r w:rsidR="004474E2">
        <w:rPr>
          <w:rFonts w:ascii="Times New Roman" w:hAnsi="Times New Roman" w:cs="Times New Roman"/>
          <w:sz w:val="20"/>
          <w:szCs w:val="20"/>
        </w:rPr>
        <w:tab/>
      </w:r>
      <w:r w:rsidR="004474E2">
        <w:rPr>
          <w:rFonts w:ascii="Times New Roman" w:hAnsi="Times New Roman" w:cs="Times New Roman"/>
          <w:sz w:val="20"/>
          <w:szCs w:val="20"/>
        </w:rPr>
        <w:tab/>
      </w:r>
    </w:p>
    <w:p w14:paraId="7CB18D64" w14:textId="77777777" w:rsidR="004474E2" w:rsidRPr="000C43AF" w:rsidRDefault="004474E2" w:rsidP="004474E2">
      <w:pPr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6FCB959B" w14:textId="77777777" w:rsidR="008D03A0" w:rsidRPr="000C43AF" w:rsidRDefault="008D03A0" w:rsidP="008D03A0">
      <w:pPr>
        <w:pStyle w:val="ListParagraph"/>
        <w:pBdr>
          <w:bottom w:val="single" w:sz="4" w:space="1" w:color="auto"/>
        </w:pBdr>
        <w:shd w:val="clear" w:color="auto" w:fill="D6E3BC" w:themeFill="accent3" w:themeFillTint="66"/>
        <w:ind w:hanging="360"/>
        <w:rPr>
          <w:rFonts w:ascii="Times New Roman" w:hAnsi="Times New Roman" w:cs="Times New Roman"/>
          <w:sz w:val="24"/>
          <w:szCs w:val="24"/>
        </w:rPr>
      </w:pPr>
    </w:p>
    <w:p w14:paraId="6FCB959C" w14:textId="77777777" w:rsidR="001E3347" w:rsidRPr="000C43AF" w:rsidRDefault="008D03A0" w:rsidP="008D03A0">
      <w:pPr>
        <w:pStyle w:val="ListParagraph"/>
        <w:numPr>
          <w:ilvl w:val="0"/>
          <w:numId w:val="4"/>
        </w:num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43AF">
        <w:rPr>
          <w:rFonts w:ascii="Times New Roman" w:hAnsi="Times New Roman" w:cs="Times New Roman"/>
          <w:b/>
          <w:sz w:val="20"/>
          <w:szCs w:val="20"/>
          <w:u w:val="single"/>
        </w:rPr>
        <w:t>Product Preference</w:t>
      </w:r>
    </w:p>
    <w:p w14:paraId="6FCB959D" w14:textId="77777777" w:rsidR="001228F7" w:rsidRPr="000C43AF" w:rsidRDefault="008D03A0" w:rsidP="00E3609B">
      <w:pPr>
        <w:pStyle w:val="ListParagraph"/>
        <w:spacing w:after="120"/>
        <w:ind w:left="547" w:hanging="547"/>
        <w:rPr>
          <w:rFonts w:ascii="Times New Roman" w:hAnsi="Times New Roman" w:cs="Times New Roman"/>
          <w:b/>
          <w:sz w:val="20"/>
          <w:szCs w:val="20"/>
        </w:rPr>
      </w:pPr>
      <w:r w:rsidRPr="000C43AF">
        <w:rPr>
          <w:rFonts w:ascii="Times New Roman" w:hAnsi="Times New Roman" w:cs="Times New Roman"/>
          <w:b/>
          <w:sz w:val="20"/>
          <w:szCs w:val="20"/>
        </w:rPr>
        <w:t>Please m</w:t>
      </w:r>
      <w:r w:rsidR="001228F7" w:rsidRPr="000C43AF">
        <w:rPr>
          <w:rFonts w:ascii="Times New Roman" w:hAnsi="Times New Roman" w:cs="Times New Roman"/>
          <w:b/>
          <w:sz w:val="20"/>
          <w:szCs w:val="20"/>
        </w:rPr>
        <w:t xml:space="preserve">ark (X) only </w:t>
      </w:r>
      <w:r w:rsidR="001228F7" w:rsidRPr="000C43AF">
        <w:rPr>
          <w:rFonts w:ascii="Times New Roman" w:hAnsi="Times New Roman" w:cs="Times New Roman"/>
          <w:b/>
          <w:sz w:val="20"/>
          <w:szCs w:val="20"/>
          <w:u w:val="single"/>
        </w:rPr>
        <w:t>one</w:t>
      </w:r>
      <w:r w:rsidR="001228F7" w:rsidRPr="000C43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731C1D1" w14:textId="34084247" w:rsidR="0085767C" w:rsidRDefault="001228F7" w:rsidP="0085767C">
      <w:pPr>
        <w:rPr>
          <w:rFonts w:ascii="Times New Roman" w:hAnsi="Times New Roman" w:cs="Times New Roman"/>
          <w:sz w:val="20"/>
          <w:szCs w:val="20"/>
        </w:rPr>
      </w:pP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  </w:t>
      </w: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D775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GUPS</w:t>
      </w:r>
      <w:r w:rsidRPr="00D775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0C43AF" w:rsidRPr="00D775ED">
        <w:rPr>
          <w:rFonts w:ascii="Times New Roman" w:hAnsi="Times New Roman" w:cs="Times New Roman"/>
          <w:sz w:val="20"/>
          <w:szCs w:val="20"/>
        </w:rPr>
        <w:t>The Census Bureau’s Geographic Update Partnership Software (GUPS) is a self-contained Geographic Information System (GIS) tool.  It includes the Census Bureau’s address list, address count list by census block, an</w:t>
      </w:r>
      <w:r w:rsidR="00FF1EE6">
        <w:rPr>
          <w:rFonts w:ascii="Times New Roman" w:hAnsi="Times New Roman" w:cs="Times New Roman"/>
          <w:sz w:val="20"/>
          <w:szCs w:val="20"/>
        </w:rPr>
        <w:t>d partnership shapefiles</w:t>
      </w:r>
      <w:r w:rsidR="000C43AF" w:rsidRPr="00D775ED">
        <w:rPr>
          <w:rFonts w:ascii="Times New Roman" w:hAnsi="Times New Roman" w:cs="Times New Roman"/>
          <w:sz w:val="20"/>
          <w:szCs w:val="20"/>
        </w:rPr>
        <w:t>.  GUPS allows you to add external geospatial data (shapefiles, geodatabases, and imagery) for comparison and update purposes.  GUPS functions on Windows XP, Vista, and Windows 7, 8, and</w:t>
      </w:r>
      <w:r w:rsidR="00FF1EE6">
        <w:rPr>
          <w:rFonts w:ascii="Times New Roman" w:hAnsi="Times New Roman" w:cs="Times New Roman"/>
          <w:sz w:val="20"/>
          <w:szCs w:val="20"/>
        </w:rPr>
        <w:t xml:space="preserve"> </w:t>
      </w:r>
      <w:r w:rsidR="000C43AF" w:rsidRPr="00D775ED">
        <w:rPr>
          <w:rFonts w:ascii="Times New Roman" w:hAnsi="Times New Roman" w:cs="Times New Roman"/>
          <w:sz w:val="20"/>
          <w:szCs w:val="20"/>
        </w:rPr>
        <w:t xml:space="preserve">10, and Apple Mac OS X with additional bridge software. </w:t>
      </w:r>
    </w:p>
    <w:p w14:paraId="46E97891" w14:textId="77777777" w:rsidR="00D775ED" w:rsidRPr="00D775ED" w:rsidRDefault="00D775ED" w:rsidP="0085767C">
      <w:pPr>
        <w:rPr>
          <w:rFonts w:ascii="Times New Roman" w:hAnsi="Times New Roman" w:cs="Times New Roman"/>
          <w:b/>
          <w:sz w:val="20"/>
          <w:szCs w:val="20"/>
        </w:rPr>
      </w:pPr>
    </w:p>
    <w:p w14:paraId="2C5D93BD" w14:textId="6AE537AE" w:rsidR="0085767C" w:rsidRPr="00D775ED" w:rsidRDefault="00F51E5D" w:rsidP="0085767C">
      <w:pPr>
        <w:rPr>
          <w:rFonts w:ascii="Times New Roman" w:hAnsi="Times New Roman" w:cs="Times New Roman"/>
          <w:sz w:val="20"/>
          <w:szCs w:val="20"/>
        </w:rPr>
      </w:pPr>
      <w:r w:rsidRPr="00D775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28F7" w:rsidRPr="00D775ED">
        <w:rPr>
          <w:rFonts w:ascii="Times New Roman" w:hAnsi="Times New Roman" w:cs="Times New Roman"/>
          <w:b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  </w:t>
      </w:r>
      <w:r w:rsidR="001228F7" w:rsidRPr="00D775ED">
        <w:rPr>
          <w:rFonts w:ascii="Times New Roman" w:hAnsi="Times New Roman" w:cs="Times New Roman"/>
          <w:b/>
          <w:sz w:val="20"/>
          <w:szCs w:val="20"/>
        </w:rPr>
        <w:t xml:space="preserve">    Digital Address List and Shapefiles </w:t>
      </w:r>
      <w:r w:rsidR="001228F7" w:rsidRPr="00D775ED">
        <w:rPr>
          <w:rFonts w:ascii="Times New Roman" w:hAnsi="Times New Roman" w:cs="Times New Roman"/>
          <w:sz w:val="20"/>
          <w:szCs w:val="20"/>
        </w:rPr>
        <w:t xml:space="preserve">– </w:t>
      </w:r>
      <w:r w:rsidR="00D8659D" w:rsidRPr="00D775ED">
        <w:rPr>
          <w:rFonts w:ascii="Times New Roman" w:hAnsi="Times New Roman" w:cs="Times New Roman"/>
          <w:sz w:val="20"/>
          <w:szCs w:val="20"/>
        </w:rPr>
        <w:t>The Census Bureau provides the addre</w:t>
      </w:r>
      <w:r w:rsidR="005809DC" w:rsidRPr="00D775ED">
        <w:rPr>
          <w:rFonts w:ascii="Times New Roman" w:hAnsi="Times New Roman" w:cs="Times New Roman"/>
          <w:sz w:val="20"/>
          <w:szCs w:val="20"/>
        </w:rPr>
        <w:t xml:space="preserve">ss list and address count list, by census block, </w:t>
      </w:r>
      <w:r w:rsidR="00D8659D" w:rsidRPr="00D775ED">
        <w:rPr>
          <w:rFonts w:ascii="Times New Roman" w:hAnsi="Times New Roman" w:cs="Times New Roman"/>
          <w:sz w:val="20"/>
          <w:szCs w:val="20"/>
        </w:rPr>
        <w:t xml:space="preserve">in </w:t>
      </w:r>
    </w:p>
    <w:p w14:paraId="2B97E37E" w14:textId="358024F0" w:rsidR="0085767C" w:rsidRPr="00D775ED" w:rsidRDefault="0085767C" w:rsidP="0085767C">
      <w:pPr>
        <w:rPr>
          <w:rFonts w:ascii="Times New Roman" w:hAnsi="Times New Roman" w:cs="Times New Roman"/>
          <w:sz w:val="20"/>
          <w:szCs w:val="20"/>
        </w:rPr>
      </w:pPr>
      <w:r w:rsidRPr="00D775ED">
        <w:rPr>
          <w:rFonts w:ascii="Times New Roman" w:hAnsi="Times New Roman" w:cs="Times New Roman"/>
          <w:sz w:val="20"/>
          <w:szCs w:val="20"/>
        </w:rPr>
        <w:t xml:space="preserve">Excel </w:t>
      </w:r>
      <w:r w:rsidR="00F261EA">
        <w:rPr>
          <w:rFonts w:ascii="Times New Roman" w:hAnsi="Times New Roman" w:cs="Times New Roman"/>
          <w:sz w:val="20"/>
          <w:szCs w:val="20"/>
        </w:rPr>
        <w:t>(</w:t>
      </w:r>
      <w:r w:rsidRPr="00D775ED">
        <w:rPr>
          <w:rFonts w:ascii="Times New Roman" w:hAnsi="Times New Roman" w:cs="Times New Roman"/>
          <w:sz w:val="20"/>
          <w:szCs w:val="20"/>
        </w:rPr>
        <w:t>.xlsx</w:t>
      </w:r>
      <w:r w:rsidR="00F261EA">
        <w:rPr>
          <w:rFonts w:ascii="Times New Roman" w:hAnsi="Times New Roman" w:cs="Times New Roman"/>
          <w:sz w:val="20"/>
          <w:szCs w:val="20"/>
        </w:rPr>
        <w:t>)</w:t>
      </w:r>
      <w:r w:rsidRPr="00D775ED">
        <w:rPr>
          <w:rFonts w:ascii="Times New Roman" w:hAnsi="Times New Roman" w:cs="Times New Roman"/>
          <w:sz w:val="20"/>
          <w:szCs w:val="20"/>
        </w:rPr>
        <w:t xml:space="preserve"> and Comma Delimited Text </w:t>
      </w:r>
      <w:r w:rsidR="00F261EA">
        <w:rPr>
          <w:rFonts w:ascii="Times New Roman" w:hAnsi="Times New Roman" w:cs="Times New Roman"/>
          <w:sz w:val="20"/>
          <w:szCs w:val="20"/>
        </w:rPr>
        <w:t>(</w:t>
      </w:r>
      <w:r w:rsidRPr="00D775ED">
        <w:rPr>
          <w:rFonts w:ascii="Times New Roman" w:hAnsi="Times New Roman" w:cs="Times New Roman"/>
          <w:sz w:val="20"/>
          <w:szCs w:val="20"/>
        </w:rPr>
        <w:t>.csv</w:t>
      </w:r>
      <w:r w:rsidR="00F261EA">
        <w:rPr>
          <w:rFonts w:ascii="Times New Roman" w:hAnsi="Times New Roman" w:cs="Times New Roman"/>
          <w:sz w:val="20"/>
          <w:szCs w:val="20"/>
        </w:rPr>
        <w:t>)</w:t>
      </w:r>
      <w:r w:rsidRPr="00D775ED">
        <w:rPr>
          <w:rFonts w:ascii="Times New Roman" w:hAnsi="Times New Roman" w:cs="Times New Roman"/>
          <w:sz w:val="20"/>
          <w:szCs w:val="20"/>
        </w:rPr>
        <w:t xml:space="preserve">  format. (Choose preference below). Partners</w:t>
      </w:r>
      <w:r w:rsidR="00FF1EE6">
        <w:rPr>
          <w:rFonts w:ascii="Times New Roman" w:hAnsi="Times New Roman" w:cs="Times New Roman"/>
          <w:sz w:val="20"/>
          <w:szCs w:val="20"/>
        </w:rPr>
        <w:t>hip shapefiles are provided</w:t>
      </w:r>
      <w:r w:rsidRPr="00D775ED">
        <w:rPr>
          <w:rFonts w:ascii="Times New Roman" w:hAnsi="Times New Roman" w:cs="Times New Roman"/>
          <w:sz w:val="20"/>
          <w:szCs w:val="20"/>
        </w:rPr>
        <w:t xml:space="preserve"> and require the use of </w:t>
      </w:r>
      <w:r w:rsidR="004474E2">
        <w:rPr>
          <w:rFonts w:ascii="Times New Roman" w:hAnsi="Times New Roman" w:cs="Times New Roman"/>
          <w:sz w:val="20"/>
          <w:szCs w:val="20"/>
        </w:rPr>
        <w:t>Geographic Information System (</w:t>
      </w:r>
      <w:r w:rsidRPr="00D775ED">
        <w:rPr>
          <w:rFonts w:ascii="Times New Roman" w:hAnsi="Times New Roman" w:cs="Times New Roman"/>
          <w:sz w:val="20"/>
          <w:szCs w:val="20"/>
        </w:rPr>
        <w:t>GIS</w:t>
      </w:r>
      <w:r w:rsidR="004474E2">
        <w:rPr>
          <w:rFonts w:ascii="Times New Roman" w:hAnsi="Times New Roman" w:cs="Times New Roman"/>
          <w:sz w:val="20"/>
          <w:szCs w:val="20"/>
        </w:rPr>
        <w:t>)</w:t>
      </w:r>
      <w:r w:rsidRPr="00D775ED">
        <w:rPr>
          <w:rFonts w:ascii="Times New Roman" w:hAnsi="Times New Roman" w:cs="Times New Roman"/>
          <w:sz w:val="20"/>
          <w:szCs w:val="20"/>
        </w:rPr>
        <w:t xml:space="preserve"> software. Address structure points are </w:t>
      </w:r>
      <w:r w:rsidRPr="00D775ED">
        <w:rPr>
          <w:rFonts w:ascii="Times New Roman" w:hAnsi="Times New Roman" w:cs="Times New Roman"/>
          <w:b/>
          <w:i/>
          <w:sz w:val="20"/>
          <w:szCs w:val="20"/>
        </w:rPr>
        <w:t xml:space="preserve">not </w:t>
      </w:r>
      <w:r w:rsidRPr="00D775ED">
        <w:rPr>
          <w:rFonts w:ascii="Times New Roman" w:hAnsi="Times New Roman" w:cs="Times New Roman"/>
          <w:sz w:val="20"/>
          <w:szCs w:val="20"/>
        </w:rPr>
        <w:t>included in the partnership shapefiles but can be created from the lat</w:t>
      </w:r>
      <w:r w:rsidR="004474E2">
        <w:rPr>
          <w:rFonts w:ascii="Times New Roman" w:hAnsi="Times New Roman" w:cs="Times New Roman"/>
          <w:sz w:val="20"/>
          <w:szCs w:val="20"/>
        </w:rPr>
        <w:t>itude</w:t>
      </w:r>
      <w:r w:rsidRPr="00D775ED">
        <w:rPr>
          <w:rFonts w:ascii="Times New Roman" w:hAnsi="Times New Roman" w:cs="Times New Roman"/>
          <w:sz w:val="20"/>
          <w:szCs w:val="20"/>
        </w:rPr>
        <w:t>/long</w:t>
      </w:r>
      <w:r w:rsidR="004474E2">
        <w:rPr>
          <w:rFonts w:ascii="Times New Roman" w:hAnsi="Times New Roman" w:cs="Times New Roman"/>
          <w:sz w:val="20"/>
          <w:szCs w:val="20"/>
        </w:rPr>
        <w:t>itude</w:t>
      </w:r>
      <w:r w:rsidRPr="00D775ED">
        <w:rPr>
          <w:rFonts w:ascii="Times New Roman" w:hAnsi="Times New Roman" w:cs="Times New Roman"/>
          <w:sz w:val="20"/>
          <w:szCs w:val="20"/>
        </w:rPr>
        <w:t xml:space="preserve"> coordinates included on the digital address list.</w:t>
      </w:r>
    </w:p>
    <w:p w14:paraId="1E046134" w14:textId="77777777" w:rsidR="0085767C" w:rsidRDefault="0085767C" w:rsidP="0085767C">
      <w:pPr>
        <w:rPr>
          <w:sz w:val="20"/>
          <w:szCs w:val="20"/>
        </w:rPr>
      </w:pPr>
    </w:p>
    <w:p w14:paraId="6FCB95A0" w14:textId="1F5DC66B" w:rsidR="001228F7" w:rsidRDefault="0085767C" w:rsidP="008576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.</w:t>
      </w:r>
      <w:r w:rsidR="001228F7" w:rsidRPr="0085767C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   </w:t>
      </w:r>
      <w:r w:rsidR="001228F7" w:rsidRPr="0085767C">
        <w:rPr>
          <w:rFonts w:ascii="Times New Roman" w:hAnsi="Times New Roman" w:cs="Times New Roman"/>
          <w:sz w:val="20"/>
          <w:szCs w:val="20"/>
        </w:rPr>
        <w:t xml:space="preserve">   </w:t>
      </w:r>
      <w:r w:rsidR="00070B37" w:rsidRPr="0085767C">
        <w:rPr>
          <w:rFonts w:ascii="Times New Roman" w:hAnsi="Times New Roman" w:cs="Times New Roman"/>
          <w:sz w:val="20"/>
          <w:szCs w:val="20"/>
        </w:rPr>
        <w:t>Excel</w:t>
      </w:r>
      <w:r w:rsidR="001228F7" w:rsidRPr="0085767C">
        <w:rPr>
          <w:rFonts w:ascii="Times New Roman" w:hAnsi="Times New Roman" w:cs="Times New Roman"/>
          <w:sz w:val="20"/>
          <w:szCs w:val="20"/>
        </w:rPr>
        <w:t xml:space="preserve">   </w:t>
      </w:r>
      <w:r w:rsidR="00D925E6" w:rsidRPr="0085767C">
        <w:rPr>
          <w:rFonts w:ascii="Times New Roman" w:hAnsi="Times New Roman" w:cs="Times New Roman"/>
          <w:sz w:val="20"/>
          <w:szCs w:val="20"/>
        </w:rPr>
        <w:t xml:space="preserve"> </w:t>
      </w:r>
      <w:r w:rsidR="001228F7" w:rsidRPr="0085767C">
        <w:rPr>
          <w:rFonts w:ascii="Times New Roman" w:hAnsi="Times New Roman" w:cs="Times New Roman"/>
          <w:sz w:val="20"/>
          <w:szCs w:val="20"/>
        </w:rPr>
        <w:t xml:space="preserve"> </w:t>
      </w:r>
      <w:r w:rsidR="001228F7" w:rsidRPr="0085767C">
        <w:rPr>
          <w:rFonts w:ascii="Times New Roman" w:hAnsi="Times New Roman" w:cs="Times New Roman"/>
          <w:b/>
          <w:sz w:val="20"/>
          <w:szCs w:val="20"/>
        </w:rPr>
        <w:t xml:space="preserve">OR  </w:t>
      </w:r>
      <w:r w:rsidR="001228F7" w:rsidRPr="0085767C">
        <w:rPr>
          <w:rFonts w:ascii="Times New Roman" w:hAnsi="Times New Roman" w:cs="Times New Roman"/>
          <w:sz w:val="20"/>
          <w:szCs w:val="20"/>
        </w:rPr>
        <w:t xml:space="preserve">      </w:t>
      </w:r>
      <w:r w:rsidR="001228F7" w:rsidRPr="0085767C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   </w:t>
      </w:r>
      <w:r w:rsidR="001228F7" w:rsidRPr="0085767C">
        <w:rPr>
          <w:rFonts w:ascii="Times New Roman" w:hAnsi="Times New Roman" w:cs="Times New Roman"/>
          <w:sz w:val="20"/>
          <w:szCs w:val="20"/>
        </w:rPr>
        <w:t xml:space="preserve">   </w:t>
      </w:r>
      <w:r w:rsidR="00070B37" w:rsidRPr="0085767C">
        <w:rPr>
          <w:rFonts w:ascii="Times New Roman" w:hAnsi="Times New Roman" w:cs="Times New Roman"/>
          <w:sz w:val="20"/>
          <w:szCs w:val="20"/>
        </w:rPr>
        <w:t xml:space="preserve">Comma Delimited </w:t>
      </w:r>
      <w:r w:rsidR="00D8659D" w:rsidRPr="0085767C">
        <w:rPr>
          <w:rFonts w:ascii="Times New Roman" w:hAnsi="Times New Roman" w:cs="Times New Roman"/>
          <w:sz w:val="20"/>
          <w:szCs w:val="20"/>
        </w:rPr>
        <w:t xml:space="preserve">Text </w:t>
      </w:r>
      <w:r w:rsidR="00070B37" w:rsidRPr="0085767C">
        <w:rPr>
          <w:rFonts w:ascii="Times New Roman" w:hAnsi="Times New Roman" w:cs="Times New Roman"/>
          <w:sz w:val="20"/>
          <w:szCs w:val="20"/>
        </w:rPr>
        <w:t>File</w:t>
      </w:r>
    </w:p>
    <w:p w14:paraId="18E74D52" w14:textId="77777777" w:rsidR="00E57A92" w:rsidRPr="0085767C" w:rsidRDefault="00E57A92" w:rsidP="0085767C">
      <w:pPr>
        <w:jc w:val="center"/>
        <w:rPr>
          <w:sz w:val="20"/>
          <w:szCs w:val="20"/>
        </w:rPr>
      </w:pPr>
    </w:p>
    <w:p w14:paraId="6FCB95A1" w14:textId="77777777" w:rsidR="001E3347" w:rsidRPr="0085767C" w:rsidRDefault="001E3347" w:rsidP="007E4613">
      <w:pPr>
        <w:pBdr>
          <w:bottom w:val="single" w:sz="4" w:space="0" w:color="auto"/>
        </w:pBdr>
        <w:tabs>
          <w:tab w:val="left" w:pos="1080"/>
        </w:tabs>
        <w:spacing w:before="60" w:after="60"/>
        <w:rPr>
          <w:rFonts w:ascii="Times New Roman" w:hAnsi="Times New Roman" w:cs="Times New Roman"/>
          <w:sz w:val="20"/>
          <w:szCs w:val="20"/>
        </w:rPr>
      </w:pPr>
    </w:p>
    <w:p w14:paraId="6FCB95A2" w14:textId="77777777" w:rsidR="001E3347" w:rsidRPr="0085767C" w:rsidRDefault="001E3347" w:rsidP="008D03A0">
      <w:pPr>
        <w:pStyle w:val="ListParagraph"/>
        <w:numPr>
          <w:ilvl w:val="0"/>
          <w:numId w:val="4"/>
        </w:numPr>
        <w:spacing w:before="60" w:after="60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County(ies) Selection</w:t>
      </w:r>
    </w:p>
    <w:p w14:paraId="6FCB95A3" w14:textId="77777777" w:rsidR="00982F50" w:rsidRPr="0085767C" w:rsidRDefault="00982F50" w:rsidP="00E3609B">
      <w:pPr>
        <w:pStyle w:val="ListParagraph"/>
        <w:spacing w:after="120"/>
        <w:ind w:left="547" w:hanging="547"/>
        <w:contextualSpacing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Mark (X) only </w:t>
      </w: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one</w:t>
      </w:r>
    </w:p>
    <w:p w14:paraId="6FCB95A4" w14:textId="77777777" w:rsidR="00FC2CCC" w:rsidRPr="0085767C" w:rsidRDefault="001228F7" w:rsidP="008A12A8">
      <w:pPr>
        <w:ind w:left="18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767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shd w:val="clear" w:color="auto" w:fill="D6E3BC" w:themeFill="accent3" w:themeFillTint="66"/>
        </w:rPr>
        <w:t xml:space="preserve">      </w:t>
      </w:r>
      <w:r w:rsidR="00982F50" w:rsidRPr="008576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D8659D"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Send data for ALL counties (</w:t>
      </w: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 county equivalents</w:t>
      </w:r>
      <w:r w:rsidR="00E161FF"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8576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in our state.</w:t>
      </w:r>
    </w:p>
    <w:p w14:paraId="6FCB95A5" w14:textId="77777777" w:rsidR="004D650E" w:rsidRDefault="001228F7" w:rsidP="004D650E">
      <w:pPr>
        <w:pStyle w:val="ListParagraph"/>
        <w:spacing w:before="120"/>
        <w:ind w:left="547" w:hanging="36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5767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shd w:val="clear" w:color="auto" w:fill="D6E3BC" w:themeFill="accent3" w:themeFillTint="66"/>
        </w:rPr>
        <w:t xml:space="preserve">      </w:t>
      </w:r>
      <w:r w:rsidRPr="008576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6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2CCC" w:rsidRPr="0085767C">
        <w:rPr>
          <w:rFonts w:ascii="Times New Roman" w:hAnsi="Times New Roman" w:cs="Times New Roman"/>
          <w:b/>
          <w:sz w:val="20"/>
          <w:szCs w:val="20"/>
        </w:rPr>
        <w:t xml:space="preserve">Send data for </w:t>
      </w:r>
      <w:r w:rsidRPr="0085767C">
        <w:rPr>
          <w:rFonts w:ascii="Times New Roman" w:hAnsi="Times New Roman" w:cs="Times New Roman"/>
          <w:b/>
          <w:sz w:val="20"/>
          <w:szCs w:val="20"/>
        </w:rPr>
        <w:t xml:space="preserve">the county(ies) or county equivalent(s) </w:t>
      </w:r>
      <w:r w:rsidR="00E161FF" w:rsidRPr="0085767C">
        <w:rPr>
          <w:rFonts w:ascii="Times New Roman" w:hAnsi="Times New Roman" w:cs="Times New Roman"/>
          <w:b/>
          <w:sz w:val="20"/>
          <w:szCs w:val="20"/>
        </w:rPr>
        <w:t>marked below.</w:t>
      </w:r>
    </w:p>
    <w:p w14:paraId="29DFD7A5" w14:textId="0FE4D6E0" w:rsidR="00E57A92" w:rsidRDefault="00E57A92" w:rsidP="004D650E">
      <w:pPr>
        <w:pStyle w:val="ListParagraph"/>
        <w:spacing w:before="120"/>
        <w:ind w:left="547" w:hanging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911"/>
        <w:gridCol w:w="1530"/>
        <w:gridCol w:w="1530"/>
        <w:gridCol w:w="990"/>
        <w:gridCol w:w="1530"/>
        <w:gridCol w:w="900"/>
        <w:gridCol w:w="1530"/>
        <w:gridCol w:w="1548"/>
      </w:tblGrid>
      <w:tr w:rsidR="00E57A92" w14:paraId="7E1D5F57" w14:textId="77777777" w:rsidTr="00E57A92">
        <w:tc>
          <w:tcPr>
            <w:tcW w:w="911" w:type="dxa"/>
          </w:tcPr>
          <w:p w14:paraId="49062463" w14:textId="52E78957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14:paraId="0BAEB413" w14:textId="6D027D9B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Code</w:t>
            </w:r>
          </w:p>
        </w:tc>
        <w:tc>
          <w:tcPr>
            <w:tcW w:w="1530" w:type="dxa"/>
          </w:tcPr>
          <w:p w14:paraId="483EE2AB" w14:textId="13998265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Name</w:t>
            </w:r>
          </w:p>
        </w:tc>
        <w:tc>
          <w:tcPr>
            <w:tcW w:w="990" w:type="dxa"/>
          </w:tcPr>
          <w:p w14:paraId="2F8A8294" w14:textId="032C2381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14:paraId="6FC0340A" w14:textId="4F5AB1ED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Code</w:t>
            </w:r>
          </w:p>
        </w:tc>
        <w:tc>
          <w:tcPr>
            <w:tcW w:w="900" w:type="dxa"/>
          </w:tcPr>
          <w:p w14:paraId="3B996064" w14:textId="7208628B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14:paraId="0613A071" w14:textId="46B95260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Code</w:t>
            </w:r>
          </w:p>
        </w:tc>
        <w:tc>
          <w:tcPr>
            <w:tcW w:w="1548" w:type="dxa"/>
          </w:tcPr>
          <w:p w14:paraId="39FEC6CC" w14:textId="4E9A0BA9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Name</w:t>
            </w:r>
          </w:p>
        </w:tc>
      </w:tr>
      <w:tr w:rsidR="00E57A92" w14:paraId="345E0A8F" w14:textId="77777777" w:rsidTr="00E57A92">
        <w:tc>
          <w:tcPr>
            <w:tcW w:w="911" w:type="dxa"/>
          </w:tcPr>
          <w:p w14:paraId="47DF87A3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635BCB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C563F2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29815A7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83803B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2DB4C19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032DCE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F00FFB2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716F5051" w14:textId="77777777" w:rsidTr="00E57A92">
        <w:tc>
          <w:tcPr>
            <w:tcW w:w="911" w:type="dxa"/>
          </w:tcPr>
          <w:p w14:paraId="16C7E0F3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0D8B52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A66F60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B0BA49F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B72D12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648E60E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AE6AC0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F41FC0E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0FD036B2" w14:textId="77777777" w:rsidTr="00E57A92">
        <w:tc>
          <w:tcPr>
            <w:tcW w:w="911" w:type="dxa"/>
          </w:tcPr>
          <w:p w14:paraId="56692C36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D1E5F7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70001B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9C101AD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69F29C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78D1D52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AA93AE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9F03939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6433F32C" w14:textId="77777777" w:rsidTr="00E57A92">
        <w:tc>
          <w:tcPr>
            <w:tcW w:w="911" w:type="dxa"/>
          </w:tcPr>
          <w:p w14:paraId="41CF0F39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87DF44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8CFA36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D67C088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521638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82B4314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91CDA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3E948EB8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162635B8" w14:textId="77777777" w:rsidTr="00E57A92">
        <w:tc>
          <w:tcPr>
            <w:tcW w:w="911" w:type="dxa"/>
          </w:tcPr>
          <w:p w14:paraId="3804C004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473BE9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D2270C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530C331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BCDB63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A391B5E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DB93AE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41BD4C55" w14:textId="77777777" w:rsidR="00E57A92" w:rsidRDefault="00E57A92" w:rsidP="004D650E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BC4D0D" w14:textId="77777777" w:rsidR="00E57A92" w:rsidRDefault="00E57A92" w:rsidP="004D650E">
      <w:pPr>
        <w:pStyle w:val="ListParagraph"/>
        <w:spacing w:before="120"/>
        <w:ind w:left="547" w:hanging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911"/>
        <w:gridCol w:w="1530"/>
        <w:gridCol w:w="1530"/>
        <w:gridCol w:w="990"/>
        <w:gridCol w:w="1530"/>
        <w:gridCol w:w="900"/>
        <w:gridCol w:w="1530"/>
        <w:gridCol w:w="1548"/>
      </w:tblGrid>
      <w:tr w:rsidR="00E57A92" w14:paraId="2F210F99" w14:textId="77777777" w:rsidTr="00E57A92">
        <w:tc>
          <w:tcPr>
            <w:tcW w:w="911" w:type="dxa"/>
          </w:tcPr>
          <w:p w14:paraId="04AE89F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530" w:type="dxa"/>
          </w:tcPr>
          <w:p w14:paraId="36F050C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Code</w:t>
            </w:r>
          </w:p>
        </w:tc>
        <w:tc>
          <w:tcPr>
            <w:tcW w:w="1530" w:type="dxa"/>
          </w:tcPr>
          <w:p w14:paraId="3C57C00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Name</w:t>
            </w:r>
          </w:p>
        </w:tc>
        <w:tc>
          <w:tcPr>
            <w:tcW w:w="990" w:type="dxa"/>
          </w:tcPr>
          <w:p w14:paraId="0D6EAF4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14:paraId="6A47DFE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Code</w:t>
            </w:r>
          </w:p>
        </w:tc>
        <w:tc>
          <w:tcPr>
            <w:tcW w:w="900" w:type="dxa"/>
          </w:tcPr>
          <w:p w14:paraId="6264C2C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14:paraId="4E9253A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Code</w:t>
            </w:r>
          </w:p>
        </w:tc>
        <w:tc>
          <w:tcPr>
            <w:tcW w:w="1548" w:type="dxa"/>
          </w:tcPr>
          <w:p w14:paraId="5E9FAF9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Name</w:t>
            </w:r>
          </w:p>
        </w:tc>
      </w:tr>
      <w:tr w:rsidR="00E57A92" w14:paraId="46965AD8" w14:textId="77777777" w:rsidTr="00E57A92">
        <w:tc>
          <w:tcPr>
            <w:tcW w:w="911" w:type="dxa"/>
          </w:tcPr>
          <w:p w14:paraId="22603A3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A5734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44EA0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CD1CF1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02EEC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38E924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8E3C6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EB0255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4C029F4D" w14:textId="77777777" w:rsidTr="00E57A92">
        <w:tc>
          <w:tcPr>
            <w:tcW w:w="911" w:type="dxa"/>
          </w:tcPr>
          <w:p w14:paraId="1127E64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B9715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3E81C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C069C3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A2F44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A81C74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C6717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AFCB6E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31DC1EED" w14:textId="77777777" w:rsidTr="00E57A92">
        <w:tc>
          <w:tcPr>
            <w:tcW w:w="911" w:type="dxa"/>
          </w:tcPr>
          <w:p w14:paraId="1BA63AE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2E289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D770E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012740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F9256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71CAE7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EFBF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30F493F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5B229508" w14:textId="77777777" w:rsidTr="00E57A92">
        <w:tc>
          <w:tcPr>
            <w:tcW w:w="911" w:type="dxa"/>
          </w:tcPr>
          <w:p w14:paraId="649B418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2E240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27D7D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F8F08C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5169D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5BD4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4A859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8F49C7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32C6C029" w14:textId="77777777" w:rsidTr="00E57A92">
        <w:tc>
          <w:tcPr>
            <w:tcW w:w="911" w:type="dxa"/>
          </w:tcPr>
          <w:p w14:paraId="58BC490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4A1AF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FA0B0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E86622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6FBAF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D63B4D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1DC7F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528E28F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2B1B47BD" w14:textId="77777777" w:rsidTr="00E57A92">
        <w:tc>
          <w:tcPr>
            <w:tcW w:w="911" w:type="dxa"/>
          </w:tcPr>
          <w:p w14:paraId="0DC6A75C" w14:textId="5CC1ED83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0F2C52" w14:textId="5B4E0FD3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240C98" w14:textId="16C1AEF5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0041602" w14:textId="1F61A3DB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CD2F0F" w14:textId="7FD7BA88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5930E3E" w14:textId="121BF988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96386A" w14:textId="56408F20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4EFF16D2" w14:textId="05BFABB9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13500170" w14:textId="77777777" w:rsidTr="00E57A92">
        <w:tc>
          <w:tcPr>
            <w:tcW w:w="911" w:type="dxa"/>
          </w:tcPr>
          <w:p w14:paraId="509BE22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3F800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1F7D8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51FC75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2E1A0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6A99A2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8C47C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47AB57B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03C2697F" w14:textId="77777777" w:rsidTr="00E57A92">
        <w:tc>
          <w:tcPr>
            <w:tcW w:w="911" w:type="dxa"/>
          </w:tcPr>
          <w:p w14:paraId="7F53DAE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010EF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A7946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5F55DF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22435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A7F2BF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C5784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A3CB7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3B85DC6D" w14:textId="77777777" w:rsidTr="00E57A92">
        <w:tc>
          <w:tcPr>
            <w:tcW w:w="911" w:type="dxa"/>
          </w:tcPr>
          <w:p w14:paraId="5455D84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5642A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46EE7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037D65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27033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8B39B5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5A530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1D2F52B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6FE0259F" w14:textId="77777777" w:rsidTr="00E57A92">
        <w:tc>
          <w:tcPr>
            <w:tcW w:w="911" w:type="dxa"/>
          </w:tcPr>
          <w:p w14:paraId="19660B2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C7A56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22058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C3B48C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64360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47AE4F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AFD4B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981492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525A0EF8" w14:textId="77777777" w:rsidTr="00E57A92">
        <w:tc>
          <w:tcPr>
            <w:tcW w:w="911" w:type="dxa"/>
          </w:tcPr>
          <w:p w14:paraId="0510377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D20C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4E795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D9291D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F0DF2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5ACFDE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949B8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820188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7663928B" w14:textId="77777777" w:rsidTr="00E57A92">
        <w:tc>
          <w:tcPr>
            <w:tcW w:w="911" w:type="dxa"/>
          </w:tcPr>
          <w:p w14:paraId="3F26E96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D54D0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F9680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A19986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F7C36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60F9A5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A19CC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5607701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77B7F2C2" w14:textId="77777777" w:rsidTr="00E57A92">
        <w:tc>
          <w:tcPr>
            <w:tcW w:w="911" w:type="dxa"/>
          </w:tcPr>
          <w:p w14:paraId="64F9D22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01404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0C7AA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FCB1B3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E0A53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E2EEF5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A0DDE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4B6EE0E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544A5AF3" w14:textId="77777777" w:rsidTr="00E57A92">
        <w:tc>
          <w:tcPr>
            <w:tcW w:w="911" w:type="dxa"/>
          </w:tcPr>
          <w:p w14:paraId="66E8F6A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4C7B4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23301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FF974A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FD9D7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F8D98F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314BC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C354FF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7FB2FC0C" w14:textId="77777777" w:rsidTr="00E57A92">
        <w:tc>
          <w:tcPr>
            <w:tcW w:w="911" w:type="dxa"/>
          </w:tcPr>
          <w:p w14:paraId="4390056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2C143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0F522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3CE638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CDEE7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A4227B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F990B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F306C2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174EC720" w14:textId="77777777" w:rsidTr="00E57A92">
        <w:tc>
          <w:tcPr>
            <w:tcW w:w="911" w:type="dxa"/>
          </w:tcPr>
          <w:p w14:paraId="107C426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0B845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E0D62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A85244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CDD75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3CA0D4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6B2D6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1FB9005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4FD5E8DB" w14:textId="77777777" w:rsidTr="00E57A92">
        <w:tc>
          <w:tcPr>
            <w:tcW w:w="911" w:type="dxa"/>
          </w:tcPr>
          <w:p w14:paraId="34335AB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2BA52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6B830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18DEC9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BB643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C0013E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0960A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4CE0D0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15BCA16E" w14:textId="77777777" w:rsidTr="00E57A92">
        <w:tc>
          <w:tcPr>
            <w:tcW w:w="911" w:type="dxa"/>
          </w:tcPr>
          <w:p w14:paraId="5C52FF4F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196D2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7DBA9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36B7CD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A0D2A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DBDC09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9105C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2D97058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4502648E" w14:textId="77777777" w:rsidTr="00E57A92">
        <w:tc>
          <w:tcPr>
            <w:tcW w:w="911" w:type="dxa"/>
          </w:tcPr>
          <w:p w14:paraId="0089BD1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2739A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DB748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412B24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4DB64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C56273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2A709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172D6ED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64F12172" w14:textId="77777777" w:rsidTr="00E57A92">
        <w:tc>
          <w:tcPr>
            <w:tcW w:w="911" w:type="dxa"/>
          </w:tcPr>
          <w:p w14:paraId="07D880B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CFB4B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55ADF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FFEFD5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4A106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8642DC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3D673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3CAD71B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53F00391" w14:textId="77777777" w:rsidTr="00E57A92">
        <w:tc>
          <w:tcPr>
            <w:tcW w:w="911" w:type="dxa"/>
          </w:tcPr>
          <w:p w14:paraId="119CFEB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E36B7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9ECA0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7B8B2C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AE4B8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094B42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D0909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347C8D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7E28B2B0" w14:textId="77777777" w:rsidTr="00E57A92">
        <w:tc>
          <w:tcPr>
            <w:tcW w:w="911" w:type="dxa"/>
          </w:tcPr>
          <w:p w14:paraId="39C5C55E" w14:textId="252B9DAB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316C01" w14:textId="154C6B36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095FCB" w14:textId="2FB9B209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4ACCB21" w14:textId="01EFDEB0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F9AFC4" w14:textId="6A3EAA20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CD8D8EE" w14:textId="01118392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06FD6D" w14:textId="17F11869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253505B5" w14:textId="1742399B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161C2252" w14:textId="77777777" w:rsidTr="00E57A92">
        <w:tc>
          <w:tcPr>
            <w:tcW w:w="911" w:type="dxa"/>
          </w:tcPr>
          <w:p w14:paraId="7A5C042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17E32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72DFD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401C7D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5C7EA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E74076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C53A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F33179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72211841" w14:textId="77777777" w:rsidTr="00E57A92">
        <w:tc>
          <w:tcPr>
            <w:tcW w:w="911" w:type="dxa"/>
          </w:tcPr>
          <w:p w14:paraId="505D550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93614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06DC8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E47A9D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4BAC2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817D7C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BD494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9B00E4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2F59AF21" w14:textId="77777777" w:rsidTr="00E57A92">
        <w:tc>
          <w:tcPr>
            <w:tcW w:w="911" w:type="dxa"/>
          </w:tcPr>
          <w:p w14:paraId="7AAC5AB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20137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987E8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339B10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49C3D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3EB0EE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A8BC0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2341D37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27989FD3" w14:textId="77777777" w:rsidTr="00E57A92">
        <w:tc>
          <w:tcPr>
            <w:tcW w:w="911" w:type="dxa"/>
          </w:tcPr>
          <w:p w14:paraId="1EA0625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E9D69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DAF63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D236F4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70903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05897D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C51BF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1CEDA4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2BF04B23" w14:textId="77777777" w:rsidTr="00E57A92">
        <w:tc>
          <w:tcPr>
            <w:tcW w:w="911" w:type="dxa"/>
          </w:tcPr>
          <w:p w14:paraId="253826D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35C62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FF1EF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1545D2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87409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BC5D85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0A5D3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48A6394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7D5C1A08" w14:textId="77777777" w:rsidTr="00E57A92">
        <w:tc>
          <w:tcPr>
            <w:tcW w:w="911" w:type="dxa"/>
          </w:tcPr>
          <w:p w14:paraId="3C7F383C" w14:textId="248B980D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9D2A50" w14:textId="220B3F64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6D3B11" w14:textId="09808216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07FECB1" w14:textId="583878D6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A82341" w14:textId="57B51020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5D7677" w14:textId="4C3CE8A0" w:rsidR="00E57A92" w:rsidRDefault="00E57A92" w:rsidP="00E57A92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9684D4" w14:textId="7E638D9E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18728B71" w14:textId="62A8BCE5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41D4D36C" w14:textId="77777777" w:rsidTr="00E57A92">
        <w:tc>
          <w:tcPr>
            <w:tcW w:w="911" w:type="dxa"/>
          </w:tcPr>
          <w:p w14:paraId="515F96A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232DC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A106F5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F94DE0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16006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1ACED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7E741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74EC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5A9A5318" w14:textId="77777777" w:rsidTr="00E57A92">
        <w:tc>
          <w:tcPr>
            <w:tcW w:w="911" w:type="dxa"/>
          </w:tcPr>
          <w:p w14:paraId="1CBFAE8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9648C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71EF4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DF638F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F502F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780613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1DD1B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4A02704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3C57CA82" w14:textId="77777777" w:rsidTr="00E57A92">
        <w:tc>
          <w:tcPr>
            <w:tcW w:w="911" w:type="dxa"/>
          </w:tcPr>
          <w:p w14:paraId="6D72B0DC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7CC6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695539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7F74253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B8431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EF2BA7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E97E9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58AB3D34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0782788C" w14:textId="77777777" w:rsidTr="00E57A92">
        <w:tc>
          <w:tcPr>
            <w:tcW w:w="911" w:type="dxa"/>
          </w:tcPr>
          <w:p w14:paraId="0F00B62B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595A6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EDDF8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7A5548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A7822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138C8D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7EB70E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A4155BA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A92" w14:paraId="6A32835B" w14:textId="77777777" w:rsidTr="00E57A92">
        <w:tc>
          <w:tcPr>
            <w:tcW w:w="911" w:type="dxa"/>
          </w:tcPr>
          <w:p w14:paraId="33573A46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6357BD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29AC0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3B85AA2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9E281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8F326B0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1FEDC7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3AF1D2D8" w14:textId="77777777" w:rsidR="00E57A92" w:rsidRDefault="00E57A92" w:rsidP="00E57A92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27CED9" w14:textId="52D37566" w:rsidR="00E57A92" w:rsidRPr="008B57CF" w:rsidRDefault="00E57A92" w:rsidP="008B57CF">
      <w:pPr>
        <w:spacing w:before="120"/>
        <w:rPr>
          <w:rFonts w:ascii="Times New Roman" w:hAnsi="Times New Roman" w:cs="Times New Roman"/>
          <w:i/>
          <w:sz w:val="20"/>
          <w:szCs w:val="20"/>
        </w:rPr>
        <w:sectPr w:rsidR="00E57A92" w:rsidRPr="008B57CF" w:rsidSect="00D64E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6FCB9994" w14:textId="238478E2" w:rsidR="001863BD" w:rsidRPr="005C4093" w:rsidRDefault="001863BD" w:rsidP="00AD02D4">
      <w:pPr>
        <w:rPr>
          <w:rFonts w:ascii="Times New Roman" w:hAnsi="Times New Roman" w:cs="Times New Roman"/>
        </w:rPr>
      </w:pPr>
    </w:p>
    <w:sectPr w:rsidR="001863BD" w:rsidRPr="005C4093" w:rsidSect="001A3398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FEE3A" w14:textId="77777777" w:rsidR="00E57A92" w:rsidRDefault="00E57A92" w:rsidP="00F35A5F">
      <w:r>
        <w:separator/>
      </w:r>
    </w:p>
  </w:endnote>
  <w:endnote w:type="continuationSeparator" w:id="0">
    <w:p w14:paraId="4C15CDEC" w14:textId="77777777" w:rsidR="00E57A92" w:rsidRDefault="00E57A92" w:rsidP="00F3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4B5A4" w14:textId="77777777" w:rsidR="00E57A92" w:rsidRDefault="00E57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E783" w14:textId="77777777" w:rsidR="00E57A92" w:rsidRDefault="00E57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EE77D" w14:textId="77777777" w:rsidR="00E57A92" w:rsidRDefault="00E57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1692" w14:textId="77777777" w:rsidR="00E57A92" w:rsidRDefault="00E57A92" w:rsidP="00F35A5F">
      <w:r>
        <w:separator/>
      </w:r>
    </w:p>
  </w:footnote>
  <w:footnote w:type="continuationSeparator" w:id="0">
    <w:p w14:paraId="243C3041" w14:textId="77777777" w:rsidR="00E57A92" w:rsidRDefault="00E57A92" w:rsidP="00F3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57622" w14:textId="77777777" w:rsidR="00E57A92" w:rsidRDefault="00E57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0C1EF" w14:textId="4BB5B2D2" w:rsidR="00E57A92" w:rsidRDefault="00E57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17563" w14:textId="77777777" w:rsidR="00E57A92" w:rsidRDefault="00E57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4FE"/>
    <w:multiLevelType w:val="hybridMultilevel"/>
    <w:tmpl w:val="B212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50CA"/>
    <w:multiLevelType w:val="multilevel"/>
    <w:tmpl w:val="3A02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7200E"/>
    <w:multiLevelType w:val="hybridMultilevel"/>
    <w:tmpl w:val="E1680822"/>
    <w:lvl w:ilvl="0" w:tplc="3E06B9B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52FC8"/>
    <w:multiLevelType w:val="hybridMultilevel"/>
    <w:tmpl w:val="2544FA7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4E16"/>
    <w:multiLevelType w:val="hybridMultilevel"/>
    <w:tmpl w:val="4E1CEAE8"/>
    <w:lvl w:ilvl="0" w:tplc="C54CAA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3106AC"/>
    <w:multiLevelType w:val="hybridMultilevel"/>
    <w:tmpl w:val="F12CB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7"/>
    <w:rsid w:val="00070B37"/>
    <w:rsid w:val="000B6FF0"/>
    <w:rsid w:val="000C43AF"/>
    <w:rsid w:val="000E0FA4"/>
    <w:rsid w:val="001228F7"/>
    <w:rsid w:val="00127F73"/>
    <w:rsid w:val="00134A42"/>
    <w:rsid w:val="00155A04"/>
    <w:rsid w:val="001863BD"/>
    <w:rsid w:val="001962CC"/>
    <w:rsid w:val="001966AA"/>
    <w:rsid w:val="001A3398"/>
    <w:rsid w:val="001B33BA"/>
    <w:rsid w:val="001B5571"/>
    <w:rsid w:val="001D448D"/>
    <w:rsid w:val="001E3347"/>
    <w:rsid w:val="002D3ACE"/>
    <w:rsid w:val="00333523"/>
    <w:rsid w:val="003358F5"/>
    <w:rsid w:val="00337995"/>
    <w:rsid w:val="00351B6E"/>
    <w:rsid w:val="00397619"/>
    <w:rsid w:val="003A4D6F"/>
    <w:rsid w:val="003B6CED"/>
    <w:rsid w:val="003C1F5A"/>
    <w:rsid w:val="003E3442"/>
    <w:rsid w:val="004109FE"/>
    <w:rsid w:val="0044532C"/>
    <w:rsid w:val="004474E2"/>
    <w:rsid w:val="00467EFA"/>
    <w:rsid w:val="004D650E"/>
    <w:rsid w:val="005809DC"/>
    <w:rsid w:val="005C1876"/>
    <w:rsid w:val="005C4093"/>
    <w:rsid w:val="005D4EDF"/>
    <w:rsid w:val="006247DF"/>
    <w:rsid w:val="00654C6D"/>
    <w:rsid w:val="006B05DF"/>
    <w:rsid w:val="006F484D"/>
    <w:rsid w:val="00742D2D"/>
    <w:rsid w:val="007839F9"/>
    <w:rsid w:val="00792EAA"/>
    <w:rsid w:val="007B5827"/>
    <w:rsid w:val="007C79D8"/>
    <w:rsid w:val="007E4613"/>
    <w:rsid w:val="007E719D"/>
    <w:rsid w:val="007F2BB0"/>
    <w:rsid w:val="00855132"/>
    <w:rsid w:val="0085767C"/>
    <w:rsid w:val="008A12A8"/>
    <w:rsid w:val="008A64DA"/>
    <w:rsid w:val="008B57CF"/>
    <w:rsid w:val="008D03A0"/>
    <w:rsid w:val="00904F51"/>
    <w:rsid w:val="00907D3D"/>
    <w:rsid w:val="0091334C"/>
    <w:rsid w:val="0092575D"/>
    <w:rsid w:val="00932324"/>
    <w:rsid w:val="00982F50"/>
    <w:rsid w:val="009919E5"/>
    <w:rsid w:val="009B1EC6"/>
    <w:rsid w:val="009D5795"/>
    <w:rsid w:val="00A9300C"/>
    <w:rsid w:val="00AC26B6"/>
    <w:rsid w:val="00AD02D4"/>
    <w:rsid w:val="00B36406"/>
    <w:rsid w:val="00B545A3"/>
    <w:rsid w:val="00B814F9"/>
    <w:rsid w:val="00BB21C8"/>
    <w:rsid w:val="00C32941"/>
    <w:rsid w:val="00C70840"/>
    <w:rsid w:val="00CE1943"/>
    <w:rsid w:val="00D4727C"/>
    <w:rsid w:val="00D55014"/>
    <w:rsid w:val="00D64E73"/>
    <w:rsid w:val="00D7066A"/>
    <w:rsid w:val="00D775ED"/>
    <w:rsid w:val="00D8659D"/>
    <w:rsid w:val="00D865F9"/>
    <w:rsid w:val="00D8669C"/>
    <w:rsid w:val="00D925E6"/>
    <w:rsid w:val="00D96AD0"/>
    <w:rsid w:val="00DC4691"/>
    <w:rsid w:val="00DF65A2"/>
    <w:rsid w:val="00E07F5F"/>
    <w:rsid w:val="00E161FF"/>
    <w:rsid w:val="00E3609B"/>
    <w:rsid w:val="00E57A92"/>
    <w:rsid w:val="00E82F28"/>
    <w:rsid w:val="00EF38C5"/>
    <w:rsid w:val="00F1677E"/>
    <w:rsid w:val="00F261EA"/>
    <w:rsid w:val="00F334BB"/>
    <w:rsid w:val="00F35A5F"/>
    <w:rsid w:val="00F51E5D"/>
    <w:rsid w:val="00F95E8C"/>
    <w:rsid w:val="00FC2CCC"/>
    <w:rsid w:val="00FF1EE6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CB9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8F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228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5F"/>
  </w:style>
  <w:style w:type="paragraph" w:styleId="Footer">
    <w:name w:val="footer"/>
    <w:basedOn w:val="Normal"/>
    <w:link w:val="FooterChar"/>
    <w:uiPriority w:val="99"/>
    <w:unhideWhenUsed/>
    <w:rsid w:val="00F35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5F"/>
  </w:style>
  <w:style w:type="character" w:styleId="CommentReference">
    <w:name w:val="annotation reference"/>
    <w:basedOn w:val="DefaultParagraphFont"/>
    <w:uiPriority w:val="99"/>
    <w:semiHidden/>
    <w:unhideWhenUsed/>
    <w:rsid w:val="009D5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7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8F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228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5F"/>
  </w:style>
  <w:style w:type="paragraph" w:styleId="Footer">
    <w:name w:val="footer"/>
    <w:basedOn w:val="Normal"/>
    <w:link w:val="FooterChar"/>
    <w:uiPriority w:val="99"/>
    <w:unhideWhenUsed/>
    <w:rsid w:val="00F35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5F"/>
  </w:style>
  <w:style w:type="character" w:styleId="CommentReference">
    <w:name w:val="annotation reference"/>
    <w:basedOn w:val="DefaultParagraphFont"/>
    <w:uiPriority w:val="99"/>
    <w:semiHidden/>
    <w:unhideWhenUsed/>
    <w:rsid w:val="009D5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5658-2D32-4368-BA05-7991A069479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37ff5d-21c2-4339-9ac8-4f223b4986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6899E2-632D-4825-A2B4-A00E5E359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C5F2B-DA9A-496E-A93F-F68BD723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EC4CE-C484-4411-960B-555CA530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71B76964.dotm</Template>
  <TotalTime>20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Carrie A Hritz (CENSUS/GEO FED)</cp:lastModifiedBy>
  <cp:revision>8</cp:revision>
  <cp:lastPrinted>2016-09-30T20:07:00Z</cp:lastPrinted>
  <dcterms:created xsi:type="dcterms:W3CDTF">2016-09-23T13:39:00Z</dcterms:created>
  <dcterms:modified xsi:type="dcterms:W3CDTF">2016-09-30T20:08:00Z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