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8"/>
        <w:gridCol w:w="3932"/>
      </w:tblGrid>
      <w:tr w:rsidR="00AC2739" w:rsidRPr="00FE7DC7" w14:paraId="429FC71E" w14:textId="77777777" w:rsidTr="00F462BD">
        <w:trPr>
          <w:trHeight w:val="236"/>
        </w:trPr>
        <w:tc>
          <w:tcPr>
            <w:tcW w:w="7128" w:type="dxa"/>
            <w:vMerge w:val="restart"/>
          </w:tcPr>
          <w:p w14:paraId="5E760D3F" w14:textId="34C7F467" w:rsidR="00AC2739" w:rsidRPr="00FE7DC7" w:rsidRDefault="00660729" w:rsidP="00157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REGISTRATION </w:t>
            </w:r>
            <w:r w:rsidR="00AC2739" w:rsidRPr="00FE7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 </w:t>
            </w:r>
          </w:p>
          <w:p w14:paraId="16E41603" w14:textId="43F517FD" w:rsidR="00AC2739" w:rsidRPr="00FE7DC7" w:rsidRDefault="009F065A" w:rsidP="001578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DC7">
              <w:rPr>
                <w:rFonts w:ascii="Times New Roman" w:hAnsi="Times New Roman" w:cs="Times New Roman"/>
                <w:b/>
              </w:rPr>
              <w:t xml:space="preserve">2020 </w:t>
            </w:r>
            <w:r w:rsidR="00FE7DC7">
              <w:rPr>
                <w:rFonts w:ascii="Times New Roman" w:hAnsi="Times New Roman" w:cs="Times New Roman"/>
                <w:b/>
              </w:rPr>
              <w:t>CENSUS</w:t>
            </w:r>
            <w:r w:rsidR="00FE7DC7" w:rsidRPr="00FE7DC7">
              <w:rPr>
                <w:rFonts w:ascii="Times New Roman" w:hAnsi="Times New Roman" w:cs="Times New Roman"/>
                <w:b/>
              </w:rPr>
              <w:t xml:space="preserve"> </w:t>
            </w:r>
            <w:r w:rsidR="00AC2739" w:rsidRPr="00FE7DC7">
              <w:rPr>
                <w:rFonts w:ascii="Times New Roman" w:hAnsi="Times New Roman" w:cs="Times New Roman"/>
                <w:b/>
              </w:rPr>
              <w:t>LOCAL UPDATE OF</w:t>
            </w:r>
            <w:r w:rsidR="00FE6B33" w:rsidRPr="00FE7DC7">
              <w:rPr>
                <w:rFonts w:ascii="Times New Roman" w:hAnsi="Times New Roman" w:cs="Times New Roman"/>
                <w:b/>
              </w:rPr>
              <w:t xml:space="preserve"> CENSUS ADDRESSES  OPERATION</w:t>
            </w:r>
            <w:r w:rsidRPr="00FE7DC7">
              <w:rPr>
                <w:rFonts w:ascii="Times New Roman" w:hAnsi="Times New Roman" w:cs="Times New Roman"/>
                <w:b/>
              </w:rPr>
              <w:t xml:space="preserve"> (LUCA)</w:t>
            </w:r>
          </w:p>
          <w:p w14:paraId="05E4B754" w14:textId="3303CF7A" w:rsidR="00AC2739" w:rsidRPr="00FE7DC7" w:rsidRDefault="00AC2739" w:rsidP="0015789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32" w:type="dxa"/>
            <w:shd w:val="clear" w:color="auto" w:fill="auto"/>
          </w:tcPr>
          <w:p w14:paraId="2A39B0E5" w14:textId="77777777" w:rsidR="00AC2739" w:rsidRPr="000300EB" w:rsidRDefault="00AC2739" w:rsidP="00004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0EB">
              <w:rPr>
                <w:rFonts w:ascii="Times New Roman" w:hAnsi="Times New Roman" w:cs="Times New Roman"/>
                <w:b/>
                <w:sz w:val="20"/>
                <w:szCs w:val="20"/>
              </w:rPr>
              <w:t>Entity ID</w:t>
            </w:r>
          </w:p>
        </w:tc>
      </w:tr>
      <w:tr w:rsidR="00AC2739" w:rsidRPr="00FE7DC7" w14:paraId="13BB4E20" w14:textId="77777777" w:rsidTr="00F462BD">
        <w:trPr>
          <w:trHeight w:val="90"/>
        </w:trPr>
        <w:tc>
          <w:tcPr>
            <w:tcW w:w="7128" w:type="dxa"/>
            <w:vMerge/>
          </w:tcPr>
          <w:p w14:paraId="71CF17D9" w14:textId="77777777" w:rsidR="00AC2739" w:rsidRPr="00FE7DC7" w:rsidRDefault="00AC2739" w:rsidP="00157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shd w:val="clear" w:color="auto" w:fill="auto"/>
          </w:tcPr>
          <w:p w14:paraId="549F26F7" w14:textId="77777777" w:rsidR="00AC2739" w:rsidRPr="000300EB" w:rsidRDefault="00AC2739" w:rsidP="00004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739" w:rsidRPr="00FE7DC7" w14:paraId="32E72873" w14:textId="77777777" w:rsidTr="00F462BD">
        <w:trPr>
          <w:trHeight w:val="119"/>
        </w:trPr>
        <w:tc>
          <w:tcPr>
            <w:tcW w:w="7128" w:type="dxa"/>
            <w:vMerge/>
          </w:tcPr>
          <w:p w14:paraId="4B630388" w14:textId="77777777" w:rsidR="00AC2739" w:rsidRPr="00FE7DC7" w:rsidRDefault="00AC2739" w:rsidP="00157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</w:tcPr>
          <w:p w14:paraId="3CA137EC" w14:textId="77777777" w:rsidR="00AC2739" w:rsidRPr="000300EB" w:rsidRDefault="00AC2739" w:rsidP="00004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0EB">
              <w:rPr>
                <w:rFonts w:ascii="Times New Roman" w:hAnsi="Times New Roman" w:cs="Times New Roman"/>
                <w:b/>
                <w:sz w:val="20"/>
                <w:szCs w:val="20"/>
              </w:rPr>
              <w:t>Government Name</w:t>
            </w:r>
          </w:p>
          <w:p w14:paraId="20205649" w14:textId="77777777" w:rsidR="00AC2739" w:rsidRPr="000300EB" w:rsidRDefault="00AC2739" w:rsidP="00004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739" w:rsidRPr="00FE7DC7" w14:paraId="22C62D41" w14:textId="77777777" w:rsidTr="00F462BD">
        <w:trPr>
          <w:trHeight w:val="68"/>
        </w:trPr>
        <w:tc>
          <w:tcPr>
            <w:tcW w:w="7128" w:type="dxa"/>
            <w:vMerge/>
          </w:tcPr>
          <w:p w14:paraId="41B33B5B" w14:textId="77777777" w:rsidR="00AC2739" w:rsidRPr="00FE7DC7" w:rsidRDefault="00AC2739" w:rsidP="00157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2" w:type="dxa"/>
            <w:tcBorders>
              <w:top w:val="single" w:sz="4" w:space="0" w:color="auto"/>
            </w:tcBorders>
          </w:tcPr>
          <w:p w14:paraId="0C687ACC" w14:textId="77777777" w:rsidR="00AC2739" w:rsidRPr="00FE7DC7" w:rsidRDefault="00AC2739" w:rsidP="00004F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616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688"/>
      </w:tblGrid>
      <w:tr w:rsidR="00BC449E" w:rsidRPr="00FE7DC7" w14:paraId="692B96DC" w14:textId="77777777" w:rsidTr="00A0650E">
        <w:tc>
          <w:tcPr>
            <w:tcW w:w="4950" w:type="dxa"/>
          </w:tcPr>
          <w:p w14:paraId="5B86A4C7" w14:textId="77777777" w:rsidR="00BC449E" w:rsidRPr="00FE7DC7" w:rsidRDefault="00BC449E" w:rsidP="00BC44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E7DC7">
              <w:rPr>
                <w:rFonts w:ascii="Times New Roman" w:hAnsi="Times New Roman" w:cs="Times New Roman"/>
                <w:sz w:val="14"/>
                <w:szCs w:val="14"/>
              </w:rPr>
              <w:t>Form D-2002</w:t>
            </w:r>
          </w:p>
          <w:p w14:paraId="3DB4EB13" w14:textId="77777777" w:rsidR="00BC449E" w:rsidRPr="00FE7DC7" w:rsidRDefault="00BC449E" w:rsidP="00BC44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E7DC7">
              <w:rPr>
                <w:rFonts w:ascii="Times New Roman" w:hAnsi="Times New Roman" w:cs="Times New Roman"/>
                <w:sz w:val="14"/>
                <w:szCs w:val="14"/>
              </w:rPr>
              <w:t>(XX-XX-XXXX)</w:t>
            </w:r>
          </w:p>
          <w:p w14:paraId="151FB0AF" w14:textId="77777777" w:rsidR="00BC449E" w:rsidRPr="00FE7DC7" w:rsidRDefault="00BC449E" w:rsidP="00BC44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E7DC7">
              <w:rPr>
                <w:rFonts w:ascii="Times New Roman" w:hAnsi="Times New Roman" w:cs="Times New Roman"/>
                <w:sz w:val="14"/>
                <w:szCs w:val="14"/>
              </w:rPr>
              <w:t>OMB Control No. XXXX-XXXX</w:t>
            </w:r>
          </w:p>
        </w:tc>
        <w:tc>
          <w:tcPr>
            <w:tcW w:w="5688" w:type="dxa"/>
          </w:tcPr>
          <w:p w14:paraId="4CB8BC35" w14:textId="28AFD800" w:rsidR="00BC449E" w:rsidRPr="00FE7DC7" w:rsidRDefault="00BC449E" w:rsidP="00BC44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E7DC7">
              <w:rPr>
                <w:rFonts w:ascii="Times New Roman" w:hAnsi="Times New Roman" w:cs="Times New Roman"/>
                <w:sz w:val="14"/>
                <w:szCs w:val="14"/>
              </w:rPr>
              <w:t>U.S. DEPAR</w:t>
            </w:r>
            <w:r w:rsidR="001F660D"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 w:rsidRPr="00FE7DC7">
              <w:rPr>
                <w:rFonts w:ascii="Times New Roman" w:hAnsi="Times New Roman" w:cs="Times New Roman"/>
                <w:sz w:val="14"/>
                <w:szCs w:val="14"/>
              </w:rPr>
              <w:t>MENT OF COMMERCE</w:t>
            </w:r>
          </w:p>
          <w:p w14:paraId="02A56E18" w14:textId="77777777" w:rsidR="00BC449E" w:rsidRPr="00FE7DC7" w:rsidRDefault="00BC449E" w:rsidP="00BC449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E7DC7">
              <w:rPr>
                <w:rFonts w:ascii="Times New Roman" w:hAnsi="Times New Roman" w:cs="Times New Roman"/>
                <w:sz w:val="12"/>
                <w:szCs w:val="12"/>
              </w:rPr>
              <w:t>ECONOMICS AND STATISTICS  ADMINSTRATION</w:t>
            </w:r>
          </w:p>
          <w:p w14:paraId="5ACCE891" w14:textId="77777777" w:rsidR="00BC449E" w:rsidRPr="00FE7DC7" w:rsidRDefault="00BC449E" w:rsidP="00BC44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E7DC7">
              <w:rPr>
                <w:rFonts w:ascii="Times New Roman" w:hAnsi="Times New Roman" w:cs="Times New Roman"/>
                <w:sz w:val="14"/>
                <w:szCs w:val="14"/>
              </w:rPr>
              <w:t xml:space="preserve">U.S. CENSUS BUREAU </w:t>
            </w:r>
          </w:p>
        </w:tc>
      </w:tr>
    </w:tbl>
    <w:p w14:paraId="3B4F645A" w14:textId="321CB234" w:rsidR="00157893" w:rsidRPr="00FE7DC7" w:rsidRDefault="00EF0ACE" w:rsidP="00AF701A">
      <w:pPr>
        <w:pStyle w:val="ListParagraph"/>
        <w:numPr>
          <w:ilvl w:val="0"/>
          <w:numId w:val="1"/>
        </w:numPr>
        <w:spacing w:before="60" w:after="6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E7DC7">
        <w:rPr>
          <w:rFonts w:ascii="Times New Roman" w:hAnsi="Times New Roman" w:cs="Times New Roman"/>
          <w:b/>
          <w:sz w:val="24"/>
          <w:szCs w:val="24"/>
        </w:rPr>
        <w:t>Participation</w:t>
      </w:r>
      <w:r w:rsidR="00C32E99" w:rsidRPr="00FE7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B33" w:rsidRPr="00FE7DC7">
        <w:rPr>
          <w:rFonts w:ascii="Times New Roman" w:hAnsi="Times New Roman" w:cs="Times New Roman"/>
          <w:b/>
          <w:sz w:val="24"/>
          <w:szCs w:val="24"/>
        </w:rPr>
        <w:t>Response</w:t>
      </w:r>
      <w:r w:rsidR="009F065A" w:rsidRPr="00FE7DC7">
        <w:rPr>
          <w:rFonts w:ascii="Times New Roman" w:hAnsi="Times New Roman" w:cs="Times New Roman"/>
          <w:b/>
          <w:sz w:val="24"/>
          <w:szCs w:val="24"/>
        </w:rPr>
        <w:t xml:space="preserve"> (Submission Deadline January 2018)</w:t>
      </w:r>
      <w:r w:rsidR="00FE6B33" w:rsidRPr="00FE7D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4408F4" w14:textId="360EE7F1" w:rsidR="00A36C92" w:rsidRPr="00FE7DC7" w:rsidRDefault="00A36C92" w:rsidP="000F1898">
      <w:pPr>
        <w:pStyle w:val="ListParagraph"/>
        <w:numPr>
          <w:ilvl w:val="0"/>
          <w:numId w:val="2"/>
        </w:numPr>
        <w:spacing w:after="60"/>
        <w:contextualSpacing w:val="0"/>
        <w:rPr>
          <w:rFonts w:ascii="Times New Roman" w:hAnsi="Times New Roman" w:cs="Times New Roman"/>
          <w:b/>
          <w:i/>
          <w:sz w:val="20"/>
          <w:szCs w:val="20"/>
        </w:rPr>
      </w:pPr>
      <w:r w:rsidRPr="00FE7DC7">
        <w:rPr>
          <w:rFonts w:ascii="Times New Roman" w:hAnsi="Times New Roman" w:cs="Times New Roman"/>
          <w:b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 </w:t>
      </w:r>
      <w:r w:rsidR="00DF4356" w:rsidRPr="00FE7DC7">
        <w:rPr>
          <w:rFonts w:ascii="Times New Roman" w:hAnsi="Times New Roman" w:cs="Times New Roman"/>
          <w:b/>
          <w:sz w:val="20"/>
          <w:szCs w:val="20"/>
        </w:rPr>
        <w:t xml:space="preserve">  YES</w:t>
      </w:r>
      <w:r w:rsidRPr="00FE7D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2E99" w:rsidRPr="00FE7DC7">
        <w:rPr>
          <w:rFonts w:ascii="Times New Roman" w:hAnsi="Times New Roman" w:cs="Times New Roman"/>
          <w:sz w:val="20"/>
          <w:szCs w:val="20"/>
        </w:rPr>
        <w:t>Our government is registering</w:t>
      </w:r>
      <w:r w:rsidR="00FE6B33" w:rsidRPr="00FE7DC7">
        <w:rPr>
          <w:rFonts w:ascii="Times New Roman" w:hAnsi="Times New Roman" w:cs="Times New Roman"/>
          <w:sz w:val="20"/>
          <w:szCs w:val="20"/>
        </w:rPr>
        <w:t xml:space="preserve"> </w:t>
      </w:r>
      <w:r w:rsidR="00C32E99" w:rsidRPr="00FE7DC7">
        <w:rPr>
          <w:rFonts w:ascii="Times New Roman" w:hAnsi="Times New Roman" w:cs="Times New Roman"/>
          <w:sz w:val="20"/>
          <w:szCs w:val="20"/>
        </w:rPr>
        <w:t>for</w:t>
      </w:r>
      <w:r w:rsidR="00FE6B33" w:rsidRPr="00FE7DC7">
        <w:rPr>
          <w:rFonts w:ascii="Times New Roman" w:hAnsi="Times New Roman" w:cs="Times New Roman"/>
          <w:sz w:val="20"/>
          <w:szCs w:val="20"/>
        </w:rPr>
        <w:t xml:space="preserve"> LUCA</w:t>
      </w:r>
      <w:r w:rsidR="00EF45BD" w:rsidRPr="00FE7DC7">
        <w:rPr>
          <w:rFonts w:ascii="Times New Roman" w:hAnsi="Times New Roman" w:cs="Times New Roman"/>
          <w:sz w:val="20"/>
          <w:szCs w:val="20"/>
        </w:rPr>
        <w:t xml:space="preserve">. </w:t>
      </w:r>
      <w:r w:rsidR="00EF45BD" w:rsidRPr="00FE7DC7">
        <w:rPr>
          <w:rFonts w:ascii="Times New Roman" w:hAnsi="Times New Roman" w:cs="Times New Roman"/>
          <w:i/>
          <w:sz w:val="20"/>
          <w:szCs w:val="20"/>
        </w:rPr>
        <w:t xml:space="preserve">Complete </w:t>
      </w:r>
      <w:r w:rsidR="00AF701A" w:rsidRPr="00FE7DC7">
        <w:rPr>
          <w:rFonts w:ascii="Times New Roman" w:hAnsi="Times New Roman" w:cs="Times New Roman"/>
          <w:i/>
          <w:sz w:val="20"/>
          <w:szCs w:val="20"/>
        </w:rPr>
        <w:t>Sections B and C.</w:t>
      </w:r>
    </w:p>
    <w:p w14:paraId="1CEAC17D" w14:textId="76EE92A3" w:rsidR="0060793D" w:rsidRPr="00FE7DC7" w:rsidRDefault="00A36C92" w:rsidP="00FE7E74">
      <w:pPr>
        <w:pStyle w:val="ListParagraph"/>
        <w:numPr>
          <w:ilvl w:val="0"/>
          <w:numId w:val="2"/>
        </w:numPr>
        <w:spacing w:after="60"/>
        <w:contextualSpacing w:val="0"/>
        <w:rPr>
          <w:rFonts w:ascii="Times New Roman" w:hAnsi="Times New Roman" w:cs="Times New Roman"/>
          <w:b/>
          <w:sz w:val="20"/>
          <w:szCs w:val="20"/>
        </w:rPr>
        <w:sectPr w:rsidR="0060793D" w:rsidRPr="00FE7DC7" w:rsidSect="00B3122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FE7DC7">
        <w:rPr>
          <w:rFonts w:ascii="Times New Roman" w:hAnsi="Times New Roman" w:cs="Times New Roman"/>
          <w:b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 </w:t>
      </w:r>
      <w:r w:rsidR="00FE6B33" w:rsidRPr="00FE7DC7">
        <w:rPr>
          <w:rFonts w:ascii="Times New Roman" w:hAnsi="Times New Roman" w:cs="Times New Roman"/>
          <w:b/>
          <w:sz w:val="20"/>
          <w:szCs w:val="20"/>
        </w:rPr>
        <w:t xml:space="preserve">  NO </w:t>
      </w:r>
      <w:r w:rsidR="00FE6B33" w:rsidRPr="00FE7DC7">
        <w:rPr>
          <w:rFonts w:ascii="Times New Roman" w:hAnsi="Times New Roman" w:cs="Times New Roman"/>
          <w:sz w:val="20"/>
          <w:szCs w:val="20"/>
        </w:rPr>
        <w:t>Our government</w:t>
      </w:r>
      <w:r w:rsidR="00FE6B33" w:rsidRPr="00FE7D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6B33" w:rsidRPr="00FE7DC7">
        <w:rPr>
          <w:rFonts w:ascii="Times New Roman" w:hAnsi="Times New Roman" w:cs="Times New Roman"/>
          <w:sz w:val="20"/>
          <w:szCs w:val="20"/>
        </w:rPr>
        <w:t xml:space="preserve">is </w:t>
      </w:r>
      <w:r w:rsidR="00C32E99" w:rsidRPr="00FE7DC7">
        <w:rPr>
          <w:rFonts w:ascii="Times New Roman" w:hAnsi="Times New Roman" w:cs="Times New Roman"/>
          <w:sz w:val="20"/>
          <w:szCs w:val="20"/>
        </w:rPr>
        <w:t>not</w:t>
      </w:r>
      <w:r w:rsidR="00A468F6" w:rsidRPr="00FE7DC7">
        <w:rPr>
          <w:rFonts w:ascii="Times New Roman" w:hAnsi="Times New Roman" w:cs="Times New Roman"/>
          <w:sz w:val="20"/>
          <w:szCs w:val="20"/>
        </w:rPr>
        <w:t xml:space="preserve"> registering </w:t>
      </w:r>
      <w:r w:rsidR="00EF45BD" w:rsidRPr="00FE7DC7">
        <w:rPr>
          <w:rFonts w:ascii="Times New Roman" w:hAnsi="Times New Roman" w:cs="Times New Roman"/>
          <w:sz w:val="20"/>
          <w:szCs w:val="20"/>
        </w:rPr>
        <w:t xml:space="preserve">for </w:t>
      </w:r>
      <w:r w:rsidR="00C23957" w:rsidRPr="00FE7DC7">
        <w:rPr>
          <w:rFonts w:ascii="Times New Roman" w:hAnsi="Times New Roman" w:cs="Times New Roman"/>
          <w:sz w:val="20"/>
          <w:szCs w:val="20"/>
        </w:rPr>
        <w:t xml:space="preserve">LUCA. </w:t>
      </w:r>
      <w:r w:rsidR="00824813" w:rsidRPr="00FE7DC7">
        <w:rPr>
          <w:rFonts w:ascii="Times New Roman" w:hAnsi="Times New Roman" w:cs="Times New Roman"/>
          <w:i/>
          <w:sz w:val="20"/>
          <w:szCs w:val="20"/>
        </w:rPr>
        <w:t xml:space="preserve">Complete Section B and </w:t>
      </w:r>
      <w:r w:rsidRPr="00FE7DC7">
        <w:rPr>
          <w:rFonts w:ascii="Times New Roman" w:hAnsi="Times New Roman" w:cs="Times New Roman"/>
          <w:i/>
          <w:sz w:val="20"/>
          <w:szCs w:val="20"/>
        </w:rPr>
        <w:t>ma</w:t>
      </w:r>
      <w:r w:rsidR="004A4284" w:rsidRPr="00FE7DC7">
        <w:rPr>
          <w:rFonts w:ascii="Times New Roman" w:hAnsi="Times New Roman" w:cs="Times New Roman"/>
          <w:i/>
          <w:sz w:val="20"/>
          <w:szCs w:val="20"/>
        </w:rPr>
        <w:t xml:space="preserve">rk </w:t>
      </w:r>
      <w:r w:rsidR="00674071" w:rsidRPr="00FE7DC7">
        <w:rPr>
          <w:rFonts w:ascii="Times New Roman" w:hAnsi="Times New Roman" w:cs="Times New Roman"/>
          <w:i/>
          <w:sz w:val="20"/>
          <w:szCs w:val="20"/>
        </w:rPr>
        <w:t xml:space="preserve">an </w:t>
      </w:r>
      <w:r w:rsidR="004A4284" w:rsidRPr="00FE7DC7">
        <w:rPr>
          <w:rFonts w:ascii="Times New Roman" w:hAnsi="Times New Roman" w:cs="Times New Roman"/>
          <w:i/>
          <w:sz w:val="20"/>
          <w:szCs w:val="20"/>
        </w:rPr>
        <w:t xml:space="preserve">(X) for </w:t>
      </w:r>
      <w:r w:rsidR="00674071" w:rsidRPr="00FE7DC7">
        <w:rPr>
          <w:rFonts w:ascii="Times New Roman" w:hAnsi="Times New Roman" w:cs="Times New Roman"/>
          <w:i/>
          <w:sz w:val="20"/>
          <w:szCs w:val="20"/>
        </w:rPr>
        <w:t xml:space="preserve">each reason </w:t>
      </w:r>
      <w:r w:rsidR="00824813" w:rsidRPr="00FE7DC7">
        <w:rPr>
          <w:rFonts w:ascii="Times New Roman" w:hAnsi="Times New Roman" w:cs="Times New Roman"/>
          <w:i/>
          <w:sz w:val="20"/>
          <w:szCs w:val="20"/>
        </w:rPr>
        <w:t>that applies:</w:t>
      </w:r>
    </w:p>
    <w:p w14:paraId="6F3F9500" w14:textId="77777777" w:rsidR="00A468F6" w:rsidRPr="00FE7DC7" w:rsidRDefault="00E9697F" w:rsidP="004B665A">
      <w:pPr>
        <w:pStyle w:val="ListParagraph"/>
        <w:numPr>
          <w:ilvl w:val="0"/>
          <w:numId w:val="3"/>
        </w:numPr>
        <w:spacing w:after="60"/>
        <w:ind w:left="900"/>
        <w:contextualSpacing w:val="0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lastRenderedPageBreak/>
        <w:t xml:space="preserve">   </w:t>
      </w:r>
      <w:r w:rsidR="00A468F6"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</w:t>
      </w:r>
      <w:r w:rsidR="00A468F6" w:rsidRPr="00FE7DC7">
        <w:rPr>
          <w:rFonts w:ascii="Times New Roman" w:hAnsi="Times New Roman" w:cs="Times New Roman"/>
          <w:sz w:val="20"/>
          <w:szCs w:val="20"/>
        </w:rPr>
        <w:t xml:space="preserve">   A</w:t>
      </w:r>
      <w:r w:rsidR="007C6757" w:rsidRPr="00FE7DC7">
        <w:rPr>
          <w:rFonts w:ascii="Times New Roman" w:hAnsi="Times New Roman" w:cs="Times New Roman"/>
          <w:sz w:val="20"/>
          <w:szCs w:val="20"/>
        </w:rPr>
        <w:t xml:space="preserve">nother government or organization (state, </w:t>
      </w:r>
      <w:r w:rsidR="00A468F6" w:rsidRPr="00FE7DC7">
        <w:rPr>
          <w:rFonts w:ascii="Times New Roman" w:hAnsi="Times New Roman" w:cs="Times New Roman"/>
          <w:sz w:val="20"/>
          <w:szCs w:val="20"/>
        </w:rPr>
        <w:t>county</w:t>
      </w:r>
      <w:r w:rsidR="007C6757" w:rsidRPr="00FE7DC7">
        <w:rPr>
          <w:rFonts w:ascii="Times New Roman" w:hAnsi="Times New Roman" w:cs="Times New Roman"/>
          <w:sz w:val="20"/>
          <w:szCs w:val="20"/>
        </w:rPr>
        <w:t xml:space="preserve">, council of governments, </w:t>
      </w:r>
      <w:r w:rsidR="00F74A09" w:rsidRPr="00FE7DC7">
        <w:rPr>
          <w:rFonts w:ascii="Times New Roman" w:hAnsi="Times New Roman" w:cs="Times New Roman"/>
          <w:sz w:val="20"/>
          <w:szCs w:val="20"/>
        </w:rPr>
        <w:t>regional planning agency</w:t>
      </w:r>
      <w:r w:rsidR="00EF45BD" w:rsidRPr="00FE7DC7">
        <w:rPr>
          <w:rFonts w:ascii="Times New Roman" w:hAnsi="Times New Roman" w:cs="Times New Roman"/>
          <w:sz w:val="20"/>
          <w:szCs w:val="20"/>
        </w:rPr>
        <w:t>, etc.</w:t>
      </w:r>
      <w:r w:rsidR="00F74A09" w:rsidRPr="00FE7DC7">
        <w:rPr>
          <w:rFonts w:ascii="Times New Roman" w:hAnsi="Times New Roman" w:cs="Times New Roman"/>
          <w:sz w:val="20"/>
          <w:szCs w:val="20"/>
        </w:rPr>
        <w:t>)</w:t>
      </w:r>
      <w:r w:rsidR="00A468F6" w:rsidRPr="00FE7DC7">
        <w:rPr>
          <w:rFonts w:ascii="Times New Roman" w:hAnsi="Times New Roman" w:cs="Times New Roman"/>
          <w:sz w:val="20"/>
          <w:szCs w:val="20"/>
        </w:rPr>
        <w:t xml:space="preserve"> </w:t>
      </w:r>
      <w:r w:rsidR="007C6757" w:rsidRPr="00FE7DC7">
        <w:rPr>
          <w:rFonts w:ascii="Times New Roman" w:hAnsi="Times New Roman" w:cs="Times New Roman"/>
          <w:sz w:val="20"/>
          <w:szCs w:val="20"/>
        </w:rPr>
        <w:t>that includes our jurisdiction is participating in LUCA</w:t>
      </w:r>
    </w:p>
    <w:p w14:paraId="319286A8" w14:textId="77777777" w:rsidR="0060793D" w:rsidRPr="00FE7DC7" w:rsidRDefault="00820DF9" w:rsidP="004B665A">
      <w:pPr>
        <w:pStyle w:val="ListParagraph"/>
        <w:numPr>
          <w:ilvl w:val="0"/>
          <w:numId w:val="3"/>
        </w:numPr>
        <w:spacing w:after="60"/>
        <w:ind w:left="900"/>
        <w:contextualSpacing w:val="0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 </w:t>
      </w:r>
      <w:r w:rsidRPr="00FE7DC7">
        <w:rPr>
          <w:rFonts w:ascii="Times New Roman" w:hAnsi="Times New Roman" w:cs="Times New Roman"/>
          <w:sz w:val="20"/>
          <w:szCs w:val="20"/>
        </w:rPr>
        <w:t xml:space="preserve">   I</w:t>
      </w:r>
      <w:r w:rsidR="0060793D" w:rsidRPr="00FE7DC7">
        <w:rPr>
          <w:rFonts w:ascii="Times New Roman" w:hAnsi="Times New Roman" w:cs="Times New Roman"/>
          <w:sz w:val="20"/>
          <w:szCs w:val="20"/>
        </w:rPr>
        <w:t>nsufficient staff</w:t>
      </w:r>
    </w:p>
    <w:p w14:paraId="3AC61202" w14:textId="77777777" w:rsidR="0060793D" w:rsidRPr="00FE7DC7" w:rsidRDefault="004B665A" w:rsidP="004B665A">
      <w:pPr>
        <w:pStyle w:val="ListParagraph"/>
        <w:numPr>
          <w:ilvl w:val="0"/>
          <w:numId w:val="3"/>
        </w:numPr>
        <w:spacing w:after="60"/>
        <w:ind w:left="900"/>
        <w:contextualSpacing w:val="0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</w:t>
      </w:r>
      <w:r w:rsidR="0060793D"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</w:t>
      </w:r>
      <w:r w:rsidR="0060793D" w:rsidRPr="00FE7DC7">
        <w:rPr>
          <w:rFonts w:ascii="Times New Roman" w:hAnsi="Times New Roman" w:cs="Times New Roman"/>
          <w:sz w:val="20"/>
          <w:szCs w:val="20"/>
        </w:rPr>
        <w:t xml:space="preserve"> </w:t>
      </w:r>
      <w:r w:rsidR="00820DF9" w:rsidRPr="00FE7DC7">
        <w:rPr>
          <w:rFonts w:ascii="Times New Roman" w:hAnsi="Times New Roman" w:cs="Times New Roman"/>
          <w:sz w:val="20"/>
          <w:szCs w:val="20"/>
        </w:rPr>
        <w:t xml:space="preserve"> </w:t>
      </w:r>
      <w:r w:rsidR="0060793D" w:rsidRPr="00FE7DC7">
        <w:rPr>
          <w:rFonts w:ascii="Times New Roman" w:hAnsi="Times New Roman" w:cs="Times New Roman"/>
          <w:sz w:val="20"/>
          <w:szCs w:val="20"/>
        </w:rPr>
        <w:t xml:space="preserve"> Lack of funds</w:t>
      </w:r>
    </w:p>
    <w:p w14:paraId="03267922" w14:textId="77777777" w:rsidR="0060793D" w:rsidRPr="00FE7DC7" w:rsidRDefault="004B665A" w:rsidP="004B665A">
      <w:pPr>
        <w:pStyle w:val="ListParagraph"/>
        <w:numPr>
          <w:ilvl w:val="0"/>
          <w:numId w:val="3"/>
        </w:numPr>
        <w:spacing w:after="60"/>
        <w:ind w:left="900"/>
        <w:contextualSpacing w:val="0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</w:t>
      </w:r>
      <w:r w:rsidR="0060793D"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</w:t>
      </w:r>
      <w:r w:rsidR="0060793D" w:rsidRPr="00FE7DC7">
        <w:rPr>
          <w:rFonts w:ascii="Times New Roman" w:hAnsi="Times New Roman" w:cs="Times New Roman"/>
          <w:sz w:val="20"/>
          <w:szCs w:val="20"/>
        </w:rPr>
        <w:t xml:space="preserve">   No time/too busy</w:t>
      </w:r>
    </w:p>
    <w:p w14:paraId="7B87C333" w14:textId="77777777" w:rsidR="0060793D" w:rsidRPr="00FE7DC7" w:rsidRDefault="004B665A" w:rsidP="004B665A">
      <w:pPr>
        <w:pStyle w:val="ListParagraph"/>
        <w:numPr>
          <w:ilvl w:val="0"/>
          <w:numId w:val="3"/>
        </w:numPr>
        <w:spacing w:after="60"/>
        <w:ind w:left="900"/>
        <w:contextualSpacing w:val="0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</w:t>
      </w:r>
      <w:r w:rsidR="0060793D"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</w:t>
      </w:r>
      <w:r w:rsidR="0060793D" w:rsidRPr="00FE7DC7">
        <w:rPr>
          <w:rFonts w:ascii="Times New Roman" w:hAnsi="Times New Roman" w:cs="Times New Roman"/>
          <w:sz w:val="20"/>
          <w:szCs w:val="20"/>
        </w:rPr>
        <w:t xml:space="preserve">   No local address list available</w:t>
      </w:r>
    </w:p>
    <w:p w14:paraId="1754DA42" w14:textId="77777777" w:rsidR="00E44842" w:rsidRPr="00FE7DC7" w:rsidRDefault="004B665A" w:rsidP="00FE6B33">
      <w:pPr>
        <w:pStyle w:val="ListParagraph"/>
        <w:numPr>
          <w:ilvl w:val="0"/>
          <w:numId w:val="3"/>
        </w:numPr>
        <w:ind w:left="90" w:right="-378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lastRenderedPageBreak/>
        <w:t xml:space="preserve"> </w:t>
      </w:r>
      <w:r w:rsidR="00E44842"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</w:t>
      </w:r>
      <w:r w:rsidR="00E44842" w:rsidRPr="00FE7DC7">
        <w:rPr>
          <w:rFonts w:ascii="Times New Roman" w:hAnsi="Times New Roman" w:cs="Times New Roman"/>
          <w:sz w:val="20"/>
          <w:szCs w:val="20"/>
        </w:rPr>
        <w:t xml:space="preserve">  </w:t>
      </w:r>
      <w:r w:rsidR="00824813" w:rsidRPr="00FE7DC7">
        <w:rPr>
          <w:rFonts w:ascii="Times New Roman" w:hAnsi="Times New Roman" w:cs="Times New Roman"/>
          <w:sz w:val="20"/>
          <w:szCs w:val="20"/>
        </w:rPr>
        <w:t xml:space="preserve">Concerns about </w:t>
      </w:r>
      <w:r w:rsidR="00705DD7" w:rsidRPr="00FE7DC7">
        <w:rPr>
          <w:rFonts w:ascii="Times New Roman" w:hAnsi="Times New Roman" w:cs="Times New Roman"/>
          <w:sz w:val="20"/>
          <w:szCs w:val="20"/>
        </w:rPr>
        <w:t>Census Bureau Title 13</w:t>
      </w:r>
      <w:r w:rsidR="00824813" w:rsidRPr="00FE7DC7">
        <w:rPr>
          <w:rFonts w:ascii="Times New Roman" w:hAnsi="Times New Roman" w:cs="Times New Roman"/>
          <w:sz w:val="20"/>
          <w:szCs w:val="20"/>
        </w:rPr>
        <w:t xml:space="preserve"> materials</w:t>
      </w:r>
    </w:p>
    <w:p w14:paraId="12A5DF23" w14:textId="77777777" w:rsidR="00705DD7" w:rsidRPr="00FE7DC7" w:rsidRDefault="00705DD7" w:rsidP="00705DD7">
      <w:pPr>
        <w:pStyle w:val="ListParagraph"/>
        <w:ind w:left="90" w:right="-378"/>
        <w:rPr>
          <w:rFonts w:ascii="Times New Roman" w:hAnsi="Times New Roman" w:cs="Times New Roman"/>
          <w:sz w:val="20"/>
          <w:szCs w:val="20"/>
        </w:rPr>
      </w:pPr>
    </w:p>
    <w:p w14:paraId="5461C183" w14:textId="77777777" w:rsidR="001C2E67" w:rsidRPr="00FE7DC7" w:rsidRDefault="00B535AA" w:rsidP="00FE6B33">
      <w:pPr>
        <w:pStyle w:val="ListParagraph"/>
        <w:numPr>
          <w:ilvl w:val="0"/>
          <w:numId w:val="3"/>
        </w:numPr>
        <w:spacing w:after="60"/>
        <w:ind w:left="90" w:right="-378"/>
        <w:contextualSpacing w:val="0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 </w:t>
      </w:r>
      <w:r w:rsidR="00705DD7" w:rsidRPr="00FE7DC7">
        <w:rPr>
          <w:rFonts w:ascii="Times New Roman" w:hAnsi="Times New Roman" w:cs="Times New Roman"/>
          <w:sz w:val="20"/>
          <w:szCs w:val="20"/>
        </w:rPr>
        <w:t xml:space="preserve">  Restrictions on using </w:t>
      </w:r>
      <w:r w:rsidR="001C2E67" w:rsidRPr="00FE7DC7">
        <w:rPr>
          <w:rFonts w:ascii="Times New Roman" w:hAnsi="Times New Roman" w:cs="Times New Roman"/>
          <w:sz w:val="20"/>
          <w:szCs w:val="20"/>
        </w:rPr>
        <w:t xml:space="preserve"> Census Bureau Title 13 materials </w:t>
      </w:r>
    </w:p>
    <w:p w14:paraId="3F3DCD4D" w14:textId="77777777" w:rsidR="003D186D" w:rsidRPr="00FE7DC7" w:rsidRDefault="001C2E67" w:rsidP="001C2E67">
      <w:pPr>
        <w:pStyle w:val="ListParagraph"/>
        <w:spacing w:after="60"/>
        <w:ind w:left="90" w:right="-378"/>
        <w:contextualSpacing w:val="0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</w:rPr>
        <w:t xml:space="preserve">        for other</w:t>
      </w:r>
      <w:r w:rsidR="00705DD7" w:rsidRPr="00FE7DC7">
        <w:rPr>
          <w:rFonts w:ascii="Times New Roman" w:hAnsi="Times New Roman" w:cs="Times New Roman"/>
          <w:sz w:val="20"/>
          <w:szCs w:val="20"/>
        </w:rPr>
        <w:t xml:space="preserve"> </w:t>
      </w:r>
      <w:r w:rsidR="00B535AA" w:rsidRPr="00FE7DC7">
        <w:rPr>
          <w:rFonts w:ascii="Times New Roman" w:hAnsi="Times New Roman" w:cs="Times New Roman"/>
          <w:sz w:val="20"/>
          <w:szCs w:val="20"/>
        </w:rPr>
        <w:t>purposes</w:t>
      </w:r>
      <w:r w:rsidR="003D186D"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</w:t>
      </w:r>
      <w:r w:rsidR="002E27D3"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</w:t>
      </w:r>
      <w:r w:rsidR="00723574"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</w:t>
      </w:r>
      <w:r w:rsidR="00723574" w:rsidRPr="00FE7D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E862C2" w14:textId="77777777" w:rsidR="0060793D" w:rsidRPr="00FE7DC7" w:rsidRDefault="003D186D" w:rsidP="00FE6B33">
      <w:pPr>
        <w:pStyle w:val="ListParagraph"/>
        <w:numPr>
          <w:ilvl w:val="0"/>
          <w:numId w:val="3"/>
        </w:numPr>
        <w:spacing w:after="60"/>
        <w:ind w:left="90" w:right="-378"/>
        <w:contextualSpacing w:val="0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 </w:t>
      </w:r>
      <w:r w:rsidRPr="00FE7DC7">
        <w:rPr>
          <w:rFonts w:ascii="Times New Roman" w:hAnsi="Times New Roman" w:cs="Times New Roman"/>
          <w:sz w:val="20"/>
          <w:szCs w:val="20"/>
        </w:rPr>
        <w:t xml:space="preserve"> Other reason – </w:t>
      </w:r>
      <w:r w:rsidRPr="00FE7DC7">
        <w:rPr>
          <w:rFonts w:ascii="Times New Roman" w:hAnsi="Times New Roman" w:cs="Times New Roman"/>
          <w:i/>
          <w:sz w:val="20"/>
          <w:szCs w:val="20"/>
        </w:rPr>
        <w:t>Specify (Please print)</w:t>
      </w:r>
    </w:p>
    <w:p w14:paraId="0F27822C" w14:textId="77777777" w:rsidR="003D186D" w:rsidRPr="00FE7DC7" w:rsidRDefault="003D186D" w:rsidP="009D1E21">
      <w:pPr>
        <w:pStyle w:val="ListParagraph"/>
        <w:pBdr>
          <w:bottom w:val="single" w:sz="4" w:space="1" w:color="auto"/>
          <w:between w:val="single" w:sz="4" w:space="1" w:color="auto"/>
        </w:pBdr>
        <w:ind w:left="360" w:right="-378"/>
        <w:contextualSpacing w:val="0"/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</w:pPr>
      <w:r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   </w:t>
      </w:r>
      <w:r w:rsidR="0021392E"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</w:t>
      </w:r>
      <w:r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                                                            </w:t>
      </w:r>
      <w:r w:rsidR="0021392E" w:rsidRPr="00FE7DC7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</w:t>
      </w:r>
    </w:p>
    <w:p w14:paraId="612B1ADB" w14:textId="77777777" w:rsidR="004B665A" w:rsidRPr="00FE7DC7" w:rsidRDefault="004B665A" w:rsidP="009D1E21">
      <w:pPr>
        <w:pStyle w:val="ListParagraph"/>
        <w:pBdr>
          <w:bottom w:val="single" w:sz="4" w:space="1" w:color="auto"/>
          <w:between w:val="single" w:sz="4" w:space="1" w:color="auto"/>
        </w:pBdr>
        <w:spacing w:before="120"/>
        <w:ind w:left="360" w:right="-378"/>
        <w:contextualSpacing w:val="0"/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</w:pPr>
    </w:p>
    <w:p w14:paraId="72FEE32A" w14:textId="77777777" w:rsidR="004B665A" w:rsidRPr="00FE7DC7" w:rsidRDefault="004B665A" w:rsidP="009D1E21">
      <w:pPr>
        <w:pStyle w:val="ListParagraph"/>
        <w:pBdr>
          <w:bottom w:val="single" w:sz="4" w:space="1" w:color="auto"/>
          <w:between w:val="single" w:sz="4" w:space="1" w:color="auto"/>
        </w:pBdr>
        <w:spacing w:before="120"/>
        <w:ind w:left="360" w:right="-378"/>
        <w:contextualSpacing w:val="0"/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sectPr w:rsidR="004B665A" w:rsidRPr="00FE7DC7" w:rsidSect="00AC5AB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07C24D8" w14:textId="2E5AB120" w:rsidR="00EF45BD" w:rsidRPr="00FE7DC7" w:rsidRDefault="00EF45BD" w:rsidP="00EF45BD">
      <w:pPr>
        <w:pStyle w:val="ListParagraph"/>
        <w:spacing w:after="60"/>
        <w:ind w:left="374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</w:rPr>
        <w:lastRenderedPageBreak/>
        <w:t>Thank y</w:t>
      </w:r>
      <w:r w:rsidR="00E24AC3" w:rsidRPr="00FE7DC7">
        <w:rPr>
          <w:rFonts w:ascii="Times New Roman" w:hAnsi="Times New Roman" w:cs="Times New Roman"/>
          <w:sz w:val="20"/>
          <w:szCs w:val="20"/>
        </w:rPr>
        <w:t>ou f</w:t>
      </w:r>
      <w:r w:rsidR="005848F0" w:rsidRPr="00FE7DC7">
        <w:rPr>
          <w:rFonts w:ascii="Times New Roman" w:hAnsi="Times New Roman" w:cs="Times New Roman"/>
          <w:sz w:val="20"/>
          <w:szCs w:val="20"/>
        </w:rPr>
        <w:t xml:space="preserve">or your comments. We </w:t>
      </w:r>
      <w:r w:rsidR="009F065A" w:rsidRPr="00FE7DC7">
        <w:rPr>
          <w:rFonts w:ascii="Times New Roman" w:hAnsi="Times New Roman" w:cs="Times New Roman"/>
          <w:sz w:val="20"/>
          <w:szCs w:val="20"/>
        </w:rPr>
        <w:t xml:space="preserve">will </w:t>
      </w:r>
      <w:r w:rsidR="005848F0" w:rsidRPr="00FE7DC7">
        <w:rPr>
          <w:rFonts w:ascii="Times New Roman" w:hAnsi="Times New Roman" w:cs="Times New Roman"/>
          <w:sz w:val="20"/>
          <w:szCs w:val="20"/>
        </w:rPr>
        <w:t xml:space="preserve">use them to help improve </w:t>
      </w:r>
      <w:r w:rsidR="00705DD7" w:rsidRPr="00FE7DC7">
        <w:rPr>
          <w:rFonts w:ascii="Times New Roman" w:hAnsi="Times New Roman" w:cs="Times New Roman"/>
          <w:sz w:val="20"/>
          <w:szCs w:val="20"/>
        </w:rPr>
        <w:t>future LUCA operation</w:t>
      </w:r>
      <w:r w:rsidR="005848F0" w:rsidRPr="00FE7DC7">
        <w:rPr>
          <w:rFonts w:ascii="Times New Roman" w:hAnsi="Times New Roman" w:cs="Times New Roman"/>
          <w:sz w:val="20"/>
          <w:szCs w:val="20"/>
        </w:rPr>
        <w:t>s.</w:t>
      </w:r>
    </w:p>
    <w:p w14:paraId="3336613C" w14:textId="520F6917" w:rsidR="00115ABF" w:rsidRPr="00553CC4" w:rsidRDefault="00EB13CD" w:rsidP="00660729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before="120" w:after="120"/>
        <w:contextualSpacing w:val="0"/>
        <w:rPr>
          <w:rFonts w:ascii="Times New Roman" w:hAnsi="Times New Roman" w:cs="Times New Roman"/>
          <w:b/>
          <w:i/>
          <w:sz w:val="23"/>
          <w:szCs w:val="23"/>
          <w:u w:val="single"/>
        </w:rPr>
      </w:pPr>
      <w:r w:rsidRPr="00553CC4">
        <w:rPr>
          <w:rFonts w:ascii="Times New Roman" w:hAnsi="Times New Roman" w:cs="Times New Roman"/>
          <w:b/>
          <w:sz w:val="23"/>
          <w:szCs w:val="23"/>
        </w:rPr>
        <w:t xml:space="preserve">Signature of </w:t>
      </w:r>
      <w:r w:rsidR="00006F80" w:rsidRPr="00553CC4">
        <w:rPr>
          <w:rFonts w:ascii="Times New Roman" w:hAnsi="Times New Roman" w:cs="Times New Roman"/>
          <w:b/>
          <w:sz w:val="23"/>
          <w:szCs w:val="23"/>
        </w:rPr>
        <w:t xml:space="preserve">Tribal Chair or </w:t>
      </w:r>
      <w:r w:rsidR="00A20818" w:rsidRPr="00553CC4">
        <w:rPr>
          <w:rFonts w:ascii="Times New Roman" w:hAnsi="Times New Roman" w:cs="Times New Roman"/>
          <w:b/>
          <w:sz w:val="23"/>
          <w:szCs w:val="23"/>
        </w:rPr>
        <w:t>Highest Elected</w:t>
      </w:r>
      <w:r w:rsidR="00FE7E74" w:rsidRPr="00553CC4">
        <w:rPr>
          <w:rFonts w:ascii="Times New Roman" w:hAnsi="Times New Roman" w:cs="Times New Roman"/>
          <w:b/>
          <w:sz w:val="23"/>
          <w:szCs w:val="23"/>
        </w:rPr>
        <w:t xml:space="preserve">/Appointed Official </w:t>
      </w:r>
      <w:r w:rsidR="00553CC4" w:rsidRPr="00553CC4">
        <w:rPr>
          <w:rFonts w:ascii="Times New Roman" w:hAnsi="Times New Roman" w:cs="Times New Roman"/>
          <w:b/>
          <w:sz w:val="23"/>
          <w:szCs w:val="23"/>
        </w:rPr>
        <w:t xml:space="preserve">Responding to the LUCA </w:t>
      </w:r>
      <w:r w:rsidRPr="00553CC4">
        <w:rPr>
          <w:rFonts w:ascii="Times New Roman" w:hAnsi="Times New Roman" w:cs="Times New Roman"/>
          <w:b/>
          <w:sz w:val="23"/>
          <w:szCs w:val="23"/>
        </w:rPr>
        <w:t>Invitation</w:t>
      </w:r>
    </w:p>
    <w:p w14:paraId="2AADF143" w14:textId="6276E9C9" w:rsidR="00343BBA" w:rsidRPr="00FE7DC7" w:rsidRDefault="00D94CFA" w:rsidP="00E83DB7">
      <w:pPr>
        <w:pStyle w:val="ListParagraph"/>
        <w:numPr>
          <w:ilvl w:val="0"/>
          <w:numId w:val="12"/>
        </w:numPr>
        <w:spacing w:before="6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FE7DC7">
        <w:rPr>
          <w:rFonts w:ascii="Times New Roman" w:hAnsi="Times New Roman" w:cs="Times New Roman"/>
          <w:b/>
          <w:sz w:val="20"/>
          <w:szCs w:val="20"/>
        </w:rPr>
        <w:t xml:space="preserve">Printed Name </w:t>
      </w:r>
      <w:r w:rsidR="00DE0CBA" w:rsidRPr="00FE7DC7">
        <w:rPr>
          <w:rFonts w:ascii="Times New Roman" w:hAnsi="Times New Roman" w:cs="Times New Roman"/>
          <w:b/>
          <w:sz w:val="20"/>
          <w:szCs w:val="20"/>
        </w:rPr>
        <w:t>o</w:t>
      </w:r>
      <w:r w:rsidR="00A20818" w:rsidRPr="00FE7DC7">
        <w:rPr>
          <w:rFonts w:ascii="Times New Roman" w:hAnsi="Times New Roman" w:cs="Times New Roman"/>
          <w:b/>
          <w:sz w:val="20"/>
          <w:szCs w:val="20"/>
        </w:rPr>
        <w:t xml:space="preserve">f </w:t>
      </w:r>
      <w:r w:rsidR="00006F80">
        <w:rPr>
          <w:rFonts w:ascii="Times New Roman" w:hAnsi="Times New Roman" w:cs="Times New Roman"/>
          <w:b/>
          <w:sz w:val="20"/>
          <w:szCs w:val="20"/>
        </w:rPr>
        <w:t xml:space="preserve">Tribal Chair or </w:t>
      </w:r>
      <w:r w:rsidR="00A20818" w:rsidRPr="00FE7DC7">
        <w:rPr>
          <w:rFonts w:ascii="Times New Roman" w:hAnsi="Times New Roman" w:cs="Times New Roman"/>
          <w:b/>
          <w:sz w:val="20"/>
          <w:szCs w:val="20"/>
        </w:rPr>
        <w:t>Highest Elected</w:t>
      </w:r>
      <w:r w:rsidRPr="00FE7DC7">
        <w:rPr>
          <w:rFonts w:ascii="Times New Roman" w:hAnsi="Times New Roman" w:cs="Times New Roman"/>
          <w:b/>
          <w:sz w:val="20"/>
          <w:szCs w:val="20"/>
        </w:rPr>
        <w:t>/Appointed Official</w:t>
      </w:r>
    </w:p>
    <w:p w14:paraId="3302A2DA" w14:textId="77777777" w:rsidR="008829B9" w:rsidRPr="00FE7DC7" w:rsidRDefault="008829B9" w:rsidP="008829B9">
      <w:pPr>
        <w:rPr>
          <w:rFonts w:ascii="Times New Roman" w:hAnsi="Times New Roman" w:cs="Times New Roman"/>
          <w:b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</w:rPr>
        <w:t xml:space="preserve">First </w:t>
      </w:r>
      <w:r w:rsidRPr="00FE7DC7">
        <w:rPr>
          <w:rFonts w:ascii="Times New Roman" w:hAnsi="Times New Roman" w:cs="Times New Roman"/>
          <w:sz w:val="20"/>
          <w:szCs w:val="20"/>
        </w:rPr>
        <w:tab/>
      </w:r>
      <w:r w:rsidRPr="00FE7DC7">
        <w:rPr>
          <w:rFonts w:ascii="Times New Roman" w:hAnsi="Times New Roman" w:cs="Times New Roman"/>
          <w:sz w:val="20"/>
          <w:szCs w:val="20"/>
        </w:rPr>
        <w:tab/>
      </w:r>
      <w:r w:rsidRPr="00FE7DC7">
        <w:rPr>
          <w:rFonts w:ascii="Times New Roman" w:hAnsi="Times New Roman" w:cs="Times New Roman"/>
          <w:sz w:val="20"/>
          <w:szCs w:val="20"/>
        </w:rPr>
        <w:tab/>
      </w:r>
      <w:r w:rsidRPr="00FE7DC7">
        <w:rPr>
          <w:rFonts w:ascii="Times New Roman" w:hAnsi="Times New Roman" w:cs="Times New Roman"/>
          <w:sz w:val="20"/>
          <w:szCs w:val="20"/>
        </w:rPr>
        <w:tab/>
      </w:r>
      <w:r w:rsidRPr="00FE7DC7">
        <w:rPr>
          <w:rFonts w:ascii="Times New Roman" w:hAnsi="Times New Roman" w:cs="Times New Roman"/>
          <w:sz w:val="20"/>
          <w:szCs w:val="20"/>
        </w:rPr>
        <w:tab/>
      </w:r>
      <w:r w:rsidRPr="00FE7DC7">
        <w:rPr>
          <w:rFonts w:ascii="Times New Roman" w:hAnsi="Times New Roman" w:cs="Times New Roman"/>
          <w:sz w:val="20"/>
          <w:szCs w:val="20"/>
        </w:rPr>
        <w:tab/>
        <w:t xml:space="preserve">                     MI      Last</w:t>
      </w:r>
    </w:p>
    <w:p w14:paraId="3086A239" w14:textId="5D14FB10" w:rsidR="00D94CFA" w:rsidRPr="00FE7DC7" w:rsidRDefault="00343BBA" w:rsidP="002B12E9">
      <w:pPr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_____________</w:t>
      </w:r>
      <w:r w:rsidR="002B12E9" w:rsidRPr="00FE7DC7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_____________________</w:t>
      </w:r>
      <w:r w:rsidR="008829B9" w:rsidRPr="00FE7DC7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</w:t>
      </w:r>
      <w:r w:rsidR="002B12E9" w:rsidRPr="00FE7DC7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______</w:t>
      </w:r>
      <w:r w:rsidRPr="00FE7DC7">
        <w:rPr>
          <w:rFonts w:ascii="Times New Roman" w:hAnsi="Times New Roman" w:cs="Times New Roman"/>
          <w:sz w:val="24"/>
          <w:szCs w:val="24"/>
        </w:rPr>
        <w:t xml:space="preserve"> </w:t>
      </w:r>
      <w:r w:rsidR="008829B9" w:rsidRPr="00FE7DC7">
        <w:rPr>
          <w:rFonts w:ascii="Times New Roman" w:hAnsi="Times New Roman" w:cs="Times New Roman"/>
          <w:sz w:val="24"/>
          <w:szCs w:val="24"/>
        </w:rPr>
        <w:t xml:space="preserve"> </w:t>
      </w:r>
      <w:r w:rsidRPr="00FE7DC7">
        <w:rPr>
          <w:rFonts w:ascii="Times New Roman" w:hAnsi="Times New Roman" w:cs="Times New Roman"/>
          <w:sz w:val="20"/>
          <w:szCs w:val="20"/>
          <w:shd w:val="clear" w:color="auto" w:fill="D6E3BC" w:themeFill="accent3" w:themeFillTint="66"/>
        </w:rPr>
        <w:t>___</w:t>
      </w:r>
      <w:r w:rsidRPr="00FE7DC7">
        <w:rPr>
          <w:rFonts w:ascii="Times New Roman" w:hAnsi="Times New Roman" w:cs="Times New Roman"/>
          <w:sz w:val="20"/>
          <w:szCs w:val="20"/>
        </w:rPr>
        <w:t xml:space="preserve"> </w:t>
      </w:r>
      <w:r w:rsidR="008829B9" w:rsidRPr="00FE7DC7">
        <w:rPr>
          <w:rFonts w:ascii="Times New Roman" w:hAnsi="Times New Roman" w:cs="Times New Roman"/>
          <w:sz w:val="20"/>
          <w:szCs w:val="20"/>
        </w:rPr>
        <w:t xml:space="preserve"> </w:t>
      </w:r>
      <w:r w:rsidR="00006F80">
        <w:rPr>
          <w:rFonts w:ascii="Times New Roman" w:hAnsi="Times New Roman" w:cs="Times New Roman"/>
          <w:sz w:val="20"/>
          <w:szCs w:val="20"/>
        </w:rPr>
        <w:t xml:space="preserve"> </w:t>
      </w:r>
      <w:r w:rsidR="008829B9" w:rsidRPr="00FE7DC7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</w:t>
      </w:r>
      <w:r w:rsidRPr="00FE7DC7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</w:t>
      </w:r>
      <w:r w:rsidR="002B12E9" w:rsidRPr="00FE7DC7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</w:t>
      </w:r>
      <w:r w:rsidRPr="00FE7DC7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_____________________</w:t>
      </w:r>
      <w:r w:rsidR="008829B9" w:rsidRPr="00FE7DC7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_______</w:t>
      </w:r>
      <w:r w:rsidR="002B12E9" w:rsidRPr="00FE7DC7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</w:t>
      </w:r>
      <w:r w:rsidRPr="00FE7DC7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</w:t>
      </w:r>
      <w:r w:rsidR="0095100B" w:rsidRPr="00FE7DC7">
        <w:rPr>
          <w:rFonts w:ascii="Times New Roman" w:hAnsi="Times New Roman" w:cs="Times New Roman"/>
          <w:sz w:val="20"/>
          <w:szCs w:val="20"/>
        </w:rPr>
        <w:tab/>
      </w:r>
    </w:p>
    <w:p w14:paraId="3565BE6F" w14:textId="436A1C50" w:rsidR="00D94CFA" w:rsidRPr="00FE7DC7" w:rsidRDefault="00D94CFA" w:rsidP="00E83DB7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FE7D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EF36E" wp14:editId="234DC5CA">
                <wp:simplePos x="0" y="0"/>
                <wp:positionH relativeFrom="column">
                  <wp:posOffset>5441389</wp:posOffset>
                </wp:positionH>
                <wp:positionV relativeFrom="paragraph">
                  <wp:posOffset>27940</wp:posOffset>
                </wp:positionV>
                <wp:extent cx="0" cy="316230"/>
                <wp:effectExtent l="0" t="0" r="19050" b="2667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4A402BB3">
              <v:line id="Straight Connector 20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428.45pt,2.2pt" to="428.4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"/>
            </w:pict>
          </mc:Fallback>
        </mc:AlternateContent>
      </w:r>
      <w:r w:rsidR="005E0617" w:rsidRPr="00FE7DC7">
        <w:rPr>
          <w:rFonts w:ascii="Times New Roman" w:hAnsi="Times New Roman" w:cs="Times New Roman"/>
          <w:b/>
          <w:sz w:val="20"/>
          <w:szCs w:val="20"/>
        </w:rPr>
        <w:t xml:space="preserve">Signature </w:t>
      </w:r>
      <w:r w:rsidR="00DE0CBA" w:rsidRPr="00FE7DC7">
        <w:rPr>
          <w:rFonts w:ascii="Times New Roman" w:hAnsi="Times New Roman" w:cs="Times New Roman"/>
          <w:b/>
          <w:sz w:val="20"/>
          <w:szCs w:val="20"/>
        </w:rPr>
        <w:t>of Highest Elected Official/Appointed Official</w:t>
      </w:r>
      <w:r w:rsidR="0033715D">
        <w:rPr>
          <w:rFonts w:ascii="Times New Roman" w:hAnsi="Times New Roman" w:cs="Times New Roman"/>
          <w:b/>
          <w:sz w:val="20"/>
          <w:szCs w:val="20"/>
        </w:rPr>
        <w:tab/>
      </w:r>
      <w:r w:rsidR="0033715D">
        <w:rPr>
          <w:rFonts w:ascii="Times New Roman" w:hAnsi="Times New Roman" w:cs="Times New Roman"/>
          <w:b/>
          <w:sz w:val="20"/>
          <w:szCs w:val="20"/>
        </w:rPr>
        <w:tab/>
      </w:r>
      <w:r w:rsidR="0033715D">
        <w:rPr>
          <w:rFonts w:ascii="Times New Roman" w:hAnsi="Times New Roman" w:cs="Times New Roman"/>
          <w:b/>
          <w:sz w:val="20"/>
          <w:szCs w:val="20"/>
        </w:rPr>
        <w:tab/>
      </w:r>
      <w:r w:rsidR="0033715D">
        <w:rPr>
          <w:rFonts w:ascii="Times New Roman" w:hAnsi="Times New Roman" w:cs="Times New Roman"/>
          <w:b/>
          <w:sz w:val="20"/>
          <w:szCs w:val="20"/>
        </w:rPr>
        <w:tab/>
      </w:r>
      <w:r w:rsidR="0033715D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FE7DC7">
        <w:rPr>
          <w:rFonts w:ascii="Times New Roman" w:hAnsi="Times New Roman" w:cs="Times New Roman"/>
          <w:b/>
          <w:sz w:val="20"/>
          <w:szCs w:val="20"/>
        </w:rPr>
        <w:t xml:space="preserve"> Date – </w:t>
      </w:r>
      <w:r w:rsidRPr="00FE7DC7">
        <w:rPr>
          <w:rFonts w:ascii="Times New Roman" w:hAnsi="Times New Roman" w:cs="Times New Roman"/>
          <w:i/>
          <w:sz w:val="20"/>
          <w:szCs w:val="20"/>
        </w:rPr>
        <w:t>mm/dd/yyyy</w:t>
      </w:r>
    </w:p>
    <w:p w14:paraId="197C7EE8" w14:textId="77777777" w:rsidR="00D94CFA" w:rsidRPr="00FE7DC7" w:rsidRDefault="00D94CFA" w:rsidP="00D94CFA">
      <w:pPr>
        <w:pBdr>
          <w:bottom w:val="single" w:sz="4" w:space="1" w:color="auto"/>
        </w:pBdr>
        <w:shd w:val="clear" w:color="auto" w:fill="D6E3BC" w:themeFill="accent3" w:themeFillTint="66"/>
        <w:rPr>
          <w:rFonts w:ascii="Times New Roman" w:hAnsi="Times New Roman" w:cs="Times New Roman"/>
          <w:b/>
          <w:sz w:val="24"/>
          <w:szCs w:val="24"/>
        </w:rPr>
      </w:pPr>
    </w:p>
    <w:p w14:paraId="4FF1AB5D" w14:textId="77777777" w:rsidR="002055BA" w:rsidRPr="00FE7DC7" w:rsidRDefault="002055BA" w:rsidP="002055B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i/>
          <w:sz w:val="20"/>
          <w:szCs w:val="20"/>
        </w:rPr>
      </w:pPr>
      <w:r w:rsidRPr="00FE7DC7">
        <w:rPr>
          <w:rFonts w:ascii="Times New Roman" w:hAnsi="Times New Roman" w:cs="Times New Roman"/>
          <w:b/>
          <w:sz w:val="20"/>
          <w:szCs w:val="20"/>
        </w:rPr>
        <w:t>Position (</w:t>
      </w:r>
      <w:r w:rsidRPr="00FE7DC7">
        <w:rPr>
          <w:rFonts w:ascii="Times New Roman" w:hAnsi="Times New Roman" w:cs="Times New Roman"/>
          <w:i/>
          <w:sz w:val="20"/>
          <w:szCs w:val="20"/>
        </w:rPr>
        <w:t>e.g.,</w:t>
      </w:r>
      <w:r w:rsidRPr="00FE7DC7">
        <w:rPr>
          <w:rFonts w:ascii="Times New Roman" w:hAnsi="Times New Roman" w:cs="Times New Roman"/>
          <w:sz w:val="20"/>
          <w:szCs w:val="20"/>
        </w:rPr>
        <w:t xml:space="preserve"> </w:t>
      </w:r>
      <w:r w:rsidRPr="00FE7DC7">
        <w:rPr>
          <w:rFonts w:ascii="Times New Roman" w:hAnsi="Times New Roman" w:cs="Times New Roman"/>
          <w:i/>
          <w:sz w:val="20"/>
          <w:szCs w:val="20"/>
        </w:rPr>
        <w:t xml:space="preserve">Tribal Chair 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FE7DC7">
        <w:rPr>
          <w:rFonts w:ascii="Times New Roman" w:hAnsi="Times New Roman" w:cs="Times New Roman"/>
          <w:i/>
          <w:sz w:val="20"/>
          <w:szCs w:val="20"/>
        </w:rPr>
        <w:t xml:space="preserve">Governor, </w:t>
      </w:r>
      <w:r>
        <w:rPr>
          <w:rFonts w:ascii="Times New Roman" w:hAnsi="Times New Roman" w:cs="Times New Roman"/>
          <w:i/>
          <w:sz w:val="20"/>
          <w:szCs w:val="20"/>
        </w:rPr>
        <w:t>Commissioner, Mayor, Supervisor</w:t>
      </w:r>
      <w:r w:rsidRPr="00FE7DC7">
        <w:rPr>
          <w:rFonts w:ascii="Times New Roman" w:hAnsi="Times New Roman" w:cs="Times New Roman"/>
          <w:i/>
          <w:sz w:val="20"/>
          <w:szCs w:val="20"/>
        </w:rPr>
        <w:t xml:space="preserve">; please do not abbreviate) </w:t>
      </w:r>
      <w:r w:rsidRPr="00FE7DC7">
        <w:rPr>
          <w:rFonts w:ascii="Times New Roman" w:hAnsi="Times New Roman" w:cs="Times New Roman"/>
          <w:b/>
          <w:i/>
          <w:sz w:val="20"/>
          <w:szCs w:val="20"/>
        </w:rPr>
        <w:t xml:space="preserve">–  </w:t>
      </w:r>
      <w:r w:rsidRPr="00FE7DC7">
        <w:rPr>
          <w:rFonts w:ascii="Times New Roman" w:hAnsi="Times New Roman" w:cs="Times New Roman"/>
          <w:i/>
          <w:sz w:val="20"/>
          <w:szCs w:val="20"/>
        </w:rPr>
        <w:t>Please print</w:t>
      </w:r>
    </w:p>
    <w:p w14:paraId="0547F5E4" w14:textId="77777777" w:rsidR="002055BA" w:rsidRPr="00FE7DC7" w:rsidRDefault="002055BA" w:rsidP="002055BA">
      <w:pPr>
        <w:pBdr>
          <w:bottom w:val="single" w:sz="8" w:space="1" w:color="auto"/>
        </w:pBdr>
        <w:shd w:val="clear" w:color="auto" w:fill="D6E3BC" w:themeFill="accent3" w:themeFillTint="66"/>
        <w:rPr>
          <w:rFonts w:ascii="Times New Roman" w:hAnsi="Times New Roman" w:cs="Times New Roman"/>
          <w:sz w:val="24"/>
          <w:szCs w:val="24"/>
        </w:rPr>
      </w:pPr>
    </w:p>
    <w:p w14:paraId="4957C97A" w14:textId="4338580D" w:rsidR="002055BA" w:rsidRPr="00FE7DC7" w:rsidRDefault="002055BA" w:rsidP="002055B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Physical</w:t>
      </w:r>
      <w:r w:rsidR="009C5F14">
        <w:rPr>
          <w:rFonts w:ascii="Times New Roman" w:hAnsi="Times New Roman" w:cs="Times New Roman"/>
          <w:b/>
          <w:sz w:val="20"/>
          <w:szCs w:val="20"/>
        </w:rPr>
        <w:t xml:space="preserve">/Mailing </w:t>
      </w:r>
      <w:r w:rsidRPr="00FE7D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4AA8">
        <w:rPr>
          <w:rFonts w:ascii="Times New Roman" w:hAnsi="Times New Roman" w:cs="Times New Roman"/>
          <w:b/>
          <w:sz w:val="20"/>
          <w:szCs w:val="20"/>
        </w:rPr>
        <w:t>A</w:t>
      </w:r>
      <w:r w:rsidRPr="00FE7DC7">
        <w:rPr>
          <w:rFonts w:ascii="Times New Roman" w:hAnsi="Times New Roman" w:cs="Times New Roman"/>
          <w:b/>
          <w:sz w:val="20"/>
          <w:szCs w:val="20"/>
        </w:rPr>
        <w:t>ddress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(e.g., Street Number, City, State, ZIP)</w:t>
      </w:r>
    </w:p>
    <w:p w14:paraId="22209E72" w14:textId="77777777" w:rsidR="002055BA" w:rsidRPr="002055BA" w:rsidRDefault="002055BA" w:rsidP="002055BA">
      <w:pPr>
        <w:pBdr>
          <w:bottom w:val="single" w:sz="4" w:space="1" w:color="auto"/>
        </w:pBdr>
        <w:shd w:val="clear" w:color="auto" w:fill="D6E3BC" w:themeFill="accent3" w:themeFillTint="66"/>
        <w:rPr>
          <w:rFonts w:ascii="Times New Roman" w:hAnsi="Times New Roman" w:cs="Times New Roman"/>
          <w:b/>
          <w:sz w:val="24"/>
          <w:szCs w:val="24"/>
        </w:rPr>
      </w:pPr>
    </w:p>
    <w:p w14:paraId="76A149AC" w14:textId="77777777" w:rsidR="00343BBA" w:rsidRPr="00FE7DC7" w:rsidRDefault="002B12E9" w:rsidP="00E83DB7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FE7DC7">
        <w:rPr>
          <w:rFonts w:ascii="Times New Roman" w:hAnsi="Times New Roman" w:cs="Times New Roman"/>
          <w:b/>
          <w:sz w:val="20"/>
          <w:szCs w:val="20"/>
        </w:rPr>
        <w:t xml:space="preserve">Telephone - </w:t>
      </w:r>
      <w:r w:rsidR="00343BBA" w:rsidRPr="00FE7DC7">
        <w:rPr>
          <w:rFonts w:ascii="Times New Roman" w:hAnsi="Times New Roman" w:cs="Times New Roman"/>
          <w:b/>
          <w:sz w:val="20"/>
          <w:szCs w:val="20"/>
        </w:rPr>
        <w:t>Area Code   -    Telephone number          Ext</w:t>
      </w:r>
    </w:p>
    <w:p w14:paraId="788CEADC" w14:textId="77777777" w:rsidR="00343BBA" w:rsidRPr="00FE7DC7" w:rsidRDefault="00343BBA" w:rsidP="00343BBA">
      <w:pPr>
        <w:pStyle w:val="ListParagraph"/>
        <w:pBdr>
          <w:bottom w:val="single" w:sz="4" w:space="1" w:color="auto"/>
        </w:pBdr>
        <w:shd w:val="clear" w:color="auto" w:fill="D6E3BC" w:themeFill="accent3" w:themeFillTint="66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3A828FC" w14:textId="41FB9EFB" w:rsidR="00D94CFA" w:rsidRPr="00FE7DC7" w:rsidRDefault="00D94CFA" w:rsidP="00E83DB7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FE7DC7">
        <w:rPr>
          <w:rFonts w:ascii="Times New Roman" w:hAnsi="Times New Roman" w:cs="Times New Roman"/>
          <w:b/>
          <w:sz w:val="20"/>
          <w:szCs w:val="20"/>
        </w:rPr>
        <w:t xml:space="preserve">Email </w:t>
      </w:r>
      <w:r w:rsidR="008B4AA8">
        <w:rPr>
          <w:rFonts w:ascii="Times New Roman" w:hAnsi="Times New Roman" w:cs="Times New Roman"/>
          <w:b/>
          <w:sz w:val="20"/>
          <w:szCs w:val="20"/>
        </w:rPr>
        <w:t>A</w:t>
      </w:r>
      <w:r w:rsidRPr="00FE7DC7">
        <w:rPr>
          <w:rFonts w:ascii="Times New Roman" w:hAnsi="Times New Roman" w:cs="Times New Roman"/>
          <w:b/>
          <w:sz w:val="20"/>
          <w:szCs w:val="20"/>
        </w:rPr>
        <w:t>ddress</w:t>
      </w:r>
    </w:p>
    <w:p w14:paraId="0A153C9B" w14:textId="77777777" w:rsidR="00D94CFA" w:rsidRPr="00FE7DC7" w:rsidRDefault="00D94CFA" w:rsidP="00D94CFA">
      <w:pPr>
        <w:pBdr>
          <w:bottom w:val="single" w:sz="4" w:space="1" w:color="auto"/>
        </w:pBdr>
        <w:shd w:val="clear" w:color="auto" w:fill="D6E3BC" w:themeFill="accent3" w:themeFillTint="66"/>
        <w:rPr>
          <w:rFonts w:ascii="Times New Roman" w:hAnsi="Times New Roman" w:cs="Times New Roman"/>
          <w:b/>
          <w:sz w:val="24"/>
          <w:szCs w:val="24"/>
        </w:rPr>
      </w:pPr>
    </w:p>
    <w:p w14:paraId="49696EEA" w14:textId="77777777" w:rsidR="00BA783E" w:rsidRPr="00553CC4" w:rsidRDefault="0021392E" w:rsidP="00AF701A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after="60"/>
        <w:contextualSpacing w:val="0"/>
        <w:rPr>
          <w:rFonts w:ascii="Times New Roman" w:hAnsi="Times New Roman" w:cs="Times New Roman"/>
          <w:b/>
          <w:sz w:val="23"/>
          <w:szCs w:val="23"/>
        </w:rPr>
      </w:pPr>
      <w:r w:rsidRPr="00553CC4">
        <w:rPr>
          <w:rFonts w:ascii="Times New Roman" w:hAnsi="Times New Roman" w:cs="Times New Roman"/>
          <w:b/>
          <w:sz w:val="23"/>
          <w:szCs w:val="23"/>
        </w:rPr>
        <w:t>Liaison Information</w:t>
      </w:r>
      <w:r w:rsidRPr="00553CC4">
        <w:rPr>
          <w:rFonts w:ascii="Times New Roman" w:hAnsi="Times New Roman" w:cs="Times New Roman"/>
          <w:sz w:val="23"/>
          <w:szCs w:val="23"/>
        </w:rPr>
        <w:t xml:space="preserve"> </w:t>
      </w:r>
      <w:r w:rsidRPr="00553CC4">
        <w:rPr>
          <w:rFonts w:ascii="Times New Roman" w:hAnsi="Times New Roman" w:cs="Times New Roman"/>
          <w:b/>
          <w:i/>
          <w:sz w:val="23"/>
          <w:szCs w:val="23"/>
        </w:rPr>
        <w:t xml:space="preserve">– </w:t>
      </w:r>
      <w:r w:rsidR="00AF701A" w:rsidRPr="00553CC4">
        <w:rPr>
          <w:rFonts w:ascii="Times New Roman" w:hAnsi="Times New Roman" w:cs="Times New Roman"/>
          <w:b/>
          <w:sz w:val="23"/>
          <w:szCs w:val="23"/>
        </w:rPr>
        <w:t>D</w:t>
      </w:r>
      <w:r w:rsidR="00E9697F" w:rsidRPr="00553CC4">
        <w:rPr>
          <w:rFonts w:ascii="Times New Roman" w:hAnsi="Times New Roman" w:cs="Times New Roman"/>
          <w:b/>
          <w:sz w:val="23"/>
          <w:szCs w:val="23"/>
        </w:rPr>
        <w:t xml:space="preserve">esignate </w:t>
      </w:r>
      <w:r w:rsidR="00824813" w:rsidRPr="00553CC4">
        <w:rPr>
          <w:rFonts w:ascii="Times New Roman" w:hAnsi="Times New Roman" w:cs="Times New Roman"/>
          <w:b/>
          <w:sz w:val="23"/>
          <w:szCs w:val="23"/>
        </w:rPr>
        <w:t>your LUCA</w:t>
      </w:r>
      <w:r w:rsidR="002C5374" w:rsidRPr="00553CC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37DC3" w:rsidRPr="00553CC4">
        <w:rPr>
          <w:rFonts w:ascii="Times New Roman" w:hAnsi="Times New Roman" w:cs="Times New Roman"/>
          <w:b/>
          <w:sz w:val="23"/>
          <w:szCs w:val="23"/>
        </w:rPr>
        <w:t>Li</w:t>
      </w:r>
      <w:r w:rsidR="002C5374" w:rsidRPr="00553CC4">
        <w:rPr>
          <w:rFonts w:ascii="Times New Roman" w:hAnsi="Times New Roman" w:cs="Times New Roman"/>
          <w:b/>
          <w:sz w:val="23"/>
          <w:szCs w:val="23"/>
        </w:rPr>
        <w:t>aison</w:t>
      </w:r>
      <w:r w:rsidR="00AF701A" w:rsidRPr="00553CC4">
        <w:rPr>
          <w:rFonts w:ascii="Times New Roman" w:hAnsi="Times New Roman" w:cs="Times New Roman"/>
          <w:b/>
          <w:sz w:val="23"/>
          <w:szCs w:val="23"/>
        </w:rPr>
        <w:t xml:space="preserve">.  </w:t>
      </w:r>
      <w:r w:rsidR="00DE41FC" w:rsidRPr="00553CC4">
        <w:rPr>
          <w:rFonts w:ascii="Times New Roman" w:hAnsi="Times New Roman" w:cs="Times New Roman"/>
          <w:b/>
          <w:sz w:val="23"/>
          <w:szCs w:val="23"/>
        </w:rPr>
        <w:t xml:space="preserve">This is the </w:t>
      </w:r>
      <w:r w:rsidR="00BA783E" w:rsidRPr="00553CC4">
        <w:rPr>
          <w:rFonts w:ascii="Times New Roman" w:hAnsi="Times New Roman" w:cs="Times New Roman"/>
          <w:b/>
          <w:sz w:val="23"/>
          <w:szCs w:val="23"/>
        </w:rPr>
        <w:t>person res</w:t>
      </w:r>
      <w:r w:rsidR="00DF4356" w:rsidRPr="00553CC4">
        <w:rPr>
          <w:rFonts w:ascii="Times New Roman" w:hAnsi="Times New Roman" w:cs="Times New Roman"/>
          <w:b/>
          <w:sz w:val="23"/>
          <w:szCs w:val="23"/>
        </w:rPr>
        <w:t>ponsible for protecting the conf</w:t>
      </w:r>
      <w:r w:rsidR="00BA783E" w:rsidRPr="00553CC4">
        <w:rPr>
          <w:rFonts w:ascii="Times New Roman" w:hAnsi="Times New Roman" w:cs="Times New Roman"/>
          <w:b/>
          <w:sz w:val="23"/>
          <w:szCs w:val="23"/>
        </w:rPr>
        <w:t>idential Census Bureau materials covered by Title 13, U.S. Code.</w:t>
      </w:r>
    </w:p>
    <w:p w14:paraId="67D2DE8C" w14:textId="77777777" w:rsidR="001C2E67" w:rsidRPr="00FE7DC7" w:rsidRDefault="00824813" w:rsidP="00DD3CFD">
      <w:pPr>
        <w:pStyle w:val="ListParagraph"/>
        <w:shd w:val="clear" w:color="auto" w:fill="FFFFFF" w:themeFill="background1"/>
        <w:spacing w:before="60" w:after="60"/>
        <w:ind w:hanging="720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FE7DC7">
        <w:rPr>
          <w:rFonts w:ascii="Times New Roman" w:hAnsi="Times New Roman" w:cs="Times New Roman"/>
          <w:i/>
          <w:sz w:val="20"/>
          <w:szCs w:val="20"/>
        </w:rPr>
        <w:t xml:space="preserve">Complete this section only </w:t>
      </w:r>
      <w:r w:rsidR="001C2E67" w:rsidRPr="00FE7DC7">
        <w:rPr>
          <w:rFonts w:ascii="Times New Roman" w:hAnsi="Times New Roman" w:cs="Times New Roman"/>
          <w:i/>
          <w:sz w:val="20"/>
          <w:szCs w:val="20"/>
        </w:rPr>
        <w:t xml:space="preserve">if you are participating in LUCA. </w:t>
      </w:r>
    </w:p>
    <w:p w14:paraId="2326A8E5" w14:textId="77777777" w:rsidR="008829B9" w:rsidRPr="00FE7DC7" w:rsidRDefault="00EE18E8" w:rsidP="00E83DB7">
      <w:pPr>
        <w:pStyle w:val="ListParagraph"/>
        <w:numPr>
          <w:ilvl w:val="0"/>
          <w:numId w:val="11"/>
        </w:numPr>
        <w:shd w:val="clear" w:color="auto" w:fill="FFFFFF" w:themeFill="background1"/>
        <w:spacing w:before="6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b/>
          <w:sz w:val="20"/>
          <w:szCs w:val="20"/>
        </w:rPr>
        <w:t>Name</w:t>
      </w:r>
      <w:r w:rsidR="00AF701A" w:rsidRPr="00FE7DC7">
        <w:rPr>
          <w:rFonts w:ascii="Times New Roman" w:hAnsi="Times New Roman" w:cs="Times New Roman"/>
          <w:b/>
          <w:sz w:val="20"/>
          <w:szCs w:val="20"/>
        </w:rPr>
        <w:t xml:space="preserve"> (please print)</w:t>
      </w:r>
    </w:p>
    <w:p w14:paraId="78A00D0E" w14:textId="77777777" w:rsidR="008829B9" w:rsidRPr="00FE7DC7" w:rsidRDefault="008829B9" w:rsidP="008829B9">
      <w:pPr>
        <w:rPr>
          <w:rFonts w:ascii="Times New Roman" w:hAnsi="Times New Roman" w:cs="Times New Roman"/>
          <w:b/>
          <w:sz w:val="20"/>
          <w:szCs w:val="20"/>
        </w:rPr>
      </w:pPr>
      <w:r w:rsidRPr="00FE7DC7">
        <w:rPr>
          <w:rFonts w:ascii="Times New Roman" w:hAnsi="Times New Roman" w:cs="Times New Roman"/>
          <w:sz w:val="20"/>
          <w:szCs w:val="20"/>
        </w:rPr>
        <w:t xml:space="preserve">First </w:t>
      </w:r>
      <w:r w:rsidRPr="00FE7DC7">
        <w:rPr>
          <w:rFonts w:ascii="Times New Roman" w:hAnsi="Times New Roman" w:cs="Times New Roman"/>
          <w:sz w:val="20"/>
          <w:szCs w:val="20"/>
        </w:rPr>
        <w:tab/>
      </w:r>
      <w:r w:rsidRPr="00FE7DC7">
        <w:rPr>
          <w:rFonts w:ascii="Times New Roman" w:hAnsi="Times New Roman" w:cs="Times New Roman"/>
          <w:sz w:val="20"/>
          <w:szCs w:val="20"/>
        </w:rPr>
        <w:tab/>
      </w:r>
      <w:r w:rsidRPr="00FE7DC7">
        <w:rPr>
          <w:rFonts w:ascii="Times New Roman" w:hAnsi="Times New Roman" w:cs="Times New Roman"/>
          <w:sz w:val="20"/>
          <w:szCs w:val="20"/>
        </w:rPr>
        <w:tab/>
      </w:r>
      <w:r w:rsidRPr="00FE7DC7">
        <w:rPr>
          <w:rFonts w:ascii="Times New Roman" w:hAnsi="Times New Roman" w:cs="Times New Roman"/>
          <w:sz w:val="20"/>
          <w:szCs w:val="20"/>
        </w:rPr>
        <w:tab/>
      </w:r>
      <w:r w:rsidRPr="00FE7DC7">
        <w:rPr>
          <w:rFonts w:ascii="Times New Roman" w:hAnsi="Times New Roman" w:cs="Times New Roman"/>
          <w:sz w:val="20"/>
          <w:szCs w:val="20"/>
        </w:rPr>
        <w:tab/>
      </w:r>
      <w:r w:rsidRPr="00FE7DC7">
        <w:rPr>
          <w:rFonts w:ascii="Times New Roman" w:hAnsi="Times New Roman" w:cs="Times New Roman"/>
          <w:sz w:val="20"/>
          <w:szCs w:val="20"/>
        </w:rPr>
        <w:tab/>
        <w:t xml:space="preserve">                     MI      Last</w:t>
      </w:r>
    </w:p>
    <w:p w14:paraId="68F9F5D6" w14:textId="64558EA5" w:rsidR="005F5366" w:rsidRPr="00FE7DC7" w:rsidRDefault="005F5366" w:rsidP="005F5366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FE7DC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___________________________________________</w:t>
      </w:r>
      <w:r w:rsidRPr="00FE7DC7">
        <w:rPr>
          <w:rFonts w:ascii="Times New Roman" w:hAnsi="Times New Roman" w:cs="Times New Roman"/>
          <w:sz w:val="24"/>
          <w:szCs w:val="24"/>
        </w:rPr>
        <w:t xml:space="preserve">  </w:t>
      </w:r>
      <w:r w:rsidRPr="00FE7DC7">
        <w:rPr>
          <w:rFonts w:ascii="Times New Roman" w:hAnsi="Times New Roman" w:cs="Times New Roman"/>
          <w:sz w:val="20"/>
          <w:szCs w:val="20"/>
          <w:shd w:val="clear" w:color="auto" w:fill="D9D9D9" w:themeFill="background1" w:themeFillShade="D9"/>
        </w:rPr>
        <w:t>___</w:t>
      </w:r>
      <w:r w:rsidR="00006F80">
        <w:rPr>
          <w:rFonts w:ascii="Times New Roman" w:hAnsi="Times New Roman" w:cs="Times New Roman"/>
          <w:sz w:val="20"/>
          <w:szCs w:val="20"/>
        </w:rPr>
        <w:t xml:space="preserve">   </w:t>
      </w:r>
      <w:r w:rsidRPr="00FE7DC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__________________________________________</w:t>
      </w:r>
    </w:p>
    <w:p w14:paraId="3AFA1BE4" w14:textId="0AED8DC1" w:rsidR="00461178" w:rsidRPr="00FE7DC7" w:rsidRDefault="0079687A" w:rsidP="00E83DB7">
      <w:pPr>
        <w:pStyle w:val="ListParagraph"/>
        <w:numPr>
          <w:ilvl w:val="0"/>
          <w:numId w:val="11"/>
        </w:numPr>
        <w:shd w:val="clear" w:color="auto" w:fill="FFFFFF" w:themeFill="background1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FE7DC7">
        <w:rPr>
          <w:rFonts w:ascii="Times New Roman" w:hAnsi="Times New Roman" w:cs="Times New Roman"/>
          <w:b/>
          <w:sz w:val="20"/>
          <w:szCs w:val="20"/>
        </w:rPr>
        <w:t xml:space="preserve">Department, Organization, or Agency </w:t>
      </w:r>
      <w:r w:rsidR="008B4AA8">
        <w:rPr>
          <w:rFonts w:ascii="Times New Roman" w:hAnsi="Times New Roman" w:cs="Times New Roman"/>
          <w:b/>
          <w:sz w:val="20"/>
          <w:szCs w:val="20"/>
        </w:rPr>
        <w:t>N</w:t>
      </w:r>
      <w:r w:rsidRPr="00FE7DC7">
        <w:rPr>
          <w:rFonts w:ascii="Times New Roman" w:hAnsi="Times New Roman" w:cs="Times New Roman"/>
          <w:b/>
          <w:sz w:val="20"/>
          <w:szCs w:val="20"/>
        </w:rPr>
        <w:t xml:space="preserve">ame – </w:t>
      </w:r>
      <w:r w:rsidRPr="00FE7DC7">
        <w:rPr>
          <w:rFonts w:ascii="Times New Roman" w:hAnsi="Times New Roman" w:cs="Times New Roman"/>
          <w:i/>
          <w:sz w:val="20"/>
          <w:szCs w:val="20"/>
        </w:rPr>
        <w:t>(e.g., Planning and Zoning, Regional Planning Agency,</w:t>
      </w:r>
      <w:r w:rsidR="00ED586F" w:rsidRPr="00FE7DC7">
        <w:rPr>
          <w:rFonts w:ascii="Times New Roman" w:hAnsi="Times New Roman" w:cs="Times New Roman"/>
          <w:i/>
          <w:sz w:val="20"/>
          <w:szCs w:val="20"/>
        </w:rPr>
        <w:t>;</w:t>
      </w:r>
      <w:r w:rsidRPr="00FE7DC7">
        <w:rPr>
          <w:rFonts w:ascii="Times New Roman" w:hAnsi="Times New Roman" w:cs="Times New Roman"/>
          <w:i/>
          <w:sz w:val="20"/>
          <w:szCs w:val="20"/>
        </w:rPr>
        <w:t xml:space="preserve"> please do not abbreviate.)</w:t>
      </w:r>
    </w:p>
    <w:p w14:paraId="6228C777" w14:textId="77777777" w:rsidR="00626B8C" w:rsidRPr="00FE7DC7" w:rsidRDefault="007A6CD1" w:rsidP="0015532A">
      <w:pPr>
        <w:pBdr>
          <w:bottom w:val="single" w:sz="4" w:space="1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  <w:highlight w:val="yellow"/>
        </w:rPr>
        <w:sectPr w:rsidR="00626B8C" w:rsidRPr="00FE7DC7" w:rsidSect="007A6CD1">
          <w:type w:val="continuous"/>
          <w:pgSz w:w="12240" w:h="15840"/>
          <w:pgMar w:top="288" w:right="720" w:bottom="360" w:left="720" w:header="720" w:footer="720" w:gutter="0"/>
          <w:cols w:space="720"/>
          <w:docGrid w:linePitch="360"/>
        </w:sectPr>
      </w:pPr>
      <w:r w:rsidRPr="00FE7DC7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</w:t>
      </w:r>
    </w:p>
    <w:p w14:paraId="370905D7" w14:textId="6376AF65" w:rsidR="0015532A" w:rsidRPr="00FE7DC7" w:rsidRDefault="0015532A" w:rsidP="0095100B">
      <w:pPr>
        <w:pStyle w:val="ListParagraph"/>
        <w:numPr>
          <w:ilvl w:val="0"/>
          <w:numId w:val="11"/>
        </w:numPr>
        <w:shd w:val="clear" w:color="auto" w:fill="FFFFFF" w:themeFill="background1"/>
        <w:ind w:left="360"/>
        <w:rPr>
          <w:rFonts w:ascii="Times New Roman" w:hAnsi="Times New Roman" w:cs="Times New Roman"/>
          <w:sz w:val="20"/>
          <w:szCs w:val="20"/>
        </w:rPr>
      </w:pPr>
      <w:r w:rsidRPr="00FE7DC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Position – </w:t>
      </w:r>
      <w:r w:rsidRPr="00FE7DC7">
        <w:rPr>
          <w:rFonts w:ascii="Times New Roman" w:hAnsi="Times New Roman" w:cs="Times New Roman"/>
          <w:i/>
          <w:sz w:val="20"/>
          <w:szCs w:val="20"/>
        </w:rPr>
        <w:t xml:space="preserve">(e.g., </w:t>
      </w:r>
      <w:r w:rsidR="00006F80">
        <w:rPr>
          <w:rFonts w:ascii="Times New Roman" w:hAnsi="Times New Roman" w:cs="Times New Roman"/>
          <w:i/>
          <w:sz w:val="20"/>
          <w:szCs w:val="20"/>
        </w:rPr>
        <w:t>Tribal President, Director, Assessor, Planner</w:t>
      </w:r>
      <w:r w:rsidR="00ED586F" w:rsidRPr="00FE7DC7">
        <w:rPr>
          <w:rFonts w:ascii="Times New Roman" w:hAnsi="Times New Roman" w:cs="Times New Roman"/>
          <w:i/>
          <w:sz w:val="20"/>
          <w:szCs w:val="20"/>
        </w:rPr>
        <w:t>;</w:t>
      </w:r>
      <w:r w:rsidRPr="00FE7DC7">
        <w:rPr>
          <w:rFonts w:ascii="Times New Roman" w:hAnsi="Times New Roman" w:cs="Times New Roman"/>
          <w:i/>
          <w:sz w:val="20"/>
          <w:szCs w:val="20"/>
        </w:rPr>
        <w:t xml:space="preserve"> please do not abbreviate)</w:t>
      </w:r>
    </w:p>
    <w:p w14:paraId="5178ADD5" w14:textId="77777777" w:rsidR="0095100B" w:rsidRPr="00FE7DC7" w:rsidRDefault="0095100B" w:rsidP="005F5366">
      <w:pPr>
        <w:pStyle w:val="ListParagraph"/>
        <w:pBdr>
          <w:bottom w:val="single" w:sz="2" w:space="1" w:color="auto"/>
        </w:pBdr>
        <w:shd w:val="clear" w:color="auto" w:fill="D9D9D9" w:themeFill="background1" w:themeFillShade="D9"/>
        <w:ind w:left="0"/>
        <w:rPr>
          <w:rFonts w:ascii="Times New Roman" w:hAnsi="Times New Roman" w:cs="Times New Roman"/>
          <w:sz w:val="24"/>
          <w:szCs w:val="24"/>
        </w:rPr>
      </w:pPr>
    </w:p>
    <w:p w14:paraId="6DA372A2" w14:textId="5BC94A1B" w:rsidR="002055BA" w:rsidRPr="00FE7DC7" w:rsidRDefault="002055BA" w:rsidP="002055BA">
      <w:pPr>
        <w:pStyle w:val="ListParagraph"/>
        <w:numPr>
          <w:ilvl w:val="0"/>
          <w:numId w:val="11"/>
        </w:numPr>
        <w:shd w:val="clear" w:color="auto" w:fill="FFFFFF" w:themeFill="background1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Physical</w:t>
      </w:r>
      <w:r w:rsidR="009C5F14">
        <w:rPr>
          <w:rFonts w:ascii="Times New Roman" w:hAnsi="Times New Roman" w:cs="Times New Roman"/>
          <w:b/>
          <w:sz w:val="20"/>
          <w:szCs w:val="20"/>
        </w:rPr>
        <w:t>/Mailing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E7D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4AA8">
        <w:rPr>
          <w:rFonts w:ascii="Times New Roman" w:hAnsi="Times New Roman" w:cs="Times New Roman"/>
          <w:b/>
          <w:sz w:val="20"/>
          <w:szCs w:val="20"/>
        </w:rPr>
        <w:t>A</w:t>
      </w:r>
      <w:r w:rsidRPr="00FE7DC7">
        <w:rPr>
          <w:rFonts w:ascii="Times New Roman" w:hAnsi="Times New Roman" w:cs="Times New Roman"/>
          <w:b/>
          <w:sz w:val="20"/>
          <w:szCs w:val="20"/>
        </w:rPr>
        <w:t xml:space="preserve">ddress </w:t>
      </w:r>
      <w:r>
        <w:rPr>
          <w:rFonts w:ascii="Times New Roman" w:hAnsi="Times New Roman" w:cs="Times New Roman"/>
          <w:i/>
          <w:sz w:val="20"/>
          <w:szCs w:val="20"/>
        </w:rPr>
        <w:t>(e.g., Street Number, City, State, ZIP)</w:t>
      </w:r>
    </w:p>
    <w:p w14:paraId="2A1457BF" w14:textId="77777777" w:rsidR="002055BA" w:rsidRPr="002055BA" w:rsidRDefault="002055BA" w:rsidP="002055BA">
      <w:pPr>
        <w:pBdr>
          <w:bottom w:val="single" w:sz="2" w:space="1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</w:p>
    <w:p w14:paraId="375F653F" w14:textId="77777777" w:rsidR="00E83DB7" w:rsidRPr="00FE7DC7" w:rsidRDefault="00E83DB7" w:rsidP="0095100B">
      <w:pPr>
        <w:pStyle w:val="ListParagraph"/>
        <w:numPr>
          <w:ilvl w:val="0"/>
          <w:numId w:val="11"/>
        </w:numPr>
        <w:shd w:val="clear" w:color="auto" w:fill="FFFFFF" w:themeFill="background1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FE7DC7">
        <w:rPr>
          <w:rFonts w:ascii="Times New Roman" w:hAnsi="Times New Roman" w:cs="Times New Roman"/>
          <w:b/>
          <w:sz w:val="20"/>
          <w:szCs w:val="20"/>
        </w:rPr>
        <w:t xml:space="preserve">Telephone – </w:t>
      </w:r>
      <w:r w:rsidR="002B12E9" w:rsidRPr="00FE7DC7">
        <w:rPr>
          <w:rFonts w:ascii="Times New Roman" w:hAnsi="Times New Roman" w:cs="Times New Roman"/>
          <w:b/>
          <w:sz w:val="20"/>
          <w:szCs w:val="20"/>
        </w:rPr>
        <w:t xml:space="preserve">Area Code  -  </w:t>
      </w:r>
      <w:r w:rsidR="009722BD" w:rsidRPr="00FE7DC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B12E9" w:rsidRPr="00FE7DC7">
        <w:rPr>
          <w:rFonts w:ascii="Times New Roman" w:hAnsi="Times New Roman" w:cs="Times New Roman"/>
          <w:b/>
          <w:sz w:val="20"/>
          <w:szCs w:val="20"/>
        </w:rPr>
        <w:t xml:space="preserve">Telephone number     </w:t>
      </w:r>
      <w:r w:rsidR="009722BD" w:rsidRPr="00FE7DC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B12E9" w:rsidRPr="00FE7DC7">
        <w:rPr>
          <w:rFonts w:ascii="Times New Roman" w:hAnsi="Times New Roman" w:cs="Times New Roman"/>
          <w:b/>
          <w:sz w:val="20"/>
          <w:szCs w:val="20"/>
        </w:rPr>
        <w:t>Ext</w:t>
      </w:r>
    </w:p>
    <w:p w14:paraId="340E2946" w14:textId="77777777" w:rsidR="00E83DB7" w:rsidRPr="00FE7DC7" w:rsidRDefault="0095100B" w:rsidP="0095100B">
      <w:pPr>
        <w:pStyle w:val="ListParagraph"/>
        <w:pBdr>
          <w:bottom w:val="single" w:sz="4" w:space="1" w:color="auto"/>
        </w:pBdr>
        <w:shd w:val="clear" w:color="auto" w:fill="D9D9D9" w:themeFill="background1" w:themeFillShade="D9"/>
        <w:ind w:left="0"/>
        <w:rPr>
          <w:rFonts w:ascii="Times New Roman" w:hAnsi="Times New Roman" w:cs="Times New Roman"/>
          <w:sz w:val="24"/>
          <w:szCs w:val="24"/>
        </w:rPr>
      </w:pPr>
      <w:r w:rsidRPr="00FE7D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B58C9" w14:textId="74415B9C" w:rsidR="0095100B" w:rsidRPr="00FE7DC7" w:rsidRDefault="0095100B" w:rsidP="0095100B">
      <w:pPr>
        <w:pStyle w:val="ListParagraph"/>
        <w:numPr>
          <w:ilvl w:val="0"/>
          <w:numId w:val="11"/>
        </w:numPr>
        <w:shd w:val="clear" w:color="auto" w:fill="FFFFFF" w:themeFill="background1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FE7DC7">
        <w:rPr>
          <w:rFonts w:ascii="Times New Roman" w:hAnsi="Times New Roman" w:cs="Times New Roman"/>
          <w:b/>
          <w:sz w:val="20"/>
          <w:szCs w:val="20"/>
        </w:rPr>
        <w:t xml:space="preserve">Email </w:t>
      </w:r>
      <w:r w:rsidR="008B4AA8">
        <w:rPr>
          <w:rFonts w:ascii="Times New Roman" w:hAnsi="Times New Roman" w:cs="Times New Roman"/>
          <w:b/>
          <w:sz w:val="20"/>
          <w:szCs w:val="20"/>
        </w:rPr>
        <w:t>A</w:t>
      </w:r>
      <w:bookmarkStart w:id="0" w:name="_GoBack"/>
      <w:bookmarkEnd w:id="0"/>
      <w:r w:rsidRPr="00FE7DC7">
        <w:rPr>
          <w:rFonts w:ascii="Times New Roman" w:hAnsi="Times New Roman" w:cs="Times New Roman"/>
          <w:b/>
          <w:sz w:val="20"/>
          <w:szCs w:val="20"/>
        </w:rPr>
        <w:t xml:space="preserve">ddress </w:t>
      </w:r>
    </w:p>
    <w:p w14:paraId="4BBE94C5" w14:textId="77777777" w:rsidR="00576F26" w:rsidRPr="00FE7DC7" w:rsidRDefault="00576F26" w:rsidP="00E83DB7">
      <w:pPr>
        <w:pBdr>
          <w:bottom w:val="single" w:sz="4" w:space="1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FE7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08007C01" w14:textId="1F89DFE4" w:rsidR="00576F26" w:rsidRPr="00553CC4" w:rsidRDefault="00FE7DC7" w:rsidP="00FE7DC7">
      <w:pPr>
        <w:pBdr>
          <w:top w:val="single" w:sz="4" w:space="1" w:color="auto"/>
          <w:bottom w:val="double" w:sz="4" w:space="0" w:color="auto"/>
        </w:pBdr>
        <w:rPr>
          <w:rFonts w:ascii="Times New Roman" w:hAnsi="Times New Roman" w:cs="Times New Roman"/>
          <w:sz w:val="17"/>
          <w:szCs w:val="17"/>
        </w:rPr>
      </w:pPr>
      <w:r w:rsidRPr="00553CC4">
        <w:rPr>
          <w:rFonts w:ascii="Times New Roman" w:eastAsia="Calibri" w:hAnsi="Times New Roman" w:cs="Times New Roman"/>
          <w:i/>
          <w:iCs/>
          <w:sz w:val="17"/>
          <w:szCs w:val="17"/>
        </w:rPr>
        <w:t xml:space="preserve">Complete this form and return it along with the completed, signed copies of the </w:t>
      </w:r>
      <w:r w:rsidRPr="00553CC4">
        <w:rPr>
          <w:rFonts w:ascii="Times New Roman" w:eastAsia="Calibri" w:hAnsi="Times New Roman" w:cs="Times New Roman"/>
          <w:bCs/>
          <w:i/>
          <w:iCs/>
          <w:sz w:val="17"/>
          <w:szCs w:val="17"/>
        </w:rPr>
        <w:t>Registration</w:t>
      </w:r>
      <w:r w:rsidRPr="00553CC4">
        <w:rPr>
          <w:rFonts w:ascii="Times New Roman" w:eastAsia="Calibri" w:hAnsi="Times New Roman" w:cs="Times New Roman"/>
          <w:i/>
          <w:iCs/>
          <w:sz w:val="17"/>
          <w:szCs w:val="17"/>
        </w:rPr>
        <w:t xml:space="preserve"> Form, Self-Assessment Checklist, and Confidentiality Agreement.  Use the enclosed postage-paid envelope addressed to ATT</w:t>
      </w:r>
      <w:r w:rsidR="00006F80" w:rsidRPr="00553CC4">
        <w:rPr>
          <w:rFonts w:ascii="Times New Roman" w:eastAsia="Calibri" w:hAnsi="Times New Roman" w:cs="Times New Roman"/>
          <w:i/>
          <w:iCs/>
          <w:sz w:val="17"/>
          <w:szCs w:val="17"/>
        </w:rPr>
        <w:t>N: Geography LUCA Materials 63-E</w:t>
      </w:r>
      <w:r w:rsidRPr="00553CC4">
        <w:rPr>
          <w:rFonts w:ascii="Times New Roman" w:eastAsia="Calibri" w:hAnsi="Times New Roman" w:cs="Times New Roman"/>
          <w:i/>
          <w:iCs/>
          <w:sz w:val="17"/>
          <w:szCs w:val="17"/>
        </w:rPr>
        <w:t>, National Processing Center, 1201 East 10</w:t>
      </w:r>
      <w:r w:rsidRPr="00553CC4">
        <w:rPr>
          <w:rFonts w:ascii="Times New Roman" w:eastAsia="Calibri" w:hAnsi="Times New Roman" w:cs="Times New Roman"/>
          <w:i/>
          <w:iCs/>
          <w:sz w:val="17"/>
          <w:szCs w:val="17"/>
          <w:vertAlign w:val="superscript"/>
        </w:rPr>
        <w:t>th</w:t>
      </w:r>
      <w:r w:rsidRPr="00553CC4">
        <w:rPr>
          <w:rFonts w:ascii="Times New Roman" w:eastAsia="Calibri" w:hAnsi="Times New Roman" w:cs="Times New Roman"/>
          <w:i/>
          <w:iCs/>
          <w:sz w:val="17"/>
          <w:szCs w:val="17"/>
        </w:rPr>
        <w:t xml:space="preserve"> St, Jeffersonville IN 47132. As an alternative, you may scan your completed forms, including forms with signatures, and email them to </w:t>
      </w:r>
      <w:hyperlink r:id="rId18">
        <w:r w:rsidRPr="00553CC4">
          <w:rPr>
            <w:rStyle w:val="Hyperlink"/>
            <w:rFonts w:ascii="Times New Roman" w:eastAsia="Calibri" w:hAnsi="Times New Roman" w:cs="Times New Roman"/>
            <w:i/>
            <w:iCs/>
            <w:color w:val="auto"/>
            <w:sz w:val="17"/>
            <w:szCs w:val="17"/>
          </w:rPr>
          <w:t>GEO.2020.LUCA@census.gov</w:t>
        </w:r>
      </w:hyperlink>
      <w:r w:rsidRPr="00553CC4">
        <w:rPr>
          <w:rFonts w:ascii="Times New Roman" w:eastAsia="Calibri" w:hAnsi="Times New Roman" w:cs="Times New Roman"/>
          <w:i/>
          <w:iCs/>
          <w:sz w:val="17"/>
          <w:szCs w:val="17"/>
        </w:rPr>
        <w:t xml:space="preserve">. </w:t>
      </w:r>
    </w:p>
    <w:sectPr w:rsidR="00576F26" w:rsidRPr="00553CC4" w:rsidSect="00553CC4">
      <w:type w:val="continuous"/>
      <w:pgSz w:w="12240" w:h="15840"/>
      <w:pgMar w:top="864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D0C6B" w14:textId="77777777" w:rsidR="00ED586F" w:rsidRDefault="00ED586F" w:rsidP="0009695B">
      <w:r>
        <w:separator/>
      </w:r>
    </w:p>
  </w:endnote>
  <w:endnote w:type="continuationSeparator" w:id="0">
    <w:p w14:paraId="18614590" w14:textId="77777777" w:rsidR="00ED586F" w:rsidRDefault="00ED586F" w:rsidP="0009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30662" w14:textId="77777777" w:rsidR="00ED586F" w:rsidRDefault="00ED58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1FFA9" w14:textId="77777777" w:rsidR="00ED586F" w:rsidRDefault="00ED58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17B51" w14:textId="77777777" w:rsidR="00ED586F" w:rsidRDefault="00ED5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99AAA" w14:textId="77777777" w:rsidR="00ED586F" w:rsidRDefault="00ED586F" w:rsidP="0009695B">
      <w:r>
        <w:separator/>
      </w:r>
    </w:p>
  </w:footnote>
  <w:footnote w:type="continuationSeparator" w:id="0">
    <w:p w14:paraId="67DA3E5F" w14:textId="77777777" w:rsidR="00ED586F" w:rsidRDefault="00ED586F" w:rsidP="00096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E314E" w14:textId="77777777" w:rsidR="00ED586F" w:rsidRDefault="00ED58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8D641" w14:textId="329495F9" w:rsidR="00ED586F" w:rsidRDefault="00ED58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C14CF" w14:textId="77777777" w:rsidR="00ED586F" w:rsidRDefault="00ED58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38"/>
    <w:multiLevelType w:val="hybridMultilevel"/>
    <w:tmpl w:val="E93EAFD4"/>
    <w:lvl w:ilvl="0" w:tplc="FD927C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17FC"/>
    <w:multiLevelType w:val="hybridMultilevel"/>
    <w:tmpl w:val="21B2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A690A"/>
    <w:multiLevelType w:val="hybridMultilevel"/>
    <w:tmpl w:val="F106377E"/>
    <w:lvl w:ilvl="0" w:tplc="E610B48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0104A"/>
    <w:multiLevelType w:val="hybridMultilevel"/>
    <w:tmpl w:val="BC0A5F4E"/>
    <w:lvl w:ilvl="0" w:tplc="4784E78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F45840"/>
    <w:multiLevelType w:val="hybridMultilevel"/>
    <w:tmpl w:val="A9383A90"/>
    <w:lvl w:ilvl="0" w:tplc="F36AEE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14213"/>
    <w:multiLevelType w:val="hybridMultilevel"/>
    <w:tmpl w:val="5F6ACE28"/>
    <w:lvl w:ilvl="0" w:tplc="44583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57466"/>
    <w:multiLevelType w:val="hybridMultilevel"/>
    <w:tmpl w:val="4D983624"/>
    <w:lvl w:ilvl="0" w:tplc="836C5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B141B"/>
    <w:multiLevelType w:val="hybridMultilevel"/>
    <w:tmpl w:val="F3EEB7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640313"/>
    <w:multiLevelType w:val="hybridMultilevel"/>
    <w:tmpl w:val="BF467776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C2D0358"/>
    <w:multiLevelType w:val="hybridMultilevel"/>
    <w:tmpl w:val="17D234B8"/>
    <w:lvl w:ilvl="0" w:tplc="C548F68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64C92"/>
    <w:multiLevelType w:val="hybridMultilevel"/>
    <w:tmpl w:val="68DACF9A"/>
    <w:lvl w:ilvl="0" w:tplc="92BEF6B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642E91"/>
    <w:multiLevelType w:val="hybridMultilevel"/>
    <w:tmpl w:val="0F2AFC9A"/>
    <w:lvl w:ilvl="0" w:tplc="3B48BEB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004FF5"/>
    <w:rsid w:val="00004FF5"/>
    <w:rsid w:val="00006F80"/>
    <w:rsid w:val="000300EB"/>
    <w:rsid w:val="00032C76"/>
    <w:rsid w:val="000716C6"/>
    <w:rsid w:val="00087D73"/>
    <w:rsid w:val="0009695B"/>
    <w:rsid w:val="000D359F"/>
    <w:rsid w:val="000E755B"/>
    <w:rsid w:val="000F1898"/>
    <w:rsid w:val="00115ABF"/>
    <w:rsid w:val="001343A6"/>
    <w:rsid w:val="00137DC3"/>
    <w:rsid w:val="00146590"/>
    <w:rsid w:val="0015532A"/>
    <w:rsid w:val="00157893"/>
    <w:rsid w:val="001642F6"/>
    <w:rsid w:val="00175282"/>
    <w:rsid w:val="001C2E67"/>
    <w:rsid w:val="001D3E63"/>
    <w:rsid w:val="001E1D50"/>
    <w:rsid w:val="001F660D"/>
    <w:rsid w:val="00200EC0"/>
    <w:rsid w:val="002055BA"/>
    <w:rsid w:val="002105CB"/>
    <w:rsid w:val="0021392E"/>
    <w:rsid w:val="002223BD"/>
    <w:rsid w:val="00226644"/>
    <w:rsid w:val="0026163C"/>
    <w:rsid w:val="002667C5"/>
    <w:rsid w:val="00282BA3"/>
    <w:rsid w:val="00296588"/>
    <w:rsid w:val="002A205F"/>
    <w:rsid w:val="002B12E9"/>
    <w:rsid w:val="002B4ADF"/>
    <w:rsid w:val="002B7DF7"/>
    <w:rsid w:val="002C3271"/>
    <w:rsid w:val="002C5374"/>
    <w:rsid w:val="002D0E61"/>
    <w:rsid w:val="002D4E8A"/>
    <w:rsid w:val="002E27D3"/>
    <w:rsid w:val="002F519C"/>
    <w:rsid w:val="0030283B"/>
    <w:rsid w:val="00313022"/>
    <w:rsid w:val="00313CA4"/>
    <w:rsid w:val="00324778"/>
    <w:rsid w:val="00332687"/>
    <w:rsid w:val="0033715D"/>
    <w:rsid w:val="00343363"/>
    <w:rsid w:val="00343BBA"/>
    <w:rsid w:val="00351B85"/>
    <w:rsid w:val="00364D6C"/>
    <w:rsid w:val="003776A6"/>
    <w:rsid w:val="00380B47"/>
    <w:rsid w:val="0039199B"/>
    <w:rsid w:val="003A6C10"/>
    <w:rsid w:val="003B3427"/>
    <w:rsid w:val="003C39AD"/>
    <w:rsid w:val="003C44FE"/>
    <w:rsid w:val="003C54DA"/>
    <w:rsid w:val="003D186D"/>
    <w:rsid w:val="003D678F"/>
    <w:rsid w:val="004570F4"/>
    <w:rsid w:val="00461178"/>
    <w:rsid w:val="00477BD0"/>
    <w:rsid w:val="00487AC5"/>
    <w:rsid w:val="0049181F"/>
    <w:rsid w:val="004A06C5"/>
    <w:rsid w:val="004A4284"/>
    <w:rsid w:val="004A60E3"/>
    <w:rsid w:val="004B665A"/>
    <w:rsid w:val="004D1D61"/>
    <w:rsid w:val="00514E3C"/>
    <w:rsid w:val="005348BF"/>
    <w:rsid w:val="0055340E"/>
    <w:rsid w:val="00553CC4"/>
    <w:rsid w:val="00566573"/>
    <w:rsid w:val="00576F26"/>
    <w:rsid w:val="005848F0"/>
    <w:rsid w:val="005D6995"/>
    <w:rsid w:val="005E0617"/>
    <w:rsid w:val="005F5366"/>
    <w:rsid w:val="00604B06"/>
    <w:rsid w:val="0060793D"/>
    <w:rsid w:val="0061055E"/>
    <w:rsid w:val="00612244"/>
    <w:rsid w:val="006247DF"/>
    <w:rsid w:val="00626B8C"/>
    <w:rsid w:val="00640E95"/>
    <w:rsid w:val="00650BA4"/>
    <w:rsid w:val="00650F4A"/>
    <w:rsid w:val="00660729"/>
    <w:rsid w:val="00674071"/>
    <w:rsid w:val="00677BA6"/>
    <w:rsid w:val="0069068B"/>
    <w:rsid w:val="006B0958"/>
    <w:rsid w:val="006D5633"/>
    <w:rsid w:val="00705DD7"/>
    <w:rsid w:val="007061EB"/>
    <w:rsid w:val="00723574"/>
    <w:rsid w:val="007409BA"/>
    <w:rsid w:val="007510C7"/>
    <w:rsid w:val="007543CA"/>
    <w:rsid w:val="00763AE8"/>
    <w:rsid w:val="00771037"/>
    <w:rsid w:val="007840B8"/>
    <w:rsid w:val="00791E48"/>
    <w:rsid w:val="00795C21"/>
    <w:rsid w:val="0079687A"/>
    <w:rsid w:val="007A6CD1"/>
    <w:rsid w:val="007C3F30"/>
    <w:rsid w:val="007C6757"/>
    <w:rsid w:val="008118E0"/>
    <w:rsid w:val="00820DF9"/>
    <w:rsid w:val="00824813"/>
    <w:rsid w:val="00830BB2"/>
    <w:rsid w:val="008829B9"/>
    <w:rsid w:val="008B4AA8"/>
    <w:rsid w:val="008B5403"/>
    <w:rsid w:val="008E5244"/>
    <w:rsid w:val="00944BD8"/>
    <w:rsid w:val="00945021"/>
    <w:rsid w:val="009464F9"/>
    <w:rsid w:val="0095100B"/>
    <w:rsid w:val="00960F60"/>
    <w:rsid w:val="00961365"/>
    <w:rsid w:val="00962099"/>
    <w:rsid w:val="00963921"/>
    <w:rsid w:val="0096661E"/>
    <w:rsid w:val="009722BD"/>
    <w:rsid w:val="00992094"/>
    <w:rsid w:val="009A5B83"/>
    <w:rsid w:val="009A7F8D"/>
    <w:rsid w:val="009C5F14"/>
    <w:rsid w:val="009D1E21"/>
    <w:rsid w:val="009D493B"/>
    <w:rsid w:val="009D62BD"/>
    <w:rsid w:val="009E094F"/>
    <w:rsid w:val="009F065A"/>
    <w:rsid w:val="00A048A6"/>
    <w:rsid w:val="00A0650E"/>
    <w:rsid w:val="00A20818"/>
    <w:rsid w:val="00A335BD"/>
    <w:rsid w:val="00A36C92"/>
    <w:rsid w:val="00A468F6"/>
    <w:rsid w:val="00A53D3A"/>
    <w:rsid w:val="00A768F4"/>
    <w:rsid w:val="00A81204"/>
    <w:rsid w:val="00AC2739"/>
    <w:rsid w:val="00AC5AB8"/>
    <w:rsid w:val="00AD1BD7"/>
    <w:rsid w:val="00AE57AD"/>
    <w:rsid w:val="00AF34BC"/>
    <w:rsid w:val="00AF53EB"/>
    <w:rsid w:val="00AF701A"/>
    <w:rsid w:val="00B271CA"/>
    <w:rsid w:val="00B31227"/>
    <w:rsid w:val="00B32B79"/>
    <w:rsid w:val="00B535AA"/>
    <w:rsid w:val="00B53A7F"/>
    <w:rsid w:val="00B67BCF"/>
    <w:rsid w:val="00B72144"/>
    <w:rsid w:val="00B74320"/>
    <w:rsid w:val="00B754DC"/>
    <w:rsid w:val="00B95761"/>
    <w:rsid w:val="00BA783E"/>
    <w:rsid w:val="00BA7C6D"/>
    <w:rsid w:val="00BB604E"/>
    <w:rsid w:val="00BC449E"/>
    <w:rsid w:val="00C12CB2"/>
    <w:rsid w:val="00C23957"/>
    <w:rsid w:val="00C24B8C"/>
    <w:rsid w:val="00C314C5"/>
    <w:rsid w:val="00C32E99"/>
    <w:rsid w:val="00C35F09"/>
    <w:rsid w:val="00C423E2"/>
    <w:rsid w:val="00C459E2"/>
    <w:rsid w:val="00C51A54"/>
    <w:rsid w:val="00C670FD"/>
    <w:rsid w:val="00C94B21"/>
    <w:rsid w:val="00CA3518"/>
    <w:rsid w:val="00CC43E6"/>
    <w:rsid w:val="00CC658B"/>
    <w:rsid w:val="00CE745C"/>
    <w:rsid w:val="00CF1548"/>
    <w:rsid w:val="00D31569"/>
    <w:rsid w:val="00D44816"/>
    <w:rsid w:val="00D56893"/>
    <w:rsid w:val="00D93863"/>
    <w:rsid w:val="00D94CFA"/>
    <w:rsid w:val="00DB4C15"/>
    <w:rsid w:val="00DD3CFD"/>
    <w:rsid w:val="00DE0CBA"/>
    <w:rsid w:val="00DE41FC"/>
    <w:rsid w:val="00DE69B9"/>
    <w:rsid w:val="00DF4356"/>
    <w:rsid w:val="00E24AC3"/>
    <w:rsid w:val="00E3512D"/>
    <w:rsid w:val="00E44842"/>
    <w:rsid w:val="00E83DB7"/>
    <w:rsid w:val="00E9697F"/>
    <w:rsid w:val="00EB13CD"/>
    <w:rsid w:val="00EB5F6E"/>
    <w:rsid w:val="00EC1149"/>
    <w:rsid w:val="00EC11A7"/>
    <w:rsid w:val="00EC3FDE"/>
    <w:rsid w:val="00ED563E"/>
    <w:rsid w:val="00ED586F"/>
    <w:rsid w:val="00EE18E8"/>
    <w:rsid w:val="00EF0ACE"/>
    <w:rsid w:val="00EF45BD"/>
    <w:rsid w:val="00F37FA6"/>
    <w:rsid w:val="00F462BD"/>
    <w:rsid w:val="00F4693E"/>
    <w:rsid w:val="00F553B7"/>
    <w:rsid w:val="00F74A09"/>
    <w:rsid w:val="00F80311"/>
    <w:rsid w:val="00F8341E"/>
    <w:rsid w:val="00FA4DFE"/>
    <w:rsid w:val="00FB754A"/>
    <w:rsid w:val="00FE6B33"/>
    <w:rsid w:val="00FE7DC7"/>
    <w:rsid w:val="00FE7E74"/>
    <w:rsid w:val="1A549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4976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8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9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E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6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95B"/>
  </w:style>
  <w:style w:type="paragraph" w:styleId="Footer">
    <w:name w:val="footer"/>
    <w:basedOn w:val="Normal"/>
    <w:link w:val="FooterChar"/>
    <w:uiPriority w:val="99"/>
    <w:unhideWhenUsed/>
    <w:rsid w:val="00096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8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9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E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6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95B"/>
  </w:style>
  <w:style w:type="paragraph" w:styleId="Footer">
    <w:name w:val="footer"/>
    <w:basedOn w:val="Normal"/>
    <w:link w:val="FooterChar"/>
    <w:uiPriority w:val="99"/>
    <w:unhideWhenUsed/>
    <w:rsid w:val="00096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GEO.2020.LUCA@census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72F4-11E9-4001-915F-49286EA15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950B9-69FD-4887-AB59-760CC252F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C0197-9083-4A26-ADC8-728F3856706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9437ff5d-21c2-4339-9ac8-4f223b4986b5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77468E-5940-4D30-A638-80B4D2B5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8A4A810F</Template>
  <TotalTime>3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 Swartz</dc:creator>
  <cp:keywords/>
  <cp:lastModifiedBy>Rebecca S Swartz</cp:lastModifiedBy>
  <cp:revision>3</cp:revision>
  <cp:lastPrinted>2016-09-23T13:22:00Z</cp:lastPrinted>
  <dcterms:created xsi:type="dcterms:W3CDTF">2016-09-23T13:31:00Z</dcterms:created>
  <dcterms:modified xsi:type="dcterms:W3CDTF">2016-10-26T16:32:00Z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