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70"/>
        <w:gridCol w:w="360"/>
        <w:gridCol w:w="180"/>
        <w:gridCol w:w="270"/>
        <w:gridCol w:w="990"/>
        <w:gridCol w:w="3060"/>
        <w:gridCol w:w="135"/>
        <w:gridCol w:w="675"/>
        <w:gridCol w:w="810"/>
        <w:gridCol w:w="450"/>
        <w:gridCol w:w="90"/>
        <w:gridCol w:w="270"/>
        <w:gridCol w:w="450"/>
        <w:gridCol w:w="1170"/>
        <w:gridCol w:w="1080"/>
        <w:gridCol w:w="270"/>
      </w:tblGrid>
      <w:tr w:rsidR="00844A58" w14:paraId="5CF428F3" w14:textId="77777777" w:rsidTr="000706EA">
        <w:trPr>
          <w:trHeight w:val="530"/>
        </w:trPr>
        <w:tc>
          <w:tcPr>
            <w:tcW w:w="2070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5CF428EB" w14:textId="77777777" w:rsidR="00844A58" w:rsidRPr="00C1229F" w:rsidRDefault="00844A58" w:rsidP="00D238AE">
            <w:pPr>
              <w:rPr>
                <w:rFonts w:asciiTheme="minorHAnsi" w:hAnsiTheme="minorHAnsi"/>
                <w:sz w:val="14"/>
                <w:szCs w:val="14"/>
              </w:rPr>
            </w:pPr>
            <w:r w:rsidRPr="00C1229F">
              <w:rPr>
                <w:rFonts w:asciiTheme="minorHAnsi" w:hAnsiTheme="minorHAnsi"/>
                <w:sz w:val="14"/>
                <w:szCs w:val="14"/>
              </w:rPr>
              <w:t>Form D-</w:t>
            </w:r>
            <w:r>
              <w:rPr>
                <w:rFonts w:asciiTheme="minorHAnsi" w:hAnsiTheme="minorHAnsi"/>
                <w:sz w:val="14"/>
                <w:szCs w:val="14"/>
              </w:rPr>
              <w:t>2011</w:t>
            </w:r>
          </w:p>
          <w:p w14:paraId="5CF428EC" w14:textId="77777777" w:rsidR="00844A58" w:rsidRPr="00C1229F" w:rsidRDefault="00844A58" w:rsidP="00D238AE">
            <w:pPr>
              <w:rPr>
                <w:rFonts w:asciiTheme="minorHAnsi" w:hAnsiTheme="minorHAnsi"/>
                <w:sz w:val="14"/>
                <w:szCs w:val="14"/>
              </w:rPr>
            </w:pPr>
            <w:r w:rsidRPr="00C1229F">
              <w:rPr>
                <w:rFonts w:asciiTheme="minorHAnsi" w:hAnsiTheme="minorHAnsi"/>
                <w:sz w:val="14"/>
                <w:szCs w:val="14"/>
              </w:rPr>
              <w:t>(XX-XX-XXXX)</w:t>
            </w:r>
          </w:p>
          <w:p w14:paraId="5CF428ED" w14:textId="77777777" w:rsidR="00844A58" w:rsidRPr="00C1229F" w:rsidRDefault="00844A58" w:rsidP="005A7713">
            <w:pPr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OMB Control No. XXXX-XXXX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428EE" w14:textId="77777777" w:rsidR="00844A58" w:rsidRPr="00C1229F" w:rsidRDefault="00844A58" w:rsidP="00D238AE">
            <w:pPr>
              <w:spacing w:after="120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left w:val="nil"/>
              <w:bottom w:val="nil"/>
            </w:tcBorders>
            <w:shd w:val="clear" w:color="auto" w:fill="auto"/>
          </w:tcPr>
          <w:p w14:paraId="40B11D75" w14:textId="25F9DA1F" w:rsidR="00844A58" w:rsidRPr="00C1229F" w:rsidRDefault="00844A58" w:rsidP="00D238AE">
            <w:pPr>
              <w:jc w:val="right"/>
              <w:rPr>
                <w:rFonts w:asciiTheme="minorHAnsi" w:hAnsiTheme="minorHAnsi"/>
                <w:sz w:val="14"/>
                <w:szCs w:val="14"/>
              </w:rPr>
            </w:pPr>
            <w:r w:rsidRPr="00C1229F">
              <w:rPr>
                <w:rFonts w:asciiTheme="minorHAnsi" w:hAnsiTheme="minorHAnsi"/>
                <w:sz w:val="14"/>
                <w:szCs w:val="14"/>
              </w:rPr>
              <w:t>U.S. DEPAR</w:t>
            </w:r>
            <w:r w:rsidR="00752CF6">
              <w:rPr>
                <w:rFonts w:asciiTheme="minorHAnsi" w:hAnsiTheme="minorHAnsi"/>
                <w:sz w:val="14"/>
                <w:szCs w:val="14"/>
              </w:rPr>
              <w:t>T</w:t>
            </w:r>
            <w:r w:rsidRPr="00C1229F">
              <w:rPr>
                <w:rFonts w:asciiTheme="minorHAnsi" w:hAnsiTheme="minorHAnsi"/>
                <w:sz w:val="14"/>
                <w:szCs w:val="14"/>
              </w:rPr>
              <w:t>MENT OF COMMERCE</w:t>
            </w:r>
          </w:p>
          <w:p w14:paraId="65C3EF63" w14:textId="77777777" w:rsidR="00844A58" w:rsidRPr="00C1229F" w:rsidRDefault="00844A58" w:rsidP="00D238AE">
            <w:pPr>
              <w:jc w:val="right"/>
              <w:rPr>
                <w:rFonts w:asciiTheme="minorHAnsi" w:hAnsiTheme="minorHAnsi"/>
                <w:sz w:val="12"/>
                <w:szCs w:val="12"/>
              </w:rPr>
            </w:pPr>
            <w:r w:rsidRPr="00C1229F">
              <w:rPr>
                <w:rFonts w:asciiTheme="minorHAnsi" w:hAnsiTheme="minorHAnsi"/>
                <w:sz w:val="12"/>
                <w:szCs w:val="12"/>
              </w:rPr>
              <w:t>ECONOMICS AND STATISTICS  ADMINSTRATION</w:t>
            </w:r>
          </w:p>
          <w:p w14:paraId="5CF428F2" w14:textId="30C8DEDF" w:rsidR="00844A58" w:rsidRPr="00844A58" w:rsidRDefault="00844A58" w:rsidP="00844A58">
            <w:pPr>
              <w:jc w:val="right"/>
              <w:rPr>
                <w:rFonts w:asciiTheme="minorHAnsi" w:hAnsiTheme="minorHAnsi"/>
                <w:sz w:val="14"/>
                <w:szCs w:val="14"/>
              </w:rPr>
            </w:pPr>
            <w:r w:rsidRPr="00C1229F">
              <w:rPr>
                <w:rFonts w:asciiTheme="minorHAnsi" w:hAnsiTheme="minorHAnsi"/>
                <w:sz w:val="14"/>
                <w:szCs w:val="14"/>
              </w:rPr>
              <w:t xml:space="preserve">U.S. CENSUS BUREAU </w:t>
            </w:r>
          </w:p>
        </w:tc>
      </w:tr>
      <w:tr w:rsidR="00844A58" w14:paraId="0A3D115C" w14:textId="77777777" w:rsidTr="000706EA">
        <w:trPr>
          <w:trHeight w:val="530"/>
        </w:trPr>
        <w:tc>
          <w:tcPr>
            <w:tcW w:w="8010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3EFE46" w14:textId="7361A6C6" w:rsidR="00844A58" w:rsidRPr="003B1914" w:rsidRDefault="00844A58" w:rsidP="00844A58">
            <w:pPr>
              <w:spacing w:before="120"/>
              <w:jc w:val="center"/>
              <w:rPr>
                <w:b/>
              </w:rPr>
            </w:pPr>
            <w:r w:rsidRPr="003B1914">
              <w:rPr>
                <w:b/>
              </w:rPr>
              <w:t xml:space="preserve">INVENTORY FORM FOR THE RETURN OR SUBMISSION </w:t>
            </w:r>
            <w:r w:rsidR="008E7F6C" w:rsidRPr="003B1914">
              <w:rPr>
                <w:b/>
              </w:rPr>
              <w:t xml:space="preserve">OF </w:t>
            </w:r>
            <w:r w:rsidRPr="003B1914">
              <w:rPr>
                <w:b/>
              </w:rPr>
              <w:t>MATERIALS</w:t>
            </w:r>
          </w:p>
          <w:p w14:paraId="12AD9B2C" w14:textId="62FD8A12" w:rsidR="00844A58" w:rsidRPr="003B1914" w:rsidRDefault="00BF5E26" w:rsidP="00844A58">
            <w:pPr>
              <w:jc w:val="center"/>
              <w:rPr>
                <w:b/>
              </w:rPr>
            </w:pPr>
            <w:r w:rsidRPr="003B1914">
              <w:rPr>
                <w:b/>
              </w:rPr>
              <w:t xml:space="preserve">2020 </w:t>
            </w:r>
            <w:r w:rsidR="00844A58" w:rsidRPr="003B1914">
              <w:rPr>
                <w:b/>
              </w:rPr>
              <w:t>LOCAL UPDATE OF CENSUS ADDRESSES OPERATION</w:t>
            </w:r>
            <w:r w:rsidRPr="003B1914">
              <w:rPr>
                <w:b/>
              </w:rPr>
              <w:t xml:space="preserve"> (LUCA)</w:t>
            </w:r>
          </w:p>
          <w:p w14:paraId="06F78EB4" w14:textId="33A6D245" w:rsidR="00844A58" w:rsidRPr="003B1914" w:rsidRDefault="00844A58" w:rsidP="00844A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22A4244" w14:textId="502A9811" w:rsidR="00844A58" w:rsidRPr="003B1914" w:rsidRDefault="00844A58" w:rsidP="007763B4">
            <w:pPr>
              <w:rPr>
                <w:b/>
                <w:sz w:val="20"/>
                <w:szCs w:val="20"/>
              </w:rPr>
            </w:pPr>
          </w:p>
        </w:tc>
      </w:tr>
      <w:tr w:rsidR="000706EA" w14:paraId="5CF428FB" w14:textId="66CA0409" w:rsidTr="002960AB">
        <w:trPr>
          <w:trHeight w:val="245"/>
        </w:trPr>
        <w:tc>
          <w:tcPr>
            <w:tcW w:w="5265" w:type="dxa"/>
            <w:gridSpan w:val="7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F428FA" w14:textId="542099FB" w:rsidR="000706EA" w:rsidRPr="0040215C" w:rsidRDefault="000706EA" w:rsidP="000706EA">
            <w:pPr>
              <w:spacing w:before="120"/>
              <w:jc w:val="right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E8F7A" w14:textId="2C3B4BC7" w:rsidR="000706EA" w:rsidRPr="003B1914" w:rsidRDefault="003B1914" w:rsidP="000706EA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Entity</w:t>
            </w:r>
            <w:r w:rsidR="000706EA" w:rsidRPr="003B1914">
              <w:rPr>
                <w:b/>
                <w:szCs w:val="22"/>
              </w:rPr>
              <w:t xml:space="preserve"> ID 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</w:tcPr>
          <w:p w14:paraId="6F09A921" w14:textId="3DA35E89" w:rsidR="000706EA" w:rsidRPr="003B1914" w:rsidRDefault="000706EA" w:rsidP="00D238AE">
            <w:pPr>
              <w:rPr>
                <w:b/>
                <w:sz w:val="12"/>
                <w:szCs w:val="12"/>
              </w:rPr>
            </w:pPr>
          </w:p>
        </w:tc>
      </w:tr>
      <w:tr w:rsidR="000706EA" w14:paraId="54EB145A" w14:textId="5E08E020" w:rsidTr="000706EA">
        <w:trPr>
          <w:trHeight w:val="244"/>
        </w:trPr>
        <w:tc>
          <w:tcPr>
            <w:tcW w:w="5265" w:type="dxa"/>
            <w:gridSpan w:val="7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7527374" w14:textId="77777777" w:rsidR="000706EA" w:rsidRDefault="000706EA" w:rsidP="000706EA">
            <w:pPr>
              <w:spacing w:before="120"/>
              <w:jc w:val="right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2433FC" w14:textId="3E9FA63C" w:rsidR="000706EA" w:rsidRPr="003B1914" w:rsidRDefault="002960AB" w:rsidP="000706EA">
            <w:pPr>
              <w:spacing w:before="120"/>
              <w:rPr>
                <w:b/>
                <w:szCs w:val="22"/>
              </w:rPr>
            </w:pPr>
            <w:r w:rsidRPr="003B1914">
              <w:rPr>
                <w:b/>
                <w:szCs w:val="22"/>
              </w:rPr>
              <w:t>Government Name</w:t>
            </w:r>
          </w:p>
        </w:tc>
        <w:tc>
          <w:tcPr>
            <w:tcW w:w="297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58B216A" w14:textId="77777777" w:rsidR="000706EA" w:rsidRPr="003B1914" w:rsidRDefault="000706EA" w:rsidP="000706EA">
            <w:pPr>
              <w:spacing w:before="120"/>
              <w:rPr>
                <w:b/>
                <w:szCs w:val="22"/>
              </w:rPr>
            </w:pPr>
          </w:p>
        </w:tc>
      </w:tr>
      <w:tr w:rsidR="00844A58" w14:paraId="5CF428FD" w14:textId="77777777" w:rsidTr="00BC4A61">
        <w:trPr>
          <w:trHeight w:val="602"/>
        </w:trPr>
        <w:tc>
          <w:tcPr>
            <w:tcW w:w="1053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428FC" w14:textId="1B80CC8D" w:rsidR="00844A58" w:rsidRPr="003B1914" w:rsidRDefault="00844A58" w:rsidP="00BF5E26">
            <w:pPr>
              <w:rPr>
                <w:szCs w:val="22"/>
              </w:rPr>
            </w:pPr>
            <w:r w:rsidRPr="003B1914">
              <w:rPr>
                <w:szCs w:val="22"/>
              </w:rPr>
              <w:t>Please use this form to identify only the LUCA materials that you have updated and are ret</w:t>
            </w:r>
            <w:r w:rsidR="00BF5E26" w:rsidRPr="003B1914">
              <w:rPr>
                <w:szCs w:val="22"/>
              </w:rPr>
              <w:t>urning to the Census Bureau.</w:t>
            </w:r>
          </w:p>
        </w:tc>
      </w:tr>
      <w:tr w:rsidR="00844A58" w:rsidRPr="003B1914" w14:paraId="5CF4290B" w14:textId="77777777" w:rsidTr="00BC4A61">
        <w:trPr>
          <w:trHeight w:val="548"/>
        </w:trPr>
        <w:tc>
          <w:tcPr>
            <w:tcW w:w="270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42908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9990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42909" w14:textId="50F59E83" w:rsidR="00844A58" w:rsidRPr="003B1914" w:rsidRDefault="003B1914" w:rsidP="000B6E04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b/>
                <w:szCs w:val="22"/>
              </w:rPr>
            </w:pPr>
            <w:r>
              <w:rPr>
                <w:b/>
                <w:szCs w:val="22"/>
              </w:rPr>
              <w:t>Paper address l</w:t>
            </w:r>
            <w:r w:rsidR="00844A58" w:rsidRPr="003B1914">
              <w:rPr>
                <w:b/>
                <w:szCs w:val="22"/>
              </w:rPr>
              <w:t>ist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5CF4290A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11" w14:textId="77777777" w:rsidTr="004D3FFE"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CF4290C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4290D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621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0E" w14:textId="6098A1CD" w:rsidR="00844A58" w:rsidRPr="003B1914" w:rsidRDefault="003B1914" w:rsidP="00FC1E93">
            <w:pPr>
              <w:rPr>
                <w:szCs w:val="22"/>
              </w:rPr>
            </w:pPr>
            <w:r>
              <w:rPr>
                <w:szCs w:val="22"/>
              </w:rPr>
              <w:t>Census Bureau Address List n</w:t>
            </w:r>
            <w:r w:rsidR="00844A58" w:rsidRPr="003B1914">
              <w:rPr>
                <w:szCs w:val="22"/>
              </w:rPr>
              <w:t>umber of updated pages</w:t>
            </w:r>
            <w:r w:rsidR="001B7B8C">
              <w:rPr>
                <w:szCs w:val="22"/>
              </w:rPr>
              <w:t xml:space="preserve"> </w:t>
            </w:r>
            <w:r w:rsidR="004D3FFE">
              <w:rPr>
                <w:szCs w:val="22"/>
              </w:rPr>
              <w:t xml:space="preserve"> _________</w:t>
            </w:r>
          </w:p>
        </w:tc>
        <w:tc>
          <w:tcPr>
            <w:tcW w:w="189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4290F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10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17" w14:textId="77777777" w:rsidTr="004D3FFE">
        <w:tc>
          <w:tcPr>
            <w:tcW w:w="81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12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F42913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6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2914" w14:textId="77777777" w:rsidR="00844A58" w:rsidRPr="003B1914" w:rsidRDefault="00844A58" w:rsidP="00FC1E93">
            <w:pPr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8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2915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5CF42916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19" w14:textId="77777777" w:rsidTr="00BC4A61">
        <w:trPr>
          <w:trHeight w:val="80"/>
        </w:trPr>
        <w:tc>
          <w:tcPr>
            <w:tcW w:w="10530" w:type="dxa"/>
            <w:gridSpan w:val="16"/>
            <w:tcBorders>
              <w:top w:val="nil"/>
              <w:bottom w:val="nil"/>
            </w:tcBorders>
            <w:shd w:val="clear" w:color="auto" w:fill="auto"/>
          </w:tcPr>
          <w:p w14:paraId="5CF42918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1F" w14:textId="77777777" w:rsidTr="00BC4A61">
        <w:tc>
          <w:tcPr>
            <w:tcW w:w="81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F4291A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4291B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1C" w14:textId="1C583C9B" w:rsidR="00844A58" w:rsidRPr="003B1914" w:rsidRDefault="003B1914" w:rsidP="00FC1E93">
            <w:pPr>
              <w:rPr>
                <w:szCs w:val="22"/>
              </w:rPr>
            </w:pPr>
            <w:r>
              <w:rPr>
                <w:szCs w:val="22"/>
              </w:rPr>
              <w:t>Address List Add Page n</w:t>
            </w:r>
            <w:r w:rsidR="00844A58" w:rsidRPr="003B1914">
              <w:rPr>
                <w:szCs w:val="22"/>
              </w:rPr>
              <w:t>umber of updated pages</w:t>
            </w:r>
            <w:r w:rsidR="001B7B8C">
              <w:rPr>
                <w:szCs w:val="22"/>
              </w:rPr>
              <w:t xml:space="preserve"> _________</w:t>
            </w:r>
          </w:p>
        </w:tc>
        <w:tc>
          <w:tcPr>
            <w:tcW w:w="243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CF4291D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1E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25" w14:textId="77777777" w:rsidTr="00216587">
        <w:tc>
          <w:tcPr>
            <w:tcW w:w="81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20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F42921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2922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43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F42923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5CF42924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27" w14:textId="77777777" w:rsidTr="00BC4A61">
        <w:tc>
          <w:tcPr>
            <w:tcW w:w="10530" w:type="dxa"/>
            <w:gridSpan w:val="1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F42926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2A" w14:textId="77777777" w:rsidTr="00BC4A61">
        <w:trPr>
          <w:trHeight w:val="495"/>
        </w:trPr>
        <w:tc>
          <w:tcPr>
            <w:tcW w:w="27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F42928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0260" w:type="dxa"/>
            <w:gridSpan w:val="15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CF42929" w14:textId="79CEF189" w:rsidR="00844A58" w:rsidRPr="003B1914" w:rsidRDefault="00844A58" w:rsidP="004A7478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b/>
                <w:szCs w:val="22"/>
              </w:rPr>
            </w:pPr>
            <w:r w:rsidRPr="003B1914">
              <w:rPr>
                <w:b/>
                <w:szCs w:val="22"/>
              </w:rPr>
              <w:t>Digital</w:t>
            </w:r>
            <w:r w:rsidR="003B1914">
              <w:rPr>
                <w:b/>
                <w:szCs w:val="22"/>
              </w:rPr>
              <w:t xml:space="preserve"> address l</w:t>
            </w:r>
            <w:r w:rsidRPr="003B1914">
              <w:rPr>
                <w:b/>
                <w:szCs w:val="22"/>
              </w:rPr>
              <w:t>ist</w:t>
            </w:r>
            <w:r w:rsidR="003B1914">
              <w:rPr>
                <w:b/>
                <w:szCs w:val="22"/>
              </w:rPr>
              <w:t>:</w:t>
            </w:r>
          </w:p>
        </w:tc>
      </w:tr>
      <w:tr w:rsidR="00844A58" w:rsidRPr="003B1914" w14:paraId="5CF42930" w14:textId="77777777" w:rsidTr="00BC4A61"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CF4292B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4292C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2D" w14:textId="6C14D267" w:rsidR="00844A58" w:rsidRPr="003B1914" w:rsidRDefault="003B1914" w:rsidP="00FC1E93">
            <w:pPr>
              <w:rPr>
                <w:szCs w:val="22"/>
              </w:rPr>
            </w:pPr>
            <w:r>
              <w:rPr>
                <w:szCs w:val="22"/>
              </w:rPr>
              <w:t>Census Bureau Address List f</w:t>
            </w:r>
            <w:r w:rsidR="00844A58" w:rsidRPr="003B1914">
              <w:rPr>
                <w:szCs w:val="22"/>
              </w:rPr>
              <w:t xml:space="preserve">ile – </w:t>
            </w:r>
            <w:r w:rsidR="00844A58" w:rsidRPr="003B1914">
              <w:rPr>
                <w:i/>
                <w:szCs w:val="22"/>
              </w:rPr>
              <w:t>Specify file name</w:t>
            </w:r>
          </w:p>
        </w:tc>
        <w:tc>
          <w:tcPr>
            <w:tcW w:w="432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4292E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2F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36" w14:textId="77777777" w:rsidTr="00216587">
        <w:tc>
          <w:tcPr>
            <w:tcW w:w="81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31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F42932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2933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4320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F42934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35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38" w14:textId="77777777" w:rsidTr="00BC4A61">
        <w:tc>
          <w:tcPr>
            <w:tcW w:w="10530" w:type="dxa"/>
            <w:gridSpan w:val="16"/>
            <w:tcBorders>
              <w:top w:val="nil"/>
              <w:bottom w:val="nil"/>
            </w:tcBorders>
            <w:shd w:val="clear" w:color="auto" w:fill="auto"/>
          </w:tcPr>
          <w:p w14:paraId="5CF42937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3E" w14:textId="77777777" w:rsidTr="00BC4A61"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39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293A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F4293B" w14:textId="7D319D04" w:rsidR="00844A58" w:rsidRPr="003B1914" w:rsidRDefault="00844A58" w:rsidP="00216587">
            <w:pPr>
              <w:rPr>
                <w:szCs w:val="22"/>
              </w:rPr>
            </w:pPr>
            <w:r w:rsidRPr="003B1914">
              <w:rPr>
                <w:szCs w:val="22"/>
              </w:rPr>
              <w:t>N</w:t>
            </w:r>
            <w:r w:rsidR="00216587">
              <w:rPr>
                <w:szCs w:val="22"/>
              </w:rPr>
              <w:t>umber of updated address record</w:t>
            </w:r>
            <w:r w:rsidR="00752CF6">
              <w:rPr>
                <w:szCs w:val="22"/>
              </w:rPr>
              <w:t>s</w:t>
            </w:r>
            <w:r w:rsidR="00216587">
              <w:rPr>
                <w:szCs w:val="22"/>
              </w:rPr>
              <w:t xml:space="preserve"> _______</w:t>
            </w:r>
          </w:p>
        </w:tc>
        <w:tc>
          <w:tcPr>
            <w:tcW w:w="243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4293C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3D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44" w14:textId="77777777" w:rsidTr="00216587"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3F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2940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567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F42941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4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2942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43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46" w14:textId="77777777" w:rsidTr="00BC4A61">
        <w:tc>
          <w:tcPr>
            <w:tcW w:w="10530" w:type="dxa"/>
            <w:gridSpan w:val="16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CF42945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49" w14:textId="77777777" w:rsidTr="00BC4A61">
        <w:trPr>
          <w:trHeight w:val="528"/>
        </w:trPr>
        <w:tc>
          <w:tcPr>
            <w:tcW w:w="270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42947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0260" w:type="dxa"/>
            <w:gridSpan w:val="15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CF42948" w14:textId="13150ED5" w:rsidR="00844A58" w:rsidRPr="003B1914" w:rsidRDefault="003B1914" w:rsidP="00037F85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b/>
                <w:szCs w:val="22"/>
              </w:rPr>
            </w:pPr>
            <w:r>
              <w:rPr>
                <w:b/>
                <w:szCs w:val="22"/>
              </w:rPr>
              <w:t>Geographic Update Partnership Software (</w:t>
            </w:r>
            <w:r w:rsidR="00844A58" w:rsidRPr="003B1914">
              <w:rPr>
                <w:b/>
                <w:szCs w:val="22"/>
              </w:rPr>
              <w:t>GUPS</w:t>
            </w:r>
            <w:r>
              <w:rPr>
                <w:b/>
                <w:szCs w:val="22"/>
              </w:rPr>
              <w:t>) z</w:t>
            </w:r>
            <w:r w:rsidR="00844A58" w:rsidRPr="003B1914">
              <w:rPr>
                <w:b/>
                <w:szCs w:val="22"/>
              </w:rPr>
              <w:t>ip file</w:t>
            </w:r>
            <w:r>
              <w:rPr>
                <w:b/>
                <w:szCs w:val="22"/>
              </w:rPr>
              <w:t>:</w:t>
            </w:r>
          </w:p>
        </w:tc>
      </w:tr>
      <w:tr w:rsidR="00844A58" w:rsidRPr="003B1914" w14:paraId="5CF4294C" w14:textId="77777777" w:rsidTr="00BC4A61">
        <w:trPr>
          <w:trHeight w:val="387"/>
        </w:trPr>
        <w:tc>
          <w:tcPr>
            <w:tcW w:w="63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4A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990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4B" w14:textId="77777777" w:rsidR="00844A58" w:rsidRPr="003B1914" w:rsidRDefault="00844A58" w:rsidP="00FC1E93">
            <w:pPr>
              <w:rPr>
                <w:szCs w:val="22"/>
              </w:rPr>
            </w:pPr>
            <w:r w:rsidRPr="003B1914">
              <w:rPr>
                <w:szCs w:val="22"/>
              </w:rPr>
              <w:t>Products updated – Mark (X) all that apply</w:t>
            </w:r>
          </w:p>
        </w:tc>
      </w:tr>
      <w:tr w:rsidR="00844A58" w:rsidRPr="003B1914" w14:paraId="5CF42950" w14:textId="77777777" w:rsidTr="00BC4A61"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CF4294D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4294E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9450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5CF4294F" w14:textId="77777777" w:rsidR="00844A58" w:rsidRPr="003B1914" w:rsidRDefault="00844A58" w:rsidP="00FC1E93">
            <w:pPr>
              <w:rPr>
                <w:szCs w:val="22"/>
              </w:rPr>
            </w:pPr>
            <w:r w:rsidRPr="003B1914">
              <w:rPr>
                <w:szCs w:val="22"/>
              </w:rPr>
              <w:t xml:space="preserve">Census Bureau Address List </w:t>
            </w:r>
          </w:p>
        </w:tc>
      </w:tr>
      <w:tr w:rsidR="00844A58" w:rsidRPr="003B1914" w14:paraId="5CF42954" w14:textId="77777777" w:rsidTr="00BC4A61">
        <w:tc>
          <w:tcPr>
            <w:tcW w:w="81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51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42952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9450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53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58" w14:textId="77777777" w:rsidTr="00BC4A61">
        <w:tc>
          <w:tcPr>
            <w:tcW w:w="81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F42955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42956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9450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5CF42957" w14:textId="77777777" w:rsidR="00844A58" w:rsidRPr="003B1914" w:rsidRDefault="00844A58" w:rsidP="00FC1E93">
            <w:pPr>
              <w:rPr>
                <w:szCs w:val="22"/>
              </w:rPr>
            </w:pPr>
            <w:r w:rsidRPr="003B1914">
              <w:rPr>
                <w:szCs w:val="22"/>
              </w:rPr>
              <w:t>Shapefile</w:t>
            </w:r>
          </w:p>
        </w:tc>
      </w:tr>
      <w:tr w:rsidR="00844A58" w:rsidRPr="003B1914" w14:paraId="5CF4295C" w14:textId="77777777" w:rsidTr="00BC4A61">
        <w:tc>
          <w:tcPr>
            <w:tcW w:w="81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CF42959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F4295A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9450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5B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5F" w14:textId="77777777" w:rsidTr="00BC4A61">
        <w:trPr>
          <w:trHeight w:val="447"/>
        </w:trPr>
        <w:tc>
          <w:tcPr>
            <w:tcW w:w="270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4295D" w14:textId="77777777" w:rsidR="00844A58" w:rsidRPr="003B1914" w:rsidRDefault="00844A58" w:rsidP="00500B85">
            <w:pPr>
              <w:rPr>
                <w:szCs w:val="22"/>
              </w:rPr>
            </w:pPr>
          </w:p>
        </w:tc>
        <w:tc>
          <w:tcPr>
            <w:tcW w:w="10260" w:type="dxa"/>
            <w:gridSpan w:val="15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CF4295E" w14:textId="29E6B0CF" w:rsidR="00844A58" w:rsidRPr="003B1914" w:rsidRDefault="003B1914" w:rsidP="00500B85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b/>
                <w:szCs w:val="22"/>
              </w:rPr>
            </w:pPr>
            <w:r>
              <w:rPr>
                <w:b/>
                <w:szCs w:val="22"/>
              </w:rPr>
              <w:t>Paper m</w:t>
            </w:r>
            <w:r w:rsidR="00844A58" w:rsidRPr="003B1914">
              <w:rPr>
                <w:b/>
                <w:szCs w:val="22"/>
              </w:rPr>
              <w:t>aps</w:t>
            </w:r>
            <w:r>
              <w:rPr>
                <w:b/>
                <w:szCs w:val="22"/>
              </w:rPr>
              <w:t>:</w:t>
            </w:r>
            <w:r w:rsidR="00844A58" w:rsidRPr="003B1914">
              <w:rPr>
                <w:b/>
                <w:szCs w:val="22"/>
              </w:rPr>
              <w:t xml:space="preserve"> </w:t>
            </w:r>
          </w:p>
        </w:tc>
      </w:tr>
      <w:tr w:rsidR="00216587" w:rsidRPr="003B1914" w14:paraId="5CF42965" w14:textId="77777777" w:rsidTr="00BC4A61">
        <w:tc>
          <w:tcPr>
            <w:tcW w:w="81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42960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2961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F42962" w14:textId="2EE9DB13" w:rsidR="00216587" w:rsidRPr="003B1914" w:rsidRDefault="00216587" w:rsidP="007A26D3">
            <w:pPr>
              <w:rPr>
                <w:szCs w:val="22"/>
              </w:rPr>
            </w:pPr>
            <w:r w:rsidRPr="003B1914">
              <w:rPr>
                <w:szCs w:val="22"/>
              </w:rPr>
              <w:t>Number of updated map sheets</w:t>
            </w:r>
            <w:r w:rsidR="001B7B8C">
              <w:rPr>
                <w:szCs w:val="22"/>
              </w:rPr>
              <w:t xml:space="preserve"> ___________</w:t>
            </w:r>
          </w:p>
        </w:tc>
        <w:tc>
          <w:tcPr>
            <w:tcW w:w="243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CF42963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2964" w14:textId="77777777" w:rsidR="00216587" w:rsidRPr="003B1914" w:rsidRDefault="00216587" w:rsidP="00FC1E93">
            <w:pPr>
              <w:rPr>
                <w:szCs w:val="22"/>
              </w:rPr>
            </w:pPr>
          </w:p>
        </w:tc>
      </w:tr>
      <w:tr w:rsidR="00216587" w:rsidRPr="003B1914" w14:paraId="5CF4296B" w14:textId="77777777" w:rsidTr="00F85BBF"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F42966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F42967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567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F42968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2430" w:type="dxa"/>
            <w:gridSpan w:val="5"/>
            <w:vMerge/>
            <w:tcBorders>
              <w:left w:val="nil"/>
              <w:right w:val="nil"/>
            </w:tcBorders>
            <w:shd w:val="clear" w:color="auto" w:fill="auto"/>
          </w:tcPr>
          <w:p w14:paraId="5CF42969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CF4296A" w14:textId="77777777" w:rsidR="00216587" w:rsidRPr="003B1914" w:rsidRDefault="00216587" w:rsidP="00FC1E93">
            <w:pPr>
              <w:rPr>
                <w:szCs w:val="22"/>
              </w:rPr>
            </w:pPr>
          </w:p>
        </w:tc>
      </w:tr>
      <w:tr w:rsidR="00216587" w:rsidRPr="003B1914" w14:paraId="5CF42971" w14:textId="77777777" w:rsidTr="00F85BBF"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CF4296C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CF4296D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CF4296E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2430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CF4296F" w14:textId="77777777" w:rsidR="00216587" w:rsidRPr="003B1914" w:rsidRDefault="00216587" w:rsidP="00FC1E93">
            <w:pPr>
              <w:rPr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5CF42970" w14:textId="77777777" w:rsidR="00216587" w:rsidRPr="003B1914" w:rsidRDefault="00216587" w:rsidP="00FC1E93">
            <w:pPr>
              <w:rPr>
                <w:szCs w:val="22"/>
              </w:rPr>
            </w:pPr>
          </w:p>
        </w:tc>
      </w:tr>
      <w:tr w:rsidR="00844A58" w:rsidRPr="003B1914" w14:paraId="5CF42974" w14:textId="77777777" w:rsidTr="00BC4A61">
        <w:trPr>
          <w:trHeight w:val="377"/>
        </w:trPr>
        <w:tc>
          <w:tcPr>
            <w:tcW w:w="270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42972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10260" w:type="dxa"/>
            <w:gridSpan w:val="15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CF42973" w14:textId="33EB3E8E" w:rsidR="00844A58" w:rsidRPr="003B1914" w:rsidRDefault="00216587" w:rsidP="0042558F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b/>
                <w:szCs w:val="22"/>
              </w:rPr>
            </w:pPr>
            <w:r>
              <w:rPr>
                <w:b/>
                <w:szCs w:val="22"/>
              </w:rPr>
              <w:t>Government s</w:t>
            </w:r>
            <w:r w:rsidR="00844A58" w:rsidRPr="003B1914">
              <w:rPr>
                <w:b/>
                <w:szCs w:val="22"/>
              </w:rPr>
              <w:t>hapefile</w:t>
            </w:r>
            <w:r w:rsidR="003B1914">
              <w:rPr>
                <w:b/>
                <w:szCs w:val="22"/>
              </w:rPr>
              <w:t>:</w:t>
            </w:r>
          </w:p>
        </w:tc>
      </w:tr>
      <w:tr w:rsidR="00844A58" w:rsidRPr="003B1914" w14:paraId="5CF42978" w14:textId="77777777" w:rsidTr="00BC4A61"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CF42975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42976" w14:textId="77777777" w:rsidR="00844A58" w:rsidRPr="003B1914" w:rsidRDefault="00844A58" w:rsidP="00FC1E93">
            <w:pPr>
              <w:rPr>
                <w:szCs w:val="22"/>
              </w:rPr>
            </w:pPr>
          </w:p>
        </w:tc>
        <w:tc>
          <w:tcPr>
            <w:tcW w:w="9450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5CF42977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  <w:tr w:rsidR="00844A58" w:rsidRPr="003B1914" w14:paraId="5CF4297A" w14:textId="77777777" w:rsidTr="00BC4A61">
        <w:tc>
          <w:tcPr>
            <w:tcW w:w="10530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F42979" w14:textId="77777777" w:rsidR="00844A58" w:rsidRPr="003B1914" w:rsidRDefault="00844A58" w:rsidP="00FC1E93">
            <w:pPr>
              <w:rPr>
                <w:szCs w:val="22"/>
              </w:rPr>
            </w:pPr>
          </w:p>
        </w:tc>
      </w:tr>
    </w:tbl>
    <w:p w14:paraId="5CF4297B" w14:textId="77777777" w:rsidR="006247DF" w:rsidRPr="003B1914" w:rsidRDefault="006247DF" w:rsidP="00FC1E93">
      <w:pPr>
        <w:rPr>
          <w:szCs w:val="22"/>
        </w:rPr>
      </w:pPr>
    </w:p>
    <w:sectPr w:rsidR="006247DF" w:rsidRPr="003B19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4297E" w14:textId="77777777" w:rsidR="003B1914" w:rsidRDefault="003B1914" w:rsidP="00BC4A61">
      <w:r>
        <w:separator/>
      </w:r>
    </w:p>
  </w:endnote>
  <w:endnote w:type="continuationSeparator" w:id="0">
    <w:p w14:paraId="5CF4297F" w14:textId="77777777" w:rsidR="003B1914" w:rsidRDefault="003B1914" w:rsidP="00BC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2982" w14:textId="77777777" w:rsidR="003B1914" w:rsidRDefault="003B19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2983" w14:textId="77777777" w:rsidR="003B1914" w:rsidRDefault="003B19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2985" w14:textId="77777777" w:rsidR="003B1914" w:rsidRDefault="003B1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4297C" w14:textId="77777777" w:rsidR="003B1914" w:rsidRDefault="003B1914" w:rsidP="00BC4A61">
      <w:r>
        <w:separator/>
      </w:r>
    </w:p>
  </w:footnote>
  <w:footnote w:type="continuationSeparator" w:id="0">
    <w:p w14:paraId="5CF4297D" w14:textId="77777777" w:rsidR="003B1914" w:rsidRDefault="003B1914" w:rsidP="00BC4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2980" w14:textId="77777777" w:rsidR="003B1914" w:rsidRDefault="003B19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2981" w14:textId="6D245DD3" w:rsidR="003B1914" w:rsidRDefault="003B19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2984" w14:textId="77777777" w:rsidR="003B1914" w:rsidRDefault="003B19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83004"/>
    <w:multiLevelType w:val="hybridMultilevel"/>
    <w:tmpl w:val="A7A4C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D8"/>
    <w:rsid w:val="00026A93"/>
    <w:rsid w:val="00037F85"/>
    <w:rsid w:val="000706EA"/>
    <w:rsid w:val="000B6E04"/>
    <w:rsid w:val="001377A2"/>
    <w:rsid w:val="001B7B8C"/>
    <w:rsid w:val="001D4F9C"/>
    <w:rsid w:val="00216587"/>
    <w:rsid w:val="00244265"/>
    <w:rsid w:val="002960AB"/>
    <w:rsid w:val="002E40B8"/>
    <w:rsid w:val="00373871"/>
    <w:rsid w:val="003B1914"/>
    <w:rsid w:val="0040215C"/>
    <w:rsid w:val="0042558F"/>
    <w:rsid w:val="004455F8"/>
    <w:rsid w:val="004A7478"/>
    <w:rsid w:val="004D3FFE"/>
    <w:rsid w:val="00500B85"/>
    <w:rsid w:val="005A7713"/>
    <w:rsid w:val="005D70B3"/>
    <w:rsid w:val="005F7316"/>
    <w:rsid w:val="006247DF"/>
    <w:rsid w:val="00635709"/>
    <w:rsid w:val="00727FD8"/>
    <w:rsid w:val="00741570"/>
    <w:rsid w:val="00752CF6"/>
    <w:rsid w:val="007763B4"/>
    <w:rsid w:val="007A26D3"/>
    <w:rsid w:val="007D4093"/>
    <w:rsid w:val="0081188E"/>
    <w:rsid w:val="008248DA"/>
    <w:rsid w:val="00844A58"/>
    <w:rsid w:val="00864E84"/>
    <w:rsid w:val="008E7F6C"/>
    <w:rsid w:val="00914E97"/>
    <w:rsid w:val="0093405E"/>
    <w:rsid w:val="009539FE"/>
    <w:rsid w:val="00965A30"/>
    <w:rsid w:val="00AB5055"/>
    <w:rsid w:val="00AE45D9"/>
    <w:rsid w:val="00B37A68"/>
    <w:rsid w:val="00BC4A61"/>
    <w:rsid w:val="00BF5E26"/>
    <w:rsid w:val="00C1229F"/>
    <w:rsid w:val="00C47B8E"/>
    <w:rsid w:val="00C7494B"/>
    <w:rsid w:val="00CB7CC2"/>
    <w:rsid w:val="00D238AE"/>
    <w:rsid w:val="00D26C5D"/>
    <w:rsid w:val="00DC1F91"/>
    <w:rsid w:val="00DF363A"/>
    <w:rsid w:val="00E01C64"/>
    <w:rsid w:val="00E31E1B"/>
    <w:rsid w:val="00EA76C5"/>
    <w:rsid w:val="00FC1E93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F42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FD8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A6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A61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FD8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A6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A6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56A0B-C849-4B36-8483-A28A959EDDA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437ff5d-21c2-4339-9ac8-4f223b4986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E92065-15D9-4067-AB93-1D39CAACE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7EBB7-91D2-4297-9262-610AFB99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CF4C0489.dotm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 Swartz</dc:creator>
  <cp:lastModifiedBy>Sara Cassidy (CENSUS/GEO FED)</cp:lastModifiedBy>
  <cp:revision>4</cp:revision>
  <cp:lastPrinted>2016-09-07T15:01:00Z</cp:lastPrinted>
  <dcterms:created xsi:type="dcterms:W3CDTF">2016-09-23T15:40:00Z</dcterms:created>
  <dcterms:modified xsi:type="dcterms:W3CDTF">2016-09-23T19:56:00Z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