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4B004" w14:textId="77777777" w:rsidR="001817BC" w:rsidRPr="00DC1F03" w:rsidRDefault="000E14C2" w:rsidP="000B69DD">
      <w:pPr>
        <w:pStyle w:val="Heading1"/>
        <w:spacing w:before="0" w:after="0"/>
        <w:rPr>
          <w:sz w:val="24"/>
          <w:szCs w:val="24"/>
        </w:rPr>
      </w:pPr>
      <w:bookmarkStart w:id="1" w:name="_Hlk489970187"/>
      <w:bookmarkStart w:id="2" w:name="_GoBack"/>
      <w:bookmarkEnd w:id="2"/>
      <w:r w:rsidRPr="00DC1F03">
        <w:rPr>
          <w:sz w:val="24"/>
          <w:szCs w:val="24"/>
        </w:rPr>
        <w:t>Reaching Minority Men Where They Are</w:t>
      </w:r>
    </w:p>
    <w:p w14:paraId="063195A6" w14:textId="399E348E" w:rsidR="002821CE" w:rsidRPr="00072381" w:rsidRDefault="002F31E1" w:rsidP="000B69DD">
      <w:pPr>
        <w:spacing w:before="0" w:after="0"/>
        <w:jc w:val="center"/>
        <w:rPr>
          <w:rFonts w:cs="Calibri Light"/>
          <w:b/>
        </w:rPr>
      </w:pPr>
      <w:r w:rsidRPr="00072381">
        <w:rPr>
          <w:rFonts w:cs="Calibri Light"/>
          <w:b/>
        </w:rPr>
        <w:t>S</w:t>
      </w:r>
      <w:r w:rsidR="005E7956" w:rsidRPr="00072381">
        <w:rPr>
          <w:rFonts w:cs="Calibri Light"/>
          <w:b/>
        </w:rPr>
        <w:t xml:space="preserve">creener </w:t>
      </w:r>
      <w:r w:rsidR="005D1AC6">
        <w:rPr>
          <w:rFonts w:cs="Calibri Light"/>
          <w:b/>
        </w:rPr>
        <w:t xml:space="preserve">for </w:t>
      </w:r>
      <w:r w:rsidR="008C4249" w:rsidRPr="00072381">
        <w:rPr>
          <w:rFonts w:cs="Calibri Light"/>
          <w:b/>
        </w:rPr>
        <w:t xml:space="preserve">focus groups </w:t>
      </w:r>
      <w:r w:rsidR="005E7956" w:rsidRPr="00072381">
        <w:rPr>
          <w:rFonts w:cs="Calibri Light"/>
          <w:b/>
        </w:rPr>
        <w:t xml:space="preserve">with minority men with/at-risk for </w:t>
      </w:r>
      <w:r w:rsidR="00B30C34">
        <w:rPr>
          <w:rFonts w:cs="Calibri Light"/>
          <w:b/>
        </w:rPr>
        <w:t>type</w:t>
      </w:r>
      <w:r w:rsidR="0049031F">
        <w:rPr>
          <w:rFonts w:cs="Calibri Light"/>
          <w:b/>
        </w:rPr>
        <w:t>-</w:t>
      </w:r>
      <w:r w:rsidR="00B30C34">
        <w:rPr>
          <w:rFonts w:cs="Calibri Light"/>
          <w:b/>
        </w:rPr>
        <w:t xml:space="preserve">2 </w:t>
      </w:r>
      <w:r w:rsidR="005E7956" w:rsidRPr="00072381">
        <w:rPr>
          <w:rFonts w:cs="Calibri Light"/>
          <w:b/>
        </w:rPr>
        <w:t>diabetes</w:t>
      </w:r>
    </w:p>
    <w:bookmarkEnd w:id="1"/>
    <w:p w14:paraId="2DB7B829" w14:textId="6A5633E2" w:rsidR="00C13EF7" w:rsidRPr="00072381" w:rsidRDefault="003B305E" w:rsidP="003B305E">
      <w:pPr>
        <w:autoSpaceDE w:val="0"/>
        <w:autoSpaceDN w:val="0"/>
        <w:adjustRightInd w:val="0"/>
        <w:spacing w:before="0" w:after="0"/>
        <w:ind w:left="360" w:hanging="360"/>
        <w:jc w:val="center"/>
        <w:rPr>
          <w:rFonts w:cs="Calibri Light"/>
        </w:rPr>
      </w:pPr>
      <w:r>
        <w:rPr>
          <w:rFonts w:cs="Calibri Light"/>
          <w:b/>
        </w:rPr>
        <w:t xml:space="preserve">Revised </w:t>
      </w:r>
      <w:r w:rsidR="005F4EFF">
        <w:rPr>
          <w:rFonts w:cs="Calibri Light"/>
          <w:b/>
        </w:rPr>
        <w:t>July 1</w:t>
      </w:r>
      <w:r>
        <w:rPr>
          <w:rFonts w:cs="Calibri Light"/>
          <w:b/>
        </w:rPr>
        <w:t>, 2019</w:t>
      </w:r>
    </w:p>
    <w:p w14:paraId="5856BD84" w14:textId="77777777" w:rsidR="00246295" w:rsidRDefault="00246295" w:rsidP="000A78BF">
      <w:pPr>
        <w:autoSpaceDE w:val="0"/>
        <w:autoSpaceDN w:val="0"/>
        <w:adjustRightInd w:val="0"/>
        <w:spacing w:before="0" w:after="0"/>
        <w:rPr>
          <w:rFonts w:cs="Calibri Light"/>
          <w:b/>
        </w:rPr>
      </w:pPr>
    </w:p>
    <w:p w14:paraId="7D45C748" w14:textId="78FB0A1E" w:rsidR="00C91A60" w:rsidRDefault="00C91A60" w:rsidP="000A78BF">
      <w:pPr>
        <w:autoSpaceDE w:val="0"/>
        <w:autoSpaceDN w:val="0"/>
        <w:adjustRightInd w:val="0"/>
        <w:spacing w:before="0" w:after="0"/>
        <w:rPr>
          <w:rFonts w:cs="Calibri Light"/>
        </w:rPr>
      </w:pPr>
    </w:p>
    <w:p w14:paraId="711E5D23" w14:textId="1B28AB8C" w:rsidR="00AE0FA8" w:rsidRDefault="00AE0FA8" w:rsidP="000A78BF">
      <w:pPr>
        <w:autoSpaceDE w:val="0"/>
        <w:autoSpaceDN w:val="0"/>
        <w:adjustRightInd w:val="0"/>
        <w:spacing w:before="0" w:after="0"/>
        <w:rPr>
          <w:rFonts w:cs="Calibri Light"/>
          <w:b/>
        </w:rPr>
      </w:pPr>
      <w:r w:rsidRPr="00AE0FA8">
        <w:rPr>
          <w:rFonts w:cs="Calibri Light"/>
          <w:b/>
        </w:rPr>
        <w:t xml:space="preserve">We are conducting a research study in which you may be eligible to participate.  If you are interested, I will ask you some </w:t>
      </w:r>
      <w:r w:rsidR="00FD58B9">
        <w:rPr>
          <w:rFonts w:cs="Calibri Light"/>
          <w:b/>
        </w:rPr>
        <w:t>private</w:t>
      </w:r>
      <w:r w:rsidR="00FD58B9" w:rsidRPr="00AE0FA8">
        <w:rPr>
          <w:rFonts w:cs="Calibri Light"/>
          <w:b/>
        </w:rPr>
        <w:t xml:space="preserve"> </w:t>
      </w:r>
      <w:r w:rsidRPr="00AE0FA8">
        <w:rPr>
          <w:rFonts w:cs="Calibri Light"/>
          <w:b/>
        </w:rPr>
        <w:t xml:space="preserve">questions regarding your medical history and present condition. </w:t>
      </w:r>
      <w:r w:rsidR="00C91A60">
        <w:rPr>
          <w:rFonts w:cs="Calibri Light"/>
          <w:b/>
        </w:rPr>
        <w:t>Y</w:t>
      </w:r>
      <w:r w:rsidRPr="00AE0FA8">
        <w:rPr>
          <w:rFonts w:cs="Calibri Light"/>
          <w:b/>
        </w:rPr>
        <w:t>ou</w:t>
      </w:r>
      <w:r w:rsidR="00C91A60">
        <w:rPr>
          <w:rFonts w:cs="Calibri Light"/>
          <w:b/>
        </w:rPr>
        <w:t xml:space="preserve"> do not have to answer any question that you do not want to respond to, and you</w:t>
      </w:r>
      <w:r w:rsidRPr="00AE0FA8">
        <w:rPr>
          <w:rFonts w:cs="Calibri Light"/>
          <w:b/>
        </w:rPr>
        <w:t xml:space="preserve"> may end this screening at any time. All information collected today will be kept </w:t>
      </w:r>
      <w:r w:rsidR="00FD58B9">
        <w:rPr>
          <w:rFonts w:cs="Calibri Light"/>
          <w:b/>
        </w:rPr>
        <w:t>private</w:t>
      </w:r>
      <w:r w:rsidRPr="00AE0FA8">
        <w:rPr>
          <w:rFonts w:cs="Calibri Light"/>
          <w:b/>
        </w:rPr>
        <w:t xml:space="preserve">. </w:t>
      </w:r>
      <w:r>
        <w:rPr>
          <w:rFonts w:cs="Calibri Light"/>
          <w:b/>
        </w:rPr>
        <w:t xml:space="preserve">Your responses to this survey will be deleted if you decline to participate. </w:t>
      </w:r>
      <w:r w:rsidRPr="00AE0FA8">
        <w:rPr>
          <w:rFonts w:cs="Calibri Light"/>
          <w:b/>
        </w:rPr>
        <w:t>If you choose to participate in this study, this survey will be kept with other research records for this study.  These records are accessible to our research staff and will not be shared with anyone else without your permission.</w:t>
      </w:r>
    </w:p>
    <w:p w14:paraId="4A94348B" w14:textId="32B08F57" w:rsidR="00D735A4" w:rsidRDefault="00D735A4" w:rsidP="000A78BF">
      <w:pPr>
        <w:autoSpaceDE w:val="0"/>
        <w:autoSpaceDN w:val="0"/>
        <w:adjustRightInd w:val="0"/>
        <w:spacing w:before="0" w:after="0"/>
        <w:rPr>
          <w:rFonts w:cs="Calibri Light"/>
          <w:b/>
        </w:rPr>
      </w:pPr>
    </w:p>
    <w:p w14:paraId="1FAA64C6" w14:textId="024D5A12" w:rsidR="00D735A4" w:rsidRPr="00A769B7" w:rsidRDefault="00D735A4" w:rsidP="00D735A4">
      <w:pPr>
        <w:rPr>
          <w:rFonts w:cs="Calibri Light"/>
          <w:sz w:val="16"/>
          <w:szCs w:val="16"/>
        </w:rPr>
      </w:pPr>
      <w:r w:rsidRPr="00A769B7">
        <w:rPr>
          <w:rFonts w:cs="Calibri Light"/>
          <w:color w:val="404040"/>
          <w:sz w:val="16"/>
          <w:szCs w:val="16"/>
          <w:shd w:val="clear" w:color="auto" w:fill="FFFFFF"/>
        </w:rPr>
        <w:t xml:space="preserve">CDC estimates the average public reporting burden for this collection of information as </w:t>
      </w:r>
      <w:r>
        <w:rPr>
          <w:rFonts w:cs="Calibri Light"/>
          <w:color w:val="404040"/>
          <w:sz w:val="16"/>
          <w:szCs w:val="16"/>
          <w:shd w:val="clear" w:color="auto" w:fill="FFFFFF"/>
        </w:rPr>
        <w:t>3</w:t>
      </w:r>
      <w:r w:rsidRPr="00A769B7">
        <w:rPr>
          <w:rFonts w:cs="Calibri Light"/>
          <w:color w:val="404040"/>
          <w:sz w:val="16"/>
          <w:szCs w:val="16"/>
          <w:shd w:val="clear" w:color="auto" w:fill="FFFFFF"/>
        </w:rPr>
        <w:t xml:space="preserve">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(0920-1154).</w:t>
      </w:r>
    </w:p>
    <w:p w14:paraId="3A77C416" w14:textId="72C4225D" w:rsidR="00D735A4" w:rsidRPr="00C210EE" w:rsidRDefault="00D735A4" w:rsidP="000A78BF">
      <w:pPr>
        <w:autoSpaceDE w:val="0"/>
        <w:autoSpaceDN w:val="0"/>
        <w:adjustRightInd w:val="0"/>
        <w:spacing w:before="0" w:after="0"/>
        <w:rPr>
          <w:rFonts w:cs="Calibri Light"/>
          <w:b/>
        </w:rPr>
      </w:pPr>
    </w:p>
    <w:p w14:paraId="20285546" w14:textId="6C851E75" w:rsidR="000A78BF" w:rsidRPr="00072381" w:rsidRDefault="000A78BF" w:rsidP="000A78BF">
      <w:pPr>
        <w:autoSpaceDE w:val="0"/>
        <w:autoSpaceDN w:val="0"/>
        <w:adjustRightInd w:val="0"/>
        <w:spacing w:before="0" w:after="0"/>
        <w:rPr>
          <w:rFonts w:cs="Calibri Light"/>
          <w:u w:val="single"/>
        </w:rPr>
      </w:pPr>
    </w:p>
    <w:p w14:paraId="03C053A1" w14:textId="095C900E" w:rsidR="00C91A60" w:rsidRDefault="00C91A60" w:rsidP="00BF7231">
      <w:pPr>
        <w:pStyle w:val="QuestionText"/>
      </w:pPr>
      <w:r>
        <w:t>Are you interested in participating in this study?</w:t>
      </w:r>
    </w:p>
    <w:p w14:paraId="3F0F2840" w14:textId="5E093F0F" w:rsidR="00C91A60" w:rsidRDefault="00C91A60" w:rsidP="00C91A60">
      <w:pPr>
        <w:pStyle w:val="SelectOne"/>
        <w:ind w:left="1080"/>
      </w:pPr>
      <w:r>
        <w:t>Yes</w:t>
      </w:r>
    </w:p>
    <w:p w14:paraId="23C5092E" w14:textId="22D4A9D2" w:rsidR="00C91A60" w:rsidRDefault="00C91A60" w:rsidP="00C91A60">
      <w:pPr>
        <w:pStyle w:val="SelectOne"/>
        <w:ind w:left="1080"/>
      </w:pPr>
      <w:r>
        <w:t xml:space="preserve">No </w:t>
      </w:r>
      <w:r>
        <w:rPr>
          <w:rStyle w:val="Skiplogic"/>
        </w:rPr>
        <w:t>[terminate]</w:t>
      </w:r>
    </w:p>
    <w:p w14:paraId="736EE609" w14:textId="1FE7F28A" w:rsidR="00C91A60" w:rsidRDefault="00C91A60" w:rsidP="00C91A60">
      <w:pPr>
        <w:pStyle w:val="QuestionText"/>
      </w:pPr>
      <w:r>
        <w:t>Do we have your permission to proceed in obtaining the confidential medical information about your medical history and present condition?</w:t>
      </w:r>
    </w:p>
    <w:p w14:paraId="205049AA" w14:textId="0577ED78" w:rsidR="00C91A60" w:rsidRDefault="00C91A60" w:rsidP="00C91A60">
      <w:pPr>
        <w:pStyle w:val="SelectOne"/>
        <w:ind w:left="1080"/>
      </w:pPr>
      <w:r>
        <w:t>Yes</w:t>
      </w:r>
    </w:p>
    <w:p w14:paraId="3539F2DB" w14:textId="2081B79E" w:rsidR="00C91A60" w:rsidRPr="00C91A60" w:rsidRDefault="00C91A60" w:rsidP="00C91A60">
      <w:pPr>
        <w:pStyle w:val="SelectOne"/>
        <w:ind w:left="1080"/>
      </w:pPr>
      <w:r>
        <w:t xml:space="preserve">No </w:t>
      </w:r>
      <w:r>
        <w:rPr>
          <w:rStyle w:val="Skiplogic"/>
        </w:rPr>
        <w:t>[Terminate]</w:t>
      </w:r>
    </w:p>
    <w:p w14:paraId="465C2430" w14:textId="59D2B6EC" w:rsidR="00BF7231" w:rsidRDefault="00BF7231" w:rsidP="00BF7231">
      <w:pPr>
        <w:pStyle w:val="QuestionText"/>
      </w:pPr>
      <w:r>
        <w:t>What is your sex?</w:t>
      </w:r>
    </w:p>
    <w:p w14:paraId="57E52365" w14:textId="77777777" w:rsidR="00BF7231" w:rsidRDefault="00BF7231" w:rsidP="00BF7231">
      <w:pPr>
        <w:pStyle w:val="SelectOne"/>
        <w:ind w:left="1080"/>
      </w:pPr>
      <w:r>
        <w:t>Male</w:t>
      </w:r>
    </w:p>
    <w:p w14:paraId="0C8BD15B" w14:textId="77777777" w:rsidR="00BF7231" w:rsidRDefault="00BF7231" w:rsidP="00BF7231">
      <w:pPr>
        <w:pStyle w:val="SelectOne"/>
        <w:ind w:left="1080"/>
      </w:pPr>
      <w:r>
        <w:t xml:space="preserve">Female </w:t>
      </w:r>
      <w:r>
        <w:rPr>
          <w:rStyle w:val="Skiplogic"/>
        </w:rPr>
        <w:t>[Terminate]</w:t>
      </w:r>
    </w:p>
    <w:p w14:paraId="6AEB469B" w14:textId="77777777" w:rsidR="00BF7231" w:rsidRDefault="00BF7231" w:rsidP="00BF7231">
      <w:pPr>
        <w:pStyle w:val="QuestionText"/>
      </w:pPr>
      <w:bookmarkStart w:id="3" w:name="_Ref533676525"/>
      <w:r>
        <w:t>Are you of Hispanic, Latino, or Spanish origin?</w:t>
      </w:r>
      <w:bookmarkEnd w:id="3"/>
    </w:p>
    <w:p w14:paraId="5F008B23" w14:textId="77777777" w:rsidR="00BF7231" w:rsidRDefault="00BF7231" w:rsidP="00BF7231">
      <w:pPr>
        <w:pStyle w:val="SelectOne"/>
        <w:ind w:left="1080"/>
      </w:pPr>
      <w:r>
        <w:t>Yes, of Hispanic, Latino, or Spanish origin</w:t>
      </w:r>
    </w:p>
    <w:p w14:paraId="32E6AE09" w14:textId="77777777" w:rsidR="00BF7231" w:rsidRDefault="00BF7231" w:rsidP="00BF7231">
      <w:pPr>
        <w:pStyle w:val="SelectOne"/>
        <w:ind w:left="1080"/>
      </w:pPr>
      <w:r>
        <w:t>No, not of Hispanic, Latino, or Spanish origin</w:t>
      </w:r>
    </w:p>
    <w:p w14:paraId="56AF4D75" w14:textId="77777777" w:rsidR="00BF7231" w:rsidRDefault="00BF7231" w:rsidP="00BF7231">
      <w:pPr>
        <w:pStyle w:val="QuestionText"/>
      </w:pPr>
      <w:r>
        <w:t>What is your race? (Select all that apply)</w:t>
      </w:r>
    </w:p>
    <w:p w14:paraId="1E3B7891" w14:textId="77777777" w:rsidR="00BF7231" w:rsidRDefault="00BF7231" w:rsidP="00BF7231">
      <w:pPr>
        <w:pStyle w:val="SelectAll"/>
      </w:pPr>
      <w:r>
        <w:t xml:space="preserve">White </w:t>
      </w:r>
    </w:p>
    <w:p w14:paraId="6A8D1E34" w14:textId="77777777" w:rsidR="00BF7231" w:rsidRDefault="00BF7231" w:rsidP="00BF7231">
      <w:pPr>
        <w:pStyle w:val="SelectAll"/>
      </w:pPr>
      <w:r>
        <w:t>Black or African American</w:t>
      </w:r>
    </w:p>
    <w:p w14:paraId="42CC8E54" w14:textId="77777777" w:rsidR="00BF7231" w:rsidRDefault="00BF7231" w:rsidP="00BF7231">
      <w:pPr>
        <w:pStyle w:val="SelectAll"/>
      </w:pPr>
      <w:r>
        <w:t>American Indian or Alaska Native</w:t>
      </w:r>
    </w:p>
    <w:p w14:paraId="3C7CF366" w14:textId="77777777" w:rsidR="00BF7231" w:rsidRDefault="00BF7231" w:rsidP="00BF7231">
      <w:pPr>
        <w:pStyle w:val="SelectAll"/>
      </w:pPr>
      <w:r>
        <w:t>Asian</w:t>
      </w:r>
    </w:p>
    <w:p w14:paraId="20926374" w14:textId="77777777" w:rsidR="00BF7231" w:rsidRDefault="00BF7231" w:rsidP="00BF7231">
      <w:pPr>
        <w:pStyle w:val="SelectAll"/>
      </w:pPr>
      <w:r>
        <w:lastRenderedPageBreak/>
        <w:t>Native Hawaiian or Pacific Islander</w:t>
      </w:r>
    </w:p>
    <w:p w14:paraId="2AFE12FD" w14:textId="65F0FCAB" w:rsidR="00BF7231" w:rsidRDefault="00BF7231" w:rsidP="00BF7231">
      <w:pPr>
        <w:ind w:left="720"/>
        <w:rPr>
          <w:rStyle w:val="Skiplogic"/>
        </w:rPr>
      </w:pPr>
      <w:r w:rsidRPr="004431E3">
        <w:rPr>
          <w:rStyle w:val="Skiplogic"/>
        </w:rPr>
        <w:t xml:space="preserve">Terminate if respondent selects </w:t>
      </w:r>
      <w:r>
        <w:rPr>
          <w:rStyle w:val="Skiplogic"/>
        </w:rPr>
        <w:t>“</w:t>
      </w:r>
      <w:r w:rsidRPr="004431E3">
        <w:rPr>
          <w:rStyle w:val="Skiplogic"/>
        </w:rPr>
        <w:t>No</w:t>
      </w:r>
      <w:r>
        <w:rPr>
          <w:rStyle w:val="Skiplogic"/>
        </w:rPr>
        <w:t>”</w:t>
      </w:r>
      <w:r w:rsidRPr="004431E3">
        <w:rPr>
          <w:rStyle w:val="Skiplogic"/>
        </w:rPr>
        <w:t xml:space="preserve"> to </w:t>
      </w:r>
      <w:r>
        <w:rPr>
          <w:rStyle w:val="Skiplogic"/>
        </w:rPr>
        <w:t>#</w:t>
      </w:r>
      <w:r>
        <w:rPr>
          <w:rStyle w:val="Skiplogic"/>
        </w:rPr>
        <w:fldChar w:fldCharType="begin"/>
      </w:r>
      <w:r>
        <w:rPr>
          <w:rStyle w:val="Skiplogic"/>
        </w:rPr>
        <w:instrText xml:space="preserve"> REF _Ref533676525 \r \h </w:instrText>
      </w:r>
      <w:r>
        <w:rPr>
          <w:rStyle w:val="Skiplogic"/>
        </w:rPr>
      </w:r>
      <w:r>
        <w:rPr>
          <w:rStyle w:val="Skiplogic"/>
        </w:rPr>
        <w:fldChar w:fldCharType="separate"/>
      </w:r>
      <w:r>
        <w:rPr>
          <w:rStyle w:val="Skiplogic"/>
        </w:rPr>
        <w:t>2</w:t>
      </w:r>
      <w:r>
        <w:rPr>
          <w:rStyle w:val="Skiplogic"/>
        </w:rPr>
        <w:fldChar w:fldCharType="end"/>
      </w:r>
      <w:r w:rsidRPr="004431E3">
        <w:rPr>
          <w:rStyle w:val="Skiplogic"/>
        </w:rPr>
        <w:t xml:space="preserve"> </w:t>
      </w:r>
      <w:r w:rsidRPr="004431E3">
        <w:rPr>
          <w:rStyle w:val="Skiplogic"/>
          <w:u w:val="single"/>
        </w:rPr>
        <w:t>and</w:t>
      </w:r>
      <w:r w:rsidRPr="004431E3">
        <w:rPr>
          <w:rStyle w:val="Skiplogic"/>
        </w:rPr>
        <w:t xml:space="preserve"> </w:t>
      </w:r>
      <w:r w:rsidR="00A60307" w:rsidRPr="00004565">
        <w:rPr>
          <w:rStyle w:val="Skiplogic"/>
          <w:i/>
          <w:u w:val="single"/>
        </w:rPr>
        <w:t xml:space="preserve">Only </w:t>
      </w:r>
      <w:r>
        <w:rPr>
          <w:rStyle w:val="Skiplogic"/>
        </w:rPr>
        <w:t>“</w:t>
      </w:r>
      <w:r w:rsidRPr="004431E3">
        <w:rPr>
          <w:rStyle w:val="Skiplogic"/>
        </w:rPr>
        <w:t>White</w:t>
      </w:r>
      <w:r>
        <w:rPr>
          <w:rStyle w:val="Skiplogic"/>
        </w:rPr>
        <w:t>”</w:t>
      </w:r>
      <w:r w:rsidRPr="004431E3">
        <w:rPr>
          <w:rStyle w:val="Skiplogic"/>
        </w:rPr>
        <w:t xml:space="preserve"> to #</w:t>
      </w:r>
      <w:r>
        <w:rPr>
          <w:rStyle w:val="Skiplogic"/>
        </w:rPr>
        <w:fldChar w:fldCharType="begin"/>
      </w:r>
      <w:r>
        <w:rPr>
          <w:rStyle w:val="Skiplogic"/>
        </w:rPr>
        <w:instrText xml:space="preserve"> REF _Ref533676540 \r \h </w:instrText>
      </w:r>
      <w:r>
        <w:rPr>
          <w:rStyle w:val="Skiplogic"/>
        </w:rPr>
      </w:r>
      <w:r>
        <w:rPr>
          <w:rStyle w:val="Skiplogic"/>
        </w:rPr>
        <w:fldChar w:fldCharType="separate"/>
      </w:r>
      <w:r>
        <w:rPr>
          <w:rStyle w:val="Skiplogic"/>
        </w:rPr>
        <w:t>3</w:t>
      </w:r>
      <w:r>
        <w:rPr>
          <w:rStyle w:val="Skiplogic"/>
        </w:rPr>
        <w:fldChar w:fldCharType="end"/>
      </w:r>
    </w:p>
    <w:p w14:paraId="01FB8E70" w14:textId="77777777" w:rsidR="00FD0DC3" w:rsidRDefault="00FD0DC3" w:rsidP="00FD0DC3">
      <w:pPr>
        <w:pStyle w:val="QuestionText"/>
      </w:pPr>
      <w:bookmarkStart w:id="4" w:name="_Ref533677383"/>
      <w:r>
        <w:t>What is your age?</w:t>
      </w:r>
    </w:p>
    <w:p w14:paraId="094FCF32" w14:textId="77777777" w:rsidR="00873908" w:rsidRDefault="00873908" w:rsidP="00FD0DC3">
      <w:pPr>
        <w:pStyle w:val="SelectOne"/>
        <w:ind w:left="1080"/>
        <w:sectPr w:rsidR="00873908" w:rsidSect="005E7956">
          <w:headerReference w:type="default" r:id="rId9"/>
          <w:footerReference w:type="default" r:id="rId10"/>
          <w:headerReference w:type="first" r:id="rId11"/>
          <w:type w:val="continuous"/>
          <w:pgSz w:w="12240" w:h="15840"/>
          <w:pgMar w:top="1440" w:right="1440" w:bottom="1440" w:left="1440" w:header="540" w:footer="720" w:gutter="0"/>
          <w:cols w:space="720"/>
          <w:titlePg/>
          <w:docGrid w:linePitch="360"/>
        </w:sectPr>
      </w:pPr>
    </w:p>
    <w:p w14:paraId="2A94178F" w14:textId="4D6726FE" w:rsidR="00FD0DC3" w:rsidRPr="00D76D5F" w:rsidRDefault="00FD0DC3" w:rsidP="00FD0DC3">
      <w:pPr>
        <w:pStyle w:val="SelectOne"/>
        <w:ind w:left="1080"/>
        <w:rPr>
          <w:rStyle w:val="Skiplogic"/>
          <w:caps w:val="0"/>
        </w:rPr>
      </w:pPr>
      <w:r>
        <w:lastRenderedPageBreak/>
        <w:t xml:space="preserve">Less than 18 years old </w:t>
      </w:r>
      <w:r>
        <w:rPr>
          <w:rStyle w:val="Skiplogic"/>
        </w:rPr>
        <w:t>[Terminate]</w:t>
      </w:r>
    </w:p>
    <w:p w14:paraId="0E589DA0" w14:textId="77777777" w:rsidR="00FD0DC3" w:rsidRDefault="00FD0DC3" w:rsidP="00FD0DC3">
      <w:pPr>
        <w:pStyle w:val="SelectOne"/>
        <w:ind w:left="1080"/>
      </w:pPr>
      <w:r>
        <w:t>18 – 24</w:t>
      </w:r>
    </w:p>
    <w:p w14:paraId="78A3B0FA" w14:textId="77777777" w:rsidR="00FD0DC3" w:rsidRDefault="00FD0DC3" w:rsidP="00FD0DC3">
      <w:pPr>
        <w:pStyle w:val="SelectOne"/>
        <w:ind w:left="1080"/>
      </w:pPr>
      <w:r>
        <w:t xml:space="preserve">25 – 34 </w:t>
      </w:r>
    </w:p>
    <w:p w14:paraId="3AC96D51" w14:textId="77777777" w:rsidR="00FD0DC3" w:rsidRDefault="00FD0DC3" w:rsidP="00FD0DC3">
      <w:pPr>
        <w:pStyle w:val="SelectOne"/>
        <w:ind w:left="1080"/>
      </w:pPr>
      <w:r>
        <w:t>35 – 44</w:t>
      </w:r>
    </w:p>
    <w:p w14:paraId="5C739810" w14:textId="77777777" w:rsidR="00FD0DC3" w:rsidRDefault="00FD0DC3" w:rsidP="00FD0DC3">
      <w:pPr>
        <w:pStyle w:val="SelectOne"/>
        <w:ind w:left="1080"/>
      </w:pPr>
      <w:r>
        <w:lastRenderedPageBreak/>
        <w:t>45 – 54</w:t>
      </w:r>
    </w:p>
    <w:p w14:paraId="599D7D45" w14:textId="77777777" w:rsidR="00FD0DC3" w:rsidRDefault="00FD0DC3" w:rsidP="00FD0DC3">
      <w:pPr>
        <w:pStyle w:val="SelectOne"/>
        <w:ind w:left="1080"/>
      </w:pPr>
      <w:r>
        <w:t>55 – 64</w:t>
      </w:r>
    </w:p>
    <w:p w14:paraId="09DBA9A5" w14:textId="77777777" w:rsidR="00FD0DC3" w:rsidRDefault="00FD0DC3" w:rsidP="00FD0DC3">
      <w:pPr>
        <w:pStyle w:val="SelectOne"/>
        <w:ind w:left="1080"/>
      </w:pPr>
      <w:r>
        <w:t>65 – 74</w:t>
      </w:r>
    </w:p>
    <w:p w14:paraId="4B07CFCB" w14:textId="77777777" w:rsidR="00FD0DC3" w:rsidRDefault="00FD0DC3" w:rsidP="00FD0DC3">
      <w:pPr>
        <w:pStyle w:val="SelectOne"/>
        <w:ind w:left="1080"/>
      </w:pPr>
      <w:r>
        <w:t>75 or older</w:t>
      </w:r>
    </w:p>
    <w:p w14:paraId="1BB3EAF8" w14:textId="77777777" w:rsidR="00873908" w:rsidRDefault="00873908" w:rsidP="00BF7231">
      <w:pPr>
        <w:pStyle w:val="QuestionText"/>
        <w:sectPr w:rsidR="00873908" w:rsidSect="00873908">
          <w:type w:val="continuous"/>
          <w:pgSz w:w="12240" w:h="15840"/>
          <w:pgMar w:top="1440" w:right="1440" w:bottom="1440" w:left="1440" w:header="540" w:footer="720" w:gutter="0"/>
          <w:cols w:num="2" w:space="720"/>
          <w:titlePg/>
          <w:docGrid w:linePitch="360"/>
        </w:sectPr>
      </w:pPr>
    </w:p>
    <w:p w14:paraId="2ECC5916" w14:textId="487DA5E0" w:rsidR="00BF7231" w:rsidRDefault="00BF7231" w:rsidP="00BF7231">
      <w:pPr>
        <w:pStyle w:val="QuestionText"/>
      </w:pPr>
      <w:r>
        <w:lastRenderedPageBreak/>
        <w:t>Has a doctor or other health care provider ever told you that you have type</w:t>
      </w:r>
      <w:r w:rsidR="007C4C25">
        <w:t xml:space="preserve"> </w:t>
      </w:r>
      <w:r>
        <w:t>2 diabetes?</w:t>
      </w:r>
      <w:bookmarkEnd w:id="4"/>
      <w:r>
        <w:t xml:space="preserve"> </w:t>
      </w:r>
    </w:p>
    <w:p w14:paraId="70826B9E" w14:textId="77777777" w:rsidR="00BF7231" w:rsidRDefault="00BF7231" w:rsidP="00BF7231">
      <w:pPr>
        <w:pStyle w:val="SelectOne"/>
        <w:ind w:left="1080"/>
      </w:pPr>
      <w:r>
        <w:t>Yes</w:t>
      </w:r>
    </w:p>
    <w:p w14:paraId="5667894E" w14:textId="77777777" w:rsidR="00BF7231" w:rsidRDefault="00BF7231" w:rsidP="00BF7231">
      <w:pPr>
        <w:pStyle w:val="SelectOne"/>
        <w:ind w:left="1080"/>
      </w:pPr>
      <w:r>
        <w:t>No</w:t>
      </w:r>
    </w:p>
    <w:p w14:paraId="5D0B4762" w14:textId="77777777" w:rsidR="00BF7231" w:rsidRDefault="00BF7231" w:rsidP="00BF7231">
      <w:pPr>
        <w:pStyle w:val="SelectOne"/>
        <w:ind w:left="1080"/>
      </w:pPr>
      <w:r>
        <w:t>I don’t know</w:t>
      </w:r>
    </w:p>
    <w:p w14:paraId="14BE5079" w14:textId="77777777" w:rsidR="00BF7231" w:rsidRDefault="00BF7231" w:rsidP="00BF7231">
      <w:pPr>
        <w:pStyle w:val="DisplayLogic"/>
      </w:pPr>
      <w:r>
        <w:t>Display if respondent does NOT select “Yes” to #5</w:t>
      </w:r>
    </w:p>
    <w:p w14:paraId="6421EB93" w14:textId="2902A056" w:rsidR="00BF7231" w:rsidRDefault="00FD0DC3" w:rsidP="00BF7231">
      <w:pPr>
        <w:pStyle w:val="QuestionText"/>
      </w:pPr>
      <w:bookmarkStart w:id="5" w:name="_Ref533677399"/>
      <w:r>
        <w:t xml:space="preserve">Have you ever been told by </w:t>
      </w:r>
      <w:r w:rsidR="00BF7231">
        <w:t>a doctor or other health care provider that you have prediabetes or borderline diabetes?</w:t>
      </w:r>
      <w:bookmarkEnd w:id="5"/>
      <w:r w:rsidR="00BF7231">
        <w:t xml:space="preserve"> </w:t>
      </w:r>
    </w:p>
    <w:p w14:paraId="04575A65" w14:textId="77777777" w:rsidR="00BF7231" w:rsidRDefault="00BF7231" w:rsidP="00BF7231">
      <w:pPr>
        <w:pStyle w:val="SelectOne"/>
        <w:ind w:left="1080"/>
      </w:pPr>
      <w:r>
        <w:t>Yes</w:t>
      </w:r>
    </w:p>
    <w:p w14:paraId="26338F10" w14:textId="77777777" w:rsidR="00BF7231" w:rsidRDefault="00BF7231" w:rsidP="00BF7231">
      <w:pPr>
        <w:pStyle w:val="SelectOne"/>
        <w:ind w:left="1080"/>
      </w:pPr>
      <w:r>
        <w:t>No</w:t>
      </w:r>
    </w:p>
    <w:p w14:paraId="23041F66" w14:textId="01D3D30D" w:rsidR="00BF7231" w:rsidRDefault="00BF7231" w:rsidP="00BF7231">
      <w:pPr>
        <w:pStyle w:val="SelectOne"/>
        <w:ind w:left="1080"/>
      </w:pPr>
      <w:r>
        <w:t>I don’t know</w:t>
      </w:r>
    </w:p>
    <w:p w14:paraId="70354393" w14:textId="77777777" w:rsidR="00BF7231" w:rsidRDefault="00BF7231" w:rsidP="00BF7231">
      <w:pPr>
        <w:pStyle w:val="DisplayLogic"/>
      </w:pPr>
      <w:r>
        <w:t>Display if respondent does NOT select “Yes” to #5</w:t>
      </w:r>
    </w:p>
    <w:p w14:paraId="154F6A41" w14:textId="77777777" w:rsidR="002171B8" w:rsidRDefault="002171B8" w:rsidP="002171B8">
      <w:pPr>
        <w:pStyle w:val="QuestionText"/>
      </w:pPr>
      <w:r>
        <w:t>Have you ever been told by a doctor or other health professional that you had hypertension, also called high blood pressure?</w:t>
      </w:r>
    </w:p>
    <w:p w14:paraId="10DD2CC1" w14:textId="77777777" w:rsidR="00BF7231" w:rsidRDefault="00BF7231" w:rsidP="00BF7231">
      <w:pPr>
        <w:pStyle w:val="SelectOne"/>
        <w:ind w:left="1080"/>
      </w:pPr>
      <w:r>
        <w:t>Yes</w:t>
      </w:r>
    </w:p>
    <w:p w14:paraId="100AA436" w14:textId="77777777" w:rsidR="00BF7231" w:rsidRDefault="00BF7231" w:rsidP="00BF7231">
      <w:pPr>
        <w:pStyle w:val="SelectOne"/>
        <w:ind w:left="1080"/>
      </w:pPr>
      <w:r>
        <w:t>No</w:t>
      </w:r>
    </w:p>
    <w:p w14:paraId="034A52A9" w14:textId="77777777" w:rsidR="00BF7231" w:rsidRDefault="00BF7231" w:rsidP="00BF7231">
      <w:pPr>
        <w:pStyle w:val="SelectOne"/>
        <w:ind w:left="1080"/>
      </w:pPr>
      <w:r>
        <w:t>I don’t know</w:t>
      </w:r>
    </w:p>
    <w:p w14:paraId="5551C2DC" w14:textId="77777777" w:rsidR="00BF7231" w:rsidRDefault="00BF7231" w:rsidP="00BF7231">
      <w:pPr>
        <w:pStyle w:val="DisplayLogic"/>
      </w:pPr>
      <w:r>
        <w:t>Display if respondent does NOT select “Yes” to #5</w:t>
      </w:r>
    </w:p>
    <w:p w14:paraId="3CAD44DF" w14:textId="538D4525" w:rsidR="00BF7231" w:rsidRDefault="00BF7231" w:rsidP="00BF7231">
      <w:pPr>
        <w:pStyle w:val="QuestionText"/>
      </w:pPr>
      <w:r>
        <w:t xml:space="preserve">Has your mother, father, brother, or sister been diagnosed with </w:t>
      </w:r>
      <w:r w:rsidR="00C63702">
        <w:t xml:space="preserve">type </w:t>
      </w:r>
      <w:r w:rsidR="0049031F">
        <w:t xml:space="preserve">2 </w:t>
      </w:r>
      <w:r>
        <w:t>diabetes?</w:t>
      </w:r>
    </w:p>
    <w:p w14:paraId="5E37EC69" w14:textId="77777777" w:rsidR="00BF7231" w:rsidRDefault="00BF7231" w:rsidP="00BF7231">
      <w:pPr>
        <w:pStyle w:val="SelectOne"/>
        <w:ind w:left="1080"/>
      </w:pPr>
      <w:r>
        <w:t>Yes</w:t>
      </w:r>
    </w:p>
    <w:p w14:paraId="22756A56" w14:textId="77777777" w:rsidR="00BF7231" w:rsidRDefault="00BF7231" w:rsidP="00BF7231">
      <w:pPr>
        <w:pStyle w:val="SelectOne"/>
        <w:ind w:left="1080"/>
      </w:pPr>
      <w:r>
        <w:t>No</w:t>
      </w:r>
    </w:p>
    <w:p w14:paraId="0D7D3831" w14:textId="77777777" w:rsidR="00BF7231" w:rsidRDefault="00BF7231" w:rsidP="00BF7231">
      <w:pPr>
        <w:pStyle w:val="SelectOne"/>
        <w:ind w:left="1080"/>
      </w:pPr>
      <w:r>
        <w:t>I don’t know</w:t>
      </w:r>
    </w:p>
    <w:p w14:paraId="17E16634" w14:textId="77777777" w:rsidR="00BF7231" w:rsidRDefault="00BF7231" w:rsidP="00BF7231">
      <w:pPr>
        <w:pStyle w:val="DisplayLogic"/>
      </w:pPr>
      <w:r>
        <w:t>Display if respondent does NOT select “Yes” to #5</w:t>
      </w:r>
    </w:p>
    <w:p w14:paraId="3D1A876C" w14:textId="5AB8BE42" w:rsidR="00611266" w:rsidRPr="00611266" w:rsidRDefault="00611266" w:rsidP="003B305E">
      <w:pPr>
        <w:pStyle w:val="QuestionText"/>
      </w:pPr>
      <w:r w:rsidRPr="00611266">
        <w:t>Do you usually engage in physical activity for at least 150 minutes</w:t>
      </w:r>
      <w:r w:rsidR="00A60307">
        <w:t xml:space="preserve"> (2.5 hours)</w:t>
      </w:r>
      <w:r w:rsidRPr="00611266">
        <w:t xml:space="preserve"> per week? Physical activity is any activity that speeds up your heart rate and breathing, such as walking at a brisk pace, running, cycling, playing basketball, swimming, etc.</w:t>
      </w:r>
    </w:p>
    <w:p w14:paraId="0B48DBE6" w14:textId="77777777" w:rsidR="00BF7231" w:rsidRDefault="00BF7231" w:rsidP="00BF7231">
      <w:pPr>
        <w:pStyle w:val="SelectOne"/>
        <w:ind w:left="1080"/>
      </w:pPr>
      <w:r>
        <w:t>Yes</w:t>
      </w:r>
    </w:p>
    <w:p w14:paraId="0528BC0F" w14:textId="77777777" w:rsidR="00BF7231" w:rsidRDefault="00BF7231" w:rsidP="00BF7231">
      <w:pPr>
        <w:pStyle w:val="SelectOne"/>
        <w:ind w:left="1080"/>
      </w:pPr>
      <w:r>
        <w:t>No</w:t>
      </w:r>
    </w:p>
    <w:p w14:paraId="06C33317" w14:textId="77777777" w:rsidR="00BF7231" w:rsidRDefault="00BF7231" w:rsidP="00BF7231">
      <w:pPr>
        <w:pStyle w:val="SelectOne"/>
        <w:ind w:left="1080"/>
      </w:pPr>
      <w:r>
        <w:t>I don’t know</w:t>
      </w:r>
    </w:p>
    <w:p w14:paraId="098BB035" w14:textId="77777777" w:rsidR="00C02167" w:rsidRDefault="00C02167" w:rsidP="00C02167">
      <w:pPr>
        <w:pStyle w:val="DisplayLogic"/>
      </w:pPr>
      <w:r>
        <w:t>Display if respondent does NOT select “Yes” to #5</w:t>
      </w:r>
    </w:p>
    <w:p w14:paraId="4EF3933B" w14:textId="71C4E79A" w:rsidR="00BF7231" w:rsidRDefault="00BF7231" w:rsidP="00BF7231">
      <w:pPr>
        <w:pStyle w:val="QuestionText"/>
      </w:pPr>
      <w:r>
        <w:t>How tall are you</w:t>
      </w:r>
      <w:r w:rsidR="002171B8">
        <w:t xml:space="preserve"> without shoes</w:t>
      </w:r>
      <w:r>
        <w:t>?</w:t>
      </w:r>
    </w:p>
    <w:p w14:paraId="71641E30" w14:textId="77777777" w:rsidR="00BF7231" w:rsidRPr="00D76D5F" w:rsidRDefault="00BF7231" w:rsidP="00BF7231">
      <w:pPr>
        <w:pStyle w:val="SelectOne"/>
        <w:numPr>
          <w:ilvl w:val="0"/>
          <w:numId w:val="0"/>
        </w:numPr>
        <w:ind w:left="1080" w:hanging="360"/>
        <w:rPr>
          <w:rStyle w:val="Dynamictext"/>
        </w:rPr>
      </w:pPr>
      <w:r>
        <w:t xml:space="preserve">____ feet </w:t>
      </w:r>
      <w:r>
        <w:rPr>
          <w:rStyle w:val="Dynamictext"/>
        </w:rPr>
        <w:t>{accept integers 4 – 7}</w:t>
      </w:r>
    </w:p>
    <w:p w14:paraId="28E71CE3" w14:textId="77777777" w:rsidR="00BF7231" w:rsidRDefault="00BF7231" w:rsidP="00BF7231">
      <w:pPr>
        <w:pStyle w:val="SelectOne"/>
        <w:numPr>
          <w:ilvl w:val="0"/>
          <w:numId w:val="0"/>
        </w:numPr>
        <w:ind w:left="1080" w:hanging="360"/>
        <w:rPr>
          <w:rStyle w:val="Dynamictext"/>
        </w:rPr>
      </w:pPr>
      <w:r>
        <w:t xml:space="preserve">____ inches </w:t>
      </w:r>
      <w:r w:rsidRPr="00D76D5F">
        <w:rPr>
          <w:rStyle w:val="Dynamictext"/>
        </w:rPr>
        <w:t>{</w:t>
      </w:r>
      <w:r>
        <w:rPr>
          <w:rStyle w:val="Dynamictext"/>
        </w:rPr>
        <w:t>accept integers 0 - 11</w:t>
      </w:r>
      <w:r w:rsidRPr="00D76D5F">
        <w:rPr>
          <w:rStyle w:val="Dynamictext"/>
        </w:rPr>
        <w:t>}</w:t>
      </w:r>
    </w:p>
    <w:p w14:paraId="0E5A04DC" w14:textId="77777777" w:rsidR="00C02167" w:rsidRPr="00C02167" w:rsidRDefault="00C02167" w:rsidP="00C02167">
      <w:pPr>
        <w:pStyle w:val="DisplayLogic"/>
        <w:rPr>
          <w:rStyle w:val="Dynamictext"/>
          <w:i w:val="0"/>
          <w:color w:val="000000"/>
        </w:rPr>
      </w:pPr>
      <w:r>
        <w:lastRenderedPageBreak/>
        <w:t>Display if respondent does NOT select “Yes” to #5</w:t>
      </w:r>
    </w:p>
    <w:p w14:paraId="2E7929E4" w14:textId="26F1411E" w:rsidR="00BF7231" w:rsidRDefault="00BF7231" w:rsidP="00BF7231">
      <w:pPr>
        <w:pStyle w:val="QuestionText"/>
      </w:pPr>
      <w:r>
        <w:t xml:space="preserve">How much do you weigh </w:t>
      </w:r>
      <w:r w:rsidR="002171B8">
        <w:t>without shoes</w:t>
      </w:r>
      <w:r>
        <w:t>?</w:t>
      </w:r>
    </w:p>
    <w:p w14:paraId="7948CB9E" w14:textId="2C800D1C" w:rsidR="00BF7231" w:rsidRDefault="00BF7231" w:rsidP="00BF7231">
      <w:pPr>
        <w:pStyle w:val="SelectOne"/>
        <w:numPr>
          <w:ilvl w:val="0"/>
          <w:numId w:val="0"/>
        </w:numPr>
        <w:ind w:left="1080" w:hanging="360"/>
        <w:rPr>
          <w:rStyle w:val="Dynamictext"/>
        </w:rPr>
      </w:pPr>
      <w:r>
        <w:t xml:space="preserve">____ </w:t>
      </w:r>
      <w:r w:rsidR="005E5D69">
        <w:t>pounds</w:t>
      </w:r>
      <w:r>
        <w:t xml:space="preserve"> </w:t>
      </w:r>
      <w:r>
        <w:rPr>
          <w:rStyle w:val="Dynamictext"/>
        </w:rPr>
        <w:t>{accept integers 75 – 1000)</w:t>
      </w:r>
    </w:p>
    <w:p w14:paraId="78B86AA6" w14:textId="77777777" w:rsidR="00BF7231" w:rsidRPr="00125B26" w:rsidRDefault="00BF7231" w:rsidP="00BF7231">
      <w:pPr>
        <w:pStyle w:val="SelectOne"/>
        <w:numPr>
          <w:ilvl w:val="0"/>
          <w:numId w:val="0"/>
        </w:numPr>
        <w:rPr>
          <w:rStyle w:val="Skiplogic"/>
        </w:rPr>
      </w:pPr>
    </w:p>
    <w:p w14:paraId="55E0650E" w14:textId="77777777" w:rsidR="00BF7231" w:rsidRDefault="00BF7231" w:rsidP="00096387">
      <w:pPr>
        <w:pStyle w:val="SelectOne"/>
        <w:numPr>
          <w:ilvl w:val="0"/>
          <w:numId w:val="0"/>
        </w:numPr>
        <w:ind w:left="720" w:hanging="360"/>
        <w:rPr>
          <w:rStyle w:val="Skiplogic"/>
        </w:rPr>
      </w:pPr>
      <w:r>
        <w:rPr>
          <w:rStyle w:val="Skiplogic"/>
        </w:rPr>
        <w:t>Qualified respondents:</w:t>
      </w:r>
    </w:p>
    <w:p w14:paraId="7B8993A9" w14:textId="77777777" w:rsidR="005F5E7E" w:rsidRDefault="005F5E7E" w:rsidP="00BF7231">
      <w:pPr>
        <w:pStyle w:val="SelectOne"/>
        <w:numPr>
          <w:ilvl w:val="0"/>
          <w:numId w:val="42"/>
        </w:numPr>
        <w:rPr>
          <w:rStyle w:val="Skiplogic"/>
          <w:caps w:val="0"/>
        </w:rPr>
        <w:sectPr w:rsidR="005F5E7E" w:rsidSect="005E7956">
          <w:type w:val="continuous"/>
          <w:pgSz w:w="12240" w:h="15840"/>
          <w:pgMar w:top="1440" w:right="1440" w:bottom="1440" w:left="1440" w:header="540" w:footer="720" w:gutter="0"/>
          <w:cols w:space="720"/>
          <w:titlePg/>
          <w:docGrid w:linePitch="360"/>
        </w:sectPr>
      </w:pPr>
    </w:p>
    <w:p w14:paraId="1C91A294" w14:textId="2718BFFA" w:rsidR="00BF7231" w:rsidRDefault="005F5E7E" w:rsidP="00096387">
      <w:pPr>
        <w:pStyle w:val="SelectOne"/>
        <w:numPr>
          <w:ilvl w:val="0"/>
          <w:numId w:val="42"/>
        </w:numPr>
        <w:ind w:left="900"/>
        <w:rPr>
          <w:rStyle w:val="Skiplogic"/>
        </w:rPr>
      </w:pPr>
      <w:r>
        <w:rPr>
          <w:rStyle w:val="Skiplogic"/>
          <w:caps w:val="0"/>
        </w:rPr>
        <w:t>Male, and</w:t>
      </w:r>
    </w:p>
    <w:p w14:paraId="1A16CF1A" w14:textId="3E178963" w:rsidR="00BF7231" w:rsidRDefault="005F5E7E" w:rsidP="00096387">
      <w:pPr>
        <w:pStyle w:val="SelectOne"/>
        <w:numPr>
          <w:ilvl w:val="0"/>
          <w:numId w:val="42"/>
        </w:numPr>
        <w:ind w:left="900"/>
        <w:rPr>
          <w:rStyle w:val="Skiplogic"/>
        </w:rPr>
      </w:pPr>
      <w:r>
        <w:rPr>
          <w:rStyle w:val="Skiplogic"/>
          <w:caps w:val="0"/>
        </w:rPr>
        <w:t>Minority race/ethnicity, and</w:t>
      </w:r>
    </w:p>
    <w:p w14:paraId="7813C8EC" w14:textId="7C304FA4" w:rsidR="00BF7231" w:rsidRDefault="005F5E7E" w:rsidP="00096387">
      <w:pPr>
        <w:pStyle w:val="SelectOne"/>
        <w:numPr>
          <w:ilvl w:val="0"/>
          <w:numId w:val="42"/>
        </w:numPr>
        <w:ind w:left="900"/>
        <w:rPr>
          <w:rStyle w:val="Skiplogic"/>
        </w:rPr>
      </w:pPr>
      <w:r>
        <w:rPr>
          <w:rStyle w:val="Skiplogic"/>
          <w:caps w:val="0"/>
        </w:rPr>
        <w:t>Aged 18+</w:t>
      </w:r>
    </w:p>
    <w:p w14:paraId="2A0FF395" w14:textId="677C73EB" w:rsidR="00BF7231" w:rsidRDefault="005F5E7E" w:rsidP="00096387">
      <w:pPr>
        <w:pStyle w:val="SelectOne"/>
        <w:numPr>
          <w:ilvl w:val="0"/>
          <w:numId w:val="42"/>
        </w:numPr>
        <w:ind w:left="900"/>
        <w:rPr>
          <w:rStyle w:val="Skiplogic"/>
        </w:rPr>
      </w:pPr>
      <w:r>
        <w:rPr>
          <w:rStyle w:val="Skiplogic"/>
          <w:caps w:val="0"/>
        </w:rPr>
        <w:t>Disease status</w:t>
      </w:r>
      <w:r w:rsidR="00096387">
        <w:rPr>
          <w:rStyle w:val="Skiplogic"/>
          <w:caps w:val="0"/>
        </w:rPr>
        <w:t>:</w:t>
      </w:r>
    </w:p>
    <w:p w14:paraId="410059B2" w14:textId="0986B469" w:rsidR="00BF7231" w:rsidRDefault="005F5E7E" w:rsidP="00096387">
      <w:pPr>
        <w:pStyle w:val="SelectOne"/>
        <w:numPr>
          <w:ilvl w:val="1"/>
          <w:numId w:val="42"/>
        </w:numPr>
        <w:ind w:left="1080"/>
        <w:rPr>
          <w:rStyle w:val="Skiplogic"/>
        </w:rPr>
      </w:pPr>
      <w:r>
        <w:rPr>
          <w:rStyle w:val="Skiplogic"/>
          <w:caps w:val="0"/>
        </w:rPr>
        <w:t xml:space="preserve">Diagnosed with </w:t>
      </w:r>
      <w:r w:rsidR="0049031F">
        <w:rPr>
          <w:rStyle w:val="Skiplogic"/>
          <w:caps w:val="0"/>
        </w:rPr>
        <w:t xml:space="preserve">type-2 </w:t>
      </w:r>
      <w:r>
        <w:rPr>
          <w:rStyle w:val="Skiplogic"/>
          <w:caps w:val="0"/>
        </w:rPr>
        <w:t>diabetes, or</w:t>
      </w:r>
    </w:p>
    <w:p w14:paraId="457DCED7" w14:textId="32E74E29" w:rsidR="00BF7231" w:rsidRDefault="005F5E7E" w:rsidP="00096387">
      <w:pPr>
        <w:pStyle w:val="SelectOne"/>
        <w:numPr>
          <w:ilvl w:val="1"/>
          <w:numId w:val="42"/>
        </w:numPr>
        <w:ind w:left="1080"/>
        <w:rPr>
          <w:rStyle w:val="Skiplogic"/>
        </w:rPr>
      </w:pPr>
      <w:r>
        <w:rPr>
          <w:rStyle w:val="Skiplogic"/>
          <w:caps w:val="0"/>
        </w:rPr>
        <w:t>Diagnosed with prediabetes, or</w:t>
      </w:r>
    </w:p>
    <w:p w14:paraId="0674EB65" w14:textId="312EFF62" w:rsidR="00BF7231" w:rsidRDefault="005F5E7E" w:rsidP="00096387">
      <w:pPr>
        <w:pStyle w:val="SelectOne"/>
        <w:numPr>
          <w:ilvl w:val="1"/>
          <w:numId w:val="42"/>
        </w:numPr>
        <w:ind w:left="360"/>
        <w:rPr>
          <w:rStyle w:val="Skiplogic"/>
        </w:rPr>
      </w:pPr>
      <w:r>
        <w:rPr>
          <w:rStyle w:val="Skiplogic"/>
          <w:caps w:val="0"/>
        </w:rPr>
        <w:t>Diagnosed with hypertension, or</w:t>
      </w:r>
    </w:p>
    <w:p w14:paraId="4E773AA3" w14:textId="1AB7C712" w:rsidR="00BF7231" w:rsidRDefault="005F5E7E" w:rsidP="00096387">
      <w:pPr>
        <w:pStyle w:val="SelectOne"/>
        <w:numPr>
          <w:ilvl w:val="1"/>
          <w:numId w:val="42"/>
        </w:numPr>
        <w:ind w:left="360"/>
        <w:rPr>
          <w:rStyle w:val="Skiplogic"/>
        </w:rPr>
      </w:pPr>
      <w:r>
        <w:rPr>
          <w:rStyle w:val="Skiplogic"/>
          <w:caps w:val="0"/>
        </w:rPr>
        <w:t>Has a family history of type-2 diabetes, or</w:t>
      </w:r>
    </w:p>
    <w:p w14:paraId="4F115ADA" w14:textId="5D5E1153" w:rsidR="00BF7231" w:rsidRDefault="005F5E7E" w:rsidP="00096387">
      <w:pPr>
        <w:pStyle w:val="SelectOne"/>
        <w:numPr>
          <w:ilvl w:val="1"/>
          <w:numId w:val="42"/>
        </w:numPr>
        <w:ind w:left="360"/>
        <w:rPr>
          <w:rStyle w:val="Skiplogic"/>
        </w:rPr>
      </w:pPr>
      <w:r>
        <w:rPr>
          <w:rStyle w:val="Skiplogic"/>
          <w:caps w:val="0"/>
        </w:rPr>
        <w:t>Is physically inactive, or</w:t>
      </w:r>
    </w:p>
    <w:p w14:paraId="67D73CA7" w14:textId="2901CD83" w:rsidR="00BF7231" w:rsidRDefault="005F5E7E" w:rsidP="00096387">
      <w:pPr>
        <w:pStyle w:val="SelectOne"/>
        <w:numPr>
          <w:ilvl w:val="1"/>
          <w:numId w:val="42"/>
        </w:numPr>
        <w:ind w:left="360"/>
        <w:rPr>
          <w:rStyle w:val="Skiplogic"/>
        </w:rPr>
      </w:pPr>
      <w:r>
        <w:rPr>
          <w:rStyle w:val="Skiplogic"/>
          <w:caps w:val="0"/>
        </w:rPr>
        <w:t>Aged 45 or older, or</w:t>
      </w:r>
    </w:p>
    <w:p w14:paraId="473EBC3E" w14:textId="025D92E8" w:rsidR="00BF7231" w:rsidRDefault="005F5E7E" w:rsidP="00096387">
      <w:pPr>
        <w:pStyle w:val="SelectOne"/>
        <w:numPr>
          <w:ilvl w:val="1"/>
          <w:numId w:val="42"/>
        </w:numPr>
        <w:ind w:left="360"/>
        <w:rPr>
          <w:rStyle w:val="Skiplogic"/>
        </w:rPr>
      </w:pPr>
      <w:r>
        <w:rPr>
          <w:rStyle w:val="Skiplogic"/>
          <w:caps w:val="0"/>
        </w:rPr>
        <w:t>B</w:t>
      </w:r>
      <w:r w:rsidR="0049031F">
        <w:rPr>
          <w:rStyle w:val="Skiplogic"/>
          <w:caps w:val="0"/>
        </w:rPr>
        <w:t>MI</w:t>
      </w:r>
      <w:r>
        <w:rPr>
          <w:rStyle w:val="Skiplogic"/>
          <w:caps w:val="0"/>
        </w:rPr>
        <w:t xml:space="preserve"> &gt;23 for </w:t>
      </w:r>
      <w:r w:rsidR="0049031F">
        <w:rPr>
          <w:rStyle w:val="Skiplogic"/>
          <w:caps w:val="0"/>
        </w:rPr>
        <w:t>Asian</w:t>
      </w:r>
      <w:r>
        <w:rPr>
          <w:rStyle w:val="Skiplogic"/>
          <w:caps w:val="0"/>
        </w:rPr>
        <w:t xml:space="preserve">, </w:t>
      </w:r>
      <w:r w:rsidR="0049031F">
        <w:rPr>
          <w:rStyle w:val="Skiplogic"/>
          <w:caps w:val="0"/>
        </w:rPr>
        <w:t>BMI</w:t>
      </w:r>
      <w:r>
        <w:rPr>
          <w:rStyle w:val="Skiplogic"/>
          <w:caps w:val="0"/>
        </w:rPr>
        <w:t>&gt; 25 for all other races</w:t>
      </w:r>
    </w:p>
    <w:p w14:paraId="673AC253" w14:textId="77777777" w:rsidR="005F5E7E" w:rsidRDefault="005F5E7E" w:rsidP="005F5E7E">
      <w:pPr>
        <w:autoSpaceDE w:val="0"/>
        <w:autoSpaceDN w:val="0"/>
        <w:adjustRightInd w:val="0"/>
        <w:spacing w:before="0" w:after="0"/>
        <w:rPr>
          <w:rFonts w:cs="Calibri Light"/>
          <w:b/>
          <w:u w:val="single"/>
        </w:rPr>
        <w:sectPr w:rsidR="005F5E7E" w:rsidSect="005F5E7E">
          <w:type w:val="continuous"/>
          <w:pgSz w:w="12240" w:h="15840"/>
          <w:pgMar w:top="1440" w:right="1440" w:bottom="1440" w:left="1440" w:header="540" w:footer="720" w:gutter="0"/>
          <w:cols w:num="2" w:space="720"/>
          <w:titlePg/>
          <w:docGrid w:linePitch="360"/>
        </w:sectPr>
      </w:pPr>
    </w:p>
    <w:p w14:paraId="4CC86DBD" w14:textId="4277CC4C" w:rsidR="00C440AB" w:rsidRDefault="005F5E7E" w:rsidP="005F5E7E">
      <w:pPr>
        <w:autoSpaceDE w:val="0"/>
        <w:autoSpaceDN w:val="0"/>
        <w:adjustRightInd w:val="0"/>
        <w:spacing w:before="0" w:after="0"/>
        <w:rPr>
          <w:rFonts w:cs="Calibri Light"/>
          <w:b/>
          <w:u w:val="single"/>
        </w:rPr>
      </w:pPr>
      <w:r>
        <w:rPr>
          <w:rFonts w:cs="Calibri Light"/>
          <w:b/>
          <w:u w:val="single"/>
        </w:rPr>
        <w:t>A</w:t>
      </w:r>
      <w:r w:rsidR="00C440AB" w:rsidRPr="00072381">
        <w:rPr>
          <w:rFonts w:cs="Calibri Light"/>
          <w:b/>
          <w:u w:val="single"/>
        </w:rPr>
        <w:t xml:space="preserve">dditional </w:t>
      </w:r>
      <w:r w:rsidR="00C440AB">
        <w:rPr>
          <w:rFonts w:cs="Calibri Light"/>
          <w:b/>
          <w:u w:val="single"/>
        </w:rPr>
        <w:t>Screen-Out Questions</w:t>
      </w:r>
      <w:r w:rsidR="00C440AB" w:rsidRPr="00072381">
        <w:rPr>
          <w:rFonts w:cs="Calibri Light"/>
          <w:b/>
          <w:u w:val="single"/>
        </w:rPr>
        <w:t xml:space="preserve">: </w:t>
      </w:r>
    </w:p>
    <w:p w14:paraId="4026D5FC" w14:textId="77777777" w:rsidR="00C440AB" w:rsidRDefault="00C440AB" w:rsidP="00274BC6">
      <w:pPr>
        <w:autoSpaceDE w:val="0"/>
        <w:autoSpaceDN w:val="0"/>
        <w:adjustRightInd w:val="0"/>
        <w:spacing w:before="0" w:after="0"/>
        <w:ind w:left="360" w:hanging="360"/>
        <w:rPr>
          <w:rFonts w:cs="Calibri Light"/>
          <w:b/>
          <w:u w:val="single"/>
        </w:rPr>
      </w:pPr>
    </w:p>
    <w:p w14:paraId="2CEBF4B9" w14:textId="77777777" w:rsidR="00C440AB" w:rsidRPr="00072381" w:rsidRDefault="00C440AB" w:rsidP="00C440AB">
      <w:pPr>
        <w:pStyle w:val="ListParagraph"/>
        <w:numPr>
          <w:ilvl w:val="0"/>
          <w:numId w:val="4"/>
        </w:numPr>
        <w:autoSpaceDE w:val="0"/>
        <w:autoSpaceDN w:val="0"/>
        <w:adjustRightInd w:val="0"/>
        <w:spacing w:before="0" w:after="0"/>
        <w:rPr>
          <w:rFonts w:cs="Calibri Light"/>
        </w:rPr>
      </w:pPr>
      <w:r w:rsidRPr="00072381">
        <w:rPr>
          <w:rFonts w:cs="Calibri Light"/>
        </w:rPr>
        <w:t>Do you have experience in the market research or advertising industry?</w:t>
      </w:r>
    </w:p>
    <w:p w14:paraId="73181E51" w14:textId="77777777" w:rsidR="00C440AB" w:rsidRPr="000E0A48" w:rsidRDefault="00C440AB" w:rsidP="00A60307">
      <w:pPr>
        <w:pStyle w:val="SelectOne"/>
        <w:rPr>
          <w:rStyle w:val="Skiplogic"/>
        </w:rPr>
      </w:pPr>
      <w:r w:rsidRPr="00072381">
        <w:t xml:space="preserve">Yes </w:t>
      </w:r>
      <w:r w:rsidRPr="000E0A48">
        <w:rPr>
          <w:rStyle w:val="Skiplogic"/>
        </w:rPr>
        <w:t>(Terminate)</w:t>
      </w:r>
    </w:p>
    <w:p w14:paraId="3BAB2161" w14:textId="194021F4" w:rsidR="00C440AB" w:rsidRPr="000E0A48" w:rsidRDefault="00C440AB" w:rsidP="000E0A48">
      <w:pPr>
        <w:pStyle w:val="SelectOne"/>
      </w:pPr>
      <w:r w:rsidRPr="00072381">
        <w:t>No</w:t>
      </w:r>
    </w:p>
    <w:p w14:paraId="2F2C4BFF" w14:textId="1844540B" w:rsidR="00C440AB" w:rsidRPr="00072381" w:rsidRDefault="00C440AB" w:rsidP="00C440AB">
      <w:pPr>
        <w:pStyle w:val="ListParagraph"/>
        <w:numPr>
          <w:ilvl w:val="0"/>
          <w:numId w:val="4"/>
        </w:numPr>
        <w:autoSpaceDE w:val="0"/>
        <w:autoSpaceDN w:val="0"/>
        <w:adjustRightInd w:val="0"/>
        <w:spacing w:before="0" w:after="0"/>
        <w:rPr>
          <w:rFonts w:cs="Calibri Light"/>
        </w:rPr>
      </w:pPr>
      <w:r>
        <w:rPr>
          <w:rFonts w:cs="Calibri Light"/>
        </w:rPr>
        <w:t>Have you ever</w:t>
      </w:r>
      <w:r w:rsidRPr="00072381">
        <w:rPr>
          <w:rFonts w:cs="Calibri Light"/>
        </w:rPr>
        <w:t xml:space="preserve"> participated in focus groups?</w:t>
      </w:r>
    </w:p>
    <w:p w14:paraId="516C5399" w14:textId="77777777" w:rsidR="00C440AB" w:rsidRPr="00072381" w:rsidRDefault="00C440AB" w:rsidP="000E0A48">
      <w:pPr>
        <w:pStyle w:val="SelectOne"/>
      </w:pPr>
      <w:r w:rsidRPr="00072381">
        <w:t>I have never participated in a focus group</w:t>
      </w:r>
    </w:p>
    <w:p w14:paraId="43CFE5E1" w14:textId="77777777" w:rsidR="00C440AB" w:rsidRPr="00072381" w:rsidRDefault="00C440AB" w:rsidP="000E0A48">
      <w:pPr>
        <w:pStyle w:val="SelectOne"/>
      </w:pPr>
      <w:r w:rsidRPr="00072381">
        <w:t>I have participated in one focus group</w:t>
      </w:r>
    </w:p>
    <w:p w14:paraId="19B2C5A7" w14:textId="77777777" w:rsidR="00C440AB" w:rsidRPr="00E31424" w:rsidRDefault="00C440AB" w:rsidP="000E0A48">
      <w:pPr>
        <w:pStyle w:val="SelectOne"/>
      </w:pPr>
      <w:r w:rsidRPr="00072381">
        <w:t>I have participated in two</w:t>
      </w:r>
      <w:r w:rsidR="00E31424">
        <w:t xml:space="preserve"> or more</w:t>
      </w:r>
      <w:r w:rsidRPr="00072381">
        <w:t xml:space="preserve"> focus groups </w:t>
      </w:r>
      <w:r w:rsidRPr="000E0A48">
        <w:rPr>
          <w:rStyle w:val="Skiplogic"/>
        </w:rPr>
        <w:t>(Terminate)</w:t>
      </w:r>
    </w:p>
    <w:p w14:paraId="7A555422" w14:textId="77777777" w:rsidR="00E31424" w:rsidRDefault="00E31424" w:rsidP="00E31424">
      <w:pPr>
        <w:autoSpaceDE w:val="0"/>
        <w:autoSpaceDN w:val="0"/>
        <w:adjustRightInd w:val="0"/>
        <w:spacing w:before="0" w:after="0"/>
        <w:rPr>
          <w:rFonts w:cs="Calibri Light"/>
        </w:rPr>
      </w:pPr>
    </w:p>
    <w:p w14:paraId="36898C98" w14:textId="77777777" w:rsidR="00E31424" w:rsidRDefault="00E31424" w:rsidP="00E31424">
      <w:pPr>
        <w:pStyle w:val="ListParagraph"/>
        <w:numPr>
          <w:ilvl w:val="0"/>
          <w:numId w:val="4"/>
        </w:numPr>
        <w:autoSpaceDE w:val="0"/>
        <w:autoSpaceDN w:val="0"/>
        <w:adjustRightInd w:val="0"/>
        <w:spacing w:before="0" w:after="0"/>
        <w:rPr>
          <w:rFonts w:cs="Calibri Light"/>
        </w:rPr>
      </w:pPr>
      <w:r w:rsidRPr="00E31424">
        <w:rPr>
          <w:rStyle w:val="CommentReference"/>
        </w:rPr>
        <w:t xml:space="preserve"> </w:t>
      </w:r>
      <w:r>
        <w:rPr>
          <w:rFonts w:cs="Calibri Light"/>
        </w:rPr>
        <w:t>Are you a health care worker or clinician?</w:t>
      </w:r>
    </w:p>
    <w:p w14:paraId="55E380F4" w14:textId="13FEE814" w:rsidR="00E31424" w:rsidRPr="00E31424" w:rsidRDefault="00E31424" w:rsidP="000E0A48">
      <w:pPr>
        <w:pStyle w:val="SelectOne"/>
      </w:pPr>
      <w:r>
        <w:t xml:space="preserve">Yes </w:t>
      </w:r>
      <w:r w:rsidRPr="000E0A48">
        <w:rPr>
          <w:rStyle w:val="Skiplogic"/>
        </w:rPr>
        <w:t>(Terminate)</w:t>
      </w:r>
    </w:p>
    <w:p w14:paraId="384452F7" w14:textId="02E8FC89" w:rsidR="000A2C95" w:rsidRPr="000E0A48" w:rsidRDefault="00E31424" w:rsidP="000E0A48">
      <w:pPr>
        <w:pStyle w:val="SelectOne"/>
      </w:pPr>
      <w:r w:rsidRPr="00E31424">
        <w:t>No</w:t>
      </w:r>
      <w:r w:rsidRPr="00E31424">
        <w:rPr>
          <w:rFonts w:ascii="Times New Roman" w:eastAsiaTheme="minorEastAsia" w:hAnsi="Times New Roman" w:cs="Times New Roman"/>
          <w:sz w:val="24"/>
          <w:szCs w:val="24"/>
        </w:rPr>
        <w:t xml:space="preserve"> </w:t>
      </w:r>
    </w:p>
    <w:p w14:paraId="306A3022" w14:textId="77777777" w:rsidR="005451F8" w:rsidRDefault="00D76BDA" w:rsidP="00274BC6">
      <w:pPr>
        <w:autoSpaceDE w:val="0"/>
        <w:autoSpaceDN w:val="0"/>
        <w:adjustRightInd w:val="0"/>
        <w:spacing w:before="0" w:after="0"/>
        <w:ind w:left="360" w:hanging="360"/>
        <w:rPr>
          <w:rFonts w:cs="Calibri Light"/>
          <w:b/>
          <w:u w:val="single"/>
        </w:rPr>
      </w:pPr>
      <w:r>
        <w:rPr>
          <w:rFonts w:cs="Calibri Light"/>
          <w:b/>
          <w:u w:val="single"/>
        </w:rPr>
        <w:t>A</w:t>
      </w:r>
      <w:r w:rsidR="00BD15C7" w:rsidRPr="00072381">
        <w:rPr>
          <w:rFonts w:cs="Calibri Light"/>
          <w:b/>
          <w:u w:val="single"/>
        </w:rPr>
        <w:t xml:space="preserve">dditional </w:t>
      </w:r>
      <w:r w:rsidR="00C440AB">
        <w:rPr>
          <w:rFonts w:cs="Calibri Light"/>
          <w:b/>
          <w:u w:val="single"/>
        </w:rPr>
        <w:t>Q</w:t>
      </w:r>
      <w:r w:rsidR="00BD15C7" w:rsidRPr="00072381">
        <w:rPr>
          <w:rFonts w:cs="Calibri Light"/>
          <w:b/>
          <w:u w:val="single"/>
        </w:rPr>
        <w:t xml:space="preserve">uestions </w:t>
      </w:r>
      <w:r w:rsidR="00A51863" w:rsidRPr="00072381">
        <w:rPr>
          <w:rFonts w:cs="Calibri Light"/>
          <w:b/>
          <w:u w:val="single"/>
        </w:rPr>
        <w:t xml:space="preserve">for </w:t>
      </w:r>
      <w:r w:rsidR="00C440AB">
        <w:rPr>
          <w:rFonts w:cs="Calibri Light"/>
          <w:b/>
          <w:u w:val="single"/>
        </w:rPr>
        <w:t>I</w:t>
      </w:r>
      <w:r w:rsidR="00A51863" w:rsidRPr="00072381">
        <w:rPr>
          <w:rFonts w:cs="Calibri Light"/>
          <w:b/>
          <w:u w:val="single"/>
        </w:rPr>
        <w:t xml:space="preserve">ntra-group </w:t>
      </w:r>
      <w:r w:rsidR="00C440AB">
        <w:rPr>
          <w:rFonts w:cs="Calibri Light"/>
          <w:b/>
          <w:u w:val="single"/>
        </w:rPr>
        <w:t>D</w:t>
      </w:r>
      <w:r w:rsidR="00A51863" w:rsidRPr="00072381">
        <w:rPr>
          <w:rFonts w:cs="Calibri Light"/>
          <w:b/>
          <w:u w:val="single"/>
        </w:rPr>
        <w:t>iversity</w:t>
      </w:r>
      <w:r w:rsidR="00BD15C7" w:rsidRPr="00072381">
        <w:rPr>
          <w:rFonts w:cs="Calibri Light"/>
          <w:b/>
          <w:u w:val="single"/>
        </w:rPr>
        <w:t xml:space="preserve">: </w:t>
      </w:r>
    </w:p>
    <w:p w14:paraId="74C55706" w14:textId="77777777" w:rsidR="00C440AB" w:rsidRDefault="00C440AB" w:rsidP="00C440AB">
      <w:pPr>
        <w:pStyle w:val="ListParagraph"/>
        <w:numPr>
          <w:ilvl w:val="0"/>
          <w:numId w:val="0"/>
        </w:numPr>
        <w:autoSpaceDE w:val="0"/>
        <w:autoSpaceDN w:val="0"/>
        <w:adjustRightInd w:val="0"/>
        <w:spacing w:before="0" w:after="0"/>
        <w:ind w:left="720"/>
        <w:rPr>
          <w:rFonts w:cs="Calibri Light"/>
        </w:rPr>
      </w:pPr>
    </w:p>
    <w:p w14:paraId="23DCD1BA" w14:textId="7790B25F" w:rsidR="00A60307" w:rsidRDefault="00A60307" w:rsidP="000E0A48">
      <w:pPr>
        <w:pStyle w:val="QuestionText"/>
        <w:numPr>
          <w:ilvl w:val="0"/>
          <w:numId w:val="4"/>
        </w:numPr>
      </w:pPr>
      <w:r>
        <w:t>What is the highest grade or year of school you completed?</w:t>
      </w:r>
    </w:p>
    <w:p w14:paraId="6966A1FD" w14:textId="77777777" w:rsidR="00A60307" w:rsidRDefault="00A60307" w:rsidP="00A60307">
      <w:pPr>
        <w:pStyle w:val="SelectOne"/>
        <w:ind w:left="1080"/>
      </w:pPr>
      <w:r>
        <w:t>Never attended school or only attended kindergarten</w:t>
      </w:r>
    </w:p>
    <w:p w14:paraId="21614373" w14:textId="77777777" w:rsidR="00A60307" w:rsidRDefault="00A60307" w:rsidP="00A60307">
      <w:pPr>
        <w:pStyle w:val="SelectOne"/>
        <w:ind w:left="1080"/>
      </w:pPr>
      <w:r>
        <w:t>Grades 1 through 8 (Elementary)</w:t>
      </w:r>
    </w:p>
    <w:p w14:paraId="2B6552C5" w14:textId="77777777" w:rsidR="00A60307" w:rsidRDefault="00A60307" w:rsidP="00A60307">
      <w:pPr>
        <w:pStyle w:val="SelectOne"/>
        <w:ind w:left="1080"/>
      </w:pPr>
      <w:r>
        <w:t>Grades 9 through 11 (Some high school)</w:t>
      </w:r>
    </w:p>
    <w:p w14:paraId="692507AF" w14:textId="77777777" w:rsidR="00A60307" w:rsidRDefault="00A60307" w:rsidP="00A60307">
      <w:pPr>
        <w:pStyle w:val="SelectOne"/>
        <w:ind w:left="1080"/>
      </w:pPr>
      <w:r>
        <w:t>Grade 12 or GED (High school graduate)</w:t>
      </w:r>
    </w:p>
    <w:p w14:paraId="4CA4C6A6" w14:textId="77777777" w:rsidR="00A60307" w:rsidRDefault="00A60307" w:rsidP="00A60307">
      <w:pPr>
        <w:pStyle w:val="SelectOne"/>
        <w:ind w:left="1080"/>
      </w:pPr>
      <w:r>
        <w:t>College 1 year to 3 years (Some college or technical school)</w:t>
      </w:r>
    </w:p>
    <w:p w14:paraId="6865B4BB" w14:textId="77777777" w:rsidR="00A60307" w:rsidRDefault="00A60307" w:rsidP="00A60307">
      <w:pPr>
        <w:pStyle w:val="SelectOne"/>
        <w:ind w:left="1080"/>
      </w:pPr>
      <w:r>
        <w:t>College 4 years or more (College graduate)</w:t>
      </w:r>
    </w:p>
    <w:p w14:paraId="6599608E" w14:textId="77777777" w:rsidR="00A60307" w:rsidRDefault="00A60307" w:rsidP="000E0A48">
      <w:pPr>
        <w:pStyle w:val="QuestionText"/>
        <w:numPr>
          <w:ilvl w:val="0"/>
          <w:numId w:val="4"/>
        </w:numPr>
      </w:pPr>
      <w:r>
        <w:t>Are you currently…?</w:t>
      </w:r>
    </w:p>
    <w:p w14:paraId="481A0E63" w14:textId="77777777" w:rsidR="00A60307" w:rsidRDefault="00A60307" w:rsidP="00A60307">
      <w:pPr>
        <w:pStyle w:val="SelectOne"/>
        <w:ind w:left="1080"/>
      </w:pPr>
      <w:r>
        <w:t>Employed for wages</w:t>
      </w:r>
    </w:p>
    <w:p w14:paraId="2AA6CDE6" w14:textId="77777777" w:rsidR="00A60307" w:rsidRDefault="00A60307" w:rsidP="00A60307">
      <w:pPr>
        <w:pStyle w:val="SelectOne"/>
        <w:ind w:left="1080"/>
      </w:pPr>
      <w:r>
        <w:t>Self-employed</w:t>
      </w:r>
    </w:p>
    <w:p w14:paraId="5C35B38A" w14:textId="77777777" w:rsidR="00A60307" w:rsidRDefault="00A60307" w:rsidP="00A60307">
      <w:pPr>
        <w:pStyle w:val="SelectOne"/>
        <w:ind w:left="1080"/>
      </w:pPr>
      <w:r>
        <w:t>Out of work for 1 year or more</w:t>
      </w:r>
    </w:p>
    <w:p w14:paraId="13359DD0" w14:textId="77777777" w:rsidR="00A60307" w:rsidRDefault="00A60307" w:rsidP="00A60307">
      <w:pPr>
        <w:pStyle w:val="SelectOne"/>
        <w:ind w:left="1080"/>
      </w:pPr>
      <w:r>
        <w:t>Out of work for less than 1 year</w:t>
      </w:r>
    </w:p>
    <w:p w14:paraId="0AF3DE87" w14:textId="77777777" w:rsidR="00A60307" w:rsidRDefault="00A60307" w:rsidP="00A60307">
      <w:pPr>
        <w:pStyle w:val="SelectOne"/>
        <w:ind w:left="1080"/>
      </w:pPr>
      <w:r>
        <w:t>A homemaker</w:t>
      </w:r>
    </w:p>
    <w:p w14:paraId="48AC89BB" w14:textId="77777777" w:rsidR="00A60307" w:rsidRDefault="00A60307" w:rsidP="00A60307">
      <w:pPr>
        <w:pStyle w:val="SelectOne"/>
        <w:ind w:left="1080"/>
      </w:pPr>
      <w:r>
        <w:t>A student</w:t>
      </w:r>
    </w:p>
    <w:p w14:paraId="1E2C969D" w14:textId="77777777" w:rsidR="00A60307" w:rsidRDefault="00A60307" w:rsidP="00A60307">
      <w:pPr>
        <w:pStyle w:val="SelectOne"/>
        <w:ind w:left="1080"/>
      </w:pPr>
      <w:r>
        <w:t>Retired</w:t>
      </w:r>
    </w:p>
    <w:p w14:paraId="2F9ACA0C" w14:textId="77777777" w:rsidR="00A60307" w:rsidRDefault="00A60307" w:rsidP="00A60307">
      <w:pPr>
        <w:pStyle w:val="SelectOne"/>
        <w:ind w:left="1080"/>
      </w:pPr>
      <w:r>
        <w:t>Unable to work</w:t>
      </w:r>
    </w:p>
    <w:p w14:paraId="75A1ED24" w14:textId="77777777" w:rsidR="00A60307" w:rsidRDefault="00A60307" w:rsidP="000E0A48">
      <w:pPr>
        <w:pStyle w:val="QuestionText"/>
        <w:numPr>
          <w:ilvl w:val="0"/>
          <w:numId w:val="4"/>
        </w:numPr>
      </w:pPr>
      <w:bookmarkStart w:id="6" w:name="_Ref536453033"/>
      <w:r>
        <w:t>Are you…?</w:t>
      </w:r>
      <w:bookmarkEnd w:id="6"/>
      <w:r>
        <w:t xml:space="preserve"> </w:t>
      </w:r>
    </w:p>
    <w:p w14:paraId="60137D9B" w14:textId="77777777" w:rsidR="00A60307" w:rsidRDefault="00A60307" w:rsidP="00A60307">
      <w:pPr>
        <w:pStyle w:val="SelectOne"/>
        <w:ind w:left="1080"/>
      </w:pPr>
      <w:r>
        <w:t>Never married</w:t>
      </w:r>
    </w:p>
    <w:p w14:paraId="66C68324" w14:textId="77777777" w:rsidR="00A60307" w:rsidRDefault="00A60307" w:rsidP="00A60307">
      <w:pPr>
        <w:pStyle w:val="SelectOne"/>
        <w:ind w:left="1080"/>
      </w:pPr>
      <w:r>
        <w:t xml:space="preserve">Married </w:t>
      </w:r>
    </w:p>
    <w:p w14:paraId="68A1E221" w14:textId="77777777" w:rsidR="00A60307" w:rsidRDefault="00A60307" w:rsidP="00A60307">
      <w:pPr>
        <w:pStyle w:val="SelectOne"/>
        <w:ind w:left="1080"/>
      </w:pPr>
      <w:r>
        <w:t>Member of an unmarried couple</w:t>
      </w:r>
    </w:p>
    <w:p w14:paraId="256CF4F7" w14:textId="77777777" w:rsidR="00A60307" w:rsidRDefault="00A60307" w:rsidP="00A60307">
      <w:pPr>
        <w:pStyle w:val="SelectOne"/>
        <w:ind w:left="1080"/>
      </w:pPr>
      <w:r>
        <w:t>Widowed</w:t>
      </w:r>
    </w:p>
    <w:p w14:paraId="5FFE6D90" w14:textId="77777777" w:rsidR="00A60307" w:rsidRDefault="00A60307" w:rsidP="00A60307">
      <w:pPr>
        <w:pStyle w:val="SelectOne"/>
        <w:ind w:left="1080"/>
      </w:pPr>
      <w:r>
        <w:t>Divorced</w:t>
      </w:r>
    </w:p>
    <w:p w14:paraId="41B5A944" w14:textId="3E19991E" w:rsidR="00C440AB" w:rsidRPr="00AC080E" w:rsidRDefault="00A60307" w:rsidP="00AC080E">
      <w:pPr>
        <w:pStyle w:val="SelectOne"/>
        <w:ind w:left="1080"/>
      </w:pPr>
      <w:r>
        <w:t>Separated</w:t>
      </w:r>
    </w:p>
    <w:p w14:paraId="712B7E4D" w14:textId="2EAA3A1F" w:rsidR="0067415E" w:rsidRPr="00072381" w:rsidRDefault="0067415E" w:rsidP="004B2574">
      <w:pPr>
        <w:pStyle w:val="ListParagraph"/>
        <w:keepNext/>
        <w:numPr>
          <w:ilvl w:val="0"/>
          <w:numId w:val="4"/>
        </w:numPr>
        <w:rPr>
          <w:rFonts w:cs="Calibri Light"/>
        </w:rPr>
      </w:pPr>
      <w:r w:rsidRPr="00072381">
        <w:rPr>
          <w:rFonts w:cs="Calibri Light"/>
        </w:rPr>
        <w:t xml:space="preserve">Which of the following best describes the location of your primary residence? </w:t>
      </w:r>
      <w:r w:rsidR="00A60307">
        <w:rPr>
          <w:rFonts w:cs="Calibri Light"/>
        </w:rPr>
        <w:t>Is it in a…?</w:t>
      </w:r>
    </w:p>
    <w:p w14:paraId="2C993FB1" w14:textId="77777777" w:rsidR="0067415E" w:rsidRPr="00072381" w:rsidRDefault="0067415E" w:rsidP="000E0A48">
      <w:pPr>
        <w:pStyle w:val="SelectOne"/>
      </w:pPr>
      <w:r w:rsidRPr="00072381">
        <w:t xml:space="preserve">Large city   </w:t>
      </w:r>
    </w:p>
    <w:p w14:paraId="0E2D3C8D" w14:textId="77777777" w:rsidR="00E31424" w:rsidRDefault="0067415E" w:rsidP="000E0A48">
      <w:pPr>
        <w:pStyle w:val="SelectOne"/>
      </w:pPr>
      <w:r w:rsidRPr="00072381">
        <w:t>Small city</w:t>
      </w:r>
      <w:r w:rsidR="004B55E1">
        <w:t xml:space="preserve">, </w:t>
      </w:r>
      <w:r w:rsidR="00E31424">
        <w:t>s</w:t>
      </w:r>
      <w:r w:rsidR="004B55E1">
        <w:t>uburban are</w:t>
      </w:r>
      <w:r w:rsidR="00173351">
        <w:t>a</w:t>
      </w:r>
      <w:r w:rsidR="004B55E1">
        <w:t>,</w:t>
      </w:r>
      <w:r w:rsidRPr="00072381">
        <w:t xml:space="preserve"> or large town</w:t>
      </w:r>
    </w:p>
    <w:p w14:paraId="54798F62" w14:textId="1F87DE8B" w:rsidR="00A60307" w:rsidRDefault="00E31424" w:rsidP="000E0A48">
      <w:pPr>
        <w:pStyle w:val="SelectOne"/>
      </w:pPr>
      <w:r w:rsidRPr="00E31424">
        <w:t>Village</w:t>
      </w:r>
      <w:r w:rsidR="00A60307">
        <w:t xml:space="preserve"> or rural </w:t>
      </w:r>
      <w:r w:rsidRPr="00E31424">
        <w:t>area</w:t>
      </w:r>
    </w:p>
    <w:p w14:paraId="459771C3" w14:textId="3A714D38" w:rsidR="000A2C95" w:rsidRPr="000E0A48" w:rsidRDefault="00A60307" w:rsidP="000E0A48">
      <w:pPr>
        <w:pStyle w:val="SelectOne"/>
      </w:pPr>
      <w:r>
        <w:t>A</w:t>
      </w:r>
      <w:r w:rsidR="008E3F26">
        <w:t xml:space="preserve"> reservation</w:t>
      </w:r>
      <w:r w:rsidR="00E31424" w:rsidRPr="00E31424">
        <w:t xml:space="preserve"> </w:t>
      </w:r>
    </w:p>
    <w:p w14:paraId="5DF41989" w14:textId="27AC2534" w:rsidR="006F30AB" w:rsidRDefault="006F30AB" w:rsidP="004B2574">
      <w:pPr>
        <w:pStyle w:val="ListParagraph"/>
        <w:numPr>
          <w:ilvl w:val="0"/>
          <w:numId w:val="4"/>
        </w:numPr>
        <w:autoSpaceDE w:val="0"/>
        <w:autoSpaceDN w:val="0"/>
        <w:adjustRightInd w:val="0"/>
        <w:spacing w:before="0" w:after="0"/>
        <w:rPr>
          <w:rFonts w:cs="Calibri Light"/>
        </w:rPr>
      </w:pPr>
      <w:r>
        <w:rPr>
          <w:rFonts w:cs="Calibri Light"/>
        </w:rPr>
        <w:t>Have you ever participate</w:t>
      </w:r>
      <w:r w:rsidR="006141E7">
        <w:rPr>
          <w:rFonts w:cs="Calibri Light"/>
        </w:rPr>
        <w:t>d</w:t>
      </w:r>
      <w:r>
        <w:rPr>
          <w:rFonts w:cs="Calibri Light"/>
        </w:rPr>
        <w:t xml:space="preserve"> in a group or program </w:t>
      </w:r>
      <w:r w:rsidR="00ED5031">
        <w:rPr>
          <w:rFonts w:cs="Calibri Light"/>
        </w:rPr>
        <w:t xml:space="preserve">to improve your health or </w:t>
      </w:r>
      <w:r w:rsidR="00C440AB">
        <w:rPr>
          <w:rFonts w:cs="Calibri Light"/>
        </w:rPr>
        <w:t>help you control an illness/sickness</w:t>
      </w:r>
      <w:r w:rsidR="00ED5031">
        <w:rPr>
          <w:rFonts w:cs="Calibri Light"/>
        </w:rPr>
        <w:t xml:space="preserve">? </w:t>
      </w:r>
    </w:p>
    <w:p w14:paraId="7884727C" w14:textId="77777777" w:rsidR="00ED5031" w:rsidRPr="00072381" w:rsidRDefault="00ED5031" w:rsidP="000E0A48">
      <w:pPr>
        <w:pStyle w:val="SelectOne"/>
      </w:pPr>
      <w:r w:rsidRPr="00072381">
        <w:t xml:space="preserve">Yes </w:t>
      </w:r>
    </w:p>
    <w:p w14:paraId="0C28F776" w14:textId="2E1FED7C" w:rsidR="00430D79" w:rsidRDefault="00ED5031" w:rsidP="000E0A48">
      <w:pPr>
        <w:pStyle w:val="SelectOne"/>
      </w:pPr>
      <w:r w:rsidRPr="00072381">
        <w:t>No</w:t>
      </w:r>
    </w:p>
    <w:p w14:paraId="06E1C250" w14:textId="77777777" w:rsidR="00A60307" w:rsidRDefault="00A60307" w:rsidP="000E0A48">
      <w:pPr>
        <w:pStyle w:val="QuestionText"/>
        <w:numPr>
          <w:ilvl w:val="0"/>
          <w:numId w:val="4"/>
        </w:numPr>
      </w:pPr>
      <w:r>
        <w:t>Is your annual household income from all sources…?</w:t>
      </w:r>
    </w:p>
    <w:p w14:paraId="1DE83BA0" w14:textId="77777777" w:rsidR="00A60307" w:rsidRDefault="00A60307" w:rsidP="00A60307">
      <w:pPr>
        <w:pStyle w:val="SelectOne"/>
        <w:ind w:left="1080"/>
      </w:pPr>
      <w:r>
        <w:t>Less than $10,000</w:t>
      </w:r>
    </w:p>
    <w:p w14:paraId="71443B4F" w14:textId="77777777" w:rsidR="00A60307" w:rsidRDefault="00A60307" w:rsidP="00A60307">
      <w:pPr>
        <w:pStyle w:val="SelectOne"/>
        <w:ind w:left="1080"/>
      </w:pPr>
      <w:r>
        <w:t>$10,000 to $14,999</w:t>
      </w:r>
    </w:p>
    <w:p w14:paraId="61A4409E" w14:textId="77777777" w:rsidR="00A60307" w:rsidRDefault="00A60307" w:rsidP="00A60307">
      <w:pPr>
        <w:pStyle w:val="SelectOne"/>
        <w:ind w:left="1080"/>
      </w:pPr>
      <w:r>
        <w:t>$15,000 to $19,999</w:t>
      </w:r>
    </w:p>
    <w:p w14:paraId="754FD9D1" w14:textId="77777777" w:rsidR="00A60307" w:rsidRDefault="00A60307" w:rsidP="00A60307">
      <w:pPr>
        <w:pStyle w:val="SelectOne"/>
        <w:ind w:left="1080"/>
      </w:pPr>
      <w:r>
        <w:t>$20,000 to $24,999</w:t>
      </w:r>
    </w:p>
    <w:p w14:paraId="136420C3" w14:textId="77777777" w:rsidR="00A60307" w:rsidRDefault="00A60307" w:rsidP="00A60307">
      <w:pPr>
        <w:pStyle w:val="SelectOne"/>
        <w:ind w:left="1080"/>
      </w:pPr>
      <w:r>
        <w:t>$25,000 to $34,999</w:t>
      </w:r>
    </w:p>
    <w:p w14:paraId="034999CF" w14:textId="77777777" w:rsidR="00A60307" w:rsidRDefault="00A60307" w:rsidP="00A60307">
      <w:pPr>
        <w:pStyle w:val="SelectOne"/>
        <w:ind w:left="1080"/>
      </w:pPr>
      <w:r>
        <w:t>$35,000 to $49,999</w:t>
      </w:r>
    </w:p>
    <w:p w14:paraId="399E39D2" w14:textId="77777777" w:rsidR="00A60307" w:rsidRDefault="00A60307" w:rsidP="00A60307">
      <w:pPr>
        <w:pStyle w:val="SelectOne"/>
        <w:ind w:left="1080"/>
      </w:pPr>
      <w:r>
        <w:t>$50,000 to $74,999</w:t>
      </w:r>
    </w:p>
    <w:p w14:paraId="061CF9CC" w14:textId="77777777" w:rsidR="00A60307" w:rsidRDefault="00A60307" w:rsidP="00A60307">
      <w:pPr>
        <w:pStyle w:val="SelectOne"/>
        <w:ind w:left="1080"/>
      </w:pPr>
      <w:r>
        <w:t>$75,000 to $99,999</w:t>
      </w:r>
    </w:p>
    <w:p w14:paraId="20A7BCAF" w14:textId="77777777" w:rsidR="00A60307" w:rsidRDefault="00A60307" w:rsidP="00A60307">
      <w:pPr>
        <w:pStyle w:val="SelectOne"/>
        <w:ind w:left="1080"/>
      </w:pPr>
      <w:r>
        <w:t xml:space="preserve">$100,000 to $124,999 </w:t>
      </w:r>
    </w:p>
    <w:p w14:paraId="5DFE5A8B" w14:textId="77777777" w:rsidR="00A60307" w:rsidRDefault="00A60307" w:rsidP="00A60307">
      <w:pPr>
        <w:pStyle w:val="SelectOne"/>
        <w:ind w:left="1080"/>
      </w:pPr>
      <w:r>
        <w:t xml:space="preserve">$125,000 to $149,999 </w:t>
      </w:r>
    </w:p>
    <w:p w14:paraId="01E45F97" w14:textId="77777777" w:rsidR="00A60307" w:rsidRDefault="00A60307" w:rsidP="00A60307">
      <w:pPr>
        <w:pStyle w:val="SelectOne"/>
        <w:ind w:left="1080"/>
      </w:pPr>
      <w:r>
        <w:t>$150,000 or more</w:t>
      </w:r>
    </w:p>
    <w:p w14:paraId="433FD340" w14:textId="77777777" w:rsidR="00A60307" w:rsidRPr="00A60307" w:rsidRDefault="00A60307" w:rsidP="000E0A48">
      <w:pPr>
        <w:autoSpaceDE w:val="0"/>
        <w:autoSpaceDN w:val="0"/>
        <w:adjustRightInd w:val="0"/>
        <w:spacing w:before="0" w:after="0"/>
        <w:rPr>
          <w:rFonts w:cs="Calibri Light"/>
        </w:rPr>
      </w:pPr>
    </w:p>
    <w:p w14:paraId="40A10C3C" w14:textId="77777777" w:rsidR="007748AE" w:rsidRPr="00A60307" w:rsidRDefault="007748AE" w:rsidP="000E0A48">
      <w:pPr>
        <w:keepNext/>
        <w:ind w:left="360" w:hanging="360"/>
        <w:rPr>
          <w:rFonts w:cs="Calibri Light"/>
        </w:rPr>
      </w:pPr>
    </w:p>
    <w:sectPr w:rsidR="007748AE" w:rsidRPr="00A60307" w:rsidSect="005E7956">
      <w:type w:val="continuous"/>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2CD83" w14:textId="77777777" w:rsidR="00290C42" w:rsidRDefault="00290C42" w:rsidP="00AD7192">
      <w:pPr>
        <w:spacing w:after="0"/>
      </w:pPr>
      <w:r>
        <w:separator/>
      </w:r>
    </w:p>
  </w:endnote>
  <w:endnote w:type="continuationSeparator" w:id="0">
    <w:p w14:paraId="5E45F5B7" w14:textId="77777777" w:rsidR="00290C42" w:rsidRDefault="00290C42" w:rsidP="00AD7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240"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075"/>
      <w:gridCol w:w="7195"/>
      <w:gridCol w:w="1440"/>
    </w:tblGrid>
    <w:tr w:rsidR="00654961" w14:paraId="238D8513" w14:textId="77777777" w:rsidTr="00E14143">
      <w:tc>
        <w:tcPr>
          <w:tcW w:w="1530" w:type="dxa"/>
          <w:vAlign w:val="center"/>
        </w:tcPr>
        <w:p w14:paraId="46FA1380" w14:textId="1AE489F1" w:rsidR="00654961" w:rsidRDefault="00654961" w:rsidP="00CE3B94">
          <w:pPr>
            <w:pStyle w:val="Footer"/>
            <w:jc w:val="right"/>
          </w:pPr>
        </w:p>
      </w:tc>
      <w:tc>
        <w:tcPr>
          <w:tcW w:w="2075" w:type="dxa"/>
          <w:vAlign w:val="center"/>
        </w:tcPr>
        <w:p w14:paraId="02CAEE85" w14:textId="551828DD" w:rsidR="00654961" w:rsidRDefault="00654961" w:rsidP="00CE3B94">
          <w:pPr>
            <w:pStyle w:val="Footer"/>
          </w:pPr>
        </w:p>
      </w:tc>
      <w:tc>
        <w:tcPr>
          <w:tcW w:w="7195" w:type="dxa"/>
          <w:vAlign w:val="center"/>
        </w:tcPr>
        <w:p w14:paraId="3E2D0FB3" w14:textId="4C8CAC5B" w:rsidR="00654961" w:rsidRDefault="00654961" w:rsidP="00CE3B94">
          <w:pPr>
            <w:pStyle w:val="Footer"/>
            <w:jc w:val="right"/>
          </w:pPr>
        </w:p>
      </w:tc>
      <w:tc>
        <w:tcPr>
          <w:tcW w:w="1440" w:type="dxa"/>
          <w:vAlign w:val="center"/>
        </w:tcPr>
        <w:p w14:paraId="61C02663" w14:textId="20DAFA22" w:rsidR="00654961" w:rsidRDefault="00654961" w:rsidP="00CE3B94">
          <w:pPr>
            <w:pStyle w:val="Footer"/>
          </w:pPr>
          <w:r>
            <w:fldChar w:fldCharType="begin"/>
          </w:r>
          <w:r>
            <w:instrText xml:space="preserve"> PAGE   \* MERGEFORMAT </w:instrText>
          </w:r>
          <w:r>
            <w:fldChar w:fldCharType="separate"/>
          </w:r>
          <w:r w:rsidR="002050D4">
            <w:rPr>
              <w:noProof/>
            </w:rPr>
            <w:t>2</w:t>
          </w:r>
          <w:r>
            <w:rPr>
              <w:noProof/>
            </w:rPr>
            <w:fldChar w:fldCharType="end"/>
          </w:r>
        </w:p>
      </w:tc>
    </w:tr>
  </w:tbl>
  <w:p w14:paraId="0736ECF8" w14:textId="77777777" w:rsidR="00654961" w:rsidRPr="00CE3B94" w:rsidRDefault="00654961" w:rsidP="00CE3B94">
    <w:pPr>
      <w:pStyle w:val="NoSpacing"/>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29809" w14:textId="77777777" w:rsidR="00290C42" w:rsidRDefault="00290C42" w:rsidP="00AD7192">
      <w:pPr>
        <w:spacing w:after="0"/>
      </w:pPr>
      <w:bookmarkStart w:id="0" w:name="_Hlk480470211"/>
      <w:bookmarkEnd w:id="0"/>
      <w:r>
        <w:separator/>
      </w:r>
    </w:p>
  </w:footnote>
  <w:footnote w:type="continuationSeparator" w:id="0">
    <w:p w14:paraId="4C784BC5" w14:textId="77777777" w:rsidR="00290C42" w:rsidRDefault="00290C42" w:rsidP="00AD71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245" w:type="dxa"/>
      <w:tblInd w:w="-1445" w:type="dxa"/>
      <w:tblBorders>
        <w:top w:val="none" w:sz="0" w:space="0" w:color="auto"/>
        <w:left w:val="none" w:sz="0" w:space="0" w:color="auto"/>
        <w:bottom w:val="single" w:sz="18" w:space="0" w:color="193560" w:themeColor="text2"/>
        <w:right w:val="none" w:sz="0" w:space="0" w:color="auto"/>
        <w:insideH w:val="none" w:sz="0" w:space="0" w:color="auto"/>
        <w:insideV w:val="none" w:sz="0" w:space="0" w:color="auto"/>
      </w:tblBorders>
      <w:tblLook w:val="04A0" w:firstRow="1" w:lastRow="0" w:firstColumn="1" w:lastColumn="0" w:noHBand="0" w:noVBand="1"/>
    </w:tblPr>
    <w:tblGrid>
      <w:gridCol w:w="905"/>
      <w:gridCol w:w="7470"/>
      <w:gridCol w:w="2430"/>
      <w:gridCol w:w="1440"/>
    </w:tblGrid>
    <w:tr w:rsidR="00654961" w14:paraId="622E36ED" w14:textId="77777777" w:rsidTr="00654961">
      <w:tc>
        <w:tcPr>
          <w:tcW w:w="905" w:type="dxa"/>
          <w:tcBorders>
            <w:bottom w:val="single" w:sz="18" w:space="0" w:color="122747" w:themeColor="text2" w:themeShade="BF"/>
          </w:tcBorders>
          <w:vAlign w:val="center"/>
        </w:tcPr>
        <w:p w14:paraId="145656C8" w14:textId="77777777" w:rsidR="00654961" w:rsidRPr="00DF0734" w:rsidRDefault="00654961" w:rsidP="00A11005">
          <w:pPr>
            <w:pStyle w:val="Footer"/>
            <w:jc w:val="right"/>
            <w:rPr>
              <w:b/>
              <w:color w:val="122747" w:themeColor="text2" w:themeShade="BF"/>
            </w:rPr>
          </w:pPr>
        </w:p>
      </w:tc>
      <w:tc>
        <w:tcPr>
          <w:tcW w:w="9900" w:type="dxa"/>
          <w:gridSpan w:val="2"/>
          <w:tcBorders>
            <w:bottom w:val="single" w:sz="18" w:space="0" w:color="122747" w:themeColor="text2" w:themeShade="BF"/>
          </w:tcBorders>
          <w:vAlign w:val="center"/>
        </w:tcPr>
        <w:p w14:paraId="4F4BE676" w14:textId="77777777" w:rsidR="00654961" w:rsidRPr="00DF0734" w:rsidRDefault="00654961" w:rsidP="00D91A6C">
          <w:pPr>
            <w:pStyle w:val="Footer"/>
            <w:rPr>
              <w:b/>
              <w:color w:val="193560" w:themeColor="text2"/>
              <w:sz w:val="24"/>
            </w:rPr>
          </w:pPr>
        </w:p>
      </w:tc>
      <w:tc>
        <w:tcPr>
          <w:tcW w:w="1440" w:type="dxa"/>
          <w:tcBorders>
            <w:bottom w:val="single" w:sz="18" w:space="0" w:color="122747" w:themeColor="text2" w:themeShade="BF"/>
          </w:tcBorders>
          <w:vAlign w:val="bottom"/>
        </w:tcPr>
        <w:p w14:paraId="2DD5125D" w14:textId="77777777" w:rsidR="00654961" w:rsidRPr="00DF0734" w:rsidRDefault="00654961" w:rsidP="00A11005">
          <w:pPr>
            <w:pStyle w:val="Footer"/>
            <w:rPr>
              <w:color w:val="193560" w:themeColor="text2"/>
              <w:sz w:val="24"/>
            </w:rPr>
          </w:pPr>
        </w:p>
      </w:tc>
    </w:tr>
    <w:tr w:rsidR="00654961" w14:paraId="6D6AC6F6" w14:textId="77777777" w:rsidTr="00FD7D81">
      <w:trPr>
        <w:trHeight w:val="20"/>
      </w:trPr>
      <w:tc>
        <w:tcPr>
          <w:tcW w:w="905" w:type="dxa"/>
          <w:tcBorders>
            <w:top w:val="single" w:sz="18" w:space="0" w:color="122747" w:themeColor="text2" w:themeShade="BF"/>
            <w:bottom w:val="nil"/>
          </w:tcBorders>
        </w:tcPr>
        <w:p w14:paraId="21FE0455" w14:textId="77777777" w:rsidR="00654961" w:rsidRPr="00FD7D81" w:rsidRDefault="00654961" w:rsidP="00FD7D81">
          <w:pPr>
            <w:pStyle w:val="NoSpacing"/>
            <w:rPr>
              <w:sz w:val="18"/>
            </w:rPr>
          </w:pPr>
        </w:p>
      </w:tc>
      <w:tc>
        <w:tcPr>
          <w:tcW w:w="7470" w:type="dxa"/>
          <w:tcBorders>
            <w:top w:val="single" w:sz="18" w:space="0" w:color="122747" w:themeColor="text2" w:themeShade="BF"/>
            <w:bottom w:val="nil"/>
          </w:tcBorders>
        </w:tcPr>
        <w:p w14:paraId="28F8E960" w14:textId="77777777" w:rsidR="00654961" w:rsidRPr="00FD7D81" w:rsidRDefault="00654961" w:rsidP="00FD7D81">
          <w:pPr>
            <w:pStyle w:val="NoSpacing"/>
            <w:rPr>
              <w:color w:val="193560" w:themeColor="text2"/>
              <w:sz w:val="18"/>
            </w:rPr>
          </w:pPr>
        </w:p>
      </w:tc>
      <w:tc>
        <w:tcPr>
          <w:tcW w:w="2430" w:type="dxa"/>
          <w:tcBorders>
            <w:top w:val="single" w:sz="18" w:space="0" w:color="122747" w:themeColor="text2" w:themeShade="BF"/>
            <w:bottom w:val="nil"/>
          </w:tcBorders>
        </w:tcPr>
        <w:p w14:paraId="701DE010" w14:textId="77777777" w:rsidR="00654961" w:rsidRPr="00FD7D81" w:rsidRDefault="00654961" w:rsidP="00FD7D81">
          <w:pPr>
            <w:pStyle w:val="NoSpacing"/>
            <w:rPr>
              <w:color w:val="193560" w:themeColor="text2"/>
              <w:sz w:val="18"/>
            </w:rPr>
          </w:pPr>
        </w:p>
      </w:tc>
      <w:tc>
        <w:tcPr>
          <w:tcW w:w="1440" w:type="dxa"/>
          <w:tcBorders>
            <w:top w:val="single" w:sz="18" w:space="0" w:color="122747" w:themeColor="text2" w:themeShade="BF"/>
            <w:bottom w:val="nil"/>
          </w:tcBorders>
        </w:tcPr>
        <w:p w14:paraId="4529BDFF" w14:textId="77777777" w:rsidR="00654961" w:rsidRPr="00FD7D81" w:rsidRDefault="00654961" w:rsidP="00FD7D81">
          <w:pPr>
            <w:pStyle w:val="NoSpacing"/>
            <w:rPr>
              <w:color w:val="193560" w:themeColor="text2"/>
              <w:sz w:val="18"/>
            </w:rPr>
          </w:pPr>
        </w:p>
      </w:tc>
    </w:tr>
  </w:tbl>
  <w:p w14:paraId="345FB7B7" w14:textId="77777777" w:rsidR="00654961" w:rsidRPr="00C71238" w:rsidRDefault="00654961" w:rsidP="00A11005">
    <w:pPr>
      <w:pStyle w:val="Footer"/>
      <w:rPr>
        <w:sz w:val="2"/>
      </w:rPr>
    </w:pPr>
  </w:p>
  <w:p w14:paraId="5717B422" w14:textId="77777777" w:rsidR="00654961" w:rsidRPr="00A11005" w:rsidRDefault="00654961" w:rsidP="00A11005">
    <w:pPr>
      <w:pStyle w:val="NoSpacing"/>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044B" w14:textId="1EFA68CB" w:rsidR="00654961" w:rsidRDefault="00654961" w:rsidP="004814C8">
    <w:pPr>
      <w:pStyle w:val="Header"/>
      <w:jc w:val="center"/>
    </w:pPr>
  </w:p>
  <w:tbl>
    <w:tblPr>
      <w:tblStyle w:val="TableGrid"/>
      <w:tblW w:w="12740" w:type="dxa"/>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4057"/>
      <w:gridCol w:w="5155"/>
      <w:gridCol w:w="1273"/>
    </w:tblGrid>
    <w:tr w:rsidR="00654961" w:rsidRPr="003B1758" w14:paraId="1603851D" w14:textId="77777777" w:rsidTr="005F4EFF">
      <w:trPr>
        <w:trHeight w:val="864"/>
      </w:trPr>
      <w:tc>
        <w:tcPr>
          <w:tcW w:w="2255" w:type="dxa"/>
          <w:vAlign w:val="center"/>
        </w:tcPr>
        <w:p w14:paraId="6CF7F70F" w14:textId="77777777" w:rsidR="00CF49C6" w:rsidRPr="00215506" w:rsidRDefault="00CF49C6" w:rsidP="00CF49C6">
          <w:pPr>
            <w:pStyle w:val="Footer"/>
            <w:spacing w:after="120"/>
            <w:rPr>
              <w:b/>
            </w:rPr>
          </w:pPr>
          <w:r w:rsidRPr="00215506">
            <w:rPr>
              <w:b/>
            </w:rPr>
            <w:t>Form Approved</w:t>
          </w:r>
        </w:p>
        <w:p w14:paraId="7FCDE6CB" w14:textId="77777777" w:rsidR="00CF49C6" w:rsidRPr="00215506" w:rsidRDefault="00CF49C6" w:rsidP="00CF49C6">
          <w:pPr>
            <w:pStyle w:val="Footer"/>
            <w:spacing w:after="120"/>
            <w:rPr>
              <w:b/>
            </w:rPr>
          </w:pPr>
          <w:r w:rsidRPr="00215506">
            <w:rPr>
              <w:b/>
            </w:rPr>
            <w:t>OMB No.: 0920-1154</w:t>
          </w:r>
        </w:p>
        <w:p w14:paraId="082780AC" w14:textId="191BECC4" w:rsidR="00654961" w:rsidRPr="003B1758" w:rsidRDefault="00CF49C6" w:rsidP="005F4EFF">
          <w:pPr>
            <w:pStyle w:val="Footer"/>
            <w:spacing w:after="120"/>
            <w:rPr>
              <w:b/>
              <w:color w:val="FFFFFF" w:themeColor="background1"/>
            </w:rPr>
          </w:pPr>
          <w:r w:rsidRPr="00215506">
            <w:rPr>
              <w:b/>
            </w:rPr>
            <w:t>Exp. Date: 1/31/2020</w:t>
          </w:r>
        </w:p>
      </w:tc>
      <w:tc>
        <w:tcPr>
          <w:tcW w:w="4057" w:type="dxa"/>
          <w:vAlign w:val="center"/>
        </w:tcPr>
        <w:p w14:paraId="6E800EA3" w14:textId="4F72420D" w:rsidR="00654961" w:rsidRPr="003B1758" w:rsidRDefault="00654961" w:rsidP="004814C8">
          <w:pPr>
            <w:pStyle w:val="Footer"/>
            <w:spacing w:after="120"/>
            <w:jc w:val="center"/>
            <w:rPr>
              <w:b/>
              <w:color w:val="FFFFFF" w:themeColor="background1"/>
              <w:sz w:val="32"/>
            </w:rPr>
          </w:pPr>
        </w:p>
      </w:tc>
      <w:tc>
        <w:tcPr>
          <w:tcW w:w="5155" w:type="dxa"/>
          <w:vAlign w:val="center"/>
        </w:tcPr>
        <w:p w14:paraId="41BE8058" w14:textId="6D5CDF96" w:rsidR="00654961" w:rsidRPr="000C4649" w:rsidRDefault="00654961" w:rsidP="004814C8">
          <w:pPr>
            <w:pStyle w:val="Footer"/>
            <w:spacing w:after="120"/>
            <w:jc w:val="right"/>
            <w:rPr>
              <w:b/>
              <w:color w:val="FFFFFF" w:themeColor="background1"/>
              <w:sz w:val="44"/>
            </w:rPr>
          </w:pPr>
        </w:p>
      </w:tc>
      <w:tc>
        <w:tcPr>
          <w:tcW w:w="1273" w:type="dxa"/>
          <w:vAlign w:val="center"/>
        </w:tcPr>
        <w:p w14:paraId="444E96FF" w14:textId="77777777" w:rsidR="00654961" w:rsidRPr="003B1758" w:rsidRDefault="00654961" w:rsidP="004814C8">
          <w:pPr>
            <w:pStyle w:val="Footer"/>
            <w:spacing w:after="120"/>
            <w:jc w:val="center"/>
            <w:rPr>
              <w:color w:val="FFFFFF" w:themeColor="background1"/>
              <w:sz w:val="24"/>
            </w:rPr>
          </w:pPr>
        </w:p>
      </w:tc>
    </w:tr>
  </w:tbl>
  <w:p w14:paraId="20166029" w14:textId="77777777" w:rsidR="00654961" w:rsidRDefault="00654961" w:rsidP="004814C8">
    <w:pPr>
      <w:pStyle w:val="Header"/>
      <w:jc w:val="center"/>
    </w:pPr>
  </w:p>
  <w:p w14:paraId="1573C855" w14:textId="77777777" w:rsidR="00654961" w:rsidRPr="003B1758" w:rsidRDefault="00654961" w:rsidP="004814C8">
    <w:pPr>
      <w:pStyle w:val="Header"/>
    </w:pPr>
  </w:p>
  <w:p w14:paraId="15D92AA4" w14:textId="77777777" w:rsidR="00654961" w:rsidRPr="00CF7E56" w:rsidRDefault="00654961" w:rsidP="004814C8">
    <w:pPr>
      <w:pStyle w:val="Header"/>
    </w:pPr>
  </w:p>
  <w:p w14:paraId="47458D2D" w14:textId="77777777" w:rsidR="00654961" w:rsidRPr="004814C8" w:rsidRDefault="00654961" w:rsidP="00481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CD2"/>
    <w:multiLevelType w:val="hybridMultilevel"/>
    <w:tmpl w:val="B876F8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A1EE7"/>
    <w:multiLevelType w:val="hybridMultilevel"/>
    <w:tmpl w:val="8B780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43780"/>
    <w:multiLevelType w:val="hybridMultilevel"/>
    <w:tmpl w:val="6478DD88"/>
    <w:lvl w:ilvl="0" w:tplc="CF928AC0">
      <w:start w:val="1"/>
      <w:numFmt w:val="decimal"/>
      <w:lvlText w:val="%1."/>
      <w:lvlJc w:val="left"/>
      <w:pPr>
        <w:ind w:left="720" w:hanging="360"/>
      </w:pPr>
      <w:rPr>
        <w:b w:val="0"/>
        <w:color w:val="auto"/>
      </w:rPr>
    </w:lvl>
    <w:lvl w:ilvl="1" w:tplc="274844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20C34"/>
    <w:multiLevelType w:val="hybridMultilevel"/>
    <w:tmpl w:val="3C145754"/>
    <w:lvl w:ilvl="0" w:tplc="04090017">
      <w:start w:val="1"/>
      <w:numFmt w:val="lowerLetter"/>
      <w:lvlText w:val="%1)"/>
      <w:lvlJc w:val="left"/>
      <w:pPr>
        <w:ind w:left="720" w:hanging="360"/>
      </w:pPr>
    </w:lvl>
    <w:lvl w:ilvl="1" w:tplc="8F3434E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50214"/>
    <w:multiLevelType w:val="hybridMultilevel"/>
    <w:tmpl w:val="CD28F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60797"/>
    <w:multiLevelType w:val="hybridMultilevel"/>
    <w:tmpl w:val="48F09D04"/>
    <w:lvl w:ilvl="0" w:tplc="9F2A8E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C72CF"/>
    <w:multiLevelType w:val="hybridMultilevel"/>
    <w:tmpl w:val="1AEE7454"/>
    <w:lvl w:ilvl="0" w:tplc="314A3926">
      <w:start w:val="1"/>
      <w:numFmt w:val="bullet"/>
      <w:pStyle w:val="SelectAl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C5374"/>
    <w:multiLevelType w:val="hybridMultilevel"/>
    <w:tmpl w:val="C5CE17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4F03A3"/>
    <w:multiLevelType w:val="hybridMultilevel"/>
    <w:tmpl w:val="90D0FA62"/>
    <w:lvl w:ilvl="0" w:tplc="04090019">
      <w:start w:val="1"/>
      <w:numFmt w:val="lowerLetter"/>
      <w:lvlText w:val="%1."/>
      <w:lvlJc w:val="left"/>
      <w:pPr>
        <w:ind w:left="720" w:hanging="360"/>
      </w:pPr>
    </w:lvl>
    <w:lvl w:ilvl="1" w:tplc="A27E5ADE">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26E15"/>
    <w:multiLevelType w:val="hybridMultilevel"/>
    <w:tmpl w:val="3806C61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E1DB8"/>
    <w:multiLevelType w:val="multilevel"/>
    <w:tmpl w:val="BC14C054"/>
    <w:lvl w:ilvl="0">
      <w:start w:val="1"/>
      <w:numFmt w:val="decimal"/>
      <w:pStyle w:val="QuestionText"/>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7750C5"/>
    <w:multiLevelType w:val="hybridMultilevel"/>
    <w:tmpl w:val="9BBCE41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0281D"/>
    <w:multiLevelType w:val="hybridMultilevel"/>
    <w:tmpl w:val="12849B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4A7148"/>
    <w:multiLevelType w:val="hybridMultilevel"/>
    <w:tmpl w:val="19CCFEA0"/>
    <w:lvl w:ilvl="0" w:tplc="583C6C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787FBA"/>
    <w:multiLevelType w:val="hybridMultilevel"/>
    <w:tmpl w:val="B49671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0F7E8E"/>
    <w:multiLevelType w:val="hybridMultilevel"/>
    <w:tmpl w:val="B5843E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1281C"/>
    <w:multiLevelType w:val="hybridMultilevel"/>
    <w:tmpl w:val="5EA07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F47E6"/>
    <w:multiLevelType w:val="hybridMultilevel"/>
    <w:tmpl w:val="3264A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DB90808"/>
    <w:multiLevelType w:val="hybridMultilevel"/>
    <w:tmpl w:val="3D346638"/>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287D57"/>
    <w:multiLevelType w:val="hybridMultilevel"/>
    <w:tmpl w:val="81307C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E8286C"/>
    <w:multiLevelType w:val="hybridMultilevel"/>
    <w:tmpl w:val="074EB3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AA3F0C"/>
    <w:multiLevelType w:val="hybridMultilevel"/>
    <w:tmpl w:val="DA941078"/>
    <w:lvl w:ilvl="0" w:tplc="23E6B524">
      <w:start w:val="1"/>
      <w:numFmt w:val="bullet"/>
      <w:pStyle w:val="SelectO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DB02B8"/>
    <w:multiLevelType w:val="hybridMultilevel"/>
    <w:tmpl w:val="F71EFF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DBE7AF4"/>
    <w:multiLevelType w:val="hybridMultilevel"/>
    <w:tmpl w:val="75D4A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F40DE5"/>
    <w:multiLevelType w:val="hybridMultilevel"/>
    <w:tmpl w:val="C47C6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D647A"/>
    <w:multiLevelType w:val="hybridMultilevel"/>
    <w:tmpl w:val="EB1E5B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3046C"/>
    <w:multiLevelType w:val="hybridMultilevel"/>
    <w:tmpl w:val="965273E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63323FDA"/>
    <w:multiLevelType w:val="hybridMultilevel"/>
    <w:tmpl w:val="3264AC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E30480"/>
    <w:multiLevelType w:val="hybridMultilevel"/>
    <w:tmpl w:val="BC664F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AF0509"/>
    <w:multiLevelType w:val="hybridMultilevel"/>
    <w:tmpl w:val="9EC0CA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A0654B"/>
    <w:multiLevelType w:val="hybridMultilevel"/>
    <w:tmpl w:val="5192DC2A"/>
    <w:lvl w:ilvl="0" w:tplc="04090017">
      <w:start w:val="1"/>
      <w:numFmt w:val="lowerLetter"/>
      <w:lvlText w:val="%1)"/>
      <w:lvlJc w:val="left"/>
      <w:pPr>
        <w:ind w:left="720" w:hanging="360"/>
      </w:pPr>
    </w:lvl>
    <w:lvl w:ilvl="1" w:tplc="B54A873A">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1827E5"/>
    <w:multiLevelType w:val="hybridMultilevel"/>
    <w:tmpl w:val="492C88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C71CDA"/>
    <w:multiLevelType w:val="hybridMultilevel"/>
    <w:tmpl w:val="3500A5D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BC190B"/>
    <w:multiLevelType w:val="hybridMultilevel"/>
    <w:tmpl w:val="F47AABDC"/>
    <w:lvl w:ilvl="0" w:tplc="B54A873A">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5508B6"/>
    <w:multiLevelType w:val="hybridMultilevel"/>
    <w:tmpl w:val="C1FC8EE4"/>
    <w:lvl w:ilvl="0" w:tplc="04090017">
      <w:start w:val="1"/>
      <w:numFmt w:val="lowerLetter"/>
      <w:lvlText w:val="%1)"/>
      <w:lvlJc w:val="left"/>
      <w:pPr>
        <w:ind w:left="720" w:hanging="360"/>
      </w:pPr>
    </w:lvl>
    <w:lvl w:ilvl="1" w:tplc="489E3A04">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5649E0"/>
    <w:multiLevelType w:val="hybridMultilevel"/>
    <w:tmpl w:val="4FDACF64"/>
    <w:lvl w:ilvl="0" w:tplc="52EE0AD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18"/>
  </w:num>
  <w:num w:numId="3">
    <w:abstractNumId w:val="27"/>
  </w:num>
  <w:num w:numId="4">
    <w:abstractNumId w:val="2"/>
  </w:num>
  <w:num w:numId="5">
    <w:abstractNumId w:val="16"/>
  </w:num>
  <w:num w:numId="6">
    <w:abstractNumId w:val="3"/>
  </w:num>
  <w:num w:numId="7">
    <w:abstractNumId w:val="31"/>
  </w:num>
  <w:num w:numId="8">
    <w:abstractNumId w:val="35"/>
  </w:num>
  <w:num w:numId="9">
    <w:abstractNumId w:val="8"/>
  </w:num>
  <w:num w:numId="10">
    <w:abstractNumId w:val="21"/>
  </w:num>
  <w:num w:numId="11">
    <w:abstractNumId w:val="12"/>
  </w:num>
  <w:num w:numId="12">
    <w:abstractNumId w:val="14"/>
  </w:num>
  <w:num w:numId="13">
    <w:abstractNumId w:val="7"/>
  </w:num>
  <w:num w:numId="14">
    <w:abstractNumId w:val="23"/>
  </w:num>
  <w:num w:numId="15">
    <w:abstractNumId w:val="24"/>
  </w:num>
  <w:num w:numId="16">
    <w:abstractNumId w:val="0"/>
  </w:num>
  <w:num w:numId="17">
    <w:abstractNumId w:val="30"/>
  </w:num>
  <w:num w:numId="18">
    <w:abstractNumId w:val="20"/>
  </w:num>
  <w:num w:numId="19">
    <w:abstractNumId w:val="15"/>
  </w:num>
  <w:num w:numId="20">
    <w:abstractNumId w:val="33"/>
  </w:num>
  <w:num w:numId="21">
    <w:abstractNumId w:val="32"/>
  </w:num>
  <w:num w:numId="22">
    <w:abstractNumId w:val="26"/>
  </w:num>
  <w:num w:numId="23">
    <w:abstractNumId w:val="29"/>
  </w:num>
  <w:num w:numId="24">
    <w:abstractNumId w:val="34"/>
  </w:num>
  <w:num w:numId="25">
    <w:abstractNumId w:val="10"/>
  </w:num>
  <w:num w:numId="26">
    <w:abstractNumId w:val="22"/>
  </w:num>
  <w:num w:numId="27">
    <w:abstractNumId w:val="5"/>
  </w:num>
  <w:num w:numId="28">
    <w:abstractNumId w:val="11"/>
  </w:num>
  <w:num w:numId="29">
    <w:abstractNumId w:val="25"/>
  </w:num>
  <w:num w:numId="30">
    <w:abstractNumId w:val="17"/>
  </w:num>
  <w:num w:numId="31">
    <w:abstractNumId w:val="1"/>
  </w:num>
  <w:num w:numId="32">
    <w:abstractNumId w:val="28"/>
  </w:num>
  <w:num w:numId="33">
    <w:abstractNumId w:val="19"/>
  </w:num>
  <w:num w:numId="34">
    <w:abstractNumId w:val="9"/>
  </w:num>
  <w:num w:numId="35">
    <w:abstractNumId w:val="22"/>
  </w:num>
  <w:num w:numId="36">
    <w:abstractNumId w:val="4"/>
  </w:num>
  <w:num w:numId="37">
    <w:abstractNumId w:val="36"/>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3"/>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CE"/>
    <w:rsid w:val="00002BB8"/>
    <w:rsid w:val="00004269"/>
    <w:rsid w:val="00004565"/>
    <w:rsid w:val="00014B8C"/>
    <w:rsid w:val="00023046"/>
    <w:rsid w:val="00041D77"/>
    <w:rsid w:val="00045F1B"/>
    <w:rsid w:val="00051D52"/>
    <w:rsid w:val="000623AC"/>
    <w:rsid w:val="00063FE0"/>
    <w:rsid w:val="00066BAC"/>
    <w:rsid w:val="00072381"/>
    <w:rsid w:val="00073327"/>
    <w:rsid w:val="000745C3"/>
    <w:rsid w:val="0007566E"/>
    <w:rsid w:val="00075EFE"/>
    <w:rsid w:val="00075F2D"/>
    <w:rsid w:val="000846F8"/>
    <w:rsid w:val="00087122"/>
    <w:rsid w:val="00095CCA"/>
    <w:rsid w:val="00096387"/>
    <w:rsid w:val="00097064"/>
    <w:rsid w:val="000A255B"/>
    <w:rsid w:val="000A29AE"/>
    <w:rsid w:val="000A2C95"/>
    <w:rsid w:val="000A76CF"/>
    <w:rsid w:val="000A78BF"/>
    <w:rsid w:val="000B4888"/>
    <w:rsid w:val="000B69DD"/>
    <w:rsid w:val="000B76CB"/>
    <w:rsid w:val="000C571C"/>
    <w:rsid w:val="000D385F"/>
    <w:rsid w:val="000E0A48"/>
    <w:rsid w:val="000E14C2"/>
    <w:rsid w:val="000F1150"/>
    <w:rsid w:val="000F1481"/>
    <w:rsid w:val="000F1510"/>
    <w:rsid w:val="000F2F84"/>
    <w:rsid w:val="000F319A"/>
    <w:rsid w:val="000F343B"/>
    <w:rsid w:val="000F6D14"/>
    <w:rsid w:val="00104D9D"/>
    <w:rsid w:val="00106A2F"/>
    <w:rsid w:val="00121B57"/>
    <w:rsid w:val="00125D3C"/>
    <w:rsid w:val="00127E0D"/>
    <w:rsid w:val="001312A9"/>
    <w:rsid w:val="00132CC1"/>
    <w:rsid w:val="001355E5"/>
    <w:rsid w:val="00142703"/>
    <w:rsid w:val="00144440"/>
    <w:rsid w:val="0014490C"/>
    <w:rsid w:val="00151C02"/>
    <w:rsid w:val="001566D1"/>
    <w:rsid w:val="00167305"/>
    <w:rsid w:val="00173351"/>
    <w:rsid w:val="00177654"/>
    <w:rsid w:val="001804B8"/>
    <w:rsid w:val="001817BC"/>
    <w:rsid w:val="001865A1"/>
    <w:rsid w:val="00186E41"/>
    <w:rsid w:val="00190FDB"/>
    <w:rsid w:val="00191F88"/>
    <w:rsid w:val="00193736"/>
    <w:rsid w:val="00194AFD"/>
    <w:rsid w:val="00194E08"/>
    <w:rsid w:val="001B3DF0"/>
    <w:rsid w:val="001B41C1"/>
    <w:rsid w:val="001B4718"/>
    <w:rsid w:val="001B6B16"/>
    <w:rsid w:val="001C374E"/>
    <w:rsid w:val="001C3F6A"/>
    <w:rsid w:val="001D36A5"/>
    <w:rsid w:val="001D6400"/>
    <w:rsid w:val="001E10A9"/>
    <w:rsid w:val="001E10AE"/>
    <w:rsid w:val="001E4513"/>
    <w:rsid w:val="001F0984"/>
    <w:rsid w:val="001F0A11"/>
    <w:rsid w:val="001F0A6A"/>
    <w:rsid w:val="001F2FF4"/>
    <w:rsid w:val="001F6F9B"/>
    <w:rsid w:val="002050D4"/>
    <w:rsid w:val="0020720A"/>
    <w:rsid w:val="002123BC"/>
    <w:rsid w:val="002132EE"/>
    <w:rsid w:val="002171B8"/>
    <w:rsid w:val="0022241D"/>
    <w:rsid w:val="00223D4C"/>
    <w:rsid w:val="00224B68"/>
    <w:rsid w:val="00225051"/>
    <w:rsid w:val="002252A1"/>
    <w:rsid w:val="00230341"/>
    <w:rsid w:val="002345E0"/>
    <w:rsid w:val="0024566A"/>
    <w:rsid w:val="00245782"/>
    <w:rsid w:val="00246295"/>
    <w:rsid w:val="002467CD"/>
    <w:rsid w:val="002522A1"/>
    <w:rsid w:val="00272A25"/>
    <w:rsid w:val="00274BC6"/>
    <w:rsid w:val="0027741C"/>
    <w:rsid w:val="002821CE"/>
    <w:rsid w:val="00284CCF"/>
    <w:rsid w:val="00290117"/>
    <w:rsid w:val="00290C42"/>
    <w:rsid w:val="00293DDB"/>
    <w:rsid w:val="00295D7B"/>
    <w:rsid w:val="0029779D"/>
    <w:rsid w:val="002A11DF"/>
    <w:rsid w:val="002A15DD"/>
    <w:rsid w:val="002B00C0"/>
    <w:rsid w:val="002B40C3"/>
    <w:rsid w:val="002B5CB8"/>
    <w:rsid w:val="002C1814"/>
    <w:rsid w:val="002C2F1B"/>
    <w:rsid w:val="002D1D9E"/>
    <w:rsid w:val="002D277F"/>
    <w:rsid w:val="002E2034"/>
    <w:rsid w:val="002E27FA"/>
    <w:rsid w:val="002E509F"/>
    <w:rsid w:val="002F1C80"/>
    <w:rsid w:val="002F31E1"/>
    <w:rsid w:val="002F3EF4"/>
    <w:rsid w:val="002F6C38"/>
    <w:rsid w:val="003004B4"/>
    <w:rsid w:val="00304041"/>
    <w:rsid w:val="0030797B"/>
    <w:rsid w:val="00314D44"/>
    <w:rsid w:val="00316996"/>
    <w:rsid w:val="00325670"/>
    <w:rsid w:val="003256EF"/>
    <w:rsid w:val="0033413E"/>
    <w:rsid w:val="003365AD"/>
    <w:rsid w:val="003407B7"/>
    <w:rsid w:val="00343E20"/>
    <w:rsid w:val="00345F2E"/>
    <w:rsid w:val="00346EC3"/>
    <w:rsid w:val="00347961"/>
    <w:rsid w:val="00351847"/>
    <w:rsid w:val="00356569"/>
    <w:rsid w:val="00364EEA"/>
    <w:rsid w:val="0036784F"/>
    <w:rsid w:val="0037583B"/>
    <w:rsid w:val="0038194F"/>
    <w:rsid w:val="00386BCD"/>
    <w:rsid w:val="00387DE8"/>
    <w:rsid w:val="003901B8"/>
    <w:rsid w:val="00391CD5"/>
    <w:rsid w:val="003A0977"/>
    <w:rsid w:val="003A0E8C"/>
    <w:rsid w:val="003B1758"/>
    <w:rsid w:val="003B1ADD"/>
    <w:rsid w:val="003B305E"/>
    <w:rsid w:val="003B3C25"/>
    <w:rsid w:val="003C3D51"/>
    <w:rsid w:val="003C4792"/>
    <w:rsid w:val="003C6C11"/>
    <w:rsid w:val="003C7571"/>
    <w:rsid w:val="003D68D3"/>
    <w:rsid w:val="003E5FF2"/>
    <w:rsid w:val="00402341"/>
    <w:rsid w:val="004142EF"/>
    <w:rsid w:val="004252E4"/>
    <w:rsid w:val="00425BF4"/>
    <w:rsid w:val="00430D79"/>
    <w:rsid w:val="00454A31"/>
    <w:rsid w:val="00462136"/>
    <w:rsid w:val="00471E45"/>
    <w:rsid w:val="00476DC4"/>
    <w:rsid w:val="004814C8"/>
    <w:rsid w:val="00487E7B"/>
    <w:rsid w:val="0049031F"/>
    <w:rsid w:val="004908A2"/>
    <w:rsid w:val="00491A9D"/>
    <w:rsid w:val="004B2574"/>
    <w:rsid w:val="004B338C"/>
    <w:rsid w:val="004B55E1"/>
    <w:rsid w:val="004B679F"/>
    <w:rsid w:val="004B7A2B"/>
    <w:rsid w:val="004B7CE8"/>
    <w:rsid w:val="004C3F03"/>
    <w:rsid w:val="004D043D"/>
    <w:rsid w:val="004E03A0"/>
    <w:rsid w:val="004F00AB"/>
    <w:rsid w:val="004F275A"/>
    <w:rsid w:val="004F5327"/>
    <w:rsid w:val="004F5616"/>
    <w:rsid w:val="005016A4"/>
    <w:rsid w:val="005024A0"/>
    <w:rsid w:val="0050758A"/>
    <w:rsid w:val="00511F39"/>
    <w:rsid w:val="00513125"/>
    <w:rsid w:val="00514726"/>
    <w:rsid w:val="0052365F"/>
    <w:rsid w:val="00536DC5"/>
    <w:rsid w:val="00540609"/>
    <w:rsid w:val="005451F8"/>
    <w:rsid w:val="00550C1C"/>
    <w:rsid w:val="0055690A"/>
    <w:rsid w:val="00562947"/>
    <w:rsid w:val="005645BF"/>
    <w:rsid w:val="00572B8B"/>
    <w:rsid w:val="00573154"/>
    <w:rsid w:val="00573FCC"/>
    <w:rsid w:val="005814A0"/>
    <w:rsid w:val="00582785"/>
    <w:rsid w:val="005946C2"/>
    <w:rsid w:val="0059579C"/>
    <w:rsid w:val="00596375"/>
    <w:rsid w:val="005A220D"/>
    <w:rsid w:val="005A35A4"/>
    <w:rsid w:val="005A5490"/>
    <w:rsid w:val="005B4543"/>
    <w:rsid w:val="005C3ED6"/>
    <w:rsid w:val="005C52AD"/>
    <w:rsid w:val="005D1AC6"/>
    <w:rsid w:val="005D3C61"/>
    <w:rsid w:val="005E05A1"/>
    <w:rsid w:val="005E3D24"/>
    <w:rsid w:val="005E5D69"/>
    <w:rsid w:val="005E7956"/>
    <w:rsid w:val="005E7F06"/>
    <w:rsid w:val="005F0DA6"/>
    <w:rsid w:val="005F400F"/>
    <w:rsid w:val="005F4EFF"/>
    <w:rsid w:val="005F5E7E"/>
    <w:rsid w:val="00600602"/>
    <w:rsid w:val="00611266"/>
    <w:rsid w:val="00612A66"/>
    <w:rsid w:val="00612F22"/>
    <w:rsid w:val="006141E7"/>
    <w:rsid w:val="00621084"/>
    <w:rsid w:val="006224CE"/>
    <w:rsid w:val="0062292C"/>
    <w:rsid w:val="006316DD"/>
    <w:rsid w:val="006333B9"/>
    <w:rsid w:val="006338FC"/>
    <w:rsid w:val="00645329"/>
    <w:rsid w:val="00646566"/>
    <w:rsid w:val="00646872"/>
    <w:rsid w:val="00654961"/>
    <w:rsid w:val="00657DE2"/>
    <w:rsid w:val="00660089"/>
    <w:rsid w:val="00660BE1"/>
    <w:rsid w:val="00663511"/>
    <w:rsid w:val="006642F5"/>
    <w:rsid w:val="0066590E"/>
    <w:rsid w:val="00665D37"/>
    <w:rsid w:val="0067415E"/>
    <w:rsid w:val="00682CDF"/>
    <w:rsid w:val="006865E9"/>
    <w:rsid w:val="00692FB8"/>
    <w:rsid w:val="00694154"/>
    <w:rsid w:val="006B20FE"/>
    <w:rsid w:val="006B420A"/>
    <w:rsid w:val="006B7040"/>
    <w:rsid w:val="006C2013"/>
    <w:rsid w:val="006C3786"/>
    <w:rsid w:val="006C7A80"/>
    <w:rsid w:val="006D2C22"/>
    <w:rsid w:val="006D5B4A"/>
    <w:rsid w:val="006E58B3"/>
    <w:rsid w:val="006F30AB"/>
    <w:rsid w:val="006F57C7"/>
    <w:rsid w:val="006F62F3"/>
    <w:rsid w:val="006F73A0"/>
    <w:rsid w:val="006F7E21"/>
    <w:rsid w:val="00701055"/>
    <w:rsid w:val="007016FE"/>
    <w:rsid w:val="00704FC8"/>
    <w:rsid w:val="00711690"/>
    <w:rsid w:val="00713884"/>
    <w:rsid w:val="00716B50"/>
    <w:rsid w:val="0072777F"/>
    <w:rsid w:val="00736C47"/>
    <w:rsid w:val="00744B48"/>
    <w:rsid w:val="00745975"/>
    <w:rsid w:val="00745FD4"/>
    <w:rsid w:val="007460A6"/>
    <w:rsid w:val="0075771A"/>
    <w:rsid w:val="0076207F"/>
    <w:rsid w:val="007671B5"/>
    <w:rsid w:val="00771565"/>
    <w:rsid w:val="007731EE"/>
    <w:rsid w:val="007748AE"/>
    <w:rsid w:val="00774C88"/>
    <w:rsid w:val="007758E5"/>
    <w:rsid w:val="00795215"/>
    <w:rsid w:val="007B2B40"/>
    <w:rsid w:val="007C0519"/>
    <w:rsid w:val="007C4C25"/>
    <w:rsid w:val="007D369E"/>
    <w:rsid w:val="007D7EA2"/>
    <w:rsid w:val="007E5E74"/>
    <w:rsid w:val="007E6210"/>
    <w:rsid w:val="007E6D45"/>
    <w:rsid w:val="007F0508"/>
    <w:rsid w:val="007F1E59"/>
    <w:rsid w:val="0080176E"/>
    <w:rsid w:val="008019B3"/>
    <w:rsid w:val="008115B7"/>
    <w:rsid w:val="00816EA8"/>
    <w:rsid w:val="00817303"/>
    <w:rsid w:val="00830E75"/>
    <w:rsid w:val="00833723"/>
    <w:rsid w:val="008339E9"/>
    <w:rsid w:val="00834F62"/>
    <w:rsid w:val="00846B48"/>
    <w:rsid w:val="00854414"/>
    <w:rsid w:val="00873908"/>
    <w:rsid w:val="008749BB"/>
    <w:rsid w:val="0089109F"/>
    <w:rsid w:val="008A1557"/>
    <w:rsid w:val="008A2D35"/>
    <w:rsid w:val="008A4855"/>
    <w:rsid w:val="008A77F9"/>
    <w:rsid w:val="008B2558"/>
    <w:rsid w:val="008C293A"/>
    <w:rsid w:val="008C4249"/>
    <w:rsid w:val="008D0FBA"/>
    <w:rsid w:val="008D2A2D"/>
    <w:rsid w:val="008E22A5"/>
    <w:rsid w:val="008E3F26"/>
    <w:rsid w:val="008F51EF"/>
    <w:rsid w:val="008F62A7"/>
    <w:rsid w:val="0090298C"/>
    <w:rsid w:val="00915DAA"/>
    <w:rsid w:val="00920269"/>
    <w:rsid w:val="00942B74"/>
    <w:rsid w:val="00947108"/>
    <w:rsid w:val="0097132D"/>
    <w:rsid w:val="0098193B"/>
    <w:rsid w:val="00983B9B"/>
    <w:rsid w:val="009867F4"/>
    <w:rsid w:val="009A1BFA"/>
    <w:rsid w:val="009A204A"/>
    <w:rsid w:val="009A4ABC"/>
    <w:rsid w:val="009A60DB"/>
    <w:rsid w:val="009B39C5"/>
    <w:rsid w:val="009C2946"/>
    <w:rsid w:val="009D6E88"/>
    <w:rsid w:val="009D71E0"/>
    <w:rsid w:val="009D74F5"/>
    <w:rsid w:val="009E06F9"/>
    <w:rsid w:val="009E091C"/>
    <w:rsid w:val="009E0EAC"/>
    <w:rsid w:val="009E3C54"/>
    <w:rsid w:val="009E53C8"/>
    <w:rsid w:val="009E5DE4"/>
    <w:rsid w:val="009F0A9A"/>
    <w:rsid w:val="00A0010F"/>
    <w:rsid w:val="00A04ABF"/>
    <w:rsid w:val="00A05112"/>
    <w:rsid w:val="00A11005"/>
    <w:rsid w:val="00A126DA"/>
    <w:rsid w:val="00A170DC"/>
    <w:rsid w:val="00A171B2"/>
    <w:rsid w:val="00A260E4"/>
    <w:rsid w:val="00A26BF5"/>
    <w:rsid w:val="00A32839"/>
    <w:rsid w:val="00A34B88"/>
    <w:rsid w:val="00A34FC0"/>
    <w:rsid w:val="00A46D21"/>
    <w:rsid w:val="00A47617"/>
    <w:rsid w:val="00A51863"/>
    <w:rsid w:val="00A548E9"/>
    <w:rsid w:val="00A54905"/>
    <w:rsid w:val="00A56626"/>
    <w:rsid w:val="00A60307"/>
    <w:rsid w:val="00A6263D"/>
    <w:rsid w:val="00A675FD"/>
    <w:rsid w:val="00A818A3"/>
    <w:rsid w:val="00A86C54"/>
    <w:rsid w:val="00A90F80"/>
    <w:rsid w:val="00AA252A"/>
    <w:rsid w:val="00AA4EEB"/>
    <w:rsid w:val="00AB2163"/>
    <w:rsid w:val="00AB73B8"/>
    <w:rsid w:val="00AC080E"/>
    <w:rsid w:val="00AC1B1F"/>
    <w:rsid w:val="00AC5A42"/>
    <w:rsid w:val="00AC6D9E"/>
    <w:rsid w:val="00AD2F1C"/>
    <w:rsid w:val="00AD7192"/>
    <w:rsid w:val="00AE0FA8"/>
    <w:rsid w:val="00AE1E30"/>
    <w:rsid w:val="00AE5E2C"/>
    <w:rsid w:val="00AF4093"/>
    <w:rsid w:val="00B07619"/>
    <w:rsid w:val="00B20D68"/>
    <w:rsid w:val="00B21DDB"/>
    <w:rsid w:val="00B25A69"/>
    <w:rsid w:val="00B266B7"/>
    <w:rsid w:val="00B30C34"/>
    <w:rsid w:val="00B31270"/>
    <w:rsid w:val="00B32988"/>
    <w:rsid w:val="00B36036"/>
    <w:rsid w:val="00B41CF4"/>
    <w:rsid w:val="00B430E2"/>
    <w:rsid w:val="00B5132A"/>
    <w:rsid w:val="00B573A0"/>
    <w:rsid w:val="00B61BFD"/>
    <w:rsid w:val="00B64B77"/>
    <w:rsid w:val="00B770A1"/>
    <w:rsid w:val="00B82038"/>
    <w:rsid w:val="00BA4199"/>
    <w:rsid w:val="00BA723D"/>
    <w:rsid w:val="00BB3388"/>
    <w:rsid w:val="00BB75B4"/>
    <w:rsid w:val="00BC4475"/>
    <w:rsid w:val="00BD15C7"/>
    <w:rsid w:val="00BD346B"/>
    <w:rsid w:val="00BD43DC"/>
    <w:rsid w:val="00BE02CA"/>
    <w:rsid w:val="00BF1F8B"/>
    <w:rsid w:val="00BF2736"/>
    <w:rsid w:val="00BF7231"/>
    <w:rsid w:val="00C015D3"/>
    <w:rsid w:val="00C02167"/>
    <w:rsid w:val="00C029BC"/>
    <w:rsid w:val="00C045D3"/>
    <w:rsid w:val="00C07018"/>
    <w:rsid w:val="00C110A1"/>
    <w:rsid w:val="00C11E9E"/>
    <w:rsid w:val="00C13EF7"/>
    <w:rsid w:val="00C14F8D"/>
    <w:rsid w:val="00C210EE"/>
    <w:rsid w:val="00C27488"/>
    <w:rsid w:val="00C30061"/>
    <w:rsid w:val="00C35658"/>
    <w:rsid w:val="00C440AB"/>
    <w:rsid w:val="00C518F0"/>
    <w:rsid w:val="00C62203"/>
    <w:rsid w:val="00C62D44"/>
    <w:rsid w:val="00C63702"/>
    <w:rsid w:val="00C642CA"/>
    <w:rsid w:val="00C66FB3"/>
    <w:rsid w:val="00C67FCB"/>
    <w:rsid w:val="00C71238"/>
    <w:rsid w:val="00C75C7F"/>
    <w:rsid w:val="00C76FED"/>
    <w:rsid w:val="00C8230A"/>
    <w:rsid w:val="00C8593F"/>
    <w:rsid w:val="00C85B3A"/>
    <w:rsid w:val="00C91A60"/>
    <w:rsid w:val="00C962BF"/>
    <w:rsid w:val="00CA078F"/>
    <w:rsid w:val="00CA3853"/>
    <w:rsid w:val="00CA657E"/>
    <w:rsid w:val="00CA76C4"/>
    <w:rsid w:val="00CC265E"/>
    <w:rsid w:val="00CC51F8"/>
    <w:rsid w:val="00CC5E8B"/>
    <w:rsid w:val="00CD12D4"/>
    <w:rsid w:val="00CD1D31"/>
    <w:rsid w:val="00CD796B"/>
    <w:rsid w:val="00CE006A"/>
    <w:rsid w:val="00CE3B94"/>
    <w:rsid w:val="00CE4E9B"/>
    <w:rsid w:val="00CE6082"/>
    <w:rsid w:val="00CF07AF"/>
    <w:rsid w:val="00CF1EE9"/>
    <w:rsid w:val="00CF49C6"/>
    <w:rsid w:val="00CF6101"/>
    <w:rsid w:val="00D012AD"/>
    <w:rsid w:val="00D02724"/>
    <w:rsid w:val="00D03642"/>
    <w:rsid w:val="00D03BBE"/>
    <w:rsid w:val="00D10F69"/>
    <w:rsid w:val="00D16F01"/>
    <w:rsid w:val="00D27407"/>
    <w:rsid w:val="00D30F54"/>
    <w:rsid w:val="00D33090"/>
    <w:rsid w:val="00D35BE5"/>
    <w:rsid w:val="00D42914"/>
    <w:rsid w:val="00D43C85"/>
    <w:rsid w:val="00D44B1A"/>
    <w:rsid w:val="00D5010D"/>
    <w:rsid w:val="00D5595E"/>
    <w:rsid w:val="00D6163A"/>
    <w:rsid w:val="00D735A4"/>
    <w:rsid w:val="00D76BDA"/>
    <w:rsid w:val="00D80C09"/>
    <w:rsid w:val="00D85044"/>
    <w:rsid w:val="00D86CA2"/>
    <w:rsid w:val="00D87FB7"/>
    <w:rsid w:val="00D91A6C"/>
    <w:rsid w:val="00D92B95"/>
    <w:rsid w:val="00D97464"/>
    <w:rsid w:val="00DA0D04"/>
    <w:rsid w:val="00DA368B"/>
    <w:rsid w:val="00DA3885"/>
    <w:rsid w:val="00DB6954"/>
    <w:rsid w:val="00DB698E"/>
    <w:rsid w:val="00DC1196"/>
    <w:rsid w:val="00DC1AD9"/>
    <w:rsid w:val="00DC1F03"/>
    <w:rsid w:val="00DC3D40"/>
    <w:rsid w:val="00DC5570"/>
    <w:rsid w:val="00DD443A"/>
    <w:rsid w:val="00DD595F"/>
    <w:rsid w:val="00DF06E7"/>
    <w:rsid w:val="00DF0734"/>
    <w:rsid w:val="00DF4D23"/>
    <w:rsid w:val="00DF79FA"/>
    <w:rsid w:val="00E04D43"/>
    <w:rsid w:val="00E06DB6"/>
    <w:rsid w:val="00E12686"/>
    <w:rsid w:val="00E12D9C"/>
    <w:rsid w:val="00E14143"/>
    <w:rsid w:val="00E20199"/>
    <w:rsid w:val="00E204CC"/>
    <w:rsid w:val="00E21D5C"/>
    <w:rsid w:val="00E26904"/>
    <w:rsid w:val="00E309CD"/>
    <w:rsid w:val="00E31424"/>
    <w:rsid w:val="00E32121"/>
    <w:rsid w:val="00E35539"/>
    <w:rsid w:val="00E4497B"/>
    <w:rsid w:val="00E47EDD"/>
    <w:rsid w:val="00E632B9"/>
    <w:rsid w:val="00E6776C"/>
    <w:rsid w:val="00E701E1"/>
    <w:rsid w:val="00E7144C"/>
    <w:rsid w:val="00E73398"/>
    <w:rsid w:val="00E75856"/>
    <w:rsid w:val="00E856E6"/>
    <w:rsid w:val="00E934EF"/>
    <w:rsid w:val="00E93811"/>
    <w:rsid w:val="00E97266"/>
    <w:rsid w:val="00EA33A1"/>
    <w:rsid w:val="00EB443C"/>
    <w:rsid w:val="00EC6A2E"/>
    <w:rsid w:val="00ED3766"/>
    <w:rsid w:val="00ED3BB9"/>
    <w:rsid w:val="00ED5031"/>
    <w:rsid w:val="00ED70F8"/>
    <w:rsid w:val="00EE0037"/>
    <w:rsid w:val="00EE061E"/>
    <w:rsid w:val="00EE2205"/>
    <w:rsid w:val="00EE34E4"/>
    <w:rsid w:val="00EF1784"/>
    <w:rsid w:val="00EF3E43"/>
    <w:rsid w:val="00EF67FB"/>
    <w:rsid w:val="00F0004F"/>
    <w:rsid w:val="00F017F1"/>
    <w:rsid w:val="00F03BD8"/>
    <w:rsid w:val="00F11A23"/>
    <w:rsid w:val="00F15B37"/>
    <w:rsid w:val="00F162F9"/>
    <w:rsid w:val="00F16AAD"/>
    <w:rsid w:val="00F23D1E"/>
    <w:rsid w:val="00F3030E"/>
    <w:rsid w:val="00F322EC"/>
    <w:rsid w:val="00F34140"/>
    <w:rsid w:val="00F3635C"/>
    <w:rsid w:val="00F42685"/>
    <w:rsid w:val="00F53156"/>
    <w:rsid w:val="00F53FA1"/>
    <w:rsid w:val="00F56724"/>
    <w:rsid w:val="00F6182B"/>
    <w:rsid w:val="00F6215B"/>
    <w:rsid w:val="00F63393"/>
    <w:rsid w:val="00F71B50"/>
    <w:rsid w:val="00F72736"/>
    <w:rsid w:val="00F727BA"/>
    <w:rsid w:val="00F73EBA"/>
    <w:rsid w:val="00F811F1"/>
    <w:rsid w:val="00F9364C"/>
    <w:rsid w:val="00F95CA0"/>
    <w:rsid w:val="00F972DA"/>
    <w:rsid w:val="00FA1B96"/>
    <w:rsid w:val="00FA2A10"/>
    <w:rsid w:val="00FA30C4"/>
    <w:rsid w:val="00FA52F1"/>
    <w:rsid w:val="00FA5D6D"/>
    <w:rsid w:val="00FA6E1E"/>
    <w:rsid w:val="00FC3814"/>
    <w:rsid w:val="00FC5BA4"/>
    <w:rsid w:val="00FD0DC3"/>
    <w:rsid w:val="00FD3E21"/>
    <w:rsid w:val="00FD58B9"/>
    <w:rsid w:val="00FD7D81"/>
    <w:rsid w:val="00FE082F"/>
    <w:rsid w:val="00FE3D1C"/>
    <w:rsid w:val="00FF043A"/>
    <w:rsid w:val="00FF2750"/>
    <w:rsid w:val="00FF2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32060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60089"/>
    <w:pPr>
      <w:spacing w:before="120" w:after="120"/>
    </w:pPr>
    <w:rPr>
      <w:rFonts w:ascii="Calibri Light" w:eastAsiaTheme="minorHAnsi" w:hAnsi="Calibri Light"/>
      <w:sz w:val="22"/>
      <w:szCs w:val="22"/>
    </w:rPr>
  </w:style>
  <w:style w:type="paragraph" w:styleId="Heading1">
    <w:name w:val="heading 1"/>
    <w:basedOn w:val="Normal"/>
    <w:next w:val="Normal"/>
    <w:link w:val="Heading1Char"/>
    <w:uiPriority w:val="9"/>
    <w:qFormat/>
    <w:rsid w:val="00E14143"/>
    <w:pPr>
      <w:keepNext/>
      <w:keepLines/>
      <w:spacing w:before="240"/>
      <w:jc w:val="center"/>
      <w:outlineLvl w:val="0"/>
    </w:pPr>
    <w:rPr>
      <w:rFonts w:eastAsiaTheme="majorEastAsia" w:cs="Calibri Light"/>
      <w:color w:val="4C5C7A" w:themeColor="accent1" w:themeShade="BF"/>
      <w:sz w:val="48"/>
      <w:szCs w:val="32"/>
    </w:rPr>
  </w:style>
  <w:style w:type="paragraph" w:styleId="Heading2">
    <w:name w:val="heading 2"/>
    <w:basedOn w:val="Heading1"/>
    <w:next w:val="Normal"/>
    <w:link w:val="Heading2Char"/>
    <w:uiPriority w:val="9"/>
    <w:unhideWhenUsed/>
    <w:qFormat/>
    <w:rsid w:val="006F7E21"/>
    <w:pPr>
      <w:numPr>
        <w:ilvl w:val="1"/>
      </w:numPr>
      <w:pBdr>
        <w:bottom w:val="single" w:sz="12" w:space="1" w:color="193560" w:themeColor="text2"/>
      </w:pBdr>
      <w:spacing w:before="360"/>
      <w:ind w:left="-360"/>
      <w:jc w:val="left"/>
      <w:outlineLvl w:val="1"/>
    </w:pPr>
    <w:rPr>
      <w:b/>
      <w:color w:val="193560" w:themeColor="text2"/>
      <w:sz w:val="26"/>
      <w:szCs w:val="28"/>
    </w:rPr>
  </w:style>
  <w:style w:type="paragraph" w:styleId="Heading3">
    <w:name w:val="heading 3"/>
    <w:basedOn w:val="Heading2"/>
    <w:next w:val="Normal"/>
    <w:link w:val="Heading3Char"/>
    <w:uiPriority w:val="9"/>
    <w:unhideWhenUsed/>
    <w:qFormat/>
    <w:rsid w:val="00EF3E43"/>
    <w:pPr>
      <w:numPr>
        <w:ilvl w:val="0"/>
      </w:numPr>
      <w:pBdr>
        <w:bottom w:val="none" w:sz="0" w:space="0" w:color="auto"/>
      </w:pBdr>
      <w:tabs>
        <w:tab w:val="right" w:leader="dot" w:pos="9360"/>
      </w:tabs>
      <w:spacing w:before="240"/>
      <w:ind w:left="-3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7BC"/>
    <w:pPr>
      <w:numPr>
        <w:numId w:val="1"/>
      </w:numPr>
      <w:contextualSpacing/>
    </w:pPr>
  </w:style>
  <w:style w:type="paragraph" w:styleId="FootnoteText">
    <w:name w:val="footnote text"/>
    <w:basedOn w:val="Normal"/>
    <w:link w:val="FootnoteTextChar"/>
    <w:uiPriority w:val="99"/>
    <w:semiHidden/>
    <w:unhideWhenUsed/>
    <w:rsid w:val="00AD7192"/>
    <w:pPr>
      <w:spacing w:after="0"/>
    </w:pPr>
    <w:rPr>
      <w:sz w:val="20"/>
      <w:szCs w:val="20"/>
    </w:rPr>
  </w:style>
  <w:style w:type="character" w:customStyle="1" w:styleId="FootnoteTextChar">
    <w:name w:val="Footnote Text Char"/>
    <w:basedOn w:val="DefaultParagraphFont"/>
    <w:link w:val="FootnoteText"/>
    <w:uiPriority w:val="99"/>
    <w:semiHidden/>
    <w:rsid w:val="00AD7192"/>
    <w:rPr>
      <w:rFonts w:eastAsiaTheme="minorHAnsi"/>
      <w:sz w:val="20"/>
      <w:szCs w:val="20"/>
    </w:rPr>
  </w:style>
  <w:style w:type="character" w:styleId="FootnoteReference">
    <w:name w:val="footnote reference"/>
    <w:basedOn w:val="DefaultParagraphFont"/>
    <w:uiPriority w:val="99"/>
    <w:semiHidden/>
    <w:unhideWhenUsed/>
    <w:rsid w:val="006C2013"/>
    <w:rPr>
      <w:rFonts w:ascii="Calibri Light" w:hAnsi="Calibri Light"/>
      <w:sz w:val="20"/>
      <w:vertAlign w:val="superscript"/>
    </w:rPr>
  </w:style>
  <w:style w:type="character" w:styleId="CommentReference">
    <w:name w:val="annotation reference"/>
    <w:basedOn w:val="DefaultParagraphFont"/>
    <w:uiPriority w:val="99"/>
    <w:semiHidden/>
    <w:unhideWhenUsed/>
    <w:rsid w:val="00F03BD8"/>
    <w:rPr>
      <w:sz w:val="16"/>
      <w:szCs w:val="16"/>
    </w:rPr>
  </w:style>
  <w:style w:type="paragraph" w:styleId="CommentText">
    <w:name w:val="annotation text"/>
    <w:basedOn w:val="Normal"/>
    <w:link w:val="CommentTextChar"/>
    <w:uiPriority w:val="99"/>
    <w:semiHidden/>
    <w:unhideWhenUsed/>
    <w:rsid w:val="00F03BD8"/>
    <w:rPr>
      <w:sz w:val="20"/>
      <w:szCs w:val="20"/>
    </w:rPr>
  </w:style>
  <w:style w:type="character" w:customStyle="1" w:styleId="CommentTextChar">
    <w:name w:val="Comment Text Char"/>
    <w:basedOn w:val="DefaultParagraphFont"/>
    <w:link w:val="CommentText"/>
    <w:uiPriority w:val="99"/>
    <w:semiHidden/>
    <w:rsid w:val="00F03BD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03BD8"/>
    <w:rPr>
      <w:b/>
      <w:bCs/>
    </w:rPr>
  </w:style>
  <w:style w:type="character" w:customStyle="1" w:styleId="CommentSubjectChar">
    <w:name w:val="Comment Subject Char"/>
    <w:basedOn w:val="CommentTextChar"/>
    <w:link w:val="CommentSubject"/>
    <w:uiPriority w:val="99"/>
    <w:semiHidden/>
    <w:rsid w:val="00F03BD8"/>
    <w:rPr>
      <w:rFonts w:eastAsiaTheme="minorHAnsi"/>
      <w:b/>
      <w:bCs/>
      <w:sz w:val="20"/>
      <w:szCs w:val="20"/>
    </w:rPr>
  </w:style>
  <w:style w:type="paragraph" w:styleId="BalloonText">
    <w:name w:val="Balloon Text"/>
    <w:basedOn w:val="Normal"/>
    <w:link w:val="BalloonTextChar"/>
    <w:uiPriority w:val="99"/>
    <w:semiHidden/>
    <w:unhideWhenUsed/>
    <w:rsid w:val="00F03B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BD8"/>
    <w:rPr>
      <w:rFonts w:ascii="Segoe UI" w:eastAsiaTheme="minorHAnsi" w:hAnsi="Segoe UI" w:cs="Segoe UI"/>
      <w:sz w:val="18"/>
      <w:szCs w:val="18"/>
    </w:rPr>
  </w:style>
  <w:style w:type="paragraph" w:styleId="Revision">
    <w:name w:val="Revision"/>
    <w:hidden/>
    <w:uiPriority w:val="99"/>
    <w:semiHidden/>
    <w:rsid w:val="005F400F"/>
    <w:rPr>
      <w:rFonts w:eastAsiaTheme="minorHAnsi"/>
      <w:sz w:val="22"/>
      <w:szCs w:val="22"/>
    </w:rPr>
  </w:style>
  <w:style w:type="paragraph" w:styleId="Header">
    <w:name w:val="header"/>
    <w:basedOn w:val="Normal"/>
    <w:link w:val="HeaderChar"/>
    <w:uiPriority w:val="99"/>
    <w:unhideWhenUsed/>
    <w:rsid w:val="00942B74"/>
    <w:pPr>
      <w:tabs>
        <w:tab w:val="center" w:pos="4680"/>
        <w:tab w:val="right" w:pos="9360"/>
      </w:tabs>
      <w:spacing w:before="0" w:after="0"/>
    </w:pPr>
  </w:style>
  <w:style w:type="character" w:customStyle="1" w:styleId="HeaderChar">
    <w:name w:val="Header Char"/>
    <w:basedOn w:val="DefaultParagraphFont"/>
    <w:link w:val="Header"/>
    <w:uiPriority w:val="99"/>
    <w:rsid w:val="00942B74"/>
    <w:rPr>
      <w:rFonts w:ascii="Calibri Light" w:eastAsiaTheme="minorHAnsi" w:hAnsi="Calibri Light"/>
      <w:sz w:val="22"/>
      <w:szCs w:val="22"/>
    </w:rPr>
  </w:style>
  <w:style w:type="paragraph" w:styleId="Footer">
    <w:name w:val="footer"/>
    <w:basedOn w:val="Normal"/>
    <w:link w:val="FooterChar"/>
    <w:uiPriority w:val="99"/>
    <w:unhideWhenUsed/>
    <w:rsid w:val="00942B74"/>
    <w:pPr>
      <w:tabs>
        <w:tab w:val="center" w:pos="4680"/>
        <w:tab w:val="right" w:pos="9360"/>
      </w:tabs>
      <w:spacing w:before="0" w:after="0"/>
    </w:pPr>
  </w:style>
  <w:style w:type="character" w:customStyle="1" w:styleId="FooterChar">
    <w:name w:val="Footer Char"/>
    <w:basedOn w:val="DefaultParagraphFont"/>
    <w:link w:val="Footer"/>
    <w:uiPriority w:val="99"/>
    <w:rsid w:val="00942B74"/>
    <w:rPr>
      <w:rFonts w:ascii="Calibri Light" w:eastAsiaTheme="minorHAnsi" w:hAnsi="Calibri Light"/>
      <w:sz w:val="22"/>
      <w:szCs w:val="22"/>
    </w:rPr>
  </w:style>
  <w:style w:type="table" w:styleId="TableGrid">
    <w:name w:val="Table Grid"/>
    <w:basedOn w:val="TableNormal"/>
    <w:uiPriority w:val="59"/>
    <w:rsid w:val="0006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4143"/>
    <w:rPr>
      <w:rFonts w:ascii="Calibri Light" w:eastAsiaTheme="majorEastAsia" w:hAnsi="Calibri Light" w:cs="Calibri Light"/>
      <w:color w:val="4C5C7A" w:themeColor="accent1" w:themeShade="BF"/>
      <w:sz w:val="48"/>
      <w:szCs w:val="32"/>
    </w:rPr>
  </w:style>
  <w:style w:type="character" w:customStyle="1" w:styleId="Heading2Char">
    <w:name w:val="Heading 2 Char"/>
    <w:basedOn w:val="DefaultParagraphFont"/>
    <w:link w:val="Heading2"/>
    <w:uiPriority w:val="9"/>
    <w:rsid w:val="006F7E21"/>
    <w:rPr>
      <w:rFonts w:ascii="Calibri Light" w:eastAsiaTheme="majorEastAsia" w:hAnsi="Calibri Light" w:cs="Calibri Light"/>
      <w:b/>
      <w:color w:val="193560" w:themeColor="text2"/>
      <w:sz w:val="26"/>
      <w:szCs w:val="28"/>
    </w:rPr>
  </w:style>
  <w:style w:type="paragraph" w:styleId="NoSpacing">
    <w:name w:val="No Spacing"/>
    <w:uiPriority w:val="1"/>
    <w:qFormat/>
    <w:rsid w:val="00AA4EEB"/>
    <w:rPr>
      <w:rFonts w:ascii="Calibri Light" w:eastAsiaTheme="minorHAnsi" w:hAnsi="Calibri Light"/>
      <w:sz w:val="22"/>
      <w:szCs w:val="22"/>
    </w:rPr>
  </w:style>
  <w:style w:type="character" w:customStyle="1" w:styleId="Heading3Char">
    <w:name w:val="Heading 3 Char"/>
    <w:basedOn w:val="DefaultParagraphFont"/>
    <w:link w:val="Heading3"/>
    <w:uiPriority w:val="9"/>
    <w:rsid w:val="00EF3E43"/>
    <w:rPr>
      <w:rFonts w:ascii="Calibri Light" w:eastAsiaTheme="majorEastAsia" w:hAnsi="Calibri Light" w:cs="Calibri Light"/>
      <w:b/>
      <w:color w:val="193560" w:themeColor="text2"/>
      <w:szCs w:val="28"/>
    </w:rPr>
  </w:style>
  <w:style w:type="paragraph" w:styleId="Caption">
    <w:name w:val="caption"/>
    <w:basedOn w:val="Normal"/>
    <w:next w:val="Normal"/>
    <w:uiPriority w:val="35"/>
    <w:unhideWhenUsed/>
    <w:qFormat/>
    <w:rsid w:val="00132CC1"/>
    <w:pPr>
      <w:spacing w:before="0" w:after="200"/>
    </w:pPr>
    <w:rPr>
      <w:i/>
      <w:iCs/>
      <w:color w:val="193560" w:themeColor="text2"/>
      <w:sz w:val="18"/>
      <w:szCs w:val="18"/>
    </w:rPr>
  </w:style>
  <w:style w:type="paragraph" w:styleId="TOCHeading">
    <w:name w:val="TOC Heading"/>
    <w:basedOn w:val="Heading1"/>
    <w:next w:val="Normal"/>
    <w:uiPriority w:val="39"/>
    <w:unhideWhenUsed/>
    <w:qFormat/>
    <w:rsid w:val="00C27488"/>
    <w:pPr>
      <w:spacing w:line="259" w:lineRule="auto"/>
      <w:jc w:val="left"/>
      <w:outlineLvl w:val="9"/>
    </w:pPr>
    <w:rPr>
      <w:rFonts w:asciiTheme="majorHAnsi" w:hAnsiTheme="majorHAnsi" w:cstheme="majorBidi"/>
      <w:sz w:val="32"/>
    </w:rPr>
  </w:style>
  <w:style w:type="paragraph" w:styleId="TOC1">
    <w:name w:val="toc 1"/>
    <w:basedOn w:val="Normal"/>
    <w:next w:val="Normal"/>
    <w:autoRedefine/>
    <w:uiPriority w:val="39"/>
    <w:unhideWhenUsed/>
    <w:rsid w:val="00C27488"/>
    <w:pPr>
      <w:tabs>
        <w:tab w:val="left" w:pos="440"/>
        <w:tab w:val="right" w:leader="dot" w:pos="9350"/>
      </w:tabs>
      <w:spacing w:after="100"/>
    </w:pPr>
    <w:rPr>
      <w:b/>
      <w:noProof/>
    </w:rPr>
  </w:style>
  <w:style w:type="paragraph" w:styleId="TOC2">
    <w:name w:val="toc 2"/>
    <w:basedOn w:val="Normal"/>
    <w:next w:val="Normal"/>
    <w:autoRedefine/>
    <w:uiPriority w:val="39"/>
    <w:unhideWhenUsed/>
    <w:rsid w:val="00C27488"/>
    <w:pPr>
      <w:tabs>
        <w:tab w:val="left" w:pos="880"/>
        <w:tab w:val="right" w:leader="dot" w:pos="9350"/>
      </w:tabs>
      <w:spacing w:after="100"/>
      <w:ind w:left="720" w:hanging="270"/>
    </w:pPr>
    <w:rPr>
      <w:noProof/>
    </w:rPr>
  </w:style>
  <w:style w:type="paragraph" w:styleId="TOC3">
    <w:name w:val="toc 3"/>
    <w:basedOn w:val="Normal"/>
    <w:next w:val="Normal"/>
    <w:autoRedefine/>
    <w:uiPriority w:val="39"/>
    <w:unhideWhenUsed/>
    <w:rsid w:val="00C27488"/>
    <w:pPr>
      <w:tabs>
        <w:tab w:val="right" w:leader="dot" w:pos="9350"/>
      </w:tabs>
      <w:spacing w:after="100"/>
      <w:ind w:left="900"/>
    </w:pPr>
    <w:rPr>
      <w:noProof/>
      <w:sz w:val="20"/>
    </w:rPr>
  </w:style>
  <w:style w:type="character" w:styleId="Hyperlink">
    <w:name w:val="Hyperlink"/>
    <w:basedOn w:val="DefaultParagraphFont"/>
    <w:uiPriority w:val="99"/>
    <w:unhideWhenUsed/>
    <w:rsid w:val="00C27488"/>
    <w:rPr>
      <w:color w:val="193560" w:themeColor="hyperlink"/>
      <w:u w:val="single"/>
    </w:rPr>
  </w:style>
  <w:style w:type="character" w:customStyle="1" w:styleId="UnresolvedMention1">
    <w:name w:val="Unresolved Mention1"/>
    <w:basedOn w:val="DefaultParagraphFont"/>
    <w:uiPriority w:val="99"/>
    <w:semiHidden/>
    <w:unhideWhenUsed/>
    <w:rsid w:val="00920269"/>
    <w:rPr>
      <w:color w:val="808080"/>
      <w:shd w:val="clear" w:color="auto" w:fill="E6E6E6"/>
    </w:rPr>
  </w:style>
  <w:style w:type="paragraph" w:styleId="NormalWeb">
    <w:name w:val="Normal (Web)"/>
    <w:basedOn w:val="Normal"/>
    <w:uiPriority w:val="99"/>
    <w:semiHidden/>
    <w:unhideWhenUsed/>
    <w:rsid w:val="008A1557"/>
    <w:pPr>
      <w:spacing w:before="100" w:beforeAutospacing="1" w:after="100" w:afterAutospacing="1"/>
    </w:pPr>
    <w:rPr>
      <w:rFonts w:ascii="Calibri" w:hAnsi="Calibri" w:cs="Calibri"/>
    </w:rPr>
  </w:style>
  <w:style w:type="numbering" w:customStyle="1" w:styleId="Singlepunch">
    <w:name w:val="Single punch"/>
    <w:rsid w:val="00E12686"/>
    <w:pPr>
      <w:numPr>
        <w:numId w:val="2"/>
      </w:numPr>
    </w:pPr>
  </w:style>
  <w:style w:type="paragraph" w:customStyle="1" w:styleId="QuestionText">
    <w:name w:val="Question Text"/>
    <w:basedOn w:val="ListParagraph"/>
    <w:next w:val="SelectOne"/>
    <w:qFormat/>
    <w:rsid w:val="00D012AD"/>
    <w:pPr>
      <w:keepNext/>
      <w:numPr>
        <w:numId w:val="25"/>
      </w:numPr>
      <w:spacing w:before="0" w:after="0"/>
    </w:pPr>
  </w:style>
  <w:style w:type="paragraph" w:customStyle="1" w:styleId="SelectOne">
    <w:name w:val="Select One"/>
    <w:basedOn w:val="ListParagraph"/>
    <w:uiPriority w:val="1"/>
    <w:qFormat/>
    <w:rsid w:val="00D012AD"/>
    <w:pPr>
      <w:numPr>
        <w:numId w:val="26"/>
      </w:numPr>
      <w:spacing w:before="0" w:after="200"/>
    </w:pPr>
  </w:style>
  <w:style w:type="character" w:customStyle="1" w:styleId="Skiplogic">
    <w:name w:val="Skip logic"/>
    <w:basedOn w:val="DefaultParagraphFont"/>
    <w:uiPriority w:val="5"/>
    <w:qFormat/>
    <w:rsid w:val="00D012AD"/>
    <w:rPr>
      <w:rFonts w:ascii="Calibri Light" w:hAnsi="Calibri Light"/>
      <w:i w:val="0"/>
      <w:caps/>
      <w:smallCaps w:val="0"/>
      <w:color w:val="A5181C" w:themeColor="accent6"/>
    </w:rPr>
  </w:style>
  <w:style w:type="paragraph" w:customStyle="1" w:styleId="DisplayLogic">
    <w:name w:val="Display Logic"/>
    <w:basedOn w:val="Normal"/>
    <w:next w:val="QuestionText"/>
    <w:uiPriority w:val="2"/>
    <w:qFormat/>
    <w:rsid w:val="00BF7231"/>
    <w:pPr>
      <w:keepNext/>
      <w:shd w:val="clear" w:color="auto" w:fill="C5DCFF"/>
      <w:spacing w:before="200" w:after="0" w:line="276" w:lineRule="auto"/>
    </w:pPr>
    <w:rPr>
      <w:rFonts w:eastAsiaTheme="minorEastAsia"/>
      <w:color w:val="000000"/>
    </w:rPr>
  </w:style>
  <w:style w:type="paragraph" w:customStyle="1" w:styleId="SelectAll">
    <w:name w:val="Select All"/>
    <w:basedOn w:val="SelectOne"/>
    <w:uiPriority w:val="1"/>
    <w:qFormat/>
    <w:rsid w:val="00BF7231"/>
    <w:pPr>
      <w:numPr>
        <w:numId w:val="41"/>
      </w:numPr>
      <w:ind w:left="1080"/>
    </w:pPr>
  </w:style>
  <w:style w:type="character" w:customStyle="1" w:styleId="Dynamictext">
    <w:name w:val="Dynamic text"/>
    <w:basedOn w:val="DefaultParagraphFont"/>
    <w:uiPriority w:val="5"/>
    <w:qFormat/>
    <w:rsid w:val="00BF7231"/>
    <w:rPr>
      <w:rFonts w:ascii="Calibri Light" w:hAnsi="Calibri Light"/>
      <w:i/>
      <w:color w:val="00B050" w:themeColor="accent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60089"/>
    <w:pPr>
      <w:spacing w:before="120" w:after="120"/>
    </w:pPr>
    <w:rPr>
      <w:rFonts w:ascii="Calibri Light" w:eastAsiaTheme="minorHAnsi" w:hAnsi="Calibri Light"/>
      <w:sz w:val="22"/>
      <w:szCs w:val="22"/>
    </w:rPr>
  </w:style>
  <w:style w:type="paragraph" w:styleId="Heading1">
    <w:name w:val="heading 1"/>
    <w:basedOn w:val="Normal"/>
    <w:next w:val="Normal"/>
    <w:link w:val="Heading1Char"/>
    <w:uiPriority w:val="9"/>
    <w:qFormat/>
    <w:rsid w:val="00E14143"/>
    <w:pPr>
      <w:keepNext/>
      <w:keepLines/>
      <w:spacing w:before="240"/>
      <w:jc w:val="center"/>
      <w:outlineLvl w:val="0"/>
    </w:pPr>
    <w:rPr>
      <w:rFonts w:eastAsiaTheme="majorEastAsia" w:cs="Calibri Light"/>
      <w:color w:val="4C5C7A" w:themeColor="accent1" w:themeShade="BF"/>
      <w:sz w:val="48"/>
      <w:szCs w:val="32"/>
    </w:rPr>
  </w:style>
  <w:style w:type="paragraph" w:styleId="Heading2">
    <w:name w:val="heading 2"/>
    <w:basedOn w:val="Heading1"/>
    <w:next w:val="Normal"/>
    <w:link w:val="Heading2Char"/>
    <w:uiPriority w:val="9"/>
    <w:unhideWhenUsed/>
    <w:qFormat/>
    <w:rsid w:val="006F7E21"/>
    <w:pPr>
      <w:numPr>
        <w:ilvl w:val="1"/>
      </w:numPr>
      <w:pBdr>
        <w:bottom w:val="single" w:sz="12" w:space="1" w:color="193560" w:themeColor="text2"/>
      </w:pBdr>
      <w:spacing w:before="360"/>
      <w:ind w:left="-360"/>
      <w:jc w:val="left"/>
      <w:outlineLvl w:val="1"/>
    </w:pPr>
    <w:rPr>
      <w:b/>
      <w:color w:val="193560" w:themeColor="text2"/>
      <w:sz w:val="26"/>
      <w:szCs w:val="28"/>
    </w:rPr>
  </w:style>
  <w:style w:type="paragraph" w:styleId="Heading3">
    <w:name w:val="heading 3"/>
    <w:basedOn w:val="Heading2"/>
    <w:next w:val="Normal"/>
    <w:link w:val="Heading3Char"/>
    <w:uiPriority w:val="9"/>
    <w:unhideWhenUsed/>
    <w:qFormat/>
    <w:rsid w:val="00EF3E43"/>
    <w:pPr>
      <w:numPr>
        <w:ilvl w:val="0"/>
      </w:numPr>
      <w:pBdr>
        <w:bottom w:val="none" w:sz="0" w:space="0" w:color="auto"/>
      </w:pBdr>
      <w:tabs>
        <w:tab w:val="right" w:leader="dot" w:pos="9360"/>
      </w:tabs>
      <w:spacing w:before="240"/>
      <w:ind w:left="-3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7BC"/>
    <w:pPr>
      <w:numPr>
        <w:numId w:val="1"/>
      </w:numPr>
      <w:contextualSpacing/>
    </w:pPr>
  </w:style>
  <w:style w:type="paragraph" w:styleId="FootnoteText">
    <w:name w:val="footnote text"/>
    <w:basedOn w:val="Normal"/>
    <w:link w:val="FootnoteTextChar"/>
    <w:uiPriority w:val="99"/>
    <w:semiHidden/>
    <w:unhideWhenUsed/>
    <w:rsid w:val="00AD7192"/>
    <w:pPr>
      <w:spacing w:after="0"/>
    </w:pPr>
    <w:rPr>
      <w:sz w:val="20"/>
      <w:szCs w:val="20"/>
    </w:rPr>
  </w:style>
  <w:style w:type="character" w:customStyle="1" w:styleId="FootnoteTextChar">
    <w:name w:val="Footnote Text Char"/>
    <w:basedOn w:val="DefaultParagraphFont"/>
    <w:link w:val="FootnoteText"/>
    <w:uiPriority w:val="99"/>
    <w:semiHidden/>
    <w:rsid w:val="00AD7192"/>
    <w:rPr>
      <w:rFonts w:eastAsiaTheme="minorHAnsi"/>
      <w:sz w:val="20"/>
      <w:szCs w:val="20"/>
    </w:rPr>
  </w:style>
  <w:style w:type="character" w:styleId="FootnoteReference">
    <w:name w:val="footnote reference"/>
    <w:basedOn w:val="DefaultParagraphFont"/>
    <w:uiPriority w:val="99"/>
    <w:semiHidden/>
    <w:unhideWhenUsed/>
    <w:rsid w:val="006C2013"/>
    <w:rPr>
      <w:rFonts w:ascii="Calibri Light" w:hAnsi="Calibri Light"/>
      <w:sz w:val="20"/>
      <w:vertAlign w:val="superscript"/>
    </w:rPr>
  </w:style>
  <w:style w:type="character" w:styleId="CommentReference">
    <w:name w:val="annotation reference"/>
    <w:basedOn w:val="DefaultParagraphFont"/>
    <w:uiPriority w:val="99"/>
    <w:semiHidden/>
    <w:unhideWhenUsed/>
    <w:rsid w:val="00F03BD8"/>
    <w:rPr>
      <w:sz w:val="16"/>
      <w:szCs w:val="16"/>
    </w:rPr>
  </w:style>
  <w:style w:type="paragraph" w:styleId="CommentText">
    <w:name w:val="annotation text"/>
    <w:basedOn w:val="Normal"/>
    <w:link w:val="CommentTextChar"/>
    <w:uiPriority w:val="99"/>
    <w:semiHidden/>
    <w:unhideWhenUsed/>
    <w:rsid w:val="00F03BD8"/>
    <w:rPr>
      <w:sz w:val="20"/>
      <w:szCs w:val="20"/>
    </w:rPr>
  </w:style>
  <w:style w:type="character" w:customStyle="1" w:styleId="CommentTextChar">
    <w:name w:val="Comment Text Char"/>
    <w:basedOn w:val="DefaultParagraphFont"/>
    <w:link w:val="CommentText"/>
    <w:uiPriority w:val="99"/>
    <w:semiHidden/>
    <w:rsid w:val="00F03BD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03BD8"/>
    <w:rPr>
      <w:b/>
      <w:bCs/>
    </w:rPr>
  </w:style>
  <w:style w:type="character" w:customStyle="1" w:styleId="CommentSubjectChar">
    <w:name w:val="Comment Subject Char"/>
    <w:basedOn w:val="CommentTextChar"/>
    <w:link w:val="CommentSubject"/>
    <w:uiPriority w:val="99"/>
    <w:semiHidden/>
    <w:rsid w:val="00F03BD8"/>
    <w:rPr>
      <w:rFonts w:eastAsiaTheme="minorHAnsi"/>
      <w:b/>
      <w:bCs/>
      <w:sz w:val="20"/>
      <w:szCs w:val="20"/>
    </w:rPr>
  </w:style>
  <w:style w:type="paragraph" w:styleId="BalloonText">
    <w:name w:val="Balloon Text"/>
    <w:basedOn w:val="Normal"/>
    <w:link w:val="BalloonTextChar"/>
    <w:uiPriority w:val="99"/>
    <w:semiHidden/>
    <w:unhideWhenUsed/>
    <w:rsid w:val="00F03B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BD8"/>
    <w:rPr>
      <w:rFonts w:ascii="Segoe UI" w:eastAsiaTheme="minorHAnsi" w:hAnsi="Segoe UI" w:cs="Segoe UI"/>
      <w:sz w:val="18"/>
      <w:szCs w:val="18"/>
    </w:rPr>
  </w:style>
  <w:style w:type="paragraph" w:styleId="Revision">
    <w:name w:val="Revision"/>
    <w:hidden/>
    <w:uiPriority w:val="99"/>
    <w:semiHidden/>
    <w:rsid w:val="005F400F"/>
    <w:rPr>
      <w:rFonts w:eastAsiaTheme="minorHAnsi"/>
      <w:sz w:val="22"/>
      <w:szCs w:val="22"/>
    </w:rPr>
  </w:style>
  <w:style w:type="paragraph" w:styleId="Header">
    <w:name w:val="header"/>
    <w:basedOn w:val="Normal"/>
    <w:link w:val="HeaderChar"/>
    <w:uiPriority w:val="99"/>
    <w:unhideWhenUsed/>
    <w:rsid w:val="00942B74"/>
    <w:pPr>
      <w:tabs>
        <w:tab w:val="center" w:pos="4680"/>
        <w:tab w:val="right" w:pos="9360"/>
      </w:tabs>
      <w:spacing w:before="0" w:after="0"/>
    </w:pPr>
  </w:style>
  <w:style w:type="character" w:customStyle="1" w:styleId="HeaderChar">
    <w:name w:val="Header Char"/>
    <w:basedOn w:val="DefaultParagraphFont"/>
    <w:link w:val="Header"/>
    <w:uiPriority w:val="99"/>
    <w:rsid w:val="00942B74"/>
    <w:rPr>
      <w:rFonts w:ascii="Calibri Light" w:eastAsiaTheme="minorHAnsi" w:hAnsi="Calibri Light"/>
      <w:sz w:val="22"/>
      <w:szCs w:val="22"/>
    </w:rPr>
  </w:style>
  <w:style w:type="paragraph" w:styleId="Footer">
    <w:name w:val="footer"/>
    <w:basedOn w:val="Normal"/>
    <w:link w:val="FooterChar"/>
    <w:uiPriority w:val="99"/>
    <w:unhideWhenUsed/>
    <w:rsid w:val="00942B74"/>
    <w:pPr>
      <w:tabs>
        <w:tab w:val="center" w:pos="4680"/>
        <w:tab w:val="right" w:pos="9360"/>
      </w:tabs>
      <w:spacing w:before="0" w:after="0"/>
    </w:pPr>
  </w:style>
  <w:style w:type="character" w:customStyle="1" w:styleId="FooterChar">
    <w:name w:val="Footer Char"/>
    <w:basedOn w:val="DefaultParagraphFont"/>
    <w:link w:val="Footer"/>
    <w:uiPriority w:val="99"/>
    <w:rsid w:val="00942B74"/>
    <w:rPr>
      <w:rFonts w:ascii="Calibri Light" w:eastAsiaTheme="minorHAnsi" w:hAnsi="Calibri Light"/>
      <w:sz w:val="22"/>
      <w:szCs w:val="22"/>
    </w:rPr>
  </w:style>
  <w:style w:type="table" w:styleId="TableGrid">
    <w:name w:val="Table Grid"/>
    <w:basedOn w:val="TableNormal"/>
    <w:uiPriority w:val="59"/>
    <w:rsid w:val="0006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4143"/>
    <w:rPr>
      <w:rFonts w:ascii="Calibri Light" w:eastAsiaTheme="majorEastAsia" w:hAnsi="Calibri Light" w:cs="Calibri Light"/>
      <w:color w:val="4C5C7A" w:themeColor="accent1" w:themeShade="BF"/>
      <w:sz w:val="48"/>
      <w:szCs w:val="32"/>
    </w:rPr>
  </w:style>
  <w:style w:type="character" w:customStyle="1" w:styleId="Heading2Char">
    <w:name w:val="Heading 2 Char"/>
    <w:basedOn w:val="DefaultParagraphFont"/>
    <w:link w:val="Heading2"/>
    <w:uiPriority w:val="9"/>
    <w:rsid w:val="006F7E21"/>
    <w:rPr>
      <w:rFonts w:ascii="Calibri Light" w:eastAsiaTheme="majorEastAsia" w:hAnsi="Calibri Light" w:cs="Calibri Light"/>
      <w:b/>
      <w:color w:val="193560" w:themeColor="text2"/>
      <w:sz w:val="26"/>
      <w:szCs w:val="28"/>
    </w:rPr>
  </w:style>
  <w:style w:type="paragraph" w:styleId="NoSpacing">
    <w:name w:val="No Spacing"/>
    <w:uiPriority w:val="1"/>
    <w:qFormat/>
    <w:rsid w:val="00AA4EEB"/>
    <w:rPr>
      <w:rFonts w:ascii="Calibri Light" w:eastAsiaTheme="minorHAnsi" w:hAnsi="Calibri Light"/>
      <w:sz w:val="22"/>
      <w:szCs w:val="22"/>
    </w:rPr>
  </w:style>
  <w:style w:type="character" w:customStyle="1" w:styleId="Heading3Char">
    <w:name w:val="Heading 3 Char"/>
    <w:basedOn w:val="DefaultParagraphFont"/>
    <w:link w:val="Heading3"/>
    <w:uiPriority w:val="9"/>
    <w:rsid w:val="00EF3E43"/>
    <w:rPr>
      <w:rFonts w:ascii="Calibri Light" w:eastAsiaTheme="majorEastAsia" w:hAnsi="Calibri Light" w:cs="Calibri Light"/>
      <w:b/>
      <w:color w:val="193560" w:themeColor="text2"/>
      <w:szCs w:val="28"/>
    </w:rPr>
  </w:style>
  <w:style w:type="paragraph" w:styleId="Caption">
    <w:name w:val="caption"/>
    <w:basedOn w:val="Normal"/>
    <w:next w:val="Normal"/>
    <w:uiPriority w:val="35"/>
    <w:unhideWhenUsed/>
    <w:qFormat/>
    <w:rsid w:val="00132CC1"/>
    <w:pPr>
      <w:spacing w:before="0" w:after="200"/>
    </w:pPr>
    <w:rPr>
      <w:i/>
      <w:iCs/>
      <w:color w:val="193560" w:themeColor="text2"/>
      <w:sz w:val="18"/>
      <w:szCs w:val="18"/>
    </w:rPr>
  </w:style>
  <w:style w:type="paragraph" w:styleId="TOCHeading">
    <w:name w:val="TOC Heading"/>
    <w:basedOn w:val="Heading1"/>
    <w:next w:val="Normal"/>
    <w:uiPriority w:val="39"/>
    <w:unhideWhenUsed/>
    <w:qFormat/>
    <w:rsid w:val="00C27488"/>
    <w:pPr>
      <w:spacing w:line="259" w:lineRule="auto"/>
      <w:jc w:val="left"/>
      <w:outlineLvl w:val="9"/>
    </w:pPr>
    <w:rPr>
      <w:rFonts w:asciiTheme="majorHAnsi" w:hAnsiTheme="majorHAnsi" w:cstheme="majorBidi"/>
      <w:sz w:val="32"/>
    </w:rPr>
  </w:style>
  <w:style w:type="paragraph" w:styleId="TOC1">
    <w:name w:val="toc 1"/>
    <w:basedOn w:val="Normal"/>
    <w:next w:val="Normal"/>
    <w:autoRedefine/>
    <w:uiPriority w:val="39"/>
    <w:unhideWhenUsed/>
    <w:rsid w:val="00C27488"/>
    <w:pPr>
      <w:tabs>
        <w:tab w:val="left" w:pos="440"/>
        <w:tab w:val="right" w:leader="dot" w:pos="9350"/>
      </w:tabs>
      <w:spacing w:after="100"/>
    </w:pPr>
    <w:rPr>
      <w:b/>
      <w:noProof/>
    </w:rPr>
  </w:style>
  <w:style w:type="paragraph" w:styleId="TOC2">
    <w:name w:val="toc 2"/>
    <w:basedOn w:val="Normal"/>
    <w:next w:val="Normal"/>
    <w:autoRedefine/>
    <w:uiPriority w:val="39"/>
    <w:unhideWhenUsed/>
    <w:rsid w:val="00C27488"/>
    <w:pPr>
      <w:tabs>
        <w:tab w:val="left" w:pos="880"/>
        <w:tab w:val="right" w:leader="dot" w:pos="9350"/>
      </w:tabs>
      <w:spacing w:after="100"/>
      <w:ind w:left="720" w:hanging="270"/>
    </w:pPr>
    <w:rPr>
      <w:noProof/>
    </w:rPr>
  </w:style>
  <w:style w:type="paragraph" w:styleId="TOC3">
    <w:name w:val="toc 3"/>
    <w:basedOn w:val="Normal"/>
    <w:next w:val="Normal"/>
    <w:autoRedefine/>
    <w:uiPriority w:val="39"/>
    <w:unhideWhenUsed/>
    <w:rsid w:val="00C27488"/>
    <w:pPr>
      <w:tabs>
        <w:tab w:val="right" w:leader="dot" w:pos="9350"/>
      </w:tabs>
      <w:spacing w:after="100"/>
      <w:ind w:left="900"/>
    </w:pPr>
    <w:rPr>
      <w:noProof/>
      <w:sz w:val="20"/>
    </w:rPr>
  </w:style>
  <w:style w:type="character" w:styleId="Hyperlink">
    <w:name w:val="Hyperlink"/>
    <w:basedOn w:val="DefaultParagraphFont"/>
    <w:uiPriority w:val="99"/>
    <w:unhideWhenUsed/>
    <w:rsid w:val="00C27488"/>
    <w:rPr>
      <w:color w:val="193560" w:themeColor="hyperlink"/>
      <w:u w:val="single"/>
    </w:rPr>
  </w:style>
  <w:style w:type="character" w:customStyle="1" w:styleId="UnresolvedMention1">
    <w:name w:val="Unresolved Mention1"/>
    <w:basedOn w:val="DefaultParagraphFont"/>
    <w:uiPriority w:val="99"/>
    <w:semiHidden/>
    <w:unhideWhenUsed/>
    <w:rsid w:val="00920269"/>
    <w:rPr>
      <w:color w:val="808080"/>
      <w:shd w:val="clear" w:color="auto" w:fill="E6E6E6"/>
    </w:rPr>
  </w:style>
  <w:style w:type="paragraph" w:styleId="NormalWeb">
    <w:name w:val="Normal (Web)"/>
    <w:basedOn w:val="Normal"/>
    <w:uiPriority w:val="99"/>
    <w:semiHidden/>
    <w:unhideWhenUsed/>
    <w:rsid w:val="008A1557"/>
    <w:pPr>
      <w:spacing w:before="100" w:beforeAutospacing="1" w:after="100" w:afterAutospacing="1"/>
    </w:pPr>
    <w:rPr>
      <w:rFonts w:ascii="Calibri" w:hAnsi="Calibri" w:cs="Calibri"/>
    </w:rPr>
  </w:style>
  <w:style w:type="numbering" w:customStyle="1" w:styleId="Singlepunch">
    <w:name w:val="Single punch"/>
    <w:rsid w:val="00E12686"/>
    <w:pPr>
      <w:numPr>
        <w:numId w:val="2"/>
      </w:numPr>
    </w:pPr>
  </w:style>
  <w:style w:type="paragraph" w:customStyle="1" w:styleId="QuestionText">
    <w:name w:val="Question Text"/>
    <w:basedOn w:val="ListParagraph"/>
    <w:next w:val="SelectOne"/>
    <w:qFormat/>
    <w:rsid w:val="00D012AD"/>
    <w:pPr>
      <w:keepNext/>
      <w:numPr>
        <w:numId w:val="25"/>
      </w:numPr>
      <w:spacing w:before="0" w:after="0"/>
    </w:pPr>
  </w:style>
  <w:style w:type="paragraph" w:customStyle="1" w:styleId="SelectOne">
    <w:name w:val="Select One"/>
    <w:basedOn w:val="ListParagraph"/>
    <w:uiPriority w:val="1"/>
    <w:qFormat/>
    <w:rsid w:val="00D012AD"/>
    <w:pPr>
      <w:numPr>
        <w:numId w:val="26"/>
      </w:numPr>
      <w:spacing w:before="0" w:after="200"/>
    </w:pPr>
  </w:style>
  <w:style w:type="character" w:customStyle="1" w:styleId="Skiplogic">
    <w:name w:val="Skip logic"/>
    <w:basedOn w:val="DefaultParagraphFont"/>
    <w:uiPriority w:val="5"/>
    <w:qFormat/>
    <w:rsid w:val="00D012AD"/>
    <w:rPr>
      <w:rFonts w:ascii="Calibri Light" w:hAnsi="Calibri Light"/>
      <w:i w:val="0"/>
      <w:caps/>
      <w:smallCaps w:val="0"/>
      <w:color w:val="A5181C" w:themeColor="accent6"/>
    </w:rPr>
  </w:style>
  <w:style w:type="paragraph" w:customStyle="1" w:styleId="DisplayLogic">
    <w:name w:val="Display Logic"/>
    <w:basedOn w:val="Normal"/>
    <w:next w:val="QuestionText"/>
    <w:uiPriority w:val="2"/>
    <w:qFormat/>
    <w:rsid w:val="00BF7231"/>
    <w:pPr>
      <w:keepNext/>
      <w:shd w:val="clear" w:color="auto" w:fill="C5DCFF"/>
      <w:spacing w:before="200" w:after="0" w:line="276" w:lineRule="auto"/>
    </w:pPr>
    <w:rPr>
      <w:rFonts w:eastAsiaTheme="minorEastAsia"/>
      <w:color w:val="000000"/>
    </w:rPr>
  </w:style>
  <w:style w:type="paragraph" w:customStyle="1" w:styleId="SelectAll">
    <w:name w:val="Select All"/>
    <w:basedOn w:val="SelectOne"/>
    <w:uiPriority w:val="1"/>
    <w:qFormat/>
    <w:rsid w:val="00BF7231"/>
    <w:pPr>
      <w:numPr>
        <w:numId w:val="41"/>
      </w:numPr>
      <w:ind w:left="1080"/>
    </w:pPr>
  </w:style>
  <w:style w:type="character" w:customStyle="1" w:styleId="Dynamictext">
    <w:name w:val="Dynamic text"/>
    <w:basedOn w:val="DefaultParagraphFont"/>
    <w:uiPriority w:val="5"/>
    <w:qFormat/>
    <w:rsid w:val="00BF7231"/>
    <w:rPr>
      <w:rFonts w:ascii="Calibri Light" w:hAnsi="Calibri Light"/>
      <w:i/>
      <w:color w:val="00B050"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7472">
      <w:bodyDiv w:val="1"/>
      <w:marLeft w:val="0"/>
      <w:marRight w:val="0"/>
      <w:marTop w:val="0"/>
      <w:marBottom w:val="0"/>
      <w:divBdr>
        <w:top w:val="none" w:sz="0" w:space="0" w:color="auto"/>
        <w:left w:val="none" w:sz="0" w:space="0" w:color="auto"/>
        <w:bottom w:val="none" w:sz="0" w:space="0" w:color="auto"/>
        <w:right w:val="none" w:sz="0" w:space="0" w:color="auto"/>
      </w:divBdr>
    </w:div>
    <w:div w:id="486752389">
      <w:bodyDiv w:val="1"/>
      <w:marLeft w:val="0"/>
      <w:marRight w:val="0"/>
      <w:marTop w:val="0"/>
      <w:marBottom w:val="0"/>
      <w:divBdr>
        <w:top w:val="none" w:sz="0" w:space="0" w:color="auto"/>
        <w:left w:val="none" w:sz="0" w:space="0" w:color="auto"/>
        <w:bottom w:val="none" w:sz="0" w:space="0" w:color="auto"/>
        <w:right w:val="none" w:sz="0" w:space="0" w:color="auto"/>
      </w:divBdr>
    </w:div>
    <w:div w:id="509953245">
      <w:bodyDiv w:val="1"/>
      <w:marLeft w:val="0"/>
      <w:marRight w:val="0"/>
      <w:marTop w:val="0"/>
      <w:marBottom w:val="0"/>
      <w:divBdr>
        <w:top w:val="none" w:sz="0" w:space="0" w:color="auto"/>
        <w:left w:val="none" w:sz="0" w:space="0" w:color="auto"/>
        <w:bottom w:val="none" w:sz="0" w:space="0" w:color="auto"/>
        <w:right w:val="none" w:sz="0" w:space="0" w:color="auto"/>
      </w:divBdr>
    </w:div>
    <w:div w:id="622351347">
      <w:bodyDiv w:val="1"/>
      <w:marLeft w:val="0"/>
      <w:marRight w:val="0"/>
      <w:marTop w:val="0"/>
      <w:marBottom w:val="0"/>
      <w:divBdr>
        <w:top w:val="none" w:sz="0" w:space="0" w:color="auto"/>
        <w:left w:val="none" w:sz="0" w:space="0" w:color="auto"/>
        <w:bottom w:val="none" w:sz="0" w:space="0" w:color="auto"/>
        <w:right w:val="none" w:sz="0" w:space="0" w:color="auto"/>
      </w:divBdr>
    </w:div>
    <w:div w:id="659430650">
      <w:bodyDiv w:val="1"/>
      <w:marLeft w:val="0"/>
      <w:marRight w:val="0"/>
      <w:marTop w:val="0"/>
      <w:marBottom w:val="0"/>
      <w:divBdr>
        <w:top w:val="none" w:sz="0" w:space="0" w:color="auto"/>
        <w:left w:val="none" w:sz="0" w:space="0" w:color="auto"/>
        <w:bottom w:val="none" w:sz="0" w:space="0" w:color="auto"/>
        <w:right w:val="none" w:sz="0" w:space="0" w:color="auto"/>
      </w:divBdr>
    </w:div>
    <w:div w:id="719667146">
      <w:bodyDiv w:val="1"/>
      <w:marLeft w:val="0"/>
      <w:marRight w:val="0"/>
      <w:marTop w:val="0"/>
      <w:marBottom w:val="0"/>
      <w:divBdr>
        <w:top w:val="none" w:sz="0" w:space="0" w:color="auto"/>
        <w:left w:val="none" w:sz="0" w:space="0" w:color="auto"/>
        <w:bottom w:val="none" w:sz="0" w:space="0" w:color="auto"/>
        <w:right w:val="none" w:sz="0" w:space="0" w:color="auto"/>
      </w:divBdr>
    </w:div>
    <w:div w:id="776558523">
      <w:bodyDiv w:val="1"/>
      <w:marLeft w:val="0"/>
      <w:marRight w:val="0"/>
      <w:marTop w:val="0"/>
      <w:marBottom w:val="0"/>
      <w:divBdr>
        <w:top w:val="none" w:sz="0" w:space="0" w:color="auto"/>
        <w:left w:val="none" w:sz="0" w:space="0" w:color="auto"/>
        <w:bottom w:val="none" w:sz="0" w:space="0" w:color="auto"/>
        <w:right w:val="none" w:sz="0" w:space="0" w:color="auto"/>
      </w:divBdr>
    </w:div>
    <w:div w:id="817724352">
      <w:bodyDiv w:val="1"/>
      <w:marLeft w:val="0"/>
      <w:marRight w:val="0"/>
      <w:marTop w:val="0"/>
      <w:marBottom w:val="0"/>
      <w:divBdr>
        <w:top w:val="none" w:sz="0" w:space="0" w:color="auto"/>
        <w:left w:val="none" w:sz="0" w:space="0" w:color="auto"/>
        <w:bottom w:val="none" w:sz="0" w:space="0" w:color="auto"/>
        <w:right w:val="none" w:sz="0" w:space="0" w:color="auto"/>
      </w:divBdr>
    </w:div>
    <w:div w:id="834227657">
      <w:bodyDiv w:val="1"/>
      <w:marLeft w:val="0"/>
      <w:marRight w:val="0"/>
      <w:marTop w:val="0"/>
      <w:marBottom w:val="0"/>
      <w:divBdr>
        <w:top w:val="none" w:sz="0" w:space="0" w:color="auto"/>
        <w:left w:val="none" w:sz="0" w:space="0" w:color="auto"/>
        <w:bottom w:val="none" w:sz="0" w:space="0" w:color="auto"/>
        <w:right w:val="none" w:sz="0" w:space="0" w:color="auto"/>
      </w:divBdr>
    </w:div>
    <w:div w:id="1016077878">
      <w:bodyDiv w:val="1"/>
      <w:marLeft w:val="0"/>
      <w:marRight w:val="0"/>
      <w:marTop w:val="0"/>
      <w:marBottom w:val="0"/>
      <w:divBdr>
        <w:top w:val="none" w:sz="0" w:space="0" w:color="auto"/>
        <w:left w:val="none" w:sz="0" w:space="0" w:color="auto"/>
        <w:bottom w:val="none" w:sz="0" w:space="0" w:color="auto"/>
        <w:right w:val="none" w:sz="0" w:space="0" w:color="auto"/>
      </w:divBdr>
    </w:div>
    <w:div w:id="1040589273">
      <w:bodyDiv w:val="1"/>
      <w:marLeft w:val="0"/>
      <w:marRight w:val="0"/>
      <w:marTop w:val="0"/>
      <w:marBottom w:val="0"/>
      <w:divBdr>
        <w:top w:val="none" w:sz="0" w:space="0" w:color="auto"/>
        <w:left w:val="none" w:sz="0" w:space="0" w:color="auto"/>
        <w:bottom w:val="none" w:sz="0" w:space="0" w:color="auto"/>
        <w:right w:val="none" w:sz="0" w:space="0" w:color="auto"/>
      </w:divBdr>
    </w:div>
    <w:div w:id="1335378614">
      <w:bodyDiv w:val="1"/>
      <w:marLeft w:val="0"/>
      <w:marRight w:val="0"/>
      <w:marTop w:val="0"/>
      <w:marBottom w:val="0"/>
      <w:divBdr>
        <w:top w:val="none" w:sz="0" w:space="0" w:color="auto"/>
        <w:left w:val="none" w:sz="0" w:space="0" w:color="auto"/>
        <w:bottom w:val="none" w:sz="0" w:space="0" w:color="auto"/>
        <w:right w:val="none" w:sz="0" w:space="0" w:color="auto"/>
      </w:divBdr>
    </w:div>
    <w:div w:id="1776169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20Doxey\Dropbox%20(Leavitt%20Partners)\LP%20Templates\LP%20agenda%20template_general.dotx" TargetMode="External"/></Relationships>
</file>

<file path=word/theme/theme1.xml><?xml version="1.0" encoding="utf-8"?>
<a:theme xmlns:a="http://schemas.openxmlformats.org/drawingml/2006/main" name="Office Theme">
  <a:themeElements>
    <a:clrScheme name="LP Colors">
      <a:dk1>
        <a:sysClr val="windowText" lastClr="000000"/>
      </a:dk1>
      <a:lt1>
        <a:sysClr val="window" lastClr="FFFFFF"/>
      </a:lt1>
      <a:dk2>
        <a:srgbClr val="193560"/>
      </a:dk2>
      <a:lt2>
        <a:srgbClr val="B3B3B3"/>
      </a:lt2>
      <a:accent1>
        <a:srgbClr val="687DA1"/>
      </a:accent1>
      <a:accent2>
        <a:srgbClr val="B3B3B3"/>
      </a:accent2>
      <a:accent3>
        <a:srgbClr val="00B050"/>
      </a:accent3>
      <a:accent4>
        <a:srgbClr val="FF8409"/>
      </a:accent4>
      <a:accent5>
        <a:srgbClr val="193560"/>
      </a:accent5>
      <a:accent6>
        <a:srgbClr val="A5181C"/>
      </a:accent6>
      <a:hlink>
        <a:srgbClr val="193560"/>
      </a:hlink>
      <a:folHlink>
        <a:srgbClr val="457BC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62949-BF72-41B1-9A78-A07C2DAF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agenda template_general</Template>
  <TotalTime>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Wilks</dc:creator>
  <cp:keywords/>
  <dc:description/>
  <cp:lastModifiedBy>SYSTEM</cp:lastModifiedBy>
  <cp:revision>2</cp:revision>
  <cp:lastPrinted>2017-04-20T22:55:00Z</cp:lastPrinted>
  <dcterms:created xsi:type="dcterms:W3CDTF">2019-07-01T22:01:00Z</dcterms:created>
  <dcterms:modified xsi:type="dcterms:W3CDTF">2019-07-01T22:01:00Z</dcterms:modified>
</cp:coreProperties>
</file>