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8263D" w14:textId="6ABB3228" w:rsidR="009860F6" w:rsidRPr="00CF3721" w:rsidRDefault="009860F6" w:rsidP="009860F6">
      <w:pPr>
        <w:jc w:val="center"/>
        <w:rPr>
          <w:rFonts w:cs="Arial"/>
          <w:b/>
          <w:sz w:val="36"/>
          <w:szCs w:val="36"/>
        </w:rPr>
      </w:pPr>
      <w:bookmarkStart w:id="0" w:name="_GoBack"/>
      <w:bookmarkEnd w:id="0"/>
      <w:r w:rsidRPr="00CF3721">
        <w:rPr>
          <w:rFonts w:cs="Arial"/>
          <w:b/>
          <w:sz w:val="36"/>
          <w:szCs w:val="36"/>
        </w:rPr>
        <w:t xml:space="preserve">Appendix </w:t>
      </w:r>
      <w:r>
        <w:rPr>
          <w:rFonts w:cs="Arial"/>
          <w:b/>
          <w:sz w:val="36"/>
          <w:szCs w:val="36"/>
        </w:rPr>
        <w:t>E.1</w:t>
      </w:r>
    </w:p>
    <w:p w14:paraId="2D900CB6" w14:textId="0812D75C" w:rsidR="009860F6" w:rsidRPr="009860F6" w:rsidRDefault="009860F6" w:rsidP="009860F6">
      <w:pPr>
        <w:jc w:val="center"/>
        <w:rPr>
          <w:rFonts w:cs="Arial"/>
          <w:b/>
          <w:sz w:val="36"/>
          <w:szCs w:val="36"/>
        </w:rPr>
        <w:sectPr w:rsidR="009860F6" w:rsidRPr="009860F6" w:rsidSect="00CD0788">
          <w:headerReference w:type="default" r:id="rId9"/>
          <w:footerReference w:type="default" r:id="rId10"/>
          <w:pgSz w:w="12240" w:h="15840" w:code="1"/>
          <w:pgMar w:top="1440" w:right="1440" w:bottom="1440" w:left="1440" w:header="720" w:footer="720" w:gutter="0"/>
          <w:cols w:space="720"/>
          <w:vAlign w:val="center"/>
          <w:titlePg/>
          <w:docGrid w:linePitch="360"/>
        </w:sectPr>
      </w:pPr>
      <w:r w:rsidRPr="009860F6">
        <w:rPr>
          <w:rFonts w:cs="Arial"/>
          <w:b/>
          <w:sz w:val="36"/>
          <w:szCs w:val="36"/>
        </w:rPr>
        <w:t>In</w:t>
      </w:r>
      <w:r>
        <w:rPr>
          <w:rFonts w:cs="Arial"/>
          <w:b/>
          <w:sz w:val="36"/>
          <w:szCs w:val="36"/>
        </w:rPr>
        <w:t xml:space="preserve">struction Sheet for Submitting </w:t>
      </w:r>
      <w:r w:rsidRPr="009860F6">
        <w:rPr>
          <w:rFonts w:cs="Arial"/>
          <w:b/>
          <w:sz w:val="36"/>
          <w:szCs w:val="36"/>
        </w:rPr>
        <w:t>Former WIC Parti</w:t>
      </w:r>
      <w:r w:rsidR="0049234B">
        <w:rPr>
          <w:rFonts w:cs="Arial"/>
          <w:b/>
          <w:sz w:val="36"/>
          <w:szCs w:val="36"/>
        </w:rPr>
        <w:t>cipants Certification Data File</w:t>
      </w:r>
    </w:p>
    <w:p w14:paraId="5A638B7A" w14:textId="77777777" w:rsidR="009860F6" w:rsidRDefault="009860F6" w:rsidP="00CD4120">
      <w:pPr>
        <w:pStyle w:val="DocSubtitle-IPR"/>
        <w:spacing w:after="0"/>
        <w:rPr>
          <w:sz w:val="28"/>
        </w:rPr>
      </w:pPr>
    </w:p>
    <w:p w14:paraId="6E9ACBE2" w14:textId="63CC837A" w:rsidR="00CD4120" w:rsidRPr="009860F6" w:rsidRDefault="009860F6" w:rsidP="009860F6">
      <w:pPr>
        <w:pStyle w:val="DocSubtitle-IPR"/>
        <w:spacing w:before="480" w:after="0"/>
        <w:rPr>
          <w:color w:val="B12732"/>
          <w:sz w:val="28"/>
        </w:rPr>
      </w:pPr>
      <w:r w:rsidRPr="009860F6">
        <w:rPr>
          <w:b w:val="0"/>
          <w:noProof/>
          <w:color w:val="B12732"/>
          <w:sz w:val="28"/>
        </w:rPr>
        <mc:AlternateContent>
          <mc:Choice Requires="wps">
            <w:drawing>
              <wp:anchor distT="0" distB="0" distL="114300" distR="114300" simplePos="0" relativeHeight="251663360" behindDoc="0" locked="0" layoutInCell="1" allowOverlap="1" wp14:anchorId="7D702469" wp14:editId="68E7F0A5">
                <wp:simplePos x="0" y="0"/>
                <wp:positionH relativeFrom="margin">
                  <wp:posOffset>4448175</wp:posOffset>
                </wp:positionH>
                <wp:positionV relativeFrom="margin">
                  <wp:posOffset>150495</wp:posOffset>
                </wp:positionV>
                <wp:extent cx="164592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14:paraId="38FC902B" w14:textId="77777777" w:rsidR="009860F6" w:rsidRPr="008C2B34" w:rsidRDefault="009860F6" w:rsidP="009860F6">
                            <w:pPr>
                              <w:pStyle w:val="Body11ptCalibri-IPR"/>
                              <w:spacing w:after="60"/>
                              <w:rPr>
                                <w:caps/>
                                <w:sz w:val="18"/>
                                <w:szCs w:val="20"/>
                              </w:rPr>
                            </w:pPr>
                            <w:r>
                              <w:rPr>
                                <w:b/>
                                <w:sz w:val="18"/>
                                <w:szCs w:val="20"/>
                              </w:rPr>
                              <w:t xml:space="preserve">OMB Number: </w:t>
                            </w:r>
                            <w:r w:rsidRPr="008C2B34">
                              <w:rPr>
                                <w:b/>
                                <w:sz w:val="18"/>
                                <w:szCs w:val="20"/>
                              </w:rPr>
                              <w:t>0584-XXXX</w:t>
                            </w:r>
                          </w:p>
                          <w:p w14:paraId="4C339B89" w14:textId="77777777" w:rsidR="009860F6" w:rsidRPr="008C2B34" w:rsidRDefault="009860F6" w:rsidP="009860F6">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25pt;margin-top:11.85pt;width:129.6pt;height:1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" fillcolor="#eeece1" stroked="f">
                <v:textbox style="mso-fit-shape-to-text:t" inset="3.6pt,,0">
                  <w:txbxContent>
                    <w:p w14:paraId="38FC902B" w14:textId="77777777" w:rsidR="009860F6" w:rsidRPr="008C2B34" w:rsidRDefault="009860F6" w:rsidP="009860F6">
                      <w:pPr>
                        <w:pStyle w:val="Body11ptCalibri-IPR"/>
                        <w:spacing w:after="60"/>
                        <w:rPr>
                          <w:caps/>
                          <w:sz w:val="18"/>
                          <w:szCs w:val="20"/>
                        </w:rPr>
                      </w:pPr>
                      <w:r>
                        <w:rPr>
                          <w:b/>
                          <w:sz w:val="18"/>
                          <w:szCs w:val="20"/>
                        </w:rPr>
                        <w:t xml:space="preserve">OMB Number: </w:t>
                      </w:r>
                      <w:r w:rsidRPr="008C2B34">
                        <w:rPr>
                          <w:b/>
                          <w:sz w:val="18"/>
                          <w:szCs w:val="20"/>
                        </w:rPr>
                        <w:t>0584-XXXX</w:t>
                      </w:r>
                    </w:p>
                    <w:p w14:paraId="4C339B89" w14:textId="77777777" w:rsidR="009860F6" w:rsidRPr="008C2B34" w:rsidRDefault="009860F6" w:rsidP="009860F6">
                      <w:pPr>
                        <w:pStyle w:val="Body11ptCalibri-IPR"/>
                        <w:spacing w:after="0"/>
                        <w:rPr>
                          <w:sz w:val="20"/>
                        </w:rPr>
                      </w:pPr>
                      <w:r>
                        <w:rPr>
                          <w:b/>
                          <w:sz w:val="18"/>
                          <w:szCs w:val="20"/>
                        </w:rPr>
                        <w:t xml:space="preserve">Expiration Date: </w:t>
                      </w:r>
                      <w:r w:rsidRPr="008C2B34">
                        <w:rPr>
                          <w:b/>
                          <w:sz w:val="18"/>
                          <w:szCs w:val="20"/>
                        </w:rPr>
                        <w:t>XX/XX/XXXX</w:t>
                      </w:r>
                    </w:p>
                  </w:txbxContent>
                </v:textbox>
                <w10:wrap anchorx="margin" anchory="margin"/>
              </v:shape>
            </w:pict>
          </mc:Fallback>
        </mc:AlternateContent>
      </w:r>
      <w:r w:rsidR="0058317A" w:rsidRPr="009860F6">
        <w:rPr>
          <w:color w:val="B12732"/>
          <w:sz w:val="28"/>
        </w:rPr>
        <w:t>Instruction Sheet for Submitting</w:t>
      </w:r>
    </w:p>
    <w:p w14:paraId="7C44DDA0" w14:textId="55DCA16A" w:rsidR="00E2516B" w:rsidRPr="009860F6" w:rsidRDefault="00507152" w:rsidP="009860F6">
      <w:pPr>
        <w:pStyle w:val="DocSubtitle-IPR"/>
        <w:spacing w:after="480"/>
        <w:rPr>
          <w:color w:val="B12732"/>
          <w:sz w:val="28"/>
        </w:rPr>
      </w:pPr>
      <w:r w:rsidRPr="009860F6">
        <w:rPr>
          <w:color w:val="B12732"/>
          <w:sz w:val="28"/>
        </w:rPr>
        <w:t xml:space="preserve">Former WIC </w:t>
      </w:r>
      <w:r w:rsidR="00E2516B" w:rsidRPr="009860F6">
        <w:rPr>
          <w:color w:val="B12732"/>
          <w:sz w:val="28"/>
        </w:rPr>
        <w:t xml:space="preserve">Participants </w:t>
      </w:r>
      <w:r w:rsidR="00CD4120" w:rsidRPr="009860F6">
        <w:rPr>
          <w:color w:val="B12732"/>
          <w:sz w:val="28"/>
        </w:rPr>
        <w:t xml:space="preserve">Certification </w:t>
      </w:r>
      <w:r w:rsidR="0058317A" w:rsidRPr="009860F6">
        <w:rPr>
          <w:color w:val="B12732"/>
          <w:sz w:val="28"/>
        </w:rPr>
        <w:t>Data File</w:t>
      </w:r>
    </w:p>
    <w:p w14:paraId="46047C7B" w14:textId="4523648E" w:rsidR="00300ECB" w:rsidRPr="009860F6" w:rsidRDefault="00675A32" w:rsidP="004F6BFB">
      <w:pPr>
        <w:pStyle w:val="Heading4NoLetter-IPR"/>
        <w:pBdr>
          <w:bottom w:val="dotted" w:sz="4" w:space="1" w:color="auto"/>
        </w:pBdr>
        <w:rPr>
          <w:rFonts w:asciiTheme="minorHAnsi" w:hAnsiTheme="minorHAnsi"/>
          <w:i w:val="0"/>
          <w:color w:val="auto"/>
          <w:sz w:val="24"/>
          <w:szCs w:val="24"/>
        </w:rPr>
      </w:pPr>
      <w:r w:rsidRPr="009860F6">
        <w:rPr>
          <w:i w:val="0"/>
          <w:color w:val="auto"/>
          <w:sz w:val="24"/>
          <w:szCs w:val="24"/>
        </w:rPr>
        <w:t>What is the timeline for each data submission?</w:t>
      </w:r>
    </w:p>
    <w:p w14:paraId="7218B253" w14:textId="546B3921" w:rsidR="00675A32" w:rsidRPr="00675A32" w:rsidRDefault="00675A32" w:rsidP="009860F6">
      <w:pPr>
        <w:pStyle w:val="BodyText-IPR"/>
        <w:spacing w:after="360"/>
        <w:rPr>
          <w:rFonts w:asciiTheme="minorHAnsi" w:hAnsiTheme="minorHAnsi"/>
        </w:rPr>
      </w:pPr>
      <w:r w:rsidRPr="00300ECB">
        <w:t xml:space="preserve">Data should be submitted </w:t>
      </w:r>
      <w:r w:rsidR="00507152">
        <w:t>once</w:t>
      </w:r>
      <w:r w:rsidR="00494CDB">
        <w:t xml:space="preserve"> in </w:t>
      </w:r>
      <w:r w:rsidR="00F3369F">
        <w:t xml:space="preserve">October </w:t>
      </w:r>
      <w:r w:rsidR="00494CDB">
        <w:t>2017</w:t>
      </w:r>
      <w:r w:rsidR="004B4C05">
        <w:t>.</w:t>
      </w:r>
    </w:p>
    <w:p w14:paraId="6DB8DB61" w14:textId="29BFCD14" w:rsidR="00300ECB" w:rsidRPr="009860F6" w:rsidRDefault="004B4C05" w:rsidP="009860F6">
      <w:pPr>
        <w:pStyle w:val="Heading4NoLetter-IPR"/>
        <w:pBdr>
          <w:bottom w:val="dotted" w:sz="4" w:space="2" w:color="auto"/>
        </w:pBdr>
        <w:rPr>
          <w:i w:val="0"/>
          <w:color w:val="auto"/>
          <w:sz w:val="24"/>
          <w:szCs w:val="24"/>
        </w:rPr>
      </w:pPr>
      <w:r w:rsidRPr="009860F6">
        <w:rPr>
          <w:i w:val="0"/>
          <w:color w:val="auto"/>
          <w:sz w:val="24"/>
          <w:szCs w:val="24"/>
        </w:rPr>
        <w:t>What</w:t>
      </w:r>
      <w:r w:rsidR="00675A32" w:rsidRPr="009860F6">
        <w:rPr>
          <w:i w:val="0"/>
          <w:color w:val="auto"/>
          <w:sz w:val="24"/>
          <w:szCs w:val="24"/>
        </w:rPr>
        <w:t xml:space="preserve"> should be in the file?</w:t>
      </w:r>
    </w:p>
    <w:p w14:paraId="29946969" w14:textId="1E580BEB" w:rsidR="004A7D5D" w:rsidRDefault="004A7D5D" w:rsidP="004A7D5D">
      <w:pPr>
        <w:pStyle w:val="BodyText-IPR"/>
      </w:pPr>
      <w:r>
        <w:t xml:space="preserve">The file should contain data for former WIC participants </w:t>
      </w:r>
      <w:r w:rsidR="00260197">
        <w:t xml:space="preserve">with an active certification as of </w:t>
      </w:r>
      <w:r w:rsidR="0001470A">
        <w:t xml:space="preserve">May </w:t>
      </w:r>
      <w:r w:rsidR="00260197">
        <w:t>31, 201</w:t>
      </w:r>
      <w:r w:rsidR="0001470A">
        <w:t>7</w:t>
      </w:r>
      <w:r w:rsidR="003B20DC">
        <w:t>,</w:t>
      </w:r>
      <w:r w:rsidR="00260197">
        <w:t xml:space="preserve"> </w:t>
      </w:r>
      <w:r>
        <w:t xml:space="preserve">who were </w:t>
      </w:r>
      <w:r w:rsidR="00260197">
        <w:t xml:space="preserve">due </w:t>
      </w:r>
      <w:r>
        <w:t xml:space="preserve">to recertify </w:t>
      </w:r>
      <w:r w:rsidR="00260197">
        <w:t xml:space="preserve">between </w:t>
      </w:r>
      <w:r w:rsidR="0001470A">
        <w:t xml:space="preserve">June </w:t>
      </w:r>
      <w:r w:rsidR="00260197">
        <w:t xml:space="preserve">1, </w:t>
      </w:r>
      <w:r w:rsidR="00451CD4">
        <w:t>2017</w:t>
      </w:r>
      <w:r w:rsidR="003B20DC">
        <w:t>,</w:t>
      </w:r>
      <w:r w:rsidR="00260197">
        <w:t xml:space="preserve"> and </w:t>
      </w:r>
      <w:r w:rsidR="0001470A">
        <w:t xml:space="preserve">August </w:t>
      </w:r>
      <w:r w:rsidR="00260197">
        <w:t>3</w:t>
      </w:r>
      <w:r w:rsidR="0001470A">
        <w:t>0</w:t>
      </w:r>
      <w:r w:rsidR="00260197">
        <w:t>,</w:t>
      </w:r>
      <w:r>
        <w:t xml:space="preserve"> 2017</w:t>
      </w:r>
      <w:r w:rsidR="003B20DC">
        <w:t>,</w:t>
      </w:r>
      <w:r>
        <w:t xml:space="preserve"> but </w:t>
      </w:r>
      <w:r w:rsidR="00260197" w:rsidRPr="00357ACA">
        <w:rPr>
          <w:u w:val="single"/>
        </w:rPr>
        <w:t>had not recertified</w:t>
      </w:r>
      <w:r>
        <w:t>. The reference period for the WIC data file should be the first day of the month of the latest active month of WIC certification.</w:t>
      </w:r>
    </w:p>
    <w:p w14:paraId="3FE04955" w14:textId="0CE1FBBC" w:rsidR="004A7D5D" w:rsidRPr="00BE3E28" w:rsidRDefault="004A7D5D" w:rsidP="009860F6">
      <w:pPr>
        <w:spacing w:after="360"/>
      </w:pPr>
      <w:r>
        <w:t xml:space="preserve">For example, if a participant’s certification period ended </w:t>
      </w:r>
      <w:r w:rsidR="0001470A">
        <w:t xml:space="preserve">June </w:t>
      </w:r>
      <w:r>
        <w:t>15, 201</w:t>
      </w:r>
      <w:r w:rsidR="0001470A">
        <w:t>7</w:t>
      </w:r>
      <w:r w:rsidR="004B4C05">
        <w:t>,</w:t>
      </w:r>
      <w:r>
        <w:t xml:space="preserve"> and the participant did not recertify, provide certification data as of </w:t>
      </w:r>
      <w:r w:rsidR="0001470A">
        <w:t xml:space="preserve">June </w:t>
      </w:r>
      <w:r>
        <w:t>1, 201</w:t>
      </w:r>
      <w:r w:rsidR="0001470A">
        <w:t>7</w:t>
      </w:r>
      <w:r>
        <w:t>.</w:t>
      </w:r>
    </w:p>
    <w:p w14:paraId="3353AEB0" w14:textId="334B4FDF" w:rsidR="00300ECB" w:rsidRPr="009860F6" w:rsidRDefault="0058317A" w:rsidP="004F6BFB">
      <w:pPr>
        <w:pStyle w:val="Heading4NoLetter-IPR"/>
        <w:pBdr>
          <w:bottom w:val="dotted" w:sz="4" w:space="1" w:color="auto"/>
        </w:pBdr>
        <w:rPr>
          <w:i w:val="0"/>
          <w:color w:val="auto"/>
          <w:sz w:val="24"/>
          <w:szCs w:val="24"/>
        </w:rPr>
      </w:pPr>
      <w:r w:rsidRPr="009860F6">
        <w:rPr>
          <w:i w:val="0"/>
          <w:color w:val="auto"/>
          <w:sz w:val="24"/>
          <w:szCs w:val="24"/>
        </w:rPr>
        <w:t xml:space="preserve">What is the </w:t>
      </w:r>
      <w:r w:rsidR="004B4C05" w:rsidRPr="009860F6">
        <w:rPr>
          <w:i w:val="0"/>
          <w:color w:val="auto"/>
          <w:sz w:val="24"/>
          <w:szCs w:val="24"/>
        </w:rPr>
        <w:t xml:space="preserve">preferred </w:t>
      </w:r>
      <w:r w:rsidRPr="009860F6">
        <w:rPr>
          <w:i w:val="0"/>
          <w:color w:val="auto"/>
          <w:sz w:val="24"/>
          <w:szCs w:val="24"/>
        </w:rPr>
        <w:t>file format?</w:t>
      </w:r>
    </w:p>
    <w:p w14:paraId="5E3C5D1B" w14:textId="1C69CF3E" w:rsidR="0058317A" w:rsidRPr="00193C4A" w:rsidRDefault="004B4C05" w:rsidP="009860F6">
      <w:pPr>
        <w:pStyle w:val="BodyText-IPR"/>
        <w:spacing w:after="360"/>
      </w:pPr>
      <w:r>
        <w:t>The p</w:t>
      </w:r>
      <w:r w:rsidR="00530B0D">
        <w:t>referred file format is</w:t>
      </w:r>
      <w:r w:rsidR="0058317A" w:rsidRPr="00193C4A">
        <w:t xml:space="preserve"> </w:t>
      </w:r>
      <w:r w:rsidR="00494CDB">
        <w:t>text (.txt)</w:t>
      </w:r>
      <w:r w:rsidR="0058317A" w:rsidRPr="00193C4A">
        <w:t xml:space="preserve">, although other formats are </w:t>
      </w:r>
      <w:r>
        <w:t>acceptable</w:t>
      </w:r>
      <w:r w:rsidR="0058317A" w:rsidRPr="00193C4A">
        <w:t xml:space="preserve">. </w:t>
      </w:r>
      <w:r w:rsidR="0058317A" w:rsidRPr="008A6D4B">
        <w:t>Please discuss alternate formats with Insight.</w:t>
      </w:r>
      <w:r w:rsidR="0058317A" w:rsidRPr="00193C4A">
        <w:t xml:space="preserve"> </w:t>
      </w:r>
      <w:r w:rsidR="00430325" w:rsidRPr="00193C4A">
        <w:t xml:space="preserve">Each file should have one record per </w:t>
      </w:r>
      <w:r w:rsidR="00494CDB">
        <w:t xml:space="preserve">WIC </w:t>
      </w:r>
      <w:r w:rsidR="00062C60">
        <w:t>participant</w:t>
      </w:r>
      <w:r>
        <w:t>,</w:t>
      </w:r>
      <w:r w:rsidR="00062C60">
        <w:t xml:space="preserve"> </w:t>
      </w:r>
      <w:r w:rsidR="00E31023">
        <w:t>and each record should include all variables in the list</w:t>
      </w:r>
      <w:r>
        <w:t xml:space="preserve"> </w:t>
      </w:r>
      <w:r w:rsidR="00B51A73">
        <w:t xml:space="preserve">in </w:t>
      </w:r>
      <w:r w:rsidR="00634788">
        <w:t>t</w:t>
      </w:r>
      <w:r w:rsidR="00B51A73">
        <w:t>able A</w:t>
      </w:r>
      <w:r w:rsidR="00E31023">
        <w:t>.</w:t>
      </w:r>
    </w:p>
    <w:p w14:paraId="02E19688" w14:textId="2240350C" w:rsidR="002061A3" w:rsidRPr="009860F6" w:rsidRDefault="002061A3" w:rsidP="002061A3">
      <w:pPr>
        <w:pStyle w:val="Heading4NoLetter-IPR"/>
        <w:pBdr>
          <w:bottom w:val="dotted" w:sz="4" w:space="1" w:color="auto"/>
        </w:pBdr>
        <w:rPr>
          <w:i w:val="0"/>
          <w:color w:val="auto"/>
          <w:sz w:val="24"/>
          <w:szCs w:val="24"/>
        </w:rPr>
      </w:pPr>
      <w:r w:rsidRPr="009860F6">
        <w:rPr>
          <w:i w:val="0"/>
          <w:color w:val="auto"/>
          <w:sz w:val="24"/>
          <w:szCs w:val="24"/>
        </w:rPr>
        <w:t xml:space="preserve">What variables should be </w:t>
      </w:r>
      <w:r w:rsidR="004B4C05" w:rsidRPr="009860F6">
        <w:rPr>
          <w:i w:val="0"/>
          <w:color w:val="auto"/>
          <w:sz w:val="24"/>
          <w:szCs w:val="24"/>
        </w:rPr>
        <w:t>included</w:t>
      </w:r>
      <w:r w:rsidRPr="009860F6">
        <w:rPr>
          <w:i w:val="0"/>
          <w:color w:val="auto"/>
          <w:sz w:val="24"/>
          <w:szCs w:val="24"/>
        </w:rPr>
        <w:t>?</w:t>
      </w:r>
    </w:p>
    <w:p w14:paraId="23588CD1" w14:textId="7042E9AA" w:rsidR="002061A3" w:rsidRPr="00193C4A" w:rsidRDefault="00235B27" w:rsidP="009860F6">
      <w:pPr>
        <w:pStyle w:val="BodyText-IPR"/>
        <w:spacing w:after="320"/>
      </w:pPr>
      <w:r w:rsidRPr="00235B27">
        <w:t xml:space="preserve">Table A provides a list of the variables USDA-FNS is requesting for this study. These variables include the minimum data set (MDS) variables from the WIC Participant and Program Characteristics (WIC PC), but for the reference period specified above, as well as 10 contact information </w:t>
      </w:r>
      <w:r w:rsidR="00167137">
        <w:t>variables</w:t>
      </w:r>
      <w:r w:rsidR="002061A3">
        <w:t xml:space="preserve"> (e.g., </w:t>
      </w:r>
      <w:r w:rsidR="00DA3B6A">
        <w:t>name</w:t>
      </w:r>
      <w:r w:rsidR="008A081B">
        <w:t xml:space="preserve">, </w:t>
      </w:r>
      <w:r w:rsidR="002061A3">
        <w:t xml:space="preserve">telephone number) and a </w:t>
      </w:r>
      <w:r w:rsidR="004B4C05">
        <w:t>h</w:t>
      </w:r>
      <w:r w:rsidR="000C1B47">
        <w:t xml:space="preserve">ousehold </w:t>
      </w:r>
      <w:r w:rsidR="002061A3">
        <w:t xml:space="preserve">ID </w:t>
      </w:r>
      <w:r w:rsidR="00167137">
        <w:t xml:space="preserve">variable </w:t>
      </w:r>
      <w:r w:rsidR="002061A3">
        <w:t>linking participants living in the same household. Please provide the variable</w:t>
      </w:r>
      <w:r w:rsidR="008A081B">
        <w:t>s in the</w:t>
      </w:r>
      <w:r w:rsidR="002061A3">
        <w:t xml:space="preserve"> </w:t>
      </w:r>
      <w:r w:rsidR="000C1B47">
        <w:t xml:space="preserve">column </w:t>
      </w:r>
      <w:r w:rsidR="002061A3">
        <w:t xml:space="preserve">positions as listed </w:t>
      </w:r>
      <w:r w:rsidR="000C1B47">
        <w:t xml:space="preserve">in table A </w:t>
      </w:r>
      <w:r w:rsidR="002061A3">
        <w:t xml:space="preserve">(e.g., </w:t>
      </w:r>
      <w:r w:rsidR="000C1B47">
        <w:t xml:space="preserve">State </w:t>
      </w:r>
      <w:r w:rsidR="0076354E">
        <w:t>a</w:t>
      </w:r>
      <w:r w:rsidR="000C1B47">
        <w:t xml:space="preserve">gency ID </w:t>
      </w:r>
      <w:r w:rsidR="002061A3">
        <w:t>should be in columns</w:t>
      </w:r>
      <w:r w:rsidR="000C1B47">
        <w:t xml:space="preserve"> 1</w:t>
      </w:r>
      <w:r w:rsidR="004B4C05">
        <w:t>–</w:t>
      </w:r>
      <w:r w:rsidR="000C1B47">
        <w:t>7</w:t>
      </w:r>
      <w:r w:rsidR="002061A3">
        <w:t xml:space="preserve"> of the .txt file). </w:t>
      </w:r>
      <w:r w:rsidR="002061A3" w:rsidRPr="00193C4A">
        <w:t>These variables should</w:t>
      </w:r>
      <w:r w:rsidR="002061A3" w:rsidRPr="00193C4A">
        <w:rPr>
          <w:rFonts w:eastAsiaTheme="minorEastAsia"/>
        </w:rPr>
        <w:t xml:space="preserve"> be provided for </w:t>
      </w:r>
      <w:r w:rsidR="002061A3">
        <w:rPr>
          <w:rFonts w:eastAsiaTheme="minorEastAsia"/>
        </w:rPr>
        <w:t>each</w:t>
      </w:r>
      <w:r w:rsidR="00DA3B6A">
        <w:rPr>
          <w:rFonts w:eastAsiaTheme="minorEastAsia"/>
        </w:rPr>
        <w:t xml:space="preserve"> </w:t>
      </w:r>
      <w:r w:rsidR="002061A3">
        <w:rPr>
          <w:rFonts w:eastAsiaTheme="minorEastAsia"/>
        </w:rPr>
        <w:t xml:space="preserve">WIC </w:t>
      </w:r>
      <w:r w:rsidR="002061A3" w:rsidRPr="00193C4A">
        <w:rPr>
          <w:rFonts w:eastAsiaTheme="minorEastAsia"/>
        </w:rPr>
        <w:t>participant</w:t>
      </w:r>
      <w:r w:rsidR="002061A3">
        <w:rPr>
          <w:rFonts w:eastAsiaTheme="minorEastAsia"/>
        </w:rPr>
        <w:t xml:space="preserve"> </w:t>
      </w:r>
      <w:r w:rsidR="00DA3B6A">
        <w:rPr>
          <w:rFonts w:eastAsiaTheme="minorEastAsia"/>
        </w:rPr>
        <w:t>in</w:t>
      </w:r>
      <w:r w:rsidR="002061A3">
        <w:rPr>
          <w:rFonts w:eastAsiaTheme="minorEastAsia"/>
        </w:rPr>
        <w:t xml:space="preserve"> the </w:t>
      </w:r>
      <w:r w:rsidR="0049234B">
        <w:rPr>
          <w:rFonts w:eastAsiaTheme="minorEastAsia"/>
        </w:rPr>
        <w:t>data file</w:t>
      </w:r>
      <w:r w:rsidR="002061A3">
        <w:rPr>
          <w:rFonts w:eastAsiaTheme="minorEastAsia"/>
        </w:rPr>
        <w:t xml:space="preserve">. </w:t>
      </w:r>
    </w:p>
    <w:p w14:paraId="0A13E135" w14:textId="1AD6630A" w:rsidR="009860F6" w:rsidRDefault="009860F6" w:rsidP="009860F6">
      <w:pPr>
        <w:pStyle w:val="Heading4NoLetter-IPR"/>
        <w:rPr>
          <w:i w:val="0"/>
          <w:color w:val="auto"/>
          <w:sz w:val="24"/>
          <w:szCs w:val="24"/>
        </w:rPr>
      </w:pPr>
      <w:r w:rsidRPr="006639D5">
        <w:rPr>
          <w:rFonts w:ascii="Times New Roman" w:hAnsi="Times New Roman"/>
          <w:noProof/>
          <w:szCs w:val="20"/>
        </w:rPr>
        <mc:AlternateContent>
          <mc:Choice Requires="wps">
            <w:drawing>
              <wp:anchor distT="0" distB="0" distL="114300" distR="114300" simplePos="0" relativeHeight="251665408" behindDoc="0" locked="0" layoutInCell="1" allowOverlap="1" wp14:anchorId="2DA22564" wp14:editId="6BB4BCA9">
                <wp:simplePos x="0" y="0"/>
                <wp:positionH relativeFrom="margin">
                  <wp:align>center</wp:align>
                </wp:positionH>
                <wp:positionV relativeFrom="margin">
                  <wp:align>bottom</wp:align>
                </wp:positionV>
                <wp:extent cx="5943600" cy="126492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14:paraId="63CBC1CB" w14:textId="28FE2E9B" w:rsidR="009860F6" w:rsidRPr="00341EBD" w:rsidRDefault="009860F6" w:rsidP="009860F6">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sidR="00E55E18">
                              <w:rPr>
                                <w:i/>
                                <w:sz w:val="18"/>
                                <w:szCs w:val="16"/>
                              </w:rPr>
                              <w:t xml:space="preserve">60 </w:t>
                            </w:r>
                            <w:r>
                              <w:rPr>
                                <w:i/>
                                <w:sz w:val="18"/>
                                <w:szCs w:val="16"/>
                              </w:rPr>
                              <w:t xml:space="preserve">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0;width:468pt;height:99.6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" fillcolor="#eeece1" stroked="f" strokeweight=".5pt">
                <v:textbox style="mso-fit-shape-to-text:t" inset="3.6pt,,3.6pt">
                  <w:txbxContent>
                    <w:p w14:paraId="63CBC1CB" w14:textId="28FE2E9B" w:rsidR="009860F6" w:rsidRPr="00341EBD" w:rsidRDefault="009860F6" w:rsidP="009860F6">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sidR="00E55E18">
                        <w:rPr>
                          <w:i/>
                          <w:sz w:val="18"/>
                          <w:szCs w:val="16"/>
                        </w:rPr>
                        <w:t xml:space="preserve">60 </w:t>
                      </w:r>
                      <w:r>
                        <w:rPr>
                          <w:i/>
                          <w:sz w:val="18"/>
                          <w:szCs w:val="16"/>
                        </w:rPr>
                        <w:t xml:space="preserve">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Pr>
          <w:i w:val="0"/>
          <w:color w:val="auto"/>
          <w:sz w:val="24"/>
          <w:szCs w:val="24"/>
        </w:rPr>
        <w:br w:type="page"/>
      </w:r>
    </w:p>
    <w:p w14:paraId="2CB748C2" w14:textId="7CACBE77" w:rsidR="00300ECB" w:rsidRPr="009860F6" w:rsidRDefault="00BF5CAC" w:rsidP="004F6BFB">
      <w:pPr>
        <w:pStyle w:val="Heading4NoLetter-IPR"/>
        <w:pBdr>
          <w:bottom w:val="dotted" w:sz="4" w:space="1" w:color="auto"/>
        </w:pBdr>
        <w:rPr>
          <w:i w:val="0"/>
          <w:color w:val="auto"/>
          <w:sz w:val="24"/>
          <w:szCs w:val="24"/>
        </w:rPr>
      </w:pPr>
      <w:r w:rsidRPr="009860F6">
        <w:rPr>
          <w:i w:val="0"/>
          <w:color w:val="auto"/>
          <w:sz w:val="24"/>
          <w:szCs w:val="24"/>
        </w:rPr>
        <w:lastRenderedPageBreak/>
        <w:t xml:space="preserve">How should missing versus nonparticipating data be </w:t>
      </w:r>
      <w:r w:rsidR="004B4C05" w:rsidRPr="009860F6">
        <w:rPr>
          <w:i w:val="0"/>
          <w:color w:val="auto"/>
          <w:sz w:val="24"/>
          <w:szCs w:val="24"/>
        </w:rPr>
        <w:t>submitted</w:t>
      </w:r>
      <w:r w:rsidRPr="009860F6">
        <w:rPr>
          <w:i w:val="0"/>
          <w:color w:val="auto"/>
          <w:sz w:val="24"/>
          <w:szCs w:val="24"/>
        </w:rPr>
        <w:t>?</w:t>
      </w:r>
    </w:p>
    <w:p w14:paraId="672BFBBF" w14:textId="20A51785" w:rsidR="00BF5CAC" w:rsidRPr="00193C4A" w:rsidRDefault="0058317A" w:rsidP="009860F6">
      <w:pPr>
        <w:pStyle w:val="BodyText-IPR"/>
        <w:spacing w:after="360"/>
      </w:pPr>
      <w:r w:rsidRPr="00193C4A">
        <w:t>Missing values should be indicated by a BLANK space. Please do NOT fill unknown values with zeros. Zero should ONLY indicate an actual zero value</w:t>
      </w:r>
      <w:r w:rsidR="00BF5CAC" w:rsidRPr="00193C4A">
        <w:t>, such as zero dollar income.</w:t>
      </w:r>
      <w:r w:rsidR="00FF08E7" w:rsidRPr="00FF08E7">
        <w:t xml:space="preserve"> </w:t>
      </w:r>
      <w:r w:rsidR="00FF08E7">
        <w:t xml:space="preserve">For example, if the </w:t>
      </w:r>
      <w:r w:rsidR="00DA3B6A">
        <w:t>WIC</w:t>
      </w:r>
      <w:r w:rsidR="00FF08E7">
        <w:t xml:space="preserve"> participant</w:t>
      </w:r>
      <w:r w:rsidR="00DA3B6A">
        <w:t xml:space="preserve"> does not have a </w:t>
      </w:r>
      <w:r w:rsidR="002B075A">
        <w:t>fifth</w:t>
      </w:r>
      <w:r w:rsidR="00CF5C69">
        <w:t xml:space="preserve"> </w:t>
      </w:r>
      <w:r w:rsidR="002B075A">
        <w:t>n</w:t>
      </w:r>
      <w:r w:rsidR="00CF5C69">
        <w:t>utrition</w:t>
      </w:r>
      <w:r w:rsidR="002B075A">
        <w:t>al</w:t>
      </w:r>
      <w:r w:rsidR="00CF5C69">
        <w:t xml:space="preserve"> r</w:t>
      </w:r>
      <w:r w:rsidR="00DA3B6A">
        <w:t>isk</w:t>
      </w:r>
      <w:r w:rsidR="00CF5C69">
        <w:t xml:space="preserve"> c</w:t>
      </w:r>
      <w:r w:rsidR="005B506C">
        <w:t>ode</w:t>
      </w:r>
      <w:r w:rsidR="00DA3B6A">
        <w:t xml:space="preserve">, </w:t>
      </w:r>
      <w:r w:rsidR="00FF08E7">
        <w:t xml:space="preserve">the </w:t>
      </w:r>
      <w:r w:rsidR="002B075A">
        <w:t>columns for the fifth n</w:t>
      </w:r>
      <w:r w:rsidR="00DA3B6A">
        <w:t>utrition</w:t>
      </w:r>
      <w:r w:rsidR="002B075A">
        <w:t>al</w:t>
      </w:r>
      <w:r w:rsidR="00DA3B6A">
        <w:t xml:space="preserve"> </w:t>
      </w:r>
      <w:r w:rsidR="002B075A">
        <w:t>r</w:t>
      </w:r>
      <w:r w:rsidR="00DA3B6A">
        <w:t xml:space="preserve">isk </w:t>
      </w:r>
      <w:r w:rsidR="002B075A">
        <w:t>code</w:t>
      </w:r>
      <w:r w:rsidR="00DA3B6A">
        <w:t xml:space="preserve"> should be left </w:t>
      </w:r>
      <w:r w:rsidR="00FF08E7">
        <w:t xml:space="preserve">BLANK, not </w:t>
      </w:r>
      <w:r w:rsidR="00CF5C69">
        <w:t xml:space="preserve">filled with </w:t>
      </w:r>
      <w:r w:rsidR="00FF08E7">
        <w:t>zero</w:t>
      </w:r>
      <w:r w:rsidR="00CF5C69">
        <w:t>s</w:t>
      </w:r>
      <w:r w:rsidR="00FF08E7">
        <w:t>.</w:t>
      </w:r>
    </w:p>
    <w:p w14:paraId="6705C4F6" w14:textId="38C0FBC2" w:rsidR="00300ECB" w:rsidRPr="009860F6" w:rsidRDefault="0058317A" w:rsidP="004F6BFB">
      <w:pPr>
        <w:pStyle w:val="Heading4NoLetter-IPR"/>
        <w:pBdr>
          <w:bottom w:val="dotted" w:sz="4" w:space="1" w:color="auto"/>
        </w:pBdr>
        <w:rPr>
          <w:i w:val="0"/>
          <w:color w:val="auto"/>
          <w:sz w:val="24"/>
          <w:szCs w:val="24"/>
        </w:rPr>
      </w:pPr>
      <w:r w:rsidRPr="009860F6">
        <w:rPr>
          <w:i w:val="0"/>
          <w:color w:val="auto"/>
          <w:sz w:val="24"/>
          <w:szCs w:val="24"/>
        </w:rPr>
        <w:t xml:space="preserve">How will Insight ensure </w:t>
      </w:r>
      <w:r w:rsidR="005A38F8">
        <w:rPr>
          <w:i w:val="0"/>
          <w:color w:val="auto"/>
          <w:sz w:val="24"/>
          <w:szCs w:val="24"/>
        </w:rPr>
        <w:t xml:space="preserve">privacy </w:t>
      </w:r>
      <w:r w:rsidRPr="009860F6">
        <w:rPr>
          <w:i w:val="0"/>
          <w:color w:val="auto"/>
          <w:sz w:val="24"/>
          <w:szCs w:val="24"/>
        </w:rPr>
        <w:t>of State data?</w:t>
      </w:r>
    </w:p>
    <w:p w14:paraId="61637A30" w14:textId="5C118F8F" w:rsidR="0058317A" w:rsidRPr="00193C4A" w:rsidRDefault="0058317A" w:rsidP="009860F6">
      <w:pPr>
        <w:pStyle w:val="BodyText-IPR"/>
        <w:spacing w:after="360"/>
      </w:pPr>
      <w:r w:rsidRPr="00193C4A">
        <w:t xml:space="preserve">The data will be maintained on a secure server and available only to key project personnel </w:t>
      </w:r>
      <w:r w:rsidR="002B075A">
        <w:t>for</w:t>
      </w:r>
      <w:r w:rsidRPr="00193C4A">
        <w:t xml:space="preserve"> </w:t>
      </w:r>
      <w:r w:rsidR="00D34FA6" w:rsidRPr="00193C4A">
        <w:t>clean</w:t>
      </w:r>
      <w:r w:rsidR="002B075A">
        <w:t>ing</w:t>
      </w:r>
      <w:r w:rsidR="00D34FA6" w:rsidRPr="00193C4A">
        <w:t xml:space="preserve"> and </w:t>
      </w:r>
      <w:r w:rsidRPr="00193C4A">
        <w:t>tabulat</w:t>
      </w:r>
      <w:r w:rsidR="002B075A">
        <w:t>ion</w:t>
      </w:r>
      <w:r w:rsidRPr="00193C4A">
        <w:t xml:space="preserve">. </w:t>
      </w:r>
      <w:r w:rsidR="009B3A6A">
        <w:t>N</w:t>
      </w:r>
      <w:r w:rsidRPr="00193C4A">
        <w:t xml:space="preserve">o </w:t>
      </w:r>
      <w:r w:rsidR="00721CA2">
        <w:t xml:space="preserve">personal </w:t>
      </w:r>
      <w:r w:rsidRPr="00193C4A">
        <w:t xml:space="preserve">identifiers will be disclosed in reports. </w:t>
      </w:r>
    </w:p>
    <w:p w14:paraId="43268CC6" w14:textId="40C5ADD9" w:rsidR="00300ECB" w:rsidRPr="009860F6" w:rsidRDefault="0058317A" w:rsidP="00064ED5">
      <w:pPr>
        <w:pStyle w:val="Heading4NoLetter-IPR"/>
        <w:pBdr>
          <w:bottom w:val="dotted" w:sz="4" w:space="1" w:color="auto"/>
        </w:pBdr>
        <w:spacing w:after="0"/>
        <w:rPr>
          <w:i w:val="0"/>
          <w:color w:val="auto"/>
          <w:sz w:val="24"/>
          <w:szCs w:val="24"/>
        </w:rPr>
      </w:pPr>
      <w:r w:rsidRPr="009860F6">
        <w:rPr>
          <w:i w:val="0"/>
          <w:color w:val="auto"/>
          <w:sz w:val="24"/>
          <w:szCs w:val="24"/>
        </w:rPr>
        <w:t>How</w:t>
      </w:r>
      <w:r w:rsidR="004B4C05" w:rsidRPr="009860F6">
        <w:rPr>
          <w:i w:val="0"/>
          <w:color w:val="auto"/>
          <w:sz w:val="24"/>
          <w:szCs w:val="24"/>
        </w:rPr>
        <w:t xml:space="preserve"> should the file be submitted</w:t>
      </w:r>
      <w:r w:rsidRPr="009860F6">
        <w:rPr>
          <w:i w:val="0"/>
          <w:color w:val="auto"/>
          <w:sz w:val="24"/>
          <w:szCs w:val="24"/>
        </w:rPr>
        <w:t>?</w:t>
      </w:r>
    </w:p>
    <w:p w14:paraId="4053666B" w14:textId="7AAB2D1A" w:rsidR="0058317A" w:rsidRDefault="0058317A" w:rsidP="009860F6">
      <w:pPr>
        <w:pStyle w:val="BodyText-IPR"/>
        <w:spacing w:after="360"/>
      </w:pPr>
      <w:r w:rsidRPr="00193C4A">
        <w:t xml:space="preserve">To protect the data, please submit the file using </w:t>
      </w:r>
      <w:r w:rsidR="00D3798D">
        <w:t>Insight’s</w:t>
      </w:r>
      <w:r w:rsidRPr="00193C4A">
        <w:t xml:space="preserve"> FTP system, a secure file transfer site that encrypts both commands and data, preventing passwords and sensitive information from being accessed during transmission. </w:t>
      </w:r>
      <w:r w:rsidR="00EA7BFB" w:rsidRPr="00193C4A">
        <w:t>Instructions</w:t>
      </w:r>
      <w:r w:rsidRPr="00193C4A">
        <w:t xml:space="preserve"> </w:t>
      </w:r>
      <w:r w:rsidR="003250FD" w:rsidRPr="00193C4A">
        <w:t>for using this system will be sent separately.</w:t>
      </w:r>
    </w:p>
    <w:p w14:paraId="6B0BFEF8" w14:textId="09CBCA6D" w:rsidR="00300ECB" w:rsidRPr="009860F6" w:rsidRDefault="003250FD" w:rsidP="004F6BFB">
      <w:pPr>
        <w:pStyle w:val="Heading4NoLetter-IPR"/>
        <w:pBdr>
          <w:bottom w:val="dotted" w:sz="4" w:space="1" w:color="auto"/>
        </w:pBdr>
        <w:rPr>
          <w:i w:val="0"/>
          <w:color w:val="auto"/>
          <w:sz w:val="24"/>
          <w:szCs w:val="24"/>
        </w:rPr>
      </w:pPr>
      <w:r w:rsidRPr="009860F6">
        <w:rPr>
          <w:i w:val="0"/>
          <w:color w:val="auto"/>
          <w:sz w:val="24"/>
          <w:szCs w:val="24"/>
        </w:rPr>
        <w:t xml:space="preserve">Questions or </w:t>
      </w:r>
      <w:r w:rsidR="00143694" w:rsidRPr="009860F6">
        <w:rPr>
          <w:i w:val="0"/>
          <w:color w:val="auto"/>
          <w:sz w:val="24"/>
          <w:szCs w:val="24"/>
        </w:rPr>
        <w:t>c</w:t>
      </w:r>
      <w:r w:rsidRPr="009860F6">
        <w:rPr>
          <w:i w:val="0"/>
          <w:color w:val="auto"/>
          <w:sz w:val="24"/>
          <w:szCs w:val="24"/>
        </w:rPr>
        <w:t>oncerns?</w:t>
      </w:r>
    </w:p>
    <w:p w14:paraId="6BADAB47" w14:textId="04E1E4A2" w:rsidR="001978C9" w:rsidRDefault="00D3798D" w:rsidP="009860F6">
      <w:pPr>
        <w:pStyle w:val="BodyText-IPR"/>
        <w:spacing w:after="360"/>
      </w:pPr>
      <w:r>
        <w:t xml:space="preserve">If you have any questions about the MDS variables from </w:t>
      </w:r>
      <w:r w:rsidR="004B4C05">
        <w:t xml:space="preserve">the </w:t>
      </w:r>
      <w:r>
        <w:t>WIC P</w:t>
      </w:r>
      <w:r w:rsidR="004B4C05">
        <w:t xml:space="preserve">articipant </w:t>
      </w:r>
      <w:r>
        <w:t>C</w:t>
      </w:r>
      <w:r w:rsidR="001901C5">
        <w:t xml:space="preserve"> (items 1 through 20o in table A)</w:t>
      </w:r>
      <w:r>
        <w:t xml:space="preserve">, you may consult the </w:t>
      </w:r>
      <w:r w:rsidRPr="00260197">
        <w:rPr>
          <w:i/>
        </w:rPr>
        <w:t>Guidance to State Agencies Providing Participant Data</w:t>
      </w:r>
      <w:r>
        <w:t xml:space="preserve"> document. </w:t>
      </w:r>
      <w:r w:rsidR="0058317A" w:rsidRPr="00193C4A">
        <w:t xml:space="preserve">If you </w:t>
      </w:r>
      <w:r>
        <w:t xml:space="preserve">have any other questions or concerns, </w:t>
      </w:r>
      <w:r w:rsidR="0058317A" w:rsidRPr="00193C4A">
        <w:t xml:space="preserve">contact </w:t>
      </w:r>
      <w:r w:rsidR="0039798B">
        <w:t>Carole Trippe at ctrippe</w:t>
      </w:r>
      <w:r w:rsidR="0058317A" w:rsidRPr="00193C4A">
        <w:t>@insightpolicyresearch.com or 703</w:t>
      </w:r>
      <w:r w:rsidR="004965EF">
        <w:t>-</w:t>
      </w:r>
      <w:r w:rsidR="0058317A" w:rsidRPr="00193C4A">
        <w:t>504</w:t>
      </w:r>
      <w:r w:rsidR="004965EF">
        <w:t>-</w:t>
      </w:r>
      <w:r w:rsidR="0058317A" w:rsidRPr="00193C4A">
        <w:t>94</w:t>
      </w:r>
      <w:r w:rsidR="0039798B">
        <w:t>98</w:t>
      </w:r>
      <w:r w:rsidR="0058317A" w:rsidRPr="00193C4A">
        <w:t>.</w:t>
      </w:r>
      <w:r w:rsidR="0028350D">
        <w:t xml:space="preserve"> </w:t>
      </w:r>
    </w:p>
    <w:p w14:paraId="59370322" w14:textId="7262527D" w:rsidR="00C70EBD" w:rsidRPr="000B1B46" w:rsidRDefault="00C70EBD" w:rsidP="000B1B46">
      <w:pPr>
        <w:pStyle w:val="TableTitle-IPR"/>
      </w:pPr>
      <w:bookmarkStart w:id="1" w:name="_Toc421198648"/>
      <w:r w:rsidRPr="000B1B46">
        <w:t>Table A. Requested Variable List</w:t>
      </w:r>
    </w:p>
    <w:tbl>
      <w:tblPr>
        <w:tblStyle w:val="InsightTable"/>
        <w:tblW w:w="4925" w:type="pct"/>
        <w:tblInd w:w="58" w:type="dxa"/>
        <w:tblCellMar>
          <w:left w:w="58" w:type="dxa"/>
          <w:right w:w="58" w:type="dxa"/>
        </w:tblCellMar>
        <w:tblLook w:val="04A0" w:firstRow="1" w:lastRow="0" w:firstColumn="1" w:lastColumn="0" w:noHBand="0" w:noVBand="1"/>
      </w:tblPr>
      <w:tblGrid>
        <w:gridCol w:w="1028"/>
        <w:gridCol w:w="3917"/>
        <w:gridCol w:w="1462"/>
        <w:gridCol w:w="1462"/>
        <w:gridCol w:w="1465"/>
      </w:tblGrid>
      <w:tr w:rsidR="0040530A" w:rsidRPr="009860F6" w14:paraId="182239B3" w14:textId="77777777" w:rsidTr="009860F6">
        <w:trPr>
          <w:cnfStyle w:val="100000000000" w:firstRow="1" w:lastRow="0" w:firstColumn="0" w:lastColumn="0" w:oddVBand="0" w:evenVBand="0" w:oddHBand="0" w:evenHBand="0" w:firstRowFirstColumn="0" w:firstRowLastColumn="0" w:lastRowFirstColumn="0" w:lastRowLastColumn="0"/>
          <w:trHeight w:val="144"/>
          <w:tblHeader/>
        </w:trPr>
        <w:tc>
          <w:tcPr>
            <w:tcW w:w="551" w:type="pct"/>
            <w:tcBorders>
              <w:top w:val="single" w:sz="8" w:space="0" w:color="B12732"/>
              <w:bottom w:val="single" w:sz="8" w:space="0" w:color="B12732"/>
            </w:tcBorders>
          </w:tcPr>
          <w:bookmarkEnd w:id="1"/>
          <w:p w14:paraId="123804A4" w14:textId="77777777" w:rsidR="0040530A" w:rsidRPr="009860F6" w:rsidRDefault="0040530A" w:rsidP="00FB5A88">
            <w:pPr>
              <w:pStyle w:val="TableHeaderRow-IPR"/>
              <w:rPr>
                <w:b w:val="0"/>
                <w:szCs w:val="18"/>
              </w:rPr>
            </w:pPr>
            <w:r w:rsidRPr="009860F6">
              <w:rPr>
                <w:szCs w:val="18"/>
              </w:rPr>
              <w:t>Data Item Number</w:t>
            </w:r>
          </w:p>
        </w:tc>
        <w:tc>
          <w:tcPr>
            <w:tcW w:w="2098" w:type="pct"/>
            <w:tcBorders>
              <w:top w:val="single" w:sz="8" w:space="0" w:color="B12732"/>
              <w:bottom w:val="single" w:sz="8" w:space="0" w:color="B12732"/>
            </w:tcBorders>
          </w:tcPr>
          <w:p w14:paraId="0A16C074" w14:textId="77777777" w:rsidR="0040530A" w:rsidRPr="009860F6" w:rsidRDefault="0040530A" w:rsidP="00FB5A88">
            <w:pPr>
              <w:pStyle w:val="TableHeaderRow-IPR"/>
              <w:rPr>
                <w:b w:val="0"/>
                <w:szCs w:val="18"/>
              </w:rPr>
            </w:pPr>
            <w:r w:rsidRPr="009860F6">
              <w:rPr>
                <w:szCs w:val="18"/>
              </w:rPr>
              <w:t>Description of Data Item</w:t>
            </w:r>
          </w:p>
        </w:tc>
        <w:tc>
          <w:tcPr>
            <w:tcW w:w="783" w:type="pct"/>
            <w:tcBorders>
              <w:top w:val="single" w:sz="8" w:space="0" w:color="B12732"/>
              <w:bottom w:val="single" w:sz="8" w:space="0" w:color="B12732"/>
            </w:tcBorders>
          </w:tcPr>
          <w:p w14:paraId="25E1D073" w14:textId="77777777" w:rsidR="0040530A" w:rsidRPr="009860F6" w:rsidRDefault="0040530A" w:rsidP="00FB5A88">
            <w:pPr>
              <w:pStyle w:val="TableHeaderRow-IPR"/>
              <w:rPr>
                <w:szCs w:val="18"/>
              </w:rPr>
            </w:pPr>
            <w:r w:rsidRPr="009860F6">
              <w:rPr>
                <w:szCs w:val="18"/>
              </w:rPr>
              <w:t>Beginning Column</w:t>
            </w:r>
          </w:p>
        </w:tc>
        <w:tc>
          <w:tcPr>
            <w:tcW w:w="783" w:type="pct"/>
            <w:tcBorders>
              <w:top w:val="single" w:sz="8" w:space="0" w:color="B12732"/>
              <w:bottom w:val="single" w:sz="8" w:space="0" w:color="B12732"/>
            </w:tcBorders>
          </w:tcPr>
          <w:p w14:paraId="630688FE" w14:textId="77777777" w:rsidR="0040530A" w:rsidRPr="009860F6" w:rsidRDefault="0040530A" w:rsidP="00FB5A88">
            <w:pPr>
              <w:pStyle w:val="TableHeaderRow-IPR"/>
              <w:rPr>
                <w:szCs w:val="18"/>
              </w:rPr>
            </w:pPr>
            <w:r w:rsidRPr="009860F6">
              <w:rPr>
                <w:szCs w:val="18"/>
              </w:rPr>
              <w:t>Ending Column</w:t>
            </w:r>
          </w:p>
        </w:tc>
        <w:tc>
          <w:tcPr>
            <w:tcW w:w="785" w:type="pct"/>
            <w:tcBorders>
              <w:top w:val="single" w:sz="8" w:space="0" w:color="B12732"/>
              <w:bottom w:val="single" w:sz="8" w:space="0" w:color="B12732"/>
            </w:tcBorders>
          </w:tcPr>
          <w:p w14:paraId="0CC2617A" w14:textId="77777777" w:rsidR="0040530A" w:rsidRPr="009860F6" w:rsidRDefault="0040530A" w:rsidP="00FB5A88">
            <w:pPr>
              <w:pStyle w:val="TableHeaderRow-IPR"/>
              <w:rPr>
                <w:szCs w:val="18"/>
              </w:rPr>
            </w:pPr>
            <w:r w:rsidRPr="009860F6">
              <w:rPr>
                <w:szCs w:val="18"/>
              </w:rPr>
              <w:t xml:space="preserve">Field Width </w:t>
            </w:r>
            <w:r w:rsidRPr="009860F6">
              <w:rPr>
                <w:szCs w:val="18"/>
              </w:rPr>
              <w:br/>
              <w:t xml:space="preserve">by Bytes </w:t>
            </w:r>
            <w:r w:rsidRPr="009860F6">
              <w:rPr>
                <w:szCs w:val="18"/>
              </w:rPr>
              <w:br/>
            </w:r>
            <w:r w:rsidRPr="009860F6">
              <w:rPr>
                <w:sz w:val="16"/>
                <w:szCs w:val="18"/>
              </w:rPr>
              <w:t>(No Binary Data)</w:t>
            </w:r>
          </w:p>
        </w:tc>
      </w:tr>
      <w:tr w:rsidR="0040530A" w:rsidRPr="00514419" w14:paraId="193C6624" w14:textId="77777777" w:rsidTr="009860F6">
        <w:trPr>
          <w:trHeight w:val="288"/>
        </w:trPr>
        <w:tc>
          <w:tcPr>
            <w:tcW w:w="5000" w:type="pct"/>
            <w:gridSpan w:val="5"/>
            <w:tcBorders>
              <w:top w:val="single" w:sz="8" w:space="0" w:color="B12732"/>
            </w:tcBorders>
            <w:shd w:val="clear" w:color="auto" w:fill="F2F2F2" w:themeFill="background1" w:themeFillShade="F2"/>
          </w:tcPr>
          <w:p w14:paraId="6EFA73E1" w14:textId="65534A79" w:rsidR="0040530A" w:rsidRPr="0040530A" w:rsidRDefault="0040530A" w:rsidP="00E61CB6">
            <w:pPr>
              <w:pStyle w:val="TableText-IPR"/>
              <w:jc w:val="center"/>
              <w:rPr>
                <w:rFonts w:asciiTheme="minorHAnsi" w:hAnsiTheme="minorHAnsi"/>
                <w:b/>
                <w:szCs w:val="18"/>
              </w:rPr>
            </w:pPr>
            <w:r>
              <w:rPr>
                <w:rFonts w:asciiTheme="minorHAnsi" w:hAnsiTheme="minorHAnsi"/>
                <w:b/>
                <w:szCs w:val="18"/>
              </w:rPr>
              <w:t>WIC P</w:t>
            </w:r>
            <w:r w:rsidR="00E61CB6">
              <w:rPr>
                <w:rFonts w:asciiTheme="minorHAnsi" w:hAnsiTheme="minorHAnsi"/>
                <w:b/>
                <w:szCs w:val="18"/>
              </w:rPr>
              <w:t>C</w:t>
            </w:r>
            <w:r w:rsidR="005A3BC4">
              <w:rPr>
                <w:rFonts w:asciiTheme="minorHAnsi" w:hAnsiTheme="minorHAnsi"/>
                <w:b/>
                <w:szCs w:val="18"/>
              </w:rPr>
              <w:t xml:space="preserve"> Study </w:t>
            </w:r>
            <w:r>
              <w:rPr>
                <w:rFonts w:asciiTheme="minorHAnsi" w:hAnsiTheme="minorHAnsi"/>
                <w:b/>
                <w:szCs w:val="18"/>
              </w:rPr>
              <w:t>MDS Variables</w:t>
            </w:r>
          </w:p>
        </w:tc>
      </w:tr>
      <w:tr w:rsidR="0040530A" w:rsidRPr="00514419" w14:paraId="2F91A63A" w14:textId="77777777" w:rsidTr="00331505">
        <w:trPr>
          <w:trHeight w:val="288"/>
        </w:trPr>
        <w:tc>
          <w:tcPr>
            <w:tcW w:w="551" w:type="pct"/>
          </w:tcPr>
          <w:p w14:paraId="740C3A3A"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w:t>
            </w:r>
          </w:p>
        </w:tc>
        <w:tc>
          <w:tcPr>
            <w:tcW w:w="2098" w:type="pct"/>
          </w:tcPr>
          <w:p w14:paraId="1422B7BD"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State Agency ID</w:t>
            </w:r>
          </w:p>
        </w:tc>
        <w:tc>
          <w:tcPr>
            <w:tcW w:w="783" w:type="pct"/>
          </w:tcPr>
          <w:p w14:paraId="12EF7A1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c>
          <w:tcPr>
            <w:tcW w:w="783" w:type="pct"/>
          </w:tcPr>
          <w:p w14:paraId="082BB98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w:t>
            </w:r>
          </w:p>
        </w:tc>
        <w:tc>
          <w:tcPr>
            <w:tcW w:w="785" w:type="pct"/>
          </w:tcPr>
          <w:p w14:paraId="1079E6A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w:t>
            </w:r>
          </w:p>
        </w:tc>
      </w:tr>
      <w:tr w:rsidR="0040530A" w:rsidRPr="00270F0E" w14:paraId="10DE5F5A" w14:textId="77777777" w:rsidTr="00331505">
        <w:trPr>
          <w:trHeight w:val="288"/>
        </w:trPr>
        <w:tc>
          <w:tcPr>
            <w:tcW w:w="551" w:type="pct"/>
          </w:tcPr>
          <w:p w14:paraId="01A2BC9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2a.</w:t>
            </w:r>
          </w:p>
        </w:tc>
        <w:tc>
          <w:tcPr>
            <w:tcW w:w="2098" w:type="pct"/>
          </w:tcPr>
          <w:p w14:paraId="5B29A533"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Local Agency ID</w:t>
            </w:r>
          </w:p>
        </w:tc>
        <w:tc>
          <w:tcPr>
            <w:tcW w:w="783" w:type="pct"/>
          </w:tcPr>
          <w:p w14:paraId="67B3862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c>
          <w:tcPr>
            <w:tcW w:w="783" w:type="pct"/>
          </w:tcPr>
          <w:p w14:paraId="6D2E1EF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c>
          <w:tcPr>
            <w:tcW w:w="785" w:type="pct"/>
          </w:tcPr>
          <w:p w14:paraId="1D66EEA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w:t>
            </w:r>
          </w:p>
        </w:tc>
      </w:tr>
      <w:tr w:rsidR="0040530A" w:rsidRPr="00270F0E" w14:paraId="3CEDAD2B" w14:textId="77777777" w:rsidTr="00331505">
        <w:trPr>
          <w:trHeight w:val="288"/>
        </w:trPr>
        <w:tc>
          <w:tcPr>
            <w:tcW w:w="551" w:type="pct"/>
          </w:tcPr>
          <w:p w14:paraId="3DFCBBA3"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2b.</w:t>
            </w:r>
          </w:p>
        </w:tc>
        <w:tc>
          <w:tcPr>
            <w:tcW w:w="2098" w:type="pct"/>
          </w:tcPr>
          <w:p w14:paraId="23B7420B"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Service Site ID</w:t>
            </w:r>
          </w:p>
        </w:tc>
        <w:tc>
          <w:tcPr>
            <w:tcW w:w="783" w:type="pct"/>
          </w:tcPr>
          <w:p w14:paraId="486D741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11</w:t>
            </w:r>
          </w:p>
        </w:tc>
        <w:tc>
          <w:tcPr>
            <w:tcW w:w="783" w:type="pct"/>
          </w:tcPr>
          <w:p w14:paraId="2A0A826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w:t>
            </w:r>
          </w:p>
        </w:tc>
        <w:tc>
          <w:tcPr>
            <w:tcW w:w="785" w:type="pct"/>
          </w:tcPr>
          <w:p w14:paraId="70385A5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w:t>
            </w:r>
          </w:p>
        </w:tc>
      </w:tr>
      <w:tr w:rsidR="0040530A" w:rsidRPr="00270F0E" w14:paraId="4DE5A478" w14:textId="77777777" w:rsidTr="00331505">
        <w:trPr>
          <w:trHeight w:val="288"/>
        </w:trPr>
        <w:tc>
          <w:tcPr>
            <w:tcW w:w="551" w:type="pct"/>
          </w:tcPr>
          <w:p w14:paraId="05191913"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3.</w:t>
            </w:r>
          </w:p>
        </w:tc>
        <w:tc>
          <w:tcPr>
            <w:tcW w:w="2098" w:type="pct"/>
          </w:tcPr>
          <w:p w14:paraId="2EE3A833" w14:textId="38AD6A68" w:rsidR="0040530A" w:rsidRPr="009660FE" w:rsidRDefault="0040530A" w:rsidP="00FB5A88">
            <w:pPr>
              <w:pStyle w:val="TableText-IPR"/>
              <w:rPr>
                <w:rFonts w:asciiTheme="minorHAnsi" w:hAnsiTheme="minorHAnsi"/>
                <w:szCs w:val="18"/>
              </w:rPr>
            </w:pPr>
            <w:r w:rsidRPr="009660FE">
              <w:rPr>
                <w:rFonts w:asciiTheme="minorHAnsi" w:hAnsiTheme="minorHAnsi"/>
                <w:szCs w:val="18"/>
              </w:rPr>
              <w:t>Case ID</w:t>
            </w:r>
            <w:r w:rsidR="002B075A">
              <w:rPr>
                <w:rStyle w:val="FootnoteReference"/>
                <w:rFonts w:asciiTheme="minorHAnsi" w:hAnsiTheme="minorHAnsi"/>
                <w:szCs w:val="18"/>
              </w:rPr>
              <w:footnoteReference w:id="1"/>
            </w:r>
          </w:p>
        </w:tc>
        <w:tc>
          <w:tcPr>
            <w:tcW w:w="783" w:type="pct"/>
          </w:tcPr>
          <w:p w14:paraId="6EB86C2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14</w:t>
            </w:r>
          </w:p>
        </w:tc>
        <w:tc>
          <w:tcPr>
            <w:tcW w:w="783" w:type="pct"/>
          </w:tcPr>
          <w:p w14:paraId="3419831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24</w:t>
            </w:r>
          </w:p>
        </w:tc>
        <w:tc>
          <w:tcPr>
            <w:tcW w:w="785" w:type="pct"/>
          </w:tcPr>
          <w:p w14:paraId="51C6ACF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11</w:t>
            </w:r>
          </w:p>
        </w:tc>
      </w:tr>
      <w:tr w:rsidR="0040530A" w:rsidRPr="00270F0E" w14:paraId="42083241" w14:textId="77777777" w:rsidTr="00331505">
        <w:trPr>
          <w:trHeight w:val="288"/>
        </w:trPr>
        <w:tc>
          <w:tcPr>
            <w:tcW w:w="551" w:type="pct"/>
          </w:tcPr>
          <w:p w14:paraId="7DE3604A"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4.</w:t>
            </w:r>
          </w:p>
        </w:tc>
        <w:tc>
          <w:tcPr>
            <w:tcW w:w="2098" w:type="pct"/>
          </w:tcPr>
          <w:p w14:paraId="16F1E8C7"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Date of Birth (MMDDYYYY)</w:t>
            </w:r>
          </w:p>
        </w:tc>
        <w:tc>
          <w:tcPr>
            <w:tcW w:w="783" w:type="pct"/>
          </w:tcPr>
          <w:p w14:paraId="597BD15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25</w:t>
            </w:r>
          </w:p>
        </w:tc>
        <w:tc>
          <w:tcPr>
            <w:tcW w:w="783" w:type="pct"/>
          </w:tcPr>
          <w:p w14:paraId="7E1BCA0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32</w:t>
            </w:r>
          </w:p>
        </w:tc>
        <w:tc>
          <w:tcPr>
            <w:tcW w:w="785" w:type="pct"/>
          </w:tcPr>
          <w:p w14:paraId="0B22684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21B35537" w14:textId="77777777" w:rsidTr="00331505">
        <w:trPr>
          <w:trHeight w:val="288"/>
        </w:trPr>
        <w:tc>
          <w:tcPr>
            <w:tcW w:w="551" w:type="pct"/>
          </w:tcPr>
          <w:p w14:paraId="4F7CD11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5.</w:t>
            </w:r>
          </w:p>
        </w:tc>
        <w:tc>
          <w:tcPr>
            <w:tcW w:w="2098" w:type="pct"/>
          </w:tcPr>
          <w:p w14:paraId="026F15CA"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Race/Ethnicity </w:t>
            </w:r>
            <w:r w:rsidRPr="008445F6">
              <w:rPr>
                <w:rFonts w:asciiTheme="minorHAnsi" w:hAnsiTheme="minorHAnsi"/>
                <w:b/>
                <w:szCs w:val="18"/>
              </w:rPr>
              <w:t>(Left Justified)</w:t>
            </w:r>
          </w:p>
        </w:tc>
        <w:tc>
          <w:tcPr>
            <w:tcW w:w="783" w:type="pct"/>
          </w:tcPr>
          <w:p w14:paraId="7AA3881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33</w:t>
            </w:r>
          </w:p>
        </w:tc>
        <w:tc>
          <w:tcPr>
            <w:tcW w:w="783" w:type="pct"/>
          </w:tcPr>
          <w:p w14:paraId="6EA91D3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38</w:t>
            </w:r>
          </w:p>
        </w:tc>
        <w:tc>
          <w:tcPr>
            <w:tcW w:w="785" w:type="pct"/>
          </w:tcPr>
          <w:p w14:paraId="68D3D58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00803841" w14:textId="77777777" w:rsidTr="00331505">
        <w:trPr>
          <w:trHeight w:val="288"/>
        </w:trPr>
        <w:tc>
          <w:tcPr>
            <w:tcW w:w="551" w:type="pct"/>
          </w:tcPr>
          <w:p w14:paraId="77D8E928"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6a.</w:t>
            </w:r>
          </w:p>
        </w:tc>
        <w:tc>
          <w:tcPr>
            <w:tcW w:w="2098" w:type="pct"/>
          </w:tcPr>
          <w:p w14:paraId="57759CFD"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Certification Category</w:t>
            </w:r>
          </w:p>
        </w:tc>
        <w:tc>
          <w:tcPr>
            <w:tcW w:w="783" w:type="pct"/>
          </w:tcPr>
          <w:p w14:paraId="561480A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39</w:t>
            </w:r>
          </w:p>
        </w:tc>
        <w:tc>
          <w:tcPr>
            <w:tcW w:w="783" w:type="pct"/>
          </w:tcPr>
          <w:p w14:paraId="6B998D3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39</w:t>
            </w:r>
          </w:p>
        </w:tc>
        <w:tc>
          <w:tcPr>
            <w:tcW w:w="785" w:type="pct"/>
          </w:tcPr>
          <w:p w14:paraId="7CCA85E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02B21883" w14:textId="77777777" w:rsidTr="00331505">
        <w:trPr>
          <w:trHeight w:val="288"/>
        </w:trPr>
        <w:tc>
          <w:tcPr>
            <w:tcW w:w="551" w:type="pct"/>
          </w:tcPr>
          <w:p w14:paraId="51FACBC9"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6b.</w:t>
            </w:r>
          </w:p>
        </w:tc>
        <w:tc>
          <w:tcPr>
            <w:tcW w:w="2098" w:type="pct"/>
          </w:tcPr>
          <w:p w14:paraId="1D68C460" w14:textId="77777777" w:rsidR="0040530A" w:rsidRPr="009660FE" w:rsidRDefault="0040530A" w:rsidP="00FB5A88">
            <w:pPr>
              <w:pStyle w:val="TableText-IPR"/>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59264" behindDoc="0" locked="0" layoutInCell="1" allowOverlap="1" wp14:anchorId="0D2B722E" wp14:editId="56C808A1">
                      <wp:simplePos x="0" y="0"/>
                      <wp:positionH relativeFrom="column">
                        <wp:posOffset>1281430</wp:posOffset>
                      </wp:positionH>
                      <wp:positionV relativeFrom="paragraph">
                        <wp:posOffset>11430</wp:posOffset>
                      </wp:positionV>
                      <wp:extent cx="352425" cy="457200"/>
                      <wp:effectExtent l="0" t="0" r="9525" b="19050"/>
                      <wp:wrapNone/>
                      <wp:docPr id="31" name="Group 31"/>
                      <wp:cNvGraphicFramePr/>
                      <a:graphic xmlns:a="http://schemas.openxmlformats.org/drawingml/2006/main">
                        <a:graphicData uri="http://schemas.microsoft.com/office/word/2010/wordprocessingGroup">
                          <wpg:wgp>
                            <wpg:cNvGrpSpPr/>
                            <wpg:grpSpPr>
                              <a:xfrm>
                                <a:off x="0" y="0"/>
                                <a:ext cx="352425" cy="457200"/>
                                <a:chOff x="0" y="0"/>
                                <a:chExt cx="352425" cy="457200"/>
                              </a:xfrm>
                            </wpg:grpSpPr>
                            <wps:wsp>
                              <wps:cNvPr id="5" name="AutoShape 376"/>
                              <wps:cNvSpPr>
                                <a:spLocks/>
                              </wps:cNvSpPr>
                              <wps:spPr bwMode="auto">
                                <a:xfrm>
                                  <a:off x="0" y="0"/>
                                  <a:ext cx="76200" cy="45720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
                              <wps:cNvSpPr txBox="1">
                                <a:spLocks noChangeArrowheads="1"/>
                              </wps:cNvSpPr>
                              <wps:spPr bwMode="auto">
                                <a:xfrm>
                                  <a:off x="123825" y="152400"/>
                                  <a:ext cx="228600" cy="190500"/>
                                </a:xfrm>
                                <a:prstGeom prst="rect">
                                  <a:avLst/>
                                </a:prstGeom>
                                <a:noFill/>
                                <a:ln w="9525">
                                  <a:noFill/>
                                  <a:miter lim="800000"/>
                                  <a:headEnd/>
                                  <a:tailEnd/>
                                </a:ln>
                              </wps:spPr>
                              <wps:txbx>
                                <w:txbxContent>
                                  <w:p w14:paraId="03B04626" w14:textId="77777777" w:rsidR="004965EF" w:rsidRPr="002A4CCC" w:rsidRDefault="004965EF" w:rsidP="0040530A">
                                    <w:pPr>
                                      <w:rPr>
                                        <w:b/>
                                        <w:sz w:val="18"/>
                                      </w:rPr>
                                    </w:pPr>
                                    <w:r w:rsidRPr="002A4CCC">
                                      <w:rPr>
                                        <w:b/>
                                        <w:sz w:val="18"/>
                                      </w:rPr>
                                      <w:t>OR</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8" style="position:absolute;margin-left:100.9pt;margin-top:.9pt;width:27.75pt;height:36pt;z-index:251659264;mso-width-relative:margin;mso-height-relative:margin" coordsize="3524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6" o:spid="_x0000_s1029" type="#_x0000_t88" style="position:absolute;width:76200;height:45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FXcMA&#10;AADaAAAADwAAAGRycy9kb3ducmV2LnhtbESPQUsDMRSE74L/ITyhF2mzVpR227SoIHhtK4XeHpvX&#10;ZOvmZdkXu2t/fSMIHoeZ+YZZrofQqDN1Ukc28DApQBFX0dbsDHzu3sczUJKQLTaRycAPCaxXtzdL&#10;LG3seUPnbXIqQ1hKNOBTakutpfIUUCaxJc7eMXYBU5ad07bDPsNDo6dF8awD1pwXPLb05qn62n4H&#10;A6d5cuLmvT9eqvvH/Wsjw+EixozuhpcFqERD+g//tT+sgSf4vZJv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2FXcMAAADaAAAADwAAAAAAAAAAAAAAAACYAgAAZHJzL2Rv&#10;d25yZXYueG1sUEsFBgAAAAAEAAQA9QAAAIgDAAAAAA==&#10;" strokecolor="#b12732"/>
                      <v:shape id="_x0000_s1030" type="#_x0000_t202" style="position:absolute;left:123825;top:152400;width:228600;height:190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03B04626" w14:textId="77777777" w:rsidR="004965EF" w:rsidRPr="002A4CCC" w:rsidRDefault="004965EF" w:rsidP="0040530A">
                              <w:pPr>
                                <w:rPr>
                                  <w:b/>
                                  <w:sz w:val="18"/>
                                </w:rPr>
                              </w:pPr>
                              <w:r w:rsidRPr="002A4CCC">
                                <w:rPr>
                                  <w:b/>
                                  <w:sz w:val="18"/>
                                </w:rPr>
                                <w:t>OR</w:t>
                              </w:r>
                            </w:p>
                          </w:txbxContent>
                        </v:textbox>
                      </v:shape>
                    </v:group>
                  </w:pict>
                </mc:Fallback>
              </mc:AlternateContent>
            </w:r>
            <w:r w:rsidRPr="009660FE">
              <w:rPr>
                <w:rFonts w:asciiTheme="minorHAnsi" w:hAnsiTheme="minorHAnsi"/>
                <w:szCs w:val="18"/>
              </w:rPr>
              <w:t>Expected Date of Delivery</w:t>
            </w:r>
          </w:p>
          <w:p w14:paraId="57425A76"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(MMDDYYYY) </w:t>
            </w:r>
          </w:p>
        </w:tc>
        <w:tc>
          <w:tcPr>
            <w:tcW w:w="783" w:type="pct"/>
          </w:tcPr>
          <w:p w14:paraId="2795349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40</w:t>
            </w:r>
          </w:p>
        </w:tc>
        <w:tc>
          <w:tcPr>
            <w:tcW w:w="783" w:type="pct"/>
          </w:tcPr>
          <w:p w14:paraId="220E4E0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47</w:t>
            </w:r>
          </w:p>
        </w:tc>
        <w:tc>
          <w:tcPr>
            <w:tcW w:w="785" w:type="pct"/>
          </w:tcPr>
          <w:p w14:paraId="19D45AF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72992D73" w14:textId="77777777" w:rsidTr="00331505">
        <w:trPr>
          <w:trHeight w:val="288"/>
        </w:trPr>
        <w:tc>
          <w:tcPr>
            <w:tcW w:w="551" w:type="pct"/>
          </w:tcPr>
          <w:p w14:paraId="0563133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6c.</w:t>
            </w:r>
          </w:p>
        </w:tc>
        <w:tc>
          <w:tcPr>
            <w:tcW w:w="2098" w:type="pct"/>
          </w:tcPr>
          <w:p w14:paraId="44E4CC3F" w14:textId="6A3EAAD7" w:rsidR="0040530A" w:rsidRPr="009660FE" w:rsidRDefault="0040530A" w:rsidP="00FB5A88">
            <w:pPr>
              <w:pStyle w:val="TableText-IPR"/>
              <w:rPr>
                <w:rFonts w:asciiTheme="minorHAnsi" w:hAnsiTheme="minorHAnsi"/>
                <w:szCs w:val="18"/>
              </w:rPr>
            </w:pPr>
            <w:r w:rsidRPr="009660FE">
              <w:rPr>
                <w:rFonts w:asciiTheme="minorHAnsi" w:hAnsiTheme="minorHAnsi"/>
                <w:szCs w:val="18"/>
              </w:rPr>
              <w:t>Weeks</w:t>
            </w:r>
            <w:r w:rsidR="004965EF">
              <w:rPr>
                <w:rFonts w:asciiTheme="minorHAnsi" w:hAnsiTheme="minorHAnsi"/>
                <w:szCs w:val="18"/>
              </w:rPr>
              <w:t>’</w:t>
            </w:r>
            <w:r w:rsidRPr="009660FE">
              <w:rPr>
                <w:rFonts w:asciiTheme="minorHAnsi" w:hAnsiTheme="minorHAnsi"/>
                <w:szCs w:val="18"/>
              </w:rPr>
              <w:t xml:space="preserve"> Gestation</w:t>
            </w:r>
          </w:p>
        </w:tc>
        <w:tc>
          <w:tcPr>
            <w:tcW w:w="783" w:type="pct"/>
          </w:tcPr>
          <w:p w14:paraId="187C5E4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48</w:t>
            </w:r>
          </w:p>
        </w:tc>
        <w:tc>
          <w:tcPr>
            <w:tcW w:w="783" w:type="pct"/>
          </w:tcPr>
          <w:p w14:paraId="7638BFD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49</w:t>
            </w:r>
          </w:p>
        </w:tc>
        <w:tc>
          <w:tcPr>
            <w:tcW w:w="785" w:type="pct"/>
          </w:tcPr>
          <w:p w14:paraId="7A24D8A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270F0E" w14:paraId="6ED7EE63" w14:textId="77777777" w:rsidTr="00331505">
        <w:trPr>
          <w:trHeight w:val="288"/>
        </w:trPr>
        <w:tc>
          <w:tcPr>
            <w:tcW w:w="551" w:type="pct"/>
          </w:tcPr>
          <w:p w14:paraId="7971956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7.</w:t>
            </w:r>
          </w:p>
        </w:tc>
        <w:tc>
          <w:tcPr>
            <w:tcW w:w="2098" w:type="pct"/>
          </w:tcPr>
          <w:p w14:paraId="157E7228" w14:textId="3A0BAEB7" w:rsidR="0040530A" w:rsidRPr="009660FE" w:rsidRDefault="0040530A" w:rsidP="00FB5A88">
            <w:pPr>
              <w:pStyle w:val="TableText-IPR"/>
              <w:rPr>
                <w:rFonts w:asciiTheme="minorHAnsi" w:hAnsiTheme="minorHAnsi"/>
                <w:szCs w:val="18"/>
              </w:rPr>
            </w:pPr>
            <w:r w:rsidRPr="009660FE">
              <w:rPr>
                <w:rFonts w:asciiTheme="minorHAnsi" w:hAnsiTheme="minorHAnsi"/>
                <w:szCs w:val="18"/>
              </w:rPr>
              <w:t>Date of Certification (MMDDYYYY)</w:t>
            </w:r>
          </w:p>
        </w:tc>
        <w:tc>
          <w:tcPr>
            <w:tcW w:w="783" w:type="pct"/>
          </w:tcPr>
          <w:p w14:paraId="2EEE303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50</w:t>
            </w:r>
          </w:p>
        </w:tc>
        <w:tc>
          <w:tcPr>
            <w:tcW w:w="783" w:type="pct"/>
          </w:tcPr>
          <w:p w14:paraId="02BD677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57</w:t>
            </w:r>
          </w:p>
        </w:tc>
        <w:tc>
          <w:tcPr>
            <w:tcW w:w="785" w:type="pct"/>
          </w:tcPr>
          <w:p w14:paraId="3737B2E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4859667E" w14:textId="77777777" w:rsidTr="00331505">
        <w:trPr>
          <w:trHeight w:val="288"/>
        </w:trPr>
        <w:tc>
          <w:tcPr>
            <w:tcW w:w="551" w:type="pct"/>
          </w:tcPr>
          <w:p w14:paraId="6CE136F6"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8.</w:t>
            </w:r>
          </w:p>
        </w:tc>
        <w:tc>
          <w:tcPr>
            <w:tcW w:w="2098" w:type="pct"/>
          </w:tcPr>
          <w:p w14:paraId="170663E5"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Sex</w:t>
            </w:r>
          </w:p>
        </w:tc>
        <w:tc>
          <w:tcPr>
            <w:tcW w:w="783" w:type="pct"/>
          </w:tcPr>
          <w:p w14:paraId="6B330AA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58</w:t>
            </w:r>
          </w:p>
        </w:tc>
        <w:tc>
          <w:tcPr>
            <w:tcW w:w="783" w:type="pct"/>
          </w:tcPr>
          <w:p w14:paraId="202C86E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58</w:t>
            </w:r>
          </w:p>
        </w:tc>
        <w:tc>
          <w:tcPr>
            <w:tcW w:w="785" w:type="pct"/>
          </w:tcPr>
          <w:p w14:paraId="67411F4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72C17E40" w14:textId="77777777" w:rsidTr="00331505">
        <w:trPr>
          <w:trHeight w:val="288"/>
        </w:trPr>
        <w:tc>
          <w:tcPr>
            <w:tcW w:w="551" w:type="pct"/>
          </w:tcPr>
          <w:p w14:paraId="28BDD41B"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9.</w:t>
            </w:r>
          </w:p>
        </w:tc>
        <w:tc>
          <w:tcPr>
            <w:tcW w:w="2098" w:type="pct"/>
          </w:tcPr>
          <w:p w14:paraId="157ECB9B"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Risk Priority Code</w:t>
            </w:r>
          </w:p>
        </w:tc>
        <w:tc>
          <w:tcPr>
            <w:tcW w:w="783" w:type="pct"/>
          </w:tcPr>
          <w:p w14:paraId="3C55AAD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59</w:t>
            </w:r>
          </w:p>
        </w:tc>
        <w:tc>
          <w:tcPr>
            <w:tcW w:w="783" w:type="pct"/>
          </w:tcPr>
          <w:p w14:paraId="3D87B00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59</w:t>
            </w:r>
          </w:p>
        </w:tc>
        <w:tc>
          <w:tcPr>
            <w:tcW w:w="785" w:type="pct"/>
          </w:tcPr>
          <w:p w14:paraId="1979DA8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293C1DD5" w14:textId="77777777" w:rsidTr="00331505">
        <w:trPr>
          <w:trHeight w:val="288"/>
        </w:trPr>
        <w:tc>
          <w:tcPr>
            <w:tcW w:w="551" w:type="pct"/>
          </w:tcPr>
          <w:p w14:paraId="04155E35"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10a.</w:t>
            </w:r>
          </w:p>
        </w:tc>
        <w:tc>
          <w:tcPr>
            <w:tcW w:w="2098" w:type="pct"/>
          </w:tcPr>
          <w:p w14:paraId="42CBBB98"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Participation in TANF</w:t>
            </w:r>
          </w:p>
        </w:tc>
        <w:tc>
          <w:tcPr>
            <w:tcW w:w="783" w:type="pct"/>
          </w:tcPr>
          <w:p w14:paraId="1CE893B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60</w:t>
            </w:r>
          </w:p>
        </w:tc>
        <w:tc>
          <w:tcPr>
            <w:tcW w:w="783" w:type="pct"/>
          </w:tcPr>
          <w:p w14:paraId="21783AC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60</w:t>
            </w:r>
          </w:p>
        </w:tc>
        <w:tc>
          <w:tcPr>
            <w:tcW w:w="785" w:type="pct"/>
          </w:tcPr>
          <w:p w14:paraId="1C74004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215749D7" w14:textId="77777777" w:rsidTr="00331505">
        <w:trPr>
          <w:trHeight w:val="288"/>
        </w:trPr>
        <w:tc>
          <w:tcPr>
            <w:tcW w:w="551" w:type="pct"/>
          </w:tcPr>
          <w:p w14:paraId="02512D0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10b.</w:t>
            </w:r>
          </w:p>
        </w:tc>
        <w:tc>
          <w:tcPr>
            <w:tcW w:w="2098" w:type="pct"/>
          </w:tcPr>
          <w:p w14:paraId="7F39254E"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Participation in SNAP</w:t>
            </w:r>
          </w:p>
        </w:tc>
        <w:tc>
          <w:tcPr>
            <w:tcW w:w="783" w:type="pct"/>
          </w:tcPr>
          <w:p w14:paraId="4E59114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61</w:t>
            </w:r>
          </w:p>
        </w:tc>
        <w:tc>
          <w:tcPr>
            <w:tcW w:w="783" w:type="pct"/>
          </w:tcPr>
          <w:p w14:paraId="49F8CFC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61</w:t>
            </w:r>
          </w:p>
        </w:tc>
        <w:tc>
          <w:tcPr>
            <w:tcW w:w="785" w:type="pct"/>
          </w:tcPr>
          <w:p w14:paraId="69489A6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67B60007" w14:textId="77777777" w:rsidTr="00331505">
        <w:trPr>
          <w:trHeight w:val="288"/>
        </w:trPr>
        <w:tc>
          <w:tcPr>
            <w:tcW w:w="551" w:type="pct"/>
          </w:tcPr>
          <w:p w14:paraId="2CB88556"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10c.</w:t>
            </w:r>
          </w:p>
        </w:tc>
        <w:tc>
          <w:tcPr>
            <w:tcW w:w="2098" w:type="pct"/>
          </w:tcPr>
          <w:p w14:paraId="3DE011FA"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Participation in Medicaid</w:t>
            </w:r>
          </w:p>
        </w:tc>
        <w:tc>
          <w:tcPr>
            <w:tcW w:w="783" w:type="pct"/>
          </w:tcPr>
          <w:p w14:paraId="581E869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62</w:t>
            </w:r>
          </w:p>
        </w:tc>
        <w:tc>
          <w:tcPr>
            <w:tcW w:w="783" w:type="pct"/>
          </w:tcPr>
          <w:p w14:paraId="261D9EA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62</w:t>
            </w:r>
          </w:p>
        </w:tc>
        <w:tc>
          <w:tcPr>
            <w:tcW w:w="785" w:type="pct"/>
          </w:tcPr>
          <w:p w14:paraId="595D348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40CD14C5" w14:textId="77777777" w:rsidTr="00331505">
        <w:trPr>
          <w:trHeight w:val="288"/>
        </w:trPr>
        <w:tc>
          <w:tcPr>
            <w:tcW w:w="551" w:type="pct"/>
          </w:tcPr>
          <w:p w14:paraId="4C2C0195"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11.</w:t>
            </w:r>
          </w:p>
        </w:tc>
        <w:tc>
          <w:tcPr>
            <w:tcW w:w="2098" w:type="pct"/>
          </w:tcPr>
          <w:p w14:paraId="4F458054"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Migrant Status</w:t>
            </w:r>
          </w:p>
        </w:tc>
        <w:tc>
          <w:tcPr>
            <w:tcW w:w="783" w:type="pct"/>
          </w:tcPr>
          <w:p w14:paraId="3858F02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63</w:t>
            </w:r>
          </w:p>
        </w:tc>
        <w:tc>
          <w:tcPr>
            <w:tcW w:w="783" w:type="pct"/>
          </w:tcPr>
          <w:p w14:paraId="4701051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63</w:t>
            </w:r>
          </w:p>
        </w:tc>
        <w:tc>
          <w:tcPr>
            <w:tcW w:w="785" w:type="pct"/>
          </w:tcPr>
          <w:p w14:paraId="0D2E35A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6FD753AE" w14:textId="77777777" w:rsidTr="00331505">
        <w:trPr>
          <w:trHeight w:val="288"/>
        </w:trPr>
        <w:tc>
          <w:tcPr>
            <w:tcW w:w="551" w:type="pct"/>
          </w:tcPr>
          <w:p w14:paraId="16A29FE3"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12.</w:t>
            </w:r>
          </w:p>
        </w:tc>
        <w:tc>
          <w:tcPr>
            <w:tcW w:w="2098" w:type="pct"/>
          </w:tcPr>
          <w:p w14:paraId="77DC8487"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Number in Family/Economic Unit</w:t>
            </w:r>
          </w:p>
        </w:tc>
        <w:tc>
          <w:tcPr>
            <w:tcW w:w="783" w:type="pct"/>
          </w:tcPr>
          <w:p w14:paraId="61D530A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64</w:t>
            </w:r>
          </w:p>
        </w:tc>
        <w:tc>
          <w:tcPr>
            <w:tcW w:w="783" w:type="pct"/>
          </w:tcPr>
          <w:p w14:paraId="4AB8F31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65</w:t>
            </w:r>
          </w:p>
        </w:tc>
        <w:tc>
          <w:tcPr>
            <w:tcW w:w="785" w:type="pct"/>
          </w:tcPr>
          <w:p w14:paraId="3453044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270F0E" w14:paraId="2E88FB79" w14:textId="77777777" w:rsidTr="00331505">
        <w:trPr>
          <w:trHeight w:val="288"/>
        </w:trPr>
        <w:tc>
          <w:tcPr>
            <w:tcW w:w="551" w:type="pct"/>
          </w:tcPr>
          <w:p w14:paraId="32B23625"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13a.</w:t>
            </w:r>
          </w:p>
        </w:tc>
        <w:tc>
          <w:tcPr>
            <w:tcW w:w="2098" w:type="pct"/>
          </w:tcPr>
          <w:p w14:paraId="79D3ED8C"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Family/Economic Unit Income</w:t>
            </w:r>
          </w:p>
        </w:tc>
        <w:tc>
          <w:tcPr>
            <w:tcW w:w="783" w:type="pct"/>
          </w:tcPr>
          <w:p w14:paraId="524D185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66</w:t>
            </w:r>
          </w:p>
        </w:tc>
        <w:tc>
          <w:tcPr>
            <w:tcW w:w="783" w:type="pct"/>
          </w:tcPr>
          <w:p w14:paraId="72AB541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70</w:t>
            </w:r>
          </w:p>
        </w:tc>
        <w:tc>
          <w:tcPr>
            <w:tcW w:w="785" w:type="pct"/>
          </w:tcPr>
          <w:p w14:paraId="31C6B13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5</w:t>
            </w:r>
          </w:p>
        </w:tc>
      </w:tr>
      <w:tr w:rsidR="0040530A" w:rsidRPr="00270F0E" w14:paraId="164B2797" w14:textId="77777777" w:rsidTr="00331505">
        <w:trPr>
          <w:trHeight w:val="288"/>
        </w:trPr>
        <w:tc>
          <w:tcPr>
            <w:tcW w:w="551" w:type="pct"/>
          </w:tcPr>
          <w:p w14:paraId="582413CB"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13b.</w:t>
            </w:r>
          </w:p>
        </w:tc>
        <w:tc>
          <w:tcPr>
            <w:tcW w:w="2098" w:type="pct"/>
          </w:tcPr>
          <w:p w14:paraId="7B182D7B"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Income Period</w:t>
            </w:r>
          </w:p>
        </w:tc>
        <w:tc>
          <w:tcPr>
            <w:tcW w:w="783" w:type="pct"/>
          </w:tcPr>
          <w:p w14:paraId="6995C69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71</w:t>
            </w:r>
          </w:p>
        </w:tc>
        <w:tc>
          <w:tcPr>
            <w:tcW w:w="783" w:type="pct"/>
          </w:tcPr>
          <w:p w14:paraId="31F1435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71</w:t>
            </w:r>
          </w:p>
        </w:tc>
        <w:tc>
          <w:tcPr>
            <w:tcW w:w="785" w:type="pct"/>
          </w:tcPr>
          <w:p w14:paraId="0FB10CF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5558226F" w14:textId="77777777" w:rsidTr="00331505">
        <w:trPr>
          <w:trHeight w:val="288"/>
        </w:trPr>
        <w:tc>
          <w:tcPr>
            <w:tcW w:w="551" w:type="pct"/>
          </w:tcPr>
          <w:p w14:paraId="5C3A86BF"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13c.</w:t>
            </w:r>
          </w:p>
        </w:tc>
        <w:tc>
          <w:tcPr>
            <w:tcW w:w="2098" w:type="pct"/>
          </w:tcPr>
          <w:p w14:paraId="4C5044BF"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Income Ranges</w:t>
            </w:r>
          </w:p>
        </w:tc>
        <w:tc>
          <w:tcPr>
            <w:tcW w:w="783" w:type="pct"/>
          </w:tcPr>
          <w:p w14:paraId="3E6A3AC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72</w:t>
            </w:r>
          </w:p>
        </w:tc>
        <w:tc>
          <w:tcPr>
            <w:tcW w:w="783" w:type="pct"/>
          </w:tcPr>
          <w:p w14:paraId="0C5E245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73</w:t>
            </w:r>
          </w:p>
        </w:tc>
        <w:tc>
          <w:tcPr>
            <w:tcW w:w="785" w:type="pct"/>
          </w:tcPr>
          <w:p w14:paraId="12A4BFA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270F0E" w14:paraId="54366C0B" w14:textId="77777777" w:rsidTr="00331505">
        <w:trPr>
          <w:trHeight w:val="288"/>
        </w:trPr>
        <w:tc>
          <w:tcPr>
            <w:tcW w:w="551" w:type="pct"/>
          </w:tcPr>
          <w:p w14:paraId="312DD6D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14a.</w:t>
            </w:r>
          </w:p>
        </w:tc>
        <w:tc>
          <w:tcPr>
            <w:tcW w:w="2098" w:type="pct"/>
          </w:tcPr>
          <w:p w14:paraId="4697B9C4" w14:textId="28BF1BEF"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1 </w:t>
            </w:r>
            <w:r w:rsidRPr="008445F6">
              <w:rPr>
                <w:rFonts w:asciiTheme="minorHAnsi" w:hAnsiTheme="minorHAnsi"/>
                <w:b/>
                <w:szCs w:val="18"/>
              </w:rPr>
              <w:t>(Left Justified)</w:t>
            </w:r>
          </w:p>
        </w:tc>
        <w:tc>
          <w:tcPr>
            <w:tcW w:w="783" w:type="pct"/>
          </w:tcPr>
          <w:p w14:paraId="45BE6ED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74</w:t>
            </w:r>
          </w:p>
        </w:tc>
        <w:tc>
          <w:tcPr>
            <w:tcW w:w="783" w:type="pct"/>
          </w:tcPr>
          <w:p w14:paraId="35B00C3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79</w:t>
            </w:r>
          </w:p>
        </w:tc>
        <w:tc>
          <w:tcPr>
            <w:tcW w:w="785" w:type="pct"/>
          </w:tcPr>
          <w:p w14:paraId="3DD29F4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0D9E4127" w14:textId="77777777" w:rsidTr="00331505">
        <w:trPr>
          <w:trHeight w:val="288"/>
        </w:trPr>
        <w:tc>
          <w:tcPr>
            <w:tcW w:w="551" w:type="pct"/>
          </w:tcPr>
          <w:p w14:paraId="46DBD3B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14b.</w:t>
            </w:r>
          </w:p>
        </w:tc>
        <w:tc>
          <w:tcPr>
            <w:tcW w:w="2098" w:type="pct"/>
          </w:tcPr>
          <w:p w14:paraId="7A56C928" w14:textId="469F6DF9"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2 </w:t>
            </w:r>
            <w:r w:rsidRPr="008445F6">
              <w:rPr>
                <w:rFonts w:asciiTheme="minorHAnsi" w:hAnsiTheme="minorHAnsi"/>
                <w:b/>
                <w:szCs w:val="18"/>
              </w:rPr>
              <w:t>(Left Justified)</w:t>
            </w:r>
          </w:p>
        </w:tc>
        <w:tc>
          <w:tcPr>
            <w:tcW w:w="783" w:type="pct"/>
          </w:tcPr>
          <w:p w14:paraId="6E6FF90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80</w:t>
            </w:r>
          </w:p>
        </w:tc>
        <w:tc>
          <w:tcPr>
            <w:tcW w:w="783" w:type="pct"/>
          </w:tcPr>
          <w:p w14:paraId="58B1077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85</w:t>
            </w:r>
          </w:p>
        </w:tc>
        <w:tc>
          <w:tcPr>
            <w:tcW w:w="785" w:type="pct"/>
          </w:tcPr>
          <w:p w14:paraId="1A78213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32643C6A" w14:textId="77777777" w:rsidTr="00331505">
        <w:trPr>
          <w:trHeight w:val="288"/>
        </w:trPr>
        <w:tc>
          <w:tcPr>
            <w:tcW w:w="551" w:type="pct"/>
          </w:tcPr>
          <w:p w14:paraId="0B361B4F"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14c.</w:t>
            </w:r>
          </w:p>
        </w:tc>
        <w:tc>
          <w:tcPr>
            <w:tcW w:w="2098" w:type="pct"/>
          </w:tcPr>
          <w:p w14:paraId="35C26AA2" w14:textId="6D4AD49A"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3 </w:t>
            </w:r>
            <w:r w:rsidRPr="008445F6">
              <w:rPr>
                <w:rFonts w:asciiTheme="minorHAnsi" w:hAnsiTheme="minorHAnsi"/>
                <w:b/>
                <w:szCs w:val="18"/>
              </w:rPr>
              <w:t>(Left Justified)</w:t>
            </w:r>
          </w:p>
        </w:tc>
        <w:tc>
          <w:tcPr>
            <w:tcW w:w="783" w:type="pct"/>
          </w:tcPr>
          <w:p w14:paraId="7E81A6E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86</w:t>
            </w:r>
          </w:p>
        </w:tc>
        <w:tc>
          <w:tcPr>
            <w:tcW w:w="783" w:type="pct"/>
          </w:tcPr>
          <w:p w14:paraId="4EEC2AB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91</w:t>
            </w:r>
          </w:p>
        </w:tc>
        <w:tc>
          <w:tcPr>
            <w:tcW w:w="785" w:type="pct"/>
          </w:tcPr>
          <w:p w14:paraId="553020B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2F7397BA" w14:textId="77777777" w:rsidTr="00331505">
        <w:trPr>
          <w:trHeight w:val="288"/>
        </w:trPr>
        <w:tc>
          <w:tcPr>
            <w:tcW w:w="551" w:type="pct"/>
          </w:tcPr>
          <w:p w14:paraId="4A6E74D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14d.</w:t>
            </w:r>
          </w:p>
        </w:tc>
        <w:tc>
          <w:tcPr>
            <w:tcW w:w="2098" w:type="pct"/>
          </w:tcPr>
          <w:p w14:paraId="0A8631A2" w14:textId="6ACB0E68"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4 </w:t>
            </w:r>
            <w:r w:rsidRPr="008445F6">
              <w:rPr>
                <w:rFonts w:asciiTheme="minorHAnsi" w:hAnsiTheme="minorHAnsi"/>
                <w:b/>
                <w:szCs w:val="18"/>
              </w:rPr>
              <w:t>(Left Justified)</w:t>
            </w:r>
          </w:p>
        </w:tc>
        <w:tc>
          <w:tcPr>
            <w:tcW w:w="783" w:type="pct"/>
          </w:tcPr>
          <w:p w14:paraId="592AC42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92</w:t>
            </w:r>
          </w:p>
        </w:tc>
        <w:tc>
          <w:tcPr>
            <w:tcW w:w="783" w:type="pct"/>
          </w:tcPr>
          <w:p w14:paraId="58B4F89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97</w:t>
            </w:r>
          </w:p>
        </w:tc>
        <w:tc>
          <w:tcPr>
            <w:tcW w:w="785" w:type="pct"/>
          </w:tcPr>
          <w:p w14:paraId="31B2B26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680025DD" w14:textId="77777777" w:rsidTr="00331505">
        <w:trPr>
          <w:trHeight w:val="288"/>
        </w:trPr>
        <w:tc>
          <w:tcPr>
            <w:tcW w:w="551" w:type="pct"/>
          </w:tcPr>
          <w:p w14:paraId="009080C8"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14e.</w:t>
            </w:r>
          </w:p>
        </w:tc>
        <w:tc>
          <w:tcPr>
            <w:tcW w:w="2098" w:type="pct"/>
          </w:tcPr>
          <w:p w14:paraId="42A933B3" w14:textId="0AF48C5E"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5 </w:t>
            </w:r>
            <w:r w:rsidRPr="008445F6">
              <w:rPr>
                <w:rFonts w:asciiTheme="minorHAnsi" w:hAnsiTheme="minorHAnsi"/>
                <w:b/>
                <w:szCs w:val="18"/>
              </w:rPr>
              <w:t>(Left Justified)</w:t>
            </w:r>
          </w:p>
        </w:tc>
        <w:tc>
          <w:tcPr>
            <w:tcW w:w="783" w:type="pct"/>
          </w:tcPr>
          <w:p w14:paraId="703138F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98</w:t>
            </w:r>
          </w:p>
        </w:tc>
        <w:tc>
          <w:tcPr>
            <w:tcW w:w="783" w:type="pct"/>
          </w:tcPr>
          <w:p w14:paraId="2B631FF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103</w:t>
            </w:r>
          </w:p>
        </w:tc>
        <w:tc>
          <w:tcPr>
            <w:tcW w:w="785" w:type="pct"/>
          </w:tcPr>
          <w:p w14:paraId="14CF190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1CF1CC66" w14:textId="77777777" w:rsidTr="00331505">
        <w:trPr>
          <w:trHeight w:val="288"/>
        </w:trPr>
        <w:tc>
          <w:tcPr>
            <w:tcW w:w="551" w:type="pct"/>
          </w:tcPr>
          <w:p w14:paraId="68B986F2"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14f.</w:t>
            </w:r>
          </w:p>
        </w:tc>
        <w:tc>
          <w:tcPr>
            <w:tcW w:w="2098" w:type="pct"/>
          </w:tcPr>
          <w:p w14:paraId="307ACED4" w14:textId="62B9AADE"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6 </w:t>
            </w:r>
            <w:r w:rsidRPr="008445F6">
              <w:rPr>
                <w:rFonts w:asciiTheme="minorHAnsi" w:hAnsiTheme="minorHAnsi"/>
                <w:b/>
                <w:szCs w:val="18"/>
              </w:rPr>
              <w:t>(Left Justified)</w:t>
            </w:r>
          </w:p>
        </w:tc>
        <w:tc>
          <w:tcPr>
            <w:tcW w:w="783" w:type="pct"/>
          </w:tcPr>
          <w:p w14:paraId="725D577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104</w:t>
            </w:r>
          </w:p>
        </w:tc>
        <w:tc>
          <w:tcPr>
            <w:tcW w:w="783" w:type="pct"/>
          </w:tcPr>
          <w:p w14:paraId="01F1F9E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109</w:t>
            </w:r>
          </w:p>
        </w:tc>
        <w:tc>
          <w:tcPr>
            <w:tcW w:w="785" w:type="pct"/>
          </w:tcPr>
          <w:p w14:paraId="3B0DD6A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184D89F6" w14:textId="77777777" w:rsidTr="00331505">
        <w:trPr>
          <w:trHeight w:val="288"/>
        </w:trPr>
        <w:tc>
          <w:tcPr>
            <w:tcW w:w="551" w:type="pct"/>
          </w:tcPr>
          <w:p w14:paraId="033B20DA"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14g.</w:t>
            </w:r>
          </w:p>
        </w:tc>
        <w:tc>
          <w:tcPr>
            <w:tcW w:w="2098" w:type="pct"/>
          </w:tcPr>
          <w:p w14:paraId="0E67FCBA" w14:textId="07DCF3BF" w:rsidR="0040530A" w:rsidRPr="009660FE" w:rsidRDefault="0040530A">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7 </w:t>
            </w:r>
            <w:r w:rsidRPr="008445F6">
              <w:rPr>
                <w:rFonts w:asciiTheme="minorHAnsi" w:hAnsiTheme="minorHAnsi"/>
                <w:b/>
                <w:szCs w:val="18"/>
              </w:rPr>
              <w:t>(Left Justified)</w:t>
            </w:r>
          </w:p>
        </w:tc>
        <w:tc>
          <w:tcPr>
            <w:tcW w:w="783" w:type="pct"/>
          </w:tcPr>
          <w:p w14:paraId="4657218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110</w:t>
            </w:r>
          </w:p>
        </w:tc>
        <w:tc>
          <w:tcPr>
            <w:tcW w:w="783" w:type="pct"/>
          </w:tcPr>
          <w:p w14:paraId="17ADD3C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115</w:t>
            </w:r>
          </w:p>
        </w:tc>
        <w:tc>
          <w:tcPr>
            <w:tcW w:w="785" w:type="pct"/>
          </w:tcPr>
          <w:p w14:paraId="02A1E7F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588723B7" w14:textId="77777777" w:rsidTr="00331505">
        <w:trPr>
          <w:trHeight w:val="288"/>
        </w:trPr>
        <w:tc>
          <w:tcPr>
            <w:tcW w:w="551" w:type="pct"/>
          </w:tcPr>
          <w:p w14:paraId="71B26CEC"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14h.</w:t>
            </w:r>
          </w:p>
        </w:tc>
        <w:tc>
          <w:tcPr>
            <w:tcW w:w="2098" w:type="pct"/>
          </w:tcPr>
          <w:p w14:paraId="6509804F" w14:textId="427FABD8"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8 </w:t>
            </w:r>
            <w:r w:rsidRPr="008445F6">
              <w:rPr>
                <w:rFonts w:asciiTheme="minorHAnsi" w:hAnsiTheme="minorHAnsi"/>
                <w:b/>
                <w:szCs w:val="18"/>
              </w:rPr>
              <w:t>(Left Justified)</w:t>
            </w:r>
          </w:p>
        </w:tc>
        <w:tc>
          <w:tcPr>
            <w:tcW w:w="783" w:type="pct"/>
          </w:tcPr>
          <w:p w14:paraId="388C4A2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116</w:t>
            </w:r>
          </w:p>
        </w:tc>
        <w:tc>
          <w:tcPr>
            <w:tcW w:w="783" w:type="pct"/>
          </w:tcPr>
          <w:p w14:paraId="7906039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121</w:t>
            </w:r>
          </w:p>
        </w:tc>
        <w:tc>
          <w:tcPr>
            <w:tcW w:w="785" w:type="pct"/>
          </w:tcPr>
          <w:p w14:paraId="76C401D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69F025C8" w14:textId="77777777" w:rsidTr="00331505">
        <w:trPr>
          <w:trHeight w:val="288"/>
        </w:trPr>
        <w:tc>
          <w:tcPr>
            <w:tcW w:w="551" w:type="pct"/>
          </w:tcPr>
          <w:p w14:paraId="53720D81"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14i.</w:t>
            </w:r>
          </w:p>
        </w:tc>
        <w:tc>
          <w:tcPr>
            <w:tcW w:w="2098" w:type="pct"/>
          </w:tcPr>
          <w:p w14:paraId="597CE886" w14:textId="36F065EB"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9 </w:t>
            </w:r>
            <w:r w:rsidRPr="008445F6">
              <w:rPr>
                <w:rFonts w:asciiTheme="minorHAnsi" w:hAnsiTheme="minorHAnsi"/>
                <w:b/>
                <w:szCs w:val="18"/>
              </w:rPr>
              <w:t>(Left Justified)</w:t>
            </w:r>
          </w:p>
        </w:tc>
        <w:tc>
          <w:tcPr>
            <w:tcW w:w="783" w:type="pct"/>
          </w:tcPr>
          <w:p w14:paraId="27F154A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122</w:t>
            </w:r>
          </w:p>
        </w:tc>
        <w:tc>
          <w:tcPr>
            <w:tcW w:w="783" w:type="pct"/>
          </w:tcPr>
          <w:p w14:paraId="7048E9F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127</w:t>
            </w:r>
          </w:p>
        </w:tc>
        <w:tc>
          <w:tcPr>
            <w:tcW w:w="785" w:type="pct"/>
          </w:tcPr>
          <w:p w14:paraId="3845D45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09F7C2E4" w14:textId="77777777" w:rsidTr="00331505">
        <w:trPr>
          <w:trHeight w:val="288"/>
        </w:trPr>
        <w:tc>
          <w:tcPr>
            <w:tcW w:w="551" w:type="pct"/>
          </w:tcPr>
          <w:p w14:paraId="3CE6667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14j.</w:t>
            </w:r>
          </w:p>
        </w:tc>
        <w:tc>
          <w:tcPr>
            <w:tcW w:w="2098" w:type="pct"/>
          </w:tcPr>
          <w:p w14:paraId="6DF69469" w14:textId="3F82CA27" w:rsidR="0040530A" w:rsidRPr="009660FE" w:rsidRDefault="0040530A" w:rsidP="00FB5A88">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10 </w:t>
            </w:r>
            <w:r w:rsidRPr="008445F6">
              <w:rPr>
                <w:rFonts w:asciiTheme="minorHAnsi" w:hAnsiTheme="minorHAnsi"/>
                <w:b/>
                <w:szCs w:val="18"/>
              </w:rPr>
              <w:t>(Left Justified)</w:t>
            </w:r>
          </w:p>
        </w:tc>
        <w:tc>
          <w:tcPr>
            <w:tcW w:w="783" w:type="pct"/>
          </w:tcPr>
          <w:p w14:paraId="27A8798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128</w:t>
            </w:r>
          </w:p>
        </w:tc>
        <w:tc>
          <w:tcPr>
            <w:tcW w:w="783" w:type="pct"/>
          </w:tcPr>
          <w:p w14:paraId="054B13C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133</w:t>
            </w:r>
          </w:p>
        </w:tc>
        <w:tc>
          <w:tcPr>
            <w:tcW w:w="785" w:type="pct"/>
          </w:tcPr>
          <w:p w14:paraId="2C4263B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4666DC08" w14:textId="77777777" w:rsidTr="00331505">
        <w:trPr>
          <w:trHeight w:val="288"/>
        </w:trPr>
        <w:tc>
          <w:tcPr>
            <w:tcW w:w="551" w:type="pct"/>
          </w:tcPr>
          <w:p w14:paraId="00FC57C9"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15a.</w:t>
            </w:r>
          </w:p>
        </w:tc>
        <w:tc>
          <w:tcPr>
            <w:tcW w:w="2098" w:type="pct"/>
          </w:tcPr>
          <w:p w14:paraId="6BC05AE9"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Hemoglobin</w:t>
            </w:r>
          </w:p>
        </w:tc>
        <w:tc>
          <w:tcPr>
            <w:tcW w:w="783" w:type="pct"/>
          </w:tcPr>
          <w:p w14:paraId="4D6C92E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134</w:t>
            </w:r>
          </w:p>
        </w:tc>
        <w:tc>
          <w:tcPr>
            <w:tcW w:w="783" w:type="pct"/>
          </w:tcPr>
          <w:p w14:paraId="594BBF3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136</w:t>
            </w:r>
          </w:p>
        </w:tc>
        <w:tc>
          <w:tcPr>
            <w:tcW w:w="785" w:type="pct"/>
          </w:tcPr>
          <w:p w14:paraId="49F490E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w:t>
            </w:r>
          </w:p>
        </w:tc>
      </w:tr>
      <w:tr w:rsidR="0040530A" w:rsidRPr="00270F0E" w14:paraId="3458148C" w14:textId="77777777" w:rsidTr="00331505">
        <w:trPr>
          <w:trHeight w:val="288"/>
        </w:trPr>
        <w:tc>
          <w:tcPr>
            <w:tcW w:w="551" w:type="pct"/>
          </w:tcPr>
          <w:p w14:paraId="73140601"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15b.</w:t>
            </w:r>
          </w:p>
        </w:tc>
        <w:tc>
          <w:tcPr>
            <w:tcW w:w="2098" w:type="pct"/>
          </w:tcPr>
          <w:p w14:paraId="6237522B"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Hematocrit</w:t>
            </w:r>
          </w:p>
        </w:tc>
        <w:tc>
          <w:tcPr>
            <w:tcW w:w="783" w:type="pct"/>
          </w:tcPr>
          <w:p w14:paraId="7F58148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137</w:t>
            </w:r>
          </w:p>
        </w:tc>
        <w:tc>
          <w:tcPr>
            <w:tcW w:w="783" w:type="pct"/>
          </w:tcPr>
          <w:p w14:paraId="7119A31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139</w:t>
            </w:r>
          </w:p>
        </w:tc>
        <w:tc>
          <w:tcPr>
            <w:tcW w:w="785" w:type="pct"/>
          </w:tcPr>
          <w:p w14:paraId="7F928DD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w:t>
            </w:r>
          </w:p>
        </w:tc>
      </w:tr>
      <w:tr w:rsidR="0040530A" w:rsidRPr="00270F0E" w14:paraId="089E4CA7" w14:textId="77777777" w:rsidTr="00331505">
        <w:trPr>
          <w:trHeight w:val="288"/>
        </w:trPr>
        <w:tc>
          <w:tcPr>
            <w:tcW w:w="551" w:type="pct"/>
          </w:tcPr>
          <w:p w14:paraId="3219158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15c.</w:t>
            </w:r>
          </w:p>
        </w:tc>
        <w:tc>
          <w:tcPr>
            <w:tcW w:w="2098" w:type="pct"/>
          </w:tcPr>
          <w:p w14:paraId="075CA222"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Date of Blood Test (MMDDYYYY)</w:t>
            </w:r>
          </w:p>
        </w:tc>
        <w:tc>
          <w:tcPr>
            <w:tcW w:w="783" w:type="pct"/>
          </w:tcPr>
          <w:p w14:paraId="07C4B90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140</w:t>
            </w:r>
          </w:p>
        </w:tc>
        <w:tc>
          <w:tcPr>
            <w:tcW w:w="783" w:type="pct"/>
          </w:tcPr>
          <w:p w14:paraId="20FA669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147</w:t>
            </w:r>
          </w:p>
        </w:tc>
        <w:tc>
          <w:tcPr>
            <w:tcW w:w="785" w:type="pct"/>
          </w:tcPr>
          <w:p w14:paraId="413E285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4A81A6E5" w14:textId="77777777" w:rsidTr="00331505">
        <w:trPr>
          <w:trHeight w:val="288"/>
        </w:trPr>
        <w:tc>
          <w:tcPr>
            <w:tcW w:w="551" w:type="pct"/>
          </w:tcPr>
          <w:p w14:paraId="3BEF5B3D"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16a(i).</w:t>
            </w:r>
          </w:p>
        </w:tc>
        <w:tc>
          <w:tcPr>
            <w:tcW w:w="2098" w:type="pct"/>
          </w:tcPr>
          <w:p w14:paraId="688C1251" w14:textId="77777777" w:rsidR="0040530A" w:rsidRPr="009660FE" w:rsidRDefault="0040530A" w:rsidP="00FB5A88">
            <w:pPr>
              <w:pStyle w:val="TableText-IPR"/>
              <w:spacing w:before="40"/>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60288" behindDoc="0" locked="0" layoutInCell="1" allowOverlap="1" wp14:anchorId="52FFF1FD" wp14:editId="3FF34729">
                      <wp:simplePos x="0" y="0"/>
                      <wp:positionH relativeFrom="column">
                        <wp:posOffset>1585595</wp:posOffset>
                      </wp:positionH>
                      <wp:positionV relativeFrom="paragraph">
                        <wp:posOffset>4445</wp:posOffset>
                      </wp:positionV>
                      <wp:extent cx="828675" cy="638175"/>
                      <wp:effectExtent l="0" t="0" r="9525" b="28575"/>
                      <wp:wrapNone/>
                      <wp:docPr id="293" name="Group 293"/>
                      <wp:cNvGraphicFramePr/>
                      <a:graphic xmlns:a="http://schemas.openxmlformats.org/drawingml/2006/main">
                        <a:graphicData uri="http://schemas.microsoft.com/office/word/2010/wordprocessingGroup">
                          <wpg:wgp>
                            <wpg:cNvGrpSpPr/>
                            <wpg:grpSpPr>
                              <a:xfrm>
                                <a:off x="0" y="0"/>
                                <a:ext cx="828675" cy="638175"/>
                                <a:chOff x="0" y="0"/>
                                <a:chExt cx="828675" cy="457200"/>
                              </a:xfrm>
                            </wpg:grpSpPr>
                            <wps:wsp>
                              <wps:cNvPr id="289" name="AutoShape 376"/>
                              <wps:cNvSpPr>
                                <a:spLocks/>
                              </wps:cNvSpPr>
                              <wps:spPr bwMode="auto">
                                <a:xfrm>
                                  <a:off x="0" y="0"/>
                                  <a:ext cx="76200" cy="45720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2"/>
                              <wps:cNvSpPr txBox="1">
                                <a:spLocks noChangeArrowheads="1"/>
                              </wps:cNvSpPr>
                              <wps:spPr bwMode="auto">
                                <a:xfrm>
                                  <a:off x="95250" y="95250"/>
                                  <a:ext cx="733425" cy="361950"/>
                                </a:xfrm>
                                <a:prstGeom prst="rect">
                                  <a:avLst/>
                                </a:prstGeom>
                                <a:noFill/>
                                <a:ln w="9525">
                                  <a:noFill/>
                                  <a:miter lim="800000"/>
                                  <a:headEnd/>
                                  <a:tailEnd/>
                                </a:ln>
                              </wps:spPr>
                              <wps:txbx>
                                <w:txbxContent>
                                  <w:p w14:paraId="1C7FCF03" w14:textId="77777777" w:rsidR="004965EF" w:rsidRPr="002A4CCC" w:rsidRDefault="004965EF" w:rsidP="0040530A">
                                    <w:pPr>
                                      <w:rPr>
                                        <w:b/>
                                        <w:sz w:val="18"/>
                                      </w:rPr>
                                    </w:pPr>
                                    <w:r>
                                      <w:rPr>
                                        <w:b/>
                                        <w:sz w:val="18"/>
                                      </w:rPr>
                                      <w:t>Report pounds       or grams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3" o:spid="_x0000_s1031" style="position:absolute;margin-left:124.85pt;margin-top:.35pt;width:65.25pt;height:50.25pt;z-index:251660288;mso-width-relative:margin;mso-height-relative:margin" coordsize="828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">
                      <v:shape id="AutoShape 376" o:spid="_x0000_s1032" type="#_x0000_t88" style="position:absolute;width:7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oV8QA&#10;AADcAAAADwAAAGRycy9kb3ducmV2LnhtbESPQUsDMRSE74L/ITzBi9hsW5Du2rRYQejVKoK3x+Y1&#10;Wd28LPtid9tfbwqFHoeZ+YZZrsfQqgP10kQ2MJ0UoIjraBt2Bj4/3h4XoCQhW2wjk4EjCaxXtzdL&#10;rGwc+J0Ou+RUhrBUaMCn1FVaS+0poExiR5y9fewDpix7p22PQ4aHVs+K4kkHbDgveOzo1VP9u/sL&#10;Bn7K5MSVg9+f6of516aV8fskxtzfjS/PoBKN6Rq+tLfWwGxRwvlMPgJ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6FfEAAAA3AAAAA8AAAAAAAAAAAAAAAAAmAIAAGRycy9k&#10;b3ducmV2LnhtbFBLBQYAAAAABAAEAPUAAACJAwAAAAA=&#10;" strokecolor="#b12732"/>
                      <v:shape id="_x0000_s1033" type="#_x0000_t202" style="position:absolute;left:952;top:952;width:7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14:paraId="1C7FCF03" w14:textId="77777777" w:rsidR="004965EF" w:rsidRPr="002A4CCC" w:rsidRDefault="004965EF" w:rsidP="0040530A">
                              <w:pPr>
                                <w:rPr>
                                  <w:b/>
                                  <w:sz w:val="18"/>
                                </w:rPr>
                              </w:pPr>
                              <w:r>
                                <w:rPr>
                                  <w:b/>
                                  <w:sz w:val="18"/>
                                </w:rPr>
                                <w:t>Report pounds       or grams</w:t>
                              </w:r>
                            </w:p>
                          </w:txbxContent>
                        </v:textbox>
                      </v:shape>
                    </v:group>
                  </w:pict>
                </mc:Fallback>
              </mc:AlternateContent>
            </w:r>
            <w:r w:rsidRPr="009660FE">
              <w:rPr>
                <w:rFonts w:asciiTheme="minorHAnsi" w:hAnsiTheme="minorHAnsi"/>
                <w:szCs w:val="18"/>
              </w:rPr>
              <w:t>Participant’s Weight in Pounds</w:t>
            </w:r>
          </w:p>
        </w:tc>
        <w:tc>
          <w:tcPr>
            <w:tcW w:w="783" w:type="pct"/>
          </w:tcPr>
          <w:p w14:paraId="60A7A17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148</w:t>
            </w:r>
          </w:p>
        </w:tc>
        <w:tc>
          <w:tcPr>
            <w:tcW w:w="783" w:type="pct"/>
          </w:tcPr>
          <w:p w14:paraId="19EB201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150</w:t>
            </w:r>
          </w:p>
        </w:tc>
        <w:tc>
          <w:tcPr>
            <w:tcW w:w="785" w:type="pct"/>
          </w:tcPr>
          <w:p w14:paraId="6C3BBAF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w:t>
            </w:r>
          </w:p>
        </w:tc>
      </w:tr>
      <w:tr w:rsidR="0040530A" w:rsidRPr="00270F0E" w14:paraId="45A94F46" w14:textId="77777777" w:rsidTr="00331505">
        <w:trPr>
          <w:trHeight w:val="288"/>
        </w:trPr>
        <w:tc>
          <w:tcPr>
            <w:tcW w:w="551" w:type="pct"/>
          </w:tcPr>
          <w:p w14:paraId="6AEC8C5C"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16a(ii).</w:t>
            </w:r>
          </w:p>
        </w:tc>
        <w:tc>
          <w:tcPr>
            <w:tcW w:w="2098" w:type="pct"/>
          </w:tcPr>
          <w:p w14:paraId="0FD19837"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Nearest Quarter Pound of</w:t>
            </w:r>
            <w:r w:rsidRPr="009660FE">
              <w:rPr>
                <w:rFonts w:asciiTheme="minorHAnsi" w:hAnsiTheme="minorHAnsi"/>
                <w:szCs w:val="18"/>
              </w:rPr>
              <w:tab/>
            </w:r>
            <w:r w:rsidRPr="009660FE">
              <w:rPr>
                <w:rFonts w:asciiTheme="minorHAnsi" w:hAnsiTheme="minorHAnsi"/>
                <w:szCs w:val="18"/>
              </w:rPr>
              <w:br/>
              <w:t>Participant’s Weight</w:t>
            </w:r>
            <w:r w:rsidRPr="009660FE">
              <w:rPr>
                <w:rFonts w:asciiTheme="minorHAnsi" w:hAnsiTheme="minorHAnsi"/>
                <w:szCs w:val="18"/>
              </w:rPr>
              <w:tab/>
              <w:t xml:space="preserve"> </w:t>
            </w:r>
          </w:p>
        </w:tc>
        <w:tc>
          <w:tcPr>
            <w:tcW w:w="783" w:type="pct"/>
          </w:tcPr>
          <w:p w14:paraId="76C933F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151</w:t>
            </w:r>
          </w:p>
        </w:tc>
        <w:tc>
          <w:tcPr>
            <w:tcW w:w="783" w:type="pct"/>
          </w:tcPr>
          <w:p w14:paraId="1FDAAD1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151</w:t>
            </w:r>
          </w:p>
        </w:tc>
        <w:tc>
          <w:tcPr>
            <w:tcW w:w="785" w:type="pct"/>
          </w:tcPr>
          <w:p w14:paraId="232E636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27EFDD5D" w14:textId="77777777" w:rsidTr="00331505">
        <w:trPr>
          <w:trHeight w:val="288"/>
        </w:trPr>
        <w:tc>
          <w:tcPr>
            <w:tcW w:w="551" w:type="pct"/>
          </w:tcPr>
          <w:p w14:paraId="0B5301E1"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16b.</w:t>
            </w:r>
          </w:p>
        </w:tc>
        <w:tc>
          <w:tcPr>
            <w:tcW w:w="2098" w:type="pct"/>
          </w:tcPr>
          <w:p w14:paraId="0A7BD93A"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Participant’s Weight in Grams</w:t>
            </w:r>
          </w:p>
        </w:tc>
        <w:tc>
          <w:tcPr>
            <w:tcW w:w="783" w:type="pct"/>
          </w:tcPr>
          <w:p w14:paraId="4C493A4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152</w:t>
            </w:r>
          </w:p>
        </w:tc>
        <w:tc>
          <w:tcPr>
            <w:tcW w:w="783" w:type="pct"/>
          </w:tcPr>
          <w:p w14:paraId="304E403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157</w:t>
            </w:r>
          </w:p>
        </w:tc>
        <w:tc>
          <w:tcPr>
            <w:tcW w:w="785" w:type="pct"/>
          </w:tcPr>
          <w:p w14:paraId="45033AB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6</w:t>
            </w:r>
          </w:p>
        </w:tc>
      </w:tr>
      <w:tr w:rsidR="0040530A" w:rsidRPr="00270F0E" w14:paraId="1CA48ACB" w14:textId="77777777" w:rsidTr="00331505">
        <w:trPr>
          <w:trHeight w:val="288"/>
        </w:trPr>
        <w:tc>
          <w:tcPr>
            <w:tcW w:w="551" w:type="pct"/>
          </w:tcPr>
          <w:p w14:paraId="380C07AF"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17a(i).</w:t>
            </w:r>
          </w:p>
        </w:tc>
        <w:tc>
          <w:tcPr>
            <w:tcW w:w="2098" w:type="pct"/>
          </w:tcPr>
          <w:p w14:paraId="408FA8AE" w14:textId="77777777" w:rsidR="0040530A" w:rsidRPr="009660FE" w:rsidRDefault="0040530A" w:rsidP="00FB5A88">
            <w:pPr>
              <w:pStyle w:val="TableText-IPR"/>
              <w:spacing w:before="40"/>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61312" behindDoc="0" locked="0" layoutInCell="1" allowOverlap="1" wp14:anchorId="72FDB7F9" wp14:editId="0A87C19F">
                      <wp:simplePos x="0" y="0"/>
                      <wp:positionH relativeFrom="column">
                        <wp:posOffset>1506855</wp:posOffset>
                      </wp:positionH>
                      <wp:positionV relativeFrom="paragraph">
                        <wp:posOffset>6985</wp:posOffset>
                      </wp:positionV>
                      <wp:extent cx="857250" cy="731520"/>
                      <wp:effectExtent l="0" t="0" r="0" b="11430"/>
                      <wp:wrapNone/>
                      <wp:docPr id="299" name="Group 299"/>
                      <wp:cNvGraphicFramePr/>
                      <a:graphic xmlns:a="http://schemas.openxmlformats.org/drawingml/2006/main">
                        <a:graphicData uri="http://schemas.microsoft.com/office/word/2010/wordprocessingGroup">
                          <wpg:wgp>
                            <wpg:cNvGrpSpPr/>
                            <wpg:grpSpPr>
                              <a:xfrm>
                                <a:off x="0" y="0"/>
                                <a:ext cx="857250" cy="731520"/>
                                <a:chOff x="0" y="0"/>
                                <a:chExt cx="857250" cy="731520"/>
                              </a:xfrm>
                            </wpg:grpSpPr>
                            <wps:wsp>
                              <wps:cNvPr id="295" name="AutoShape 376"/>
                              <wps:cNvSpPr>
                                <a:spLocks/>
                              </wps:cNvSpPr>
                              <wps:spPr bwMode="auto">
                                <a:xfrm>
                                  <a:off x="0" y="0"/>
                                  <a:ext cx="73025" cy="73152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2"/>
                              <wps:cNvSpPr txBox="1">
                                <a:spLocks noChangeArrowheads="1"/>
                              </wps:cNvSpPr>
                              <wps:spPr bwMode="auto">
                                <a:xfrm>
                                  <a:off x="123825" y="209550"/>
                                  <a:ext cx="733425" cy="323850"/>
                                </a:xfrm>
                                <a:prstGeom prst="rect">
                                  <a:avLst/>
                                </a:prstGeom>
                                <a:noFill/>
                                <a:ln w="9525">
                                  <a:noFill/>
                                  <a:miter lim="800000"/>
                                  <a:headEnd/>
                                  <a:tailEnd/>
                                </a:ln>
                              </wps:spPr>
                              <wps:txbx>
                                <w:txbxContent>
                                  <w:p w14:paraId="6E356A32" w14:textId="77777777" w:rsidR="004965EF" w:rsidRPr="002A4CCC" w:rsidRDefault="004965EF" w:rsidP="0040530A">
                                    <w:pPr>
                                      <w:rPr>
                                        <w:b/>
                                        <w:sz w:val="18"/>
                                        <w:szCs w:val="18"/>
                                      </w:rPr>
                                    </w:pPr>
                                    <w:r w:rsidRPr="002A4CCC">
                                      <w:rPr>
                                        <w:b/>
                                        <w:sz w:val="18"/>
                                        <w:szCs w:val="18"/>
                                      </w:rPr>
                                      <w:t>R</w:t>
                                    </w:r>
                                    <w:r>
                                      <w:rPr>
                                        <w:b/>
                                        <w:sz w:val="18"/>
                                        <w:szCs w:val="18"/>
                                      </w:rPr>
                                      <w:t>eport inches</w:t>
                                    </w:r>
                                    <w:r w:rsidRPr="002A4CCC">
                                      <w:rPr>
                                        <w:b/>
                                        <w:sz w:val="18"/>
                                        <w:szCs w:val="18"/>
                                      </w:rPr>
                                      <w:t xml:space="preserve"> or centimeters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9" o:spid="_x0000_s1034" style="position:absolute;margin-left:118.65pt;margin-top:.55pt;width:67.5pt;height:57.6pt;z-index:251661312;mso-width-relative:margin;mso-height-relative:margin" coordsize="857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">
                      <v:shape id="AutoShape 376" o:spid="_x0000_s1035" type="#_x0000_t88" style="position:absolute;width:730;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tC8UA&#10;AADcAAAADwAAAGRycy9kb3ducmV2LnhtbESPQWvCQBSE74L/YXmF3szGFK1GV5FCS3MqpiJ4e2Sf&#10;SWj2bciuJv57Vyh4HGbmG2a9HUwjrtS52rKCaRSDIC6srrlUcPj9nCxAOI+ssbFMCm7kYLsZj9aY&#10;atvznq65L0WAsEtRQeV9m0rpiooMusi2xME7286gD7Irpe6wD3DTyCSO59JgzWGhwpY+Kir+8otR&#10;4I+3/ustO9bJcPk56el7ls3yTKnXl2G3AuFp8M/wf/tbK0iWM3ic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i0LxQAAANwAAAAPAAAAAAAAAAAAAAAAAJgCAABkcnMv&#10;ZG93bnJldi54bWxQSwUGAAAAAAQABAD1AAAAigMAAAAA&#10;" adj="1078" strokecolor="#b12732"/>
                      <v:shape id="_x0000_s1036" type="#_x0000_t202" style="position:absolute;left:1238;top:2095;width:733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14:paraId="6E356A32" w14:textId="77777777" w:rsidR="004965EF" w:rsidRPr="002A4CCC" w:rsidRDefault="004965EF" w:rsidP="0040530A">
                              <w:pPr>
                                <w:rPr>
                                  <w:b/>
                                  <w:sz w:val="18"/>
                                  <w:szCs w:val="18"/>
                                </w:rPr>
                              </w:pPr>
                              <w:r w:rsidRPr="002A4CCC">
                                <w:rPr>
                                  <w:b/>
                                  <w:sz w:val="18"/>
                                  <w:szCs w:val="18"/>
                                </w:rPr>
                                <w:t>R</w:t>
                              </w:r>
                              <w:r>
                                <w:rPr>
                                  <w:b/>
                                  <w:sz w:val="18"/>
                                  <w:szCs w:val="18"/>
                                </w:rPr>
                                <w:t>eport inches</w:t>
                              </w:r>
                              <w:r w:rsidRPr="002A4CCC">
                                <w:rPr>
                                  <w:b/>
                                  <w:sz w:val="18"/>
                                  <w:szCs w:val="18"/>
                                </w:rPr>
                                <w:t xml:space="preserve"> or centimeters</w:t>
                              </w:r>
                            </w:p>
                          </w:txbxContent>
                        </v:textbox>
                      </v:shape>
                    </v:group>
                  </w:pict>
                </mc:Fallback>
              </mc:AlternateContent>
            </w:r>
            <w:r w:rsidRPr="009660FE">
              <w:rPr>
                <w:rFonts w:asciiTheme="minorHAnsi" w:hAnsiTheme="minorHAnsi"/>
                <w:szCs w:val="18"/>
              </w:rPr>
              <w:t>Participant’s Height in Inches</w:t>
            </w:r>
          </w:p>
        </w:tc>
        <w:tc>
          <w:tcPr>
            <w:tcW w:w="783" w:type="pct"/>
          </w:tcPr>
          <w:p w14:paraId="6246E87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158</w:t>
            </w:r>
          </w:p>
        </w:tc>
        <w:tc>
          <w:tcPr>
            <w:tcW w:w="783" w:type="pct"/>
          </w:tcPr>
          <w:p w14:paraId="5550DB1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159</w:t>
            </w:r>
          </w:p>
        </w:tc>
        <w:tc>
          <w:tcPr>
            <w:tcW w:w="785" w:type="pct"/>
          </w:tcPr>
          <w:p w14:paraId="19F30F7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270F0E" w14:paraId="175EBB24" w14:textId="77777777" w:rsidTr="00331505">
        <w:trPr>
          <w:trHeight w:val="288"/>
        </w:trPr>
        <w:tc>
          <w:tcPr>
            <w:tcW w:w="551" w:type="pct"/>
          </w:tcPr>
          <w:p w14:paraId="6F6D4351"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17a(ii).</w:t>
            </w:r>
          </w:p>
        </w:tc>
        <w:tc>
          <w:tcPr>
            <w:tcW w:w="2098" w:type="pct"/>
          </w:tcPr>
          <w:p w14:paraId="4DBC75C2" w14:textId="77777777" w:rsidR="0040530A" w:rsidRPr="009660FE" w:rsidRDefault="0040530A" w:rsidP="00FB5A88">
            <w:pPr>
              <w:pStyle w:val="TableText-IPR"/>
              <w:rPr>
                <w:rFonts w:asciiTheme="minorHAnsi" w:hAnsiTheme="minorHAnsi"/>
                <w:b/>
                <w:szCs w:val="18"/>
              </w:rPr>
            </w:pPr>
            <w:r w:rsidRPr="009660FE">
              <w:rPr>
                <w:rFonts w:asciiTheme="minorHAnsi" w:hAnsiTheme="minorHAnsi"/>
                <w:szCs w:val="18"/>
              </w:rPr>
              <w:t xml:space="preserve">Nearest Eighth of an Inch of </w:t>
            </w:r>
          </w:p>
          <w:p w14:paraId="51FE6C91"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Participant’s Height </w:t>
            </w:r>
          </w:p>
        </w:tc>
        <w:tc>
          <w:tcPr>
            <w:tcW w:w="783" w:type="pct"/>
          </w:tcPr>
          <w:p w14:paraId="2897CF6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160</w:t>
            </w:r>
          </w:p>
        </w:tc>
        <w:tc>
          <w:tcPr>
            <w:tcW w:w="783" w:type="pct"/>
          </w:tcPr>
          <w:p w14:paraId="62FC0B9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160</w:t>
            </w:r>
          </w:p>
        </w:tc>
        <w:tc>
          <w:tcPr>
            <w:tcW w:w="785" w:type="pct"/>
          </w:tcPr>
          <w:p w14:paraId="7A54842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7A93F63D" w14:textId="77777777" w:rsidTr="00331505">
        <w:trPr>
          <w:trHeight w:val="288"/>
        </w:trPr>
        <w:tc>
          <w:tcPr>
            <w:tcW w:w="551" w:type="pct"/>
          </w:tcPr>
          <w:p w14:paraId="283E0801"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17b.</w:t>
            </w:r>
          </w:p>
        </w:tc>
        <w:tc>
          <w:tcPr>
            <w:tcW w:w="2098" w:type="pct"/>
          </w:tcPr>
          <w:p w14:paraId="6EC5E37B"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Participant’s Height in </w:t>
            </w:r>
          </w:p>
          <w:p w14:paraId="38B4CCB6"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Centimeters</w:t>
            </w:r>
          </w:p>
        </w:tc>
        <w:tc>
          <w:tcPr>
            <w:tcW w:w="783" w:type="pct"/>
          </w:tcPr>
          <w:p w14:paraId="0B1E32A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161</w:t>
            </w:r>
          </w:p>
        </w:tc>
        <w:tc>
          <w:tcPr>
            <w:tcW w:w="783" w:type="pct"/>
          </w:tcPr>
          <w:p w14:paraId="208A87B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164</w:t>
            </w:r>
          </w:p>
        </w:tc>
        <w:tc>
          <w:tcPr>
            <w:tcW w:w="785" w:type="pct"/>
          </w:tcPr>
          <w:p w14:paraId="7D8536C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4</w:t>
            </w:r>
          </w:p>
        </w:tc>
      </w:tr>
      <w:tr w:rsidR="0040530A" w:rsidRPr="00270F0E" w14:paraId="26F29779" w14:textId="77777777" w:rsidTr="00331505">
        <w:trPr>
          <w:trHeight w:val="288"/>
        </w:trPr>
        <w:tc>
          <w:tcPr>
            <w:tcW w:w="551" w:type="pct"/>
          </w:tcPr>
          <w:p w14:paraId="195A82F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18.</w:t>
            </w:r>
          </w:p>
        </w:tc>
        <w:tc>
          <w:tcPr>
            <w:tcW w:w="2098" w:type="pct"/>
          </w:tcPr>
          <w:p w14:paraId="405EFA7F"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Date of Height and Weight Measure</w:t>
            </w:r>
          </w:p>
          <w:p w14:paraId="16BCBFE4"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(MMDDYYYY)</w:t>
            </w:r>
          </w:p>
        </w:tc>
        <w:tc>
          <w:tcPr>
            <w:tcW w:w="783" w:type="pct"/>
          </w:tcPr>
          <w:p w14:paraId="621A5AE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165</w:t>
            </w:r>
          </w:p>
        </w:tc>
        <w:tc>
          <w:tcPr>
            <w:tcW w:w="783" w:type="pct"/>
          </w:tcPr>
          <w:p w14:paraId="281F32C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172</w:t>
            </w:r>
          </w:p>
        </w:tc>
        <w:tc>
          <w:tcPr>
            <w:tcW w:w="785" w:type="pct"/>
          </w:tcPr>
          <w:p w14:paraId="4FEBDFB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3A33B26E" w14:textId="77777777" w:rsidTr="00331505">
        <w:trPr>
          <w:trHeight w:val="288"/>
        </w:trPr>
        <w:tc>
          <w:tcPr>
            <w:tcW w:w="551" w:type="pct"/>
          </w:tcPr>
          <w:p w14:paraId="43A9B993"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19a.</w:t>
            </w:r>
          </w:p>
        </w:tc>
        <w:tc>
          <w:tcPr>
            <w:tcW w:w="2098" w:type="pct"/>
          </w:tcPr>
          <w:p w14:paraId="61411437"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Currently Breastfed</w:t>
            </w:r>
          </w:p>
        </w:tc>
        <w:tc>
          <w:tcPr>
            <w:tcW w:w="783" w:type="pct"/>
          </w:tcPr>
          <w:p w14:paraId="18B17DB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173</w:t>
            </w:r>
          </w:p>
        </w:tc>
        <w:tc>
          <w:tcPr>
            <w:tcW w:w="783" w:type="pct"/>
          </w:tcPr>
          <w:p w14:paraId="6C2F9E8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173</w:t>
            </w:r>
          </w:p>
        </w:tc>
        <w:tc>
          <w:tcPr>
            <w:tcW w:w="785" w:type="pct"/>
          </w:tcPr>
          <w:p w14:paraId="79E0A55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1E9C2DED" w14:textId="77777777" w:rsidTr="00331505">
        <w:trPr>
          <w:trHeight w:val="288"/>
        </w:trPr>
        <w:tc>
          <w:tcPr>
            <w:tcW w:w="551" w:type="pct"/>
          </w:tcPr>
          <w:p w14:paraId="6C50E5DF"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19b.</w:t>
            </w:r>
          </w:p>
        </w:tc>
        <w:tc>
          <w:tcPr>
            <w:tcW w:w="2098" w:type="pct"/>
          </w:tcPr>
          <w:p w14:paraId="768F99E3"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Ever Breastfed</w:t>
            </w:r>
          </w:p>
        </w:tc>
        <w:tc>
          <w:tcPr>
            <w:tcW w:w="783" w:type="pct"/>
          </w:tcPr>
          <w:p w14:paraId="7E0F9FA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174</w:t>
            </w:r>
          </w:p>
        </w:tc>
        <w:tc>
          <w:tcPr>
            <w:tcW w:w="783" w:type="pct"/>
          </w:tcPr>
          <w:p w14:paraId="386CFC8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174</w:t>
            </w:r>
          </w:p>
        </w:tc>
        <w:tc>
          <w:tcPr>
            <w:tcW w:w="785" w:type="pct"/>
          </w:tcPr>
          <w:p w14:paraId="48206A5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w:t>
            </w:r>
          </w:p>
        </w:tc>
      </w:tr>
      <w:tr w:rsidR="0040530A" w:rsidRPr="00270F0E" w14:paraId="04AF5E01" w14:textId="77777777" w:rsidTr="00331505">
        <w:trPr>
          <w:trHeight w:val="288"/>
        </w:trPr>
        <w:tc>
          <w:tcPr>
            <w:tcW w:w="551" w:type="pct"/>
          </w:tcPr>
          <w:p w14:paraId="689A97EA"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19c.</w:t>
            </w:r>
          </w:p>
        </w:tc>
        <w:tc>
          <w:tcPr>
            <w:tcW w:w="2098" w:type="pct"/>
          </w:tcPr>
          <w:p w14:paraId="0DC2DC67"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Length of Time Breastfed</w:t>
            </w:r>
          </w:p>
        </w:tc>
        <w:tc>
          <w:tcPr>
            <w:tcW w:w="783" w:type="pct"/>
          </w:tcPr>
          <w:p w14:paraId="078E209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175</w:t>
            </w:r>
          </w:p>
        </w:tc>
        <w:tc>
          <w:tcPr>
            <w:tcW w:w="783" w:type="pct"/>
          </w:tcPr>
          <w:p w14:paraId="72849A57"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176</w:t>
            </w:r>
          </w:p>
        </w:tc>
        <w:tc>
          <w:tcPr>
            <w:tcW w:w="785" w:type="pct"/>
          </w:tcPr>
          <w:p w14:paraId="6421EDD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270F0E" w14:paraId="47688022" w14:textId="77777777" w:rsidTr="00331505">
        <w:trPr>
          <w:trHeight w:val="288"/>
        </w:trPr>
        <w:tc>
          <w:tcPr>
            <w:tcW w:w="551" w:type="pct"/>
          </w:tcPr>
          <w:p w14:paraId="56B6059C"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19d.</w:t>
            </w:r>
          </w:p>
        </w:tc>
        <w:tc>
          <w:tcPr>
            <w:tcW w:w="2098" w:type="pct"/>
          </w:tcPr>
          <w:p w14:paraId="200202D2"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Date Breastfeeding Data Collected</w:t>
            </w:r>
          </w:p>
          <w:p w14:paraId="08330144" w14:textId="77777777" w:rsidR="0040530A" w:rsidRPr="009660FE" w:rsidRDefault="0040530A" w:rsidP="00FB5A88">
            <w:pPr>
              <w:pStyle w:val="TableText-IPR"/>
              <w:rPr>
                <w:rFonts w:asciiTheme="minorHAnsi" w:hAnsiTheme="minorHAnsi"/>
                <w:szCs w:val="18"/>
              </w:rPr>
            </w:pPr>
            <w:r w:rsidRPr="009660FE">
              <w:rPr>
                <w:rFonts w:asciiTheme="minorHAnsi" w:hAnsiTheme="minorHAnsi"/>
                <w:szCs w:val="18"/>
              </w:rPr>
              <w:t>(MMDDYYYY)</w:t>
            </w:r>
          </w:p>
        </w:tc>
        <w:tc>
          <w:tcPr>
            <w:tcW w:w="783" w:type="pct"/>
          </w:tcPr>
          <w:p w14:paraId="27C4526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177</w:t>
            </w:r>
          </w:p>
        </w:tc>
        <w:tc>
          <w:tcPr>
            <w:tcW w:w="783" w:type="pct"/>
          </w:tcPr>
          <w:p w14:paraId="319A75A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184</w:t>
            </w:r>
          </w:p>
        </w:tc>
        <w:tc>
          <w:tcPr>
            <w:tcW w:w="785" w:type="pct"/>
          </w:tcPr>
          <w:p w14:paraId="0D9FD2D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8</w:t>
            </w:r>
          </w:p>
        </w:tc>
      </w:tr>
      <w:tr w:rsidR="0040530A" w:rsidRPr="00270F0E" w14:paraId="44992D7B" w14:textId="77777777" w:rsidTr="00331505">
        <w:trPr>
          <w:trHeight w:val="288"/>
        </w:trPr>
        <w:tc>
          <w:tcPr>
            <w:tcW w:w="551" w:type="pct"/>
          </w:tcPr>
          <w:p w14:paraId="0F088620"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20a.</w:t>
            </w:r>
          </w:p>
        </w:tc>
        <w:tc>
          <w:tcPr>
            <w:tcW w:w="2098" w:type="pct"/>
          </w:tcPr>
          <w:p w14:paraId="550E3112" w14:textId="17921595"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 </w:t>
            </w:r>
            <w:r w:rsidRPr="008445F6">
              <w:rPr>
                <w:rFonts w:asciiTheme="minorHAnsi" w:hAnsiTheme="minorHAnsi"/>
                <w:b/>
                <w:szCs w:val="18"/>
              </w:rPr>
              <w:t>(Left Justified)</w:t>
            </w:r>
          </w:p>
        </w:tc>
        <w:tc>
          <w:tcPr>
            <w:tcW w:w="783" w:type="pct"/>
          </w:tcPr>
          <w:p w14:paraId="1C7D694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185</w:t>
            </w:r>
          </w:p>
        </w:tc>
        <w:tc>
          <w:tcPr>
            <w:tcW w:w="783" w:type="pct"/>
          </w:tcPr>
          <w:p w14:paraId="123C147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194</w:t>
            </w:r>
          </w:p>
        </w:tc>
        <w:tc>
          <w:tcPr>
            <w:tcW w:w="785" w:type="pct"/>
          </w:tcPr>
          <w:p w14:paraId="25EB07D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2F54E5D4" w14:textId="77777777" w:rsidTr="00331505">
        <w:trPr>
          <w:trHeight w:val="288"/>
        </w:trPr>
        <w:tc>
          <w:tcPr>
            <w:tcW w:w="551" w:type="pct"/>
          </w:tcPr>
          <w:p w14:paraId="4372A81E"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20b.</w:t>
            </w:r>
          </w:p>
        </w:tc>
        <w:tc>
          <w:tcPr>
            <w:tcW w:w="2098" w:type="pct"/>
          </w:tcPr>
          <w:p w14:paraId="20A857F9" w14:textId="5A52BFAE"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2 </w:t>
            </w:r>
            <w:r w:rsidRPr="008445F6">
              <w:rPr>
                <w:rFonts w:asciiTheme="minorHAnsi" w:hAnsiTheme="minorHAnsi"/>
                <w:b/>
                <w:szCs w:val="18"/>
              </w:rPr>
              <w:t>(Left Justified)</w:t>
            </w:r>
          </w:p>
        </w:tc>
        <w:tc>
          <w:tcPr>
            <w:tcW w:w="783" w:type="pct"/>
          </w:tcPr>
          <w:p w14:paraId="7543B376"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195</w:t>
            </w:r>
          </w:p>
        </w:tc>
        <w:tc>
          <w:tcPr>
            <w:tcW w:w="783" w:type="pct"/>
          </w:tcPr>
          <w:p w14:paraId="4148A51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204</w:t>
            </w:r>
          </w:p>
        </w:tc>
        <w:tc>
          <w:tcPr>
            <w:tcW w:w="785" w:type="pct"/>
          </w:tcPr>
          <w:p w14:paraId="1AF11F9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3646B1B7" w14:textId="77777777" w:rsidTr="00331505">
        <w:trPr>
          <w:trHeight w:val="288"/>
        </w:trPr>
        <w:tc>
          <w:tcPr>
            <w:tcW w:w="551" w:type="pct"/>
          </w:tcPr>
          <w:p w14:paraId="6701BBEC"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20c.</w:t>
            </w:r>
          </w:p>
        </w:tc>
        <w:tc>
          <w:tcPr>
            <w:tcW w:w="2098" w:type="pct"/>
          </w:tcPr>
          <w:p w14:paraId="489338A2" w14:textId="33906C26"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3 </w:t>
            </w:r>
            <w:r w:rsidRPr="008445F6">
              <w:rPr>
                <w:rFonts w:asciiTheme="minorHAnsi" w:hAnsiTheme="minorHAnsi"/>
                <w:b/>
                <w:szCs w:val="18"/>
              </w:rPr>
              <w:t>(Left Justified)</w:t>
            </w:r>
          </w:p>
        </w:tc>
        <w:tc>
          <w:tcPr>
            <w:tcW w:w="783" w:type="pct"/>
          </w:tcPr>
          <w:p w14:paraId="52F067E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205</w:t>
            </w:r>
          </w:p>
        </w:tc>
        <w:tc>
          <w:tcPr>
            <w:tcW w:w="783" w:type="pct"/>
          </w:tcPr>
          <w:p w14:paraId="6BCF0CF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214</w:t>
            </w:r>
          </w:p>
        </w:tc>
        <w:tc>
          <w:tcPr>
            <w:tcW w:w="785" w:type="pct"/>
          </w:tcPr>
          <w:p w14:paraId="0130555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236FE839" w14:textId="77777777" w:rsidTr="00331505">
        <w:trPr>
          <w:trHeight w:val="288"/>
        </w:trPr>
        <w:tc>
          <w:tcPr>
            <w:tcW w:w="551" w:type="pct"/>
          </w:tcPr>
          <w:p w14:paraId="511C7B6B"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20d.</w:t>
            </w:r>
          </w:p>
        </w:tc>
        <w:tc>
          <w:tcPr>
            <w:tcW w:w="2098" w:type="pct"/>
          </w:tcPr>
          <w:p w14:paraId="4CB7972E" w14:textId="4691C3E6"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4 </w:t>
            </w:r>
            <w:r w:rsidRPr="008445F6">
              <w:rPr>
                <w:rFonts w:asciiTheme="minorHAnsi" w:hAnsiTheme="minorHAnsi"/>
                <w:b/>
                <w:szCs w:val="18"/>
              </w:rPr>
              <w:t>(Left Justified)</w:t>
            </w:r>
          </w:p>
        </w:tc>
        <w:tc>
          <w:tcPr>
            <w:tcW w:w="783" w:type="pct"/>
          </w:tcPr>
          <w:p w14:paraId="3A2F9B5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215</w:t>
            </w:r>
          </w:p>
        </w:tc>
        <w:tc>
          <w:tcPr>
            <w:tcW w:w="783" w:type="pct"/>
          </w:tcPr>
          <w:p w14:paraId="4F6784C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224</w:t>
            </w:r>
          </w:p>
        </w:tc>
        <w:tc>
          <w:tcPr>
            <w:tcW w:w="785" w:type="pct"/>
          </w:tcPr>
          <w:p w14:paraId="515E22F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5EF231EF" w14:textId="77777777" w:rsidTr="00331505">
        <w:trPr>
          <w:trHeight w:val="288"/>
        </w:trPr>
        <w:tc>
          <w:tcPr>
            <w:tcW w:w="551" w:type="pct"/>
          </w:tcPr>
          <w:p w14:paraId="172C96AB"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20e.</w:t>
            </w:r>
          </w:p>
        </w:tc>
        <w:tc>
          <w:tcPr>
            <w:tcW w:w="2098" w:type="pct"/>
          </w:tcPr>
          <w:p w14:paraId="249CEE4C" w14:textId="61151D14"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5 </w:t>
            </w:r>
            <w:r w:rsidRPr="008445F6">
              <w:rPr>
                <w:rFonts w:asciiTheme="minorHAnsi" w:hAnsiTheme="minorHAnsi"/>
                <w:b/>
                <w:szCs w:val="18"/>
              </w:rPr>
              <w:t>(Left Justified)</w:t>
            </w:r>
          </w:p>
        </w:tc>
        <w:tc>
          <w:tcPr>
            <w:tcW w:w="783" w:type="pct"/>
          </w:tcPr>
          <w:p w14:paraId="336E9AB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225</w:t>
            </w:r>
          </w:p>
        </w:tc>
        <w:tc>
          <w:tcPr>
            <w:tcW w:w="783" w:type="pct"/>
          </w:tcPr>
          <w:p w14:paraId="35327F2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234</w:t>
            </w:r>
          </w:p>
        </w:tc>
        <w:tc>
          <w:tcPr>
            <w:tcW w:w="785" w:type="pct"/>
          </w:tcPr>
          <w:p w14:paraId="6D43D93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3393A6F2" w14:textId="77777777" w:rsidTr="00331505">
        <w:trPr>
          <w:trHeight w:val="288"/>
        </w:trPr>
        <w:tc>
          <w:tcPr>
            <w:tcW w:w="551" w:type="pct"/>
          </w:tcPr>
          <w:p w14:paraId="0C7274D2"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20f.</w:t>
            </w:r>
          </w:p>
        </w:tc>
        <w:tc>
          <w:tcPr>
            <w:tcW w:w="2098" w:type="pct"/>
          </w:tcPr>
          <w:p w14:paraId="1DF84B59" w14:textId="02096FE5"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6 </w:t>
            </w:r>
            <w:r w:rsidRPr="008445F6">
              <w:rPr>
                <w:rFonts w:asciiTheme="minorHAnsi" w:hAnsiTheme="minorHAnsi"/>
                <w:b/>
                <w:szCs w:val="18"/>
              </w:rPr>
              <w:t>(Left Justified)</w:t>
            </w:r>
          </w:p>
        </w:tc>
        <w:tc>
          <w:tcPr>
            <w:tcW w:w="783" w:type="pct"/>
          </w:tcPr>
          <w:p w14:paraId="596F4B81"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235</w:t>
            </w:r>
          </w:p>
        </w:tc>
        <w:tc>
          <w:tcPr>
            <w:tcW w:w="783" w:type="pct"/>
          </w:tcPr>
          <w:p w14:paraId="1DB07A3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244</w:t>
            </w:r>
          </w:p>
        </w:tc>
        <w:tc>
          <w:tcPr>
            <w:tcW w:w="785" w:type="pct"/>
          </w:tcPr>
          <w:p w14:paraId="164D6E7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4ABD8ADD" w14:textId="77777777" w:rsidTr="00331505">
        <w:trPr>
          <w:trHeight w:val="288"/>
        </w:trPr>
        <w:tc>
          <w:tcPr>
            <w:tcW w:w="551" w:type="pct"/>
          </w:tcPr>
          <w:p w14:paraId="427851FA"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20g.</w:t>
            </w:r>
          </w:p>
        </w:tc>
        <w:tc>
          <w:tcPr>
            <w:tcW w:w="2098" w:type="pct"/>
          </w:tcPr>
          <w:p w14:paraId="1CEDC947" w14:textId="3F165FAF"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7 </w:t>
            </w:r>
            <w:r w:rsidRPr="008445F6">
              <w:rPr>
                <w:rFonts w:asciiTheme="minorHAnsi" w:hAnsiTheme="minorHAnsi"/>
                <w:b/>
                <w:szCs w:val="18"/>
              </w:rPr>
              <w:t>(Left Justified)</w:t>
            </w:r>
          </w:p>
        </w:tc>
        <w:tc>
          <w:tcPr>
            <w:tcW w:w="783" w:type="pct"/>
          </w:tcPr>
          <w:p w14:paraId="694F5A0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245</w:t>
            </w:r>
          </w:p>
        </w:tc>
        <w:tc>
          <w:tcPr>
            <w:tcW w:w="783" w:type="pct"/>
          </w:tcPr>
          <w:p w14:paraId="243D589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254</w:t>
            </w:r>
          </w:p>
        </w:tc>
        <w:tc>
          <w:tcPr>
            <w:tcW w:w="785" w:type="pct"/>
          </w:tcPr>
          <w:p w14:paraId="607D875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0C9C641C" w14:textId="77777777" w:rsidTr="00331505">
        <w:trPr>
          <w:trHeight w:val="288"/>
        </w:trPr>
        <w:tc>
          <w:tcPr>
            <w:tcW w:w="551" w:type="pct"/>
          </w:tcPr>
          <w:p w14:paraId="648528F5"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20h.</w:t>
            </w:r>
          </w:p>
        </w:tc>
        <w:tc>
          <w:tcPr>
            <w:tcW w:w="2098" w:type="pct"/>
          </w:tcPr>
          <w:p w14:paraId="638135B0" w14:textId="58619EF5"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8 </w:t>
            </w:r>
            <w:r w:rsidRPr="008445F6">
              <w:rPr>
                <w:rFonts w:asciiTheme="minorHAnsi" w:hAnsiTheme="minorHAnsi"/>
                <w:b/>
                <w:szCs w:val="18"/>
              </w:rPr>
              <w:t>(Left Justified)</w:t>
            </w:r>
          </w:p>
        </w:tc>
        <w:tc>
          <w:tcPr>
            <w:tcW w:w="783" w:type="pct"/>
          </w:tcPr>
          <w:p w14:paraId="6EF5965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255</w:t>
            </w:r>
          </w:p>
        </w:tc>
        <w:tc>
          <w:tcPr>
            <w:tcW w:w="783" w:type="pct"/>
          </w:tcPr>
          <w:p w14:paraId="5E95C65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264</w:t>
            </w:r>
          </w:p>
        </w:tc>
        <w:tc>
          <w:tcPr>
            <w:tcW w:w="785" w:type="pct"/>
          </w:tcPr>
          <w:p w14:paraId="32E815E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53A45ECB" w14:textId="77777777" w:rsidTr="00331505">
        <w:trPr>
          <w:trHeight w:val="288"/>
        </w:trPr>
        <w:tc>
          <w:tcPr>
            <w:tcW w:w="551" w:type="pct"/>
          </w:tcPr>
          <w:p w14:paraId="66B933F3"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20i.</w:t>
            </w:r>
          </w:p>
        </w:tc>
        <w:tc>
          <w:tcPr>
            <w:tcW w:w="2098" w:type="pct"/>
          </w:tcPr>
          <w:p w14:paraId="6A0AF0CE" w14:textId="341BFA71"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9 </w:t>
            </w:r>
            <w:r w:rsidRPr="008445F6">
              <w:rPr>
                <w:rFonts w:asciiTheme="minorHAnsi" w:hAnsiTheme="minorHAnsi"/>
                <w:b/>
                <w:szCs w:val="18"/>
              </w:rPr>
              <w:t>(Left Justified)</w:t>
            </w:r>
          </w:p>
        </w:tc>
        <w:tc>
          <w:tcPr>
            <w:tcW w:w="783" w:type="pct"/>
          </w:tcPr>
          <w:p w14:paraId="40C4EE8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265</w:t>
            </w:r>
          </w:p>
        </w:tc>
        <w:tc>
          <w:tcPr>
            <w:tcW w:w="783" w:type="pct"/>
          </w:tcPr>
          <w:p w14:paraId="5DFF3C6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274</w:t>
            </w:r>
          </w:p>
        </w:tc>
        <w:tc>
          <w:tcPr>
            <w:tcW w:w="785" w:type="pct"/>
          </w:tcPr>
          <w:p w14:paraId="23BE392E"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2B91F63B" w14:textId="77777777" w:rsidTr="00331505">
        <w:trPr>
          <w:trHeight w:val="288"/>
        </w:trPr>
        <w:tc>
          <w:tcPr>
            <w:tcW w:w="551" w:type="pct"/>
          </w:tcPr>
          <w:p w14:paraId="63D57DB7"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20j.</w:t>
            </w:r>
          </w:p>
        </w:tc>
        <w:tc>
          <w:tcPr>
            <w:tcW w:w="2098" w:type="pct"/>
          </w:tcPr>
          <w:p w14:paraId="1044CBDF" w14:textId="306387EF"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10 </w:t>
            </w:r>
            <w:r w:rsidRPr="008445F6">
              <w:rPr>
                <w:rFonts w:asciiTheme="minorHAnsi" w:hAnsiTheme="minorHAnsi"/>
                <w:b/>
                <w:szCs w:val="18"/>
              </w:rPr>
              <w:t>(Left Justified)</w:t>
            </w:r>
          </w:p>
        </w:tc>
        <w:tc>
          <w:tcPr>
            <w:tcW w:w="783" w:type="pct"/>
          </w:tcPr>
          <w:p w14:paraId="3A4DDD30"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275</w:t>
            </w:r>
          </w:p>
        </w:tc>
        <w:tc>
          <w:tcPr>
            <w:tcW w:w="783" w:type="pct"/>
          </w:tcPr>
          <w:p w14:paraId="582B569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284</w:t>
            </w:r>
          </w:p>
        </w:tc>
        <w:tc>
          <w:tcPr>
            <w:tcW w:w="785" w:type="pct"/>
          </w:tcPr>
          <w:p w14:paraId="11A6157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495580CF" w14:textId="77777777" w:rsidTr="00331505">
        <w:trPr>
          <w:trHeight w:val="288"/>
        </w:trPr>
        <w:tc>
          <w:tcPr>
            <w:tcW w:w="551" w:type="pct"/>
          </w:tcPr>
          <w:p w14:paraId="19A00F46"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20k.</w:t>
            </w:r>
          </w:p>
        </w:tc>
        <w:tc>
          <w:tcPr>
            <w:tcW w:w="2098" w:type="pct"/>
          </w:tcPr>
          <w:p w14:paraId="2C76C21A" w14:textId="7562AF37"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11 </w:t>
            </w:r>
            <w:r w:rsidRPr="008445F6">
              <w:rPr>
                <w:rFonts w:asciiTheme="minorHAnsi" w:hAnsiTheme="minorHAnsi"/>
                <w:b/>
                <w:szCs w:val="18"/>
              </w:rPr>
              <w:t>(Left Justified)</w:t>
            </w:r>
          </w:p>
        </w:tc>
        <w:tc>
          <w:tcPr>
            <w:tcW w:w="783" w:type="pct"/>
          </w:tcPr>
          <w:p w14:paraId="630138D5"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285</w:t>
            </w:r>
          </w:p>
        </w:tc>
        <w:tc>
          <w:tcPr>
            <w:tcW w:w="783" w:type="pct"/>
          </w:tcPr>
          <w:p w14:paraId="40EE37F8"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294</w:t>
            </w:r>
          </w:p>
        </w:tc>
        <w:tc>
          <w:tcPr>
            <w:tcW w:w="785" w:type="pct"/>
          </w:tcPr>
          <w:p w14:paraId="0DE5F0D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1676DA8C" w14:textId="77777777" w:rsidTr="00331505">
        <w:trPr>
          <w:trHeight w:val="288"/>
        </w:trPr>
        <w:tc>
          <w:tcPr>
            <w:tcW w:w="551" w:type="pct"/>
          </w:tcPr>
          <w:p w14:paraId="703B6614"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20l.</w:t>
            </w:r>
          </w:p>
        </w:tc>
        <w:tc>
          <w:tcPr>
            <w:tcW w:w="2098" w:type="pct"/>
          </w:tcPr>
          <w:p w14:paraId="31C80826" w14:textId="65E8D78D"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12 </w:t>
            </w:r>
            <w:r w:rsidRPr="008445F6">
              <w:rPr>
                <w:rFonts w:asciiTheme="minorHAnsi" w:hAnsiTheme="minorHAnsi"/>
                <w:b/>
                <w:szCs w:val="18"/>
              </w:rPr>
              <w:t>(Left Justified)</w:t>
            </w:r>
          </w:p>
        </w:tc>
        <w:tc>
          <w:tcPr>
            <w:tcW w:w="783" w:type="pct"/>
          </w:tcPr>
          <w:p w14:paraId="61ED6F72"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295</w:t>
            </w:r>
          </w:p>
        </w:tc>
        <w:tc>
          <w:tcPr>
            <w:tcW w:w="783" w:type="pct"/>
          </w:tcPr>
          <w:p w14:paraId="6CD959DA"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304</w:t>
            </w:r>
          </w:p>
        </w:tc>
        <w:tc>
          <w:tcPr>
            <w:tcW w:w="785" w:type="pct"/>
          </w:tcPr>
          <w:p w14:paraId="6959008C"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0F90C9C7" w14:textId="77777777" w:rsidTr="00331505">
        <w:trPr>
          <w:trHeight w:val="288"/>
        </w:trPr>
        <w:tc>
          <w:tcPr>
            <w:tcW w:w="551" w:type="pct"/>
          </w:tcPr>
          <w:p w14:paraId="68AADE9C"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20m.</w:t>
            </w:r>
          </w:p>
        </w:tc>
        <w:tc>
          <w:tcPr>
            <w:tcW w:w="2098" w:type="pct"/>
          </w:tcPr>
          <w:p w14:paraId="7E2AF7E3" w14:textId="30A21EC1"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13 </w:t>
            </w:r>
            <w:r w:rsidRPr="008445F6">
              <w:rPr>
                <w:rFonts w:asciiTheme="minorHAnsi" w:hAnsiTheme="minorHAnsi"/>
                <w:b/>
                <w:szCs w:val="18"/>
              </w:rPr>
              <w:t>(Left Justified)</w:t>
            </w:r>
          </w:p>
        </w:tc>
        <w:tc>
          <w:tcPr>
            <w:tcW w:w="783" w:type="pct"/>
          </w:tcPr>
          <w:p w14:paraId="5174AAE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305</w:t>
            </w:r>
          </w:p>
        </w:tc>
        <w:tc>
          <w:tcPr>
            <w:tcW w:w="783" w:type="pct"/>
          </w:tcPr>
          <w:p w14:paraId="03CD989F"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314</w:t>
            </w:r>
          </w:p>
        </w:tc>
        <w:tc>
          <w:tcPr>
            <w:tcW w:w="785" w:type="pct"/>
          </w:tcPr>
          <w:p w14:paraId="0164B56D"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43C97EBA" w14:textId="77777777" w:rsidTr="00331505">
        <w:trPr>
          <w:trHeight w:val="288"/>
        </w:trPr>
        <w:tc>
          <w:tcPr>
            <w:tcW w:w="551" w:type="pct"/>
          </w:tcPr>
          <w:p w14:paraId="40998D18"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20n.</w:t>
            </w:r>
          </w:p>
        </w:tc>
        <w:tc>
          <w:tcPr>
            <w:tcW w:w="2098" w:type="pct"/>
          </w:tcPr>
          <w:p w14:paraId="5DC6A0BB" w14:textId="5682A67B" w:rsidR="0040530A" w:rsidRPr="009660FE" w:rsidRDefault="0040530A" w:rsidP="00FB5A88">
            <w:pPr>
              <w:pStyle w:val="TableText-IPR"/>
              <w:rPr>
                <w:rFonts w:asciiTheme="minorHAnsi" w:hAnsiTheme="minorHAnsi"/>
                <w:szCs w:val="18"/>
              </w:rPr>
            </w:pPr>
            <w:r w:rsidRPr="009660FE">
              <w:rPr>
                <w:rFonts w:asciiTheme="minorHAnsi" w:hAnsiTheme="minorHAnsi"/>
                <w:szCs w:val="18"/>
              </w:rPr>
              <w:t xml:space="preserve">Food Code 14 </w:t>
            </w:r>
            <w:r w:rsidRPr="008445F6">
              <w:rPr>
                <w:rFonts w:asciiTheme="minorHAnsi" w:hAnsiTheme="minorHAnsi"/>
                <w:b/>
                <w:szCs w:val="18"/>
              </w:rPr>
              <w:t>(Left Justified)</w:t>
            </w:r>
          </w:p>
        </w:tc>
        <w:tc>
          <w:tcPr>
            <w:tcW w:w="783" w:type="pct"/>
          </w:tcPr>
          <w:p w14:paraId="2811015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315</w:t>
            </w:r>
          </w:p>
        </w:tc>
        <w:tc>
          <w:tcPr>
            <w:tcW w:w="783" w:type="pct"/>
          </w:tcPr>
          <w:p w14:paraId="2F6D7DE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324</w:t>
            </w:r>
          </w:p>
        </w:tc>
        <w:tc>
          <w:tcPr>
            <w:tcW w:w="785" w:type="pct"/>
          </w:tcPr>
          <w:p w14:paraId="16833D0B"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10</w:t>
            </w:r>
          </w:p>
        </w:tc>
      </w:tr>
      <w:tr w:rsidR="0040530A" w:rsidRPr="00270F0E" w14:paraId="2F528E57" w14:textId="77777777" w:rsidTr="00331505">
        <w:trPr>
          <w:trHeight w:val="288"/>
        </w:trPr>
        <w:tc>
          <w:tcPr>
            <w:tcW w:w="551" w:type="pct"/>
          </w:tcPr>
          <w:p w14:paraId="240F7419" w14:textId="77777777" w:rsidR="0040530A" w:rsidRPr="009660FE" w:rsidRDefault="0040530A" w:rsidP="00FB5A88">
            <w:pPr>
              <w:pStyle w:val="TableText-IPR"/>
              <w:rPr>
                <w:rFonts w:asciiTheme="minorHAnsi" w:hAnsiTheme="minorHAnsi"/>
                <w:color w:val="B12732"/>
                <w:szCs w:val="18"/>
              </w:rPr>
            </w:pPr>
            <w:r w:rsidRPr="009660FE">
              <w:rPr>
                <w:rFonts w:asciiTheme="minorHAnsi" w:hAnsiTheme="minorHAnsi"/>
                <w:color w:val="B12732"/>
                <w:szCs w:val="18"/>
              </w:rPr>
              <w:t>20o.</w:t>
            </w:r>
          </w:p>
        </w:tc>
        <w:tc>
          <w:tcPr>
            <w:tcW w:w="2098" w:type="pct"/>
          </w:tcPr>
          <w:p w14:paraId="7FE5A457" w14:textId="17D8E4B6" w:rsidR="0040530A" w:rsidRPr="009660FE" w:rsidRDefault="00B36524" w:rsidP="00FB5A88">
            <w:pPr>
              <w:pStyle w:val="TableText-IPR"/>
              <w:rPr>
                <w:rFonts w:asciiTheme="minorHAnsi" w:hAnsiTheme="minorHAnsi"/>
                <w:szCs w:val="18"/>
              </w:rPr>
            </w:pPr>
            <w:r>
              <w:rPr>
                <w:rFonts w:asciiTheme="minorHAnsi" w:hAnsiTheme="minorHAnsi"/>
                <w:szCs w:val="18"/>
              </w:rPr>
              <w:t>Food Package T</w:t>
            </w:r>
            <w:r w:rsidR="0040530A" w:rsidRPr="009660FE">
              <w:rPr>
                <w:rFonts w:asciiTheme="minorHAnsi" w:hAnsiTheme="minorHAnsi"/>
                <w:szCs w:val="18"/>
              </w:rPr>
              <w:t>ype</w:t>
            </w:r>
          </w:p>
        </w:tc>
        <w:tc>
          <w:tcPr>
            <w:tcW w:w="783" w:type="pct"/>
          </w:tcPr>
          <w:p w14:paraId="27DEA5D4"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325</w:t>
            </w:r>
          </w:p>
        </w:tc>
        <w:tc>
          <w:tcPr>
            <w:tcW w:w="783" w:type="pct"/>
          </w:tcPr>
          <w:p w14:paraId="238C7209"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326</w:t>
            </w:r>
          </w:p>
        </w:tc>
        <w:tc>
          <w:tcPr>
            <w:tcW w:w="785" w:type="pct"/>
          </w:tcPr>
          <w:p w14:paraId="5DFF89B3" w14:textId="77777777" w:rsidR="0040530A" w:rsidRPr="009860F6" w:rsidRDefault="0040530A" w:rsidP="00FB5A88">
            <w:pPr>
              <w:pStyle w:val="TableText-IPR"/>
              <w:jc w:val="right"/>
              <w:rPr>
                <w:rFonts w:asciiTheme="minorHAnsi" w:hAnsiTheme="minorHAnsi"/>
                <w:b/>
                <w:color w:val="243F60" w:themeColor="accent1" w:themeShade="7F"/>
                <w:szCs w:val="18"/>
              </w:rPr>
            </w:pPr>
            <w:r w:rsidRPr="009860F6">
              <w:rPr>
                <w:rFonts w:asciiTheme="minorHAnsi" w:hAnsiTheme="minorHAnsi"/>
                <w:szCs w:val="18"/>
              </w:rPr>
              <w:t>2</w:t>
            </w:r>
          </w:p>
        </w:tc>
      </w:tr>
      <w:tr w:rsidR="0040530A" w:rsidRPr="00514419" w14:paraId="7E685EE2" w14:textId="77777777" w:rsidTr="00FB5A88">
        <w:trPr>
          <w:trHeight w:val="288"/>
        </w:trPr>
        <w:tc>
          <w:tcPr>
            <w:tcW w:w="5000" w:type="pct"/>
            <w:gridSpan w:val="5"/>
            <w:shd w:val="clear" w:color="auto" w:fill="F2F2F2" w:themeFill="background1" w:themeFillShade="F2"/>
          </w:tcPr>
          <w:p w14:paraId="7E6EDEDA" w14:textId="5C278566" w:rsidR="0040530A" w:rsidRPr="009860F6" w:rsidRDefault="0040530A" w:rsidP="0040530A">
            <w:pPr>
              <w:pStyle w:val="TableText-IPR"/>
              <w:jc w:val="center"/>
              <w:rPr>
                <w:rFonts w:asciiTheme="minorHAnsi" w:hAnsiTheme="minorHAnsi"/>
                <w:b/>
                <w:szCs w:val="18"/>
              </w:rPr>
            </w:pPr>
            <w:r w:rsidRPr="009860F6">
              <w:rPr>
                <w:rFonts w:asciiTheme="minorHAnsi" w:hAnsiTheme="minorHAnsi"/>
                <w:b/>
                <w:szCs w:val="18"/>
              </w:rPr>
              <w:t>WIC Participant and Household Identification Variables</w:t>
            </w:r>
          </w:p>
        </w:tc>
      </w:tr>
      <w:tr w:rsidR="0040530A" w:rsidRPr="00270F0E" w14:paraId="2E6CE360" w14:textId="77777777" w:rsidTr="00331505">
        <w:trPr>
          <w:trHeight w:val="288"/>
        </w:trPr>
        <w:tc>
          <w:tcPr>
            <w:tcW w:w="551" w:type="pct"/>
          </w:tcPr>
          <w:p w14:paraId="5DC6E210" w14:textId="0DFA09F6"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21.</w:t>
            </w:r>
          </w:p>
        </w:tc>
        <w:tc>
          <w:tcPr>
            <w:tcW w:w="2098" w:type="pct"/>
          </w:tcPr>
          <w:p w14:paraId="31DB77C6" w14:textId="4C5CDBD6" w:rsidR="0040530A" w:rsidRPr="009660FE" w:rsidRDefault="0040530A" w:rsidP="00FB5A88">
            <w:pPr>
              <w:pStyle w:val="TableText-IPR"/>
              <w:rPr>
                <w:rFonts w:asciiTheme="minorHAnsi" w:hAnsiTheme="minorHAnsi"/>
                <w:szCs w:val="18"/>
              </w:rPr>
            </w:pPr>
            <w:r>
              <w:rPr>
                <w:rFonts w:asciiTheme="minorHAnsi" w:hAnsiTheme="minorHAnsi"/>
                <w:szCs w:val="18"/>
              </w:rPr>
              <w:t>Household ID</w:t>
            </w:r>
          </w:p>
        </w:tc>
        <w:tc>
          <w:tcPr>
            <w:tcW w:w="783" w:type="pct"/>
          </w:tcPr>
          <w:p w14:paraId="4B8EB95A" w14:textId="505B90E8" w:rsidR="0040530A" w:rsidRPr="009860F6" w:rsidRDefault="0040530A" w:rsidP="00FB5A88">
            <w:pPr>
              <w:pStyle w:val="TableText-IPR"/>
              <w:jc w:val="right"/>
              <w:rPr>
                <w:rFonts w:asciiTheme="minorHAnsi" w:hAnsiTheme="minorHAnsi"/>
                <w:szCs w:val="18"/>
              </w:rPr>
            </w:pPr>
            <w:r w:rsidRPr="009860F6">
              <w:rPr>
                <w:rFonts w:asciiTheme="minorHAnsi" w:hAnsiTheme="minorHAnsi"/>
                <w:szCs w:val="18"/>
              </w:rPr>
              <w:t>327</w:t>
            </w:r>
          </w:p>
        </w:tc>
        <w:tc>
          <w:tcPr>
            <w:tcW w:w="783" w:type="pct"/>
          </w:tcPr>
          <w:p w14:paraId="3D69840B" w14:textId="6504ABAE" w:rsidR="0040530A" w:rsidRPr="009860F6" w:rsidRDefault="00331505" w:rsidP="00331505">
            <w:pPr>
              <w:pStyle w:val="TableText-IPR"/>
              <w:jc w:val="right"/>
              <w:rPr>
                <w:rFonts w:asciiTheme="minorHAnsi" w:hAnsiTheme="minorHAnsi"/>
                <w:szCs w:val="18"/>
              </w:rPr>
            </w:pPr>
            <w:r w:rsidRPr="009860F6">
              <w:rPr>
                <w:rFonts w:asciiTheme="minorHAnsi" w:hAnsiTheme="minorHAnsi"/>
                <w:szCs w:val="18"/>
              </w:rPr>
              <w:t>338</w:t>
            </w:r>
          </w:p>
        </w:tc>
        <w:tc>
          <w:tcPr>
            <w:tcW w:w="785" w:type="pct"/>
          </w:tcPr>
          <w:p w14:paraId="13FB6561" w14:textId="616CFD2C"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11</w:t>
            </w:r>
          </w:p>
        </w:tc>
      </w:tr>
      <w:tr w:rsidR="0040530A" w:rsidRPr="00270F0E" w14:paraId="12B2444D" w14:textId="77777777" w:rsidTr="00331505">
        <w:trPr>
          <w:trHeight w:val="288"/>
        </w:trPr>
        <w:tc>
          <w:tcPr>
            <w:tcW w:w="551" w:type="pct"/>
          </w:tcPr>
          <w:p w14:paraId="307E59CE" w14:textId="216A86CC"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 xml:space="preserve">22. </w:t>
            </w:r>
          </w:p>
        </w:tc>
        <w:tc>
          <w:tcPr>
            <w:tcW w:w="2098" w:type="pct"/>
          </w:tcPr>
          <w:p w14:paraId="7A480607" w14:textId="733575C4" w:rsidR="0040530A" w:rsidRPr="009660FE" w:rsidRDefault="00B36524" w:rsidP="00FB5A88">
            <w:pPr>
              <w:pStyle w:val="TableText-IPR"/>
              <w:rPr>
                <w:rFonts w:asciiTheme="minorHAnsi" w:hAnsiTheme="minorHAnsi"/>
                <w:szCs w:val="18"/>
              </w:rPr>
            </w:pPr>
            <w:r>
              <w:rPr>
                <w:rFonts w:asciiTheme="minorHAnsi" w:hAnsiTheme="minorHAnsi"/>
                <w:szCs w:val="18"/>
              </w:rPr>
              <w:t xml:space="preserve">Head of Household </w:t>
            </w:r>
            <w:r w:rsidR="00087555">
              <w:rPr>
                <w:rFonts w:asciiTheme="minorHAnsi" w:hAnsiTheme="minorHAnsi"/>
                <w:szCs w:val="18"/>
              </w:rPr>
              <w:t>Last</w:t>
            </w:r>
            <w:r w:rsidR="0040530A">
              <w:rPr>
                <w:rFonts w:asciiTheme="minorHAnsi" w:hAnsiTheme="minorHAnsi"/>
                <w:szCs w:val="18"/>
              </w:rPr>
              <w:t xml:space="preserve"> Name</w:t>
            </w:r>
            <w:r w:rsidR="00331505">
              <w:rPr>
                <w:rFonts w:asciiTheme="minorHAnsi" w:hAnsiTheme="minorHAnsi"/>
                <w:szCs w:val="18"/>
              </w:rPr>
              <w:t xml:space="preserve"> </w:t>
            </w:r>
            <w:r w:rsidR="00331505" w:rsidRPr="008445F6">
              <w:rPr>
                <w:rFonts w:asciiTheme="minorHAnsi" w:hAnsiTheme="minorHAnsi"/>
                <w:b/>
                <w:szCs w:val="18"/>
              </w:rPr>
              <w:t>(Left Justified)</w:t>
            </w:r>
          </w:p>
        </w:tc>
        <w:tc>
          <w:tcPr>
            <w:tcW w:w="783" w:type="pct"/>
          </w:tcPr>
          <w:p w14:paraId="381C44B6" w14:textId="4C81F795"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339</w:t>
            </w:r>
          </w:p>
        </w:tc>
        <w:tc>
          <w:tcPr>
            <w:tcW w:w="783" w:type="pct"/>
          </w:tcPr>
          <w:p w14:paraId="2F84D1DC" w14:textId="7C6996A5"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354</w:t>
            </w:r>
          </w:p>
        </w:tc>
        <w:tc>
          <w:tcPr>
            <w:tcW w:w="785" w:type="pct"/>
          </w:tcPr>
          <w:p w14:paraId="1573B34D" w14:textId="316A05E1" w:rsidR="0040530A" w:rsidRPr="009860F6" w:rsidRDefault="0040530A" w:rsidP="003569E7">
            <w:pPr>
              <w:pStyle w:val="TableText-IPR"/>
              <w:jc w:val="right"/>
              <w:rPr>
                <w:rFonts w:asciiTheme="minorHAnsi" w:hAnsiTheme="minorHAnsi"/>
                <w:szCs w:val="18"/>
              </w:rPr>
            </w:pPr>
            <w:r w:rsidRPr="009860F6">
              <w:rPr>
                <w:rFonts w:asciiTheme="minorHAnsi" w:hAnsiTheme="minorHAnsi"/>
                <w:szCs w:val="18"/>
              </w:rPr>
              <w:t>16</w:t>
            </w:r>
          </w:p>
        </w:tc>
      </w:tr>
      <w:tr w:rsidR="0040530A" w:rsidRPr="00270F0E" w14:paraId="688D583A" w14:textId="77777777" w:rsidTr="00331505">
        <w:trPr>
          <w:trHeight w:val="288"/>
        </w:trPr>
        <w:tc>
          <w:tcPr>
            <w:tcW w:w="551" w:type="pct"/>
          </w:tcPr>
          <w:p w14:paraId="146EA72C" w14:textId="43EF390A"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23.</w:t>
            </w:r>
          </w:p>
        </w:tc>
        <w:tc>
          <w:tcPr>
            <w:tcW w:w="2098" w:type="pct"/>
          </w:tcPr>
          <w:p w14:paraId="740FEDFE" w14:textId="6077DDD2" w:rsidR="0040530A" w:rsidRPr="009660FE" w:rsidRDefault="00700EEE" w:rsidP="00FB5A88">
            <w:pPr>
              <w:pStyle w:val="TableText-IPR"/>
              <w:rPr>
                <w:rFonts w:asciiTheme="minorHAnsi" w:hAnsiTheme="minorHAnsi"/>
                <w:szCs w:val="18"/>
              </w:rPr>
            </w:pPr>
            <w:r>
              <w:rPr>
                <w:rFonts w:asciiTheme="minorHAnsi" w:hAnsiTheme="minorHAnsi"/>
                <w:szCs w:val="18"/>
              </w:rPr>
              <w:t xml:space="preserve">Head of Household </w:t>
            </w:r>
            <w:r w:rsidR="00087555">
              <w:rPr>
                <w:rFonts w:asciiTheme="minorHAnsi" w:hAnsiTheme="minorHAnsi"/>
                <w:szCs w:val="18"/>
              </w:rPr>
              <w:t>First</w:t>
            </w:r>
            <w:r w:rsidR="0040530A">
              <w:rPr>
                <w:rFonts w:asciiTheme="minorHAnsi" w:hAnsiTheme="minorHAnsi"/>
                <w:szCs w:val="18"/>
              </w:rPr>
              <w:t xml:space="preserve"> Name</w:t>
            </w:r>
            <w:r w:rsidR="00331505">
              <w:rPr>
                <w:rFonts w:asciiTheme="minorHAnsi" w:hAnsiTheme="minorHAnsi"/>
                <w:szCs w:val="18"/>
              </w:rPr>
              <w:t xml:space="preserve"> </w:t>
            </w:r>
            <w:r w:rsidR="00331505" w:rsidRPr="008445F6">
              <w:rPr>
                <w:rFonts w:asciiTheme="minorHAnsi" w:hAnsiTheme="minorHAnsi"/>
                <w:b/>
                <w:szCs w:val="18"/>
              </w:rPr>
              <w:t>(Left Justified)</w:t>
            </w:r>
          </w:p>
        </w:tc>
        <w:tc>
          <w:tcPr>
            <w:tcW w:w="783" w:type="pct"/>
          </w:tcPr>
          <w:p w14:paraId="222A0D28" w14:textId="1C24CAEB"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355</w:t>
            </w:r>
          </w:p>
        </w:tc>
        <w:tc>
          <w:tcPr>
            <w:tcW w:w="783" w:type="pct"/>
          </w:tcPr>
          <w:p w14:paraId="42476FF4" w14:textId="1197E406"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370</w:t>
            </w:r>
          </w:p>
        </w:tc>
        <w:tc>
          <w:tcPr>
            <w:tcW w:w="785" w:type="pct"/>
          </w:tcPr>
          <w:p w14:paraId="499EB4DD" w14:textId="4B705132" w:rsidR="0040530A" w:rsidRPr="009860F6" w:rsidRDefault="0040530A" w:rsidP="003569E7">
            <w:pPr>
              <w:pStyle w:val="TableText-IPR"/>
              <w:jc w:val="right"/>
              <w:rPr>
                <w:rFonts w:asciiTheme="minorHAnsi" w:hAnsiTheme="minorHAnsi"/>
                <w:szCs w:val="18"/>
              </w:rPr>
            </w:pPr>
            <w:r w:rsidRPr="009860F6">
              <w:rPr>
                <w:rFonts w:asciiTheme="minorHAnsi" w:hAnsiTheme="minorHAnsi"/>
                <w:szCs w:val="18"/>
              </w:rPr>
              <w:t>16</w:t>
            </w:r>
          </w:p>
        </w:tc>
      </w:tr>
      <w:tr w:rsidR="0040530A" w:rsidRPr="00270F0E" w14:paraId="385AE1A8" w14:textId="77777777" w:rsidTr="00331505">
        <w:trPr>
          <w:trHeight w:val="288"/>
        </w:trPr>
        <w:tc>
          <w:tcPr>
            <w:tcW w:w="551" w:type="pct"/>
          </w:tcPr>
          <w:p w14:paraId="18E3FF57" w14:textId="64D4AD06"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 xml:space="preserve">24a. </w:t>
            </w:r>
          </w:p>
        </w:tc>
        <w:tc>
          <w:tcPr>
            <w:tcW w:w="2098" w:type="pct"/>
          </w:tcPr>
          <w:p w14:paraId="7DC77C07" w14:textId="56C12BC3" w:rsidR="0040530A" w:rsidRPr="009660FE" w:rsidRDefault="0040530A" w:rsidP="00FB5A88">
            <w:pPr>
              <w:pStyle w:val="TableText-IPR"/>
              <w:rPr>
                <w:rFonts w:asciiTheme="minorHAnsi" w:hAnsiTheme="minorHAnsi"/>
                <w:szCs w:val="18"/>
              </w:rPr>
            </w:pPr>
            <w:r>
              <w:rPr>
                <w:rFonts w:asciiTheme="minorHAnsi" w:hAnsiTheme="minorHAnsi"/>
                <w:szCs w:val="18"/>
              </w:rPr>
              <w:t>Street Address 1</w:t>
            </w:r>
            <w:r w:rsidR="00331505">
              <w:rPr>
                <w:rFonts w:asciiTheme="minorHAnsi" w:hAnsiTheme="minorHAnsi"/>
                <w:szCs w:val="18"/>
              </w:rPr>
              <w:t xml:space="preserve"> </w:t>
            </w:r>
            <w:r w:rsidR="00331505" w:rsidRPr="008445F6">
              <w:rPr>
                <w:rFonts w:asciiTheme="minorHAnsi" w:hAnsiTheme="minorHAnsi"/>
                <w:b/>
                <w:szCs w:val="18"/>
              </w:rPr>
              <w:t>(Left Justified)</w:t>
            </w:r>
          </w:p>
        </w:tc>
        <w:tc>
          <w:tcPr>
            <w:tcW w:w="783" w:type="pct"/>
          </w:tcPr>
          <w:p w14:paraId="68EE1290" w14:textId="337D01AA"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371</w:t>
            </w:r>
          </w:p>
        </w:tc>
        <w:tc>
          <w:tcPr>
            <w:tcW w:w="783" w:type="pct"/>
          </w:tcPr>
          <w:p w14:paraId="104B03B2" w14:textId="7E55942F"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386</w:t>
            </w:r>
          </w:p>
        </w:tc>
        <w:tc>
          <w:tcPr>
            <w:tcW w:w="785" w:type="pct"/>
          </w:tcPr>
          <w:p w14:paraId="28D96DED" w14:textId="2EE7B771" w:rsidR="0040530A" w:rsidRPr="009860F6" w:rsidRDefault="0040530A" w:rsidP="003569E7">
            <w:pPr>
              <w:pStyle w:val="TableText-IPR"/>
              <w:jc w:val="right"/>
              <w:rPr>
                <w:rFonts w:asciiTheme="minorHAnsi" w:hAnsiTheme="minorHAnsi"/>
                <w:szCs w:val="18"/>
              </w:rPr>
            </w:pPr>
            <w:r w:rsidRPr="009860F6">
              <w:rPr>
                <w:rFonts w:asciiTheme="minorHAnsi" w:hAnsiTheme="minorHAnsi"/>
                <w:szCs w:val="18"/>
              </w:rPr>
              <w:t>16</w:t>
            </w:r>
          </w:p>
        </w:tc>
      </w:tr>
      <w:tr w:rsidR="0040530A" w:rsidRPr="00270F0E" w14:paraId="029834F1" w14:textId="77777777" w:rsidTr="00331505">
        <w:trPr>
          <w:trHeight w:val="288"/>
        </w:trPr>
        <w:tc>
          <w:tcPr>
            <w:tcW w:w="551" w:type="pct"/>
          </w:tcPr>
          <w:p w14:paraId="1502F9D2" w14:textId="0FCC4479"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 xml:space="preserve">24b. </w:t>
            </w:r>
          </w:p>
        </w:tc>
        <w:tc>
          <w:tcPr>
            <w:tcW w:w="2098" w:type="pct"/>
          </w:tcPr>
          <w:p w14:paraId="2E36A8EF" w14:textId="0B53A60B" w:rsidR="0040530A" w:rsidRPr="009660FE" w:rsidRDefault="0040530A" w:rsidP="00FB5A88">
            <w:pPr>
              <w:pStyle w:val="TableText-IPR"/>
              <w:rPr>
                <w:rFonts w:asciiTheme="minorHAnsi" w:hAnsiTheme="minorHAnsi"/>
                <w:szCs w:val="18"/>
              </w:rPr>
            </w:pPr>
            <w:r>
              <w:rPr>
                <w:rFonts w:asciiTheme="minorHAnsi" w:hAnsiTheme="minorHAnsi"/>
                <w:szCs w:val="18"/>
              </w:rPr>
              <w:t xml:space="preserve">Street Address 2 </w:t>
            </w:r>
            <w:r w:rsidR="00331505">
              <w:rPr>
                <w:rFonts w:asciiTheme="minorHAnsi" w:hAnsiTheme="minorHAnsi"/>
                <w:szCs w:val="18"/>
              </w:rPr>
              <w:t xml:space="preserve"> </w:t>
            </w:r>
            <w:r w:rsidR="00331505" w:rsidRPr="008445F6">
              <w:rPr>
                <w:rFonts w:asciiTheme="minorHAnsi" w:hAnsiTheme="minorHAnsi"/>
                <w:b/>
                <w:szCs w:val="18"/>
              </w:rPr>
              <w:t>(Left Justified)</w:t>
            </w:r>
          </w:p>
        </w:tc>
        <w:tc>
          <w:tcPr>
            <w:tcW w:w="783" w:type="pct"/>
          </w:tcPr>
          <w:p w14:paraId="01FBA2C8" w14:textId="15762A72"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387</w:t>
            </w:r>
          </w:p>
        </w:tc>
        <w:tc>
          <w:tcPr>
            <w:tcW w:w="783" w:type="pct"/>
          </w:tcPr>
          <w:p w14:paraId="2DA090D9" w14:textId="4CD8A5BE"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402</w:t>
            </w:r>
          </w:p>
        </w:tc>
        <w:tc>
          <w:tcPr>
            <w:tcW w:w="785" w:type="pct"/>
          </w:tcPr>
          <w:p w14:paraId="03E1A589" w14:textId="0A754072" w:rsidR="0040530A" w:rsidRPr="009860F6" w:rsidRDefault="0040530A" w:rsidP="003569E7">
            <w:pPr>
              <w:pStyle w:val="TableText-IPR"/>
              <w:jc w:val="right"/>
              <w:rPr>
                <w:rFonts w:asciiTheme="minorHAnsi" w:hAnsiTheme="minorHAnsi"/>
                <w:szCs w:val="18"/>
              </w:rPr>
            </w:pPr>
            <w:r w:rsidRPr="009860F6">
              <w:rPr>
                <w:rFonts w:asciiTheme="minorHAnsi" w:hAnsiTheme="minorHAnsi"/>
                <w:szCs w:val="18"/>
              </w:rPr>
              <w:t>16</w:t>
            </w:r>
          </w:p>
        </w:tc>
      </w:tr>
      <w:tr w:rsidR="0040530A" w:rsidRPr="00270F0E" w14:paraId="1CA90F1E" w14:textId="77777777" w:rsidTr="00331505">
        <w:trPr>
          <w:trHeight w:val="288"/>
        </w:trPr>
        <w:tc>
          <w:tcPr>
            <w:tcW w:w="551" w:type="pct"/>
          </w:tcPr>
          <w:p w14:paraId="698F3474" w14:textId="2A6B805E"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24c.</w:t>
            </w:r>
          </w:p>
        </w:tc>
        <w:tc>
          <w:tcPr>
            <w:tcW w:w="2098" w:type="pct"/>
          </w:tcPr>
          <w:p w14:paraId="35DC3124" w14:textId="2315BD6E" w:rsidR="0040530A" w:rsidRPr="009660FE" w:rsidRDefault="0040530A" w:rsidP="00FB5A88">
            <w:pPr>
              <w:pStyle w:val="TableText-IPR"/>
              <w:rPr>
                <w:rFonts w:asciiTheme="minorHAnsi" w:hAnsiTheme="minorHAnsi"/>
                <w:szCs w:val="18"/>
              </w:rPr>
            </w:pPr>
            <w:r>
              <w:rPr>
                <w:rFonts w:asciiTheme="minorHAnsi" w:hAnsiTheme="minorHAnsi"/>
                <w:szCs w:val="18"/>
              </w:rPr>
              <w:t xml:space="preserve">City </w:t>
            </w:r>
            <w:r w:rsidR="00331505" w:rsidRPr="008445F6">
              <w:rPr>
                <w:rFonts w:asciiTheme="minorHAnsi" w:hAnsiTheme="minorHAnsi"/>
                <w:b/>
                <w:szCs w:val="18"/>
              </w:rPr>
              <w:t>(Left Justified)</w:t>
            </w:r>
          </w:p>
        </w:tc>
        <w:tc>
          <w:tcPr>
            <w:tcW w:w="783" w:type="pct"/>
          </w:tcPr>
          <w:p w14:paraId="5B55F43D" w14:textId="7E4D06B2"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403</w:t>
            </w:r>
          </w:p>
        </w:tc>
        <w:tc>
          <w:tcPr>
            <w:tcW w:w="783" w:type="pct"/>
          </w:tcPr>
          <w:p w14:paraId="0B87B0EA" w14:textId="6C06D22C" w:rsidR="0040530A" w:rsidRPr="009860F6" w:rsidRDefault="00331505" w:rsidP="00FB5A88">
            <w:pPr>
              <w:pStyle w:val="TableText-IPR"/>
              <w:jc w:val="right"/>
              <w:rPr>
                <w:rFonts w:asciiTheme="minorHAnsi" w:hAnsiTheme="minorHAnsi"/>
                <w:szCs w:val="18"/>
              </w:rPr>
            </w:pPr>
            <w:r w:rsidRPr="009860F6">
              <w:rPr>
                <w:rFonts w:asciiTheme="minorHAnsi" w:hAnsiTheme="minorHAnsi"/>
                <w:szCs w:val="18"/>
              </w:rPr>
              <w:t>418</w:t>
            </w:r>
          </w:p>
        </w:tc>
        <w:tc>
          <w:tcPr>
            <w:tcW w:w="785" w:type="pct"/>
          </w:tcPr>
          <w:p w14:paraId="6F9AB1EF" w14:textId="4F361973" w:rsidR="0040530A" w:rsidRPr="009860F6" w:rsidRDefault="0040530A" w:rsidP="003569E7">
            <w:pPr>
              <w:pStyle w:val="TableText-IPR"/>
              <w:jc w:val="right"/>
              <w:rPr>
                <w:rFonts w:asciiTheme="minorHAnsi" w:hAnsiTheme="minorHAnsi"/>
                <w:szCs w:val="18"/>
              </w:rPr>
            </w:pPr>
            <w:r w:rsidRPr="009860F6">
              <w:rPr>
                <w:rFonts w:asciiTheme="minorHAnsi" w:hAnsiTheme="minorHAnsi"/>
                <w:szCs w:val="18"/>
              </w:rPr>
              <w:t>16</w:t>
            </w:r>
          </w:p>
        </w:tc>
      </w:tr>
      <w:tr w:rsidR="0040530A" w:rsidRPr="00270F0E" w14:paraId="627DEE77" w14:textId="77777777" w:rsidTr="00331505">
        <w:trPr>
          <w:trHeight w:val="288"/>
        </w:trPr>
        <w:tc>
          <w:tcPr>
            <w:tcW w:w="551" w:type="pct"/>
          </w:tcPr>
          <w:p w14:paraId="64B0647A" w14:textId="792868A4" w:rsidR="0040530A" w:rsidRPr="009660FE" w:rsidRDefault="0040530A" w:rsidP="00FB5A88">
            <w:pPr>
              <w:pStyle w:val="TableText-IPR"/>
              <w:rPr>
                <w:rFonts w:asciiTheme="minorHAnsi" w:hAnsiTheme="minorHAnsi"/>
                <w:color w:val="B12732"/>
                <w:szCs w:val="18"/>
              </w:rPr>
            </w:pPr>
            <w:r>
              <w:rPr>
                <w:rFonts w:asciiTheme="minorHAnsi" w:hAnsiTheme="minorHAnsi"/>
                <w:color w:val="B12732"/>
                <w:szCs w:val="18"/>
              </w:rPr>
              <w:t>24d.</w:t>
            </w:r>
          </w:p>
        </w:tc>
        <w:tc>
          <w:tcPr>
            <w:tcW w:w="2098" w:type="pct"/>
          </w:tcPr>
          <w:p w14:paraId="5E0B7C87" w14:textId="2C76836D" w:rsidR="0040530A" w:rsidRPr="000D50D2" w:rsidRDefault="000D50D2" w:rsidP="00236CFD">
            <w:pPr>
              <w:pStyle w:val="TableText-IPR"/>
              <w:rPr>
                <w:rFonts w:asciiTheme="minorHAnsi" w:hAnsiTheme="minorHAnsi"/>
                <w:b/>
                <w:szCs w:val="18"/>
              </w:rPr>
            </w:pPr>
            <w:r>
              <w:rPr>
                <w:rFonts w:asciiTheme="minorHAnsi" w:hAnsiTheme="minorHAnsi"/>
                <w:szCs w:val="18"/>
              </w:rPr>
              <w:t xml:space="preserve">State </w:t>
            </w:r>
            <w:r w:rsidR="00236CFD">
              <w:rPr>
                <w:rFonts w:asciiTheme="minorHAnsi" w:hAnsiTheme="minorHAnsi"/>
                <w:szCs w:val="18"/>
              </w:rPr>
              <w:t>Abbreviation</w:t>
            </w:r>
            <w:r>
              <w:rPr>
                <w:rFonts w:asciiTheme="minorHAnsi" w:hAnsiTheme="minorHAnsi"/>
                <w:szCs w:val="18"/>
              </w:rPr>
              <w:t xml:space="preserve"> </w:t>
            </w:r>
            <w:r>
              <w:rPr>
                <w:rFonts w:asciiTheme="minorHAnsi" w:hAnsiTheme="minorHAnsi"/>
                <w:b/>
                <w:szCs w:val="18"/>
              </w:rPr>
              <w:t>(Left Justified)</w:t>
            </w:r>
          </w:p>
        </w:tc>
        <w:tc>
          <w:tcPr>
            <w:tcW w:w="783" w:type="pct"/>
          </w:tcPr>
          <w:p w14:paraId="79B537F5" w14:textId="219AFE30" w:rsidR="0040530A" w:rsidRPr="009860F6" w:rsidRDefault="000D50D2" w:rsidP="00FB5A88">
            <w:pPr>
              <w:pStyle w:val="TableText-IPR"/>
              <w:jc w:val="right"/>
              <w:rPr>
                <w:rFonts w:asciiTheme="minorHAnsi" w:hAnsiTheme="minorHAnsi"/>
                <w:szCs w:val="18"/>
              </w:rPr>
            </w:pPr>
            <w:r w:rsidRPr="009860F6">
              <w:rPr>
                <w:rFonts w:asciiTheme="minorHAnsi" w:hAnsiTheme="minorHAnsi"/>
                <w:szCs w:val="18"/>
              </w:rPr>
              <w:t>419</w:t>
            </w:r>
          </w:p>
        </w:tc>
        <w:tc>
          <w:tcPr>
            <w:tcW w:w="783" w:type="pct"/>
          </w:tcPr>
          <w:p w14:paraId="3830A7F1" w14:textId="10BAFF37" w:rsidR="0040530A" w:rsidRPr="009860F6" w:rsidRDefault="00236CFD" w:rsidP="00FB5A88">
            <w:pPr>
              <w:pStyle w:val="TableText-IPR"/>
              <w:jc w:val="right"/>
              <w:rPr>
                <w:rFonts w:asciiTheme="minorHAnsi" w:hAnsiTheme="minorHAnsi"/>
                <w:szCs w:val="18"/>
              </w:rPr>
            </w:pPr>
            <w:r w:rsidRPr="009860F6">
              <w:rPr>
                <w:rFonts w:asciiTheme="minorHAnsi" w:hAnsiTheme="minorHAnsi"/>
                <w:szCs w:val="18"/>
              </w:rPr>
              <w:t>420</w:t>
            </w:r>
          </w:p>
        </w:tc>
        <w:tc>
          <w:tcPr>
            <w:tcW w:w="785" w:type="pct"/>
          </w:tcPr>
          <w:p w14:paraId="3DA79EA5" w14:textId="6CC65BC1" w:rsidR="0040530A" w:rsidRPr="009860F6" w:rsidRDefault="00236CFD" w:rsidP="003569E7">
            <w:pPr>
              <w:pStyle w:val="TableText-IPR"/>
              <w:jc w:val="right"/>
              <w:rPr>
                <w:rFonts w:asciiTheme="minorHAnsi" w:hAnsiTheme="minorHAnsi"/>
                <w:szCs w:val="18"/>
              </w:rPr>
            </w:pPr>
            <w:r w:rsidRPr="009860F6">
              <w:rPr>
                <w:rFonts w:asciiTheme="minorHAnsi" w:hAnsiTheme="minorHAnsi"/>
                <w:szCs w:val="18"/>
              </w:rPr>
              <w:t>2</w:t>
            </w:r>
          </w:p>
        </w:tc>
      </w:tr>
      <w:tr w:rsidR="000D50D2" w:rsidRPr="00270F0E" w14:paraId="2E75BDD5" w14:textId="77777777" w:rsidTr="00331505">
        <w:trPr>
          <w:trHeight w:val="288"/>
        </w:trPr>
        <w:tc>
          <w:tcPr>
            <w:tcW w:w="551" w:type="pct"/>
          </w:tcPr>
          <w:p w14:paraId="097E9144" w14:textId="45D543E8" w:rsidR="000D50D2" w:rsidRDefault="000D50D2" w:rsidP="00FB5A88">
            <w:pPr>
              <w:pStyle w:val="TableText-IPR"/>
              <w:rPr>
                <w:rFonts w:asciiTheme="minorHAnsi" w:hAnsiTheme="minorHAnsi"/>
                <w:color w:val="B12732"/>
                <w:szCs w:val="18"/>
              </w:rPr>
            </w:pPr>
            <w:r>
              <w:rPr>
                <w:rFonts w:asciiTheme="minorHAnsi" w:hAnsiTheme="minorHAnsi"/>
                <w:color w:val="B12732"/>
                <w:szCs w:val="18"/>
              </w:rPr>
              <w:t>24e.</w:t>
            </w:r>
          </w:p>
        </w:tc>
        <w:tc>
          <w:tcPr>
            <w:tcW w:w="2098" w:type="pct"/>
          </w:tcPr>
          <w:p w14:paraId="5797930D" w14:textId="6D39AAC0" w:rsidR="000D50D2" w:rsidRDefault="000D50D2">
            <w:pPr>
              <w:pStyle w:val="TableText-IPR"/>
              <w:rPr>
                <w:rFonts w:asciiTheme="minorHAnsi" w:hAnsiTheme="minorHAnsi"/>
                <w:szCs w:val="18"/>
              </w:rPr>
            </w:pPr>
            <w:r>
              <w:rPr>
                <w:rFonts w:asciiTheme="minorHAnsi" w:hAnsiTheme="minorHAnsi"/>
                <w:szCs w:val="18"/>
              </w:rPr>
              <w:t>Z</w:t>
            </w:r>
            <w:r w:rsidR="005A3BC4">
              <w:rPr>
                <w:rFonts w:asciiTheme="minorHAnsi" w:hAnsiTheme="minorHAnsi"/>
                <w:szCs w:val="18"/>
              </w:rPr>
              <w:t>IP</w:t>
            </w:r>
            <w:r>
              <w:rPr>
                <w:rFonts w:asciiTheme="minorHAnsi" w:hAnsiTheme="minorHAnsi"/>
                <w:szCs w:val="18"/>
              </w:rPr>
              <w:t xml:space="preserve"> Code </w:t>
            </w:r>
            <w:r w:rsidRPr="008445F6">
              <w:rPr>
                <w:rFonts w:asciiTheme="minorHAnsi" w:hAnsiTheme="minorHAnsi"/>
                <w:b/>
                <w:szCs w:val="18"/>
              </w:rPr>
              <w:t>(Left Justified)</w:t>
            </w:r>
          </w:p>
        </w:tc>
        <w:tc>
          <w:tcPr>
            <w:tcW w:w="783" w:type="pct"/>
          </w:tcPr>
          <w:p w14:paraId="6CF14DCE" w14:textId="47B5209E" w:rsidR="000D50D2" w:rsidRPr="009860F6" w:rsidRDefault="000D50D2" w:rsidP="00236CFD">
            <w:pPr>
              <w:pStyle w:val="TableText-IPR"/>
              <w:jc w:val="right"/>
              <w:rPr>
                <w:rFonts w:asciiTheme="minorHAnsi" w:hAnsiTheme="minorHAnsi"/>
                <w:szCs w:val="18"/>
              </w:rPr>
            </w:pPr>
            <w:r w:rsidRPr="009860F6">
              <w:rPr>
                <w:rFonts w:asciiTheme="minorHAnsi" w:hAnsiTheme="minorHAnsi"/>
                <w:szCs w:val="18"/>
              </w:rPr>
              <w:t>4</w:t>
            </w:r>
            <w:r w:rsidR="00236CFD" w:rsidRPr="009860F6">
              <w:rPr>
                <w:rFonts w:asciiTheme="minorHAnsi" w:hAnsiTheme="minorHAnsi"/>
                <w:szCs w:val="18"/>
              </w:rPr>
              <w:t>21</w:t>
            </w:r>
          </w:p>
        </w:tc>
        <w:tc>
          <w:tcPr>
            <w:tcW w:w="783" w:type="pct"/>
          </w:tcPr>
          <w:p w14:paraId="0042B7AC" w14:textId="487A94F6" w:rsidR="000D50D2" w:rsidRPr="009860F6" w:rsidRDefault="000D50D2" w:rsidP="00236CFD">
            <w:pPr>
              <w:pStyle w:val="TableText-IPR"/>
              <w:jc w:val="right"/>
              <w:rPr>
                <w:rFonts w:asciiTheme="minorHAnsi" w:hAnsiTheme="minorHAnsi"/>
                <w:szCs w:val="18"/>
              </w:rPr>
            </w:pPr>
            <w:r w:rsidRPr="009860F6">
              <w:rPr>
                <w:rFonts w:asciiTheme="minorHAnsi" w:hAnsiTheme="minorHAnsi"/>
                <w:szCs w:val="18"/>
              </w:rPr>
              <w:t>42</w:t>
            </w:r>
            <w:r w:rsidR="00236CFD" w:rsidRPr="009860F6">
              <w:rPr>
                <w:rFonts w:asciiTheme="minorHAnsi" w:hAnsiTheme="minorHAnsi"/>
                <w:szCs w:val="18"/>
              </w:rPr>
              <w:t>5</w:t>
            </w:r>
          </w:p>
        </w:tc>
        <w:tc>
          <w:tcPr>
            <w:tcW w:w="785" w:type="pct"/>
          </w:tcPr>
          <w:p w14:paraId="1A8D0140" w14:textId="48FDA5FA" w:rsidR="000D50D2" w:rsidRPr="009860F6" w:rsidRDefault="000D50D2" w:rsidP="003569E7">
            <w:pPr>
              <w:pStyle w:val="TableText-IPR"/>
              <w:jc w:val="right"/>
              <w:rPr>
                <w:rFonts w:asciiTheme="minorHAnsi" w:hAnsiTheme="minorHAnsi"/>
                <w:szCs w:val="18"/>
              </w:rPr>
            </w:pPr>
            <w:r w:rsidRPr="009860F6">
              <w:rPr>
                <w:rFonts w:asciiTheme="minorHAnsi" w:hAnsiTheme="minorHAnsi"/>
                <w:szCs w:val="18"/>
              </w:rPr>
              <w:t>5</w:t>
            </w:r>
          </w:p>
        </w:tc>
      </w:tr>
      <w:tr w:rsidR="000D50D2" w:rsidRPr="00270F0E" w14:paraId="0033FB19" w14:textId="77777777" w:rsidTr="00331505">
        <w:trPr>
          <w:trHeight w:val="288"/>
        </w:trPr>
        <w:tc>
          <w:tcPr>
            <w:tcW w:w="551" w:type="pct"/>
          </w:tcPr>
          <w:p w14:paraId="0ACCD84D" w14:textId="661B6D45" w:rsidR="000D50D2" w:rsidRPr="009660FE" w:rsidRDefault="000D50D2" w:rsidP="00FB5A88">
            <w:pPr>
              <w:pStyle w:val="TableText-IPR"/>
              <w:rPr>
                <w:rFonts w:asciiTheme="minorHAnsi" w:hAnsiTheme="minorHAnsi"/>
                <w:color w:val="B12732"/>
                <w:szCs w:val="18"/>
              </w:rPr>
            </w:pPr>
            <w:r>
              <w:rPr>
                <w:rFonts w:asciiTheme="minorHAnsi" w:hAnsiTheme="minorHAnsi"/>
                <w:color w:val="B12732"/>
                <w:szCs w:val="18"/>
              </w:rPr>
              <w:t>25</w:t>
            </w:r>
            <w:r w:rsidR="0092197D">
              <w:rPr>
                <w:rFonts w:asciiTheme="minorHAnsi" w:hAnsiTheme="minorHAnsi"/>
                <w:color w:val="B12732"/>
                <w:szCs w:val="18"/>
              </w:rPr>
              <w:t>a</w:t>
            </w:r>
            <w:r>
              <w:rPr>
                <w:rFonts w:asciiTheme="minorHAnsi" w:hAnsiTheme="minorHAnsi"/>
                <w:color w:val="B12732"/>
                <w:szCs w:val="18"/>
              </w:rPr>
              <w:t>.</w:t>
            </w:r>
          </w:p>
        </w:tc>
        <w:tc>
          <w:tcPr>
            <w:tcW w:w="2098" w:type="pct"/>
          </w:tcPr>
          <w:p w14:paraId="5F8C9401" w14:textId="7F943778" w:rsidR="00FA2C75" w:rsidRDefault="00FC5510" w:rsidP="00FA2C75">
            <w:pPr>
              <w:pStyle w:val="TableText-IPR"/>
              <w:rPr>
                <w:rFonts w:asciiTheme="minorHAnsi" w:hAnsiTheme="minorHAnsi"/>
                <w:szCs w:val="18"/>
              </w:rPr>
            </w:pPr>
            <w:r>
              <w:rPr>
                <w:rFonts w:asciiTheme="minorHAnsi" w:hAnsiTheme="minorHAnsi"/>
                <w:szCs w:val="18"/>
              </w:rPr>
              <w:t xml:space="preserve">Head of Household </w:t>
            </w:r>
            <w:r w:rsidR="006A62A9">
              <w:rPr>
                <w:rFonts w:asciiTheme="minorHAnsi" w:hAnsiTheme="minorHAnsi"/>
                <w:szCs w:val="18"/>
              </w:rPr>
              <w:t xml:space="preserve">Primary </w:t>
            </w:r>
            <w:r w:rsidR="000D50D2">
              <w:rPr>
                <w:rFonts w:asciiTheme="minorHAnsi" w:hAnsiTheme="minorHAnsi"/>
                <w:szCs w:val="18"/>
              </w:rPr>
              <w:t>Telephone Number</w:t>
            </w:r>
            <w:r w:rsidR="00E22D6B">
              <w:rPr>
                <w:rFonts w:asciiTheme="minorHAnsi" w:hAnsiTheme="minorHAnsi"/>
                <w:szCs w:val="18"/>
              </w:rPr>
              <w:t xml:space="preserve"> </w:t>
            </w:r>
          </w:p>
          <w:p w14:paraId="6F92A5F0" w14:textId="2BD033DD" w:rsidR="000D50D2" w:rsidRPr="009660FE" w:rsidRDefault="00FA2C75" w:rsidP="006A62A9">
            <w:pPr>
              <w:pStyle w:val="TableText-IPR"/>
              <w:rPr>
                <w:rFonts w:asciiTheme="minorHAnsi" w:hAnsiTheme="minorHAnsi"/>
                <w:szCs w:val="18"/>
              </w:rPr>
            </w:pPr>
            <w:r>
              <w:rPr>
                <w:rFonts w:asciiTheme="minorHAnsi" w:hAnsiTheme="minorHAnsi"/>
                <w:szCs w:val="18"/>
              </w:rPr>
              <w:t>(XXXXXXXXXX)</w:t>
            </w:r>
          </w:p>
        </w:tc>
        <w:tc>
          <w:tcPr>
            <w:tcW w:w="783" w:type="pct"/>
          </w:tcPr>
          <w:p w14:paraId="67F4C938" w14:textId="30ADF37B" w:rsidR="000D50D2" w:rsidRPr="009860F6" w:rsidRDefault="000D50D2" w:rsidP="00236CFD">
            <w:pPr>
              <w:pStyle w:val="TableText-IPR"/>
              <w:jc w:val="right"/>
              <w:rPr>
                <w:rFonts w:asciiTheme="minorHAnsi" w:hAnsiTheme="minorHAnsi"/>
                <w:szCs w:val="18"/>
              </w:rPr>
            </w:pPr>
            <w:r w:rsidRPr="009860F6">
              <w:rPr>
                <w:rFonts w:asciiTheme="minorHAnsi" w:hAnsiTheme="minorHAnsi"/>
                <w:szCs w:val="18"/>
              </w:rPr>
              <w:t>42</w:t>
            </w:r>
            <w:r w:rsidR="00236CFD" w:rsidRPr="009860F6">
              <w:rPr>
                <w:rFonts w:asciiTheme="minorHAnsi" w:hAnsiTheme="minorHAnsi"/>
                <w:szCs w:val="18"/>
              </w:rPr>
              <w:t>6</w:t>
            </w:r>
          </w:p>
        </w:tc>
        <w:tc>
          <w:tcPr>
            <w:tcW w:w="783" w:type="pct"/>
          </w:tcPr>
          <w:p w14:paraId="34D84BE0" w14:textId="08014935" w:rsidR="000D50D2" w:rsidRPr="009860F6" w:rsidRDefault="000D50D2" w:rsidP="00236CFD">
            <w:pPr>
              <w:pStyle w:val="TableText-IPR"/>
              <w:jc w:val="right"/>
              <w:rPr>
                <w:rFonts w:asciiTheme="minorHAnsi" w:hAnsiTheme="minorHAnsi"/>
                <w:szCs w:val="18"/>
              </w:rPr>
            </w:pPr>
            <w:r w:rsidRPr="009860F6">
              <w:rPr>
                <w:rFonts w:asciiTheme="minorHAnsi" w:hAnsiTheme="minorHAnsi"/>
                <w:szCs w:val="18"/>
              </w:rPr>
              <w:t>43</w:t>
            </w:r>
            <w:r w:rsidR="00236CFD" w:rsidRPr="009860F6">
              <w:rPr>
                <w:rFonts w:asciiTheme="minorHAnsi" w:hAnsiTheme="minorHAnsi"/>
                <w:szCs w:val="18"/>
              </w:rPr>
              <w:t>5</w:t>
            </w:r>
          </w:p>
        </w:tc>
        <w:tc>
          <w:tcPr>
            <w:tcW w:w="785" w:type="pct"/>
          </w:tcPr>
          <w:p w14:paraId="68E3A4BE" w14:textId="75FAC4DD" w:rsidR="000D50D2" w:rsidRPr="009860F6" w:rsidRDefault="000D50D2" w:rsidP="003569E7">
            <w:pPr>
              <w:pStyle w:val="TableText-IPR"/>
              <w:jc w:val="right"/>
              <w:rPr>
                <w:rFonts w:asciiTheme="minorHAnsi" w:hAnsiTheme="minorHAnsi"/>
                <w:szCs w:val="18"/>
              </w:rPr>
            </w:pPr>
            <w:r w:rsidRPr="009860F6">
              <w:rPr>
                <w:rFonts w:asciiTheme="minorHAnsi" w:hAnsiTheme="minorHAnsi"/>
                <w:szCs w:val="18"/>
              </w:rPr>
              <w:t>10</w:t>
            </w:r>
          </w:p>
        </w:tc>
      </w:tr>
      <w:tr w:rsidR="0092197D" w:rsidRPr="00270F0E" w14:paraId="39020747" w14:textId="77777777" w:rsidTr="00331505">
        <w:trPr>
          <w:trHeight w:val="288"/>
        </w:trPr>
        <w:tc>
          <w:tcPr>
            <w:tcW w:w="551" w:type="pct"/>
          </w:tcPr>
          <w:p w14:paraId="57534BD9" w14:textId="1DDDEEB6" w:rsidR="0092197D" w:rsidRDefault="0092197D" w:rsidP="00FB5A88">
            <w:pPr>
              <w:pStyle w:val="TableText-IPR"/>
              <w:rPr>
                <w:rFonts w:asciiTheme="minorHAnsi" w:hAnsiTheme="minorHAnsi"/>
                <w:color w:val="B12732"/>
                <w:szCs w:val="18"/>
              </w:rPr>
            </w:pPr>
            <w:r>
              <w:rPr>
                <w:rFonts w:asciiTheme="minorHAnsi" w:hAnsiTheme="minorHAnsi"/>
                <w:color w:val="B12732"/>
                <w:szCs w:val="18"/>
              </w:rPr>
              <w:t>25b.</w:t>
            </w:r>
          </w:p>
        </w:tc>
        <w:tc>
          <w:tcPr>
            <w:tcW w:w="2098" w:type="pct"/>
          </w:tcPr>
          <w:p w14:paraId="38267D5A" w14:textId="77777777" w:rsidR="0092197D" w:rsidRDefault="0092197D" w:rsidP="00896F1E">
            <w:pPr>
              <w:pStyle w:val="TableText-IPR"/>
              <w:rPr>
                <w:rFonts w:asciiTheme="minorHAnsi" w:hAnsiTheme="minorHAnsi"/>
                <w:szCs w:val="18"/>
              </w:rPr>
            </w:pPr>
            <w:r>
              <w:rPr>
                <w:rFonts w:asciiTheme="minorHAnsi" w:hAnsiTheme="minorHAnsi"/>
                <w:szCs w:val="18"/>
              </w:rPr>
              <w:t>Head of Household Secondary Telephone Number</w:t>
            </w:r>
          </w:p>
          <w:p w14:paraId="31919D4C" w14:textId="73D990FD" w:rsidR="0092197D" w:rsidRDefault="0092197D" w:rsidP="00896F1E">
            <w:pPr>
              <w:pStyle w:val="TableText-IPR"/>
              <w:rPr>
                <w:rFonts w:asciiTheme="minorHAnsi" w:hAnsiTheme="minorHAnsi"/>
                <w:szCs w:val="18"/>
              </w:rPr>
            </w:pPr>
            <w:r>
              <w:rPr>
                <w:rFonts w:asciiTheme="minorHAnsi" w:hAnsiTheme="minorHAnsi"/>
                <w:szCs w:val="18"/>
              </w:rPr>
              <w:t>(XXXXXXXXXX)</w:t>
            </w:r>
          </w:p>
        </w:tc>
        <w:tc>
          <w:tcPr>
            <w:tcW w:w="783" w:type="pct"/>
          </w:tcPr>
          <w:p w14:paraId="3A4C41CE" w14:textId="0D0A2357" w:rsidR="0092197D" w:rsidRPr="009860F6" w:rsidRDefault="0092197D" w:rsidP="00236CFD">
            <w:pPr>
              <w:pStyle w:val="TableText-IPR"/>
              <w:jc w:val="right"/>
              <w:rPr>
                <w:rFonts w:asciiTheme="minorHAnsi" w:hAnsiTheme="minorHAnsi"/>
                <w:szCs w:val="18"/>
              </w:rPr>
            </w:pPr>
            <w:r w:rsidRPr="009860F6">
              <w:rPr>
                <w:rFonts w:asciiTheme="minorHAnsi" w:hAnsiTheme="minorHAnsi"/>
                <w:szCs w:val="18"/>
              </w:rPr>
              <w:t>436</w:t>
            </w:r>
          </w:p>
        </w:tc>
        <w:tc>
          <w:tcPr>
            <w:tcW w:w="783" w:type="pct"/>
          </w:tcPr>
          <w:p w14:paraId="1A854378" w14:textId="72AB47AD" w:rsidR="0092197D" w:rsidRPr="009860F6" w:rsidRDefault="0092197D" w:rsidP="00236CFD">
            <w:pPr>
              <w:pStyle w:val="TableText-IPR"/>
              <w:jc w:val="right"/>
              <w:rPr>
                <w:rFonts w:asciiTheme="minorHAnsi" w:hAnsiTheme="minorHAnsi"/>
                <w:szCs w:val="18"/>
              </w:rPr>
            </w:pPr>
            <w:r w:rsidRPr="009860F6">
              <w:rPr>
                <w:rFonts w:asciiTheme="minorHAnsi" w:hAnsiTheme="minorHAnsi"/>
                <w:szCs w:val="18"/>
              </w:rPr>
              <w:t>445</w:t>
            </w:r>
          </w:p>
        </w:tc>
        <w:tc>
          <w:tcPr>
            <w:tcW w:w="785" w:type="pct"/>
          </w:tcPr>
          <w:p w14:paraId="057A1EF3" w14:textId="7C9C237B" w:rsidR="0092197D" w:rsidRPr="009860F6" w:rsidRDefault="0092197D" w:rsidP="003569E7">
            <w:pPr>
              <w:pStyle w:val="TableText-IPR"/>
              <w:jc w:val="right"/>
              <w:rPr>
                <w:rFonts w:asciiTheme="minorHAnsi" w:hAnsiTheme="minorHAnsi"/>
                <w:szCs w:val="18"/>
              </w:rPr>
            </w:pPr>
            <w:r w:rsidRPr="009860F6">
              <w:rPr>
                <w:rFonts w:asciiTheme="minorHAnsi" w:hAnsiTheme="minorHAnsi"/>
                <w:szCs w:val="18"/>
              </w:rPr>
              <w:t>10</w:t>
            </w:r>
          </w:p>
        </w:tc>
      </w:tr>
      <w:tr w:rsidR="000D50D2" w:rsidRPr="00270F0E" w14:paraId="4057A16A" w14:textId="77777777" w:rsidTr="00331505">
        <w:trPr>
          <w:trHeight w:val="288"/>
        </w:trPr>
        <w:tc>
          <w:tcPr>
            <w:tcW w:w="551" w:type="pct"/>
          </w:tcPr>
          <w:p w14:paraId="32680B77" w14:textId="37A3CAA0" w:rsidR="000D50D2" w:rsidRPr="009660FE" w:rsidRDefault="000D50D2" w:rsidP="00FB5A88">
            <w:pPr>
              <w:pStyle w:val="TableText-IPR"/>
              <w:rPr>
                <w:rFonts w:asciiTheme="minorHAnsi" w:hAnsiTheme="minorHAnsi"/>
                <w:color w:val="B12732"/>
                <w:szCs w:val="18"/>
              </w:rPr>
            </w:pPr>
            <w:r>
              <w:rPr>
                <w:rFonts w:asciiTheme="minorHAnsi" w:hAnsiTheme="minorHAnsi"/>
                <w:color w:val="B12732"/>
                <w:szCs w:val="18"/>
              </w:rPr>
              <w:t>26.</w:t>
            </w:r>
          </w:p>
        </w:tc>
        <w:tc>
          <w:tcPr>
            <w:tcW w:w="2098" w:type="pct"/>
          </w:tcPr>
          <w:p w14:paraId="5C8CB0EA" w14:textId="26B6F5F2" w:rsidR="000D50D2" w:rsidRPr="009660FE" w:rsidRDefault="00FC5510" w:rsidP="00896F1E">
            <w:pPr>
              <w:pStyle w:val="TableText-IPR"/>
              <w:rPr>
                <w:rFonts w:asciiTheme="minorHAnsi" w:hAnsiTheme="minorHAnsi"/>
                <w:szCs w:val="18"/>
              </w:rPr>
            </w:pPr>
            <w:r>
              <w:rPr>
                <w:rFonts w:asciiTheme="minorHAnsi" w:hAnsiTheme="minorHAnsi"/>
                <w:szCs w:val="18"/>
              </w:rPr>
              <w:t xml:space="preserve">Head of Household </w:t>
            </w:r>
            <w:r w:rsidR="000D50D2">
              <w:rPr>
                <w:rFonts w:asciiTheme="minorHAnsi" w:hAnsiTheme="minorHAnsi"/>
                <w:szCs w:val="18"/>
              </w:rPr>
              <w:t xml:space="preserve">Email </w:t>
            </w:r>
            <w:r w:rsidR="000D50D2" w:rsidRPr="008445F6">
              <w:rPr>
                <w:rFonts w:asciiTheme="minorHAnsi" w:hAnsiTheme="minorHAnsi"/>
                <w:b/>
                <w:szCs w:val="18"/>
              </w:rPr>
              <w:t>(Left Justified)</w:t>
            </w:r>
          </w:p>
        </w:tc>
        <w:tc>
          <w:tcPr>
            <w:tcW w:w="783" w:type="pct"/>
          </w:tcPr>
          <w:p w14:paraId="1C6BF54D" w14:textId="11361F95" w:rsidR="000D50D2" w:rsidRPr="009860F6" w:rsidRDefault="0092197D" w:rsidP="00236CFD">
            <w:pPr>
              <w:pStyle w:val="TableText-IPR"/>
              <w:jc w:val="right"/>
              <w:rPr>
                <w:rFonts w:asciiTheme="minorHAnsi" w:hAnsiTheme="minorHAnsi"/>
                <w:szCs w:val="18"/>
              </w:rPr>
            </w:pPr>
            <w:r w:rsidRPr="009860F6">
              <w:rPr>
                <w:rFonts w:asciiTheme="minorHAnsi" w:hAnsiTheme="minorHAnsi"/>
                <w:szCs w:val="18"/>
              </w:rPr>
              <w:t>44</w:t>
            </w:r>
            <w:r w:rsidR="00236CFD" w:rsidRPr="009860F6">
              <w:rPr>
                <w:rFonts w:asciiTheme="minorHAnsi" w:hAnsiTheme="minorHAnsi"/>
                <w:szCs w:val="18"/>
              </w:rPr>
              <w:t>6</w:t>
            </w:r>
          </w:p>
        </w:tc>
        <w:tc>
          <w:tcPr>
            <w:tcW w:w="783" w:type="pct"/>
          </w:tcPr>
          <w:p w14:paraId="74AE3AD9" w14:textId="5CF8FEAA" w:rsidR="000D50D2" w:rsidRPr="009860F6" w:rsidRDefault="0092197D" w:rsidP="00236CFD">
            <w:pPr>
              <w:pStyle w:val="TableText-IPR"/>
              <w:jc w:val="right"/>
              <w:rPr>
                <w:rFonts w:asciiTheme="minorHAnsi" w:hAnsiTheme="minorHAnsi"/>
                <w:szCs w:val="18"/>
              </w:rPr>
            </w:pPr>
            <w:r w:rsidRPr="009860F6">
              <w:rPr>
                <w:rFonts w:asciiTheme="minorHAnsi" w:hAnsiTheme="minorHAnsi"/>
                <w:szCs w:val="18"/>
              </w:rPr>
              <w:t>47</w:t>
            </w:r>
            <w:r w:rsidR="00236CFD" w:rsidRPr="009860F6">
              <w:rPr>
                <w:rFonts w:asciiTheme="minorHAnsi" w:hAnsiTheme="minorHAnsi"/>
                <w:szCs w:val="18"/>
              </w:rPr>
              <w:t>7</w:t>
            </w:r>
          </w:p>
        </w:tc>
        <w:tc>
          <w:tcPr>
            <w:tcW w:w="785" w:type="pct"/>
          </w:tcPr>
          <w:p w14:paraId="5B1499A8" w14:textId="48A58C1D" w:rsidR="000D50D2" w:rsidRPr="009860F6" w:rsidRDefault="000D50D2" w:rsidP="003569E7">
            <w:pPr>
              <w:pStyle w:val="TableText-IPR"/>
              <w:jc w:val="right"/>
              <w:rPr>
                <w:rFonts w:asciiTheme="minorHAnsi" w:hAnsiTheme="minorHAnsi"/>
                <w:szCs w:val="18"/>
              </w:rPr>
            </w:pPr>
            <w:r w:rsidRPr="009860F6">
              <w:rPr>
                <w:rFonts w:asciiTheme="minorHAnsi" w:hAnsiTheme="minorHAnsi"/>
                <w:szCs w:val="18"/>
              </w:rPr>
              <w:t>32</w:t>
            </w:r>
          </w:p>
        </w:tc>
      </w:tr>
      <w:tr w:rsidR="00E93773" w:rsidRPr="00270F0E" w14:paraId="7BAAFEAA" w14:textId="77777777" w:rsidTr="00331505">
        <w:trPr>
          <w:trHeight w:val="288"/>
        </w:trPr>
        <w:tc>
          <w:tcPr>
            <w:tcW w:w="551" w:type="pct"/>
          </w:tcPr>
          <w:p w14:paraId="7223CEA0" w14:textId="05A28BD5" w:rsidR="00E93773" w:rsidRDefault="00E93773" w:rsidP="00FB5A88">
            <w:pPr>
              <w:pStyle w:val="TableText-IPR"/>
              <w:rPr>
                <w:rFonts w:asciiTheme="minorHAnsi" w:hAnsiTheme="minorHAnsi"/>
                <w:color w:val="B12732"/>
                <w:szCs w:val="18"/>
              </w:rPr>
            </w:pPr>
            <w:r>
              <w:rPr>
                <w:rFonts w:asciiTheme="minorHAnsi" w:hAnsiTheme="minorHAnsi"/>
                <w:color w:val="B12732"/>
                <w:szCs w:val="18"/>
              </w:rPr>
              <w:t>27.</w:t>
            </w:r>
          </w:p>
        </w:tc>
        <w:tc>
          <w:tcPr>
            <w:tcW w:w="2098" w:type="pct"/>
          </w:tcPr>
          <w:p w14:paraId="62BAD33F" w14:textId="23C21F97" w:rsidR="00E93773" w:rsidRDefault="00E93773" w:rsidP="00896F1E">
            <w:pPr>
              <w:pStyle w:val="TableText-IPR"/>
              <w:rPr>
                <w:rFonts w:asciiTheme="minorHAnsi" w:hAnsiTheme="minorHAnsi"/>
                <w:szCs w:val="18"/>
              </w:rPr>
            </w:pPr>
            <w:r>
              <w:rPr>
                <w:rFonts w:asciiTheme="minorHAnsi" w:hAnsiTheme="minorHAnsi"/>
                <w:szCs w:val="18"/>
              </w:rPr>
              <w:t>Date of the End of the Last Certification Period</w:t>
            </w:r>
          </w:p>
        </w:tc>
        <w:tc>
          <w:tcPr>
            <w:tcW w:w="783" w:type="pct"/>
          </w:tcPr>
          <w:p w14:paraId="34471325" w14:textId="7551F294" w:rsidR="00E93773" w:rsidRPr="009860F6" w:rsidRDefault="00E93773" w:rsidP="00236CFD">
            <w:pPr>
              <w:pStyle w:val="TableText-IPR"/>
              <w:jc w:val="right"/>
              <w:rPr>
                <w:rFonts w:asciiTheme="minorHAnsi" w:hAnsiTheme="minorHAnsi"/>
                <w:szCs w:val="18"/>
              </w:rPr>
            </w:pPr>
            <w:r>
              <w:rPr>
                <w:rFonts w:asciiTheme="minorHAnsi" w:hAnsiTheme="minorHAnsi"/>
                <w:szCs w:val="18"/>
              </w:rPr>
              <w:t>478</w:t>
            </w:r>
          </w:p>
        </w:tc>
        <w:tc>
          <w:tcPr>
            <w:tcW w:w="783" w:type="pct"/>
          </w:tcPr>
          <w:p w14:paraId="25B64491" w14:textId="12DC264D" w:rsidR="00E93773" w:rsidRPr="009860F6" w:rsidRDefault="00E93773" w:rsidP="00236CFD">
            <w:pPr>
              <w:pStyle w:val="TableText-IPR"/>
              <w:jc w:val="right"/>
              <w:rPr>
                <w:rFonts w:asciiTheme="minorHAnsi" w:hAnsiTheme="minorHAnsi"/>
                <w:szCs w:val="18"/>
              </w:rPr>
            </w:pPr>
            <w:r>
              <w:rPr>
                <w:rFonts w:asciiTheme="minorHAnsi" w:hAnsiTheme="minorHAnsi"/>
                <w:szCs w:val="18"/>
              </w:rPr>
              <w:t>485</w:t>
            </w:r>
          </w:p>
        </w:tc>
        <w:tc>
          <w:tcPr>
            <w:tcW w:w="785" w:type="pct"/>
          </w:tcPr>
          <w:p w14:paraId="5C712526" w14:textId="7EB204CA" w:rsidR="00E93773" w:rsidRPr="009860F6" w:rsidRDefault="00E93773" w:rsidP="003569E7">
            <w:pPr>
              <w:pStyle w:val="TableText-IPR"/>
              <w:jc w:val="right"/>
              <w:rPr>
                <w:rFonts w:asciiTheme="minorHAnsi" w:hAnsiTheme="minorHAnsi"/>
                <w:szCs w:val="18"/>
              </w:rPr>
            </w:pPr>
            <w:r w:rsidRPr="009860F6">
              <w:rPr>
                <w:rFonts w:asciiTheme="minorHAnsi" w:hAnsiTheme="minorHAnsi"/>
                <w:szCs w:val="18"/>
              </w:rPr>
              <w:t>8</w:t>
            </w:r>
          </w:p>
        </w:tc>
      </w:tr>
    </w:tbl>
    <w:p w14:paraId="78140998" w14:textId="77777777" w:rsidR="00C70EBD" w:rsidRDefault="00C70EBD" w:rsidP="0040530A">
      <w:pPr>
        <w:pStyle w:val="BodyText-IPR"/>
      </w:pPr>
    </w:p>
    <w:sectPr w:rsidR="00C70EBD" w:rsidSect="00CC6AA6">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CEE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05379" w14:textId="77777777" w:rsidR="0046156B" w:rsidRDefault="0046156B" w:rsidP="004B1B07">
      <w:r>
        <w:separator/>
      </w:r>
    </w:p>
  </w:endnote>
  <w:endnote w:type="continuationSeparator" w:id="0">
    <w:p w14:paraId="12B5F4CA" w14:textId="77777777" w:rsidR="0046156B" w:rsidRDefault="0046156B" w:rsidP="004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sz w:val="20"/>
        <w:szCs w:val="18"/>
      </w:rPr>
      <w:id w:val="784694197"/>
      <w:docPartObj>
        <w:docPartGallery w:val="Page Numbers (Bottom of Page)"/>
        <w:docPartUnique/>
      </w:docPartObj>
    </w:sdtPr>
    <w:sdtEndPr>
      <w:rPr>
        <w:noProof/>
      </w:rPr>
    </w:sdtEndPr>
    <w:sdtContent>
      <w:p w14:paraId="2C1D1789" w14:textId="77777777" w:rsidR="009860F6" w:rsidRPr="00AF0DAB" w:rsidRDefault="009860F6" w:rsidP="00AF0DAB">
        <w:pPr>
          <w:pStyle w:val="Footer"/>
          <w:pBdr>
            <w:top w:val="single" w:sz="8" w:space="1" w:color="B12732"/>
          </w:pBdr>
          <w:tabs>
            <w:tab w:val="clear" w:pos="4680"/>
          </w:tabs>
          <w:ind w:firstLine="2160"/>
          <w:jc w:val="right"/>
          <w:rPr>
            <w:rFonts w:asciiTheme="minorHAnsi" w:hAnsiTheme="minorHAnsi"/>
            <w:i/>
            <w:noProof/>
            <w:sz w:val="20"/>
            <w:szCs w:val="18"/>
          </w:rPr>
        </w:pPr>
        <w:r w:rsidRPr="0056415A">
          <w:rPr>
            <w:rFonts w:asciiTheme="minorHAnsi" w:hAnsiTheme="minorHAnsi"/>
            <w:i/>
            <w:sz w:val="20"/>
            <w:szCs w:val="18"/>
          </w:rPr>
          <w:fldChar w:fldCharType="begin"/>
        </w:r>
        <w:r w:rsidRPr="0056415A">
          <w:rPr>
            <w:rFonts w:asciiTheme="minorHAnsi" w:hAnsiTheme="minorHAnsi"/>
            <w:i/>
            <w:sz w:val="20"/>
            <w:szCs w:val="18"/>
          </w:rPr>
          <w:instrText xml:space="preserve"> PAGE   \* MERGEFORMAT </w:instrText>
        </w:r>
        <w:r w:rsidRPr="0056415A">
          <w:rPr>
            <w:rFonts w:asciiTheme="minorHAnsi" w:hAnsiTheme="minorHAnsi"/>
            <w:i/>
            <w:sz w:val="20"/>
            <w:szCs w:val="18"/>
          </w:rPr>
          <w:fldChar w:fldCharType="separate"/>
        </w:r>
        <w:r>
          <w:rPr>
            <w:rFonts w:asciiTheme="minorHAnsi" w:hAnsiTheme="minorHAnsi"/>
            <w:i/>
            <w:noProof/>
            <w:sz w:val="20"/>
            <w:szCs w:val="18"/>
          </w:rPr>
          <w:t>2</w:t>
        </w:r>
        <w:r w:rsidRPr="0056415A">
          <w:rPr>
            <w:rFonts w:asciiTheme="minorHAnsi" w:hAnsiTheme="minorHAnsi"/>
            <w:i/>
            <w:noProof/>
            <w:sz w:val="20"/>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465710131"/>
      <w:docPartObj>
        <w:docPartGallery w:val="Page Numbers (Bottom of Page)"/>
        <w:docPartUnique/>
      </w:docPartObj>
    </w:sdtPr>
    <w:sdtEndPr>
      <w:rPr>
        <w:noProof/>
        <w:color w:val="6A6C67"/>
        <w:sz w:val="20"/>
      </w:rPr>
    </w:sdtEndPr>
    <w:sdtContent>
      <w:p w14:paraId="4F53C659" w14:textId="3D7D79FD" w:rsidR="004965EF" w:rsidRPr="003B49CC" w:rsidRDefault="003B49CC" w:rsidP="003B49CC">
        <w:pPr>
          <w:pStyle w:val="Footer"/>
          <w:pBdr>
            <w:top w:val="single" w:sz="2" w:space="1" w:color="B12732"/>
          </w:pBdr>
          <w:jc w:val="right"/>
          <w:rPr>
            <w:rFonts w:asciiTheme="minorHAnsi" w:hAnsiTheme="minorHAnsi"/>
            <w:i/>
            <w:noProof/>
            <w:color w:val="6A6C67"/>
            <w:sz w:val="20"/>
          </w:rPr>
        </w:pPr>
        <w:r w:rsidRPr="00CC6AA6">
          <w:rPr>
            <w:rFonts w:asciiTheme="minorHAnsi" w:hAnsiTheme="minorHAnsi"/>
            <w:i/>
            <w:color w:val="6A6C67"/>
            <w:sz w:val="20"/>
          </w:rPr>
          <w:fldChar w:fldCharType="begin"/>
        </w:r>
        <w:r w:rsidRPr="00CC6AA6">
          <w:rPr>
            <w:rFonts w:asciiTheme="minorHAnsi" w:hAnsiTheme="minorHAnsi"/>
            <w:i/>
            <w:color w:val="6A6C67"/>
            <w:sz w:val="20"/>
          </w:rPr>
          <w:instrText xml:space="preserve"> PAGE   \* MERGEFORMAT </w:instrText>
        </w:r>
        <w:r w:rsidRPr="00CC6AA6">
          <w:rPr>
            <w:rFonts w:asciiTheme="minorHAnsi" w:hAnsiTheme="minorHAnsi"/>
            <w:i/>
            <w:color w:val="6A6C67"/>
            <w:sz w:val="20"/>
          </w:rPr>
          <w:fldChar w:fldCharType="separate"/>
        </w:r>
        <w:r w:rsidR="00961886">
          <w:rPr>
            <w:rFonts w:asciiTheme="minorHAnsi" w:hAnsiTheme="minorHAnsi"/>
            <w:i/>
            <w:noProof/>
            <w:color w:val="6A6C67"/>
            <w:sz w:val="20"/>
          </w:rPr>
          <w:t>3</w:t>
        </w:r>
        <w:r w:rsidRPr="00CC6AA6">
          <w:rPr>
            <w:rFonts w:asciiTheme="minorHAnsi" w:hAnsiTheme="minorHAnsi"/>
            <w:i/>
            <w:noProof/>
            <w:color w:val="6A6C67"/>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495231492"/>
      <w:docPartObj>
        <w:docPartGallery w:val="Page Numbers (Bottom of Page)"/>
        <w:docPartUnique/>
      </w:docPartObj>
    </w:sdtPr>
    <w:sdtEndPr>
      <w:rPr>
        <w:noProof/>
        <w:color w:val="6A6C67"/>
        <w:sz w:val="20"/>
      </w:rPr>
    </w:sdtEndPr>
    <w:sdtContent>
      <w:p w14:paraId="0ED002D7" w14:textId="0A917125" w:rsidR="004965EF" w:rsidRPr="003B49CC" w:rsidRDefault="00CC6AA6" w:rsidP="003B49CC">
        <w:pPr>
          <w:pStyle w:val="Footer"/>
          <w:pBdr>
            <w:top w:val="single" w:sz="2" w:space="1" w:color="B12732"/>
          </w:pBdr>
          <w:jc w:val="right"/>
          <w:rPr>
            <w:rFonts w:asciiTheme="minorHAnsi" w:hAnsiTheme="minorHAnsi"/>
            <w:i/>
            <w:noProof/>
            <w:color w:val="6A6C67"/>
            <w:sz w:val="20"/>
          </w:rPr>
        </w:pPr>
        <w:r w:rsidRPr="00CC6AA6">
          <w:rPr>
            <w:rFonts w:asciiTheme="minorHAnsi" w:hAnsiTheme="minorHAnsi"/>
            <w:i/>
            <w:color w:val="6A6C67"/>
            <w:sz w:val="20"/>
          </w:rPr>
          <w:fldChar w:fldCharType="begin"/>
        </w:r>
        <w:r w:rsidRPr="00CC6AA6">
          <w:rPr>
            <w:rFonts w:asciiTheme="minorHAnsi" w:hAnsiTheme="minorHAnsi"/>
            <w:i/>
            <w:color w:val="6A6C67"/>
            <w:sz w:val="20"/>
          </w:rPr>
          <w:instrText xml:space="preserve"> PAGE   \* MERGEFORMAT </w:instrText>
        </w:r>
        <w:r w:rsidRPr="00CC6AA6">
          <w:rPr>
            <w:rFonts w:asciiTheme="minorHAnsi" w:hAnsiTheme="minorHAnsi"/>
            <w:i/>
            <w:color w:val="6A6C67"/>
            <w:sz w:val="20"/>
          </w:rPr>
          <w:fldChar w:fldCharType="separate"/>
        </w:r>
        <w:r w:rsidR="00095D5D">
          <w:rPr>
            <w:rFonts w:asciiTheme="minorHAnsi" w:hAnsiTheme="minorHAnsi"/>
            <w:i/>
            <w:noProof/>
            <w:color w:val="6A6C67"/>
            <w:sz w:val="20"/>
          </w:rPr>
          <w:t>1</w:t>
        </w:r>
        <w:r w:rsidRPr="00CC6AA6">
          <w:rPr>
            <w:rFonts w:asciiTheme="minorHAnsi" w:hAnsiTheme="minorHAnsi"/>
            <w:i/>
            <w:noProof/>
            <w:color w:val="6A6C67"/>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FD081" w14:textId="77777777" w:rsidR="0046156B" w:rsidRDefault="0046156B" w:rsidP="009860F6">
      <w:pPr>
        <w:spacing w:after="0"/>
      </w:pPr>
      <w:r>
        <w:separator/>
      </w:r>
    </w:p>
  </w:footnote>
  <w:footnote w:type="continuationSeparator" w:id="0">
    <w:p w14:paraId="3ECCBC50" w14:textId="77777777" w:rsidR="0046156B" w:rsidRDefault="0046156B" w:rsidP="004B1B07">
      <w:r>
        <w:continuationSeparator/>
      </w:r>
    </w:p>
  </w:footnote>
  <w:footnote w:id="1">
    <w:p w14:paraId="6FD7DF1C" w14:textId="5BC94A36" w:rsidR="004965EF" w:rsidRPr="00CC6AA6" w:rsidRDefault="004965EF">
      <w:pPr>
        <w:pStyle w:val="FootnoteText"/>
        <w:rPr>
          <w:sz w:val="18"/>
        </w:rPr>
      </w:pPr>
      <w:r w:rsidRPr="00CC6AA6">
        <w:rPr>
          <w:rStyle w:val="FootnoteReference"/>
          <w:sz w:val="18"/>
        </w:rPr>
        <w:footnoteRef/>
      </w:r>
      <w:r w:rsidRPr="00CC6AA6">
        <w:rPr>
          <w:sz w:val="18"/>
        </w:rPr>
        <w:t xml:space="preserve"> WIC </w:t>
      </w:r>
      <w:r w:rsidR="00260197" w:rsidRPr="00CC6AA6">
        <w:rPr>
          <w:sz w:val="18"/>
        </w:rPr>
        <w:t>PC</w:t>
      </w:r>
      <w:r w:rsidRPr="00CC6AA6">
        <w:rPr>
          <w:sz w:val="18"/>
        </w:rPr>
        <w:t xml:space="preserve"> instructions request that State agencies create a new </w:t>
      </w:r>
      <w:r w:rsidR="0076354E" w:rsidRPr="00CC6AA6">
        <w:rPr>
          <w:sz w:val="18"/>
        </w:rPr>
        <w:t>c</w:t>
      </w:r>
      <w:r w:rsidRPr="00CC6AA6">
        <w:rPr>
          <w:sz w:val="18"/>
        </w:rPr>
        <w:t xml:space="preserve">ase ID for that data submission. For this </w:t>
      </w:r>
      <w:r w:rsidR="0076354E" w:rsidRPr="00CC6AA6">
        <w:rPr>
          <w:sz w:val="18"/>
        </w:rPr>
        <w:t>study re</w:t>
      </w:r>
      <w:r w:rsidRPr="00CC6AA6">
        <w:rPr>
          <w:sz w:val="18"/>
        </w:rPr>
        <w:t xml:space="preserve">quest, however, we recommend that State agencies use their system IDs so that multiple data files can be linked using IDs. Please do not create a new </w:t>
      </w:r>
      <w:r w:rsidR="0076354E" w:rsidRPr="00CC6AA6">
        <w:rPr>
          <w:sz w:val="18"/>
        </w:rPr>
        <w:t>c</w:t>
      </w:r>
      <w:r w:rsidRPr="00CC6AA6">
        <w:rPr>
          <w:sz w:val="18"/>
        </w:rPr>
        <w:t>ase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731E" w14:textId="77777777" w:rsidR="009860F6" w:rsidRPr="00BC50D4" w:rsidRDefault="009860F6" w:rsidP="00BC50D4">
    <w:pPr>
      <w:pStyle w:val="BlueAllCapsHdng-IPR"/>
      <w:spacing w:line="276" w:lineRule="auto"/>
      <w:jc w:val="center"/>
      <w:rPr>
        <w:rFonts w:eastAsia="Times New Roman"/>
        <w:bCs w:val="0"/>
        <w:i/>
        <w:caps w:val="0"/>
        <w:color w:val="auto"/>
      </w:rPr>
    </w:pPr>
    <w:r w:rsidRPr="00BC50D4">
      <w:rPr>
        <w:rFonts w:eastAsia="Times New Roman"/>
        <w:i/>
        <w:caps w:val="0"/>
        <w:color w:val="auto"/>
      </w:rPr>
      <w:t>Study of WIC Food Package Costs</w:t>
    </w:r>
    <w:r w:rsidRPr="00BC50D4">
      <w:rPr>
        <w:rFonts w:eastAsia="Times New Roman"/>
        <w:bCs w:val="0"/>
        <w:i/>
        <w:caps w:val="0"/>
        <w:color w:val="auto"/>
      </w:rPr>
      <w:t xml:space="preserve"> and Cost Containment</w:t>
    </w:r>
  </w:p>
  <w:p w14:paraId="7F0106EF" w14:textId="77777777" w:rsidR="009860F6" w:rsidRPr="00BC50D4" w:rsidRDefault="009860F6" w:rsidP="008A5B30">
    <w:pPr>
      <w:pStyle w:val="BlueAllCapsHdng-IPR"/>
      <w:spacing w:after="480" w:line="276" w:lineRule="auto"/>
      <w:jc w:val="center"/>
      <w:rPr>
        <w:rFonts w:eastAsia="Times New Roman"/>
        <w:bCs w:val="0"/>
        <w:caps w:val="0"/>
        <w:color w:val="auto"/>
      </w:rPr>
    </w:pPr>
    <w:r w:rsidRPr="00BC50D4">
      <w:rPr>
        <w:rFonts w:eastAsia="Times New Roman"/>
        <w:caps w:val="0"/>
        <w:color w:val="auto"/>
      </w:rPr>
      <w:t>Appendix F.3</w:t>
    </w:r>
    <w:r w:rsidRPr="00BC50D4">
      <w:rPr>
        <w:rFonts w:eastAsia="Times New Roman"/>
        <w:bCs w:val="0"/>
        <w:caps w:val="0"/>
        <w:color w:val="auto"/>
      </w:rPr>
      <w:t xml:space="preserve">. </w:t>
    </w:r>
    <w:r w:rsidRPr="00BC50D4">
      <w:rPr>
        <w:rFonts w:eastAsia="Times New Roman"/>
        <w:caps w:val="0"/>
        <w:color w:val="auto"/>
      </w:rPr>
      <w:t>Sample Follow-Up Email for WIC EBT Data 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033E" w14:textId="77777777" w:rsidR="00CC6AA6" w:rsidRPr="006639D5" w:rsidRDefault="00CC6AA6" w:rsidP="00CC6AA6">
    <w:pPr>
      <w:pStyle w:val="DocTitle-IPR"/>
      <w:spacing w:before="0" w:after="0" w:line="276" w:lineRule="auto"/>
      <w:rPr>
        <w:rFonts w:asciiTheme="minorHAnsi" w:hAnsiTheme="minorHAnsi"/>
        <w:i/>
        <w:sz w:val="22"/>
        <w:szCs w:val="28"/>
      </w:rPr>
    </w:pPr>
    <w:r w:rsidRPr="006639D5">
      <w:rPr>
        <w:rFonts w:asciiTheme="minorHAnsi" w:hAnsiTheme="minorHAnsi"/>
        <w:i/>
        <w:sz w:val="22"/>
        <w:szCs w:val="28"/>
      </w:rPr>
      <w:t>Study of WIC Food Package Costs</w:t>
    </w:r>
    <w:r>
      <w:rPr>
        <w:rFonts w:asciiTheme="minorHAnsi" w:hAnsiTheme="minorHAnsi"/>
        <w:i/>
        <w:sz w:val="22"/>
        <w:szCs w:val="28"/>
      </w:rPr>
      <w:t xml:space="preserve"> </w:t>
    </w:r>
    <w:r w:rsidRPr="006639D5">
      <w:rPr>
        <w:rFonts w:asciiTheme="minorHAnsi" w:hAnsiTheme="minorHAnsi"/>
        <w:i/>
        <w:sz w:val="22"/>
        <w:szCs w:val="28"/>
      </w:rPr>
      <w:t xml:space="preserve">and Cost Containment </w:t>
    </w:r>
  </w:p>
  <w:p w14:paraId="4FFD47E5" w14:textId="3AF226BD" w:rsidR="004965EF" w:rsidRPr="00CC6AA6" w:rsidRDefault="00CC6AA6" w:rsidP="00CC6AA6">
    <w:pPr>
      <w:pStyle w:val="DocSubtitle-IPR"/>
      <w:spacing w:after="480" w:line="276" w:lineRule="auto"/>
      <w:rPr>
        <w:rFonts w:asciiTheme="minorHAnsi" w:hAnsiTheme="minorHAnsi"/>
        <w:sz w:val="22"/>
        <w:szCs w:val="28"/>
      </w:rPr>
    </w:pPr>
    <w:r>
      <w:rPr>
        <w:rFonts w:asciiTheme="minorHAnsi" w:hAnsiTheme="minorHAnsi"/>
        <w:sz w:val="22"/>
        <w:szCs w:val="28"/>
      </w:rPr>
      <w:t>Appendix E.1</w:t>
    </w:r>
    <w:r w:rsidRPr="00F06B3A">
      <w:t xml:space="preserve"> </w:t>
    </w:r>
    <w:r w:rsidRPr="009860F6">
      <w:rPr>
        <w:rFonts w:asciiTheme="minorHAnsi" w:hAnsiTheme="minorHAnsi"/>
        <w:sz w:val="22"/>
        <w:szCs w:val="28"/>
      </w:rPr>
      <w:t>Instruction Sheet for Submitting Former WIC Parti</w:t>
    </w:r>
    <w:r w:rsidR="0049234B">
      <w:rPr>
        <w:rFonts w:asciiTheme="minorHAnsi" w:hAnsiTheme="minorHAnsi"/>
        <w:sz w:val="22"/>
        <w:szCs w:val="28"/>
      </w:rPr>
      <w:t>cipants Certification Data File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C19" w14:textId="77777777" w:rsidR="009860F6" w:rsidRPr="006639D5" w:rsidRDefault="009860F6" w:rsidP="009860F6">
    <w:pPr>
      <w:pStyle w:val="DocTitle-IPR"/>
      <w:spacing w:before="0" w:after="0" w:line="276" w:lineRule="auto"/>
      <w:rPr>
        <w:rFonts w:asciiTheme="minorHAnsi" w:hAnsiTheme="minorHAnsi"/>
        <w:i/>
        <w:sz w:val="22"/>
        <w:szCs w:val="28"/>
      </w:rPr>
    </w:pPr>
    <w:r w:rsidRPr="006639D5">
      <w:rPr>
        <w:rFonts w:asciiTheme="minorHAnsi" w:hAnsiTheme="minorHAnsi"/>
        <w:i/>
        <w:sz w:val="22"/>
        <w:szCs w:val="28"/>
      </w:rPr>
      <w:t>Study of WIC Food Package Costs</w:t>
    </w:r>
    <w:r>
      <w:rPr>
        <w:rFonts w:asciiTheme="minorHAnsi" w:hAnsiTheme="minorHAnsi"/>
        <w:i/>
        <w:sz w:val="22"/>
        <w:szCs w:val="28"/>
      </w:rPr>
      <w:t xml:space="preserve"> </w:t>
    </w:r>
    <w:r w:rsidRPr="006639D5">
      <w:rPr>
        <w:rFonts w:asciiTheme="minorHAnsi" w:hAnsiTheme="minorHAnsi"/>
        <w:i/>
        <w:sz w:val="22"/>
        <w:szCs w:val="28"/>
      </w:rPr>
      <w:t xml:space="preserve">and Cost Containment </w:t>
    </w:r>
  </w:p>
  <w:p w14:paraId="14318E52" w14:textId="7A94B728" w:rsidR="004965EF" w:rsidRPr="009860F6" w:rsidRDefault="009860F6" w:rsidP="009860F6">
    <w:pPr>
      <w:pStyle w:val="DocSubtitle-IPR"/>
      <w:spacing w:after="240" w:line="276" w:lineRule="auto"/>
      <w:rPr>
        <w:rFonts w:asciiTheme="minorHAnsi" w:hAnsiTheme="minorHAnsi"/>
        <w:sz w:val="22"/>
        <w:szCs w:val="28"/>
      </w:rPr>
    </w:pPr>
    <w:r>
      <w:rPr>
        <w:rFonts w:asciiTheme="minorHAnsi" w:hAnsiTheme="minorHAnsi"/>
        <w:sz w:val="22"/>
        <w:szCs w:val="28"/>
      </w:rPr>
      <w:t>Appendix E.1</w:t>
    </w:r>
    <w:r w:rsidRPr="00F06B3A">
      <w:t xml:space="preserve"> </w:t>
    </w:r>
    <w:r w:rsidRPr="009860F6">
      <w:rPr>
        <w:rFonts w:asciiTheme="minorHAnsi" w:hAnsiTheme="minorHAnsi"/>
        <w:sz w:val="22"/>
        <w:szCs w:val="28"/>
      </w:rPr>
      <w:t>Instruction Sheet for Submitting Former WIC Parti</w:t>
    </w:r>
    <w:r w:rsidR="0049234B">
      <w:rPr>
        <w:rFonts w:asciiTheme="minorHAnsi" w:hAnsiTheme="minorHAnsi"/>
        <w:sz w:val="22"/>
        <w:szCs w:val="28"/>
      </w:rPr>
      <w:t>cipants Certification Data File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B01EBA"/>
    <w:lvl w:ilvl="0">
      <w:start w:val="1"/>
      <w:numFmt w:val="decimal"/>
      <w:lvlText w:val="%1."/>
      <w:lvlJc w:val="left"/>
      <w:pPr>
        <w:tabs>
          <w:tab w:val="num" w:pos="1800"/>
        </w:tabs>
        <w:ind w:left="1800" w:hanging="360"/>
      </w:pPr>
    </w:lvl>
  </w:abstractNum>
  <w:abstractNum w:abstractNumId="1">
    <w:nsid w:val="FFFFFF7D"/>
    <w:multiLevelType w:val="singleLevel"/>
    <w:tmpl w:val="ED0EEC40"/>
    <w:lvl w:ilvl="0">
      <w:start w:val="1"/>
      <w:numFmt w:val="decimal"/>
      <w:lvlText w:val="%1."/>
      <w:lvlJc w:val="left"/>
      <w:pPr>
        <w:tabs>
          <w:tab w:val="num" w:pos="1440"/>
        </w:tabs>
        <w:ind w:left="1440" w:hanging="360"/>
      </w:pPr>
    </w:lvl>
  </w:abstractNum>
  <w:abstractNum w:abstractNumId="2">
    <w:nsid w:val="FFFFFF7E"/>
    <w:multiLevelType w:val="singleLevel"/>
    <w:tmpl w:val="CC24F7F4"/>
    <w:lvl w:ilvl="0">
      <w:start w:val="1"/>
      <w:numFmt w:val="decimal"/>
      <w:lvlText w:val="%1."/>
      <w:lvlJc w:val="left"/>
      <w:pPr>
        <w:tabs>
          <w:tab w:val="num" w:pos="1080"/>
        </w:tabs>
        <w:ind w:left="1080" w:hanging="360"/>
      </w:pPr>
    </w:lvl>
  </w:abstractNum>
  <w:abstractNum w:abstractNumId="3">
    <w:nsid w:val="FFFFFF7F"/>
    <w:multiLevelType w:val="singleLevel"/>
    <w:tmpl w:val="27705E6E"/>
    <w:lvl w:ilvl="0">
      <w:start w:val="1"/>
      <w:numFmt w:val="decimal"/>
      <w:lvlText w:val="%1."/>
      <w:lvlJc w:val="left"/>
      <w:pPr>
        <w:tabs>
          <w:tab w:val="num" w:pos="720"/>
        </w:tabs>
        <w:ind w:left="720" w:hanging="360"/>
      </w:pPr>
    </w:lvl>
  </w:abstractNum>
  <w:abstractNum w:abstractNumId="4">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08F9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8AE2D2"/>
    <w:lvl w:ilvl="0">
      <w:start w:val="1"/>
      <w:numFmt w:val="decimal"/>
      <w:lvlText w:val="%1."/>
      <w:lvlJc w:val="left"/>
      <w:pPr>
        <w:tabs>
          <w:tab w:val="num" w:pos="360"/>
        </w:tabs>
        <w:ind w:left="360" w:hanging="360"/>
      </w:pPr>
    </w:lvl>
  </w:abstractNum>
  <w:abstractNum w:abstractNumId="9">
    <w:nsid w:val="FFFFFF89"/>
    <w:multiLevelType w:val="singleLevel"/>
    <w:tmpl w:val="DA6611F8"/>
    <w:lvl w:ilvl="0">
      <w:start w:val="1"/>
      <w:numFmt w:val="bullet"/>
      <w:lvlText w:val=""/>
      <w:lvlJc w:val="left"/>
      <w:pPr>
        <w:tabs>
          <w:tab w:val="num" w:pos="360"/>
        </w:tabs>
        <w:ind w:left="360" w:hanging="360"/>
      </w:pPr>
      <w:rPr>
        <w:rFonts w:ascii="Symbol" w:hAnsi="Symbol" w:hint="default"/>
      </w:rPr>
    </w:lvl>
  </w:abstractNum>
  <w:abstractNum w:abstractNumId="1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79767A8"/>
    <w:multiLevelType w:val="multilevel"/>
    <w:tmpl w:val="F6DE30B6"/>
    <w:numStyleLink w:val="NumbersListStyleRed-IPR"/>
  </w:abstractNum>
  <w:abstractNum w:abstractNumId="14">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527238A"/>
    <w:multiLevelType w:val="hybridMultilevel"/>
    <w:tmpl w:val="B3B812F0"/>
    <w:lvl w:ilvl="0" w:tplc="F432D1B0">
      <w:start w:val="1"/>
      <w:numFmt w:val="decimal"/>
      <w:pStyle w:val="NewNumber"/>
      <w:lvlText w:val="%1."/>
      <w:lvlJc w:val="left"/>
      <w:pPr>
        <w:ind w:left="1080" w:hanging="360"/>
      </w:pPr>
      <w:rPr>
        <w:rFonts w:ascii="Calibri" w:hAnsi="Calibri" w:hint="default"/>
        <w:b w:val="0"/>
        <w:i w:val="0"/>
        <w:color w:val="DD223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nsid w:val="22734D58"/>
    <w:multiLevelType w:val="multilevel"/>
    <w:tmpl w:val="0F5A555C"/>
    <w:numStyleLink w:val="BulletListStyleRed-IPR"/>
  </w:abstractNum>
  <w:abstractNum w:abstractNumId="18">
    <w:nsid w:val="3E0C1168"/>
    <w:multiLevelType w:val="hybridMultilevel"/>
    <w:tmpl w:val="5A249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500586"/>
    <w:multiLevelType w:val="hybridMultilevel"/>
    <w:tmpl w:val="B37048A2"/>
    <w:lvl w:ilvl="0" w:tplc="EB584E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884252"/>
    <w:multiLevelType w:val="hybridMultilevel"/>
    <w:tmpl w:val="C996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2">
    <w:nsid w:val="54BC6EB8"/>
    <w:multiLevelType w:val="multilevel"/>
    <w:tmpl w:val="B84CE8A6"/>
    <w:numStyleLink w:val="TableRedNumbersList-IPR"/>
  </w:abstractNum>
  <w:abstractNum w:abstractNumId="23">
    <w:nsid w:val="5C3C4408"/>
    <w:multiLevelType w:val="hybridMultilevel"/>
    <w:tmpl w:val="4C0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6940A4"/>
    <w:multiLevelType w:val="multilevel"/>
    <w:tmpl w:val="F6DE30B6"/>
    <w:numStyleLink w:val="NumbersListStyleRed-IPR"/>
  </w:abstractNum>
  <w:abstractNum w:abstractNumId="25">
    <w:nsid w:val="64333561"/>
    <w:multiLevelType w:val="multilevel"/>
    <w:tmpl w:val="0F64D042"/>
    <w:numStyleLink w:val="Numbers11ptCalibriList"/>
  </w:abstractNum>
  <w:abstractNum w:abstractNumId="26">
    <w:nsid w:val="679A4D49"/>
    <w:multiLevelType w:val="multilevel"/>
    <w:tmpl w:val="E0FE1110"/>
    <w:numStyleLink w:val="TableRedBulletsList-IPR"/>
  </w:abstractNum>
  <w:abstractNum w:abstractNumId="27">
    <w:nsid w:val="70704AFD"/>
    <w:multiLevelType w:val="hybridMultilevel"/>
    <w:tmpl w:val="3830D272"/>
    <w:lvl w:ilvl="0" w:tplc="EA5EA808">
      <w:start w:val="1"/>
      <w:numFmt w:val="bullet"/>
      <w:pStyle w:val="Bullets11ptCalibri-IP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55F2E"/>
    <w:multiLevelType w:val="hybridMultilevel"/>
    <w:tmpl w:val="9B2C73DE"/>
    <w:lvl w:ilvl="0" w:tplc="94ECAEF8">
      <w:start w:val="1"/>
      <w:numFmt w:val="decimal"/>
      <w:pStyle w:val="Numbers-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B66D8"/>
    <w:multiLevelType w:val="hybridMultilevel"/>
    <w:tmpl w:val="5A5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A195D"/>
    <w:multiLevelType w:val="hybridMultilevel"/>
    <w:tmpl w:val="566E1994"/>
    <w:lvl w:ilvl="0" w:tplc="6B90D6AE">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1"/>
  </w:num>
  <w:num w:numId="13">
    <w:abstractNumId w:val="25"/>
  </w:num>
  <w:num w:numId="14">
    <w:abstractNumId w:val="29"/>
  </w:num>
  <w:num w:numId="15">
    <w:abstractNumId w:val="16"/>
  </w:num>
  <w:num w:numId="16">
    <w:abstractNumId w:val="26"/>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17">
    <w:abstractNumId w:val="10"/>
  </w:num>
  <w:num w:numId="18">
    <w:abstractNumId w:val="22"/>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19">
    <w:abstractNumId w:val="26"/>
  </w:num>
  <w:num w:numId="20">
    <w:abstractNumId w:val="22"/>
  </w:num>
  <w:num w:numId="21">
    <w:abstractNumId w:val="19"/>
  </w:num>
  <w:num w:numId="22">
    <w:abstractNumId w:val="20"/>
  </w:num>
  <w:num w:numId="23">
    <w:abstractNumId w:val="23"/>
  </w:num>
  <w:num w:numId="24">
    <w:abstractNumId w:val="30"/>
  </w:num>
  <w:num w:numId="25">
    <w:abstractNumId w:val="1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4"/>
  </w:num>
  <w:num w:numId="30">
    <w:abstractNumId w:val="12"/>
  </w:num>
  <w:num w:numId="31">
    <w:abstractNumId w:val="13"/>
  </w:num>
  <w:num w:numId="32">
    <w:abstractNumId w:val="11"/>
  </w:num>
  <w:num w:numId="33">
    <w:abstractNumId w:val="17"/>
  </w:num>
  <w:num w:numId="34">
    <w:abstractNumId w:val="1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A"/>
    <w:rsid w:val="00005358"/>
    <w:rsid w:val="00006493"/>
    <w:rsid w:val="00010B53"/>
    <w:rsid w:val="000135CA"/>
    <w:rsid w:val="0001470A"/>
    <w:rsid w:val="00015FF2"/>
    <w:rsid w:val="00021A25"/>
    <w:rsid w:val="000262B8"/>
    <w:rsid w:val="00026725"/>
    <w:rsid w:val="00041DF2"/>
    <w:rsid w:val="000562A5"/>
    <w:rsid w:val="00062C60"/>
    <w:rsid w:val="00064ED5"/>
    <w:rsid w:val="00064F83"/>
    <w:rsid w:val="00067592"/>
    <w:rsid w:val="000727BF"/>
    <w:rsid w:val="00072EE6"/>
    <w:rsid w:val="00076E8B"/>
    <w:rsid w:val="00084072"/>
    <w:rsid w:val="00087305"/>
    <w:rsid w:val="00087555"/>
    <w:rsid w:val="00091462"/>
    <w:rsid w:val="00095D5D"/>
    <w:rsid w:val="000A5003"/>
    <w:rsid w:val="000A56DC"/>
    <w:rsid w:val="000A6948"/>
    <w:rsid w:val="000A71E3"/>
    <w:rsid w:val="000B1B46"/>
    <w:rsid w:val="000C11E2"/>
    <w:rsid w:val="000C1B47"/>
    <w:rsid w:val="000C7799"/>
    <w:rsid w:val="000D3E5B"/>
    <w:rsid w:val="000D50D2"/>
    <w:rsid w:val="000D5453"/>
    <w:rsid w:val="000D59ED"/>
    <w:rsid w:val="00110495"/>
    <w:rsid w:val="00111A57"/>
    <w:rsid w:val="00114530"/>
    <w:rsid w:val="00116C1A"/>
    <w:rsid w:val="00120B6F"/>
    <w:rsid w:val="001212E1"/>
    <w:rsid w:val="00136FC7"/>
    <w:rsid w:val="00143694"/>
    <w:rsid w:val="00146CCD"/>
    <w:rsid w:val="00152303"/>
    <w:rsid w:val="001533E2"/>
    <w:rsid w:val="001628BC"/>
    <w:rsid w:val="00167137"/>
    <w:rsid w:val="001857B3"/>
    <w:rsid w:val="0018613E"/>
    <w:rsid w:val="001901C5"/>
    <w:rsid w:val="00190D19"/>
    <w:rsid w:val="00193C4A"/>
    <w:rsid w:val="001978C9"/>
    <w:rsid w:val="001A1512"/>
    <w:rsid w:val="001C2248"/>
    <w:rsid w:val="001C5648"/>
    <w:rsid w:val="001D15C7"/>
    <w:rsid w:val="001D332C"/>
    <w:rsid w:val="001D6E19"/>
    <w:rsid w:val="001E09B2"/>
    <w:rsid w:val="001E24DF"/>
    <w:rsid w:val="001E6E6E"/>
    <w:rsid w:val="001E77A3"/>
    <w:rsid w:val="001F055B"/>
    <w:rsid w:val="001F0B45"/>
    <w:rsid w:val="0020169A"/>
    <w:rsid w:val="002022FB"/>
    <w:rsid w:val="002061A3"/>
    <w:rsid w:val="002112CC"/>
    <w:rsid w:val="00212F61"/>
    <w:rsid w:val="00224085"/>
    <w:rsid w:val="00230388"/>
    <w:rsid w:val="0023363E"/>
    <w:rsid w:val="00235B27"/>
    <w:rsid w:val="00236CFD"/>
    <w:rsid w:val="002463C1"/>
    <w:rsid w:val="00246AE8"/>
    <w:rsid w:val="00252DD6"/>
    <w:rsid w:val="002543FA"/>
    <w:rsid w:val="00260197"/>
    <w:rsid w:val="00260BF4"/>
    <w:rsid w:val="002652C2"/>
    <w:rsid w:val="002660B2"/>
    <w:rsid w:val="00271C63"/>
    <w:rsid w:val="0027599A"/>
    <w:rsid w:val="00277C7C"/>
    <w:rsid w:val="0028350D"/>
    <w:rsid w:val="002848B0"/>
    <w:rsid w:val="00284A1D"/>
    <w:rsid w:val="0029628C"/>
    <w:rsid w:val="002978B8"/>
    <w:rsid w:val="002A02D6"/>
    <w:rsid w:val="002A10DD"/>
    <w:rsid w:val="002A204C"/>
    <w:rsid w:val="002A212C"/>
    <w:rsid w:val="002A5C7F"/>
    <w:rsid w:val="002A7C23"/>
    <w:rsid w:val="002B075A"/>
    <w:rsid w:val="002E6182"/>
    <w:rsid w:val="002E711F"/>
    <w:rsid w:val="002E79BB"/>
    <w:rsid w:val="002F02A1"/>
    <w:rsid w:val="00300ECB"/>
    <w:rsid w:val="003019BA"/>
    <w:rsid w:val="00302777"/>
    <w:rsid w:val="00307BCC"/>
    <w:rsid w:val="003127DC"/>
    <w:rsid w:val="003250FD"/>
    <w:rsid w:val="00327D81"/>
    <w:rsid w:val="00331505"/>
    <w:rsid w:val="00331B37"/>
    <w:rsid w:val="00343DA4"/>
    <w:rsid w:val="00352A84"/>
    <w:rsid w:val="003569E7"/>
    <w:rsid w:val="00357ACA"/>
    <w:rsid w:val="00357CB6"/>
    <w:rsid w:val="0036062C"/>
    <w:rsid w:val="003611E7"/>
    <w:rsid w:val="00361298"/>
    <w:rsid w:val="003614CA"/>
    <w:rsid w:val="00371CD9"/>
    <w:rsid w:val="00376D2E"/>
    <w:rsid w:val="00381F2D"/>
    <w:rsid w:val="003902EC"/>
    <w:rsid w:val="00391305"/>
    <w:rsid w:val="003948D2"/>
    <w:rsid w:val="00395DB5"/>
    <w:rsid w:val="0039798B"/>
    <w:rsid w:val="003A1909"/>
    <w:rsid w:val="003B20DC"/>
    <w:rsid w:val="003B2614"/>
    <w:rsid w:val="003B49CC"/>
    <w:rsid w:val="003C3894"/>
    <w:rsid w:val="003C4AA0"/>
    <w:rsid w:val="003E0C09"/>
    <w:rsid w:val="003E5EA1"/>
    <w:rsid w:val="003F032A"/>
    <w:rsid w:val="003F0937"/>
    <w:rsid w:val="003F5D4F"/>
    <w:rsid w:val="003F5FC0"/>
    <w:rsid w:val="004007D1"/>
    <w:rsid w:val="0040530A"/>
    <w:rsid w:val="0040716D"/>
    <w:rsid w:val="00414182"/>
    <w:rsid w:val="00414A40"/>
    <w:rsid w:val="00430325"/>
    <w:rsid w:val="00430B78"/>
    <w:rsid w:val="00437C42"/>
    <w:rsid w:val="0044576C"/>
    <w:rsid w:val="00451CD4"/>
    <w:rsid w:val="00452F7E"/>
    <w:rsid w:val="00455564"/>
    <w:rsid w:val="0045556A"/>
    <w:rsid w:val="004574F6"/>
    <w:rsid w:val="0046156B"/>
    <w:rsid w:val="00462BED"/>
    <w:rsid w:val="00466118"/>
    <w:rsid w:val="00475639"/>
    <w:rsid w:val="004804FA"/>
    <w:rsid w:val="004824F6"/>
    <w:rsid w:val="0049234B"/>
    <w:rsid w:val="00494CDB"/>
    <w:rsid w:val="004965EF"/>
    <w:rsid w:val="00496BFC"/>
    <w:rsid w:val="004A7D5D"/>
    <w:rsid w:val="004B1B07"/>
    <w:rsid w:val="004B4C05"/>
    <w:rsid w:val="004C3363"/>
    <w:rsid w:val="004C63A9"/>
    <w:rsid w:val="004D326F"/>
    <w:rsid w:val="004E3AE0"/>
    <w:rsid w:val="004E58C8"/>
    <w:rsid w:val="004E5E4D"/>
    <w:rsid w:val="004F045E"/>
    <w:rsid w:val="004F1025"/>
    <w:rsid w:val="004F27AE"/>
    <w:rsid w:val="004F2935"/>
    <w:rsid w:val="004F367C"/>
    <w:rsid w:val="004F6BFB"/>
    <w:rsid w:val="00507152"/>
    <w:rsid w:val="00511BA2"/>
    <w:rsid w:val="00530B0D"/>
    <w:rsid w:val="00532463"/>
    <w:rsid w:val="005370FE"/>
    <w:rsid w:val="00542FE4"/>
    <w:rsid w:val="005464FD"/>
    <w:rsid w:val="00547696"/>
    <w:rsid w:val="005549F2"/>
    <w:rsid w:val="005559AB"/>
    <w:rsid w:val="00565A6A"/>
    <w:rsid w:val="00566726"/>
    <w:rsid w:val="00571152"/>
    <w:rsid w:val="00573DE6"/>
    <w:rsid w:val="005762B1"/>
    <w:rsid w:val="0058317A"/>
    <w:rsid w:val="00583C84"/>
    <w:rsid w:val="005979C7"/>
    <w:rsid w:val="005A38F8"/>
    <w:rsid w:val="005A3BC4"/>
    <w:rsid w:val="005A695C"/>
    <w:rsid w:val="005B1B6E"/>
    <w:rsid w:val="005B404A"/>
    <w:rsid w:val="005B410F"/>
    <w:rsid w:val="005B506C"/>
    <w:rsid w:val="005B736E"/>
    <w:rsid w:val="005C264C"/>
    <w:rsid w:val="005D1510"/>
    <w:rsid w:val="005D3BAA"/>
    <w:rsid w:val="005E0652"/>
    <w:rsid w:val="005E0F40"/>
    <w:rsid w:val="005E7C7C"/>
    <w:rsid w:val="005F3E46"/>
    <w:rsid w:val="00602121"/>
    <w:rsid w:val="0061533F"/>
    <w:rsid w:val="006222E7"/>
    <w:rsid w:val="006247D1"/>
    <w:rsid w:val="00625323"/>
    <w:rsid w:val="00625C7C"/>
    <w:rsid w:val="00626F7D"/>
    <w:rsid w:val="006326B5"/>
    <w:rsid w:val="00632DE3"/>
    <w:rsid w:val="00634788"/>
    <w:rsid w:val="00635F03"/>
    <w:rsid w:val="00644D34"/>
    <w:rsid w:val="00651558"/>
    <w:rsid w:val="00660708"/>
    <w:rsid w:val="006654A2"/>
    <w:rsid w:val="00675A32"/>
    <w:rsid w:val="00696B96"/>
    <w:rsid w:val="006A1323"/>
    <w:rsid w:val="006A583E"/>
    <w:rsid w:val="006A62A9"/>
    <w:rsid w:val="006C0469"/>
    <w:rsid w:val="006C3B5C"/>
    <w:rsid w:val="006C7048"/>
    <w:rsid w:val="006D0E99"/>
    <w:rsid w:val="006E3602"/>
    <w:rsid w:val="006E765A"/>
    <w:rsid w:val="006F2CD5"/>
    <w:rsid w:val="006F54BC"/>
    <w:rsid w:val="006F64BB"/>
    <w:rsid w:val="00700EEE"/>
    <w:rsid w:val="00701117"/>
    <w:rsid w:val="0070401E"/>
    <w:rsid w:val="00704D2C"/>
    <w:rsid w:val="00715E40"/>
    <w:rsid w:val="00717926"/>
    <w:rsid w:val="00721BC5"/>
    <w:rsid w:val="00721CA2"/>
    <w:rsid w:val="00725667"/>
    <w:rsid w:val="00731823"/>
    <w:rsid w:val="0075004C"/>
    <w:rsid w:val="007564EA"/>
    <w:rsid w:val="0075714E"/>
    <w:rsid w:val="00761BAE"/>
    <w:rsid w:val="0076354E"/>
    <w:rsid w:val="0076670D"/>
    <w:rsid w:val="007667FC"/>
    <w:rsid w:val="00766976"/>
    <w:rsid w:val="0076755B"/>
    <w:rsid w:val="00791679"/>
    <w:rsid w:val="00791C4F"/>
    <w:rsid w:val="00791FB6"/>
    <w:rsid w:val="00797FE2"/>
    <w:rsid w:val="007A57D9"/>
    <w:rsid w:val="007B2839"/>
    <w:rsid w:val="007B2FA6"/>
    <w:rsid w:val="007B341D"/>
    <w:rsid w:val="007B4F41"/>
    <w:rsid w:val="007B7C42"/>
    <w:rsid w:val="007C12C3"/>
    <w:rsid w:val="007D575E"/>
    <w:rsid w:val="007E1FB3"/>
    <w:rsid w:val="007E3A65"/>
    <w:rsid w:val="007F2295"/>
    <w:rsid w:val="00814587"/>
    <w:rsid w:val="00815122"/>
    <w:rsid w:val="00815656"/>
    <w:rsid w:val="0083342D"/>
    <w:rsid w:val="00862DF5"/>
    <w:rsid w:val="008840FA"/>
    <w:rsid w:val="00884783"/>
    <w:rsid w:val="008930A5"/>
    <w:rsid w:val="00896A6E"/>
    <w:rsid w:val="00896BFD"/>
    <w:rsid w:val="00896F1E"/>
    <w:rsid w:val="008A081B"/>
    <w:rsid w:val="008A6D4B"/>
    <w:rsid w:val="008A7FA7"/>
    <w:rsid w:val="008B58BB"/>
    <w:rsid w:val="008C0A05"/>
    <w:rsid w:val="008D16DE"/>
    <w:rsid w:val="008D5A3E"/>
    <w:rsid w:val="008F06CE"/>
    <w:rsid w:val="008F0EEE"/>
    <w:rsid w:val="008F7A08"/>
    <w:rsid w:val="00913187"/>
    <w:rsid w:val="00916B34"/>
    <w:rsid w:val="00917C3B"/>
    <w:rsid w:val="0092197D"/>
    <w:rsid w:val="00931003"/>
    <w:rsid w:val="00933D93"/>
    <w:rsid w:val="00941068"/>
    <w:rsid w:val="00951125"/>
    <w:rsid w:val="009530CA"/>
    <w:rsid w:val="00960073"/>
    <w:rsid w:val="00960F0D"/>
    <w:rsid w:val="00961886"/>
    <w:rsid w:val="00964FD4"/>
    <w:rsid w:val="0097744E"/>
    <w:rsid w:val="00980F3D"/>
    <w:rsid w:val="009860F6"/>
    <w:rsid w:val="00991916"/>
    <w:rsid w:val="00991CBA"/>
    <w:rsid w:val="00997978"/>
    <w:rsid w:val="009A12CC"/>
    <w:rsid w:val="009A3B5B"/>
    <w:rsid w:val="009B3A6A"/>
    <w:rsid w:val="009B6494"/>
    <w:rsid w:val="009F5F33"/>
    <w:rsid w:val="009F76C5"/>
    <w:rsid w:val="009F7FC2"/>
    <w:rsid w:val="00A00F45"/>
    <w:rsid w:val="00A022B6"/>
    <w:rsid w:val="00A03857"/>
    <w:rsid w:val="00A23334"/>
    <w:rsid w:val="00A3086D"/>
    <w:rsid w:val="00A4026E"/>
    <w:rsid w:val="00A43740"/>
    <w:rsid w:val="00A604EF"/>
    <w:rsid w:val="00A66D59"/>
    <w:rsid w:val="00A677DD"/>
    <w:rsid w:val="00A75FAF"/>
    <w:rsid w:val="00A7630C"/>
    <w:rsid w:val="00A817C1"/>
    <w:rsid w:val="00A83677"/>
    <w:rsid w:val="00A954DA"/>
    <w:rsid w:val="00A95E6B"/>
    <w:rsid w:val="00AB23CE"/>
    <w:rsid w:val="00AB58BF"/>
    <w:rsid w:val="00AB6CA6"/>
    <w:rsid w:val="00AB7965"/>
    <w:rsid w:val="00AC42FE"/>
    <w:rsid w:val="00AC4F21"/>
    <w:rsid w:val="00AC723A"/>
    <w:rsid w:val="00AE41D0"/>
    <w:rsid w:val="00AE739C"/>
    <w:rsid w:val="00AF15CE"/>
    <w:rsid w:val="00AF2ADE"/>
    <w:rsid w:val="00AF6D98"/>
    <w:rsid w:val="00B05C3C"/>
    <w:rsid w:val="00B06B57"/>
    <w:rsid w:val="00B2017D"/>
    <w:rsid w:val="00B22061"/>
    <w:rsid w:val="00B25D73"/>
    <w:rsid w:val="00B26A3D"/>
    <w:rsid w:val="00B36524"/>
    <w:rsid w:val="00B36E16"/>
    <w:rsid w:val="00B448A6"/>
    <w:rsid w:val="00B51A73"/>
    <w:rsid w:val="00B564D2"/>
    <w:rsid w:val="00B62F44"/>
    <w:rsid w:val="00B647B3"/>
    <w:rsid w:val="00B76627"/>
    <w:rsid w:val="00B856DE"/>
    <w:rsid w:val="00B86E61"/>
    <w:rsid w:val="00B93A57"/>
    <w:rsid w:val="00BA1D5A"/>
    <w:rsid w:val="00BA3461"/>
    <w:rsid w:val="00BB5523"/>
    <w:rsid w:val="00BB7E92"/>
    <w:rsid w:val="00BC13BC"/>
    <w:rsid w:val="00BC250E"/>
    <w:rsid w:val="00BC2CED"/>
    <w:rsid w:val="00BC5501"/>
    <w:rsid w:val="00BD25A4"/>
    <w:rsid w:val="00BE08A0"/>
    <w:rsid w:val="00BE3E28"/>
    <w:rsid w:val="00BF5CAC"/>
    <w:rsid w:val="00BF5E3E"/>
    <w:rsid w:val="00BF63A6"/>
    <w:rsid w:val="00C01B28"/>
    <w:rsid w:val="00C039A9"/>
    <w:rsid w:val="00C10749"/>
    <w:rsid w:val="00C17AAB"/>
    <w:rsid w:val="00C27876"/>
    <w:rsid w:val="00C4020E"/>
    <w:rsid w:val="00C46DA6"/>
    <w:rsid w:val="00C515FB"/>
    <w:rsid w:val="00C531A1"/>
    <w:rsid w:val="00C626CF"/>
    <w:rsid w:val="00C63BC1"/>
    <w:rsid w:val="00C64E2A"/>
    <w:rsid w:val="00C701DC"/>
    <w:rsid w:val="00C70EBD"/>
    <w:rsid w:val="00C718C8"/>
    <w:rsid w:val="00C74B0F"/>
    <w:rsid w:val="00CA0E1A"/>
    <w:rsid w:val="00CA4722"/>
    <w:rsid w:val="00CB30B0"/>
    <w:rsid w:val="00CB433F"/>
    <w:rsid w:val="00CC1D08"/>
    <w:rsid w:val="00CC3E77"/>
    <w:rsid w:val="00CC5D2E"/>
    <w:rsid w:val="00CC6AA6"/>
    <w:rsid w:val="00CC7AE0"/>
    <w:rsid w:val="00CD11E2"/>
    <w:rsid w:val="00CD2899"/>
    <w:rsid w:val="00CD4120"/>
    <w:rsid w:val="00CF5C69"/>
    <w:rsid w:val="00D01995"/>
    <w:rsid w:val="00D0742E"/>
    <w:rsid w:val="00D1279D"/>
    <w:rsid w:val="00D12C9D"/>
    <w:rsid w:val="00D16756"/>
    <w:rsid w:val="00D17BDD"/>
    <w:rsid w:val="00D2141E"/>
    <w:rsid w:val="00D30272"/>
    <w:rsid w:val="00D30C8D"/>
    <w:rsid w:val="00D3364C"/>
    <w:rsid w:val="00D34FA6"/>
    <w:rsid w:val="00D35272"/>
    <w:rsid w:val="00D3798D"/>
    <w:rsid w:val="00D56AEA"/>
    <w:rsid w:val="00D610D5"/>
    <w:rsid w:val="00D6288D"/>
    <w:rsid w:val="00D664B1"/>
    <w:rsid w:val="00D81056"/>
    <w:rsid w:val="00DA3B6A"/>
    <w:rsid w:val="00DB1384"/>
    <w:rsid w:val="00DB4F0D"/>
    <w:rsid w:val="00DC0FAC"/>
    <w:rsid w:val="00DC0FCA"/>
    <w:rsid w:val="00DD05AE"/>
    <w:rsid w:val="00DD252B"/>
    <w:rsid w:val="00DD37C1"/>
    <w:rsid w:val="00DE187A"/>
    <w:rsid w:val="00DE4A38"/>
    <w:rsid w:val="00DE4D7A"/>
    <w:rsid w:val="00DF1079"/>
    <w:rsid w:val="00DF17DD"/>
    <w:rsid w:val="00E00C3F"/>
    <w:rsid w:val="00E15AB9"/>
    <w:rsid w:val="00E22ABE"/>
    <w:rsid w:val="00E22D6B"/>
    <w:rsid w:val="00E23472"/>
    <w:rsid w:val="00E2516B"/>
    <w:rsid w:val="00E27217"/>
    <w:rsid w:val="00E2778F"/>
    <w:rsid w:val="00E31023"/>
    <w:rsid w:val="00E31FB1"/>
    <w:rsid w:val="00E4438D"/>
    <w:rsid w:val="00E46BE0"/>
    <w:rsid w:val="00E475F0"/>
    <w:rsid w:val="00E51115"/>
    <w:rsid w:val="00E51562"/>
    <w:rsid w:val="00E542D4"/>
    <w:rsid w:val="00E55E18"/>
    <w:rsid w:val="00E56E95"/>
    <w:rsid w:val="00E601AB"/>
    <w:rsid w:val="00E61CB6"/>
    <w:rsid w:val="00E64A48"/>
    <w:rsid w:val="00E64E69"/>
    <w:rsid w:val="00E65E9E"/>
    <w:rsid w:val="00E73A32"/>
    <w:rsid w:val="00E93773"/>
    <w:rsid w:val="00EA3632"/>
    <w:rsid w:val="00EA7944"/>
    <w:rsid w:val="00EA7BFB"/>
    <w:rsid w:val="00EA7D26"/>
    <w:rsid w:val="00EC11C1"/>
    <w:rsid w:val="00EC6C3B"/>
    <w:rsid w:val="00EC7717"/>
    <w:rsid w:val="00EE7D6B"/>
    <w:rsid w:val="00F006BD"/>
    <w:rsid w:val="00F1585D"/>
    <w:rsid w:val="00F171B8"/>
    <w:rsid w:val="00F2132A"/>
    <w:rsid w:val="00F3184E"/>
    <w:rsid w:val="00F3369F"/>
    <w:rsid w:val="00F35065"/>
    <w:rsid w:val="00F42221"/>
    <w:rsid w:val="00F444E9"/>
    <w:rsid w:val="00F45F79"/>
    <w:rsid w:val="00F466DD"/>
    <w:rsid w:val="00F60ACE"/>
    <w:rsid w:val="00F630BD"/>
    <w:rsid w:val="00F651E1"/>
    <w:rsid w:val="00F67D09"/>
    <w:rsid w:val="00F731A2"/>
    <w:rsid w:val="00F77199"/>
    <w:rsid w:val="00F80BD5"/>
    <w:rsid w:val="00F84615"/>
    <w:rsid w:val="00F871D4"/>
    <w:rsid w:val="00F916D4"/>
    <w:rsid w:val="00F94282"/>
    <w:rsid w:val="00FA1790"/>
    <w:rsid w:val="00FA2C75"/>
    <w:rsid w:val="00FA77C5"/>
    <w:rsid w:val="00FB1E2A"/>
    <w:rsid w:val="00FB218D"/>
    <w:rsid w:val="00FB2B85"/>
    <w:rsid w:val="00FB5A88"/>
    <w:rsid w:val="00FC5510"/>
    <w:rsid w:val="00FC5FE7"/>
    <w:rsid w:val="00FD0929"/>
    <w:rsid w:val="00FD33AF"/>
    <w:rsid w:val="00FE3249"/>
    <w:rsid w:val="00FE421A"/>
    <w:rsid w:val="00FF0811"/>
    <w:rsid w:val="00FF08E7"/>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6D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paragraph" w:styleId="FootnoteText">
    <w:name w:val="footnote text"/>
    <w:basedOn w:val="Normal"/>
    <w:link w:val="FootnoteTextChar"/>
    <w:uiPriority w:val="99"/>
    <w:semiHidden/>
    <w:unhideWhenUsed/>
    <w:rsid w:val="002B075A"/>
    <w:pPr>
      <w:spacing w:after="0"/>
    </w:pPr>
    <w:rPr>
      <w:sz w:val="20"/>
      <w:szCs w:val="20"/>
    </w:rPr>
  </w:style>
  <w:style w:type="character" w:customStyle="1" w:styleId="FootnoteTextChar">
    <w:name w:val="Footnote Text Char"/>
    <w:basedOn w:val="DefaultParagraphFont"/>
    <w:link w:val="FootnoteText"/>
    <w:uiPriority w:val="99"/>
    <w:semiHidden/>
    <w:rsid w:val="002B075A"/>
    <w:rPr>
      <w:rFonts w:eastAsiaTheme="minorHAnsi"/>
      <w:sz w:val="20"/>
      <w:szCs w:val="20"/>
    </w:rPr>
  </w:style>
  <w:style w:type="character" w:styleId="FootnoteReference">
    <w:name w:val="footnote reference"/>
    <w:basedOn w:val="DefaultParagraphFont"/>
    <w:uiPriority w:val="99"/>
    <w:semiHidden/>
    <w:unhideWhenUsed/>
    <w:rsid w:val="002B075A"/>
    <w:rPr>
      <w:vertAlign w:val="superscript"/>
    </w:rPr>
  </w:style>
  <w:style w:type="paragraph" w:customStyle="1" w:styleId="Numbers-IPR">
    <w:name w:val="Numbers-IPR"/>
    <w:basedOn w:val="Normal"/>
    <w:link w:val="Numbers-IPRChar"/>
    <w:qFormat/>
    <w:rsid w:val="009860F6"/>
    <w:pPr>
      <w:numPr>
        <w:numId w:val="35"/>
      </w:numPr>
      <w:contextualSpacing/>
    </w:pPr>
    <w:rPr>
      <w:rFonts w:ascii="Times New Roman" w:eastAsia="Times New Roman" w:hAnsi="Times New Roman" w:cs="Times New Roman"/>
      <w:sz w:val="24"/>
      <w:szCs w:val="24"/>
    </w:rPr>
  </w:style>
  <w:style w:type="character" w:customStyle="1" w:styleId="Numbers-IPRChar">
    <w:name w:val="Numbers-IPR Char"/>
    <w:basedOn w:val="DefaultParagraphFont"/>
    <w:link w:val="Numbers-IPR"/>
    <w:rsid w:val="009860F6"/>
    <w:rPr>
      <w:rFonts w:ascii="Times New Roman" w:eastAsia="Times New Roman" w:hAnsi="Times New Roman" w:cs="Times New Roman"/>
      <w:sz w:val="24"/>
      <w:szCs w:val="24"/>
    </w:rPr>
  </w:style>
  <w:style w:type="character" w:customStyle="1" w:styleId="BlueAllCapsHdng-IPRChar">
    <w:name w:val="BlueAllCapsHdng-IPR Char"/>
    <w:basedOn w:val="DefaultParagraphFont"/>
    <w:link w:val="BlueAllCapsHdng-IPR"/>
    <w:locked/>
    <w:rsid w:val="009860F6"/>
    <w:rPr>
      <w:rFonts w:ascii="Calibri" w:hAnsi="Calibri"/>
      <w:b/>
      <w:bCs/>
      <w:caps/>
      <w:color w:val="1F497D"/>
    </w:rPr>
  </w:style>
  <w:style w:type="paragraph" w:customStyle="1" w:styleId="BlueAllCapsHdng-IPR">
    <w:name w:val="BlueAllCapsHdng-IPR"/>
    <w:basedOn w:val="Normal"/>
    <w:link w:val="BlueAllCapsHdng-IPRChar"/>
    <w:qFormat/>
    <w:rsid w:val="009860F6"/>
    <w:pPr>
      <w:keepNext/>
      <w:contextualSpacing/>
    </w:pPr>
    <w:rPr>
      <w:rFonts w:ascii="Calibri" w:eastAsiaTheme="minorEastAsia" w:hAnsi="Calibri"/>
      <w:b/>
      <w:bCs/>
      <w:caps/>
      <w:color w:val="1F497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iPriority w:val="99"/>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paragraph" w:styleId="FootnoteText">
    <w:name w:val="footnote text"/>
    <w:basedOn w:val="Normal"/>
    <w:link w:val="FootnoteTextChar"/>
    <w:uiPriority w:val="99"/>
    <w:semiHidden/>
    <w:unhideWhenUsed/>
    <w:rsid w:val="002B075A"/>
    <w:pPr>
      <w:spacing w:after="0"/>
    </w:pPr>
    <w:rPr>
      <w:sz w:val="20"/>
      <w:szCs w:val="20"/>
    </w:rPr>
  </w:style>
  <w:style w:type="character" w:customStyle="1" w:styleId="FootnoteTextChar">
    <w:name w:val="Footnote Text Char"/>
    <w:basedOn w:val="DefaultParagraphFont"/>
    <w:link w:val="FootnoteText"/>
    <w:uiPriority w:val="99"/>
    <w:semiHidden/>
    <w:rsid w:val="002B075A"/>
    <w:rPr>
      <w:rFonts w:eastAsiaTheme="minorHAnsi"/>
      <w:sz w:val="20"/>
      <w:szCs w:val="20"/>
    </w:rPr>
  </w:style>
  <w:style w:type="character" w:styleId="FootnoteReference">
    <w:name w:val="footnote reference"/>
    <w:basedOn w:val="DefaultParagraphFont"/>
    <w:uiPriority w:val="99"/>
    <w:semiHidden/>
    <w:unhideWhenUsed/>
    <w:rsid w:val="002B075A"/>
    <w:rPr>
      <w:vertAlign w:val="superscript"/>
    </w:rPr>
  </w:style>
  <w:style w:type="paragraph" w:customStyle="1" w:styleId="Numbers-IPR">
    <w:name w:val="Numbers-IPR"/>
    <w:basedOn w:val="Normal"/>
    <w:link w:val="Numbers-IPRChar"/>
    <w:qFormat/>
    <w:rsid w:val="009860F6"/>
    <w:pPr>
      <w:numPr>
        <w:numId w:val="35"/>
      </w:numPr>
      <w:contextualSpacing/>
    </w:pPr>
    <w:rPr>
      <w:rFonts w:ascii="Times New Roman" w:eastAsia="Times New Roman" w:hAnsi="Times New Roman" w:cs="Times New Roman"/>
      <w:sz w:val="24"/>
      <w:szCs w:val="24"/>
    </w:rPr>
  </w:style>
  <w:style w:type="character" w:customStyle="1" w:styleId="Numbers-IPRChar">
    <w:name w:val="Numbers-IPR Char"/>
    <w:basedOn w:val="DefaultParagraphFont"/>
    <w:link w:val="Numbers-IPR"/>
    <w:rsid w:val="009860F6"/>
    <w:rPr>
      <w:rFonts w:ascii="Times New Roman" w:eastAsia="Times New Roman" w:hAnsi="Times New Roman" w:cs="Times New Roman"/>
      <w:sz w:val="24"/>
      <w:szCs w:val="24"/>
    </w:rPr>
  </w:style>
  <w:style w:type="character" w:customStyle="1" w:styleId="BlueAllCapsHdng-IPRChar">
    <w:name w:val="BlueAllCapsHdng-IPR Char"/>
    <w:basedOn w:val="DefaultParagraphFont"/>
    <w:link w:val="BlueAllCapsHdng-IPR"/>
    <w:locked/>
    <w:rsid w:val="009860F6"/>
    <w:rPr>
      <w:rFonts w:ascii="Calibri" w:hAnsi="Calibri"/>
      <w:b/>
      <w:bCs/>
      <w:caps/>
      <w:color w:val="1F497D"/>
    </w:rPr>
  </w:style>
  <w:style w:type="paragraph" w:customStyle="1" w:styleId="BlueAllCapsHdng-IPR">
    <w:name w:val="BlueAllCapsHdng-IPR"/>
    <w:basedOn w:val="Normal"/>
    <w:link w:val="BlueAllCapsHdng-IPRChar"/>
    <w:qFormat/>
    <w:rsid w:val="009860F6"/>
    <w:pPr>
      <w:keepNext/>
      <w:contextualSpacing/>
    </w:pPr>
    <w:rPr>
      <w:rFonts w:ascii="Calibri" w:eastAsiaTheme="minorEastAsia" w:hAnsi="Calibri"/>
      <w:b/>
      <w:bCs/>
      <w:caps/>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3656">
      <w:bodyDiv w:val="1"/>
      <w:marLeft w:val="0"/>
      <w:marRight w:val="0"/>
      <w:marTop w:val="0"/>
      <w:marBottom w:val="0"/>
      <w:divBdr>
        <w:top w:val="none" w:sz="0" w:space="0" w:color="auto"/>
        <w:left w:val="none" w:sz="0" w:space="0" w:color="auto"/>
        <w:bottom w:val="none" w:sz="0" w:space="0" w:color="auto"/>
        <w:right w:val="none" w:sz="0" w:space="0" w:color="auto"/>
      </w:divBdr>
    </w:div>
    <w:div w:id="874199036">
      <w:bodyDiv w:val="1"/>
      <w:marLeft w:val="0"/>
      <w:marRight w:val="0"/>
      <w:marTop w:val="0"/>
      <w:marBottom w:val="0"/>
      <w:divBdr>
        <w:top w:val="none" w:sz="0" w:space="0" w:color="auto"/>
        <w:left w:val="none" w:sz="0" w:space="0" w:color="auto"/>
        <w:bottom w:val="none" w:sz="0" w:space="0" w:color="auto"/>
        <w:right w:val="none" w:sz="0" w:space="0" w:color="auto"/>
      </w:divBdr>
    </w:div>
    <w:div w:id="1058279941">
      <w:bodyDiv w:val="1"/>
      <w:marLeft w:val="0"/>
      <w:marRight w:val="0"/>
      <w:marTop w:val="0"/>
      <w:marBottom w:val="0"/>
      <w:divBdr>
        <w:top w:val="none" w:sz="0" w:space="0" w:color="auto"/>
        <w:left w:val="none" w:sz="0" w:space="0" w:color="auto"/>
        <w:bottom w:val="none" w:sz="0" w:space="0" w:color="auto"/>
        <w:right w:val="none" w:sz="0" w:space="0" w:color="auto"/>
      </w:divBdr>
    </w:div>
    <w:div w:id="1404335295">
      <w:bodyDiv w:val="1"/>
      <w:marLeft w:val="0"/>
      <w:marRight w:val="0"/>
      <w:marTop w:val="0"/>
      <w:marBottom w:val="0"/>
      <w:divBdr>
        <w:top w:val="none" w:sz="0" w:space="0" w:color="auto"/>
        <w:left w:val="none" w:sz="0" w:space="0" w:color="auto"/>
        <w:bottom w:val="none" w:sz="0" w:space="0" w:color="auto"/>
        <w:right w:val="none" w:sz="0" w:space="0" w:color="auto"/>
      </w:divBdr>
    </w:div>
    <w:div w:id="17973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InsightLetterhead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A6A7-6FA2-4617-BB22-ED3F8B88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InsightLetterheadTemplateFinal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Chrystine Tadler</dc:creator>
  <cp:lastModifiedBy>SYSTEM</cp:lastModifiedBy>
  <cp:revision>2</cp:revision>
  <cp:lastPrinted>2016-02-01T18:21:00Z</cp:lastPrinted>
  <dcterms:created xsi:type="dcterms:W3CDTF">2017-09-25T15:58:00Z</dcterms:created>
  <dcterms:modified xsi:type="dcterms:W3CDTF">2017-09-25T15:58:00Z</dcterms:modified>
</cp:coreProperties>
</file>