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2003F" w14:textId="77777777" w:rsidR="00083678" w:rsidRDefault="00083678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 xml:space="preserve">Appendix </w:t>
      </w:r>
      <w:r w:rsidR="00BA68EC">
        <w:rPr>
          <w:rFonts w:asciiTheme="minorHAnsi" w:hAnsiTheme="minorHAnsi"/>
          <w:b/>
          <w:sz w:val="36"/>
          <w:szCs w:val="36"/>
        </w:rPr>
        <w:t>G.1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</w:p>
    <w:p w14:paraId="6F10348B" w14:textId="77777777" w:rsidR="000121D7" w:rsidRDefault="008351E6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WIC 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Participant Advance Letter </w:t>
      </w:r>
    </w:p>
    <w:p w14:paraId="5BBCB985" w14:textId="77777777" w:rsidR="00316FB5" w:rsidRDefault="00316FB5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72261B6C" w14:textId="77777777" w:rsidR="00316FB5" w:rsidRPr="000121D7" w:rsidRDefault="00316FB5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316FB5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 xml:space="preserve"> (English)</w:t>
      </w:r>
    </w:p>
    <w:p w14:paraId="3AF704F5" w14:textId="77777777" w:rsidR="000121D7" w:rsidRDefault="000121D7" w:rsidP="000121D7">
      <w:pPr>
        <w:rPr>
          <w:szCs w:val="22"/>
        </w:rPr>
      </w:pPr>
      <w:r w:rsidRPr="0016236B">
        <w:rPr>
          <w:szCs w:val="22"/>
        </w:rPr>
        <w:lastRenderedPageBreak/>
        <w:t>[</w:t>
      </w:r>
      <w:r w:rsidRPr="00E9791A">
        <w:rPr>
          <w:szCs w:val="22"/>
        </w:rPr>
        <w:t>Date</w:t>
      </w:r>
      <w:r w:rsidRPr="0016236B">
        <w:rPr>
          <w:szCs w:val="22"/>
        </w:rPr>
        <w:t>]</w:t>
      </w:r>
    </w:p>
    <w:p w14:paraId="3185F542" w14:textId="77777777"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>
        <w:rPr>
          <w:szCs w:val="22"/>
        </w:rPr>
        <w:tab/>
      </w:r>
      <w:r w:rsidRPr="008C3E7D">
        <w:rPr>
          <w:b/>
          <w:noProof/>
          <w:color w:val="B127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A16C" wp14:editId="19905D2A">
                <wp:simplePos x="5357495" y="115697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BE06" w14:textId="77777777" w:rsidR="000121D7" w:rsidRPr="008C2B34" w:rsidRDefault="000121D7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14:paraId="0804D742" w14:textId="77777777" w:rsidR="000121D7" w:rsidRPr="008C2B34" w:rsidRDefault="000121D7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" fillcolor="#eeece1" stroked="f">
                <v:textbox style="mso-fit-shape-to-text:t" inset="3.6pt,,0">
                  <w:txbxContent>
                    <w:p w14:paraId="4E96BE06" w14:textId="77777777" w:rsidR="000121D7" w:rsidRPr="008C2B34" w:rsidRDefault="000121D7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14:paraId="0804D742" w14:textId="77777777" w:rsidR="000121D7" w:rsidRPr="008C2B34" w:rsidRDefault="000121D7" w:rsidP="000121D7">
                      <w:pPr>
                        <w:pStyle w:val="Body11ptCalibri-IP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B1EBF09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[PARTICIPANT NAME]</w:t>
      </w:r>
    </w:p>
    <w:p w14:paraId="6593C935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1]</w:t>
      </w:r>
    </w:p>
    <w:p w14:paraId="719AE9B7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2]</w:t>
      </w:r>
    </w:p>
    <w:p w14:paraId="5F050E29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[CITY, STATE, ZIP]</w:t>
      </w:r>
    </w:p>
    <w:p w14:paraId="5FFD1E53" w14:textId="77777777" w:rsidR="000121D7" w:rsidRPr="0016236B" w:rsidRDefault="000121D7" w:rsidP="000121D7">
      <w:pPr>
        <w:rPr>
          <w:szCs w:val="22"/>
        </w:rPr>
      </w:pPr>
    </w:p>
    <w:p w14:paraId="0C81316B" w14:textId="77777777" w:rsidR="000121D7" w:rsidRPr="0016236B" w:rsidRDefault="000121D7" w:rsidP="000121D7">
      <w:pPr>
        <w:rPr>
          <w:szCs w:val="22"/>
        </w:rPr>
      </w:pPr>
      <w:r>
        <w:rPr>
          <w:szCs w:val="22"/>
        </w:rPr>
        <w:t>Dear [</w:t>
      </w:r>
      <w:r w:rsidRPr="0016236B">
        <w:rPr>
          <w:szCs w:val="22"/>
        </w:rPr>
        <w:t>PARTICIPANT</w:t>
      </w:r>
      <w:r>
        <w:rPr>
          <w:szCs w:val="22"/>
        </w:rPr>
        <w:t xml:space="preserve"> NAME</w:t>
      </w:r>
      <w:r w:rsidR="003A753C">
        <w:rPr>
          <w:szCs w:val="22"/>
        </w:rPr>
        <w:t>],</w:t>
      </w:r>
    </w:p>
    <w:p w14:paraId="5351927D" w14:textId="77777777" w:rsidR="000121D7" w:rsidRPr="0016236B" w:rsidRDefault="000121D7" w:rsidP="000121D7">
      <w:pPr>
        <w:rPr>
          <w:szCs w:val="22"/>
        </w:rPr>
      </w:pPr>
    </w:p>
    <w:p w14:paraId="7B6D9D39" w14:textId="77777777" w:rsidR="000121D7" w:rsidRDefault="000121D7" w:rsidP="000121D7">
      <w:pPr>
        <w:rPr>
          <w:szCs w:val="22"/>
        </w:rPr>
      </w:pPr>
      <w:r w:rsidRPr="0063682D">
        <w:rPr>
          <w:b/>
          <w:szCs w:val="24"/>
        </w:rPr>
        <w:t>We need your help!</w:t>
      </w:r>
      <w:r>
        <w:rPr>
          <w:szCs w:val="22"/>
        </w:rPr>
        <w:t xml:space="preserve"> You have been </w:t>
      </w:r>
      <w:r w:rsidR="000F4A50">
        <w:rPr>
          <w:szCs w:val="22"/>
        </w:rPr>
        <w:t>chosen</w:t>
      </w:r>
      <w:r>
        <w:rPr>
          <w:szCs w:val="22"/>
        </w:rPr>
        <w:t xml:space="preserve"> for a very important study to help make the WIC program better. </w:t>
      </w:r>
      <w:r w:rsidRPr="0016236B">
        <w:rPr>
          <w:szCs w:val="22"/>
        </w:rPr>
        <w:t>The U.S. Department of Agriculture</w:t>
      </w:r>
      <w:r>
        <w:rPr>
          <w:szCs w:val="22"/>
        </w:rPr>
        <w:t>’s</w:t>
      </w:r>
      <w:r w:rsidRPr="0016236B">
        <w:rPr>
          <w:szCs w:val="22"/>
        </w:rPr>
        <w:t xml:space="preserve"> Food and Nutrition Service is conducting </w:t>
      </w:r>
      <w:r>
        <w:rPr>
          <w:szCs w:val="22"/>
        </w:rPr>
        <w:t xml:space="preserve">this study. Your participation will help us learn </w:t>
      </w:r>
      <w:r w:rsidRPr="0016236B">
        <w:rPr>
          <w:szCs w:val="22"/>
        </w:rPr>
        <w:t xml:space="preserve">about </w:t>
      </w:r>
      <w:r>
        <w:rPr>
          <w:szCs w:val="22"/>
        </w:rPr>
        <w:t>your experiences with WIC and your satisfaction with WIC foods</w:t>
      </w:r>
      <w:r w:rsidR="00B001B0">
        <w:rPr>
          <w:szCs w:val="22"/>
        </w:rPr>
        <w:t xml:space="preserve">, which may affect what foods are available in the future. </w:t>
      </w:r>
    </w:p>
    <w:p w14:paraId="37358F6A" w14:textId="77777777" w:rsidR="00B001B0" w:rsidRPr="0016236B" w:rsidRDefault="00B001B0" w:rsidP="000121D7">
      <w:pPr>
        <w:rPr>
          <w:szCs w:val="22"/>
        </w:rPr>
      </w:pPr>
    </w:p>
    <w:p w14:paraId="1CCBAB27" w14:textId="77777777" w:rsidR="000121D7" w:rsidRDefault="000121D7" w:rsidP="000121D7">
      <w:pPr>
        <w:rPr>
          <w:b/>
          <w:szCs w:val="22"/>
        </w:rPr>
      </w:pPr>
      <w:r w:rsidRPr="00F106C3">
        <w:rPr>
          <w:b/>
          <w:szCs w:val="24"/>
        </w:rPr>
        <w:t>How can you help?</w:t>
      </w:r>
      <w:r>
        <w:rPr>
          <w:b/>
          <w:szCs w:val="22"/>
        </w:rPr>
        <w:t xml:space="preserve"> </w:t>
      </w:r>
      <w:r w:rsidRPr="007F2764">
        <w:rPr>
          <w:szCs w:val="22"/>
        </w:rPr>
        <w:t xml:space="preserve">Please take a short survey about </w:t>
      </w:r>
      <w:r>
        <w:rPr>
          <w:szCs w:val="22"/>
        </w:rPr>
        <w:t xml:space="preserve">your WIC experiences and </w:t>
      </w:r>
      <w:r w:rsidRPr="007F2764">
        <w:rPr>
          <w:szCs w:val="22"/>
        </w:rPr>
        <w:t>satisfaction with WIC foods.</w:t>
      </w:r>
      <w:r>
        <w:rPr>
          <w:szCs w:val="22"/>
        </w:rPr>
        <w:t xml:space="preserve"> It should only take about 30 minutes.</w:t>
      </w:r>
      <w:r>
        <w:rPr>
          <w:b/>
          <w:szCs w:val="22"/>
        </w:rPr>
        <w:t xml:space="preserve"> </w:t>
      </w:r>
      <w:r w:rsidR="00D95FDD">
        <w:rPr>
          <w:b/>
          <w:szCs w:val="22"/>
        </w:rPr>
        <w:t>You will receive a $3</w:t>
      </w:r>
      <w:r w:rsidR="00EF44E1">
        <w:rPr>
          <w:b/>
          <w:szCs w:val="22"/>
        </w:rPr>
        <w:t>0</w:t>
      </w:r>
      <w:r w:rsidRPr="0016236B">
        <w:rPr>
          <w:b/>
          <w:szCs w:val="22"/>
        </w:rPr>
        <w:t xml:space="preserve"> prepaid</w:t>
      </w:r>
      <w:r w:rsidR="0096363A">
        <w:rPr>
          <w:b/>
          <w:szCs w:val="22"/>
        </w:rPr>
        <w:t xml:space="preserve"> Visa</w:t>
      </w:r>
      <w:r w:rsidRPr="0016236B">
        <w:rPr>
          <w:b/>
          <w:szCs w:val="22"/>
        </w:rPr>
        <w:t xml:space="preserve"> gift card for completing </w:t>
      </w:r>
      <w:r>
        <w:rPr>
          <w:b/>
          <w:szCs w:val="22"/>
        </w:rPr>
        <w:t>the survey!</w:t>
      </w:r>
    </w:p>
    <w:p w14:paraId="4C71C23F" w14:textId="77777777" w:rsidR="000121D7" w:rsidRDefault="000121D7" w:rsidP="000121D7">
      <w:pPr>
        <w:rPr>
          <w:b/>
          <w:szCs w:val="22"/>
        </w:rPr>
      </w:pPr>
    </w:p>
    <w:p w14:paraId="4335C4E0" w14:textId="77777777" w:rsidR="000121D7" w:rsidRPr="00F106C3" w:rsidRDefault="000121D7" w:rsidP="000121D7">
      <w:pPr>
        <w:rPr>
          <w:b/>
          <w:szCs w:val="22"/>
        </w:rPr>
      </w:pPr>
      <w:r>
        <w:rPr>
          <w:b/>
          <w:szCs w:val="24"/>
        </w:rPr>
        <w:t>What happens next</w:t>
      </w:r>
      <w:r w:rsidRPr="00F106C3">
        <w:rPr>
          <w:b/>
          <w:szCs w:val="24"/>
        </w:rPr>
        <w:t>?</w:t>
      </w:r>
      <w:r>
        <w:rPr>
          <w:szCs w:val="22"/>
        </w:rPr>
        <w:t xml:space="preserve"> Someone from the study team (at </w:t>
      </w:r>
      <w:r w:rsidRPr="0016236B">
        <w:rPr>
          <w:szCs w:val="22"/>
        </w:rPr>
        <w:t>Mathematica Policy Research</w:t>
      </w:r>
      <w:r>
        <w:rPr>
          <w:szCs w:val="22"/>
        </w:rPr>
        <w:t xml:space="preserve">) </w:t>
      </w:r>
      <w:r w:rsidRPr="0016236B">
        <w:rPr>
          <w:szCs w:val="22"/>
        </w:rPr>
        <w:t xml:space="preserve">will call you in about a week to </w:t>
      </w:r>
      <w:r>
        <w:rPr>
          <w:szCs w:val="22"/>
        </w:rPr>
        <w:t xml:space="preserve">ask you to take the survey over the phone. </w:t>
      </w:r>
      <w:r w:rsidRPr="00E724DF">
        <w:rPr>
          <w:szCs w:val="22"/>
        </w:rPr>
        <w:t>Or, you may call the telephone research center at 1-800-</w:t>
      </w:r>
      <w:r w:rsidRPr="00E724DF">
        <w:rPr>
          <w:caps/>
          <w:szCs w:val="22"/>
          <w:highlight w:val="yellow"/>
        </w:rPr>
        <w:t>xxx-xxxx</w:t>
      </w:r>
      <w:r>
        <w:rPr>
          <w:szCs w:val="22"/>
        </w:rPr>
        <w:t xml:space="preserve"> to schedule a time at your convenience—it is your choice and the call is free. </w:t>
      </w:r>
      <w:r w:rsidRPr="00B478E3">
        <w:rPr>
          <w:szCs w:val="22"/>
        </w:rPr>
        <w:t>After you complete the survey,</w:t>
      </w:r>
      <w:r w:rsidR="00D95FDD">
        <w:rPr>
          <w:b/>
          <w:szCs w:val="22"/>
        </w:rPr>
        <w:t xml:space="preserve"> we will send you a $3</w:t>
      </w:r>
      <w:r w:rsidR="009C7557">
        <w:rPr>
          <w:b/>
          <w:szCs w:val="22"/>
        </w:rPr>
        <w:t>0</w:t>
      </w:r>
      <w:r w:rsidRPr="00F106C3">
        <w:rPr>
          <w:b/>
          <w:szCs w:val="22"/>
        </w:rPr>
        <w:t xml:space="preserve"> </w:t>
      </w:r>
      <w:r w:rsidR="009C7557">
        <w:rPr>
          <w:b/>
          <w:szCs w:val="22"/>
        </w:rPr>
        <w:t>prepaid</w:t>
      </w:r>
      <w:r w:rsidR="0096363A">
        <w:rPr>
          <w:b/>
          <w:szCs w:val="22"/>
        </w:rPr>
        <w:t xml:space="preserve"> Visa</w:t>
      </w:r>
      <w:r w:rsidRPr="00F106C3">
        <w:rPr>
          <w:b/>
          <w:szCs w:val="22"/>
        </w:rPr>
        <w:t xml:space="preserve"> </w:t>
      </w:r>
      <w:r>
        <w:rPr>
          <w:b/>
          <w:szCs w:val="22"/>
        </w:rPr>
        <w:t xml:space="preserve">gift card </w:t>
      </w:r>
      <w:r w:rsidRPr="00F106C3">
        <w:rPr>
          <w:b/>
          <w:szCs w:val="22"/>
        </w:rPr>
        <w:t xml:space="preserve">in the mail. </w:t>
      </w:r>
    </w:p>
    <w:p w14:paraId="00CEA4FD" w14:textId="77777777" w:rsidR="000121D7" w:rsidRPr="00E9791A" w:rsidRDefault="000121D7" w:rsidP="000121D7">
      <w:pPr>
        <w:rPr>
          <w:szCs w:val="22"/>
        </w:rPr>
      </w:pPr>
    </w:p>
    <w:p w14:paraId="129C28B3" w14:textId="77777777" w:rsidR="000121D7" w:rsidRPr="0016236B" w:rsidRDefault="000121D7" w:rsidP="000121D7">
      <w:pPr>
        <w:rPr>
          <w:szCs w:val="22"/>
        </w:rPr>
      </w:pPr>
      <w:r w:rsidRPr="00F106C3">
        <w:rPr>
          <w:b/>
          <w:szCs w:val="24"/>
        </w:rPr>
        <w:t>Everything that you say will be private</w:t>
      </w:r>
      <w:r>
        <w:rPr>
          <w:szCs w:val="22"/>
        </w:rPr>
        <w:t xml:space="preserve">. We will not use your name in any reports. We will not share your answers with WIC staff. </w:t>
      </w:r>
      <w:r w:rsidRPr="00F106C3">
        <w:rPr>
          <w:b/>
          <w:szCs w:val="22"/>
        </w:rPr>
        <w:t>Taking the survey will not affect any of your benefits</w:t>
      </w:r>
      <w:r w:rsidRPr="0016236B">
        <w:rPr>
          <w:szCs w:val="22"/>
        </w:rPr>
        <w:t xml:space="preserve"> </w:t>
      </w:r>
      <w:r>
        <w:rPr>
          <w:szCs w:val="22"/>
        </w:rPr>
        <w:t xml:space="preserve">or the benefits anyone else in your household receives </w:t>
      </w:r>
      <w:r w:rsidRPr="0016236B">
        <w:rPr>
          <w:szCs w:val="22"/>
        </w:rPr>
        <w:t>in any way.</w:t>
      </w:r>
    </w:p>
    <w:p w14:paraId="0BD203A5" w14:textId="77777777" w:rsidR="000121D7" w:rsidRPr="0016236B" w:rsidRDefault="000121D7" w:rsidP="000121D7">
      <w:pPr>
        <w:rPr>
          <w:szCs w:val="22"/>
        </w:rPr>
      </w:pPr>
    </w:p>
    <w:p w14:paraId="12E27ACB" w14:textId="77777777" w:rsidR="000121D7" w:rsidRPr="0016236B" w:rsidRDefault="000121D7" w:rsidP="000121D7">
      <w:pPr>
        <w:rPr>
          <w:szCs w:val="22"/>
        </w:rPr>
      </w:pPr>
      <w:r w:rsidRPr="00F106C3">
        <w:rPr>
          <w:b/>
          <w:szCs w:val="24"/>
        </w:rPr>
        <w:t>We need you!</w:t>
      </w:r>
      <w:r>
        <w:rPr>
          <w:szCs w:val="22"/>
        </w:rPr>
        <w:t xml:space="preserve"> You do not have to take the survey, but it would be very helpful if you did. </w:t>
      </w:r>
      <w:r w:rsidRPr="0016236B">
        <w:rPr>
          <w:szCs w:val="22"/>
        </w:rPr>
        <w:t xml:space="preserve">If you have any questions, </w:t>
      </w:r>
      <w:r>
        <w:rPr>
          <w:szCs w:val="22"/>
        </w:rPr>
        <w:t>please call us at [</w:t>
      </w:r>
      <w:r w:rsidRPr="0016236B">
        <w:rPr>
          <w:szCs w:val="22"/>
          <w:highlight w:val="yellow"/>
        </w:rPr>
        <w:t>1-800-</w:t>
      </w:r>
      <w:r w:rsidRPr="0016236B">
        <w:rPr>
          <w:caps/>
          <w:szCs w:val="22"/>
          <w:highlight w:val="yellow"/>
        </w:rPr>
        <w:t>xxx-xxxx</w:t>
      </w:r>
      <w:r>
        <w:rPr>
          <w:szCs w:val="22"/>
        </w:rPr>
        <w:t>].</w:t>
      </w:r>
      <w:r w:rsidRPr="0016236B">
        <w:rPr>
          <w:szCs w:val="22"/>
        </w:rPr>
        <w:t xml:space="preserve"> Thank you in advance for your participation in this study. </w:t>
      </w:r>
    </w:p>
    <w:p w14:paraId="158D6F2A" w14:textId="77777777" w:rsidR="000121D7" w:rsidRPr="0016236B" w:rsidRDefault="000121D7" w:rsidP="000121D7">
      <w:pPr>
        <w:rPr>
          <w:szCs w:val="22"/>
        </w:rPr>
      </w:pPr>
    </w:p>
    <w:p w14:paraId="6DEE5CEF" w14:textId="77777777" w:rsidR="000121D7" w:rsidRPr="0016236B" w:rsidRDefault="000121D7" w:rsidP="000121D7">
      <w:pPr>
        <w:rPr>
          <w:szCs w:val="22"/>
        </w:rPr>
      </w:pPr>
    </w:p>
    <w:p w14:paraId="6C7027A2" w14:textId="77777777" w:rsidR="000121D7" w:rsidRPr="0016236B" w:rsidRDefault="000121D7" w:rsidP="000121D7">
      <w:pPr>
        <w:textAlignment w:val="baseline"/>
        <w:rPr>
          <w:szCs w:val="22"/>
        </w:rPr>
      </w:pPr>
      <w:r w:rsidRPr="0016236B">
        <w:rPr>
          <w:szCs w:val="22"/>
        </w:rPr>
        <w:t>Sincerely,</w:t>
      </w:r>
    </w:p>
    <w:p w14:paraId="25AD5C2D" w14:textId="77777777" w:rsidR="000121D7" w:rsidRPr="0016236B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</w:rPr>
      </w:pPr>
    </w:p>
    <w:p w14:paraId="06B5FA9A" w14:textId="77777777" w:rsidR="000121D7" w:rsidRPr="0016236B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</w:rPr>
      </w:pPr>
    </w:p>
    <w:p w14:paraId="0E5B87AB" w14:textId="77777777" w:rsidR="000121D7" w:rsidRPr="0016236B" w:rsidRDefault="00BE11B0" w:rsidP="000121D7">
      <w:pPr>
        <w:kinsoku w:val="0"/>
        <w:spacing w:before="57"/>
        <w:rPr>
          <w:rFonts w:eastAsiaTheme="minorHAnsi"/>
          <w:szCs w:val="22"/>
        </w:rPr>
      </w:pPr>
      <w:r>
        <w:rPr>
          <w:rFonts w:eastAsiaTheme="minorHAnsi"/>
          <w:spacing w:val="-1"/>
          <w:szCs w:val="22"/>
        </w:rPr>
        <w:t>Sarah Widor</w:t>
      </w:r>
    </w:p>
    <w:p w14:paraId="6870548E" w14:textId="77777777" w:rsidR="000121D7" w:rsidRPr="0016236B" w:rsidRDefault="000121D7" w:rsidP="000121D7">
      <w:pPr>
        <w:kinsoku w:val="0"/>
        <w:spacing w:before="29"/>
        <w:rPr>
          <w:rFonts w:eastAsiaTheme="minorHAnsi"/>
          <w:szCs w:val="22"/>
        </w:rPr>
      </w:pPr>
      <w:r w:rsidRPr="0016236B">
        <w:rPr>
          <w:rFonts w:eastAsiaTheme="minorHAnsi"/>
          <w:spacing w:val="-1"/>
          <w:szCs w:val="22"/>
        </w:rPr>
        <w:t>D</w:t>
      </w:r>
      <w:r w:rsidRPr="0016236B">
        <w:rPr>
          <w:rFonts w:eastAsiaTheme="minorHAnsi"/>
          <w:szCs w:val="22"/>
        </w:rPr>
        <w:t>i</w:t>
      </w:r>
      <w:r w:rsidRPr="0016236B">
        <w:rPr>
          <w:rFonts w:eastAsiaTheme="minorHAnsi"/>
          <w:spacing w:val="-1"/>
          <w:szCs w:val="22"/>
        </w:rPr>
        <w:t>rec</w:t>
      </w:r>
      <w:r w:rsidRPr="0016236B">
        <w:rPr>
          <w:rFonts w:eastAsiaTheme="minorHAnsi"/>
          <w:szCs w:val="22"/>
        </w:rPr>
        <w:t>to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, Suppl</w:t>
      </w:r>
      <w:r w:rsidRPr="0016236B">
        <w:rPr>
          <w:rFonts w:eastAsiaTheme="minorHAnsi"/>
          <w:spacing w:val="-1"/>
          <w:szCs w:val="22"/>
        </w:rPr>
        <w:t>e</w:t>
      </w:r>
      <w:r w:rsidRPr="0016236B">
        <w:rPr>
          <w:rFonts w:eastAsiaTheme="minorHAnsi"/>
          <w:szCs w:val="22"/>
        </w:rPr>
        <w:t>m</w:t>
      </w:r>
      <w:r w:rsidRPr="0016236B">
        <w:rPr>
          <w:rFonts w:eastAsiaTheme="minorHAnsi"/>
          <w:spacing w:val="-1"/>
          <w:szCs w:val="22"/>
        </w:rPr>
        <w:t>e</w:t>
      </w:r>
      <w:r w:rsidRPr="0016236B">
        <w:rPr>
          <w:rFonts w:eastAsiaTheme="minorHAnsi"/>
          <w:szCs w:val="22"/>
        </w:rPr>
        <w:t>nt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>l</w:t>
      </w:r>
      <w:r w:rsidRPr="0016236B">
        <w:rPr>
          <w:rFonts w:eastAsiaTheme="minorHAnsi"/>
          <w:spacing w:val="2"/>
          <w:szCs w:val="22"/>
        </w:rPr>
        <w:t xml:space="preserve"> </w:t>
      </w:r>
      <w:r w:rsidRPr="0016236B">
        <w:rPr>
          <w:rFonts w:eastAsiaTheme="minorHAnsi"/>
          <w:szCs w:val="22"/>
        </w:rPr>
        <w:t>Food P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o</w:t>
      </w:r>
      <w:r w:rsidRPr="0016236B">
        <w:rPr>
          <w:rFonts w:eastAsiaTheme="minorHAnsi"/>
          <w:spacing w:val="-3"/>
          <w:szCs w:val="22"/>
        </w:rPr>
        <w:t>g</w:t>
      </w:r>
      <w:r w:rsidRPr="0016236B">
        <w:rPr>
          <w:rFonts w:eastAsiaTheme="minorHAnsi"/>
          <w:spacing w:val="1"/>
          <w:szCs w:val="22"/>
        </w:rPr>
        <w:t>r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 xml:space="preserve">ms </w:t>
      </w:r>
      <w:r w:rsidRPr="0016236B">
        <w:rPr>
          <w:rFonts w:eastAsiaTheme="minorHAnsi"/>
          <w:spacing w:val="-1"/>
          <w:szCs w:val="22"/>
        </w:rPr>
        <w:t>D</w:t>
      </w:r>
      <w:r w:rsidRPr="0016236B">
        <w:rPr>
          <w:rFonts w:eastAsiaTheme="minorHAnsi"/>
          <w:szCs w:val="22"/>
        </w:rPr>
        <w:t>ivision</w:t>
      </w:r>
    </w:p>
    <w:p w14:paraId="3868B696" w14:textId="77777777" w:rsidR="0076146E" w:rsidRDefault="000121D7" w:rsidP="000121D7">
      <w:pPr>
        <w:textAlignment w:val="baseline"/>
        <w:rPr>
          <w:rFonts w:eastAsiaTheme="minorHAnsi"/>
          <w:szCs w:val="22"/>
        </w:rPr>
      </w:pPr>
      <w:r w:rsidRPr="0016236B">
        <w:rPr>
          <w:rFonts w:eastAsiaTheme="minorHAnsi"/>
          <w:spacing w:val="-2"/>
          <w:szCs w:val="22"/>
        </w:rPr>
        <w:t>F</w:t>
      </w:r>
      <w:r w:rsidRPr="0016236B">
        <w:rPr>
          <w:rFonts w:eastAsiaTheme="minorHAnsi"/>
          <w:szCs w:val="22"/>
        </w:rPr>
        <w:t xml:space="preserve">ood 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 xml:space="preserve">nd </w:t>
      </w:r>
      <w:r w:rsidRPr="0016236B">
        <w:rPr>
          <w:rFonts w:eastAsiaTheme="minorHAnsi"/>
          <w:spacing w:val="-1"/>
          <w:szCs w:val="22"/>
        </w:rPr>
        <w:t>N</w:t>
      </w:r>
      <w:r w:rsidRPr="0016236B">
        <w:rPr>
          <w:rFonts w:eastAsiaTheme="minorHAnsi"/>
          <w:szCs w:val="22"/>
        </w:rPr>
        <w:t>ut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ition</w:t>
      </w:r>
      <w:r>
        <w:rPr>
          <w:rFonts w:eastAsiaTheme="minorHAnsi"/>
          <w:szCs w:val="22"/>
        </w:rPr>
        <w:t xml:space="preserve"> </w:t>
      </w:r>
      <w:r w:rsidRPr="00E9791A">
        <w:rPr>
          <w:rFonts w:eastAsiaTheme="minorHAnsi"/>
          <w:szCs w:val="22"/>
        </w:rPr>
        <w:t>S</w:t>
      </w:r>
      <w:r w:rsidRPr="0016236B">
        <w:rPr>
          <w:rFonts w:eastAsiaTheme="minorHAnsi"/>
          <w:spacing w:val="-1"/>
          <w:szCs w:val="22"/>
        </w:rPr>
        <w:t>er</w:t>
      </w:r>
      <w:r w:rsidRPr="0016236B">
        <w:rPr>
          <w:rFonts w:eastAsiaTheme="minorHAnsi"/>
          <w:szCs w:val="22"/>
        </w:rPr>
        <w:t>v</w:t>
      </w:r>
      <w:r w:rsidRPr="0016236B">
        <w:rPr>
          <w:rFonts w:eastAsiaTheme="minorHAnsi"/>
          <w:spacing w:val="2"/>
          <w:szCs w:val="22"/>
        </w:rPr>
        <w:t>i</w:t>
      </w:r>
      <w:r w:rsidRPr="0016236B">
        <w:rPr>
          <w:rFonts w:eastAsiaTheme="minorHAnsi"/>
          <w:spacing w:val="-1"/>
          <w:szCs w:val="22"/>
        </w:rPr>
        <w:t>c</w:t>
      </w:r>
      <w:r w:rsidRPr="0016236B">
        <w:rPr>
          <w:rFonts w:eastAsiaTheme="minorHAnsi"/>
          <w:szCs w:val="22"/>
        </w:rPr>
        <w:t>e</w:t>
      </w:r>
    </w:p>
    <w:p w14:paraId="24315AA8" w14:textId="77777777" w:rsidR="000121D7" w:rsidRPr="000121D7" w:rsidRDefault="000121D7" w:rsidP="000121D7">
      <w:pPr>
        <w:textAlignment w:val="baseline"/>
        <w:rPr>
          <w:rFonts w:eastAsiaTheme="minorHAnsi"/>
          <w:szCs w:val="22"/>
        </w:rPr>
      </w:pPr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2DF2F" wp14:editId="5049007D">
                <wp:simplePos x="1647825" y="839152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C3DAA8" w14:textId="77777777" w:rsidR="000121D7" w:rsidRPr="00341EBD" w:rsidRDefault="000121D7" w:rsidP="000121D7">
                            <w:pPr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ays a valid OMB control number.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valid OMB control number for this informatio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n collection is 0584-XXXX.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time required to complete this information collection is estimated to average </w:t>
                            </w:r>
                            <w:r w:rsidRPr="001F0ACE">
                              <w:rPr>
                                <w:i/>
                                <w:sz w:val="18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 minutes 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0;margin-top:0;width:446.4pt;height:61.6pt;z-index:25166028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14:paraId="11C3DAA8" w14:textId="77777777" w:rsidR="000121D7" w:rsidRPr="00341EBD" w:rsidRDefault="000121D7" w:rsidP="000121D7">
                      <w:pPr>
                        <w:rPr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ays a valid OMB control number.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valid OMB control number for this informatio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n collection is 0584-XXXX.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time required to complete this information collection is estimated to average </w:t>
                      </w:r>
                      <w:r w:rsidRPr="001F0ACE">
                        <w:rPr>
                          <w:i/>
                          <w:sz w:val="18"/>
                          <w:szCs w:val="16"/>
                        </w:rPr>
                        <w:t>3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 xml:space="preserve"> minutes 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121D7" w:rsidRPr="000121D7" w:rsidSect="000121D7">
      <w:headerReference w:type="default" r:id="rId9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1811BE" w15:done="0"/>
  <w15:commentEx w15:paraId="346D55AE" w15:done="0"/>
  <w15:commentEx w15:paraId="617CBB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7C03F" w14:textId="77777777" w:rsidR="006944B6" w:rsidRDefault="006944B6">
      <w:r>
        <w:separator/>
      </w:r>
    </w:p>
  </w:endnote>
  <w:endnote w:type="continuationSeparator" w:id="0">
    <w:p w14:paraId="16D2C210" w14:textId="77777777" w:rsidR="006944B6" w:rsidRDefault="0069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0623A" w14:textId="77777777" w:rsidR="006944B6" w:rsidRDefault="006944B6">
      <w:r>
        <w:separator/>
      </w:r>
    </w:p>
  </w:footnote>
  <w:footnote w:type="continuationSeparator" w:id="0">
    <w:p w14:paraId="2F85794C" w14:textId="77777777" w:rsidR="006944B6" w:rsidRDefault="0069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42F8B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Food and</w:t>
    </w:r>
  </w:p>
  <w:p w14:paraId="6B10AADB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Nutrition</w:t>
    </w:r>
  </w:p>
  <w:p w14:paraId="797778B5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Service</w:t>
    </w:r>
  </w:p>
  <w:p w14:paraId="775EC058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</w:p>
  <w:p w14:paraId="0905F545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3101 Park</w:t>
    </w:r>
  </w:p>
  <w:p w14:paraId="449F10F0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Center Drive</w:t>
    </w:r>
  </w:p>
  <w:p w14:paraId="25599BDC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14:paraId="79BD0423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14:paraId="63549BEA" w14:textId="77777777" w:rsidR="000121D7" w:rsidRDefault="000121D7" w:rsidP="00074991">
    <w:pPr>
      <w:framePr w:w="1378" w:hSpace="180" w:wrap="around" w:vAnchor="text" w:hAnchor="page" w:x="662" w:y="796"/>
      <w:ind w:left="-720" w:firstLine="720"/>
      <w:rPr>
        <w:rFonts w:ascii="Univers" w:hAnsi="Univers"/>
        <w:sz w:val="16"/>
      </w:rPr>
    </w:pPr>
  </w:p>
  <w:p w14:paraId="3FEE3ABF" w14:textId="77777777"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74A746" wp14:editId="7A41F048">
              <wp:simplePos x="0" y="0"/>
              <wp:positionH relativeFrom="column">
                <wp:posOffset>869950</wp:posOffset>
              </wp:positionH>
              <wp:positionV relativeFrom="paragraph">
                <wp:posOffset>-48895</wp:posOffset>
              </wp:positionV>
              <wp:extent cx="4191610" cy="263348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633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9101E" w14:textId="77777777" w:rsidR="000121D7" w:rsidRPr="00E30253" w:rsidRDefault="000121D7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United </w:t>
                          </w:r>
                          <w:r w:rsidRPr="00E30253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States Department of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Agriculture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5pt;margin-top:-3.85pt;width:330.0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" filled="f" stroked="f">
              <v:textbox>
                <w:txbxContent>
                  <w:p w14:paraId="3379101E" w14:textId="77777777" w:rsidR="000121D7" w:rsidRPr="00E30253" w:rsidRDefault="000121D7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United </w:t>
                    </w:r>
                    <w:r w:rsidRPr="00E30253">
                      <w:rPr>
                        <w:rFonts w:ascii="Arial" w:hAnsi="Arial" w:cs="Arial"/>
                        <w:b/>
                        <w:sz w:val="20"/>
                      </w:rPr>
                      <w:t xml:space="preserve">States Department of 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  <w:t>Agriculture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EAC01C7" wp14:editId="37CD0071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MB">
    <w15:presenceInfo w15:providerId="None" w15:userId="O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3678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B17B0"/>
    <w:rsid w:val="000C1D0B"/>
    <w:rsid w:val="000C626C"/>
    <w:rsid w:val="000C6413"/>
    <w:rsid w:val="000D33DE"/>
    <w:rsid w:val="000E0314"/>
    <w:rsid w:val="000E1CFD"/>
    <w:rsid w:val="000E6120"/>
    <w:rsid w:val="000E6F56"/>
    <w:rsid w:val="000F47E3"/>
    <w:rsid w:val="000F4A50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60892"/>
    <w:rsid w:val="00165A66"/>
    <w:rsid w:val="0017114B"/>
    <w:rsid w:val="00171338"/>
    <w:rsid w:val="00171738"/>
    <w:rsid w:val="0017289E"/>
    <w:rsid w:val="001765C7"/>
    <w:rsid w:val="001810AD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7D2C"/>
    <w:rsid w:val="001D3E9D"/>
    <w:rsid w:val="001D4B02"/>
    <w:rsid w:val="001E1828"/>
    <w:rsid w:val="001F0ACE"/>
    <w:rsid w:val="001F503D"/>
    <w:rsid w:val="002013FB"/>
    <w:rsid w:val="002037BE"/>
    <w:rsid w:val="00204E2B"/>
    <w:rsid w:val="002118FD"/>
    <w:rsid w:val="0021219A"/>
    <w:rsid w:val="00216820"/>
    <w:rsid w:val="00221000"/>
    <w:rsid w:val="002216D4"/>
    <w:rsid w:val="00221D29"/>
    <w:rsid w:val="002223FE"/>
    <w:rsid w:val="002330D5"/>
    <w:rsid w:val="002367F1"/>
    <w:rsid w:val="00236E51"/>
    <w:rsid w:val="002376A9"/>
    <w:rsid w:val="00250D0D"/>
    <w:rsid w:val="0025683F"/>
    <w:rsid w:val="002641F0"/>
    <w:rsid w:val="0026423B"/>
    <w:rsid w:val="0026667C"/>
    <w:rsid w:val="002674DC"/>
    <w:rsid w:val="00267A43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16FB5"/>
    <w:rsid w:val="00320003"/>
    <w:rsid w:val="00322006"/>
    <w:rsid w:val="003275E1"/>
    <w:rsid w:val="0033204B"/>
    <w:rsid w:val="0033485C"/>
    <w:rsid w:val="00341308"/>
    <w:rsid w:val="00347B31"/>
    <w:rsid w:val="00351897"/>
    <w:rsid w:val="003559FC"/>
    <w:rsid w:val="00355E7B"/>
    <w:rsid w:val="00362FD0"/>
    <w:rsid w:val="00363C9C"/>
    <w:rsid w:val="003644EE"/>
    <w:rsid w:val="00376842"/>
    <w:rsid w:val="003802A4"/>
    <w:rsid w:val="00380C8D"/>
    <w:rsid w:val="00384C2D"/>
    <w:rsid w:val="00390E6C"/>
    <w:rsid w:val="003910DD"/>
    <w:rsid w:val="00391B3B"/>
    <w:rsid w:val="003921E7"/>
    <w:rsid w:val="00393DB0"/>
    <w:rsid w:val="003A02C5"/>
    <w:rsid w:val="003A2971"/>
    <w:rsid w:val="003A2999"/>
    <w:rsid w:val="003A753C"/>
    <w:rsid w:val="003B3CE7"/>
    <w:rsid w:val="003B465A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06025"/>
    <w:rsid w:val="004169B9"/>
    <w:rsid w:val="0041790D"/>
    <w:rsid w:val="00422AED"/>
    <w:rsid w:val="0042444F"/>
    <w:rsid w:val="0043164D"/>
    <w:rsid w:val="00432363"/>
    <w:rsid w:val="0043437A"/>
    <w:rsid w:val="004344D0"/>
    <w:rsid w:val="00435799"/>
    <w:rsid w:val="0043581C"/>
    <w:rsid w:val="00436A8C"/>
    <w:rsid w:val="00440B77"/>
    <w:rsid w:val="0045244C"/>
    <w:rsid w:val="00452DA9"/>
    <w:rsid w:val="00460311"/>
    <w:rsid w:val="004613E8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71269"/>
    <w:rsid w:val="00571703"/>
    <w:rsid w:val="00575715"/>
    <w:rsid w:val="00575F57"/>
    <w:rsid w:val="00587715"/>
    <w:rsid w:val="00593B3A"/>
    <w:rsid w:val="0059702D"/>
    <w:rsid w:val="0059799F"/>
    <w:rsid w:val="00597EF4"/>
    <w:rsid w:val="005A3DBB"/>
    <w:rsid w:val="005A5C9E"/>
    <w:rsid w:val="005A6928"/>
    <w:rsid w:val="005A7504"/>
    <w:rsid w:val="005B4D5D"/>
    <w:rsid w:val="005B6A14"/>
    <w:rsid w:val="005C1AEF"/>
    <w:rsid w:val="005C1F19"/>
    <w:rsid w:val="005C3701"/>
    <w:rsid w:val="005D4B8D"/>
    <w:rsid w:val="005D5660"/>
    <w:rsid w:val="005D6442"/>
    <w:rsid w:val="005E0BEE"/>
    <w:rsid w:val="005E23E5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3998"/>
    <w:rsid w:val="00624165"/>
    <w:rsid w:val="00626695"/>
    <w:rsid w:val="00630465"/>
    <w:rsid w:val="0063166A"/>
    <w:rsid w:val="0063243E"/>
    <w:rsid w:val="00637444"/>
    <w:rsid w:val="006418A9"/>
    <w:rsid w:val="00645409"/>
    <w:rsid w:val="006474AA"/>
    <w:rsid w:val="00652CE6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944B6"/>
    <w:rsid w:val="006A794E"/>
    <w:rsid w:val="006B0318"/>
    <w:rsid w:val="006B1133"/>
    <w:rsid w:val="006C26D6"/>
    <w:rsid w:val="006C28D1"/>
    <w:rsid w:val="006C7DB9"/>
    <w:rsid w:val="006D0D3F"/>
    <w:rsid w:val="006D403E"/>
    <w:rsid w:val="006D43DA"/>
    <w:rsid w:val="006D4A3E"/>
    <w:rsid w:val="006D6D9D"/>
    <w:rsid w:val="006F0DAD"/>
    <w:rsid w:val="006F0FCD"/>
    <w:rsid w:val="006F1AC0"/>
    <w:rsid w:val="006F1C0F"/>
    <w:rsid w:val="006F323E"/>
    <w:rsid w:val="007013F4"/>
    <w:rsid w:val="007033F7"/>
    <w:rsid w:val="00703697"/>
    <w:rsid w:val="0070392D"/>
    <w:rsid w:val="007064CC"/>
    <w:rsid w:val="007114BD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797B"/>
    <w:rsid w:val="00741664"/>
    <w:rsid w:val="00742C24"/>
    <w:rsid w:val="007434E1"/>
    <w:rsid w:val="007441C4"/>
    <w:rsid w:val="00760C2B"/>
    <w:rsid w:val="0076146E"/>
    <w:rsid w:val="007622EB"/>
    <w:rsid w:val="007679F3"/>
    <w:rsid w:val="00771EB4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B532D"/>
    <w:rsid w:val="007C2171"/>
    <w:rsid w:val="007C2A48"/>
    <w:rsid w:val="007C3C47"/>
    <w:rsid w:val="007C3DFA"/>
    <w:rsid w:val="007C4014"/>
    <w:rsid w:val="007D3A8D"/>
    <w:rsid w:val="007D7974"/>
    <w:rsid w:val="007E09A1"/>
    <w:rsid w:val="007E0D30"/>
    <w:rsid w:val="007E3CA4"/>
    <w:rsid w:val="007E4741"/>
    <w:rsid w:val="007F4D07"/>
    <w:rsid w:val="007F6754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1352"/>
    <w:rsid w:val="008247E3"/>
    <w:rsid w:val="00831A9F"/>
    <w:rsid w:val="008351E6"/>
    <w:rsid w:val="008366C8"/>
    <w:rsid w:val="00837EF7"/>
    <w:rsid w:val="00845313"/>
    <w:rsid w:val="00845B56"/>
    <w:rsid w:val="00856BC4"/>
    <w:rsid w:val="008653D2"/>
    <w:rsid w:val="00871935"/>
    <w:rsid w:val="00875859"/>
    <w:rsid w:val="00876AF4"/>
    <w:rsid w:val="00881356"/>
    <w:rsid w:val="00882BA1"/>
    <w:rsid w:val="00882DFD"/>
    <w:rsid w:val="0088397E"/>
    <w:rsid w:val="008969CA"/>
    <w:rsid w:val="008A061A"/>
    <w:rsid w:val="008A2BA0"/>
    <w:rsid w:val="008A4C4F"/>
    <w:rsid w:val="008A5778"/>
    <w:rsid w:val="008B2DE4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26715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63A"/>
    <w:rsid w:val="00963908"/>
    <w:rsid w:val="00966887"/>
    <w:rsid w:val="00966FB8"/>
    <w:rsid w:val="00967160"/>
    <w:rsid w:val="00972106"/>
    <w:rsid w:val="00974B3B"/>
    <w:rsid w:val="00980942"/>
    <w:rsid w:val="0098212A"/>
    <w:rsid w:val="0098236B"/>
    <w:rsid w:val="0098364B"/>
    <w:rsid w:val="00992E1E"/>
    <w:rsid w:val="009939CC"/>
    <w:rsid w:val="00994BA8"/>
    <w:rsid w:val="00995AEB"/>
    <w:rsid w:val="009A0089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C755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3CC2"/>
    <w:rsid w:val="00A73F61"/>
    <w:rsid w:val="00A743E7"/>
    <w:rsid w:val="00A7639C"/>
    <w:rsid w:val="00A77048"/>
    <w:rsid w:val="00A81B93"/>
    <w:rsid w:val="00A86698"/>
    <w:rsid w:val="00A94794"/>
    <w:rsid w:val="00AB3113"/>
    <w:rsid w:val="00AC1A2D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96E"/>
    <w:rsid w:val="00AE5A5F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01B0"/>
    <w:rsid w:val="00B05673"/>
    <w:rsid w:val="00B05A4A"/>
    <w:rsid w:val="00B05B7E"/>
    <w:rsid w:val="00B07613"/>
    <w:rsid w:val="00B16D17"/>
    <w:rsid w:val="00B177CE"/>
    <w:rsid w:val="00B179B2"/>
    <w:rsid w:val="00B23779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73891"/>
    <w:rsid w:val="00B76F05"/>
    <w:rsid w:val="00B80399"/>
    <w:rsid w:val="00B8478A"/>
    <w:rsid w:val="00B9411A"/>
    <w:rsid w:val="00B9779C"/>
    <w:rsid w:val="00BA54EE"/>
    <w:rsid w:val="00BA68EC"/>
    <w:rsid w:val="00BB6E85"/>
    <w:rsid w:val="00BC7352"/>
    <w:rsid w:val="00BD2E13"/>
    <w:rsid w:val="00BD3B14"/>
    <w:rsid w:val="00BD7C08"/>
    <w:rsid w:val="00BE11B0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1E74"/>
    <w:rsid w:val="00C373BC"/>
    <w:rsid w:val="00C4544B"/>
    <w:rsid w:val="00C455B3"/>
    <w:rsid w:val="00C565D6"/>
    <w:rsid w:val="00C60940"/>
    <w:rsid w:val="00C655C6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3EF9"/>
    <w:rsid w:val="00CE555D"/>
    <w:rsid w:val="00D00C80"/>
    <w:rsid w:val="00D01B89"/>
    <w:rsid w:val="00D02B4B"/>
    <w:rsid w:val="00D047C0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7D91"/>
    <w:rsid w:val="00D83F38"/>
    <w:rsid w:val="00D945BC"/>
    <w:rsid w:val="00D95FDD"/>
    <w:rsid w:val="00D9750C"/>
    <w:rsid w:val="00D97D2C"/>
    <w:rsid w:val="00DA09F3"/>
    <w:rsid w:val="00DA0E4B"/>
    <w:rsid w:val="00DA25E3"/>
    <w:rsid w:val="00DA578A"/>
    <w:rsid w:val="00DA64A1"/>
    <w:rsid w:val="00DA7387"/>
    <w:rsid w:val="00DA7E47"/>
    <w:rsid w:val="00DB15DF"/>
    <w:rsid w:val="00DB38D7"/>
    <w:rsid w:val="00DB7229"/>
    <w:rsid w:val="00DC5A1F"/>
    <w:rsid w:val="00DD296A"/>
    <w:rsid w:val="00DD382F"/>
    <w:rsid w:val="00DE5D10"/>
    <w:rsid w:val="00DE6028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65F9"/>
    <w:rsid w:val="00E30253"/>
    <w:rsid w:val="00E31B8D"/>
    <w:rsid w:val="00E35272"/>
    <w:rsid w:val="00E365B1"/>
    <w:rsid w:val="00E41692"/>
    <w:rsid w:val="00E44886"/>
    <w:rsid w:val="00E45EE5"/>
    <w:rsid w:val="00E53682"/>
    <w:rsid w:val="00E55A56"/>
    <w:rsid w:val="00E55A7F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90943"/>
    <w:rsid w:val="00E91D03"/>
    <w:rsid w:val="00E95C37"/>
    <w:rsid w:val="00E97369"/>
    <w:rsid w:val="00EA16E2"/>
    <w:rsid w:val="00EA3C8E"/>
    <w:rsid w:val="00EA41E3"/>
    <w:rsid w:val="00EA5856"/>
    <w:rsid w:val="00EA643F"/>
    <w:rsid w:val="00EB1EDB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619B"/>
    <w:rsid w:val="00EE69F4"/>
    <w:rsid w:val="00EF2107"/>
    <w:rsid w:val="00EF44E1"/>
    <w:rsid w:val="00EF5FDD"/>
    <w:rsid w:val="00EF657A"/>
    <w:rsid w:val="00EF6A69"/>
    <w:rsid w:val="00EF72D6"/>
    <w:rsid w:val="00F04464"/>
    <w:rsid w:val="00F04B45"/>
    <w:rsid w:val="00F04CAA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35C15"/>
    <w:rsid w:val="00F4049A"/>
    <w:rsid w:val="00F45399"/>
    <w:rsid w:val="00F4627D"/>
    <w:rsid w:val="00F53647"/>
    <w:rsid w:val="00F55446"/>
    <w:rsid w:val="00F5586A"/>
    <w:rsid w:val="00F640FF"/>
    <w:rsid w:val="00F67527"/>
    <w:rsid w:val="00F70071"/>
    <w:rsid w:val="00F7189B"/>
    <w:rsid w:val="00F72193"/>
    <w:rsid w:val="00F75C24"/>
    <w:rsid w:val="00F820F8"/>
    <w:rsid w:val="00F8406A"/>
    <w:rsid w:val="00F9551D"/>
    <w:rsid w:val="00FA1285"/>
    <w:rsid w:val="00FA408C"/>
    <w:rsid w:val="00FA60E7"/>
    <w:rsid w:val="00FA641B"/>
    <w:rsid w:val="00FA7D4B"/>
    <w:rsid w:val="00FB02CA"/>
    <w:rsid w:val="00FC0C09"/>
    <w:rsid w:val="00FC0E2D"/>
    <w:rsid w:val="00FC1490"/>
    <w:rsid w:val="00FC310D"/>
    <w:rsid w:val="00FC69A6"/>
    <w:rsid w:val="00FC6E7F"/>
    <w:rsid w:val="00FD2B95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876B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396A-B6C4-43C1-B6BF-708674AC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1692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SYSTEM</cp:lastModifiedBy>
  <cp:revision>2</cp:revision>
  <cp:lastPrinted>2016-02-02T22:30:00Z</cp:lastPrinted>
  <dcterms:created xsi:type="dcterms:W3CDTF">2017-09-25T16:25:00Z</dcterms:created>
  <dcterms:modified xsi:type="dcterms:W3CDTF">2017-09-25T16:25:00Z</dcterms:modified>
  <cp:category>Templates</cp:category>
</cp:coreProperties>
</file>