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326A95">
        <w:rPr>
          <w:rFonts w:asciiTheme="minorHAnsi" w:hAnsiTheme="minorHAnsi"/>
          <w:b/>
          <w:sz w:val="36"/>
          <w:szCs w:val="36"/>
        </w:rPr>
        <w:t>G.3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p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>Participant</w:t>
      </w:r>
      <w:r w:rsidR="006C33AF">
        <w:rPr>
          <w:rFonts w:asciiTheme="minorHAnsi" w:hAnsiTheme="minorHAnsi"/>
          <w:b/>
          <w:sz w:val="36"/>
          <w:szCs w:val="36"/>
        </w:rPr>
        <w:t>/</w:t>
      </w:r>
      <w:r w:rsidR="00155061">
        <w:rPr>
          <w:rFonts w:asciiTheme="minorHAnsi" w:hAnsiTheme="minorHAnsi"/>
          <w:b/>
          <w:sz w:val="36"/>
          <w:szCs w:val="36"/>
        </w:rPr>
        <w:t>Former 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35746C">
        <w:rPr>
          <w:rFonts w:asciiTheme="minorHAnsi" w:hAnsiTheme="minorHAnsi"/>
          <w:b/>
          <w:sz w:val="36"/>
          <w:szCs w:val="36"/>
        </w:rPr>
        <w:t>Reminder</w:t>
      </w:r>
      <w:r w:rsidR="0082676B">
        <w:rPr>
          <w:rFonts w:asciiTheme="minorHAnsi" w:hAnsiTheme="minorHAnsi"/>
          <w:b/>
          <w:sz w:val="36"/>
          <w:szCs w:val="36"/>
        </w:rPr>
        <w:t xml:space="preserve"> Postcard</w:t>
      </w:r>
    </w:p>
    <w:p w:rsidR="006D4E49" w:rsidRDefault="006D4E49" w:rsidP="006D4E49">
      <w:pPr>
        <w:spacing w:line="240" w:lineRule="auto"/>
        <w:rPr>
          <w:rFonts w:asciiTheme="minorHAnsi" w:hAnsiTheme="minorHAnsi"/>
          <w:b/>
          <w:sz w:val="36"/>
          <w:szCs w:val="36"/>
        </w:rPr>
      </w:pPr>
    </w:p>
    <w:p w:rsidR="006D4E49" w:rsidRPr="000121D7" w:rsidRDefault="006D4E49" w:rsidP="006D4E49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6D4E49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(English)</w:t>
      </w:r>
    </w:p>
    <w:p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0F68" wp14:editId="2996C1E1">
                <wp:simplePos x="5357495" y="115697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1D7" w:rsidRPr="008C2B34" w:rsidRDefault="000121D7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0121D7" w:rsidRPr="008C2B34" w:rsidRDefault="000121D7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70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" fillcolor="#eeece1" stroked="f">
                <v:textbox style="mso-fit-shape-to-text:t" inset="3.6pt,,0">
                  <w:txbxContent>
                    <w:p w:rsidR="000121D7" w:rsidRPr="008C2B34" w:rsidRDefault="000121D7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0121D7" w:rsidRPr="008C2B34" w:rsidRDefault="000121D7" w:rsidP="000121D7">
                      <w:pPr>
                        <w:pStyle w:val="Body11ptCalibri-IP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121D7" w:rsidRPr="0016236B" w:rsidRDefault="000121D7" w:rsidP="000121D7">
      <w:pPr>
        <w:rPr>
          <w:szCs w:val="22"/>
        </w:rPr>
      </w:pPr>
    </w:p>
    <w:p w:rsidR="000121D7" w:rsidRPr="0016236B" w:rsidRDefault="000121D7" w:rsidP="000121D7">
      <w:pPr>
        <w:rPr>
          <w:szCs w:val="22"/>
        </w:rPr>
      </w:pPr>
    </w:p>
    <w:p w:rsidR="0073370A" w:rsidRDefault="0073370A" w:rsidP="000121D7">
      <w:pPr>
        <w:rPr>
          <w:b/>
          <w:szCs w:val="24"/>
        </w:rPr>
      </w:pPr>
    </w:p>
    <w:p w:rsidR="003264D8" w:rsidRDefault="0082676B" w:rsidP="000121D7">
      <w:pPr>
        <w:rPr>
          <w:szCs w:val="22"/>
        </w:rPr>
      </w:pPr>
      <w:r>
        <w:rPr>
          <w:b/>
          <w:szCs w:val="24"/>
        </w:rPr>
        <w:t>We need your help!</w:t>
      </w:r>
      <w:r w:rsidR="000121D7">
        <w:rPr>
          <w:szCs w:val="22"/>
        </w:rPr>
        <w:t xml:space="preserve"> </w:t>
      </w:r>
      <w:r w:rsidR="0073370A">
        <w:rPr>
          <w:szCs w:val="22"/>
        </w:rPr>
        <w:t xml:space="preserve">We </w:t>
      </w:r>
      <w:r>
        <w:rPr>
          <w:szCs w:val="22"/>
        </w:rPr>
        <w:t xml:space="preserve">would like you to participate in a survey about </w:t>
      </w:r>
      <w:r w:rsidR="0073370A">
        <w:rPr>
          <w:szCs w:val="22"/>
        </w:rPr>
        <w:t xml:space="preserve">your </w:t>
      </w:r>
      <w:r w:rsidR="003264D8">
        <w:rPr>
          <w:szCs w:val="22"/>
        </w:rPr>
        <w:t xml:space="preserve">shopping </w:t>
      </w:r>
      <w:r w:rsidR="0073370A">
        <w:rPr>
          <w:szCs w:val="22"/>
        </w:rPr>
        <w:t xml:space="preserve">experiences </w:t>
      </w:r>
      <w:r w:rsidR="003264D8">
        <w:rPr>
          <w:szCs w:val="22"/>
        </w:rPr>
        <w:t>and about the foods you like</w:t>
      </w:r>
      <w:r w:rsidR="006E43CE">
        <w:rPr>
          <w:szCs w:val="22"/>
        </w:rPr>
        <w:t>\liked</w:t>
      </w:r>
      <w:r w:rsidR="003264D8">
        <w:rPr>
          <w:szCs w:val="22"/>
        </w:rPr>
        <w:t xml:space="preserve"> and do not</w:t>
      </w:r>
      <w:r w:rsidR="006E43CE">
        <w:rPr>
          <w:szCs w:val="22"/>
        </w:rPr>
        <w:t>\did not</w:t>
      </w:r>
      <w:r w:rsidR="003264D8">
        <w:rPr>
          <w:szCs w:val="22"/>
        </w:rPr>
        <w:t xml:space="preserve"> like. </w:t>
      </w:r>
      <w:r w:rsidR="00154216" w:rsidRPr="00154216">
        <w:rPr>
          <w:b/>
          <w:szCs w:val="24"/>
        </w:rPr>
        <w:t>W</w:t>
      </w:r>
      <w:r w:rsidR="0073370A" w:rsidRPr="00154216">
        <w:rPr>
          <w:b/>
          <w:szCs w:val="24"/>
        </w:rPr>
        <w:t>e will send you a</w:t>
      </w:r>
      <w:r w:rsidR="0073370A">
        <w:rPr>
          <w:b/>
          <w:szCs w:val="24"/>
        </w:rPr>
        <w:t xml:space="preserve"> $30</w:t>
      </w:r>
      <w:r w:rsidR="00DE35C8">
        <w:rPr>
          <w:b/>
          <w:szCs w:val="24"/>
        </w:rPr>
        <w:t xml:space="preserve"> Visa</w:t>
      </w:r>
      <w:r w:rsidR="00154216">
        <w:rPr>
          <w:b/>
          <w:szCs w:val="24"/>
        </w:rPr>
        <w:t xml:space="preserve"> prepaid </w:t>
      </w:r>
      <w:r w:rsidR="0073370A">
        <w:rPr>
          <w:b/>
          <w:szCs w:val="24"/>
        </w:rPr>
        <w:t>card</w:t>
      </w:r>
      <w:r w:rsidR="00154216">
        <w:rPr>
          <w:b/>
          <w:szCs w:val="24"/>
        </w:rPr>
        <w:t xml:space="preserve"> </w:t>
      </w:r>
      <w:r w:rsidR="00154216" w:rsidRPr="00154216">
        <w:rPr>
          <w:szCs w:val="24"/>
        </w:rPr>
        <w:t>after you complete the telephone survey.</w:t>
      </w:r>
      <w:r w:rsidR="00154216">
        <w:rPr>
          <w:szCs w:val="22"/>
        </w:rPr>
        <w:t xml:space="preserve"> </w:t>
      </w:r>
    </w:p>
    <w:p w:rsidR="003264D8" w:rsidRDefault="003264D8" w:rsidP="000121D7">
      <w:pPr>
        <w:rPr>
          <w:szCs w:val="22"/>
        </w:rPr>
      </w:pPr>
    </w:p>
    <w:p w:rsidR="000121D7" w:rsidRPr="0016236B" w:rsidRDefault="00154216" w:rsidP="000121D7">
      <w:pPr>
        <w:rPr>
          <w:szCs w:val="22"/>
        </w:rPr>
      </w:pPr>
      <w:r>
        <w:rPr>
          <w:szCs w:val="24"/>
        </w:rPr>
        <w:t xml:space="preserve">Please </w:t>
      </w:r>
      <w:r w:rsidRPr="00154216">
        <w:rPr>
          <w:szCs w:val="24"/>
        </w:rPr>
        <w:t xml:space="preserve">call us at </w:t>
      </w:r>
      <w:r w:rsidRPr="00154216">
        <w:rPr>
          <w:szCs w:val="24"/>
          <w:highlight w:val="yellow"/>
        </w:rPr>
        <w:t>1-800-xxx-xxxx</w:t>
      </w:r>
      <w:r>
        <w:rPr>
          <w:szCs w:val="24"/>
        </w:rPr>
        <w:t xml:space="preserve"> to complete the survey </w:t>
      </w:r>
      <w:r>
        <w:rPr>
          <w:b/>
          <w:szCs w:val="24"/>
        </w:rPr>
        <w:t>so we can send you the $30</w:t>
      </w:r>
      <w:r w:rsidR="00DE35C8">
        <w:rPr>
          <w:b/>
          <w:szCs w:val="24"/>
        </w:rPr>
        <w:t xml:space="preserve"> Visa</w:t>
      </w:r>
      <w:r>
        <w:rPr>
          <w:b/>
          <w:szCs w:val="24"/>
        </w:rPr>
        <w:t xml:space="preserve"> prepaid card. </w:t>
      </w:r>
    </w:p>
    <w:p w:rsidR="000121D7" w:rsidRPr="0016236B" w:rsidRDefault="00154216" w:rsidP="000121D7">
      <w:pPr>
        <w:rPr>
          <w:szCs w:val="22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002B7" wp14:editId="5664E38C">
                <wp:simplePos x="0" y="0"/>
                <wp:positionH relativeFrom="margin">
                  <wp:posOffset>-74295</wp:posOffset>
                </wp:positionH>
                <wp:positionV relativeFrom="margin">
                  <wp:posOffset>1949450</wp:posOffset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21D7" w:rsidRPr="00341EBD" w:rsidRDefault="000121D7" w:rsidP="000121D7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ays a valid OMB control number.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valid OMB control number for this informatio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n collection is 0584-XXXX.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 w:rsidR="00DE35C8">
                              <w:rPr>
                                <w:i/>
                                <w:sz w:val="18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minute 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5.85pt;margin-top:153.5pt;width:446.4pt;height:61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" fillcolor="#eeece1" stroked="f" strokeweight=".5pt">
                <v:textbox style="mso-fit-shape-to-text:t" inset="3.6pt,,3.6pt">
                  <w:txbxContent>
                    <w:p w:rsidR="000121D7" w:rsidRPr="00341EBD" w:rsidRDefault="000121D7" w:rsidP="000121D7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ays a valid OMB control number.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valid OMB control number for this informatio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n collection is 0584-XXXX.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time required to complete this information collection is estimated to average </w:t>
                      </w:r>
                      <w:r w:rsidR="00DE35C8">
                        <w:rPr>
                          <w:i/>
                          <w:sz w:val="18"/>
                          <w:szCs w:val="16"/>
                        </w:rPr>
                        <w:t>1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 xml:space="preserve"> minute 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121D7" w:rsidRPr="000121D7" w:rsidRDefault="000121D7" w:rsidP="000121D7">
      <w:pPr>
        <w:textAlignment w:val="baseline"/>
        <w:rPr>
          <w:rFonts w:eastAsiaTheme="minorHAnsi"/>
          <w:szCs w:val="22"/>
        </w:rPr>
      </w:pPr>
      <w:bookmarkStart w:id="0" w:name="_GoBack"/>
      <w:bookmarkEnd w:id="0"/>
    </w:p>
    <w:sectPr w:rsidR="000121D7" w:rsidRPr="000121D7" w:rsidSect="000121D7">
      <w:headerReference w:type="default" r:id="rId9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26" w:rsidRDefault="006A4826">
      <w:r>
        <w:separator/>
      </w:r>
    </w:p>
  </w:endnote>
  <w:endnote w:type="continuationSeparator" w:id="0">
    <w:p w:rsidR="006A4826" w:rsidRDefault="006A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26" w:rsidRDefault="006A4826">
      <w:r>
        <w:separator/>
      </w:r>
    </w:p>
  </w:footnote>
  <w:footnote w:type="continuationSeparator" w:id="0">
    <w:p w:rsidR="006A4826" w:rsidRDefault="006A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Food and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Nutrition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Service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3101 Park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Center Drive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:rsidR="000121D7" w:rsidRDefault="000121D7" w:rsidP="00074991">
    <w:pPr>
      <w:framePr w:w="1378" w:hSpace="180" w:wrap="around" w:vAnchor="text" w:hAnchor="page" w:x="662" w:y="796"/>
      <w:ind w:left="-720" w:firstLine="720"/>
      <w:rPr>
        <w:rFonts w:ascii="Univers" w:hAnsi="Univers"/>
        <w:sz w:val="16"/>
      </w:rPr>
    </w:pPr>
  </w:p>
  <w:p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2A273" wp14:editId="632ECAAD">
              <wp:simplePos x="0" y="0"/>
              <wp:positionH relativeFrom="column">
                <wp:posOffset>869950</wp:posOffset>
              </wp:positionH>
              <wp:positionV relativeFrom="paragraph">
                <wp:posOffset>-48895</wp:posOffset>
              </wp:positionV>
              <wp:extent cx="4191610" cy="263348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633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1D7" w:rsidRPr="00E30253" w:rsidRDefault="000121D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United </w:t>
                          </w:r>
                          <w:r w:rsidRPr="00E30253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States Department of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Agriculture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52A2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-3.85pt;width:330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" filled="f" stroked="f">
              <v:textbox>
                <w:txbxContent>
                  <w:p w:rsidR="000121D7" w:rsidRPr="00E30253" w:rsidRDefault="000121D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United </w:t>
                    </w:r>
                    <w:r w:rsidRPr="00E30253">
                      <w:rPr>
                        <w:rFonts w:ascii="Arial" w:hAnsi="Arial" w:cs="Arial"/>
                        <w:b/>
                        <w:sz w:val="20"/>
                      </w:rPr>
                      <w:t xml:space="preserve">States Department of 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Agriculture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52231D5" wp14:editId="5BDE69D5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54216"/>
    <w:rsid w:val="00155061"/>
    <w:rsid w:val="00160892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0ACE"/>
    <w:rsid w:val="001F503D"/>
    <w:rsid w:val="002013FB"/>
    <w:rsid w:val="002037BE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64D8"/>
    <w:rsid w:val="00326A95"/>
    <w:rsid w:val="003275E1"/>
    <w:rsid w:val="0033204B"/>
    <w:rsid w:val="0033485C"/>
    <w:rsid w:val="00341308"/>
    <w:rsid w:val="00347B31"/>
    <w:rsid w:val="00351897"/>
    <w:rsid w:val="003559FC"/>
    <w:rsid w:val="00355E7B"/>
    <w:rsid w:val="0035746C"/>
    <w:rsid w:val="00362FD0"/>
    <w:rsid w:val="00363C9C"/>
    <w:rsid w:val="003644EE"/>
    <w:rsid w:val="00376842"/>
    <w:rsid w:val="003802A4"/>
    <w:rsid w:val="00380C8D"/>
    <w:rsid w:val="00384C2D"/>
    <w:rsid w:val="00390E6C"/>
    <w:rsid w:val="003910DD"/>
    <w:rsid w:val="00391B3B"/>
    <w:rsid w:val="003921E7"/>
    <w:rsid w:val="00393DB0"/>
    <w:rsid w:val="003A02C5"/>
    <w:rsid w:val="003A2971"/>
    <w:rsid w:val="003A2999"/>
    <w:rsid w:val="003A753C"/>
    <w:rsid w:val="003B3CE7"/>
    <w:rsid w:val="003B465A"/>
    <w:rsid w:val="003C203D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53C4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5DAE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6695"/>
    <w:rsid w:val="00630465"/>
    <w:rsid w:val="0063166A"/>
    <w:rsid w:val="0063243E"/>
    <w:rsid w:val="0063744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4826"/>
    <w:rsid w:val="006A794E"/>
    <w:rsid w:val="006B0318"/>
    <w:rsid w:val="006B1133"/>
    <w:rsid w:val="006C26D6"/>
    <w:rsid w:val="006C28D1"/>
    <w:rsid w:val="006C33AF"/>
    <w:rsid w:val="006C7DB9"/>
    <w:rsid w:val="006D0D3F"/>
    <w:rsid w:val="006D403E"/>
    <w:rsid w:val="006D43DA"/>
    <w:rsid w:val="006D4A3E"/>
    <w:rsid w:val="006D4E49"/>
    <w:rsid w:val="006D6D9D"/>
    <w:rsid w:val="006E43CE"/>
    <w:rsid w:val="006F0DAD"/>
    <w:rsid w:val="006F1AC0"/>
    <w:rsid w:val="006F1C0F"/>
    <w:rsid w:val="006F323E"/>
    <w:rsid w:val="006F42FC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370A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3A8D"/>
    <w:rsid w:val="007E09A1"/>
    <w:rsid w:val="007E0D30"/>
    <w:rsid w:val="007E3CA4"/>
    <w:rsid w:val="007E4741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2676B"/>
    <w:rsid w:val="00831A9F"/>
    <w:rsid w:val="008351E6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B3125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F61"/>
    <w:rsid w:val="00A743E7"/>
    <w:rsid w:val="00A7639C"/>
    <w:rsid w:val="00A77048"/>
    <w:rsid w:val="00A81B93"/>
    <w:rsid w:val="00A86698"/>
    <w:rsid w:val="00A94794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0B98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3891"/>
    <w:rsid w:val="00B76F05"/>
    <w:rsid w:val="00B80399"/>
    <w:rsid w:val="00B8478A"/>
    <w:rsid w:val="00B9411A"/>
    <w:rsid w:val="00B9779C"/>
    <w:rsid w:val="00BA54EE"/>
    <w:rsid w:val="00BA68EC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2024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398B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35C8"/>
    <w:rsid w:val="00DE5D10"/>
    <w:rsid w:val="00DE6028"/>
    <w:rsid w:val="00DE669F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57A8D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4032"/>
    <w:rsid w:val="00E95C37"/>
    <w:rsid w:val="00E97369"/>
    <w:rsid w:val="00EA16E2"/>
    <w:rsid w:val="00EA3C8E"/>
    <w:rsid w:val="00EA41E3"/>
    <w:rsid w:val="00EA5856"/>
    <w:rsid w:val="00EA643F"/>
    <w:rsid w:val="00EA7781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640FF"/>
    <w:rsid w:val="00F67527"/>
    <w:rsid w:val="00F70071"/>
    <w:rsid w:val="00F7189B"/>
    <w:rsid w:val="00F72193"/>
    <w:rsid w:val="00F75C24"/>
    <w:rsid w:val="00F820F8"/>
    <w:rsid w:val="00F8406A"/>
    <w:rsid w:val="00F920C2"/>
    <w:rsid w:val="00F9551D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B0C8-9559-4199-92F6-A924A35F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5</TotalTime>
  <Pages>2</Pages>
  <Words>70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428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CS</cp:lastModifiedBy>
  <cp:revision>8</cp:revision>
  <cp:lastPrinted>2016-02-02T22:30:00Z</cp:lastPrinted>
  <dcterms:created xsi:type="dcterms:W3CDTF">2016-09-05T21:35:00Z</dcterms:created>
  <dcterms:modified xsi:type="dcterms:W3CDTF">2016-12-13T17:09:00Z</dcterms:modified>
  <cp:category>Templates</cp:category>
</cp:coreProperties>
</file>