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A5609" w14:textId="77777777"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326A95">
        <w:rPr>
          <w:rFonts w:asciiTheme="minorHAnsi" w:hAnsiTheme="minorHAnsi"/>
          <w:b/>
          <w:sz w:val="36"/>
          <w:szCs w:val="36"/>
        </w:rPr>
        <w:t>G.3</w:t>
      </w:r>
      <w:r w:rsidR="00AA3C45">
        <w:rPr>
          <w:rFonts w:asciiTheme="minorHAnsi" w:hAnsiTheme="minorHAnsi"/>
          <w:b/>
          <w:sz w:val="36"/>
          <w:szCs w:val="36"/>
        </w:rPr>
        <w:t>a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bookmarkEnd w:id="0"/>
    <w:p w14:paraId="479A560A" w14:textId="77777777"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>Participant</w:t>
      </w:r>
      <w:r w:rsidR="006C33AF">
        <w:rPr>
          <w:rFonts w:asciiTheme="minorHAnsi" w:hAnsiTheme="minorHAnsi"/>
          <w:b/>
          <w:sz w:val="36"/>
          <w:szCs w:val="36"/>
        </w:rPr>
        <w:t>/</w:t>
      </w:r>
      <w:r w:rsidR="00155061">
        <w:rPr>
          <w:rFonts w:asciiTheme="minorHAnsi" w:hAnsiTheme="minorHAnsi"/>
          <w:b/>
          <w:sz w:val="36"/>
          <w:szCs w:val="36"/>
        </w:rPr>
        <w:t>Former 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35746C">
        <w:rPr>
          <w:rFonts w:asciiTheme="minorHAnsi" w:hAnsiTheme="minorHAnsi"/>
          <w:b/>
          <w:sz w:val="36"/>
          <w:szCs w:val="36"/>
        </w:rPr>
        <w:t>Reminder</w:t>
      </w:r>
      <w:r w:rsidR="0082676B">
        <w:rPr>
          <w:rFonts w:asciiTheme="minorHAnsi" w:hAnsiTheme="minorHAnsi"/>
          <w:b/>
          <w:sz w:val="36"/>
          <w:szCs w:val="36"/>
        </w:rPr>
        <w:t xml:space="preserve"> Postcard</w:t>
      </w:r>
    </w:p>
    <w:p w14:paraId="479A560B" w14:textId="77777777" w:rsidR="00AA3C45" w:rsidRDefault="00AA3C45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479A560C" w14:textId="77777777" w:rsidR="00AA3C45" w:rsidRPr="000121D7" w:rsidRDefault="00AA3C45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AA3C45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(Spanish)</w:t>
      </w:r>
    </w:p>
    <w:p w14:paraId="479A560D" w14:textId="77777777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5616" wp14:editId="49F55ED1">
                <wp:simplePos x="0" y="0"/>
                <wp:positionH relativeFrom="margin">
                  <wp:posOffset>3848735</wp:posOffset>
                </wp:positionH>
                <wp:positionV relativeFrom="margin">
                  <wp:posOffset>0</wp:posOffset>
                </wp:positionV>
                <wp:extent cx="1818005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562C" w14:textId="61147CBD" w:rsidR="000121D7" w:rsidRPr="00FD46F5" w:rsidRDefault="00F014CB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FD46F5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Número OMB</w:t>
                            </w:r>
                            <w:r w:rsidR="000121D7" w:rsidRPr="00FD46F5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0584-XXXX</w:t>
                            </w:r>
                          </w:p>
                          <w:p w14:paraId="479A562D" w14:textId="6A02538C" w:rsidR="000121D7" w:rsidRPr="00FD46F5" w:rsidRDefault="00F014CB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 w:rsidRPr="00FD46F5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Fecha de Vencimiento</w:t>
                            </w:r>
                            <w:r w:rsidR="000121D7" w:rsidRPr="00FD46F5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A5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05pt;margin-top:0;width:143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" fillcolor="#eeece1" stroked="f">
                <v:textbox style="mso-fit-shape-to-text:t" inset="3.6pt,,0">
                  <w:txbxContent>
                    <w:p w14:paraId="479A562C" w14:textId="61147CBD" w:rsidR="000121D7" w:rsidRPr="00FD46F5" w:rsidRDefault="00F014CB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  <w:lang w:val="es-ES"/>
                        </w:rPr>
                      </w:pPr>
                      <w:r w:rsidRPr="00FD46F5">
                        <w:rPr>
                          <w:b/>
                          <w:sz w:val="18"/>
                          <w:szCs w:val="20"/>
                          <w:lang w:val="es-ES"/>
                        </w:rPr>
                        <w:t>Número OMB</w:t>
                      </w:r>
                      <w:r w:rsidR="000121D7" w:rsidRPr="00FD46F5">
                        <w:rPr>
                          <w:b/>
                          <w:sz w:val="18"/>
                          <w:szCs w:val="20"/>
                          <w:lang w:val="es-ES"/>
                        </w:rPr>
                        <w:t>: 0584-XXXX</w:t>
                      </w:r>
                    </w:p>
                    <w:p w14:paraId="479A562D" w14:textId="6A02538C" w:rsidR="000121D7" w:rsidRPr="00FD46F5" w:rsidRDefault="00F014CB" w:rsidP="000121D7">
                      <w:pPr>
                        <w:pStyle w:val="Body11ptCalibri-IPR"/>
                        <w:spacing w:after="0"/>
                        <w:rPr>
                          <w:sz w:val="20"/>
                          <w:lang w:val="es-ES"/>
                        </w:rPr>
                      </w:pPr>
                      <w:r w:rsidRPr="00FD46F5">
                        <w:rPr>
                          <w:b/>
                          <w:sz w:val="18"/>
                          <w:szCs w:val="20"/>
                          <w:lang w:val="es-ES"/>
                        </w:rPr>
                        <w:t>Fecha de Vencimiento</w:t>
                      </w:r>
                      <w:r w:rsidR="000121D7" w:rsidRPr="00FD46F5">
                        <w:rPr>
                          <w:b/>
                          <w:sz w:val="18"/>
                          <w:szCs w:val="20"/>
                          <w:lang w:val="es-E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9A560E" w14:textId="77777777" w:rsidR="000121D7" w:rsidRPr="0016236B" w:rsidRDefault="000121D7" w:rsidP="000121D7">
      <w:pPr>
        <w:rPr>
          <w:szCs w:val="22"/>
        </w:rPr>
      </w:pPr>
    </w:p>
    <w:p w14:paraId="479A560F" w14:textId="77777777" w:rsidR="000121D7" w:rsidRPr="0016236B" w:rsidRDefault="000121D7" w:rsidP="000121D7">
      <w:pPr>
        <w:rPr>
          <w:szCs w:val="22"/>
        </w:rPr>
      </w:pPr>
    </w:p>
    <w:p w14:paraId="479A5610" w14:textId="77777777" w:rsidR="0073370A" w:rsidRDefault="0073370A" w:rsidP="000121D7">
      <w:pPr>
        <w:rPr>
          <w:b/>
          <w:szCs w:val="24"/>
        </w:rPr>
      </w:pPr>
    </w:p>
    <w:p w14:paraId="479A5611" w14:textId="4C53F8F1" w:rsidR="003264D8" w:rsidRPr="00FD46F5" w:rsidRDefault="00AE5B04" w:rsidP="000121D7">
      <w:pPr>
        <w:rPr>
          <w:szCs w:val="22"/>
          <w:lang w:val="es-ES"/>
        </w:rPr>
      </w:pPr>
      <w:r w:rsidRPr="00F97BB3">
        <w:rPr>
          <w:b/>
          <w:szCs w:val="22"/>
          <w:lang w:val="es-ES"/>
        </w:rPr>
        <w:t>¡</w:t>
      </w:r>
      <w:r w:rsidR="00B6683E">
        <w:rPr>
          <w:b/>
          <w:szCs w:val="22"/>
          <w:lang w:val="es-ES"/>
        </w:rPr>
        <w:t>N</w:t>
      </w:r>
      <w:r w:rsidRPr="00F97BB3">
        <w:rPr>
          <w:b/>
          <w:szCs w:val="22"/>
          <w:lang w:val="es-ES"/>
        </w:rPr>
        <w:t>ecesitamos</w:t>
      </w:r>
      <w:r w:rsidR="00B6683E">
        <w:rPr>
          <w:b/>
          <w:szCs w:val="22"/>
          <w:lang w:val="es-ES"/>
        </w:rPr>
        <w:t xml:space="preserve"> su ayuda</w:t>
      </w:r>
      <w:r w:rsidRPr="00F97BB3">
        <w:rPr>
          <w:b/>
          <w:szCs w:val="22"/>
          <w:lang w:val="es-ES"/>
        </w:rPr>
        <w:t xml:space="preserve">! </w:t>
      </w:r>
      <w:r w:rsidR="007611D2">
        <w:rPr>
          <w:szCs w:val="22"/>
          <w:lang w:val="es-ES"/>
        </w:rPr>
        <w:t>Nos gustaría</w:t>
      </w:r>
      <w:r>
        <w:rPr>
          <w:szCs w:val="22"/>
          <w:lang w:val="es-ES"/>
        </w:rPr>
        <w:t xml:space="preserve"> que participe en un</w:t>
      </w:r>
      <w:r w:rsidR="001567EF">
        <w:rPr>
          <w:szCs w:val="22"/>
          <w:lang w:val="es-ES"/>
        </w:rPr>
        <w:t>a</w:t>
      </w:r>
      <w:r>
        <w:rPr>
          <w:szCs w:val="22"/>
          <w:lang w:val="es-ES"/>
        </w:rPr>
        <w:t xml:space="preserve"> </w:t>
      </w:r>
      <w:r w:rsidR="001567EF">
        <w:rPr>
          <w:szCs w:val="22"/>
          <w:lang w:val="es-ES"/>
        </w:rPr>
        <w:t>encuesta</w:t>
      </w:r>
      <w:r>
        <w:rPr>
          <w:szCs w:val="22"/>
          <w:lang w:val="es-ES"/>
        </w:rPr>
        <w:t xml:space="preserve"> sobre sus experiencias de compras y sobre los alimentos que le gustan/gustaron y no le gustan/gustaron. </w:t>
      </w:r>
      <w:r>
        <w:rPr>
          <w:b/>
          <w:szCs w:val="22"/>
          <w:lang w:val="es-ES"/>
        </w:rPr>
        <w:t xml:space="preserve">Le enviaremos </w:t>
      </w:r>
      <w:r w:rsidRPr="00800F56">
        <w:rPr>
          <w:b/>
          <w:szCs w:val="22"/>
          <w:lang w:val="es-ES"/>
        </w:rPr>
        <w:t xml:space="preserve">una tarjeta </w:t>
      </w:r>
      <w:r w:rsidR="00FD5013">
        <w:rPr>
          <w:b/>
          <w:szCs w:val="22"/>
          <w:lang w:val="es-ES"/>
        </w:rPr>
        <w:t>Visa</w:t>
      </w:r>
      <w:r w:rsidRPr="00BB3E8F">
        <w:rPr>
          <w:b/>
          <w:szCs w:val="22"/>
          <w:lang w:val="es-ES"/>
        </w:rPr>
        <w:t xml:space="preserve"> </w:t>
      </w:r>
      <w:r w:rsidRPr="00800F56">
        <w:rPr>
          <w:b/>
          <w:szCs w:val="22"/>
          <w:lang w:val="es-ES"/>
        </w:rPr>
        <w:t>prepaga de $30</w:t>
      </w:r>
      <w:r>
        <w:rPr>
          <w:b/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después de completar la encuesta telefónica. </w:t>
      </w:r>
    </w:p>
    <w:p w14:paraId="479A5612" w14:textId="77777777" w:rsidR="003264D8" w:rsidRPr="00FD46F5" w:rsidRDefault="003264D8" w:rsidP="000121D7">
      <w:pPr>
        <w:rPr>
          <w:szCs w:val="22"/>
          <w:lang w:val="es-ES"/>
        </w:rPr>
      </w:pPr>
    </w:p>
    <w:p w14:paraId="479A5614" w14:textId="33113276" w:rsidR="000121D7" w:rsidRPr="00FD46F5" w:rsidRDefault="00AE5B04" w:rsidP="000121D7">
      <w:pPr>
        <w:rPr>
          <w:szCs w:val="22"/>
          <w:lang w:val="es-ES"/>
        </w:rPr>
      </w:pPr>
      <w:r>
        <w:rPr>
          <w:szCs w:val="22"/>
          <w:lang w:val="es-ES"/>
        </w:rPr>
        <w:t>Por favor llámenos al [</w:t>
      </w:r>
      <w:r w:rsidRPr="00F97BB3">
        <w:rPr>
          <w:szCs w:val="22"/>
          <w:highlight w:val="yellow"/>
          <w:lang w:val="es-ES"/>
        </w:rPr>
        <w:t>1-800-XXX-XXXX</w:t>
      </w:r>
      <w:r>
        <w:rPr>
          <w:szCs w:val="22"/>
          <w:lang w:val="es-ES"/>
        </w:rPr>
        <w:t xml:space="preserve">] para completar la encuesta </w:t>
      </w:r>
      <w:r w:rsidR="00B6683E">
        <w:rPr>
          <w:b/>
          <w:szCs w:val="22"/>
          <w:lang w:val="es-ES"/>
        </w:rPr>
        <w:t>así</w:t>
      </w:r>
      <w:r w:rsidRPr="00FD46F5">
        <w:rPr>
          <w:b/>
          <w:szCs w:val="22"/>
          <w:lang w:val="es-ES"/>
        </w:rPr>
        <w:t xml:space="preserve"> pod</w:t>
      </w:r>
      <w:r w:rsidR="00B6683E">
        <w:rPr>
          <w:b/>
          <w:szCs w:val="22"/>
          <w:lang w:val="es-ES"/>
        </w:rPr>
        <w:t>e</w:t>
      </w:r>
      <w:r w:rsidRPr="00FD46F5">
        <w:rPr>
          <w:b/>
          <w:szCs w:val="22"/>
          <w:lang w:val="es-ES"/>
        </w:rPr>
        <w:t xml:space="preserve">mos enviarle </w:t>
      </w:r>
      <w:r w:rsidRPr="00FD46F5">
        <w:rPr>
          <w:rFonts w:eastAsiaTheme="minorHAnsi" w:cstheme="minorBidi"/>
          <w:b/>
          <w:noProof/>
          <w:lang w:val="es-ES"/>
        </w:rPr>
        <w:t>la</w:t>
      </w:r>
      <w:r>
        <w:rPr>
          <w:rFonts w:eastAsiaTheme="minorHAnsi" w:cstheme="minorBidi"/>
          <w:noProof/>
          <w:lang w:val="es-ES"/>
        </w:rPr>
        <w:t xml:space="preserve"> </w:t>
      </w:r>
      <w:r w:rsidR="00FD5013">
        <w:rPr>
          <w:rFonts w:eastAsiaTheme="minorHAnsi" w:cstheme="minorBidi"/>
          <w:b/>
          <w:noProof/>
          <w:lang w:val="es-ES"/>
        </w:rPr>
        <w:t>tarjeta Visa</w:t>
      </w:r>
      <w:r w:rsidRPr="00AE5B04">
        <w:rPr>
          <w:rFonts w:eastAsiaTheme="minorHAnsi" w:cstheme="minorBidi"/>
          <w:b/>
          <w:noProof/>
          <w:lang w:val="es-ES"/>
        </w:rPr>
        <w:t xml:space="preserve"> prepaga de $30</w:t>
      </w:r>
      <w:r w:rsidR="00154216"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A5618" wp14:editId="479A5619">
                <wp:simplePos x="0" y="0"/>
                <wp:positionH relativeFrom="margin">
                  <wp:posOffset>-74295</wp:posOffset>
                </wp:positionH>
                <wp:positionV relativeFrom="margin">
                  <wp:posOffset>1949450</wp:posOffset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9A562E" w14:textId="2D60ECD3" w:rsidR="000121D7" w:rsidRPr="00FD46F5" w:rsidRDefault="00AE5B04" w:rsidP="000121D7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="00390175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OMB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promedio de 1 minuto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A5618" id="Text Box 4" o:spid="_x0000_s1027" type="#_x0000_t202" style="position:absolute;margin-left:-5.85pt;margin-top:153.5pt;width:446.4pt;height:61.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" fillcolor="#eeece1" stroked="f" strokeweight=".5pt">
                <v:textbox style="mso-fit-shape-to-text:t" inset="3.6pt,,3.6pt">
                  <w:txbxContent>
                    <w:p w14:paraId="479A562E" w14:textId="2D60ECD3" w:rsidR="000121D7" w:rsidRPr="00FD46F5" w:rsidRDefault="00AE5B04" w:rsidP="000121D7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="00390175"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OMB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promedio de 1 minuto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Theme="minorHAnsi" w:cstheme="minorBidi"/>
          <w:b/>
          <w:noProof/>
          <w:lang w:val="es-ES"/>
        </w:rPr>
        <w:t>.</w:t>
      </w:r>
    </w:p>
    <w:p w14:paraId="479A5615" w14:textId="77777777" w:rsidR="000121D7" w:rsidRPr="00FD46F5" w:rsidRDefault="000121D7" w:rsidP="000121D7">
      <w:pPr>
        <w:textAlignment w:val="baseline"/>
        <w:rPr>
          <w:rFonts w:eastAsiaTheme="minorHAnsi"/>
          <w:szCs w:val="22"/>
          <w:lang w:val="es-ES"/>
        </w:rPr>
      </w:pPr>
    </w:p>
    <w:sectPr w:rsidR="000121D7" w:rsidRPr="00FD46F5" w:rsidSect="000121D7">
      <w:headerReference w:type="default" r:id="rId11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A561C" w14:textId="77777777" w:rsidR="006A4826" w:rsidRDefault="006A4826">
      <w:r>
        <w:separator/>
      </w:r>
    </w:p>
  </w:endnote>
  <w:endnote w:type="continuationSeparator" w:id="0">
    <w:p w14:paraId="479A561D" w14:textId="77777777" w:rsidR="006A4826" w:rsidRDefault="006A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A561A" w14:textId="77777777" w:rsidR="006A4826" w:rsidRDefault="006A4826">
      <w:r>
        <w:separator/>
      </w:r>
    </w:p>
  </w:footnote>
  <w:footnote w:type="continuationSeparator" w:id="0">
    <w:p w14:paraId="479A561B" w14:textId="77777777" w:rsidR="006A4826" w:rsidRDefault="006A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ADB8" w14:textId="4173519B" w:rsidR="00AE5B04" w:rsidRPr="00FD46F5" w:rsidRDefault="00AE5B04" w:rsidP="00AE5B04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FD46F5">
      <w:rPr>
        <w:rFonts w:ascii="Arial" w:hAnsi="Arial" w:cs="Arial"/>
        <w:sz w:val="16"/>
      </w:rPr>
      <w:t xml:space="preserve">Servicio de </w:t>
    </w:r>
  </w:p>
  <w:p w14:paraId="2F7659DD" w14:textId="77777777" w:rsidR="00FD46F5" w:rsidRDefault="00AE5B04" w:rsidP="00AE5B04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 xml:space="preserve">Alimentos </w:t>
    </w:r>
  </w:p>
  <w:p w14:paraId="137F4A08" w14:textId="6A623572" w:rsidR="00AE5B04" w:rsidRPr="00F97BB3" w:rsidRDefault="00AE5B04" w:rsidP="00AE5B04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>y Nutrición</w:t>
    </w:r>
  </w:p>
  <w:p w14:paraId="479A5620" w14:textId="77777777" w:rsidR="000121D7" w:rsidRPr="00FD46F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</w:p>
  <w:p w14:paraId="479A5621" w14:textId="77777777" w:rsidR="000121D7" w:rsidRPr="00FD46F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</w:p>
  <w:p w14:paraId="479A5622" w14:textId="77777777" w:rsidR="000121D7" w:rsidRPr="00FD46F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FD46F5">
      <w:rPr>
        <w:rFonts w:ascii="Arial" w:hAnsi="Arial" w:cs="Arial"/>
        <w:sz w:val="16"/>
        <w:lang w:val="es-ES"/>
      </w:rPr>
      <w:t>3101 Park</w:t>
    </w:r>
  </w:p>
  <w:p w14:paraId="479A5623" w14:textId="77777777" w:rsidR="000121D7" w:rsidRPr="00FD46F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FD46F5">
      <w:rPr>
        <w:rFonts w:ascii="Arial" w:hAnsi="Arial" w:cs="Arial"/>
        <w:sz w:val="16"/>
        <w:lang w:val="es-ES"/>
      </w:rPr>
      <w:t>Center Drive</w:t>
    </w:r>
  </w:p>
  <w:p w14:paraId="479A5624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479A5625" w14:textId="77777777"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479A5626" w14:textId="77777777" w:rsidR="000121D7" w:rsidRDefault="000121D7" w:rsidP="00074991">
    <w:pPr>
      <w:framePr w:w="1378" w:hSpace="180" w:wrap="around" w:vAnchor="text" w:hAnchor="page" w:x="662" w:y="796"/>
      <w:ind w:left="-720" w:firstLine="720"/>
      <w:rPr>
        <w:rFonts w:ascii="Univers" w:hAnsi="Univers"/>
        <w:sz w:val="16"/>
      </w:rPr>
    </w:pPr>
  </w:p>
  <w:p w14:paraId="479A5627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9A5628" wp14:editId="44060E55">
              <wp:simplePos x="0" y="0"/>
              <wp:positionH relativeFrom="column">
                <wp:posOffset>872993</wp:posOffset>
              </wp:positionH>
              <wp:positionV relativeFrom="paragraph">
                <wp:posOffset>-34506</wp:posOffset>
              </wp:positionV>
              <wp:extent cx="4191610" cy="253293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532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6807D" w14:textId="7912E41F" w:rsidR="00AE5B04" w:rsidRPr="00FD46F5" w:rsidRDefault="00AE5B04" w:rsidP="00AE5B0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FD46F5"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  <w:t>Departamento de Agricultura de los Estados Unidos</w:t>
                          </w:r>
                        </w:p>
                        <w:p w14:paraId="479A562F" w14:textId="77777777" w:rsidR="000121D7" w:rsidRPr="00E30253" w:rsidRDefault="000121D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A56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75pt;margin-top:-2.7pt;width:330.0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" filled="f" stroked="f">
              <v:textbox>
                <w:txbxContent>
                  <w:p w14:paraId="09C6807D" w14:textId="7912E41F" w:rsidR="00AE5B04" w:rsidRPr="00FD46F5" w:rsidRDefault="00AE5B04" w:rsidP="00AE5B04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FD46F5"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  <w:t>Departamento de Agricultura de los Estados Unidos</w:t>
                    </w:r>
                  </w:p>
                  <w:p w14:paraId="479A562F" w14:textId="77777777" w:rsidR="000121D7" w:rsidRPr="00E30253" w:rsidRDefault="000121D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79A562A" wp14:editId="479A562B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 w15:restartNumberingAfterBreak="0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54216"/>
    <w:rsid w:val="00155061"/>
    <w:rsid w:val="001567EF"/>
    <w:rsid w:val="00160892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0ACE"/>
    <w:rsid w:val="001F503D"/>
    <w:rsid w:val="002013FB"/>
    <w:rsid w:val="002037BE"/>
    <w:rsid w:val="00204E2B"/>
    <w:rsid w:val="002118FD"/>
    <w:rsid w:val="0021219A"/>
    <w:rsid w:val="00216820"/>
    <w:rsid w:val="00220409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64D8"/>
    <w:rsid w:val="00326A95"/>
    <w:rsid w:val="003275E1"/>
    <w:rsid w:val="0033204B"/>
    <w:rsid w:val="0033485C"/>
    <w:rsid w:val="00341308"/>
    <w:rsid w:val="00347B31"/>
    <w:rsid w:val="00351897"/>
    <w:rsid w:val="003559FC"/>
    <w:rsid w:val="00355E7B"/>
    <w:rsid w:val="0035746C"/>
    <w:rsid w:val="00362FD0"/>
    <w:rsid w:val="00363C9C"/>
    <w:rsid w:val="003644EE"/>
    <w:rsid w:val="00376842"/>
    <w:rsid w:val="003802A4"/>
    <w:rsid w:val="00380C8D"/>
    <w:rsid w:val="00384C2D"/>
    <w:rsid w:val="00390175"/>
    <w:rsid w:val="00390E6C"/>
    <w:rsid w:val="003910DD"/>
    <w:rsid w:val="00391B3B"/>
    <w:rsid w:val="003921E7"/>
    <w:rsid w:val="00393DB0"/>
    <w:rsid w:val="003A02C5"/>
    <w:rsid w:val="003A2971"/>
    <w:rsid w:val="003A2999"/>
    <w:rsid w:val="003A753C"/>
    <w:rsid w:val="003B3CE7"/>
    <w:rsid w:val="003B465A"/>
    <w:rsid w:val="003C203D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471B1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53C4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5DAE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6695"/>
    <w:rsid w:val="00630465"/>
    <w:rsid w:val="0063166A"/>
    <w:rsid w:val="0063243E"/>
    <w:rsid w:val="0063744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4826"/>
    <w:rsid w:val="006A794E"/>
    <w:rsid w:val="006B0318"/>
    <w:rsid w:val="006B1133"/>
    <w:rsid w:val="006C26D6"/>
    <w:rsid w:val="006C28D1"/>
    <w:rsid w:val="006C33AF"/>
    <w:rsid w:val="006C7DB9"/>
    <w:rsid w:val="006D0D3F"/>
    <w:rsid w:val="006D403E"/>
    <w:rsid w:val="006D43DA"/>
    <w:rsid w:val="006D4A3E"/>
    <w:rsid w:val="006D6D9D"/>
    <w:rsid w:val="006E43CE"/>
    <w:rsid w:val="006F0DAD"/>
    <w:rsid w:val="006F1AC0"/>
    <w:rsid w:val="006F1C0F"/>
    <w:rsid w:val="006F323E"/>
    <w:rsid w:val="006F42FC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370A"/>
    <w:rsid w:val="0073797B"/>
    <w:rsid w:val="00741664"/>
    <w:rsid w:val="00742C24"/>
    <w:rsid w:val="007434E1"/>
    <w:rsid w:val="007441C4"/>
    <w:rsid w:val="00760C2B"/>
    <w:rsid w:val="007611D2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3A8D"/>
    <w:rsid w:val="007E09A1"/>
    <w:rsid w:val="007E0D30"/>
    <w:rsid w:val="007E3CA4"/>
    <w:rsid w:val="007E4741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2676B"/>
    <w:rsid w:val="00831A9F"/>
    <w:rsid w:val="008351E6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B3125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2289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F61"/>
    <w:rsid w:val="00A743E7"/>
    <w:rsid w:val="00A7639C"/>
    <w:rsid w:val="00A77048"/>
    <w:rsid w:val="00A81B93"/>
    <w:rsid w:val="00A86698"/>
    <w:rsid w:val="00A94794"/>
    <w:rsid w:val="00AA3C45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B04"/>
    <w:rsid w:val="00AE5B67"/>
    <w:rsid w:val="00AE69BB"/>
    <w:rsid w:val="00AF06E4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0B98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6683E"/>
    <w:rsid w:val="00B73891"/>
    <w:rsid w:val="00B76F05"/>
    <w:rsid w:val="00B80399"/>
    <w:rsid w:val="00B8478A"/>
    <w:rsid w:val="00B9411A"/>
    <w:rsid w:val="00B9779C"/>
    <w:rsid w:val="00BA54EE"/>
    <w:rsid w:val="00BA68EC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73BC"/>
    <w:rsid w:val="00C414E9"/>
    <w:rsid w:val="00C4544B"/>
    <w:rsid w:val="00C455B3"/>
    <w:rsid w:val="00C54CAE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35C8"/>
    <w:rsid w:val="00DE5D10"/>
    <w:rsid w:val="00DE6028"/>
    <w:rsid w:val="00DE669F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57A8D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4032"/>
    <w:rsid w:val="00E95C37"/>
    <w:rsid w:val="00E97369"/>
    <w:rsid w:val="00EA16E2"/>
    <w:rsid w:val="00EA3C8E"/>
    <w:rsid w:val="00EA41E3"/>
    <w:rsid w:val="00EA5856"/>
    <w:rsid w:val="00EA643F"/>
    <w:rsid w:val="00EA7781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44E1"/>
    <w:rsid w:val="00EF5FDD"/>
    <w:rsid w:val="00EF657A"/>
    <w:rsid w:val="00EF6A69"/>
    <w:rsid w:val="00EF72D6"/>
    <w:rsid w:val="00F014CB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640FF"/>
    <w:rsid w:val="00F67527"/>
    <w:rsid w:val="00F70071"/>
    <w:rsid w:val="00F7189B"/>
    <w:rsid w:val="00F72193"/>
    <w:rsid w:val="00F75C24"/>
    <w:rsid w:val="00F820F8"/>
    <w:rsid w:val="00F8406A"/>
    <w:rsid w:val="00F920C2"/>
    <w:rsid w:val="00F9551D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D46F5"/>
    <w:rsid w:val="00FD5013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79A5609"/>
  <w15:docId w15:val="{8D160962-C618-4CEC-84F0-5D8A3DEF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0171-25D8-47D0-9B20-94097F3F4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44A93-914C-474D-A3A3-66D3CC2ED8B3}">
  <ds:schemaRefs>
    <ds:schemaRef ds:uri="http://schemas.microsoft.com/office/2006/metadata/properties"/>
    <ds:schemaRef ds:uri="2476b4db-be68-424d-8c13-40f42cdbf439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A6BDDA-D09C-4D8D-BE19-4FA75840F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60DF0-08F0-4929-90C0-6954B310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1-Sided.dot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467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Rachel Sutton-Heisey</cp:lastModifiedBy>
  <cp:revision>2</cp:revision>
  <cp:lastPrinted>2016-02-02T22:30:00Z</cp:lastPrinted>
  <dcterms:created xsi:type="dcterms:W3CDTF">2016-09-15T18:14:00Z</dcterms:created>
  <dcterms:modified xsi:type="dcterms:W3CDTF">2016-09-15T18:14:00Z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82800</vt:r8>
  </property>
</Properties>
</file>