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19D0D" w14:textId="77777777" w:rsidR="0044444C" w:rsidRPr="00EA1D13" w:rsidRDefault="00110147" w:rsidP="0044444C">
      <w:pPr>
        <w:spacing w:after="0" w:line="240" w:lineRule="auto"/>
        <w:jc w:val="center"/>
        <w:rPr>
          <w:rFonts w:cs="Times New Roman"/>
          <w:b/>
          <w:lang w:val="es-ES_tradnl"/>
        </w:rPr>
      </w:pPr>
    </w:p>
    <w:p w14:paraId="23F2D976" w14:textId="77777777" w:rsidR="0044444C" w:rsidRPr="00400747" w:rsidRDefault="0059144F" w:rsidP="0044444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APPENDIX K.2</w:t>
      </w:r>
      <w:r w:rsidR="00EA1D13" w:rsidRPr="00400747">
        <w:rPr>
          <w:rFonts w:cs="Times New Roman"/>
          <w:b/>
          <w:bCs/>
        </w:rPr>
        <w:t xml:space="preserve">: SCREENER AND APPOINTMENT </w:t>
      </w:r>
      <w:r w:rsidR="002A1522" w:rsidRPr="00400747">
        <w:rPr>
          <w:rFonts w:cs="Times New Roman"/>
          <w:b/>
          <w:bCs/>
        </w:rPr>
        <w:t>FOR IN-DEPTH INTERVIEW – SPANISH</w:t>
      </w:r>
    </w:p>
    <w:p w14:paraId="7F35F0FD" w14:textId="77777777" w:rsidR="00714145" w:rsidRPr="00110147" w:rsidRDefault="00714145" w:rsidP="00714145">
      <w:pPr>
        <w:pStyle w:val="Header1"/>
        <w:jc w:val="right"/>
        <w:rPr>
          <w:rStyle w:val="headerchar1"/>
          <w:b/>
          <w:bCs/>
        </w:rPr>
      </w:pPr>
    </w:p>
    <w:p w14:paraId="5335BF49" w14:textId="77777777" w:rsidR="00714145" w:rsidRPr="005F57FD" w:rsidRDefault="00714145" w:rsidP="00714145">
      <w:pPr>
        <w:pStyle w:val="Header1"/>
        <w:jc w:val="right"/>
        <w:rPr>
          <w:lang w:val="es-US"/>
        </w:rPr>
      </w:pPr>
      <w:r w:rsidRPr="005F57FD">
        <w:rPr>
          <w:rStyle w:val="headerchar1"/>
          <w:b/>
          <w:bCs/>
          <w:lang w:val="es-US"/>
        </w:rPr>
        <w:t>Número de la OMB:</w:t>
      </w:r>
      <w:r w:rsidRPr="005F57FD">
        <w:rPr>
          <w:rStyle w:val="headerchar1"/>
          <w:bCs/>
          <w:lang w:val="es-US"/>
        </w:rPr>
        <w:t xml:space="preserve"> </w:t>
      </w:r>
      <w:r w:rsidRPr="005F57FD">
        <w:rPr>
          <w:rStyle w:val="headerchar1"/>
          <w:b/>
          <w:bCs/>
          <w:lang w:val="es-US"/>
        </w:rPr>
        <w:t xml:space="preserve">XXXX-XXX </w:t>
      </w:r>
    </w:p>
    <w:p w14:paraId="4FF82F28" w14:textId="77777777" w:rsidR="00714145" w:rsidRPr="005F57FD" w:rsidRDefault="00714145" w:rsidP="00714145">
      <w:pPr>
        <w:pStyle w:val="Header1"/>
        <w:ind w:firstLine="1440"/>
        <w:jc w:val="right"/>
        <w:rPr>
          <w:lang w:val="es-US"/>
        </w:rPr>
      </w:pPr>
      <w:r w:rsidRPr="005F57FD">
        <w:rPr>
          <w:rStyle w:val="headerchar1"/>
          <w:b/>
          <w:bCs/>
          <w:lang w:val="es-US"/>
        </w:rPr>
        <w:t>Fecha de vencimiento:</w:t>
      </w:r>
      <w:r>
        <w:rPr>
          <w:rStyle w:val="headerchar1"/>
          <w:b/>
          <w:bCs/>
          <w:lang w:val="es-US"/>
        </w:rPr>
        <w:t xml:space="preserve"> </w:t>
      </w:r>
      <w:r w:rsidRPr="005F57FD">
        <w:rPr>
          <w:rStyle w:val="headerchar1"/>
          <w:b/>
          <w:bCs/>
          <w:lang w:val="es-US"/>
        </w:rPr>
        <w:t xml:space="preserve">XX/XX/20XX </w:t>
      </w:r>
    </w:p>
    <w:p w14:paraId="368D4043" w14:textId="77777777" w:rsidR="0044444C" w:rsidRPr="00714145" w:rsidRDefault="00110147" w:rsidP="00C42115">
      <w:pPr>
        <w:spacing w:after="0" w:line="240" w:lineRule="auto"/>
        <w:rPr>
          <w:rFonts w:cs="Times New Roman"/>
          <w:b/>
          <w:lang w:val="es-US"/>
        </w:rPr>
      </w:pPr>
    </w:p>
    <w:p w14:paraId="63E70D40" w14:textId="77777777" w:rsidR="00D83298" w:rsidRPr="00400747" w:rsidRDefault="00EA1D13" w:rsidP="00C42115">
      <w:pPr>
        <w:spacing w:after="0" w:line="240" w:lineRule="auto"/>
        <w:rPr>
          <w:rFonts w:cs="Times New Roman"/>
          <w:b/>
        </w:rPr>
      </w:pPr>
      <w:r w:rsidRPr="00400747">
        <w:rPr>
          <w:rFonts w:cs="Times New Roman"/>
          <w:b/>
          <w:bCs/>
        </w:rPr>
        <w:t>A. Screener for those selected for in-depth interviews from survey respondents</w:t>
      </w:r>
    </w:p>
    <w:p w14:paraId="31F431F5" w14:textId="77777777" w:rsidR="00D83298" w:rsidRPr="00400747" w:rsidRDefault="00110147" w:rsidP="00C42115">
      <w:pPr>
        <w:spacing w:after="0" w:line="240" w:lineRule="auto"/>
        <w:rPr>
          <w:rFonts w:cs="Times New Roman"/>
        </w:rPr>
      </w:pPr>
    </w:p>
    <w:p w14:paraId="002D5874" w14:textId="5E4255DA" w:rsidR="00D83298" w:rsidRPr="00BF3D3F" w:rsidRDefault="00BF3D3F" w:rsidP="00D83298">
      <w:pPr>
        <w:spacing w:after="0" w:line="240" w:lineRule="auto"/>
        <w:ind w:right="-810"/>
        <w:rPr>
          <w:rFonts w:cs="Times New Roman"/>
          <w:u w:val="single"/>
        </w:rPr>
      </w:pPr>
      <w:r w:rsidRPr="00BF3D3F">
        <w:rPr>
          <w:rFonts w:cs="Times New Roman"/>
          <w:u w:val="single"/>
        </w:rPr>
        <w:t xml:space="preserve">A1. </w:t>
      </w:r>
      <w:r w:rsidR="00EA1D13" w:rsidRPr="00BF3D3F">
        <w:rPr>
          <w:rFonts w:cs="Times New Roman"/>
          <w:u w:val="single"/>
        </w:rPr>
        <w:t>IF CALL GOES TO VOICEMAIL</w:t>
      </w:r>
    </w:p>
    <w:p w14:paraId="66A70273" w14:textId="77777777" w:rsidR="00D83298" w:rsidRPr="00BF3D3F" w:rsidRDefault="00110147" w:rsidP="00D83298">
      <w:pPr>
        <w:spacing w:after="0" w:line="240" w:lineRule="auto"/>
        <w:ind w:right="-810"/>
        <w:rPr>
          <w:rFonts w:cs="Times New Roman"/>
        </w:rPr>
      </w:pPr>
    </w:p>
    <w:p w14:paraId="3015EB58" w14:textId="6B2535FF" w:rsidR="00D83298" w:rsidRPr="00EA1D13" w:rsidRDefault="00EA1D13" w:rsidP="00D83298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 xml:space="preserve">Buenos días/Buenas tardes. Mi nombre es ________ y estoy llamando de Westat para hablar con [NAME]. Estamos haciendo un estudio para el Departamento de Agricultura de Estados Unidos, llamado "Los alimentos y su hogar". Recientemente recibimos su encuesta contestada para el estudio </w:t>
      </w:r>
      <w:r w:rsidR="00024B33" w:rsidRPr="00EA1D13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>Los alimentos y su hogar</w:t>
      </w:r>
      <w:r w:rsidR="00024B33" w:rsidRPr="00EA1D13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 xml:space="preserve"> y queremos agradecerle por enviarla. Estoy llamando para preguntarle si estaría interesado y disponible para hablar con nosotros acerca de los lugares donde hace compras y sobre cómo decide q</w:t>
      </w:r>
      <w:r w:rsidR="00077A59">
        <w:rPr>
          <w:rFonts w:asciiTheme="minorHAnsi" w:hAnsiTheme="minorHAnsi"/>
          <w:szCs w:val="22"/>
          <w:lang w:val="es-ES_tradnl"/>
        </w:rPr>
        <w:t>ué</w:t>
      </w:r>
      <w:r w:rsidRPr="00EA1D13">
        <w:rPr>
          <w:rFonts w:asciiTheme="minorHAnsi" w:hAnsiTheme="minorHAnsi"/>
          <w:szCs w:val="22"/>
          <w:lang w:val="es-ES_tradnl"/>
        </w:rPr>
        <w:t xml:space="preserve"> alimentos comprar y comer. </w:t>
      </w:r>
      <w:r w:rsidR="009C62E6" w:rsidRPr="009C62E6">
        <w:rPr>
          <w:rFonts w:asciiTheme="minorHAnsi" w:hAnsiTheme="minorHAnsi"/>
          <w:szCs w:val="22"/>
          <w:lang w:val="es-ES_tradnl"/>
        </w:rPr>
        <w:t xml:space="preserve">Con su permiso, también quisiéramos visitar su cocina para ver </w:t>
      </w:r>
      <w:r w:rsidR="00BF3D3F">
        <w:rPr>
          <w:rFonts w:asciiTheme="minorHAnsi" w:hAnsiTheme="minorHAnsi"/>
          <w:szCs w:val="22"/>
          <w:lang w:val="es-ES_tradnl"/>
        </w:rPr>
        <w:t>el</w:t>
      </w:r>
      <w:r w:rsidR="009C62E6"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="009C62E6">
        <w:rPr>
          <w:rFonts w:asciiTheme="minorHAnsi" w:hAnsiTheme="minorHAnsi"/>
          <w:szCs w:val="22"/>
          <w:lang w:val="es-ES_tradnl"/>
        </w:rPr>
        <w:t xml:space="preserve"> </w:t>
      </w:r>
      <w:r w:rsidRPr="00EA1D13">
        <w:rPr>
          <w:rFonts w:asciiTheme="minorHAnsi" w:hAnsiTheme="minorHAnsi"/>
          <w:szCs w:val="22"/>
          <w:lang w:val="es-ES_tradnl"/>
        </w:rPr>
        <w:t xml:space="preserve">Habrá entrevistadores en su zona en la semana de [GIVE DATES] para una entrevista </w:t>
      </w:r>
      <w:r w:rsidR="002A1522">
        <w:rPr>
          <w:rFonts w:asciiTheme="minorHAnsi" w:hAnsiTheme="minorHAnsi"/>
          <w:szCs w:val="22"/>
          <w:lang w:val="es-ES_tradnl"/>
        </w:rPr>
        <w:t>en persona</w:t>
      </w:r>
      <w:r w:rsidRPr="00EA1D13">
        <w:rPr>
          <w:rFonts w:asciiTheme="minorHAnsi" w:hAnsiTheme="minorHAnsi"/>
          <w:szCs w:val="22"/>
          <w:lang w:val="es-ES_tradnl"/>
        </w:rPr>
        <w:t>.</w:t>
      </w:r>
    </w:p>
    <w:p w14:paraId="53F2509B" w14:textId="77777777" w:rsidR="00D83298" w:rsidRPr="00EA1D13" w:rsidRDefault="00110147" w:rsidP="00D83298">
      <w:pPr>
        <w:spacing w:after="0" w:line="240" w:lineRule="auto"/>
        <w:rPr>
          <w:rFonts w:cs="Times New Roman"/>
          <w:lang w:val="es-ES_tradnl"/>
        </w:rPr>
      </w:pPr>
    </w:p>
    <w:p w14:paraId="120B28A5" w14:textId="0D956CC1" w:rsidR="00F17D80" w:rsidRPr="00EA1D13" w:rsidRDefault="00EA1D13" w:rsidP="00D83298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Si usted reúne los requisitos para participar en esta entrevista de 90 minutos, y si completamos la entrevista, usted recibirá </w:t>
      </w:r>
      <w:r w:rsidR="009C62E6">
        <w:rPr>
          <w:rFonts w:cs="Times New Roman"/>
          <w:lang w:val="es-ES_tradnl"/>
        </w:rPr>
        <w:t>75</w:t>
      </w:r>
      <w:r w:rsidR="009C62E6"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lang w:val="es-ES_tradnl"/>
        </w:rPr>
        <w:t>dólares por su participación.</w:t>
      </w:r>
    </w:p>
    <w:p w14:paraId="51230FB7" w14:textId="77777777" w:rsidR="00F17D80" w:rsidRPr="00EA1D13" w:rsidRDefault="00110147" w:rsidP="00D83298">
      <w:pPr>
        <w:spacing w:after="0" w:line="240" w:lineRule="auto"/>
        <w:rPr>
          <w:rFonts w:cs="Times New Roman"/>
          <w:lang w:val="es-ES_tradnl"/>
        </w:rPr>
      </w:pPr>
    </w:p>
    <w:p w14:paraId="491ECE26" w14:textId="77777777" w:rsidR="00D83298" w:rsidRPr="00EA1D13" w:rsidRDefault="002A1522" w:rsidP="00D83298">
      <w:pPr>
        <w:spacing w:after="0" w:line="240" w:lineRule="auto"/>
        <w:ind w:right="-810"/>
        <w:rPr>
          <w:rFonts w:cs="Times New Roman"/>
          <w:lang w:val="es-ES_tradnl"/>
        </w:rPr>
      </w:pPr>
      <w:r>
        <w:rPr>
          <w:rFonts w:cs="Times New Roman"/>
          <w:lang w:val="es-ES_tradnl"/>
        </w:rPr>
        <w:t>Por favor llámeme al</w:t>
      </w:r>
      <w:r w:rsidR="00EA1D13" w:rsidRPr="00EA1D13">
        <w:rPr>
          <w:rFonts w:cs="Times New Roman"/>
          <w:lang w:val="es-ES_tradnl"/>
        </w:rPr>
        <w:t xml:space="preserve"> xxx-xxx-</w:t>
      </w:r>
      <w:proofErr w:type="spellStart"/>
      <w:r w:rsidR="00EA1D13" w:rsidRPr="00EA1D13">
        <w:rPr>
          <w:rFonts w:cs="Times New Roman"/>
          <w:lang w:val="es-ES_tradnl"/>
        </w:rPr>
        <w:t>xxxx</w:t>
      </w:r>
      <w:proofErr w:type="spellEnd"/>
      <w:r w:rsidR="00EA1D13" w:rsidRPr="00EA1D13">
        <w:rPr>
          <w:rFonts w:cs="Times New Roman"/>
          <w:lang w:val="es-ES_tradnl"/>
        </w:rPr>
        <w:t xml:space="preserve"> para que podamos hablar acerca de si usted reúne los requisitos para una entrevista. Mi nombre es _____________ y me puede llamar al xxx-xxx-</w:t>
      </w:r>
      <w:proofErr w:type="spellStart"/>
      <w:r w:rsidR="00EA1D13" w:rsidRPr="00EA1D13">
        <w:rPr>
          <w:rFonts w:cs="Times New Roman"/>
          <w:lang w:val="es-ES_tradnl"/>
        </w:rPr>
        <w:t>xxxx</w:t>
      </w:r>
      <w:proofErr w:type="spellEnd"/>
      <w:r w:rsidR="00EA1D13" w:rsidRPr="00EA1D13">
        <w:rPr>
          <w:rFonts w:cs="Times New Roman"/>
          <w:lang w:val="es-ES_tradnl"/>
        </w:rPr>
        <w:t>.</w:t>
      </w:r>
    </w:p>
    <w:p w14:paraId="3DD76C82" w14:textId="77777777" w:rsidR="00D83298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0C6A95DD" w14:textId="3879D7FE" w:rsidR="00D17479" w:rsidRPr="005B1823" w:rsidRDefault="005B1823" w:rsidP="00C42115">
      <w:pPr>
        <w:spacing w:after="0" w:line="240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A2. </w:t>
      </w:r>
      <w:r w:rsidRPr="00236103">
        <w:rPr>
          <w:rFonts w:cs="Times New Roman"/>
          <w:u w:val="single"/>
        </w:rPr>
        <w:t>IF PHONE IS ANSWERED</w:t>
      </w:r>
      <w:r>
        <w:rPr>
          <w:rFonts w:cs="Times New Roman"/>
          <w:u w:val="single"/>
        </w:rPr>
        <w:t xml:space="preserve"> AT TIME OF INITIAL CALL</w:t>
      </w:r>
    </w:p>
    <w:p w14:paraId="70040291" w14:textId="77777777" w:rsidR="00D17479" w:rsidRPr="005B1823" w:rsidRDefault="00110147" w:rsidP="00C42115">
      <w:pPr>
        <w:spacing w:after="0" w:line="240" w:lineRule="auto"/>
        <w:rPr>
          <w:rFonts w:cs="Times New Roman"/>
          <w:b/>
        </w:rPr>
      </w:pPr>
    </w:p>
    <w:p w14:paraId="64E37939" w14:textId="77777777" w:rsidR="00F17D80" w:rsidRPr="00400747" w:rsidRDefault="00EA1D13" w:rsidP="00C42115">
      <w:pPr>
        <w:spacing w:after="0" w:line="240" w:lineRule="auto"/>
        <w:rPr>
          <w:rFonts w:cs="Times New Roman"/>
        </w:rPr>
      </w:pPr>
      <w:r w:rsidRPr="00EA1D13">
        <w:rPr>
          <w:rFonts w:cs="Times New Roman"/>
          <w:lang w:val="es-ES_tradnl"/>
        </w:rPr>
        <w:t xml:space="preserve">Buenos días/Buenas tardes. Mi nombre es ________ y llamo de Westat. </w:t>
      </w:r>
      <w:r w:rsidRPr="00400747">
        <w:rPr>
          <w:rFonts w:cs="Times New Roman"/>
        </w:rPr>
        <w:t>¿</w:t>
      </w:r>
      <w:proofErr w:type="spellStart"/>
      <w:r w:rsidRPr="00400747">
        <w:rPr>
          <w:rFonts w:cs="Times New Roman"/>
        </w:rPr>
        <w:t>Podría</w:t>
      </w:r>
      <w:proofErr w:type="spellEnd"/>
      <w:r w:rsidRPr="00400747">
        <w:rPr>
          <w:rFonts w:cs="Times New Roman"/>
        </w:rPr>
        <w:t xml:space="preserve"> </w:t>
      </w:r>
      <w:proofErr w:type="spellStart"/>
      <w:r w:rsidRPr="00400747">
        <w:rPr>
          <w:rFonts w:cs="Times New Roman"/>
        </w:rPr>
        <w:t>hablar</w:t>
      </w:r>
      <w:proofErr w:type="spellEnd"/>
      <w:r w:rsidRPr="00400747">
        <w:rPr>
          <w:rFonts w:cs="Times New Roman"/>
        </w:rPr>
        <w:t xml:space="preserve"> con [NAME]? </w:t>
      </w:r>
    </w:p>
    <w:p w14:paraId="05AE65FD" w14:textId="77777777" w:rsidR="00F17D80" w:rsidRPr="00400747" w:rsidRDefault="00110147" w:rsidP="00C42115">
      <w:pPr>
        <w:spacing w:after="0" w:line="240" w:lineRule="auto"/>
        <w:rPr>
          <w:rFonts w:cs="Times New Roman"/>
        </w:rPr>
      </w:pPr>
    </w:p>
    <w:p w14:paraId="0E8B4C11" w14:textId="77777777" w:rsidR="00F17D80" w:rsidRPr="00400747" w:rsidRDefault="00EA1D13" w:rsidP="00C42115">
      <w:pPr>
        <w:spacing w:after="0" w:line="240" w:lineRule="auto"/>
        <w:rPr>
          <w:rFonts w:cs="Times New Roman"/>
        </w:rPr>
      </w:pPr>
      <w:r w:rsidRPr="00400747">
        <w:rPr>
          <w:rFonts w:cs="Times New Roman"/>
        </w:rPr>
        <w:t>[IF RESPONDENT NOT AVAILABLE, FIND THE BEST TIME TO CALL BACK]</w:t>
      </w:r>
    </w:p>
    <w:p w14:paraId="10F1E1A6" w14:textId="77777777" w:rsidR="00F17D80" w:rsidRPr="00400747" w:rsidRDefault="00110147" w:rsidP="00C42115">
      <w:pPr>
        <w:spacing w:after="0" w:line="240" w:lineRule="auto"/>
        <w:rPr>
          <w:rFonts w:cs="Times New Roman"/>
          <w:b/>
        </w:rPr>
      </w:pPr>
    </w:p>
    <w:p w14:paraId="2A6A5CFF" w14:textId="77777777" w:rsidR="00ED3E48" w:rsidRPr="00EA1D13" w:rsidRDefault="00EA1D13" w:rsidP="00C42115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SPEAKING WITH RESPONDENT]</w:t>
      </w:r>
    </w:p>
    <w:p w14:paraId="4D7E653F" w14:textId="401596AE" w:rsidR="005B1823" w:rsidRDefault="00EA1D13" w:rsidP="005B1823">
      <w:pPr>
        <w:pStyle w:val="SL-FlLftSgl"/>
        <w:jc w:val="left"/>
        <w:rPr>
          <w:rFonts w:asciiTheme="minorHAnsi" w:hAnsiTheme="minorHAnsi"/>
          <w:szCs w:val="22"/>
        </w:rPr>
      </w:pPr>
      <w:r w:rsidRPr="00EA1D13">
        <w:rPr>
          <w:rFonts w:asciiTheme="minorHAnsi" w:hAnsiTheme="minorHAnsi"/>
          <w:szCs w:val="22"/>
          <w:lang w:val="es-ES_tradnl"/>
        </w:rPr>
        <w:t>Trabajo para una compañía de estudios</w:t>
      </w:r>
      <w:r>
        <w:rPr>
          <w:rFonts w:asciiTheme="minorHAnsi" w:hAnsiTheme="minorHAnsi"/>
          <w:szCs w:val="22"/>
          <w:lang w:val="es-ES_tradnl"/>
        </w:rPr>
        <w:t xml:space="preserve"> de investigación llamada Westat</w:t>
      </w:r>
      <w:r w:rsidRPr="00EA1D13">
        <w:rPr>
          <w:rFonts w:asciiTheme="minorHAnsi" w:hAnsiTheme="minorHAnsi"/>
          <w:szCs w:val="22"/>
          <w:lang w:val="es-ES_tradnl"/>
        </w:rPr>
        <w:t xml:space="preserve"> y estamos haciendo un estudio para el Departamento de Agricultura de Estados Unidos, llamado "Los alimentos y su hogar". Recientemente recibimos su encuesta contestada para el estudio </w:t>
      </w:r>
      <w:r w:rsidR="00400747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>Los alimentos y su hogar</w:t>
      </w:r>
      <w:r w:rsidR="00400747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 xml:space="preserve"> y queremos agradecerle por enviarla. Estoy llamando para preguntarle si estaría interesado y disponible para hablar con nosotros en una entrevista en persona acerca de los lugares donde hace compras y sobre cómo decide q</w:t>
      </w:r>
      <w:r w:rsidR="00077A59">
        <w:rPr>
          <w:rFonts w:asciiTheme="minorHAnsi" w:hAnsiTheme="minorHAnsi"/>
          <w:szCs w:val="22"/>
          <w:lang w:val="es-ES_tradnl"/>
        </w:rPr>
        <w:t>ué</w:t>
      </w:r>
      <w:r w:rsidRPr="00EA1D13">
        <w:rPr>
          <w:rFonts w:asciiTheme="minorHAnsi" w:hAnsiTheme="minorHAnsi"/>
          <w:szCs w:val="22"/>
          <w:lang w:val="es-ES_tradnl"/>
        </w:rPr>
        <w:t xml:space="preserve"> alimentos comprar y comer.</w:t>
      </w:r>
      <w:r w:rsidR="005B1823" w:rsidRPr="005B1823">
        <w:rPr>
          <w:rFonts w:asciiTheme="minorHAnsi" w:hAnsiTheme="minorHAnsi"/>
          <w:szCs w:val="22"/>
          <w:lang w:val="es-ES_tradnl"/>
        </w:rPr>
        <w:t xml:space="preserve"> </w:t>
      </w:r>
      <w:r w:rsidR="005B1823" w:rsidRPr="009C62E6">
        <w:rPr>
          <w:rFonts w:asciiTheme="minorHAnsi" w:hAnsiTheme="minorHAnsi"/>
          <w:szCs w:val="22"/>
          <w:lang w:val="es-ES_tradnl"/>
        </w:rPr>
        <w:t xml:space="preserve">Con su permiso, también quisiéramos visitar su cocina para ver </w:t>
      </w:r>
      <w:r w:rsidR="00BF3D3F">
        <w:rPr>
          <w:rFonts w:asciiTheme="minorHAnsi" w:hAnsiTheme="minorHAnsi"/>
          <w:szCs w:val="22"/>
          <w:lang w:val="es-ES_tradnl"/>
        </w:rPr>
        <w:t>el</w:t>
      </w:r>
      <w:r w:rsidR="005B1823"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Pr="00EA1D13">
        <w:rPr>
          <w:rFonts w:asciiTheme="minorHAnsi" w:hAnsiTheme="minorHAnsi"/>
          <w:szCs w:val="22"/>
          <w:lang w:val="es-ES_tradnl"/>
        </w:rPr>
        <w:t xml:space="preserve"> Habrá entrevistadores en su zona en la semana de [GIVE DATES]. La entrevista tomará 90 minutos y se hará en su hogar.</w:t>
      </w:r>
      <w:r w:rsidR="005B1823" w:rsidRPr="005B1823">
        <w:rPr>
          <w:rFonts w:asciiTheme="minorHAnsi" w:hAnsiTheme="minorHAnsi"/>
          <w:szCs w:val="22"/>
          <w:lang w:val="es-US"/>
        </w:rPr>
        <w:t xml:space="preserve"> </w:t>
      </w:r>
      <w:r w:rsidR="005B1823">
        <w:rPr>
          <w:rFonts w:asciiTheme="minorHAnsi" w:hAnsiTheme="minorHAnsi"/>
          <w:szCs w:val="22"/>
        </w:rPr>
        <w:t>GO TO A4</w:t>
      </w:r>
    </w:p>
    <w:p w14:paraId="1F3DC121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1F26C2D7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3829D009" w14:textId="77777777" w:rsidR="00714145" w:rsidRDefault="00714145" w:rsidP="00714145">
      <w:r w:rsidRPr="005F5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EAE6E" wp14:editId="2F167E8A">
                <wp:simplePos x="0" y="0"/>
                <wp:positionH relativeFrom="column">
                  <wp:posOffset>-190500</wp:posOffset>
                </wp:positionH>
                <wp:positionV relativeFrom="paragraph">
                  <wp:posOffset>887730</wp:posOffset>
                </wp:positionV>
                <wp:extent cx="6581775" cy="737235"/>
                <wp:effectExtent l="0" t="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8B10" w14:textId="169F0904" w:rsidR="00714145" w:rsidRPr="005F57FD" w:rsidRDefault="00714145" w:rsidP="00714145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De conformidad con la Ley de reducción del papeleo de 1995 (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lección de información es</w:t>
                            </w:r>
                            <w:r w:rsidR="00110147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de 5</w:t>
                            </w:r>
                            <w:bookmarkStart w:id="0" w:name="_GoBack"/>
                            <w:bookmarkEnd w:id="0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  <w:p w14:paraId="3E52AD7E" w14:textId="77777777" w:rsidR="00714145" w:rsidRPr="00A714CE" w:rsidRDefault="00714145" w:rsidP="00714145">
                            <w:pPr>
                              <w:rPr>
                                <w:szCs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69.9pt;width:518.25pt;height:5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">
                <v:textbox>
                  <w:txbxContent>
                    <w:p w14:paraId="233B8B10" w14:textId="169F0904" w:rsidR="00714145" w:rsidRPr="005F57FD" w:rsidRDefault="00714145" w:rsidP="00714145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</w:pPr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De conformidad con la Ley de reducción del papeleo de 1995 (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Paperwork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Reduction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Act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lección de información es</w:t>
                      </w:r>
                      <w:r w:rsidR="00110147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de 5</w:t>
                      </w:r>
                      <w:bookmarkStart w:id="1" w:name="_GoBack"/>
                      <w:bookmarkEnd w:id="1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  <w:p w14:paraId="3E52AD7E" w14:textId="77777777" w:rsidR="00714145" w:rsidRPr="00A714CE" w:rsidRDefault="00714145" w:rsidP="00714145">
                      <w:pPr>
                        <w:rPr>
                          <w:szCs w:val="16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D8042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79FE28C2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266E90F1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7ABB27C4" w14:textId="77777777" w:rsidR="00714145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78F18F93" w14:textId="77777777" w:rsidR="00714145" w:rsidRPr="00BC01EB" w:rsidRDefault="00714145" w:rsidP="005B1823">
      <w:pPr>
        <w:pStyle w:val="SL-FlLftSgl"/>
        <w:jc w:val="left"/>
        <w:rPr>
          <w:rFonts w:asciiTheme="minorHAnsi" w:hAnsiTheme="minorHAnsi"/>
          <w:szCs w:val="22"/>
        </w:rPr>
      </w:pPr>
    </w:p>
    <w:p w14:paraId="04FF0E16" w14:textId="77777777" w:rsidR="005B1823" w:rsidRDefault="005B1823" w:rsidP="005B1823">
      <w:pPr>
        <w:spacing w:after="0" w:line="240" w:lineRule="auto"/>
        <w:rPr>
          <w:rFonts w:cs="Times New Roman"/>
        </w:rPr>
      </w:pPr>
    </w:p>
    <w:p w14:paraId="47CC208F" w14:textId="77777777" w:rsidR="005B1823" w:rsidRPr="00021E84" w:rsidRDefault="005B1823" w:rsidP="005B1823">
      <w:pPr>
        <w:pStyle w:val="SL-FlLftSgl"/>
        <w:jc w:val="left"/>
        <w:rPr>
          <w:rFonts w:asciiTheme="minorHAnsi" w:hAnsiTheme="minorHAnsi"/>
          <w:u w:val="single"/>
        </w:rPr>
      </w:pPr>
      <w:r w:rsidRPr="00021E84">
        <w:rPr>
          <w:u w:val="single"/>
        </w:rPr>
        <w:t xml:space="preserve">A3: IF TAKING </w:t>
      </w:r>
      <w:proofErr w:type="gramStart"/>
      <w:r w:rsidRPr="00021E84">
        <w:rPr>
          <w:u w:val="single"/>
        </w:rPr>
        <w:t>RETURN</w:t>
      </w:r>
      <w:proofErr w:type="gramEnd"/>
      <w:r w:rsidRPr="00021E84">
        <w:rPr>
          <w:u w:val="single"/>
        </w:rPr>
        <w:t xml:space="preserve"> CALL FROM INTERESTED R</w:t>
      </w:r>
      <w:r w:rsidRPr="00021E84">
        <w:rPr>
          <w:rFonts w:asciiTheme="minorHAnsi" w:hAnsiTheme="minorHAnsi"/>
          <w:u w:val="single"/>
        </w:rPr>
        <w:t>:</w:t>
      </w:r>
    </w:p>
    <w:p w14:paraId="7D09DB1F" w14:textId="77777777" w:rsidR="005B1823" w:rsidRDefault="005B1823" w:rsidP="005B1823">
      <w:pPr>
        <w:pStyle w:val="SL-FlLftSgl"/>
        <w:jc w:val="left"/>
        <w:rPr>
          <w:rFonts w:asciiTheme="minorHAnsi" w:hAnsiTheme="minorHAnsi"/>
        </w:rPr>
      </w:pPr>
    </w:p>
    <w:p w14:paraId="7E2837E8" w14:textId="232F389B" w:rsidR="005B1823" w:rsidRPr="00E03B31" w:rsidRDefault="00E03B31" w:rsidP="005B1823">
      <w:pPr>
        <w:pStyle w:val="SL-FlLftSgl"/>
        <w:jc w:val="left"/>
        <w:rPr>
          <w:rFonts w:asciiTheme="minorHAnsi" w:hAnsiTheme="minorHAnsi"/>
          <w:szCs w:val="22"/>
          <w:lang w:val="es-US"/>
        </w:rPr>
      </w:pPr>
      <w:r w:rsidRPr="00E03B31">
        <w:rPr>
          <w:rFonts w:asciiTheme="minorHAnsi" w:hAnsiTheme="minorHAnsi"/>
          <w:lang w:val="es-US"/>
        </w:rPr>
        <w:t>Gracias por devolverme la llamada</w:t>
      </w:r>
      <w:r w:rsidR="005B1823" w:rsidRPr="00021E84">
        <w:rPr>
          <w:rFonts w:asciiTheme="minorHAnsi" w:hAnsiTheme="minorHAnsi"/>
          <w:lang w:val="es-US"/>
        </w:rPr>
        <w:t>.</w:t>
      </w:r>
      <w:r w:rsidR="005B1823" w:rsidRPr="00E03B31">
        <w:rPr>
          <w:rFonts w:asciiTheme="minorHAnsi" w:hAnsiTheme="minorHAnsi"/>
          <w:lang w:val="es-US"/>
        </w:rPr>
        <w:t xml:space="preserve"> </w:t>
      </w:r>
      <w:r w:rsidRPr="00E03B31">
        <w:rPr>
          <w:rFonts w:asciiTheme="minorHAnsi" w:hAnsiTheme="minorHAnsi"/>
          <w:lang w:val="es-US"/>
        </w:rPr>
        <w:t>Como le dije en el mensaje que d</w:t>
      </w:r>
      <w:r w:rsidR="00867288">
        <w:rPr>
          <w:rFonts w:asciiTheme="minorHAnsi" w:hAnsiTheme="minorHAnsi"/>
          <w:lang w:val="es-US"/>
        </w:rPr>
        <w:t>e</w:t>
      </w:r>
      <w:r w:rsidRPr="00E03B31">
        <w:rPr>
          <w:rFonts w:asciiTheme="minorHAnsi" w:hAnsiTheme="minorHAnsi"/>
          <w:lang w:val="es-US"/>
        </w:rPr>
        <w:t>jé</w:t>
      </w:r>
      <w:r w:rsidR="00867288">
        <w:rPr>
          <w:rFonts w:asciiTheme="minorHAnsi" w:hAnsiTheme="minorHAnsi"/>
          <w:lang w:val="es-US"/>
        </w:rPr>
        <w:t>,</w:t>
      </w:r>
      <w:r w:rsidR="005B1823" w:rsidRPr="00021E84">
        <w:rPr>
          <w:rFonts w:asciiTheme="minorHAnsi" w:hAnsiTheme="minorHAnsi"/>
          <w:lang w:val="es-US"/>
        </w:rPr>
        <w:t xml:space="preserve"> </w:t>
      </w:r>
      <w:r w:rsidRPr="00E03B31">
        <w:rPr>
          <w:rFonts w:asciiTheme="minorHAnsi" w:hAnsiTheme="minorHAnsi"/>
          <w:szCs w:val="22"/>
          <w:lang w:val="es-US"/>
        </w:rPr>
        <w:t>trabajo para una compañía de estudios de investigaci</w:t>
      </w:r>
      <w:r>
        <w:rPr>
          <w:rFonts w:asciiTheme="minorHAnsi" w:hAnsiTheme="minorHAnsi"/>
          <w:szCs w:val="22"/>
          <w:lang w:val="es-US"/>
        </w:rPr>
        <w:t>ón llamada</w:t>
      </w:r>
      <w:r w:rsidR="005B1823" w:rsidRPr="00E03B31">
        <w:rPr>
          <w:rFonts w:asciiTheme="minorHAnsi" w:hAnsiTheme="minorHAnsi"/>
          <w:szCs w:val="22"/>
          <w:lang w:val="es-US"/>
        </w:rPr>
        <w:t xml:space="preserve"> Westat </w:t>
      </w:r>
      <w:r w:rsidRPr="00EA1D13">
        <w:rPr>
          <w:rFonts w:asciiTheme="minorHAnsi" w:hAnsiTheme="minorHAnsi"/>
          <w:szCs w:val="22"/>
          <w:lang w:val="es-ES_tradnl"/>
        </w:rPr>
        <w:t xml:space="preserve">y estamos haciendo un estudio para el Departamento de Agricultura de Estados Unidos, llamado "Los alimentos y su hogar". </w:t>
      </w:r>
      <w:r>
        <w:rPr>
          <w:rFonts w:asciiTheme="minorHAnsi" w:hAnsiTheme="minorHAnsi"/>
          <w:szCs w:val="22"/>
          <w:lang w:val="es-ES_tradnl"/>
        </w:rPr>
        <w:t>Hace poco recibimos su encuesta contestada de “</w:t>
      </w:r>
      <w:r w:rsidR="00867288">
        <w:rPr>
          <w:rFonts w:asciiTheme="minorHAnsi" w:hAnsiTheme="minorHAnsi"/>
          <w:szCs w:val="22"/>
          <w:lang w:val="es-ES_tradnl"/>
        </w:rPr>
        <w:t>Lo</w:t>
      </w:r>
      <w:r>
        <w:rPr>
          <w:rFonts w:asciiTheme="minorHAnsi" w:hAnsiTheme="minorHAnsi"/>
          <w:szCs w:val="22"/>
          <w:lang w:val="es-ES_tradnl"/>
        </w:rPr>
        <w:t xml:space="preserve">s alimentos y su hogar” y le queremos agradecer por enviarla. </w:t>
      </w:r>
      <w:r w:rsidRPr="00EA1D13">
        <w:rPr>
          <w:rFonts w:asciiTheme="minorHAnsi" w:hAnsiTheme="minorHAnsi"/>
          <w:szCs w:val="22"/>
          <w:lang w:val="es-ES_tradnl"/>
        </w:rPr>
        <w:t>Estoy llamando para preguntarle si estaría interesado y disponible para hablar con nosotros en una entrevista en persona acerca de los lugares donde hace compras y sobre cómo decide q</w:t>
      </w:r>
      <w:r>
        <w:rPr>
          <w:rFonts w:asciiTheme="minorHAnsi" w:hAnsiTheme="minorHAnsi"/>
          <w:szCs w:val="22"/>
          <w:lang w:val="es-ES_tradnl"/>
        </w:rPr>
        <w:t>ué</w:t>
      </w:r>
      <w:r w:rsidRPr="00EA1D13">
        <w:rPr>
          <w:rFonts w:asciiTheme="minorHAnsi" w:hAnsiTheme="minorHAnsi"/>
          <w:szCs w:val="22"/>
          <w:lang w:val="es-ES_tradnl"/>
        </w:rPr>
        <w:t xml:space="preserve"> alimentos comprar y comer</w:t>
      </w:r>
      <w:r>
        <w:rPr>
          <w:rFonts w:asciiTheme="minorHAnsi" w:hAnsiTheme="minorHAnsi"/>
          <w:szCs w:val="22"/>
          <w:lang w:val="es-ES_tradnl"/>
        </w:rPr>
        <w:t>.</w:t>
      </w:r>
      <w:r w:rsidR="005B1823" w:rsidRPr="00E03B31">
        <w:rPr>
          <w:rFonts w:asciiTheme="minorHAnsi" w:hAnsiTheme="minorHAnsi"/>
          <w:szCs w:val="22"/>
          <w:lang w:val="es-ES_tradnl"/>
        </w:rPr>
        <w:t xml:space="preserve"> </w:t>
      </w:r>
      <w:r w:rsidRPr="009C62E6">
        <w:rPr>
          <w:rFonts w:asciiTheme="minorHAnsi" w:hAnsiTheme="minorHAnsi"/>
          <w:szCs w:val="22"/>
          <w:lang w:val="es-ES_tradnl"/>
        </w:rPr>
        <w:t xml:space="preserve">Con su permiso, también quisiéramos visitar su cocina para ver </w:t>
      </w:r>
      <w:r w:rsidR="00BF3D3F">
        <w:rPr>
          <w:rFonts w:asciiTheme="minorHAnsi" w:hAnsiTheme="minorHAnsi"/>
          <w:szCs w:val="22"/>
          <w:lang w:val="es-ES_tradnl"/>
        </w:rPr>
        <w:t>el</w:t>
      </w:r>
      <w:r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Pr="00EA1D13">
        <w:rPr>
          <w:rFonts w:asciiTheme="minorHAnsi" w:hAnsiTheme="minorHAnsi"/>
          <w:szCs w:val="22"/>
          <w:lang w:val="es-ES_tradnl"/>
        </w:rPr>
        <w:t xml:space="preserve"> Habrá entrevistadores en su zona en la semana de [GIVE DATES]. La entrevista tomará 90 minutos y se hará en su</w:t>
      </w:r>
      <w:r>
        <w:rPr>
          <w:rFonts w:asciiTheme="minorHAnsi" w:hAnsiTheme="minorHAnsi"/>
          <w:szCs w:val="22"/>
          <w:lang w:val="es-ES_tradnl"/>
        </w:rPr>
        <w:t xml:space="preserve"> hogar</w:t>
      </w:r>
      <w:r w:rsidR="005B1823" w:rsidRPr="00E03B31">
        <w:rPr>
          <w:rFonts w:asciiTheme="minorHAnsi" w:hAnsiTheme="minorHAnsi"/>
          <w:szCs w:val="22"/>
          <w:lang w:val="es-US"/>
        </w:rPr>
        <w:t>. GO TO A4</w:t>
      </w:r>
    </w:p>
    <w:p w14:paraId="67F5C507" w14:textId="77777777" w:rsidR="005B1823" w:rsidRPr="00E03B31" w:rsidRDefault="005B1823" w:rsidP="005B1823">
      <w:pPr>
        <w:spacing w:after="0" w:line="240" w:lineRule="auto"/>
        <w:rPr>
          <w:rFonts w:cs="Times New Roman"/>
          <w:lang w:val="es-US"/>
        </w:rPr>
      </w:pPr>
    </w:p>
    <w:p w14:paraId="5A948039" w14:textId="77777777" w:rsidR="005B1823" w:rsidRPr="00E03B31" w:rsidRDefault="005B1823" w:rsidP="005B1823">
      <w:pPr>
        <w:spacing w:after="0" w:line="240" w:lineRule="auto"/>
        <w:rPr>
          <w:rFonts w:cs="Times New Roman"/>
          <w:lang w:val="es-US"/>
        </w:rPr>
      </w:pPr>
    </w:p>
    <w:p w14:paraId="2AF57940" w14:textId="07B322BB" w:rsidR="00C42115" w:rsidRPr="00EA1D13" w:rsidRDefault="005B1823" w:rsidP="00C42115">
      <w:pPr>
        <w:spacing w:after="0" w:line="240" w:lineRule="auto"/>
        <w:rPr>
          <w:rFonts w:cs="Times New Roman"/>
          <w:lang w:val="es-ES_tradnl"/>
        </w:rPr>
      </w:pPr>
      <w:r w:rsidRPr="00E03B31">
        <w:rPr>
          <w:lang w:val="es-US"/>
        </w:rPr>
        <w:t>A4.</w:t>
      </w:r>
      <w:r w:rsidR="00EA1D13" w:rsidRPr="00EA1D13">
        <w:rPr>
          <w:rFonts w:cs="Times New Roman"/>
          <w:lang w:val="es-ES_tradnl"/>
        </w:rPr>
        <w:t xml:space="preserve">Si usted reúne los requisitos para el estudio y lo entrevistamos, recibirá </w:t>
      </w:r>
      <w:r w:rsidR="00E03B31">
        <w:rPr>
          <w:rFonts w:cs="Times New Roman"/>
          <w:lang w:val="es-ES_tradnl"/>
        </w:rPr>
        <w:t>75</w:t>
      </w:r>
      <w:r w:rsidR="00E03B31" w:rsidRPr="00EA1D13">
        <w:rPr>
          <w:rFonts w:cs="Times New Roman"/>
          <w:lang w:val="es-ES_tradnl"/>
        </w:rPr>
        <w:t xml:space="preserve"> </w:t>
      </w:r>
      <w:r w:rsidR="00EA1D13" w:rsidRPr="00EA1D13">
        <w:rPr>
          <w:rFonts w:cs="Times New Roman"/>
          <w:lang w:val="es-ES_tradnl"/>
        </w:rPr>
        <w:t>dólares por su participación.</w:t>
      </w:r>
    </w:p>
    <w:p w14:paraId="263949B1" w14:textId="77777777" w:rsidR="00121990" w:rsidRPr="00EA1D13" w:rsidRDefault="00EA1D13" w:rsidP="00C42115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</w:t>
      </w:r>
    </w:p>
    <w:p w14:paraId="7ECCE30A" w14:textId="77777777" w:rsidR="00BE60D5" w:rsidRPr="00EA1D13" w:rsidRDefault="00EA1D13" w:rsidP="00C42115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¿Está interesado?</w:t>
      </w:r>
    </w:p>
    <w:p w14:paraId="152EEB60" w14:textId="77777777" w:rsidR="00BE60D5" w:rsidRPr="00EA1D13" w:rsidRDefault="00110147" w:rsidP="00C42115">
      <w:pPr>
        <w:spacing w:after="0" w:line="240" w:lineRule="auto"/>
        <w:ind w:right="-810"/>
        <w:rPr>
          <w:rFonts w:cs="Times New Roman"/>
          <w:lang w:val="es-ES_tradnl"/>
        </w:rPr>
      </w:pPr>
    </w:p>
    <w:p w14:paraId="4408755A" w14:textId="77777777" w:rsidR="00BE60D5" w:rsidRPr="00EA1D13" w:rsidRDefault="00EA1D13" w:rsidP="00C42115">
      <w:pPr>
        <w:spacing w:after="0" w:line="240" w:lineRule="auto"/>
        <w:ind w:right="-810"/>
        <w:rPr>
          <w:rFonts w:cs="Times New Roman"/>
          <w:b/>
          <w:lang w:val="es-ES_tradnl"/>
        </w:rPr>
      </w:pPr>
      <w:r w:rsidRPr="00EA1D13">
        <w:rPr>
          <w:rFonts w:cs="Times New Roman"/>
          <w:lang w:val="es-ES_tradnl"/>
        </w:rPr>
        <w:t>[IF NO]: Muchas gracias por su tiempo</w:t>
      </w:r>
      <w:r>
        <w:rPr>
          <w:rFonts w:cs="Times New Roman"/>
          <w:lang w:val="es-ES_tradnl"/>
        </w:rPr>
        <w:t xml:space="preserve">. </w:t>
      </w:r>
      <w:r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138ACF5F" w14:textId="77777777" w:rsidR="00BE60D5" w:rsidRPr="00EA1D13" w:rsidRDefault="00110147" w:rsidP="00C42115">
      <w:pPr>
        <w:spacing w:after="0" w:line="240" w:lineRule="auto"/>
        <w:ind w:right="-810"/>
        <w:rPr>
          <w:rFonts w:cs="Times New Roman"/>
          <w:b/>
          <w:lang w:val="es-ES_tradnl"/>
        </w:rPr>
      </w:pPr>
    </w:p>
    <w:p w14:paraId="4F42228A" w14:textId="77777777" w:rsidR="00BE60D5" w:rsidRPr="00EA1D13" w:rsidRDefault="00EA1D13" w:rsidP="00C42115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YES]:</w:t>
      </w:r>
    </w:p>
    <w:p w14:paraId="3733D65C" w14:textId="77777777" w:rsidR="00C42115" w:rsidRPr="00EA1D13" w:rsidRDefault="00EA1D13" w:rsidP="00C42115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Antes de poder programar una entrevista con usted, debo hacerle algunas preguntas para ver si usted reúne los requisitos para el estudio.</w:t>
      </w:r>
    </w:p>
    <w:p w14:paraId="5AB3532C" w14:textId="77777777" w:rsidR="00913E72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2C8AB154" w14:textId="77777777" w:rsidR="00913E72" w:rsidRPr="00EA1D13" w:rsidRDefault="00EA1D13" w:rsidP="008B7A1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Primero, ¿estaría disponible para que dos entrevistadores vayan a su hogar durante la semana de [</w:t>
      </w:r>
      <w:proofErr w:type="spellStart"/>
      <w:r w:rsidRPr="00EA1D13">
        <w:rPr>
          <w:rFonts w:cs="Times New Roman"/>
          <w:lang w:val="es-ES_tradnl"/>
        </w:rPr>
        <w:t>range</w:t>
      </w:r>
      <w:proofErr w:type="spellEnd"/>
      <w:r w:rsidRPr="00EA1D13">
        <w:rPr>
          <w:rFonts w:cs="Times New Roman"/>
          <w:lang w:val="es-ES_tradnl"/>
        </w:rPr>
        <w:t xml:space="preserve"> of dates]?</w:t>
      </w:r>
    </w:p>
    <w:p w14:paraId="5FC19E08" w14:textId="77777777" w:rsidR="00913E72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21D893CA" w14:textId="77777777" w:rsidR="00BE60D5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0CAA8208" w14:textId="1794DFE4" w:rsidR="00913E72" w:rsidRPr="00EA1D13" w:rsidRDefault="00EA1D13" w:rsidP="00C42115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NO] Qué lásti</w:t>
      </w:r>
      <w:r>
        <w:rPr>
          <w:rFonts w:cs="Times New Roman"/>
          <w:lang w:val="es-ES_tradnl"/>
        </w:rPr>
        <w:t>ma. Esa es la semana que nuestro</w:t>
      </w:r>
      <w:r w:rsidRPr="00EA1D13">
        <w:rPr>
          <w:rFonts w:cs="Times New Roman"/>
          <w:lang w:val="es-ES_tradnl"/>
        </w:rPr>
        <w:t>s entrevistadores estarán en su zona. Lo lamento</w:t>
      </w:r>
      <w:r w:rsidR="00F414D3">
        <w:rPr>
          <w:rFonts w:cs="Times New Roman"/>
          <w:lang w:val="es-ES_tradnl"/>
        </w:rPr>
        <w:t>,</w:t>
      </w:r>
      <w:r w:rsidRPr="00EA1D13">
        <w:rPr>
          <w:rFonts w:cs="Times New Roman"/>
          <w:lang w:val="es-ES_tradnl"/>
        </w:rPr>
        <w:t xml:space="preserve"> pero no podremos entrevistarlo en ese momento. Le agradezco su interés</w:t>
      </w:r>
      <w:r>
        <w:rPr>
          <w:rFonts w:cs="Times New Roman"/>
          <w:lang w:val="es-ES_tradnl"/>
        </w:rPr>
        <w:t xml:space="preserve">. </w:t>
      </w:r>
      <w:r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044B11A0" w14:textId="77777777" w:rsidR="00EB4D40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4EEFDAC0" w14:textId="77777777" w:rsidR="008B7A1A" w:rsidRPr="00EA1D13" w:rsidRDefault="00EA1D13" w:rsidP="00C42115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 ¡Qué bien!</w:t>
      </w:r>
    </w:p>
    <w:p w14:paraId="62A7D75B" w14:textId="77777777" w:rsidR="008B7A1A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5BFDB591" w14:textId="77777777" w:rsidR="008B7A1A" w:rsidRPr="00EA1D13" w:rsidRDefault="00EA1D13" w:rsidP="008B7A1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Actualmente, ¿recibe SNAP/estampillas de comida </w:t>
      </w:r>
      <w:proofErr w:type="gramStart"/>
      <w:r w:rsidRPr="00EA1D13">
        <w:rPr>
          <w:rFonts w:cs="Times New Roman"/>
          <w:lang w:val="es-ES_tradnl"/>
        </w:rPr>
        <w:t>/[</w:t>
      </w:r>
      <w:proofErr w:type="gramEnd"/>
      <w:r w:rsidRPr="00EA1D13">
        <w:rPr>
          <w:rFonts w:cs="Times New Roman"/>
          <w:lang w:val="es-ES_tradnl"/>
        </w:rPr>
        <w:t>SPECIFIC NAME OF STATE PROGRAM]?</w:t>
      </w:r>
    </w:p>
    <w:p w14:paraId="2F2B7104" w14:textId="77777777" w:rsidR="008B7A1A" w:rsidRPr="00EA1D13" w:rsidRDefault="00110147" w:rsidP="00C42115">
      <w:pPr>
        <w:spacing w:after="0" w:line="240" w:lineRule="auto"/>
        <w:rPr>
          <w:rFonts w:cs="Times New Roman"/>
          <w:lang w:val="es-ES_tradnl"/>
        </w:rPr>
      </w:pPr>
    </w:p>
    <w:p w14:paraId="309B6B2A" w14:textId="77777777" w:rsidR="008B7A1A" w:rsidRPr="00EA1D13" w:rsidRDefault="00EA1D13" w:rsidP="008B7A1A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</w:t>
      </w:r>
      <w:proofErr w:type="spellStart"/>
      <w:r w:rsidRPr="00EA1D13">
        <w:rPr>
          <w:rFonts w:cs="Times New Roman"/>
          <w:lang w:val="es-ES_tradnl"/>
        </w:rPr>
        <w:t>If</w:t>
      </w:r>
      <w:proofErr w:type="spellEnd"/>
      <w:r w:rsidRPr="00EA1D13">
        <w:rPr>
          <w:rFonts w:cs="Times New Roman"/>
          <w:lang w:val="es-ES_tradnl"/>
        </w:rPr>
        <w:t xml:space="preserve"> yes:] ¿Hace cuánto que recibe estampillas de comida?</w:t>
      </w:r>
    </w:p>
    <w:p w14:paraId="556AF363" w14:textId="77777777" w:rsidR="00BE60D5" w:rsidRPr="00EA1D13" w:rsidRDefault="00110147" w:rsidP="008B7A1A">
      <w:pPr>
        <w:spacing w:after="0" w:line="240" w:lineRule="auto"/>
        <w:ind w:firstLine="720"/>
        <w:rPr>
          <w:rFonts w:cs="Times New Roman"/>
          <w:lang w:val="es-ES_tradnl"/>
        </w:rPr>
      </w:pPr>
    </w:p>
    <w:p w14:paraId="03080199" w14:textId="77777777" w:rsidR="00EB37F2" w:rsidRPr="00EA1D13" w:rsidRDefault="00EA1D13" w:rsidP="00E26D2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¿Vienen estos beneficios de SNAP a nombre suyo?</w:t>
      </w:r>
    </w:p>
    <w:p w14:paraId="6531FBE2" w14:textId="77777777" w:rsidR="00EB4D40" w:rsidRPr="00EA1D13" w:rsidRDefault="00110147" w:rsidP="00EB4D40">
      <w:pPr>
        <w:spacing w:after="0" w:line="240" w:lineRule="auto"/>
        <w:ind w:left="360"/>
        <w:rPr>
          <w:rFonts w:cs="Times New Roman"/>
          <w:lang w:val="es-ES_tradnl"/>
        </w:rPr>
      </w:pPr>
    </w:p>
    <w:p w14:paraId="4998FAE0" w14:textId="77777777" w:rsidR="00EB37F2" w:rsidRPr="00EA1D13" w:rsidRDefault="00EA1D13" w:rsidP="00EB4D40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(4) ¿Es usted mayor de 18 años?</w:t>
      </w:r>
    </w:p>
    <w:p w14:paraId="0CDD31D4" w14:textId="77777777" w:rsidR="00EB4D40" w:rsidRPr="00EA1D13" w:rsidRDefault="00110147" w:rsidP="00EB4D40">
      <w:pPr>
        <w:spacing w:after="0" w:line="240" w:lineRule="auto"/>
        <w:ind w:left="360"/>
        <w:rPr>
          <w:rFonts w:cs="Times New Roman"/>
          <w:lang w:val="es-ES_tradnl"/>
        </w:rPr>
      </w:pPr>
    </w:p>
    <w:p w14:paraId="1CCD4C50" w14:textId="77777777" w:rsidR="00EB37F2" w:rsidRPr="00EA1D13" w:rsidRDefault="00EA1D13" w:rsidP="00EB37F2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[IF NO TO QUESTIONS 2, 3 or4] Lo lamento. No reúne los requisitos para esta entrevista. Muchas gracias por su interés.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0AF558AE" w14:textId="77777777" w:rsidR="00EB37F2" w:rsidRPr="00EA1D13" w:rsidRDefault="00110147" w:rsidP="00EB37F2">
      <w:pPr>
        <w:spacing w:after="0" w:line="240" w:lineRule="auto"/>
        <w:rPr>
          <w:rFonts w:cs="Times New Roman"/>
          <w:lang w:val="es-ES_tradnl"/>
        </w:rPr>
      </w:pPr>
    </w:p>
    <w:p w14:paraId="0157C6DC" w14:textId="77777777" w:rsidR="00EB4D40" w:rsidRPr="00EA1D13" w:rsidRDefault="00EA1D13" w:rsidP="00EB4D40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(5) ¿Puedo preguntarle su código postal?</w:t>
      </w:r>
    </w:p>
    <w:p w14:paraId="1F748984" w14:textId="77777777" w:rsidR="00EB4D40" w:rsidRPr="00EA1D13" w:rsidRDefault="00110147" w:rsidP="00EB4D40">
      <w:pPr>
        <w:spacing w:after="0" w:line="240" w:lineRule="auto"/>
        <w:rPr>
          <w:rFonts w:cs="Times New Roman"/>
          <w:lang w:val="es-ES_tradnl"/>
        </w:rPr>
      </w:pPr>
    </w:p>
    <w:p w14:paraId="54CC4B25" w14:textId="77777777" w:rsidR="00236103" w:rsidRPr="00EA1D13" w:rsidRDefault="00EA1D13" w:rsidP="00236103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lastRenderedPageBreak/>
        <w:t>[IF SELECTED FOR INTERVIEW]:</w:t>
      </w:r>
    </w:p>
    <w:p w14:paraId="3C6BA6A4" w14:textId="77777777" w:rsidR="004D114D" w:rsidRPr="00EA1D13" w:rsidRDefault="00EA1D13" w:rsidP="00236103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</w:t>
      </w:r>
    </w:p>
    <w:p w14:paraId="08E4BBCC" w14:textId="77777777" w:rsidR="000821D3" w:rsidRPr="00EA1D13" w:rsidRDefault="00EA1D13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Gracias por contestar mis preguntas. Quisiera invitarlo a participar en una entrevista en su hogar el [DATE AND TIME]. ¿Está bien esa fecha y hora?</w:t>
      </w:r>
    </w:p>
    <w:p w14:paraId="4A0528E5" w14:textId="77777777" w:rsidR="00EB4D40" w:rsidRPr="00EA1D13" w:rsidRDefault="00110147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42FEC457" w14:textId="77777777" w:rsidR="00EB4D40" w:rsidRPr="00EA1D13" w:rsidRDefault="00110147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42BF0DB4" w14:textId="77777777" w:rsidR="000821D3" w:rsidRPr="00EA1D13" w:rsidRDefault="00EA1D13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[IF NO]: ¿Qué días de la semana de [WEEK INTERVIEWS WILL BE CONDUCTED IN THIS GEOGRAPHICAL AREA] le convienen?</w:t>
      </w:r>
    </w:p>
    <w:p w14:paraId="367D92E6" w14:textId="77777777" w:rsidR="000821D3" w:rsidRPr="00EA1D13" w:rsidRDefault="00110147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0A795999" w14:textId="77777777" w:rsidR="00121990" w:rsidRDefault="00EA1D13" w:rsidP="00121990">
      <w:pPr>
        <w:pStyle w:val="SL-FlLftSgl"/>
        <w:jc w:val="left"/>
        <w:rPr>
          <w:rFonts w:asciiTheme="minorHAnsi" w:hAnsiTheme="minorHAnsi"/>
          <w:szCs w:val="22"/>
        </w:rPr>
      </w:pPr>
      <w:proofErr w:type="gramStart"/>
      <w:r w:rsidRPr="00400747">
        <w:rPr>
          <w:rFonts w:asciiTheme="minorHAnsi" w:hAnsiTheme="minorHAnsi"/>
          <w:szCs w:val="22"/>
        </w:rPr>
        <w:t>[SCHEDULE A TIME AND DATE THAT IS AGREEABLE TO THE RESPONDENT.]</w:t>
      </w:r>
      <w:proofErr w:type="gramEnd"/>
    </w:p>
    <w:p w14:paraId="6C6F0677" w14:textId="77777777" w:rsidR="00F73151" w:rsidRDefault="00F73151" w:rsidP="00121990">
      <w:pPr>
        <w:pStyle w:val="SL-FlLftSgl"/>
        <w:jc w:val="left"/>
        <w:rPr>
          <w:rFonts w:asciiTheme="minorHAnsi" w:hAnsiTheme="minorHAnsi"/>
          <w:szCs w:val="22"/>
        </w:rPr>
      </w:pPr>
    </w:p>
    <w:p w14:paraId="7A57F2CC" w14:textId="77777777" w:rsidR="00F73151" w:rsidRPr="00906A2F" w:rsidRDefault="00F73151" w:rsidP="00121990">
      <w:pPr>
        <w:pStyle w:val="SL-FlLftSgl"/>
        <w:jc w:val="left"/>
        <w:rPr>
          <w:rFonts w:asciiTheme="minorHAnsi" w:hAnsiTheme="minorHAnsi"/>
          <w:szCs w:val="22"/>
          <w:lang w:val="es-PE"/>
        </w:rPr>
      </w:pPr>
      <w:r w:rsidRPr="00906A2F">
        <w:rPr>
          <w:rFonts w:asciiTheme="minorHAnsi" w:hAnsiTheme="minorHAnsi"/>
          <w:szCs w:val="22"/>
          <w:lang w:val="es-PE"/>
        </w:rPr>
        <w:t>Quisiéramos hacer la entrevista en el lugar donde usted come</w:t>
      </w:r>
      <w:r w:rsidR="00906A2F">
        <w:rPr>
          <w:rFonts w:asciiTheme="minorHAnsi" w:hAnsiTheme="minorHAnsi"/>
          <w:szCs w:val="22"/>
          <w:lang w:val="es-PE"/>
        </w:rPr>
        <w:t>.</w:t>
      </w:r>
    </w:p>
    <w:p w14:paraId="1B0A67C9" w14:textId="77777777" w:rsidR="000821D3" w:rsidRPr="00906A2F" w:rsidRDefault="00110147" w:rsidP="00121990">
      <w:pPr>
        <w:pStyle w:val="SL-FlLftSgl"/>
        <w:jc w:val="left"/>
        <w:rPr>
          <w:rFonts w:asciiTheme="minorHAnsi" w:hAnsiTheme="minorHAnsi"/>
          <w:szCs w:val="22"/>
          <w:lang w:val="es-PE"/>
        </w:rPr>
      </w:pPr>
    </w:p>
    <w:p w14:paraId="793C3E3E" w14:textId="77777777" w:rsidR="00121990" w:rsidRPr="00EA1D13" w:rsidRDefault="00EA1D13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¿Me puede dar la dirección de su hogar, su número de teléfono y su correo electrónico?</w:t>
      </w:r>
    </w:p>
    <w:p w14:paraId="172CC185" w14:textId="77777777" w:rsidR="00121990" w:rsidRPr="00EA1D13" w:rsidRDefault="00110147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2B08BB7F" w14:textId="77777777" w:rsidR="00121990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Name: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090DC91D" w14:textId="77777777" w:rsidR="00121990" w:rsidRPr="00400747" w:rsidRDefault="00110147" w:rsidP="00121990">
      <w:pPr>
        <w:pStyle w:val="SL-FlLftSgl"/>
        <w:tabs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70E90612" w14:textId="77777777" w:rsidR="00121990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369AC4A5" w14:textId="77777777" w:rsidR="00121990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6A76BB31" w14:textId="77777777" w:rsidR="00121990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Phone: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67F82B0D" w14:textId="77777777" w:rsidR="00121990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36989346" w14:textId="77777777" w:rsidR="00121990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Email 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1656C072" w14:textId="77777777" w:rsidR="00121990" w:rsidRPr="00400747" w:rsidRDefault="00110147" w:rsidP="00121990">
      <w:pPr>
        <w:pStyle w:val="SL-FlLftSgl"/>
        <w:jc w:val="left"/>
        <w:rPr>
          <w:rFonts w:asciiTheme="minorHAnsi" w:hAnsiTheme="minorHAnsi"/>
          <w:szCs w:val="22"/>
        </w:rPr>
      </w:pPr>
    </w:p>
    <w:p w14:paraId="19218AFE" w14:textId="77777777" w:rsidR="00121990" w:rsidRPr="00400747" w:rsidRDefault="00110147" w:rsidP="00121990">
      <w:pPr>
        <w:pStyle w:val="SL-FlLftSgl"/>
        <w:jc w:val="left"/>
        <w:rPr>
          <w:rFonts w:asciiTheme="minorHAnsi" w:hAnsiTheme="minorHAnsi"/>
          <w:szCs w:val="22"/>
        </w:rPr>
      </w:pPr>
    </w:p>
    <w:p w14:paraId="36DDE0E1" w14:textId="77777777" w:rsidR="00121990" w:rsidRPr="00EA1D13" w:rsidRDefault="00EA1D13" w:rsidP="00121990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Voy a enviarle un correo electrónico de confirmación ahora. [IF NO EMAIL, Voy a enviarle una carta por correo.] Si necesita cancelar o cambiar su entrevista, por favor llámeme. Mi teléfono es xxx-xxx-</w:t>
      </w:r>
      <w:proofErr w:type="spellStart"/>
      <w:r w:rsidRPr="00EA1D13">
        <w:rPr>
          <w:rFonts w:asciiTheme="minorHAnsi" w:hAnsiTheme="minorHAnsi"/>
          <w:szCs w:val="22"/>
          <w:lang w:val="es-ES_tradnl"/>
        </w:rPr>
        <w:t>xxxx</w:t>
      </w:r>
      <w:proofErr w:type="spellEnd"/>
      <w:r w:rsidRPr="00EA1D13">
        <w:rPr>
          <w:rFonts w:asciiTheme="minorHAnsi" w:hAnsiTheme="minorHAnsi"/>
          <w:szCs w:val="22"/>
          <w:lang w:val="es-ES_tradnl"/>
        </w:rPr>
        <w:t>.</w:t>
      </w:r>
    </w:p>
    <w:p w14:paraId="7908F0D3" w14:textId="77777777" w:rsidR="00C42115" w:rsidRPr="00EA1D13" w:rsidRDefault="00110147" w:rsidP="00C42115">
      <w:pPr>
        <w:spacing w:after="0" w:line="240" w:lineRule="auto"/>
        <w:ind w:right="-810"/>
        <w:rPr>
          <w:rFonts w:cs="Times New Roman"/>
          <w:lang w:val="es-ES_tradnl"/>
        </w:rPr>
      </w:pPr>
    </w:p>
    <w:p w14:paraId="670BCDBB" w14:textId="77777777" w:rsidR="004A13FD" w:rsidRPr="00EA1D13" w:rsidRDefault="00EA1D13" w:rsidP="00C42115">
      <w:pPr>
        <w:spacing w:after="0" w:line="240" w:lineRule="auto"/>
        <w:ind w:right="-810"/>
        <w:rPr>
          <w:rFonts w:cs="Times New Roman"/>
          <w:lang w:val="es-ES_tradnl"/>
        </w:rPr>
      </w:pPr>
      <w:proofErr w:type="spellStart"/>
      <w:r w:rsidRPr="00EA1D13">
        <w:rPr>
          <w:rFonts w:cs="Times New Roman"/>
          <w:b/>
          <w:bCs/>
          <w:lang w:val="es-ES_tradnl"/>
        </w:rPr>
        <w:t>Important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</w:t>
      </w:r>
      <w:proofErr w:type="spellStart"/>
      <w:r w:rsidRPr="00EA1D13">
        <w:rPr>
          <w:rFonts w:cs="Times New Roman"/>
          <w:b/>
          <w:bCs/>
          <w:lang w:val="es-ES_tradnl"/>
        </w:rPr>
        <w:t>Contact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Information: </w:t>
      </w:r>
      <w:proofErr w:type="spellStart"/>
      <w:r w:rsidRPr="00EA1D13">
        <w:rPr>
          <w:rFonts w:cs="Times New Roman"/>
          <w:b/>
          <w:bCs/>
          <w:lang w:val="es-ES_tradnl"/>
        </w:rPr>
        <w:t>Refer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to as </w:t>
      </w:r>
      <w:proofErr w:type="spellStart"/>
      <w:r w:rsidRPr="00EA1D13">
        <w:rPr>
          <w:rFonts w:cs="Times New Roman"/>
          <w:b/>
          <w:bCs/>
          <w:lang w:val="es-ES_tradnl"/>
        </w:rPr>
        <w:t>necessary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: </w:t>
      </w:r>
      <w:r w:rsidRPr="00EA1D13">
        <w:rPr>
          <w:rFonts w:cs="Times New Roman"/>
          <w:lang w:val="es-ES_tradnl"/>
        </w:rPr>
        <w:t xml:space="preserve">Si tiene preguntas acerca de las entrevistas o del estudio en general, comuníquese con mi supervisora, NAME, en el XXX-XXX-XXXX o a </w:t>
      </w:r>
      <w:r w:rsidR="00110147">
        <w:fldChar w:fldCharType="begin"/>
      </w:r>
      <w:r w:rsidR="00110147" w:rsidRPr="00110147">
        <w:rPr>
          <w:lang w:val="es-US"/>
        </w:rPr>
        <w:instrText xml:space="preserve"> HYPERLINK "mailto:NAME@westat.com" </w:instrText>
      </w:r>
      <w:r w:rsidR="00110147">
        <w:fldChar w:fldCharType="separate"/>
      </w:r>
      <w:r w:rsidRPr="00EA1D13">
        <w:rPr>
          <w:rStyle w:val="Hyperlink"/>
          <w:rFonts w:cs="Times New Roman"/>
          <w:lang w:val="es-ES_tradnl"/>
        </w:rPr>
        <w:t>NAME@westat.com</w:t>
      </w:r>
      <w:r w:rsidR="00110147">
        <w:rPr>
          <w:rStyle w:val="Hyperlink"/>
          <w:rFonts w:cs="Times New Roman"/>
          <w:lang w:val="es-ES_tradnl"/>
        </w:rPr>
        <w:fldChar w:fldCharType="end"/>
      </w:r>
      <w:r w:rsidRPr="00EA1D13">
        <w:rPr>
          <w:rFonts w:cs="Times New Roman"/>
          <w:lang w:val="es-ES_tradnl"/>
        </w:rPr>
        <w:t>.</w:t>
      </w:r>
    </w:p>
    <w:p w14:paraId="4AE05B2C" w14:textId="77777777" w:rsidR="005D30B7" w:rsidRPr="00EA1D13" w:rsidRDefault="00110147" w:rsidP="00C42115">
      <w:pPr>
        <w:spacing w:after="0" w:line="240" w:lineRule="auto"/>
        <w:ind w:right="-810"/>
        <w:rPr>
          <w:rFonts w:cs="Times New Roman"/>
          <w:lang w:val="es-ES_tradnl"/>
        </w:rPr>
      </w:pPr>
    </w:p>
    <w:p w14:paraId="1C167177" w14:textId="77777777" w:rsidR="005D30B7" w:rsidRPr="00400747" w:rsidRDefault="00EA1D13" w:rsidP="00C42115">
      <w:pPr>
        <w:spacing w:after="0" w:line="240" w:lineRule="auto"/>
        <w:ind w:right="-810"/>
        <w:rPr>
          <w:rFonts w:cs="Times New Roman"/>
          <w:b/>
        </w:rPr>
      </w:pPr>
      <w:r w:rsidRPr="00400747">
        <w:rPr>
          <w:rFonts w:cs="Times New Roman"/>
          <w:b/>
          <w:bCs/>
        </w:rPr>
        <w:t xml:space="preserve">B. Screener for Those Selected for Reserve Sample among Survey Respondents </w:t>
      </w:r>
    </w:p>
    <w:p w14:paraId="240BAAD7" w14:textId="77777777" w:rsidR="009E2BED" w:rsidRPr="00400747" w:rsidRDefault="00110147" w:rsidP="00C42115">
      <w:pPr>
        <w:spacing w:after="0" w:line="240" w:lineRule="auto"/>
        <w:ind w:right="-810"/>
        <w:rPr>
          <w:rFonts w:cs="Times New Roman"/>
          <w:b/>
        </w:rPr>
      </w:pPr>
    </w:p>
    <w:p w14:paraId="6EA5ADF4" w14:textId="77777777" w:rsidR="005D30B7" w:rsidRPr="00D816F9" w:rsidRDefault="00D816F9" w:rsidP="005D30B7">
      <w:pPr>
        <w:spacing w:after="0" w:line="240" w:lineRule="auto"/>
        <w:ind w:right="-810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B1. </w:t>
      </w:r>
      <w:r w:rsidR="00EA1D13" w:rsidRPr="00D816F9">
        <w:rPr>
          <w:rFonts w:cs="Times New Roman"/>
          <w:u w:val="single"/>
        </w:rPr>
        <w:t>IF CALL GOES TO VOICEMAIL</w:t>
      </w:r>
    </w:p>
    <w:p w14:paraId="650F5E27" w14:textId="77777777" w:rsidR="005D30B7" w:rsidRPr="00D816F9" w:rsidRDefault="00110147" w:rsidP="005D30B7">
      <w:pPr>
        <w:spacing w:after="0" w:line="240" w:lineRule="auto"/>
        <w:ind w:right="-810"/>
        <w:rPr>
          <w:rFonts w:cs="Times New Roman"/>
        </w:rPr>
      </w:pPr>
    </w:p>
    <w:p w14:paraId="199BE965" w14:textId="2F9603E0" w:rsidR="005D30B7" w:rsidRPr="00EA1D13" w:rsidRDefault="00EA1D13" w:rsidP="005D30B7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 xml:space="preserve">Buenos días/Buenas tardes. Mi nombre es ________ y estoy llamando de Westat para hablar con [NAME]. Estamos haciendo un estudio para el Departamento de Agricultura de Estados Unidos, llamado "Los alimentos y su hogar". Recientemente recibimos su encuesta contestada para el estudio </w:t>
      </w:r>
      <w:r w:rsidR="006F5D77" w:rsidRPr="00EA1D13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>Los alimentos y su hogar</w:t>
      </w:r>
      <w:r w:rsidR="006F5D77" w:rsidRPr="00EA1D13">
        <w:rPr>
          <w:rFonts w:asciiTheme="minorHAnsi" w:hAnsiTheme="minorHAnsi"/>
          <w:szCs w:val="22"/>
          <w:lang w:val="es-ES_tradnl"/>
        </w:rPr>
        <w:t>"</w:t>
      </w:r>
      <w:r w:rsidRPr="00EA1D13">
        <w:rPr>
          <w:rFonts w:asciiTheme="minorHAnsi" w:hAnsiTheme="minorHAnsi"/>
          <w:szCs w:val="22"/>
          <w:lang w:val="es-ES_tradnl"/>
        </w:rPr>
        <w:t xml:space="preserve"> y queremos agradecerle por enviarla. Estoy llamando para preguntarle si estaría interesado y disponible para hablar con nosotros acerca de los lugares donde hace compras y sobre cómo decide </w:t>
      </w:r>
      <w:r w:rsidR="003905E3">
        <w:rPr>
          <w:rFonts w:asciiTheme="minorHAnsi" w:hAnsiTheme="minorHAnsi"/>
          <w:szCs w:val="22"/>
          <w:lang w:val="es-ES_tradnl"/>
        </w:rPr>
        <w:t xml:space="preserve">qué </w:t>
      </w:r>
      <w:r w:rsidRPr="00EA1D13">
        <w:rPr>
          <w:rFonts w:asciiTheme="minorHAnsi" w:hAnsiTheme="minorHAnsi"/>
          <w:szCs w:val="22"/>
          <w:lang w:val="es-ES_tradnl"/>
        </w:rPr>
        <w:t xml:space="preserve">alimentos comprar y comer. </w:t>
      </w:r>
      <w:r w:rsidR="00D816F9" w:rsidRPr="009C62E6">
        <w:rPr>
          <w:rFonts w:asciiTheme="minorHAnsi" w:hAnsiTheme="minorHAnsi"/>
          <w:szCs w:val="22"/>
          <w:lang w:val="es-ES_tradnl"/>
        </w:rPr>
        <w:t>Con su permiso, también quisiéramos visitar su cocina para ver</w:t>
      </w:r>
      <w:r w:rsidR="00BF3D3F">
        <w:rPr>
          <w:rFonts w:asciiTheme="minorHAnsi" w:hAnsiTheme="minorHAnsi"/>
          <w:szCs w:val="22"/>
          <w:lang w:val="es-ES_tradnl"/>
        </w:rPr>
        <w:t xml:space="preserve"> el</w:t>
      </w:r>
      <w:r w:rsidR="00D816F9"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="00D816F9" w:rsidRPr="00EA1D13">
        <w:rPr>
          <w:rFonts w:asciiTheme="minorHAnsi" w:hAnsiTheme="minorHAnsi"/>
          <w:szCs w:val="22"/>
          <w:lang w:val="es-ES_tradnl"/>
        </w:rPr>
        <w:t xml:space="preserve"> </w:t>
      </w:r>
      <w:r w:rsidRPr="00EA1D13">
        <w:rPr>
          <w:rFonts w:asciiTheme="minorHAnsi" w:hAnsiTheme="minorHAnsi"/>
          <w:szCs w:val="22"/>
          <w:lang w:val="es-ES_tradnl"/>
        </w:rPr>
        <w:t>Habrá entrevistadores en su zona en la semana de [GIVE DATES].</w:t>
      </w:r>
    </w:p>
    <w:p w14:paraId="0D557866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22F89715" w14:textId="291F7F12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Si usted reúne los requisitos para participar en esta entrevista de 90 minutos, y si completamos la entrevista, usted recibirá </w:t>
      </w:r>
      <w:r w:rsidR="00D816F9">
        <w:rPr>
          <w:rFonts w:cs="Times New Roman"/>
          <w:lang w:val="es-ES_tradnl"/>
        </w:rPr>
        <w:t>75</w:t>
      </w:r>
      <w:r w:rsidR="00D816F9"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lang w:val="es-ES_tradnl"/>
        </w:rPr>
        <w:t>dólares por su participación.</w:t>
      </w:r>
    </w:p>
    <w:p w14:paraId="35C8B2AF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6F7BA3EF" w14:textId="77777777" w:rsidR="005D30B7" w:rsidRPr="00EA1D13" w:rsidRDefault="00EA1D13" w:rsidP="005D30B7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Por favor llámeme al xxx-xxx-</w:t>
      </w:r>
      <w:proofErr w:type="spellStart"/>
      <w:r w:rsidRPr="00EA1D13">
        <w:rPr>
          <w:rFonts w:cs="Times New Roman"/>
          <w:lang w:val="es-ES_tradnl"/>
        </w:rPr>
        <w:t>xxxx</w:t>
      </w:r>
      <w:proofErr w:type="spellEnd"/>
      <w:r w:rsidRPr="00EA1D13">
        <w:rPr>
          <w:rFonts w:cs="Times New Roman"/>
          <w:lang w:val="es-ES_tradnl"/>
        </w:rPr>
        <w:t xml:space="preserve"> para que podamos hablar acerca de si usted reúne los requisitos para una entrevista. Mi nombre es _____________ y me puede llamar al xxx-xxx-</w:t>
      </w:r>
      <w:proofErr w:type="spellStart"/>
      <w:r w:rsidRPr="00EA1D13">
        <w:rPr>
          <w:rFonts w:cs="Times New Roman"/>
          <w:lang w:val="es-ES_tradnl"/>
        </w:rPr>
        <w:t>xxxx</w:t>
      </w:r>
      <w:proofErr w:type="spellEnd"/>
      <w:r w:rsidRPr="00EA1D13">
        <w:rPr>
          <w:rFonts w:cs="Times New Roman"/>
          <w:lang w:val="es-ES_tradnl"/>
        </w:rPr>
        <w:t>.</w:t>
      </w:r>
    </w:p>
    <w:p w14:paraId="754D0926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2764E46D" w14:textId="385A8F16" w:rsidR="005D30B7" w:rsidRPr="00D816F9" w:rsidRDefault="00D816F9" w:rsidP="005D30B7">
      <w:pPr>
        <w:spacing w:after="0" w:line="240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 xml:space="preserve">B2. </w:t>
      </w:r>
      <w:r w:rsidRPr="00236103">
        <w:rPr>
          <w:rFonts w:cs="Times New Roman"/>
          <w:u w:val="single"/>
        </w:rPr>
        <w:t>IF PHONE IS ANSWERED</w:t>
      </w:r>
      <w:r>
        <w:rPr>
          <w:rFonts w:cs="Times New Roman"/>
          <w:u w:val="single"/>
        </w:rPr>
        <w:t xml:space="preserve"> AT INITIAL CALL</w:t>
      </w:r>
    </w:p>
    <w:p w14:paraId="649BF98B" w14:textId="77777777" w:rsidR="005D30B7" w:rsidRPr="00D816F9" w:rsidRDefault="00110147" w:rsidP="005D30B7">
      <w:pPr>
        <w:spacing w:after="0" w:line="240" w:lineRule="auto"/>
        <w:rPr>
          <w:rFonts w:cs="Times New Roman"/>
          <w:b/>
        </w:rPr>
      </w:pPr>
    </w:p>
    <w:p w14:paraId="4EC1426E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Buenos días/Buenas tardes [NAME]:</w:t>
      </w:r>
    </w:p>
    <w:p w14:paraId="671E563E" w14:textId="77777777" w:rsidR="005D30B7" w:rsidRPr="00400747" w:rsidRDefault="00EA1D13" w:rsidP="005D30B7">
      <w:pPr>
        <w:spacing w:after="0" w:line="240" w:lineRule="auto"/>
        <w:rPr>
          <w:rFonts w:cs="Times New Roman"/>
        </w:rPr>
      </w:pPr>
      <w:r w:rsidRPr="00EA1D13">
        <w:rPr>
          <w:rFonts w:cs="Times New Roman"/>
          <w:lang w:val="es-ES_tradnl"/>
        </w:rPr>
        <w:t xml:space="preserve">Mi nombre es ________ y llamo de Westat. </w:t>
      </w:r>
      <w:r w:rsidRPr="00400747">
        <w:rPr>
          <w:rFonts w:cs="Times New Roman"/>
        </w:rPr>
        <w:t>¿</w:t>
      </w:r>
      <w:proofErr w:type="spellStart"/>
      <w:r w:rsidRPr="00400747">
        <w:rPr>
          <w:rFonts w:cs="Times New Roman"/>
        </w:rPr>
        <w:t>Podría</w:t>
      </w:r>
      <w:proofErr w:type="spellEnd"/>
      <w:r w:rsidRPr="00400747">
        <w:rPr>
          <w:rFonts w:cs="Times New Roman"/>
        </w:rPr>
        <w:t xml:space="preserve"> </w:t>
      </w:r>
      <w:proofErr w:type="spellStart"/>
      <w:r w:rsidRPr="00400747">
        <w:rPr>
          <w:rFonts w:cs="Times New Roman"/>
        </w:rPr>
        <w:t>hablar</w:t>
      </w:r>
      <w:proofErr w:type="spellEnd"/>
      <w:r w:rsidRPr="00400747">
        <w:rPr>
          <w:rFonts w:cs="Times New Roman"/>
        </w:rPr>
        <w:t xml:space="preserve"> con [NAME]? </w:t>
      </w:r>
    </w:p>
    <w:p w14:paraId="11DF7207" w14:textId="77777777" w:rsidR="005D30B7" w:rsidRPr="00400747" w:rsidRDefault="00110147" w:rsidP="005D30B7">
      <w:pPr>
        <w:spacing w:after="0" w:line="240" w:lineRule="auto"/>
        <w:rPr>
          <w:rFonts w:cs="Times New Roman"/>
        </w:rPr>
      </w:pPr>
    </w:p>
    <w:p w14:paraId="4426206E" w14:textId="77777777" w:rsidR="005D30B7" w:rsidRPr="00400747" w:rsidRDefault="00EA1D13" w:rsidP="005D30B7">
      <w:pPr>
        <w:spacing w:after="0" w:line="240" w:lineRule="auto"/>
        <w:rPr>
          <w:rFonts w:cs="Times New Roman"/>
        </w:rPr>
      </w:pPr>
      <w:r w:rsidRPr="00400747">
        <w:rPr>
          <w:rFonts w:cs="Times New Roman"/>
        </w:rPr>
        <w:t>[IF RESPONDENT NOT AVAILABLE, FIND THE BEST TIME TO CALL BACK]</w:t>
      </w:r>
    </w:p>
    <w:p w14:paraId="05B6E40C" w14:textId="77777777" w:rsidR="005D30B7" w:rsidRPr="00400747" w:rsidRDefault="00110147" w:rsidP="005D30B7">
      <w:pPr>
        <w:spacing w:after="0" w:line="240" w:lineRule="auto"/>
        <w:rPr>
          <w:rFonts w:cs="Times New Roman"/>
          <w:b/>
        </w:rPr>
      </w:pPr>
    </w:p>
    <w:p w14:paraId="545749CB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SPEAKING WITH RESPONDENT]</w:t>
      </w:r>
    </w:p>
    <w:p w14:paraId="33B6DBBF" w14:textId="1E559629" w:rsidR="00D816F9" w:rsidRDefault="00EA1D13" w:rsidP="00D816F9">
      <w:r w:rsidRPr="00EA1D13">
        <w:rPr>
          <w:rFonts w:cs="Times New Roman"/>
          <w:lang w:val="es-ES_tradnl"/>
        </w:rPr>
        <w:t xml:space="preserve"> Trabajo para una compañía de estudios</w:t>
      </w:r>
      <w:r>
        <w:rPr>
          <w:rFonts w:cs="Times New Roman"/>
          <w:lang w:val="es-ES_tradnl"/>
        </w:rPr>
        <w:t xml:space="preserve"> de investigación llamada Westat</w:t>
      </w:r>
      <w:r w:rsidRPr="00EA1D13">
        <w:rPr>
          <w:rFonts w:cs="Times New Roman"/>
          <w:lang w:val="es-ES_tradnl"/>
        </w:rPr>
        <w:t xml:space="preserve"> y estamos haciendo un estudio para el Departamento de Agricultura de Estados Unidos, llamado "Los alimentos y su hogar". Recientemente recibimos su encuesta contestada para el estudio </w:t>
      </w:r>
      <w:r w:rsidR="006F5D77" w:rsidRPr="00EA1D13">
        <w:rPr>
          <w:lang w:val="es-ES_tradnl"/>
        </w:rPr>
        <w:t>"</w:t>
      </w:r>
      <w:r w:rsidRPr="00EA1D13">
        <w:rPr>
          <w:rFonts w:cs="Times New Roman"/>
          <w:lang w:val="es-ES_tradnl"/>
        </w:rPr>
        <w:t>Los alimentos y su hogar</w:t>
      </w:r>
      <w:r w:rsidR="006F5D77" w:rsidRPr="00EA1D13">
        <w:rPr>
          <w:lang w:val="es-ES_tradnl"/>
        </w:rPr>
        <w:t>"</w:t>
      </w:r>
      <w:r w:rsidRPr="00EA1D13">
        <w:rPr>
          <w:rFonts w:cs="Times New Roman"/>
          <w:lang w:val="es-ES_tradnl"/>
        </w:rPr>
        <w:t xml:space="preserve"> y queremos agradecerle por enviarla. Estoy llamando para preguntarle si estaría disponible para hablar con nosotros en una entrevista en persona acerca de los lugares donde hace</w:t>
      </w:r>
      <w:r w:rsidR="00077A59">
        <w:rPr>
          <w:rFonts w:cs="Times New Roman"/>
          <w:lang w:val="es-ES_tradnl"/>
        </w:rPr>
        <w:t xml:space="preserve"> compras y sobre cómo decide qué</w:t>
      </w:r>
      <w:r w:rsidRPr="00EA1D13">
        <w:rPr>
          <w:rFonts w:cs="Times New Roman"/>
          <w:lang w:val="es-ES_tradnl"/>
        </w:rPr>
        <w:t xml:space="preserve"> alimentos comprar y comer. </w:t>
      </w:r>
      <w:r w:rsidR="00D816F9" w:rsidRPr="009C62E6">
        <w:rPr>
          <w:lang w:val="es-ES_tradnl"/>
        </w:rPr>
        <w:t xml:space="preserve">Con su permiso, también quisiéramos visitar su cocina para ver </w:t>
      </w:r>
      <w:r w:rsidR="00BF3D3F">
        <w:rPr>
          <w:lang w:val="es-ES_tradnl"/>
        </w:rPr>
        <w:t>el</w:t>
      </w:r>
      <w:r w:rsidR="00D816F9" w:rsidRPr="009C62E6">
        <w:rPr>
          <w:lang w:val="es-ES_tradnl"/>
        </w:rPr>
        <w:t xml:space="preserve"> lugar en donde come.</w:t>
      </w:r>
      <w:r w:rsidR="00D816F9" w:rsidRPr="00EA1D13">
        <w:rPr>
          <w:lang w:val="es-ES_tradnl"/>
        </w:rPr>
        <w:t xml:space="preserve"> </w:t>
      </w:r>
      <w:r w:rsidRPr="00EA1D13">
        <w:rPr>
          <w:rFonts w:cs="Times New Roman"/>
          <w:lang w:val="es-ES_tradnl"/>
        </w:rPr>
        <w:t xml:space="preserve">Habrá entrevistadores en su zona en la semana de [GIVE DATES]. La entrevista tomará 90 minutos y se hará en su hogar. Si usted reúne los requisitos para el estudio y lo entrevistamos, recibirá </w:t>
      </w:r>
      <w:r w:rsidR="00D816F9">
        <w:rPr>
          <w:rFonts w:cs="Times New Roman"/>
          <w:lang w:val="es-ES_tradnl"/>
        </w:rPr>
        <w:t>75</w:t>
      </w:r>
      <w:r w:rsidR="00D816F9"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lang w:val="es-ES_tradnl"/>
        </w:rPr>
        <w:t>dólares por su participación. En este momento creo que tenemos suficientes personas para las entrevistas, pero quería saber si le interesaría participar como suplente en caso de que alguien cancele.</w:t>
      </w:r>
      <w:r w:rsidR="00D816F9">
        <w:rPr>
          <w:rFonts w:cs="Times New Roman"/>
          <w:lang w:val="es-ES_tradnl"/>
        </w:rPr>
        <w:t xml:space="preserve"> </w:t>
      </w:r>
      <w:r w:rsidR="00D816F9" w:rsidRPr="00D816F9">
        <w:rPr>
          <w:lang w:val="es-US"/>
        </w:rPr>
        <w:t xml:space="preserve">   </w:t>
      </w:r>
      <w:r w:rsidR="00D816F9">
        <w:t>GO TO B4</w:t>
      </w:r>
    </w:p>
    <w:p w14:paraId="0918F08D" w14:textId="77777777" w:rsidR="00D816F9" w:rsidRPr="00E67D65" w:rsidRDefault="00D816F9" w:rsidP="00D816F9">
      <w:pPr>
        <w:pStyle w:val="SL-FlLftSgl"/>
        <w:jc w:val="left"/>
        <w:rPr>
          <w:rFonts w:asciiTheme="minorHAnsi" w:hAnsiTheme="minorHAnsi"/>
          <w:u w:val="single"/>
        </w:rPr>
      </w:pPr>
      <w:r w:rsidRPr="00021E84">
        <w:rPr>
          <w:rFonts w:asciiTheme="minorHAnsi" w:hAnsiTheme="minorHAnsi"/>
          <w:u w:val="single"/>
        </w:rPr>
        <w:t xml:space="preserve">B3: IF TAKING </w:t>
      </w:r>
      <w:proofErr w:type="gramStart"/>
      <w:r w:rsidRPr="00021E84">
        <w:rPr>
          <w:rFonts w:asciiTheme="minorHAnsi" w:hAnsiTheme="minorHAnsi"/>
          <w:u w:val="single"/>
        </w:rPr>
        <w:t>RETURN</w:t>
      </w:r>
      <w:proofErr w:type="gramEnd"/>
      <w:r w:rsidRPr="00021E84">
        <w:rPr>
          <w:rFonts w:asciiTheme="minorHAnsi" w:hAnsiTheme="minorHAnsi"/>
          <w:u w:val="single"/>
        </w:rPr>
        <w:t xml:space="preserve"> CALL FROM INTERESTED R</w:t>
      </w:r>
      <w:r w:rsidRPr="00E67D65">
        <w:rPr>
          <w:rFonts w:asciiTheme="minorHAnsi" w:hAnsiTheme="minorHAnsi"/>
          <w:u w:val="single"/>
        </w:rPr>
        <w:t>:</w:t>
      </w:r>
    </w:p>
    <w:p w14:paraId="1CD1139D" w14:textId="77777777" w:rsidR="00D816F9" w:rsidRDefault="00D816F9" w:rsidP="00D816F9">
      <w:pPr>
        <w:pStyle w:val="SL-FlLftSgl"/>
        <w:jc w:val="left"/>
        <w:rPr>
          <w:rFonts w:asciiTheme="minorHAnsi" w:hAnsiTheme="minorHAnsi"/>
          <w:u w:val="single"/>
        </w:rPr>
      </w:pPr>
    </w:p>
    <w:p w14:paraId="1BEA1EF7" w14:textId="546E691A" w:rsidR="00D816F9" w:rsidRPr="00D816F9" w:rsidRDefault="00D816F9" w:rsidP="00D816F9">
      <w:pPr>
        <w:pStyle w:val="SL-FlLftSgl"/>
        <w:jc w:val="left"/>
        <w:rPr>
          <w:rFonts w:asciiTheme="minorHAnsi" w:hAnsiTheme="minorHAnsi"/>
          <w:u w:val="single"/>
          <w:lang w:val="es-US"/>
        </w:rPr>
      </w:pPr>
      <w:r w:rsidRPr="00E03B31">
        <w:rPr>
          <w:rFonts w:asciiTheme="minorHAnsi" w:hAnsiTheme="minorHAnsi"/>
          <w:lang w:val="es-US"/>
        </w:rPr>
        <w:t>Gracias por devolverme la llamada</w:t>
      </w:r>
      <w:r w:rsidRPr="00A87D5A">
        <w:rPr>
          <w:rFonts w:asciiTheme="minorHAnsi" w:hAnsiTheme="minorHAnsi"/>
          <w:lang w:val="es-US"/>
        </w:rPr>
        <w:t>.</w:t>
      </w:r>
      <w:r w:rsidRPr="00E03B31">
        <w:rPr>
          <w:rFonts w:asciiTheme="minorHAnsi" w:hAnsiTheme="minorHAnsi"/>
          <w:lang w:val="es-US"/>
        </w:rPr>
        <w:t xml:space="preserve"> Como le dije en el mensaje que d</w:t>
      </w:r>
      <w:r>
        <w:rPr>
          <w:rFonts w:asciiTheme="minorHAnsi" w:hAnsiTheme="minorHAnsi"/>
          <w:lang w:val="es-US"/>
        </w:rPr>
        <w:t>e</w:t>
      </w:r>
      <w:r w:rsidRPr="00E03B31">
        <w:rPr>
          <w:rFonts w:asciiTheme="minorHAnsi" w:hAnsiTheme="minorHAnsi"/>
          <w:lang w:val="es-US"/>
        </w:rPr>
        <w:t>jé,</w:t>
      </w:r>
      <w:r w:rsidRPr="00A87D5A">
        <w:rPr>
          <w:rFonts w:asciiTheme="minorHAnsi" w:hAnsiTheme="minorHAnsi"/>
          <w:lang w:val="es-US"/>
        </w:rPr>
        <w:t xml:space="preserve"> </w:t>
      </w:r>
      <w:r w:rsidRPr="00E03B31">
        <w:rPr>
          <w:rFonts w:asciiTheme="minorHAnsi" w:hAnsiTheme="minorHAnsi"/>
          <w:szCs w:val="22"/>
          <w:lang w:val="es-US"/>
        </w:rPr>
        <w:t>trabajo para una compañía de estudios de investigaci</w:t>
      </w:r>
      <w:r>
        <w:rPr>
          <w:rFonts w:asciiTheme="minorHAnsi" w:hAnsiTheme="minorHAnsi"/>
          <w:szCs w:val="22"/>
          <w:lang w:val="es-US"/>
        </w:rPr>
        <w:t>ón llamada</w:t>
      </w:r>
      <w:r w:rsidRPr="00E03B31">
        <w:rPr>
          <w:rFonts w:asciiTheme="minorHAnsi" w:hAnsiTheme="minorHAnsi"/>
          <w:szCs w:val="22"/>
          <w:lang w:val="es-US"/>
        </w:rPr>
        <w:t xml:space="preserve"> Westat </w:t>
      </w:r>
      <w:r w:rsidRPr="00EA1D13">
        <w:rPr>
          <w:rFonts w:asciiTheme="minorHAnsi" w:hAnsiTheme="minorHAnsi"/>
          <w:szCs w:val="22"/>
          <w:lang w:val="es-ES_tradnl"/>
        </w:rPr>
        <w:t xml:space="preserve">y estamos haciendo un estudio para el Departamento de Agricultura de Estados Unidos, llamado "Los alimentos y su hogar". </w:t>
      </w:r>
      <w:r>
        <w:rPr>
          <w:rFonts w:asciiTheme="minorHAnsi" w:hAnsiTheme="minorHAnsi"/>
          <w:szCs w:val="22"/>
          <w:lang w:val="es-ES_tradnl"/>
        </w:rPr>
        <w:t xml:space="preserve">Hace poco recibimos su encuesta contestada de “Los alimentos y su hogar” y le queremos agradecer por enviarla. </w:t>
      </w:r>
      <w:r w:rsidRPr="00EA1D13">
        <w:rPr>
          <w:rFonts w:asciiTheme="minorHAnsi" w:hAnsiTheme="minorHAnsi"/>
          <w:szCs w:val="22"/>
          <w:lang w:val="es-ES_tradnl"/>
        </w:rPr>
        <w:t>Estoy llamando para preguntarle si estaría interesado y disponible para hablar con nosotros en una entrevista en persona acerca de los lugares donde hace compras y sobre cómo decide q</w:t>
      </w:r>
      <w:r>
        <w:rPr>
          <w:rFonts w:asciiTheme="minorHAnsi" w:hAnsiTheme="minorHAnsi"/>
          <w:szCs w:val="22"/>
          <w:lang w:val="es-ES_tradnl"/>
        </w:rPr>
        <w:t>ué</w:t>
      </w:r>
      <w:r w:rsidRPr="00EA1D13">
        <w:rPr>
          <w:rFonts w:asciiTheme="minorHAnsi" w:hAnsiTheme="minorHAnsi"/>
          <w:szCs w:val="22"/>
          <w:lang w:val="es-ES_tradnl"/>
        </w:rPr>
        <w:t xml:space="preserve"> alimentos comprar y comer</w:t>
      </w:r>
      <w:r>
        <w:rPr>
          <w:rFonts w:asciiTheme="minorHAnsi" w:hAnsiTheme="minorHAnsi"/>
          <w:szCs w:val="22"/>
          <w:lang w:val="es-ES_tradnl"/>
        </w:rPr>
        <w:t>.</w:t>
      </w:r>
      <w:r w:rsidRPr="00E03B31">
        <w:rPr>
          <w:rFonts w:asciiTheme="minorHAnsi" w:hAnsiTheme="minorHAnsi"/>
          <w:szCs w:val="22"/>
          <w:lang w:val="es-ES_tradnl"/>
        </w:rPr>
        <w:t xml:space="preserve"> </w:t>
      </w:r>
      <w:r w:rsidRPr="009C62E6">
        <w:rPr>
          <w:rFonts w:asciiTheme="minorHAnsi" w:hAnsiTheme="minorHAnsi"/>
          <w:szCs w:val="22"/>
          <w:lang w:val="es-ES_tradnl"/>
        </w:rPr>
        <w:t xml:space="preserve">Con su permiso, también quisiéramos visitar su cocina para ver </w:t>
      </w:r>
      <w:r w:rsidR="00BF3D3F">
        <w:rPr>
          <w:rFonts w:asciiTheme="minorHAnsi" w:hAnsiTheme="minorHAnsi"/>
          <w:szCs w:val="22"/>
          <w:lang w:val="es-ES_tradnl"/>
        </w:rPr>
        <w:t>el</w:t>
      </w:r>
      <w:r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Pr="00EA1D13">
        <w:rPr>
          <w:rFonts w:asciiTheme="minorHAnsi" w:hAnsiTheme="minorHAnsi"/>
          <w:szCs w:val="22"/>
          <w:lang w:val="es-ES_tradnl"/>
        </w:rPr>
        <w:t xml:space="preserve"> Habrá entrevistadores en su zona en la semana de [GIVE DATES]. La entrevista tomará 90 minutos y se hará en su</w:t>
      </w:r>
      <w:r>
        <w:rPr>
          <w:rFonts w:asciiTheme="minorHAnsi" w:hAnsiTheme="minorHAnsi"/>
          <w:szCs w:val="22"/>
          <w:lang w:val="es-ES_tradnl"/>
        </w:rPr>
        <w:t xml:space="preserve"> hogar</w:t>
      </w:r>
      <w:r w:rsidRPr="00E03B31">
        <w:rPr>
          <w:rFonts w:asciiTheme="minorHAnsi" w:hAnsiTheme="minorHAnsi"/>
          <w:szCs w:val="22"/>
          <w:lang w:val="es-US"/>
        </w:rPr>
        <w:t>.</w:t>
      </w:r>
      <w:r>
        <w:rPr>
          <w:rFonts w:asciiTheme="minorHAnsi" w:hAnsiTheme="minorHAnsi"/>
          <w:szCs w:val="22"/>
          <w:lang w:val="es-US"/>
        </w:rPr>
        <w:t xml:space="preserve"> </w:t>
      </w:r>
      <w:r w:rsidRPr="00D816F9">
        <w:rPr>
          <w:rFonts w:asciiTheme="minorHAnsi" w:hAnsiTheme="minorHAnsi"/>
          <w:szCs w:val="22"/>
          <w:lang w:val="es-ES_tradnl"/>
        </w:rPr>
        <w:t>Si usted reúne los requisitos para el estudi</w:t>
      </w:r>
      <w:r>
        <w:rPr>
          <w:rFonts w:asciiTheme="minorHAnsi" w:hAnsiTheme="minorHAnsi"/>
          <w:szCs w:val="22"/>
          <w:lang w:val="es-ES_tradnl"/>
        </w:rPr>
        <w:t xml:space="preserve">o y lo entrevistamos, recibirá 75 </w:t>
      </w:r>
      <w:r w:rsidRPr="00D816F9">
        <w:rPr>
          <w:rFonts w:asciiTheme="minorHAnsi" w:hAnsiTheme="minorHAnsi"/>
          <w:szCs w:val="22"/>
          <w:lang w:val="es-ES_tradnl"/>
        </w:rPr>
        <w:t>dólares por su participación.</w:t>
      </w:r>
      <w:r w:rsidRPr="00D816F9">
        <w:rPr>
          <w:rFonts w:asciiTheme="minorHAnsi" w:eastAsiaTheme="minorHAnsi" w:hAnsiTheme="minorHAnsi"/>
          <w:szCs w:val="22"/>
          <w:lang w:val="es-ES_tradnl"/>
        </w:rPr>
        <w:t xml:space="preserve"> </w:t>
      </w:r>
      <w:r w:rsidRPr="00D816F9">
        <w:rPr>
          <w:rFonts w:asciiTheme="minorHAnsi" w:hAnsiTheme="minorHAnsi"/>
          <w:szCs w:val="22"/>
          <w:lang w:val="es-ES_tradnl"/>
        </w:rPr>
        <w:t>En este momento creo que tenemos suficientes personas para las entrevistas, pero quería saber si le interesaría participar como suplente en caso de que alguien cancele.</w:t>
      </w:r>
      <w:r>
        <w:rPr>
          <w:rFonts w:asciiTheme="minorHAnsi" w:hAnsiTheme="minorHAnsi"/>
          <w:szCs w:val="22"/>
          <w:lang w:val="es-ES_tradnl"/>
        </w:rPr>
        <w:t xml:space="preserve"> </w:t>
      </w:r>
      <w:r w:rsidRPr="00BF3D3F">
        <w:rPr>
          <w:rFonts w:asciiTheme="minorHAnsi" w:hAnsiTheme="minorHAnsi"/>
          <w:lang w:val="es-ES_tradnl"/>
        </w:rPr>
        <w:t>GO TO B4</w:t>
      </w:r>
    </w:p>
    <w:p w14:paraId="7FB2B4A8" w14:textId="77777777" w:rsidR="00D816F9" w:rsidRPr="00BF3D3F" w:rsidRDefault="00D816F9" w:rsidP="00D816F9">
      <w:pPr>
        <w:spacing w:after="0" w:line="240" w:lineRule="auto"/>
        <w:ind w:right="-810"/>
        <w:rPr>
          <w:rFonts w:cs="Times New Roman"/>
          <w:lang w:val="es-ES_tradnl"/>
        </w:rPr>
      </w:pPr>
    </w:p>
    <w:p w14:paraId="1EC49458" w14:textId="2AC2EBDB" w:rsidR="005D30B7" w:rsidRPr="00EA1D13" w:rsidRDefault="00D816F9" w:rsidP="00D816F9">
      <w:pPr>
        <w:rPr>
          <w:rFonts w:cs="Times New Roman"/>
          <w:lang w:val="es-ES_tradnl"/>
        </w:rPr>
      </w:pPr>
      <w:r w:rsidRPr="00BF3D3F">
        <w:rPr>
          <w:rFonts w:cs="Times New Roman"/>
          <w:lang w:val="es-ES_tradnl"/>
        </w:rPr>
        <w:t>B4</w:t>
      </w:r>
      <w:proofErr w:type="gramStart"/>
      <w:r w:rsidRPr="00BF3D3F">
        <w:rPr>
          <w:rFonts w:cs="Times New Roman"/>
          <w:lang w:val="es-ES_tradnl"/>
        </w:rPr>
        <w:t>.</w:t>
      </w:r>
      <w:r w:rsidR="00EA1D13" w:rsidRPr="00EA1D13">
        <w:rPr>
          <w:rFonts w:cs="Times New Roman"/>
          <w:lang w:val="es-ES_tradnl"/>
        </w:rPr>
        <w:t>¿</w:t>
      </w:r>
      <w:proofErr w:type="gramEnd"/>
      <w:r w:rsidR="00EA1D13" w:rsidRPr="00EA1D13">
        <w:rPr>
          <w:rFonts w:cs="Times New Roman"/>
          <w:lang w:val="es-ES_tradnl"/>
        </w:rPr>
        <w:t>Está interesado?</w:t>
      </w:r>
    </w:p>
    <w:p w14:paraId="767BA4F8" w14:textId="77777777" w:rsidR="005D30B7" w:rsidRPr="00EA1D13" w:rsidRDefault="00110147" w:rsidP="005D30B7">
      <w:pPr>
        <w:spacing w:after="0" w:line="240" w:lineRule="auto"/>
        <w:ind w:right="-810"/>
        <w:rPr>
          <w:rFonts w:cs="Times New Roman"/>
          <w:lang w:val="es-ES_tradnl"/>
        </w:rPr>
      </w:pPr>
    </w:p>
    <w:p w14:paraId="0074B65C" w14:textId="77777777" w:rsidR="005D30B7" w:rsidRPr="00EA1D13" w:rsidRDefault="00EA1D13" w:rsidP="005D30B7">
      <w:pPr>
        <w:spacing w:after="0" w:line="240" w:lineRule="auto"/>
        <w:ind w:right="-810"/>
        <w:rPr>
          <w:rFonts w:cs="Times New Roman"/>
          <w:b/>
          <w:lang w:val="es-ES_tradnl"/>
        </w:rPr>
      </w:pPr>
      <w:r w:rsidRPr="00EA1D13">
        <w:rPr>
          <w:rFonts w:cs="Times New Roman"/>
          <w:lang w:val="es-ES_tradnl"/>
        </w:rPr>
        <w:t xml:space="preserve">[IF NO]: Muchas gracias por su tiempo.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18848911" w14:textId="77777777" w:rsidR="005D30B7" w:rsidRPr="00EA1D13" w:rsidRDefault="00110147" w:rsidP="005D30B7">
      <w:pPr>
        <w:spacing w:after="0" w:line="240" w:lineRule="auto"/>
        <w:ind w:right="-810"/>
        <w:rPr>
          <w:rFonts w:cs="Times New Roman"/>
          <w:b/>
          <w:lang w:val="es-ES_tradnl"/>
        </w:rPr>
      </w:pPr>
    </w:p>
    <w:p w14:paraId="2F8B1A02" w14:textId="77777777" w:rsidR="005D30B7" w:rsidRPr="00EA1D13" w:rsidRDefault="00EA1D13" w:rsidP="005D30B7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YES]:</w:t>
      </w:r>
    </w:p>
    <w:p w14:paraId="067192FD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Antes de agregarlo a nuestra muestra de suplentes, tengo que hacerle algunas preguntas para ver si usted reúne los requisitos para el estudio.</w:t>
      </w:r>
    </w:p>
    <w:p w14:paraId="4E209DFB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545992DE" w14:textId="77777777" w:rsidR="005D30B7" w:rsidRPr="00EA1D13" w:rsidRDefault="00EA1D13" w:rsidP="005D30B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Primero, ¿estaría disponible para que dos entrevistadores vayan a su hogar durante la semana de [</w:t>
      </w:r>
      <w:proofErr w:type="spellStart"/>
      <w:r w:rsidRPr="00EA1D13">
        <w:rPr>
          <w:rFonts w:cs="Times New Roman"/>
          <w:lang w:val="es-ES_tradnl"/>
        </w:rPr>
        <w:t>range</w:t>
      </w:r>
      <w:proofErr w:type="spellEnd"/>
      <w:r w:rsidRPr="00EA1D13">
        <w:rPr>
          <w:rFonts w:cs="Times New Roman"/>
          <w:lang w:val="es-ES_tradnl"/>
        </w:rPr>
        <w:t xml:space="preserve"> of dates]?</w:t>
      </w:r>
    </w:p>
    <w:p w14:paraId="0B64275E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1C46F706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697F6BA8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NO] Qué lásti</w:t>
      </w:r>
      <w:r>
        <w:rPr>
          <w:rFonts w:cs="Times New Roman"/>
          <w:lang w:val="es-ES_tradnl"/>
        </w:rPr>
        <w:t>ma. Esa es la semana que nuestro</w:t>
      </w:r>
      <w:r w:rsidRPr="00EA1D13">
        <w:rPr>
          <w:rFonts w:cs="Times New Roman"/>
          <w:lang w:val="es-ES_tradnl"/>
        </w:rPr>
        <w:t>s entrevistadores estarán en su zona. Lo lamento, pero no podremos entrevistarlo. Le agradezco su interés</w:t>
      </w:r>
      <w:r>
        <w:rPr>
          <w:rFonts w:cs="Times New Roman"/>
          <w:lang w:val="es-ES_tradnl"/>
        </w:rPr>
        <w:t xml:space="preserve">. </w:t>
      </w:r>
      <w:r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5851FB00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5C170936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 ¡Qué bien!</w:t>
      </w:r>
    </w:p>
    <w:p w14:paraId="7AC95121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183A4A23" w14:textId="77777777" w:rsidR="005D30B7" w:rsidRPr="00EA1D13" w:rsidRDefault="00EA1D13" w:rsidP="005D30B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Actualmente, ¿recibe SNAP/estampillas de comida </w:t>
      </w:r>
      <w:proofErr w:type="gramStart"/>
      <w:r w:rsidRPr="00EA1D13">
        <w:rPr>
          <w:rFonts w:cs="Times New Roman"/>
          <w:lang w:val="es-ES_tradnl"/>
        </w:rPr>
        <w:t>/[</w:t>
      </w:r>
      <w:proofErr w:type="gramEnd"/>
      <w:r w:rsidRPr="00EA1D13">
        <w:rPr>
          <w:rFonts w:cs="Times New Roman"/>
          <w:lang w:val="es-ES_tradnl"/>
        </w:rPr>
        <w:t>SPECIFIC NAME OF STATE PROGRAM]?</w:t>
      </w:r>
    </w:p>
    <w:p w14:paraId="0F3AF0F7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633AFBCF" w14:textId="77777777" w:rsidR="005D30B7" w:rsidRPr="00EA1D13" w:rsidRDefault="00EA1D13" w:rsidP="005D30B7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</w:t>
      </w:r>
      <w:proofErr w:type="spellStart"/>
      <w:r w:rsidRPr="00EA1D13">
        <w:rPr>
          <w:rFonts w:cs="Times New Roman"/>
          <w:lang w:val="es-ES_tradnl"/>
        </w:rPr>
        <w:t>If</w:t>
      </w:r>
      <w:proofErr w:type="spellEnd"/>
      <w:r w:rsidRPr="00EA1D13">
        <w:rPr>
          <w:rFonts w:cs="Times New Roman"/>
          <w:lang w:val="es-ES_tradnl"/>
        </w:rPr>
        <w:t xml:space="preserve"> yes:] ¿Hace cuánto que recibe estampillas de comida?</w:t>
      </w:r>
    </w:p>
    <w:p w14:paraId="68DB2A5C" w14:textId="77777777" w:rsidR="005D30B7" w:rsidRPr="00EA1D13" w:rsidRDefault="00110147" w:rsidP="005D30B7">
      <w:pPr>
        <w:spacing w:after="0" w:line="240" w:lineRule="auto"/>
        <w:ind w:firstLine="720"/>
        <w:rPr>
          <w:rFonts w:cs="Times New Roman"/>
          <w:lang w:val="es-ES_tradnl"/>
        </w:rPr>
      </w:pPr>
    </w:p>
    <w:p w14:paraId="3AF4F66C" w14:textId="77777777" w:rsidR="005D30B7" w:rsidRPr="00EA1D13" w:rsidRDefault="00EA1D13" w:rsidP="005D30B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¿Vienen estos beneficios de SNAP a nombre suyo?</w:t>
      </w:r>
    </w:p>
    <w:p w14:paraId="629E4F65" w14:textId="77777777" w:rsidR="005D30B7" w:rsidRPr="00EA1D13" w:rsidRDefault="00110147" w:rsidP="005D30B7">
      <w:pPr>
        <w:spacing w:after="0" w:line="240" w:lineRule="auto"/>
        <w:ind w:left="360"/>
        <w:rPr>
          <w:rFonts w:cs="Times New Roman"/>
          <w:lang w:val="es-ES_tradnl"/>
        </w:rPr>
      </w:pPr>
    </w:p>
    <w:p w14:paraId="6E58BE70" w14:textId="77777777" w:rsidR="005D30B7" w:rsidRPr="00EA1D13" w:rsidRDefault="00EA1D13" w:rsidP="005D30B7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(4) ¿Es usted mayor de 18 años?</w:t>
      </w:r>
    </w:p>
    <w:p w14:paraId="5D8ECC57" w14:textId="77777777" w:rsidR="005D30B7" w:rsidRPr="00EA1D13" w:rsidRDefault="00110147" w:rsidP="005D30B7">
      <w:pPr>
        <w:spacing w:after="0" w:line="240" w:lineRule="auto"/>
        <w:ind w:left="360"/>
        <w:rPr>
          <w:rFonts w:cs="Times New Roman"/>
          <w:lang w:val="es-ES_tradnl"/>
        </w:rPr>
      </w:pPr>
    </w:p>
    <w:p w14:paraId="4A4216F9" w14:textId="77777777" w:rsidR="005D30B7" w:rsidRPr="00EA1D13" w:rsidRDefault="00EA1D13" w:rsidP="005D30B7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[IF NO TO QUESTIONS 2, 3 or4] Lo lamento. No reúne los requisitos para esta entrevista. Muchas gracias por su interés.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6478217A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6FA9290C" w14:textId="77777777" w:rsidR="005D30B7" w:rsidRPr="00EA1D13" w:rsidRDefault="00EA1D13" w:rsidP="005D30B7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(5) ¿Puedo preguntarle su código postal?</w:t>
      </w:r>
    </w:p>
    <w:p w14:paraId="4798A87F" w14:textId="77777777" w:rsidR="005D30B7" w:rsidRPr="00EA1D13" w:rsidRDefault="00110147" w:rsidP="005D30B7">
      <w:pPr>
        <w:spacing w:after="0" w:line="240" w:lineRule="auto"/>
        <w:rPr>
          <w:rFonts w:cs="Times New Roman"/>
          <w:lang w:val="es-ES_tradnl"/>
        </w:rPr>
      </w:pPr>
    </w:p>
    <w:p w14:paraId="4684E2C8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SELECTED FOR INTERVIEW]:</w:t>
      </w:r>
    </w:p>
    <w:p w14:paraId="72FCF9E8" w14:textId="77777777" w:rsidR="005D30B7" w:rsidRPr="00EA1D13" w:rsidRDefault="00EA1D13" w:rsidP="005D30B7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</w:t>
      </w:r>
    </w:p>
    <w:p w14:paraId="6E0C1EA8" w14:textId="77777777" w:rsidR="005D30B7" w:rsidRPr="00EA1D13" w:rsidRDefault="00EA1D13" w:rsidP="005D30B7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 xml:space="preserve">¿Me puede dar la dirección de su hogar, su número de teléfono y su correo electrónico? Si lo necesitamos para una entrevista, nos comunicaremos con usted por teléfono o por correo electrónico. </w:t>
      </w:r>
    </w:p>
    <w:p w14:paraId="62010A17" w14:textId="77777777" w:rsidR="005D30B7" w:rsidRPr="00EA1D13" w:rsidRDefault="00110147" w:rsidP="005D30B7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5CED0652" w14:textId="77777777" w:rsidR="005D30B7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Name: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0C185C32" w14:textId="77777777" w:rsidR="005D30B7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1D95ACED" w14:textId="77777777" w:rsidR="005D30B7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1217D3DF" w14:textId="77777777" w:rsidR="005D30B7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3727C856" w14:textId="77777777" w:rsidR="005D30B7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Phone: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0C3D592C" w14:textId="77777777" w:rsidR="005D30B7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28929CDE" w14:textId="77777777" w:rsidR="005D30B7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Email 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1B98A6C0" w14:textId="77777777" w:rsidR="005D30B7" w:rsidRPr="00400747" w:rsidRDefault="00110147" w:rsidP="005D30B7">
      <w:pPr>
        <w:pStyle w:val="SL-FlLftSgl"/>
        <w:jc w:val="left"/>
        <w:rPr>
          <w:rFonts w:asciiTheme="minorHAnsi" w:hAnsiTheme="minorHAnsi"/>
          <w:szCs w:val="22"/>
        </w:rPr>
      </w:pPr>
    </w:p>
    <w:p w14:paraId="4A41CCC5" w14:textId="77777777" w:rsidR="005D30B7" w:rsidRPr="00EA1D13" w:rsidRDefault="00EA1D13" w:rsidP="005D30B7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Muchas gracias por su tiempo. Si lo necesitamos, nos comunicaremos con usted la semana de [INTERVIEW WEEK].</w:t>
      </w:r>
    </w:p>
    <w:p w14:paraId="5959842C" w14:textId="77777777" w:rsidR="005D30B7" w:rsidRPr="00EA1D13" w:rsidRDefault="00110147" w:rsidP="005D30B7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5A306752" w14:textId="77777777" w:rsidR="005D30B7" w:rsidRPr="00EA1D13" w:rsidRDefault="00EA1D13" w:rsidP="005D30B7">
      <w:pPr>
        <w:spacing w:after="0" w:line="240" w:lineRule="auto"/>
        <w:ind w:right="-810"/>
        <w:rPr>
          <w:rFonts w:cs="Times New Roman"/>
          <w:lang w:val="es-ES_tradnl"/>
        </w:rPr>
      </w:pPr>
      <w:proofErr w:type="spellStart"/>
      <w:r w:rsidRPr="00EA1D13">
        <w:rPr>
          <w:rFonts w:cs="Times New Roman"/>
          <w:b/>
          <w:bCs/>
          <w:lang w:val="es-ES_tradnl"/>
        </w:rPr>
        <w:t>Important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</w:t>
      </w:r>
      <w:proofErr w:type="spellStart"/>
      <w:r w:rsidRPr="00EA1D13">
        <w:rPr>
          <w:rFonts w:cs="Times New Roman"/>
          <w:b/>
          <w:bCs/>
          <w:lang w:val="es-ES_tradnl"/>
        </w:rPr>
        <w:t>Contact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Information: </w:t>
      </w:r>
      <w:proofErr w:type="spellStart"/>
      <w:r w:rsidRPr="00EA1D13">
        <w:rPr>
          <w:rFonts w:cs="Times New Roman"/>
          <w:b/>
          <w:bCs/>
          <w:lang w:val="es-ES_tradnl"/>
        </w:rPr>
        <w:t>Refer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to as </w:t>
      </w:r>
      <w:proofErr w:type="spellStart"/>
      <w:r w:rsidRPr="00EA1D13">
        <w:rPr>
          <w:rFonts w:cs="Times New Roman"/>
          <w:b/>
          <w:bCs/>
          <w:lang w:val="es-ES_tradnl"/>
        </w:rPr>
        <w:t>necessary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: </w:t>
      </w:r>
      <w:r w:rsidRPr="00EA1D13">
        <w:rPr>
          <w:rFonts w:cs="Times New Roman"/>
          <w:lang w:val="es-ES_tradnl"/>
        </w:rPr>
        <w:t xml:space="preserve">Si tiene preguntas acerca de las entrevistas o del estudio en general, comuníquese con mi supervisora, NAME, en el XXX-XXX-XXXX o a </w:t>
      </w:r>
      <w:r w:rsidR="00110147">
        <w:fldChar w:fldCharType="begin"/>
      </w:r>
      <w:r w:rsidR="00110147" w:rsidRPr="00110147">
        <w:rPr>
          <w:lang w:val="es-US"/>
        </w:rPr>
        <w:instrText xml:space="preserve"> HYPERLINK "mailto:NAME@westat.com" </w:instrText>
      </w:r>
      <w:r w:rsidR="00110147">
        <w:fldChar w:fldCharType="separate"/>
      </w:r>
      <w:r w:rsidRPr="00EA1D13">
        <w:rPr>
          <w:rStyle w:val="Hyperlink"/>
          <w:rFonts w:cs="Times New Roman"/>
          <w:lang w:val="es-ES_tradnl"/>
        </w:rPr>
        <w:t>NAME@westat.com</w:t>
      </w:r>
      <w:r w:rsidR="00110147">
        <w:rPr>
          <w:rStyle w:val="Hyperlink"/>
          <w:rFonts w:cs="Times New Roman"/>
          <w:lang w:val="es-ES_tradnl"/>
        </w:rPr>
        <w:fldChar w:fldCharType="end"/>
      </w:r>
      <w:r w:rsidRPr="00EA1D13">
        <w:rPr>
          <w:rFonts w:cs="Times New Roman"/>
          <w:lang w:val="es-ES_tradnl"/>
        </w:rPr>
        <w:t>.</w:t>
      </w:r>
    </w:p>
    <w:p w14:paraId="0DF89EBE" w14:textId="77777777" w:rsidR="005D30B7" w:rsidRPr="00EA1D13" w:rsidRDefault="00110147" w:rsidP="00C42115">
      <w:pPr>
        <w:spacing w:after="0" w:line="240" w:lineRule="auto"/>
        <w:ind w:right="-810"/>
        <w:rPr>
          <w:rFonts w:cs="Times New Roman"/>
          <w:lang w:val="es-ES_tradnl"/>
        </w:rPr>
      </w:pPr>
    </w:p>
    <w:p w14:paraId="15EE8C5C" w14:textId="77777777" w:rsidR="005D30B7" w:rsidRPr="00EA1D13" w:rsidRDefault="00EA1D13">
      <w:pPr>
        <w:rPr>
          <w:rFonts w:cs="Times New Roman"/>
          <w:b/>
          <w:lang w:val="es-ES_tradnl"/>
        </w:rPr>
      </w:pPr>
      <w:r w:rsidRPr="00EA1D13">
        <w:rPr>
          <w:rFonts w:cs="Times New Roman"/>
          <w:b/>
          <w:bCs/>
          <w:lang w:val="es-ES_tradnl"/>
        </w:rPr>
        <w:br w:type="page"/>
      </w:r>
    </w:p>
    <w:p w14:paraId="7B8B54C6" w14:textId="77777777" w:rsidR="00392931" w:rsidRPr="00400747" w:rsidRDefault="00EA1D13" w:rsidP="00392931">
      <w:pPr>
        <w:spacing w:after="0" w:line="240" w:lineRule="auto"/>
        <w:rPr>
          <w:rFonts w:cs="Times New Roman"/>
          <w:b/>
        </w:rPr>
      </w:pPr>
      <w:r w:rsidRPr="00400747">
        <w:rPr>
          <w:rFonts w:cs="Times New Roman"/>
          <w:b/>
          <w:bCs/>
        </w:rPr>
        <w:lastRenderedPageBreak/>
        <w:t>C. Screener for Craig’s List Respondents [CONTINGENCY PLAN IF INSUFFICIENT NUMBERS RECRUITED FROM SURVEY RESPONDENTS IN A GIVEN AREA]</w:t>
      </w:r>
    </w:p>
    <w:p w14:paraId="2B402857" w14:textId="77777777" w:rsidR="00392931" w:rsidRPr="00400747" w:rsidRDefault="00110147" w:rsidP="00392931">
      <w:pPr>
        <w:spacing w:after="0" w:line="240" w:lineRule="auto"/>
        <w:rPr>
          <w:rFonts w:cs="Times New Roman"/>
        </w:rPr>
      </w:pPr>
    </w:p>
    <w:p w14:paraId="5758678C" w14:textId="77777777" w:rsidR="00392931" w:rsidRPr="00400747" w:rsidRDefault="00EA1D13" w:rsidP="00392931">
      <w:pPr>
        <w:spacing w:after="0" w:line="240" w:lineRule="auto"/>
        <w:ind w:right="-810"/>
        <w:rPr>
          <w:rFonts w:cs="Times New Roman"/>
        </w:rPr>
      </w:pPr>
      <w:r w:rsidRPr="00400747">
        <w:rPr>
          <w:rFonts w:cs="Times New Roman"/>
        </w:rPr>
        <w:t>[IF CALL GOES TO VOICEMAIL]</w:t>
      </w:r>
    </w:p>
    <w:p w14:paraId="75894CCF" w14:textId="77777777" w:rsidR="00392931" w:rsidRPr="00400747" w:rsidRDefault="00110147" w:rsidP="00392931">
      <w:pPr>
        <w:spacing w:after="0" w:line="240" w:lineRule="auto"/>
        <w:ind w:right="-810"/>
        <w:rPr>
          <w:rFonts w:cs="Times New Roman"/>
        </w:rPr>
      </w:pPr>
    </w:p>
    <w:p w14:paraId="2F549112" w14:textId="12DEE922" w:rsidR="00392931" w:rsidRPr="00EA1D13" w:rsidRDefault="00EA1D13" w:rsidP="00392931">
      <w:pPr>
        <w:spacing w:after="0" w:line="240" w:lineRule="auto"/>
        <w:rPr>
          <w:lang w:val="es-ES_tradnl"/>
        </w:rPr>
      </w:pPr>
      <w:r w:rsidRPr="00EA1D13">
        <w:rPr>
          <w:rFonts w:cs="Times New Roman"/>
          <w:lang w:val="es-ES_tradnl"/>
        </w:rPr>
        <w:t>Este mensaje es para [NAME]. Mi nombre es ________. Trabajo para una compañía de estudios de investigación llamada Westat y estoy llamando respecto a su llamada</w:t>
      </w:r>
      <w:r w:rsidR="002A1522">
        <w:rPr>
          <w:rFonts w:cs="Times New Roman"/>
          <w:lang w:val="es-ES_tradnl"/>
        </w:rPr>
        <w:t>/email acerca de nuestro anuncio</w:t>
      </w:r>
      <w:r w:rsidRPr="00EA1D13">
        <w:rPr>
          <w:rFonts w:cs="Times New Roman"/>
          <w:lang w:val="es-ES_tradnl"/>
        </w:rPr>
        <w:t xml:space="preserve"> en </w:t>
      </w:r>
      <w:proofErr w:type="spellStart"/>
      <w:r w:rsidRPr="00EA1D13">
        <w:rPr>
          <w:rFonts w:cs="Times New Roman"/>
          <w:lang w:val="es-ES_tradnl"/>
        </w:rPr>
        <w:t>Craig's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List</w:t>
      </w:r>
      <w:proofErr w:type="spellEnd"/>
      <w:r w:rsidRPr="00EA1D13">
        <w:rPr>
          <w:rFonts w:cs="Times New Roman"/>
          <w:lang w:val="es-ES_tradnl"/>
        </w:rPr>
        <w:t xml:space="preserve"> sobre una entrevista para el estudio "Los alimentos y su hogar". Quisiera saber si está disponible para hablar con nosotros acerca de los lugares donde hace</w:t>
      </w:r>
      <w:r w:rsidR="00077A59">
        <w:rPr>
          <w:rFonts w:cs="Times New Roman"/>
          <w:lang w:val="es-ES_tradnl"/>
        </w:rPr>
        <w:t xml:space="preserve"> compras y sobre cómo decide qué</w:t>
      </w:r>
      <w:r w:rsidRPr="00EA1D13">
        <w:rPr>
          <w:rFonts w:cs="Times New Roman"/>
          <w:lang w:val="es-ES_tradnl"/>
        </w:rPr>
        <w:t xml:space="preserve"> alimentos comprar y comer. </w:t>
      </w:r>
      <w:r w:rsidR="00D816F9" w:rsidRPr="00D816F9">
        <w:rPr>
          <w:rFonts w:cs="Times New Roman"/>
          <w:lang w:val="es-ES_tradnl"/>
        </w:rPr>
        <w:t xml:space="preserve">Con su permiso, también quisiéramos visitar su cocina para ver </w:t>
      </w:r>
      <w:r w:rsidR="00BF3D3F">
        <w:rPr>
          <w:rFonts w:cs="Times New Roman"/>
          <w:lang w:val="es-ES_tradnl"/>
        </w:rPr>
        <w:t>el</w:t>
      </w:r>
      <w:r w:rsidR="00D816F9" w:rsidRPr="00D816F9">
        <w:rPr>
          <w:rFonts w:cs="Times New Roman"/>
          <w:lang w:val="es-ES_tradnl"/>
        </w:rPr>
        <w:t xml:space="preserve"> lugar en donde come. </w:t>
      </w:r>
      <w:r w:rsidRPr="00EA1D13">
        <w:rPr>
          <w:rFonts w:cs="Times New Roman"/>
          <w:lang w:val="es-ES_tradnl"/>
        </w:rPr>
        <w:t>Habrá entrevistadores en su zona en la semana de [GIVE DATES].</w:t>
      </w:r>
    </w:p>
    <w:p w14:paraId="5A4E1A5B" w14:textId="77777777" w:rsidR="00DD0D55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01560575" w14:textId="0CA27627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Si usted reúne los requisitos para participar en esta entrevista de 90 minutos, y si completamos la entrevista, usted recibirá </w:t>
      </w:r>
      <w:r w:rsidR="00D816F9">
        <w:rPr>
          <w:rFonts w:cs="Times New Roman"/>
          <w:lang w:val="es-ES_tradnl"/>
        </w:rPr>
        <w:t>75</w:t>
      </w:r>
      <w:r w:rsidR="00D816F9"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lang w:val="es-ES_tradnl"/>
        </w:rPr>
        <w:t>dólares por su participación.</w:t>
      </w:r>
    </w:p>
    <w:p w14:paraId="5C1BF84C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38116E8D" w14:textId="77777777" w:rsidR="00392931" w:rsidRPr="00EA1D13" w:rsidRDefault="00EA1D13" w:rsidP="00392931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Por favor llámeme al xxx-xxx-</w:t>
      </w:r>
      <w:proofErr w:type="spellStart"/>
      <w:r w:rsidRPr="00EA1D13">
        <w:rPr>
          <w:rFonts w:cs="Times New Roman"/>
          <w:lang w:val="es-ES_tradnl"/>
        </w:rPr>
        <w:t>xxxx</w:t>
      </w:r>
      <w:proofErr w:type="spellEnd"/>
      <w:r w:rsidRPr="00EA1D13">
        <w:rPr>
          <w:rFonts w:cs="Times New Roman"/>
          <w:lang w:val="es-ES_tradnl"/>
        </w:rPr>
        <w:t xml:space="preserve"> para que podamos hablar acerca de si usted reúne los requisitos para una entrevista. Mi nombre es _____________ y me puede llamar al xxx-xxx-</w:t>
      </w:r>
      <w:proofErr w:type="spellStart"/>
      <w:r w:rsidRPr="00EA1D13">
        <w:rPr>
          <w:rFonts w:cs="Times New Roman"/>
          <w:lang w:val="es-ES_tradnl"/>
        </w:rPr>
        <w:t>xxxx</w:t>
      </w:r>
      <w:proofErr w:type="spellEnd"/>
      <w:r w:rsidRPr="00EA1D13">
        <w:rPr>
          <w:rFonts w:cs="Times New Roman"/>
          <w:lang w:val="es-ES_tradnl"/>
        </w:rPr>
        <w:t>.</w:t>
      </w:r>
    </w:p>
    <w:p w14:paraId="0FCAEE98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772FE8C0" w14:textId="77777777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PHONE IS ANSWERED]</w:t>
      </w:r>
    </w:p>
    <w:p w14:paraId="0400FC0C" w14:textId="77777777" w:rsidR="00392931" w:rsidRPr="00EA1D13" w:rsidRDefault="00110147" w:rsidP="00392931">
      <w:pPr>
        <w:spacing w:after="0" w:line="240" w:lineRule="auto"/>
        <w:rPr>
          <w:rFonts w:cs="Times New Roman"/>
          <w:b/>
          <w:lang w:val="es-ES_tradnl"/>
        </w:rPr>
      </w:pPr>
    </w:p>
    <w:p w14:paraId="34D21A39" w14:textId="77777777" w:rsidR="00392931" w:rsidRPr="00400747" w:rsidRDefault="00EA1D13" w:rsidP="00392931">
      <w:pPr>
        <w:spacing w:after="0" w:line="240" w:lineRule="auto"/>
        <w:rPr>
          <w:rFonts w:cs="Times New Roman"/>
        </w:rPr>
      </w:pPr>
      <w:r w:rsidRPr="00EA1D13">
        <w:rPr>
          <w:rFonts w:cs="Times New Roman"/>
          <w:lang w:val="es-ES_tradnl"/>
        </w:rPr>
        <w:t xml:space="preserve">Buenos días/Buenas tardes. Mi nombre es ________ y llamo de Westat. </w:t>
      </w:r>
      <w:r w:rsidRPr="00400747">
        <w:rPr>
          <w:rFonts w:cs="Times New Roman"/>
        </w:rPr>
        <w:t>¿</w:t>
      </w:r>
      <w:proofErr w:type="spellStart"/>
      <w:r w:rsidRPr="00400747">
        <w:rPr>
          <w:rFonts w:cs="Times New Roman"/>
        </w:rPr>
        <w:t>Podría</w:t>
      </w:r>
      <w:proofErr w:type="spellEnd"/>
      <w:r w:rsidRPr="00400747">
        <w:rPr>
          <w:rFonts w:cs="Times New Roman"/>
        </w:rPr>
        <w:t xml:space="preserve"> </w:t>
      </w:r>
      <w:proofErr w:type="spellStart"/>
      <w:r w:rsidRPr="00400747">
        <w:rPr>
          <w:rFonts w:cs="Times New Roman"/>
        </w:rPr>
        <w:t>hablar</w:t>
      </w:r>
      <w:proofErr w:type="spellEnd"/>
      <w:r w:rsidRPr="00400747">
        <w:rPr>
          <w:rFonts w:cs="Times New Roman"/>
        </w:rPr>
        <w:t xml:space="preserve"> con [NAME]? </w:t>
      </w:r>
    </w:p>
    <w:p w14:paraId="7B44C995" w14:textId="77777777" w:rsidR="00392931" w:rsidRPr="00400747" w:rsidRDefault="00110147" w:rsidP="00392931">
      <w:pPr>
        <w:spacing w:after="0" w:line="240" w:lineRule="auto"/>
        <w:rPr>
          <w:rFonts w:cs="Times New Roman"/>
        </w:rPr>
      </w:pPr>
    </w:p>
    <w:p w14:paraId="18F640E8" w14:textId="77777777" w:rsidR="00392931" w:rsidRPr="00400747" w:rsidRDefault="00EA1D13" w:rsidP="00392931">
      <w:pPr>
        <w:spacing w:after="0" w:line="240" w:lineRule="auto"/>
        <w:rPr>
          <w:rFonts w:cs="Times New Roman"/>
        </w:rPr>
      </w:pPr>
      <w:r w:rsidRPr="00400747">
        <w:rPr>
          <w:rFonts w:cs="Times New Roman"/>
        </w:rPr>
        <w:t>[IF RESPONDENT NOT AVAILABLE, FIND THE BEST TIME TO CALL BACK]</w:t>
      </w:r>
    </w:p>
    <w:p w14:paraId="3A24CDC9" w14:textId="77777777" w:rsidR="00392931" w:rsidRPr="00400747" w:rsidRDefault="00110147" w:rsidP="00392931">
      <w:pPr>
        <w:spacing w:after="0" w:line="240" w:lineRule="auto"/>
        <w:rPr>
          <w:rFonts w:cs="Times New Roman"/>
          <w:b/>
        </w:rPr>
      </w:pPr>
    </w:p>
    <w:p w14:paraId="30F77921" w14:textId="77777777" w:rsidR="00392931" w:rsidRPr="00EA1D13" w:rsidRDefault="00EA1D13" w:rsidP="00392931">
      <w:pPr>
        <w:spacing w:after="0" w:line="240" w:lineRule="auto"/>
        <w:rPr>
          <w:rFonts w:cs="Times New Roman"/>
          <w:b/>
          <w:lang w:val="es-ES_tradnl"/>
        </w:rPr>
      </w:pPr>
      <w:r w:rsidRPr="00EA1D13">
        <w:rPr>
          <w:rFonts w:cs="Times New Roman"/>
          <w:b/>
          <w:bCs/>
          <w:lang w:val="es-ES_tradnl"/>
        </w:rPr>
        <w:t>[IF SPEAKING WITH RESPONDENT]</w:t>
      </w:r>
    </w:p>
    <w:p w14:paraId="20EEAA0D" w14:textId="4F9B5D81" w:rsidR="00392931" w:rsidRPr="00EA1D13" w:rsidRDefault="00EA1D13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 xml:space="preserve"> Trabajo para una compañía de estudios de investigación llamada Westat y estoy llamando respecto a su llamada</w:t>
      </w:r>
      <w:r w:rsidR="002A1522">
        <w:rPr>
          <w:rFonts w:asciiTheme="minorHAnsi" w:hAnsiTheme="minorHAnsi"/>
          <w:szCs w:val="22"/>
          <w:lang w:val="es-ES_tradnl"/>
        </w:rPr>
        <w:t>/email acerca de nuestro anuncio</w:t>
      </w:r>
      <w:r w:rsidRPr="00EA1D13">
        <w:rPr>
          <w:rFonts w:asciiTheme="minorHAnsi" w:hAnsiTheme="minorHAnsi"/>
          <w:szCs w:val="22"/>
          <w:lang w:val="es-ES_tradnl"/>
        </w:rPr>
        <w:t xml:space="preserve"> en </w:t>
      </w:r>
      <w:proofErr w:type="spellStart"/>
      <w:r w:rsidRPr="00EA1D13">
        <w:rPr>
          <w:rFonts w:asciiTheme="minorHAnsi" w:hAnsiTheme="minorHAnsi"/>
          <w:szCs w:val="22"/>
          <w:lang w:val="es-ES_tradnl"/>
        </w:rPr>
        <w:t>Craig's</w:t>
      </w:r>
      <w:proofErr w:type="spellEnd"/>
      <w:r w:rsidRPr="00EA1D13">
        <w:rPr>
          <w:rFonts w:asciiTheme="minorHAnsi" w:hAnsiTheme="minorHAnsi"/>
          <w:szCs w:val="22"/>
          <w:lang w:val="es-ES_tradnl"/>
        </w:rPr>
        <w:t xml:space="preserve"> </w:t>
      </w:r>
      <w:proofErr w:type="spellStart"/>
      <w:r w:rsidRPr="00EA1D13">
        <w:rPr>
          <w:rFonts w:asciiTheme="minorHAnsi" w:hAnsiTheme="minorHAnsi"/>
          <w:szCs w:val="22"/>
          <w:lang w:val="es-ES_tradnl"/>
        </w:rPr>
        <w:t>List</w:t>
      </w:r>
      <w:proofErr w:type="spellEnd"/>
      <w:r w:rsidRPr="00EA1D13">
        <w:rPr>
          <w:rFonts w:asciiTheme="minorHAnsi" w:hAnsiTheme="minorHAnsi"/>
          <w:szCs w:val="22"/>
          <w:lang w:val="es-ES_tradnl"/>
        </w:rPr>
        <w:t xml:space="preserve"> sobre una entrevista para el estudio "Los alimentos y su hogar". Estamos haciendo este estudio para el Departamento de Agricultura de Estados Unidos. Estamos haciendo entrevistas en persona para hablar en detalle acerca de los lugares donde las personas hacen compras y sobre cómo deciden que alimentos comprar y comer. Habrá entrevistadores en su zona en la semana de [GIVE DATES]. </w:t>
      </w:r>
      <w:r w:rsidR="00867288" w:rsidRPr="009C62E6">
        <w:rPr>
          <w:rFonts w:asciiTheme="minorHAnsi" w:hAnsiTheme="minorHAnsi"/>
          <w:szCs w:val="22"/>
          <w:lang w:val="es-ES_tradnl"/>
        </w:rPr>
        <w:t xml:space="preserve">Con su permiso, también quisiéramos visitar su cocina para ver </w:t>
      </w:r>
      <w:r w:rsidR="00BF3D3F">
        <w:rPr>
          <w:rFonts w:asciiTheme="minorHAnsi" w:hAnsiTheme="minorHAnsi"/>
          <w:szCs w:val="22"/>
          <w:lang w:val="es-ES_tradnl"/>
        </w:rPr>
        <w:t>el</w:t>
      </w:r>
      <w:r w:rsidR="00867288" w:rsidRPr="009C62E6">
        <w:rPr>
          <w:rFonts w:asciiTheme="minorHAnsi" w:hAnsiTheme="minorHAnsi"/>
          <w:szCs w:val="22"/>
          <w:lang w:val="es-ES_tradnl"/>
        </w:rPr>
        <w:t xml:space="preserve"> lugar en donde come.</w:t>
      </w:r>
      <w:r w:rsidR="00867288" w:rsidRPr="00EA1D13">
        <w:rPr>
          <w:rFonts w:asciiTheme="minorHAnsi" w:hAnsiTheme="minorHAnsi"/>
          <w:szCs w:val="22"/>
          <w:lang w:val="es-ES_tradnl"/>
        </w:rPr>
        <w:t xml:space="preserve"> </w:t>
      </w:r>
      <w:r w:rsidRPr="00EA1D13">
        <w:rPr>
          <w:rFonts w:asciiTheme="minorHAnsi" w:hAnsiTheme="minorHAnsi"/>
          <w:szCs w:val="22"/>
          <w:lang w:val="es-ES_tradnl"/>
        </w:rPr>
        <w:t>La entrevista tomará 90 minutos y se hará en su hogar.</w:t>
      </w:r>
    </w:p>
    <w:p w14:paraId="7EFE7E00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0434B892" w14:textId="165F0591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Si usted reúne los requisitos para el estudio y lo entrevistamos, recibirá </w:t>
      </w:r>
      <w:r w:rsidR="00867288">
        <w:rPr>
          <w:rFonts w:cs="Times New Roman"/>
          <w:lang w:val="es-ES_tradnl"/>
        </w:rPr>
        <w:t>75</w:t>
      </w:r>
      <w:r w:rsidR="00867288"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lang w:val="es-ES_tradnl"/>
        </w:rPr>
        <w:t>dólares por su participación.</w:t>
      </w:r>
    </w:p>
    <w:p w14:paraId="7599622C" w14:textId="77777777" w:rsidR="00392931" w:rsidRPr="00EA1D13" w:rsidRDefault="00EA1D13" w:rsidP="00392931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</w:t>
      </w:r>
    </w:p>
    <w:p w14:paraId="1858277A" w14:textId="77777777" w:rsidR="00392931" w:rsidRPr="00EA1D13" w:rsidRDefault="00EA1D13" w:rsidP="00392931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¿Está interesado?</w:t>
      </w:r>
    </w:p>
    <w:p w14:paraId="08EF1F9B" w14:textId="77777777" w:rsidR="00392931" w:rsidRPr="00EA1D13" w:rsidRDefault="00110147" w:rsidP="00392931">
      <w:pPr>
        <w:spacing w:after="0" w:line="240" w:lineRule="auto"/>
        <w:ind w:right="-810"/>
        <w:rPr>
          <w:rFonts w:cs="Times New Roman"/>
          <w:lang w:val="es-ES_tradnl"/>
        </w:rPr>
      </w:pPr>
    </w:p>
    <w:p w14:paraId="589C3E32" w14:textId="77777777" w:rsidR="00392931" w:rsidRPr="00EA1D13" w:rsidRDefault="00EA1D13" w:rsidP="00392931">
      <w:pPr>
        <w:spacing w:after="0" w:line="240" w:lineRule="auto"/>
        <w:ind w:right="-810"/>
        <w:rPr>
          <w:rFonts w:cs="Times New Roman"/>
          <w:b/>
          <w:lang w:val="es-ES_tradnl"/>
        </w:rPr>
      </w:pPr>
      <w:r w:rsidRPr="00EA1D13">
        <w:rPr>
          <w:rFonts w:cs="Times New Roman"/>
          <w:lang w:val="es-ES_tradnl"/>
        </w:rPr>
        <w:t>[IF NO]: Muchas gracias por su tiempo</w:t>
      </w:r>
      <w:r>
        <w:rPr>
          <w:rFonts w:cs="Times New Roman"/>
          <w:lang w:val="es-ES_tradnl"/>
        </w:rPr>
        <w:t xml:space="preserve">.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7D0AE98A" w14:textId="77777777" w:rsidR="00392931" w:rsidRPr="00EA1D13" w:rsidRDefault="00110147" w:rsidP="00392931">
      <w:pPr>
        <w:spacing w:after="0" w:line="240" w:lineRule="auto"/>
        <w:ind w:right="-810"/>
        <w:rPr>
          <w:rFonts w:cs="Times New Roman"/>
          <w:b/>
          <w:lang w:val="es-ES_tradnl"/>
        </w:rPr>
      </w:pPr>
    </w:p>
    <w:p w14:paraId="26AE4A1F" w14:textId="77777777" w:rsidR="00392931" w:rsidRPr="00EA1D13" w:rsidRDefault="00EA1D13" w:rsidP="00392931">
      <w:pPr>
        <w:spacing w:after="0" w:line="240" w:lineRule="auto"/>
        <w:ind w:right="-81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YES]:</w:t>
      </w:r>
    </w:p>
    <w:p w14:paraId="075E4BD3" w14:textId="77777777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Antes de poder programar una entrevista con usted, debo hacerle algunas preguntas para ver si usted reúne los requisitos para el estudio.</w:t>
      </w:r>
    </w:p>
    <w:p w14:paraId="478F98D8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6AE78356" w14:textId="77777777" w:rsidR="00392931" w:rsidRPr="00EA1D13" w:rsidRDefault="00EA1D13" w:rsidP="0039293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Primero, ¿estaría disponible para que dos entrevistadores vayan a su hogar durante la semana de [</w:t>
      </w:r>
      <w:proofErr w:type="spellStart"/>
      <w:r w:rsidRPr="00EA1D13">
        <w:rPr>
          <w:rFonts w:cs="Times New Roman"/>
          <w:lang w:val="es-ES_tradnl"/>
        </w:rPr>
        <w:t>range</w:t>
      </w:r>
      <w:proofErr w:type="spellEnd"/>
      <w:r w:rsidRPr="00EA1D13">
        <w:rPr>
          <w:rFonts w:cs="Times New Roman"/>
          <w:lang w:val="es-ES_tradnl"/>
        </w:rPr>
        <w:t xml:space="preserve"> of dates]?</w:t>
      </w:r>
    </w:p>
    <w:p w14:paraId="4EA67786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63441E21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4744B8A5" w14:textId="77777777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lastRenderedPageBreak/>
        <w:t xml:space="preserve">[IF NO] Qué lástima. Esa es la semana </w:t>
      </w:r>
      <w:r>
        <w:rPr>
          <w:rFonts w:cs="Times New Roman"/>
          <w:lang w:val="es-ES_tradnl"/>
        </w:rPr>
        <w:t>que nuestro</w:t>
      </w:r>
      <w:r w:rsidRPr="00EA1D13">
        <w:rPr>
          <w:rFonts w:cs="Times New Roman"/>
          <w:lang w:val="es-ES_tradnl"/>
        </w:rPr>
        <w:t>s entrevistadores estarán en su zona. Lo lamento pero no podremos entrevistarlo en ese momento. Le agradezco su interés</w:t>
      </w:r>
      <w:r>
        <w:rPr>
          <w:rFonts w:cs="Times New Roman"/>
          <w:lang w:val="es-ES_tradnl"/>
        </w:rPr>
        <w:t xml:space="preserve">. </w:t>
      </w:r>
      <w:r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326C77EC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06415462" w14:textId="77777777" w:rsidR="00392931" w:rsidRPr="00EA1D13" w:rsidRDefault="00EA1D13" w:rsidP="00392931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[IF YES] ¡Qué bien!</w:t>
      </w:r>
    </w:p>
    <w:p w14:paraId="134ED732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52A2575B" w14:textId="77777777" w:rsidR="00392931" w:rsidRPr="00EA1D13" w:rsidRDefault="00EA1D13" w:rsidP="0039293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Actualmente, ¿rec</w:t>
      </w:r>
      <w:r>
        <w:rPr>
          <w:rFonts w:cs="Times New Roman"/>
          <w:lang w:val="es-ES_tradnl"/>
        </w:rPr>
        <w:t xml:space="preserve">ibe SNAP/estampillas de comida </w:t>
      </w:r>
      <w:r w:rsidRPr="00EA1D13">
        <w:rPr>
          <w:rFonts w:cs="Times New Roman"/>
          <w:lang w:val="es-ES_tradnl"/>
        </w:rPr>
        <w:t>[SPECIFIC NAME OF STATE PROGRAM]?</w:t>
      </w:r>
    </w:p>
    <w:p w14:paraId="38FE0EC2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0588F402" w14:textId="77777777" w:rsidR="00392931" w:rsidRPr="00EA1D13" w:rsidRDefault="00EA1D13" w:rsidP="00392931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</w:t>
      </w:r>
      <w:proofErr w:type="spellStart"/>
      <w:r w:rsidRPr="00EA1D13">
        <w:rPr>
          <w:rFonts w:cs="Times New Roman"/>
          <w:lang w:val="es-ES_tradnl"/>
        </w:rPr>
        <w:t>If</w:t>
      </w:r>
      <w:proofErr w:type="spellEnd"/>
      <w:r w:rsidRPr="00EA1D13">
        <w:rPr>
          <w:rFonts w:cs="Times New Roman"/>
          <w:lang w:val="es-ES_tradnl"/>
        </w:rPr>
        <w:t xml:space="preserve"> yes:] ¿Hace cuánto que recibe estampillas de comida?</w:t>
      </w:r>
    </w:p>
    <w:p w14:paraId="7205A7CC" w14:textId="77777777" w:rsidR="00392931" w:rsidRPr="00EA1D13" w:rsidRDefault="00110147" w:rsidP="00392931">
      <w:pPr>
        <w:spacing w:after="0" w:line="240" w:lineRule="auto"/>
        <w:ind w:firstLine="720"/>
        <w:rPr>
          <w:rFonts w:cs="Times New Roman"/>
          <w:lang w:val="es-ES_tradnl"/>
        </w:rPr>
      </w:pPr>
    </w:p>
    <w:p w14:paraId="5E032A5A" w14:textId="77777777" w:rsidR="00392931" w:rsidRPr="00EA1D13" w:rsidRDefault="00EA1D13" w:rsidP="0039293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¿Vienen estos beneficios de SNAP a nombre suyo?</w:t>
      </w:r>
    </w:p>
    <w:p w14:paraId="3A7CB89B" w14:textId="77777777" w:rsidR="00392931" w:rsidRPr="00EA1D13" w:rsidRDefault="00110147" w:rsidP="00392931">
      <w:pPr>
        <w:spacing w:after="0" w:line="240" w:lineRule="auto"/>
        <w:ind w:left="360"/>
        <w:rPr>
          <w:rFonts w:cs="Times New Roman"/>
          <w:lang w:val="es-ES_tradnl"/>
        </w:rPr>
      </w:pPr>
    </w:p>
    <w:p w14:paraId="5DC2DA17" w14:textId="77777777" w:rsidR="00392931" w:rsidRPr="00EA1D13" w:rsidRDefault="00EA1D13" w:rsidP="00392931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(4) ¿Es usted mayor de 18 años?</w:t>
      </w:r>
    </w:p>
    <w:p w14:paraId="17357EA6" w14:textId="77777777" w:rsidR="00392931" w:rsidRPr="00EA1D13" w:rsidRDefault="00110147" w:rsidP="00392931">
      <w:pPr>
        <w:spacing w:after="0" w:line="240" w:lineRule="auto"/>
        <w:ind w:left="360"/>
        <w:rPr>
          <w:rFonts w:cs="Times New Roman"/>
          <w:lang w:val="es-ES_tradnl"/>
        </w:rPr>
      </w:pPr>
    </w:p>
    <w:p w14:paraId="7A48550F" w14:textId="77777777" w:rsidR="00392931" w:rsidRPr="00EA1D13" w:rsidRDefault="00EA1D13" w:rsidP="00392931">
      <w:pPr>
        <w:spacing w:after="0" w:line="240" w:lineRule="auto"/>
        <w:ind w:firstLine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 [IF NO TO QUESTIONS 2, 3 or4] Lo lamento. No reúne los requisitos para esta entrevista. Muchas gracias por su interés. </w:t>
      </w:r>
      <w:r w:rsidRPr="00EA1D13">
        <w:rPr>
          <w:rFonts w:cs="Times New Roman"/>
          <w:b/>
          <w:bCs/>
          <w:lang w:val="es-ES_tradnl"/>
        </w:rPr>
        <w:t>CONCLUDE SCREENER</w:t>
      </w:r>
    </w:p>
    <w:p w14:paraId="43F4077A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03CFA3DF" w14:textId="77777777" w:rsidR="00392931" w:rsidRPr="00EA1D13" w:rsidRDefault="00EA1D13" w:rsidP="00392931">
      <w:pPr>
        <w:spacing w:after="0" w:line="240" w:lineRule="auto"/>
        <w:ind w:left="36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(5) ¿Puedo preguntarle su código postal?</w:t>
      </w:r>
    </w:p>
    <w:p w14:paraId="4FCE5F9A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3B367CA0" w14:textId="77777777" w:rsidR="0095230C" w:rsidRPr="00400747" w:rsidRDefault="00EA1D13" w:rsidP="0095230C">
      <w:pPr>
        <w:spacing w:after="0" w:line="240" w:lineRule="auto"/>
        <w:jc w:val="center"/>
        <w:rPr>
          <w:rFonts w:cs="Times New Roman"/>
        </w:rPr>
      </w:pPr>
      <w:r w:rsidRPr="00400747">
        <w:rPr>
          <w:rFonts w:cs="Times New Roman"/>
        </w:rPr>
        <w:t>[SIX-ITEM FOOD SECURITY MODULE]</w:t>
      </w:r>
    </w:p>
    <w:p w14:paraId="3457CC42" w14:textId="77777777" w:rsidR="0095230C" w:rsidRPr="00400747" w:rsidRDefault="00110147" w:rsidP="0095230C">
      <w:pPr>
        <w:spacing w:after="0" w:line="240" w:lineRule="auto"/>
        <w:jc w:val="center"/>
        <w:rPr>
          <w:rFonts w:cs="Times New Roman"/>
        </w:rPr>
      </w:pPr>
    </w:p>
    <w:p w14:paraId="2743DA6B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Estas preguntas son acerca de las comidas que se consumieron en su hogar en los últimos 12 meses, es decir desde [</w:t>
      </w:r>
      <w:proofErr w:type="spellStart"/>
      <w:r w:rsidRPr="00EA1D13">
        <w:rPr>
          <w:rFonts w:cs="Times New Roman"/>
          <w:lang w:val="es-ES_tradnl"/>
        </w:rPr>
        <w:t>current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month</w:t>
      </w:r>
      <w:proofErr w:type="spellEnd"/>
      <w:r w:rsidRPr="00EA1D13">
        <w:rPr>
          <w:rFonts w:cs="Times New Roman"/>
          <w:lang w:val="es-ES_tradnl"/>
        </w:rPr>
        <w:t>] del año pasado y acerca de si usted pudo comprar las comidas que necesitaban.</w:t>
      </w:r>
    </w:p>
    <w:p w14:paraId="711EF78F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4C0C2E19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Voy a leerle varias afirmaciones que las personas hacen acerca de su situación de comidas. Para cada afirmación, por favor dígame si esto fue cierto </w:t>
      </w:r>
      <w:r w:rsidRPr="00EA1D13">
        <w:rPr>
          <w:rFonts w:cs="Times New Roman"/>
          <w:i/>
          <w:iCs/>
          <w:lang w:val="es-ES_tradnl"/>
        </w:rPr>
        <w:t>con frecuencia,</w:t>
      </w:r>
      <w:r w:rsidRPr="00EA1D13">
        <w:rPr>
          <w:rFonts w:cs="Times New Roman"/>
          <w:lang w:val="es-ES_tradnl"/>
        </w:rPr>
        <w:t xml:space="preserve"> </w:t>
      </w:r>
      <w:r w:rsidRPr="00EA1D13">
        <w:rPr>
          <w:rFonts w:cs="Times New Roman"/>
          <w:i/>
          <w:iCs/>
          <w:lang w:val="es-ES_tradnl"/>
        </w:rPr>
        <w:t>algunas veces</w:t>
      </w:r>
      <w:r w:rsidRPr="00EA1D13">
        <w:rPr>
          <w:rFonts w:cs="Times New Roman"/>
          <w:lang w:val="es-ES_tradnl"/>
        </w:rPr>
        <w:t xml:space="preserve"> fue cierto o </w:t>
      </w:r>
      <w:r w:rsidRPr="00EA1D13">
        <w:rPr>
          <w:rFonts w:cs="Times New Roman"/>
          <w:i/>
          <w:iCs/>
          <w:lang w:val="es-ES_tradnl"/>
        </w:rPr>
        <w:t>nunca</w:t>
      </w:r>
      <w:r w:rsidRPr="00EA1D13">
        <w:rPr>
          <w:rFonts w:cs="Times New Roman"/>
          <w:lang w:val="es-ES_tradnl"/>
        </w:rPr>
        <w:t xml:space="preserve"> fue cierto para (usted/su hogar) en los últimos 12 meses - es decir, desde [</w:t>
      </w:r>
      <w:proofErr w:type="spellStart"/>
      <w:r w:rsidRPr="00EA1D13">
        <w:rPr>
          <w:rFonts w:cs="Times New Roman"/>
          <w:lang w:val="es-ES_tradnl"/>
        </w:rPr>
        <w:t>current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month</w:t>
      </w:r>
      <w:proofErr w:type="spellEnd"/>
      <w:r w:rsidRPr="00EA1D13">
        <w:rPr>
          <w:rFonts w:cs="Times New Roman"/>
          <w:lang w:val="es-ES_tradnl"/>
        </w:rPr>
        <w:t>] del año pasado.</w:t>
      </w:r>
    </w:p>
    <w:p w14:paraId="0A514662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6B05D426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La primera afirmación es, "Los alimentos que (compré/compramos) simplemente no duraron, y no (tenía/teníamos) dinero para comprar más.” ¿Fue eso cierto con frecuencia, algunas veces fue cierto o nunca fue cierto para (usted/su hogar) en los últimos 12 meses?</w:t>
      </w:r>
    </w:p>
    <w:p w14:paraId="59A898A2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33F46F2C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Fue cierto con frecuencia</w:t>
      </w:r>
    </w:p>
    <w:p w14:paraId="4359A92D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A veces cierto fue cierto</w:t>
      </w:r>
    </w:p>
    <w:p w14:paraId="61BBF40B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Nunca fue cierto</w:t>
      </w:r>
    </w:p>
    <w:p w14:paraId="028E3BE4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[ ] </w:t>
      </w:r>
      <w:r w:rsidR="006F5D77">
        <w:rPr>
          <w:rFonts w:cs="Times New Roman"/>
          <w:lang w:val="es-ES_tradnl"/>
        </w:rPr>
        <w:tab/>
      </w:r>
      <w:r w:rsidRPr="00EA1D13">
        <w:rPr>
          <w:rFonts w:cs="Times New Roman"/>
          <w:lang w:val="es-ES_tradnl"/>
        </w:rPr>
        <w:t xml:space="preserve">DK </w:t>
      </w:r>
      <w:proofErr w:type="spellStart"/>
      <w:r w:rsidRPr="00EA1D13">
        <w:rPr>
          <w:rFonts w:cs="Times New Roman"/>
          <w:lang w:val="es-ES_tradnl"/>
        </w:rPr>
        <w:t>or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refused</w:t>
      </w:r>
      <w:proofErr w:type="spellEnd"/>
    </w:p>
    <w:p w14:paraId="259C50E7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78D874CD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“No (pude/pudimos) comprar comidas balanceadas.” ¿Fue eso cierto con frecuencia, algunas veces fue cierto o nunca fue cierto para (usted/su hogar) en los últimos 12 meses?</w:t>
      </w:r>
    </w:p>
    <w:p w14:paraId="2305C6DF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2FAB3028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Fue cierto con frecuencia</w:t>
      </w:r>
    </w:p>
    <w:p w14:paraId="55632B86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A veces cierto fue cierto</w:t>
      </w:r>
    </w:p>
    <w:p w14:paraId="588987F9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</w:t>
      </w:r>
      <w:r w:rsidRPr="00EA1D13">
        <w:rPr>
          <w:rFonts w:cs="Times New Roman"/>
          <w:lang w:val="es-ES_tradnl"/>
        </w:rPr>
        <w:tab/>
        <w:t>Nunca fue cierto</w:t>
      </w:r>
    </w:p>
    <w:p w14:paraId="2F32428F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[ ] </w:t>
      </w:r>
      <w:r w:rsidR="006F5D77">
        <w:rPr>
          <w:rFonts w:cs="Times New Roman"/>
          <w:lang w:val="es-ES_tradnl"/>
        </w:rPr>
        <w:tab/>
      </w:r>
      <w:r w:rsidRPr="00EA1D13">
        <w:rPr>
          <w:rFonts w:cs="Times New Roman"/>
          <w:lang w:val="es-ES_tradnl"/>
        </w:rPr>
        <w:t xml:space="preserve">DK </w:t>
      </w:r>
      <w:proofErr w:type="spellStart"/>
      <w:r w:rsidRPr="00EA1D13">
        <w:rPr>
          <w:rFonts w:cs="Times New Roman"/>
          <w:lang w:val="es-ES_tradnl"/>
        </w:rPr>
        <w:t>or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refused</w:t>
      </w:r>
      <w:proofErr w:type="spellEnd"/>
    </w:p>
    <w:p w14:paraId="36303F64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73FCB831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En los últimos 12 meses, desde [</w:t>
      </w:r>
      <w:proofErr w:type="spellStart"/>
      <w:r w:rsidRPr="00EA1D13">
        <w:rPr>
          <w:rFonts w:cs="Times New Roman"/>
          <w:lang w:val="es-ES_tradnl"/>
        </w:rPr>
        <w:t>current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month</w:t>
      </w:r>
      <w:proofErr w:type="spellEnd"/>
      <w:r w:rsidRPr="00EA1D13">
        <w:rPr>
          <w:rFonts w:cs="Times New Roman"/>
          <w:lang w:val="es-ES_tradnl"/>
        </w:rPr>
        <w:t xml:space="preserve">] del año pasado, ¿(usted/usted u otro adulto del hogar) redujo </w:t>
      </w:r>
      <w:r w:rsidR="006F5D77">
        <w:rPr>
          <w:rFonts w:cs="Times New Roman"/>
          <w:lang w:val="es-ES_tradnl"/>
        </w:rPr>
        <w:t xml:space="preserve">alguna vez </w:t>
      </w:r>
      <w:r w:rsidRPr="00EA1D13">
        <w:rPr>
          <w:rFonts w:cs="Times New Roman"/>
          <w:lang w:val="es-ES_tradnl"/>
        </w:rPr>
        <w:t xml:space="preserve">el tamaño de sus comidas o dejó de comer alguna comida del día porque no había suficiente dinero para comprar comida? </w:t>
      </w:r>
    </w:p>
    <w:p w14:paraId="413319F9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60784E21" w14:textId="77777777" w:rsidR="0095230C" w:rsidRPr="00400747" w:rsidRDefault="00EA1D13" w:rsidP="0095230C">
      <w:pPr>
        <w:spacing w:after="0" w:line="240" w:lineRule="auto"/>
        <w:ind w:left="720"/>
        <w:rPr>
          <w:rFonts w:cs="Times New Roman"/>
        </w:rPr>
      </w:pPr>
      <w:r w:rsidRPr="00400747">
        <w:rPr>
          <w:rFonts w:cs="Times New Roman"/>
        </w:rPr>
        <w:t>[ ] Yes</w:t>
      </w:r>
    </w:p>
    <w:p w14:paraId="025A3EAE" w14:textId="77777777" w:rsidR="0095230C" w:rsidRPr="00400747" w:rsidRDefault="00EA1D13" w:rsidP="0095230C">
      <w:pPr>
        <w:spacing w:after="0" w:line="240" w:lineRule="auto"/>
        <w:ind w:left="720"/>
        <w:rPr>
          <w:rFonts w:cs="Times New Roman"/>
        </w:rPr>
      </w:pPr>
      <w:r w:rsidRPr="00400747">
        <w:rPr>
          <w:rFonts w:cs="Times New Roman"/>
        </w:rPr>
        <w:t>[ ] No (Skip next question)</w:t>
      </w:r>
    </w:p>
    <w:p w14:paraId="5B2341E5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DK (</w:t>
      </w:r>
      <w:proofErr w:type="spellStart"/>
      <w:r w:rsidRPr="00EA1D13">
        <w:rPr>
          <w:rFonts w:cs="Times New Roman"/>
          <w:lang w:val="es-ES_tradnl"/>
        </w:rPr>
        <w:t>Skip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next</w:t>
      </w:r>
      <w:proofErr w:type="spellEnd"/>
      <w:r w:rsidRPr="00EA1D13">
        <w:rPr>
          <w:rFonts w:cs="Times New Roman"/>
          <w:lang w:val="es-ES_tradnl"/>
        </w:rPr>
        <w:t xml:space="preserve"> </w:t>
      </w:r>
      <w:proofErr w:type="spellStart"/>
      <w:r w:rsidRPr="00EA1D13">
        <w:rPr>
          <w:rFonts w:cs="Times New Roman"/>
          <w:lang w:val="es-ES_tradnl"/>
        </w:rPr>
        <w:t>question</w:t>
      </w:r>
      <w:proofErr w:type="spellEnd"/>
      <w:r w:rsidRPr="00EA1D13">
        <w:rPr>
          <w:rFonts w:cs="Times New Roman"/>
          <w:lang w:val="es-ES_tradnl"/>
        </w:rPr>
        <w:t>)</w:t>
      </w:r>
    </w:p>
    <w:p w14:paraId="72A3E03B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13DE39D0" w14:textId="77777777" w:rsidR="0095230C" w:rsidRPr="00EA1D13" w:rsidRDefault="00EA1D13" w:rsidP="0095230C">
      <w:pPr>
        <w:spacing w:after="0" w:line="240" w:lineRule="auto"/>
        <w:ind w:left="72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</w:t>
      </w:r>
      <w:proofErr w:type="spellStart"/>
      <w:r w:rsidRPr="00EA1D13">
        <w:rPr>
          <w:rFonts w:cs="Times New Roman"/>
          <w:lang w:val="es-ES_tradnl"/>
        </w:rPr>
        <w:t>If</w:t>
      </w:r>
      <w:proofErr w:type="spellEnd"/>
      <w:r w:rsidRPr="00EA1D13">
        <w:rPr>
          <w:rFonts w:cs="Times New Roman"/>
          <w:lang w:val="es-ES_tradnl"/>
        </w:rPr>
        <w:t xml:space="preserve"> YES </w:t>
      </w:r>
      <w:proofErr w:type="spellStart"/>
      <w:r w:rsidRPr="00EA1D13">
        <w:rPr>
          <w:rFonts w:cs="Times New Roman"/>
          <w:lang w:val="es-ES_tradnl"/>
        </w:rPr>
        <w:t>above</w:t>
      </w:r>
      <w:proofErr w:type="spellEnd"/>
      <w:r w:rsidRPr="00EA1D13">
        <w:rPr>
          <w:rFonts w:cs="Times New Roman"/>
          <w:lang w:val="es-ES_tradnl"/>
        </w:rPr>
        <w:t xml:space="preserve">, </w:t>
      </w:r>
      <w:proofErr w:type="spellStart"/>
      <w:r w:rsidRPr="00EA1D13">
        <w:rPr>
          <w:rFonts w:cs="Times New Roman"/>
          <w:lang w:val="es-ES_tradnl"/>
        </w:rPr>
        <w:t>ask</w:t>
      </w:r>
      <w:proofErr w:type="spellEnd"/>
      <w:r w:rsidRPr="00EA1D13">
        <w:rPr>
          <w:rFonts w:cs="Times New Roman"/>
          <w:lang w:val="es-ES_tradnl"/>
        </w:rPr>
        <w:t>]: ¿Con qué frecuencia sucedió esto - casi todos los meses, algunos meses pero no todos los meses, o solo 1 o 2 meses?</w:t>
      </w:r>
    </w:p>
    <w:p w14:paraId="4F5C9623" w14:textId="77777777" w:rsidR="0095230C" w:rsidRPr="00EA1D13" w:rsidRDefault="00110147" w:rsidP="0095230C">
      <w:pPr>
        <w:spacing w:after="0" w:line="240" w:lineRule="auto"/>
        <w:ind w:left="1440"/>
        <w:rPr>
          <w:rFonts w:cs="Times New Roman"/>
          <w:lang w:val="es-ES_tradnl"/>
        </w:rPr>
      </w:pPr>
    </w:p>
    <w:p w14:paraId="2DF891AF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Casi todos los meses</w:t>
      </w:r>
    </w:p>
    <w:p w14:paraId="33F9BFAA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Algunos meses pero no todos los meses</w:t>
      </w:r>
    </w:p>
    <w:p w14:paraId="0F3AB57A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Únicamente 1 o 2 meses</w:t>
      </w:r>
    </w:p>
    <w:p w14:paraId="5A50BF31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DK</w:t>
      </w:r>
    </w:p>
    <w:p w14:paraId="66C3ABA4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7B9CA18B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En los últimos 12 meses, ¿alguna vez comió menos de lo que pensaba que debería comer debido a que no había suficiente dinero para comprar comida?</w:t>
      </w:r>
    </w:p>
    <w:p w14:paraId="42EE5213" w14:textId="77777777" w:rsidR="0095230C" w:rsidRPr="00EA1D13" w:rsidRDefault="00110147" w:rsidP="0095230C">
      <w:pPr>
        <w:spacing w:after="0" w:line="240" w:lineRule="auto"/>
        <w:ind w:left="1440"/>
        <w:rPr>
          <w:rFonts w:cs="Times New Roman"/>
          <w:lang w:val="es-ES_tradnl"/>
        </w:rPr>
      </w:pPr>
    </w:p>
    <w:p w14:paraId="4BCF710D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[ ] Yes</w:t>
      </w:r>
    </w:p>
    <w:p w14:paraId="7030EADE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[ ] No </w:t>
      </w:r>
    </w:p>
    <w:p w14:paraId="1FAF3D1D" w14:textId="77777777" w:rsidR="0095230C" w:rsidRPr="00EA1D13" w:rsidRDefault="00EA1D13" w:rsidP="0095230C">
      <w:pPr>
        <w:spacing w:after="0" w:line="240" w:lineRule="auto"/>
        <w:ind w:left="1440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 xml:space="preserve">[ ] DK </w:t>
      </w:r>
    </w:p>
    <w:p w14:paraId="20C83BC2" w14:textId="77777777" w:rsidR="0095230C" w:rsidRPr="00EA1D13" w:rsidRDefault="00110147" w:rsidP="0095230C">
      <w:pPr>
        <w:spacing w:after="0" w:line="240" w:lineRule="auto"/>
        <w:rPr>
          <w:rFonts w:cs="Times New Roman"/>
          <w:lang w:val="es-ES_tradnl"/>
        </w:rPr>
      </w:pPr>
    </w:p>
    <w:p w14:paraId="3CA93A1F" w14:textId="77777777" w:rsidR="0095230C" w:rsidRPr="00EA1D13" w:rsidRDefault="00EA1D13" w:rsidP="0095230C">
      <w:pPr>
        <w:tabs>
          <w:tab w:val="center" w:pos="4680"/>
        </w:tabs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Esas son todas las preguntas que tengo. Lo volveré a llamar en [GIVE DATE AND APPROXIMATE TIME] para avisarle si podemos entrevistarlo.</w:t>
      </w:r>
    </w:p>
    <w:p w14:paraId="43279D64" w14:textId="77777777" w:rsidR="0095230C" w:rsidRPr="00EA1D13" w:rsidRDefault="00EA1D13" w:rsidP="0095230C">
      <w:pPr>
        <w:tabs>
          <w:tab w:val="center" w:pos="4680"/>
        </w:tabs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ab/>
      </w:r>
    </w:p>
    <w:p w14:paraId="61CDCEE8" w14:textId="77777777" w:rsidR="0095230C" w:rsidRPr="00EA1D13" w:rsidRDefault="00EA1D13" w:rsidP="0095230C">
      <w:pPr>
        <w:spacing w:after="0" w:line="240" w:lineRule="auto"/>
        <w:rPr>
          <w:rFonts w:cs="Times New Roman"/>
          <w:lang w:val="es-ES_tradnl"/>
        </w:rPr>
      </w:pPr>
      <w:r w:rsidRPr="00EA1D13">
        <w:rPr>
          <w:rFonts w:cs="Times New Roman"/>
          <w:lang w:val="es-ES_tradnl"/>
        </w:rPr>
        <w:t>Gracias.</w:t>
      </w:r>
    </w:p>
    <w:p w14:paraId="2F87825C" w14:textId="77777777" w:rsidR="0095230C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7CA0C25C" w14:textId="77777777" w:rsidR="00236103" w:rsidRPr="00EA1D13" w:rsidRDefault="00EA1D13" w:rsidP="00236103">
      <w:pPr>
        <w:spacing w:after="0" w:line="240" w:lineRule="auto"/>
        <w:ind w:right="-810"/>
        <w:rPr>
          <w:rFonts w:cs="Times New Roman"/>
          <w:lang w:val="es-ES_tradnl"/>
        </w:rPr>
      </w:pPr>
      <w:proofErr w:type="spellStart"/>
      <w:r w:rsidRPr="00EA1D13">
        <w:rPr>
          <w:rFonts w:cs="Times New Roman"/>
          <w:b/>
          <w:bCs/>
          <w:lang w:val="es-ES_tradnl"/>
        </w:rPr>
        <w:t>Important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</w:t>
      </w:r>
      <w:proofErr w:type="spellStart"/>
      <w:r w:rsidRPr="00EA1D13">
        <w:rPr>
          <w:rFonts w:cs="Times New Roman"/>
          <w:b/>
          <w:bCs/>
          <w:lang w:val="es-ES_tradnl"/>
        </w:rPr>
        <w:t>Contact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Information: </w:t>
      </w:r>
      <w:proofErr w:type="spellStart"/>
      <w:r w:rsidRPr="00EA1D13">
        <w:rPr>
          <w:rFonts w:cs="Times New Roman"/>
          <w:b/>
          <w:bCs/>
          <w:lang w:val="es-ES_tradnl"/>
        </w:rPr>
        <w:t>Refer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 to as </w:t>
      </w:r>
      <w:proofErr w:type="spellStart"/>
      <w:r w:rsidRPr="00EA1D13">
        <w:rPr>
          <w:rFonts w:cs="Times New Roman"/>
          <w:b/>
          <w:bCs/>
          <w:lang w:val="es-ES_tradnl"/>
        </w:rPr>
        <w:t>necessary</w:t>
      </w:r>
      <w:proofErr w:type="spellEnd"/>
      <w:r w:rsidRPr="00EA1D13">
        <w:rPr>
          <w:rFonts w:cs="Times New Roman"/>
          <w:b/>
          <w:bCs/>
          <w:lang w:val="es-ES_tradnl"/>
        </w:rPr>
        <w:t xml:space="preserve">: </w:t>
      </w:r>
      <w:r w:rsidRPr="00EA1D13">
        <w:rPr>
          <w:rFonts w:cs="Times New Roman"/>
          <w:lang w:val="es-ES_tradnl"/>
        </w:rPr>
        <w:t xml:space="preserve">Si tiene preguntas acerca de las entrevistas o del estudio en general, comuníquese con mi supervisora, NAME, en el XXX-XXX-XXXX o a </w:t>
      </w:r>
      <w:r w:rsidR="00110147">
        <w:fldChar w:fldCharType="begin"/>
      </w:r>
      <w:r w:rsidR="00110147" w:rsidRPr="00110147">
        <w:rPr>
          <w:lang w:val="es-US"/>
        </w:rPr>
        <w:instrText xml:space="preserve"> HYPERLINK "mailto:NAME@westat.com" </w:instrText>
      </w:r>
      <w:r w:rsidR="00110147">
        <w:fldChar w:fldCharType="separate"/>
      </w:r>
      <w:r w:rsidRPr="00EA1D13">
        <w:rPr>
          <w:rStyle w:val="Hyperlink"/>
          <w:rFonts w:cs="Times New Roman"/>
          <w:lang w:val="es-ES_tradnl"/>
        </w:rPr>
        <w:t>NAME@westat.com</w:t>
      </w:r>
      <w:r w:rsidR="00110147">
        <w:rPr>
          <w:rStyle w:val="Hyperlink"/>
          <w:rFonts w:cs="Times New Roman"/>
          <w:lang w:val="es-ES_tradnl"/>
        </w:rPr>
        <w:fldChar w:fldCharType="end"/>
      </w:r>
      <w:r w:rsidRPr="00EA1D13">
        <w:rPr>
          <w:rFonts w:cs="Times New Roman"/>
          <w:lang w:val="es-ES_tradnl"/>
        </w:rPr>
        <w:t>.</w:t>
      </w:r>
    </w:p>
    <w:p w14:paraId="3E4D3371" w14:textId="77777777" w:rsidR="00236103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p w14:paraId="32BB3ECF" w14:textId="77777777" w:rsidR="0095230C" w:rsidRPr="00400747" w:rsidRDefault="00EA1D13" w:rsidP="00392931">
      <w:pPr>
        <w:spacing w:after="0" w:line="240" w:lineRule="auto"/>
        <w:rPr>
          <w:rFonts w:cs="Times New Roman"/>
          <w:b/>
        </w:rPr>
      </w:pPr>
      <w:r w:rsidRPr="00400747">
        <w:rPr>
          <w:rFonts w:cs="Times New Roman"/>
          <w:b/>
          <w:bCs/>
        </w:rPr>
        <w:t>C1. Return call for those selected for interview:</w:t>
      </w:r>
    </w:p>
    <w:p w14:paraId="54654CFC" w14:textId="77777777" w:rsidR="00392931" w:rsidRPr="00400747" w:rsidRDefault="00EA1D13" w:rsidP="00392931">
      <w:pPr>
        <w:spacing w:after="0" w:line="240" w:lineRule="auto"/>
        <w:ind w:firstLine="720"/>
        <w:rPr>
          <w:rFonts w:cs="Times New Roman"/>
        </w:rPr>
      </w:pPr>
      <w:r w:rsidRPr="00400747">
        <w:rPr>
          <w:rFonts w:cs="Times New Roman"/>
        </w:rPr>
        <w:t xml:space="preserve"> </w:t>
      </w:r>
    </w:p>
    <w:p w14:paraId="4D474BD1" w14:textId="77777777" w:rsidR="00392931" w:rsidRPr="00EA1D13" w:rsidRDefault="00EA1D13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Buenos días/Buenas tardes. Mi nombre es ______________ y llamo de parte del estudio Los alimentos y su hogar. Quisiera invitarlo a participar en una entrevista en su hogar el [DATE AND TIME]. ¿Está bien esa fecha y hora?</w:t>
      </w:r>
    </w:p>
    <w:p w14:paraId="43347CD3" w14:textId="77777777" w:rsidR="00392931" w:rsidRPr="00EA1D13" w:rsidRDefault="00110147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4FA573B5" w14:textId="77777777" w:rsidR="00392931" w:rsidRPr="00EA1D13" w:rsidRDefault="00110147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1954C46B" w14:textId="77777777" w:rsidR="00392931" w:rsidRPr="00EA1D13" w:rsidRDefault="00EA1D13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[IF NO]: ¿Qué días de la semana de [WEEK INTERVIEWS WILL BE CONDUCTED IN THIS GEOGRAPHICAL AREA] le convienen?</w:t>
      </w:r>
    </w:p>
    <w:p w14:paraId="63FFF24B" w14:textId="77777777" w:rsidR="00392931" w:rsidRPr="00EA1D13" w:rsidRDefault="00110147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6CFF14A4" w14:textId="77777777" w:rsidR="00392931" w:rsidRDefault="00EA1D13" w:rsidP="00392931">
      <w:pPr>
        <w:pStyle w:val="SL-FlLftSgl"/>
        <w:jc w:val="left"/>
        <w:rPr>
          <w:rFonts w:asciiTheme="minorHAnsi" w:hAnsiTheme="minorHAnsi"/>
          <w:szCs w:val="22"/>
        </w:rPr>
      </w:pPr>
      <w:proofErr w:type="gramStart"/>
      <w:r w:rsidRPr="00400747">
        <w:rPr>
          <w:rFonts w:asciiTheme="minorHAnsi" w:hAnsiTheme="minorHAnsi"/>
          <w:szCs w:val="22"/>
        </w:rPr>
        <w:t>[SCHEDULE A TIME AND DATE THAT IS AGREEABLE TO THE RESPONDENT.]</w:t>
      </w:r>
      <w:proofErr w:type="gramEnd"/>
    </w:p>
    <w:p w14:paraId="10C7B8EA" w14:textId="77777777" w:rsidR="00F73151" w:rsidRDefault="00F73151" w:rsidP="00392931">
      <w:pPr>
        <w:pStyle w:val="SL-FlLftSgl"/>
        <w:jc w:val="left"/>
        <w:rPr>
          <w:rFonts w:asciiTheme="minorHAnsi" w:hAnsiTheme="minorHAnsi"/>
          <w:szCs w:val="22"/>
        </w:rPr>
      </w:pPr>
    </w:p>
    <w:p w14:paraId="590D9AAF" w14:textId="077372FA" w:rsidR="00F73151" w:rsidRPr="00906A2F" w:rsidRDefault="00F73151" w:rsidP="00392931">
      <w:pPr>
        <w:pStyle w:val="SL-FlLftSgl"/>
        <w:jc w:val="left"/>
        <w:rPr>
          <w:rFonts w:asciiTheme="minorHAnsi" w:hAnsiTheme="minorHAnsi"/>
          <w:szCs w:val="22"/>
          <w:lang w:val="es-PE"/>
        </w:rPr>
      </w:pPr>
      <w:r w:rsidRPr="00906A2F">
        <w:rPr>
          <w:rFonts w:asciiTheme="minorHAnsi" w:hAnsiTheme="minorHAnsi"/>
          <w:szCs w:val="22"/>
          <w:lang w:val="es-PE"/>
        </w:rPr>
        <w:t>Quisiéramos hacer la entrevista en el lugar donde usted come.</w:t>
      </w:r>
    </w:p>
    <w:p w14:paraId="79F415D2" w14:textId="77777777" w:rsidR="00392931" w:rsidRPr="00906A2F" w:rsidRDefault="00110147" w:rsidP="00392931">
      <w:pPr>
        <w:pStyle w:val="SL-FlLftSgl"/>
        <w:jc w:val="left"/>
        <w:rPr>
          <w:rFonts w:asciiTheme="minorHAnsi" w:hAnsiTheme="minorHAnsi"/>
          <w:szCs w:val="22"/>
          <w:lang w:val="es-PE"/>
        </w:rPr>
      </w:pPr>
    </w:p>
    <w:p w14:paraId="23F608DC" w14:textId="77777777" w:rsidR="00392931" w:rsidRPr="00EA1D13" w:rsidRDefault="00EA1D13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  <w:r w:rsidRPr="00EA1D13">
        <w:rPr>
          <w:rFonts w:asciiTheme="minorHAnsi" w:hAnsiTheme="minorHAnsi"/>
          <w:szCs w:val="22"/>
          <w:lang w:val="es-ES_tradnl"/>
        </w:rPr>
        <w:t>¿Me puede dar la dirección de su hogar, su número de teléfono y su correo electrónico?</w:t>
      </w:r>
    </w:p>
    <w:p w14:paraId="30BEA53B" w14:textId="77777777" w:rsidR="00392931" w:rsidRPr="00EA1D13" w:rsidRDefault="00110147" w:rsidP="00392931">
      <w:pPr>
        <w:pStyle w:val="SL-FlLftSgl"/>
        <w:jc w:val="left"/>
        <w:rPr>
          <w:rFonts w:asciiTheme="minorHAnsi" w:hAnsiTheme="minorHAnsi"/>
          <w:szCs w:val="22"/>
          <w:lang w:val="es-ES_tradnl"/>
        </w:rPr>
      </w:pPr>
    </w:p>
    <w:p w14:paraId="1CD5A2F3" w14:textId="77777777" w:rsidR="00392931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Name: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4AD907F0" w14:textId="77777777" w:rsidR="00392931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03125CDB" w14:textId="77777777" w:rsidR="00392931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7280E8CA" w14:textId="77777777" w:rsidR="00392931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566F862B" w14:textId="77777777" w:rsidR="00392931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lastRenderedPageBreak/>
        <w:t>Phone: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0F7B090C" w14:textId="77777777" w:rsidR="00392931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7E16DAA3" w14:textId="77777777" w:rsidR="00392931" w:rsidRPr="00400747" w:rsidRDefault="00EA1D13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  <w:r w:rsidRPr="00400747">
        <w:rPr>
          <w:rFonts w:asciiTheme="minorHAnsi" w:hAnsiTheme="minorHAnsi"/>
          <w:szCs w:val="22"/>
        </w:rPr>
        <w:t>Email address:</w:t>
      </w:r>
      <w:r w:rsidRPr="00400747">
        <w:rPr>
          <w:rFonts w:asciiTheme="minorHAnsi" w:hAnsiTheme="minorHAnsi"/>
          <w:szCs w:val="22"/>
        </w:rPr>
        <w:tab/>
      </w:r>
      <w:r w:rsidRPr="00400747">
        <w:rPr>
          <w:rFonts w:asciiTheme="minorHAnsi" w:hAnsiTheme="minorHAnsi"/>
          <w:szCs w:val="22"/>
        </w:rPr>
        <w:tab/>
      </w:r>
    </w:p>
    <w:p w14:paraId="4DCE91C8" w14:textId="77777777" w:rsidR="00392931" w:rsidRPr="00400747" w:rsidRDefault="00110147" w:rsidP="00DD0D55">
      <w:pPr>
        <w:pStyle w:val="SL-FlLftSgl"/>
        <w:tabs>
          <w:tab w:val="left" w:pos="1440"/>
          <w:tab w:val="left" w:leader="underscore" w:pos="5760"/>
        </w:tabs>
        <w:jc w:val="left"/>
        <w:rPr>
          <w:rFonts w:asciiTheme="minorHAnsi" w:hAnsiTheme="minorHAnsi"/>
          <w:szCs w:val="22"/>
        </w:rPr>
      </w:pPr>
    </w:p>
    <w:p w14:paraId="08BB7529" w14:textId="77777777" w:rsidR="00392931" w:rsidRPr="00400747" w:rsidRDefault="00110147" w:rsidP="00392931">
      <w:pPr>
        <w:pStyle w:val="SL-FlLftSgl"/>
        <w:jc w:val="left"/>
        <w:rPr>
          <w:rFonts w:asciiTheme="minorHAnsi" w:hAnsiTheme="minorHAnsi"/>
          <w:szCs w:val="22"/>
        </w:rPr>
      </w:pPr>
    </w:p>
    <w:p w14:paraId="1A8A4EA8" w14:textId="77777777" w:rsidR="00392931" w:rsidRPr="00400747" w:rsidRDefault="00EA1D13" w:rsidP="00392931">
      <w:pPr>
        <w:pStyle w:val="SL-FlLftSgl"/>
        <w:jc w:val="left"/>
        <w:rPr>
          <w:rFonts w:asciiTheme="minorHAnsi" w:hAnsiTheme="minorHAnsi"/>
          <w:szCs w:val="22"/>
        </w:rPr>
      </w:pPr>
      <w:r w:rsidRPr="00EA1D13">
        <w:rPr>
          <w:rFonts w:asciiTheme="minorHAnsi" w:hAnsiTheme="minorHAnsi"/>
          <w:szCs w:val="22"/>
          <w:lang w:val="es-ES_tradnl"/>
        </w:rPr>
        <w:t xml:space="preserve">Le enviaré un correo electrónico de confirmación ahora [IF NO EMAIL, le enviaré una carta]. Si necesita cancelar o cambiar su entrevista, por favor llámeme. </w:t>
      </w:r>
      <w:proofErr w:type="spellStart"/>
      <w:proofErr w:type="gramStart"/>
      <w:r w:rsidRPr="00400747">
        <w:rPr>
          <w:rFonts w:asciiTheme="minorHAnsi" w:hAnsiTheme="minorHAnsi"/>
          <w:szCs w:val="22"/>
        </w:rPr>
        <w:t>Mi</w:t>
      </w:r>
      <w:proofErr w:type="spellEnd"/>
      <w:r w:rsidRPr="00400747">
        <w:rPr>
          <w:rFonts w:asciiTheme="minorHAnsi" w:hAnsiTheme="minorHAnsi"/>
          <w:szCs w:val="22"/>
        </w:rPr>
        <w:t xml:space="preserve"> </w:t>
      </w:r>
      <w:proofErr w:type="spellStart"/>
      <w:r w:rsidRPr="00400747">
        <w:rPr>
          <w:rFonts w:asciiTheme="minorHAnsi" w:hAnsiTheme="minorHAnsi"/>
          <w:szCs w:val="22"/>
        </w:rPr>
        <w:t>teléfono</w:t>
      </w:r>
      <w:proofErr w:type="spellEnd"/>
      <w:r w:rsidRPr="00400747">
        <w:rPr>
          <w:rFonts w:asciiTheme="minorHAnsi" w:hAnsiTheme="minorHAnsi"/>
          <w:szCs w:val="22"/>
        </w:rPr>
        <w:t xml:space="preserve"> </w:t>
      </w:r>
      <w:proofErr w:type="spellStart"/>
      <w:r w:rsidRPr="00400747">
        <w:rPr>
          <w:rFonts w:asciiTheme="minorHAnsi" w:hAnsiTheme="minorHAnsi"/>
          <w:szCs w:val="22"/>
        </w:rPr>
        <w:t>es</w:t>
      </w:r>
      <w:proofErr w:type="spellEnd"/>
      <w:r w:rsidRPr="00400747">
        <w:rPr>
          <w:rFonts w:asciiTheme="minorHAnsi" w:hAnsiTheme="minorHAnsi"/>
          <w:szCs w:val="22"/>
        </w:rPr>
        <w:t xml:space="preserve"> xxx-xxx-</w:t>
      </w:r>
      <w:proofErr w:type="spellStart"/>
      <w:r w:rsidRPr="00400747">
        <w:rPr>
          <w:rFonts w:asciiTheme="minorHAnsi" w:hAnsiTheme="minorHAnsi"/>
          <w:szCs w:val="22"/>
        </w:rPr>
        <w:t>xxxx</w:t>
      </w:r>
      <w:proofErr w:type="spellEnd"/>
      <w:r w:rsidRPr="00400747">
        <w:rPr>
          <w:rFonts w:asciiTheme="minorHAnsi" w:hAnsiTheme="minorHAnsi"/>
          <w:szCs w:val="22"/>
        </w:rPr>
        <w:t>.</w:t>
      </w:r>
      <w:proofErr w:type="gramEnd"/>
    </w:p>
    <w:p w14:paraId="46F855AD" w14:textId="77777777" w:rsidR="00392931" w:rsidRPr="00400747" w:rsidRDefault="00110147" w:rsidP="00392931">
      <w:pPr>
        <w:spacing w:after="0" w:line="240" w:lineRule="auto"/>
        <w:ind w:right="-810"/>
        <w:rPr>
          <w:rFonts w:cs="Times New Roman"/>
        </w:rPr>
      </w:pPr>
    </w:p>
    <w:p w14:paraId="3FFBB519" w14:textId="77777777" w:rsidR="00236103" w:rsidRPr="00400747" w:rsidRDefault="00EA1D13" w:rsidP="00236103">
      <w:pPr>
        <w:spacing w:after="0" w:line="240" w:lineRule="auto"/>
        <w:rPr>
          <w:rFonts w:cs="Times New Roman"/>
          <w:b/>
        </w:rPr>
      </w:pPr>
      <w:r w:rsidRPr="00400747">
        <w:rPr>
          <w:rFonts w:cs="Times New Roman"/>
          <w:b/>
          <w:bCs/>
        </w:rPr>
        <w:t>C2. Return call for those selected for reserve sample among Craig’s List</w:t>
      </w:r>
    </w:p>
    <w:p w14:paraId="365F6576" w14:textId="77777777" w:rsidR="005D30B7" w:rsidRPr="00400747" w:rsidRDefault="00110147" w:rsidP="00236103">
      <w:pPr>
        <w:spacing w:after="0" w:line="240" w:lineRule="auto"/>
        <w:rPr>
          <w:rFonts w:cs="Times New Roman"/>
        </w:rPr>
      </w:pPr>
    </w:p>
    <w:p w14:paraId="04C4307E" w14:textId="77777777" w:rsidR="00236103" w:rsidRPr="00EA1D13" w:rsidRDefault="00EA1D13" w:rsidP="00236103">
      <w:pPr>
        <w:rPr>
          <w:lang w:val="es-ES_tradnl"/>
        </w:rPr>
      </w:pPr>
      <w:r w:rsidRPr="00EA1D13">
        <w:rPr>
          <w:lang w:val="es-ES_tradnl"/>
        </w:rPr>
        <w:t>Buenos días/Buenas tardes. Mi nombre es ______________ y llamo de parte del estudio Los alimentos y su hogar. En este momento tenemos suficientes personas para las entrevistas, pero quería saber si le interesaría participar como suplente en caso de que alguien cancele.</w:t>
      </w:r>
    </w:p>
    <w:p w14:paraId="75851654" w14:textId="77777777" w:rsidR="00236103" w:rsidRPr="00EA1D13" w:rsidRDefault="00EA1D13" w:rsidP="00236103">
      <w:pPr>
        <w:rPr>
          <w:lang w:val="es-ES_tradnl"/>
        </w:rPr>
      </w:pPr>
      <w:r w:rsidRPr="00EA1D13">
        <w:rPr>
          <w:lang w:val="es-ES_tradnl"/>
        </w:rPr>
        <w:t>IF YES: Lo llamaremos a este número en caso de que alguien cancele. Gracias.</w:t>
      </w:r>
    </w:p>
    <w:p w14:paraId="0DB69C70" w14:textId="77777777" w:rsidR="00236103" w:rsidRPr="00EA1D13" w:rsidRDefault="00EA1D13" w:rsidP="00236103">
      <w:pPr>
        <w:rPr>
          <w:lang w:val="es-ES_tradnl"/>
        </w:rPr>
      </w:pPr>
      <w:r w:rsidRPr="00EA1D13">
        <w:rPr>
          <w:lang w:val="es-ES_tradnl"/>
        </w:rPr>
        <w:t xml:space="preserve">IF NO: Muchas gracias por su tiempo. </w:t>
      </w:r>
    </w:p>
    <w:p w14:paraId="319C3B59" w14:textId="77777777" w:rsidR="00236103" w:rsidRPr="00EA1D13" w:rsidRDefault="00EA1D13" w:rsidP="00236103">
      <w:pPr>
        <w:rPr>
          <w:b/>
          <w:lang w:val="es-ES_tradnl"/>
        </w:rPr>
      </w:pPr>
      <w:r w:rsidRPr="00EA1D13">
        <w:rPr>
          <w:b/>
          <w:bCs/>
          <w:lang w:val="es-ES_tradnl"/>
        </w:rPr>
        <w:t xml:space="preserve">C3. </w:t>
      </w:r>
      <w:proofErr w:type="spellStart"/>
      <w:r w:rsidRPr="00EA1D13">
        <w:rPr>
          <w:b/>
          <w:bCs/>
          <w:lang w:val="es-ES_tradnl"/>
        </w:rPr>
        <w:t>Return</w:t>
      </w:r>
      <w:proofErr w:type="spellEnd"/>
      <w:r w:rsidRPr="00EA1D13">
        <w:rPr>
          <w:b/>
          <w:bCs/>
          <w:lang w:val="es-ES_tradnl"/>
        </w:rPr>
        <w:t xml:space="preserve"> </w:t>
      </w:r>
      <w:proofErr w:type="spellStart"/>
      <w:r w:rsidRPr="00EA1D13">
        <w:rPr>
          <w:b/>
          <w:bCs/>
          <w:lang w:val="es-ES_tradnl"/>
        </w:rPr>
        <w:t>call</w:t>
      </w:r>
      <w:proofErr w:type="spellEnd"/>
      <w:r w:rsidRPr="00EA1D13">
        <w:rPr>
          <w:b/>
          <w:bCs/>
          <w:lang w:val="es-ES_tradnl"/>
        </w:rPr>
        <w:t xml:space="preserve"> </w:t>
      </w:r>
      <w:proofErr w:type="spellStart"/>
      <w:r w:rsidRPr="00EA1D13">
        <w:rPr>
          <w:b/>
          <w:bCs/>
          <w:lang w:val="es-ES_tradnl"/>
        </w:rPr>
        <w:t>for</w:t>
      </w:r>
      <w:proofErr w:type="spellEnd"/>
      <w:r w:rsidRPr="00EA1D13">
        <w:rPr>
          <w:b/>
          <w:bCs/>
          <w:lang w:val="es-ES_tradnl"/>
        </w:rPr>
        <w:t xml:space="preserve"> </w:t>
      </w:r>
      <w:proofErr w:type="spellStart"/>
      <w:r w:rsidRPr="00EA1D13">
        <w:rPr>
          <w:b/>
          <w:bCs/>
          <w:lang w:val="es-ES_tradnl"/>
        </w:rPr>
        <w:t>those</w:t>
      </w:r>
      <w:proofErr w:type="spellEnd"/>
      <w:r w:rsidRPr="00EA1D13">
        <w:rPr>
          <w:b/>
          <w:bCs/>
          <w:lang w:val="es-ES_tradnl"/>
        </w:rPr>
        <w:t xml:space="preserve"> </w:t>
      </w:r>
      <w:proofErr w:type="spellStart"/>
      <w:r w:rsidRPr="00EA1D13">
        <w:rPr>
          <w:b/>
          <w:bCs/>
          <w:lang w:val="es-ES_tradnl"/>
        </w:rPr>
        <w:t>not</w:t>
      </w:r>
      <w:proofErr w:type="spellEnd"/>
      <w:r w:rsidRPr="00EA1D13">
        <w:rPr>
          <w:b/>
          <w:bCs/>
          <w:lang w:val="es-ES_tradnl"/>
        </w:rPr>
        <w:t xml:space="preserve"> </w:t>
      </w:r>
      <w:proofErr w:type="spellStart"/>
      <w:r w:rsidRPr="00EA1D13">
        <w:rPr>
          <w:b/>
          <w:bCs/>
          <w:lang w:val="es-ES_tradnl"/>
        </w:rPr>
        <w:t>selected</w:t>
      </w:r>
      <w:proofErr w:type="spellEnd"/>
    </w:p>
    <w:p w14:paraId="519D83D2" w14:textId="77777777" w:rsidR="00236103" w:rsidRPr="00EA1D13" w:rsidRDefault="00EA1D13" w:rsidP="00236103">
      <w:pPr>
        <w:rPr>
          <w:lang w:val="es-ES_tradnl"/>
        </w:rPr>
      </w:pPr>
      <w:r w:rsidRPr="00EA1D13">
        <w:rPr>
          <w:lang w:val="es-ES_tradnl"/>
        </w:rPr>
        <w:t>Buenos días/Buenas tardes. Mi nombre es [NAME] y llamo de parte del estudio Los alimentos y su hogar. Lamento informarle que usted no fue seleccionado para la entrevista. Gracias por su interés en el estudio. Se lo agradecemos enormemente.</w:t>
      </w:r>
    </w:p>
    <w:p w14:paraId="22D6FBDD" w14:textId="77777777" w:rsidR="00236103" w:rsidRPr="00EA1D13" w:rsidRDefault="00110147" w:rsidP="00392931">
      <w:pPr>
        <w:spacing w:after="0" w:line="240" w:lineRule="auto"/>
        <w:ind w:right="-810"/>
        <w:rPr>
          <w:rFonts w:cs="Times New Roman"/>
          <w:lang w:val="es-ES_tradnl"/>
        </w:rPr>
      </w:pPr>
    </w:p>
    <w:p w14:paraId="2C890855" w14:textId="77777777" w:rsidR="00392931" w:rsidRPr="00EA1D13" w:rsidRDefault="00110147" w:rsidP="00392931">
      <w:pPr>
        <w:spacing w:after="0" w:line="240" w:lineRule="auto"/>
        <w:rPr>
          <w:rFonts w:cs="Times New Roman"/>
          <w:lang w:val="es-ES_tradnl"/>
        </w:rPr>
      </w:pPr>
    </w:p>
    <w:sectPr w:rsidR="00392931" w:rsidRPr="00EA1D13" w:rsidSect="00F548D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4E1"/>
    <w:multiLevelType w:val="hybridMultilevel"/>
    <w:tmpl w:val="9C722C98"/>
    <w:lvl w:ilvl="0" w:tplc="31BC7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77617C0" w:tentative="1">
      <w:start w:val="1"/>
      <w:numFmt w:val="lowerLetter"/>
      <w:lvlText w:val="%2."/>
      <w:lvlJc w:val="left"/>
      <w:pPr>
        <w:ind w:left="1440" w:hanging="360"/>
      </w:pPr>
    </w:lvl>
    <w:lvl w:ilvl="2" w:tplc="6D54A0D6" w:tentative="1">
      <w:start w:val="1"/>
      <w:numFmt w:val="lowerRoman"/>
      <w:lvlText w:val="%3."/>
      <w:lvlJc w:val="right"/>
      <w:pPr>
        <w:ind w:left="2160" w:hanging="180"/>
      </w:pPr>
    </w:lvl>
    <w:lvl w:ilvl="3" w:tplc="CECC1B0E" w:tentative="1">
      <w:start w:val="1"/>
      <w:numFmt w:val="decimal"/>
      <w:lvlText w:val="%4."/>
      <w:lvlJc w:val="left"/>
      <w:pPr>
        <w:ind w:left="2880" w:hanging="360"/>
      </w:pPr>
    </w:lvl>
    <w:lvl w:ilvl="4" w:tplc="28C80AB6" w:tentative="1">
      <w:start w:val="1"/>
      <w:numFmt w:val="lowerLetter"/>
      <w:lvlText w:val="%5."/>
      <w:lvlJc w:val="left"/>
      <w:pPr>
        <w:ind w:left="3600" w:hanging="360"/>
      </w:pPr>
    </w:lvl>
    <w:lvl w:ilvl="5" w:tplc="4676A282" w:tentative="1">
      <w:start w:val="1"/>
      <w:numFmt w:val="lowerRoman"/>
      <w:lvlText w:val="%6."/>
      <w:lvlJc w:val="right"/>
      <w:pPr>
        <w:ind w:left="4320" w:hanging="180"/>
      </w:pPr>
    </w:lvl>
    <w:lvl w:ilvl="6" w:tplc="E90AE2A0" w:tentative="1">
      <w:start w:val="1"/>
      <w:numFmt w:val="decimal"/>
      <w:lvlText w:val="%7."/>
      <w:lvlJc w:val="left"/>
      <w:pPr>
        <w:ind w:left="5040" w:hanging="360"/>
      </w:pPr>
    </w:lvl>
    <w:lvl w:ilvl="7" w:tplc="9654AF5E" w:tentative="1">
      <w:start w:val="1"/>
      <w:numFmt w:val="lowerLetter"/>
      <w:lvlText w:val="%8."/>
      <w:lvlJc w:val="left"/>
      <w:pPr>
        <w:ind w:left="5760" w:hanging="360"/>
      </w:pPr>
    </w:lvl>
    <w:lvl w:ilvl="8" w:tplc="26502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227A"/>
    <w:multiLevelType w:val="hybridMultilevel"/>
    <w:tmpl w:val="9C722C98"/>
    <w:lvl w:ilvl="0" w:tplc="753AD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80EBCCC" w:tentative="1">
      <w:start w:val="1"/>
      <w:numFmt w:val="lowerLetter"/>
      <w:lvlText w:val="%2."/>
      <w:lvlJc w:val="left"/>
      <w:pPr>
        <w:ind w:left="1440" w:hanging="360"/>
      </w:pPr>
    </w:lvl>
    <w:lvl w:ilvl="2" w:tplc="5674207C" w:tentative="1">
      <w:start w:val="1"/>
      <w:numFmt w:val="lowerRoman"/>
      <w:lvlText w:val="%3."/>
      <w:lvlJc w:val="right"/>
      <w:pPr>
        <w:ind w:left="2160" w:hanging="180"/>
      </w:pPr>
    </w:lvl>
    <w:lvl w:ilvl="3" w:tplc="B634786E" w:tentative="1">
      <w:start w:val="1"/>
      <w:numFmt w:val="decimal"/>
      <w:lvlText w:val="%4."/>
      <w:lvlJc w:val="left"/>
      <w:pPr>
        <w:ind w:left="2880" w:hanging="360"/>
      </w:pPr>
    </w:lvl>
    <w:lvl w:ilvl="4" w:tplc="BA5CDF8E" w:tentative="1">
      <w:start w:val="1"/>
      <w:numFmt w:val="lowerLetter"/>
      <w:lvlText w:val="%5."/>
      <w:lvlJc w:val="left"/>
      <w:pPr>
        <w:ind w:left="3600" w:hanging="360"/>
      </w:pPr>
    </w:lvl>
    <w:lvl w:ilvl="5" w:tplc="FF528E20" w:tentative="1">
      <w:start w:val="1"/>
      <w:numFmt w:val="lowerRoman"/>
      <w:lvlText w:val="%6."/>
      <w:lvlJc w:val="right"/>
      <w:pPr>
        <w:ind w:left="4320" w:hanging="180"/>
      </w:pPr>
    </w:lvl>
    <w:lvl w:ilvl="6" w:tplc="0E146D0C" w:tentative="1">
      <w:start w:val="1"/>
      <w:numFmt w:val="decimal"/>
      <w:lvlText w:val="%7."/>
      <w:lvlJc w:val="left"/>
      <w:pPr>
        <w:ind w:left="5040" w:hanging="360"/>
      </w:pPr>
    </w:lvl>
    <w:lvl w:ilvl="7" w:tplc="D528EFB2" w:tentative="1">
      <w:start w:val="1"/>
      <w:numFmt w:val="lowerLetter"/>
      <w:lvlText w:val="%8."/>
      <w:lvlJc w:val="left"/>
      <w:pPr>
        <w:ind w:left="5760" w:hanging="360"/>
      </w:pPr>
    </w:lvl>
    <w:lvl w:ilvl="8" w:tplc="4490A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C2970"/>
    <w:multiLevelType w:val="hybridMultilevel"/>
    <w:tmpl w:val="9C722C98"/>
    <w:lvl w:ilvl="0" w:tplc="75BE7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59A2C0E" w:tentative="1">
      <w:start w:val="1"/>
      <w:numFmt w:val="lowerLetter"/>
      <w:lvlText w:val="%2."/>
      <w:lvlJc w:val="left"/>
      <w:pPr>
        <w:ind w:left="1440" w:hanging="360"/>
      </w:pPr>
    </w:lvl>
    <w:lvl w:ilvl="2" w:tplc="835A773C" w:tentative="1">
      <w:start w:val="1"/>
      <w:numFmt w:val="lowerRoman"/>
      <w:lvlText w:val="%3."/>
      <w:lvlJc w:val="right"/>
      <w:pPr>
        <w:ind w:left="2160" w:hanging="180"/>
      </w:pPr>
    </w:lvl>
    <w:lvl w:ilvl="3" w:tplc="D1809EC6" w:tentative="1">
      <w:start w:val="1"/>
      <w:numFmt w:val="decimal"/>
      <w:lvlText w:val="%4."/>
      <w:lvlJc w:val="left"/>
      <w:pPr>
        <w:ind w:left="2880" w:hanging="360"/>
      </w:pPr>
    </w:lvl>
    <w:lvl w:ilvl="4" w:tplc="7EE0C6CE" w:tentative="1">
      <w:start w:val="1"/>
      <w:numFmt w:val="lowerLetter"/>
      <w:lvlText w:val="%5."/>
      <w:lvlJc w:val="left"/>
      <w:pPr>
        <w:ind w:left="3600" w:hanging="360"/>
      </w:pPr>
    </w:lvl>
    <w:lvl w:ilvl="5" w:tplc="5FD84AE8" w:tentative="1">
      <w:start w:val="1"/>
      <w:numFmt w:val="lowerRoman"/>
      <w:lvlText w:val="%6."/>
      <w:lvlJc w:val="right"/>
      <w:pPr>
        <w:ind w:left="4320" w:hanging="180"/>
      </w:pPr>
    </w:lvl>
    <w:lvl w:ilvl="6" w:tplc="2CAE6ED6" w:tentative="1">
      <w:start w:val="1"/>
      <w:numFmt w:val="decimal"/>
      <w:lvlText w:val="%7."/>
      <w:lvlJc w:val="left"/>
      <w:pPr>
        <w:ind w:left="5040" w:hanging="360"/>
      </w:pPr>
    </w:lvl>
    <w:lvl w:ilvl="7" w:tplc="793671AE" w:tentative="1">
      <w:start w:val="1"/>
      <w:numFmt w:val="lowerLetter"/>
      <w:lvlText w:val="%8."/>
      <w:lvlJc w:val="left"/>
      <w:pPr>
        <w:ind w:left="5760" w:hanging="360"/>
      </w:pPr>
    </w:lvl>
    <w:lvl w:ilvl="8" w:tplc="BD5615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13"/>
    <w:rsid w:val="00021E84"/>
    <w:rsid w:val="00024B33"/>
    <w:rsid w:val="00077A59"/>
    <w:rsid w:val="000B6728"/>
    <w:rsid w:val="00110147"/>
    <w:rsid w:val="002A1522"/>
    <w:rsid w:val="002F140A"/>
    <w:rsid w:val="00377E2B"/>
    <w:rsid w:val="003905E3"/>
    <w:rsid w:val="00400747"/>
    <w:rsid w:val="00481050"/>
    <w:rsid w:val="0059144F"/>
    <w:rsid w:val="005B1823"/>
    <w:rsid w:val="005D14B3"/>
    <w:rsid w:val="006F5D77"/>
    <w:rsid w:val="00714145"/>
    <w:rsid w:val="00867288"/>
    <w:rsid w:val="00884851"/>
    <w:rsid w:val="008E035D"/>
    <w:rsid w:val="00906A2F"/>
    <w:rsid w:val="009C62E6"/>
    <w:rsid w:val="00A1001A"/>
    <w:rsid w:val="00B279A8"/>
    <w:rsid w:val="00BF3D3F"/>
    <w:rsid w:val="00D70BC9"/>
    <w:rsid w:val="00D740A2"/>
    <w:rsid w:val="00D816F9"/>
    <w:rsid w:val="00DA0E49"/>
    <w:rsid w:val="00DA2362"/>
    <w:rsid w:val="00E03B31"/>
    <w:rsid w:val="00EA1D13"/>
    <w:rsid w:val="00F414D3"/>
    <w:rsid w:val="00F43E0B"/>
    <w:rsid w:val="00F73151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421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A1A"/>
    <w:pPr>
      <w:ind w:left="720"/>
      <w:contextualSpacing/>
    </w:pPr>
  </w:style>
  <w:style w:type="paragraph" w:customStyle="1" w:styleId="SL-FlLftSgl">
    <w:name w:val="SL-Fl Lft Sgl"/>
    <w:link w:val="SL-FlLftSglChar"/>
    <w:rsid w:val="00121990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12199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460"/>
    <w:rPr>
      <w:b/>
      <w:bCs/>
      <w:sz w:val="20"/>
      <w:szCs w:val="20"/>
    </w:rPr>
  </w:style>
  <w:style w:type="paragraph" w:customStyle="1" w:styleId="Header1">
    <w:name w:val="Header1"/>
    <w:basedOn w:val="Normal"/>
    <w:rsid w:val="00714145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714145"/>
    <w:rPr>
      <w:rFonts w:ascii="Garamond" w:hAnsi="Garamond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421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A1A"/>
    <w:pPr>
      <w:ind w:left="720"/>
      <w:contextualSpacing/>
    </w:pPr>
  </w:style>
  <w:style w:type="paragraph" w:customStyle="1" w:styleId="SL-FlLftSgl">
    <w:name w:val="SL-Fl Lft Sgl"/>
    <w:link w:val="SL-FlLftSglChar"/>
    <w:rsid w:val="00121990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12199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460"/>
    <w:rPr>
      <w:b/>
      <w:bCs/>
      <w:sz w:val="20"/>
      <w:szCs w:val="20"/>
    </w:rPr>
  </w:style>
  <w:style w:type="paragraph" w:customStyle="1" w:styleId="Header1">
    <w:name w:val="Header1"/>
    <w:basedOn w:val="Normal"/>
    <w:rsid w:val="00714145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714145"/>
    <w:rPr>
      <w:rFonts w:ascii="Garamond" w:hAnsi="Garamond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647CA552.dotm</Template>
  <TotalTime>4</TotalTime>
  <Pages>9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Marrow</dc:creator>
  <cp:lastModifiedBy>Crystal MacAllum</cp:lastModifiedBy>
  <cp:revision>5</cp:revision>
  <cp:lastPrinted>2015-02-26T17:43:00Z</cp:lastPrinted>
  <dcterms:created xsi:type="dcterms:W3CDTF">2017-01-17T22:46:00Z</dcterms:created>
  <dcterms:modified xsi:type="dcterms:W3CDTF">2017-01-23T22:58:00Z</dcterms:modified>
</cp:coreProperties>
</file>