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4BF28" w14:textId="51656154" w:rsidR="0059135C" w:rsidRDefault="0059135C" w:rsidP="00DC4E48">
      <w:pPr>
        <w:pStyle w:val="C1-CtrBoldHd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9D6897" wp14:editId="3953AB42">
            <wp:simplePos x="0" y="0"/>
            <wp:positionH relativeFrom="column">
              <wp:posOffset>-3810</wp:posOffset>
            </wp:positionH>
            <wp:positionV relativeFrom="paragraph">
              <wp:posOffset>123825</wp:posOffset>
            </wp:positionV>
            <wp:extent cx="723265" cy="47688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61AA1" w14:textId="77777777" w:rsidR="0059135C" w:rsidRDefault="0059135C" w:rsidP="00DC4E48">
      <w:pPr>
        <w:pStyle w:val="C1-CtrBoldHd"/>
        <w:rPr>
          <w:rFonts w:eastAsia="Calibri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</w:tblGrid>
      <w:tr w:rsidR="0059135C" w:rsidRPr="00023EF8" w14:paraId="6B159105" w14:textId="77777777" w:rsidTr="00C800CD">
        <w:tc>
          <w:tcPr>
            <w:tcW w:w="2521" w:type="dxa"/>
          </w:tcPr>
          <w:p w14:paraId="66CCF4DE" w14:textId="7B67791A" w:rsidR="0059135C" w:rsidRPr="002E3DBA" w:rsidRDefault="0059135C" w:rsidP="00C800CD">
            <w:pPr>
              <w:pStyle w:val="BodyTextIndent"/>
              <w:spacing w:before="120"/>
              <w:ind w:left="0" w:firstLine="0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OMB Number</w:t>
            </w:r>
            <w:r w:rsidRPr="00023EF8">
              <w:rPr>
                <w:rFonts w:ascii="Garamond" w:hAnsi="Garamond"/>
                <w:szCs w:val="16"/>
              </w:rPr>
              <w:t xml:space="preserve">: </w:t>
            </w:r>
            <w:r w:rsidR="005E13E5">
              <w:rPr>
                <w:rFonts w:ascii="Garamond" w:hAnsi="Garamond"/>
                <w:szCs w:val="16"/>
              </w:rPr>
              <w:t>0584-NEW</w:t>
            </w:r>
          </w:p>
          <w:p w14:paraId="5FDAE1CE" w14:textId="77777777" w:rsidR="0059135C" w:rsidRPr="00023EF8" w:rsidRDefault="0059135C" w:rsidP="00C800CD">
            <w:pPr>
              <w:pStyle w:val="BodyTextIndent"/>
              <w:spacing w:after="120"/>
              <w:ind w:left="0" w:firstLine="0"/>
              <w:rPr>
                <w:rFonts w:ascii="Garamond" w:hAnsi="Garamond"/>
                <w:szCs w:val="16"/>
              </w:rPr>
            </w:pPr>
            <w:r w:rsidRPr="002E3DBA">
              <w:rPr>
                <w:rFonts w:ascii="Garamond" w:hAnsi="Garamond"/>
                <w:szCs w:val="16"/>
              </w:rPr>
              <w:t xml:space="preserve">Expiration Date: </w:t>
            </w:r>
            <w:r>
              <w:rPr>
                <w:rFonts w:ascii="Garamond" w:hAnsi="Garamond"/>
                <w:szCs w:val="16"/>
              </w:rPr>
              <w:t>XX/XX/XXXX</w:t>
            </w:r>
          </w:p>
        </w:tc>
      </w:tr>
    </w:tbl>
    <w:p w14:paraId="17F855B4" w14:textId="77777777" w:rsidR="0059135C" w:rsidRDefault="0059135C" w:rsidP="00DC4E48">
      <w:pPr>
        <w:pStyle w:val="C1-CtrBoldHd"/>
        <w:rPr>
          <w:rFonts w:eastAsia="Calibri"/>
        </w:rPr>
      </w:pPr>
    </w:p>
    <w:p w14:paraId="2CFC8B3F" w14:textId="2BD2CF3F" w:rsidR="0059135C" w:rsidRDefault="0059135C" w:rsidP="00DC4E48">
      <w:pPr>
        <w:pStyle w:val="C1-CtrBoldHd"/>
        <w:rPr>
          <w:rFonts w:eastAsia="Calibri"/>
        </w:rPr>
      </w:pPr>
    </w:p>
    <w:p w14:paraId="6F76B3D8" w14:textId="77777777" w:rsidR="0059135C" w:rsidRDefault="0059135C" w:rsidP="00DC4E48">
      <w:pPr>
        <w:pStyle w:val="C1-CtrBoldHd"/>
        <w:rPr>
          <w:rFonts w:eastAsia="Calibri"/>
        </w:rPr>
      </w:pPr>
    </w:p>
    <w:p w14:paraId="35697051" w14:textId="77777777" w:rsidR="0059135C" w:rsidRDefault="0059135C" w:rsidP="00DC4E48">
      <w:pPr>
        <w:pStyle w:val="C1-CtrBoldHd"/>
        <w:rPr>
          <w:rFonts w:eastAsia="Calibri"/>
        </w:rPr>
      </w:pPr>
    </w:p>
    <w:p w14:paraId="70FC20A6" w14:textId="77777777" w:rsidR="00466F2F" w:rsidRPr="00DB68A3" w:rsidRDefault="00466F2F" w:rsidP="00DC4E48">
      <w:pPr>
        <w:pStyle w:val="C1-CtrBoldHd"/>
      </w:pPr>
      <w:r w:rsidRPr="00DB68A3">
        <w:rPr>
          <w:rFonts w:eastAsia="Calibri"/>
        </w:rPr>
        <w:t>Eva</w:t>
      </w:r>
      <w:r>
        <w:rPr>
          <w:rFonts w:eastAsia="Calibri"/>
        </w:rPr>
        <w:t>l</w:t>
      </w:r>
      <w:r w:rsidRPr="00DB68A3">
        <w:rPr>
          <w:rFonts w:eastAsia="Calibri"/>
        </w:rPr>
        <w:t>uation of the School Meal Data Collection Process</w:t>
      </w:r>
    </w:p>
    <w:p w14:paraId="137D7CC3" w14:textId="0D6D7010" w:rsidR="00466F2F" w:rsidRPr="00DB68A3" w:rsidRDefault="00466F2F" w:rsidP="00DC4E48">
      <w:pPr>
        <w:pStyle w:val="C1-CtrBoldHd"/>
        <w:rPr>
          <w:rFonts w:eastAsia="Calibri"/>
        </w:rPr>
      </w:pPr>
      <w:r>
        <w:rPr>
          <w:rFonts w:eastAsia="Calibri"/>
        </w:rPr>
        <w:t>State Child Nutrition</w:t>
      </w:r>
      <w:r w:rsidRPr="00DB68A3">
        <w:rPr>
          <w:rFonts w:eastAsia="Calibri"/>
        </w:rPr>
        <w:t xml:space="preserve"> </w:t>
      </w:r>
      <w:r w:rsidRPr="00BF426A">
        <w:rPr>
          <w:rFonts w:eastAsia="Calibri"/>
          <w:u w:val="single"/>
        </w:rPr>
        <w:t>Pre-Visit</w:t>
      </w:r>
      <w:r>
        <w:rPr>
          <w:rFonts w:eastAsia="Calibri"/>
        </w:rPr>
        <w:t xml:space="preserve"> </w:t>
      </w:r>
      <w:r w:rsidRPr="00DB68A3">
        <w:rPr>
          <w:rFonts w:eastAsia="Calibri"/>
        </w:rPr>
        <w:t xml:space="preserve">Interview Guide </w:t>
      </w:r>
    </w:p>
    <w:p w14:paraId="50281370" w14:textId="77777777" w:rsidR="00466F2F" w:rsidRDefault="00466F2F" w:rsidP="00DC4E48">
      <w:pPr>
        <w:pStyle w:val="C1-CtrBoldHd"/>
      </w:pPr>
    </w:p>
    <w:p w14:paraId="2C7E9E48" w14:textId="77777777" w:rsidR="00466F2F" w:rsidRPr="00DB68A3" w:rsidRDefault="00466F2F" w:rsidP="00DC4E48">
      <w:pPr>
        <w:pStyle w:val="C1-CtrBoldHd"/>
      </w:pPr>
    </w:p>
    <w:p w14:paraId="108B0DE5" w14:textId="77777777" w:rsidR="00466F2F" w:rsidRPr="00DB68A3" w:rsidRDefault="00466F2F" w:rsidP="00DC4E48">
      <w:pPr>
        <w:pStyle w:val="Heading1"/>
      </w:pPr>
      <w:r w:rsidRPr="00DB68A3">
        <w:t xml:space="preserve">Introduction </w:t>
      </w:r>
    </w:p>
    <w:p w14:paraId="41A0C695" w14:textId="6096C97F" w:rsidR="00466F2F" w:rsidRPr="00DB68A3" w:rsidRDefault="00466F2F" w:rsidP="00DC4E48">
      <w:pPr>
        <w:pStyle w:val="SL-FlLftSgl"/>
        <w:rPr>
          <w:rFonts w:eastAsia="Calibri"/>
        </w:rPr>
      </w:pPr>
      <w:r w:rsidRPr="00DB68A3">
        <w:rPr>
          <w:rFonts w:eastAsia="Calibri"/>
        </w:rPr>
        <w:t>Good morning/afternoon. Thank you again for taking the time to talk with me today. My name is [INTERVIEWER</w:t>
      </w:r>
      <w:r>
        <w:rPr>
          <w:rFonts w:eastAsia="Calibri"/>
        </w:rPr>
        <w:t>’</w:t>
      </w:r>
      <w:r w:rsidRPr="00DB68A3">
        <w:rPr>
          <w:rFonts w:eastAsia="Calibri"/>
        </w:rPr>
        <w:t>S NAME] and I work for Westat, a private research company in Rockville, Maryland</w:t>
      </w:r>
      <w:r w:rsidR="00814F11">
        <w:rPr>
          <w:rFonts w:eastAsia="Calibri"/>
        </w:rPr>
        <w:t xml:space="preserve"> and we are contacting you on behalf of USDA’s </w:t>
      </w:r>
      <w:r w:rsidR="00814F11" w:rsidRPr="00DB68A3">
        <w:rPr>
          <w:rFonts w:eastAsia="Calibri"/>
        </w:rPr>
        <w:t>Food and Nutrition Service (FNS)</w:t>
      </w:r>
      <w:r w:rsidRPr="00DB68A3">
        <w:rPr>
          <w:rFonts w:eastAsia="Calibri"/>
        </w:rPr>
        <w:t xml:space="preserve">. </w:t>
      </w:r>
      <w:r>
        <w:rPr>
          <w:rFonts w:eastAsia="Calibri"/>
        </w:rPr>
        <w:t>On the call with me is [NOTE TAKER’S NAME] who will be taking notes.</w:t>
      </w:r>
    </w:p>
    <w:p w14:paraId="4FEF2B67" w14:textId="77777777" w:rsidR="00466F2F" w:rsidRPr="00DB68A3" w:rsidRDefault="00466F2F" w:rsidP="00DC4E48">
      <w:pPr>
        <w:pStyle w:val="SL-FlLftSgl"/>
        <w:rPr>
          <w:rFonts w:eastAsia="Calibri"/>
        </w:rPr>
      </w:pPr>
    </w:p>
    <w:p w14:paraId="2560F020" w14:textId="5F6A0E4A" w:rsidR="00466F2F" w:rsidRDefault="00814F11" w:rsidP="00DC4E48">
      <w:pPr>
        <w:pStyle w:val="SL-FlLftSgl"/>
        <w:rPr>
          <w:rFonts w:eastAsia="Calibri"/>
        </w:rPr>
      </w:pPr>
      <w:r>
        <w:rPr>
          <w:rFonts w:eastAsia="Calibri"/>
        </w:rPr>
        <w:t xml:space="preserve">FNS </w:t>
      </w:r>
      <w:r w:rsidR="00466F2F" w:rsidRPr="00DB68A3">
        <w:rPr>
          <w:rFonts w:eastAsia="Calibri"/>
        </w:rPr>
        <w:t>is interested in</w:t>
      </w:r>
      <w:r w:rsidR="00466F2F">
        <w:rPr>
          <w:rFonts w:eastAsia="Calibri"/>
        </w:rPr>
        <w:t xml:space="preserve"> </w:t>
      </w:r>
      <w:r w:rsidR="00466F2F" w:rsidRPr="00DB68A3">
        <w:rPr>
          <w:rFonts w:eastAsia="Calibri"/>
        </w:rPr>
        <w:t>understanding and improving the processes used to collect and repo</w:t>
      </w:r>
      <w:r w:rsidR="00466F2F">
        <w:rPr>
          <w:rFonts w:eastAsia="Calibri"/>
        </w:rPr>
        <w:t>rt program data.</w:t>
      </w:r>
      <w:r>
        <w:rPr>
          <w:rFonts w:eastAsia="Calibri"/>
        </w:rPr>
        <w:t xml:space="preserve"> The purpose of this</w:t>
      </w:r>
      <w:r w:rsidR="00466F2F" w:rsidRPr="00DB68A3">
        <w:rPr>
          <w:rFonts w:eastAsia="Calibri"/>
        </w:rPr>
        <w:t xml:space="preserve"> study </w:t>
      </w:r>
      <w:r>
        <w:rPr>
          <w:rFonts w:eastAsia="Calibri"/>
        </w:rPr>
        <w:t xml:space="preserve">is </w:t>
      </w:r>
      <w:r w:rsidR="00466F2F" w:rsidRPr="00DB68A3">
        <w:rPr>
          <w:rFonts w:eastAsia="Calibri"/>
        </w:rPr>
        <w:t xml:space="preserve">to </w:t>
      </w:r>
      <w:r w:rsidR="00466F2F" w:rsidRPr="00BB0F75">
        <w:rPr>
          <w:rFonts w:eastAsia="Calibri"/>
        </w:rPr>
        <w:t xml:space="preserve">describe how schools, </w:t>
      </w:r>
      <w:r w:rsidR="0011718A">
        <w:rPr>
          <w:rFonts w:eastAsia="Calibri"/>
        </w:rPr>
        <w:t>S</w:t>
      </w:r>
      <w:r w:rsidR="00466F2F">
        <w:rPr>
          <w:rFonts w:eastAsia="Calibri"/>
        </w:rPr>
        <w:t xml:space="preserve">chool </w:t>
      </w:r>
      <w:r w:rsidR="0011718A">
        <w:rPr>
          <w:rFonts w:eastAsia="Calibri"/>
        </w:rPr>
        <w:t>F</w:t>
      </w:r>
      <w:r w:rsidR="00466F2F">
        <w:rPr>
          <w:rFonts w:eastAsia="Calibri"/>
        </w:rPr>
        <w:t xml:space="preserve">ood </w:t>
      </w:r>
      <w:r w:rsidR="0011718A">
        <w:rPr>
          <w:rFonts w:eastAsia="Calibri"/>
        </w:rPr>
        <w:t>A</w:t>
      </w:r>
      <w:r w:rsidR="00466F2F">
        <w:rPr>
          <w:rFonts w:eastAsia="Calibri"/>
        </w:rPr>
        <w:t>uthorities (</w:t>
      </w:r>
      <w:r w:rsidR="00466F2F" w:rsidRPr="00BB0F75">
        <w:rPr>
          <w:rFonts w:eastAsia="Calibri"/>
        </w:rPr>
        <w:t>SFAs</w:t>
      </w:r>
      <w:r w:rsidR="00466F2F">
        <w:rPr>
          <w:rFonts w:eastAsia="Calibri"/>
        </w:rPr>
        <w:t>)</w:t>
      </w:r>
      <w:r w:rsidR="00466F2F" w:rsidRPr="00BB0F75">
        <w:rPr>
          <w:rFonts w:eastAsia="Calibri"/>
        </w:rPr>
        <w:t xml:space="preserve">, and </w:t>
      </w:r>
      <w:r w:rsidR="00466F2F">
        <w:rPr>
          <w:rFonts w:eastAsia="Calibri"/>
        </w:rPr>
        <w:t>S</w:t>
      </w:r>
      <w:r w:rsidR="00466F2F" w:rsidRPr="00BB0F75">
        <w:rPr>
          <w:rFonts w:eastAsia="Calibri"/>
        </w:rPr>
        <w:t>tate agencies collect and report school meal program data</w:t>
      </w:r>
      <w:r w:rsidR="00466F2F">
        <w:rPr>
          <w:rFonts w:eastAsia="Calibri"/>
        </w:rPr>
        <w:t xml:space="preserve"> via three forms: </w:t>
      </w:r>
    </w:p>
    <w:p w14:paraId="12E8D012" w14:textId="77777777" w:rsidR="00466F2F" w:rsidRDefault="00466F2F" w:rsidP="00DC4E48">
      <w:pPr>
        <w:pStyle w:val="SL-FlLftSgl"/>
        <w:rPr>
          <w:rFonts w:eastAsia="Calibri"/>
        </w:rPr>
      </w:pPr>
    </w:p>
    <w:p w14:paraId="08831138" w14:textId="77777777" w:rsidR="00466F2F" w:rsidRPr="00DC4E48" w:rsidRDefault="00466F2F" w:rsidP="00466F2F">
      <w:pPr>
        <w:pStyle w:val="Bulletlisting"/>
        <w:numPr>
          <w:ilvl w:val="0"/>
          <w:numId w:val="6"/>
        </w:numPr>
        <w:spacing w:after="120"/>
        <w:ind w:left="720"/>
      </w:pPr>
      <w:r w:rsidRPr="00DC4E48">
        <w:t>FNS-10, Report of School Program Operations,</w:t>
      </w:r>
    </w:p>
    <w:p w14:paraId="27383A2E" w14:textId="77777777" w:rsidR="00466F2F" w:rsidRPr="00DC4E48" w:rsidRDefault="00466F2F" w:rsidP="00466F2F">
      <w:pPr>
        <w:pStyle w:val="Bulletlisting"/>
        <w:numPr>
          <w:ilvl w:val="0"/>
          <w:numId w:val="6"/>
        </w:numPr>
        <w:spacing w:after="120"/>
        <w:ind w:left="720"/>
      </w:pPr>
      <w:r w:rsidRPr="00DC4E48">
        <w:t xml:space="preserve">FNS-742, School Food Authority Verification Collection Report, and </w:t>
      </w:r>
    </w:p>
    <w:p w14:paraId="331CD054" w14:textId="77777777" w:rsidR="00466F2F" w:rsidRPr="00DC4E48" w:rsidRDefault="00466F2F" w:rsidP="00466F2F">
      <w:pPr>
        <w:pStyle w:val="Bulletlisting"/>
        <w:numPr>
          <w:ilvl w:val="0"/>
          <w:numId w:val="6"/>
        </w:numPr>
        <w:spacing w:after="120"/>
        <w:ind w:left="720"/>
      </w:pPr>
      <w:r w:rsidRPr="00DC4E48">
        <w:t>FNS-834, State Agency (NSLP/SNAP) Direct Certification Rate Data Element Report.</w:t>
      </w:r>
    </w:p>
    <w:p w14:paraId="7370E348" w14:textId="5DE97EC8" w:rsidR="00466F2F" w:rsidRPr="00FE7C11" w:rsidRDefault="00466F2F" w:rsidP="00FE7C11">
      <w:pPr>
        <w:pStyle w:val="SL-FlLftSgl"/>
        <w:rPr>
          <w:rFonts w:eastAsia="Calibri"/>
        </w:rPr>
      </w:pPr>
      <w:r w:rsidRPr="00FE7C11">
        <w:rPr>
          <w:rFonts w:eastAsia="Calibri"/>
        </w:rPr>
        <w:t>We will also identify where errors tend to occur during data collection and transmission. The final product will be a description of the data collection processes for these forms, and recommendations to improve</w:t>
      </w:r>
      <w:r>
        <w:rPr>
          <w:rFonts w:eastAsia="Calibri"/>
        </w:rPr>
        <w:t xml:space="preserve"> </w:t>
      </w:r>
      <w:r w:rsidRPr="00FE7C11">
        <w:rPr>
          <w:rFonts w:eastAsia="Calibri"/>
        </w:rPr>
        <w:t>process</w:t>
      </w:r>
      <w:r>
        <w:rPr>
          <w:rFonts w:eastAsia="Calibri"/>
        </w:rPr>
        <w:t>es</w:t>
      </w:r>
      <w:r w:rsidRPr="00FE7C11">
        <w:rPr>
          <w:rFonts w:eastAsia="Calibri"/>
        </w:rPr>
        <w:t xml:space="preserve"> and increase accuracy. </w:t>
      </w:r>
    </w:p>
    <w:p w14:paraId="4CCC26E9" w14:textId="77777777" w:rsidR="00466F2F" w:rsidRPr="00FE7C11" w:rsidRDefault="00466F2F" w:rsidP="00FE7C11">
      <w:pPr>
        <w:pStyle w:val="SL-FlLftSgl"/>
        <w:rPr>
          <w:rFonts w:eastAsia="Calibri"/>
        </w:rPr>
      </w:pPr>
    </w:p>
    <w:p w14:paraId="4EFD85E5" w14:textId="3285F598" w:rsidR="00466F2F" w:rsidRDefault="00466F2F" w:rsidP="00FE7C11">
      <w:pPr>
        <w:pStyle w:val="SL-FlLftSgl"/>
      </w:pPr>
      <w:r w:rsidRPr="00FE7C11">
        <w:rPr>
          <w:rFonts w:eastAsia="Calibri"/>
        </w:rPr>
        <w:t>We are</w:t>
      </w:r>
      <w:r w:rsidRPr="00FE7C11">
        <w:t xml:space="preserve"> conducting four </w:t>
      </w:r>
      <w:r>
        <w:t>S</w:t>
      </w:r>
      <w:r w:rsidRPr="00FE7C11">
        <w:t xml:space="preserve">tate-based case studies that include qualitative interviews with 4 State </w:t>
      </w:r>
      <w:r>
        <w:t xml:space="preserve">Child Nutrition </w:t>
      </w:r>
      <w:r w:rsidRPr="00FE7C11">
        <w:t>agencies, 10 SFAs in each State, and 3 schools per SFA in order to describe the data collection proces</w:t>
      </w:r>
      <w:r w:rsidR="006E68FE">
        <w:t>ses and</w:t>
      </w:r>
      <w:r>
        <w:t xml:space="preserve"> gather information to better understand</w:t>
      </w:r>
      <w:r w:rsidRPr="00FE7C11">
        <w:t xml:space="preserve"> areas for improvement.</w:t>
      </w:r>
      <w:r>
        <w:t xml:space="preserve"> We will also be interviewing the State SNAP agency and key staff within the Child Nutrition agency. </w:t>
      </w:r>
      <w:r w:rsidRPr="00FE7C11">
        <w:t xml:space="preserve">Your </w:t>
      </w:r>
      <w:r>
        <w:t>S</w:t>
      </w:r>
      <w:r w:rsidRPr="00FE7C11">
        <w:t xml:space="preserve">tate is one of the four </w:t>
      </w:r>
      <w:r>
        <w:t>S</w:t>
      </w:r>
      <w:r w:rsidRPr="00FE7C11">
        <w:t>tates selected for case study.</w:t>
      </w:r>
    </w:p>
    <w:p w14:paraId="6F068671" w14:textId="77777777" w:rsidR="00466F2F" w:rsidRDefault="00466F2F" w:rsidP="00FE7C11">
      <w:pPr>
        <w:pStyle w:val="SL-FlLftSgl"/>
      </w:pPr>
    </w:p>
    <w:p w14:paraId="68609E9A" w14:textId="77777777" w:rsidR="00466F2F" w:rsidRPr="00FE7C11" w:rsidRDefault="00466F2F" w:rsidP="00FE7C11">
      <w:pPr>
        <w:pStyle w:val="SL-FlLftSgl"/>
      </w:pPr>
      <w:r>
        <w:t xml:space="preserve">The purpose of today’s discussion is to gather and confirm information about your State agency operations that will help make the on-site interviews as efficient and productive as possible. </w:t>
      </w:r>
    </w:p>
    <w:p w14:paraId="5DB15608" w14:textId="77777777" w:rsidR="00466F2F" w:rsidRPr="00FE7C11" w:rsidRDefault="00466F2F" w:rsidP="00FE7C11">
      <w:pPr>
        <w:pStyle w:val="SL-FlLftSgl"/>
      </w:pPr>
    </w:p>
    <w:p w14:paraId="773E53CF" w14:textId="2B0CC240" w:rsidR="00466F2F" w:rsidRPr="00FE7C11" w:rsidRDefault="00466F2F" w:rsidP="00FE7C11">
      <w:pPr>
        <w:pStyle w:val="SL-FlLftSgl"/>
        <w:rPr>
          <w:rFonts w:eastAsia="Calibri"/>
        </w:rPr>
      </w:pPr>
      <w:r w:rsidRPr="00FE7C11">
        <w:rPr>
          <w:rFonts w:eastAsia="Calibri"/>
        </w:rPr>
        <w:t>Your participation is entirely voluntary. Refusal to participate will not have any impact on</w:t>
      </w:r>
      <w:r>
        <w:rPr>
          <w:rFonts w:eastAsia="Calibri"/>
        </w:rPr>
        <w:t xml:space="preserve"> your position or</w:t>
      </w:r>
      <w:r w:rsidRPr="00FE7C11">
        <w:rPr>
          <w:rFonts w:eastAsia="Calibri"/>
        </w:rPr>
        <w:t xml:space="preserve"> </w:t>
      </w:r>
      <w:r>
        <w:rPr>
          <w:rFonts w:eastAsia="Calibri"/>
        </w:rPr>
        <w:t xml:space="preserve">on the </w:t>
      </w:r>
      <w:r w:rsidR="0011718A">
        <w:rPr>
          <w:rFonts w:eastAsia="Calibri"/>
        </w:rPr>
        <w:t>C</w:t>
      </w:r>
      <w:r w:rsidRPr="00FE7C11">
        <w:rPr>
          <w:rFonts w:eastAsia="Calibri"/>
        </w:rPr>
        <w:t xml:space="preserve">hild </w:t>
      </w:r>
      <w:r w:rsidR="0011718A">
        <w:rPr>
          <w:rFonts w:eastAsia="Calibri"/>
        </w:rPr>
        <w:t>N</w:t>
      </w:r>
      <w:r w:rsidRPr="00FE7C11">
        <w:rPr>
          <w:rFonts w:eastAsia="Calibri"/>
        </w:rPr>
        <w:t>utrition programs. You can take a break, skip questio</w:t>
      </w:r>
      <w:r>
        <w:rPr>
          <w:rFonts w:eastAsia="Calibri"/>
        </w:rPr>
        <w:t xml:space="preserve">ns, </w:t>
      </w:r>
      <w:r w:rsidRPr="00FE7C11">
        <w:rPr>
          <w:rFonts w:eastAsia="Calibri"/>
        </w:rPr>
        <w:t>or stop participating at any time.</w:t>
      </w:r>
    </w:p>
    <w:p w14:paraId="2D222369" w14:textId="77777777" w:rsidR="00466F2F" w:rsidRPr="00FE7C11" w:rsidRDefault="00466F2F" w:rsidP="00FE7C11">
      <w:pPr>
        <w:pStyle w:val="SL-FlLftSgl"/>
        <w:rPr>
          <w:rFonts w:eastAsia="Calibri"/>
        </w:rPr>
      </w:pPr>
    </w:p>
    <w:p w14:paraId="11B54CB0" w14:textId="2062B888" w:rsidR="00466F2F" w:rsidRPr="00FE7C11" w:rsidRDefault="00466F2F" w:rsidP="00FE7C11">
      <w:pPr>
        <w:pStyle w:val="SL-FlLftSgl"/>
        <w:rPr>
          <w:rFonts w:eastAsia="Calibri"/>
        </w:rPr>
      </w:pPr>
      <w:r w:rsidRPr="00FE7C11">
        <w:rPr>
          <w:rFonts w:eastAsia="Calibri"/>
        </w:rPr>
        <w:t>[NOTE TAKER</w:t>
      </w:r>
      <w:r>
        <w:rPr>
          <w:rFonts w:eastAsia="Calibri"/>
        </w:rPr>
        <w:t>’</w:t>
      </w:r>
      <w:r w:rsidRPr="00FE7C11">
        <w:rPr>
          <w:rFonts w:eastAsia="Calibri"/>
        </w:rPr>
        <w:t>S NAME] is on the call to take notes, but know that the information you share in this discussion will be kept private</w:t>
      </w:r>
      <w:r w:rsidR="001054FF">
        <w:rPr>
          <w:rFonts w:eastAsia="Calibri"/>
        </w:rPr>
        <w:t>, except as otherwise required by law</w:t>
      </w:r>
      <w:r w:rsidRPr="00FE7C11">
        <w:rPr>
          <w:rFonts w:eastAsia="Calibri"/>
        </w:rPr>
        <w:t>. Your name will not be linked to any of your responses. In our reports we may include quotes from our respondents, but these will be presented without the speaker</w:t>
      </w:r>
      <w:r>
        <w:rPr>
          <w:rFonts w:eastAsia="Calibri"/>
        </w:rPr>
        <w:t>’</w:t>
      </w:r>
      <w:r w:rsidRPr="00FE7C11">
        <w:rPr>
          <w:rFonts w:eastAsia="Calibri"/>
        </w:rPr>
        <w:t xml:space="preserve">s name and in such a way that you could not be identified. </w:t>
      </w:r>
    </w:p>
    <w:p w14:paraId="734BB1BC" w14:textId="77777777" w:rsidR="00466F2F" w:rsidRPr="00FE7C11" w:rsidRDefault="00466F2F" w:rsidP="00FE7C11">
      <w:pPr>
        <w:pStyle w:val="SL-FlLftSgl"/>
        <w:rPr>
          <w:rFonts w:eastAsia="Calibri"/>
        </w:rPr>
      </w:pPr>
      <w:bookmarkStart w:id="0" w:name="_GoBack"/>
      <w:bookmarkEnd w:id="0"/>
    </w:p>
    <w:p w14:paraId="1996C52C" w14:textId="71DD752D" w:rsidR="0059135C" w:rsidRDefault="0059135C" w:rsidP="00FE7C11">
      <w:pPr>
        <w:pStyle w:val="SL-FlLftSgl"/>
        <w:rPr>
          <w:rFonts w:eastAsia="Calibri"/>
        </w:rPr>
      </w:pPr>
      <w:r w:rsidRPr="00E41019"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53715" wp14:editId="222FDB1E">
                <wp:simplePos x="0" y="0"/>
                <wp:positionH relativeFrom="margin">
                  <wp:posOffset>-182880</wp:posOffset>
                </wp:positionH>
                <wp:positionV relativeFrom="paragraph">
                  <wp:posOffset>10160</wp:posOffset>
                </wp:positionV>
                <wp:extent cx="6600825" cy="1403985"/>
                <wp:effectExtent l="0" t="0" r="2857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EEA44" w14:textId="672155FC" w:rsidR="0059135C" w:rsidRPr="00F6081F" w:rsidRDefault="0059135C" w:rsidP="00F6081F">
                            <w:pPr>
                              <w:spacing w:line="240" w:lineRule="auto"/>
                              <w:ind w:firstLine="0"/>
                              <w:rPr>
                                <w:rFonts w:ascii="Garamond" w:hAnsi="Garamond" w:cs="Arial"/>
                              </w:rPr>
                            </w:pPr>
                            <w:r w:rsidRPr="00F6081F">
                              <w:rPr>
                                <w:rFonts w:ascii="Garamond" w:hAnsi="Garamond" w:cs="Arial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informati</w:t>
                            </w:r>
                            <w:r w:rsidR="005E13E5">
                              <w:rPr>
                                <w:rFonts w:ascii="Garamond" w:hAnsi="Garamond" w:cs="Arial"/>
                              </w:rPr>
                              <w:t xml:space="preserve">on collection is </w:t>
                            </w:r>
                            <w:r w:rsidR="005E13E5">
                              <w:rPr>
                                <w:rFonts w:ascii="Garamond" w:hAnsi="Garamond"/>
                                <w:szCs w:val="16"/>
                              </w:rPr>
                              <w:t>0584-NEW</w:t>
                            </w:r>
                            <w:r w:rsidRPr="00F6081F">
                              <w:rPr>
                                <w:rFonts w:ascii="Garamond" w:hAnsi="Garamond" w:cs="Arial"/>
                              </w:rPr>
                              <w:t xml:space="preserve">.  The time required for the State Child Nutrition Director to provide this information collection is estimated to average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>45</w:t>
                            </w:r>
                            <w:r w:rsidRPr="00F6081F">
                              <w:rPr>
                                <w:rFonts w:ascii="Garamond" w:hAnsi="Garamond" w:cs="Arial"/>
                              </w:rPr>
                              <w:t xml:space="preserve"> minutes per response, including the time to review instructions, search existing data resources, gather and maintain the data needed, and complete and review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4pt;margin-top:.8pt;width:51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">
                <v:textbox style="mso-fit-shape-to-text:t">
                  <w:txbxContent>
                    <w:p w14:paraId="309EEA44" w14:textId="672155FC" w:rsidR="0059135C" w:rsidRPr="00F6081F" w:rsidRDefault="0059135C" w:rsidP="00F6081F">
                      <w:pPr>
                        <w:spacing w:line="240" w:lineRule="auto"/>
                        <w:ind w:firstLine="0"/>
                        <w:rPr>
                          <w:rFonts w:ascii="Garamond" w:hAnsi="Garamond" w:cs="Arial"/>
                        </w:rPr>
                      </w:pPr>
                      <w:r w:rsidRPr="00F6081F">
                        <w:rPr>
                          <w:rFonts w:ascii="Garamond" w:hAnsi="Garamond" w:cs="Arial"/>
                        </w:rPr>
                        <w:t>According to the Paperwork Reduction Act of 1995, an agency may not conduct or sponsor, and a person is not required to respond to, a collection of information unless it displays a valid OMB control number.  The valid OMB control number for this informati</w:t>
                      </w:r>
                      <w:r w:rsidR="005E13E5">
                        <w:rPr>
                          <w:rFonts w:ascii="Garamond" w:hAnsi="Garamond" w:cs="Arial"/>
                        </w:rPr>
                        <w:t xml:space="preserve">on collection is </w:t>
                      </w:r>
                      <w:r w:rsidR="005E13E5">
                        <w:rPr>
                          <w:rFonts w:ascii="Garamond" w:hAnsi="Garamond"/>
                          <w:szCs w:val="16"/>
                        </w:rPr>
                        <w:t>0584-NEW</w:t>
                      </w:r>
                      <w:r w:rsidRPr="00F6081F">
                        <w:rPr>
                          <w:rFonts w:ascii="Garamond" w:hAnsi="Garamond" w:cs="Arial"/>
                        </w:rPr>
                        <w:t xml:space="preserve">.  The time required for the State Child Nutrition Director to provide this information collection is estimated to average </w:t>
                      </w:r>
                      <w:r>
                        <w:rPr>
                          <w:rFonts w:ascii="Garamond" w:hAnsi="Garamond" w:cs="Arial"/>
                        </w:rPr>
                        <w:t>45</w:t>
                      </w:r>
                      <w:r w:rsidRPr="00F6081F">
                        <w:rPr>
                          <w:rFonts w:ascii="Garamond" w:hAnsi="Garamond" w:cs="Arial"/>
                        </w:rPr>
                        <w:t xml:space="preserve"> minutes per response, including the time to review instructions, search existing data resources, gather and maintain the data needed, and complete and review the collection of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16E54D" w14:textId="77777777" w:rsidR="0059135C" w:rsidRDefault="0059135C" w:rsidP="00FE7C11">
      <w:pPr>
        <w:pStyle w:val="SL-FlLftSgl"/>
        <w:rPr>
          <w:rFonts w:eastAsia="Calibri"/>
        </w:rPr>
      </w:pPr>
    </w:p>
    <w:p w14:paraId="31679D48" w14:textId="77777777" w:rsidR="0059135C" w:rsidRDefault="0059135C" w:rsidP="00FE7C11">
      <w:pPr>
        <w:pStyle w:val="SL-FlLftSgl"/>
        <w:rPr>
          <w:rFonts w:eastAsia="Calibri"/>
        </w:rPr>
      </w:pPr>
    </w:p>
    <w:p w14:paraId="6F09929E" w14:textId="77777777" w:rsidR="0059135C" w:rsidRDefault="0059135C" w:rsidP="00FE7C11">
      <w:pPr>
        <w:pStyle w:val="SL-FlLftSgl"/>
        <w:rPr>
          <w:rFonts w:eastAsia="Calibri"/>
        </w:rPr>
      </w:pPr>
    </w:p>
    <w:p w14:paraId="5D4AB1D4" w14:textId="77777777" w:rsidR="0059135C" w:rsidRDefault="0059135C" w:rsidP="00FE7C11">
      <w:pPr>
        <w:pStyle w:val="SL-FlLftSgl"/>
        <w:rPr>
          <w:rFonts w:eastAsia="Calibri"/>
        </w:rPr>
      </w:pPr>
    </w:p>
    <w:p w14:paraId="15950A94" w14:textId="77777777" w:rsidR="0059135C" w:rsidRDefault="0059135C" w:rsidP="00FE7C11">
      <w:pPr>
        <w:pStyle w:val="SL-FlLftSgl"/>
        <w:rPr>
          <w:rFonts w:eastAsia="Calibri"/>
        </w:rPr>
      </w:pPr>
    </w:p>
    <w:p w14:paraId="39EE632C" w14:textId="582BA2F5" w:rsidR="00466F2F" w:rsidRPr="00FE7C11" w:rsidRDefault="00466F2F" w:rsidP="00FE7C11">
      <w:pPr>
        <w:pStyle w:val="SL-FlLftSgl"/>
        <w:rPr>
          <w:rFonts w:eastAsia="Calibri"/>
        </w:rPr>
      </w:pPr>
      <w:r w:rsidRPr="00FE7C11">
        <w:rPr>
          <w:rFonts w:eastAsia="Calibri"/>
        </w:rPr>
        <w:lastRenderedPageBreak/>
        <w:t>With your permission</w:t>
      </w:r>
      <w:r w:rsidR="006E68FE">
        <w:rPr>
          <w:rFonts w:eastAsia="Calibri"/>
        </w:rPr>
        <w:t>,</w:t>
      </w:r>
      <w:r w:rsidRPr="00FE7C11">
        <w:rPr>
          <w:rFonts w:eastAsia="Calibri"/>
        </w:rPr>
        <w:t xml:space="preserve"> I would like to record this discussion to help us fill any gaps in our written notes. The recordings, transcripts, and any notes we have will be stored on </w:t>
      </w:r>
      <w:proofErr w:type="spellStart"/>
      <w:r w:rsidRPr="00FE7C11">
        <w:rPr>
          <w:rFonts w:eastAsia="Calibri"/>
        </w:rPr>
        <w:t>Westat</w:t>
      </w:r>
      <w:r>
        <w:rPr>
          <w:rFonts w:eastAsia="Calibri"/>
        </w:rPr>
        <w:t>’</w:t>
      </w:r>
      <w:r w:rsidRPr="00FE7C11">
        <w:rPr>
          <w:rFonts w:eastAsia="Calibri"/>
        </w:rPr>
        <w:t>s</w:t>
      </w:r>
      <w:proofErr w:type="spellEnd"/>
      <w:r w:rsidRPr="00FE7C11">
        <w:rPr>
          <w:rFonts w:eastAsia="Calibri"/>
        </w:rPr>
        <w:t xml:space="preserve"> secure server and will be destroyed after the project is complete.</w:t>
      </w:r>
    </w:p>
    <w:p w14:paraId="095F5BCA" w14:textId="77777777" w:rsidR="00466F2F" w:rsidRPr="00FE7C11" w:rsidRDefault="00466F2F" w:rsidP="00FE7C11">
      <w:pPr>
        <w:pStyle w:val="SL-FlLftSgl"/>
      </w:pPr>
    </w:p>
    <w:p w14:paraId="2A510ED4" w14:textId="77777777" w:rsidR="00466F2F" w:rsidRPr="00FE7C11" w:rsidRDefault="00466F2F" w:rsidP="00FE7C11">
      <w:pPr>
        <w:pStyle w:val="SL-FlLftSgl"/>
      </w:pPr>
      <w:r w:rsidRPr="00FE7C11">
        <w:t xml:space="preserve">If you have questions about your rights and welfare as a research participant, please call the </w:t>
      </w:r>
      <w:r w:rsidRPr="00FE7C11">
        <w:rPr>
          <w:rFonts w:eastAsia="Calibri"/>
        </w:rPr>
        <w:t>Westat</w:t>
      </w:r>
      <w:r w:rsidRPr="00FE7C11">
        <w:t xml:space="preserve"> Human Subjects Protections office at 1-888-920-7631. Please leave a message with your full name, the name of the research study that you are calli</w:t>
      </w:r>
      <w:r>
        <w:t xml:space="preserve">ng about, which </w:t>
      </w:r>
      <w:proofErr w:type="gramStart"/>
      <w:r>
        <w:t>is</w:t>
      </w:r>
      <w:proofErr w:type="gramEnd"/>
      <w:r>
        <w:t xml:space="preserve"> the School Meal Forms study</w:t>
      </w:r>
      <w:r w:rsidRPr="00FE7C11">
        <w:t>, and a phone number beginning with the area code. Someone will return your call as soon as possible.</w:t>
      </w:r>
    </w:p>
    <w:p w14:paraId="02B2A892" w14:textId="77777777" w:rsidR="00466F2F" w:rsidRPr="00FE7C11" w:rsidRDefault="00466F2F" w:rsidP="00FE7C11">
      <w:pPr>
        <w:pStyle w:val="SL-FlLftSgl"/>
        <w:rPr>
          <w:rFonts w:eastAsia="Calibri"/>
        </w:rPr>
      </w:pPr>
    </w:p>
    <w:p w14:paraId="1AF99C71" w14:textId="77777777" w:rsidR="00466F2F" w:rsidRDefault="00466F2F" w:rsidP="00FE7C11">
      <w:pPr>
        <w:pStyle w:val="SL-FlLftSgl"/>
      </w:pPr>
      <w:r w:rsidRPr="00FE7C11">
        <w:t xml:space="preserve">We have planned for this </w:t>
      </w:r>
      <w:r w:rsidRPr="00042CF2">
        <w:t>discussion to last 45 minutes. Is</w:t>
      </w:r>
      <w:r w:rsidRPr="00FE7C11">
        <w:t xml:space="preserve"> that still okay?</w:t>
      </w:r>
    </w:p>
    <w:p w14:paraId="439884E1" w14:textId="77777777" w:rsidR="0059135C" w:rsidRPr="00FE7C11" w:rsidRDefault="0059135C" w:rsidP="00FE7C11">
      <w:pPr>
        <w:pStyle w:val="SL-FlLftSgl"/>
      </w:pPr>
    </w:p>
    <w:p w14:paraId="389391A1" w14:textId="3E0AE8FA" w:rsidR="00466F2F" w:rsidRPr="00FE7C11" w:rsidRDefault="00466F2F" w:rsidP="00FE7C11">
      <w:pPr>
        <w:pStyle w:val="SL-FlLftSgl"/>
        <w:rPr>
          <w:rFonts w:eastAsia="Calibri"/>
        </w:rPr>
      </w:pPr>
      <w:r w:rsidRPr="00FE7C11">
        <w:rPr>
          <w:rFonts w:eastAsia="Calibri"/>
        </w:rPr>
        <w:t>Do you have any questions? [ANSWER ALL QUESTIONS]</w:t>
      </w:r>
    </w:p>
    <w:p w14:paraId="1046925A" w14:textId="77777777" w:rsidR="00466F2F" w:rsidRPr="00FE7C11" w:rsidRDefault="00466F2F" w:rsidP="00FE7C11">
      <w:pPr>
        <w:pStyle w:val="SL-FlLftSgl"/>
        <w:rPr>
          <w:rFonts w:eastAsia="Calibri"/>
        </w:rPr>
      </w:pPr>
    </w:p>
    <w:p w14:paraId="7E693765" w14:textId="77777777" w:rsidR="00466F2F" w:rsidRPr="00FE7C11" w:rsidRDefault="00466F2F" w:rsidP="00FE7C11">
      <w:pPr>
        <w:pStyle w:val="SL-FlLftSgl"/>
        <w:rPr>
          <w:rFonts w:eastAsia="Calibri"/>
        </w:rPr>
      </w:pPr>
      <w:r w:rsidRPr="00FE7C11">
        <w:rPr>
          <w:rFonts w:eastAsia="Calibri"/>
        </w:rPr>
        <w:t xml:space="preserve">Do I have your consent to participate? </w:t>
      </w:r>
    </w:p>
    <w:p w14:paraId="257F2071" w14:textId="77777777" w:rsidR="00466F2F" w:rsidRPr="00FE7C11" w:rsidRDefault="00466F2F" w:rsidP="00FE7C11">
      <w:pPr>
        <w:pStyle w:val="SL-FlLftSgl"/>
        <w:rPr>
          <w:rFonts w:eastAsia="Calibri"/>
        </w:rPr>
      </w:pPr>
    </w:p>
    <w:p w14:paraId="190C678B" w14:textId="77777777" w:rsidR="00466F2F" w:rsidRPr="00FE7C11" w:rsidRDefault="00466F2F" w:rsidP="00FE7C11">
      <w:pPr>
        <w:pStyle w:val="SL-FlLftSgl"/>
        <w:rPr>
          <w:rFonts w:eastAsia="Calibri"/>
        </w:rPr>
      </w:pPr>
      <w:r w:rsidRPr="00FE7C11">
        <w:rPr>
          <w:rFonts w:eastAsia="Calibri"/>
        </w:rPr>
        <w:t xml:space="preserve">May I turn on the audio recorder now? </w:t>
      </w:r>
    </w:p>
    <w:p w14:paraId="0BED06D5" w14:textId="77777777" w:rsidR="00466F2F" w:rsidRPr="00FE7C11" w:rsidRDefault="00466F2F" w:rsidP="00FE7C11">
      <w:pPr>
        <w:pStyle w:val="SL-FlLftSgl"/>
        <w:rPr>
          <w:rFonts w:eastAsia="Calibri"/>
        </w:rPr>
      </w:pPr>
    </w:p>
    <w:p w14:paraId="1F2BC9DC" w14:textId="77777777" w:rsidR="00466F2F" w:rsidRPr="00FE7C11" w:rsidRDefault="00466F2F" w:rsidP="00FE7C11">
      <w:pPr>
        <w:pStyle w:val="SL-FlLftSgl"/>
        <w:rPr>
          <w:rFonts w:eastAsia="Calibri"/>
        </w:rPr>
      </w:pPr>
      <w:r w:rsidRPr="00FE7C11">
        <w:rPr>
          <w:rFonts w:eastAsia="Calibri"/>
        </w:rPr>
        <w:t xml:space="preserve">IF YES: [ONCE RECORDER IS ON, </w:t>
      </w:r>
      <w:r>
        <w:rPr>
          <w:rFonts w:eastAsia="Calibri"/>
        </w:rPr>
        <w:t>“</w:t>
      </w:r>
      <w:r w:rsidRPr="00FE7C11">
        <w:rPr>
          <w:rFonts w:eastAsia="Calibri"/>
        </w:rPr>
        <w:t>Now that the recorder is on, do I still have your permission to audio record this interview?</w:t>
      </w:r>
      <w:r>
        <w:rPr>
          <w:rFonts w:eastAsia="Calibri"/>
        </w:rPr>
        <w:t>”</w:t>
      </w:r>
      <w:r w:rsidRPr="00FE7C11">
        <w:rPr>
          <w:rFonts w:eastAsia="Calibri"/>
        </w:rPr>
        <w:t xml:space="preserve"> MAKE SURE YOU GET AN AUDIBLE </w:t>
      </w:r>
      <w:r>
        <w:rPr>
          <w:rFonts w:eastAsia="Calibri"/>
        </w:rPr>
        <w:t>“</w:t>
      </w:r>
      <w:r w:rsidRPr="00FE7C11">
        <w:rPr>
          <w:rFonts w:eastAsia="Calibri"/>
        </w:rPr>
        <w:t>Yes</w:t>
      </w:r>
      <w:r>
        <w:rPr>
          <w:rFonts w:eastAsia="Calibri"/>
        </w:rPr>
        <w:t>”</w:t>
      </w:r>
      <w:r w:rsidRPr="00FE7C11">
        <w:rPr>
          <w:rFonts w:eastAsia="Calibri"/>
        </w:rPr>
        <w:t xml:space="preserve"> FROM RESPONDENT.]</w:t>
      </w:r>
    </w:p>
    <w:p w14:paraId="6DEBC467" w14:textId="77777777" w:rsidR="00466F2F" w:rsidRDefault="00466F2F" w:rsidP="00635C8A">
      <w:pPr>
        <w:pStyle w:val="SL-FlLftSgl"/>
      </w:pPr>
    </w:p>
    <w:p w14:paraId="08DA8833" w14:textId="77777777" w:rsidR="00466F2F" w:rsidRPr="00FE7C11" w:rsidRDefault="00466F2F" w:rsidP="00635C8A">
      <w:pPr>
        <w:pStyle w:val="SL-FlLftSgl"/>
      </w:pPr>
    </w:p>
    <w:p w14:paraId="42A7CBD8" w14:textId="77777777" w:rsidR="00466F2F" w:rsidRPr="00B33E3A" w:rsidRDefault="00466F2F" w:rsidP="00635C8A">
      <w:pPr>
        <w:pStyle w:val="Heading1"/>
      </w:pPr>
      <w:r w:rsidRPr="00B33E3A">
        <w:t>Warm Up</w:t>
      </w:r>
    </w:p>
    <w:p w14:paraId="3A43E39A" w14:textId="7EA5EFB0" w:rsidR="00466F2F" w:rsidRDefault="00466F2F" w:rsidP="00635C8A">
      <w:pPr>
        <w:pStyle w:val="Q1-FirstLevelQuestion"/>
      </w:pPr>
      <w:r>
        <w:t>1.</w:t>
      </w:r>
      <w:r>
        <w:tab/>
        <w:t>To start, please tell me about your role at the agency and how long you have worked here.</w:t>
      </w:r>
    </w:p>
    <w:p w14:paraId="3EE91D43" w14:textId="67F39B23" w:rsidR="00466F2F" w:rsidRDefault="00466F2F" w:rsidP="00635C8A">
      <w:pPr>
        <w:pStyle w:val="Q1-FirstLevelQuestion"/>
      </w:pPr>
    </w:p>
    <w:p w14:paraId="07937771" w14:textId="77777777" w:rsidR="00466F2F" w:rsidRDefault="00466F2F" w:rsidP="00635C8A">
      <w:pPr>
        <w:pStyle w:val="Q1-FirstLevelQuestion"/>
      </w:pPr>
    </w:p>
    <w:p w14:paraId="396D62D1" w14:textId="77777777" w:rsidR="00466F2F" w:rsidRDefault="00466F2F" w:rsidP="00635C8A">
      <w:pPr>
        <w:pStyle w:val="Heading1"/>
      </w:pPr>
      <w:r>
        <w:t>Context</w:t>
      </w:r>
    </w:p>
    <w:p w14:paraId="3474BD26" w14:textId="0BC65BEE" w:rsidR="00466F2F" w:rsidRDefault="00466F2F" w:rsidP="00635C8A">
      <w:pPr>
        <w:pStyle w:val="Q1-FirstLevelQuestion"/>
      </w:pPr>
      <w:r>
        <w:t>2.</w:t>
      </w:r>
      <w:r>
        <w:tab/>
        <w:t xml:space="preserve">Please explain the organizational structure of </w:t>
      </w:r>
      <w:r w:rsidR="003917DA">
        <w:t>your agency</w:t>
      </w:r>
      <w:r>
        <w:t xml:space="preserve"> and how the Child Nutrition program fits into that structure.</w:t>
      </w:r>
    </w:p>
    <w:p w14:paraId="1D1C5167" w14:textId="77777777" w:rsidR="00466F2F" w:rsidRDefault="00466F2F" w:rsidP="00635C8A">
      <w:pPr>
        <w:pStyle w:val="Q1-FirstLevelQuestion"/>
      </w:pPr>
    </w:p>
    <w:p w14:paraId="7D8930BE" w14:textId="77777777" w:rsidR="00466F2F" w:rsidRDefault="00466F2F" w:rsidP="00635C8A">
      <w:pPr>
        <w:pStyle w:val="Q1-FirstLevelQuestion"/>
      </w:pPr>
    </w:p>
    <w:p w14:paraId="131FF657" w14:textId="335A68F9" w:rsidR="00466F2F" w:rsidRDefault="00466F2F" w:rsidP="00635C8A">
      <w:pPr>
        <w:pStyle w:val="Q1-FirstLevelQuestion"/>
      </w:pPr>
      <w:r>
        <w:t>3.</w:t>
      </w:r>
      <w:r>
        <w:tab/>
      </w:r>
      <w:r w:rsidRPr="001432D0">
        <w:t>Tell me about</w:t>
      </w:r>
      <w:r w:rsidR="00DE4117" w:rsidRPr="001432D0">
        <w:t xml:space="preserve"> how</w:t>
      </w:r>
      <w:r w:rsidR="00860B1E" w:rsidRPr="001432D0">
        <w:t xml:space="preserve"> the</w:t>
      </w:r>
      <w:r w:rsidR="00617F4A" w:rsidRPr="001432D0">
        <w:t xml:space="preserve"> Child Nutrition program</w:t>
      </w:r>
      <w:r w:rsidR="00860B1E" w:rsidRPr="001432D0">
        <w:t xml:space="preserve"> </w:t>
      </w:r>
      <w:proofErr w:type="gramStart"/>
      <w:r w:rsidR="00860B1E" w:rsidRPr="001432D0">
        <w:t xml:space="preserve">staff </w:t>
      </w:r>
      <w:r w:rsidR="006F79B2">
        <w:t xml:space="preserve">in your office </w:t>
      </w:r>
      <w:r w:rsidR="000B5742">
        <w:t>are</w:t>
      </w:r>
      <w:proofErr w:type="gramEnd"/>
      <w:r w:rsidR="00860B1E">
        <w:t xml:space="preserve"> organized. </w:t>
      </w:r>
      <w:r w:rsidR="00EF1A80">
        <w:t xml:space="preserve"> </w:t>
      </w:r>
    </w:p>
    <w:p w14:paraId="4C3A3142" w14:textId="77777777" w:rsidR="00466F2F" w:rsidRDefault="00466F2F" w:rsidP="00635C8A">
      <w:pPr>
        <w:pStyle w:val="Q1-FirstLevelQuestion"/>
      </w:pPr>
    </w:p>
    <w:p w14:paraId="6F80A005" w14:textId="31698A10" w:rsidR="00466F2F" w:rsidRDefault="00466F2F" w:rsidP="00466F2F">
      <w:pPr>
        <w:pStyle w:val="Q2-SecondLevelQuestion"/>
        <w:rPr>
          <w:b/>
        </w:rPr>
      </w:pPr>
      <w:r w:rsidRPr="00466F2F">
        <w:rPr>
          <w:b/>
        </w:rPr>
        <w:t>Probes:</w:t>
      </w:r>
    </w:p>
    <w:p w14:paraId="38E26313" w14:textId="77777777" w:rsidR="005E584E" w:rsidRPr="00466F2F" w:rsidRDefault="005E584E" w:rsidP="00466F2F">
      <w:pPr>
        <w:pStyle w:val="Q2-SecondLevelQuestion"/>
        <w:rPr>
          <w:b/>
        </w:rPr>
      </w:pPr>
    </w:p>
    <w:p w14:paraId="5703E71A" w14:textId="24FD98A5" w:rsidR="00466F2F" w:rsidRDefault="006F79B2" w:rsidP="005E584E">
      <w:pPr>
        <w:pStyle w:val="A3-1stTabLeader"/>
        <w:spacing w:after="120"/>
      </w:pPr>
      <w:r>
        <w:t xml:space="preserve">a. </w:t>
      </w:r>
      <w:r w:rsidR="008B67A0">
        <w:t xml:space="preserve">    </w:t>
      </w:r>
      <w:r>
        <w:t xml:space="preserve">How </w:t>
      </w:r>
      <w:proofErr w:type="gramStart"/>
      <w:r>
        <w:t>are</w:t>
      </w:r>
      <w:proofErr w:type="gramEnd"/>
      <w:r>
        <w:t xml:space="preserve"> work units organized</w:t>
      </w:r>
      <w:r w:rsidR="008B67A0">
        <w:t>? IF NEEDED: (how are they organized</w:t>
      </w:r>
      <w:r>
        <w:t xml:space="preserve"> to perform various functions</w:t>
      </w:r>
      <w:r w:rsidR="008B67A0">
        <w:t xml:space="preserve"> -</w:t>
      </w:r>
      <w:r>
        <w:t xml:space="preserve"> monitoring, technical assistance, reporting)</w:t>
      </w:r>
      <w:r w:rsidR="008B67A0">
        <w:t>?</w:t>
      </w:r>
    </w:p>
    <w:p w14:paraId="4BC5C2EF" w14:textId="37C7BD2B" w:rsidR="00466F2F" w:rsidRDefault="006F79B2" w:rsidP="005E584E">
      <w:pPr>
        <w:pStyle w:val="A3-1stTabLeader"/>
        <w:spacing w:after="120"/>
      </w:pPr>
      <w:r>
        <w:t xml:space="preserve">b. </w:t>
      </w:r>
      <w:r w:rsidR="008B67A0">
        <w:tab/>
      </w:r>
      <w:r w:rsidR="00617F4A">
        <w:t xml:space="preserve">Are there other State agencies involved </w:t>
      </w:r>
      <w:r w:rsidR="00DE4117">
        <w:t>with</w:t>
      </w:r>
      <w:r w:rsidR="00617F4A">
        <w:t xml:space="preserve"> the school meal programs in your State?</w:t>
      </w:r>
    </w:p>
    <w:p w14:paraId="6067D7AF" w14:textId="5530E381" w:rsidR="00617F4A" w:rsidRPr="001D3A4D" w:rsidRDefault="006F79B2" w:rsidP="005E584E">
      <w:pPr>
        <w:pStyle w:val="A3-1stTabLeader"/>
        <w:spacing w:after="120"/>
      </w:pPr>
      <w:r>
        <w:t>c</w:t>
      </w:r>
      <w:r w:rsidR="00617F4A">
        <w:t xml:space="preserve">.   </w:t>
      </w:r>
      <w:r w:rsidR="008B67A0">
        <w:tab/>
      </w:r>
      <w:r w:rsidR="00617F4A">
        <w:t xml:space="preserve">[If yes] </w:t>
      </w:r>
      <w:proofErr w:type="gramStart"/>
      <w:r w:rsidR="00617F4A">
        <w:t>In</w:t>
      </w:r>
      <w:proofErr w:type="gramEnd"/>
      <w:r w:rsidR="00617F4A">
        <w:t xml:space="preserve"> what capacity do you work with these other agencies?</w:t>
      </w:r>
    </w:p>
    <w:p w14:paraId="7CD439A4" w14:textId="321C9312" w:rsidR="00466F2F" w:rsidRDefault="006F79B2" w:rsidP="005E584E">
      <w:pPr>
        <w:pStyle w:val="A3-1stTabLeader"/>
      </w:pPr>
      <w:r>
        <w:t>d</w:t>
      </w:r>
      <w:r w:rsidR="00466F2F">
        <w:t>.</w:t>
      </w:r>
      <w:r w:rsidR="005E584E">
        <w:tab/>
      </w:r>
      <w:r w:rsidR="00DE4117">
        <w:t>H</w:t>
      </w:r>
      <w:r w:rsidR="00466F2F">
        <w:t xml:space="preserve">ow </w:t>
      </w:r>
      <w:proofErr w:type="gramStart"/>
      <w:r w:rsidR="00466F2F">
        <w:t>do the Child Nutrition program staff</w:t>
      </w:r>
      <w:proofErr w:type="gramEnd"/>
      <w:r w:rsidR="00466F2F">
        <w:t xml:space="preserve"> interact with the financial management staff?</w:t>
      </w:r>
    </w:p>
    <w:p w14:paraId="01C581E6" w14:textId="15917174" w:rsidR="005E584E" w:rsidRDefault="005E584E" w:rsidP="005E584E">
      <w:pPr>
        <w:pStyle w:val="A3-1stTabLeader"/>
      </w:pPr>
    </w:p>
    <w:p w14:paraId="07BA20D2" w14:textId="77777777" w:rsidR="005E584E" w:rsidRDefault="005E584E" w:rsidP="005E584E">
      <w:pPr>
        <w:pStyle w:val="A3-1stTabLeader"/>
      </w:pPr>
    </w:p>
    <w:p w14:paraId="4150A9E3" w14:textId="7C8A5482" w:rsidR="00466F2F" w:rsidRDefault="00466F2F" w:rsidP="00B5785F">
      <w:pPr>
        <w:pStyle w:val="Q1-FirstLevelQuestion"/>
      </w:pPr>
      <w:r>
        <w:t>4.</w:t>
      </w:r>
      <w:r>
        <w:tab/>
        <w:t xml:space="preserve">Tell me about how </w:t>
      </w:r>
      <w:r w:rsidR="00617F4A">
        <w:t>your Child Nutrition program</w:t>
      </w:r>
      <w:r>
        <w:t xml:space="preserve"> works</w:t>
      </w:r>
      <w:r w:rsidR="00EF1A80">
        <w:t xml:space="preserve"> with</w:t>
      </w:r>
      <w:r>
        <w:t xml:space="preserve"> school </w:t>
      </w:r>
      <w:r w:rsidR="003917DA">
        <w:t>food authorities</w:t>
      </w:r>
      <w:r>
        <w:t xml:space="preserve"> to impl</w:t>
      </w:r>
      <w:r w:rsidR="005E584E">
        <w:t>ement the school meals program.</w:t>
      </w:r>
    </w:p>
    <w:p w14:paraId="2656F879" w14:textId="77777777" w:rsidR="005E584E" w:rsidRDefault="005E584E" w:rsidP="00B5785F">
      <w:pPr>
        <w:pStyle w:val="Q1-FirstLevelQuestion"/>
      </w:pPr>
    </w:p>
    <w:p w14:paraId="4E923B83" w14:textId="032CF365" w:rsidR="00466F2F" w:rsidRDefault="005E584E" w:rsidP="005E584E">
      <w:pPr>
        <w:pStyle w:val="Q1-FirstLevelQuestion"/>
      </w:pPr>
      <w:r>
        <w:tab/>
      </w:r>
      <w:r w:rsidR="00466F2F" w:rsidRPr="00B94447">
        <w:t>[ASK FOR ANY DOCUMENTATION THEY CAN SHARE.]</w:t>
      </w:r>
    </w:p>
    <w:p w14:paraId="78122844" w14:textId="77777777" w:rsidR="005E584E" w:rsidRPr="00B94447" w:rsidRDefault="005E584E" w:rsidP="005E584E">
      <w:pPr>
        <w:pStyle w:val="Q1-FirstLevelQuestion"/>
      </w:pPr>
    </w:p>
    <w:p w14:paraId="72F2F67C" w14:textId="2E41EA10" w:rsidR="00466F2F" w:rsidRDefault="00466F2F" w:rsidP="001D3A4D">
      <w:pPr>
        <w:pStyle w:val="Q2-SecondLevelQuestion"/>
        <w:rPr>
          <w:b/>
        </w:rPr>
      </w:pPr>
      <w:r w:rsidRPr="00B5785F">
        <w:rPr>
          <w:b/>
        </w:rPr>
        <w:t>Probe</w:t>
      </w:r>
      <w:r>
        <w:rPr>
          <w:b/>
        </w:rPr>
        <w:t>s</w:t>
      </w:r>
      <w:r w:rsidRPr="00B5785F">
        <w:rPr>
          <w:b/>
        </w:rPr>
        <w:t>:</w:t>
      </w:r>
    </w:p>
    <w:p w14:paraId="27AA5E06" w14:textId="0205DF44" w:rsidR="00466F2F" w:rsidRDefault="008B67A0" w:rsidP="008B67A0">
      <w:pPr>
        <w:pStyle w:val="A3-1stTabLeader"/>
        <w:spacing w:after="120"/>
      </w:pPr>
      <w:r>
        <w:t>a.</w:t>
      </w:r>
      <w:r w:rsidR="005E584E">
        <w:tab/>
      </w:r>
      <w:r w:rsidR="00466F2F">
        <w:t xml:space="preserve">How do you interact with </w:t>
      </w:r>
      <w:r w:rsidR="001432D0">
        <w:t>districts</w:t>
      </w:r>
      <w:r w:rsidR="00466F2F">
        <w:t>?</w:t>
      </w:r>
      <w:r w:rsidR="00DE4117">
        <w:t xml:space="preserve"> How often?</w:t>
      </w:r>
    </w:p>
    <w:p w14:paraId="734604DF" w14:textId="4174D85B" w:rsidR="008E59C1" w:rsidRDefault="008B67A0" w:rsidP="008B67A0">
      <w:pPr>
        <w:pStyle w:val="A3-1stTabLeader"/>
        <w:spacing w:after="120"/>
      </w:pPr>
      <w:r>
        <w:t>b.</w:t>
      </w:r>
      <w:r w:rsidR="005E584E">
        <w:tab/>
      </w:r>
      <w:r w:rsidR="00466F2F">
        <w:t xml:space="preserve">Which staff </w:t>
      </w:r>
      <w:r w:rsidR="00DE4117">
        <w:t xml:space="preserve">in your program </w:t>
      </w:r>
      <w:proofErr w:type="gramStart"/>
      <w:r w:rsidR="00466F2F">
        <w:t>interact</w:t>
      </w:r>
      <w:proofErr w:type="gramEnd"/>
      <w:r w:rsidR="00466F2F">
        <w:t xml:space="preserve"> with </w:t>
      </w:r>
      <w:r w:rsidR="001432D0">
        <w:t>school districts</w:t>
      </w:r>
      <w:r w:rsidR="00466F2F">
        <w:t xml:space="preserve">? Does this include directors? </w:t>
      </w:r>
      <w:proofErr w:type="gramStart"/>
      <w:r w:rsidR="00466F2F">
        <w:t>Managers?</w:t>
      </w:r>
      <w:proofErr w:type="gramEnd"/>
      <w:r w:rsidR="00466F2F">
        <w:t xml:space="preserve"> </w:t>
      </w:r>
      <w:proofErr w:type="gramStart"/>
      <w:r w:rsidR="00466F2F">
        <w:t>Other staff?</w:t>
      </w:r>
      <w:proofErr w:type="gramEnd"/>
    </w:p>
    <w:p w14:paraId="7938880C" w14:textId="77777777" w:rsidR="008E59C1" w:rsidRPr="00144AEE" w:rsidRDefault="008E59C1" w:rsidP="005E584E">
      <w:pPr>
        <w:pStyle w:val="A3-1stTabLeader"/>
      </w:pPr>
    </w:p>
    <w:p w14:paraId="122D965D" w14:textId="4F4BD106" w:rsidR="00466F2F" w:rsidRDefault="00466F2F" w:rsidP="008E59C1">
      <w:pPr>
        <w:pStyle w:val="Q1-FirstLevelQuestion"/>
      </w:pPr>
      <w:r>
        <w:lastRenderedPageBreak/>
        <w:t>5.</w:t>
      </w:r>
      <w:r>
        <w:tab/>
        <w:t xml:space="preserve">For the </w:t>
      </w:r>
      <w:r w:rsidR="006F79B2">
        <w:t xml:space="preserve">three forms in this study—the </w:t>
      </w:r>
      <w:r>
        <w:t>FNS-10, FNS-742 and FNS-834</w:t>
      </w:r>
      <w:r w:rsidR="006F79B2">
        <w:t>--</w:t>
      </w:r>
      <w:r>
        <w:t xml:space="preserve"> we’d like to understand the department and </w:t>
      </w:r>
      <w:r w:rsidR="00860B1E">
        <w:t xml:space="preserve">key </w:t>
      </w:r>
      <w:r>
        <w:t xml:space="preserve">people that work on each form. For the on-site visit, </w:t>
      </w:r>
      <w:r w:rsidR="00DE4117">
        <w:t xml:space="preserve">we would like to </w:t>
      </w:r>
      <w:r>
        <w:t>interview</w:t>
      </w:r>
      <w:r w:rsidR="00DE4117">
        <w:t xml:space="preserve"> </w:t>
      </w:r>
      <w:proofErr w:type="gramStart"/>
      <w:r w:rsidR="00DE4117">
        <w:t>those key</w:t>
      </w:r>
      <w:r>
        <w:t xml:space="preserve"> staff </w:t>
      </w:r>
      <w:r w:rsidR="00DE4117">
        <w:t>who work</w:t>
      </w:r>
      <w:proofErr w:type="gramEnd"/>
      <w:r w:rsidR="00DE4117">
        <w:t xml:space="preserve"> on</w:t>
      </w:r>
      <w:r>
        <w:t xml:space="preserve"> each form.</w:t>
      </w:r>
    </w:p>
    <w:p w14:paraId="7AEB7A7C" w14:textId="32B40E48" w:rsidR="008C1618" w:rsidRDefault="001432D0" w:rsidP="008E59C1">
      <w:pPr>
        <w:pStyle w:val="Q1-FirstLevelQuestion"/>
      </w:pPr>
      <w:r>
        <w:tab/>
      </w:r>
    </w:p>
    <w:p w14:paraId="1EEB008B" w14:textId="3EC6999C" w:rsidR="001432D0" w:rsidRDefault="001432D0" w:rsidP="008E59C1">
      <w:pPr>
        <w:pStyle w:val="Q1-FirstLevelQuestion"/>
      </w:pPr>
      <w:r>
        <w:tab/>
      </w:r>
    </w:p>
    <w:p w14:paraId="4094ADDB" w14:textId="38809157" w:rsidR="001432D0" w:rsidRPr="001432D0" w:rsidRDefault="001432D0" w:rsidP="008E59C1">
      <w:pPr>
        <w:pStyle w:val="Q1-FirstLevelQuestion"/>
        <w:rPr>
          <w:b/>
        </w:rPr>
      </w:pPr>
      <w:r>
        <w:tab/>
      </w:r>
      <w:r w:rsidRPr="001432D0">
        <w:rPr>
          <w:b/>
        </w:rPr>
        <w:t xml:space="preserve">FNS-10 </w:t>
      </w:r>
    </w:p>
    <w:p w14:paraId="754654BB" w14:textId="77777777" w:rsidR="001432D0" w:rsidRDefault="001432D0" w:rsidP="008E59C1">
      <w:pPr>
        <w:pStyle w:val="Q1-FirstLevelQuestion"/>
      </w:pPr>
    </w:p>
    <w:p w14:paraId="3E25E888" w14:textId="4AD8E934" w:rsidR="00466F2F" w:rsidRDefault="008C1618" w:rsidP="008C1618">
      <w:pPr>
        <w:pStyle w:val="Q1-FirstLevelQuestion"/>
      </w:pPr>
      <w:r>
        <w:tab/>
      </w:r>
      <w:r w:rsidR="00EF1A80">
        <w:t xml:space="preserve">a. </w:t>
      </w:r>
      <w:r w:rsidR="00466F2F">
        <w:t xml:space="preserve">Starting with the FNS-10, which </w:t>
      </w:r>
      <w:r w:rsidR="00EF1A80">
        <w:t>is the form that collects</w:t>
      </w:r>
      <w:r w:rsidR="00617F4A">
        <w:t xml:space="preserve"> meal claim information, which </w:t>
      </w:r>
      <w:r w:rsidR="00DE4117">
        <w:t xml:space="preserve">group </w:t>
      </w:r>
      <w:r w:rsidR="00466F2F">
        <w:t xml:space="preserve">is primarily responsible for completion of this form? </w:t>
      </w:r>
      <w:r w:rsidR="00EF1A80">
        <w:t>[INTERVIEWER NOTE: ask probes to identify the key staff</w:t>
      </w:r>
      <w:r w:rsidR="00DE4117">
        <w:t xml:space="preserve"> we would want to interview when on site</w:t>
      </w:r>
      <w:r w:rsidR="00EF1A80">
        <w:t>]</w:t>
      </w:r>
      <w:r w:rsidR="00466F2F">
        <w:t xml:space="preserve"> </w:t>
      </w:r>
    </w:p>
    <w:p w14:paraId="056A27CF" w14:textId="77777777" w:rsidR="00860B1E" w:rsidRDefault="00860B1E" w:rsidP="008C1618">
      <w:pPr>
        <w:pStyle w:val="Q1-FirstLevelQuestion"/>
      </w:pPr>
    </w:p>
    <w:p w14:paraId="5485E59F" w14:textId="596910F0" w:rsidR="00860B1E" w:rsidRDefault="00860B1E" w:rsidP="008C1618">
      <w:pPr>
        <w:pStyle w:val="Q1-FirstLevelQuestion"/>
      </w:pPr>
      <w:r>
        <w:tab/>
        <w:t>b. Within</w:t>
      </w:r>
      <w:r w:rsidR="001F2C9C">
        <w:t xml:space="preserve"> that group</w:t>
      </w:r>
      <w:r>
        <w:t>, who are one or two key staff that work most closely with this form</w:t>
      </w:r>
      <w:r w:rsidR="001F2C9C">
        <w:t xml:space="preserve"> </w:t>
      </w:r>
      <w:r w:rsidR="006F79B2">
        <w:t xml:space="preserve">and </w:t>
      </w:r>
      <w:r w:rsidR="001F2C9C">
        <w:t xml:space="preserve">best </w:t>
      </w:r>
      <w:r w:rsidR="006F79B2">
        <w:t xml:space="preserve">understand </w:t>
      </w:r>
      <w:r w:rsidR="001F2C9C">
        <w:t>the process to collect, validate, and submit the meal claims data</w:t>
      </w:r>
      <w:r>
        <w:t>?</w:t>
      </w:r>
    </w:p>
    <w:p w14:paraId="082472F8" w14:textId="77777777" w:rsidR="006E68FE" w:rsidRDefault="006E68FE" w:rsidP="008C1618">
      <w:pPr>
        <w:pStyle w:val="Q1-FirstLevelQuestion"/>
      </w:pPr>
    </w:p>
    <w:p w14:paraId="795B5581" w14:textId="616D782B" w:rsidR="006E68FE" w:rsidRDefault="006E68FE" w:rsidP="008C1618">
      <w:pPr>
        <w:pStyle w:val="Q1-FirstLevelQuestion"/>
      </w:pPr>
      <w:r>
        <w:tab/>
        <w:t>[INTERVIEWER: COLLECT CONTACT INFORMATION FOR THE KEY STAFF MENTIONED]</w:t>
      </w:r>
    </w:p>
    <w:p w14:paraId="2EBBBB67" w14:textId="428673BF" w:rsidR="007A5B0F" w:rsidRDefault="007A5B0F" w:rsidP="008C1618">
      <w:pPr>
        <w:pStyle w:val="Q1-FirstLevelQuestion"/>
      </w:pPr>
    </w:p>
    <w:p w14:paraId="3B133BBB" w14:textId="5542D247" w:rsidR="007A5B0F" w:rsidRDefault="007A5B0F" w:rsidP="008C1618">
      <w:pPr>
        <w:pStyle w:val="Q1-FirstLevelQuestion"/>
      </w:pPr>
      <w:r>
        <w:tab/>
        <w:t xml:space="preserve">c. </w:t>
      </w:r>
      <w:r w:rsidR="006E68FE">
        <w:t>Which</w:t>
      </w:r>
      <w:r>
        <w:t xml:space="preserve"> staff in the financial department or others outside of your program </w:t>
      </w:r>
      <w:proofErr w:type="gramStart"/>
      <w:r>
        <w:t>are</w:t>
      </w:r>
      <w:proofErr w:type="gramEnd"/>
      <w:r>
        <w:t xml:space="preserve"> involved with the form?</w:t>
      </w:r>
    </w:p>
    <w:p w14:paraId="2DE6BE15" w14:textId="77777777" w:rsidR="006E68FE" w:rsidRDefault="006E68FE" w:rsidP="008C1618">
      <w:pPr>
        <w:pStyle w:val="Q1-FirstLevelQuestion"/>
      </w:pPr>
    </w:p>
    <w:p w14:paraId="2001E6DD" w14:textId="77777777" w:rsidR="006E68FE" w:rsidRDefault="006E68FE" w:rsidP="006E68FE">
      <w:pPr>
        <w:pStyle w:val="Q1-FirstLevelQuestion"/>
      </w:pPr>
      <w:r>
        <w:tab/>
        <w:t>[INTERVIEWER: COLLECT CONTACT INFORMATION FOR THE KEY STAFF MENTIONED]</w:t>
      </w:r>
    </w:p>
    <w:p w14:paraId="0816EDA5" w14:textId="72A78763" w:rsidR="006E68FE" w:rsidRDefault="006E68FE" w:rsidP="008C1618">
      <w:pPr>
        <w:pStyle w:val="Q1-FirstLevelQuestion"/>
      </w:pPr>
    </w:p>
    <w:p w14:paraId="37547CF7" w14:textId="77777777" w:rsidR="001432D0" w:rsidRDefault="001432D0" w:rsidP="008C1618">
      <w:pPr>
        <w:pStyle w:val="Q1-FirstLevelQuestion"/>
      </w:pPr>
    </w:p>
    <w:p w14:paraId="3F4AD8B6" w14:textId="0821A91C" w:rsidR="001432D0" w:rsidRPr="001432D0" w:rsidRDefault="001432D0" w:rsidP="008C1618">
      <w:pPr>
        <w:pStyle w:val="Q1-FirstLevelQuestion"/>
        <w:rPr>
          <w:b/>
        </w:rPr>
      </w:pPr>
      <w:r>
        <w:tab/>
      </w:r>
      <w:r w:rsidRPr="001432D0">
        <w:rPr>
          <w:b/>
        </w:rPr>
        <w:t>FNS-742</w:t>
      </w:r>
    </w:p>
    <w:p w14:paraId="2CE098C8" w14:textId="77777777" w:rsidR="00617F4A" w:rsidRDefault="00617F4A" w:rsidP="008C1618">
      <w:pPr>
        <w:pStyle w:val="Q1-FirstLevelQuestion"/>
      </w:pPr>
    </w:p>
    <w:p w14:paraId="3F51FB23" w14:textId="72419F84" w:rsidR="00617F4A" w:rsidRDefault="00617F4A" w:rsidP="008C1618">
      <w:pPr>
        <w:pStyle w:val="Q1-FirstLevelQuestion"/>
      </w:pPr>
      <w:r>
        <w:tab/>
      </w:r>
      <w:r w:rsidR="007A5B0F">
        <w:t>d</w:t>
      </w:r>
      <w:r w:rsidR="00EF1A80">
        <w:t xml:space="preserve">. </w:t>
      </w:r>
      <w:r w:rsidR="00DE4117">
        <w:t>And</w:t>
      </w:r>
      <w:r w:rsidR="00EF1A80">
        <w:t xml:space="preserve"> for the FNS-742 form</w:t>
      </w:r>
      <w:r w:rsidR="00DE4117">
        <w:t>, which</w:t>
      </w:r>
      <w:r w:rsidR="00EF1A80">
        <w:t xml:space="preserve"> collects</w:t>
      </w:r>
      <w:r>
        <w:t xml:space="preserve"> verification information for each SFA in the State</w:t>
      </w:r>
      <w:r w:rsidR="00DE4117">
        <w:t xml:space="preserve">, which </w:t>
      </w:r>
      <w:proofErr w:type="gramStart"/>
      <w:r w:rsidR="00DE4117">
        <w:t>group  is</w:t>
      </w:r>
      <w:proofErr w:type="gramEnd"/>
      <w:r w:rsidR="00DE4117">
        <w:t xml:space="preserve"> primarily responsible for completing this form?</w:t>
      </w:r>
      <w:r w:rsidR="00EF1A80">
        <w:t xml:space="preserve"> [INTERVIEWER NOTE: ask probes to identify key staff</w:t>
      </w:r>
      <w:r w:rsidR="00DE4117">
        <w:t xml:space="preserve"> we would want to interview when on site</w:t>
      </w:r>
      <w:r w:rsidR="00EF1A80">
        <w:t>].</w:t>
      </w:r>
    </w:p>
    <w:p w14:paraId="2CE77C38" w14:textId="77777777" w:rsidR="00860B1E" w:rsidRDefault="00860B1E" w:rsidP="008C1618">
      <w:pPr>
        <w:pStyle w:val="Q1-FirstLevelQuestion"/>
      </w:pPr>
    </w:p>
    <w:p w14:paraId="479544DD" w14:textId="12394E83" w:rsidR="00860B1E" w:rsidRDefault="007A5B0F" w:rsidP="008C1618">
      <w:pPr>
        <w:pStyle w:val="Q1-FirstLevelQuestion"/>
      </w:pPr>
      <w:r>
        <w:tab/>
        <w:t>e</w:t>
      </w:r>
      <w:r w:rsidR="00860B1E">
        <w:t>. Within [insert group name] who are the one or two key staff that work most closely with this form</w:t>
      </w:r>
      <w:r w:rsidR="001F2C9C">
        <w:t xml:space="preserve"> and best understand the process to collect, validate, and submit the verification data</w:t>
      </w:r>
      <w:r w:rsidR="00860B1E">
        <w:t>?</w:t>
      </w:r>
    </w:p>
    <w:p w14:paraId="0402768B" w14:textId="77777777" w:rsidR="006E68FE" w:rsidRDefault="006E68FE" w:rsidP="008C1618">
      <w:pPr>
        <w:pStyle w:val="Q1-FirstLevelQuestion"/>
      </w:pPr>
    </w:p>
    <w:p w14:paraId="4161B020" w14:textId="77777777" w:rsidR="006E68FE" w:rsidRDefault="006E68FE" w:rsidP="006E68FE">
      <w:pPr>
        <w:pStyle w:val="Q1-FirstLevelQuestion"/>
      </w:pPr>
      <w:r>
        <w:tab/>
        <w:t>[INTERVIEWER: COLLECT CONTACT INFORMATION FOR THE KEY STAFF MENTIONED]</w:t>
      </w:r>
    </w:p>
    <w:p w14:paraId="6D8A6632" w14:textId="717F72BD" w:rsidR="006E68FE" w:rsidRDefault="006E68FE" w:rsidP="008C1618">
      <w:pPr>
        <w:pStyle w:val="Q1-FirstLevelQuestion"/>
      </w:pPr>
    </w:p>
    <w:p w14:paraId="0E615DD5" w14:textId="77777777" w:rsidR="001432D0" w:rsidRDefault="001432D0" w:rsidP="008C1618">
      <w:pPr>
        <w:pStyle w:val="Q1-FirstLevelQuestion"/>
      </w:pPr>
    </w:p>
    <w:p w14:paraId="485972DE" w14:textId="3B8794C0" w:rsidR="001432D0" w:rsidRPr="001432D0" w:rsidRDefault="001432D0" w:rsidP="008C1618">
      <w:pPr>
        <w:pStyle w:val="Q1-FirstLevelQuestion"/>
        <w:rPr>
          <w:b/>
        </w:rPr>
      </w:pPr>
      <w:r>
        <w:tab/>
      </w:r>
      <w:r w:rsidRPr="001432D0">
        <w:rPr>
          <w:b/>
        </w:rPr>
        <w:t>FNS-834</w:t>
      </w:r>
    </w:p>
    <w:p w14:paraId="205CC201" w14:textId="77777777" w:rsidR="00617F4A" w:rsidRDefault="00617F4A" w:rsidP="008C1618">
      <w:pPr>
        <w:pStyle w:val="Q1-FirstLevelQuestion"/>
      </w:pPr>
    </w:p>
    <w:p w14:paraId="7D1B82BC" w14:textId="71D7ABB7" w:rsidR="00617F4A" w:rsidRDefault="00860B1E" w:rsidP="008C1618">
      <w:pPr>
        <w:pStyle w:val="Q1-FirstLevelQuestion"/>
      </w:pPr>
      <w:r>
        <w:tab/>
      </w:r>
      <w:r w:rsidR="007A5B0F">
        <w:t>f.</w:t>
      </w:r>
      <w:r w:rsidR="00EF1A80">
        <w:t xml:space="preserve"> And lastly, </w:t>
      </w:r>
      <w:r w:rsidR="00347780">
        <w:t xml:space="preserve">which </w:t>
      </w:r>
      <w:proofErr w:type="gramStart"/>
      <w:r w:rsidR="00347780">
        <w:t>group  is</w:t>
      </w:r>
      <w:proofErr w:type="gramEnd"/>
      <w:r w:rsidR="00347780">
        <w:t xml:space="preserve"> responsible for completing</w:t>
      </w:r>
      <w:r w:rsidR="00EF1A80">
        <w:t xml:space="preserve"> the FNS-</w:t>
      </w:r>
      <w:r w:rsidR="00617F4A">
        <w:t>834</w:t>
      </w:r>
      <w:r w:rsidR="00EF1A80">
        <w:t xml:space="preserve"> form? This is the form that collects the number of SNAP children in Special Provision Schools operating in a non-base year.</w:t>
      </w:r>
      <w:r w:rsidR="006F79B2">
        <w:t xml:space="preserve"> The data is used to calculate the State’s direct certification rate.</w:t>
      </w:r>
      <w:r w:rsidR="00EF1A80">
        <w:t xml:space="preserve"> </w:t>
      </w:r>
      <w:r w:rsidR="00617F4A">
        <w:t xml:space="preserve"> </w:t>
      </w:r>
    </w:p>
    <w:p w14:paraId="29BA2FB5" w14:textId="77777777" w:rsidR="00860B1E" w:rsidRDefault="00860B1E" w:rsidP="008C1618">
      <w:pPr>
        <w:pStyle w:val="Q1-FirstLevelQuestion"/>
      </w:pPr>
    </w:p>
    <w:p w14:paraId="66C502C6" w14:textId="529B8DAE" w:rsidR="00860B1E" w:rsidRDefault="007A5B0F" w:rsidP="008C1618">
      <w:pPr>
        <w:pStyle w:val="Q1-FirstLevelQuestion"/>
      </w:pPr>
      <w:r>
        <w:tab/>
      </w:r>
      <w:proofErr w:type="gramStart"/>
      <w:r>
        <w:t>g</w:t>
      </w:r>
      <w:proofErr w:type="gramEnd"/>
      <w:r w:rsidR="00860B1E">
        <w:t>. Within [insert group name] who are the one or two key staff that work most closely with this form?</w:t>
      </w:r>
    </w:p>
    <w:p w14:paraId="5BAE9204" w14:textId="77777777" w:rsidR="006E68FE" w:rsidRDefault="006E68FE" w:rsidP="008C1618">
      <w:pPr>
        <w:pStyle w:val="Q1-FirstLevelQuestion"/>
      </w:pPr>
    </w:p>
    <w:p w14:paraId="32B9B599" w14:textId="77777777" w:rsidR="006E68FE" w:rsidRDefault="006E68FE" w:rsidP="006E68FE">
      <w:pPr>
        <w:pStyle w:val="Q1-FirstLevelQuestion"/>
      </w:pPr>
      <w:r>
        <w:tab/>
        <w:t>[INTERVIEWER: COLLECT CONTACT INFORMATION FOR THE KEY STAFF MENTIONED]</w:t>
      </w:r>
    </w:p>
    <w:p w14:paraId="53248DDA" w14:textId="3C62BB56" w:rsidR="006E68FE" w:rsidRDefault="006E68FE" w:rsidP="008C1618">
      <w:pPr>
        <w:pStyle w:val="Q1-FirstLevelQuestion"/>
      </w:pPr>
    </w:p>
    <w:p w14:paraId="4F567EC0" w14:textId="77777777" w:rsidR="00466F2F" w:rsidRDefault="00466F2F" w:rsidP="008C1618">
      <w:pPr>
        <w:pStyle w:val="Q1-FirstLevelQuestion"/>
      </w:pPr>
    </w:p>
    <w:p w14:paraId="28F4C93D" w14:textId="065C8CC9" w:rsidR="008C1618" w:rsidRDefault="008C1618" w:rsidP="002E52E4">
      <w:pPr>
        <w:pStyle w:val="Q1-FirstLevelQuestion"/>
      </w:pPr>
      <w:r>
        <w:tab/>
      </w:r>
      <w:r w:rsidR="00466F2F">
        <w:t xml:space="preserve">IF NEEDED: by ‘primarily responsible’ we mean the </w:t>
      </w:r>
      <w:r w:rsidR="00347780">
        <w:t xml:space="preserve">group/staff </w:t>
      </w:r>
      <w:r w:rsidR="00466F2F">
        <w:t>that collects, validates and aggregates the data from the SFA and then puts the data into FPRS and submits to FNS.</w:t>
      </w:r>
    </w:p>
    <w:p w14:paraId="5E519B2D" w14:textId="63C7E301" w:rsidR="00466F2F" w:rsidRDefault="008C1618" w:rsidP="008C1618">
      <w:pPr>
        <w:pStyle w:val="Q1-FirstLevelQuestion"/>
      </w:pPr>
      <w:r>
        <w:tab/>
      </w:r>
      <w:r w:rsidR="00466F2F">
        <w:t xml:space="preserve"> </w:t>
      </w:r>
    </w:p>
    <w:p w14:paraId="278E3F0D" w14:textId="681ABFE1" w:rsidR="008C1618" w:rsidRDefault="008C1618" w:rsidP="008C1618">
      <w:pPr>
        <w:pStyle w:val="Q1-FirstLevelQuestion"/>
      </w:pPr>
    </w:p>
    <w:p w14:paraId="65400343" w14:textId="77777777" w:rsidR="008C1618" w:rsidRDefault="008C1618" w:rsidP="008C1618">
      <w:pPr>
        <w:pStyle w:val="Q1-FirstLevelQuestion"/>
      </w:pPr>
    </w:p>
    <w:p w14:paraId="787E65D5" w14:textId="3BC35837" w:rsidR="00EF1A80" w:rsidRDefault="00466F2F" w:rsidP="00562B05">
      <w:pPr>
        <w:pStyle w:val="Q1-FirstLevelQuestion"/>
      </w:pPr>
      <w:r>
        <w:t>6.</w:t>
      </w:r>
      <w:r>
        <w:tab/>
      </w:r>
      <w:r w:rsidRPr="004B2671">
        <w:t xml:space="preserve">Tell me about the </w:t>
      </w:r>
      <w:r w:rsidR="000D1B54">
        <w:t>Child Nutrition p</w:t>
      </w:r>
      <w:r>
        <w:t>rogram’s Management Information System</w:t>
      </w:r>
      <w:r w:rsidR="00D551CC">
        <w:t xml:space="preserve"> (MIS)</w:t>
      </w:r>
      <w:r w:rsidR="00EF1A80">
        <w:t>, known as [enter name of State’s MIS]</w:t>
      </w:r>
      <w:r>
        <w:t xml:space="preserve"> for collecting and monitoring school meal data.</w:t>
      </w:r>
    </w:p>
    <w:p w14:paraId="6A8294A7" w14:textId="77777777" w:rsidR="00EF1A80" w:rsidRDefault="00EF1A80" w:rsidP="00562B05">
      <w:pPr>
        <w:pStyle w:val="Q1-FirstLevelQuestion"/>
      </w:pPr>
    </w:p>
    <w:p w14:paraId="1A676245" w14:textId="54878460" w:rsidR="00EF1A80" w:rsidRDefault="00EF1A80" w:rsidP="00860B1E">
      <w:pPr>
        <w:pStyle w:val="Q1-FirstLevelQuestion"/>
        <w:ind w:firstLine="0"/>
      </w:pPr>
      <w:r>
        <w:t>IF INTERVIEWER DOES NOT HAVE THE NAME OF THE MIS ASK:</w:t>
      </w:r>
      <w:r w:rsidR="00445007">
        <w:t xml:space="preserve"> </w:t>
      </w:r>
      <w:r>
        <w:t xml:space="preserve"> What is the name of your </w:t>
      </w:r>
      <w:r w:rsidR="000D1B54">
        <w:t>Child Nutrition program’s</w:t>
      </w:r>
      <w:r w:rsidR="006F79B2">
        <w:t xml:space="preserve"> </w:t>
      </w:r>
      <w:r>
        <w:t>Management Information System?</w:t>
      </w:r>
    </w:p>
    <w:p w14:paraId="0D005D76" w14:textId="77777777" w:rsidR="00EF1A80" w:rsidRDefault="00EF1A80" w:rsidP="00562B05">
      <w:pPr>
        <w:pStyle w:val="Q1-FirstLevelQuestion"/>
      </w:pPr>
    </w:p>
    <w:p w14:paraId="4C13104F" w14:textId="589909D9" w:rsidR="00466F2F" w:rsidRDefault="00EF1A80" w:rsidP="00562B05">
      <w:pPr>
        <w:pStyle w:val="Q1-FirstLevelQuestion"/>
      </w:pPr>
      <w:r>
        <w:lastRenderedPageBreak/>
        <w:tab/>
      </w:r>
      <w:r>
        <w:tab/>
      </w:r>
      <w:r w:rsidRPr="000D1B54">
        <w:rPr>
          <w:b/>
        </w:rPr>
        <w:t>Probes</w:t>
      </w:r>
      <w:r>
        <w:t>:</w:t>
      </w:r>
    </w:p>
    <w:p w14:paraId="12657980" w14:textId="77777777" w:rsidR="00466F2F" w:rsidRDefault="00466F2F" w:rsidP="00B5785F">
      <w:pPr>
        <w:pStyle w:val="Q1-FirstLevelQuestion"/>
      </w:pPr>
    </w:p>
    <w:p w14:paraId="59F2CBF6" w14:textId="021BB50F" w:rsidR="00466F2F" w:rsidRDefault="00466F2F" w:rsidP="00860B1E">
      <w:pPr>
        <w:pStyle w:val="A3-1stTabLeader"/>
        <w:numPr>
          <w:ilvl w:val="0"/>
          <w:numId w:val="7"/>
        </w:numPr>
        <w:spacing w:after="120"/>
      </w:pPr>
      <w:r>
        <w:t>Is the school meal data</w:t>
      </w:r>
      <w:r w:rsidRPr="004B2671">
        <w:t xml:space="preserve"> stored in one system or multiple systems?</w:t>
      </w:r>
      <w:r w:rsidR="008E5EF2">
        <w:t xml:space="preserve"> </w:t>
      </w:r>
      <w:r w:rsidR="00445007">
        <w:t xml:space="preserve">IF NEEDED: </w:t>
      </w:r>
      <w:r w:rsidR="008E5EF2">
        <w:t>By this we mean the</w:t>
      </w:r>
      <w:r w:rsidRPr="004B2671">
        <w:t xml:space="preserve"> </w:t>
      </w:r>
      <w:r w:rsidR="008E5EF2">
        <w:t>m</w:t>
      </w:r>
      <w:r w:rsidR="00D551CC">
        <w:t>eal claiming, certification</w:t>
      </w:r>
      <w:r w:rsidR="008E5EF2">
        <w:t>, verification</w:t>
      </w:r>
      <w:r w:rsidR="00D551CC">
        <w:t xml:space="preserve"> and direct certification</w:t>
      </w:r>
      <w:r w:rsidR="008E5EF2">
        <w:t xml:space="preserve"> data. </w:t>
      </w:r>
      <w:r w:rsidR="00D551CC">
        <w:t xml:space="preserve"> </w:t>
      </w:r>
    </w:p>
    <w:p w14:paraId="67D68AD9" w14:textId="729E283B" w:rsidR="004845CE" w:rsidRDefault="00445007" w:rsidP="00860B1E">
      <w:pPr>
        <w:pStyle w:val="A3-1stTabLeader"/>
        <w:numPr>
          <w:ilvl w:val="1"/>
          <w:numId w:val="7"/>
        </w:numPr>
        <w:spacing w:after="120"/>
      </w:pPr>
      <w:r>
        <w:t>[If multiple systems] Are there any staff you have not already mentioned that we should interview to understand how these different systems work</w:t>
      </w:r>
      <w:r w:rsidR="006F79B2">
        <w:t>, related to the data on the three forms</w:t>
      </w:r>
      <w:r>
        <w:t>?</w:t>
      </w:r>
    </w:p>
    <w:p w14:paraId="2D7CA690" w14:textId="326225A3" w:rsidR="00FA16B2" w:rsidRDefault="00FA16B2" w:rsidP="00B5785F">
      <w:pPr>
        <w:pStyle w:val="A3-1stTabLeader"/>
      </w:pPr>
    </w:p>
    <w:p w14:paraId="7A4A9A9B" w14:textId="77777777" w:rsidR="00FA16B2" w:rsidRDefault="00FA16B2" w:rsidP="00B5785F">
      <w:pPr>
        <w:pStyle w:val="A3-1stTabLeader"/>
      </w:pPr>
    </w:p>
    <w:p w14:paraId="75D43476" w14:textId="5FDEF0CF" w:rsidR="00FA16B2" w:rsidRDefault="000D1B54" w:rsidP="000D1B54">
      <w:pPr>
        <w:pStyle w:val="Q1-FirstLevelQuestion"/>
      </w:pPr>
      <w:r>
        <w:t xml:space="preserve">7. </w:t>
      </w:r>
      <w:r>
        <w:tab/>
      </w:r>
      <w:r w:rsidR="008E5EF2">
        <w:t>This has been very helpful. Now that you have a better understanding of the type of information we are gathering, i</w:t>
      </w:r>
      <w:r w:rsidR="004845CE">
        <w:t xml:space="preserve">s there </w:t>
      </w:r>
      <w:r w:rsidR="00347780">
        <w:t>any other context</w:t>
      </w:r>
      <w:r w:rsidR="004845CE">
        <w:t xml:space="preserve"> you’d like to share with us as we prepare for the on-site visit?</w:t>
      </w:r>
    </w:p>
    <w:p w14:paraId="14E9E981" w14:textId="7039D319" w:rsidR="00FA16B2" w:rsidRDefault="00FA16B2" w:rsidP="00F441C4">
      <w:pPr>
        <w:pStyle w:val="A3-1stTabLeader"/>
      </w:pPr>
    </w:p>
    <w:p w14:paraId="7564495C" w14:textId="77777777" w:rsidR="00775486" w:rsidRDefault="00775486" w:rsidP="00F441C4">
      <w:pPr>
        <w:pStyle w:val="A3-1stTabLeader"/>
      </w:pPr>
    </w:p>
    <w:p w14:paraId="2B4060CA" w14:textId="77777777" w:rsidR="00466F2F" w:rsidRPr="00807282" w:rsidRDefault="00466F2F" w:rsidP="00F441C4">
      <w:pPr>
        <w:pStyle w:val="Heading1"/>
      </w:pPr>
      <w:r w:rsidRPr="00807282">
        <w:t>Wrap Up</w:t>
      </w:r>
    </w:p>
    <w:p w14:paraId="5FCDDF27" w14:textId="409A8BA7" w:rsidR="00466F2F" w:rsidRDefault="000D1B54" w:rsidP="00F441C4">
      <w:pPr>
        <w:pStyle w:val="Q1-FirstLevelQuestion"/>
      </w:pPr>
      <w:r>
        <w:t>8</w:t>
      </w:r>
      <w:r w:rsidR="00466F2F">
        <w:t>.</w:t>
      </w:r>
      <w:r w:rsidR="00466F2F">
        <w:tab/>
      </w:r>
      <w:r w:rsidR="00466F2F" w:rsidRPr="00FB37BC">
        <w:t>Thank you so much for taking the time to talk with us today.</w:t>
      </w:r>
      <w:r w:rsidR="00466F2F">
        <w:t xml:space="preserve"> </w:t>
      </w:r>
      <w:r w:rsidR="00466F2F" w:rsidRPr="00FB37BC">
        <w:t>Do you have any final questions or thoughts?</w:t>
      </w:r>
    </w:p>
    <w:p w14:paraId="2C87137E" w14:textId="3B64439B" w:rsidR="00FA16B2" w:rsidRDefault="00FA16B2" w:rsidP="00F441C4">
      <w:pPr>
        <w:pStyle w:val="Q1-FirstLevelQuestion"/>
      </w:pPr>
    </w:p>
    <w:p w14:paraId="28FCA902" w14:textId="27C471E6" w:rsidR="00466F2F" w:rsidRDefault="00466F2F" w:rsidP="00F441C4">
      <w:pPr>
        <w:pStyle w:val="SL-FlLftSgl"/>
      </w:pPr>
      <w:r>
        <w:t xml:space="preserve">We’ll look forward to seeing you as well as </w:t>
      </w:r>
      <w:r w:rsidR="008E5EF2">
        <w:t>[names of key staff]</w:t>
      </w:r>
      <w:r>
        <w:t xml:space="preserve"> for our site visit. As a reminder, during our site visit we’ll also be meeting with the SNAP State Director, 10 SFAs and 30 schools within your State. You’ll receive follow up information via email from Westat. </w:t>
      </w:r>
    </w:p>
    <w:p w14:paraId="7FEC692C" w14:textId="77777777" w:rsidR="00466F2F" w:rsidRDefault="00466F2F" w:rsidP="00F441C4">
      <w:pPr>
        <w:pStyle w:val="SL-FlLftSgl"/>
      </w:pPr>
    </w:p>
    <w:p w14:paraId="2B8BA6B6" w14:textId="2791B252" w:rsidR="00466F2F" w:rsidRDefault="00466F2F" w:rsidP="00F441C4">
      <w:pPr>
        <w:pStyle w:val="SL-FlLftSgl"/>
      </w:pPr>
      <w:r>
        <w:t>[REMINDER: FNS may be able to provide info on the name of the person who submits FPRS data for each form, to facilitate this interview with the State director.</w:t>
      </w:r>
      <w:r w:rsidR="003917DA">
        <w:t xml:space="preserve"> Confirm the FPRS person with the Director. If it isn’t known before the interview, inquire about the key staff for FPRS</w:t>
      </w:r>
      <w:r>
        <w:t>]</w:t>
      </w:r>
      <w:r w:rsidR="002E52E4">
        <w:t>.</w:t>
      </w:r>
    </w:p>
    <w:sectPr w:rsidR="00466F2F" w:rsidSect="007D1DBE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152" w:bottom="1080" w:left="1296" w:header="720" w:footer="57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C10E0" w14:textId="77777777" w:rsidR="003252D2" w:rsidRDefault="003252D2">
      <w:pPr>
        <w:spacing w:line="240" w:lineRule="auto"/>
      </w:pPr>
      <w:r>
        <w:separator/>
      </w:r>
    </w:p>
  </w:endnote>
  <w:endnote w:type="continuationSeparator" w:id="0">
    <w:p w14:paraId="2F5AEE90" w14:textId="77777777" w:rsidR="003252D2" w:rsidRDefault="00325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F2E3F" w14:textId="77777777" w:rsidR="000206B6" w:rsidRDefault="000206B6" w:rsidP="000206B6">
    <w:pPr>
      <w:pStyle w:val="SL-FlLftSgl"/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92AA6" w14:textId="77777777" w:rsidR="007D1DBE" w:rsidRDefault="007D1DBE" w:rsidP="007D1DBE">
    <w:pPr>
      <w:pStyle w:val="SL-FlLftSgl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EEC93" w14:textId="77777777" w:rsidR="003252D2" w:rsidRDefault="003252D2">
      <w:pPr>
        <w:spacing w:line="240" w:lineRule="auto"/>
      </w:pPr>
      <w:r>
        <w:separator/>
      </w:r>
    </w:p>
  </w:footnote>
  <w:footnote w:type="continuationSeparator" w:id="0">
    <w:p w14:paraId="44FF12C7" w14:textId="77777777" w:rsidR="003252D2" w:rsidRDefault="00325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BD2BB" w14:textId="77777777" w:rsidR="00131915" w:rsidRDefault="00131915">
    <w:pPr>
      <w:pStyle w:val="Header"/>
      <w:spacing w:line="240" w:lineRule="atLeast"/>
      <w:ind w:firstLine="0"/>
      <w:jc w:val="left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762C" w14:textId="0C40FD86" w:rsidR="00AD57D4" w:rsidRPr="00AF0802" w:rsidRDefault="0059135C" w:rsidP="00AD57D4">
    <w:pPr>
      <w:pStyle w:val="Header"/>
      <w:ind w:firstLine="0"/>
      <w:rPr>
        <w:rFonts w:ascii="Garamond" w:hAnsi="Garamond"/>
        <w:b/>
        <w:sz w:val="24"/>
        <w:szCs w:val="24"/>
      </w:rPr>
    </w:pPr>
    <w:r w:rsidRPr="00AF0802">
      <w:rPr>
        <w:rFonts w:ascii="Garamond" w:hAnsi="Garamond"/>
        <w:b/>
        <w:sz w:val="24"/>
        <w:szCs w:val="24"/>
      </w:rPr>
      <w:t>APPENDIX C-7. STATE CHILD NUTRITION GUIDE- PRE-VISIT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4AA894"/>
    <w:lvl w:ilvl="0">
      <w:numFmt w:val="bullet"/>
      <w:lvlText w:val="*"/>
      <w:lvlJc w:val="left"/>
    </w:lvl>
  </w:abstractNum>
  <w:abstractNum w:abstractNumId="1">
    <w:nsid w:val="016D54D5"/>
    <w:multiLevelType w:val="hybridMultilevel"/>
    <w:tmpl w:val="E90A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56607"/>
    <w:multiLevelType w:val="hybridMultilevel"/>
    <w:tmpl w:val="84CE4A96"/>
    <w:lvl w:ilvl="0" w:tplc="2F8EDBC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93B7D"/>
    <w:multiLevelType w:val="hybridMultilevel"/>
    <w:tmpl w:val="2D1CF1E0"/>
    <w:lvl w:ilvl="0" w:tplc="C6183AA4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3A452801"/>
    <w:multiLevelType w:val="hybridMultilevel"/>
    <w:tmpl w:val="8662EA78"/>
    <w:lvl w:ilvl="0" w:tplc="A2E0FE20">
      <w:start w:val="1"/>
      <w:numFmt w:val="bullet"/>
      <w:pStyle w:val="Bulletlisting"/>
      <w:lvlText w:val=""/>
      <w:lvlJc w:val="left"/>
      <w:pPr>
        <w:ind w:left="1296" w:hanging="360"/>
      </w:pPr>
      <w:rPr>
        <w:rFonts w:ascii="Wingdings" w:hAnsi="Wingdings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590F4E41"/>
    <w:multiLevelType w:val="hybridMultilevel"/>
    <w:tmpl w:val="7688BF2E"/>
    <w:lvl w:ilvl="0" w:tplc="5CD23A5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C92795E"/>
    <w:multiLevelType w:val="hybridMultilevel"/>
    <w:tmpl w:val="C096C282"/>
    <w:lvl w:ilvl="0" w:tplc="526C55F0">
      <w:start w:val="1"/>
      <w:numFmt w:val="lowerLetter"/>
      <w:lvlText w:val="%1."/>
      <w:lvlJc w:val="left"/>
      <w:pPr>
        <w:ind w:left="1875" w:hanging="435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576"/>
        <w:lvlJc w:val="left"/>
        <w:pPr>
          <w:ind w:left="1728" w:hanging="576"/>
        </w:pPr>
        <w:rPr>
          <w:rFonts w:ascii="Wingdings" w:hAnsi="Wingdings" w:hint="default"/>
          <w:sz w:val="16"/>
        </w:rPr>
      </w:lvl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D2"/>
    <w:rsid w:val="000206B6"/>
    <w:rsid w:val="00042891"/>
    <w:rsid w:val="000A5F56"/>
    <w:rsid w:val="000B39F8"/>
    <w:rsid w:val="000B5742"/>
    <w:rsid w:val="000D1B54"/>
    <w:rsid w:val="001054FF"/>
    <w:rsid w:val="0011718A"/>
    <w:rsid w:val="00131915"/>
    <w:rsid w:val="001432D0"/>
    <w:rsid w:val="001D48B6"/>
    <w:rsid w:val="001F2C9C"/>
    <w:rsid w:val="001F437A"/>
    <w:rsid w:val="00202F12"/>
    <w:rsid w:val="00207AA0"/>
    <w:rsid w:val="00263D19"/>
    <w:rsid w:val="00283F74"/>
    <w:rsid w:val="00293A15"/>
    <w:rsid w:val="002B6931"/>
    <w:rsid w:val="002E52E4"/>
    <w:rsid w:val="003252D2"/>
    <w:rsid w:val="00347780"/>
    <w:rsid w:val="00374E74"/>
    <w:rsid w:val="003917DA"/>
    <w:rsid w:val="003A75A4"/>
    <w:rsid w:val="003C7715"/>
    <w:rsid w:val="0041744F"/>
    <w:rsid w:val="00445007"/>
    <w:rsid w:val="00466F2F"/>
    <w:rsid w:val="004678B1"/>
    <w:rsid w:val="004845CE"/>
    <w:rsid w:val="00497879"/>
    <w:rsid w:val="004E2255"/>
    <w:rsid w:val="00533B52"/>
    <w:rsid w:val="00536F03"/>
    <w:rsid w:val="00555048"/>
    <w:rsid w:val="0059135C"/>
    <w:rsid w:val="005E13E5"/>
    <w:rsid w:val="005E584E"/>
    <w:rsid w:val="00617F4A"/>
    <w:rsid w:val="006A520E"/>
    <w:rsid w:val="006E68FE"/>
    <w:rsid w:val="006F79B2"/>
    <w:rsid w:val="00775486"/>
    <w:rsid w:val="007A26D0"/>
    <w:rsid w:val="007A5B0F"/>
    <w:rsid w:val="007D1DBE"/>
    <w:rsid w:val="00804F9A"/>
    <w:rsid w:val="00814F11"/>
    <w:rsid w:val="00860B1E"/>
    <w:rsid w:val="008737C1"/>
    <w:rsid w:val="008B67A0"/>
    <w:rsid w:val="008C1618"/>
    <w:rsid w:val="008E59C1"/>
    <w:rsid w:val="008E5EF2"/>
    <w:rsid w:val="00931751"/>
    <w:rsid w:val="009C6749"/>
    <w:rsid w:val="009F3566"/>
    <w:rsid w:val="00A4257A"/>
    <w:rsid w:val="00A464DC"/>
    <w:rsid w:val="00A574F2"/>
    <w:rsid w:val="00A84A19"/>
    <w:rsid w:val="00AA108C"/>
    <w:rsid w:val="00AD57D4"/>
    <w:rsid w:val="00AF0802"/>
    <w:rsid w:val="00C60005"/>
    <w:rsid w:val="00CB3F59"/>
    <w:rsid w:val="00D551CC"/>
    <w:rsid w:val="00DE4117"/>
    <w:rsid w:val="00E04EFD"/>
    <w:rsid w:val="00E225CB"/>
    <w:rsid w:val="00E30538"/>
    <w:rsid w:val="00E57C71"/>
    <w:rsid w:val="00EF1A80"/>
    <w:rsid w:val="00F56AB5"/>
    <w:rsid w:val="00F6081F"/>
    <w:rsid w:val="00F74E1B"/>
    <w:rsid w:val="00F83980"/>
    <w:rsid w:val="00FA16B2"/>
    <w:rsid w:val="00F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7D41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9F3566"/>
    <w:pPr>
      <w:keepNext/>
      <w:tabs>
        <w:tab w:val="left" w:pos="1195"/>
      </w:tabs>
      <w:spacing w:after="200" w:line="276" w:lineRule="auto"/>
      <w:ind w:left="1195" w:hanging="1195"/>
      <w:jc w:val="left"/>
      <w:outlineLvl w:val="0"/>
    </w:pPr>
    <w:rPr>
      <w:rFonts w:ascii="Arial Bold" w:eastAsia="Calibri" w:hAnsi="Arial Bold"/>
      <w:b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</w:rPr>
  </w:style>
  <w:style w:type="paragraph" w:customStyle="1" w:styleId="N1-1stBullet">
    <w:name w:val="N1-1st Bullet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</w:rPr>
  </w:style>
  <w:style w:type="paragraph" w:customStyle="1" w:styleId="C1-CtrBoldHd">
    <w:name w:val="C1-Ctr BoldHd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C2-CtrSglSp">
    <w:name w:val="C2-Ctr Sgl Sp"/>
    <w:pPr>
      <w:keepNext/>
      <w:spacing w:line="240" w:lineRule="atLeast"/>
      <w:jc w:val="center"/>
    </w:pPr>
    <w:rPr>
      <w:rFonts w:ascii="Arial" w:hAnsi="Arial"/>
    </w:rPr>
  </w:style>
  <w:style w:type="paragraph" w:customStyle="1" w:styleId="N2-2ndBullet">
    <w:name w:val="N2-2nd Bullet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</w:rPr>
  </w:style>
  <w:style w:type="paragraph" w:customStyle="1" w:styleId="SL-FlLftSgl">
    <w:name w:val="SL-Fl Lft Sgl"/>
    <w:pPr>
      <w:spacing w:line="240" w:lineRule="atLeast"/>
      <w:jc w:val="both"/>
    </w:pPr>
    <w:rPr>
      <w:rFonts w:ascii="Arial" w:hAnsi="Arial"/>
    </w:rPr>
  </w:style>
  <w:style w:type="paragraph" w:customStyle="1" w:styleId="N3-3rdBullet">
    <w:name w:val="N3-3rd Bullet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</w:rPr>
  </w:style>
  <w:style w:type="paragraph" w:customStyle="1" w:styleId="L1-FlLfSp12">
    <w:name w:val="L1-FlLfSp&amp;1/2"/>
    <w:pPr>
      <w:tabs>
        <w:tab w:val="left" w:pos="1152"/>
      </w:tabs>
      <w:spacing w:line="360" w:lineRule="atLeast"/>
      <w:jc w:val="both"/>
    </w:pPr>
    <w:rPr>
      <w:rFonts w:ascii="Arial" w:hAnsi="Arial"/>
    </w:rPr>
  </w:style>
  <w:style w:type="paragraph" w:customStyle="1" w:styleId="SP-SglSpPara">
    <w:name w:val="SP-Sgl Sp Para"/>
    <w:pPr>
      <w:spacing w:line="240" w:lineRule="atLeast"/>
      <w:ind w:firstLine="576"/>
      <w:jc w:val="both"/>
    </w:pPr>
    <w:rPr>
      <w:rFonts w:ascii="Arial" w:hAnsi="Arial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rFonts w:ascii="Arial" w:hAnsi="Arial"/>
    </w:rPr>
  </w:style>
  <w:style w:type="paragraph" w:customStyle="1" w:styleId="Q1-FirstLevelQuestion">
    <w:name w:val="Q1-First Level Question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paragraph" w:customStyle="1" w:styleId="Q2-SecondLevelQuestion">
    <w:name w:val="Q2-Second Level Question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</w:rPr>
  </w:style>
  <w:style w:type="paragraph" w:customStyle="1" w:styleId="A1-1stLeader">
    <w:name w:val="A1-1st Leader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3-1stTabLeader">
    <w:name w:val="A3-1st Tab Leader"/>
    <w:rsid w:val="00A464DC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872" w:hanging="432"/>
    </w:pPr>
    <w:rPr>
      <w:rFonts w:ascii="Arial" w:hAnsi="Arial"/>
    </w:rPr>
  </w:style>
  <w:style w:type="paragraph" w:customStyle="1" w:styleId="A4-1stTabLine">
    <w:name w:val="A4-1st Tab Lin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5-2ndLeader">
    <w:name w:val="A5-2nd Leader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6-2ndLine">
    <w:name w:val="A6-2nd Lin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2-lstLine">
    <w:name w:val="A2-lst Line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Y0-YNHead">
    <w:name w:val="Y0-Y/N Head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Y3-YNTabLeader">
    <w:name w:val="Y3-Y/N Tab Leader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4-YNTabLine">
    <w:name w:val="Y4-Y/N Tab Lin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5-YN2ndLeader">
    <w:name w:val="Y5-Y/N 2nd Leader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6-YN2ndLine">
    <w:name w:val="Y6-Y/N 2nd Lin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1-YN1stLeader">
    <w:name w:val="Y1-Y/N 1st Leader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2-YN1stLine">
    <w:name w:val="Y2-Y/N 1st Lin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character" w:customStyle="1" w:styleId="Heading1Char">
    <w:name w:val="Heading 1 Char"/>
    <w:aliases w:val="H1-Chap. Head Char"/>
    <w:link w:val="Heading1"/>
    <w:rsid w:val="009F3566"/>
    <w:rPr>
      <w:rFonts w:ascii="Arial Bold" w:eastAsia="Calibri" w:hAnsi="Arial Bold"/>
      <w:b/>
      <w:szCs w:val="22"/>
    </w:rPr>
  </w:style>
  <w:style w:type="paragraph" w:customStyle="1" w:styleId="Bulletlisting">
    <w:name w:val="Bullet (listing)"/>
    <w:basedOn w:val="Normal"/>
    <w:rsid w:val="003252D2"/>
    <w:pPr>
      <w:numPr>
        <w:numId w:val="1"/>
      </w:numPr>
      <w:spacing w:after="240" w:line="240" w:lineRule="atLeast"/>
      <w:ind w:left="720"/>
      <w:jc w:val="left"/>
    </w:pPr>
    <w:rPr>
      <w:rFonts w:eastAsia="Calibri"/>
      <w:szCs w:val="22"/>
    </w:rPr>
  </w:style>
  <w:style w:type="character" w:styleId="CommentReference">
    <w:name w:val="annotation reference"/>
    <w:uiPriority w:val="99"/>
    <w:semiHidden/>
    <w:unhideWhenUsed/>
    <w:rsid w:val="00325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2D2"/>
    <w:pPr>
      <w:spacing w:after="200" w:line="240" w:lineRule="auto"/>
      <w:ind w:firstLine="0"/>
      <w:jc w:val="left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2D2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2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504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F4A"/>
    <w:pPr>
      <w:spacing w:after="0"/>
      <w:ind w:firstLine="1152"/>
      <w:jc w:val="both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F4A"/>
    <w:rPr>
      <w:rFonts w:ascii="Arial" w:eastAsia="Calibri" w:hAnsi="Arial"/>
      <w:b/>
      <w:bCs/>
    </w:rPr>
  </w:style>
  <w:style w:type="paragraph" w:styleId="BodyTextIndent">
    <w:name w:val="Body Text Indent"/>
    <w:basedOn w:val="Normal"/>
    <w:link w:val="BodyTextIndentChar"/>
    <w:semiHidden/>
    <w:rsid w:val="0059135C"/>
    <w:pPr>
      <w:tabs>
        <w:tab w:val="left" w:pos="224"/>
        <w:tab w:val="left" w:pos="4404"/>
        <w:tab w:val="left" w:pos="5115"/>
      </w:tabs>
      <w:spacing w:line="240" w:lineRule="auto"/>
      <w:ind w:left="230" w:hanging="230"/>
      <w:jc w:val="left"/>
    </w:pPr>
    <w:rPr>
      <w:rFonts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135C"/>
    <w:rPr>
      <w:rFonts w:ascii="Arial" w:hAnsi="Arial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9F3566"/>
    <w:pPr>
      <w:keepNext/>
      <w:tabs>
        <w:tab w:val="left" w:pos="1195"/>
      </w:tabs>
      <w:spacing w:after="200" w:line="276" w:lineRule="auto"/>
      <w:ind w:left="1195" w:hanging="1195"/>
      <w:jc w:val="left"/>
      <w:outlineLvl w:val="0"/>
    </w:pPr>
    <w:rPr>
      <w:rFonts w:ascii="Arial Bold" w:eastAsia="Calibri" w:hAnsi="Arial Bold"/>
      <w:b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</w:rPr>
  </w:style>
  <w:style w:type="paragraph" w:customStyle="1" w:styleId="N1-1stBullet">
    <w:name w:val="N1-1st Bullet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</w:rPr>
  </w:style>
  <w:style w:type="paragraph" w:customStyle="1" w:styleId="C1-CtrBoldHd">
    <w:name w:val="C1-Ctr BoldHd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C2-CtrSglSp">
    <w:name w:val="C2-Ctr Sgl Sp"/>
    <w:pPr>
      <w:keepNext/>
      <w:spacing w:line="240" w:lineRule="atLeast"/>
      <w:jc w:val="center"/>
    </w:pPr>
    <w:rPr>
      <w:rFonts w:ascii="Arial" w:hAnsi="Arial"/>
    </w:rPr>
  </w:style>
  <w:style w:type="paragraph" w:customStyle="1" w:styleId="N2-2ndBullet">
    <w:name w:val="N2-2nd Bullet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</w:rPr>
  </w:style>
  <w:style w:type="paragraph" w:customStyle="1" w:styleId="SL-FlLftSgl">
    <w:name w:val="SL-Fl Lft Sgl"/>
    <w:pPr>
      <w:spacing w:line="240" w:lineRule="atLeast"/>
      <w:jc w:val="both"/>
    </w:pPr>
    <w:rPr>
      <w:rFonts w:ascii="Arial" w:hAnsi="Arial"/>
    </w:rPr>
  </w:style>
  <w:style w:type="paragraph" w:customStyle="1" w:styleId="N3-3rdBullet">
    <w:name w:val="N3-3rd Bullet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</w:rPr>
  </w:style>
  <w:style w:type="paragraph" w:customStyle="1" w:styleId="L1-FlLfSp12">
    <w:name w:val="L1-FlLfSp&amp;1/2"/>
    <w:pPr>
      <w:tabs>
        <w:tab w:val="left" w:pos="1152"/>
      </w:tabs>
      <w:spacing w:line="360" w:lineRule="atLeast"/>
      <w:jc w:val="both"/>
    </w:pPr>
    <w:rPr>
      <w:rFonts w:ascii="Arial" w:hAnsi="Arial"/>
    </w:rPr>
  </w:style>
  <w:style w:type="paragraph" w:customStyle="1" w:styleId="SP-SglSpPara">
    <w:name w:val="SP-Sgl Sp Para"/>
    <w:pPr>
      <w:spacing w:line="240" w:lineRule="atLeast"/>
      <w:ind w:firstLine="576"/>
      <w:jc w:val="both"/>
    </w:pPr>
    <w:rPr>
      <w:rFonts w:ascii="Arial" w:hAnsi="Arial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rFonts w:ascii="Arial" w:hAnsi="Arial"/>
    </w:rPr>
  </w:style>
  <w:style w:type="paragraph" w:customStyle="1" w:styleId="Q1-FirstLevelQuestion">
    <w:name w:val="Q1-First Level Question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paragraph" w:customStyle="1" w:styleId="Q2-SecondLevelQuestion">
    <w:name w:val="Q2-Second Level Question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</w:rPr>
  </w:style>
  <w:style w:type="paragraph" w:customStyle="1" w:styleId="A1-1stLeader">
    <w:name w:val="A1-1st Leader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3-1stTabLeader">
    <w:name w:val="A3-1st Tab Leader"/>
    <w:rsid w:val="00A464DC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872" w:hanging="432"/>
    </w:pPr>
    <w:rPr>
      <w:rFonts w:ascii="Arial" w:hAnsi="Arial"/>
    </w:rPr>
  </w:style>
  <w:style w:type="paragraph" w:customStyle="1" w:styleId="A4-1stTabLine">
    <w:name w:val="A4-1st Tab Lin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5-2ndLeader">
    <w:name w:val="A5-2nd Leader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6-2ndLine">
    <w:name w:val="A6-2nd Lin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2-lstLine">
    <w:name w:val="A2-lst Line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Y0-YNHead">
    <w:name w:val="Y0-Y/N Head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Y3-YNTabLeader">
    <w:name w:val="Y3-Y/N Tab Leader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4-YNTabLine">
    <w:name w:val="Y4-Y/N Tab Lin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5-YN2ndLeader">
    <w:name w:val="Y5-Y/N 2nd Leader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6-YN2ndLine">
    <w:name w:val="Y6-Y/N 2nd Lin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1-YN1stLeader">
    <w:name w:val="Y1-Y/N 1st Leader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2-YN1stLine">
    <w:name w:val="Y2-Y/N 1st Lin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character" w:customStyle="1" w:styleId="Heading1Char">
    <w:name w:val="Heading 1 Char"/>
    <w:aliases w:val="H1-Chap. Head Char"/>
    <w:link w:val="Heading1"/>
    <w:rsid w:val="009F3566"/>
    <w:rPr>
      <w:rFonts w:ascii="Arial Bold" w:eastAsia="Calibri" w:hAnsi="Arial Bold"/>
      <w:b/>
      <w:szCs w:val="22"/>
    </w:rPr>
  </w:style>
  <w:style w:type="paragraph" w:customStyle="1" w:styleId="Bulletlisting">
    <w:name w:val="Bullet (listing)"/>
    <w:basedOn w:val="Normal"/>
    <w:rsid w:val="003252D2"/>
    <w:pPr>
      <w:numPr>
        <w:numId w:val="1"/>
      </w:numPr>
      <w:spacing w:after="240" w:line="240" w:lineRule="atLeast"/>
      <w:ind w:left="720"/>
      <w:jc w:val="left"/>
    </w:pPr>
    <w:rPr>
      <w:rFonts w:eastAsia="Calibri"/>
      <w:szCs w:val="22"/>
    </w:rPr>
  </w:style>
  <w:style w:type="character" w:styleId="CommentReference">
    <w:name w:val="annotation reference"/>
    <w:uiPriority w:val="99"/>
    <w:semiHidden/>
    <w:unhideWhenUsed/>
    <w:rsid w:val="00325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2D2"/>
    <w:pPr>
      <w:spacing w:after="200" w:line="240" w:lineRule="auto"/>
      <w:ind w:firstLine="0"/>
      <w:jc w:val="left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2D2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2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504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F4A"/>
    <w:pPr>
      <w:spacing w:after="0"/>
      <w:ind w:firstLine="1152"/>
      <w:jc w:val="both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F4A"/>
    <w:rPr>
      <w:rFonts w:ascii="Arial" w:eastAsia="Calibri" w:hAnsi="Arial"/>
      <w:b/>
      <w:bCs/>
    </w:rPr>
  </w:style>
  <w:style w:type="paragraph" w:styleId="BodyTextIndent">
    <w:name w:val="Body Text Indent"/>
    <w:basedOn w:val="Normal"/>
    <w:link w:val="BodyTextIndentChar"/>
    <w:semiHidden/>
    <w:rsid w:val="0059135C"/>
    <w:pPr>
      <w:tabs>
        <w:tab w:val="left" w:pos="224"/>
        <w:tab w:val="left" w:pos="4404"/>
        <w:tab w:val="left" w:pos="5115"/>
      </w:tabs>
      <w:spacing w:line="240" w:lineRule="auto"/>
      <w:ind w:left="230" w:hanging="230"/>
      <w:jc w:val="left"/>
    </w:pPr>
    <w:rPr>
      <w:rFonts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135C"/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QUEX-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QUEX-10.DOT</Template>
  <TotalTime>0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Westat, Inc.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Markovich</dc:creator>
  <cp:lastModifiedBy>Allison Roeser</cp:lastModifiedBy>
  <cp:revision>2</cp:revision>
  <cp:lastPrinted>1901-01-01T05:00:00Z</cp:lastPrinted>
  <dcterms:created xsi:type="dcterms:W3CDTF">2017-05-16T15:31:00Z</dcterms:created>
  <dcterms:modified xsi:type="dcterms:W3CDTF">2017-05-16T15:31:00Z</dcterms:modified>
</cp:coreProperties>
</file>