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0830D" w14:textId="183EA87D" w:rsidR="003052A7" w:rsidRDefault="00DB38B5" w:rsidP="009B3C8E">
      <w:pPr>
        <w:pStyle w:val="C1-CtrBoldHd"/>
        <w:rPr>
          <w:rFonts w:eastAsia="Calibri"/>
        </w:rPr>
      </w:pPr>
      <w:r>
        <w:rPr>
          <w:noProof/>
        </w:rPr>
        <w:drawing>
          <wp:anchor distT="0" distB="0" distL="114300" distR="114300" simplePos="0" relativeHeight="251659264" behindDoc="1" locked="0" layoutInCell="1" allowOverlap="1" wp14:anchorId="4099F415" wp14:editId="126A6F5B">
            <wp:simplePos x="0" y="0"/>
            <wp:positionH relativeFrom="column">
              <wp:posOffset>67945</wp:posOffset>
            </wp:positionH>
            <wp:positionV relativeFrom="paragraph">
              <wp:posOffset>104775</wp:posOffset>
            </wp:positionV>
            <wp:extent cx="723265" cy="476885"/>
            <wp:effectExtent l="0" t="0" r="63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3052A7" w:rsidRPr="00023EF8" w14:paraId="7071F277" w14:textId="77777777" w:rsidTr="003052A7">
        <w:tc>
          <w:tcPr>
            <w:tcW w:w="2521" w:type="dxa"/>
          </w:tcPr>
          <w:p w14:paraId="5C15611C" w14:textId="1E34F279" w:rsidR="003052A7" w:rsidRPr="002E3DBA" w:rsidRDefault="003052A7" w:rsidP="003052A7">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DB38B5">
              <w:rPr>
                <w:rFonts w:ascii="Garamond" w:hAnsi="Garamond"/>
                <w:szCs w:val="16"/>
              </w:rPr>
              <w:t>0584-NEW</w:t>
            </w:r>
          </w:p>
          <w:p w14:paraId="3B3B63D7" w14:textId="77777777" w:rsidR="003052A7" w:rsidRPr="00023EF8" w:rsidRDefault="003052A7" w:rsidP="003052A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6504238" w14:textId="77777777" w:rsidR="003052A7" w:rsidRDefault="003052A7" w:rsidP="009B3C8E">
      <w:pPr>
        <w:pStyle w:val="C1-CtrBoldHd"/>
        <w:rPr>
          <w:rFonts w:eastAsia="Calibri"/>
        </w:rPr>
      </w:pPr>
    </w:p>
    <w:p w14:paraId="70093688" w14:textId="6782B026" w:rsidR="003052A7" w:rsidRDefault="003052A7" w:rsidP="009B3C8E">
      <w:pPr>
        <w:pStyle w:val="C1-CtrBoldHd"/>
        <w:rPr>
          <w:rFonts w:eastAsia="Calibri"/>
        </w:rPr>
      </w:pPr>
    </w:p>
    <w:p w14:paraId="2C7DF798" w14:textId="77777777" w:rsidR="003052A7" w:rsidRDefault="003052A7" w:rsidP="009B3C8E">
      <w:pPr>
        <w:pStyle w:val="C1-CtrBoldHd"/>
        <w:rPr>
          <w:rFonts w:eastAsia="Calibri"/>
        </w:rPr>
      </w:pPr>
    </w:p>
    <w:p w14:paraId="7790432E" w14:textId="77777777" w:rsidR="003052A7" w:rsidRDefault="003052A7" w:rsidP="009B3C8E">
      <w:pPr>
        <w:pStyle w:val="C1-CtrBoldHd"/>
        <w:rPr>
          <w:rFonts w:eastAsia="Calibri"/>
        </w:rPr>
      </w:pPr>
    </w:p>
    <w:p w14:paraId="746E280E" w14:textId="77777777" w:rsidR="003052A7" w:rsidRDefault="003052A7" w:rsidP="009B3C8E">
      <w:pPr>
        <w:pStyle w:val="C1-CtrBoldHd"/>
        <w:rPr>
          <w:rFonts w:eastAsia="Calibri"/>
        </w:rPr>
      </w:pPr>
    </w:p>
    <w:p w14:paraId="3C20A337" w14:textId="77777777" w:rsidR="00555048" w:rsidRPr="00DB68A3" w:rsidRDefault="00555048" w:rsidP="009B3C8E">
      <w:pPr>
        <w:pStyle w:val="C1-CtrBoldHd"/>
      </w:pPr>
      <w:r w:rsidRPr="00DB68A3">
        <w:rPr>
          <w:rFonts w:eastAsia="Calibri"/>
        </w:rPr>
        <w:t>Eva</w:t>
      </w:r>
      <w:r>
        <w:rPr>
          <w:rFonts w:eastAsia="Calibri"/>
        </w:rPr>
        <w:t>l</w:t>
      </w:r>
      <w:r w:rsidRPr="00DB68A3">
        <w:rPr>
          <w:rFonts w:eastAsia="Calibri"/>
        </w:rPr>
        <w:t>uation of the School Meal Data Collection Process</w:t>
      </w:r>
    </w:p>
    <w:p w14:paraId="4B2254AA" w14:textId="42D0D38B" w:rsidR="00555048" w:rsidRPr="00DB68A3" w:rsidRDefault="00555048" w:rsidP="009B3C8E">
      <w:pPr>
        <w:pStyle w:val="C1-CtrBoldHd"/>
        <w:rPr>
          <w:rFonts w:eastAsia="Calibri"/>
        </w:rPr>
      </w:pPr>
      <w:r>
        <w:rPr>
          <w:rFonts w:eastAsia="Calibri"/>
        </w:rPr>
        <w:t>State SNAP</w:t>
      </w:r>
      <w:r w:rsidRPr="00DB68A3">
        <w:rPr>
          <w:rFonts w:eastAsia="Calibri"/>
        </w:rPr>
        <w:t xml:space="preserve"> Interview Guide</w:t>
      </w:r>
      <w:r w:rsidR="00974D8D">
        <w:rPr>
          <w:rFonts w:eastAsia="Calibri"/>
        </w:rPr>
        <w:t xml:space="preserve"> </w:t>
      </w:r>
    </w:p>
    <w:p w14:paraId="7F16D5DF" w14:textId="77777777" w:rsidR="00555048" w:rsidRDefault="00555048" w:rsidP="009B3C8E">
      <w:pPr>
        <w:pStyle w:val="C1-CtrBoldHd"/>
      </w:pPr>
    </w:p>
    <w:p w14:paraId="2A17BD3B" w14:textId="77777777" w:rsidR="00555048" w:rsidRPr="00DB68A3" w:rsidRDefault="00555048" w:rsidP="009B3C8E">
      <w:pPr>
        <w:pStyle w:val="C1-CtrBoldHd"/>
      </w:pPr>
    </w:p>
    <w:p w14:paraId="6BC34597" w14:textId="77777777" w:rsidR="00555048" w:rsidRPr="00B9583F" w:rsidRDefault="00555048" w:rsidP="000A5F56">
      <w:pPr>
        <w:pStyle w:val="Heading1"/>
      </w:pPr>
      <w:r>
        <w:t>Introduction</w:t>
      </w:r>
    </w:p>
    <w:p w14:paraId="3D51A4CC" w14:textId="15DA180B" w:rsidR="00555048" w:rsidRDefault="00555048" w:rsidP="009B3C8E">
      <w:pPr>
        <w:pStyle w:val="SL-FlLftSgl"/>
        <w:rPr>
          <w:rFonts w:eastAsia="Calibri"/>
        </w:rPr>
      </w:pPr>
      <w:r w:rsidRPr="00DB68A3">
        <w:rPr>
          <w:rFonts w:eastAsia="Calibri"/>
        </w:rPr>
        <w:t>Good morning/afternoon. Thank you again for taking the time to talk with me today. My name is [INTERVIEWER</w:t>
      </w:r>
      <w:r w:rsidR="000A5F56">
        <w:rPr>
          <w:rFonts w:eastAsia="Calibri"/>
        </w:rPr>
        <w:t>’</w:t>
      </w:r>
      <w:r w:rsidRPr="00DB68A3">
        <w:rPr>
          <w:rFonts w:eastAsia="Calibri"/>
        </w:rPr>
        <w:t xml:space="preserve">S NAME] and I work for Westat, a private research company in Rockville, Maryland. </w:t>
      </w:r>
      <w:r>
        <w:rPr>
          <w:rFonts w:eastAsia="Calibri"/>
        </w:rPr>
        <w:t>With me today is [NOTE TAKER</w:t>
      </w:r>
      <w:r w:rsidR="000A5F56">
        <w:rPr>
          <w:rFonts w:eastAsia="Calibri"/>
        </w:rPr>
        <w:t>’</w:t>
      </w:r>
      <w:r>
        <w:rPr>
          <w:rFonts w:eastAsia="Calibri"/>
        </w:rPr>
        <w:t>S NAME] who will be taking notes.</w:t>
      </w:r>
    </w:p>
    <w:p w14:paraId="002BF22A" w14:textId="5310A9C2" w:rsidR="00555048" w:rsidRDefault="00555048" w:rsidP="009B3C8E">
      <w:pPr>
        <w:pStyle w:val="SL-FlLftSgl"/>
        <w:rPr>
          <w:rFonts w:eastAsia="Calibri"/>
        </w:rPr>
      </w:pPr>
    </w:p>
    <w:p w14:paraId="414D4A1F" w14:textId="77777777" w:rsidR="00F56AB5" w:rsidRDefault="00F56AB5" w:rsidP="009B3C8E">
      <w:pPr>
        <w:pStyle w:val="SL-FlLftSgl"/>
        <w:rPr>
          <w:rFonts w:eastAsia="Calibri"/>
        </w:rPr>
      </w:pPr>
    </w:p>
    <w:p w14:paraId="30F5F6BF" w14:textId="495CA1F9" w:rsidR="00555048" w:rsidRPr="00375CEE" w:rsidRDefault="00555048" w:rsidP="00F56AB5">
      <w:pPr>
        <w:pStyle w:val="Heading1"/>
      </w:pPr>
      <w:r w:rsidRPr="00375CEE">
        <w:t>Consent Form</w:t>
      </w:r>
    </w:p>
    <w:p w14:paraId="316E7C6D" w14:textId="77777777" w:rsidR="00555048" w:rsidRPr="00375CEE" w:rsidRDefault="00555048" w:rsidP="00497879">
      <w:pPr>
        <w:pStyle w:val="SL-FlLftSgl"/>
        <w:keepNext/>
        <w:keepLines/>
        <w:rPr>
          <w:rFonts w:eastAsia="Calibri"/>
        </w:rPr>
      </w:pPr>
      <w:r w:rsidRPr="00375CEE">
        <w:rPr>
          <w:rFonts w:eastAsia="Calibri"/>
          <w:b/>
        </w:rPr>
        <w:t>PURPOSE</w:t>
      </w:r>
      <w:r w:rsidRPr="00E57C71">
        <w:rPr>
          <w:rFonts w:eastAsia="Calibri"/>
          <w:b/>
        </w:rPr>
        <w:t>:</w:t>
      </w:r>
      <w:r w:rsidRPr="00375CEE">
        <w:rPr>
          <w:rFonts w:eastAsia="Calibri"/>
        </w:rPr>
        <w:t xml:space="preserve"> The federal Food and Nutrition Service (FNS) is interested in understanding and improving the processes used to collect and report program data. FNS hired Westat to conduct a study to describe how schools, School Food Authorities (SFAs), and state agencies collect and report school meal program data via three forms: </w:t>
      </w:r>
    </w:p>
    <w:p w14:paraId="76A8245B" w14:textId="77777777" w:rsidR="00555048" w:rsidRPr="00375CEE" w:rsidRDefault="00555048" w:rsidP="00497879">
      <w:pPr>
        <w:pStyle w:val="SL-FlLftSgl"/>
        <w:keepNext/>
        <w:keepLines/>
        <w:rPr>
          <w:rFonts w:eastAsia="Calibri"/>
        </w:rPr>
      </w:pPr>
    </w:p>
    <w:p w14:paraId="2B87B131" w14:textId="77777777" w:rsidR="00555048" w:rsidRPr="00375CEE" w:rsidRDefault="00555048" w:rsidP="00497879">
      <w:pPr>
        <w:pStyle w:val="Bulletlisting"/>
        <w:keepNext/>
        <w:keepLines/>
      </w:pPr>
      <w:r w:rsidRPr="00375CEE">
        <w:t>FNS-10, Report of School Program Operations,</w:t>
      </w:r>
    </w:p>
    <w:p w14:paraId="0FA581A4" w14:textId="77777777" w:rsidR="00555048" w:rsidRPr="00375CEE" w:rsidRDefault="00555048" w:rsidP="00497879">
      <w:pPr>
        <w:pStyle w:val="Bulletlisting"/>
        <w:keepNext/>
        <w:keepLines/>
      </w:pPr>
      <w:r w:rsidRPr="00375CEE">
        <w:t xml:space="preserve">FNS-742, School Food Authority Verification Collection Report, and </w:t>
      </w:r>
    </w:p>
    <w:p w14:paraId="5B6B2613" w14:textId="77777777" w:rsidR="00555048" w:rsidRPr="00375CEE" w:rsidRDefault="00555048" w:rsidP="000A5F56">
      <w:pPr>
        <w:pStyle w:val="Bulletlisting"/>
      </w:pPr>
      <w:r w:rsidRPr="00375CEE">
        <w:t>FNS-834, State Agency (NSLP/SNAP) Direct Certification Rate Data Element Report.</w:t>
      </w:r>
    </w:p>
    <w:p w14:paraId="0C06555A" w14:textId="77777777" w:rsidR="00555048" w:rsidRPr="00375CEE" w:rsidRDefault="00555048" w:rsidP="00375CEE">
      <w:pPr>
        <w:pStyle w:val="SL-FlLftSgl"/>
        <w:rPr>
          <w:rFonts w:eastAsia="Calibri"/>
        </w:rPr>
      </w:pPr>
      <w:r w:rsidRPr="00375CEE">
        <w:rPr>
          <w:rFonts w:eastAsia="Calibri"/>
        </w:rPr>
        <w:t xml:space="preserve">We will also identify where errors tend to occur during data collection and transmission. The final product will be a description of the data collection processes for these forms, and recommendations to improve the process and increase accuracy. </w:t>
      </w:r>
    </w:p>
    <w:p w14:paraId="6A051717" w14:textId="77777777" w:rsidR="00555048" w:rsidRDefault="00555048" w:rsidP="00375CEE">
      <w:pPr>
        <w:pStyle w:val="SL-FlLftSgl"/>
        <w:rPr>
          <w:rFonts w:eastAsia="Calibri"/>
        </w:rPr>
      </w:pPr>
    </w:p>
    <w:p w14:paraId="6053AC70" w14:textId="77777777" w:rsidR="00555048" w:rsidRPr="00375CEE" w:rsidRDefault="00555048" w:rsidP="00375CEE">
      <w:pPr>
        <w:pStyle w:val="SL-FlLftSgl"/>
        <w:rPr>
          <w:rFonts w:eastAsia="Calibri"/>
        </w:rPr>
      </w:pPr>
      <w:r w:rsidRPr="00375CEE">
        <w:rPr>
          <w:rFonts w:eastAsia="Calibri"/>
        </w:rPr>
        <w:t>During our conversation today, we would like to ask you about the Form FNS-834, the State Agency (NSLP/SNAP) Direct Certification Rate Data Element Report.</w:t>
      </w:r>
    </w:p>
    <w:p w14:paraId="1981B17B" w14:textId="77777777" w:rsidR="00555048" w:rsidRPr="00375CEE" w:rsidRDefault="00555048" w:rsidP="00375CEE">
      <w:pPr>
        <w:pStyle w:val="SL-FlLftSgl"/>
        <w:rPr>
          <w:rFonts w:eastAsia="Calibri"/>
        </w:rPr>
      </w:pPr>
    </w:p>
    <w:p w14:paraId="1F827DC6" w14:textId="1F8BB1FF" w:rsidR="00555048" w:rsidRPr="00375CEE" w:rsidRDefault="00555048" w:rsidP="00375CEE">
      <w:pPr>
        <w:pStyle w:val="SL-FlLftSgl"/>
        <w:rPr>
          <w:rFonts w:eastAsia="Calibri"/>
        </w:rPr>
      </w:pPr>
      <w:r w:rsidRPr="00375CEE">
        <w:rPr>
          <w:rFonts w:eastAsia="Calibri"/>
          <w:b/>
        </w:rPr>
        <w:t>HOW YOU WERE SELECTED</w:t>
      </w:r>
      <w:r w:rsidRPr="000A5F56">
        <w:rPr>
          <w:rFonts w:eastAsia="Calibri"/>
          <w:b/>
        </w:rPr>
        <w:t>:</w:t>
      </w:r>
      <w:r w:rsidRPr="00375CEE">
        <w:rPr>
          <w:rFonts w:eastAsia="Calibri"/>
        </w:rPr>
        <w:t xml:space="preserve"> We are conducting four state-based case studies that include qualitative interviews with 4 State Child Nutrition and SNAP agencies, 10 SFAs in each State, and 3 schools per SFA in order to describe the data collection processes and gather information to better understand</w:t>
      </w:r>
      <w:r w:rsidR="000A5F56">
        <w:rPr>
          <w:rFonts w:eastAsia="Calibri"/>
        </w:rPr>
        <w:t xml:space="preserve"> </w:t>
      </w:r>
      <w:r w:rsidRPr="00375CEE">
        <w:rPr>
          <w:rFonts w:eastAsia="Calibri"/>
        </w:rPr>
        <w:t xml:space="preserve">areas for improvement. Westat worked with FNS to select states based on factors such as state size, FNS region, use and type of management information system (MIS) and direct certification system processes. </w:t>
      </w:r>
    </w:p>
    <w:p w14:paraId="6C1FD058" w14:textId="77777777" w:rsidR="00555048" w:rsidRPr="00375CEE" w:rsidRDefault="00555048" w:rsidP="00375CEE">
      <w:pPr>
        <w:pStyle w:val="SL-FlLftSgl"/>
        <w:rPr>
          <w:rFonts w:eastAsia="Calibri"/>
          <w:b/>
        </w:rPr>
      </w:pPr>
    </w:p>
    <w:p w14:paraId="312244E3" w14:textId="77777777" w:rsidR="003052A7" w:rsidRDefault="00555048" w:rsidP="00375CEE">
      <w:pPr>
        <w:pStyle w:val="SL-FlLftSgl"/>
        <w:rPr>
          <w:rFonts w:eastAsia="Calibri"/>
        </w:rPr>
      </w:pPr>
      <w:r w:rsidRPr="00375CEE">
        <w:rPr>
          <w:rFonts w:eastAsia="Calibri"/>
          <w:b/>
        </w:rPr>
        <w:t>INFORMATION TO BE COLLECTED</w:t>
      </w:r>
      <w:r w:rsidRPr="000A5F56">
        <w:rPr>
          <w:rFonts w:eastAsia="Calibri"/>
          <w:b/>
        </w:rPr>
        <w:t>:</w:t>
      </w:r>
      <w:r w:rsidR="000A5F56">
        <w:rPr>
          <w:rFonts w:eastAsia="Calibri"/>
        </w:rPr>
        <w:t xml:space="preserve"> </w:t>
      </w:r>
      <w:r>
        <w:rPr>
          <w:rFonts w:eastAsia="Calibri"/>
        </w:rPr>
        <w:t>As a State SNAP Director</w:t>
      </w:r>
      <w:r w:rsidRPr="00375CEE">
        <w:rPr>
          <w:rFonts w:eastAsia="Calibri"/>
        </w:rPr>
        <w:t>, we will ask about your exper</w:t>
      </w:r>
      <w:r>
        <w:rPr>
          <w:rFonts w:eastAsia="Calibri"/>
        </w:rPr>
        <w:t>ience with completing the FNS-834.</w:t>
      </w:r>
      <w:r w:rsidRPr="00375CEE">
        <w:rPr>
          <w:rFonts w:eastAsia="Calibri"/>
        </w:rPr>
        <w:t xml:space="preserve"> We will also ask about</w:t>
      </w:r>
      <w:r>
        <w:rPr>
          <w:rFonts w:eastAsia="Calibri"/>
        </w:rPr>
        <w:t xml:space="preserve"> your experience collaborating with other department or agencies as well as</w:t>
      </w:r>
      <w:r w:rsidRPr="00375CEE">
        <w:rPr>
          <w:rFonts w:eastAsia="Calibri"/>
        </w:rPr>
        <w:t xml:space="preserve"> any suggestions you may have on </w:t>
      </w:r>
      <w:r>
        <w:rPr>
          <w:rFonts w:eastAsia="Calibri"/>
        </w:rPr>
        <w:t>how to improve the FNS-834 form and submission process.</w:t>
      </w:r>
      <w:bookmarkStart w:id="0" w:name="_GoBack"/>
      <w:bookmarkEnd w:id="0"/>
    </w:p>
    <w:p w14:paraId="7136C5B8" w14:textId="595CB294" w:rsidR="003052A7" w:rsidRDefault="00DB38B5" w:rsidP="00375CEE">
      <w:pPr>
        <w:pStyle w:val="SL-FlLftSgl"/>
        <w:rPr>
          <w:rFonts w:eastAsia="Calibri"/>
        </w:rPr>
      </w:pPr>
      <w:r>
        <w:rPr>
          <w:rFonts w:ascii="Garamond" w:eastAsia="Calibri" w:hAnsi="Garamond"/>
          <w:noProof/>
        </w:rPr>
        <mc:AlternateContent>
          <mc:Choice Requires="wps">
            <w:drawing>
              <wp:anchor distT="0" distB="0" distL="114300" distR="114300" simplePos="0" relativeHeight="251670528" behindDoc="0" locked="0" layoutInCell="1" allowOverlap="1" wp14:anchorId="06C7D25F" wp14:editId="2F36836D">
                <wp:simplePos x="0" y="0"/>
                <wp:positionH relativeFrom="column">
                  <wp:posOffset>-60960</wp:posOffset>
                </wp:positionH>
                <wp:positionV relativeFrom="paragraph">
                  <wp:posOffset>118745</wp:posOffset>
                </wp:positionV>
                <wp:extent cx="6553200" cy="847725"/>
                <wp:effectExtent l="5715" t="13970" r="13335" b="508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8pt;margin-top:9.35pt;width:516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" filled="f"/>
            </w:pict>
          </mc:Fallback>
        </mc:AlternateContent>
      </w:r>
    </w:p>
    <w:p w14:paraId="0D3F83B3" w14:textId="6EE2C8CB" w:rsidR="003052A7" w:rsidRPr="003052A7" w:rsidRDefault="003052A7" w:rsidP="003052A7">
      <w:pPr>
        <w:pStyle w:val="SL-FlLftSgl"/>
        <w:rPr>
          <w:rFonts w:ascii="Garamond" w:eastAsia="Calibri" w:hAnsi="Garamond"/>
        </w:rPr>
      </w:pPr>
      <w:r w:rsidRPr="003052A7">
        <w:rPr>
          <w:rFonts w:ascii="Garamond" w:eastAsia="Calibri" w:hAnsi="Garamond"/>
        </w:rPr>
        <w:t>According to the Paperwork Reduction Act of 1995, an agency may not conduct or sponsor, and a person is not required to respond to, a collection of information unless it displays a valid OMB control number.  The valid OMB control number for this informatio</w:t>
      </w:r>
      <w:r w:rsidR="00DB38B5">
        <w:rPr>
          <w:rFonts w:ascii="Garamond" w:eastAsia="Calibri" w:hAnsi="Garamond"/>
        </w:rPr>
        <w:t xml:space="preserve">n collection is </w:t>
      </w:r>
      <w:r w:rsidR="00DB38B5">
        <w:rPr>
          <w:rFonts w:ascii="Garamond" w:hAnsi="Garamond"/>
          <w:szCs w:val="16"/>
        </w:rPr>
        <w:t>0584-NEW</w:t>
      </w:r>
      <w:r w:rsidRPr="003052A7">
        <w:rPr>
          <w:rFonts w:ascii="Garamond" w:eastAsia="Calibri" w:hAnsi="Garamond"/>
        </w:rPr>
        <w:t xml:space="preserve">.  The time required for the State Child Nutrition Director to provide this information collection is estimated to average </w:t>
      </w:r>
      <w:r>
        <w:rPr>
          <w:rFonts w:ascii="Garamond" w:eastAsia="Calibri" w:hAnsi="Garamond"/>
        </w:rPr>
        <w:t>60</w:t>
      </w:r>
      <w:r w:rsidRPr="003052A7">
        <w:rPr>
          <w:rFonts w:ascii="Garamond" w:eastAsia="Calibri" w:hAnsi="Garamond"/>
        </w:rPr>
        <w:t xml:space="preserve"> minutes per response, including the time to review instructions, search existing data resources, gather and maintain the data needed, and complete and review the collection of information.</w:t>
      </w:r>
    </w:p>
    <w:p w14:paraId="18487465" w14:textId="5C006CEA" w:rsidR="003052A7" w:rsidRPr="003052A7" w:rsidRDefault="00DB38B5" w:rsidP="00375CEE">
      <w:pPr>
        <w:pStyle w:val="SL-FlLftSgl"/>
        <w:rPr>
          <w:rFonts w:eastAsia="Calibri"/>
        </w:rPr>
      </w:pPr>
      <w:r>
        <w:rPr>
          <w:noProof/>
        </w:rPr>
        <mc:AlternateContent>
          <mc:Choice Requires="wps">
            <w:drawing>
              <wp:anchor distT="0" distB="0" distL="114300" distR="114300" simplePos="0" relativeHeight="251667456" behindDoc="0" locked="0" layoutInCell="1" allowOverlap="1" wp14:anchorId="0075C232" wp14:editId="089BCC7C">
                <wp:simplePos x="0" y="0"/>
                <wp:positionH relativeFrom="margin">
                  <wp:posOffset>773430</wp:posOffset>
                </wp:positionH>
                <wp:positionV relativeFrom="paragraph">
                  <wp:posOffset>8809355</wp:posOffset>
                </wp:positionV>
                <wp:extent cx="6600825" cy="977265"/>
                <wp:effectExtent l="0" t="0" r="2857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77265"/>
                        </a:xfrm>
                        <a:prstGeom prst="rect">
                          <a:avLst/>
                        </a:prstGeom>
                        <a:solidFill>
                          <a:srgbClr val="FFFFFF"/>
                        </a:solidFill>
                        <a:ln w="9525">
                          <a:solidFill>
                            <a:srgbClr val="000000"/>
                          </a:solidFill>
                          <a:miter lim="800000"/>
                          <a:headEnd/>
                          <a:tailEnd/>
                        </a:ln>
                      </wps:spPr>
                      <wps:txbx>
                        <w:txbxContent>
                          <w:p w14:paraId="12E28AC6"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9pt;margin-top:693.65pt;width:519.75pt;height:76.95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">
                <v:textbox style="mso-fit-shape-to-text:t">
                  <w:txbxContent>
                    <w:p w14:paraId="12E28AC6"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D5EAC9A" wp14:editId="5F393FFB">
                <wp:simplePos x="0" y="0"/>
                <wp:positionH relativeFrom="margin">
                  <wp:posOffset>773430</wp:posOffset>
                </wp:positionH>
                <wp:positionV relativeFrom="paragraph">
                  <wp:posOffset>8809355</wp:posOffset>
                </wp:positionV>
                <wp:extent cx="6600825" cy="97726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77265"/>
                        </a:xfrm>
                        <a:prstGeom prst="rect">
                          <a:avLst/>
                        </a:prstGeom>
                        <a:solidFill>
                          <a:srgbClr val="FFFFFF"/>
                        </a:solidFill>
                        <a:ln w="9525">
                          <a:solidFill>
                            <a:srgbClr val="000000"/>
                          </a:solidFill>
                          <a:miter lim="800000"/>
                          <a:headEnd/>
                          <a:tailEnd/>
                        </a:ln>
                      </wps:spPr>
                      <wps:txbx>
                        <w:txbxContent>
                          <w:p w14:paraId="12F28EEC"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0.9pt;margin-top:693.65pt;width:519.75pt;height:76.95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">
                <v:textbox style="mso-fit-shape-to-text:t">
                  <w:txbxContent>
                    <w:p w14:paraId="12F28EEC"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89248DA" wp14:editId="795ACF6D">
                <wp:simplePos x="0" y="0"/>
                <wp:positionH relativeFrom="margin">
                  <wp:posOffset>773430</wp:posOffset>
                </wp:positionH>
                <wp:positionV relativeFrom="paragraph">
                  <wp:posOffset>8809355</wp:posOffset>
                </wp:positionV>
                <wp:extent cx="6600825" cy="977265"/>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77265"/>
                        </a:xfrm>
                        <a:prstGeom prst="rect">
                          <a:avLst/>
                        </a:prstGeom>
                        <a:solidFill>
                          <a:srgbClr val="FFFFFF"/>
                        </a:solidFill>
                        <a:ln w="9525">
                          <a:solidFill>
                            <a:srgbClr val="000000"/>
                          </a:solidFill>
                          <a:miter lim="800000"/>
                          <a:headEnd/>
                          <a:tailEnd/>
                        </a:ln>
                      </wps:spPr>
                      <wps:txbx>
                        <w:txbxContent>
                          <w:p w14:paraId="21827A9A"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0.9pt;margin-top:693.65pt;width:519.75pt;height:76.95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">
                <v:textbox style="mso-fit-shape-to-text:t">
                  <w:txbxContent>
                    <w:p w14:paraId="21827A9A"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45EE74C" wp14:editId="5FFCA5C0">
                <wp:simplePos x="0" y="0"/>
                <wp:positionH relativeFrom="margin">
                  <wp:posOffset>773430</wp:posOffset>
                </wp:positionH>
                <wp:positionV relativeFrom="paragraph">
                  <wp:posOffset>8809355</wp:posOffset>
                </wp:positionV>
                <wp:extent cx="6600825" cy="977265"/>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77265"/>
                        </a:xfrm>
                        <a:prstGeom prst="rect">
                          <a:avLst/>
                        </a:prstGeom>
                        <a:solidFill>
                          <a:srgbClr val="FFFFFF"/>
                        </a:solidFill>
                        <a:ln w="9525">
                          <a:solidFill>
                            <a:srgbClr val="000000"/>
                          </a:solidFill>
                          <a:miter lim="800000"/>
                          <a:headEnd/>
                          <a:tailEnd/>
                        </a:ln>
                      </wps:spPr>
                      <wps:txbx>
                        <w:txbxContent>
                          <w:p w14:paraId="1575FF75"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0.9pt;margin-top:693.65pt;width:519.75pt;height:76.9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">
                <v:textbox style="mso-fit-shape-to-text:t">
                  <w:txbxContent>
                    <w:p w14:paraId="1575FF75"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01F8517A" wp14:editId="7419F37F">
                <wp:simplePos x="0" y="0"/>
                <wp:positionH relativeFrom="margin">
                  <wp:posOffset>773430</wp:posOffset>
                </wp:positionH>
                <wp:positionV relativeFrom="paragraph">
                  <wp:posOffset>8809355</wp:posOffset>
                </wp:positionV>
                <wp:extent cx="6600825" cy="97726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77265"/>
                        </a:xfrm>
                        <a:prstGeom prst="rect">
                          <a:avLst/>
                        </a:prstGeom>
                        <a:solidFill>
                          <a:srgbClr val="FFFFFF"/>
                        </a:solidFill>
                        <a:ln w="9525">
                          <a:solidFill>
                            <a:srgbClr val="000000"/>
                          </a:solidFill>
                          <a:miter lim="800000"/>
                          <a:headEnd/>
                          <a:tailEnd/>
                        </a:ln>
                      </wps:spPr>
                      <wps:txbx>
                        <w:txbxContent>
                          <w:p w14:paraId="7C05FD86"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60.9pt;margin-top:693.65pt;width:519.75pt;height:76.95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">
                <v:textbox style="mso-fit-shape-to-text:t">
                  <w:txbxContent>
                    <w:p w14:paraId="7C05FD86" w14:textId="77777777" w:rsidR="003052A7" w:rsidRPr="00A750AD" w:rsidRDefault="003052A7" w:rsidP="003052A7">
                      <w:pPr>
                        <w:spacing w:line="240" w:lineRule="auto"/>
                        <w:rPr>
                          <w:rFonts w:cs="Arial"/>
                        </w:rPr>
                      </w:pPr>
                      <w:r w:rsidRPr="00A750AD">
                        <w:rPr>
                          <w:rFonts w:cs="Arial"/>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rPr>
                        <w:t>ormation collection is xxxx-xxxx</w:t>
                      </w:r>
                      <w:r w:rsidRPr="00A750AD">
                        <w:rPr>
                          <w:rFonts w:cs="Arial"/>
                        </w:rPr>
                        <w:t>.  The ti</w:t>
                      </w:r>
                      <w:r>
                        <w:rPr>
                          <w:rFonts w:cs="Arial"/>
                        </w:rPr>
                        <w:t>me required for the State Child Nutrition Director</w:t>
                      </w:r>
                      <w:r w:rsidRPr="00A750AD">
                        <w:rPr>
                          <w:rFonts w:cs="Arial"/>
                        </w:rPr>
                        <w:t xml:space="preserve"> to provide this information colle</w:t>
                      </w:r>
                      <w:r>
                        <w:rPr>
                          <w:rFonts w:cs="Arial"/>
                        </w:rPr>
                        <w:t>ction is estimated to average 3</w:t>
                      </w:r>
                      <w:r w:rsidRPr="00A750AD">
                        <w:rPr>
                          <w:rFonts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14:paraId="32AE9B20" w14:textId="2749008F" w:rsidR="00555048" w:rsidRPr="00375CEE" w:rsidRDefault="00555048" w:rsidP="00375CEE">
      <w:pPr>
        <w:pStyle w:val="SL-FlLftSgl"/>
        <w:rPr>
          <w:rFonts w:eastAsia="Calibri"/>
          <w:lang w:val="en"/>
        </w:rPr>
      </w:pPr>
      <w:r w:rsidRPr="00375CEE">
        <w:rPr>
          <w:rFonts w:eastAsia="Calibri"/>
          <w:b/>
        </w:rPr>
        <w:lastRenderedPageBreak/>
        <w:t>RISKS AND PRIVACY:</w:t>
      </w:r>
      <w:r w:rsidRPr="00375CEE">
        <w:rPr>
          <w:rFonts w:eastAsia="Calibri"/>
        </w:rPr>
        <w:t xml:space="preserve"> There is little risk to being part of this study. We use all data we collect only for the purposes we describe. Your name will not be linked to any of your responses. In our reports we may include quotes from our respondents, but these will be presented without the speaker</w:t>
      </w:r>
      <w:r w:rsidR="000A5F56">
        <w:rPr>
          <w:rFonts w:eastAsia="Calibri"/>
        </w:rPr>
        <w:t>’</w:t>
      </w:r>
      <w:r w:rsidRPr="00375CEE">
        <w:rPr>
          <w:rFonts w:eastAsia="Calibri"/>
        </w:rPr>
        <w:t xml:space="preserve">s name and in such a way that you could not be identified. Participating in the survey may not help you individually, but it may </w:t>
      </w:r>
      <w:r w:rsidRPr="00375CEE">
        <w:rPr>
          <w:rFonts w:eastAsia="Calibri"/>
          <w:lang w:val="en"/>
        </w:rPr>
        <w:t xml:space="preserve">help us better understand how to improve the completion of FNS-10, FNS-742 and FNS-834. </w:t>
      </w:r>
    </w:p>
    <w:p w14:paraId="6F81F0B7" w14:textId="77777777" w:rsidR="00555048" w:rsidRPr="00375CEE" w:rsidRDefault="00555048" w:rsidP="00375CEE">
      <w:pPr>
        <w:pStyle w:val="SL-FlLftSgl"/>
        <w:rPr>
          <w:rFonts w:eastAsia="Calibri"/>
          <w:lang w:val="en"/>
        </w:rPr>
      </w:pPr>
    </w:p>
    <w:p w14:paraId="66FC915E" w14:textId="77777777" w:rsidR="00555048" w:rsidRPr="00375CEE" w:rsidRDefault="00555048" w:rsidP="00375CEE">
      <w:pPr>
        <w:pStyle w:val="SL-FlLftSgl"/>
        <w:rPr>
          <w:rFonts w:eastAsia="Calibri"/>
        </w:rPr>
      </w:pPr>
      <w:r w:rsidRPr="00375CEE">
        <w:rPr>
          <w:rFonts w:eastAsia="Calibri"/>
          <w:b/>
        </w:rPr>
        <w:t>STUDY COSTS AND COMPENSATION:</w:t>
      </w:r>
      <w:r w:rsidRPr="00375CEE">
        <w:rPr>
          <w:rFonts w:eastAsia="Calibri"/>
        </w:rPr>
        <w:t xml:space="preserve"> There is no cost to you to join this study. The interview takes about 60 minutes. </w:t>
      </w:r>
    </w:p>
    <w:p w14:paraId="0261AAC7" w14:textId="77777777" w:rsidR="00555048" w:rsidRPr="00375CEE" w:rsidRDefault="00555048" w:rsidP="00375CEE">
      <w:pPr>
        <w:pStyle w:val="SL-FlLftSgl"/>
        <w:rPr>
          <w:rFonts w:eastAsia="Calibri"/>
        </w:rPr>
      </w:pPr>
    </w:p>
    <w:p w14:paraId="77E14FC8" w14:textId="77777777" w:rsidR="00555048" w:rsidRPr="00375CEE" w:rsidRDefault="00555048" w:rsidP="00E04EFD">
      <w:pPr>
        <w:pStyle w:val="SL-FlLftSgl"/>
        <w:keepNext/>
        <w:keepLines/>
        <w:rPr>
          <w:rFonts w:eastAsia="Calibri"/>
        </w:rPr>
      </w:pPr>
      <w:r w:rsidRPr="00375CEE">
        <w:rPr>
          <w:rFonts w:eastAsia="Calibri"/>
          <w:b/>
        </w:rPr>
        <w:t>VOLUNTARY PARTICIPATION:</w:t>
      </w:r>
      <w:r w:rsidRPr="00375CEE">
        <w:rPr>
          <w:rFonts w:eastAsia="Calibri"/>
        </w:rPr>
        <w:t xml:space="preserve"> Your participation is entirely voluntary. </w:t>
      </w:r>
      <w:r w:rsidRPr="00375CEE">
        <w:rPr>
          <w:rFonts w:eastAsia="Calibri"/>
          <w:lang w:val="en"/>
        </w:rPr>
        <w:t>Refusal to participate will not have any impact on your position or child nutrition programs. You can take a break, skip questions or stop participating at any time.</w:t>
      </w:r>
    </w:p>
    <w:p w14:paraId="19BEB468" w14:textId="77777777" w:rsidR="00555048" w:rsidRPr="00375CEE" w:rsidRDefault="00555048" w:rsidP="00E04EFD">
      <w:pPr>
        <w:pStyle w:val="SL-FlLftSgl"/>
        <w:keepNext/>
        <w:keepLines/>
        <w:rPr>
          <w:rFonts w:eastAsia="Calibri"/>
        </w:rPr>
      </w:pPr>
    </w:p>
    <w:p w14:paraId="441BB0DB" w14:textId="46BF8CFE" w:rsidR="00555048" w:rsidRPr="00375CEE" w:rsidRDefault="00555048" w:rsidP="00375CEE">
      <w:pPr>
        <w:pStyle w:val="SL-FlLftSgl"/>
        <w:rPr>
          <w:rFonts w:eastAsia="Calibri"/>
          <w:lang w:val="en"/>
        </w:rPr>
      </w:pPr>
      <w:r w:rsidRPr="00375CEE">
        <w:rPr>
          <w:rFonts w:eastAsia="Calibri"/>
        </w:rPr>
        <w:t>[NOTE TAKER</w:t>
      </w:r>
      <w:r w:rsidR="000A5F56">
        <w:rPr>
          <w:rFonts w:eastAsia="Calibri"/>
        </w:rPr>
        <w:t>’</w:t>
      </w:r>
      <w:r w:rsidRPr="00375CEE">
        <w:rPr>
          <w:rFonts w:eastAsia="Calibri"/>
        </w:rPr>
        <w:t xml:space="preserve">S NAME] is here with me to take notes, but know that the information you share in this discussion will be kept private. </w:t>
      </w:r>
    </w:p>
    <w:p w14:paraId="79EB2A71" w14:textId="77777777" w:rsidR="00555048" w:rsidRPr="00375CEE" w:rsidRDefault="00555048" w:rsidP="00375CEE">
      <w:pPr>
        <w:pStyle w:val="SL-FlLftSgl"/>
        <w:rPr>
          <w:rFonts w:eastAsia="Calibri"/>
        </w:rPr>
      </w:pPr>
    </w:p>
    <w:p w14:paraId="4DC837B2" w14:textId="77777777" w:rsidR="00555048" w:rsidRPr="00375CEE" w:rsidRDefault="00555048" w:rsidP="00375CEE">
      <w:pPr>
        <w:pStyle w:val="SL-FlLftSgl"/>
        <w:rPr>
          <w:rFonts w:eastAsia="Calibri"/>
        </w:rPr>
      </w:pPr>
      <w:r w:rsidRPr="00375CEE">
        <w:rPr>
          <w:rFonts w:eastAsia="Calibri"/>
          <w:b/>
        </w:rPr>
        <w:t>QUESTIONS:</w:t>
      </w:r>
      <w:r w:rsidRPr="00375CEE">
        <w:rPr>
          <w:rFonts w:eastAsia="Calibri"/>
        </w:rPr>
        <w:t xml:space="preserve"> If you have questions about your rights and welfare as a research participant, please call the Westat Human Subjects Protections office at 1-888-920-7631. Please leave a message with your full name, the name of the research study that you are calling about, which is the </w:t>
      </w:r>
      <w:r w:rsidRPr="00375CEE">
        <w:rPr>
          <w:rFonts w:eastAsia="Calibri"/>
          <w:bCs/>
        </w:rPr>
        <w:t>Evaluation of School Meal Data Collection,</w:t>
      </w:r>
      <w:r w:rsidRPr="00375CEE">
        <w:rPr>
          <w:rFonts w:eastAsia="Calibri"/>
        </w:rPr>
        <w:t xml:space="preserve"> and a phone number beginning with the area code. Someone will return your call as soon as possible.</w:t>
      </w:r>
    </w:p>
    <w:p w14:paraId="150D913E" w14:textId="77777777" w:rsidR="00555048" w:rsidRPr="00375CEE" w:rsidRDefault="00555048" w:rsidP="00375CEE">
      <w:pPr>
        <w:pStyle w:val="SL-FlLftSgl"/>
        <w:rPr>
          <w:rFonts w:eastAsia="Calibri"/>
          <w:lang w:val="en"/>
        </w:rPr>
      </w:pPr>
    </w:p>
    <w:p w14:paraId="4489A860" w14:textId="77777777" w:rsidR="00555048" w:rsidRPr="00375CEE" w:rsidRDefault="00555048" w:rsidP="00375CEE">
      <w:pPr>
        <w:pStyle w:val="SL-FlLftSgl"/>
        <w:rPr>
          <w:rFonts w:eastAsia="Calibri"/>
        </w:rPr>
      </w:pPr>
      <w:r w:rsidRPr="00375CEE">
        <w:rPr>
          <w:rFonts w:eastAsia="Calibri"/>
        </w:rPr>
        <w:t>We have planned for this discussion to last 60 minutes. Is that still okay?</w:t>
      </w:r>
    </w:p>
    <w:p w14:paraId="700D5532" w14:textId="77777777" w:rsidR="00555048" w:rsidRPr="00375CEE" w:rsidRDefault="00555048" w:rsidP="00375CEE">
      <w:pPr>
        <w:pStyle w:val="SL-FlLftSgl"/>
        <w:rPr>
          <w:rFonts w:eastAsia="Calibri"/>
        </w:rPr>
      </w:pPr>
    </w:p>
    <w:p w14:paraId="4A8A55B3" w14:textId="740D6F39" w:rsidR="00555048" w:rsidRPr="00375CEE" w:rsidRDefault="00555048" w:rsidP="00375CEE">
      <w:pPr>
        <w:pStyle w:val="SL-FlLftSgl"/>
        <w:rPr>
          <w:rFonts w:eastAsia="Calibri"/>
          <w:lang w:val="en"/>
        </w:rPr>
      </w:pPr>
      <w:r w:rsidRPr="00375CEE">
        <w:rPr>
          <w:rFonts w:eastAsia="Calibri"/>
        </w:rPr>
        <w:t>With your permission I would like to record this discussion to help us fill any gaps in our written notes. The recordings, transcripts, and any notes we have will be stored on Westat</w:t>
      </w:r>
      <w:r w:rsidR="000A5F56">
        <w:rPr>
          <w:rFonts w:eastAsia="Calibri"/>
        </w:rPr>
        <w:t>’</w:t>
      </w:r>
      <w:r w:rsidRPr="00375CEE">
        <w:rPr>
          <w:rFonts w:eastAsia="Calibri"/>
        </w:rPr>
        <w:t>s secure server and will be destroyed after the project is complete.</w:t>
      </w:r>
    </w:p>
    <w:p w14:paraId="708E3786" w14:textId="77777777" w:rsidR="00555048" w:rsidRPr="00375CEE" w:rsidRDefault="00555048" w:rsidP="00375CEE">
      <w:pPr>
        <w:pStyle w:val="SL-FlLftSgl"/>
        <w:rPr>
          <w:rFonts w:eastAsia="Calibri"/>
          <w:lang w:val="en"/>
        </w:rPr>
      </w:pPr>
    </w:p>
    <w:p w14:paraId="1AF4F210" w14:textId="77777777" w:rsidR="00555048" w:rsidRPr="00375CEE" w:rsidRDefault="00555048" w:rsidP="00375CEE">
      <w:pPr>
        <w:pStyle w:val="SL-FlLftSgl"/>
        <w:rPr>
          <w:rFonts w:eastAsia="Calibri"/>
        </w:rPr>
      </w:pPr>
      <w:r w:rsidRPr="00375CEE">
        <w:rPr>
          <w:rFonts w:eastAsia="Calibri"/>
        </w:rPr>
        <w:t>Do you have any questions? [ANSWER ALL QUESTIONS]</w:t>
      </w:r>
    </w:p>
    <w:p w14:paraId="41F71652" w14:textId="77777777" w:rsidR="00555048" w:rsidRPr="00375CEE" w:rsidRDefault="00555048" w:rsidP="00375CEE">
      <w:pPr>
        <w:pStyle w:val="SL-FlLftSgl"/>
        <w:rPr>
          <w:rFonts w:eastAsia="Calibri"/>
        </w:rPr>
      </w:pPr>
    </w:p>
    <w:p w14:paraId="0E47AF8D" w14:textId="77777777" w:rsidR="00555048" w:rsidRPr="00375CEE" w:rsidRDefault="00555048" w:rsidP="00375CEE">
      <w:pPr>
        <w:pStyle w:val="SL-FlLftSgl"/>
        <w:rPr>
          <w:rFonts w:eastAsia="Calibri"/>
        </w:rPr>
      </w:pPr>
      <w:r w:rsidRPr="00375CEE">
        <w:rPr>
          <w:rFonts w:eastAsia="Calibri"/>
        </w:rPr>
        <w:t xml:space="preserve">If you agree to participate in this interview, please read the following statement and sign your name below. </w:t>
      </w:r>
    </w:p>
    <w:p w14:paraId="6F2673D6" w14:textId="77777777" w:rsidR="00555048" w:rsidRPr="00375CEE" w:rsidRDefault="00555048" w:rsidP="00375CEE">
      <w:pPr>
        <w:pStyle w:val="SL-FlLftSgl"/>
        <w:rPr>
          <w:rFonts w:eastAsia="Calibri"/>
        </w:rPr>
      </w:pPr>
    </w:p>
    <w:p w14:paraId="3136BAC0" w14:textId="77777777" w:rsidR="00555048" w:rsidRPr="00375CEE" w:rsidRDefault="00555048" w:rsidP="00497879">
      <w:pPr>
        <w:pStyle w:val="SL-FlLftSgl"/>
        <w:keepNext/>
        <w:keepLines/>
        <w:rPr>
          <w:rFonts w:eastAsia="Calibri"/>
          <w:b/>
        </w:rPr>
      </w:pPr>
      <w:r w:rsidRPr="00375CEE">
        <w:rPr>
          <w:rFonts w:eastAsia="Calibri"/>
          <w:b/>
        </w:rPr>
        <w:t xml:space="preserve">I have read the above information about this project and my rights as a participant. I consent to participate in this research and to have this discussion audio-taped. </w:t>
      </w:r>
    </w:p>
    <w:p w14:paraId="2D9712BF" w14:textId="77777777" w:rsidR="006A520E" w:rsidRPr="00533B52" w:rsidRDefault="006A520E" w:rsidP="00497879">
      <w:pPr>
        <w:pStyle w:val="SL-FlLftSgl"/>
        <w:keepNext/>
        <w:keepLines/>
        <w:rPr>
          <w:rFonts w:eastAsia="Calibri"/>
        </w:rPr>
      </w:pPr>
    </w:p>
    <w:p w14:paraId="17B6E4E2" w14:textId="77777777" w:rsidR="006A520E" w:rsidRPr="00533B52" w:rsidRDefault="006A520E" w:rsidP="00497879">
      <w:pPr>
        <w:pStyle w:val="SL-FlLftSgl"/>
        <w:keepNext/>
        <w:keepLines/>
        <w:rPr>
          <w:rFonts w:eastAsia="Calibri"/>
        </w:rPr>
      </w:pPr>
    </w:p>
    <w:p w14:paraId="5E776E1E" w14:textId="77777777" w:rsidR="006A520E" w:rsidRDefault="006A520E" w:rsidP="00497879">
      <w:pPr>
        <w:pStyle w:val="SL-FlLftSgl"/>
        <w:keepNext/>
        <w:keepLines/>
      </w:pPr>
    </w:p>
    <w:p w14:paraId="26C861B2" w14:textId="77777777" w:rsidR="006A520E" w:rsidRPr="003C7715" w:rsidRDefault="006A520E" w:rsidP="00497879">
      <w:pPr>
        <w:pStyle w:val="SL-FlLftSgl"/>
        <w:keepNext/>
        <w:keepLines/>
        <w:tabs>
          <w:tab w:val="right" w:pos="5040"/>
          <w:tab w:val="left" w:pos="5400"/>
          <w:tab w:val="right" w:pos="9792"/>
        </w:tabs>
        <w:rPr>
          <w:u w:val="single"/>
        </w:rPr>
      </w:pPr>
      <w:r>
        <w:rPr>
          <w:u w:val="single"/>
        </w:rPr>
        <w:tab/>
      </w:r>
      <w:r>
        <w:tab/>
      </w:r>
      <w:r>
        <w:rPr>
          <w:u w:val="single"/>
        </w:rPr>
        <w:tab/>
      </w:r>
    </w:p>
    <w:p w14:paraId="7058B99C" w14:textId="77777777" w:rsidR="006A520E" w:rsidRDefault="006A520E" w:rsidP="00497879">
      <w:pPr>
        <w:pStyle w:val="SL-FlLftSgl"/>
        <w:keepNext/>
        <w:keepLines/>
        <w:tabs>
          <w:tab w:val="right" w:pos="5040"/>
          <w:tab w:val="left" w:pos="5400"/>
          <w:tab w:val="right" w:pos="9792"/>
        </w:tabs>
        <w:rPr>
          <w:rFonts w:eastAsia="Calibri"/>
          <w:b/>
        </w:rPr>
      </w:pPr>
      <w:r>
        <w:rPr>
          <w:rFonts w:eastAsia="Calibri"/>
          <w:b/>
        </w:rPr>
        <w:t>Signature</w:t>
      </w:r>
      <w:r>
        <w:rPr>
          <w:rFonts w:eastAsia="Calibri"/>
          <w:b/>
        </w:rPr>
        <w:tab/>
      </w:r>
      <w:r>
        <w:rPr>
          <w:rFonts w:eastAsia="Calibri"/>
          <w:b/>
        </w:rPr>
        <w:tab/>
        <w:t>Date</w:t>
      </w:r>
    </w:p>
    <w:p w14:paraId="16D58E9C" w14:textId="77777777" w:rsidR="006A520E" w:rsidRPr="00533B52" w:rsidRDefault="006A520E" w:rsidP="00497879">
      <w:pPr>
        <w:pStyle w:val="SL-FlLftSgl"/>
        <w:keepNext/>
        <w:keepLines/>
        <w:rPr>
          <w:rFonts w:eastAsia="Calibri"/>
        </w:rPr>
      </w:pPr>
    </w:p>
    <w:p w14:paraId="19CCB0BE" w14:textId="77777777" w:rsidR="006A520E" w:rsidRPr="00533B52" w:rsidRDefault="006A520E" w:rsidP="00497879">
      <w:pPr>
        <w:pStyle w:val="SL-FlLftSgl"/>
        <w:keepNext/>
        <w:keepLines/>
        <w:rPr>
          <w:rFonts w:eastAsia="Calibri"/>
        </w:rPr>
      </w:pPr>
    </w:p>
    <w:p w14:paraId="5CA53A18" w14:textId="77777777" w:rsidR="006A520E" w:rsidRPr="00E30538" w:rsidRDefault="006A520E" w:rsidP="00497879">
      <w:pPr>
        <w:pStyle w:val="SL-FlLftSgl"/>
        <w:keepNext/>
        <w:keepLines/>
        <w:tabs>
          <w:tab w:val="right" w:pos="5040"/>
          <w:tab w:val="left" w:pos="5400"/>
          <w:tab w:val="right" w:pos="9792"/>
        </w:tabs>
        <w:rPr>
          <w:u w:val="single"/>
        </w:rPr>
      </w:pPr>
      <w:r w:rsidRPr="00E30538">
        <w:rPr>
          <w:u w:val="single"/>
        </w:rPr>
        <w:tab/>
      </w:r>
    </w:p>
    <w:p w14:paraId="49B29916" w14:textId="77777777" w:rsidR="006A520E" w:rsidRDefault="006A520E" w:rsidP="006A520E">
      <w:pPr>
        <w:pStyle w:val="SL-FlLftSgl"/>
        <w:tabs>
          <w:tab w:val="right" w:pos="5040"/>
          <w:tab w:val="left" w:pos="5400"/>
          <w:tab w:val="right" w:pos="9792"/>
        </w:tabs>
        <w:rPr>
          <w:rFonts w:eastAsia="Calibri"/>
          <w:b/>
        </w:rPr>
      </w:pPr>
      <w:r>
        <w:rPr>
          <w:rFonts w:eastAsia="Calibri"/>
          <w:b/>
        </w:rPr>
        <w:t>Printed Name</w:t>
      </w:r>
    </w:p>
    <w:p w14:paraId="63A7D02F" w14:textId="77777777" w:rsidR="006A520E" w:rsidRPr="00533B52" w:rsidRDefault="006A520E" w:rsidP="006A520E">
      <w:pPr>
        <w:pStyle w:val="SL-FlLftSgl"/>
        <w:rPr>
          <w:rFonts w:eastAsia="Calibri"/>
        </w:rPr>
      </w:pPr>
    </w:p>
    <w:p w14:paraId="2EFF9EC6" w14:textId="5AF18B1B" w:rsidR="00555048" w:rsidRPr="00375CEE" w:rsidRDefault="00555048" w:rsidP="00375CEE">
      <w:pPr>
        <w:pStyle w:val="SL-FlLftSgl"/>
        <w:rPr>
          <w:rFonts w:eastAsia="Calibri"/>
          <w:b/>
        </w:rPr>
      </w:pPr>
      <w:r w:rsidRPr="00375CEE">
        <w:rPr>
          <w:rFonts w:eastAsia="Calibri"/>
          <w:b/>
        </w:rPr>
        <w:t xml:space="preserve">If you do not agree to be audio recorded, please cross out </w:t>
      </w:r>
      <w:r w:rsidR="000A5F56">
        <w:rPr>
          <w:rFonts w:eastAsia="Calibri"/>
          <w:b/>
        </w:rPr>
        <w:t>“</w:t>
      </w:r>
      <w:r w:rsidRPr="00375CEE">
        <w:rPr>
          <w:rFonts w:eastAsia="Calibri"/>
          <w:b/>
        </w:rPr>
        <w:t>and to have this discussion audio-taped</w:t>
      </w:r>
      <w:r w:rsidR="000A5F56">
        <w:rPr>
          <w:rFonts w:eastAsia="Calibri"/>
          <w:b/>
        </w:rPr>
        <w:t>”</w:t>
      </w:r>
      <w:r w:rsidRPr="00375CEE">
        <w:rPr>
          <w:rFonts w:eastAsia="Calibri"/>
          <w:b/>
        </w:rPr>
        <w:t xml:space="preserve"> in the sentence above. </w:t>
      </w:r>
    </w:p>
    <w:p w14:paraId="1F7AEE65" w14:textId="77777777" w:rsidR="00555048" w:rsidRPr="00375CEE" w:rsidRDefault="00555048" w:rsidP="00375CEE">
      <w:pPr>
        <w:pStyle w:val="SL-FlLftSgl"/>
        <w:rPr>
          <w:rFonts w:eastAsia="Calibri"/>
        </w:rPr>
      </w:pPr>
    </w:p>
    <w:p w14:paraId="37DB1235" w14:textId="77777777" w:rsidR="00555048" w:rsidRPr="00DB68A3" w:rsidRDefault="00555048" w:rsidP="009B3C8E">
      <w:pPr>
        <w:pStyle w:val="SL-FlLftSgl"/>
        <w:rPr>
          <w:rFonts w:eastAsia="Calibri"/>
        </w:rPr>
      </w:pPr>
      <w:r w:rsidRPr="00DB68A3">
        <w:rPr>
          <w:rFonts w:eastAsia="Calibri"/>
        </w:rPr>
        <w:t xml:space="preserve">May I turn on the audio recorder now? </w:t>
      </w:r>
    </w:p>
    <w:p w14:paraId="07DA8A52" w14:textId="77777777" w:rsidR="00555048" w:rsidRDefault="00555048" w:rsidP="009B3C8E">
      <w:pPr>
        <w:pStyle w:val="SL-FlLftSgl"/>
      </w:pPr>
    </w:p>
    <w:p w14:paraId="65F91A78" w14:textId="77777777" w:rsidR="00555048" w:rsidRDefault="00555048" w:rsidP="009B3C8E">
      <w:pPr>
        <w:pStyle w:val="SL-FlLftSgl"/>
      </w:pPr>
    </w:p>
    <w:p w14:paraId="20794DA7" w14:textId="771CAF6D" w:rsidR="00555048" w:rsidRPr="00B33E3A" w:rsidRDefault="002A696B" w:rsidP="009B3C8E">
      <w:pPr>
        <w:pStyle w:val="Heading1"/>
      </w:pPr>
      <w:r>
        <w:br w:type="page"/>
      </w:r>
      <w:r w:rsidR="00555048" w:rsidRPr="00B33E3A">
        <w:lastRenderedPageBreak/>
        <w:t>Warm Up</w:t>
      </w:r>
    </w:p>
    <w:p w14:paraId="68A4D443" w14:textId="6FFDDB8E" w:rsidR="00555048" w:rsidRDefault="00555048" w:rsidP="009B3C8E">
      <w:pPr>
        <w:pStyle w:val="Q1-FirstLevelQuestion"/>
      </w:pPr>
      <w:r>
        <w:t>1.</w:t>
      </w:r>
      <w:r>
        <w:tab/>
        <w:t>To start, please tell me about your role at the agency and how long you have worked here.</w:t>
      </w:r>
    </w:p>
    <w:p w14:paraId="78DCC7B9" w14:textId="0060A577" w:rsidR="00A84A19" w:rsidRDefault="00A84A19" w:rsidP="009B3C8E">
      <w:pPr>
        <w:pStyle w:val="Q1-FirstLevelQuestion"/>
      </w:pPr>
    </w:p>
    <w:p w14:paraId="16B86A20" w14:textId="77777777" w:rsidR="00A84A19" w:rsidRDefault="00A84A19" w:rsidP="009B3C8E">
      <w:pPr>
        <w:pStyle w:val="Q1-FirstLevelQuestion"/>
      </w:pPr>
    </w:p>
    <w:p w14:paraId="229B1CF3" w14:textId="77777777" w:rsidR="00555048" w:rsidRDefault="00555048" w:rsidP="00497879">
      <w:pPr>
        <w:pStyle w:val="Q1-FirstLevelQuestion"/>
        <w:keepNext/>
        <w:keepLines/>
      </w:pPr>
      <w:r>
        <w:t>2.</w:t>
      </w:r>
      <w:r>
        <w:tab/>
        <w:t xml:space="preserve">What are your responsibilities with regard to the FNS-834, </w:t>
      </w:r>
      <w:r w:rsidRPr="00992789">
        <w:rPr>
          <w:i/>
        </w:rPr>
        <w:t>Direct Certification Rate Data Element Report</w:t>
      </w:r>
      <w:r>
        <w:t xml:space="preserve"> form?</w:t>
      </w:r>
    </w:p>
    <w:p w14:paraId="33B24C01" w14:textId="77777777" w:rsidR="00555048" w:rsidRDefault="00555048" w:rsidP="00497879">
      <w:pPr>
        <w:pStyle w:val="Q1-FirstLevelQuestion"/>
        <w:keepNext/>
        <w:keepLines/>
      </w:pPr>
    </w:p>
    <w:p w14:paraId="5A1A7EE7" w14:textId="1F4AD6D4" w:rsidR="00555048" w:rsidRDefault="00555048" w:rsidP="00497879">
      <w:pPr>
        <w:pStyle w:val="Q2-SecondLevelQuestion"/>
        <w:keepNext/>
        <w:keepLines/>
        <w:rPr>
          <w:b/>
        </w:rPr>
      </w:pPr>
      <w:r w:rsidRPr="00A84A19">
        <w:rPr>
          <w:b/>
        </w:rPr>
        <w:t>Probes:</w:t>
      </w:r>
    </w:p>
    <w:p w14:paraId="194085FC" w14:textId="77777777" w:rsidR="00A84A19" w:rsidRPr="00A84A19" w:rsidRDefault="00A84A19" w:rsidP="00497879">
      <w:pPr>
        <w:pStyle w:val="Q2-SecondLevelQuestion"/>
        <w:keepNext/>
        <w:keepLines/>
        <w:rPr>
          <w:b/>
        </w:rPr>
      </w:pPr>
    </w:p>
    <w:p w14:paraId="5B4BDA74" w14:textId="77777777" w:rsidR="00555048" w:rsidRDefault="00555048" w:rsidP="00497879">
      <w:pPr>
        <w:pStyle w:val="A3-1stTabLeader"/>
        <w:keepNext/>
        <w:keepLines/>
        <w:spacing w:after="120"/>
      </w:pPr>
      <w:r>
        <w:t>a.</w:t>
      </w:r>
      <w:r>
        <w:tab/>
        <w:t xml:space="preserve">Monitoring direct certification </w:t>
      </w:r>
    </w:p>
    <w:p w14:paraId="08086956" w14:textId="77777777" w:rsidR="00555048" w:rsidRDefault="00555048" w:rsidP="00497879">
      <w:pPr>
        <w:pStyle w:val="A3-1stTabLeader"/>
        <w:keepNext/>
        <w:keepLines/>
        <w:spacing w:after="120"/>
      </w:pPr>
      <w:r>
        <w:t>b.</w:t>
      </w:r>
      <w:r>
        <w:tab/>
        <w:t>Managing data tracking system</w:t>
      </w:r>
    </w:p>
    <w:p w14:paraId="45BDCFE0" w14:textId="77777777" w:rsidR="00555048" w:rsidRDefault="00555048" w:rsidP="00497879">
      <w:pPr>
        <w:pStyle w:val="A3-1stTabLeader"/>
        <w:keepNext/>
        <w:keepLines/>
        <w:spacing w:after="120"/>
      </w:pPr>
      <w:r>
        <w:t>c.</w:t>
      </w:r>
      <w:r>
        <w:tab/>
        <w:t>Compiling data</w:t>
      </w:r>
    </w:p>
    <w:p w14:paraId="1DDC90BB" w14:textId="77777777" w:rsidR="00555048" w:rsidRDefault="00555048" w:rsidP="00497879">
      <w:pPr>
        <w:pStyle w:val="A3-1stTabLeader"/>
        <w:keepNext/>
        <w:keepLines/>
        <w:spacing w:after="120"/>
      </w:pPr>
      <w:r>
        <w:t>d.</w:t>
      </w:r>
      <w:r>
        <w:tab/>
        <w:t>Cleaning data</w:t>
      </w:r>
    </w:p>
    <w:p w14:paraId="31A90CEF" w14:textId="488A7A90" w:rsidR="00555048" w:rsidRDefault="00555048" w:rsidP="009B3C8E">
      <w:pPr>
        <w:pStyle w:val="A3-1stTabLeader"/>
      </w:pPr>
      <w:r>
        <w:t>e.</w:t>
      </w:r>
      <w:r>
        <w:tab/>
        <w:t>Liaison with State Child Nutrition Agency</w:t>
      </w:r>
    </w:p>
    <w:p w14:paraId="038CC4F3" w14:textId="51022D89" w:rsidR="00A84A19" w:rsidRDefault="00A84A19" w:rsidP="009B3C8E">
      <w:pPr>
        <w:pStyle w:val="A3-1stTabLeader"/>
      </w:pPr>
    </w:p>
    <w:p w14:paraId="5B99D103" w14:textId="77777777" w:rsidR="00A84A19" w:rsidRDefault="00A84A19" w:rsidP="009B3C8E">
      <w:pPr>
        <w:pStyle w:val="A3-1stTabLeader"/>
      </w:pPr>
    </w:p>
    <w:p w14:paraId="26622C2F" w14:textId="77777777" w:rsidR="00555048" w:rsidRDefault="00555048" w:rsidP="00497879">
      <w:pPr>
        <w:pStyle w:val="Heading1"/>
        <w:keepLines/>
      </w:pPr>
      <w:r w:rsidRPr="00655CB4">
        <w:t>Processes</w:t>
      </w:r>
      <w:r>
        <w:t xml:space="preserve"> for the FNS-834</w:t>
      </w:r>
    </w:p>
    <w:p w14:paraId="1F45C6D7" w14:textId="77777777" w:rsidR="00555048" w:rsidRDefault="00555048" w:rsidP="00497879">
      <w:pPr>
        <w:pStyle w:val="SL-FlLftSgl"/>
        <w:keepNext/>
        <w:keepLines/>
      </w:pPr>
      <w:r w:rsidRPr="00982649">
        <w:t xml:space="preserve">Provide respondent with a copy of </w:t>
      </w:r>
      <w:r>
        <w:t>the</w:t>
      </w:r>
      <w:r w:rsidRPr="00982649">
        <w:t xml:space="preserve"> form as a reference.</w:t>
      </w:r>
    </w:p>
    <w:p w14:paraId="52E9EFAF" w14:textId="77777777" w:rsidR="00555048" w:rsidRPr="00E57C71" w:rsidRDefault="00555048" w:rsidP="00497879">
      <w:pPr>
        <w:pStyle w:val="SL-FlLftSgl"/>
        <w:keepNext/>
        <w:keepLines/>
      </w:pPr>
    </w:p>
    <w:p w14:paraId="739CF4A6" w14:textId="27009841" w:rsidR="00555048" w:rsidRDefault="00555048" w:rsidP="00497879">
      <w:pPr>
        <w:pStyle w:val="SL-FlLftSgl"/>
        <w:keepNext/>
        <w:keepLines/>
        <w:rPr>
          <w:i/>
        </w:rPr>
      </w:pPr>
      <w:r>
        <w:t xml:space="preserve">The SNAP State agency provides Data Element #2 on this form each year—the number of school-aged children in SNAP households during the months of July, August and September. The report is due to FNS by December 1. I would like you to walk me through each step in the process the agency goes through to complete and submit this data for the FNS-834. </w:t>
      </w:r>
      <w:r w:rsidRPr="00287AEA">
        <w:rPr>
          <w:i/>
        </w:rPr>
        <w:t>(ask for any materials</w:t>
      </w:r>
      <w:r>
        <w:rPr>
          <w:i/>
        </w:rPr>
        <w:t xml:space="preserve"> they can share</w:t>
      </w:r>
      <w:r w:rsidRPr="00287AEA">
        <w:rPr>
          <w:i/>
        </w:rPr>
        <w:t>)</w:t>
      </w:r>
    </w:p>
    <w:p w14:paraId="6762699B" w14:textId="77777777" w:rsidR="00555048" w:rsidRDefault="00555048" w:rsidP="00497879">
      <w:pPr>
        <w:pStyle w:val="Q1-FirstLevelQuestion"/>
        <w:keepNext/>
        <w:keepLines/>
      </w:pPr>
    </w:p>
    <w:p w14:paraId="01C0E95A" w14:textId="66D6DCCB" w:rsidR="00555048" w:rsidRDefault="00555048" w:rsidP="00A84A19">
      <w:pPr>
        <w:pStyle w:val="Q1-FirstLevelQuestion"/>
      </w:pPr>
      <w:r>
        <w:t>3.</w:t>
      </w:r>
      <w:r w:rsidR="00A84A19">
        <w:tab/>
      </w:r>
      <w:r>
        <w:t>Where do you pull the information from?</w:t>
      </w:r>
    </w:p>
    <w:p w14:paraId="5BE13E3F" w14:textId="63205A7A" w:rsidR="00A84A19" w:rsidRDefault="00A84A19" w:rsidP="00A84A19">
      <w:pPr>
        <w:pStyle w:val="Q1-FirstLevelQuestion"/>
      </w:pPr>
    </w:p>
    <w:p w14:paraId="6B3BDF65" w14:textId="77777777" w:rsidR="00A84A19" w:rsidRDefault="00A84A19" w:rsidP="00A84A19">
      <w:pPr>
        <w:pStyle w:val="Q1-FirstLevelQuestion"/>
      </w:pPr>
    </w:p>
    <w:p w14:paraId="60C4C55C" w14:textId="07C20152" w:rsidR="00555048" w:rsidRDefault="00555048" w:rsidP="00497879">
      <w:pPr>
        <w:pStyle w:val="Q1-FirstLevelQuestion"/>
        <w:keepNext/>
        <w:keepLines/>
      </w:pPr>
      <w:r>
        <w:t>4.</w:t>
      </w:r>
      <w:r w:rsidR="00A84A19">
        <w:tab/>
      </w:r>
      <w:r>
        <w:t>Tell me more about the process of pulling and submitting the data</w:t>
      </w:r>
    </w:p>
    <w:p w14:paraId="259A5380" w14:textId="77777777" w:rsidR="00A84A19" w:rsidRDefault="00A84A19" w:rsidP="00497879">
      <w:pPr>
        <w:pStyle w:val="Q1-FirstLevelQuestion"/>
        <w:keepNext/>
        <w:keepLines/>
      </w:pPr>
    </w:p>
    <w:p w14:paraId="77D45451" w14:textId="021502FB" w:rsidR="00555048" w:rsidRDefault="00555048" w:rsidP="00497879">
      <w:pPr>
        <w:pStyle w:val="Q2-SecondLevelQuestion"/>
        <w:keepNext/>
        <w:keepLines/>
        <w:rPr>
          <w:b/>
        </w:rPr>
      </w:pPr>
      <w:r w:rsidRPr="00A84A19">
        <w:rPr>
          <w:b/>
        </w:rPr>
        <w:t>Probes:</w:t>
      </w:r>
    </w:p>
    <w:p w14:paraId="62553892" w14:textId="77777777" w:rsidR="00A84A19" w:rsidRPr="00A84A19" w:rsidRDefault="00A84A19" w:rsidP="00497879">
      <w:pPr>
        <w:pStyle w:val="Q2-SecondLevelQuestion"/>
        <w:keepNext/>
        <w:keepLines/>
        <w:rPr>
          <w:b/>
        </w:rPr>
      </w:pPr>
    </w:p>
    <w:p w14:paraId="27B395A6" w14:textId="5A1963E4" w:rsidR="00555048" w:rsidRDefault="00A84A19" w:rsidP="00497879">
      <w:pPr>
        <w:pStyle w:val="A3-1stTabLeader"/>
        <w:keepNext/>
        <w:keepLines/>
        <w:spacing w:after="120"/>
      </w:pPr>
      <w:r>
        <w:t>a.</w:t>
      </w:r>
      <w:r>
        <w:tab/>
      </w:r>
      <w:r w:rsidR="00555048">
        <w:t>Who is responsible for these tasks?</w:t>
      </w:r>
    </w:p>
    <w:p w14:paraId="2F80BC46" w14:textId="00229C4C" w:rsidR="00555048" w:rsidRDefault="00555048" w:rsidP="00497879">
      <w:pPr>
        <w:pStyle w:val="A3-1stTabLeader"/>
        <w:keepNext/>
        <w:keepLines/>
        <w:spacing w:after="120"/>
      </w:pPr>
      <w:r>
        <w:t>b.</w:t>
      </w:r>
      <w:r>
        <w:tab/>
      </w:r>
      <w:r w:rsidRPr="008912FF">
        <w:t xml:space="preserve">Does your data system </w:t>
      </w:r>
      <w:r>
        <w:t>tally this data automatically or do you have to do it manually?</w:t>
      </w:r>
    </w:p>
    <w:p w14:paraId="78C3A164" w14:textId="4B9B1B8D" w:rsidR="00555048" w:rsidRDefault="00B8221C" w:rsidP="00497879">
      <w:pPr>
        <w:pStyle w:val="A3-1stTabLeader"/>
        <w:keepNext/>
        <w:keepLines/>
        <w:spacing w:after="120"/>
      </w:pPr>
      <w:r>
        <w:t>c.</w:t>
      </w:r>
      <w:r>
        <w:tab/>
      </w:r>
      <w:r w:rsidRPr="00B8221C">
        <w:t>What data are used to arrive at the number reported to FNS?</w:t>
      </w:r>
    </w:p>
    <w:p w14:paraId="041382FA" w14:textId="4CFE78B8" w:rsidR="00555048" w:rsidRDefault="00555048" w:rsidP="00A84A19">
      <w:pPr>
        <w:pStyle w:val="A3-1stTabLeader"/>
      </w:pPr>
      <w:r>
        <w:t>d.</w:t>
      </w:r>
      <w:r>
        <w:tab/>
        <w:t>Do the same staff collect the data and fill out the form each year?</w:t>
      </w:r>
    </w:p>
    <w:p w14:paraId="5969F625" w14:textId="5114D856" w:rsidR="00A84A19" w:rsidRDefault="00A84A19" w:rsidP="00A84A19">
      <w:pPr>
        <w:pStyle w:val="A3-1stTabLeader"/>
      </w:pPr>
    </w:p>
    <w:p w14:paraId="27BC2E7D" w14:textId="77777777" w:rsidR="00A84A19" w:rsidRDefault="00A84A19" w:rsidP="00A84A19">
      <w:pPr>
        <w:pStyle w:val="A3-1stTabLeader"/>
      </w:pPr>
    </w:p>
    <w:p w14:paraId="7B9457DB" w14:textId="1E86F6DD" w:rsidR="00555048" w:rsidRDefault="00A84A19" w:rsidP="00497879">
      <w:pPr>
        <w:pStyle w:val="Q1-FirstLevelQuestion"/>
        <w:keepNext/>
        <w:keepLines/>
      </w:pPr>
      <w:r>
        <w:t>5.</w:t>
      </w:r>
      <w:r>
        <w:tab/>
      </w:r>
      <w:r w:rsidR="00555048" w:rsidRPr="001C4A54">
        <w:t>What quality checks are conducted to ensure the accuracy of the data?</w:t>
      </w:r>
    </w:p>
    <w:p w14:paraId="3AB94A5C" w14:textId="77777777" w:rsidR="00A84A19" w:rsidRDefault="00A84A19" w:rsidP="00497879">
      <w:pPr>
        <w:pStyle w:val="Q1-FirstLevelQuestion"/>
        <w:keepNext/>
        <w:keepLines/>
      </w:pPr>
    </w:p>
    <w:p w14:paraId="04FB5EC1" w14:textId="6C848CE4" w:rsidR="00555048" w:rsidRDefault="00555048" w:rsidP="00497879">
      <w:pPr>
        <w:pStyle w:val="Q2-SecondLevelQuestion"/>
        <w:keepNext/>
        <w:keepLines/>
        <w:rPr>
          <w:b/>
        </w:rPr>
      </w:pPr>
      <w:r w:rsidRPr="00A84A19">
        <w:rPr>
          <w:b/>
        </w:rPr>
        <w:t>Probe:</w:t>
      </w:r>
    </w:p>
    <w:p w14:paraId="4A8B9D1F" w14:textId="77777777" w:rsidR="00A84A19" w:rsidRPr="00A84A19" w:rsidRDefault="00A84A19" w:rsidP="00497879">
      <w:pPr>
        <w:pStyle w:val="Q2-SecondLevelQuestion"/>
        <w:keepNext/>
        <w:keepLines/>
        <w:rPr>
          <w:b/>
        </w:rPr>
      </w:pPr>
    </w:p>
    <w:p w14:paraId="3A6EBEB2" w14:textId="2ACE206D" w:rsidR="00555048" w:rsidRDefault="00555048" w:rsidP="00C31DA2">
      <w:pPr>
        <w:pStyle w:val="A3-1stTabLeader"/>
      </w:pPr>
      <w:r>
        <w:t>a.</w:t>
      </w:r>
      <w:r>
        <w:tab/>
      </w:r>
      <w:r w:rsidRPr="001C4A54">
        <w:t>Who reviews the data before it</w:t>
      </w:r>
      <w:r w:rsidR="000A5F56">
        <w:t>’</w:t>
      </w:r>
      <w:r w:rsidRPr="001C4A54">
        <w:t>s submitted to FNS? Describe that review process.</w:t>
      </w:r>
    </w:p>
    <w:p w14:paraId="7A54A8FD" w14:textId="77777777" w:rsidR="00974D8D" w:rsidRDefault="00974D8D" w:rsidP="00C31DA2">
      <w:pPr>
        <w:pStyle w:val="A3-1stTabLeader"/>
      </w:pPr>
    </w:p>
    <w:p w14:paraId="40BEC279" w14:textId="06003D79" w:rsidR="00E57C71" w:rsidRDefault="00E57C71" w:rsidP="00C31DA2">
      <w:pPr>
        <w:pStyle w:val="A3-1stTabLeader"/>
      </w:pPr>
    </w:p>
    <w:p w14:paraId="44BD3CE5" w14:textId="2A28CD31" w:rsidR="00555048" w:rsidRDefault="00555048" w:rsidP="00974D8D">
      <w:pPr>
        <w:pStyle w:val="Q1-FirstLevelQuestion"/>
        <w:keepNext/>
        <w:keepLines/>
        <w:ind w:left="0" w:firstLine="0"/>
      </w:pPr>
      <w:r>
        <w:lastRenderedPageBreak/>
        <w:t>6.</w:t>
      </w:r>
      <w:r>
        <w:tab/>
        <w:t>Are you aware of the FNS guidance memos on how to complete the form?</w:t>
      </w:r>
    </w:p>
    <w:p w14:paraId="2AD5FA07" w14:textId="77777777" w:rsidR="00555048" w:rsidRDefault="00555048" w:rsidP="00497879">
      <w:pPr>
        <w:pStyle w:val="Q1-FirstLevelQuestion"/>
        <w:keepNext/>
        <w:keepLines/>
      </w:pPr>
    </w:p>
    <w:p w14:paraId="46CFBA21" w14:textId="027877A9" w:rsidR="00A84A19" w:rsidRDefault="00A84A19" w:rsidP="00497879">
      <w:pPr>
        <w:pStyle w:val="Q2-SecondLevelQuestion"/>
        <w:keepNext/>
        <w:keepLines/>
        <w:rPr>
          <w:b/>
        </w:rPr>
      </w:pPr>
      <w:r w:rsidRPr="00A84A19">
        <w:rPr>
          <w:b/>
        </w:rPr>
        <w:t>Probe</w:t>
      </w:r>
      <w:r>
        <w:rPr>
          <w:b/>
        </w:rPr>
        <w:t>s</w:t>
      </w:r>
      <w:r w:rsidRPr="00A84A19">
        <w:rPr>
          <w:b/>
        </w:rPr>
        <w:t>:</w:t>
      </w:r>
    </w:p>
    <w:p w14:paraId="2A246279" w14:textId="77777777" w:rsidR="00A84A19" w:rsidRPr="00A84A19" w:rsidRDefault="00A84A19" w:rsidP="00497879">
      <w:pPr>
        <w:pStyle w:val="Q2-SecondLevelQuestion"/>
        <w:keepNext/>
        <w:keepLines/>
        <w:rPr>
          <w:b/>
        </w:rPr>
      </w:pPr>
    </w:p>
    <w:p w14:paraId="54DDD6F1" w14:textId="5374D415" w:rsidR="00555048" w:rsidRDefault="00555048" w:rsidP="00497879">
      <w:pPr>
        <w:pStyle w:val="A3-1stTabLeader"/>
        <w:keepNext/>
        <w:keepLines/>
        <w:spacing w:after="120"/>
      </w:pPr>
      <w:r>
        <w:t>a.</w:t>
      </w:r>
      <w:r>
        <w:tab/>
        <w:t>[If</w:t>
      </w:r>
      <w:r w:rsidR="000A5F56">
        <w:t xml:space="preserve"> </w:t>
      </w:r>
      <w:r>
        <w:t>yes] How did you find out about the guidance memos in the first place?</w:t>
      </w:r>
    </w:p>
    <w:p w14:paraId="5D8BBADC" w14:textId="395F98A0" w:rsidR="00555048" w:rsidRDefault="00555048" w:rsidP="00497879">
      <w:pPr>
        <w:pStyle w:val="A3-1stTabLeader"/>
        <w:keepNext/>
        <w:keepLines/>
        <w:spacing w:after="120"/>
      </w:pPr>
      <w:r>
        <w:t>b.</w:t>
      </w:r>
      <w:r w:rsidR="00E57C71">
        <w:tab/>
      </w:r>
      <w:r>
        <w:t>[If yes] Have you read any of the memos?</w:t>
      </w:r>
    </w:p>
    <w:p w14:paraId="548C658F" w14:textId="4E118465" w:rsidR="00555048" w:rsidRDefault="00555048" w:rsidP="00497879">
      <w:pPr>
        <w:pStyle w:val="A3-1stTabLeader"/>
        <w:keepNext/>
        <w:keepLines/>
        <w:spacing w:after="120"/>
      </w:pPr>
      <w:r>
        <w:t>c.</w:t>
      </w:r>
      <w:r w:rsidR="00E57C71">
        <w:tab/>
      </w:r>
      <w:r>
        <w:t>[If yes] How did you access the memos?</w:t>
      </w:r>
    </w:p>
    <w:p w14:paraId="2920FE69" w14:textId="53283776" w:rsidR="00555048" w:rsidRDefault="00555048" w:rsidP="00E57C71">
      <w:pPr>
        <w:pStyle w:val="A3-1stTabLeader"/>
      </w:pPr>
      <w:r>
        <w:t>d.</w:t>
      </w:r>
      <w:r w:rsidR="00E57C71">
        <w:tab/>
      </w:r>
      <w:r>
        <w:t>[If yes] Did you find the memos useful? Why or why not?</w:t>
      </w:r>
    </w:p>
    <w:p w14:paraId="71CCC55A" w14:textId="77777777" w:rsidR="00555048" w:rsidRDefault="00555048" w:rsidP="00C31DA2">
      <w:pPr>
        <w:pStyle w:val="A3-1stTabLeader"/>
      </w:pPr>
    </w:p>
    <w:p w14:paraId="57BC0B46" w14:textId="77777777" w:rsidR="00555048" w:rsidRDefault="00555048" w:rsidP="00C31DA2">
      <w:pPr>
        <w:pStyle w:val="A3-1stTabLeader"/>
      </w:pPr>
    </w:p>
    <w:p w14:paraId="640966C0" w14:textId="0BE6BB48" w:rsidR="00555048" w:rsidRDefault="00555048" w:rsidP="00E57C71">
      <w:pPr>
        <w:pStyle w:val="Q1-FirstLevelQuestion"/>
      </w:pPr>
      <w:r>
        <w:t>7</w:t>
      </w:r>
      <w:r w:rsidR="00E57C71">
        <w:t>.</w:t>
      </w:r>
      <w:r>
        <w:tab/>
        <w:t xml:space="preserve">Is there any guidance you would find helpful in completing the form? [please be specific] </w:t>
      </w:r>
    </w:p>
    <w:p w14:paraId="2DAB6D9C" w14:textId="2929C25D" w:rsidR="00E57C71" w:rsidRDefault="00E57C71" w:rsidP="00E57C71">
      <w:pPr>
        <w:pStyle w:val="Q1-FirstLevelQuestion"/>
      </w:pPr>
    </w:p>
    <w:p w14:paraId="4212413A" w14:textId="77777777" w:rsidR="00E57C71" w:rsidRDefault="00E57C71" w:rsidP="00E57C71">
      <w:pPr>
        <w:pStyle w:val="Q1-FirstLevelQuestion"/>
      </w:pPr>
    </w:p>
    <w:p w14:paraId="4235BF8E" w14:textId="70779529" w:rsidR="00555048" w:rsidRDefault="00555048" w:rsidP="00207AA0">
      <w:pPr>
        <w:pStyle w:val="Q1-FirstLevelQuestion"/>
        <w:keepNext/>
        <w:keepLines/>
      </w:pPr>
      <w:r>
        <w:t>8.</w:t>
      </w:r>
      <w:r>
        <w:tab/>
        <w:t>How would you describe the user friendliness of the Food Programs Reporting System (FPRS) for submitting the FNS-834 to your FNS Regional Office?</w:t>
      </w:r>
    </w:p>
    <w:p w14:paraId="23029536" w14:textId="77777777" w:rsidR="00555048" w:rsidRDefault="00555048" w:rsidP="00207AA0">
      <w:pPr>
        <w:pStyle w:val="Q1-FirstLevelQuestion"/>
        <w:keepNext/>
        <w:keepLines/>
      </w:pPr>
    </w:p>
    <w:p w14:paraId="6AED912B" w14:textId="7224337B" w:rsidR="00A84A19" w:rsidRDefault="00A84A19" w:rsidP="00207AA0">
      <w:pPr>
        <w:pStyle w:val="Q2-SecondLevelQuestion"/>
        <w:keepNext/>
        <w:keepLines/>
        <w:rPr>
          <w:b/>
        </w:rPr>
      </w:pPr>
      <w:r w:rsidRPr="00A84A19">
        <w:rPr>
          <w:b/>
        </w:rPr>
        <w:t>Probe:</w:t>
      </w:r>
    </w:p>
    <w:p w14:paraId="36E710AA" w14:textId="77777777" w:rsidR="00A84A19" w:rsidRPr="00A84A19" w:rsidRDefault="00A84A19" w:rsidP="00207AA0">
      <w:pPr>
        <w:pStyle w:val="Q2-SecondLevelQuestion"/>
        <w:keepNext/>
        <w:keepLines/>
        <w:rPr>
          <w:b/>
        </w:rPr>
      </w:pPr>
    </w:p>
    <w:p w14:paraId="214C2727" w14:textId="5AF142DC" w:rsidR="00555048" w:rsidRDefault="00555048" w:rsidP="00E57C71">
      <w:pPr>
        <w:pStyle w:val="A3-1stTabLeader"/>
      </w:pPr>
      <w:r>
        <w:t>a.</w:t>
      </w:r>
      <w:r>
        <w:tab/>
        <w:t>If you could, what improvements would you make to FPRS related to the FNS-834?</w:t>
      </w:r>
    </w:p>
    <w:p w14:paraId="749EE36F" w14:textId="585F035F" w:rsidR="00E57C71" w:rsidRDefault="00E57C71" w:rsidP="00E57C71">
      <w:pPr>
        <w:pStyle w:val="A3-1stTabLeader"/>
      </w:pPr>
    </w:p>
    <w:p w14:paraId="50113DD6" w14:textId="77777777" w:rsidR="00E57C71" w:rsidRPr="008864E7" w:rsidRDefault="00E57C71" w:rsidP="00E57C71">
      <w:pPr>
        <w:pStyle w:val="A3-1stTabLeader"/>
      </w:pPr>
    </w:p>
    <w:p w14:paraId="7D73A97C" w14:textId="52B355BE" w:rsidR="00555048" w:rsidRDefault="00555048" w:rsidP="00207AA0">
      <w:pPr>
        <w:pStyle w:val="Q1-FirstLevelQuestion"/>
        <w:keepNext/>
        <w:keepLines/>
      </w:pPr>
      <w:r>
        <w:t>9.</w:t>
      </w:r>
      <w:r>
        <w:tab/>
        <w:t>What would you say are the main points of confusion for you and your colleagues when compiling and calculating the data for Data Element #2?</w:t>
      </w:r>
    </w:p>
    <w:p w14:paraId="593A079F" w14:textId="77777777" w:rsidR="00555048" w:rsidRDefault="00555048" w:rsidP="00207AA0">
      <w:pPr>
        <w:pStyle w:val="Q1-FirstLevelQuestion"/>
        <w:keepNext/>
        <w:keepLines/>
      </w:pPr>
    </w:p>
    <w:p w14:paraId="5B0A7F72" w14:textId="6145B32A" w:rsidR="00A84A19" w:rsidRDefault="00A84A19" w:rsidP="00207AA0">
      <w:pPr>
        <w:pStyle w:val="Q2-SecondLevelQuestion"/>
        <w:keepNext/>
        <w:keepLines/>
        <w:rPr>
          <w:b/>
        </w:rPr>
      </w:pPr>
      <w:r w:rsidRPr="00A84A19">
        <w:rPr>
          <w:b/>
        </w:rPr>
        <w:t>Probe:</w:t>
      </w:r>
    </w:p>
    <w:p w14:paraId="3CC81B2C" w14:textId="3ECA149A" w:rsidR="00A84A19" w:rsidRDefault="00A84A19" w:rsidP="00207AA0">
      <w:pPr>
        <w:pStyle w:val="Q2-SecondLevelQuestion"/>
        <w:keepNext/>
        <w:keepLines/>
        <w:rPr>
          <w:b/>
        </w:rPr>
      </w:pPr>
    </w:p>
    <w:p w14:paraId="69853C7F" w14:textId="07374B10" w:rsidR="00E57C71" w:rsidRDefault="00E57C71" w:rsidP="00E57C71">
      <w:pPr>
        <w:pStyle w:val="A3-1stTabLeader"/>
      </w:pPr>
      <w:r>
        <w:t>a.</w:t>
      </w:r>
      <w:r>
        <w:tab/>
        <w:t>When you have questions about the data or the process, who do you turn to for help?</w:t>
      </w:r>
    </w:p>
    <w:p w14:paraId="6F476493" w14:textId="7BA68692" w:rsidR="00E57C71" w:rsidRDefault="00E57C71" w:rsidP="00E57C71">
      <w:pPr>
        <w:pStyle w:val="A3-1stTabLeader"/>
      </w:pPr>
    </w:p>
    <w:p w14:paraId="3E858F8B" w14:textId="77777777" w:rsidR="00E57C71" w:rsidRPr="00A84A19" w:rsidRDefault="00E57C71" w:rsidP="00E57C71">
      <w:pPr>
        <w:pStyle w:val="A3-1stTabLeader"/>
        <w:rPr>
          <w:b/>
        </w:rPr>
      </w:pPr>
    </w:p>
    <w:p w14:paraId="773B9584" w14:textId="44ED3C41" w:rsidR="00555048" w:rsidRDefault="00555048" w:rsidP="00207AA0">
      <w:pPr>
        <w:pStyle w:val="Q1-FirstLevelQuestion"/>
        <w:keepNext/>
        <w:keepLines/>
      </w:pPr>
      <w:r>
        <w:t>10.</w:t>
      </w:r>
      <w:r>
        <w:tab/>
        <w:t xml:space="preserve">Do you have any suggestions about how the FNS-834 form could be improved? </w:t>
      </w:r>
    </w:p>
    <w:p w14:paraId="43E3E782" w14:textId="77777777" w:rsidR="00555048" w:rsidRDefault="00555048" w:rsidP="00207AA0">
      <w:pPr>
        <w:pStyle w:val="Q1-FirstLevelQuestion"/>
        <w:keepNext/>
        <w:keepLines/>
      </w:pPr>
    </w:p>
    <w:p w14:paraId="20B3B133" w14:textId="0232867D" w:rsidR="00A84A19" w:rsidRDefault="00A84A19" w:rsidP="00207AA0">
      <w:pPr>
        <w:pStyle w:val="Q2-SecondLevelQuestion"/>
        <w:keepNext/>
        <w:keepLines/>
        <w:rPr>
          <w:b/>
        </w:rPr>
      </w:pPr>
      <w:r w:rsidRPr="00A84A19">
        <w:rPr>
          <w:b/>
        </w:rPr>
        <w:t>Probe</w:t>
      </w:r>
      <w:r>
        <w:rPr>
          <w:b/>
        </w:rPr>
        <w:t>s</w:t>
      </w:r>
      <w:r w:rsidRPr="00A84A19">
        <w:rPr>
          <w:b/>
        </w:rPr>
        <w:t>:</w:t>
      </w:r>
    </w:p>
    <w:p w14:paraId="28A1B2B7" w14:textId="77777777" w:rsidR="00A84A19" w:rsidRPr="00A84A19" w:rsidRDefault="00A84A19" w:rsidP="00207AA0">
      <w:pPr>
        <w:pStyle w:val="Q2-SecondLevelQuestion"/>
        <w:keepNext/>
        <w:keepLines/>
        <w:rPr>
          <w:b/>
        </w:rPr>
      </w:pPr>
    </w:p>
    <w:p w14:paraId="69778ECF" w14:textId="77777777" w:rsidR="00555048" w:rsidRDefault="00555048" w:rsidP="004E2255">
      <w:pPr>
        <w:pStyle w:val="A3-1stTabLeader"/>
        <w:keepNext/>
        <w:keepLines/>
        <w:spacing w:after="120"/>
      </w:pPr>
      <w:r>
        <w:t>a.</w:t>
      </w:r>
      <w:r>
        <w:tab/>
        <w:t>W</w:t>
      </w:r>
      <w:r w:rsidRPr="00A61F78">
        <w:t xml:space="preserve">ould additional guidance </w:t>
      </w:r>
      <w:r>
        <w:t xml:space="preserve">or clarity in the instructions </w:t>
      </w:r>
      <w:r w:rsidRPr="00A61F78">
        <w:t>help</w:t>
      </w:r>
      <w:r>
        <w:t>, or does the form itself need to change?</w:t>
      </w:r>
    </w:p>
    <w:p w14:paraId="2AAE8E71" w14:textId="77777777" w:rsidR="00555048" w:rsidRDefault="00555048" w:rsidP="004E2255">
      <w:pPr>
        <w:pStyle w:val="A3-1stTabLeader"/>
        <w:keepNext/>
        <w:keepLines/>
        <w:spacing w:after="120"/>
      </w:pPr>
      <w:r>
        <w:t>b.</w:t>
      </w:r>
      <w:r>
        <w:tab/>
        <w:t>W</w:t>
      </w:r>
      <w:r w:rsidRPr="0038215B">
        <w:t xml:space="preserve">ould you </w:t>
      </w:r>
      <w:r>
        <w:t>prefer</w:t>
      </w:r>
      <w:r w:rsidRPr="0038215B">
        <w:t xml:space="preserve"> to provide intermediate calculations used in arriving at the reported numbers so as to reduce questions from FNS about how the number was calculated?</w:t>
      </w:r>
    </w:p>
    <w:p w14:paraId="059B4678" w14:textId="77777777" w:rsidR="00555048" w:rsidRDefault="00555048" w:rsidP="004E2255">
      <w:pPr>
        <w:pStyle w:val="A3-1stTabLeader"/>
        <w:keepNext/>
        <w:keepLines/>
        <w:spacing w:after="120"/>
      </w:pPr>
      <w:r>
        <w:t>c.</w:t>
      </w:r>
      <w:r>
        <w:tab/>
        <w:t>There are children from SNAP households who attend non-NSLP schools. How do you separate out those children?</w:t>
      </w:r>
    </w:p>
    <w:p w14:paraId="30EB0CA9" w14:textId="1F2A5E51" w:rsidR="00555048" w:rsidRDefault="00AA108C" w:rsidP="004E2255">
      <w:pPr>
        <w:pStyle w:val="A3-1stTabLeader"/>
        <w:keepNext/>
        <w:keepLines/>
        <w:tabs>
          <w:tab w:val="left" w:pos="2304"/>
        </w:tabs>
        <w:spacing w:after="120"/>
        <w:ind w:left="2304"/>
      </w:pPr>
      <w:r>
        <w:t>i.</w:t>
      </w:r>
      <w:r>
        <w:tab/>
      </w:r>
      <w:r w:rsidR="00555048">
        <w:t>Is that difficult?</w:t>
      </w:r>
    </w:p>
    <w:p w14:paraId="44518989" w14:textId="6048AD80" w:rsidR="00555048" w:rsidRPr="00A07C10" w:rsidRDefault="00AA108C" w:rsidP="004E2255">
      <w:pPr>
        <w:pStyle w:val="A3-1stTabLeader"/>
        <w:keepNext/>
        <w:keepLines/>
        <w:tabs>
          <w:tab w:val="left" w:pos="2304"/>
        </w:tabs>
        <w:spacing w:after="120"/>
        <w:ind w:left="2304"/>
      </w:pPr>
      <w:r>
        <w:t>ii.</w:t>
      </w:r>
      <w:r>
        <w:tab/>
      </w:r>
      <w:r w:rsidR="00555048" w:rsidRPr="00A07C10">
        <w:t>Would you find it useful to include those children in the count?</w:t>
      </w:r>
    </w:p>
    <w:p w14:paraId="071613F5" w14:textId="6A34C6BF" w:rsidR="00555048" w:rsidRDefault="00555048" w:rsidP="00C31DA2">
      <w:pPr>
        <w:pStyle w:val="A3-1stTabLeader"/>
      </w:pPr>
      <w:r>
        <w:t>d.</w:t>
      </w:r>
      <w:r>
        <w:tab/>
        <w:t>Would it make a difference if the form were a simple upload rather than a fillable field in FPRS?</w:t>
      </w:r>
    </w:p>
    <w:p w14:paraId="05B97E88" w14:textId="2976659B" w:rsidR="009C6749" w:rsidRDefault="009C6749" w:rsidP="00C31DA2">
      <w:pPr>
        <w:pStyle w:val="A3-1stTabLeader"/>
      </w:pPr>
    </w:p>
    <w:p w14:paraId="3E24ACF2" w14:textId="77777777" w:rsidR="009C6749" w:rsidRDefault="009C6749" w:rsidP="00C31DA2">
      <w:pPr>
        <w:pStyle w:val="A3-1stTabLeader"/>
      </w:pPr>
    </w:p>
    <w:p w14:paraId="351FDA29" w14:textId="1CE3EA19" w:rsidR="00555048" w:rsidRDefault="00555048" w:rsidP="00C31DA2">
      <w:pPr>
        <w:pStyle w:val="Q1-FirstLevelQuestion"/>
      </w:pPr>
      <w:r>
        <w:t>11.</w:t>
      </w:r>
      <w:r>
        <w:tab/>
        <w:t>If a change were to be made to the FNS-834 form, how much time would the agency require to adapt how the data are</w:t>
      </w:r>
      <w:r w:rsidR="000A5F56">
        <w:t xml:space="preserve"> </w:t>
      </w:r>
      <w:r>
        <w:t>compiled and</w:t>
      </w:r>
      <w:r w:rsidR="009C6749">
        <w:t xml:space="preserve"> </w:t>
      </w:r>
      <w:r>
        <w:t>calculated to match that change?</w:t>
      </w:r>
    </w:p>
    <w:p w14:paraId="45625003" w14:textId="7DAA77A1" w:rsidR="009C6749" w:rsidRDefault="009C6749" w:rsidP="00C31DA2">
      <w:pPr>
        <w:pStyle w:val="Q1-FirstLevelQuestion"/>
      </w:pPr>
    </w:p>
    <w:p w14:paraId="0FBC5A45" w14:textId="77777777" w:rsidR="009C6749" w:rsidRDefault="009C6749" w:rsidP="00C31DA2">
      <w:pPr>
        <w:pStyle w:val="Q1-FirstLevelQuestion"/>
      </w:pPr>
    </w:p>
    <w:p w14:paraId="0438A706" w14:textId="5204DC2E" w:rsidR="00555048" w:rsidRDefault="002A696B" w:rsidP="009C6749">
      <w:pPr>
        <w:pStyle w:val="Q1-FirstLevelQuestion"/>
      </w:pPr>
      <w:r>
        <w:br w:type="page"/>
      </w:r>
      <w:r w:rsidR="00555048">
        <w:lastRenderedPageBreak/>
        <w:t>12.</w:t>
      </w:r>
      <w:r w:rsidR="00555048">
        <w:tab/>
      </w:r>
      <w:r w:rsidR="00555048" w:rsidRPr="003D4928">
        <w:t xml:space="preserve">Are there any other challenges in </w:t>
      </w:r>
      <w:r w:rsidR="00555048" w:rsidRPr="003D4928">
        <w:rPr>
          <w:u w:val="single"/>
        </w:rPr>
        <w:t>collecting</w:t>
      </w:r>
      <w:r w:rsidR="00555048" w:rsidRPr="003D4928">
        <w:t xml:space="preserve"> data</w:t>
      </w:r>
      <w:r w:rsidR="00555048">
        <w:t xml:space="preserve"> for the</w:t>
      </w:r>
      <w:r w:rsidR="00555048" w:rsidRPr="003D4928">
        <w:t xml:space="preserve"> FNS-834 that you haven</w:t>
      </w:r>
      <w:r w:rsidR="000A5F56">
        <w:t>’</w:t>
      </w:r>
      <w:r w:rsidR="00555048" w:rsidRPr="003D4928">
        <w:t xml:space="preserve">t already mentioned? In </w:t>
      </w:r>
      <w:r w:rsidR="00555048" w:rsidRPr="003D4928">
        <w:rPr>
          <w:u w:val="single"/>
        </w:rPr>
        <w:t>transmitting</w:t>
      </w:r>
      <w:r w:rsidR="00555048" w:rsidRPr="003D4928">
        <w:t xml:space="preserve"> the data to </w:t>
      </w:r>
      <w:r w:rsidR="00555048">
        <w:t>the Regional Office</w:t>
      </w:r>
      <w:r w:rsidR="00555048" w:rsidRPr="003D4928">
        <w:t>?</w:t>
      </w:r>
    </w:p>
    <w:p w14:paraId="0C6C4A5A" w14:textId="77777777" w:rsidR="00555048" w:rsidRDefault="00555048" w:rsidP="009C6749">
      <w:pPr>
        <w:pStyle w:val="Q1-FirstLevelQuestion"/>
      </w:pPr>
    </w:p>
    <w:p w14:paraId="316D28E0" w14:textId="77777777" w:rsidR="00555048" w:rsidRDefault="00555048" w:rsidP="009C6749">
      <w:pPr>
        <w:pStyle w:val="Q1-FirstLevelQuestion"/>
      </w:pPr>
    </w:p>
    <w:p w14:paraId="43C5EC78" w14:textId="322454D5" w:rsidR="00555048" w:rsidRDefault="00555048" w:rsidP="00497879">
      <w:pPr>
        <w:pStyle w:val="Q1-FirstLevelQuestion"/>
        <w:keepNext/>
        <w:keepLines/>
      </w:pPr>
      <w:r>
        <w:t>13.</w:t>
      </w:r>
      <w:r>
        <w:tab/>
        <w:t xml:space="preserve">Does the FNS Regional Office provide </w:t>
      </w:r>
      <w:r w:rsidRPr="00BF3CE3">
        <w:t xml:space="preserve">guidance or assistance to </w:t>
      </w:r>
      <w:r>
        <w:t>you</w:t>
      </w:r>
      <w:r w:rsidRPr="00BF3CE3">
        <w:t xml:space="preserve"> with collecting or submitting the data? If so, describe</w:t>
      </w:r>
      <w:r>
        <w:t>.</w:t>
      </w:r>
    </w:p>
    <w:p w14:paraId="1B0DA24B" w14:textId="77777777" w:rsidR="00555048" w:rsidRDefault="00555048" w:rsidP="00497879">
      <w:pPr>
        <w:pStyle w:val="Q1-FirstLevelQuestion"/>
        <w:keepNext/>
        <w:keepLines/>
      </w:pPr>
    </w:p>
    <w:p w14:paraId="7517E3E5" w14:textId="1AB4A921" w:rsidR="00555048" w:rsidRDefault="00555048" w:rsidP="009C6749">
      <w:pPr>
        <w:pStyle w:val="A3-1stTabLeader"/>
      </w:pPr>
      <w:r>
        <w:t>a.</w:t>
      </w:r>
      <w:r>
        <w:tab/>
        <w:t>Would you find it valuable to receive any kind of regular technical assistance or updates from FNS about how to complete this form? If so, what would be most useful?</w:t>
      </w:r>
    </w:p>
    <w:p w14:paraId="1FC9194D" w14:textId="42DD04D5" w:rsidR="009C6749" w:rsidRDefault="009C6749" w:rsidP="009C6749">
      <w:pPr>
        <w:pStyle w:val="A3-1stTabLeader"/>
      </w:pPr>
    </w:p>
    <w:p w14:paraId="340F4A9A" w14:textId="77777777" w:rsidR="009C6749" w:rsidRDefault="009C6749" w:rsidP="009C6749">
      <w:pPr>
        <w:pStyle w:val="A3-1stTabLeader"/>
      </w:pPr>
    </w:p>
    <w:p w14:paraId="4CAEBD15" w14:textId="77777777" w:rsidR="00555048" w:rsidRDefault="00555048" w:rsidP="00C31DA2">
      <w:pPr>
        <w:pStyle w:val="Heading1"/>
      </w:pPr>
      <w:r w:rsidRPr="00807282">
        <w:t>Wrap Up</w:t>
      </w:r>
    </w:p>
    <w:p w14:paraId="6698BEA5" w14:textId="36D7482B" w:rsidR="00555048" w:rsidRPr="00807282" w:rsidRDefault="00555048" w:rsidP="00C31DA2">
      <w:pPr>
        <w:pStyle w:val="Q1-FirstLevelQuestion"/>
      </w:pPr>
      <w:r>
        <w:t>14.</w:t>
      </w:r>
      <w:r>
        <w:tab/>
      </w:r>
      <w:r w:rsidRPr="00807282">
        <w:t>Thank you so much for taking the time to talk with us today.</w:t>
      </w:r>
      <w:r>
        <w:t xml:space="preserve"> </w:t>
      </w:r>
      <w:r w:rsidRPr="00807282">
        <w:t>Do you have any final questions or thoughts?</w:t>
      </w:r>
    </w:p>
    <w:sectPr w:rsidR="00555048" w:rsidRPr="00807282" w:rsidSect="007D1DBE">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2F98" w14:textId="77777777" w:rsidR="007A26D0" w:rsidRDefault="007A26D0" w:rsidP="007A26D0">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6FA48FE2" w:rsidR="00AD57D4" w:rsidRPr="003717E1" w:rsidRDefault="003052A7" w:rsidP="00AD57D4">
    <w:pPr>
      <w:pStyle w:val="Header"/>
      <w:ind w:firstLine="0"/>
      <w:rPr>
        <w:rFonts w:ascii="Garamond" w:hAnsi="Garamond"/>
        <w:b/>
        <w:sz w:val="24"/>
        <w:szCs w:val="24"/>
      </w:rPr>
    </w:pPr>
    <w:r w:rsidRPr="003717E1">
      <w:rPr>
        <w:rFonts w:ascii="Garamond" w:hAnsi="Garamond"/>
        <w:b/>
        <w:sz w:val="24"/>
        <w:szCs w:val="24"/>
      </w:rPr>
      <w:t xml:space="preserve">APPENDIX C-9. SNAP DIRECTOR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4"/>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o:colormenu v:ext="edit" fillcolor="none"/>
    </o:shapedefaults>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42891"/>
    <w:rsid w:val="000A5F56"/>
    <w:rsid w:val="000B39F8"/>
    <w:rsid w:val="00131915"/>
    <w:rsid w:val="001D48B6"/>
    <w:rsid w:val="001F437A"/>
    <w:rsid w:val="00207AA0"/>
    <w:rsid w:val="00263D19"/>
    <w:rsid w:val="00293A15"/>
    <w:rsid w:val="002A696B"/>
    <w:rsid w:val="002B6931"/>
    <w:rsid w:val="003052A7"/>
    <w:rsid w:val="003252D2"/>
    <w:rsid w:val="003717E1"/>
    <w:rsid w:val="00374E74"/>
    <w:rsid w:val="003A75A4"/>
    <w:rsid w:val="003C7715"/>
    <w:rsid w:val="004678B1"/>
    <w:rsid w:val="00497879"/>
    <w:rsid w:val="004E2255"/>
    <w:rsid w:val="00533B52"/>
    <w:rsid w:val="00555048"/>
    <w:rsid w:val="006A520E"/>
    <w:rsid w:val="007A26D0"/>
    <w:rsid w:val="007D1DBE"/>
    <w:rsid w:val="008737C1"/>
    <w:rsid w:val="00931751"/>
    <w:rsid w:val="00974D8D"/>
    <w:rsid w:val="009C6749"/>
    <w:rsid w:val="009F3566"/>
    <w:rsid w:val="00A464DC"/>
    <w:rsid w:val="00A574F2"/>
    <w:rsid w:val="00A84A19"/>
    <w:rsid w:val="00AA108C"/>
    <w:rsid w:val="00AD57D4"/>
    <w:rsid w:val="00B8221C"/>
    <w:rsid w:val="00B828CD"/>
    <w:rsid w:val="00BC126E"/>
    <w:rsid w:val="00C60005"/>
    <w:rsid w:val="00CB444B"/>
    <w:rsid w:val="00DB38B5"/>
    <w:rsid w:val="00E04EFD"/>
    <w:rsid w:val="00E30538"/>
    <w:rsid w:val="00E57C71"/>
    <w:rsid w:val="00F56AB5"/>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fillcolor="none"/>
    </o:shapedefaults>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BodyTextIndent">
    <w:name w:val="Body Text Indent"/>
    <w:basedOn w:val="Normal"/>
    <w:link w:val="BodyTextIndentChar"/>
    <w:semiHidden/>
    <w:rsid w:val="003052A7"/>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3052A7"/>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BodyTextIndent">
    <w:name w:val="Body Text Indent"/>
    <w:basedOn w:val="Normal"/>
    <w:link w:val="BodyTextIndentChar"/>
    <w:semiHidden/>
    <w:rsid w:val="003052A7"/>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3052A7"/>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QUEX-10.DOT</Template>
  <TotalTime>0</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2</cp:revision>
  <cp:lastPrinted>2017-02-14T15:46:00Z</cp:lastPrinted>
  <dcterms:created xsi:type="dcterms:W3CDTF">2017-05-16T15:33:00Z</dcterms:created>
  <dcterms:modified xsi:type="dcterms:W3CDTF">2017-05-16T15:33:00Z</dcterms:modified>
</cp:coreProperties>
</file>